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B99FC" w14:textId="38A5C742" w:rsidR="005A5BF8" w:rsidRPr="005A5BF8" w:rsidRDefault="005A5BF8" w:rsidP="005A5BF8">
      <w:pPr>
        <w:jc w:val="center"/>
        <w:rPr>
          <w:b/>
          <w:bCs/>
          <w:sz w:val="32"/>
          <w:szCs w:val="32"/>
        </w:rPr>
      </w:pPr>
      <w:r w:rsidRPr="005A5BF8">
        <w:rPr>
          <w:b/>
          <w:bCs/>
          <w:sz w:val="32"/>
          <w:szCs w:val="32"/>
        </w:rPr>
        <w:t>DSL Board Recruitment</w:t>
      </w:r>
    </w:p>
    <w:p w14:paraId="392F2606" w14:textId="43FF6A82" w:rsidR="005A5BF8" w:rsidRPr="005A5BF8" w:rsidRDefault="005A5BF8" w:rsidP="005A5BF8">
      <w:pPr>
        <w:jc w:val="center"/>
        <w:rPr>
          <w:b/>
          <w:bCs/>
          <w:sz w:val="32"/>
          <w:szCs w:val="32"/>
        </w:rPr>
      </w:pPr>
      <w:r w:rsidRPr="005A5BF8">
        <w:rPr>
          <w:b/>
          <w:bCs/>
          <w:sz w:val="32"/>
          <w:szCs w:val="32"/>
        </w:rPr>
        <w:t>Communication pack</w:t>
      </w:r>
    </w:p>
    <w:p w14:paraId="60D286F9" w14:textId="77777777" w:rsidR="005A5BF8" w:rsidRPr="005A5BF8" w:rsidRDefault="005A5BF8" w:rsidP="005A5BF8">
      <w:pPr>
        <w:rPr>
          <w:sz w:val="28"/>
          <w:szCs w:val="28"/>
        </w:rPr>
      </w:pPr>
    </w:p>
    <w:p w14:paraId="5EDFDE13" w14:textId="6F39F553" w:rsidR="005A5BF8" w:rsidRPr="005A5BF8" w:rsidRDefault="005A5BF8" w:rsidP="005A5BF8">
      <w:pPr>
        <w:rPr>
          <w:sz w:val="28"/>
          <w:szCs w:val="28"/>
        </w:rPr>
      </w:pPr>
      <w:r w:rsidRPr="005A5BF8">
        <w:rPr>
          <w:b/>
          <w:bCs/>
          <w:sz w:val="28"/>
          <w:szCs w:val="28"/>
        </w:rPr>
        <w:t>Overview</w:t>
      </w:r>
    </w:p>
    <w:p w14:paraId="2F6F2F18" w14:textId="1D8561C6" w:rsidR="005A5BF8" w:rsidRPr="005A5BF8" w:rsidRDefault="005A5BF8" w:rsidP="005A5BF8">
      <w:pPr>
        <w:rPr>
          <w:sz w:val="28"/>
          <w:szCs w:val="28"/>
        </w:rPr>
      </w:pPr>
      <w:r w:rsidRPr="005A5BF8">
        <w:rPr>
          <w:sz w:val="28"/>
          <w:szCs w:val="28"/>
        </w:rPr>
        <w:t>We are seeking to appoint new members to our Board. The application deadline is 9am on Monday 22nd April.</w:t>
      </w:r>
    </w:p>
    <w:p w14:paraId="46C16837" w14:textId="0166CDA8" w:rsidR="005A5BF8" w:rsidRPr="005A5BF8" w:rsidRDefault="005A5BF8" w:rsidP="005A5BF8">
      <w:pPr>
        <w:rPr>
          <w:sz w:val="28"/>
          <w:szCs w:val="28"/>
        </w:rPr>
      </w:pPr>
      <w:r w:rsidRPr="005A5BF8">
        <w:rPr>
          <w:sz w:val="28"/>
          <w:szCs w:val="28"/>
        </w:rPr>
        <w:t xml:space="preserve">We are extremely grateful to our long-standing Board members who supported and sustained our organisation through </w:t>
      </w:r>
      <w:r w:rsidR="00CE40E0" w:rsidRPr="005A5BF8">
        <w:rPr>
          <w:sz w:val="28"/>
          <w:szCs w:val="28"/>
        </w:rPr>
        <w:t>a</w:t>
      </w:r>
      <w:r>
        <w:rPr>
          <w:sz w:val="28"/>
          <w:szCs w:val="28"/>
        </w:rPr>
        <w:t xml:space="preserve"> period of recent growth for the business</w:t>
      </w:r>
      <w:r w:rsidRPr="005A5BF8">
        <w:rPr>
          <w:sz w:val="28"/>
          <w:szCs w:val="28"/>
        </w:rPr>
        <w:t xml:space="preserve">. </w:t>
      </w:r>
    </w:p>
    <w:p w14:paraId="58918304" w14:textId="77777777" w:rsidR="00AF457B" w:rsidRPr="00AF457B" w:rsidRDefault="005A5BF8" w:rsidP="00AF457B">
      <w:pPr>
        <w:rPr>
          <w:sz w:val="28"/>
          <w:szCs w:val="28"/>
        </w:rPr>
      </w:pPr>
      <w:r w:rsidRPr="005A5BF8">
        <w:rPr>
          <w:sz w:val="28"/>
          <w:szCs w:val="28"/>
        </w:rPr>
        <w:t xml:space="preserve">With the appointment of our new Chief </w:t>
      </w:r>
      <w:r>
        <w:rPr>
          <w:sz w:val="28"/>
          <w:szCs w:val="28"/>
        </w:rPr>
        <w:t>Operations</w:t>
      </w:r>
      <w:r w:rsidRPr="005A5BF8">
        <w:rPr>
          <w:sz w:val="28"/>
          <w:szCs w:val="28"/>
        </w:rPr>
        <w:t xml:space="preserve"> Officer in March 2024, we are now turning our attention to how we can</w:t>
      </w:r>
      <w:r>
        <w:rPr>
          <w:sz w:val="28"/>
          <w:szCs w:val="28"/>
        </w:rPr>
        <w:t xml:space="preserve"> continue to grow our business throughout 2024 and beyond. </w:t>
      </w:r>
      <w:r w:rsidR="00AF457B" w:rsidRPr="00AF457B">
        <w:rPr>
          <w:sz w:val="28"/>
          <w:szCs w:val="28"/>
        </w:rPr>
        <w:t>Our aim is to:</w:t>
      </w:r>
    </w:p>
    <w:p w14:paraId="615C23EA" w14:textId="41951739" w:rsidR="00AF457B" w:rsidRPr="00AF457B" w:rsidRDefault="00AF457B" w:rsidP="00AF457B">
      <w:pPr>
        <w:numPr>
          <w:ilvl w:val="0"/>
          <w:numId w:val="6"/>
        </w:numPr>
        <w:rPr>
          <w:sz w:val="28"/>
          <w:szCs w:val="28"/>
        </w:rPr>
      </w:pPr>
      <w:r w:rsidRPr="00AF457B">
        <w:rPr>
          <w:sz w:val="28"/>
          <w:szCs w:val="28"/>
        </w:rPr>
        <w:t>Facilitate funding to SMEs to foster job creation and business development</w:t>
      </w:r>
      <w:r w:rsidR="0097602E">
        <w:rPr>
          <w:sz w:val="28"/>
          <w:szCs w:val="28"/>
        </w:rPr>
        <w:t>.</w:t>
      </w:r>
    </w:p>
    <w:p w14:paraId="26DAC4B1" w14:textId="0FA8BEF3" w:rsidR="00AF457B" w:rsidRPr="00AF457B" w:rsidRDefault="00AF457B" w:rsidP="00AF457B">
      <w:pPr>
        <w:numPr>
          <w:ilvl w:val="0"/>
          <w:numId w:val="6"/>
        </w:numPr>
        <w:rPr>
          <w:sz w:val="28"/>
          <w:szCs w:val="28"/>
        </w:rPr>
      </w:pPr>
      <w:r w:rsidRPr="00AF457B">
        <w:rPr>
          <w:sz w:val="28"/>
          <w:szCs w:val="28"/>
        </w:rPr>
        <w:t>Cultivate an inclusive economy that benefits individuals and communities</w:t>
      </w:r>
      <w:r w:rsidR="0097602E">
        <w:rPr>
          <w:sz w:val="28"/>
          <w:szCs w:val="28"/>
        </w:rPr>
        <w:t>.</w:t>
      </w:r>
    </w:p>
    <w:p w14:paraId="31B8775E" w14:textId="57B23091" w:rsidR="00AF457B" w:rsidRPr="00AF457B" w:rsidRDefault="00AF457B" w:rsidP="00AF457B">
      <w:pPr>
        <w:numPr>
          <w:ilvl w:val="0"/>
          <w:numId w:val="6"/>
        </w:numPr>
        <w:rPr>
          <w:sz w:val="28"/>
          <w:szCs w:val="28"/>
        </w:rPr>
      </w:pPr>
      <w:r w:rsidRPr="00AF457B">
        <w:rPr>
          <w:sz w:val="28"/>
          <w:szCs w:val="28"/>
        </w:rPr>
        <w:t>Align with our vision of a Scotland where everyone, regardless of background, has access to finance</w:t>
      </w:r>
      <w:r w:rsidR="0097602E">
        <w:rPr>
          <w:sz w:val="28"/>
          <w:szCs w:val="28"/>
        </w:rPr>
        <w:t>.</w:t>
      </w:r>
    </w:p>
    <w:p w14:paraId="0CC82C6A" w14:textId="69FDFEAB" w:rsidR="00AF457B" w:rsidRPr="00AF457B" w:rsidRDefault="00AF457B" w:rsidP="00AF457B">
      <w:pPr>
        <w:numPr>
          <w:ilvl w:val="0"/>
          <w:numId w:val="6"/>
        </w:numPr>
        <w:rPr>
          <w:sz w:val="28"/>
          <w:szCs w:val="28"/>
        </w:rPr>
      </w:pPr>
      <w:r w:rsidRPr="00AF457B">
        <w:rPr>
          <w:sz w:val="28"/>
          <w:szCs w:val="28"/>
        </w:rPr>
        <w:t>Continue supporting individuals who wish to start or grow businesses that positively impact their communities</w:t>
      </w:r>
      <w:r w:rsidR="0097602E">
        <w:rPr>
          <w:sz w:val="28"/>
          <w:szCs w:val="28"/>
        </w:rPr>
        <w:t>.</w:t>
      </w:r>
    </w:p>
    <w:p w14:paraId="70EB9B4F" w14:textId="765C9B1F" w:rsidR="005A5BF8" w:rsidRPr="005A5BF8" w:rsidRDefault="005A5BF8" w:rsidP="005A5BF8">
      <w:pPr>
        <w:rPr>
          <w:sz w:val="28"/>
          <w:szCs w:val="28"/>
        </w:rPr>
      </w:pPr>
      <w:r w:rsidRPr="005A5BF8">
        <w:rPr>
          <w:sz w:val="28"/>
          <w:szCs w:val="28"/>
        </w:rPr>
        <w:t>The new iteration of the DSL Board will be fundamental in creating a multi-year strategy to help us achieve that.</w:t>
      </w:r>
    </w:p>
    <w:p w14:paraId="6225477F" w14:textId="59865FA3" w:rsidR="005A5BF8" w:rsidRPr="005A5BF8" w:rsidRDefault="005A5BF8" w:rsidP="005A5BF8">
      <w:pPr>
        <w:rPr>
          <w:sz w:val="28"/>
          <w:szCs w:val="28"/>
        </w:rPr>
      </w:pPr>
      <w:r w:rsidRPr="005A5BF8">
        <w:rPr>
          <w:sz w:val="28"/>
          <w:szCs w:val="28"/>
        </w:rPr>
        <w:t xml:space="preserve">You can find further information at </w:t>
      </w:r>
      <w:hyperlink r:id="rId7" w:history="1">
        <w:r w:rsidR="00D14C26">
          <w:rPr>
            <w:rStyle w:val="Hyperlink"/>
            <w:sz w:val="28"/>
            <w:szCs w:val="28"/>
          </w:rPr>
          <w:t>https://dsl-businessfinance.co.uk/board-director-vacancies/</w:t>
        </w:r>
      </w:hyperlink>
      <w:r w:rsidR="00D14C26">
        <w:rPr>
          <w:sz w:val="28"/>
          <w:szCs w:val="28"/>
        </w:rPr>
        <w:t xml:space="preserve"> </w:t>
      </w:r>
    </w:p>
    <w:p w14:paraId="419D04CF" w14:textId="5AE1534A" w:rsidR="005A5BF8" w:rsidRPr="005A5BF8" w:rsidRDefault="005A5BF8" w:rsidP="005A5BF8">
      <w:pPr>
        <w:rPr>
          <w:sz w:val="28"/>
          <w:szCs w:val="28"/>
        </w:rPr>
      </w:pPr>
      <w:r w:rsidRPr="005A5BF8">
        <w:rPr>
          <w:b/>
          <w:bCs/>
          <w:sz w:val="28"/>
          <w:szCs w:val="28"/>
        </w:rPr>
        <w:t>How you can help</w:t>
      </w:r>
    </w:p>
    <w:p w14:paraId="676EAE29" w14:textId="4D2027E8" w:rsidR="005A5BF8" w:rsidRPr="005A5BF8" w:rsidRDefault="005A5BF8" w:rsidP="005A5BF8">
      <w:pPr>
        <w:rPr>
          <w:sz w:val="28"/>
          <w:szCs w:val="28"/>
        </w:rPr>
      </w:pPr>
      <w:r w:rsidRPr="005A5BF8">
        <w:rPr>
          <w:sz w:val="28"/>
          <w:szCs w:val="28"/>
        </w:rPr>
        <w:t>We'd like to reach as wide an audience as possible to ensure our Board is representative of the clients we serve</w:t>
      </w:r>
      <w:r w:rsidR="00806C27">
        <w:rPr>
          <w:sz w:val="28"/>
          <w:szCs w:val="28"/>
        </w:rPr>
        <w:t>.</w:t>
      </w:r>
      <w:r w:rsidR="00806C27" w:rsidRPr="00806C27">
        <w:t xml:space="preserve"> </w:t>
      </w:r>
      <w:r w:rsidR="00806C27" w:rsidRPr="00806C27">
        <w:rPr>
          <w:sz w:val="28"/>
          <w:szCs w:val="28"/>
        </w:rPr>
        <w:t xml:space="preserve">We're seeking individuals with diverse personal and professional backgrounds who share our mission of facilitating </w:t>
      </w:r>
      <w:r w:rsidR="00806C27" w:rsidRPr="00806C27">
        <w:rPr>
          <w:sz w:val="28"/>
          <w:szCs w:val="28"/>
        </w:rPr>
        <w:lastRenderedPageBreak/>
        <w:t>funding to SMEs, fostering job creation, and cultivating an inclusive economy. Previous Board experience is not required.</w:t>
      </w:r>
    </w:p>
    <w:p w14:paraId="01F1B888" w14:textId="1145140E" w:rsidR="005A5BF8" w:rsidRPr="005A5BF8" w:rsidRDefault="005A5BF8" w:rsidP="005A5BF8">
      <w:pPr>
        <w:rPr>
          <w:sz w:val="28"/>
          <w:szCs w:val="28"/>
        </w:rPr>
      </w:pPr>
      <w:r w:rsidRPr="005A5BF8">
        <w:rPr>
          <w:sz w:val="28"/>
          <w:szCs w:val="28"/>
        </w:rPr>
        <w:t>Whether they have work experience in the financial sector, SME/start-up sector, fintech, responsible finance, small business networks or local and national government with relevant policy remit. Or have skills in entrepreneurship, equalities, data protection or business lending. We'd like to reach them all.</w:t>
      </w:r>
    </w:p>
    <w:p w14:paraId="23A40214" w14:textId="221F0C38" w:rsidR="005A5BF8" w:rsidRPr="005A5BF8" w:rsidRDefault="005A5BF8" w:rsidP="005A5BF8">
      <w:pPr>
        <w:rPr>
          <w:sz w:val="28"/>
          <w:szCs w:val="28"/>
        </w:rPr>
      </w:pPr>
      <w:r w:rsidRPr="005A5BF8">
        <w:rPr>
          <w:sz w:val="28"/>
          <w:szCs w:val="28"/>
        </w:rPr>
        <w:t>You can help us do this by:</w:t>
      </w:r>
    </w:p>
    <w:p w14:paraId="65F0811F" w14:textId="62236EC8" w:rsidR="005A5BF8" w:rsidRPr="005A5BF8" w:rsidRDefault="005A5BF8" w:rsidP="005A5BF8">
      <w:pPr>
        <w:pStyle w:val="ListParagraph"/>
        <w:numPr>
          <w:ilvl w:val="0"/>
          <w:numId w:val="3"/>
        </w:numPr>
        <w:rPr>
          <w:sz w:val="28"/>
          <w:szCs w:val="28"/>
        </w:rPr>
      </w:pPr>
      <w:r w:rsidRPr="005A5BF8">
        <w:rPr>
          <w:sz w:val="28"/>
          <w:szCs w:val="28"/>
        </w:rPr>
        <w:t xml:space="preserve">Posting about the Board positions available using the copy provided below, for example on your website or newsletters etc. </w:t>
      </w:r>
    </w:p>
    <w:p w14:paraId="56966385" w14:textId="2EE29525" w:rsidR="005A5BF8" w:rsidRPr="005A5BF8" w:rsidRDefault="005A5BF8" w:rsidP="005A5BF8">
      <w:pPr>
        <w:pStyle w:val="ListParagraph"/>
        <w:numPr>
          <w:ilvl w:val="0"/>
          <w:numId w:val="3"/>
        </w:numPr>
        <w:rPr>
          <w:sz w:val="28"/>
          <w:szCs w:val="28"/>
        </w:rPr>
      </w:pPr>
      <w:r w:rsidRPr="005A5BF8">
        <w:rPr>
          <w:sz w:val="28"/>
          <w:szCs w:val="28"/>
        </w:rPr>
        <w:t>Sharing the content provided below on your social media channels.</w:t>
      </w:r>
    </w:p>
    <w:p w14:paraId="012CFF61" w14:textId="77777777" w:rsidR="005A5BF8" w:rsidRDefault="005A5BF8" w:rsidP="005A5BF8">
      <w:pPr>
        <w:pStyle w:val="ListParagraph"/>
        <w:numPr>
          <w:ilvl w:val="0"/>
          <w:numId w:val="3"/>
        </w:numPr>
        <w:rPr>
          <w:sz w:val="28"/>
          <w:szCs w:val="28"/>
        </w:rPr>
      </w:pPr>
      <w:r w:rsidRPr="005A5BF8">
        <w:rPr>
          <w:sz w:val="28"/>
          <w:szCs w:val="28"/>
        </w:rPr>
        <w:t>Re-sharing the posts from DSL on</w:t>
      </w:r>
      <w:r>
        <w:rPr>
          <w:sz w:val="28"/>
          <w:szCs w:val="28"/>
        </w:rPr>
        <w:t>:</w:t>
      </w:r>
    </w:p>
    <w:p w14:paraId="2AFD423E" w14:textId="0366B149" w:rsidR="005A5BF8" w:rsidRDefault="005A5BF8" w:rsidP="005A5BF8">
      <w:pPr>
        <w:pStyle w:val="ListParagraph"/>
        <w:numPr>
          <w:ilvl w:val="1"/>
          <w:numId w:val="3"/>
        </w:numPr>
        <w:rPr>
          <w:sz w:val="28"/>
          <w:szCs w:val="28"/>
        </w:rPr>
      </w:pPr>
      <w:r>
        <w:rPr>
          <w:sz w:val="28"/>
          <w:szCs w:val="28"/>
        </w:rPr>
        <w:t xml:space="preserve">X: </w:t>
      </w:r>
      <w:hyperlink r:id="rId8" w:history="1">
        <w:r w:rsidR="00CE40E0" w:rsidRPr="00560044">
          <w:rPr>
            <w:rStyle w:val="Hyperlink"/>
            <w:sz w:val="28"/>
            <w:szCs w:val="28"/>
          </w:rPr>
          <w:t>https://www.x.com/@dslloans</w:t>
        </w:r>
      </w:hyperlink>
      <w:r w:rsidR="00CE40E0">
        <w:rPr>
          <w:sz w:val="28"/>
          <w:szCs w:val="28"/>
        </w:rPr>
        <w:t xml:space="preserve"> </w:t>
      </w:r>
    </w:p>
    <w:p w14:paraId="6274B650" w14:textId="15488CEF" w:rsidR="005A5BF8" w:rsidRDefault="005A5BF8" w:rsidP="005A5BF8">
      <w:pPr>
        <w:pStyle w:val="ListParagraph"/>
        <w:numPr>
          <w:ilvl w:val="1"/>
          <w:numId w:val="3"/>
        </w:numPr>
        <w:rPr>
          <w:sz w:val="28"/>
          <w:szCs w:val="28"/>
        </w:rPr>
      </w:pPr>
      <w:r>
        <w:rPr>
          <w:sz w:val="28"/>
          <w:szCs w:val="28"/>
        </w:rPr>
        <w:t xml:space="preserve">LinkedIn: </w:t>
      </w:r>
      <w:r w:rsidRPr="005A5BF8">
        <w:rPr>
          <w:sz w:val="28"/>
          <w:szCs w:val="28"/>
        </w:rPr>
        <w:t xml:space="preserve"> </w:t>
      </w:r>
      <w:hyperlink r:id="rId9" w:history="1">
        <w:r w:rsidR="00CE40E0" w:rsidRPr="00560044">
          <w:rPr>
            <w:rStyle w:val="Hyperlink"/>
            <w:sz w:val="28"/>
            <w:szCs w:val="28"/>
          </w:rPr>
          <w:t>https://www.linkedin.com/company/dsl-business-finance/</w:t>
        </w:r>
      </w:hyperlink>
    </w:p>
    <w:p w14:paraId="5EF66780" w14:textId="41ABF311" w:rsidR="00CE40E0" w:rsidRDefault="00CE40E0" w:rsidP="005A5BF8">
      <w:pPr>
        <w:pStyle w:val="ListParagraph"/>
        <w:numPr>
          <w:ilvl w:val="1"/>
          <w:numId w:val="3"/>
        </w:numPr>
        <w:rPr>
          <w:sz w:val="28"/>
          <w:szCs w:val="28"/>
        </w:rPr>
      </w:pPr>
      <w:r>
        <w:rPr>
          <w:sz w:val="28"/>
          <w:szCs w:val="28"/>
        </w:rPr>
        <w:t xml:space="preserve">Facebook: </w:t>
      </w:r>
      <w:hyperlink r:id="rId10" w:history="1">
        <w:r w:rsidRPr="00560044">
          <w:rPr>
            <w:rStyle w:val="Hyperlink"/>
            <w:sz w:val="28"/>
            <w:szCs w:val="28"/>
          </w:rPr>
          <w:t>https://www.facebook.com/dslloans</w:t>
        </w:r>
      </w:hyperlink>
      <w:r>
        <w:rPr>
          <w:sz w:val="28"/>
          <w:szCs w:val="28"/>
        </w:rPr>
        <w:t xml:space="preserve"> </w:t>
      </w:r>
    </w:p>
    <w:p w14:paraId="1CBBF9EC" w14:textId="60842A81" w:rsidR="00CE40E0" w:rsidRPr="005A5BF8" w:rsidRDefault="00CE40E0" w:rsidP="005A5BF8">
      <w:pPr>
        <w:pStyle w:val="ListParagraph"/>
        <w:numPr>
          <w:ilvl w:val="1"/>
          <w:numId w:val="3"/>
        </w:numPr>
        <w:rPr>
          <w:sz w:val="28"/>
          <w:szCs w:val="28"/>
        </w:rPr>
      </w:pPr>
      <w:r>
        <w:rPr>
          <w:sz w:val="28"/>
          <w:szCs w:val="28"/>
        </w:rPr>
        <w:t xml:space="preserve">Instagram: </w:t>
      </w:r>
      <w:hyperlink r:id="rId11" w:history="1">
        <w:r w:rsidRPr="00560044">
          <w:rPr>
            <w:rStyle w:val="Hyperlink"/>
            <w:sz w:val="28"/>
            <w:szCs w:val="28"/>
          </w:rPr>
          <w:t>https://www.instagram.com/dslloans/</w:t>
        </w:r>
      </w:hyperlink>
      <w:r>
        <w:rPr>
          <w:sz w:val="28"/>
          <w:szCs w:val="28"/>
        </w:rPr>
        <w:t xml:space="preserve"> </w:t>
      </w:r>
    </w:p>
    <w:p w14:paraId="67025C2E" w14:textId="160E6714" w:rsidR="005A5BF8" w:rsidRPr="005A5BF8" w:rsidRDefault="005A5BF8" w:rsidP="005A5BF8">
      <w:pPr>
        <w:pStyle w:val="ListParagraph"/>
        <w:numPr>
          <w:ilvl w:val="0"/>
          <w:numId w:val="3"/>
        </w:numPr>
        <w:rPr>
          <w:sz w:val="28"/>
          <w:szCs w:val="28"/>
        </w:rPr>
      </w:pPr>
      <w:r w:rsidRPr="005A5BF8">
        <w:rPr>
          <w:sz w:val="28"/>
          <w:szCs w:val="28"/>
        </w:rPr>
        <w:t>Directly referring companies or individuals within your network to apply or find out more</w:t>
      </w:r>
      <w:r w:rsidR="0097602E">
        <w:rPr>
          <w:sz w:val="28"/>
          <w:szCs w:val="28"/>
        </w:rPr>
        <w:t>.</w:t>
      </w:r>
    </w:p>
    <w:p w14:paraId="256A30D1" w14:textId="7C29D6A3" w:rsidR="005A5BF8" w:rsidRPr="005A5BF8" w:rsidRDefault="005A5BF8" w:rsidP="005A5BF8">
      <w:pPr>
        <w:rPr>
          <w:sz w:val="28"/>
          <w:szCs w:val="28"/>
        </w:rPr>
      </w:pPr>
      <w:r w:rsidRPr="005A5BF8">
        <w:rPr>
          <w:sz w:val="28"/>
          <w:szCs w:val="28"/>
        </w:rPr>
        <w:t>Please feel free to adapt for your channels' own style and to tag us so we can share your content.</w:t>
      </w:r>
    </w:p>
    <w:p w14:paraId="6CD9B04E" w14:textId="771C110D" w:rsidR="005A5BF8" w:rsidRPr="005A5BF8" w:rsidRDefault="005A5BF8" w:rsidP="005A5BF8">
      <w:pPr>
        <w:rPr>
          <w:sz w:val="28"/>
          <w:szCs w:val="28"/>
        </w:rPr>
      </w:pPr>
      <w:r w:rsidRPr="005A5BF8">
        <w:rPr>
          <w:sz w:val="28"/>
          <w:szCs w:val="28"/>
        </w:rPr>
        <w:t xml:space="preserve">The deadline for applications is 9am on Monday 22nd April. We'll be running a </w:t>
      </w:r>
      <w:r w:rsidR="00301AE6">
        <w:rPr>
          <w:sz w:val="28"/>
          <w:szCs w:val="28"/>
        </w:rPr>
        <w:t>three</w:t>
      </w:r>
      <w:r w:rsidRPr="005A5BF8">
        <w:rPr>
          <w:sz w:val="28"/>
          <w:szCs w:val="28"/>
        </w:rPr>
        <w:t>-week recruitment campaign and engaging with partners and organisations across the Third, Public and Private Sectors to help us promote this to as wide an audience as possible.</w:t>
      </w:r>
    </w:p>
    <w:p w14:paraId="764D94FF" w14:textId="2ABFAAF6" w:rsidR="005A5BF8" w:rsidRPr="005A5BF8" w:rsidRDefault="005A5BF8" w:rsidP="005A5BF8">
      <w:pPr>
        <w:rPr>
          <w:sz w:val="28"/>
          <w:szCs w:val="28"/>
        </w:rPr>
      </w:pPr>
      <w:r w:rsidRPr="005A5BF8">
        <w:rPr>
          <w:sz w:val="28"/>
          <w:szCs w:val="28"/>
        </w:rPr>
        <w:t>We've provided content and assets including images and videos, which you can use below. You can also access this comms pack</w:t>
      </w:r>
      <w:r w:rsidR="0097602E">
        <w:rPr>
          <w:sz w:val="28"/>
          <w:szCs w:val="28"/>
        </w:rPr>
        <w:t xml:space="preserve"> and imagery</w:t>
      </w:r>
      <w:r w:rsidRPr="005A5BF8">
        <w:rPr>
          <w:sz w:val="28"/>
          <w:szCs w:val="28"/>
        </w:rPr>
        <w:t xml:space="preserve"> the below assets </w:t>
      </w:r>
      <w:r w:rsidR="0097602E">
        <w:rPr>
          <w:sz w:val="28"/>
          <w:szCs w:val="28"/>
        </w:rPr>
        <w:t xml:space="preserve">via our </w:t>
      </w:r>
      <w:hyperlink r:id="rId12" w:history="1">
        <w:r w:rsidR="0097602E" w:rsidRPr="0097602E">
          <w:rPr>
            <w:rStyle w:val="Hyperlink"/>
            <w:sz w:val="28"/>
            <w:szCs w:val="28"/>
          </w:rPr>
          <w:t>Google Drive</w:t>
        </w:r>
      </w:hyperlink>
      <w:r w:rsidR="0097602E">
        <w:rPr>
          <w:sz w:val="28"/>
          <w:szCs w:val="28"/>
        </w:rPr>
        <w:t xml:space="preserve"> link.</w:t>
      </w:r>
    </w:p>
    <w:p w14:paraId="2AEAA803" w14:textId="4D22AE80" w:rsidR="005A5BF8" w:rsidRPr="005A5BF8" w:rsidRDefault="005A5BF8" w:rsidP="005A5BF8">
      <w:pPr>
        <w:rPr>
          <w:b/>
          <w:bCs/>
          <w:sz w:val="28"/>
          <w:szCs w:val="28"/>
        </w:rPr>
      </w:pPr>
      <w:r w:rsidRPr="005A5BF8">
        <w:rPr>
          <w:b/>
          <w:bCs/>
          <w:sz w:val="28"/>
          <w:szCs w:val="28"/>
        </w:rPr>
        <w:t>Website/newsletter content 1</w:t>
      </w:r>
    </w:p>
    <w:p w14:paraId="0953D4BF" w14:textId="711C2CB3" w:rsidR="005A5BF8" w:rsidRPr="005A5BF8" w:rsidRDefault="005A5BF8" w:rsidP="005A5BF8">
      <w:pPr>
        <w:rPr>
          <w:sz w:val="28"/>
          <w:szCs w:val="28"/>
        </w:rPr>
      </w:pPr>
      <w:r w:rsidRPr="005A5BF8">
        <w:rPr>
          <w:sz w:val="28"/>
          <w:szCs w:val="28"/>
        </w:rPr>
        <w:t xml:space="preserve">DSL is recruiting Board members. Are you looking for an opportunity to develop skills, make contacts and help facilitate funding to SMEs to foster job </w:t>
      </w:r>
      <w:r w:rsidRPr="005A5BF8">
        <w:rPr>
          <w:sz w:val="28"/>
          <w:szCs w:val="28"/>
        </w:rPr>
        <w:lastRenderedPageBreak/>
        <w:t xml:space="preserve">creation and develop businesses cultivating an inclusive economy that benefits individuals and communities?  </w:t>
      </w:r>
    </w:p>
    <w:p w14:paraId="7DE5EBA0" w14:textId="3E9E5AA8" w:rsidR="005A5BF8" w:rsidRPr="005A5BF8" w:rsidRDefault="005A5BF8" w:rsidP="005A5BF8">
      <w:pPr>
        <w:rPr>
          <w:sz w:val="28"/>
          <w:szCs w:val="28"/>
        </w:rPr>
      </w:pPr>
      <w:r w:rsidRPr="005A5BF8">
        <w:rPr>
          <w:sz w:val="28"/>
          <w:szCs w:val="28"/>
        </w:rPr>
        <w:t>If so, DSL has an exciting opportunity for individuals, whether they have previous experience or not, to join their Board. Application deadline is 22nd April.</w:t>
      </w:r>
    </w:p>
    <w:p w14:paraId="27D5D52E" w14:textId="6859C79C" w:rsidR="00BA0275" w:rsidRPr="00BA0275" w:rsidRDefault="00BA0275" w:rsidP="00BA0275">
      <w:pPr>
        <w:rPr>
          <w:sz w:val="28"/>
          <w:szCs w:val="28"/>
        </w:rPr>
      </w:pPr>
      <w:r>
        <w:rPr>
          <w:sz w:val="28"/>
          <w:szCs w:val="28"/>
        </w:rPr>
        <w:t>They are</w:t>
      </w:r>
      <w:r w:rsidRPr="00BA0275">
        <w:rPr>
          <w:sz w:val="28"/>
          <w:szCs w:val="28"/>
        </w:rPr>
        <w:t xml:space="preserve"> seeking individuals with diverse professional skills and experience who are passionate about:</w:t>
      </w:r>
    </w:p>
    <w:p w14:paraId="51600E8A" w14:textId="574B89EE" w:rsidR="00BA0275" w:rsidRPr="00BA0275" w:rsidRDefault="00BA0275" w:rsidP="00BA0275">
      <w:pPr>
        <w:numPr>
          <w:ilvl w:val="0"/>
          <w:numId w:val="7"/>
        </w:numPr>
        <w:rPr>
          <w:sz w:val="28"/>
          <w:szCs w:val="28"/>
        </w:rPr>
      </w:pPr>
      <w:r w:rsidRPr="00BA0275">
        <w:rPr>
          <w:sz w:val="28"/>
          <w:szCs w:val="28"/>
        </w:rPr>
        <w:t>Facilitating funding to SMEs</w:t>
      </w:r>
      <w:r w:rsidR="00AC1690">
        <w:rPr>
          <w:sz w:val="28"/>
          <w:szCs w:val="28"/>
        </w:rPr>
        <w:t>.</w:t>
      </w:r>
    </w:p>
    <w:p w14:paraId="6D1AB340" w14:textId="6E4462C3" w:rsidR="00BA0275" w:rsidRPr="00BA0275" w:rsidRDefault="00BA0275" w:rsidP="00BA0275">
      <w:pPr>
        <w:numPr>
          <w:ilvl w:val="0"/>
          <w:numId w:val="7"/>
        </w:numPr>
        <w:rPr>
          <w:sz w:val="28"/>
          <w:szCs w:val="28"/>
        </w:rPr>
      </w:pPr>
      <w:r w:rsidRPr="00BA0275">
        <w:rPr>
          <w:sz w:val="28"/>
          <w:szCs w:val="28"/>
        </w:rPr>
        <w:t>Fostering job creation and business development</w:t>
      </w:r>
      <w:r w:rsidR="00AC1690">
        <w:rPr>
          <w:sz w:val="28"/>
          <w:szCs w:val="28"/>
        </w:rPr>
        <w:t>.</w:t>
      </w:r>
    </w:p>
    <w:p w14:paraId="345B8667" w14:textId="55BDD294" w:rsidR="00BA0275" w:rsidRPr="00BA0275" w:rsidRDefault="00BA0275" w:rsidP="00BA0275">
      <w:pPr>
        <w:numPr>
          <w:ilvl w:val="0"/>
          <w:numId w:val="7"/>
        </w:numPr>
        <w:rPr>
          <w:sz w:val="28"/>
          <w:szCs w:val="28"/>
        </w:rPr>
      </w:pPr>
      <w:r w:rsidRPr="00BA0275">
        <w:rPr>
          <w:sz w:val="28"/>
          <w:szCs w:val="28"/>
        </w:rPr>
        <w:t>Cultivating an inclusive economy that benefits individuals and communities</w:t>
      </w:r>
      <w:r w:rsidR="00AC1690">
        <w:rPr>
          <w:sz w:val="28"/>
          <w:szCs w:val="28"/>
        </w:rPr>
        <w:t>.</w:t>
      </w:r>
    </w:p>
    <w:p w14:paraId="7997A9AD" w14:textId="371A4469" w:rsidR="005A5BF8" w:rsidRPr="005A5BF8" w:rsidRDefault="005A5BF8" w:rsidP="005A5BF8">
      <w:pPr>
        <w:rPr>
          <w:sz w:val="28"/>
          <w:szCs w:val="28"/>
        </w:rPr>
      </w:pPr>
      <w:r w:rsidRPr="005A5BF8">
        <w:rPr>
          <w:sz w:val="28"/>
          <w:szCs w:val="28"/>
        </w:rPr>
        <w:t xml:space="preserve">DSL Business Finance has been providing SMEs and social enterprises with access to affordable finance for over </w:t>
      </w:r>
      <w:r>
        <w:rPr>
          <w:sz w:val="28"/>
          <w:szCs w:val="28"/>
        </w:rPr>
        <w:t>30</w:t>
      </w:r>
      <w:r w:rsidRPr="005A5BF8">
        <w:rPr>
          <w:sz w:val="28"/>
          <w:szCs w:val="28"/>
        </w:rPr>
        <w:t xml:space="preserve"> years. Their team of specialist advisers have worked with thousands of clients unable to access loans via traditional financial institutions to secure required funding</w:t>
      </w:r>
      <w:r w:rsidR="00D347AD">
        <w:rPr>
          <w:sz w:val="28"/>
          <w:szCs w:val="28"/>
        </w:rPr>
        <w:t>, delivering multiple loan products that allow individuals to borrow up to £100,000.</w:t>
      </w:r>
    </w:p>
    <w:p w14:paraId="4605D0CC" w14:textId="13C60F3F" w:rsidR="005A5BF8" w:rsidRPr="005A5BF8" w:rsidRDefault="005A5BF8" w:rsidP="005A5BF8">
      <w:pPr>
        <w:rPr>
          <w:sz w:val="28"/>
          <w:szCs w:val="28"/>
        </w:rPr>
      </w:pPr>
      <w:r w:rsidRPr="005A5BF8">
        <w:rPr>
          <w:sz w:val="28"/>
          <w:szCs w:val="28"/>
        </w:rPr>
        <w:t xml:space="preserve">Following the appointment of their new Chief </w:t>
      </w:r>
      <w:r w:rsidR="00DC47C3">
        <w:rPr>
          <w:sz w:val="28"/>
          <w:szCs w:val="28"/>
        </w:rPr>
        <w:t>Operations</w:t>
      </w:r>
      <w:r w:rsidRPr="005A5BF8">
        <w:rPr>
          <w:sz w:val="28"/>
          <w:szCs w:val="28"/>
        </w:rPr>
        <w:t xml:space="preserve"> Officer in March 2024, they are looking to set out their strategy for the next three to five years and are seeking new Board members who will be fundamental to planning this.</w:t>
      </w:r>
    </w:p>
    <w:p w14:paraId="6191C418" w14:textId="6017C923" w:rsidR="005A5BF8" w:rsidRPr="005A5BF8" w:rsidRDefault="005A5BF8" w:rsidP="005A5BF8">
      <w:pPr>
        <w:rPr>
          <w:sz w:val="28"/>
          <w:szCs w:val="28"/>
        </w:rPr>
      </w:pPr>
      <w:r w:rsidRPr="005A5BF8">
        <w:rPr>
          <w:sz w:val="28"/>
          <w:szCs w:val="28"/>
        </w:rPr>
        <w:t xml:space="preserve">If you or someone you know would be interested in this opportunity email </w:t>
      </w:r>
      <w:r>
        <w:rPr>
          <w:sz w:val="28"/>
          <w:szCs w:val="28"/>
        </w:rPr>
        <w:t>CEIS Group CEO Martin Avila</w:t>
      </w:r>
      <w:r w:rsidRPr="005A5BF8">
        <w:rPr>
          <w:sz w:val="28"/>
          <w:szCs w:val="28"/>
        </w:rPr>
        <w:t xml:space="preserve">, </w:t>
      </w:r>
      <w:r>
        <w:rPr>
          <w:sz w:val="28"/>
          <w:szCs w:val="28"/>
        </w:rPr>
        <w:t>martin.avila@ceis.org.uk</w:t>
      </w:r>
      <w:r w:rsidRPr="005A5BF8">
        <w:rPr>
          <w:sz w:val="28"/>
          <w:szCs w:val="28"/>
        </w:rPr>
        <w:t xml:space="preserve"> to set up a time for a chat or find out further information on the roles and how to apply here - </w:t>
      </w:r>
      <w:hyperlink r:id="rId13" w:history="1">
        <w:r w:rsidR="00D14C26">
          <w:rPr>
            <w:rStyle w:val="Hyperlink"/>
            <w:sz w:val="28"/>
            <w:szCs w:val="28"/>
          </w:rPr>
          <w:t>https://dsl-businessfinance.co.uk/board-director-vacancies/</w:t>
        </w:r>
      </w:hyperlink>
      <w:r w:rsidR="00D14C26">
        <w:rPr>
          <w:sz w:val="28"/>
          <w:szCs w:val="28"/>
        </w:rPr>
        <w:t xml:space="preserve"> </w:t>
      </w:r>
    </w:p>
    <w:p w14:paraId="57E09A17" w14:textId="001C5C70" w:rsidR="005A5BF8" w:rsidRPr="005A5BF8" w:rsidRDefault="005A5BF8" w:rsidP="005A5BF8">
      <w:pPr>
        <w:rPr>
          <w:sz w:val="28"/>
          <w:szCs w:val="28"/>
        </w:rPr>
      </w:pPr>
      <w:r w:rsidRPr="005A5BF8">
        <w:rPr>
          <w:sz w:val="28"/>
          <w:szCs w:val="28"/>
        </w:rPr>
        <w:t xml:space="preserve">You can also follow DSL's social media channels for further information: </w:t>
      </w:r>
    </w:p>
    <w:p w14:paraId="064AFCB6" w14:textId="208F9A34" w:rsidR="005A5BF8" w:rsidRPr="005A5BF8" w:rsidRDefault="005A5BF8" w:rsidP="005A5BF8">
      <w:pPr>
        <w:rPr>
          <w:sz w:val="28"/>
          <w:szCs w:val="28"/>
        </w:rPr>
      </w:pPr>
      <w:r w:rsidRPr="005A5BF8">
        <w:rPr>
          <w:sz w:val="28"/>
          <w:szCs w:val="28"/>
        </w:rPr>
        <w:t xml:space="preserve">X: </w:t>
      </w:r>
      <w:hyperlink r:id="rId14" w:history="1">
        <w:r w:rsidR="00CE40E0" w:rsidRPr="00560044">
          <w:rPr>
            <w:rStyle w:val="Hyperlink"/>
            <w:sz w:val="28"/>
            <w:szCs w:val="28"/>
          </w:rPr>
          <w:t>https://www.x.com/@DSLLoans</w:t>
        </w:r>
      </w:hyperlink>
    </w:p>
    <w:p w14:paraId="16BC8304" w14:textId="0BE3377B" w:rsidR="005A5BF8" w:rsidRDefault="005A5BF8" w:rsidP="005A5BF8">
      <w:pPr>
        <w:rPr>
          <w:sz w:val="28"/>
          <w:szCs w:val="28"/>
        </w:rPr>
      </w:pPr>
      <w:r w:rsidRPr="005A5BF8">
        <w:rPr>
          <w:sz w:val="28"/>
          <w:szCs w:val="28"/>
        </w:rPr>
        <w:t xml:space="preserve">LinkedIn:  </w:t>
      </w:r>
      <w:hyperlink r:id="rId15" w:history="1">
        <w:r w:rsidRPr="00560044">
          <w:rPr>
            <w:rStyle w:val="Hyperlink"/>
            <w:sz w:val="28"/>
            <w:szCs w:val="28"/>
          </w:rPr>
          <w:t>https://www.linkedin.com/company/dsl-business-finance/</w:t>
        </w:r>
      </w:hyperlink>
    </w:p>
    <w:p w14:paraId="2D806B42" w14:textId="77777777" w:rsidR="00CE40E0" w:rsidRPr="00CE40E0" w:rsidRDefault="00CE40E0" w:rsidP="00CE40E0">
      <w:pPr>
        <w:rPr>
          <w:sz w:val="28"/>
          <w:szCs w:val="28"/>
        </w:rPr>
      </w:pPr>
      <w:r w:rsidRPr="00CE40E0">
        <w:rPr>
          <w:sz w:val="28"/>
          <w:szCs w:val="28"/>
        </w:rPr>
        <w:t xml:space="preserve">Facebook: </w:t>
      </w:r>
      <w:hyperlink r:id="rId16" w:history="1">
        <w:r w:rsidRPr="00CE40E0">
          <w:rPr>
            <w:rStyle w:val="Hyperlink"/>
            <w:sz w:val="28"/>
            <w:szCs w:val="28"/>
          </w:rPr>
          <w:t>https://www.facebook.com/dslloans</w:t>
        </w:r>
      </w:hyperlink>
      <w:r w:rsidRPr="00CE40E0">
        <w:rPr>
          <w:sz w:val="28"/>
          <w:szCs w:val="28"/>
        </w:rPr>
        <w:t xml:space="preserve"> </w:t>
      </w:r>
    </w:p>
    <w:p w14:paraId="78E5831E" w14:textId="44965168" w:rsidR="005A5BF8" w:rsidRPr="005A5BF8" w:rsidRDefault="00CE40E0" w:rsidP="005A5BF8">
      <w:pPr>
        <w:rPr>
          <w:sz w:val="28"/>
          <w:szCs w:val="28"/>
        </w:rPr>
      </w:pPr>
      <w:r w:rsidRPr="00CE40E0">
        <w:rPr>
          <w:sz w:val="28"/>
          <w:szCs w:val="28"/>
        </w:rPr>
        <w:t xml:space="preserve">Instagram: </w:t>
      </w:r>
      <w:hyperlink r:id="rId17" w:history="1">
        <w:r w:rsidRPr="00CE40E0">
          <w:rPr>
            <w:rStyle w:val="Hyperlink"/>
            <w:sz w:val="28"/>
            <w:szCs w:val="28"/>
          </w:rPr>
          <w:t>https://www.instagram.com/dslloans/</w:t>
        </w:r>
      </w:hyperlink>
      <w:r w:rsidRPr="00CE40E0">
        <w:rPr>
          <w:sz w:val="28"/>
          <w:szCs w:val="28"/>
        </w:rPr>
        <w:t xml:space="preserve"> </w:t>
      </w:r>
    </w:p>
    <w:p w14:paraId="2AB6A244" w14:textId="7C75C565" w:rsidR="005A5BF8" w:rsidRPr="005A5BF8" w:rsidRDefault="005A5BF8" w:rsidP="005A5BF8">
      <w:pPr>
        <w:rPr>
          <w:sz w:val="28"/>
          <w:szCs w:val="28"/>
        </w:rPr>
      </w:pPr>
      <w:r w:rsidRPr="005A5BF8">
        <w:rPr>
          <w:b/>
          <w:bCs/>
          <w:sz w:val="28"/>
          <w:szCs w:val="28"/>
        </w:rPr>
        <w:t>Website/newsletter content 2</w:t>
      </w:r>
    </w:p>
    <w:p w14:paraId="494047DD" w14:textId="77777777" w:rsidR="00193E87" w:rsidRPr="00193E87" w:rsidRDefault="00193E87" w:rsidP="00193E87">
      <w:pPr>
        <w:rPr>
          <w:sz w:val="28"/>
          <w:szCs w:val="28"/>
        </w:rPr>
      </w:pPr>
      <w:r w:rsidRPr="00193E87">
        <w:rPr>
          <w:sz w:val="28"/>
          <w:szCs w:val="28"/>
        </w:rPr>
        <w:lastRenderedPageBreak/>
        <w:t>DSL is seeking new Board members to help shape the organisation and influence Scottish policy. If you share their vision of a Scotland where everyone, regardless of background, has access to finance and support to start or grow a business that positively impacts their community, they would love to hear from you. The application deadline is 9am on Monday, 22nd April.</w:t>
      </w:r>
    </w:p>
    <w:p w14:paraId="4211D508" w14:textId="77777777" w:rsidR="00193E87" w:rsidRPr="00193E87" w:rsidRDefault="00193E87" w:rsidP="00193E87">
      <w:pPr>
        <w:rPr>
          <w:sz w:val="28"/>
          <w:szCs w:val="28"/>
        </w:rPr>
      </w:pPr>
      <w:r w:rsidRPr="00193E87">
        <w:rPr>
          <w:sz w:val="28"/>
          <w:szCs w:val="28"/>
        </w:rPr>
        <w:t>As DSL sets out its strategy for the next three to five years, they are looking for individuals from diverse backgrounds with a wide range of skills and experiences to join their Board. The ideal candidate will be passionate about:</w:t>
      </w:r>
    </w:p>
    <w:p w14:paraId="41267563" w14:textId="2780A300" w:rsidR="00193E87" w:rsidRPr="00193E87" w:rsidRDefault="00193E87" w:rsidP="00193E87">
      <w:pPr>
        <w:numPr>
          <w:ilvl w:val="0"/>
          <w:numId w:val="8"/>
        </w:numPr>
        <w:rPr>
          <w:sz w:val="28"/>
          <w:szCs w:val="28"/>
        </w:rPr>
      </w:pPr>
      <w:r w:rsidRPr="00193E87">
        <w:rPr>
          <w:sz w:val="28"/>
          <w:szCs w:val="28"/>
        </w:rPr>
        <w:t xml:space="preserve">Facilitating funding to SMEs to foster job creation and business </w:t>
      </w:r>
      <w:r w:rsidR="00AC1690" w:rsidRPr="00193E87">
        <w:rPr>
          <w:sz w:val="28"/>
          <w:szCs w:val="28"/>
        </w:rPr>
        <w:t>development.</w:t>
      </w:r>
    </w:p>
    <w:p w14:paraId="7B723CDD" w14:textId="54A140B9" w:rsidR="00193E87" w:rsidRPr="00193E87" w:rsidRDefault="00193E87" w:rsidP="00193E87">
      <w:pPr>
        <w:numPr>
          <w:ilvl w:val="0"/>
          <w:numId w:val="8"/>
        </w:numPr>
        <w:rPr>
          <w:sz w:val="28"/>
          <w:szCs w:val="28"/>
        </w:rPr>
      </w:pPr>
      <w:r w:rsidRPr="00193E87">
        <w:rPr>
          <w:sz w:val="28"/>
          <w:szCs w:val="28"/>
        </w:rPr>
        <w:t xml:space="preserve">Cultivating an inclusive economy that benefits individuals and </w:t>
      </w:r>
      <w:r w:rsidR="00AC1690" w:rsidRPr="00193E87">
        <w:rPr>
          <w:sz w:val="28"/>
          <w:szCs w:val="28"/>
        </w:rPr>
        <w:t>communities.</w:t>
      </w:r>
    </w:p>
    <w:p w14:paraId="6895EBAF" w14:textId="6474507C" w:rsidR="00193E87" w:rsidRPr="00193E87" w:rsidRDefault="00193E87" w:rsidP="00193E87">
      <w:pPr>
        <w:numPr>
          <w:ilvl w:val="0"/>
          <w:numId w:val="8"/>
        </w:numPr>
        <w:rPr>
          <w:sz w:val="28"/>
          <w:szCs w:val="28"/>
        </w:rPr>
      </w:pPr>
      <w:r w:rsidRPr="00193E87">
        <w:rPr>
          <w:sz w:val="28"/>
          <w:szCs w:val="28"/>
        </w:rPr>
        <w:t xml:space="preserve">Believing in the power of enterprise to transform </w:t>
      </w:r>
      <w:r w:rsidR="00AC1690" w:rsidRPr="00193E87">
        <w:rPr>
          <w:sz w:val="28"/>
          <w:szCs w:val="28"/>
        </w:rPr>
        <w:t>communities.</w:t>
      </w:r>
    </w:p>
    <w:p w14:paraId="5A7F8D16" w14:textId="5D4083C1" w:rsidR="00193E87" w:rsidRPr="00193E87" w:rsidRDefault="00193E87" w:rsidP="00193E87">
      <w:pPr>
        <w:numPr>
          <w:ilvl w:val="0"/>
          <w:numId w:val="8"/>
        </w:numPr>
        <w:rPr>
          <w:sz w:val="28"/>
          <w:szCs w:val="28"/>
        </w:rPr>
      </w:pPr>
      <w:r w:rsidRPr="00193E87">
        <w:rPr>
          <w:sz w:val="28"/>
          <w:szCs w:val="28"/>
        </w:rPr>
        <w:t>Helping Scotland transition to a more inclusive and sustainable economy</w:t>
      </w:r>
      <w:r w:rsidR="00AC1690">
        <w:rPr>
          <w:sz w:val="28"/>
          <w:szCs w:val="28"/>
        </w:rPr>
        <w:t>.</w:t>
      </w:r>
    </w:p>
    <w:p w14:paraId="6A547023" w14:textId="77777777" w:rsidR="00193E87" w:rsidRPr="00193E87" w:rsidRDefault="00193E87" w:rsidP="00193E87">
      <w:pPr>
        <w:rPr>
          <w:sz w:val="28"/>
          <w:szCs w:val="28"/>
        </w:rPr>
      </w:pPr>
      <w:r w:rsidRPr="00193E87">
        <w:rPr>
          <w:sz w:val="28"/>
          <w:szCs w:val="28"/>
        </w:rPr>
        <w:t>DSL is searching for Board members with diverse perspectives and experiences, both personally and professionally. They seek individuals who understand how an organisation operates, including governance, finances, legal, and employment responsibilities.</w:t>
      </w:r>
    </w:p>
    <w:p w14:paraId="445EE52D" w14:textId="77777777" w:rsidR="00193E87" w:rsidRPr="00193E87" w:rsidRDefault="00193E87" w:rsidP="00193E87">
      <w:pPr>
        <w:rPr>
          <w:sz w:val="28"/>
          <w:szCs w:val="28"/>
        </w:rPr>
      </w:pPr>
      <w:r w:rsidRPr="00193E87">
        <w:rPr>
          <w:sz w:val="28"/>
          <w:szCs w:val="28"/>
        </w:rPr>
        <w:t>At its core, DSL is looking for passionate, skilled, and experienced individuals who want to work alongside them to facilitate funding to SMEs, foster job creation, develop businesses, and cultivate an inclusive economy that benefits individuals and communities.</w:t>
      </w:r>
    </w:p>
    <w:p w14:paraId="54F15713" w14:textId="1939E38E" w:rsidR="005A5BF8" w:rsidRPr="005A5BF8" w:rsidRDefault="005A5BF8" w:rsidP="005A5BF8">
      <w:pPr>
        <w:rPr>
          <w:sz w:val="28"/>
          <w:szCs w:val="28"/>
        </w:rPr>
      </w:pPr>
      <w:r w:rsidRPr="005A5BF8">
        <w:rPr>
          <w:sz w:val="28"/>
          <w:szCs w:val="28"/>
        </w:rPr>
        <w:t xml:space="preserve">If </w:t>
      </w:r>
      <w:r>
        <w:rPr>
          <w:sz w:val="28"/>
          <w:szCs w:val="28"/>
        </w:rPr>
        <w:t>this sounds like you</w:t>
      </w:r>
      <w:r w:rsidR="00CE40E0">
        <w:rPr>
          <w:sz w:val="28"/>
          <w:szCs w:val="28"/>
        </w:rPr>
        <w:t>,</w:t>
      </w:r>
      <w:r>
        <w:rPr>
          <w:sz w:val="28"/>
          <w:szCs w:val="28"/>
        </w:rPr>
        <w:t xml:space="preserve"> </w:t>
      </w:r>
      <w:r w:rsidRPr="005A5BF8">
        <w:rPr>
          <w:sz w:val="28"/>
          <w:szCs w:val="28"/>
        </w:rPr>
        <w:t xml:space="preserve">email </w:t>
      </w:r>
      <w:r>
        <w:rPr>
          <w:sz w:val="28"/>
          <w:szCs w:val="28"/>
        </w:rPr>
        <w:t>CEIS Group CEO Martin Avila</w:t>
      </w:r>
      <w:r w:rsidRPr="005A5BF8">
        <w:rPr>
          <w:sz w:val="28"/>
          <w:szCs w:val="28"/>
        </w:rPr>
        <w:t xml:space="preserve">, </w:t>
      </w:r>
      <w:r>
        <w:rPr>
          <w:sz w:val="28"/>
          <w:szCs w:val="28"/>
        </w:rPr>
        <w:t>martin.avila@ceis.org.uk</w:t>
      </w:r>
      <w:r w:rsidRPr="005A5BF8">
        <w:rPr>
          <w:sz w:val="28"/>
          <w:szCs w:val="28"/>
        </w:rPr>
        <w:t xml:space="preserve"> to set up a time for a chat about Board membership or find out more and how to apply - </w:t>
      </w:r>
      <w:hyperlink r:id="rId18" w:history="1">
        <w:r w:rsidR="00D14C26">
          <w:rPr>
            <w:rStyle w:val="Hyperlink"/>
            <w:sz w:val="28"/>
            <w:szCs w:val="28"/>
          </w:rPr>
          <w:t>https://dsl-businessfinance.co.uk/board-director-vacancies/</w:t>
        </w:r>
      </w:hyperlink>
      <w:r w:rsidR="00D14C26">
        <w:rPr>
          <w:sz w:val="28"/>
          <w:szCs w:val="28"/>
        </w:rPr>
        <w:t xml:space="preserve"> </w:t>
      </w:r>
    </w:p>
    <w:p w14:paraId="0C0CC32E" w14:textId="461EABAA" w:rsidR="005A5BF8" w:rsidRPr="005A5BF8" w:rsidRDefault="005A5BF8" w:rsidP="005A5BF8">
      <w:pPr>
        <w:rPr>
          <w:sz w:val="28"/>
          <w:szCs w:val="28"/>
        </w:rPr>
      </w:pPr>
      <w:r w:rsidRPr="005A5BF8">
        <w:rPr>
          <w:sz w:val="28"/>
          <w:szCs w:val="28"/>
        </w:rPr>
        <w:t>You can also follow DSL's social media channels for further information:</w:t>
      </w:r>
    </w:p>
    <w:p w14:paraId="7E929019" w14:textId="1CC78C29" w:rsidR="00CE40E0" w:rsidRPr="005A5BF8" w:rsidRDefault="00CE40E0" w:rsidP="00CE40E0">
      <w:pPr>
        <w:rPr>
          <w:sz w:val="28"/>
          <w:szCs w:val="28"/>
        </w:rPr>
      </w:pPr>
      <w:r w:rsidRPr="005A5BF8">
        <w:rPr>
          <w:sz w:val="28"/>
          <w:szCs w:val="28"/>
        </w:rPr>
        <w:t xml:space="preserve">X: </w:t>
      </w:r>
      <w:hyperlink r:id="rId19" w:history="1">
        <w:r w:rsidRPr="00560044">
          <w:rPr>
            <w:rStyle w:val="Hyperlink"/>
            <w:sz w:val="28"/>
            <w:szCs w:val="28"/>
          </w:rPr>
          <w:t>https://www.x.com/@DSLLoans</w:t>
        </w:r>
      </w:hyperlink>
      <w:r>
        <w:rPr>
          <w:sz w:val="28"/>
          <w:szCs w:val="28"/>
        </w:rPr>
        <w:t xml:space="preserve"> </w:t>
      </w:r>
    </w:p>
    <w:p w14:paraId="57AEFE80" w14:textId="77777777" w:rsidR="00CE40E0" w:rsidRDefault="00CE40E0" w:rsidP="00CE40E0">
      <w:pPr>
        <w:rPr>
          <w:sz w:val="28"/>
          <w:szCs w:val="28"/>
        </w:rPr>
      </w:pPr>
      <w:r w:rsidRPr="005A5BF8">
        <w:rPr>
          <w:sz w:val="28"/>
          <w:szCs w:val="28"/>
        </w:rPr>
        <w:t xml:space="preserve">LinkedIn:  </w:t>
      </w:r>
      <w:hyperlink r:id="rId20" w:history="1">
        <w:r w:rsidRPr="00560044">
          <w:rPr>
            <w:rStyle w:val="Hyperlink"/>
            <w:sz w:val="28"/>
            <w:szCs w:val="28"/>
          </w:rPr>
          <w:t>https://www.linkedin.com/company/dsl-business-finance/</w:t>
        </w:r>
      </w:hyperlink>
    </w:p>
    <w:p w14:paraId="6F66523C" w14:textId="77777777" w:rsidR="00CE40E0" w:rsidRPr="00CE40E0" w:rsidRDefault="00CE40E0" w:rsidP="00CE40E0">
      <w:pPr>
        <w:rPr>
          <w:sz w:val="28"/>
          <w:szCs w:val="28"/>
        </w:rPr>
      </w:pPr>
      <w:r w:rsidRPr="00CE40E0">
        <w:rPr>
          <w:sz w:val="28"/>
          <w:szCs w:val="28"/>
        </w:rPr>
        <w:lastRenderedPageBreak/>
        <w:t xml:space="preserve">Facebook: </w:t>
      </w:r>
      <w:hyperlink r:id="rId21" w:history="1">
        <w:r w:rsidRPr="00CE40E0">
          <w:rPr>
            <w:rStyle w:val="Hyperlink"/>
            <w:sz w:val="28"/>
            <w:szCs w:val="28"/>
          </w:rPr>
          <w:t>https://www.facebook.com/dslloans</w:t>
        </w:r>
      </w:hyperlink>
      <w:r w:rsidRPr="00CE40E0">
        <w:rPr>
          <w:sz w:val="28"/>
          <w:szCs w:val="28"/>
        </w:rPr>
        <w:t xml:space="preserve"> </w:t>
      </w:r>
    </w:p>
    <w:p w14:paraId="436DAA8D" w14:textId="77777777" w:rsidR="00CE40E0" w:rsidRPr="00CE40E0" w:rsidRDefault="00CE40E0" w:rsidP="00CE40E0">
      <w:pPr>
        <w:rPr>
          <w:sz w:val="28"/>
          <w:szCs w:val="28"/>
        </w:rPr>
      </w:pPr>
      <w:r w:rsidRPr="00CE40E0">
        <w:rPr>
          <w:sz w:val="28"/>
          <w:szCs w:val="28"/>
        </w:rPr>
        <w:t xml:space="preserve">Instagram: </w:t>
      </w:r>
      <w:hyperlink r:id="rId22" w:history="1">
        <w:r w:rsidRPr="00CE40E0">
          <w:rPr>
            <w:rStyle w:val="Hyperlink"/>
            <w:sz w:val="28"/>
            <w:szCs w:val="28"/>
          </w:rPr>
          <w:t>https://www.instagram.com/dslloans/</w:t>
        </w:r>
      </w:hyperlink>
      <w:r w:rsidRPr="00CE40E0">
        <w:rPr>
          <w:sz w:val="28"/>
          <w:szCs w:val="28"/>
        </w:rPr>
        <w:t xml:space="preserve"> </w:t>
      </w:r>
    </w:p>
    <w:p w14:paraId="3BF4711F" w14:textId="54420CCE" w:rsidR="005A5BF8" w:rsidRDefault="00CE40E0" w:rsidP="005A5BF8">
      <w:pPr>
        <w:rPr>
          <w:b/>
          <w:bCs/>
          <w:sz w:val="28"/>
          <w:szCs w:val="28"/>
        </w:rPr>
      </w:pPr>
      <w:r>
        <w:rPr>
          <w:b/>
          <w:bCs/>
          <w:sz w:val="28"/>
          <w:szCs w:val="28"/>
        </w:rPr>
        <w:t>Tweets</w:t>
      </w:r>
    </w:p>
    <w:p w14:paraId="765E5258" w14:textId="6A0F9D58" w:rsidR="00562E0D" w:rsidRPr="00562E0D" w:rsidRDefault="00562E0D" w:rsidP="00562E0D">
      <w:pPr>
        <w:pStyle w:val="ListParagraph"/>
        <w:numPr>
          <w:ilvl w:val="0"/>
          <w:numId w:val="4"/>
        </w:numPr>
        <w:rPr>
          <w:sz w:val="28"/>
          <w:szCs w:val="28"/>
        </w:rPr>
      </w:pPr>
      <w:r w:rsidRPr="00562E0D">
        <w:rPr>
          <w:sz w:val="28"/>
          <w:szCs w:val="28"/>
        </w:rPr>
        <w:t xml:space="preserve">Exciting opportunity to join the Board of @DSLLoans and help shape the future of inclusive finance in Scotland! Apply by 9am, 22 April. </w:t>
      </w:r>
      <w:hyperlink r:id="rId23" w:history="1">
        <w:r w:rsidR="00D14C26">
          <w:rPr>
            <w:rStyle w:val="Hyperlink"/>
            <w:sz w:val="28"/>
            <w:szCs w:val="28"/>
          </w:rPr>
          <w:t>https://dsl-businessfinance.co.uk/board-director-vacancies/</w:t>
        </w:r>
      </w:hyperlink>
      <w:r w:rsidR="00D14C26">
        <w:rPr>
          <w:sz w:val="28"/>
          <w:szCs w:val="28"/>
        </w:rPr>
        <w:t xml:space="preserve"> </w:t>
      </w:r>
      <w:r w:rsidRPr="00562E0D">
        <w:rPr>
          <w:sz w:val="28"/>
          <w:szCs w:val="28"/>
        </w:rPr>
        <w:t xml:space="preserve"> </w:t>
      </w:r>
      <w:r w:rsidR="00D14C26">
        <w:rPr>
          <w:sz w:val="28"/>
          <w:szCs w:val="28"/>
        </w:rPr>
        <w:t xml:space="preserve"> </w:t>
      </w:r>
    </w:p>
    <w:p w14:paraId="1B89F767" w14:textId="104D204A" w:rsidR="00562E0D" w:rsidRPr="00562E0D" w:rsidRDefault="00562E0D" w:rsidP="00562E0D">
      <w:pPr>
        <w:pStyle w:val="ListParagraph"/>
        <w:numPr>
          <w:ilvl w:val="0"/>
          <w:numId w:val="4"/>
        </w:numPr>
        <w:rPr>
          <w:sz w:val="28"/>
          <w:szCs w:val="28"/>
        </w:rPr>
      </w:pPr>
      <w:r w:rsidRPr="00562E0D">
        <w:rPr>
          <w:sz w:val="28"/>
          <w:szCs w:val="28"/>
        </w:rPr>
        <w:t xml:space="preserve">Are you passionate about facilitating funding to SMEs and fostering job creation? @DSLLoans is seeking new Board members to drive their mission forward. Learn more and apply by 22 April. </w:t>
      </w:r>
      <w:hyperlink r:id="rId24" w:history="1">
        <w:r w:rsidR="00C779B5" w:rsidRPr="00295FD3">
          <w:rPr>
            <w:rStyle w:val="Hyperlink"/>
            <w:sz w:val="28"/>
            <w:szCs w:val="28"/>
          </w:rPr>
          <w:t>https://dsl-businessfinance.co.uk/board-director-vacancies/</w:t>
        </w:r>
      </w:hyperlink>
      <w:r w:rsidR="00C779B5">
        <w:rPr>
          <w:sz w:val="28"/>
          <w:szCs w:val="28"/>
        </w:rPr>
        <w:t xml:space="preserve"> </w:t>
      </w:r>
      <w:r w:rsidRPr="00562E0D">
        <w:rPr>
          <w:sz w:val="28"/>
          <w:szCs w:val="28"/>
        </w:rPr>
        <w:t xml:space="preserve"> </w:t>
      </w:r>
      <w:r w:rsidR="00C779B5">
        <w:rPr>
          <w:sz w:val="28"/>
          <w:szCs w:val="28"/>
        </w:rPr>
        <w:t xml:space="preserve"> </w:t>
      </w:r>
    </w:p>
    <w:p w14:paraId="16E4E098" w14:textId="498FAD9B" w:rsidR="00562E0D" w:rsidRPr="00562E0D" w:rsidRDefault="00562E0D" w:rsidP="00562E0D">
      <w:pPr>
        <w:pStyle w:val="ListParagraph"/>
        <w:numPr>
          <w:ilvl w:val="0"/>
          <w:numId w:val="4"/>
        </w:numPr>
        <w:rPr>
          <w:sz w:val="28"/>
          <w:szCs w:val="28"/>
        </w:rPr>
      </w:pPr>
      <w:r w:rsidRPr="00562E0D">
        <w:rPr>
          <w:sz w:val="28"/>
          <w:szCs w:val="28"/>
        </w:rPr>
        <w:t xml:space="preserve">@DSLLoans is looking for individuals with diverse skills and experience to join their Board. If you're committed to building an inclusive economy in Scotland, they want to hear from you! Apply by 9am, 22 April. </w:t>
      </w:r>
      <w:hyperlink r:id="rId25" w:history="1">
        <w:r w:rsidR="00C779B5" w:rsidRPr="00295FD3">
          <w:rPr>
            <w:rStyle w:val="Hyperlink"/>
            <w:sz w:val="28"/>
            <w:szCs w:val="28"/>
          </w:rPr>
          <w:t>https://dsl-businessfinance.co.uk/board-director-vacancies/</w:t>
        </w:r>
      </w:hyperlink>
      <w:r w:rsidR="00C779B5">
        <w:rPr>
          <w:sz w:val="28"/>
          <w:szCs w:val="28"/>
        </w:rPr>
        <w:t xml:space="preserve"> </w:t>
      </w:r>
      <w:r w:rsidRPr="00562E0D">
        <w:rPr>
          <w:sz w:val="28"/>
          <w:szCs w:val="28"/>
        </w:rPr>
        <w:t xml:space="preserve"> </w:t>
      </w:r>
    </w:p>
    <w:p w14:paraId="61F862DC" w14:textId="30C1E794" w:rsidR="00CE40E0" w:rsidRDefault="00562E0D" w:rsidP="00562E0D">
      <w:pPr>
        <w:pStyle w:val="ListParagraph"/>
        <w:numPr>
          <w:ilvl w:val="0"/>
          <w:numId w:val="4"/>
        </w:numPr>
        <w:rPr>
          <w:sz w:val="28"/>
          <w:szCs w:val="28"/>
        </w:rPr>
      </w:pPr>
      <w:r w:rsidRPr="00562E0D">
        <w:rPr>
          <w:sz w:val="28"/>
          <w:szCs w:val="28"/>
        </w:rPr>
        <w:t xml:space="preserve">Do you have experience in the financial sector, SME/start-up space, or government policy? Your expertise could help shape the future of inclusive finance at @DSLLoans. Apply for their Board by 22 April. </w:t>
      </w:r>
      <w:hyperlink r:id="rId26" w:history="1">
        <w:r w:rsidR="00C779B5" w:rsidRPr="00295FD3">
          <w:rPr>
            <w:rStyle w:val="Hyperlink"/>
            <w:sz w:val="28"/>
            <w:szCs w:val="28"/>
          </w:rPr>
          <w:t>https://dsl-businessfinance.co.uk/board-director-vacancies/</w:t>
        </w:r>
      </w:hyperlink>
      <w:r w:rsidR="00C779B5">
        <w:rPr>
          <w:sz w:val="28"/>
          <w:szCs w:val="28"/>
        </w:rPr>
        <w:t xml:space="preserve"> </w:t>
      </w:r>
      <w:r w:rsidRPr="00562E0D">
        <w:rPr>
          <w:sz w:val="28"/>
          <w:szCs w:val="28"/>
        </w:rPr>
        <w:t xml:space="preserve"> </w:t>
      </w:r>
    </w:p>
    <w:p w14:paraId="55978997" w14:textId="008B4944" w:rsidR="00562E0D" w:rsidRDefault="00562E0D" w:rsidP="005A5BF8">
      <w:pPr>
        <w:pStyle w:val="ListParagraph"/>
        <w:numPr>
          <w:ilvl w:val="0"/>
          <w:numId w:val="4"/>
        </w:numPr>
        <w:rPr>
          <w:sz w:val="28"/>
          <w:szCs w:val="28"/>
        </w:rPr>
      </w:pPr>
      <w:r w:rsidRPr="00562E0D">
        <w:rPr>
          <w:sz w:val="28"/>
          <w:szCs w:val="28"/>
        </w:rPr>
        <w:t xml:space="preserve">Join a dynamic organisation committed to providing accessible finance and support to SMEs across Scotland. Apply for the @DSLLoans Board by 22 April. </w:t>
      </w:r>
      <w:hyperlink r:id="rId27" w:history="1">
        <w:r w:rsidR="00C779B5" w:rsidRPr="00295FD3">
          <w:rPr>
            <w:rStyle w:val="Hyperlink"/>
            <w:sz w:val="28"/>
            <w:szCs w:val="28"/>
          </w:rPr>
          <w:t>https://dsl-businessfinance.co.uk/board-director-vacancies/</w:t>
        </w:r>
      </w:hyperlink>
      <w:r w:rsidR="00C779B5">
        <w:rPr>
          <w:sz w:val="28"/>
          <w:szCs w:val="28"/>
        </w:rPr>
        <w:t xml:space="preserve"> </w:t>
      </w:r>
      <w:r w:rsidRPr="00562E0D">
        <w:rPr>
          <w:sz w:val="28"/>
          <w:szCs w:val="28"/>
        </w:rPr>
        <w:t xml:space="preserve"> </w:t>
      </w:r>
    </w:p>
    <w:p w14:paraId="42BA49DD" w14:textId="77777777" w:rsidR="00562E0D" w:rsidRDefault="00562E0D" w:rsidP="00562E0D">
      <w:pPr>
        <w:rPr>
          <w:b/>
          <w:bCs/>
          <w:sz w:val="28"/>
          <w:szCs w:val="28"/>
        </w:rPr>
      </w:pPr>
    </w:p>
    <w:p w14:paraId="29A4DE9D" w14:textId="1C7EACDD" w:rsidR="00562E0D" w:rsidRPr="00562E0D" w:rsidRDefault="00562E0D" w:rsidP="00562E0D">
      <w:pPr>
        <w:rPr>
          <w:b/>
          <w:bCs/>
          <w:sz w:val="28"/>
          <w:szCs w:val="28"/>
        </w:rPr>
      </w:pPr>
      <w:r>
        <w:rPr>
          <w:b/>
          <w:bCs/>
          <w:sz w:val="28"/>
          <w:szCs w:val="28"/>
        </w:rPr>
        <w:t>LinkedIn Posts</w:t>
      </w:r>
    </w:p>
    <w:p w14:paraId="1FD7FE06" w14:textId="4C457830" w:rsidR="00562E0D" w:rsidRPr="00562E0D" w:rsidRDefault="00562E0D" w:rsidP="00562E0D">
      <w:pPr>
        <w:pStyle w:val="ListParagraph"/>
        <w:numPr>
          <w:ilvl w:val="0"/>
          <w:numId w:val="5"/>
        </w:numPr>
        <w:rPr>
          <w:sz w:val="28"/>
          <w:szCs w:val="28"/>
        </w:rPr>
      </w:pPr>
      <w:r w:rsidRPr="00562E0D">
        <w:rPr>
          <w:rFonts w:ascii="Segoe UI Emoji" w:hAnsi="Segoe UI Emoji" w:cs="Segoe UI Emoji"/>
          <w:sz w:val="28"/>
          <w:szCs w:val="28"/>
        </w:rPr>
        <w:t>📣</w:t>
      </w:r>
      <w:r w:rsidRPr="00562E0D">
        <w:rPr>
          <w:sz w:val="28"/>
          <w:szCs w:val="28"/>
        </w:rPr>
        <w:t xml:space="preserve"> Exciting Board Opportunity at DSL </w:t>
      </w:r>
      <w:r w:rsidRPr="00562E0D">
        <w:rPr>
          <w:rFonts w:ascii="Segoe UI Emoji" w:hAnsi="Segoe UI Emoji" w:cs="Segoe UI Emoji"/>
          <w:sz w:val="28"/>
          <w:szCs w:val="28"/>
        </w:rPr>
        <w:t>📣</w:t>
      </w:r>
      <w:r>
        <w:rPr>
          <w:rFonts w:ascii="Segoe UI Emoji" w:hAnsi="Segoe UI Emoji" w:cs="Segoe UI Emoji"/>
          <w:sz w:val="28"/>
          <w:szCs w:val="28"/>
        </w:rPr>
        <w:br/>
      </w:r>
    </w:p>
    <w:p w14:paraId="6E0594E6" w14:textId="20209E69" w:rsidR="00562E0D" w:rsidRPr="00562E0D" w:rsidRDefault="00562E0D" w:rsidP="00562E0D">
      <w:pPr>
        <w:pStyle w:val="ListParagraph"/>
        <w:rPr>
          <w:sz w:val="28"/>
          <w:szCs w:val="28"/>
        </w:rPr>
      </w:pPr>
      <w:r w:rsidRPr="00562E0D">
        <w:rPr>
          <w:sz w:val="28"/>
          <w:szCs w:val="28"/>
        </w:rPr>
        <w:t>DSL is seeking passionate and skilled individuals to join their Board and help shape the future of inclusive finance in Scotland. If you're committed to building an inclusive economy and have experience in areas such as entrepreneurship, equalities, or business lending, this could be the perfect opportunity for you.</w:t>
      </w:r>
      <w:r>
        <w:rPr>
          <w:sz w:val="28"/>
          <w:szCs w:val="28"/>
        </w:rPr>
        <w:br/>
      </w:r>
    </w:p>
    <w:p w14:paraId="6FFFDDF4" w14:textId="35B31243" w:rsidR="00562E0D" w:rsidRDefault="00562E0D" w:rsidP="00562E0D">
      <w:pPr>
        <w:pStyle w:val="ListParagraph"/>
        <w:rPr>
          <w:sz w:val="28"/>
          <w:szCs w:val="28"/>
        </w:rPr>
      </w:pPr>
      <w:r w:rsidRPr="00562E0D">
        <w:rPr>
          <w:sz w:val="28"/>
          <w:szCs w:val="28"/>
        </w:rPr>
        <w:lastRenderedPageBreak/>
        <w:t xml:space="preserve">Apply by 9am, 22 April. </w:t>
      </w:r>
      <w:hyperlink r:id="rId28" w:history="1">
        <w:r w:rsidR="00C779B5" w:rsidRPr="00295FD3">
          <w:rPr>
            <w:rStyle w:val="Hyperlink"/>
            <w:sz w:val="28"/>
            <w:szCs w:val="28"/>
          </w:rPr>
          <w:t>https://dsl-businessfinance.co.uk/board-director-vacancies/</w:t>
        </w:r>
      </w:hyperlink>
      <w:r w:rsidR="00C779B5">
        <w:rPr>
          <w:sz w:val="28"/>
          <w:szCs w:val="28"/>
        </w:rPr>
        <w:t xml:space="preserve"> </w:t>
      </w:r>
    </w:p>
    <w:p w14:paraId="02347DAF" w14:textId="77777777" w:rsidR="00562E0D" w:rsidRPr="00562E0D" w:rsidRDefault="00562E0D" w:rsidP="00562E0D">
      <w:pPr>
        <w:pStyle w:val="ListParagraph"/>
        <w:rPr>
          <w:sz w:val="28"/>
          <w:szCs w:val="28"/>
        </w:rPr>
      </w:pPr>
    </w:p>
    <w:p w14:paraId="6E6D6EAF" w14:textId="32C644D1" w:rsidR="00562E0D" w:rsidRPr="00562E0D" w:rsidRDefault="00562E0D" w:rsidP="00562E0D">
      <w:pPr>
        <w:pStyle w:val="ListParagraph"/>
        <w:numPr>
          <w:ilvl w:val="0"/>
          <w:numId w:val="5"/>
        </w:numPr>
        <w:rPr>
          <w:sz w:val="28"/>
          <w:szCs w:val="28"/>
        </w:rPr>
      </w:pPr>
      <w:r w:rsidRPr="00562E0D">
        <w:rPr>
          <w:rFonts w:ascii="Segoe UI Emoji" w:hAnsi="Segoe UI Emoji" w:cs="Segoe UI Emoji"/>
          <w:sz w:val="28"/>
          <w:szCs w:val="28"/>
        </w:rPr>
        <w:t>🌟</w:t>
      </w:r>
      <w:r w:rsidRPr="00562E0D">
        <w:rPr>
          <w:sz w:val="28"/>
          <w:szCs w:val="28"/>
        </w:rPr>
        <w:t xml:space="preserve"> Make a Difference with DSL </w:t>
      </w:r>
      <w:r w:rsidRPr="00562E0D">
        <w:rPr>
          <w:rFonts w:ascii="Segoe UI Emoji" w:hAnsi="Segoe UI Emoji" w:cs="Segoe UI Emoji"/>
          <w:sz w:val="28"/>
          <w:szCs w:val="28"/>
        </w:rPr>
        <w:t>🌟</w:t>
      </w:r>
      <w:r>
        <w:rPr>
          <w:rFonts w:ascii="Segoe UI Emoji" w:hAnsi="Segoe UI Emoji" w:cs="Segoe UI Emoji"/>
          <w:sz w:val="28"/>
          <w:szCs w:val="28"/>
        </w:rPr>
        <w:br/>
      </w:r>
    </w:p>
    <w:p w14:paraId="5672AB8C" w14:textId="7B4AE023" w:rsidR="00562E0D" w:rsidRPr="00562E0D" w:rsidRDefault="00562E0D" w:rsidP="00562E0D">
      <w:pPr>
        <w:pStyle w:val="ListParagraph"/>
        <w:rPr>
          <w:sz w:val="28"/>
          <w:szCs w:val="28"/>
        </w:rPr>
      </w:pPr>
      <w:r w:rsidRPr="00562E0D">
        <w:rPr>
          <w:sz w:val="28"/>
          <w:szCs w:val="28"/>
        </w:rPr>
        <w:t>Are you looking for a meaningful way to contribute to society and drive positive change? DSL is recruiting new Board members to help facilitate funding to SMEs, foster job creation, and cultivate an inclusive economy that benefits individuals and communities across Scotland.</w:t>
      </w:r>
      <w:r>
        <w:rPr>
          <w:sz w:val="28"/>
          <w:szCs w:val="28"/>
        </w:rPr>
        <w:br/>
      </w:r>
    </w:p>
    <w:p w14:paraId="082BEB76" w14:textId="022FE2D0" w:rsidR="00562E0D" w:rsidRPr="00562E0D" w:rsidRDefault="00562E0D" w:rsidP="00562E0D">
      <w:pPr>
        <w:pStyle w:val="ListParagraph"/>
        <w:rPr>
          <w:sz w:val="28"/>
          <w:szCs w:val="28"/>
        </w:rPr>
      </w:pPr>
      <w:r w:rsidRPr="00562E0D">
        <w:rPr>
          <w:sz w:val="28"/>
          <w:szCs w:val="28"/>
        </w:rPr>
        <w:t xml:space="preserve">Learn more and apply by 22 April. </w:t>
      </w:r>
      <w:hyperlink r:id="rId29" w:history="1">
        <w:r w:rsidR="00C779B5" w:rsidRPr="00295FD3">
          <w:rPr>
            <w:rStyle w:val="Hyperlink"/>
            <w:sz w:val="28"/>
            <w:szCs w:val="28"/>
          </w:rPr>
          <w:t>https://dsl-businessfinance.co.uk/board-director-vacancies/</w:t>
        </w:r>
      </w:hyperlink>
      <w:r w:rsidR="00C779B5">
        <w:rPr>
          <w:sz w:val="28"/>
          <w:szCs w:val="28"/>
        </w:rPr>
        <w:t xml:space="preserve"> </w:t>
      </w:r>
      <w:r>
        <w:rPr>
          <w:sz w:val="28"/>
          <w:szCs w:val="28"/>
        </w:rPr>
        <w:br/>
      </w:r>
    </w:p>
    <w:p w14:paraId="3A06BE3F" w14:textId="77777777" w:rsidR="00562E0D" w:rsidRPr="00562E0D" w:rsidRDefault="00562E0D" w:rsidP="00562E0D">
      <w:pPr>
        <w:pStyle w:val="ListParagraph"/>
        <w:numPr>
          <w:ilvl w:val="0"/>
          <w:numId w:val="5"/>
        </w:numPr>
        <w:rPr>
          <w:sz w:val="28"/>
          <w:szCs w:val="28"/>
        </w:rPr>
      </w:pPr>
      <w:r w:rsidRPr="00562E0D">
        <w:rPr>
          <w:rFonts w:ascii="Segoe UI Emoji" w:hAnsi="Segoe UI Emoji" w:cs="Segoe UI Emoji"/>
          <w:sz w:val="28"/>
          <w:szCs w:val="28"/>
        </w:rPr>
        <w:t>💡</w:t>
      </w:r>
      <w:r w:rsidRPr="00562E0D">
        <w:rPr>
          <w:sz w:val="28"/>
          <w:szCs w:val="28"/>
        </w:rPr>
        <w:t xml:space="preserve"> Seeking Diverse Skills and Experience for DSL Board </w:t>
      </w:r>
      <w:r w:rsidRPr="00562E0D">
        <w:rPr>
          <w:rFonts w:ascii="Segoe UI Emoji" w:hAnsi="Segoe UI Emoji" w:cs="Segoe UI Emoji"/>
          <w:sz w:val="28"/>
          <w:szCs w:val="28"/>
        </w:rPr>
        <w:t>💡</w:t>
      </w:r>
    </w:p>
    <w:p w14:paraId="0B33B3BD" w14:textId="5CE07BAA" w:rsidR="00562E0D" w:rsidRPr="00562E0D" w:rsidRDefault="00562E0D" w:rsidP="00562E0D">
      <w:pPr>
        <w:pStyle w:val="ListParagraph"/>
        <w:rPr>
          <w:sz w:val="28"/>
          <w:szCs w:val="28"/>
        </w:rPr>
      </w:pPr>
      <w:r>
        <w:rPr>
          <w:sz w:val="28"/>
          <w:szCs w:val="28"/>
        </w:rPr>
        <w:br/>
      </w:r>
      <w:r w:rsidRPr="00562E0D">
        <w:rPr>
          <w:sz w:val="28"/>
          <w:szCs w:val="28"/>
        </w:rPr>
        <w:t>DSL is looking for individuals with a wide range of skills and experience to join their Board. Whether you have a background in the financial sector, SME/start-up space, government policy, or beyond, your unique perspective could help shape the future of inclusive finance in Scotland.</w:t>
      </w:r>
    </w:p>
    <w:p w14:paraId="59831A8C" w14:textId="0B2971D2" w:rsidR="00562E0D" w:rsidRPr="00562E0D" w:rsidRDefault="00562E0D" w:rsidP="00562E0D">
      <w:pPr>
        <w:pStyle w:val="ListParagraph"/>
        <w:rPr>
          <w:sz w:val="28"/>
          <w:szCs w:val="28"/>
        </w:rPr>
      </w:pPr>
      <w:r>
        <w:rPr>
          <w:sz w:val="28"/>
          <w:szCs w:val="28"/>
        </w:rPr>
        <w:br/>
      </w:r>
      <w:r w:rsidRPr="00562E0D">
        <w:rPr>
          <w:sz w:val="28"/>
          <w:szCs w:val="28"/>
        </w:rPr>
        <w:t xml:space="preserve">Apply by 9am, 22 April. </w:t>
      </w:r>
      <w:hyperlink r:id="rId30" w:history="1">
        <w:r w:rsidR="00C779B5" w:rsidRPr="00295FD3">
          <w:rPr>
            <w:rStyle w:val="Hyperlink"/>
            <w:sz w:val="28"/>
            <w:szCs w:val="28"/>
          </w:rPr>
          <w:t>https://dsl-businessfinance.co.uk/board-director-vacancies/</w:t>
        </w:r>
      </w:hyperlink>
      <w:r w:rsidR="00C779B5">
        <w:rPr>
          <w:sz w:val="28"/>
          <w:szCs w:val="28"/>
        </w:rPr>
        <w:t xml:space="preserve"> </w:t>
      </w:r>
      <w:r w:rsidR="00AC1690">
        <w:rPr>
          <w:sz w:val="28"/>
          <w:szCs w:val="28"/>
        </w:rPr>
        <w:br/>
      </w:r>
    </w:p>
    <w:p w14:paraId="0EF1B467" w14:textId="77777777" w:rsidR="00562E0D" w:rsidRPr="00562E0D" w:rsidRDefault="00562E0D" w:rsidP="00562E0D">
      <w:pPr>
        <w:pStyle w:val="ListParagraph"/>
        <w:numPr>
          <w:ilvl w:val="0"/>
          <w:numId w:val="5"/>
        </w:numPr>
        <w:rPr>
          <w:sz w:val="28"/>
          <w:szCs w:val="28"/>
        </w:rPr>
      </w:pPr>
      <w:r w:rsidRPr="00562E0D">
        <w:rPr>
          <w:rFonts w:ascii="Segoe UI Emoji" w:hAnsi="Segoe UI Emoji" w:cs="Segoe UI Emoji"/>
          <w:sz w:val="28"/>
          <w:szCs w:val="28"/>
        </w:rPr>
        <w:t>🚀</w:t>
      </w:r>
      <w:r w:rsidRPr="00562E0D">
        <w:rPr>
          <w:sz w:val="28"/>
          <w:szCs w:val="28"/>
        </w:rPr>
        <w:t xml:space="preserve"> Help Drive the Mission of DSL </w:t>
      </w:r>
      <w:r w:rsidRPr="00562E0D">
        <w:rPr>
          <w:rFonts w:ascii="Segoe UI Emoji" w:hAnsi="Segoe UI Emoji" w:cs="Segoe UI Emoji"/>
          <w:sz w:val="28"/>
          <w:szCs w:val="28"/>
        </w:rPr>
        <w:t>🚀</w:t>
      </w:r>
    </w:p>
    <w:p w14:paraId="19438634" w14:textId="15322798" w:rsidR="00562E0D" w:rsidRPr="00562E0D" w:rsidRDefault="00562E0D" w:rsidP="00562E0D">
      <w:pPr>
        <w:pStyle w:val="ListParagraph"/>
        <w:rPr>
          <w:sz w:val="28"/>
          <w:szCs w:val="28"/>
        </w:rPr>
      </w:pPr>
      <w:r>
        <w:rPr>
          <w:sz w:val="28"/>
          <w:szCs w:val="28"/>
        </w:rPr>
        <w:br/>
      </w:r>
      <w:r w:rsidRPr="00562E0D">
        <w:rPr>
          <w:sz w:val="28"/>
          <w:szCs w:val="28"/>
        </w:rPr>
        <w:t>DSL is on a mission to provide accessible finance and support to SMEs across Scotland, fostering job creation and developing businesses that cultivate an inclusive economy. As a Board member, you'll have the opportunity to help drive this mission forward and make a lasting impact on communities throughout the country.</w:t>
      </w:r>
    </w:p>
    <w:p w14:paraId="4E8047B7" w14:textId="1BC04E8A" w:rsidR="00562E0D" w:rsidRPr="00562E0D" w:rsidRDefault="00562E0D" w:rsidP="00562E0D">
      <w:pPr>
        <w:pStyle w:val="ListParagraph"/>
        <w:rPr>
          <w:sz w:val="28"/>
          <w:szCs w:val="28"/>
        </w:rPr>
      </w:pPr>
      <w:r>
        <w:rPr>
          <w:sz w:val="28"/>
          <w:szCs w:val="28"/>
        </w:rPr>
        <w:br/>
      </w:r>
      <w:r w:rsidRPr="00562E0D">
        <w:rPr>
          <w:sz w:val="28"/>
          <w:szCs w:val="28"/>
        </w:rPr>
        <w:t xml:space="preserve">Apply by 22 April. </w:t>
      </w:r>
      <w:hyperlink r:id="rId31" w:history="1">
        <w:r w:rsidR="00C779B5" w:rsidRPr="00295FD3">
          <w:rPr>
            <w:rStyle w:val="Hyperlink"/>
            <w:sz w:val="28"/>
            <w:szCs w:val="28"/>
          </w:rPr>
          <w:t>https://dsl-businessfinance.co.uk/board-director-vacancies/</w:t>
        </w:r>
      </w:hyperlink>
      <w:r w:rsidR="00C779B5">
        <w:rPr>
          <w:sz w:val="28"/>
          <w:szCs w:val="28"/>
        </w:rPr>
        <w:t xml:space="preserve"> </w:t>
      </w:r>
    </w:p>
    <w:p w14:paraId="3E6A36E4" w14:textId="77777777" w:rsidR="00562E0D" w:rsidRPr="00562E0D" w:rsidRDefault="00562E0D" w:rsidP="00562E0D">
      <w:pPr>
        <w:pStyle w:val="ListParagraph"/>
        <w:rPr>
          <w:sz w:val="28"/>
          <w:szCs w:val="28"/>
        </w:rPr>
      </w:pPr>
    </w:p>
    <w:p w14:paraId="46E56B20" w14:textId="12BB81AB" w:rsidR="00562E0D" w:rsidRPr="00562E0D" w:rsidRDefault="00562E0D" w:rsidP="00562E0D">
      <w:pPr>
        <w:pStyle w:val="ListParagraph"/>
        <w:numPr>
          <w:ilvl w:val="0"/>
          <w:numId w:val="5"/>
        </w:numPr>
        <w:rPr>
          <w:sz w:val="28"/>
          <w:szCs w:val="28"/>
        </w:rPr>
      </w:pPr>
      <w:r w:rsidRPr="00562E0D">
        <w:rPr>
          <w:rFonts w:ascii="Segoe UI Emoji" w:hAnsi="Segoe UI Emoji" w:cs="Segoe UI Emoji"/>
          <w:sz w:val="28"/>
          <w:szCs w:val="28"/>
        </w:rPr>
        <w:lastRenderedPageBreak/>
        <w:t>🌍</w:t>
      </w:r>
      <w:r w:rsidRPr="00562E0D">
        <w:rPr>
          <w:sz w:val="28"/>
          <w:szCs w:val="28"/>
        </w:rPr>
        <w:t xml:space="preserve"> Shape the Future of Community Wealth Building </w:t>
      </w:r>
      <w:r w:rsidRPr="00562E0D">
        <w:rPr>
          <w:rFonts w:ascii="Segoe UI Emoji" w:hAnsi="Segoe UI Emoji" w:cs="Segoe UI Emoji"/>
          <w:sz w:val="28"/>
          <w:szCs w:val="28"/>
        </w:rPr>
        <w:t>🌍</w:t>
      </w:r>
    </w:p>
    <w:p w14:paraId="6BCFB5CD" w14:textId="43E742CA" w:rsidR="00562E0D" w:rsidRPr="00562E0D" w:rsidRDefault="00562E0D" w:rsidP="00562E0D">
      <w:pPr>
        <w:pStyle w:val="ListParagraph"/>
        <w:rPr>
          <w:sz w:val="28"/>
          <w:szCs w:val="28"/>
        </w:rPr>
      </w:pPr>
      <w:r>
        <w:rPr>
          <w:sz w:val="28"/>
          <w:szCs w:val="28"/>
        </w:rPr>
        <w:br/>
      </w:r>
      <w:r w:rsidRPr="00562E0D">
        <w:rPr>
          <w:sz w:val="28"/>
          <w:szCs w:val="28"/>
        </w:rPr>
        <w:t>As a member of the DSL Board, you'll have the chance to shape the future of community wealth building and local economic development in Scotland. If you're passionate about creating a more inclusive and sustainable economy, this is your opportunity to make a real difference.</w:t>
      </w:r>
    </w:p>
    <w:p w14:paraId="7D379FD2" w14:textId="24A669F9" w:rsidR="00562E0D" w:rsidRPr="00562E0D" w:rsidRDefault="00562E0D" w:rsidP="00562E0D">
      <w:pPr>
        <w:pStyle w:val="ListParagraph"/>
        <w:rPr>
          <w:sz w:val="28"/>
          <w:szCs w:val="28"/>
        </w:rPr>
      </w:pPr>
      <w:r>
        <w:rPr>
          <w:sz w:val="28"/>
          <w:szCs w:val="28"/>
        </w:rPr>
        <w:br/>
      </w:r>
      <w:r w:rsidRPr="00562E0D">
        <w:rPr>
          <w:sz w:val="28"/>
          <w:szCs w:val="28"/>
        </w:rPr>
        <w:t xml:space="preserve">Apply by 9am, 22 April. </w:t>
      </w:r>
      <w:hyperlink r:id="rId32" w:history="1">
        <w:r w:rsidR="00C779B5" w:rsidRPr="00295FD3">
          <w:rPr>
            <w:rStyle w:val="Hyperlink"/>
            <w:sz w:val="28"/>
            <w:szCs w:val="28"/>
          </w:rPr>
          <w:t>https://dsl-businessfinance.co.uk/board-director-vacancies/</w:t>
        </w:r>
      </w:hyperlink>
      <w:r w:rsidR="00C779B5">
        <w:rPr>
          <w:sz w:val="28"/>
          <w:szCs w:val="28"/>
        </w:rPr>
        <w:t xml:space="preserve"> </w:t>
      </w:r>
    </w:p>
    <w:p w14:paraId="6518CCD2" w14:textId="7FB08A3C" w:rsidR="005A5BF8" w:rsidRPr="00562E0D" w:rsidRDefault="005A5BF8" w:rsidP="00562E0D">
      <w:pPr>
        <w:rPr>
          <w:sz w:val="28"/>
          <w:szCs w:val="28"/>
        </w:rPr>
      </w:pPr>
      <w:r w:rsidRPr="00562E0D">
        <w:rPr>
          <w:b/>
          <w:bCs/>
          <w:sz w:val="28"/>
          <w:szCs w:val="28"/>
        </w:rPr>
        <w:t>Images</w:t>
      </w:r>
    </w:p>
    <w:p w14:paraId="75318E34" w14:textId="2A19A0E9" w:rsidR="005A5BF8" w:rsidRPr="005A5BF8" w:rsidRDefault="00C779B5" w:rsidP="005A5BF8">
      <w:pPr>
        <w:rPr>
          <w:sz w:val="28"/>
          <w:szCs w:val="28"/>
        </w:rPr>
      </w:pPr>
      <w:hyperlink r:id="rId33" w:history="1">
        <w:r w:rsidR="00CE40E0" w:rsidRPr="00AC1690">
          <w:rPr>
            <w:rStyle w:val="Hyperlink"/>
            <w:sz w:val="28"/>
            <w:szCs w:val="28"/>
          </w:rPr>
          <w:t>You can find promotional images here</w:t>
        </w:r>
      </w:hyperlink>
      <w:r w:rsidR="00AC1690">
        <w:rPr>
          <w:sz w:val="28"/>
          <w:szCs w:val="28"/>
        </w:rPr>
        <w:t>. If you require other formats, please email mark.fraser@ceis.org.uk</w:t>
      </w:r>
    </w:p>
    <w:p w14:paraId="12E36E74" w14:textId="0C54AA8A" w:rsidR="005A5BF8" w:rsidRPr="005A5BF8" w:rsidRDefault="005A5BF8" w:rsidP="005A5BF8">
      <w:pPr>
        <w:rPr>
          <w:sz w:val="28"/>
          <w:szCs w:val="28"/>
        </w:rPr>
      </w:pPr>
      <w:r w:rsidRPr="00CE40E0">
        <w:rPr>
          <w:b/>
          <w:bCs/>
          <w:sz w:val="28"/>
          <w:szCs w:val="28"/>
        </w:rPr>
        <w:t>Directly referring individuals or companies within your network to DSL</w:t>
      </w:r>
    </w:p>
    <w:p w14:paraId="3ACC6003" w14:textId="271F38AA" w:rsidR="005A5BF8" w:rsidRPr="005A5BF8" w:rsidRDefault="005A5BF8" w:rsidP="005A5BF8">
      <w:pPr>
        <w:rPr>
          <w:sz w:val="28"/>
          <w:szCs w:val="28"/>
        </w:rPr>
      </w:pPr>
      <w:r w:rsidRPr="005A5BF8">
        <w:rPr>
          <w:sz w:val="28"/>
          <w:szCs w:val="28"/>
        </w:rPr>
        <w:t>If you know of any individuals or organisations who would be interested in finding out more about a role on our Board for themselves or their staff, then please do ask them to get in touch.</w:t>
      </w:r>
    </w:p>
    <w:p w14:paraId="135732A6" w14:textId="195081B1" w:rsidR="005A5BF8" w:rsidRPr="005A5BF8" w:rsidRDefault="005A5BF8" w:rsidP="005A5BF8">
      <w:pPr>
        <w:rPr>
          <w:sz w:val="28"/>
          <w:szCs w:val="28"/>
        </w:rPr>
      </w:pPr>
      <w:r w:rsidRPr="005A5BF8">
        <w:rPr>
          <w:sz w:val="28"/>
          <w:szCs w:val="28"/>
        </w:rPr>
        <w:t>Our CEO</w:t>
      </w:r>
      <w:r w:rsidR="00CE40E0">
        <w:rPr>
          <w:sz w:val="28"/>
          <w:szCs w:val="28"/>
        </w:rPr>
        <w:t xml:space="preserve"> Martin Avila</w:t>
      </w:r>
      <w:r w:rsidRPr="005A5BF8">
        <w:rPr>
          <w:sz w:val="28"/>
          <w:szCs w:val="28"/>
        </w:rPr>
        <w:t xml:space="preserve"> is more than happy to chat with anyone interested. Simply ask them to contact </w:t>
      </w:r>
      <w:r w:rsidR="00CE40E0">
        <w:rPr>
          <w:sz w:val="28"/>
          <w:szCs w:val="28"/>
        </w:rPr>
        <w:t>Martin</w:t>
      </w:r>
      <w:r w:rsidRPr="005A5BF8">
        <w:rPr>
          <w:sz w:val="28"/>
          <w:szCs w:val="28"/>
        </w:rPr>
        <w:t xml:space="preserve"> by email,</w:t>
      </w:r>
      <w:r w:rsidR="00CE40E0">
        <w:rPr>
          <w:sz w:val="28"/>
          <w:szCs w:val="28"/>
        </w:rPr>
        <w:t xml:space="preserve"> martin.avila@ceis.org.uk,</w:t>
      </w:r>
      <w:r w:rsidRPr="005A5BF8">
        <w:rPr>
          <w:sz w:val="28"/>
          <w:szCs w:val="28"/>
        </w:rPr>
        <w:t xml:space="preserve"> to arrange a time to chat. They can also find out more about the role and apply directly by visiting our website - </w:t>
      </w:r>
      <w:r w:rsidR="00D14C26">
        <w:rPr>
          <w:sz w:val="28"/>
          <w:szCs w:val="28"/>
        </w:rPr>
        <w:t>https://dsl-businessfinance.co.uk/board-director-vacancies/</w:t>
      </w:r>
      <w:r w:rsidR="00CE40E0">
        <w:rPr>
          <w:sz w:val="28"/>
          <w:szCs w:val="28"/>
        </w:rPr>
        <w:t xml:space="preserve"> </w:t>
      </w:r>
      <w:r w:rsidRPr="005A5BF8">
        <w:rPr>
          <w:sz w:val="28"/>
          <w:szCs w:val="28"/>
        </w:rPr>
        <w:t xml:space="preserve">or by following our social media handles:  </w:t>
      </w:r>
    </w:p>
    <w:p w14:paraId="53D44400" w14:textId="164BA834" w:rsidR="00CE40E0" w:rsidRPr="005A5BF8" w:rsidRDefault="00CE40E0" w:rsidP="00CE40E0">
      <w:pPr>
        <w:rPr>
          <w:sz w:val="28"/>
          <w:szCs w:val="28"/>
        </w:rPr>
      </w:pPr>
      <w:r w:rsidRPr="005A5BF8">
        <w:rPr>
          <w:sz w:val="28"/>
          <w:szCs w:val="28"/>
        </w:rPr>
        <w:t xml:space="preserve">X: </w:t>
      </w:r>
      <w:hyperlink r:id="rId34" w:history="1">
        <w:r w:rsidRPr="00560044">
          <w:rPr>
            <w:rStyle w:val="Hyperlink"/>
            <w:sz w:val="28"/>
            <w:szCs w:val="28"/>
          </w:rPr>
          <w:t>https://www.x.com/@DSLLoans</w:t>
        </w:r>
      </w:hyperlink>
    </w:p>
    <w:p w14:paraId="11419303" w14:textId="77777777" w:rsidR="00CE40E0" w:rsidRDefault="00CE40E0" w:rsidP="00CE40E0">
      <w:pPr>
        <w:rPr>
          <w:sz w:val="28"/>
          <w:szCs w:val="28"/>
        </w:rPr>
      </w:pPr>
      <w:r w:rsidRPr="005A5BF8">
        <w:rPr>
          <w:sz w:val="28"/>
          <w:szCs w:val="28"/>
        </w:rPr>
        <w:t xml:space="preserve">LinkedIn:  </w:t>
      </w:r>
      <w:hyperlink r:id="rId35" w:history="1">
        <w:r w:rsidRPr="00560044">
          <w:rPr>
            <w:rStyle w:val="Hyperlink"/>
            <w:sz w:val="28"/>
            <w:szCs w:val="28"/>
          </w:rPr>
          <w:t>https://www.linkedin.com/company/dsl-business-finance/</w:t>
        </w:r>
      </w:hyperlink>
    </w:p>
    <w:p w14:paraId="1BB199DB" w14:textId="77777777" w:rsidR="00CE40E0" w:rsidRPr="00CE40E0" w:rsidRDefault="00CE40E0" w:rsidP="00CE40E0">
      <w:pPr>
        <w:rPr>
          <w:sz w:val="28"/>
          <w:szCs w:val="28"/>
        </w:rPr>
      </w:pPr>
      <w:r w:rsidRPr="00CE40E0">
        <w:rPr>
          <w:sz w:val="28"/>
          <w:szCs w:val="28"/>
        </w:rPr>
        <w:t xml:space="preserve">Facebook: </w:t>
      </w:r>
      <w:hyperlink r:id="rId36" w:history="1">
        <w:r w:rsidRPr="00CE40E0">
          <w:rPr>
            <w:rStyle w:val="Hyperlink"/>
            <w:sz w:val="28"/>
            <w:szCs w:val="28"/>
          </w:rPr>
          <w:t>https://www.facebook.com/dslloans</w:t>
        </w:r>
      </w:hyperlink>
      <w:r w:rsidRPr="00CE40E0">
        <w:rPr>
          <w:sz w:val="28"/>
          <w:szCs w:val="28"/>
        </w:rPr>
        <w:t xml:space="preserve"> </w:t>
      </w:r>
    </w:p>
    <w:p w14:paraId="07683024" w14:textId="77777777" w:rsidR="00CE40E0" w:rsidRPr="00CE40E0" w:rsidRDefault="00CE40E0" w:rsidP="00CE40E0">
      <w:pPr>
        <w:rPr>
          <w:sz w:val="28"/>
          <w:szCs w:val="28"/>
        </w:rPr>
      </w:pPr>
      <w:r w:rsidRPr="00CE40E0">
        <w:rPr>
          <w:sz w:val="28"/>
          <w:szCs w:val="28"/>
        </w:rPr>
        <w:t xml:space="preserve">Instagram: </w:t>
      </w:r>
      <w:hyperlink r:id="rId37" w:history="1">
        <w:r w:rsidRPr="00CE40E0">
          <w:rPr>
            <w:rStyle w:val="Hyperlink"/>
            <w:sz w:val="28"/>
            <w:szCs w:val="28"/>
          </w:rPr>
          <w:t>https://www.instagram.com/dslloans/</w:t>
        </w:r>
      </w:hyperlink>
      <w:r w:rsidRPr="00CE40E0">
        <w:rPr>
          <w:sz w:val="28"/>
          <w:szCs w:val="28"/>
        </w:rPr>
        <w:t xml:space="preserve"> </w:t>
      </w:r>
    </w:p>
    <w:p w14:paraId="5203E8E5" w14:textId="5FAB7CDD" w:rsidR="00DA1234" w:rsidRPr="005A5BF8" w:rsidRDefault="00DA1234" w:rsidP="00CE40E0">
      <w:pPr>
        <w:rPr>
          <w:sz w:val="28"/>
          <w:szCs w:val="28"/>
        </w:rPr>
      </w:pPr>
    </w:p>
    <w:sectPr w:rsidR="00DA1234" w:rsidRPr="005A5BF8" w:rsidSect="008C1367">
      <w:headerReference w:type="default" r:id="rId38"/>
      <w:footerReference w:type="default" r:id="rId39"/>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27FAE" w14:textId="77777777" w:rsidR="008C1367" w:rsidRDefault="008C1367" w:rsidP="00FA61E2">
      <w:pPr>
        <w:spacing w:after="0" w:line="240" w:lineRule="auto"/>
      </w:pPr>
      <w:r>
        <w:separator/>
      </w:r>
    </w:p>
  </w:endnote>
  <w:endnote w:type="continuationSeparator" w:id="0">
    <w:p w14:paraId="13036715" w14:textId="77777777" w:rsidR="008C1367" w:rsidRDefault="008C1367" w:rsidP="00FA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F0466" w14:textId="77777777" w:rsidR="00525E3C" w:rsidRPr="005760E8" w:rsidRDefault="00525E3C" w:rsidP="00525E3C">
    <w:pPr>
      <w:pStyle w:val="BodyText"/>
      <w:ind w:left="0"/>
      <w:mirrorIndents/>
      <w:jc w:val="center"/>
      <w:rPr>
        <w:rFonts w:asciiTheme="minorHAnsi" w:hAnsiTheme="minorHAnsi"/>
        <w:color w:val="605D5B"/>
        <w:spacing w:val="25"/>
        <w:w w:val="107"/>
        <w:sz w:val="16"/>
        <w:szCs w:val="16"/>
      </w:rPr>
    </w:pPr>
    <w:r>
      <w:rPr>
        <w:rFonts w:asciiTheme="minorHAnsi" w:hAnsiTheme="minorHAnsi"/>
        <w:color w:val="605D5B"/>
        <w:spacing w:val="1"/>
        <w:w w:val="115"/>
        <w:sz w:val="16"/>
        <w:szCs w:val="16"/>
      </w:rPr>
      <w:t>DSL Business Finance Ltd</w:t>
    </w:r>
    <w:r w:rsidRPr="005760E8">
      <w:rPr>
        <w:rFonts w:asciiTheme="minorHAnsi" w:hAnsiTheme="minorHAnsi"/>
        <w:color w:val="605D5B"/>
        <w:spacing w:val="2"/>
        <w:w w:val="115"/>
        <w:sz w:val="16"/>
        <w:szCs w:val="16"/>
      </w:rPr>
      <w:t xml:space="preserve"> </w:t>
    </w:r>
    <w:r w:rsidRPr="005760E8">
      <w:rPr>
        <w:rFonts w:asciiTheme="minorHAnsi" w:hAnsiTheme="minorHAnsi"/>
        <w:color w:val="AFAAAA"/>
        <w:w w:val="115"/>
        <w:sz w:val="16"/>
        <w:szCs w:val="16"/>
      </w:rPr>
      <w:t>\</w:t>
    </w:r>
    <w:r w:rsidRPr="005760E8">
      <w:rPr>
        <w:rFonts w:asciiTheme="minorHAnsi" w:hAnsiTheme="minorHAnsi"/>
        <w:color w:val="AFAAAA"/>
        <w:spacing w:val="20"/>
        <w:w w:val="115"/>
        <w:sz w:val="16"/>
        <w:szCs w:val="16"/>
      </w:rPr>
      <w:t xml:space="preserve"> </w:t>
    </w:r>
    <w:r w:rsidRPr="005760E8">
      <w:rPr>
        <w:rFonts w:asciiTheme="minorHAnsi" w:hAnsiTheme="minorHAnsi"/>
        <w:color w:val="605D5B"/>
        <w:w w:val="115"/>
        <w:sz w:val="16"/>
        <w:szCs w:val="16"/>
      </w:rPr>
      <w:t>Moorpark</w:t>
    </w:r>
    <w:r w:rsidRPr="005760E8">
      <w:rPr>
        <w:rFonts w:asciiTheme="minorHAnsi" w:hAnsiTheme="minorHAnsi"/>
        <w:color w:val="605D5B"/>
        <w:spacing w:val="-7"/>
        <w:w w:val="115"/>
        <w:sz w:val="16"/>
        <w:szCs w:val="16"/>
      </w:rPr>
      <w:t xml:space="preserve"> </w:t>
    </w:r>
    <w:r w:rsidRPr="005760E8">
      <w:rPr>
        <w:rFonts w:asciiTheme="minorHAnsi" w:hAnsiTheme="minorHAnsi"/>
        <w:color w:val="605D5B"/>
        <w:spacing w:val="2"/>
        <w:w w:val="115"/>
        <w:sz w:val="16"/>
        <w:szCs w:val="16"/>
      </w:rPr>
      <w:t>Cour</w:t>
    </w:r>
    <w:r w:rsidRPr="005760E8">
      <w:rPr>
        <w:rFonts w:asciiTheme="minorHAnsi" w:hAnsiTheme="minorHAnsi"/>
        <w:color w:val="3D3636"/>
        <w:spacing w:val="2"/>
        <w:w w:val="115"/>
        <w:sz w:val="16"/>
        <w:szCs w:val="16"/>
      </w:rPr>
      <w:t>t,</w:t>
    </w:r>
    <w:r w:rsidRPr="005760E8">
      <w:rPr>
        <w:rFonts w:asciiTheme="minorHAnsi" w:hAnsiTheme="minorHAnsi"/>
        <w:color w:val="3D3636"/>
        <w:spacing w:val="-16"/>
        <w:w w:val="115"/>
        <w:sz w:val="16"/>
        <w:szCs w:val="16"/>
      </w:rPr>
      <w:t xml:space="preserve"> </w:t>
    </w:r>
    <w:r w:rsidRPr="005760E8">
      <w:rPr>
        <w:rFonts w:asciiTheme="minorHAnsi" w:hAnsiTheme="minorHAnsi"/>
        <w:color w:val="605D5B"/>
        <w:w w:val="115"/>
        <w:sz w:val="16"/>
        <w:szCs w:val="16"/>
      </w:rPr>
      <w:t>5</w:t>
    </w:r>
    <w:r w:rsidRPr="005760E8">
      <w:rPr>
        <w:rFonts w:asciiTheme="minorHAnsi" w:hAnsiTheme="minorHAnsi"/>
        <w:color w:val="605D5B"/>
        <w:spacing w:val="-5"/>
        <w:w w:val="115"/>
        <w:sz w:val="16"/>
        <w:szCs w:val="16"/>
      </w:rPr>
      <w:t xml:space="preserve"> </w:t>
    </w:r>
    <w:r w:rsidRPr="005760E8">
      <w:rPr>
        <w:rFonts w:asciiTheme="minorHAnsi" w:hAnsiTheme="minorHAnsi"/>
        <w:color w:val="4D4948"/>
        <w:w w:val="115"/>
        <w:sz w:val="16"/>
        <w:szCs w:val="16"/>
      </w:rPr>
      <w:t>Dava</w:t>
    </w:r>
    <w:r w:rsidRPr="005760E8">
      <w:rPr>
        <w:rFonts w:asciiTheme="minorHAnsi" w:hAnsiTheme="minorHAnsi"/>
        <w:color w:val="4D4948"/>
        <w:spacing w:val="-8"/>
        <w:w w:val="115"/>
        <w:sz w:val="16"/>
        <w:szCs w:val="16"/>
      </w:rPr>
      <w:t xml:space="preserve"> </w:t>
    </w:r>
    <w:r w:rsidRPr="005760E8">
      <w:rPr>
        <w:rFonts w:asciiTheme="minorHAnsi" w:hAnsiTheme="minorHAnsi"/>
        <w:color w:val="4D4948"/>
        <w:w w:val="115"/>
        <w:sz w:val="16"/>
        <w:szCs w:val="16"/>
      </w:rPr>
      <w:t>Street,</w:t>
    </w:r>
    <w:r w:rsidRPr="005760E8">
      <w:rPr>
        <w:rFonts w:asciiTheme="minorHAnsi" w:hAnsiTheme="minorHAnsi"/>
        <w:color w:val="4D4948"/>
        <w:spacing w:val="-14"/>
        <w:w w:val="115"/>
        <w:sz w:val="16"/>
        <w:szCs w:val="16"/>
      </w:rPr>
      <w:t xml:space="preserve"> </w:t>
    </w:r>
    <w:r w:rsidRPr="005760E8">
      <w:rPr>
        <w:rFonts w:asciiTheme="minorHAnsi" w:hAnsiTheme="minorHAnsi"/>
        <w:color w:val="605D5B"/>
        <w:spacing w:val="-4"/>
        <w:w w:val="115"/>
        <w:sz w:val="16"/>
        <w:szCs w:val="16"/>
      </w:rPr>
      <w:t>G</w:t>
    </w:r>
    <w:r w:rsidRPr="005760E8">
      <w:rPr>
        <w:rFonts w:asciiTheme="minorHAnsi" w:hAnsiTheme="minorHAnsi"/>
        <w:color w:val="797575"/>
        <w:spacing w:val="-3"/>
        <w:w w:val="115"/>
        <w:sz w:val="16"/>
        <w:szCs w:val="16"/>
      </w:rPr>
      <w:t>l</w:t>
    </w:r>
    <w:r w:rsidRPr="005760E8">
      <w:rPr>
        <w:rFonts w:asciiTheme="minorHAnsi" w:hAnsiTheme="minorHAnsi"/>
        <w:color w:val="4D4948"/>
        <w:spacing w:val="-5"/>
        <w:w w:val="115"/>
        <w:sz w:val="16"/>
        <w:szCs w:val="16"/>
      </w:rPr>
      <w:t>asgow</w:t>
    </w:r>
    <w:r w:rsidRPr="005760E8">
      <w:rPr>
        <w:rFonts w:asciiTheme="minorHAnsi" w:hAnsiTheme="minorHAnsi"/>
        <w:color w:val="4D4948"/>
        <w:spacing w:val="-12"/>
        <w:w w:val="115"/>
        <w:sz w:val="16"/>
        <w:szCs w:val="16"/>
      </w:rPr>
      <w:t xml:space="preserve"> </w:t>
    </w:r>
    <w:r w:rsidRPr="005760E8">
      <w:rPr>
        <w:rFonts w:asciiTheme="minorHAnsi" w:hAnsiTheme="minorHAnsi"/>
        <w:color w:val="605D5B"/>
        <w:w w:val="115"/>
        <w:sz w:val="16"/>
        <w:szCs w:val="16"/>
      </w:rPr>
      <w:t>G5</w:t>
    </w:r>
    <w:r w:rsidRPr="005760E8">
      <w:rPr>
        <w:rFonts w:asciiTheme="minorHAnsi" w:hAnsiTheme="minorHAnsi"/>
        <w:color w:val="3D3636"/>
        <w:w w:val="115"/>
        <w:sz w:val="16"/>
        <w:szCs w:val="16"/>
      </w:rPr>
      <w:t>1</w:t>
    </w:r>
    <w:r w:rsidRPr="005760E8">
      <w:rPr>
        <w:rFonts w:asciiTheme="minorHAnsi" w:hAnsiTheme="minorHAnsi"/>
        <w:color w:val="605D5B"/>
        <w:w w:val="115"/>
        <w:sz w:val="16"/>
        <w:szCs w:val="16"/>
      </w:rPr>
      <w:t>2JA</w:t>
    </w:r>
  </w:p>
  <w:p w14:paraId="2CC893D3" w14:textId="77777777" w:rsidR="00525E3C" w:rsidRPr="005760E8" w:rsidRDefault="00525E3C" w:rsidP="00525E3C">
    <w:pPr>
      <w:pStyle w:val="BodyText"/>
      <w:ind w:left="0"/>
      <w:mirrorIndents/>
      <w:jc w:val="center"/>
      <w:rPr>
        <w:rFonts w:asciiTheme="minorHAnsi" w:hAnsiTheme="minorHAnsi"/>
        <w:b/>
        <w:sz w:val="16"/>
        <w:szCs w:val="16"/>
      </w:rPr>
    </w:pPr>
    <w:proofErr w:type="gramStart"/>
    <w:r w:rsidRPr="005760E8">
      <w:rPr>
        <w:rFonts w:asciiTheme="minorHAnsi" w:hAnsiTheme="minorHAnsi"/>
        <w:b/>
        <w:color w:val="3D3636"/>
        <w:spacing w:val="2"/>
        <w:w w:val="120"/>
        <w:sz w:val="16"/>
        <w:szCs w:val="16"/>
      </w:rPr>
      <w:t>Tel</w:t>
    </w:r>
    <w:r w:rsidRPr="005760E8">
      <w:rPr>
        <w:rFonts w:asciiTheme="minorHAnsi" w:hAnsiTheme="minorHAnsi"/>
        <w:b/>
        <w:color w:val="3D3636"/>
        <w:spacing w:val="1"/>
        <w:w w:val="120"/>
        <w:sz w:val="16"/>
        <w:szCs w:val="16"/>
      </w:rPr>
      <w:t>:+</w:t>
    </w:r>
    <w:proofErr w:type="gramEnd"/>
    <w:r w:rsidRPr="005760E8">
      <w:rPr>
        <w:rFonts w:asciiTheme="minorHAnsi" w:hAnsiTheme="minorHAnsi"/>
        <w:b/>
        <w:color w:val="3D3636"/>
        <w:spacing w:val="1"/>
        <w:w w:val="120"/>
        <w:sz w:val="16"/>
        <w:szCs w:val="16"/>
      </w:rPr>
      <w:t>44</w:t>
    </w:r>
    <w:r w:rsidRPr="005760E8">
      <w:rPr>
        <w:rFonts w:asciiTheme="minorHAnsi" w:hAnsiTheme="minorHAnsi"/>
        <w:b/>
        <w:color w:val="3D3636"/>
        <w:spacing w:val="-20"/>
        <w:w w:val="120"/>
        <w:sz w:val="16"/>
        <w:szCs w:val="16"/>
      </w:rPr>
      <w:t xml:space="preserve"> </w:t>
    </w:r>
    <w:r w:rsidRPr="005760E8">
      <w:rPr>
        <w:rFonts w:asciiTheme="minorHAnsi" w:hAnsiTheme="minorHAnsi"/>
        <w:b/>
        <w:color w:val="3D3636"/>
        <w:spacing w:val="-7"/>
        <w:w w:val="120"/>
        <w:sz w:val="16"/>
        <w:szCs w:val="16"/>
      </w:rPr>
      <w:t>(0)</w:t>
    </w:r>
    <w:r w:rsidR="007723B3">
      <w:rPr>
        <w:rFonts w:asciiTheme="minorHAnsi" w:hAnsiTheme="minorHAnsi"/>
        <w:b/>
        <w:color w:val="3D3636"/>
        <w:spacing w:val="-8"/>
        <w:w w:val="120"/>
        <w:sz w:val="16"/>
        <w:szCs w:val="16"/>
      </w:rPr>
      <w:t>141 425 2930</w:t>
    </w:r>
    <w:r w:rsidRPr="005760E8">
      <w:rPr>
        <w:rFonts w:asciiTheme="minorHAnsi" w:hAnsiTheme="minorHAnsi"/>
        <w:b/>
        <w:color w:val="3D3636"/>
        <w:spacing w:val="19"/>
        <w:w w:val="120"/>
        <w:sz w:val="16"/>
        <w:szCs w:val="16"/>
      </w:rPr>
      <w:t xml:space="preserve"> </w:t>
    </w:r>
    <w:r w:rsidRPr="005760E8">
      <w:rPr>
        <w:rFonts w:asciiTheme="minorHAnsi" w:hAnsiTheme="minorHAnsi"/>
        <w:b/>
        <w:color w:val="AFAAAA"/>
        <w:w w:val="140"/>
        <w:sz w:val="16"/>
        <w:szCs w:val="16"/>
      </w:rPr>
      <w:t>\</w:t>
    </w:r>
    <w:r w:rsidRPr="005760E8">
      <w:rPr>
        <w:rFonts w:asciiTheme="minorHAnsi" w:hAnsiTheme="minorHAnsi"/>
        <w:b/>
        <w:color w:val="AFAAAA"/>
        <w:spacing w:val="17"/>
        <w:w w:val="140"/>
        <w:sz w:val="16"/>
        <w:szCs w:val="16"/>
      </w:rPr>
      <w:t xml:space="preserve"> </w:t>
    </w:r>
    <w:r w:rsidRPr="005760E8">
      <w:rPr>
        <w:rFonts w:asciiTheme="minorHAnsi" w:hAnsiTheme="minorHAnsi"/>
        <w:b/>
        <w:color w:val="3D3636"/>
        <w:w w:val="120"/>
        <w:sz w:val="16"/>
        <w:szCs w:val="16"/>
      </w:rPr>
      <w:t>Email:</w:t>
    </w:r>
    <w:r w:rsidRPr="005760E8">
      <w:rPr>
        <w:rFonts w:asciiTheme="minorHAnsi" w:hAnsiTheme="minorHAnsi"/>
        <w:b/>
        <w:color w:val="3D3636"/>
        <w:spacing w:val="-12"/>
        <w:w w:val="120"/>
        <w:sz w:val="16"/>
        <w:szCs w:val="16"/>
      </w:rPr>
      <w:t xml:space="preserve"> </w:t>
    </w:r>
    <w:hyperlink r:id="rId1">
      <w:r w:rsidR="007723B3">
        <w:rPr>
          <w:rFonts w:asciiTheme="minorHAnsi" w:hAnsiTheme="minorHAnsi"/>
          <w:b/>
          <w:color w:val="605D5B"/>
          <w:spacing w:val="-2"/>
          <w:w w:val="120"/>
          <w:sz w:val="16"/>
          <w:szCs w:val="16"/>
        </w:rPr>
        <w:t>admin@dsl-businessfinance.co.uk</w:t>
      </w:r>
    </w:hyperlink>
  </w:p>
  <w:p w14:paraId="25DBC62B" w14:textId="77777777" w:rsidR="00525E3C" w:rsidRPr="005760E8" w:rsidRDefault="007723B3" w:rsidP="00525E3C">
    <w:pPr>
      <w:mirrorIndents/>
      <w:jc w:val="center"/>
      <w:rPr>
        <w:rFonts w:eastAsia="Arial" w:cs="Arial"/>
        <w:b/>
        <w:sz w:val="16"/>
        <w:szCs w:val="16"/>
      </w:rPr>
    </w:pPr>
    <w:r w:rsidRPr="00FA61E2">
      <w:rPr>
        <w:noProof/>
      </w:rPr>
      <mc:AlternateContent>
        <mc:Choice Requires="wps">
          <w:drawing>
            <wp:anchor distT="0" distB="0" distL="114300" distR="114300" simplePos="0" relativeHeight="252214272" behindDoc="0" locked="0" layoutInCell="1" allowOverlap="1" wp14:anchorId="2B2C3C4E" wp14:editId="5B125546">
              <wp:simplePos x="0" y="0"/>
              <wp:positionH relativeFrom="column">
                <wp:posOffset>914400</wp:posOffset>
              </wp:positionH>
              <wp:positionV relativeFrom="paragraph">
                <wp:posOffset>174625</wp:posOffset>
              </wp:positionV>
              <wp:extent cx="62865" cy="755650"/>
              <wp:effectExtent l="0" t="3492" r="9842" b="9843"/>
              <wp:wrapNone/>
              <wp:docPr id="25" name="Rectangle 7"/>
              <wp:cNvGraphicFramePr/>
              <a:graphic xmlns:a="http://schemas.openxmlformats.org/drawingml/2006/main">
                <a:graphicData uri="http://schemas.microsoft.com/office/word/2010/wordprocessingShape">
                  <wps:wsp>
                    <wps:cNvSpPr/>
                    <wps:spPr>
                      <a:xfrm rot="16200000" flipH="1">
                        <a:off x="0" y="0"/>
                        <a:ext cx="62865" cy="755650"/>
                      </a:xfrm>
                      <a:prstGeom prst="rect">
                        <a:avLst/>
                      </a:prstGeom>
                      <a:solidFill>
                        <a:schemeClr val="accent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18D90" w14:textId="77777777" w:rsidR="007723B3" w:rsidRDefault="007723B3" w:rsidP="007723B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2C3C4E" id="Rectangle 7" o:spid="_x0000_s1026" style="position:absolute;left:0;text-align:left;margin-left:1in;margin-top:13.75pt;width:4.95pt;height:59.5pt;rotation:90;flip:x;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LRDQIAAJUEAAAOAAAAZHJzL2Uyb0RvYy54bWysVMtu2zAQvBfoPxC817INyA0My0GRIO2h&#10;aIMm/QCaWloEKC5L0pb8911SspwmRQME1YHgY3d2ZsjV5rpvDTuCDxptxRezOWdgJdba7iv+8/Hu&#10;wxVnIQpbC4MWKn6CwK+3799tOreGJTZoavCMQGxYd67iTYxuXRRBNtCKMEMHlg4V+lZEWvp9UXvR&#10;EXpriuV8vio69LXzKCEE2r0dDvk24ysFMn5XKkBkpuLELebR53GXxmK7Eeu9F67RcqQh3sCiFdpS&#10;0QnqVkTBDl6/gGq19BhQxZnEtkCltISsgdQs5s/UPDTCQdZC5gQ32RT+H6z8dnxw955s6FxYB5om&#10;Fb3yLfNIbi1W5DJ9nCmj3RfayDKJOOuzi6fJRegjk7S5Wl6tSs4knXwsy1WZTS4G0ATufIifAVuW&#10;JhX3dEcZUxy/hkhEKPQcksIDGl3faWPyIr0LuDGeHQXdqJASbCzTLVLWH5HGvpa82y9eJhJMyiwu&#10;buRZPBlIeMb+AMV0TTKXmXR+qM8JDR6FRtQw8CyzhSPLs4TMOQMmZEUKJ+wR4Bz5VOyZ8xifUiG/&#10;8yl5/i9iA4cpI1dGG6fkVlv0fwMwcao8xJ9NGqxJLsV+1xN+mu6wPt171lFjVTz8OggPnPlobnDo&#10;Q2Flg9SGMg7FLH46RFQ63/8FYKxBbz+bNfZpaq6n6xx1+ZtsfwMAAP//AwBQSwMEFAAGAAgAAAAh&#10;AHL/n3vdAAAACAEAAA8AAABkcnMvZG93bnJldi54bWxMj81OwzAQhO9IvIO1SFwQdRqp4KRxKoT4&#10;ETcoqGc3XpKIeB3ZThPenuUEp9XujGa/qXaLG8QJQ+w9aVivMhBIjbc9tRo+3h+vFYiYDFkzeEIN&#10;3xhhV5+fVaa0fqY3PO1TKziEYmk0dCmNpZSx6dCZuPIjEmufPjiTeA2ttMHMHO4GmWfZjXSmJ/7Q&#10;mRHvO2y+9pPT8DRNh4erW7npGumWV/U8BjW/aH15sdxtQSRc0p8ZfvEZHWpmOvqJbBSDBlVs2Mkz&#10;50qs55niw1FDsS5A1pX8X6D+AQAA//8DAFBLAQItABQABgAIAAAAIQC2gziS/gAAAOEBAAATAAAA&#10;AAAAAAAAAAAAAAAAAABbQ29udGVudF9UeXBlc10ueG1sUEsBAi0AFAAGAAgAAAAhADj9If/WAAAA&#10;lAEAAAsAAAAAAAAAAAAAAAAALwEAAF9yZWxzLy5yZWxzUEsBAi0AFAAGAAgAAAAhALOV4tENAgAA&#10;lQQAAA4AAAAAAAAAAAAAAAAALgIAAGRycy9lMm9Eb2MueG1sUEsBAi0AFAAGAAgAAAAhAHL/n3vd&#10;AAAACAEAAA8AAAAAAAAAAAAAAAAAZwQAAGRycy9kb3ducmV2LnhtbFBLBQYAAAAABAAEAPMAAABx&#10;BQAAAAA=&#10;" fillcolor="#002e5f [3208]" strokecolor="white [3212]" strokeweight="1pt">
              <v:textbox>
                <w:txbxContent>
                  <w:p w14:paraId="02A18D90" w14:textId="77777777" w:rsidR="007723B3" w:rsidRDefault="007723B3" w:rsidP="007723B3"/>
                </w:txbxContent>
              </v:textbox>
            </v:rect>
          </w:pict>
        </mc:Fallback>
      </mc:AlternateContent>
    </w:r>
    <w:r w:rsidRPr="00FA61E2">
      <w:rPr>
        <w:noProof/>
      </w:rPr>
      <mc:AlternateContent>
        <mc:Choice Requires="wps">
          <w:drawing>
            <wp:anchor distT="0" distB="0" distL="114300" distR="114300" simplePos="0" relativeHeight="252232704" behindDoc="0" locked="0" layoutInCell="1" allowOverlap="1" wp14:anchorId="695E4F92" wp14:editId="621F7884">
              <wp:simplePos x="0" y="0"/>
              <wp:positionH relativeFrom="column">
                <wp:posOffset>1680845</wp:posOffset>
              </wp:positionH>
              <wp:positionV relativeFrom="paragraph">
                <wp:posOffset>174625</wp:posOffset>
              </wp:positionV>
              <wp:extent cx="62865" cy="755650"/>
              <wp:effectExtent l="0" t="3492" r="9842" b="9843"/>
              <wp:wrapNone/>
              <wp:docPr id="26" name="Rectangle 8"/>
              <wp:cNvGraphicFramePr/>
              <a:graphic xmlns:a="http://schemas.openxmlformats.org/drawingml/2006/main">
                <a:graphicData uri="http://schemas.microsoft.com/office/word/2010/wordprocessingShape">
                  <wps:wsp>
                    <wps:cNvSpPr/>
                    <wps:spPr>
                      <a:xfrm rot="16200000" flipH="1">
                        <a:off x="0" y="0"/>
                        <a:ext cx="62865" cy="755650"/>
                      </a:xfrm>
                      <a:prstGeom prst="rect">
                        <a:avLst/>
                      </a:prstGeom>
                      <a:solidFill>
                        <a:srgbClr val="456293"/>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EFFC8" w14:textId="77777777" w:rsidR="007723B3" w:rsidRDefault="007723B3" w:rsidP="007723B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95E4F92" id="Rectangle 8" o:spid="_x0000_s1027" style="position:absolute;left:0;text-align:left;margin-left:132.35pt;margin-top:13.75pt;width:4.95pt;height:59.5pt;rotation:90;flip:x;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2iGwIAAJkEAAAOAAAAZHJzL2Uyb0RvYy54bWyslMGO0zAQhu9IvIPlO01bSFiqpiu0q4UD&#10;gtUuPIDr2I0lx2Nst0nfnrGdpEARB0QPVmzPfP7n97jb26HT5CScV2BqulosKRGGQ6PMoabfvj68&#10;uqHEB2YapsGImp6Fp7e7ly+2vd2INbSgG+EIQozf9LambQh2UxSet6JjfgFWGNyU4DoWcOoOReNY&#10;j/ROF+vlsip6cI11wIX3uHqfN+ku8aUUPHyR0otAdE1RW0ijS+M+jsVuyzYHx2yr+CiD/YOKjimD&#10;h86oexYYOTp1heoUd+BBhgWHrgApFRepBqxmtfytmueWWZFqQXO8nW3y/w/LP5+e7aNDG3rrNx4/&#10;YxWDdB1xgG6tKnQZf5RIrexHXEhlonAyJBfPs4tiCITjYrW+qUpKOO68LcuqTCYXGRrh1vnwQUBH&#10;4kdNHd5RYrLTJx9QCIZOITHcg1bNg9I6Tdxhf6cdOTG8zzdltX73Ol4hpvwSps11ZuwoMefuD6vr&#10;RMTEzOJiRfoKZy0iT5snIYlqsMZ1Upy69MJknAsTskG+ZY3IMsvk36hyUpE0J2AkSyxvZo+AKTJD&#10;JnbGjPExVaQmn5OXfxOWk+eMdDKYMCd3yoD7E0BjVePJOX4yKVsTXQrDfkBvYoNgZFzZQ3N+dKTH&#10;x1VT//3InKDEBX0H+S0yw1vAp8hDPtPA+2MAqVIPXADjUdj/ybPxrcYH9vM8RV3+UXY/AAAA//8D&#10;AFBLAwQUAAYACAAAACEAf9zpWN8AAAAJAQAADwAAAGRycy9kb3ducmV2LnhtbEyPy07DMBBF90j8&#10;gzVI3SDqJETQhDhVWwlBl5TStRMPcYQfUeym4e8ZVrCcmaM751br2Ro24Rh67wSkywQYutar3nUC&#10;ju/PdytgIUqnpPEOBXxjgHV9fVXJUvmLe8PpEDtGIS6UUoCOcSg5D61GK8PSD+jo9ulHKyONY8fV&#10;KC8Ubg3PkuSBW9k7+qDlgDuN7dfhbAXk+4+XrX7dHW/TZr85nfLHfDKNEIubefMELOIc/2D41Sd1&#10;qMmp8WenAjMCsjTJCBWwyqgTAfdZQYtGQJEWwOuK/29Q/wAAAP//AwBQSwECLQAUAAYACAAAACEA&#10;toM4kv4AAADhAQAAEwAAAAAAAAAAAAAAAAAAAAAAW0NvbnRlbnRfVHlwZXNdLnhtbFBLAQItABQA&#10;BgAIAAAAIQA4/SH/1gAAAJQBAAALAAAAAAAAAAAAAAAAAC8BAABfcmVscy8ucmVsc1BLAQItABQA&#10;BgAIAAAAIQD6te2iGwIAAJkEAAAOAAAAAAAAAAAAAAAAAC4CAABkcnMvZTJvRG9jLnhtbFBLAQIt&#10;ABQABgAIAAAAIQB/3OlY3wAAAAkBAAAPAAAAAAAAAAAAAAAAAHUEAABkcnMvZG93bnJldi54bWxQ&#10;SwUGAAAAAAQABADzAAAAgQUAAAAA&#10;" fillcolor="#456293" strokecolor="white [3212]" strokeweight="1pt">
              <v:textbox>
                <w:txbxContent>
                  <w:p w14:paraId="181EFFC8" w14:textId="77777777" w:rsidR="007723B3" w:rsidRDefault="007723B3" w:rsidP="007723B3"/>
                </w:txbxContent>
              </v:textbox>
            </v:rect>
          </w:pict>
        </mc:Fallback>
      </mc:AlternateContent>
    </w:r>
    <w:r w:rsidRPr="00FA61E2">
      <w:rPr>
        <w:noProof/>
      </w:rPr>
      <mc:AlternateContent>
        <mc:Choice Requires="wps">
          <w:drawing>
            <wp:anchor distT="0" distB="0" distL="114300" distR="114300" simplePos="0" relativeHeight="252253184" behindDoc="0" locked="0" layoutInCell="1" allowOverlap="1" wp14:anchorId="6C5F500B" wp14:editId="1F8EAC03">
              <wp:simplePos x="0" y="0"/>
              <wp:positionH relativeFrom="column">
                <wp:posOffset>2452370</wp:posOffset>
              </wp:positionH>
              <wp:positionV relativeFrom="paragraph">
                <wp:posOffset>174625</wp:posOffset>
              </wp:positionV>
              <wp:extent cx="62865" cy="755650"/>
              <wp:effectExtent l="0" t="3492" r="9842" b="9843"/>
              <wp:wrapNone/>
              <wp:docPr id="27" name="Rectangle 9"/>
              <wp:cNvGraphicFramePr/>
              <a:graphic xmlns:a="http://schemas.openxmlformats.org/drawingml/2006/main">
                <a:graphicData uri="http://schemas.microsoft.com/office/word/2010/wordprocessingShape">
                  <wps:wsp>
                    <wps:cNvSpPr/>
                    <wps:spPr>
                      <a:xfrm rot="16200000" flipH="1">
                        <a:off x="0" y="0"/>
                        <a:ext cx="62865" cy="755650"/>
                      </a:xfrm>
                      <a:prstGeom prst="rect">
                        <a:avLst/>
                      </a:prstGeom>
                      <a:solidFill>
                        <a:schemeClr val="accent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26105D" w14:textId="77777777" w:rsidR="007723B3" w:rsidRDefault="007723B3" w:rsidP="007723B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C5F500B" id="Rectangle 9" o:spid="_x0000_s1028" style="position:absolute;left:0;text-align:left;margin-left:193.1pt;margin-top:13.75pt;width:4.95pt;height:59.5pt;rotation:90;flip:x;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oEQIAAJwEAAAOAAAAZHJzL2Uyb0RvYy54bWysVMtu2zAQvBfoPxC817IF2A0My0GRIO2h&#10;aIMm/QCaWloEKC5L0pb8911SspwmRQME1YHgY3d2ZsjV5rpvDTuCDxptxRezOWdgJdba7iv+8/Hu&#10;wxVnIQpbC4MWKn6CwK+3799tOreGEhs0NXhGIDasO1fxJka3LoogG2hFmKEDS4cKfSsiLf2+qL3o&#10;CL01RTmfr4oOfe08SgiBdm+HQ77N+EqBjN+VChCZqThxi3n0edylsdhuxHrvhWu0HGmIN7BohbZU&#10;dIK6FVGwg9cvoFotPQZUcSaxLVApLSFrIDWL+TM1D41wkLWQOcFNNoX/Byu/HR/cvScbOhfWgaZJ&#10;Ra98yzySW4sVuUwfZ8po94U2skwizvrs4mlyEfrIJG2uyqvVkjNJJx+Xy9Uym1wMoAnc+RA/A7Ys&#10;TSru6Y4ypjh+DZGIUOg5JIUHNLq+08bkRXoXcGM8Owq6USEl2FimW6SsPyKNfS15t1+8TCSYlFlc&#10;3MizeDKQ8Iz9AYrpmmSWmXR+qM8JDR6FRtQw8FxmC0eWZwmZcwZMyIoUTtgjwDnyqdgz5zE+pUJ+&#10;51Py/F/EBg5TRq6MNk7Jrbbo/wZg4lR5iD+bNFiTXIr9ridvkjVUJu3ssD7de9ZRf1U8/DoID5z5&#10;aG5waEdhZYPUjTIONS1+OkRUOj+DC8BYilogeza2a+qxp+scdfmpbH8DAAD//wMAUEsDBBQABgAI&#10;AAAAIQDaTZaT3QAAAAkBAAAPAAAAZHJzL2Rvd25yZXYueG1sTI9NTsMwEIX3SNzBGiR21EkDTRvi&#10;VAiUDV2gFg7gxtMkwh5HsZuG2zOs6HLefHo/5XZ2Vkw4ht6TgnSRgEBqvOmpVfD1WT+sQYSoyWjr&#10;CRX8YIBtdXtT6sL4C+1xOsRWsAmFQivoYhwKKUPTodNh4Qck/p386HTkc2ylGfWFzZ2VyyRZSad7&#10;4oROD/jaYfN9ODsOkSe7q/fvdZ1/NG87nFZ5nmml7u/ml2cQEef4D8Nffa4OFXc6+jOZIKyCLEtz&#10;RhWsl7yJgcenhIWjgk26AVmV8npB9QsAAP//AwBQSwECLQAUAAYACAAAACEAtoM4kv4AAADhAQAA&#10;EwAAAAAAAAAAAAAAAAAAAAAAW0NvbnRlbnRfVHlwZXNdLnhtbFBLAQItABQABgAIAAAAIQA4/SH/&#10;1gAAAJQBAAALAAAAAAAAAAAAAAAAAC8BAABfcmVscy8ucmVsc1BLAQItABQABgAIAAAAIQC/RxZo&#10;EQIAAJwEAAAOAAAAAAAAAAAAAAAAAC4CAABkcnMvZTJvRG9jLnhtbFBLAQItABQABgAIAAAAIQDa&#10;TZaT3QAAAAkBAAAPAAAAAAAAAAAAAAAAAGsEAABkcnMvZG93bnJldi54bWxQSwUGAAAAAAQABADz&#10;AAAAdQUAAAAA&#10;" fillcolor="#ffce44 [3205]" strokecolor="white [3212]" strokeweight="1pt">
              <v:textbox>
                <w:txbxContent>
                  <w:p w14:paraId="6426105D" w14:textId="77777777" w:rsidR="007723B3" w:rsidRDefault="007723B3" w:rsidP="007723B3"/>
                </w:txbxContent>
              </v:textbox>
            </v:rect>
          </w:pict>
        </mc:Fallback>
      </mc:AlternateContent>
    </w:r>
    <w:r w:rsidRPr="00FA61E2">
      <w:rPr>
        <w:noProof/>
      </w:rPr>
      <mc:AlternateContent>
        <mc:Choice Requires="wps">
          <w:drawing>
            <wp:anchor distT="0" distB="0" distL="114300" distR="114300" simplePos="0" relativeHeight="252272640" behindDoc="0" locked="0" layoutInCell="1" allowOverlap="1" wp14:anchorId="3F69A5DD" wp14:editId="530CE0A8">
              <wp:simplePos x="0" y="0"/>
              <wp:positionH relativeFrom="column">
                <wp:posOffset>3214370</wp:posOffset>
              </wp:positionH>
              <wp:positionV relativeFrom="paragraph">
                <wp:posOffset>174625</wp:posOffset>
              </wp:positionV>
              <wp:extent cx="62865" cy="755650"/>
              <wp:effectExtent l="0" t="3492" r="9842" b="9843"/>
              <wp:wrapNone/>
              <wp:docPr id="28" name="Rectangle 10"/>
              <wp:cNvGraphicFramePr/>
              <a:graphic xmlns:a="http://schemas.openxmlformats.org/drawingml/2006/main">
                <a:graphicData uri="http://schemas.microsoft.com/office/word/2010/wordprocessingShape">
                  <wps:wsp>
                    <wps:cNvSpPr/>
                    <wps:spPr>
                      <a:xfrm rot="16200000" flipH="1">
                        <a:off x="0" y="0"/>
                        <a:ext cx="62865" cy="755650"/>
                      </a:xfrm>
                      <a:prstGeom prst="rect">
                        <a:avLst/>
                      </a:prstGeom>
                      <a:solidFill>
                        <a:schemeClr val="accent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F7492" w14:textId="77777777" w:rsidR="007723B3" w:rsidRDefault="007723B3" w:rsidP="007723B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69A5DD" id="Rectangle 10" o:spid="_x0000_s1029" style="position:absolute;left:0;text-align:left;margin-left:253.1pt;margin-top:13.75pt;width:4.95pt;height:59.5pt;rotation:90;flip:x;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KoEgIAAJwEAAAOAAAAZHJzL2Uyb0RvYy54bWysVF1v0zAUfUfiP1h+p2mLUqaq6YQ2DR4Q&#10;TAx+gOtcN5YcX2O7TfrvuXbSdGxokxB5sPxx77nnHPtmc923hh3BB4224ovZnDOwEmtt9xX/+ePu&#10;3RVnIQpbC4MWKn6CwK+3b99sOreGJTZoavCMQGxYd67iTYxuXRRBNtCKMEMHlg4V+lZEWvp9UXvR&#10;EXpriuV8vio69LXzKCEE2r0dDvk24ysFMn5TKkBkpuLELebR53GXxmK7Eeu9F67RcqQh/oFFK7Sl&#10;ohPUrYiCHbx+BtVq6TGgijOJbYFKaQlZA6lZzJ+oeWiEg6yFzAlusin8P1j59fjg7j3Z0LmwDjRN&#10;KnrlW+aR3FqsyGX6OFNGu8+0kWUScdZnF0+Ti9BHJmlztbxalZxJOvlQlqsym1wMoAnc+RA/AbYs&#10;TSru6Y4ypjh+CZGIUOg5JIUHNLq+08bkRXoXcGM8Owq6USEl2FimW6SsPyKNfS15t188TySYlFlc&#10;3MizeDKQ8Iz9DorpmmQuM+n8UJ8SGjwKjahh4FlmC0eWZwmZcwZMyIoUTtgjwDnysdgz5zE+pUJ+&#10;51Py/CViA4cpI1dGG6fkVlv0fwMwcao8xJ9NGqxJLsV+15M3FX+ffE07O6xP95511F8VD78OwgNn&#10;PpobHNpRWNkgdaOMQ02LHw8Rlc7P4AIwlqIWyJ6N7Zp67PE6R11+KtvfAAAA//8DAFBLAwQUAAYA&#10;CAAAACEAU35IhN4AAAAJAQAADwAAAGRycy9kb3ducmV2LnhtbEyPTU/DMAyG70j8h8hIXBBLO1Ha&#10;laYTQnyIG4xp56wxbUXjVEm6ln+POcHR9qPXz1ttFzuIE/rQO1KQrhIQSI0zPbUK9h9P1wWIEDUZ&#10;PThCBd8YYFufn1W6NG6mdzztYis4hEKpFXQxjqWUoenQ6rByIxLfPp23OvLoW2m8njncDnKdJLfS&#10;6p74Q6dHfOiw+dpNVsHzNB0er3KZdY20y1vxMvpiflXq8mK5vwMRcYl/MPzqszrU7HR0E5kgBgU3&#10;WZozqqBYcycGsjzhxVHBJt2ArCv5v0H9AwAA//8DAFBLAQItABQABgAIAAAAIQC2gziS/gAAAOEB&#10;AAATAAAAAAAAAAAAAAAAAAAAAABbQ29udGVudF9UeXBlc10ueG1sUEsBAi0AFAAGAAgAAAAhADj9&#10;If/WAAAAlAEAAAsAAAAAAAAAAAAAAAAALwEAAF9yZWxzLy5yZWxzUEsBAi0AFAAGAAgAAAAhAP0I&#10;EqgSAgAAnAQAAA4AAAAAAAAAAAAAAAAALgIAAGRycy9lMm9Eb2MueG1sUEsBAi0AFAAGAAgAAAAh&#10;AFN+SITeAAAACQEAAA8AAAAAAAAAAAAAAAAAbAQAAGRycy9kb3ducmV2LnhtbFBLBQYAAAAABAAE&#10;APMAAAB3BQAAAAA=&#10;" fillcolor="#002e5f [3208]" strokecolor="white [3212]" strokeweight="1pt">
              <v:textbox>
                <w:txbxContent>
                  <w:p w14:paraId="1D3F7492" w14:textId="77777777" w:rsidR="007723B3" w:rsidRDefault="007723B3" w:rsidP="007723B3"/>
                </w:txbxContent>
              </v:textbox>
            </v:rect>
          </w:pict>
        </mc:Fallback>
      </mc:AlternateContent>
    </w:r>
    <w:r w:rsidRPr="00FA61E2">
      <w:rPr>
        <w:noProof/>
      </w:rPr>
      <mc:AlternateContent>
        <mc:Choice Requires="wps">
          <w:drawing>
            <wp:anchor distT="0" distB="0" distL="114300" distR="114300" simplePos="0" relativeHeight="252292096" behindDoc="0" locked="0" layoutInCell="1" allowOverlap="1" wp14:anchorId="301370E9" wp14:editId="74DF795A">
              <wp:simplePos x="0" y="0"/>
              <wp:positionH relativeFrom="column">
                <wp:posOffset>3976370</wp:posOffset>
              </wp:positionH>
              <wp:positionV relativeFrom="paragraph">
                <wp:posOffset>174625</wp:posOffset>
              </wp:positionV>
              <wp:extent cx="62865" cy="755650"/>
              <wp:effectExtent l="0" t="3492" r="9842" b="9843"/>
              <wp:wrapNone/>
              <wp:docPr id="29" name="Rectangle 11"/>
              <wp:cNvGraphicFramePr/>
              <a:graphic xmlns:a="http://schemas.openxmlformats.org/drawingml/2006/main">
                <a:graphicData uri="http://schemas.microsoft.com/office/word/2010/wordprocessingShape">
                  <wps:wsp>
                    <wps:cNvSpPr/>
                    <wps:spPr>
                      <a:xfrm rot="16200000" flipH="1">
                        <a:off x="0" y="0"/>
                        <a:ext cx="62865" cy="755650"/>
                      </a:xfrm>
                      <a:prstGeom prst="rect">
                        <a:avLst/>
                      </a:prstGeom>
                      <a:solidFill>
                        <a:srgbClr val="456293"/>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8E6111" w14:textId="77777777" w:rsidR="007723B3" w:rsidRDefault="007723B3" w:rsidP="007723B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01370E9" id="Rectangle 11" o:spid="_x0000_s1030" style="position:absolute;left:0;text-align:left;margin-left:313.1pt;margin-top:13.75pt;width:4.95pt;height:59.5pt;rotation:90;flip:x;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lYGGwIAAJkEAAAOAAAAZHJzL2Uyb0RvYy54bWyslM+O0zAQxu9IvIPlO01bSFiqpiu0q4UD&#10;gtUuPIDr2I0lx2Nst0nfnrGdpEARB0QOlv/M/PzNZzvb26HT5CScV2BqulosKRGGQ6PMoabfvj68&#10;uqHEB2YapsGImp6Fp7e7ly+2vd2INbSgG+EIQozf9LambQh2UxSet6JjfgFWGFyU4DoWcOgOReNY&#10;j/ROF+vlsip6cI11wIX3OHufF+ku8aUUPHyR0otAdE1RW0itS+0+tsVuyzYHx2yr+CiD/YOKjimD&#10;m86oexYYOTp1heoUd+BBhgWHrgApFRepBqxmtfytmueWWZFqQXO8nW3y/w/LP5+e7aNDG3rrNx67&#10;sYpBuo44QLdWFbqMHyVSK/sRJ1KZKJwMycXz7KIYAuE4Wa1vqpISjitvy7Iqk8lFhka4dT58ENCR&#10;2KmpwzNKTHb65AMKwdApJIZ70Kp5UFqngTvs77QjJ4bn+aas1u9exyPElF/CtLnOjDdKzLn7w+o6&#10;ETExs7hYkXrhrEXkafMkJFEN1rhOitMtvTAZ58KEbJBvWSOyzDL5N6qcVCTNCRjJEsub2SNgisyQ&#10;iZ0xY3xMFemSz8nLvwnLyXNG2hlMmJM7ZcD9CaCxqnHnHD+ZlK2JLoVhP6A3eCoxMs7soTk/OtLj&#10;46qp/35kTlDigr6D/BaZ4S3gU+Qh72ng/TGAVOkOXADjVnj/k2fjW40P7Odxirr8UXY/AAAA//8D&#10;AFBLAwQUAAYACAAAACEAn+DNot8AAAAJAQAADwAAAGRycy9kb3ducmV2LnhtbEyPy07DMBBF90j8&#10;gzVIbBB1UoWmCZlUpRKCLimlayc2cYQfUeym4e8ZVrCcmaM751ab2Ro2qTH03iGkiwSYcq2XvesQ&#10;ju/P92tgIQonhfFOIXyrAJv6+qoSpfQX96amQ+wYhbhQCgQd41ByHlqtrAgLPyhHt08/WhFpHDsu&#10;R3GhcGv4MklW3Ire0QctBrXTqv06nC1Ctv94edKvu+Nd2uy3p1OWZ5NpEG9v5u0jsKjm+AfDrz6p&#10;Q01OjT87GZhBeMjTnFCE9ZI6EbAqElo0CEVaAK8r/r9B/QMAAP//AwBQSwECLQAUAAYACAAAACEA&#10;toM4kv4AAADhAQAAEwAAAAAAAAAAAAAAAAAAAAAAW0NvbnRlbnRfVHlwZXNdLnhtbFBLAQItABQA&#10;BgAIAAAAIQA4/SH/1gAAAJQBAAALAAAAAAAAAAAAAAAAAC8BAABfcmVscy8ucmVsc1BLAQItABQA&#10;BgAIAAAAIQA2klYGGwIAAJkEAAAOAAAAAAAAAAAAAAAAAC4CAABkcnMvZTJvRG9jLnhtbFBLAQIt&#10;ABQABgAIAAAAIQCf4M2i3wAAAAkBAAAPAAAAAAAAAAAAAAAAAHUEAABkcnMvZG93bnJldi54bWxQ&#10;SwUGAAAAAAQABADzAAAAgQUAAAAA&#10;" fillcolor="#456293" strokecolor="white [3212]" strokeweight="1pt">
              <v:textbox>
                <w:txbxContent>
                  <w:p w14:paraId="758E6111" w14:textId="77777777" w:rsidR="007723B3" w:rsidRDefault="007723B3" w:rsidP="007723B3"/>
                </w:txbxContent>
              </v:textbox>
            </v:rect>
          </w:pict>
        </mc:Fallback>
      </mc:AlternateContent>
    </w:r>
    <w:r w:rsidRPr="00FA61E2">
      <w:rPr>
        <w:noProof/>
      </w:rPr>
      <mc:AlternateContent>
        <mc:Choice Requires="wps">
          <w:drawing>
            <wp:anchor distT="0" distB="0" distL="114300" distR="114300" simplePos="0" relativeHeight="252309504" behindDoc="0" locked="0" layoutInCell="1" allowOverlap="1" wp14:anchorId="3C3F6250" wp14:editId="66AB7133">
              <wp:simplePos x="0" y="0"/>
              <wp:positionH relativeFrom="column">
                <wp:posOffset>4743133</wp:posOffset>
              </wp:positionH>
              <wp:positionV relativeFrom="paragraph">
                <wp:posOffset>174943</wp:posOffset>
              </wp:positionV>
              <wp:extent cx="63183" cy="755650"/>
              <wp:effectExtent l="0" t="3492" r="9842" b="9843"/>
              <wp:wrapNone/>
              <wp:docPr id="30" name="Rectangle 12"/>
              <wp:cNvGraphicFramePr/>
              <a:graphic xmlns:a="http://schemas.openxmlformats.org/drawingml/2006/main">
                <a:graphicData uri="http://schemas.microsoft.com/office/word/2010/wordprocessingShape">
                  <wps:wsp>
                    <wps:cNvSpPr/>
                    <wps:spPr>
                      <a:xfrm rot="16200000" flipH="1">
                        <a:off x="0" y="0"/>
                        <a:ext cx="63183" cy="755650"/>
                      </a:xfrm>
                      <a:prstGeom prst="rect">
                        <a:avLst/>
                      </a:prstGeom>
                      <a:solidFill>
                        <a:schemeClr val="accent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F1036" w14:textId="77777777" w:rsidR="007723B3" w:rsidRDefault="007723B3" w:rsidP="007723B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C3F6250" id="Rectangle 12" o:spid="_x0000_s1031" style="position:absolute;left:0;text-align:left;margin-left:373.5pt;margin-top:13.8pt;width:5pt;height:59.5pt;rotation:90;flip:x;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FWEgIAAJwEAAAOAAAAZHJzL2Uyb0RvYy54bWysVF1v0zAUfUfiP1h+p0k7tUxV0wltGjwg&#10;mNj4Aa5z3VhyfI3tNum/59pJ07EhkBB5sPxx77nnHPtmc9O3hh3BB4224vNZyRlYibW2+4p/f7p/&#10;d81ZiMLWwqCFip8g8Jvt2zebzq1hgQ2aGjwjEBvWnat4E6NbF0WQDbQizNCBpUOFvhWRln5f1F50&#10;hN6aYlGWq6JDXzuPEkKg3bvhkG8zvlIg41elAkRmKk7cYh59HndpLLYbsd574RotRxriH1i0Qlsq&#10;OkHdiSjYwetXUK2WHgOqOJPYFqiUlpA1kJp5+ULNYyMcZC1kTnCTTeH/wcovx0f34MmGzoV1oGlS&#10;0SvfMo/k1nxFLtPHmTLafaKNLJOIsz67eJpchD4ySZurq/n1FWeSTt4vl6tlNrkYQBO48yF+BGxZ&#10;mlTc0x1lTHH8HCIRodBzSAoPaHR9r43Ji/Qu4NZ4dhR0o0JKsHGRbpGyfok09m/Ju/38dSLBpMzi&#10;4kaexZOBhGfsN1BM1yRzkUnnh/qS0OBRaEQNA89ltnBkeZaQOWfAhKxI4YQ9Apwjn4s9cx7jUyrk&#10;dz4ll38iNnCYMnJltHFKbrVF/zsAE6fKQ/zZpMGa5FLsdz15U/Fl8jXt7LA+PXjWUX9VPPw4CA+c&#10;+WhucWhHYWWD1I0yDjUtfjhEVDo/gwvAWIpaIHs2tmvqsefrHHX5qWx/AgAA//8DAFBLAwQUAAYA&#10;CAAAACEAsjuSKdwAAAAJAQAADwAAAGRycy9kb3ducmV2LnhtbEyPz06DQBDG7ya+w2aaeLMLGIEi&#10;S2M0XOzBtPUBpuwUSNldwm4pvr3jSY/zzS/fn3K7mEHMNPneWQXxOgJBtnG6t62Cr2P9mIPwAa3G&#10;wVlS8E0ettX9XYmFdje7p/kQWsEm1heooAthLKT0TUcG/dqNZPl3dpPBwOfUSj3hjc3NIJMoSqXB&#10;3nJChyO9ddRcDlfDIfI87Or9R11nn837juY0y55QqYfV8voCItAS/mD4rc/VoeJOJ3e12otBQbpJ&#10;nhlVkCcxCAbyOGbhpGDDgqxK+X9B9QMAAP//AwBQSwECLQAUAAYACAAAACEAtoM4kv4AAADhAQAA&#10;EwAAAAAAAAAAAAAAAAAAAAAAW0NvbnRlbnRfVHlwZXNdLnhtbFBLAQItABQABgAIAAAAIQA4/SH/&#10;1gAAAJQBAAALAAAAAAAAAAAAAAAAAC8BAABfcmVscy8ucmVsc1BLAQItABQABgAIAAAAIQBKXkFW&#10;EgIAAJwEAAAOAAAAAAAAAAAAAAAAAC4CAABkcnMvZTJvRG9jLnhtbFBLAQItABQABgAIAAAAIQCy&#10;O5Ip3AAAAAkBAAAPAAAAAAAAAAAAAAAAAGwEAABkcnMvZG93bnJldi54bWxQSwUGAAAAAAQABADz&#10;AAAAdQUAAAAA&#10;" fillcolor="#ffce44 [3205]" strokecolor="white [3212]" strokeweight="1pt">
              <v:textbox>
                <w:txbxContent>
                  <w:p w14:paraId="094F1036" w14:textId="77777777" w:rsidR="007723B3" w:rsidRDefault="007723B3" w:rsidP="007723B3"/>
                </w:txbxContent>
              </v:textbox>
            </v:rect>
          </w:pict>
        </mc:Fallback>
      </mc:AlternateContent>
    </w:r>
    <w:r>
      <w:rPr>
        <w:b/>
        <w:color w:val="3D3636"/>
        <w:spacing w:val="-2"/>
        <w:w w:val="105"/>
        <w:sz w:val="16"/>
        <w:szCs w:val="16"/>
      </w:rPr>
      <w:t>dsl-businessfinance.co.uk</w:t>
    </w:r>
  </w:p>
  <w:p w14:paraId="7B4E2227" w14:textId="77777777" w:rsidR="00525E3C" w:rsidRPr="00FA61E2" w:rsidRDefault="00525E3C" w:rsidP="00525E3C">
    <w:pPr>
      <w:spacing w:before="91"/>
      <w:mirrorIndents/>
      <w:jc w:val="center"/>
      <w:rPr>
        <w:color w:val="605D5B"/>
        <w:w w:val="120"/>
        <w:sz w:val="16"/>
        <w:szCs w:val="16"/>
      </w:rPr>
    </w:pP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77408" behindDoc="0" locked="0" layoutInCell="1" allowOverlap="1" wp14:anchorId="5A229F12" wp14:editId="7D3D64CE">
              <wp:simplePos x="0" y="0"/>
              <wp:positionH relativeFrom="column">
                <wp:posOffset>304800</wp:posOffset>
              </wp:positionH>
              <wp:positionV relativeFrom="paragraph">
                <wp:posOffset>304800</wp:posOffset>
              </wp:positionV>
              <wp:extent cx="113228" cy="1550279"/>
              <wp:effectExtent l="5397" t="0" r="25718" b="25717"/>
              <wp:wrapNone/>
              <wp:docPr id="7" name="Rectangle 7"/>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574FF" w14:textId="77777777" w:rsidR="00525E3C" w:rsidRDefault="00525E3C" w:rsidP="00525E3C"/>
                      </w:txbxContent>
                    </wps:txbx>
                    <wps:bodyPr rtlCol="0" anchor="ctr"/>
                  </wps:wsp>
                </a:graphicData>
              </a:graphic>
            </wp:anchor>
          </w:drawing>
        </mc:Choice>
        <mc:Fallback>
          <w:pict>
            <v:rect w14:anchorId="5A229F12" id="_x0000_s1032" style="position:absolute;left:0;text-align:left;margin-left:24pt;margin-top:24pt;width:8.9pt;height:122.05pt;rotation:90;flip:x;z-index:25217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3Pg9QEAAHoEAAAOAAAAZHJzL2Uyb0RvYy54bWysVE1vEzEQvSPxHyzfyX6gBIiy6aFV4YCg&#10;ovADHO84a8lrW7bJbv4949nUBVpxqNiD5Y+ZN++9sXd3NY+GnSBE7WzHm1XNGVjpem2PHf/x/fbN&#10;e85iErYXxlno+Bkiv9q/frWb/BZaNzjTQ2AIYuN28h0fUvLbqopygFHElfNg8VC5MIqEy3Cs+iAm&#10;RB9N1db1pppc6H1wEmLE3ZvlkO8JXymQ6atSERIzHUduicZA4yGP1X4ntscg/KDlhYZ4AYtRaItF&#10;C9SNSIL9DPoJ1KhlcNGptJJurJxSWgJpQDVN/Zea+0F4IC1oTvTFpvj/YOWX072/C2jD5OM24jSr&#10;mFUYWXDoVrNBl/HjTBntP+EGyUTibCYXz8VFmBOTuNk0b9sW2y7xqFmv6/bdh2xztcBmeB9i+ghu&#10;ZHnS8YBdIlRx+hzTEvoQksOjM7q/1cbQIt8MuDaBnQT2VEgJNjWXAn9EGvviZOSas6tHT2iWzgYy&#10;prHfQDHdo9iWiNN1fUqK6g+ih4Xrmoxc9JUMMoYAc7RClQV7sbpEPif4Ep9TgW57Sa7/RWzhUDKo&#10;srOpJI/auvAcgClWqyX+waTFmuxSmg8zetPxTW5K3jm4/nwXWEjm2i3PUFg5OHyFMgXqXI7CC05e&#10;XB5jfkG/r6nQ4y9j/wsAAP//AwBQSwMEFAAGAAgAAAAhAP0YEKvdAAAACwEAAA8AAABkcnMvZG93&#10;bnJldi54bWxMj81OwzAQhO9IvIO1SNxap5UIaYhTARISglPaPsA23vxAvI5stwlvj3OC26zm0+xM&#10;sZ/NIK7kfG9ZwWadgCCure65VXA6vq0yED4gaxwsk4If8rAvb28KzLWduKLrIbQihrDPUUEXwphL&#10;6euODPq1HYmj11hnMMTTtVI7nGK4GeQ2SVJpsOf4ocORXjuqvw8Xo6Cp2mNPWVq7jxdJzed794VT&#10;pdT93fz8BCLQHP5gWOrH6lDGTmd7Ye3FoGCVPmwjGo10E8VCPGY7EOdF7BKQZSH/byh/AQAA//8D&#10;AFBLAQItABQABgAIAAAAIQC2gziS/gAAAOEBAAATAAAAAAAAAAAAAAAAAAAAAABbQ29udGVudF9U&#10;eXBlc10ueG1sUEsBAi0AFAAGAAgAAAAhADj9If/WAAAAlAEAAAsAAAAAAAAAAAAAAAAALwEAAF9y&#10;ZWxzLy5yZWxzUEsBAi0AFAAGAAgAAAAhAODDc+D1AQAAegQAAA4AAAAAAAAAAAAAAAAALgIAAGRy&#10;cy9lMm9Eb2MueG1sUEsBAi0AFAAGAAgAAAAhAP0YEKvdAAAACwEAAA8AAAAAAAAAAAAAAAAATwQA&#10;AGRycy9kb3ducmV2LnhtbFBLBQYAAAAABAAEAPMAAABZBQAAAAA=&#10;" fillcolor="#f59c00 [3204]" strokecolor="#f59c00 [3204]" strokeweight="1pt">
              <v:textbox>
                <w:txbxContent>
                  <w:p w14:paraId="260574FF"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80480" behindDoc="0" locked="0" layoutInCell="1" allowOverlap="1" wp14:anchorId="375128EC" wp14:editId="3F9BC9C4">
              <wp:simplePos x="0" y="0"/>
              <wp:positionH relativeFrom="column">
                <wp:posOffset>1841500</wp:posOffset>
              </wp:positionH>
              <wp:positionV relativeFrom="paragraph">
                <wp:posOffset>304800</wp:posOffset>
              </wp:positionV>
              <wp:extent cx="113228" cy="1550279"/>
              <wp:effectExtent l="5397" t="0" r="25718" b="25717"/>
              <wp:wrapNone/>
              <wp:docPr id="14" name="Rectangle 8"/>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6A9F6" w14:textId="77777777" w:rsidR="00525E3C" w:rsidRDefault="00525E3C" w:rsidP="00525E3C"/>
                      </w:txbxContent>
                    </wps:txbx>
                    <wps:bodyPr rtlCol="0" anchor="ctr"/>
                  </wps:wsp>
                </a:graphicData>
              </a:graphic>
            </wp:anchor>
          </w:drawing>
        </mc:Choice>
        <mc:Fallback>
          <w:pict>
            <v:rect w14:anchorId="375128EC" id="_x0000_s1033" style="position:absolute;left:0;text-align:left;margin-left:145pt;margin-top:24pt;width:8.9pt;height:122.05pt;rotation:90;flip:x;z-index:25218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LP9gEAAHoEAAAOAAAAZHJzL2Uyb0RvYy54bWysVE1v1DAQvSPxHyzf2XygbSHabA+tCgcE&#10;FS0/wOuMN5Ycj2WbTfbfM3bSFErFoSIHyx8zb9579mR3NQ2GncAHjbbl1abkDKzETttjy3883L77&#10;wFmIwnbCoIWWnyHwq/3bN7vRNVBjj6YDzwjEhmZ0Le9jdE1RBNnDIMIGHVg6VOgHEWnpj0XnxUjo&#10;gynqsrwoRvSd8yghBNq9mQ/5PuMrBTJ+UypAZKblxC3m0efxkMZivxPN0QvXa7nQEK9gMQhtqegK&#10;dSOiYD+9/gtq0NJjQBU3EocCldISsgZSU5XP1Nz3wkHWQuYEt9oU/h+s/Hq6d3eebBhdaAJNk4pJ&#10;+YF5JLeqC3KZPs6U0e4zbWSZRJxN2cXz6iJMkUnarKr3dU3XLumo2m7L+vJjsrmYYRO88yF+AhxY&#10;mrTc0y1lVHH6EuIc+hiSwgMa3d1qY/IivQy4Np6dBN2pkBJsrJcCf0Qa++pk4pqyiydP8iyeDSRM&#10;Y7+DYrojsXUmnp/rc1KzU6EXHcxct9nIWd+akY3JgAlZkcoVewF4SXC1CF7iUyrk174ml/8iNnNY&#10;M3JltHFNHrRF/xKAiWvlOf7RpNma5FKcDhN50/LLxDHtHLA733nmo7nGuQ2FlT1SF8ros5AURQ88&#10;e7E0Y+qg39e50NMvY/8LAAD//wMAUEsDBBQABgAIAAAAIQCp8Bm53gAAAAsBAAAPAAAAZHJzL2Rv&#10;d25yZXYueG1sTI/BTsMwEETvSPyDtUjcqJ2oSmmIUwGCG0iQVpzd2E3cxuvIdtvw92xP9LajGc2+&#10;qVaTG9jJhGg9SshmApjB1muLnYTN+v3hEVhMCrUaPBoJvybCqr69qVSp/Rm/zalJHaMSjKWS0Kc0&#10;lpzHtjdOxZkfDZK388GpRDJ0XAd1pnI38FyIgjtlkT70ajSvvWkPzdFJQJt9fni+GRfx7We+X+9s&#10;ePlqpLy/m56fgCUzpf8wXPAJHWpi2voj6sgG0ouC0BMdRZYDo8Q8F0tg24u1FMDril9vqP8AAAD/&#10;/wMAUEsBAi0AFAAGAAgAAAAhALaDOJL+AAAA4QEAABMAAAAAAAAAAAAAAAAAAAAAAFtDb250ZW50&#10;X1R5cGVzXS54bWxQSwECLQAUAAYACAAAACEAOP0h/9YAAACUAQAACwAAAAAAAAAAAAAAAAAvAQAA&#10;X3JlbHMvLnJlbHNQSwECLQAUAAYACAAAACEAIITiz/YBAAB6BAAADgAAAAAAAAAAAAAAAAAuAgAA&#10;ZHJzL2Uyb0RvYy54bWxQSwECLQAUAAYACAAAACEAqfAZud4AAAALAQAADwAAAAAAAAAAAAAAAABQ&#10;BAAAZHJzL2Rvd25yZXYueG1sUEsFBgAAAAAEAAQA8wAAAFsFAAAAAA==&#10;" fillcolor="#ffce44 [3205]" strokecolor="#ffce44 [3205]" strokeweight="1pt">
              <v:textbox>
                <w:txbxContent>
                  <w:p w14:paraId="7A26A9F6"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83552" behindDoc="0" locked="0" layoutInCell="1" allowOverlap="1" wp14:anchorId="56982A7C" wp14:editId="26A2BF6D">
              <wp:simplePos x="0" y="0"/>
              <wp:positionH relativeFrom="column">
                <wp:posOffset>3378835</wp:posOffset>
              </wp:positionH>
              <wp:positionV relativeFrom="paragraph">
                <wp:posOffset>304800</wp:posOffset>
              </wp:positionV>
              <wp:extent cx="113228" cy="1550279"/>
              <wp:effectExtent l="5397" t="0" r="25718" b="25717"/>
              <wp:wrapNone/>
              <wp:docPr id="15" name="Rectangle 9"/>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F0D1D" w14:textId="77777777" w:rsidR="00525E3C" w:rsidRDefault="00525E3C" w:rsidP="00525E3C"/>
                      </w:txbxContent>
                    </wps:txbx>
                    <wps:bodyPr rtlCol="0" anchor="ctr"/>
                  </wps:wsp>
                </a:graphicData>
              </a:graphic>
            </wp:anchor>
          </w:drawing>
        </mc:Choice>
        <mc:Fallback>
          <w:pict>
            <v:rect w14:anchorId="56982A7C" id="_x0000_s1034" style="position:absolute;left:0;text-align:left;margin-left:266.05pt;margin-top:24pt;width:8.9pt;height:122.05pt;rotation:90;flip:x;z-index:25218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OG9wEAAHoEAAAOAAAAZHJzL2Uyb0RvYy54bWysVE1v1DAQvSPxHyzf2XxUW0q02R5aFQ4I&#10;Kgo/wOvYG0uOxxqbTfbfM3bSFErFoSIHyx8zb9579mR3PQ2WnRQGA67l1abkTDkJnXHHlv/4fvfu&#10;irMQheuEBadaflaBX+/fvtmNvlE19GA7hYxAXGhG3/I+Rt8URZC9GkTYgFeODjXgICIt8Vh0KEZC&#10;H2xRl+VlMQJ2HkGqEGj3dj7k+4yvtZLxq9ZBRWZbTtxiHjGPhzQW+51ojih8b+RCQ7yCxSCMo6Ir&#10;1K2Igv1E8xfUYCRCAB03EoYCtDZSZQ2kpiqfqXnohVdZC5kT/GpT+H+w8svpwd8j2TD60ASaJhWT&#10;xoEhkFvVJblMH2faGv+JNrJMIs6m7OJ5dVFNkUnarKqLuqZrl3RUbbdl/f5DsrmYYRO8xxA/KhhY&#10;mrQc6ZYyqjh9DnEOfQxJ4QGs6e6MtXmRXoa6schOgu5USKlcvFgK/BFp3auTiWvKLp48ybN4tiph&#10;WvdNaWY6Eltn4vm5Pic1OxV60amZ6zYbOetbM7IxGTAha1K5Yi8ALwmuFsFLfEpV+bWvyeW/iM0c&#10;1oxcGVxckwfjAF8CsHGtPMc/mjRbk1yK02Eib1p+lTimnQN053tkGO0NzG0onOyBulBGzEJSFD3w&#10;7MXSjKmDfl/nQk+/jP0vAAAA//8DAFBLAwQUAAYACAAAACEAXzJnCt8AAAALAQAADwAAAGRycy9k&#10;b3ducmV2LnhtbEyPQU+DQBCF7yb+h82YeLMLaGhBlqYa600S0USPW3YEIjtL2C3Ff+94qsd578ub&#10;94rtYgcx4+R7RwriVQQCqXGmp1bB+9v+ZgPCB01GD45QwQ962JaXF4XOjTvRK851aAWHkM+1gi6E&#10;MZfSNx1a7VduRGLvy01WBz6nVppJnzjcDjKJolRa3RN/6PSIjx023/XRKpieX7LxI32od/tq7Wd6&#10;qhL8rJS6vlp29yACLuEMw199rg4ldzq4IxkvBgV38SZjlI00TkAwkaa3vO7AyjqLQJaF/L+h/AUA&#10;AP//AwBQSwECLQAUAAYACAAAACEAtoM4kv4AAADhAQAAEwAAAAAAAAAAAAAAAAAAAAAAW0NvbnRl&#10;bnRfVHlwZXNdLnhtbFBLAQItABQABgAIAAAAIQA4/SH/1gAAAJQBAAALAAAAAAAAAAAAAAAAAC8B&#10;AABfcmVscy8ucmVsc1BLAQItABQABgAIAAAAIQDDaGOG9wEAAHoEAAAOAAAAAAAAAAAAAAAAAC4C&#10;AABkcnMvZTJvRG9jLnhtbFBLAQItABQABgAIAAAAIQBfMmcK3wAAAAsBAAAPAAAAAAAAAAAAAAAA&#10;AFEEAABkcnMvZG93bnJldi54bWxQSwUGAAAAAAQABADzAAAAXQUAAAAA&#10;" fillcolor="#3fa535 [3206]" strokecolor="#3fa535 [3206]" strokeweight="1pt">
              <v:textbox>
                <w:txbxContent>
                  <w:p w14:paraId="6A5F0D1D"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86624" behindDoc="0" locked="0" layoutInCell="1" allowOverlap="1" wp14:anchorId="4C966D0C" wp14:editId="41E244E5">
              <wp:simplePos x="0" y="0"/>
              <wp:positionH relativeFrom="column">
                <wp:posOffset>4902835</wp:posOffset>
              </wp:positionH>
              <wp:positionV relativeFrom="paragraph">
                <wp:posOffset>304800</wp:posOffset>
              </wp:positionV>
              <wp:extent cx="113228" cy="1550279"/>
              <wp:effectExtent l="5397" t="0" r="25718" b="25717"/>
              <wp:wrapNone/>
              <wp:docPr id="16" name="Rectangle 10"/>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5AFA6" w14:textId="77777777" w:rsidR="00525E3C" w:rsidRDefault="00525E3C" w:rsidP="00525E3C"/>
                      </w:txbxContent>
                    </wps:txbx>
                    <wps:bodyPr rtlCol="0" anchor="ctr"/>
                  </wps:wsp>
                </a:graphicData>
              </a:graphic>
            </wp:anchor>
          </w:drawing>
        </mc:Choice>
        <mc:Fallback>
          <w:pict>
            <v:rect w14:anchorId="4C966D0C" id="_x0000_s1035" style="position:absolute;left:0;text-align:left;margin-left:386.05pt;margin-top:24pt;width:8.9pt;height:122.05pt;rotation:90;flip:x;z-index:252186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lM9gEAAHoEAAAOAAAAZHJzL2Uyb0RvYy54bWysVE1v1DAQvSPxHyzf2XzAFog220OrwgFB&#10;1cIP8Dr2xpLjscZmk/33jJ00hVJxqMjB8sfMm/eePdldToNlJ4XBgGt5tSk5U05CZ9yx5T++37z5&#10;wFmIwnXCglMtP6vAL/evX+1G36gaerCdQkYgLjSjb3kfo2+KIsheDSJswCtHhxpwEJGWeCw6FCOh&#10;D7aoy/KiGAE7jyBVCLR7PR/yfcbXWsn4TeugIrMtJ24xj5jHQxqL/U40RxS+N3KhIV7AYhDGUdEV&#10;6lpEwX6i+QtqMBIhgI4bCUMBWhupsgZSU5VP1Nz3wqushcwJfrUp/D9Y+fV072+RbBh9aAJNk4pJ&#10;48AQyK3qglymjzNtjf9MG1kmEWdTdvG8uqimyCRtVtXbuqZrl3RUbbdl/f5jsrmYYRO8xxA/KRhY&#10;mrQc6ZYyqjh9CXEOfQhJ4QGs6W6MtXmRXoa6sshOgu5USKlcfLcU+CPSuhcnE9eUXTx6kmfxbFXC&#10;tO5OaWY6Eltn4vm5PiU1OxV60amZ6zYbOetbM7IxGTAha1K5Yi8AzwmuFsFLfEpV+bWvyeW/iM0c&#10;1oxcGVxckwfjAJ8DsHGtPMc/mDRbk1yK02Eib1qebz3tHKA73yLDaK9gbkPhZA/UhTJiFpKi6IFn&#10;L5ZmTB30+zoXevxl7H8BAAD//wMAUEsDBBQABgAIAAAAIQBd41/+3gAAAAsBAAAPAAAAZHJzL2Rv&#10;d25yZXYueG1sTI/BTsMwEETvSP0Haytxo3YChCbEqapKnCktH+DG2yRqvA6x24Z+PcsJjjvzNDtT&#10;ribXiwuOofOkIVkoEEi1tx01Gj73bw9LECEasqb3hBq+McCqmt2VprD+Sh942cVGcAiFwmhoYxwK&#10;KUPdojNh4Qck9o5+dCbyOTbSjubK4a6XqVKZdKYj/tCaATct1qfd2Wl42tTp8CXdfk0nG27H9228&#10;JVut7+fT+hVExCn+wfBbn6tDxZ0O/kw2iF5D9rzMGWUjS1IQTOTqkdcdWHnJFciqlP83VD8AAAD/&#10;/wMAUEsBAi0AFAAGAAgAAAAhALaDOJL+AAAA4QEAABMAAAAAAAAAAAAAAAAAAAAAAFtDb250ZW50&#10;X1R5cGVzXS54bWxQSwECLQAUAAYACAAAACEAOP0h/9YAAACUAQAACwAAAAAAAAAAAAAAAAAvAQAA&#10;X3JlbHMvLnJlbHNQSwECLQAUAAYACAAAACEA26xpTPYBAAB6BAAADgAAAAAAAAAAAAAAAAAuAgAA&#10;ZHJzL2Uyb0RvYy54bWxQSwECLQAUAAYACAAAACEAXeNf/t4AAAALAQAADwAAAAAAAAAAAAAAAABQ&#10;BAAAZHJzL2Rvd25yZXYueG1sUEsFBgAAAAAEAAQA8wAAAFsFAAAAAA==&#10;" fillcolor="#3973b9 [3207]" strokecolor="#3973b9 [3207]" strokeweight="1pt">
              <v:textbox>
                <w:txbxContent>
                  <w:p w14:paraId="67E5AFA6"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89696" behindDoc="0" locked="0" layoutInCell="1" allowOverlap="1" wp14:anchorId="2079CF5F" wp14:editId="7C15429B">
              <wp:simplePos x="0" y="0"/>
              <wp:positionH relativeFrom="column">
                <wp:posOffset>6442710</wp:posOffset>
              </wp:positionH>
              <wp:positionV relativeFrom="paragraph">
                <wp:posOffset>304800</wp:posOffset>
              </wp:positionV>
              <wp:extent cx="113228" cy="1550279"/>
              <wp:effectExtent l="5397" t="0" r="25718" b="25717"/>
              <wp:wrapNone/>
              <wp:docPr id="17" name="Rectangle 11"/>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534EED" w14:textId="77777777" w:rsidR="00525E3C" w:rsidRDefault="00525E3C" w:rsidP="00525E3C"/>
                      </w:txbxContent>
                    </wps:txbx>
                    <wps:bodyPr rtlCol="0" anchor="ctr"/>
                  </wps:wsp>
                </a:graphicData>
              </a:graphic>
            </wp:anchor>
          </w:drawing>
        </mc:Choice>
        <mc:Fallback>
          <w:pict>
            <v:rect w14:anchorId="2079CF5F" id="_x0000_s1036" style="position:absolute;left:0;text-align:left;margin-left:507.3pt;margin-top:24pt;width:8.9pt;height:122.05pt;rotation:90;flip:x;z-index:252189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fKA9wEAAHsEAAAOAAAAZHJzL2Uyb0RvYy54bWysVE1v1DAQvSPxHyzf2XygLRBttodWhQOC&#10;isIP8Dr2xpLjscZmk/33jJ00hVL1UDUHyx8zb9579mR3OQ2WnRQGA67l1abkTDkJnXHHlv/6efPu&#10;I2chCtcJC061/KwCv9y/fbMbfaNq6MF2ChmBuNCMvuV9jL4piiB7NYiwAa8cHWrAQURa4rHoUIyE&#10;PtiiLsuLYgTsPIJUIdDu9XzI9xlfayXjd62Disy2nLjFPGIeD2ks9jvRHFH43siFhngBi0EYR0VX&#10;qGsRBfuN5j+owUiEADpuJAwFaG2kyhpITVU+UnPXC6+yFjIn+NWm8Hqw8tvpzt8i2TD60ASaJhWT&#10;xoEhkFvVBblMH2faGv+FNrJMIs6m7OJ5dVFNkUnarKr3dU3XLumo2m7L+sOnZHMxwyZ4jyF+VjCw&#10;NGk50i1lVHH6GuIceh+SwgNY090Ya/MivQx1ZZGdBN2pkFK5uF0K/BNp3YuTiWvKLh48ybN4tiph&#10;WvdDaWY6Eltn4vm5PiY1OxV60amZ6zYbOetbM7IxGTAha1K5Yi8ATwmuFsFLfEpV+bWvyeVzxGYO&#10;a0auDC6uyYNxgE8B2LhWnuPvTZqtSS7F6TCRN3T3ubvS1gG68y0yjPYK5j4UTvZAbSgjZiUpil54&#10;NmPpxtRCf69zpYd/xv4PAAAA//8DAFBLAwQUAAYACAAAACEA0T31buMAAAAMAQAADwAAAGRycy9k&#10;b3ducmV2LnhtbEyPTUvDQBCG74L/YRnBS7C7KWm1MZsiYsEPqlgl500yJsHsbMhu2/jvnZ70NsP7&#10;8M4z2XqyvTjg6DtHGuKZAoFUubqjRsPnx+bqBoQPhmrTO0INP+hhnZ+fZSat3ZHe8bALjeAS8qnR&#10;0IYwpFL6qkVr/MwNSJx9udGawOvYyHo0Ry63vZwrtZTWdMQXWjPgfYvV925vNRSvm5emjIqHt22y&#10;fX6qVFREj6j15cV0dwsi4BT+YDjpszrk7FS6PdVe9BpWKk4Y5WAZz0GciDhZLECUPF2vFMg8k/+f&#10;yH8BAAD//wMAUEsBAi0AFAAGAAgAAAAhALaDOJL+AAAA4QEAABMAAAAAAAAAAAAAAAAAAAAAAFtD&#10;b250ZW50X1R5cGVzXS54bWxQSwECLQAUAAYACAAAACEAOP0h/9YAAACUAQAACwAAAAAAAAAAAAAA&#10;AAAvAQAAX3JlbHMvLnJlbHNQSwECLQAUAAYACAAAACEAntHygPcBAAB7BAAADgAAAAAAAAAAAAAA&#10;AAAuAgAAZHJzL2Uyb0RvYy54bWxQSwECLQAUAAYACAAAACEA0T31buMAAAAMAQAADwAAAAAAAAAA&#10;AAAAAABRBAAAZHJzL2Rvd25yZXYueG1sUEsFBgAAAAAEAAQA8wAAAGEFAAAAAA==&#10;" fillcolor="#002e5f [3208]" strokecolor="#002e5f [3208]" strokeweight="1pt">
              <v:textbox>
                <w:txbxContent>
                  <w:p w14:paraId="4B534EED"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92768" behindDoc="0" locked="0" layoutInCell="1" allowOverlap="1" wp14:anchorId="56A91F01" wp14:editId="31175C61">
              <wp:simplePos x="0" y="0"/>
              <wp:positionH relativeFrom="column">
                <wp:posOffset>7976870</wp:posOffset>
              </wp:positionH>
              <wp:positionV relativeFrom="paragraph">
                <wp:posOffset>304800</wp:posOffset>
              </wp:positionV>
              <wp:extent cx="113228" cy="1550279"/>
              <wp:effectExtent l="5397" t="0" r="25718" b="25717"/>
              <wp:wrapNone/>
              <wp:docPr id="18" name="Rectangle 12"/>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1872A3" w14:textId="77777777" w:rsidR="00525E3C" w:rsidRDefault="00525E3C" w:rsidP="00525E3C"/>
                      </w:txbxContent>
                    </wps:txbx>
                    <wps:bodyPr rtlCol="0" anchor="ctr"/>
                  </wps:wsp>
                </a:graphicData>
              </a:graphic>
            </wp:anchor>
          </w:drawing>
        </mc:Choice>
        <mc:Fallback>
          <w:pict>
            <v:rect w14:anchorId="56A91F01" id="_x0000_s1037" style="position:absolute;left:0;text-align:left;margin-left:628.1pt;margin-top:24pt;width:8.9pt;height:122.05pt;rotation:90;flip:x;z-index:252192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EZ9gEAAHsEAAAOAAAAZHJzL2Uyb0RvYy54bWysVE1v1DAQvSPxHyzf2XygXSDabA+tCgcE&#10;FYUf4HXGG0uOx7LNJvvvGTtpCqXiUJGD5Y+ZN+89j7O/mgbDzuCDRtvyalNyBlZip+2p5T++3755&#10;z1mIwnbCoIWWXyDwq8PrV/vRNVBjj6YDzwjEhmZ0Le9jdE1RBNnDIMIGHVg6VOgHEWnpT0XnxUjo&#10;gynqstwVI/rOeZQQAu3ezIf8kPGVAhm/KhUgMtNy4hbz6PN4TGNx2Ivm5IXrtVxoiBewGIS2VHSF&#10;uhFRsJ9e/wU1aOkxoIobiUOBSmkJWQOpqconau574SBrIXOCW20K/w9WfjnfuztPNowuNIGmScWk&#10;/MA8klvVjlymjzNltPtEG1kmEWdTdvGyughTZJI2q+ptXdO1Szqqttuyfvch2VzMsAne+RA/Ag4s&#10;TVru6ZYyqjh/DnEOfQhJ4QGN7m61MXmROgOujWdnQXcqpAQbd0uBPyKNfXEycU3ZxaMneRYvBhKm&#10;sd9AMd2R2DoTz+36lNTsVOhFBzPXbTZy1rdmZGMyYEJWpHLFXgCeE1wtgpf4lAq529fk8l/EZg5r&#10;Rq6MNq7Jg7bonwMwca08xz+YNFuTXIrTcSJvUh8kkmnriN3lzjMfzTXO71BY2SM9Qxl9VpKiqMOz&#10;GctrTE/o93Wu9PjPOPwCAAD//wMAUEsDBBQABgAIAAAAIQDAZuST4QAAAA0BAAAPAAAAZHJzL2Rv&#10;d25yZXYueG1sTE/LTsMwELwj8Q/WInFB1ElKH4Q4FVSCU4VEQep1Gy9JlNiObLcJf8/2BLcZ7czs&#10;TLGZTC/O5EPrrIJ0loAgWznd2lrB1+fr/RpEiGg19s6Sgh8KsCmvrwrMtRvtB533sRYcYkOOCpoY&#10;h1zKUDVkMMzcQJZv384bjEx9LbXHkcNNL7MkWUqDreUPDQ60bajq9ifDNZK7MWvfqoV5f5n8Dhfd&#10;YXvolLq9mZ6fQESa4p8YLvXZAyV3OrqT1UH0zNOHOY+JjJZpBuIima9XKYgjo9VjArIs5P8V5S8A&#10;AAD//wMAUEsBAi0AFAAGAAgAAAAhALaDOJL+AAAA4QEAABMAAAAAAAAAAAAAAAAAAAAAAFtDb250&#10;ZW50X1R5cGVzXS54bWxQSwECLQAUAAYACAAAACEAOP0h/9YAAACUAQAACwAAAAAAAAAAAAAAAAAv&#10;AQAAX3JlbHMvLnJlbHNQSwECLQAUAAYACAAAACEAH+XhGfYBAAB7BAAADgAAAAAAAAAAAAAAAAAu&#10;AgAAZHJzL2Uyb0RvYy54bWxQSwECLQAUAAYACAAAACEAwGbkk+EAAAANAQAADwAAAAAAAAAAAAAA&#10;AABQBAAAZHJzL2Rvd25yZXYueG1sUEsFBgAAAAAEAAQA8wAAAF4FAAAAAA==&#10;" fillcolor="#ea5284 [3209]" strokecolor="#ea5284 [3209]" strokeweight="1pt">
              <v:textbox>
                <w:txbxContent>
                  <w:p w14:paraId="031872A3"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58976" behindDoc="0" locked="0" layoutInCell="1" allowOverlap="1" wp14:anchorId="683FC81B" wp14:editId="71ECAFF6">
              <wp:simplePos x="0" y="0"/>
              <wp:positionH relativeFrom="column">
                <wp:posOffset>152400</wp:posOffset>
              </wp:positionH>
              <wp:positionV relativeFrom="paragraph">
                <wp:posOffset>152400</wp:posOffset>
              </wp:positionV>
              <wp:extent cx="113228" cy="1550279"/>
              <wp:effectExtent l="5397" t="0" r="25718" b="25717"/>
              <wp:wrapNone/>
              <wp:docPr id="1" name="Rectangle 7"/>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60D1F" w14:textId="77777777" w:rsidR="00525E3C" w:rsidRDefault="00525E3C" w:rsidP="00525E3C"/>
                      </w:txbxContent>
                    </wps:txbx>
                    <wps:bodyPr rtlCol="0" anchor="ctr"/>
                  </wps:wsp>
                </a:graphicData>
              </a:graphic>
            </wp:anchor>
          </w:drawing>
        </mc:Choice>
        <mc:Fallback>
          <w:pict>
            <v:rect w14:anchorId="683FC81B" id="_x0000_s1038" style="position:absolute;left:0;text-align:left;margin-left:12pt;margin-top:12pt;width:8.9pt;height:122.05pt;rotation:90;flip:x;z-index:25215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vA9gEAAHsEAAAOAAAAZHJzL2Uyb0RvYy54bWysVE1v1DAQvSPxHyzfaT7QFlhttodWhQOC&#10;isIP8DrjjSXHtsZmN/vvGU+2KdCKQ0UOlj9m3rz3xs7mahqdOAAmG3wnm4taCvA69NbvO/nj++2b&#10;91KkrHyvXPDQyRMkebV9/WpzjGtowxBcDygIxKf1MXZyyDmuqyrpAUaVLkIET4cm4KgyLXFf9aiO&#10;hD66qq3ry+oYsI8YNKREuzfzodwyvjGg81djEmThOkncMo/I466M1Xaj1ntUcbD6TEO9gMWorKei&#10;C9SNykr8RPsEarQaQwomX+gwVsEYq4E1kJqm/kvN/aAisBYyJ8XFpvT/YPWXw328Q7LhGNM60bSo&#10;mAyOAgO51VySy/RJYZyNn2iDZRJxMbGLp8VFmLLQtNk0b9uW2q7pqFmt6vbdh2JzNcMW+Igpf4Qw&#10;ijLpJFKXGFUdPqc8hz6ElPAUnO1vrXO8KDcDrh2Kg6KeKq3B5+Zc4I9I51+cTFxLdvXoCc/yyUHB&#10;dP4bGGF7Etsycb6uT0lx/UH1MHNdsZGzviWDjWHAEm1I5YI9W71EPif4HF9SgW/7klz/i9jMYcng&#10;ysHnJXm0PuBzAG6x2szxDybN1hSX8rSbyBvqfVu6UrZ2oT/docDsrsP8DpXXQ6BnqDNy60oU3XA2&#10;4/wayxP6fc2VHv8Z218AAAD//wMAUEsDBBQABgAIAAAAIQCcEHgR3QAAAAsBAAAPAAAAZHJzL2Rv&#10;d25yZXYueG1sTI/BTsMwEETvSPyDtUjcWodCSxriVICEhOCUlg/Yxps4EK+j2G3C3+Oc6G1W8zQ7&#10;k+8m24kzDb51rOBumYAgrpxuuVHwdXhbpCB8QNbYOSYFv+RhV1xf5ZhpN3JJ531oRAxhn6ECE0Kf&#10;SekrQxb90vXE0avdYDHEc2ikHnCM4baTqyTZSIstxw8Ge3o1VP3sT1ZBXTaHltJNNXy8SKo/3803&#10;jqVStzfT8xOIQFP4h2GuH6tDETsd3Ym1F52CRbpdRTQa949RzMT6YQviOIt1ArLI5eWG4g8AAP//&#10;AwBQSwECLQAUAAYACAAAACEAtoM4kv4AAADhAQAAEwAAAAAAAAAAAAAAAAAAAAAAW0NvbnRlbnRf&#10;VHlwZXNdLnhtbFBLAQItABQABgAIAAAAIQA4/SH/1gAAAJQBAAALAAAAAAAAAAAAAAAAAC8BAABf&#10;cmVscy8ucmVsc1BLAQItABQABgAIAAAAIQBP3WvA9gEAAHsEAAAOAAAAAAAAAAAAAAAAAC4CAABk&#10;cnMvZTJvRG9jLnhtbFBLAQItABQABgAIAAAAIQCcEHgR3QAAAAsBAAAPAAAAAAAAAAAAAAAAAFAE&#10;AABkcnMvZG93bnJldi54bWxQSwUGAAAAAAQABADzAAAAWgUAAAAA&#10;" fillcolor="#f59c00 [3204]" strokecolor="#f59c00 [3204]" strokeweight="1pt">
              <v:textbox>
                <w:txbxContent>
                  <w:p w14:paraId="01160D1F"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62048" behindDoc="0" locked="0" layoutInCell="1" allowOverlap="1" wp14:anchorId="20276FBF" wp14:editId="23F6C423">
              <wp:simplePos x="0" y="0"/>
              <wp:positionH relativeFrom="column">
                <wp:posOffset>1689100</wp:posOffset>
              </wp:positionH>
              <wp:positionV relativeFrom="paragraph">
                <wp:posOffset>152400</wp:posOffset>
              </wp:positionV>
              <wp:extent cx="113228" cy="1550279"/>
              <wp:effectExtent l="5397" t="0" r="25718" b="25717"/>
              <wp:wrapNone/>
              <wp:docPr id="2" name="Rectangle 8"/>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B5358" w14:textId="77777777" w:rsidR="00525E3C" w:rsidRDefault="00525E3C" w:rsidP="00525E3C"/>
                      </w:txbxContent>
                    </wps:txbx>
                    <wps:bodyPr rtlCol="0" anchor="ctr"/>
                  </wps:wsp>
                </a:graphicData>
              </a:graphic>
            </wp:anchor>
          </w:drawing>
        </mc:Choice>
        <mc:Fallback>
          <w:pict>
            <v:rect w14:anchorId="20276FBF" id="_x0000_s1039" style="position:absolute;left:0;text-align:left;margin-left:133pt;margin-top:12pt;width:8.9pt;height:122.05pt;rotation:90;flip:x;z-index:25216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hZ9wEAAHsEAAAOAAAAZHJzL2Uyb0RvYy54bWysVE1v1DAQvSPxHyzf2XxUWyDabA+tCgcE&#10;FS0/wOvYG0uOxxqbTfbfM3bSFErFoSIHyx8zb9579mR3NQ2WnRQGA67l1abkTDkJnXHHlv94uH33&#10;gbMQheuEBadaflaBX+3fvtmNvlE19GA7hYxAXGhG3/I+Rt8URZC9GkTYgFeODjXgICIt8Vh0KEZC&#10;H2xRl+VlMQJ2HkGqEGj3Zj7k+4yvtZLxm9ZBRWZbTtxiHjGPhzQW+51ojih8b+RCQ7yCxSCMo6Ir&#10;1I2Igv1E8xfUYCRCAB03EoYCtDZSZQ2kpiqfqbnvhVdZC5kT/GpT+H+w8uvp3t8h2TD60ASaJhWT&#10;xoEhkFvVJblMH2faGv+ZNrJMIs6m7OJ5dVFNkUnarKqLuqZrl3RUbbdl/f5jsrmYYRO8xxA/KRhY&#10;mrQc6ZYyqjh9CXEOfQxJ4QGs6W6NtXmRXoa6tshOgu5USKlcrJcCf0Ra9+pk4pqyiydP8iyerUqY&#10;1n1XmpmOxNaZeH6uz0nNToVedGrmus1GzvrWjGxMBkzImlSu2AvAS4KrRfASn1JVfu1rcvkvYjOH&#10;NSNXBhfX5ME4wJcAbFwrz/GPJs3WJJfidJjIG7r7i0QybR2gO98hw2ivYe5D4WQP1IYyYlaSouiF&#10;ZzOWbkwt9Ps6V3r6Z+x/AQAA//8DAFBLAwQUAAYACAAAACEAZ2wQet4AAAALAQAADwAAAGRycy9k&#10;b3ducmV2LnhtbEyPwU7DMBBE70j8g7VI3KjTlLY0xKkAwQ0kSCvObrxNDPE6st02/D3bE9x2NKPZ&#10;N+V6dL04YojWk4LpJAOB1HhjqVWw3bzc3IGISZPRvSdU8IMR1tXlRakL40/0gcc6tYJLKBZaQZfS&#10;UEgZmw6djhM/ILG398HpxDK00gR94nLXyzzLFtJpS/yh0wM+ddh81wengOz07dXL7bCMz5+3X5u9&#10;DY/vtVLXV+PDPYiEY/oLwxmf0aFipp0/kImiZz3PGT3xMVvmIDgxWy1WIHZna56BrEr5f0P1CwAA&#10;//8DAFBLAQItABQABgAIAAAAIQC2gziS/gAAAOEBAAATAAAAAAAAAAAAAAAAAAAAAABbQ29udGVu&#10;dF9UeXBlc10ueG1sUEsBAi0AFAAGAAgAAAAhADj9If/WAAAAlAEAAAsAAAAAAAAAAAAAAAAALwEA&#10;AF9yZWxzLy5yZWxzUEsBAi0AFAAGAAgAAAAhAM7peFn3AQAAewQAAA4AAAAAAAAAAAAAAAAALgIA&#10;AGRycy9lMm9Eb2MueG1sUEsBAi0AFAAGAAgAAAAhAGdsEHreAAAACwEAAA8AAAAAAAAAAAAAAAAA&#10;UQQAAGRycy9kb3ducmV2LnhtbFBLBQYAAAAABAAEAPMAAABcBQAAAAA=&#10;" fillcolor="#ffce44 [3205]" strokecolor="#ffce44 [3205]" strokeweight="1pt">
              <v:textbox>
                <w:txbxContent>
                  <w:p w14:paraId="557B5358"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65120" behindDoc="0" locked="0" layoutInCell="1" allowOverlap="1" wp14:anchorId="4CCF2CB5" wp14:editId="42F30C39">
              <wp:simplePos x="0" y="0"/>
              <wp:positionH relativeFrom="column">
                <wp:posOffset>3226435</wp:posOffset>
              </wp:positionH>
              <wp:positionV relativeFrom="paragraph">
                <wp:posOffset>152400</wp:posOffset>
              </wp:positionV>
              <wp:extent cx="113228" cy="1550279"/>
              <wp:effectExtent l="5397" t="0" r="25718" b="25717"/>
              <wp:wrapNone/>
              <wp:docPr id="3" name="Rectangle 9"/>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BA32D" w14:textId="77777777" w:rsidR="00525E3C" w:rsidRDefault="00525E3C" w:rsidP="00525E3C"/>
                      </w:txbxContent>
                    </wps:txbx>
                    <wps:bodyPr rtlCol="0" anchor="ctr"/>
                  </wps:wsp>
                </a:graphicData>
              </a:graphic>
            </wp:anchor>
          </w:drawing>
        </mc:Choice>
        <mc:Fallback>
          <w:pict>
            <v:rect w14:anchorId="4CCF2CB5" id="_x0000_s1040" style="position:absolute;left:0;text-align:left;margin-left:254.05pt;margin-top:12pt;width:8.9pt;height:122.05pt;rotation:90;flip:x;z-index:25216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nq9wEAAHsEAAAOAAAAZHJzL2Uyb0RvYy54bWysVE1v1DAQvSPxHyzf2XyULRBttodWhQOC&#10;isIP8Dr2xpLjscZmk/33jJ00hVJxqMjB8sfMm/eePdldTYNlJ4XBgGt5tSk5U05CZ9yx5T++3755&#10;z1mIwnXCglMtP6vAr/avX+1G36gaerCdQkYgLjSjb3kfo2+KIsheDSJswCtHhxpwEJGWeCw6FCOh&#10;D7aoy/KyGAE7jyBVCLR7Mx/yfcbXWsn4VeugIrMtJ24xj5jHQxqL/U40RxS+N3KhIV7AYhDGUdEV&#10;6kZEwX6i+QtqMBIhgI4bCUMBWhupsgZSU5VP1Nz3wqushcwJfrUp/D9Y+eV07++QbBh9aAJNk4pJ&#10;48AQyK3qklymjzNtjf9EG1kmEWdTdvG8uqimyCRtVtVFXdO1Szqqttuyfvch2VzMsAneY4gfFQws&#10;TVqOdEsZVZw+hziHPoSk8ADWdLfG2rxIL0NdW2QnQXcqpFQuXiwF/oi07sXJxDVlF4+e5Fk8W5Uw&#10;rfumNDMdia0z8fxcn5KanQq96NTMdZuNnPWtGdmYDJiQNalcsReA5wRXi+AlPqWq/NrX5PJfxGYO&#10;a0auDC6uyYNxgM8B2LhWnuMfTJqtSS7F6TCRN3T3bxPJtHWA7nyHDKO9hrkPhZM9UBvKiFlJiqIX&#10;ns1YujG10O/rXOnxn7H/BQAA//8DAFBLAwQUAAYACAAAACEArOiCA98AAAALAQAADwAAAGRycy9k&#10;b3ducmV2LnhtbEyPQU+EMBCF7yb+h2ZMvLlFcFlBymY1rjdJRBM9dmEEIp2Stsviv3c86XHe+/Lm&#10;vWK7mFHM6PxgScH1KgKB1Nh2oE7B2+v+6haED5paPVpCBd/oYVuenxU6b+2JXnCuQyc4hHyuFfQh&#10;TLmUvunRaL+yExJ7n9YZHfh0nWydPnG4GWUcRak0eiD+0OsJH3psvuqjUeCenrPpPb2vd/tq42d6&#10;rGL8qJS6vFh2dyACLuEPht/6XB1K7nSwR2q9GBUk2U3GKBvJJgbBRJpkvO7AynodgSwL+X9D+QMA&#10;AP//AwBQSwECLQAUAAYACAAAACEAtoM4kv4AAADhAQAAEwAAAAAAAAAAAAAAAAAAAAAAW0NvbnRl&#10;bnRfVHlwZXNdLnhtbFBLAQItABQABgAIAAAAIQA4/SH/1gAAAJQBAAALAAAAAAAAAAAAAAAAAC8B&#10;AABfcmVscy8ucmVsc1BLAQItABQABgAIAAAAIQBA7knq9wEAAHsEAAAOAAAAAAAAAAAAAAAAAC4C&#10;AABkcnMvZTJvRG9jLnhtbFBLAQItABQABgAIAAAAIQCs6IID3wAAAAsBAAAPAAAAAAAAAAAAAAAA&#10;AFEEAABkcnMvZG93bnJldi54bWxQSwUGAAAAAAQABADzAAAAXQUAAAAA&#10;" fillcolor="#3fa535 [3206]" strokecolor="#3fa535 [3206]" strokeweight="1pt">
              <v:textbox>
                <w:txbxContent>
                  <w:p w14:paraId="6B2BA32D"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68192" behindDoc="0" locked="0" layoutInCell="1" allowOverlap="1" wp14:anchorId="0128B2D7" wp14:editId="11618433">
              <wp:simplePos x="0" y="0"/>
              <wp:positionH relativeFrom="column">
                <wp:posOffset>4750435</wp:posOffset>
              </wp:positionH>
              <wp:positionV relativeFrom="paragraph">
                <wp:posOffset>152400</wp:posOffset>
              </wp:positionV>
              <wp:extent cx="113228" cy="1550279"/>
              <wp:effectExtent l="5397" t="0" r="25718" b="25717"/>
              <wp:wrapNone/>
              <wp:docPr id="4" name="Rectangle 10"/>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561F6C" w14:textId="77777777" w:rsidR="00525E3C" w:rsidRDefault="00525E3C" w:rsidP="00525E3C"/>
                      </w:txbxContent>
                    </wps:txbx>
                    <wps:bodyPr rtlCol="0" anchor="ctr"/>
                  </wps:wsp>
                </a:graphicData>
              </a:graphic>
            </wp:anchor>
          </w:drawing>
        </mc:Choice>
        <mc:Fallback>
          <w:pict>
            <v:rect w14:anchorId="0128B2D7" id="_x0000_s1041" style="position:absolute;left:0;text-align:left;margin-left:374.05pt;margin-top:12pt;width:8.9pt;height:122.05pt;rotation:90;flip:x;z-index:25216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7f79gEAAHsEAAAOAAAAZHJzL2Uyb0RvYy54bWysVE1v1DAQvSPxHyzf2XzAFog220OrwgFB&#10;1cIP8DrjjSXHtsZmk/33jJ00hVJxqMjB8sfMm/eePdldToNhJ8CgnW15tSk5Aytdp+2x5T++37z5&#10;wFmIwnbCOAstP0Pgl/vXr3ajb6B2vTMdICMQG5rRt7yP0TdFEWQPgwgb58HSoXI4iEhLPBYdipHQ&#10;B1PUZXlRjA47j05CCLR7PR/yfcZXCmT8plSAyEzLiVvMI+bxkMZivxPNEYXvtVxoiBewGIS2VHSF&#10;uhZRsJ+o/4IatEQXnIob6YbCKaUlZA2kpiqfqLnvhYeshcwJfrUp/D9Y+fV072+RbBh9aAJNk4pJ&#10;4cDQkVvVBblMH2fKaP+ZNrJMIs6m7OJ5dRGmyCRtVtXbuqZrl3RUbbdl/f5jsrmYYRO8xxA/gRtY&#10;mrQc6ZYyqjh9CXEOfQhJ4cEZ3d1oY/IivQy4MshOgu5USAk2vlsK/BFp7IuTiWvKLh49ybN4NpAw&#10;jb0DxXRHYutMPD/Xp6Rmp0IvOpi5brORs741IxuTAROyIpUr9gLwnOBqEbzEp1TIr31NLv9FbOaw&#10;ZuTKzsY1edDW4XMAJq6V5/gHk2ZrkktxOkzkTbr7RDJtHVx3vkWG0Vy5uQ+Flb2jNpQRs5IURS88&#10;m7F0Y2qh39e50uM/Y/8LAAD//wMAUEsDBBQABgAIAAAAIQD93Kwg3gAAAAsBAAAPAAAAZHJzL2Rv&#10;d25yZXYueG1sTI/NbsIwEITvlfoO1lbqrTiE/zQOQkg9l0IfYImXJCJep7GBlKfv9tQed+bT7Ey+&#10;HlyrrtSHxrOB8SgBRVx623Bl4PPw9rIEFSKyxdYzGfimAOvi8SHHzPobf9B1HyslIRwyNFDH2GVa&#10;h7Imh2HkO2LxTr53GOXsK217vEm4a3WaJHPtsGH5UGNH25rK8/7iDEy3Zdp9aXfY8NmG++l9F+/j&#10;nTHPT8PmFVSkIf7B8FtfqkMhnY7+wjao1sB8Ml0JKsZkkYISYrlYybqjKLNZArrI9f8NxQ8AAAD/&#10;/wMAUEsBAi0AFAAGAAgAAAAhALaDOJL+AAAA4QEAABMAAAAAAAAAAAAAAAAAAAAAAFtDb250ZW50&#10;X1R5cGVzXS54bWxQSwECLQAUAAYACAAAACEAOP0h/9YAAACUAQAACwAAAAAAAAAAAAAAAAAvAQAA&#10;X3JlbHMvLnJlbHNQSwECLQAUAAYACAAAACEApBu3+/YBAAB7BAAADgAAAAAAAAAAAAAAAAAuAgAA&#10;ZHJzL2Uyb0RvYy54bWxQSwECLQAUAAYACAAAACEA/dysIN4AAAALAQAADwAAAAAAAAAAAAAAAABQ&#10;BAAAZHJzL2Rvd25yZXYueG1sUEsFBgAAAAAEAAQA8wAAAFsFAAAAAA==&#10;" fillcolor="#3973b9 [3207]" strokecolor="#3973b9 [3207]" strokeweight="1pt">
              <v:textbox>
                <w:txbxContent>
                  <w:p w14:paraId="55561F6C"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71264" behindDoc="0" locked="0" layoutInCell="1" allowOverlap="1" wp14:anchorId="651964CE" wp14:editId="1A3D14BB">
              <wp:simplePos x="0" y="0"/>
              <wp:positionH relativeFrom="column">
                <wp:posOffset>6290310</wp:posOffset>
              </wp:positionH>
              <wp:positionV relativeFrom="paragraph">
                <wp:posOffset>152400</wp:posOffset>
              </wp:positionV>
              <wp:extent cx="113228" cy="1550279"/>
              <wp:effectExtent l="5397" t="0" r="25718" b="25717"/>
              <wp:wrapNone/>
              <wp:docPr id="5" name="Rectangle 11"/>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F7551D" w14:textId="77777777" w:rsidR="00525E3C" w:rsidRDefault="00525E3C" w:rsidP="00525E3C"/>
                      </w:txbxContent>
                    </wps:txbx>
                    <wps:bodyPr rtlCol="0" anchor="ctr"/>
                  </wps:wsp>
                </a:graphicData>
              </a:graphic>
            </wp:anchor>
          </w:drawing>
        </mc:Choice>
        <mc:Fallback>
          <w:pict>
            <v:rect w14:anchorId="651964CE" id="_x0000_s1042" style="position:absolute;left:0;text-align:left;margin-left:495.3pt;margin-top:12pt;width:8.9pt;height:122.05pt;rotation:90;flip:x;z-index:25217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4D9gEAAHsEAAAOAAAAZHJzL2Uyb0RvYy54bWysVE1v1DAQvSPxHyzf2XygLRBttodWhQOC&#10;isIP8DrjjSXHtsZmk/33jJ00hVL1UDUHyx8zb957Hmd3OQ2GnQCDdrbl1abkDKx0nbbHlv/6efPu&#10;I2chCtsJ4yy0/AyBX+7fvtmNvoHa9c50gIxAbGhG3/I+Rt8URZA9DCJsnAdLh8rhICIt8Vh0KEZC&#10;H0xRl+VFMTrsPDoJIdDu9XzI9xlfKZDxu1IBIjMtJ24xj5jHQxqL/U40RxS+13KhIV7AYhDaUtEV&#10;6lpEwX6j/g9q0BJdcCpupBsKp5SWkDWQmqp8pOauFx6yFjIn+NWm8Hqw8tvpzt8i2TD60ASaJhWT&#10;woGhI7eqC3KZPs6U0f4LbWSZRJxN2cXz6iJMkUnarKr3dU3XLumo2m7L+sOnZHMxwyZ4jyF+Bjew&#10;NGk50i1lVHH6GuIceh+SwoMzurvRxuRF6gy4MshOgu5USAk2bpcC/0Qa++Jk4pqyiwdP8iyeDSRM&#10;Y3+AYrojsXUmntv1ManZqdCLDmau22zkrG/NyMZkwISsSOWKvQA8JbhaBC/xKRVyt6/J5XPEZg5r&#10;Rq7sbFyTB20dPgVg4lp5jr83abYmuRSnw0TepNZJJNPWwXXnW2QYzZWb36Gwsnf0DGXErCRFUYdn&#10;M5bXmJ7Q3+tc6eGfsf8DAAD//wMAUEsDBBQABgAIAAAAIQBLdVaX4wAAAAwBAAAPAAAAZHJzL2Rv&#10;d25yZXYueG1sTI9NS8QwEIbvgv8hjOCluEnr1i616SLigh+s4io9p83YFpukNNnd+u+dPelthvfh&#10;nWeK9WwGdsDJ985KiBcCGNrG6d62Ej4/NlcrYD4oq9XgLEr4QQ/r8vysULl2R/uOh11oGZVYnysJ&#10;XQhjzrlvOjTKL9yIlrIvNxkVaJ1arid1pHIz8ESIG25Ub+lCp0a877D53u2NhOp189LWUfXwtl1u&#10;n58aEVXRI0p5eTHf3QILOIc/GE76pA4lOdVub7Vng4RVli0JpeA6S4CdiDiJU2A1TWkqgJcF//9E&#10;+QsAAP//AwBQSwECLQAUAAYACAAAACEAtoM4kv4AAADhAQAAEwAAAAAAAAAAAAAAAAAAAAAAW0Nv&#10;bnRlbnRfVHlwZXNdLnhtbFBLAQItABQABgAIAAAAIQA4/SH/1gAAAJQBAAALAAAAAAAAAAAAAAAA&#10;AC8BAABfcmVscy8ucmVsc1BLAQItABQABgAIAAAAIQADgR4D9gEAAHsEAAAOAAAAAAAAAAAAAAAA&#10;AC4CAABkcnMvZTJvRG9jLnhtbFBLAQItABQABgAIAAAAIQBLdVaX4wAAAAwBAAAPAAAAAAAAAAAA&#10;AAAAAFAEAABkcnMvZG93bnJldi54bWxQSwUGAAAAAAQABADzAAAAYAUAAAAA&#10;" fillcolor="#002e5f [3208]" strokecolor="#002e5f [3208]" strokeweight="1pt">
              <v:textbox>
                <w:txbxContent>
                  <w:p w14:paraId="7BF7551D"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74336" behindDoc="0" locked="0" layoutInCell="1" allowOverlap="1" wp14:anchorId="34511CA8" wp14:editId="26C520E4">
              <wp:simplePos x="0" y="0"/>
              <wp:positionH relativeFrom="column">
                <wp:posOffset>7824470</wp:posOffset>
              </wp:positionH>
              <wp:positionV relativeFrom="paragraph">
                <wp:posOffset>152400</wp:posOffset>
              </wp:positionV>
              <wp:extent cx="113228" cy="1550279"/>
              <wp:effectExtent l="5397" t="0" r="25718" b="25717"/>
              <wp:wrapNone/>
              <wp:docPr id="6" name="Rectangle 12"/>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4DB58" w14:textId="77777777" w:rsidR="00525E3C" w:rsidRDefault="00525E3C" w:rsidP="00525E3C"/>
                      </w:txbxContent>
                    </wps:txbx>
                    <wps:bodyPr rtlCol="0" anchor="ctr"/>
                  </wps:wsp>
                </a:graphicData>
              </a:graphic>
            </wp:anchor>
          </w:drawing>
        </mc:Choice>
        <mc:Fallback>
          <w:pict>
            <v:rect w14:anchorId="34511CA8" id="_x0000_s1043" style="position:absolute;left:0;text-align:left;margin-left:616.1pt;margin-top:12pt;width:8.9pt;height:122.05pt;rotation:90;flip:x;z-index:25217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2a+AEAAHsEAAAOAAAAZHJzL2Uyb0RvYy54bWysVMtu2zAQvBfoPxC813oUdlrBcg4J0h6K&#10;NmjSD6Ap0iJAcYkla8t/3yWlKGka9BBEB4KP3dmZIVfby3Gw7KgwGHAtr1YlZ8pJ6Iw7tPzX/c2H&#10;T5yFKFwnLDjV8rMK/HL3/t325BtVQw+2U8gIxIXm5Fvex+ibogiyV4MIK/DK0aEGHESkJR6KDsWJ&#10;0Adb1GW5KU6AnUeQKgTavZ4O+S7ja61k/KF1UJHZlhO3mEfM4z6NxW4rmgMK3xs50xCvYDEI46jo&#10;AnUtomC/0fwDNRiJEEDHlYShAK2NVFkDqanKZ2rueuFV1kLmBL/YFN4OVn4/3vlbJBtOPjSBpknF&#10;qHFgCORWtSGX6eNMW+O/0kaWScTZmF08Ly6qMTJJm1X1sa7p2iUdVet1WV98TjYXE2yC9xjiFwUD&#10;S5OWI91SRhXHbyFOoQ8hKTyANd2NsTYv0stQVxbZUdCdCimVi5u5wF+R1r06mbim7OLRkzyLZ6sS&#10;pnU/lWamI7F1Jp6f63NSk1OhF52auK6zkZO+JSMbkwETsiaVC/YM8JLgahY8x6dUlV/7klz+j9jE&#10;YcnIlcHFJXkwDvAlABuXylP8g0mTNcmlOO5H8obu/iKRTFt76M63yDDaK5j6UDjZA7WhjJiVpCh6&#10;4dmMuRtTCz1d50qP/4zdHwAAAP//AwBQSwMEFAAGAAgAAAAhAByi+NPgAAAADQEAAA8AAABkcnMv&#10;ZG93bnJldi54bWxMT0FOwzAQvCPxB2uRuCBqJ1EKhDgVVIITQqIg9erGSxIlXkex24Tfsz3BbUY7&#10;MztTbhY3iBNOofOkIVkpEEi1tx01Gr4+X27vQYRoyJrBE2r4wQCb6vKiNIX1M33gaRcbwSEUCqOh&#10;jXEspAx1i86ElR+R+PbtJ2ci06mRdjIzh7tBpkqtpTMd8YfWjLhtse53R8c11M2cdq917t6fl+nN&#10;5P1+u++1vr5anh5BRFzinxjO9dkDFXc6+CPZIAbmSfLAYyKj7C4FcZZk6ywBcWCU5wpkVcr/K6pf&#10;AAAA//8DAFBLAQItABQABgAIAAAAIQC2gziS/gAAAOEBAAATAAAAAAAAAAAAAAAAAAAAAABbQ29u&#10;dGVudF9UeXBlc10ueG1sUEsBAi0AFAAGAAgAAAAhADj9If/WAAAAlAEAAAsAAAAAAAAAAAAAAAAA&#10;LwEAAF9yZWxzLy5yZWxzUEsBAi0AFAAGAAgAAAAhAIK1DZr4AQAAewQAAA4AAAAAAAAAAAAAAAAA&#10;LgIAAGRycy9lMm9Eb2MueG1sUEsBAi0AFAAGAAgAAAAhAByi+NPgAAAADQEAAA8AAAAAAAAAAAAA&#10;AAAAUgQAAGRycy9kb3ducmV2LnhtbFBLBQYAAAAABAAEAPMAAABfBQAAAAA=&#10;" fillcolor="#ea5284 [3209]" strokecolor="#ea5284 [3209]" strokeweight="1pt">
              <v:textbox>
                <w:txbxContent>
                  <w:p w14:paraId="5A84DB58"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40544" behindDoc="0" locked="0" layoutInCell="1" allowOverlap="1" wp14:anchorId="738B85B8" wp14:editId="4A95DB34">
              <wp:simplePos x="0" y="0"/>
              <wp:positionH relativeFrom="column">
                <wp:posOffset>0</wp:posOffset>
              </wp:positionH>
              <wp:positionV relativeFrom="paragraph">
                <wp:posOffset>0</wp:posOffset>
              </wp:positionV>
              <wp:extent cx="113228" cy="1550279"/>
              <wp:effectExtent l="5397" t="0" r="25718" b="25717"/>
              <wp:wrapNone/>
              <wp:docPr id="8" name="Rectangle 7">
                <a:extLst xmlns:a="http://schemas.openxmlformats.org/drawingml/2006/main">
                  <a:ext uri="{FF2B5EF4-FFF2-40B4-BE49-F238E27FC236}">
                    <a16:creationId xmlns:a16="http://schemas.microsoft.com/office/drawing/2014/main" id="{A4D2C47C-1E81-B1B9-A569-77DBCCA3DF28}"/>
                  </a:ext>
                </a:extLst>
              </wp:docPr>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79EF6" w14:textId="77777777" w:rsidR="00525E3C" w:rsidRDefault="00525E3C" w:rsidP="00525E3C"/>
                      </w:txbxContent>
                    </wps:txbx>
                    <wps:bodyPr rtlCol="0" anchor="ctr"/>
                  </wps:wsp>
                </a:graphicData>
              </a:graphic>
            </wp:anchor>
          </w:drawing>
        </mc:Choice>
        <mc:Fallback>
          <w:pict>
            <v:rect w14:anchorId="738B85B8" id="_x0000_s1044" style="position:absolute;left:0;text-align:left;margin-left:0;margin-top:0;width:8.9pt;height:122.05pt;rotation:90;flip:x;z-index:252140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6f9gEAAHsEAAAOAAAAZHJzL2Uyb0RvYy54bWysVE1v1DAQvSPxHyzf2XygLSXabA+tCgcE&#10;FS0/wOuMN5Zsj2Wb3ey/Z+xsU6AVh4ocLH/MvHnvjZ3N1WQNO0CIGl3Pm1XNGTiJg3b7nv94uH13&#10;yVlMwg3CoIOenyDyq+3bN5uj76DFEc0AgRGIi93R93xMyXdVFeUIVsQVenB0qDBYkWgZ9tUQxJHQ&#10;ranaur6ojhgGH1BCjLR7Mx/ybcFXCmT6plSExEzPiVsqYyjjLo/VdiO6fRB+1PJMQ7yChRXaUdEF&#10;6kYkwX4G/QzKahkwokoribZCpbSEooHUNPVfau5H4aFoIXOiX2yK/w9Wfj3c+7tANhx97CJNs4pJ&#10;BcsCklvNBblMH2fKaP+ZNopMIs6m4uJpcRGmxCRtNs37tqW2Szpq1uu6/fAx21zNsBneh5g+AVqW&#10;Jz0P1KWCKg5fYppDH0NyeESjh1ttTFnkmwHXJrCDoJ4KKcGl5lzgj0jjXp1MXHN29eRJmaWTgYxp&#10;3HdQTA8kti3Ey3V9TqrUH8UAM9d1MXLWt2QUYwpgjlakcsGerV4iXxJ8js+pUG77klz/i9jMYcko&#10;ldGlJdlqh+ElALNYreb4R5Nma7JLadpN5A31/jJ3JW/tcDjdBRaSucb5HQonR6RnKFMorctRdMOL&#10;GefXmJ/Q7+tS6emfsf0FAAD//wMAUEsDBBQABgAIAAAAIQAql+vU3QAAAAwBAAAPAAAAZHJzL2Rv&#10;d25yZXYueG1sTI/BTsMwEETvSPyDtUjcWjutVJUQpwIkJASntP0AN97EaeN1ZLtN+HscLnCb1TzN&#10;zhS7yfbshj50jiRkSwEMqXa6o1bC8fC+2AILUZFWvSOU8I0BduX9XaFy7Uaq8LaPLUshFHIlwcQ4&#10;5JyH2qBVYekGpOQ1zlsV0+lbrr0aU7jt+UqIDbeqo/TBqAHfDNaX/dVKaKr20OF2U/vPV47N14c5&#10;q7GS8vFhenkGFnGKfzDM9VN1KFOnk7uSDqyXsMiy9SqxyfkVM7IWT8BOs8gE8LLg/0eUPwAAAP//&#10;AwBQSwECLQAUAAYACAAAACEAtoM4kv4AAADhAQAAEwAAAAAAAAAAAAAAAAAAAAAAW0NvbnRlbnRf&#10;VHlwZXNdLnhtbFBLAQItABQABgAIAAAAIQA4/SH/1gAAAJQBAAALAAAAAAAAAAAAAAAAAC8BAABf&#10;cmVscy8ucmVsc1BLAQItABQABgAIAAAAIQCpKi6f9gEAAHsEAAAOAAAAAAAAAAAAAAAAAC4CAABk&#10;cnMvZTJvRG9jLnhtbFBLAQItABQABgAIAAAAIQAql+vU3QAAAAwBAAAPAAAAAAAAAAAAAAAAAFAE&#10;AABkcnMvZG93bnJldi54bWxQSwUGAAAAAAQABADzAAAAWgUAAAAA&#10;" fillcolor="#f59c00 [3204]" strokecolor="#f59c00 [3204]" strokeweight="1pt">
              <v:textbox>
                <w:txbxContent>
                  <w:p w14:paraId="5F579EF6"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43616" behindDoc="0" locked="0" layoutInCell="1" allowOverlap="1" wp14:anchorId="7207415D" wp14:editId="1B638712">
              <wp:simplePos x="0" y="0"/>
              <wp:positionH relativeFrom="column">
                <wp:posOffset>1536700</wp:posOffset>
              </wp:positionH>
              <wp:positionV relativeFrom="paragraph">
                <wp:posOffset>0</wp:posOffset>
              </wp:positionV>
              <wp:extent cx="113228" cy="1550279"/>
              <wp:effectExtent l="5397" t="0" r="25718" b="25717"/>
              <wp:wrapNone/>
              <wp:docPr id="9" name="Rectangle 8">
                <a:extLst xmlns:a="http://schemas.openxmlformats.org/drawingml/2006/main">
                  <a:ext uri="{FF2B5EF4-FFF2-40B4-BE49-F238E27FC236}">
                    <a16:creationId xmlns:a16="http://schemas.microsoft.com/office/drawing/2014/main" id="{2242477D-69DC-93C1-0A96-8E57A1D69B84}"/>
                  </a:ext>
                </a:extLst>
              </wp:docPr>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347895" w14:textId="77777777" w:rsidR="00525E3C" w:rsidRDefault="00525E3C" w:rsidP="00525E3C"/>
                      </w:txbxContent>
                    </wps:txbx>
                    <wps:bodyPr rtlCol="0" anchor="ctr"/>
                  </wps:wsp>
                </a:graphicData>
              </a:graphic>
            </wp:anchor>
          </w:drawing>
        </mc:Choice>
        <mc:Fallback>
          <w:pict>
            <v:rect w14:anchorId="7207415D" id="_x0000_s1045" style="position:absolute;left:0;text-align:left;margin-left:121pt;margin-top:0;width:8.9pt;height:122.05pt;rotation:90;flip:x;z-index:252143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0G9gEAAHsEAAAOAAAAZHJzL2Uyb0RvYy54bWysVE1v1DAQvSPxHyzf2XygLRBttodWhQOC&#10;isIP8Dr2xpLjsWyzyf57xpM0hVL1UDUHyx8zb957Y2d3OQ2WnVSIBlzLq03JmXISOuOOLf/18+bd&#10;R85iEq4TFpxq+VlFfrl/+2Y3+kbV0IPtVGAI4mIz+pb3KfmmKKLs1SDiBrxyeKghDCLhMhyLLogR&#10;0Qdb1GV5UYwQOh9Aqhhx93o+5HvC11rJ9F3rqBKzLUduicZA4yGPxX4nmmMQvjdyoSFewGIQxmHR&#10;FepaJMF+B/Mf1GBkgAg6bSQMBWhtpCINqKYqH6m564VXpAXNiX61Kb4erPx2uvO3AW0YfWwiTrOK&#10;SYeBBUC3qgt0GT/OtDX+C26QTCTOJnLxvLqopsQkblbV+7rGtks8qrbbsv7wKdtczLAZ3oeYPisY&#10;WJ60PGCXCFWcvsY0h96H5PAI1nQ3xlpa5JuhrmxgJ4E9FVIql+qlwD+R1r04Gbnm7OLBE5qls1UZ&#10;07ofSjPTodiaiNN1fUxqdir2olMz1y0ZOetbM8gYAszIGlWu2AvAU4KrRfASn1MV3fY1uXyO2Mxh&#10;zaDK4NKaPBgH4SkAm9bKc/y9SbM12aU0HSb0BntPbc9bB+jOt4GFZK9gfofCyR7wGcoUSEmOwhtO&#10;ZiyvMT+hv9dU6eGfsf8DAAD//wMAUEsDBBQABgAIAAAAIQB1mfV93gAAAAsBAAAPAAAAZHJzL2Rv&#10;d25yZXYueG1sTI/NTsMwEITvSLyDtUjcqPODaAlxKkBwAwnSirMbbxNDvI5stw1vz3KC287uaPab&#10;ej27URwxROtJQb7IQCB13ljqFWw3z1crEDFpMnr0hAq+McK6OT+rdWX8id7x2KZecAjFSisYUpoq&#10;KWM3oNNx4Sckvu19cDqxDL00QZ843I2yyLIb6bQl/jDoCR8H7L7ag1NANn998XI7LePTx/XnZm/D&#10;w1ur1OXFfH8HIuGc/szwi8/o0DDTzh/IRDGyLlaMnnjIywIEO8plcQtix5syz0A2tfzfofkBAAD/&#10;/wMAUEsBAi0AFAAGAAgAAAAhALaDOJL+AAAA4QEAABMAAAAAAAAAAAAAAAAAAAAAAFtDb250ZW50&#10;X1R5cGVzXS54bWxQSwECLQAUAAYACAAAACEAOP0h/9YAAACUAQAACwAAAAAAAAAAAAAAAAAvAQAA&#10;X3JlbHMvLnJlbHNQSwECLQAUAAYACAAAACEAKB49BvYBAAB7BAAADgAAAAAAAAAAAAAAAAAuAgAA&#10;ZHJzL2Uyb0RvYy54bWxQSwECLQAUAAYACAAAACEAdZn1fd4AAAALAQAADwAAAAAAAAAAAAAAAABQ&#10;BAAAZHJzL2Rvd25yZXYueG1sUEsFBgAAAAAEAAQA8wAAAFsFAAAAAA==&#10;" fillcolor="#ffce44 [3205]" strokecolor="#ffce44 [3205]" strokeweight="1pt">
              <v:textbox>
                <w:txbxContent>
                  <w:p w14:paraId="4F347895"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46688" behindDoc="0" locked="0" layoutInCell="1" allowOverlap="1" wp14:anchorId="544181CC" wp14:editId="701D5B27">
              <wp:simplePos x="0" y="0"/>
              <wp:positionH relativeFrom="column">
                <wp:posOffset>3074035</wp:posOffset>
              </wp:positionH>
              <wp:positionV relativeFrom="paragraph">
                <wp:posOffset>0</wp:posOffset>
              </wp:positionV>
              <wp:extent cx="113228" cy="1550279"/>
              <wp:effectExtent l="5397" t="0" r="25718" b="25717"/>
              <wp:wrapNone/>
              <wp:docPr id="10" name="Rectangle 9">
                <a:extLst xmlns:a="http://schemas.openxmlformats.org/drawingml/2006/main">
                  <a:ext uri="{FF2B5EF4-FFF2-40B4-BE49-F238E27FC236}">
                    <a16:creationId xmlns:a16="http://schemas.microsoft.com/office/drawing/2014/main" id="{F7BA8676-B79B-0BF2-219B-DFF31608C90B}"/>
                  </a:ext>
                </a:extLst>
              </wp:docPr>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89623" w14:textId="77777777" w:rsidR="00525E3C" w:rsidRDefault="00525E3C" w:rsidP="00525E3C"/>
                      </w:txbxContent>
                    </wps:txbx>
                    <wps:bodyPr rtlCol="0" anchor="ctr"/>
                  </wps:wsp>
                </a:graphicData>
              </a:graphic>
            </wp:anchor>
          </w:drawing>
        </mc:Choice>
        <mc:Fallback>
          <w:pict>
            <v:rect w14:anchorId="544181CC" id="_x0000_s1046" style="position:absolute;left:0;text-align:left;margin-left:242.05pt;margin-top:0;width:8.9pt;height:122.05pt;rotation:90;flip:x;z-index:25214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cL9gEAAHsEAAAOAAAAZHJzL2Uyb0RvYy54bWysVE1v1DAQvSPxHyzf2XxUWyDabA+tCgcE&#10;FS0/wOuMN5Yc27LNJvvvGU/SFErFoSIHyx8zb9579mR3NQ2GnSBE7WzLq03JGVjpOm2PLf/xcPvu&#10;A2cxCdsJ4yy0/AyRX+3fvtmNvoHa9c50EBiC2NiMvuV9Sr4piih7GETcOA8WD5ULg0i4DMeiC2JE&#10;9MEUdVleFqMLnQ9OQoy4ezMf8j3hKwUyfVMqQmKm5cgt0RhoPOSx2O9EcwzC91ouNMQrWAxCWyy6&#10;Qt2IJNjPoP+CGrQMLjqVNtINhVNKSyANqKYqn6m574UH0oLmRL/aFP8frPx6uvd3AW0YfWwiTrOK&#10;SYWBBYduVZfoMn6cKaP9Z9wgmUicTeTieXURpsQkblbVRV3jtUs8qrbbsn7/MdtczLAZ3oeYPoEb&#10;WJ60POAtEao4fYlpDn0MyeHRGd3damNokV8GXJvATgLvVEgJNl0sBf6INPbVycg1ZxdPntAsnQ1k&#10;TGO/g2K6Q7E1Eafn+pzU7FTsRQcz1y0ZOetbM8gYAszIClWu2AvAS4KrRfASn1OBXvuaXP6L2Mxh&#10;zaDKzqY1edDWhZcATForz/GPJs3WZJfSdJjQG7SGuitvHVx3vgssJHPt5j4UVvYO21CmQEpyFL5w&#10;MmPpxtxCv6+p0tM/Y/8LAAD//wMAUEsDBBQABgAIAAAAIQD1rEw53wAAAAsBAAAPAAAAZHJzL2Rv&#10;d25yZXYueG1sTI9BT4NAEIXvJv6HzZh4s7tApBZZmmqsN0lEEz1uYQQiO0vYLcV/73iqx3nvy5v3&#10;8u1iBzHj5HtHGqKVAoFUu6anVsP72/7mDoQPhhozOEINP+hhW1xe5CZr3Ileca5CKziEfGY0dCGM&#10;mZS+7tAav3IjEntfbrIm8Dm1spnMicPtIGOlUmlNT/yhMyM+dlh/V0erYXp+2Ywf6UO125drP9NT&#10;GeNnqfX11bK7BxFwCWcY/upzdSi408EdqfFi0JCs1YZRNqIkBsFEGt3yugMrSaRAFrn8v6H4BQAA&#10;//8DAFBLAQItABQABgAIAAAAIQC2gziS/gAAAOEBAAATAAAAAAAAAAAAAAAAAAAAAABbQ29udGVu&#10;dF9UeXBlc10ueG1sUEsBAi0AFAAGAAgAAAAhADj9If/WAAAAlAEAAAsAAAAAAAAAAAAAAAAALwEA&#10;AF9yZWxzLy5yZWxzUEsBAi0AFAAGAAgAAAAhAJ1xdwv2AQAAewQAAA4AAAAAAAAAAAAAAAAALgIA&#10;AGRycy9lMm9Eb2MueG1sUEsBAi0AFAAGAAgAAAAhAPWsTDnfAAAACwEAAA8AAAAAAAAAAAAAAAAA&#10;UAQAAGRycy9kb3ducmV2LnhtbFBLBQYAAAAABAAEAPMAAABcBQAAAAA=&#10;" fillcolor="#3fa535 [3206]" strokecolor="#3fa535 [3206]" strokeweight="1pt">
              <v:textbox>
                <w:txbxContent>
                  <w:p w14:paraId="26689623"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49760" behindDoc="0" locked="0" layoutInCell="1" allowOverlap="1" wp14:anchorId="313EE486" wp14:editId="54D1BE2C">
              <wp:simplePos x="0" y="0"/>
              <wp:positionH relativeFrom="column">
                <wp:posOffset>4598035</wp:posOffset>
              </wp:positionH>
              <wp:positionV relativeFrom="paragraph">
                <wp:posOffset>0</wp:posOffset>
              </wp:positionV>
              <wp:extent cx="113228" cy="1550279"/>
              <wp:effectExtent l="5397" t="0" r="25718" b="25717"/>
              <wp:wrapNone/>
              <wp:docPr id="11" name="Rectangle 10">
                <a:extLst xmlns:a="http://schemas.openxmlformats.org/drawingml/2006/main">
                  <a:ext uri="{FF2B5EF4-FFF2-40B4-BE49-F238E27FC236}">
                    <a16:creationId xmlns:a16="http://schemas.microsoft.com/office/drawing/2014/main" id="{41D98199-5A2F-1515-565B-4B6A13D5E968}"/>
                  </a:ext>
                </a:extLst>
              </wp:docPr>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7ACED" w14:textId="77777777" w:rsidR="00525E3C" w:rsidRDefault="00525E3C" w:rsidP="00525E3C"/>
                      </w:txbxContent>
                    </wps:txbx>
                    <wps:bodyPr rtlCol="0" anchor="ctr"/>
                  </wps:wsp>
                </a:graphicData>
              </a:graphic>
            </wp:anchor>
          </w:drawing>
        </mc:Choice>
        <mc:Fallback>
          <w:pict>
            <v:rect w14:anchorId="313EE486" id="_x0000_s1047" style="position:absolute;left:0;text-align:left;margin-left:362.05pt;margin-top:0;width:8.9pt;height:122.05pt;rotation:90;flip:x;z-index:25214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Ika9gEAAHsEAAAOAAAAZHJzL2Uyb0RvYy54bWysVE1v1DAQvSPxHyzf2XzAFog220OrwgFB&#10;1cIP8DrjjSXHtsZmk/33jJ00hVJxqMjB8sfMm/eePdldToNhJ8CgnW15tSk5Aytdp+2x5T++37z5&#10;wFmIwnbCOAstP0Pgl/vXr3ajb6B2vTMdICMQG5rRt7yP0TdFEWQPgwgb58HSoXI4iEhLPBYdipHQ&#10;B1PUZXlRjA47j05CCLR7PR/yfcZXCmT8plSAyEzLiVvMI+bxkMZivxPNEYXvtVxoiBewGIS2VHSF&#10;uhZRsJ+o/4IatEQXnIob6YbCKaUlZA2kpiqfqLnvhYeshcwJfrUp/D9Y+fV072+RbBh9aAJNk4pJ&#10;4cDQkVvVBblMH2fKaP+ZNrJMIs6m7OJ5dRGmyCRtVtXbuqZrl3RUbbdl/f5jsrmYYRO8xxA/gRtY&#10;mrQc6ZYyqjh9CXEOfQhJ4cEZ3d1oY/IivQy4MshOgu5USAk2vlsK/BFp7IuTiWvKLh49ybN4NpAw&#10;jb0DxXRHYutMPD/Xp6Rmp0IvOpi5brORs741IxuTAROyIpUr9gLwnOBqEbzEp1TIr31NLv9FbOaw&#10;ZuTKzsY1edDW4XMAJq6V5/gHk2ZrkktxOkzkDVmTQ9PWwXXnW2QYzZWb+1BY2TtqQxkxK0lR9MKz&#10;GUs3phb6fZ0rPf4z9r8AAAD//wMAUEsDBBQABgAIAAAAIQB1S1va3QAAAAsBAAAPAAAAZHJzL2Rv&#10;d25yZXYueG1sTI/BbsIwEETvlfoP1iL1VmyHgmiIgxBSz6XQDzDxkkTE6zQ2kPL13Z7a4848zc4U&#10;69F34opDbAMZ0FMFAqkKrqXawOfh7XkJIiZLznaB0MA3RliXjw+FzV240Qde96kWHEIxtwaalPpc&#10;ylg16G2chh6JvVMYvE18DrV0g71xuO9kptRCetsSf2hsj9sGq/P+4g28bKus/5L+sKGzi/fT+y7d&#10;9c6Yp8m4WYFIOKY/GH7rc3UoudMxXMhF0RlYaPXKKBt6loFgYjmf87ojKzOtQJaF/L+h/AEAAP//&#10;AwBQSwECLQAUAAYACAAAACEAtoM4kv4AAADhAQAAEwAAAAAAAAAAAAAAAAAAAAAAW0NvbnRlbnRf&#10;VHlwZXNdLnhtbFBLAQItABQABgAIAAAAIQA4/SH/1gAAAJQBAAALAAAAAAAAAAAAAAAAAC8BAABf&#10;cmVscy8ucmVsc1BLAQItABQABgAIAAAAIQB5hIka9gEAAHsEAAAOAAAAAAAAAAAAAAAAAC4CAABk&#10;cnMvZTJvRG9jLnhtbFBLAQItABQABgAIAAAAIQB1S1va3QAAAAsBAAAPAAAAAAAAAAAAAAAAAFAE&#10;AABkcnMvZG93bnJldi54bWxQSwUGAAAAAAQABADzAAAAWgUAAAAA&#10;" fillcolor="#3973b9 [3207]" strokecolor="#3973b9 [3207]" strokeweight="1pt">
              <v:textbox>
                <w:txbxContent>
                  <w:p w14:paraId="6477ACED"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52832" behindDoc="0" locked="0" layoutInCell="1" allowOverlap="1" wp14:anchorId="0D79817E" wp14:editId="09697AA5">
              <wp:simplePos x="0" y="0"/>
              <wp:positionH relativeFrom="column">
                <wp:posOffset>6137910</wp:posOffset>
              </wp:positionH>
              <wp:positionV relativeFrom="paragraph">
                <wp:posOffset>0</wp:posOffset>
              </wp:positionV>
              <wp:extent cx="113228" cy="1550279"/>
              <wp:effectExtent l="5397" t="0" r="25718" b="25717"/>
              <wp:wrapNone/>
              <wp:docPr id="12" name="Rectangle 11">
                <a:extLst xmlns:a="http://schemas.openxmlformats.org/drawingml/2006/main">
                  <a:ext uri="{FF2B5EF4-FFF2-40B4-BE49-F238E27FC236}">
                    <a16:creationId xmlns:a16="http://schemas.microsoft.com/office/drawing/2014/main" id="{65A2EB7C-0CB7-538B-197F-9428F00631AE}"/>
                  </a:ext>
                </a:extLst>
              </wp:docPr>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7183A" w14:textId="77777777" w:rsidR="00525E3C" w:rsidRDefault="00525E3C" w:rsidP="00525E3C"/>
                      </w:txbxContent>
                    </wps:txbx>
                    <wps:bodyPr rtlCol="0" anchor="ctr"/>
                  </wps:wsp>
                </a:graphicData>
              </a:graphic>
            </wp:anchor>
          </w:drawing>
        </mc:Choice>
        <mc:Fallback>
          <w:pict>
            <v:rect w14:anchorId="0D79817E" id="_x0000_s1048" style="position:absolute;left:0;text-align:left;margin-left:483.3pt;margin-top:0;width:8.9pt;height:122.05pt;rotation:90;flip:x;z-index:25215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Di9wEAAHsEAAAOAAAAZHJzL2Uyb0RvYy54bWysVE1v1DAQvSPxHyzf2XygLRBttodWhQOC&#10;isIP8DrjjSXHtsZmk/33jJ00hVL1UDUHyx8zb9579mR3OQ2GnQCDdrbl1abkDKx0nbbHlv/6efPu&#10;I2chCtsJ4yy0/AyBX+7fvtmNvoHa9c50gIxAbGhG3/I+Rt8URZA9DCJsnAdLh8rhICIt8Vh0KEZC&#10;H0xRl+VFMTrsPDoJIdDu9XzI9xlfKZDxu1IBIjMtJ24xj5jHQxqL/U40RxS+13KhIV7AYhDaUtEV&#10;6lpEwX6j/g9q0BJdcCpupBsKp5SWkDWQmqp8pOauFx6yFjIn+NWm8Hqw8tvpzt8i2TD60ASaJhWT&#10;woGhI7eqC3KZPs6U0f4LbWSZRJxN2cXz6iJMkUnarKr3dU3XLumo2m7L+sOnZHMxwyZ4jyF+Bjew&#10;NGk50i1lVHH6GuIceh+SwoMzurvRxuRFehlwZZCdBN2pkBJs3C4F/ok09sXJxDVlFw+e5Fk8G0iY&#10;xv4AxXRHYutMPD/Xx6Rmp0IvOpi5brORs741IxuTAROyIpUr9gLwlOBqEbzEp1TIr31NLp8jNnNY&#10;M3JlZ+OaPGjr8CkAE9fKc/y9SbM1yaU4HSbyhqypE8m0dXDd+RYZRnPl5j4UVvaO2lBGzEpSFL3w&#10;bMbSjamF/l7nSg//jP0fAAAA//8DAFBLAwQUAAYACAAAACEAuHl8m+MAAAAMAQAADwAAAGRycy9k&#10;b3ducmV2LnhtbEyPwU7DMAyG70i8Q2QkLtWWdN3GKE0nhJjEQAMxUM9pY9qKJqmabCtvj3eCm63/&#10;0+/P2Xo0HTvi4FtnJcRTAQxt5XRrawmfH5vJCpgPymrVOYsSftDDOr+8yFSq3cm+43EfakYl1qdK&#10;QhNCn3LuqwaN8lPXo6Xsyw1GBVqHmutBnajcdHwmxJIb1Vq60KgeHxqsvvcHI6F43bzUZVQ8vu3m&#10;u+dtJaIiekIpr6/G+ztgAcfwB8NZn9QhJ6fSHaz2rJOwWiRzQimIkxmwMyFubxbASpqSWADPM/7/&#10;ifwXAAD//wMAUEsBAi0AFAAGAAgAAAAhALaDOJL+AAAA4QEAABMAAAAAAAAAAAAAAAAAAAAAAFtD&#10;b250ZW50X1R5cGVzXS54bWxQSwECLQAUAAYACAAAACEAOP0h/9YAAACUAQAACwAAAAAAAAAAAAAA&#10;AAAvAQAAX3JlbHMvLnJlbHNQSwECLQAUAAYACAAAACEA3h4g4vcBAAB7BAAADgAAAAAAAAAAAAAA&#10;AAAuAgAAZHJzL2Uyb0RvYy54bWxQSwECLQAUAAYACAAAACEAuHl8m+MAAAAMAQAADwAAAAAAAAAA&#10;AAAAAABRBAAAZHJzL2Rvd25yZXYueG1sUEsFBgAAAAAEAAQA8wAAAGEFAAAAAA==&#10;" fillcolor="#002e5f [3208]" strokecolor="#002e5f [3208]" strokeweight="1pt">
              <v:textbox>
                <w:txbxContent>
                  <w:p w14:paraId="3CC7183A" w14:textId="77777777" w:rsidR="00525E3C" w:rsidRDefault="00525E3C" w:rsidP="00525E3C"/>
                </w:txbxContent>
              </v:textbox>
            </v:rect>
          </w:pict>
        </mc:Fallback>
      </mc:AlternateContent>
    </w:r>
    <w:r w:rsidRPr="00FA61E2">
      <w:rPr>
        <w:rFonts w:ascii="Arial" w:eastAsia="Arial" w:hAnsi="Arial" w:cs="Arial"/>
        <w:b/>
        <w:bCs/>
        <w:noProof/>
        <w:color w:val="F06E23"/>
        <w:w w:val="125"/>
        <w:sz w:val="16"/>
        <w:szCs w:val="16"/>
      </w:rPr>
      <mc:AlternateContent>
        <mc:Choice Requires="wps">
          <w:drawing>
            <wp:anchor distT="0" distB="0" distL="114300" distR="114300" simplePos="0" relativeHeight="252155904" behindDoc="0" locked="0" layoutInCell="1" allowOverlap="1" wp14:anchorId="2E92C470" wp14:editId="4F86D4E1">
              <wp:simplePos x="0" y="0"/>
              <wp:positionH relativeFrom="column">
                <wp:posOffset>7672070</wp:posOffset>
              </wp:positionH>
              <wp:positionV relativeFrom="paragraph">
                <wp:posOffset>0</wp:posOffset>
              </wp:positionV>
              <wp:extent cx="113228" cy="1550279"/>
              <wp:effectExtent l="5397" t="0" r="25718" b="25717"/>
              <wp:wrapNone/>
              <wp:docPr id="13" name="Rectangle 12">
                <a:extLst xmlns:a="http://schemas.openxmlformats.org/drawingml/2006/main">
                  <a:ext uri="{FF2B5EF4-FFF2-40B4-BE49-F238E27FC236}">
                    <a16:creationId xmlns:a16="http://schemas.microsoft.com/office/drawing/2014/main" id="{1B09130E-69F3-506A-11E9-67E0553CA1E9}"/>
                  </a:ext>
                </a:extLst>
              </wp:docPr>
              <wp:cNvGraphicFramePr/>
              <a:graphic xmlns:a="http://schemas.openxmlformats.org/drawingml/2006/main">
                <a:graphicData uri="http://schemas.microsoft.com/office/word/2010/wordprocessingShape">
                  <wps:wsp>
                    <wps:cNvSpPr/>
                    <wps:spPr>
                      <a:xfrm rot="16200000" flipH="1">
                        <a:off x="0" y="0"/>
                        <a:ext cx="113228" cy="1550279"/>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9284B" w14:textId="77777777" w:rsidR="00525E3C" w:rsidRDefault="00525E3C" w:rsidP="00525E3C"/>
                      </w:txbxContent>
                    </wps:txbx>
                    <wps:bodyPr rtlCol="0" anchor="ctr"/>
                  </wps:wsp>
                </a:graphicData>
              </a:graphic>
            </wp:anchor>
          </w:drawing>
        </mc:Choice>
        <mc:Fallback>
          <w:pict>
            <v:rect w14:anchorId="2E92C470" id="_x0000_s1049" style="position:absolute;left:0;text-align:left;margin-left:604.1pt;margin-top:0;width:8.9pt;height:122.05pt;rotation:90;flip:x;z-index:25215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N79wEAAHsEAAAOAAAAZHJzL2Uyb0RvYy54bWysVMtu2zAQvBfoPxC813oEdlvBcg4J0h6K&#10;NmjSD6CppUWA4hIka8t/3yWlKGka9BBEB4KP3dmZIVfby3Ew7Ag+aLQtr1YlZ2AldtoeWv7r/ubD&#10;J85CFLYTBi20/AyBX+7ev9ueXAM19mg68IxAbGhOruV9jK4piiB7GERYoQNLhwr9ICIt/aHovDgR&#10;+mCKuiw3xQl95zxKCIF2r6dDvsv4SoGMP5QKEJlpOXGLefR53Kex2G1Fc/DC9VrONMQrWAxCWyq6&#10;QF2LKNhvr/+BGrT0GFDFlcShQKW0hKyB1FTlMzV3vXCQtZA5wS02hbeDld+Pd+7Wkw0nF5pA06Ri&#10;VH5gHsmtakMu08eZMtp9pY0sk4izMbt4XlyEMTJJm1V1Udd07ZKOqvW6rD9+TjYXE2yCdz7EL4AD&#10;S5OWe7qljCqO30KcQh9CUnhAo7sbbUxepJcBV8azo6A7FVKCjZu5wF+Rxr46mbim7OLRkzyLZwMJ&#10;09ifoJjuSGydiefn+pzU5FToRQcT13U2ctK3ZGRjMmBCVqRywZ4BXhJczYLn+JQK+bUvyeX/iE0c&#10;loxcGW1ckgdt0b8EYOJSeYp/MGmyJrkUx/1I3pA1F4lk2tpjd771zEdzhVMfCit7pDaU0WclKYpe&#10;eDZj7sbUQk/XudLjP2P3BwAA//8DAFBLAwQUAAYACAAAACEAVflaT+AAAAANAQAADwAAAGRycy9k&#10;b3ducmV2LnhtbEyPwU7DMBBE70j8g7VIXFBrJ1EQTeNUUAlOCKkFqddtvCRRYjuy3Sb8Pc4JbrPa&#10;2dk35W7WA7uS8501EpK1AEamtqozjYSvz9fVEzAf0CgcrCEJP+RhV93elFgoO5kDXY+hYTHE+AIl&#10;tCGMBee+bkmjX9uRTNx9W6cxxNE1XDmcYrgeeCrEI9fYmfihxZH2LdX98aIjhniY0u6tzvXHy+ze&#10;Me9P+1Mv5f3d/LwFFmgOf2ZY8OMNVJHpbC9GeTYsGZs8lglRJVkKbLFk2SYBdl5UIoBXJf/fovoF&#10;AAD//wMAUEsBAi0AFAAGAAgAAAAhALaDOJL+AAAA4QEAABMAAAAAAAAAAAAAAAAAAAAAAFtDb250&#10;ZW50X1R5cGVzXS54bWxQSwECLQAUAAYACAAAACEAOP0h/9YAAACUAQAACwAAAAAAAAAAAAAAAAAv&#10;AQAAX3JlbHMvLnJlbHNQSwECLQAUAAYACAAAACEAXyoze/cBAAB7BAAADgAAAAAAAAAAAAAAAAAu&#10;AgAAZHJzL2Uyb0RvYy54bWxQSwECLQAUAAYACAAAACEAVflaT+AAAAANAQAADwAAAAAAAAAAAAAA&#10;AABRBAAAZHJzL2Rvd25yZXYueG1sUEsFBgAAAAAEAAQA8wAAAF4FAAAAAA==&#10;" fillcolor="#ea5284 [3209]" strokecolor="#ea5284 [3209]" strokeweight="1pt">
              <v:textbox>
                <w:txbxContent>
                  <w:p w14:paraId="3FF9284B" w14:textId="77777777" w:rsidR="00525E3C" w:rsidRDefault="00525E3C" w:rsidP="00525E3C"/>
                </w:txbxContent>
              </v:textbox>
            </v:rect>
          </w:pict>
        </mc:Fallback>
      </mc:AlternateContent>
    </w:r>
    <w:r w:rsidR="007723B3">
      <w:rPr>
        <w:color w:val="4D4948"/>
        <w:w w:val="120"/>
        <w:sz w:val="16"/>
        <w:szCs w:val="16"/>
      </w:rPr>
      <w:t>Registered in Scotland No. 145739</w:t>
    </w:r>
    <w:r w:rsidR="007723B3" w:rsidRPr="007723B3">
      <w:rPr>
        <w:noProof/>
      </w:rPr>
      <w:t xml:space="preserve"> </w:t>
    </w:r>
  </w:p>
  <w:p w14:paraId="7F813DC1" w14:textId="77777777" w:rsidR="00FA61E2" w:rsidRPr="00525E3C" w:rsidRDefault="00FA61E2" w:rsidP="00525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89D9A" w14:textId="77777777" w:rsidR="008C1367" w:rsidRDefault="008C1367" w:rsidP="00FA61E2">
      <w:pPr>
        <w:spacing w:after="0" w:line="240" w:lineRule="auto"/>
      </w:pPr>
      <w:r>
        <w:separator/>
      </w:r>
    </w:p>
  </w:footnote>
  <w:footnote w:type="continuationSeparator" w:id="0">
    <w:p w14:paraId="708C6FBD" w14:textId="77777777" w:rsidR="008C1367" w:rsidRDefault="008C1367" w:rsidP="00FA6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2A26B" w14:textId="77777777" w:rsidR="00E370FC" w:rsidRDefault="00670FE7" w:rsidP="00FA61E2">
    <w:pPr>
      <w:pStyle w:val="Header"/>
    </w:pPr>
    <w:r>
      <w:rPr>
        <w:noProof/>
        <w:lang w:eastAsia="en-GB"/>
      </w:rPr>
      <w:drawing>
        <wp:anchor distT="0" distB="0" distL="114300" distR="114300" simplePos="0" relativeHeight="252137472" behindDoc="1" locked="0" layoutInCell="1" allowOverlap="1" wp14:anchorId="1EF3580A" wp14:editId="7885416F">
          <wp:simplePos x="0" y="0"/>
          <wp:positionH relativeFrom="margin">
            <wp:align>center</wp:align>
          </wp:positionH>
          <wp:positionV relativeFrom="paragraph">
            <wp:posOffset>-335915</wp:posOffset>
          </wp:positionV>
          <wp:extent cx="1061720" cy="1061720"/>
          <wp:effectExtent l="0" t="0" r="5080" b="5080"/>
          <wp:wrapTight wrapText="bothSides">
            <wp:wrapPolygon edited="0">
              <wp:start x="8914" y="0"/>
              <wp:lineTo x="4651" y="2325"/>
              <wp:lineTo x="3876" y="3100"/>
              <wp:lineTo x="3876" y="6201"/>
              <wp:lineTo x="0" y="12014"/>
              <wp:lineTo x="0" y="21316"/>
              <wp:lineTo x="20928" y="21316"/>
              <wp:lineTo x="21316" y="20153"/>
              <wp:lineTo x="21316" y="17053"/>
              <wp:lineTo x="16665" y="6201"/>
              <wp:lineTo x="17440" y="4263"/>
              <wp:lineTo x="15890" y="2325"/>
              <wp:lineTo x="12014" y="0"/>
              <wp:lineTo x="8914"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061720" cy="1061720"/>
                  </a:xfrm>
                  <a:prstGeom prst="rect">
                    <a:avLst/>
                  </a:prstGeom>
                </pic:spPr>
              </pic:pic>
            </a:graphicData>
          </a:graphic>
          <wp14:sizeRelH relativeFrom="margin">
            <wp14:pctWidth>0</wp14:pctWidth>
          </wp14:sizeRelH>
          <wp14:sizeRelV relativeFrom="margin">
            <wp14:pctHeight>0</wp14:pctHeight>
          </wp14:sizeRelV>
        </wp:anchor>
      </w:drawing>
    </w:r>
  </w:p>
  <w:p w14:paraId="0E5DDE6E" w14:textId="77777777" w:rsidR="00FA61E2" w:rsidRDefault="00FA61E2" w:rsidP="00FA61E2">
    <w:pPr>
      <w:pStyle w:val="Header"/>
    </w:pPr>
  </w:p>
  <w:p w14:paraId="422AE998" w14:textId="77777777" w:rsidR="00FA61E2" w:rsidRDefault="00FA61E2" w:rsidP="00FA61E2">
    <w:pPr>
      <w:pStyle w:val="Header"/>
    </w:pPr>
  </w:p>
  <w:p w14:paraId="03503893" w14:textId="77777777" w:rsidR="00FA61E2" w:rsidRDefault="00FA61E2" w:rsidP="00FA61E2">
    <w:pPr>
      <w:pStyle w:val="Header"/>
    </w:pPr>
  </w:p>
  <w:p w14:paraId="37971667" w14:textId="77777777" w:rsidR="00FA61E2" w:rsidRDefault="00FA61E2" w:rsidP="00FA61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307A9"/>
    <w:multiLevelType w:val="multilevel"/>
    <w:tmpl w:val="2BF0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E92445"/>
    <w:multiLevelType w:val="hybridMultilevel"/>
    <w:tmpl w:val="9F26218C"/>
    <w:lvl w:ilvl="0" w:tplc="AA6453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A7567"/>
    <w:multiLevelType w:val="hybridMultilevel"/>
    <w:tmpl w:val="8B0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F3967"/>
    <w:multiLevelType w:val="multilevel"/>
    <w:tmpl w:val="AF5E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DB0F73"/>
    <w:multiLevelType w:val="multilevel"/>
    <w:tmpl w:val="AF00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CE7540"/>
    <w:multiLevelType w:val="hybridMultilevel"/>
    <w:tmpl w:val="D0606D6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F202AEF"/>
    <w:multiLevelType w:val="hybridMultilevel"/>
    <w:tmpl w:val="B514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1E54E9"/>
    <w:multiLevelType w:val="hybridMultilevel"/>
    <w:tmpl w:val="5DF8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137454">
    <w:abstractNumId w:val="7"/>
  </w:num>
  <w:num w:numId="2" w16cid:durableId="402915920">
    <w:abstractNumId w:val="1"/>
  </w:num>
  <w:num w:numId="3" w16cid:durableId="1463158553">
    <w:abstractNumId w:val="5"/>
  </w:num>
  <w:num w:numId="4" w16cid:durableId="409813692">
    <w:abstractNumId w:val="6"/>
  </w:num>
  <w:num w:numId="5" w16cid:durableId="234781319">
    <w:abstractNumId w:val="2"/>
  </w:num>
  <w:num w:numId="6" w16cid:durableId="1447311662">
    <w:abstractNumId w:val="4"/>
  </w:num>
  <w:num w:numId="7" w16cid:durableId="1755083230">
    <w:abstractNumId w:val="0"/>
  </w:num>
  <w:num w:numId="8" w16cid:durableId="455375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F8"/>
    <w:rsid w:val="00166423"/>
    <w:rsid w:val="00193E87"/>
    <w:rsid w:val="002023C6"/>
    <w:rsid w:val="002B2831"/>
    <w:rsid w:val="002D41C9"/>
    <w:rsid w:val="00301AE6"/>
    <w:rsid w:val="00355DFE"/>
    <w:rsid w:val="00525E3C"/>
    <w:rsid w:val="00540117"/>
    <w:rsid w:val="00562E0D"/>
    <w:rsid w:val="005A5BF8"/>
    <w:rsid w:val="00670FE7"/>
    <w:rsid w:val="007723B3"/>
    <w:rsid w:val="007F7013"/>
    <w:rsid w:val="00806C27"/>
    <w:rsid w:val="008C1367"/>
    <w:rsid w:val="00913F40"/>
    <w:rsid w:val="0097602E"/>
    <w:rsid w:val="00AC1690"/>
    <w:rsid w:val="00AF457B"/>
    <w:rsid w:val="00B24A6D"/>
    <w:rsid w:val="00B94454"/>
    <w:rsid w:val="00BA0275"/>
    <w:rsid w:val="00C779B5"/>
    <w:rsid w:val="00CE40E0"/>
    <w:rsid w:val="00D14C26"/>
    <w:rsid w:val="00D347AD"/>
    <w:rsid w:val="00D50094"/>
    <w:rsid w:val="00DA1234"/>
    <w:rsid w:val="00DC47C3"/>
    <w:rsid w:val="00E370FC"/>
    <w:rsid w:val="00FA61E2"/>
    <w:rsid w:val="00FD3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9AEB8"/>
  <w15:chartTrackingRefBased/>
  <w15:docId w15:val="{D55EA527-BE42-434E-89E3-69106E8A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0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1E2"/>
  </w:style>
  <w:style w:type="paragraph" w:styleId="Footer">
    <w:name w:val="footer"/>
    <w:basedOn w:val="Normal"/>
    <w:link w:val="FooterChar"/>
    <w:uiPriority w:val="99"/>
    <w:unhideWhenUsed/>
    <w:rsid w:val="00FA6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1E2"/>
  </w:style>
  <w:style w:type="paragraph" w:styleId="BodyText">
    <w:name w:val="Body Text"/>
    <w:basedOn w:val="Normal"/>
    <w:link w:val="BodyTextChar"/>
    <w:uiPriority w:val="1"/>
    <w:qFormat/>
    <w:rsid w:val="00FA61E2"/>
    <w:pPr>
      <w:widowControl w:val="0"/>
      <w:spacing w:before="84" w:after="0" w:line="240" w:lineRule="auto"/>
      <w:ind w:left="1829"/>
    </w:pPr>
    <w:rPr>
      <w:rFonts w:ascii="Arial" w:eastAsia="Arial" w:hAnsi="Arial"/>
      <w:sz w:val="12"/>
      <w:szCs w:val="12"/>
      <w:lang w:val="en-US"/>
    </w:rPr>
  </w:style>
  <w:style w:type="character" w:customStyle="1" w:styleId="BodyTextChar">
    <w:name w:val="Body Text Char"/>
    <w:basedOn w:val="DefaultParagraphFont"/>
    <w:link w:val="BodyText"/>
    <w:uiPriority w:val="1"/>
    <w:rsid w:val="00FA61E2"/>
    <w:rPr>
      <w:rFonts w:ascii="Arial" w:eastAsia="Arial" w:hAnsi="Arial"/>
      <w:sz w:val="12"/>
      <w:szCs w:val="12"/>
      <w:lang w:val="en-US"/>
    </w:rPr>
  </w:style>
  <w:style w:type="character" w:styleId="Hyperlink">
    <w:name w:val="Hyperlink"/>
    <w:basedOn w:val="DefaultParagraphFont"/>
    <w:uiPriority w:val="99"/>
    <w:unhideWhenUsed/>
    <w:rsid w:val="00DA1234"/>
    <w:rPr>
      <w:color w:val="23AA95" w:themeColor="hyperlink"/>
      <w:u w:val="single"/>
    </w:rPr>
  </w:style>
  <w:style w:type="character" w:styleId="UnresolvedMention">
    <w:name w:val="Unresolved Mention"/>
    <w:basedOn w:val="DefaultParagraphFont"/>
    <w:uiPriority w:val="99"/>
    <w:semiHidden/>
    <w:unhideWhenUsed/>
    <w:rsid w:val="00DA1234"/>
    <w:rPr>
      <w:color w:val="605E5C"/>
      <w:shd w:val="clear" w:color="auto" w:fill="E1DFDD"/>
    </w:rPr>
  </w:style>
  <w:style w:type="paragraph" w:styleId="ListParagraph">
    <w:name w:val="List Paragraph"/>
    <w:basedOn w:val="Normal"/>
    <w:uiPriority w:val="34"/>
    <w:qFormat/>
    <w:rsid w:val="005A5BF8"/>
    <w:pPr>
      <w:ind w:left="720"/>
      <w:contextualSpacing/>
    </w:pPr>
  </w:style>
  <w:style w:type="character" w:styleId="CommentReference">
    <w:name w:val="annotation reference"/>
    <w:basedOn w:val="DefaultParagraphFont"/>
    <w:uiPriority w:val="99"/>
    <w:semiHidden/>
    <w:unhideWhenUsed/>
    <w:rsid w:val="005A5BF8"/>
    <w:rPr>
      <w:sz w:val="16"/>
      <w:szCs w:val="16"/>
    </w:rPr>
  </w:style>
  <w:style w:type="paragraph" w:styleId="CommentText">
    <w:name w:val="annotation text"/>
    <w:basedOn w:val="Normal"/>
    <w:link w:val="CommentTextChar"/>
    <w:uiPriority w:val="99"/>
    <w:unhideWhenUsed/>
    <w:rsid w:val="005A5BF8"/>
    <w:pPr>
      <w:spacing w:line="240" w:lineRule="auto"/>
    </w:pPr>
    <w:rPr>
      <w:sz w:val="20"/>
      <w:szCs w:val="20"/>
    </w:rPr>
  </w:style>
  <w:style w:type="character" w:customStyle="1" w:styleId="CommentTextChar">
    <w:name w:val="Comment Text Char"/>
    <w:basedOn w:val="DefaultParagraphFont"/>
    <w:link w:val="CommentText"/>
    <w:uiPriority w:val="99"/>
    <w:rsid w:val="005A5BF8"/>
    <w:rPr>
      <w:sz w:val="20"/>
      <w:szCs w:val="20"/>
    </w:rPr>
  </w:style>
  <w:style w:type="paragraph" w:styleId="CommentSubject">
    <w:name w:val="annotation subject"/>
    <w:basedOn w:val="CommentText"/>
    <w:next w:val="CommentText"/>
    <w:link w:val="CommentSubjectChar"/>
    <w:uiPriority w:val="99"/>
    <w:semiHidden/>
    <w:unhideWhenUsed/>
    <w:rsid w:val="005A5BF8"/>
    <w:rPr>
      <w:b/>
      <w:bCs/>
    </w:rPr>
  </w:style>
  <w:style w:type="character" w:customStyle="1" w:styleId="CommentSubjectChar">
    <w:name w:val="Comment Subject Char"/>
    <w:basedOn w:val="CommentTextChar"/>
    <w:link w:val="CommentSubject"/>
    <w:uiPriority w:val="99"/>
    <w:semiHidden/>
    <w:rsid w:val="005A5B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001941">
      <w:bodyDiv w:val="1"/>
      <w:marLeft w:val="0"/>
      <w:marRight w:val="0"/>
      <w:marTop w:val="0"/>
      <w:marBottom w:val="0"/>
      <w:divBdr>
        <w:top w:val="none" w:sz="0" w:space="0" w:color="auto"/>
        <w:left w:val="none" w:sz="0" w:space="0" w:color="auto"/>
        <w:bottom w:val="none" w:sz="0" w:space="0" w:color="auto"/>
        <w:right w:val="none" w:sz="0" w:space="0" w:color="auto"/>
      </w:divBdr>
    </w:div>
    <w:div w:id="1774470989">
      <w:bodyDiv w:val="1"/>
      <w:marLeft w:val="0"/>
      <w:marRight w:val="0"/>
      <w:marTop w:val="0"/>
      <w:marBottom w:val="0"/>
      <w:divBdr>
        <w:top w:val="none" w:sz="0" w:space="0" w:color="auto"/>
        <w:left w:val="none" w:sz="0" w:space="0" w:color="auto"/>
        <w:bottom w:val="none" w:sz="0" w:space="0" w:color="auto"/>
        <w:right w:val="none" w:sz="0" w:space="0" w:color="auto"/>
      </w:divBdr>
    </w:div>
    <w:div w:id="195810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sl-businessfinance.co.uk/vacancy/board-director/" TargetMode="External"/><Relationship Id="rId18" Type="http://schemas.openxmlformats.org/officeDocument/2006/relationships/hyperlink" Target="https://dsl-businessfinance.co.uk/vacancy/board-director/" TargetMode="External"/><Relationship Id="rId26" Type="http://schemas.openxmlformats.org/officeDocument/2006/relationships/hyperlink" Target="https://dsl-businessfinance.co.uk/board-director-vacancies/" TargetMode="External"/><Relationship Id="rId39" Type="http://schemas.openxmlformats.org/officeDocument/2006/relationships/footer" Target="footer1.xml"/><Relationship Id="rId21" Type="http://schemas.openxmlformats.org/officeDocument/2006/relationships/hyperlink" Target="https://www.facebook.com/dslloans" TargetMode="External"/><Relationship Id="rId34" Type="http://schemas.openxmlformats.org/officeDocument/2006/relationships/hyperlink" Target="https://www.x.com/@DSLLoans" TargetMode="External"/><Relationship Id="rId7" Type="http://schemas.openxmlformats.org/officeDocument/2006/relationships/hyperlink" Target="https://dsl-businessfinance.co.uk/vacancy/board-director/" TargetMode="External"/><Relationship Id="rId2" Type="http://schemas.openxmlformats.org/officeDocument/2006/relationships/styles" Target="styles.xml"/><Relationship Id="rId16" Type="http://schemas.openxmlformats.org/officeDocument/2006/relationships/hyperlink" Target="https://www.facebook.com/dslloans" TargetMode="External"/><Relationship Id="rId20" Type="http://schemas.openxmlformats.org/officeDocument/2006/relationships/hyperlink" Target="https://www.linkedin.com/company/dsl-business-finance/" TargetMode="External"/><Relationship Id="rId29" Type="http://schemas.openxmlformats.org/officeDocument/2006/relationships/hyperlink" Target="https://dsl-businessfinance.co.uk/board-director-vacanci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dslloans/" TargetMode="External"/><Relationship Id="rId24" Type="http://schemas.openxmlformats.org/officeDocument/2006/relationships/hyperlink" Target="https://dsl-businessfinance.co.uk/board-director-vacancies/" TargetMode="External"/><Relationship Id="rId32" Type="http://schemas.openxmlformats.org/officeDocument/2006/relationships/hyperlink" Target="https://dsl-businessfinance.co.uk/board-director-vacancies/" TargetMode="External"/><Relationship Id="rId37" Type="http://schemas.openxmlformats.org/officeDocument/2006/relationships/hyperlink" Target="https://www.instagram.com/dslloan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inkedin.com/company/dsl-business-finance/" TargetMode="External"/><Relationship Id="rId23" Type="http://schemas.openxmlformats.org/officeDocument/2006/relationships/hyperlink" Target="https://dsl-businessfinance.co.uk/vacancy/board-director/" TargetMode="External"/><Relationship Id="rId28" Type="http://schemas.openxmlformats.org/officeDocument/2006/relationships/hyperlink" Target="https://dsl-businessfinance.co.uk/board-director-vacancies/" TargetMode="External"/><Relationship Id="rId36" Type="http://schemas.openxmlformats.org/officeDocument/2006/relationships/hyperlink" Target="https://www.facebook.com/dslloans" TargetMode="External"/><Relationship Id="rId10" Type="http://schemas.openxmlformats.org/officeDocument/2006/relationships/hyperlink" Target="https://www.facebook.com/dslloans" TargetMode="External"/><Relationship Id="rId19" Type="http://schemas.openxmlformats.org/officeDocument/2006/relationships/hyperlink" Target="https://www.x.com/@DSLLoans" TargetMode="External"/><Relationship Id="rId31" Type="http://schemas.openxmlformats.org/officeDocument/2006/relationships/hyperlink" Target="https://dsl-businessfinance.co.uk/board-director-vacancies/" TargetMode="External"/><Relationship Id="rId4" Type="http://schemas.openxmlformats.org/officeDocument/2006/relationships/webSettings" Target="webSettings.xml"/><Relationship Id="rId9" Type="http://schemas.openxmlformats.org/officeDocument/2006/relationships/hyperlink" Target="https://www.linkedin.com/company/dsl-business-finance/" TargetMode="External"/><Relationship Id="rId14" Type="http://schemas.openxmlformats.org/officeDocument/2006/relationships/hyperlink" Target="https://www.x.com/@DSLLoans" TargetMode="External"/><Relationship Id="rId22" Type="http://schemas.openxmlformats.org/officeDocument/2006/relationships/hyperlink" Target="https://www.instagram.com/dslloans/" TargetMode="External"/><Relationship Id="rId27" Type="http://schemas.openxmlformats.org/officeDocument/2006/relationships/hyperlink" Target="https://dsl-businessfinance.co.uk/board-director-vacancies/" TargetMode="External"/><Relationship Id="rId30" Type="http://schemas.openxmlformats.org/officeDocument/2006/relationships/hyperlink" Target="https://dsl-businessfinance.co.uk/board-director-vacancies/" TargetMode="External"/><Relationship Id="rId35" Type="http://schemas.openxmlformats.org/officeDocument/2006/relationships/hyperlink" Target="https://www.linkedin.com/company/dsl-business-finance/" TargetMode="External"/><Relationship Id="rId8" Type="http://schemas.openxmlformats.org/officeDocument/2006/relationships/hyperlink" Target="https://www.x.com/@dslloans" TargetMode="External"/><Relationship Id="rId3" Type="http://schemas.openxmlformats.org/officeDocument/2006/relationships/settings" Target="settings.xml"/><Relationship Id="rId12" Type="http://schemas.openxmlformats.org/officeDocument/2006/relationships/hyperlink" Target="https://drive.google.com/drive/folders/17AgoJKUeaw8D6jhXOooY7S45YDorZsBW?usp=drive_link" TargetMode="External"/><Relationship Id="rId17" Type="http://schemas.openxmlformats.org/officeDocument/2006/relationships/hyperlink" Target="https://www.instagram.com/dslloans/" TargetMode="External"/><Relationship Id="rId25" Type="http://schemas.openxmlformats.org/officeDocument/2006/relationships/hyperlink" Target="https://dsl-businessfinance.co.uk/board-director-vacancies/" TargetMode="External"/><Relationship Id="rId33" Type="http://schemas.openxmlformats.org/officeDocument/2006/relationships/hyperlink" Target="https://drive.google.com/drive/folders/17AgoJKUeaw8D6jhXOooY7S45YDorZsBW?usp=drive_link"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eis@cei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eisbpos.sharepoint.com/sites/documents/OfficeTemplates/DSL%20Letterhead%20Mar%202023.dotx" TargetMode="External"/></Relationships>
</file>

<file path=word/theme/theme1.xml><?xml version="1.0" encoding="utf-8"?>
<a:theme xmlns:a="http://schemas.openxmlformats.org/drawingml/2006/main" name="Office Theme">
  <a:themeElements>
    <a:clrScheme name="CEIS Colours">
      <a:dk1>
        <a:sysClr val="windowText" lastClr="000000"/>
      </a:dk1>
      <a:lt1>
        <a:sysClr val="window" lastClr="FFFFFF"/>
      </a:lt1>
      <a:dk2>
        <a:srgbClr val="423C39"/>
      </a:dk2>
      <a:lt2>
        <a:srgbClr val="D8D8D8"/>
      </a:lt2>
      <a:accent1>
        <a:srgbClr val="F59C00"/>
      </a:accent1>
      <a:accent2>
        <a:srgbClr val="FFCE44"/>
      </a:accent2>
      <a:accent3>
        <a:srgbClr val="3FA535"/>
      </a:accent3>
      <a:accent4>
        <a:srgbClr val="3973B9"/>
      </a:accent4>
      <a:accent5>
        <a:srgbClr val="002E5F"/>
      </a:accent5>
      <a:accent6>
        <a:srgbClr val="EA5284"/>
      </a:accent6>
      <a:hlink>
        <a:srgbClr val="23AA95"/>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DSL%20Letterhead%20Mar%202023</Template>
  <TotalTime>103</TotalTime>
  <Pages>7</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Fraser</dc:creator>
  <cp:keywords/>
  <dc:description/>
  <cp:lastModifiedBy>Mark Fraser</cp:lastModifiedBy>
  <cp:revision>15</cp:revision>
  <dcterms:created xsi:type="dcterms:W3CDTF">2024-04-04T12:29:00Z</dcterms:created>
  <dcterms:modified xsi:type="dcterms:W3CDTF">2024-04-08T13:36:00Z</dcterms:modified>
</cp:coreProperties>
</file>