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mc:Ignorable="w14 w15 w16se w16cid w16 w16cex w16sdtdh wp14">
  <w:body>
    <w:tbl>
      <w:tblPr>
        <w:tblW w:w="10440" w:type="dxa"/>
        <w:tblLayout w:type="fixed"/>
        <w:tblInd w:w="108" w:type="dxa"/>
        <w:tblLook w:val="0"/>
      </w:tblPr>
      <w:tblGrid>
        <w:gridCol w:w="10440"/>
      </w:tblGrid>
      <w:tr xmlns:wp14="http://schemas.microsoft.com/office/word/2010/wordml" w:rsidR="001F2325" w14:paraId="125D3514" wp14:textId="77777777">
        <w:trPr>
          <w:trHeight w:val="889"/>
        </w:trPr>
        <w:tc>
          <w:tcPr>
            <w:noWrap/>
            <w:tcBorders>
              <w:top w:val="single" w:color="auto" w:sz="4" w:space="0"/>
              <w:bottom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W w:w="10440" w:type="dxa"/>
          </w:tcPr>
          <w:p w:rsidR="001F2325" w:rsidRDefault="000A3D4C" w14:paraId="672A6659" wp14:textId="77777777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23C1A135" wp14:editId="7777777">
                  <wp:extent cx="876300" cy="90868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0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B51" w:rsidRDefault="00E13B51" w14:paraId="0A37501D" wp14:textId="77777777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1F2325" w:rsidRDefault="001F2325" w14:paraId="21CEA89D" wp14:textId="77777777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Job Application Form</w:t>
            </w:r>
          </w:p>
        </w:tc>
      </w:tr>
    </w:tbl>
    <w:p xmlns:wp14="http://schemas.microsoft.com/office/word/2010/wordml" w:rsidR="001F2325" w:rsidRDefault="001F2325" w14:paraId="5DAB6C7B" wp14:textId="77777777">
      <w:pPr>
        <w:pStyle w:val="Heading2"/>
        <w:rPr>
          <w:bCs w:val="0"/>
          <w:b w:val="0"/>
          <w:color w:val="auto"/>
          <w:rFonts w:cs="Arial"/>
          <w:sz w:val="16"/>
        </w:rPr>
      </w:pPr>
    </w:p>
    <w:p xmlns:wp14="http://schemas.microsoft.com/office/word/2010/wordml" w:rsidR="001F2325" w:rsidRDefault="001F2325" w14:paraId="02EB378F" wp14:textId="77777777">
      <w:pPr>
        <w:rPr>
          <w:sz w:val="16"/>
        </w:rPr>
      </w:pPr>
    </w:p>
    <w:tbl>
      <w:tblPr>
        <w:tblW w:w="0" w:type="auto"/>
        <w:tblLayout w:type="fixed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Ind w:w="108" w:type="dxa"/>
        <w:tblLook w:val="0"/>
      </w:tblPr>
      <w:tblGrid>
        <w:gridCol w:w="2340"/>
        <w:gridCol w:w="4680"/>
        <w:gridCol w:w="1260"/>
        <w:gridCol w:w="2160"/>
      </w:tblGrid>
      <w:tr xmlns:wp14="http://schemas.microsoft.com/office/word/2010/wordml" w:rsidR="001F2325" w:rsidTr="438BB8C1" w14:paraId="4193E6DF" wp14:textId="77777777">
        <w:trPr>
          <w:cantSplit/>
          <w:trHeight w:val="348"/>
        </w:trPr>
        <w:tblPrEx>
          <w:tblCellMar>
            <w:top w:w="0" w:type="dxa"/>
            <w:bottom w:w="0" w:type="dxa"/>
          </w:tblCellMar>
        </w:tblPrEx>
        <w:tc>
          <w:tcPr>
            <w:tcMar/>
            <w:vAlign w:val="center"/>
            <w:tcW w:w="2340" w:type="dxa"/>
          </w:tcPr>
          <w:p w:rsidR="001F2325" w:rsidRDefault="001F2325" w14:paraId="1E62CFC6" wp14:textId="77777777">
            <w:pPr>
              <w:pStyle w:val="BodyText"/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Title of post applied for:</w:t>
            </w:r>
          </w:p>
        </w:tc>
        <w:tc>
          <w:tcPr>
            <w:tcMar/>
            <w:vAlign w:val="center"/>
            <w:tcW w:w="4680" w:type="dxa"/>
          </w:tcPr>
          <w:p w:rsidR="001F2325" w:rsidRDefault="001F2325" w14:paraId="2A25E580" wp14:textId="77777777">
            <w:pPr>
              <w:rPr>
                <w:rFonts w:cs="Arial"/>
              </w:rPr>
            </w:pPr>
            <w:bookmarkStart w:name="Text2" w:id="0"/>
            <w:r>
              <w:rPr>
                <w:rFonts w:cs="Arial"/>
              </w:rPr>
              <w:instrText xml:space="preserve"/>
            </w:r>
            <w:r>
              <w:rPr>
                <w:rFonts w:cs="Arial"/>
              </w:rPr>
            </w:r>
            <w:r>
              <w:rPr>
                <w:rFonts w:cs="Arial"/>
              </w:rPr>
            </w:r>
            <w:r w:rsidR="001F2325">
              <w:rPr>
                <w:noProof/>
                <w:rFonts w:cs="Arial"/>
              </w:rPr>
              <w:t> </w:t>
            </w:r>
            <w:r w:rsidR="001F2325">
              <w:rPr>
                <w:noProof/>
                <w:rFonts w:cs="Arial"/>
              </w:rPr>
              <w:t> </w:t>
            </w:r>
            <w:r w:rsidR="001F2325">
              <w:rPr>
                <w:noProof/>
                <w:rFonts w:cs="Arial"/>
              </w:rPr>
              <w:t> </w:t>
            </w:r>
            <w:r w:rsidR="001F2325">
              <w:rPr>
                <w:noProof/>
                <w:rFonts w:cs="Arial"/>
              </w:rPr>
              <w:t> </w:t>
            </w:r>
            <w:r>
              <w:rPr>
                <w:rFonts w:cs="Arial"/>
              </w:rPr>
            </w:r>
            <w:bookmarkEnd w:id="0"/>
          </w:p>
        </w:tc>
        <w:tc>
          <w:tcPr>
            <w:tcMar/>
            <w:vAlign w:val="center"/>
            <w:tcW w:w="1260" w:type="dxa"/>
          </w:tcPr>
          <w:p w:rsidR="001F2325" w:rsidRDefault="001F2325" w14:paraId="5BACF631" wp14:textId="77777777">
            <w:pPr>
              <w:pStyle w:val="BodyText"/>
              <w:tabs>
                <w:tab w:val="left" w:pos="360"/>
              </w:tabs>
              <w:rPr>
                <w:rFonts w:cs="Arial"/>
              </w:rPr>
            </w:pPr>
            <w:r>
              <w:rPr>
                <w:rFonts w:cs="Arial"/>
              </w:rPr>
              <w:t>Job Ref:</w:t>
            </w:r>
          </w:p>
        </w:tc>
        <w:tc>
          <w:tcPr>
            <w:tcMar/>
            <w:vAlign w:val="center"/>
            <w:tcW w:w="2160" w:type="dxa"/>
          </w:tcPr>
          <w:p w:rsidR="001F2325" w:rsidRDefault="001F2325" w14:paraId="1D96F436" wp14:textId="77777777">
            <w:pPr>
              <w:rPr>
                <w:rFonts w:cs="Arial"/>
              </w:rPr>
            </w:pPr>
            <w:r>
              <w:rPr>
                <w:rFonts w:cs="Arial"/>
              </w:rPr>
            </w:r>
            <w:bookmarkStart w:name="Text3" w:id="1"/>
            <w:r>
              <w:rPr>
                <w:rFonts w:cs="Arial"/>
              </w:rPr>
              <w:instrText xml:space="preserve"/>
            </w:r>
            <w:r>
              <w:rPr>
                <w:rFonts w:cs="Arial"/>
              </w:rPr>
            </w:r>
            <w:r>
              <w:rPr>
                <w:rFonts w:cs="Arial"/>
              </w:rPr>
            </w:r>
            <w:r>
              <w:rPr>
                <w:noProof/>
                <w:rFonts w:cs="Arial"/>
              </w:rPr>
              <w:t> </w:t>
            </w:r>
            <w:r>
              <w:rPr>
                <w:noProof/>
                <w:rFonts w:cs="Arial"/>
              </w:rPr>
              <w:t> </w:t>
            </w:r>
            <w:r>
              <w:rPr>
                <w:noProof/>
                <w:rFonts w:cs="Arial"/>
              </w:rPr>
              <w:t> </w:t>
            </w:r>
            <w:r>
              <w:rPr>
                <w:noProof/>
                <w:rFonts w:cs="Arial"/>
              </w:rPr>
              <w:t> </w:t>
            </w:r>
            <w:r>
              <w:rPr>
                <w:noProof/>
                <w:rFonts w:cs="Arial"/>
              </w:rPr>
              <w:t> </w:t>
            </w:r>
            <w:r>
              <w:rPr>
                <w:rFonts w:cs="Arial"/>
              </w:rPr>
            </w:r>
            <w:bookmarkEnd w:id="1"/>
          </w:p>
        </w:tc>
      </w:tr>
    </w:tbl>
    <w:p xmlns:wp14="http://schemas.microsoft.com/office/word/2010/wordml" w:rsidR="001F2325" w:rsidP="496CFB3A" w:rsidRDefault="001F2325" w14:paraId="085604E9" wp14:textId="0F924F70">
      <w:pPr>
        <w:pStyle w:val="Normal"/>
        <w:rPr>
          <w:sz w:val="16"/>
          <w:szCs w:val="16"/>
        </w:rPr>
      </w:pPr>
      <w:r w:rsidR="001F2325">
        <w:rPr/>
        <w:t>Please write clearly in black ink or type.</w:t>
      </w:r>
    </w:p>
    <w:p xmlns:wp14="http://schemas.microsoft.com/office/word/2010/wordml" w:rsidR="001F2325" w:rsidRDefault="001F2325" w14:paraId="5A39BBE3" wp14:textId="77777777">
      <w:pPr>
        <w:jc w:val="center"/>
        <w:rPr>
          <w:sz w:val="16"/>
        </w:rPr>
      </w:pPr>
    </w:p>
    <w:p xmlns:wp14="http://schemas.microsoft.com/office/word/2010/wordml" w:rsidR="001F2325" w:rsidRDefault="001F2325" w14:paraId="3518BB34" wp14:textId="77777777">
      <w:pPr>
        <w:pStyle w:val="Heading3"/>
        <w:rPr>
          <w:sz w:val="24"/>
        </w:rPr>
      </w:pPr>
      <w:r>
        <w:rPr>
          <w:sz w:val="24"/>
        </w:rPr>
        <w:t>Confidential</w:t>
      </w:r>
    </w:p>
    <w:p xmlns:wp14="http://schemas.microsoft.com/office/word/2010/wordml" w:rsidR="001F2325" w:rsidRDefault="001F2325" w14:paraId="41C8F396" wp14:textId="77777777">
      <w:pPr>
        <w:jc w:val="center"/>
        <w:rPr>
          <w:sz w:val="16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Ind w:w="108" w:type="dxa"/>
        <w:tblLook w:val="0"/>
      </w:tblPr>
      <w:tblGrid>
        <w:gridCol w:w="10440"/>
      </w:tblGrid>
      <w:tr xmlns:wp14="http://schemas.microsoft.com/office/word/2010/wordml" w:rsidR="001F2325" w14:paraId="32F75890" wp14:textId="77777777">
        <w:trPr>
          <w:trHeight w:val="5557"/>
        </w:trPr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1F2325" w:rsidRDefault="001F2325" w14:paraId="029952DC" wp14:textId="77777777">
            <w:pPr>
              <w:rPr>
                <w:b/>
                <w:rFonts w:cs="Arial"/>
              </w:rPr>
            </w:pPr>
            <w:r>
              <w:rPr>
                <w:b/>
                <w:rFonts w:cs="Arial"/>
                <w:sz w:val="24"/>
              </w:rPr>
              <w:t xml:space="preserve">1. PERSONAL DETAILS </w:t>
            </w:r>
            <w:r>
              <w:rPr>
                <w:bCs/>
                <w:rFonts w:cs="Arial"/>
                <w:sz w:val="24"/>
              </w:rPr>
              <w:t>(BLOCK CAPITALS PLEASE)</w:t>
            </w:r>
          </w:p>
          <w:p w:rsidR="001F2325" w:rsidRDefault="001F2325" w14:paraId="72A3D3EC" wp14:textId="77777777">
            <w:pPr>
              <w:rPr>
                <w:bCs/>
                <w:rFonts w:cs="Arial"/>
                <w:sz w:val="16"/>
              </w:rPr>
            </w:pPr>
          </w:p>
          <w:tbl>
            <w:tblPr>
              <w:tblW w:w="10042" w:type="dxa"/>
              <w:tblBorders>
                <w:top w:val="single" w:color="auto" w:sz="4" w:space="0"/>
                <w:bottom w:val="single" w:color="auto" w:sz="4" w:space="0"/>
                <w:left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Ind w:w="105" w:type="dxa"/>
              <w:tblLook w:val="0"/>
            </w:tblPr>
            <w:tblGrid>
              <w:gridCol w:w="1283"/>
              <w:gridCol w:w="476"/>
              <w:gridCol w:w="572"/>
              <w:gridCol w:w="1659"/>
              <w:gridCol w:w="1418"/>
              <w:gridCol w:w="1975"/>
              <w:gridCol w:w="2659"/>
            </w:tblGrid>
            <w:tr w:rsidR="001F2325" w14:paraId="7CADE8C0" wp14:textId="77777777">
              <w:trPr>
                <w:cantSplit/>
                <w:trHeight w:val="34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055D544E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Surname: 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986" w:type="dxa"/>
                </w:tcPr>
                <w:p w:rsidR="001F2325" w:rsidRDefault="001F2325" w14:paraId="0D0B940D" wp14:textId="77777777">
                  <w:pPr>
                    <w:rPr>
                      <w:bCs/>
                      <w:rFonts w:cs="Arial"/>
                      <w:szCs w:val="18"/>
                    </w:rPr>
                  </w:pPr>
                  <w:bookmarkStart w:name="Text35" w:id="2"/>
                  <w:bookmarkEnd w:id="2"/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234" w:type="dxa"/>
                </w:tcPr>
                <w:p w:rsidR="001F2325" w:rsidRDefault="00D07BFC" w14:paraId="0B49A5BB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>Initial</w:t>
                  </w:r>
                  <w:r w:rsidR="00E2304A">
                    <w:rPr>
                      <w:bCs/>
                      <w:rFonts w:cs="Arial"/>
                      <w:szCs w:val="18"/>
                    </w:rPr>
                    <w:t>s</w:t>
                  </w:r>
                  <w:r w:rsidR="001F2325">
                    <w:rPr>
                      <w:bCs/>
                      <w:rFonts w:cs="Arial"/>
                      <w:szCs w:val="18"/>
                    </w:rPr>
                    <w:t xml:space="preserve">: 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880" w:type="dxa"/>
                </w:tcPr>
                <w:p w:rsidR="001F2325" w:rsidRDefault="001F2325" w14:paraId="0E27B00A" wp14:textId="77777777">
                  <w:pPr>
                    <w:rPr>
                      <w:bCs/>
                      <w:rFonts w:cs="Arial"/>
                      <w:szCs w:val="18"/>
                    </w:rPr>
                  </w:pPr>
                  <w:bookmarkStart w:name="Text34" w:id="3"/>
                  <w:bookmarkEnd w:id="3"/>
                </w:p>
              </w:tc>
            </w:tr>
            <w:tr w:rsidR="001F2325" w14:paraId="2A9DB0FB" wp14:textId="77777777">
              <w:trPr>
                <w:cantSplit/>
                <w:trHeight w:val="35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377E9CDD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>Former surnames if different: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986" w:type="dxa"/>
                </w:tcPr>
                <w:p w:rsidR="001F2325" w:rsidRDefault="001F2325" w14:paraId="4B4F353D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bookmarkStart w:name="Text39" w:id="4"/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  <w:bookmarkEnd w:id="4"/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234" w:type="dxa"/>
                </w:tcPr>
                <w:p w:rsidR="001F2325" w:rsidRDefault="001F2325" w14:paraId="77E44A36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>Preferred</w:t>
                  </w:r>
                  <w:r w:rsidR="00B07367">
                    <w:rPr>
                      <w:bCs/>
                      <w:rFonts w:cs="Arial"/>
                      <w:szCs w:val="18"/>
                    </w:rPr>
                    <w:t xml:space="preserve"> Name or Title (Optional</w:t>
                  </w:r>
                  <w:r>
                    <w:rPr>
                      <w:bCs/>
                      <w:rFonts w:cs="Arial"/>
                      <w:szCs w:val="18"/>
                    </w:rPr>
                    <w:t>):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880" w:type="dxa"/>
                </w:tcPr>
                <w:p w:rsidR="001F2325" w:rsidRDefault="001F2325" w14:paraId="60061E4C" wp14:textId="77777777">
                  <w:pPr>
                    <w:rPr>
                      <w:bCs/>
                      <w:rFonts w:cs="Arial"/>
                      <w:szCs w:val="18"/>
                    </w:rPr>
                  </w:pPr>
                  <w:bookmarkStart w:name="Text40" w:id="5"/>
                  <w:bookmarkEnd w:id="5"/>
                </w:p>
              </w:tc>
            </w:tr>
            <w:tr w:rsidR="001F2325" w14:paraId="14D20885" wp14:textId="77777777">
              <w:trPr>
                <w:cantSplit/>
                <w:trHeight w:val="340"/>
              </w:trPr>
              <w:tblPrEx>
                <w:tblCellMar>
                  <w:top w:w="0" w:type="dxa"/>
                  <w:bottom w:w="0" w:type="dxa"/>
                </w:tblCellMar>
                <w:tblLook w:val="01E0" w:firstRow="1" w:lastRow="1" w:firstColumn="1" w:lastColumn="1" w:noHBand="0" w:noVBand="0"/>
              </w:tblPrEx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vMerge w:val="restart"/>
                  <w:tcW w:w="4928" w:type="dxa"/>
                </w:tcPr>
                <w:p w:rsidR="001F2325" w:rsidRDefault="001F2325" w14:paraId="385E5CC6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Address:</w:t>
                  </w:r>
                </w:p>
                <w:p w:rsidR="001F2325" w:rsidRDefault="001F2325" w14:paraId="1CD5782C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234" w:type="dxa"/>
                </w:tcPr>
                <w:p w:rsidR="001F2325" w:rsidRDefault="001F2325" w14:paraId="3CDEC74A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Tel No (home): 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880" w:type="dxa"/>
                </w:tcPr>
                <w:p w:rsidR="001F2325" w:rsidRDefault="001F2325" w14:paraId="482934BA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14:paraId="012A3A5C" wp14:textId="77777777">
              <w:trPr>
                <w:cantSplit/>
                <w:trHeight w:val="340"/>
              </w:trPr>
              <w:tc>
                <w:tcPr>
                  <w:vMerge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gridSpan w:val="5"/>
                </w:tcPr>
                <w:p w14:paraId="44EAFD9C" wp14:textId="77777777"/>
              </w:tc>
              <w:tblPrEx>
                <w:tblCellMar>
                  <w:top w:w="0" w:type="dxa"/>
                  <w:bottom w:w="0" w:type="dxa"/>
                </w:tblCellMar>
                <w:tblLook w:val="01E0" w:firstRow="1" w:lastRow="1" w:firstColumn="1" w:lastColumn="1" w:noHBand="0" w:noVBand="0"/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234" w:type="dxa"/>
                </w:tcPr>
                <w:p w:rsidR="001F2325" w:rsidRDefault="001F2325" w14:paraId="5BDF1E42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Tel No (business):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880" w:type="dxa"/>
                </w:tcPr>
                <w:p w:rsidR="001F2325" w:rsidRDefault="001F2325" w14:paraId="0462A607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bookmarkStart w:name="Text36" w:id="6"/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  <w:bookmarkEnd w:id="6"/>
                </w:p>
              </w:tc>
            </w:tr>
            <w:tr w:rsidR="001F2325" w14:paraId="1D6D2E14" wp14:textId="77777777">
              <w:trPr>
                <w:cantSplit/>
                <w:trHeight w:val="340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5"/>
                  <w:tcBorders>
                    <w:left w:val="single" w:color="auto" w:sz="6" w:space="0"/>
                    <w:right w:val="single" w:color="auto" w:sz="4" w:space="0"/>
                  </w:tcBorders>
                  <w:vAlign w:val="center"/>
                  <w:tcW w:w="4928" w:type="dxa"/>
                </w:tcPr>
                <w:p w:rsidR="001F2325" w:rsidRDefault="001F2325" w14:paraId="206316D6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234" w:type="dxa"/>
                </w:tcPr>
                <w:p w:rsidR="001F2325" w:rsidRDefault="001F2325" w14:paraId="4A172E32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>Tel No (mobile):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880" w:type="dxa"/>
                </w:tcPr>
                <w:p w:rsidR="001F2325" w:rsidRDefault="001F2325" w14:paraId="4B94D5A5" wp14:textId="77777777">
                  <w:pPr>
                    <w:rPr>
                      <w:bCs/>
                      <w:rFonts w:cs="Arial"/>
                      <w:szCs w:val="18"/>
                    </w:rPr>
                  </w:pPr>
                  <w:bookmarkStart w:name="Text41" w:id="7"/>
                  <w:bookmarkEnd w:id="7"/>
                </w:p>
              </w:tc>
            </w:tr>
            <w:tr w:rsidR="001F2325" w14:paraId="37B18383" wp14:textId="77777777">
              <w:trPr>
                <w:cantSplit/>
                <w:trHeight w:val="340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3"/>
                  <w:tcBorders>
                    <w:bottom w:val="single" w:color="auto" w:sz="4" w:space="0"/>
                    <w:left w:val="single" w:color="auto" w:sz="6" w:space="0"/>
                  </w:tcBorders>
                  <w:vAlign w:val="center"/>
                  <w:tcW w:w="2618" w:type="dxa"/>
                </w:tcPr>
                <w:p w:rsidR="001F2325" w:rsidRDefault="001F2325" w14:paraId="3DEEC669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gridSpan w:val="2"/>
                  <w:tcBorders>
                    <w:bottom w:val="single" w:color="auto" w:sz="4" w:space="0"/>
                    <w:left w:val="nil" w:color="auto" w:sz="0" w:space="0"/>
                    <w:right w:val="single" w:color="auto" w:sz="4" w:space="0"/>
                  </w:tcBorders>
                  <w:vAlign w:val="center"/>
                  <w:tcW w:w="2310" w:type="dxa"/>
                </w:tcPr>
                <w:p w:rsidR="001F2325" w:rsidRDefault="001F2325" w14:paraId="3656B9AB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234" w:type="dxa"/>
                </w:tcPr>
                <w:p w:rsidR="001F2325" w:rsidRDefault="001F2325" w14:paraId="504E1512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Fax No: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880" w:type="dxa"/>
                </w:tcPr>
                <w:p w:rsidR="001F2325" w:rsidRDefault="001F2325" w14:paraId="10AD79BE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bookmarkStart w:name="Text42" w:id="8"/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  <w:bookmarkEnd w:id="8"/>
                </w:p>
              </w:tc>
            </w:tr>
            <w:tr w:rsidR="001F2325" w14:paraId="296718B7" wp14:textId="77777777">
              <w:trPr>
                <w:cantSplit/>
                <w:trHeight w:val="340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3"/>
                  <w:tcBorders>
                    <w:bottom w:val="single" w:color="auto" w:sz="4" w:space="0"/>
                    <w:left w:val="single" w:color="auto" w:sz="6" w:space="0"/>
                    <w:right w:val="single" w:color="auto" w:sz="4" w:space="0"/>
                  </w:tcBorders>
                  <w:vAlign w:val="center"/>
                  <w:tcW w:w="2618" w:type="dxa"/>
                </w:tcPr>
                <w:p w:rsidR="001F2325" w:rsidRDefault="001F2325" w14:paraId="3DD970FB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>E-Mail address:</w:t>
                  </w:r>
                </w:p>
              </w:tc>
              <w:tc>
                <w:tcPr>
                  <w:gridSpan w:val="2"/>
                  <w:tcBorders>
                    <w:bottom w:val="single" w:color="auto" w:sz="4" w:space="0"/>
                    <w:left w:val="single" w:color="auto" w:sz="6" w:space="0"/>
                    <w:right w:val="single" w:color="auto" w:sz="4" w:space="0"/>
                  </w:tcBorders>
                  <w:vAlign w:val="center"/>
                  <w:tcW w:w="2310" w:type="dxa"/>
                </w:tcPr>
                <w:p w:rsidR="001F2325" w:rsidRDefault="001F2325" w14:paraId="1A3EEFBA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bookmarkStart w:name="Text8" w:id="9"/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bookmarkEnd w:id="9"/>
                </w:p>
              </w:tc>
              <w:tc>
                <w:tcPr>
                  <w:tcBorders>
                    <w:bottom w:val="single" w:color="auto" w:sz="4" w:space="0"/>
                    <w:left w:val="single" w:color="auto" w:sz="6" w:space="0"/>
                    <w:right w:val="single" w:color="auto" w:sz="4" w:space="0"/>
                  </w:tcBorders>
                  <w:vAlign w:val="center"/>
                  <w:tcW w:w="2234" w:type="dxa"/>
                </w:tcPr>
                <w:p w:rsidR="001F2325" w:rsidRDefault="001F2325" w14:paraId="305B47D7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Nat. Insurance No:</w:t>
                  </w:r>
                </w:p>
              </w:tc>
              <w:tc>
                <w:tcPr>
                  <w:tcBorders>
                    <w:bottom w:val="single" w:color="auto" w:sz="4" w:space="0"/>
                    <w:left w:val="single" w:color="auto" w:sz="6" w:space="0"/>
                    <w:right w:val="single" w:color="auto" w:sz="4" w:space="0"/>
                  </w:tcBorders>
                  <w:vAlign w:val="center"/>
                  <w:tcW w:w="2880" w:type="dxa"/>
                </w:tcPr>
                <w:p w:rsidR="001F2325" w:rsidRDefault="001F2325" w14:paraId="45FB0818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</w:tr>
            <w:tr w:rsidR="001F2325" w14:paraId="2D13AA04" wp14:textId="77777777">
              <w:trPr>
                <w:cantSplit/>
                <w:trHeight w:val="189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309" w:type="dxa"/>
                </w:tcPr>
                <w:p w:rsidR="001F2325" w:rsidRDefault="001F2325" w14:paraId="59357C08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Nationality: 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253" w:type="dxa"/>
                </w:tcPr>
                <w:p w:rsidR="001F2325" w:rsidRDefault="001F2325" w14:paraId="1E79CAFC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bookmarkStart w:name="Text37" w:id="10"/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  <w:bookmarkEnd w:id="10"/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6480" w:type="dxa"/>
                </w:tcPr>
                <w:p w:rsidR="001F2325" w:rsidRDefault="001F2325" w14:paraId="18230168" wp14:textId="77777777">
                  <w:pPr>
                    <w:spacing w:before="20" w:line="240" w:lineRule="exact"/>
                    <w:rPr>
                      <w:bCs/>
                      <w:rFonts w:cs="Arial"/>
                      <w:sz w:val="18"/>
                      <w:szCs w:val="18"/>
                    </w:rPr>
                  </w:pPr>
                  <w:r>
                    <w:rPr>
                      <w:bCs/>
                      <w:rFonts w:cs="Arial"/>
                      <w:sz w:val="18"/>
                      <w:szCs w:val="18"/>
                    </w:rPr>
                    <w:t>If you are not a British passport holder or a European Citizen, or you do not have the permanent right to remain in the UK, you will require a work permit.</w:t>
                  </w:r>
                </w:p>
              </w:tc>
            </w:tr>
            <w:tr w:rsidR="001F2325" w14:paraId="5595C143" wp14:textId="77777777">
              <w:trPr>
                <w:cantSplit/>
                <w:trHeight w:val="494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618" w:type="dxa"/>
                </w:tcPr>
                <w:p w:rsidR="001F2325" w:rsidRDefault="001F2325" w14:paraId="03DFF49D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Do you need a work permit to be employed in the UK?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944" w:type="dxa"/>
                </w:tcPr>
                <w:p w:rsidR="001F2325" w:rsidRDefault="001F2325" w14:paraId="624D5D04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bookmarkStart w:name="Check1" w:id="11"/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bookmarkEnd w:id="11"/>
                  <w:r>
                    <w:rPr>
                      <w:rFonts w:cs="Arial"/>
                    </w:rPr>
                    <w:t xml:space="preserve"> Yes  </w:t>
                  </w:r>
                </w:p>
                <w:p w:rsidR="001F2325" w:rsidRDefault="001F2325" w14:paraId="3A52EBBC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bookmarkStart w:name="Check2" w:id="12"/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bookmarkEnd w:id="12"/>
                  <w:r>
                    <w:rPr>
                      <w:rFonts w:cs="Arial"/>
                    </w:rPr>
                    <w:t xml:space="preserve">  No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6480" w:type="dxa"/>
                </w:tcPr>
                <w:p w:rsidR="001F2325" w:rsidRDefault="001F2325" w14:paraId="38EF31B0" wp14:textId="77777777">
                  <w:pPr>
                    <w:spacing w:before="20" w:line="240" w:lineRule="exact"/>
                    <w:rPr>
                      <w:bCs/>
                      <w:rFonts w:cs="Arial"/>
                      <w:sz w:val="18"/>
                      <w:szCs w:val="18"/>
                    </w:rPr>
                  </w:pPr>
                  <w:r>
                    <w:rPr>
                      <w:bCs/>
                      <w:rFonts w:cs="Arial"/>
                      <w:sz w:val="18"/>
                      <w:szCs w:val="18"/>
                    </w:rPr>
                    <w:t xml:space="preserve">If you already have a work permit, when does it expire? </w:t>
                  </w:r>
                  <w:r>
                    <w:rPr>
                      <w:bCs/>
                      <w:rFonts w:cs="Arial"/>
                      <w:sz w:val="18"/>
                      <w:szCs w:val="18"/>
                    </w:rPr>
                  </w:r>
                  <w:bookmarkStart w:name="Text38" w:id="13"/>
                  <w:r>
                    <w:rPr>
                      <w:bCs/>
                      <w:rFonts w:cs="Arial"/>
                      <w:sz w:val="18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 w:val="18"/>
                      <w:szCs w:val="18"/>
                    </w:rPr>
                  </w:r>
                  <w:r>
                    <w:rPr>
                      <w:bCs/>
                      <w:rFonts w:cs="Arial"/>
                      <w:sz w:val="18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 w:val="18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 w:val="18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 w:val="18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 w:val="18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 w:val="18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 w:val="18"/>
                      <w:szCs w:val="18"/>
                    </w:rPr>
                  </w:r>
                  <w:bookmarkEnd w:id="13"/>
                  <w:r>
                    <w:rPr>
                      <w:bCs/>
                      <w:rFonts w:cs="Arial"/>
                      <w:sz w:val="18"/>
                      <w:szCs w:val="18"/>
                    </w:rPr>
                    <w:t xml:space="preserve"> </w:t>
                  </w:r>
                </w:p>
                <w:p w:rsidR="001F2325" w:rsidRDefault="001F2325" w14:paraId="4990E836" wp14:textId="77777777">
                  <w:pPr>
                    <w:spacing w:before="20" w:line="240" w:lineRule="exact"/>
                    <w:rPr>
                      <w:bCs/>
                      <w:rFonts w:cs="Arial"/>
                      <w:sz w:val="18"/>
                      <w:szCs w:val="18"/>
                    </w:rPr>
                  </w:pPr>
                  <w:r>
                    <w:rPr>
                      <w:bCs/>
                      <w:rFonts w:cs="Arial"/>
                      <w:sz w:val="18"/>
                      <w:szCs w:val="18"/>
                    </w:rPr>
                    <w:t>(Please note that your current work permit may not be valid for this post.)</w:t>
                  </w:r>
                </w:p>
              </w:tc>
            </w:tr>
            <w:tr w:rsidR="001F2325" w14:paraId="5C12FA63" wp14:textId="77777777">
              <w:trPr>
                <w:cantSplit/>
                <w:trHeight w:val="340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562" w:type="dxa"/>
                </w:tcPr>
                <w:p w:rsidR="001F2325" w:rsidRDefault="001F2325" w14:paraId="28AB5507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Where did you learn of the post?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6480" w:type="dxa"/>
                </w:tcPr>
                <w:p w:rsidR="001F2325" w:rsidRDefault="001F2325" w14:paraId="2CDBD689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bookmarkStart w:name="Text43" w:id="14"/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  <w:bookmarkEnd w:id="14"/>
                </w:p>
              </w:tc>
            </w:tr>
          </w:tbl>
          <w:p w:rsidR="001F2325" w:rsidRDefault="001F2325" w14:paraId="049F31CB" wp14:textId="77777777">
            <w:pPr>
              <w:rPr>
                <w:bCs/>
                <w:rFonts w:cs="Arial"/>
                <w:sz w:val="16"/>
              </w:rPr>
            </w:pPr>
          </w:p>
          <w:tbl>
            <w:tblPr>
              <w:tblW w:w="10042" w:type="dxa"/>
              <w:tblInd w:w="105" w:type="dxa"/>
              <w:tblLook w:val="0"/>
            </w:tblPr>
            <w:tblGrid>
              <w:gridCol w:w="3562"/>
              <w:gridCol w:w="1440"/>
              <w:gridCol w:w="1440"/>
              <w:gridCol w:w="1800"/>
              <w:gridCol w:w="1800"/>
            </w:tblGrid>
            <w:tr w:rsidR="001F2325" w14:paraId="3255A7AA" wp14:textId="77777777">
              <w:trPr>
                <w:cantSplit/>
                <w:trHeight w:val="34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562" w:type="dxa"/>
                </w:tcPr>
                <w:p w:rsidR="001F2325" w:rsidRDefault="001F2325" w14:paraId="43EAF71E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Preferred work arrangements:</w:t>
                  </w:r>
                </w:p>
              </w:tc>
              <w:tc>
                <w:tcPr>
                  <w:tcMar>
                    <w:left w:w="85" w:type="dxa"/>
                    <w:right w:w="57" w:type="dxa"/>
                  </w:tcMa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</w:tcBorders>
                  <w:vAlign w:val="center"/>
                  <w:tcW w:w="1440" w:type="dxa"/>
                </w:tcPr>
                <w:p w:rsidR="001F2325" w:rsidRDefault="001F2325" w14:paraId="751D2947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Full-time     </w:t>
                  </w:r>
                </w:p>
              </w:tc>
              <w:tc>
                <w:tcPr>
                  <w:tcMar>
                    <w:left w:w="85" w:type="dxa"/>
                    <w:right w:w="57" w:type="dxa"/>
                  </w:tcMar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  <w:tcW w:w="1440" w:type="dxa"/>
                </w:tcPr>
                <w:p w:rsidR="001F2325" w:rsidRDefault="001F2325" w14:paraId="09C98DD3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Job share</w:t>
                  </w:r>
                </w:p>
              </w:tc>
              <w:tc>
                <w:tcPr>
                  <w:tcMar>
                    <w:left w:w="85" w:type="dxa"/>
                    <w:right w:w="57" w:type="dxa"/>
                  </w:tcMar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  <w:tcW w:w="1800" w:type="dxa"/>
                </w:tcPr>
                <w:p w:rsidR="001F2325" w:rsidRDefault="001F2325" w14:paraId="67963AC4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Term time only</w:t>
                  </w:r>
                </w:p>
              </w:tc>
              <w:tc>
                <w:tcPr>
                  <w:tcMar>
                    <w:left w:w="85" w:type="dxa"/>
                    <w:right w:w="57" w:type="dxa"/>
                  </w:tcMar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tcW w:w="1800" w:type="dxa"/>
                </w:tcPr>
                <w:p w:rsidR="001F2325" w:rsidRDefault="001F2325" w14:paraId="5F7B3047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30 hrs a week</w:t>
                  </w:r>
                </w:p>
              </w:tc>
            </w:tr>
          </w:tbl>
          <w:p w:rsidR="001F2325" w:rsidRDefault="001F2325" w14:paraId="53128261" wp14:textId="77777777">
            <w:pPr>
              <w:rPr>
                <w:b/>
                <w:rFonts w:cs="Arial"/>
              </w:rPr>
            </w:pPr>
          </w:p>
        </w:tc>
      </w:tr>
    </w:tbl>
    <w:p xmlns:wp14="http://schemas.microsoft.com/office/word/2010/wordml" w:rsidRPr="00A40471" w:rsidR="001F2325" w:rsidRDefault="001F2325" w14:paraId="62486C05" wp14:textId="77777777">
      <w:pPr>
        <w:rPr>
          <w:u w:val="single"/>
          <w:sz w:val="16"/>
        </w:rPr>
      </w:pPr>
    </w:p>
    <w:p xmlns:wp14="http://schemas.microsoft.com/office/word/2010/wordml" w:rsidR="001F2325" w:rsidRDefault="001F2325" w14:paraId="4101652C" wp14:textId="77777777">
      <w:pPr>
        <w:rPr>
          <w:sz w:val="16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Ind w:w="108" w:type="dxa"/>
        <w:tblLook w:val="0"/>
      </w:tblPr>
      <w:tblGrid>
        <w:gridCol w:w="10440"/>
      </w:tblGrid>
      <w:tr xmlns:wp14="http://schemas.microsoft.com/office/word/2010/wordml" w:rsidR="001F2325" w14:paraId="13DE9BE8" wp14:textId="77777777">
        <w:trPr>
          <w:trHeight w:val="4828"/>
        </w:trPr>
        <w:tblPrEx>
          <w:tblCellMar>
            <w:top w:w="0" w:type="dxa"/>
            <w:bottom w:w="0" w:type="dxa"/>
          </w:tblCellMar>
        </w:tblPrEx>
        <w:tc>
          <w:tcPr>
            <w:noWrap/>
            <w:tcW w:w="10440" w:type="dxa"/>
          </w:tcPr>
          <w:p w:rsidR="001F2325" w:rsidRDefault="001F2325" w14:paraId="532FF6C0" wp14:textId="77777777">
            <w:pPr>
              <w:rPr>
                <w:b/>
                <w:rFonts w:cs="Arial"/>
                <w:sz w:val="24"/>
              </w:rPr>
            </w:pPr>
            <w:r>
              <w:rPr>
                <w:b/>
                <w:rFonts w:cs="Arial"/>
                <w:sz w:val="24"/>
              </w:rPr>
              <w:t>2. EDUCATION AND PROFESSIONAL QUALIFICATIONS</w:t>
            </w:r>
          </w:p>
          <w:p w:rsidR="001F2325" w:rsidRDefault="001F2325" w14:paraId="6C6BA6BA" wp14:textId="77777777">
            <w:pPr>
              <w:rPr>
                <w:bCs/>
                <w:rFonts w:cs="Arial"/>
              </w:rPr>
            </w:pPr>
            <w:r>
              <w:rPr>
                <w:bCs/>
                <w:rFonts w:cs="Arial"/>
              </w:rPr>
              <w:t xml:space="preserve">    (Original documents as proof of qualification will be required at interview.)</w:t>
            </w:r>
          </w:p>
          <w:p w:rsidR="001F2325" w:rsidRDefault="001F2325" w14:paraId="4B99056E" wp14:textId="77777777">
            <w:pPr>
              <w:ind w:left="360"/>
              <w:rPr>
                <w:bCs/>
                <w:rFonts w:cs="Arial"/>
              </w:rPr>
            </w:pPr>
          </w:p>
          <w:tbl>
            <w:tblPr>
              <w:tblW w:w="0" w:type="auto"/>
              <w:tblBorders>
                <w:top w:val="single" w:color="auto" w:sz="4" w:space="0"/>
                <w:bottom w:val="single" w:color="auto" w:sz="4" w:space="0"/>
                <w:left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Ind w:w="67" w:type="dxa"/>
              <w:tblLook w:val="0"/>
            </w:tblPr>
            <w:tblGrid>
              <w:gridCol w:w="2520"/>
              <w:gridCol w:w="1080"/>
              <w:gridCol w:w="1080"/>
              <w:gridCol w:w="2160"/>
              <w:gridCol w:w="1560"/>
              <w:gridCol w:w="1680"/>
            </w:tblGrid>
            <w:tr w:rsidR="001F2325" w14:paraId="4034891A" wp14:textId="77777777">
              <w:trPr>
                <w:cantSplit/>
                <w:trHeight w:val="169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noWrap/>
                  <w:vAlign w:val="center"/>
                  <w:vMerge w:val="restart"/>
                  <w:tcW w:w="2520" w:type="dxa"/>
                </w:tcPr>
                <w:p w:rsidR="001F2325" w:rsidRDefault="001F2325" w14:paraId="6A7689DB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Secondary School / College / University</w:t>
                  </w:r>
                </w:p>
              </w:tc>
              <w:tc>
                <w:tcPr>
                  <w:gridSpan w:val="2"/>
                  <w:vAlign w:val="center"/>
                  <w:tcW w:w="2160" w:type="dxa"/>
                </w:tcPr>
                <w:p w:rsidR="001F2325" w:rsidRDefault="001F2325" w14:paraId="405005C2" wp14:textId="77777777">
                  <w:pPr>
                    <w:pStyle w:val="Body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Dates</w:t>
                  </w:r>
                </w:p>
              </w:tc>
              <w:tc>
                <w:tcPr>
                  <w:vAlign w:val="center"/>
                  <w:vMerge w:val="restart"/>
                  <w:tcW w:w="2160" w:type="dxa"/>
                </w:tcPr>
                <w:p w:rsidR="001F2325" w:rsidRDefault="001F2325" w14:paraId="3535EAD1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Examinations taken</w:t>
                  </w:r>
                </w:p>
              </w:tc>
              <w:tc>
                <w:tcPr>
                  <w:vAlign w:val="center"/>
                  <w:vMerge w:val="restart"/>
                  <w:tcW w:w="1560" w:type="dxa"/>
                </w:tcPr>
                <w:p w:rsidR="001F2325" w:rsidRDefault="001F2325" w14:paraId="491072FA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Date</w:t>
                  </w:r>
                </w:p>
              </w:tc>
              <w:tc>
                <w:tcPr>
                  <w:vAlign w:val="center"/>
                  <w:vMerge w:val="restart"/>
                  <w:tcW w:w="1680" w:type="dxa"/>
                </w:tcPr>
                <w:p w:rsidR="001F2325" w:rsidRDefault="001F2325" w14:paraId="1C181D25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Result</w:t>
                  </w:r>
                </w:p>
              </w:tc>
            </w:tr>
            <w:tr w:rsidR="001F2325" w14:paraId="63B10DDC" wp14:textId="77777777">
              <w:trPr>
                <w:cantSplit/>
                <w:trHeight w:val="165"/>
              </w:trPr>
              <w:tc>
                <w:tcPr>
                  <w:vMerge/>
                  <w:noWrap/>
                </w:tcPr>
                <w:p w14:paraId="1299C43A" wp14:textId="77777777"/>
              </w:tc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vAlign w:val="center"/>
                  <w:tcW w:w="1080" w:type="dxa"/>
                </w:tcPr>
                <w:p w:rsidR="001F2325" w:rsidRDefault="001F2325" w14:paraId="08A80BAF" wp14:textId="77777777">
                  <w:pPr>
                    <w:pStyle w:val="Body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From</w:t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70B4869A" wp14:textId="77777777">
                  <w:pPr>
                    <w:pStyle w:val="BodyText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To</w:t>
                  </w:r>
                </w:p>
              </w:tc>
              <w:tc>
                <w:tcPr>
                  <w:vMerge/>
                </w:tcPr>
                <w:p w14:paraId="4DDBEF00" wp14:textId="77777777"/>
              </w:tc>
              <w:tc>
                <w:tcPr>
                  <w:vMerge/>
                </w:tcPr>
                <w:p w14:paraId="3461D779" wp14:textId="77777777"/>
              </w:tc>
              <w:tc>
                <w:tcPr>
                  <w:vMerge/>
                </w:tcPr>
                <w:p w14:paraId="3CF2D8B6" wp14:textId="77777777"/>
              </w:tc>
            </w:tr>
            <w:tr w:rsidR="001F2325" w14:paraId="5F8314A6" wp14:textId="77777777">
              <w:trPr>
                <w:cantSplit/>
                <w:trHeight w:val="555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vAlign w:val="center"/>
                  <w:tcW w:w="2520" w:type="dxa"/>
                </w:tcPr>
                <w:p w:rsidR="001F2325" w:rsidRDefault="001F2325" w14:paraId="1A3B7043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bookmarkStart w:name="Text44" w:id="15"/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  <w:bookmarkEnd w:id="15"/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3D2F07FC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2B9106A3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2160" w:type="dxa"/>
                </w:tcPr>
                <w:p w:rsidR="001F2325" w:rsidRDefault="001F2325" w14:paraId="743B3D55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bookmarkStart w:name="Text47" w:id="16"/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  <w:bookmarkEnd w:id="16"/>
                </w:p>
              </w:tc>
              <w:tc>
                <w:tcPr>
                  <w:vAlign w:val="center"/>
                  <w:tcW w:w="1560" w:type="dxa"/>
                </w:tcPr>
                <w:p w:rsidR="001F2325" w:rsidRDefault="001F2325" w14:paraId="21A3A85D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680" w:type="dxa"/>
                </w:tcPr>
                <w:p w:rsidR="001F2325" w:rsidRDefault="001F2325" w14:paraId="67E481E2" wp14:textId="77777777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bookmarkStart w:name="Text49" w:id="17"/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  <w:bookmarkEnd w:id="17"/>
                </w:p>
              </w:tc>
            </w:tr>
            <w:tr w:rsidR="001F2325" w14:paraId="226B2A65" wp14:textId="77777777">
              <w:trPr>
                <w:cantSplit/>
                <w:trHeight w:val="555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vAlign w:val="center"/>
                  <w:tcW w:w="2520" w:type="dxa"/>
                </w:tcPr>
                <w:p w:rsidR="001F2325" w:rsidRDefault="001F2325" w14:paraId="20C9AD8B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2732C813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04C1E00F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2160" w:type="dxa"/>
                </w:tcPr>
                <w:p w:rsidR="001F2325" w:rsidRDefault="001F2325" w14:paraId="7A15F777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560" w:type="dxa"/>
                </w:tcPr>
                <w:p w:rsidR="001F2325" w:rsidRDefault="001F2325" w14:paraId="69D0C4BA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680" w:type="dxa"/>
                </w:tcPr>
                <w:p w:rsidR="001F2325" w:rsidRDefault="001F2325" w14:paraId="5DBF24FA" wp14:textId="77777777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14:paraId="68EBFFFD" wp14:textId="77777777">
              <w:trPr>
                <w:cantSplit/>
                <w:trHeight w:val="555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vAlign w:val="center"/>
                  <w:tcW w:w="2520" w:type="dxa"/>
                </w:tcPr>
                <w:p w:rsidR="001F2325" w:rsidRDefault="001F2325" w14:paraId="7D4F205F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7D94F811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44DF7185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2160" w:type="dxa"/>
                </w:tcPr>
                <w:p w:rsidR="001F2325" w:rsidRDefault="001F2325" w14:paraId="1079CE6A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560" w:type="dxa"/>
                </w:tcPr>
                <w:p w:rsidR="001F2325" w:rsidRDefault="001F2325" w14:paraId="43586939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680" w:type="dxa"/>
                </w:tcPr>
                <w:p w:rsidR="001F2325" w:rsidRDefault="001F2325" w14:paraId="0C73164E" wp14:textId="77777777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14:paraId="02AC48A8" wp14:textId="77777777">
              <w:trPr>
                <w:cantSplit/>
                <w:trHeight w:val="555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vAlign w:val="center"/>
                  <w:tcW w:w="2520" w:type="dxa"/>
                </w:tcPr>
                <w:p w:rsidR="001F2325" w:rsidRDefault="001F2325" w14:paraId="4791C859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51DCF7A0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171B77FD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2160" w:type="dxa"/>
                </w:tcPr>
                <w:p w:rsidR="001F2325" w:rsidRDefault="001F2325" w14:paraId="1EC2416E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560" w:type="dxa"/>
                </w:tcPr>
                <w:p w:rsidR="001F2325" w:rsidRDefault="001F2325" w14:paraId="1F6DC550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680" w:type="dxa"/>
                </w:tcPr>
                <w:p w:rsidR="001F2325" w:rsidRDefault="001F2325" w14:paraId="4454621E" wp14:textId="77777777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14:paraId="7EF81A5A" wp14:textId="77777777">
              <w:trPr>
                <w:cantSplit/>
                <w:trHeight w:val="555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vAlign w:val="center"/>
                  <w:tcW w:w="2520" w:type="dxa"/>
                </w:tcPr>
                <w:p w:rsidR="001F2325" w:rsidRDefault="001F2325" w14:paraId="44E34603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738420CD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6C6F2155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2160" w:type="dxa"/>
                </w:tcPr>
                <w:p w:rsidR="001F2325" w:rsidRDefault="001F2325" w14:paraId="6CB14682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560" w:type="dxa"/>
                </w:tcPr>
                <w:p w:rsidR="001F2325" w:rsidRDefault="001F2325" w14:paraId="06E12EC7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680" w:type="dxa"/>
                </w:tcPr>
                <w:p w:rsidR="001F2325" w:rsidRDefault="001F2325" w14:paraId="238821F2" wp14:textId="77777777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14:paraId="52324692" wp14:textId="77777777">
              <w:trPr>
                <w:cantSplit/>
                <w:trHeight w:val="555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vAlign w:val="center"/>
                  <w:tcW w:w="2520" w:type="dxa"/>
                </w:tcPr>
                <w:p w:rsidR="001F2325" w:rsidRDefault="001F2325" w14:paraId="3211BCD5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4B7EB27F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080" w:type="dxa"/>
                </w:tcPr>
                <w:p w:rsidR="001F2325" w:rsidRDefault="001F2325" w14:paraId="5C1FEB6A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2160" w:type="dxa"/>
                </w:tcPr>
                <w:p w:rsidR="001F2325" w:rsidRDefault="001F2325" w14:paraId="6D697D03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560" w:type="dxa"/>
                </w:tcPr>
                <w:p w:rsidR="001F2325" w:rsidRDefault="001F2325" w14:paraId="502688CD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680" w:type="dxa"/>
                </w:tcPr>
                <w:p w:rsidR="001F2325" w:rsidRDefault="001F2325" w14:paraId="6181ABA5" wp14:textId="77777777">
                  <w:pPr>
                    <w:pStyle w:val="BodyText"/>
                    <w:ind w:left="-4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</w:tbl>
          <w:p w:rsidR="001F2325" w:rsidRDefault="001F2325" w14:paraId="0FB78278" wp14:textId="77777777">
            <w:pPr>
              <w:rPr>
                <w:bCs/>
                <w:rFonts w:cs="Arial"/>
                <w:sz w:val="16"/>
              </w:rPr>
            </w:pPr>
          </w:p>
        </w:tc>
      </w:tr>
    </w:tbl>
    <w:p xmlns:wp14="http://schemas.microsoft.com/office/word/2010/wordml" w:rsidR="001F2325" w:rsidRDefault="001F2325" w14:paraId="1FC39945" wp14:textId="77777777"/>
    <w:tbl>
      <w:tblPr>
        <w:tblW w:w="0" w:type="auto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Ind w:w="108" w:type="dxa"/>
        <w:tblLook w:val="0"/>
      </w:tblPr>
      <w:tblGrid>
        <w:gridCol w:w="10440"/>
      </w:tblGrid>
      <w:tr xmlns:wp14="http://schemas.microsoft.com/office/word/2010/wordml" w:rsidR="001F2325" w14:paraId="04B0E1C1" wp14:textId="77777777">
        <w:trPr>
          <w:trHeight w:val="6639"/>
        </w:trPr>
        <w:tblPrEx>
          <w:tblCellMar>
            <w:top w:w="0" w:type="dxa"/>
            <w:bottom w:w="0" w:type="dxa"/>
          </w:tblCellMar>
        </w:tblPrEx>
        <w:tc>
          <w:tcPr>
            <w:noWrap/>
            <w:tcW w:w="10440" w:type="dxa"/>
          </w:tcPr>
          <w:p w:rsidR="001F2325" w:rsidRDefault="001F2325" w14:paraId="0562CB0E" wp14:textId="77777777">
            <w:pPr>
              <w:rPr>
                <w:b/>
                <w:rFonts w:cs="Arial"/>
              </w:rPr>
            </w:pPr>
          </w:p>
          <w:tbl>
            <w:tblPr>
              <w:tblW w:w="0" w:type="auto"/>
              <w:tblBorders>
                <w:top w:val="single" w:color="auto" w:sz="4" w:space="0"/>
                <w:bottom w:val="single" w:color="auto" w:sz="4" w:space="0"/>
                <w:left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Ind w:w="67" w:type="dxa"/>
              <w:tblLook w:val="0"/>
            </w:tblPr>
            <w:tblGrid>
              <w:gridCol w:w="10080"/>
            </w:tblGrid>
            <w:tr w:rsidR="001F2325" w14:paraId="357CDE43" wp14:textId="77777777">
              <w:trPr>
                <w:trHeight w:val="3001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80" w:type="dxa"/>
                </w:tcPr>
                <w:p w:rsidR="001F2325" w:rsidRDefault="001F2325" w14:paraId="2EBDF157" wp14:textId="77777777">
                  <w:r>
                    <w:t xml:space="preserve">Professional Qualifications currently held: how obtained, grade and date </w:t>
                  </w:r>
                </w:p>
                <w:p w:rsidR="001F2325" w:rsidRDefault="001F2325" w14:paraId="39BBF5B0" wp14:textId="77777777">
                  <w:r/>
                  <w:r>
                    <w:instrText xml:space="preserve"/>
                  </w:r>
                  <w:r/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/>
                </w:p>
                <w:p w:rsidR="00CE12EF" w:rsidRDefault="00CE12EF" w14:paraId="34CE0A41" wp14:textId="77777777"/>
                <w:p w:rsidR="00CE12EF" w:rsidRDefault="00CE12EF" w14:paraId="62EBF3C5" wp14:textId="77777777"/>
                <w:p w:rsidR="00CE12EF" w:rsidRDefault="00CE12EF" w14:paraId="6D98A12B" wp14:textId="77777777"/>
                <w:p w:rsidR="00CE12EF" w:rsidRDefault="00CE12EF" w14:paraId="2946DB82" wp14:textId="77777777"/>
                <w:p w:rsidR="00CE12EF" w:rsidRDefault="00CE12EF" w14:paraId="5997CC1D" wp14:textId="77777777"/>
                <w:p w:rsidR="00CE12EF" w:rsidRDefault="00CE12EF" w14:paraId="110FFD37" wp14:textId="77777777"/>
                <w:p w:rsidR="00CE12EF" w:rsidRDefault="00CE12EF" w14:paraId="6B699379" wp14:textId="77777777"/>
                <w:p w:rsidR="00CE12EF" w:rsidRDefault="00CE12EF" w14:paraId="3FE9F23F" wp14:textId="77777777"/>
                <w:p w:rsidR="00CE12EF" w:rsidRDefault="00CE12EF" w14:paraId="1F72F646" wp14:textId="77777777"/>
                <w:p w:rsidR="00CE12EF" w:rsidRDefault="00CE12EF" w14:paraId="08CE6F91" wp14:textId="77777777"/>
                <w:p w:rsidR="00CE12EF" w:rsidRDefault="00CE12EF" w14:paraId="61CDCEAD" wp14:textId="77777777"/>
                <w:p w:rsidR="00CE12EF" w:rsidRDefault="00CE12EF" w14:paraId="6BB9E253" wp14:textId="77777777"/>
                <w:p w:rsidR="00CE12EF" w:rsidRDefault="00CE12EF" w14:paraId="23DE523C" wp14:textId="77777777"/>
              </w:tc>
            </w:tr>
          </w:tbl>
          <w:p w:rsidR="001F2325" w:rsidRDefault="001F2325" w14:paraId="52E56223" wp14:textId="77777777">
            <w:pPr>
              <w:rPr>
                <w:b/>
                <w:rFonts w:cs="Arial"/>
              </w:rPr>
            </w:pPr>
          </w:p>
          <w:tbl>
            <w:tblPr>
              <w:tblW w:w="0" w:type="auto"/>
              <w:tblBorders>
                <w:top w:val="single" w:color="auto" w:sz="4" w:space="0"/>
                <w:bottom w:val="single" w:color="auto" w:sz="4" w:space="0"/>
                <w:left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Ind w:w="67" w:type="dxa"/>
              <w:tblLook w:val="0"/>
            </w:tblPr>
            <w:tblGrid>
              <w:gridCol w:w="10080"/>
            </w:tblGrid>
            <w:tr w:rsidR="001F2325" w14:paraId="60260822" wp14:textId="77777777">
              <w:trPr>
                <w:trHeight w:val="298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80" w:type="dxa"/>
                </w:tcPr>
                <w:p w:rsidR="001F2325" w:rsidRDefault="001F2325" w14:paraId="0D161FA1" wp14:textId="77777777">
                  <w:r>
                    <w:t xml:space="preserve">Other relevant Educational or Training Courses, with dates </w:t>
                  </w:r>
                </w:p>
                <w:p w:rsidR="001F2325" w:rsidRDefault="001F2325" w14:paraId="6E69290D" wp14:textId="77777777">
                  <w:r/>
                  <w:r>
                    <w:instrText xml:space="preserve"/>
                  </w:r>
                  <w:r/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/>
                </w:p>
                <w:p w:rsidR="00CE12EF" w:rsidRDefault="00CE12EF" w14:paraId="07547A01" wp14:textId="77777777"/>
                <w:p w:rsidR="00CE12EF" w:rsidRDefault="00CE12EF" w14:paraId="5043CB0F" wp14:textId="77777777"/>
                <w:p w:rsidR="00CE12EF" w:rsidRDefault="00CE12EF" w14:paraId="07459315" wp14:textId="77777777"/>
                <w:p w:rsidR="00CE12EF" w:rsidRDefault="00CE12EF" w14:paraId="6537F28F" wp14:textId="77777777"/>
                <w:p w:rsidR="00CE12EF" w:rsidRDefault="00CE12EF" w14:paraId="6DFB9E20" wp14:textId="77777777"/>
                <w:p w:rsidR="00CE12EF" w:rsidRDefault="00CE12EF" w14:paraId="70DF9E56" wp14:textId="77777777"/>
                <w:p w:rsidR="00CE12EF" w:rsidRDefault="00CE12EF" w14:paraId="44E871BC" wp14:textId="77777777"/>
                <w:p w:rsidR="00CE12EF" w:rsidRDefault="00CE12EF" w14:paraId="144A5D23" wp14:textId="77777777"/>
                <w:p w:rsidR="00CE12EF" w:rsidRDefault="00CE12EF" w14:paraId="738610EB" wp14:textId="77777777"/>
                <w:p w:rsidR="00CE12EF" w:rsidRDefault="00CE12EF" w14:paraId="637805D2" wp14:textId="77777777"/>
                <w:p w:rsidR="00CE12EF" w:rsidRDefault="00CE12EF" w14:paraId="463F29E8" wp14:textId="77777777"/>
                <w:p w:rsidR="00CE12EF" w:rsidRDefault="00CE12EF" w14:paraId="3B7B4B86" wp14:textId="77777777"/>
                <w:p w:rsidR="00CE12EF" w:rsidRDefault="00CE12EF" w14:paraId="3A0FF5F2" wp14:textId="77777777"/>
                <w:p w:rsidR="00CE12EF" w:rsidRDefault="00CE12EF" w14:paraId="5630AD66" wp14:textId="77777777"/>
                <w:p w:rsidR="00CE12EF" w:rsidRDefault="00CE12EF" w14:paraId="61829076" wp14:textId="77777777"/>
                <w:p w:rsidR="00CE12EF" w:rsidRDefault="00CE12EF" w14:paraId="2BA226A1" wp14:textId="77777777"/>
              </w:tc>
            </w:tr>
          </w:tbl>
          <w:p w:rsidR="001F2325" w:rsidRDefault="001F2325" w14:paraId="17AD93B2" wp14:textId="77777777">
            <w:pPr>
              <w:rPr>
                <w:b/>
                <w:rFonts w:cs="Arial"/>
              </w:rPr>
            </w:pPr>
          </w:p>
        </w:tc>
      </w:tr>
    </w:tbl>
    <w:p xmlns:wp14="http://schemas.microsoft.com/office/word/2010/wordml" w:rsidR="001F2325" w:rsidRDefault="001F2325" w14:paraId="0DE4B5B7" wp14:textId="77777777"/>
    <w:p xmlns:wp14="http://schemas.microsoft.com/office/word/2010/wordml" w:rsidR="001F2325" w:rsidRDefault="001F2325" w14:paraId="66204FF1" wp14:textId="77777777"/>
    <w:tbl>
      <w:tblPr>
        <w:tblW w:w="0" w:type="auto"/>
        <w:tblLayout w:type="fixed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Ind w:w="108" w:type="dxa"/>
        <w:tblLook w:val="0"/>
      </w:tblPr>
      <w:tblGrid>
        <w:gridCol w:w="10440"/>
      </w:tblGrid>
      <w:tr xmlns:wp14="http://schemas.microsoft.com/office/word/2010/wordml" w:rsidR="001F2325" w14:paraId="6ED98AD6" wp14:textId="77777777">
        <w:trPr>
          <w:trHeight w:val="5813"/>
        </w:trPr>
        <w:tblPrEx>
          <w:tblCellMar>
            <w:top w:w="0" w:type="dxa"/>
            <w:bottom w:w="0" w:type="dxa"/>
          </w:tblCellMar>
        </w:tblPrEx>
        <w:tc>
          <w:tcPr>
            <w:noWrap/>
            <w:tcW w:w="10440" w:type="dxa"/>
          </w:tcPr>
          <w:p w:rsidR="001F2325" w:rsidRDefault="001F2325" w14:paraId="0E334234" wp14:textId="77777777">
            <w:pPr>
              <w:rPr>
                <w:b/>
                <w:rFonts w:cs="Arial"/>
                <w:sz w:val="24"/>
              </w:rPr>
            </w:pPr>
            <w:r>
              <w:rPr>
                <w:b/>
                <w:rFonts w:cs="Arial"/>
                <w:sz w:val="24"/>
              </w:rPr>
              <w:t>3. PRESENT POST</w:t>
            </w:r>
          </w:p>
          <w:p w:rsidR="001F2325" w:rsidRDefault="001F2325" w14:paraId="2DBF0D7D" wp14:textId="77777777">
            <w:pPr>
              <w:rPr>
                <w:bCs/>
                <w:rFonts w:cs="Arial"/>
              </w:rPr>
            </w:pPr>
          </w:p>
          <w:tbl>
            <w:tblPr>
              <w:tblW w:w="10042" w:type="dxa"/>
              <w:tblLayout w:type="fixed"/>
              <w:tblBorders>
                <w:top w:val="single" w:color="auto" w:sz="4" w:space="0"/>
                <w:bottom w:val="single" w:color="auto" w:sz="4" w:space="0"/>
                <w:left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Ind w:w="105" w:type="dxa"/>
              <w:tblLook w:val="0"/>
            </w:tblPr>
            <w:tblGrid>
              <w:gridCol w:w="1942"/>
              <w:gridCol w:w="676"/>
              <w:gridCol w:w="1124"/>
              <w:gridCol w:w="1186"/>
              <w:gridCol w:w="614"/>
              <w:gridCol w:w="1980"/>
              <w:gridCol w:w="2520"/>
            </w:tblGrid>
            <w:tr w:rsidR="001F2325" w14:paraId="70A3F790" wp14:textId="77777777">
              <w:trPr>
                <w:cantSplit/>
                <w:trHeight w:val="34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7E9BA528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Title of Post: 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986" w:type="dxa"/>
                </w:tcPr>
                <w:p w:rsidR="001F2325" w:rsidRDefault="001F2325" w14:paraId="05FDE2EB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594" w:type="dxa"/>
                </w:tcPr>
                <w:p w:rsidR="001F2325" w:rsidRDefault="001F2325" w14:paraId="6359A88F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Salary/Grade: 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520" w:type="dxa"/>
                </w:tcPr>
                <w:p w:rsidR="001F2325" w:rsidRDefault="001F2325" w14:paraId="18AF6A43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</w:tr>
            <w:tr w:rsidR="001F2325" w14:paraId="36D1C6DF" wp14:textId="77777777">
              <w:trPr>
                <w:cantSplit/>
                <w:trHeight w:val="35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218609BF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Name of Employer: 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986" w:type="dxa"/>
                </w:tcPr>
                <w:p w:rsidR="001F2325" w:rsidRDefault="001F2325" w14:paraId="403615B1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594" w:type="dxa"/>
                </w:tcPr>
                <w:p w:rsidR="001F2325" w:rsidRDefault="001F2325" w14:paraId="50581CB2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Business of Employer: 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520" w:type="dxa"/>
                </w:tcPr>
                <w:p w:rsidR="001F2325" w:rsidRDefault="001F2325" w14:paraId="098B90BB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</w:tr>
            <w:tr w:rsidR="001F2325" w14:paraId="7B63D7D3" wp14:textId="77777777">
              <w:trPr>
                <w:cantSplit/>
                <w:trHeight w:val="284"/>
              </w:trPr>
              <w:tblPrEx>
                <w:tblCellMar>
                  <w:top w:w="0" w:type="dxa"/>
                  <w:bottom w:w="0" w:type="dxa"/>
                </w:tblCellMar>
                <w:tblLook w:val="01E0" w:firstRow="1" w:lastRow="1" w:firstColumn="1" w:lastColumn="1" w:noHBand="0" w:noVBand="0"/>
              </w:tblPrEx>
              <w:tc>
                <w:tcPr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vMerge w:val="restart"/>
                  <w:tcW w:w="4928" w:type="dxa"/>
                </w:tcPr>
                <w:p w:rsidR="001F2325" w:rsidRDefault="001F2325" w14:paraId="2702B4C6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Address:</w:t>
                  </w:r>
                </w:p>
                <w:p w:rsidR="001F2325" w:rsidRDefault="001F2325" w14:paraId="2A04D6D4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594" w:type="dxa"/>
                </w:tcPr>
                <w:p w:rsidR="001F2325" w:rsidRDefault="001F2325" w14:paraId="2E14EA30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Date Commenced: 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520" w:type="dxa"/>
                </w:tcPr>
                <w:p w:rsidR="001F2325" w:rsidRDefault="001F2325" w14:paraId="541D6DF7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</w:tr>
            <w:tr w:rsidR="001F2325" w14:paraId="320173EF" wp14:textId="77777777">
              <w:trPr>
                <w:cantSplit/>
                <w:trHeight w:val="284"/>
              </w:trPr>
              <w:tc>
                <w:tcPr>
                  <w:vMerge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gridSpan w:val="4"/>
                </w:tcPr>
                <w:p w14:paraId="6B62F1B3" wp14:textId="77777777"/>
              </w:tc>
              <w:tblPrEx>
                <w:tblCellMar>
                  <w:top w:w="0" w:type="dxa"/>
                  <w:bottom w:w="0" w:type="dxa"/>
                </w:tblCellMar>
                <w:tblLook w:val="01E0" w:firstRow="1" w:lastRow="1" w:firstColumn="1" w:lastColumn="1" w:noHBand="0" w:noVBand="0"/>
              </w:tblPrEx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594" w:type="dxa"/>
                </w:tcPr>
                <w:p w:rsidR="001F2325" w:rsidRDefault="001F2325" w14:paraId="1E03034D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Date Ended (if applicable):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520" w:type="dxa"/>
                </w:tcPr>
                <w:p w:rsidR="001F2325" w:rsidRDefault="001F2325" w14:paraId="1E5CDB40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</w:tr>
            <w:tr w:rsidR="001F2325" w14:paraId="74183686" wp14:textId="77777777">
              <w:trPr>
                <w:cantSplit/>
                <w:trHeight w:val="340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left w:val="single" w:color="auto" w:sz="6" w:space="0"/>
                    <w:right w:val="single" w:color="auto" w:sz="4" w:space="0"/>
                  </w:tcBorders>
                  <w:vAlign w:val="center"/>
                  <w:tcW w:w="4928" w:type="dxa"/>
                </w:tcPr>
                <w:p w:rsidR="001F2325" w:rsidRDefault="001F2325" w14:paraId="3BE8C127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  <w:tcW w:w="2594" w:type="dxa"/>
                </w:tcPr>
                <w:p w:rsidR="001F2325" w:rsidRDefault="001F2325" w14:paraId="02F2C34E" wp14:textId="77777777">
                  <w:pPr>
                    <w:rPr>
                      <w:bCs/>
                      <w:rFonts w:cs="Arial"/>
                      <w:szCs w:val="18"/>
                    </w:rPr>
                  </w:pPr>
                </w:p>
              </w:tc>
              <w:tc>
                <w:tcPr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  <w:tcW w:w="2520" w:type="dxa"/>
                </w:tcPr>
                <w:p w:rsidR="001F2325" w:rsidRDefault="001F2325" w14:paraId="680A4E5D" wp14:textId="77777777">
                  <w:pPr>
                    <w:rPr>
                      <w:bCs/>
                      <w:rFonts w:cs="Arial"/>
                      <w:szCs w:val="18"/>
                    </w:rPr>
                  </w:pPr>
                </w:p>
              </w:tc>
            </w:tr>
            <w:tr w:rsidR="001F2325" w14:paraId="19219836" wp14:textId="77777777">
              <w:trPr>
                <w:cantSplit/>
                <w:trHeight w:val="340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2"/>
                  <w:tcBorders>
                    <w:bottom w:val="single" w:color="auto" w:sz="4" w:space="0"/>
                    <w:left w:val="single" w:color="auto" w:sz="6" w:space="0"/>
                  </w:tcBorders>
                  <w:vAlign w:val="center"/>
                  <w:tcW w:w="2618" w:type="dxa"/>
                </w:tcPr>
                <w:p w:rsidR="001F2325" w:rsidRDefault="001F2325" w14:paraId="296FEF7D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gridSpan w:val="2"/>
                  <w:tcBorders>
                    <w:bottom w:val="single" w:color="auto" w:sz="4" w:space="0"/>
                    <w:left w:val="nil" w:color="auto" w:sz="0" w:space="0"/>
                    <w:right w:val="single" w:color="auto" w:sz="4" w:space="0"/>
                  </w:tcBorders>
                  <w:vAlign w:val="center"/>
                  <w:tcW w:w="2310" w:type="dxa"/>
                </w:tcPr>
                <w:p w:rsidR="001F2325" w:rsidRDefault="001F2325" w14:paraId="7194DBDC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gridSpan w:val="2"/>
                  <w:tcBorders>
                    <w:bottom w:val="single" w:color="auto" w:sz="4" w:space="0"/>
                    <w:left w:val="single" w:color="auto" w:sz="4" w:space="0"/>
                  </w:tcBorders>
                  <w:vAlign w:val="center"/>
                  <w:tcW w:w="2594" w:type="dxa"/>
                </w:tcPr>
                <w:p w:rsidR="001F2325" w:rsidRDefault="001F2325" w14:paraId="769D0D3C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  <w:tcW w:w="2520" w:type="dxa"/>
                </w:tcPr>
                <w:p w:rsidR="001F2325" w:rsidRDefault="001F2325" w14:paraId="54CD245A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</w:tr>
            <w:tr w:rsidR="001F2325" w14:paraId="76F00653" wp14:textId="77777777">
              <w:trPr>
                <w:cantSplit/>
                <w:trHeight w:val="1875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7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tcW w:w="10042" w:type="dxa"/>
                </w:tcPr>
                <w:p w:rsidR="001F2325" w:rsidRDefault="001F2325" w14:paraId="16673BBB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Please outline your responsibilities, to whom you are responsible and staff responsible to you (if applicable):</w:t>
                  </w:r>
                </w:p>
                <w:p w:rsidR="001F2325" w:rsidRDefault="001F2325" w14:paraId="14C11DF8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bookmarkStart w:name="Text50" w:id="18"/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  <w:bookmarkEnd w:id="18"/>
                </w:p>
                <w:p w:rsidR="00CE12EF" w:rsidRDefault="00CE12EF" w14:paraId="1231BE67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36FEB5B0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30D7AA69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7196D064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34FF1C98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6D072C0D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48A21919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6BD18F9B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238601FE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0F3CABC7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5B08B5D1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16DEB4AB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0AD9C6F4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4B1F511A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65F9C3DC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5023141B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1F3B1409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562C75D1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664355AD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1A965116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7DF4E37C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44FB30F8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1DA6542E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3041E394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722B00AE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42C6D796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6E1831B3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54E11D2A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31126E5D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2DE403A5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62431CDC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49E398E2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16287F21" wp14:textId="77777777">
                  <w:pPr>
                    <w:spacing w:before="20" w:line="240" w:lineRule="exact"/>
                    <w:rPr>
                      <w:bCs/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1F2325" w14:paraId="64C0B1CE" wp14:textId="77777777">
              <w:trPr>
                <w:cantSplit/>
                <w:trHeight w:val="340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742" w:type="dxa"/>
                </w:tcPr>
                <w:p w:rsidR="001F2325" w:rsidRDefault="001F2325" w14:paraId="68083EC8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Reason for leaving or wishing to leave:</w:t>
                  </w:r>
                </w:p>
              </w:tc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6300" w:type="dxa"/>
                </w:tcPr>
                <w:p w:rsidR="001F2325" w:rsidRDefault="001F2325" w14:paraId="75FF29E5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</w:tr>
            <w:tr w:rsidR="001F2325" w14:paraId="6A2EEA70" wp14:textId="77777777">
              <w:trPr>
                <w:cantSplit/>
                <w:trHeight w:val="340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5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5542" w:type="dxa"/>
                </w:tcPr>
                <w:p w:rsidR="001F2325" w:rsidRDefault="001F2325" w14:paraId="350A0334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Period of notice required to terminate present employment:</w:t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4500" w:type="dxa"/>
                </w:tcPr>
                <w:p w:rsidR="001F2325" w:rsidRDefault="001F2325" w14:paraId="7B0FBB53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</w:tr>
            <w:tr w:rsidR="001F2325" w14:paraId="5375CA53" wp14:textId="77777777">
              <w:trPr>
                <w:cantSplit/>
                <w:trHeight w:val="560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7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tcW w:w="10042" w:type="dxa"/>
                </w:tcPr>
                <w:p w:rsidR="001F2325" w:rsidRDefault="001F2325" w14:paraId="1C23993F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rFonts w:cs="Arial"/>
                    </w:rPr>
                    <w:t>Please notify us of any dates you are available for interview:</w:t>
                  </w:r>
                </w:p>
                <w:p w:rsidR="001F2325" w:rsidRDefault="001F2325" w14:paraId="47D000F3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bookmarkStart w:name="Text54" w:id="19"/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  <w:bookmarkEnd w:id="19"/>
                </w:p>
              </w:tc>
            </w:tr>
          </w:tbl>
          <w:p w:rsidR="001F2325" w:rsidRDefault="001F2325" w14:paraId="5BE93A62" wp14:textId="77777777">
            <w:pPr>
              <w:rPr>
                <w:b/>
                <w:rFonts w:cs="Arial"/>
              </w:rPr>
            </w:pPr>
          </w:p>
        </w:tc>
      </w:tr>
    </w:tbl>
    <w:p xmlns:wp14="http://schemas.microsoft.com/office/word/2010/wordml" w:rsidR="001F2325" w:rsidRDefault="001F2325" w14:paraId="384BA73E" wp14:textId="77777777"/>
    <w:p xmlns:wp14="http://schemas.microsoft.com/office/word/2010/wordml" w:rsidR="001F2325" w:rsidRDefault="001F2325" w14:paraId="34B3F2EB" wp14:textId="77777777"/>
    <w:tbl>
      <w:tblPr>
        <w:tblW w:w="0" w:type="auto"/>
        <w:tblLayout w:type="fixed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Ind w:w="108" w:type="dxa"/>
        <w:tblLook w:val="0"/>
      </w:tblPr>
      <w:tblGrid>
        <w:gridCol w:w="10440"/>
      </w:tblGrid>
      <w:tr xmlns:wp14="http://schemas.microsoft.com/office/word/2010/wordml" w:rsidR="001F2325" w14:paraId="2D28C0B7" wp14:textId="77777777">
        <w:trPr>
          <w:trHeight w:val="12734"/>
        </w:trPr>
        <w:tblPrEx>
          <w:tblCellMar>
            <w:top w:w="0" w:type="dxa"/>
            <w:bottom w:w="0" w:type="dxa"/>
          </w:tblCellMar>
        </w:tblPrEx>
        <w:tc>
          <w:tcPr>
            <w:noWrap/>
            <w:tcW w:w="10440" w:type="dxa"/>
          </w:tcPr>
          <w:p w:rsidR="001F2325" w:rsidRDefault="001F2325" w14:paraId="56EA5C2D" wp14:textId="77777777">
            <w:pPr>
              <w:rPr>
                <w:b/>
                <w:rFonts w:cs="Arial"/>
                <w:sz w:val="24"/>
              </w:rPr>
            </w:pPr>
            <w:r>
              <w:rPr>
                <w:b/>
                <w:rFonts w:cs="Arial"/>
                <w:sz w:val="24"/>
              </w:rPr>
              <w:t>4. PREVIOUS EMPLOYMENT</w:t>
            </w:r>
          </w:p>
          <w:p w:rsidRPr="00703536" w:rsidR="00703536" w:rsidRDefault="00703536" w14:paraId="35FFC847" wp14:textId="77777777">
            <w:pPr>
              <w:rPr>
                <w:rFonts w:cs="Arial"/>
                <w:szCs w:val="20"/>
              </w:rPr>
            </w:pPr>
            <w:r>
              <w:rPr>
                <w:b/>
                <w:rFonts w:cs="Arial"/>
                <w:sz w:val="24"/>
              </w:rPr>
              <w:t xml:space="preserve">    </w:t>
            </w:r>
            <w:r>
              <w:rPr>
                <w:rFonts w:cs="Arial"/>
                <w:szCs w:val="20"/>
              </w:rPr>
              <w:t>(Please use continuation sheet if necessary.)</w:t>
            </w:r>
          </w:p>
          <w:p w:rsidR="001F2325" w:rsidRDefault="001F2325" w14:paraId="7D34F5C7" wp14:textId="77777777">
            <w:pPr>
              <w:rPr>
                <w:bCs/>
                <w:rFonts w:cs="Arial"/>
              </w:rPr>
            </w:pPr>
          </w:p>
          <w:tbl>
            <w:tblPr>
              <w:tblW w:w="10080" w:type="dxa"/>
              <w:tblLayout w:type="fixed"/>
              <w:tblBorders>
                <w:top w:val="single" w:color="auto" w:sz="4" w:space="0"/>
                <w:bottom w:val="single" w:color="auto" w:sz="4" w:space="0"/>
                <w:left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Ind w:w="67" w:type="dxa"/>
              <w:tblLook w:val="0"/>
            </w:tblPr>
            <w:tblGrid>
              <w:gridCol w:w="2340"/>
              <w:gridCol w:w="1800"/>
              <w:gridCol w:w="3960"/>
              <w:gridCol w:w="1980"/>
            </w:tblGrid>
            <w:tr w:rsidR="00D07BFC" w:rsidTr="00D07BFC" w14:paraId="312FE3FC" wp14:textId="77777777">
              <w:trPr>
                <w:cantSplit/>
                <w:trHeight w:val="23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vAlign w:val="center"/>
                  <w:vMerge w:val="restart"/>
                  <w:tcW w:w="2340" w:type="dxa"/>
                </w:tcPr>
                <w:p w:rsidR="00D07BFC" w:rsidRDefault="00D07BFC" w14:paraId="023D3946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Name and Address of Employers</w:t>
                  </w:r>
                </w:p>
              </w:tc>
              <w:tc>
                <w:tcPr>
                  <w:vAlign w:val="center"/>
                  <w:vMerge w:val="restart"/>
                  <w:tcW w:w="1800" w:type="dxa"/>
                </w:tcPr>
                <w:p w:rsidR="00D07BFC" w:rsidRDefault="00D07BFC" w14:paraId="0482E609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Position</w:t>
                  </w:r>
                  <w:r w:rsidR="00703536">
                    <w:rPr>
                      <w:rFonts w:cs="Arial"/>
                    </w:rPr>
                    <w:t>(s)</w:t>
                  </w:r>
                  <w:r>
                    <w:rPr>
                      <w:rFonts w:cs="Arial"/>
                    </w:rPr>
                    <w:t xml:space="preserve"> held</w:t>
                  </w:r>
                </w:p>
              </w:tc>
              <w:tc>
                <w:tcPr>
                  <w:vAlign w:val="center"/>
                  <w:vMerge w:val="restart"/>
                  <w:tcW w:w="3960" w:type="dxa"/>
                </w:tcPr>
                <w:p w:rsidR="00D07BFC" w:rsidRDefault="00D07BFC" w14:paraId="633752EE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Reason for leaving</w:t>
                  </w:r>
                </w:p>
              </w:tc>
              <w:tc>
                <w:tcPr>
                  <w:vAlign w:val="center"/>
                  <w:vMerge w:val="restart"/>
                  <w:tcW w:w="1980" w:type="dxa"/>
                </w:tcPr>
                <w:p w:rsidR="00D07BFC" w:rsidRDefault="00D07BFC" w14:paraId="52FBE72C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Final grade/salary</w:t>
                  </w:r>
                </w:p>
              </w:tc>
            </w:tr>
            <w:tr w:rsidR="00D07BFC" w:rsidTr="0039524D" w14:paraId="0B4020A7" wp14:textId="77777777">
              <w:trPr>
                <w:cantSplit/>
                <w:trHeight w:val="314"/>
              </w:trPr>
              <w:tc>
                <w:tcPr>
                  <w:vMerge/>
                </w:tcPr>
                <w:p w14:paraId="1D7B270A" wp14:textId="77777777"/>
              </w:tc>
              <w:tc>
                <w:tcPr>
                  <w:vMerge/>
                </w:tcPr>
                <w:p w14:paraId="4F904CB7" wp14:textId="77777777"/>
              </w:tc>
              <w:tc>
                <w:tcPr>
                  <w:vMerge/>
                </w:tcPr>
                <w:p w14:paraId="06971CD3" wp14:textId="77777777"/>
              </w:tc>
              <w:tc>
                <w:tcPr>
                  <w:vMerge/>
                </w:tcPr>
                <w:p w14:paraId="2A1F701D" wp14:textId="77777777"/>
              </w:tc>
              <w:tblPrEx>
                <w:tblCellMar>
                  <w:top w:w="0" w:type="dxa"/>
                  <w:bottom w:w="0" w:type="dxa"/>
                </w:tblCellMar>
              </w:tblPrEx>
            </w:tr>
            <w:tr w:rsidR="00D07BFC" w:rsidTr="00D07BFC" w14:paraId="156769D5" wp14:textId="77777777">
              <w:trPr>
                <w:cantSplit/>
                <w:trHeight w:val="1154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</w:tcPr>
                <w:p w:rsidR="00D07BFC" w:rsidRDefault="00D403EB" w14:paraId="03EFCA41" wp14:textId="77777777">
                  <w:pPr>
                    <w:pStyle w:val="BodyText"/>
                    <w:rPr>
                      <w:rFonts w:cs="Arial"/>
                    </w:rPr>
                  </w:pPr>
                </w:p>
              </w:tc>
              <w:tc>
                <w:tcPr>
                  <w:vAlign w:val="center"/>
                  <w:tcW w:w="1800" w:type="dxa"/>
                </w:tcPr>
                <w:p w:rsidR="00D07BFC" w:rsidRDefault="00D07BFC" w14:paraId="50C8B75B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</w:p>
              </w:tc>
              <w:tc>
                <w:tcPr>
                  <w:vAlign w:val="center"/>
                  <w:tcW w:w="3960" w:type="dxa"/>
                </w:tcPr>
                <w:p w:rsidR="00D07BFC" w:rsidRDefault="00D07BFC" w14:paraId="6DF4E7A9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vAlign w:val="center"/>
                  <w:tcW w:w="1980" w:type="dxa"/>
                </w:tcPr>
                <w:p w:rsidR="00D07BFC" w:rsidRDefault="00D07BFC" w14:paraId="7CE70E33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:rsidTr="00703536" w14:paraId="24CDA1D8" wp14:textId="77777777">
              <w:trPr>
                <w:cantSplit/>
                <w:trHeight w:val="808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bottom w:val="single" w:color="auto" w:sz="4" w:space="0"/>
                  </w:tcBorders>
                  <w:tcW w:w="10080" w:type="dxa"/>
                </w:tcPr>
                <w:p w:rsidR="001F2325" w:rsidRDefault="001F2325" w14:paraId="22E04384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Description of duties:</w:t>
                  </w:r>
                </w:p>
                <w:p w:rsidR="00E046A5" w:rsidRDefault="001F2325" w14:paraId="74CF5BFC" wp14:textId="77777777">
                  <w:pPr>
                    <w:pStyle w:val="BodyText"/>
                    <w:rPr>
                      <w:noProof/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 w:rsidR="00E046A5">
                    <w:rPr>
                      <w:noProof/>
                      <w:rFonts w:cs="Arial"/>
                    </w:rPr>
                    <w:t>Cl</w:t>
                  </w:r>
                  <w:r/>
                </w:p>
              </w:tc>
            </w:tr>
            <w:tr w:rsidR="001F2325" w14:paraId="5F96A722" wp14:textId="77777777">
              <w:trPr>
                <w:cantSplit/>
                <w:trHeight w:val="111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nil" w:color="auto" w:sz="0" w:space="0"/>
                    <w:right w:val="nil" w:color="auto" w:sz="0" w:space="0"/>
                  </w:tcBorders>
                  <w:tcW w:w="10080" w:type="dxa"/>
                </w:tcPr>
                <w:p w:rsidR="001F2325" w:rsidRDefault="001F2325" w14:paraId="5B95CD12" wp14:textId="77777777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D07BFC" w:rsidTr="00D07BFC" w14:paraId="4FBF7793" wp14:textId="77777777">
              <w:trPr>
                <w:cantSplit/>
                <w:trHeight w:val="1154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</w:tcBorders>
                  <w:tcW w:w="2340" w:type="dxa"/>
                </w:tcPr>
                <w:p w:rsidR="00D07BFC" w:rsidRDefault="00BD3091" w14:paraId="5220BBB2" wp14:textId="77777777">
                  <w:pPr>
                    <w:pStyle w:val="BodyText"/>
                    <w:rPr>
                      <w:rFonts w:cs="Arial"/>
                    </w:rPr>
                  </w:pPr>
                </w:p>
              </w:tc>
              <w:tc>
                <w:tcPr>
                  <w:tcBorders>
                    <w:top w:val="single" w:color="auto" w:sz="4" w:space="0"/>
                  </w:tcBorders>
                  <w:vAlign w:val="center"/>
                  <w:tcW w:w="1800" w:type="dxa"/>
                </w:tcPr>
                <w:p w:rsidR="00D07BFC" w:rsidRDefault="00D07BFC" w14:paraId="13CB595B" wp14:textId="77777777">
                  <w:pPr>
                    <w:pStyle w:val="BodyText"/>
                    <w:rPr>
                      <w:rFonts w:cs="Arial"/>
                    </w:rPr>
                  </w:pPr>
                </w:p>
              </w:tc>
              <w:tc>
                <w:tcPr>
                  <w:tcBorders>
                    <w:top w:val="single" w:color="auto" w:sz="4" w:space="0"/>
                  </w:tcBorders>
                  <w:vAlign w:val="center"/>
                  <w:tcW w:w="3960" w:type="dxa"/>
                </w:tcPr>
                <w:p w:rsidR="00D07BFC" w:rsidRDefault="00D07BFC" w14:paraId="7810C49C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vAlign w:val="center"/>
                  <w:tcW w:w="1980" w:type="dxa"/>
                </w:tcPr>
                <w:p w:rsidR="00D07BFC" w:rsidRDefault="00D07BFC" w14:paraId="5CC5DEDC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:rsidTr="00703536" w14:paraId="0D1AE6EB" wp14:textId="77777777">
              <w:trPr>
                <w:cantSplit/>
                <w:trHeight w:val="908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bottom w:val="single" w:color="auto" w:sz="4" w:space="0"/>
                  </w:tcBorders>
                  <w:tcW w:w="10080" w:type="dxa"/>
                </w:tcPr>
                <w:p w:rsidR="001F2325" w:rsidRDefault="001F2325" w14:paraId="57139F71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Description of duties:</w:t>
                  </w:r>
                </w:p>
                <w:p w:rsidR="005257CA" w:rsidRDefault="001F2325" w14:paraId="6D9C8D39" wp14:textId="77777777">
                  <w:pPr>
                    <w:pStyle w:val="BodyText"/>
                    <w:rPr>
                      <w:noProof/>
                      <w:rFonts w:cs="Arial"/>
                    </w:rPr>
                  </w:pPr>
                </w:p>
                <w:p w:rsidR="001F2325" w:rsidRDefault="00C113B6" w14:paraId="2557212A" wp14:textId="77777777">
                  <w:pPr>
                    <w:pStyle w:val="BodyText"/>
                    <w:rPr>
                      <w:rFonts w:cs="Arial"/>
                    </w:rPr>
                  </w:pPr>
                  <w:r w:rsidR="001F2325">
                    <w:rPr>
                      <w:noProof/>
                      <w:rFonts w:cs="Arial"/>
                    </w:rPr>
                    <w:t> </w:t>
                  </w:r>
                  <w:r w:rsidR="001F2325">
                    <w:rPr>
                      <w:noProof/>
                      <w:rFonts w:cs="Arial"/>
                    </w:rPr>
                    <w:t> </w:t>
                  </w:r>
                  <w:r w:rsidR="001F2325">
                    <w:rPr>
                      <w:noProof/>
                      <w:rFonts w:cs="Arial"/>
                    </w:rPr>
                    <w:t> </w:t>
                  </w:r>
                  <w:r w:rsidR="001F2325">
                    <w:rPr>
                      <w:rFonts w:cs="Arial"/>
                    </w:rPr>
                  </w:r>
                </w:p>
              </w:tc>
            </w:tr>
            <w:tr w:rsidR="001F2325" w14:paraId="675E05EE" wp14:textId="77777777">
              <w:trPr>
                <w:cantSplit/>
                <w:trHeight w:val="111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nil" w:color="auto" w:sz="0" w:space="0"/>
                    <w:right w:val="nil" w:color="auto" w:sz="0" w:space="0"/>
                  </w:tcBorders>
                  <w:tcW w:w="10080" w:type="dxa"/>
                </w:tcPr>
                <w:p w:rsidR="001F2325" w:rsidRDefault="001F2325" w14:paraId="2FC17F8B" wp14:textId="77777777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D07BFC" w:rsidTr="00D07BFC" w14:paraId="644FFAFD" wp14:textId="77777777">
              <w:trPr>
                <w:cantSplit/>
                <w:trHeight w:val="1154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</w:tcBorders>
                  <w:tcW w:w="2340" w:type="dxa"/>
                </w:tcPr>
                <w:p w:rsidR="00D07BFC" w:rsidRDefault="002F4C54" w14:paraId="0A4F7224" wp14:textId="77777777">
                  <w:pPr>
                    <w:pStyle w:val="BodyText"/>
                    <w:rPr>
                      <w:rFonts w:cs="Arial"/>
                    </w:rPr>
                  </w:pPr>
                </w:p>
              </w:tc>
              <w:tc>
                <w:tcPr>
                  <w:tcBorders>
                    <w:top w:val="single" w:color="auto" w:sz="4" w:space="0"/>
                  </w:tcBorders>
                  <w:vAlign w:val="center"/>
                  <w:tcW w:w="1800" w:type="dxa"/>
                </w:tcPr>
                <w:p w:rsidR="00D07BFC" w:rsidRDefault="00D07BFC" w14:paraId="5AE48A43" wp14:textId="77777777">
                  <w:pPr>
                    <w:pStyle w:val="BodyText"/>
                    <w:rPr>
                      <w:rFonts w:cs="Arial"/>
                    </w:rPr>
                  </w:pPr>
                </w:p>
              </w:tc>
              <w:tc>
                <w:tcPr>
                  <w:tcBorders>
                    <w:top w:val="single" w:color="auto" w:sz="4" w:space="0"/>
                  </w:tcBorders>
                  <w:vAlign w:val="center"/>
                  <w:tcW w:w="3960" w:type="dxa"/>
                </w:tcPr>
                <w:p w:rsidR="00D07BFC" w:rsidRDefault="00D07BFC" w14:paraId="50F40DEB" wp14:textId="77777777">
                  <w:pPr>
                    <w:pStyle w:val="BodyText"/>
                    <w:rPr>
                      <w:rFonts w:cs="Arial"/>
                    </w:rPr>
                  </w:pPr>
                </w:p>
              </w:tc>
              <w:tc>
                <w:tcPr>
                  <w:tcBorders>
                    <w:top w:val="single" w:color="auto" w:sz="4" w:space="0"/>
                  </w:tcBorders>
                  <w:vAlign w:val="center"/>
                  <w:tcW w:w="1980" w:type="dxa"/>
                </w:tcPr>
                <w:p w:rsidR="00D07BFC" w:rsidRDefault="00D07BFC" w14:paraId="2E8531F2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:rsidTr="00703536" w14:paraId="50C68D55" wp14:textId="77777777">
              <w:trPr>
                <w:cantSplit/>
                <w:trHeight w:val="1118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bottom w:val="single" w:color="auto" w:sz="4" w:space="0"/>
                  </w:tcBorders>
                  <w:tcW w:w="10080" w:type="dxa"/>
                </w:tcPr>
                <w:p w:rsidR="001F2325" w:rsidRDefault="001F2325" w14:paraId="1DE4DACB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Description of duties:</w:t>
                  </w:r>
                </w:p>
                <w:p w:rsidR="00F63322" w:rsidRDefault="001F2325" w14:paraId="16F46A04" wp14:textId="77777777">
                  <w:pPr>
                    <w:pStyle w:val="BodyText"/>
                    <w:rPr>
                      <w:noProof/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</w:p>
                <w:p w:rsidR="001F2325" w:rsidRDefault="001F2325" w14:paraId="1DAFA8DC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14:paraId="77A52294" wp14:textId="77777777">
              <w:trPr>
                <w:cantSplit/>
                <w:trHeight w:val="111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nil" w:color="auto" w:sz="0" w:space="0"/>
                    <w:right w:val="nil" w:color="auto" w:sz="0" w:space="0"/>
                  </w:tcBorders>
                  <w:tcW w:w="10080" w:type="dxa"/>
                </w:tcPr>
                <w:p w:rsidR="001F2325" w:rsidRDefault="001F2325" w14:paraId="007DCDA8" wp14:textId="77777777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  <w:tr w:rsidR="00D07BFC" w:rsidTr="0039524D" w14:paraId="1B02A9D5" wp14:textId="77777777">
              <w:trPr>
                <w:cantSplit/>
                <w:trHeight w:val="1154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</w:tcBorders>
                  <w:tcW w:w="2340" w:type="dxa"/>
                </w:tcPr>
                <w:p w:rsidR="00D07BFC" w:rsidRDefault="00D07BFC" w14:paraId="450EA2D7" wp14:textId="77777777">
                  <w:pPr>
                    <w:pStyle w:val="BodyText"/>
                    <w:rPr>
                      <w:rFonts w:cs="Arial"/>
                    </w:rPr>
                  </w:pPr>
                </w:p>
              </w:tc>
              <w:tc>
                <w:tcPr>
                  <w:tcBorders>
                    <w:top w:val="single" w:color="auto" w:sz="4" w:space="0"/>
                  </w:tcBorders>
                  <w:vAlign w:val="center"/>
                  <w:tcW w:w="1800" w:type="dxa"/>
                </w:tcPr>
                <w:p w:rsidR="00D07BFC" w:rsidRDefault="00D07BFC" w14:paraId="3D1F5CC6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vAlign w:val="center"/>
                  <w:tcW w:w="3960" w:type="dxa"/>
                </w:tcPr>
                <w:p w:rsidR="00D07BFC" w:rsidRDefault="00D07BFC" w14:paraId="0A9E8A43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tcBorders>
                    <w:top w:val="single" w:color="auto" w:sz="4" w:space="0"/>
                  </w:tcBorders>
                  <w:vAlign w:val="center"/>
                  <w:tcW w:w="1980" w:type="dxa"/>
                </w:tcPr>
                <w:p w:rsidR="00D07BFC" w:rsidRDefault="00D07BFC" w14:paraId="395756BB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14:paraId="0CAEBA63" wp14:textId="77777777">
              <w:trPr>
                <w:cantSplit/>
                <w:trHeight w:val="949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bottom w:val="single" w:color="auto" w:sz="4" w:space="0"/>
                  </w:tcBorders>
                  <w:tcW w:w="10080" w:type="dxa"/>
                </w:tcPr>
                <w:p w:rsidR="001F2325" w:rsidRDefault="001F2325" w14:paraId="17C6B7B0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Description of duties:</w:t>
                  </w:r>
                </w:p>
                <w:p w14:paraId="3DD355C9" wp14:textId="77777777">
                  <w:pPr>
                    <w:pStyle w:val="BodyText"/>
                  </w:pPr>
                  <w:r/>
                </w:p>
                <w:p w14:paraId="1A81F0B1" wp14:textId="77777777">
                  <w:pPr>
                    <w:pStyle w:val="BodyText"/>
                  </w:pPr>
                  <w:r/>
                </w:p>
                <w:p w14:paraId="717AAFBA" wp14:textId="77777777">
                  <w:pPr>
                    <w:pStyle w:val="BodyText"/>
                  </w:pPr>
                  <w:r/>
                </w:p>
                <w:p w14:paraId="56EE48EE" wp14:textId="77777777">
                  <w:pPr>
                    <w:pStyle w:val="BodyText"/>
                  </w:pPr>
                  <w:r/>
                </w:p>
                <w:p w14:paraId="2908EB2C" wp14:textId="77777777">
                  <w:pPr>
                    <w:pStyle w:val="BodyText"/>
                  </w:pPr>
                  <w:r/>
                </w:p>
                <w:p w:rsidR="001F2325" w:rsidRDefault="001F2325" w14:paraId="5B5C0ECB" wp14:textId="77777777">
                  <w:pPr>
                    <w:pStyle w:val="Body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14:paraId="121FD38A" wp14:textId="77777777">
              <w:trPr>
                <w:cantSplit/>
                <w:trHeight w:val="111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nil" w:color="auto" w:sz="0" w:space="0"/>
                    <w:right w:val="nil" w:color="auto" w:sz="0" w:space="0"/>
                  </w:tcBorders>
                  <w:tcW w:w="10080" w:type="dxa"/>
                </w:tcPr>
                <w:p w:rsidR="001F2325" w:rsidRDefault="001F2325" w14:paraId="1FE2DD96" wp14:textId="77777777">
                  <w:pPr>
                    <w:pStyle w:val="BodyText"/>
                    <w:rPr>
                      <w:rFonts w:cs="Arial"/>
                    </w:rPr>
                  </w:pPr>
                </w:p>
              </w:tc>
            </w:tr>
          </w:tbl>
          <w:p w:rsidR="001F2325" w:rsidRDefault="001F2325" w14:paraId="27357532" wp14:textId="77777777">
            <w:pPr>
              <w:rPr>
                <w:b/>
                <w:rFonts w:cs="Arial"/>
              </w:rPr>
            </w:pPr>
          </w:p>
        </w:tc>
      </w:tr>
    </w:tbl>
    <w:p xmlns:wp14="http://schemas.microsoft.com/office/word/2010/wordml" w:rsidR="00703536" w:rsidRDefault="00703536" w14:paraId="07F023C8" wp14:textId="77777777">
      <w:r>
        <w:br w:type="page"/>
      </w:r>
    </w:p>
    <w:p xmlns:wp14="http://schemas.microsoft.com/office/word/2010/wordml" w:rsidR="001F2325" w:rsidRDefault="001F2325" w14:paraId="4BDB5498" wp14:textId="77777777"/>
    <w:tbl>
      <w:tblPr>
        <w:tblW w:w="0" w:type="auto"/>
        <w:tblLayout w:type="fixed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Ind w:w="108" w:type="dxa"/>
        <w:tblLook w:val="0"/>
      </w:tblPr>
      <w:tblGrid>
        <w:gridCol w:w="10440"/>
      </w:tblGrid>
      <w:tr xmlns:wp14="http://schemas.microsoft.com/office/word/2010/wordml" w:rsidR="001F2325" w14:paraId="2DB649CC" wp14:textId="77777777">
        <w:trPr>
          <w:trHeight w:val="13107"/>
        </w:trPr>
        <w:tblPrEx>
          <w:tblCellMar>
            <w:top w:w="0" w:type="dxa"/>
            <w:bottom w:w="0" w:type="dxa"/>
          </w:tblCellMar>
        </w:tblPrEx>
        <w:tc>
          <w:tcPr>
            <w:noWrap/>
            <w:tcW w:w="10440" w:type="dxa"/>
          </w:tcPr>
          <w:p w:rsidR="001F2325" w:rsidRDefault="001F2325" w14:paraId="4417A865" wp14:textId="77777777">
            <w:pPr>
              <w:rPr>
                <w:b/>
                <w:rFonts w:cs="Arial"/>
                <w:sz w:val="24"/>
              </w:rPr>
            </w:pPr>
            <w:r>
              <w:rPr>
                <w:b/>
                <w:rFonts w:cs="Arial"/>
                <w:sz w:val="24"/>
              </w:rPr>
              <w:t>5. RELEVANT SKILLS, ABILITIES, KNOWLEDGE, EXPERIENCE AND YOUR REASONS FOR APPLYING FOR THIS JOB</w:t>
            </w:r>
          </w:p>
          <w:p w:rsidR="001F2325" w:rsidRDefault="001F2325" w14:paraId="2916C19D" wp14:textId="77777777">
            <w:pPr>
              <w:rPr>
                <w:bCs/>
                <w:rFonts w:cs="Arial"/>
              </w:rPr>
            </w:pPr>
          </w:p>
        </w:tc>
      </w:tr>
    </w:tbl>
    <w:p xmlns:wp14="http://schemas.microsoft.com/office/word/2010/wordml" w:rsidR="001F2325" w:rsidRDefault="001F2325" w14:paraId="74869460" wp14:textId="77777777"/>
    <w:p xmlns:wp14="http://schemas.microsoft.com/office/word/2010/wordml" w:rsidR="001F2325" w:rsidRDefault="001F2325" w14:paraId="187F57B8" wp14:textId="77777777"/>
    <w:tbl>
      <w:tblPr>
        <w:tblW w:w="0" w:type="auto"/>
        <w:tblLayout w:type="fixed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Ind w:w="108" w:type="dxa"/>
        <w:tblLook w:val="0"/>
      </w:tblPr>
      <w:tblGrid>
        <w:gridCol w:w="10440"/>
      </w:tblGrid>
      <w:tr xmlns:wp14="http://schemas.microsoft.com/office/word/2010/wordml" w:rsidR="001F2325" w14:paraId="437853D9" wp14:textId="77777777">
        <w:trPr>
          <w:trHeight w:val="7343"/>
        </w:trPr>
        <w:tblPrEx>
          <w:tblCellMar>
            <w:top w:w="0" w:type="dxa"/>
            <w:bottom w:w="0" w:type="dxa"/>
          </w:tblCellMar>
        </w:tblPrEx>
        <w:tc>
          <w:tcPr>
            <w:noWrap/>
            <w:tcW w:w="10440" w:type="dxa"/>
          </w:tcPr>
          <w:p w:rsidR="001F2325" w:rsidRDefault="001F2325" w14:paraId="329641F3" wp14:textId="77777777">
            <w:pPr>
              <w:rPr>
                <w:b/>
                <w:rFonts w:cs="Arial"/>
                <w:sz w:val="24"/>
              </w:rPr>
            </w:pPr>
            <w:r>
              <w:rPr>
                <w:b/>
                <w:rFonts w:cs="Arial"/>
                <w:sz w:val="24"/>
              </w:rPr>
              <w:t>6. OTHER INFORMATION</w:t>
            </w:r>
          </w:p>
          <w:p w:rsidR="001F2325" w:rsidRDefault="001F2325" w14:paraId="54738AF4" wp14:textId="77777777">
            <w:pPr>
              <w:rPr>
                <w:bCs/>
                <w:rFonts w:cs="Arial"/>
              </w:rPr>
            </w:pPr>
          </w:p>
          <w:tbl>
            <w:tblPr>
              <w:tblW w:w="10042" w:type="dxa"/>
              <w:tblLayout w:type="fixed"/>
              <w:tblInd w:w="105" w:type="dxa"/>
              <w:tblLook w:val="0"/>
            </w:tblPr>
            <w:tblGrid>
              <w:gridCol w:w="3742"/>
              <w:gridCol w:w="1800"/>
              <w:gridCol w:w="2700"/>
              <w:gridCol w:w="1800"/>
            </w:tblGrid>
            <w:tr w:rsidR="001F2325" w14:paraId="7CD8D67B" wp14:textId="77777777">
              <w:trPr>
                <w:cantSplit/>
                <w:trHeight w:val="1875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tcW w:w="10042" w:type="dxa"/>
                </w:tcPr>
                <w:p w:rsidR="001F2325" w:rsidRDefault="001F2325" w14:paraId="34B11541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What activities outside work interest you? (State any positions held you consider relevant</w:t>
                  </w:r>
                  <w:r w:rsidR="0020037A">
                    <w:rPr>
                      <w:rFonts w:cs="Arial"/>
                    </w:rPr>
                    <w:t xml:space="preserve"> to the post applied for</w:t>
                  </w:r>
                  <w:r>
                    <w:rPr>
                      <w:rFonts w:cs="Arial"/>
                    </w:rPr>
                    <w:t>.)</w:t>
                  </w:r>
                </w:p>
                <w:p w:rsidR="00B1789F" w:rsidRDefault="001F2325" w14:paraId="7DB124EB" wp14:textId="77777777">
                  <w:pPr>
                    <w:spacing w:before="20" w:line="240" w:lineRule="exact"/>
                    <w:rPr>
                      <w:noProof/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</w:p>
                <w:p w:rsidR="00CE12EF" w:rsidRDefault="00CE12EF" w14:paraId="46ABBD8F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06BBA33E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464FCBC1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5C8C6B09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3382A365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5C71F136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62199465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0DA123B1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4C4CEA3D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50895670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38C1F859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0C8FE7CE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  <w:p w:rsidR="00CE12EF" w:rsidRDefault="00CE12EF" w14:paraId="41004F19" wp14:textId="77777777">
                  <w:pPr>
                    <w:spacing w:before="20" w:line="240" w:lineRule="exact"/>
                    <w:rPr>
                      <w:bCs/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1F2325" w14:paraId="03AAEF63" wp14:textId="77777777">
              <w:trPr>
                <w:cantSplit/>
                <w:trHeight w:val="34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742" w:type="dxa"/>
                </w:tcPr>
                <w:p w:rsidR="001F2325" w:rsidRDefault="001F2325" w14:paraId="24A94E23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Do you hold a current driving licence?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800" w:type="dxa"/>
                </w:tcPr>
                <w:p w:rsidR="001F2325" w:rsidRDefault="001F2325" w14:paraId="7FAA82F1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 w:rsidR="00881935"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Yes     </w: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700" w:type="dxa"/>
                </w:tcPr>
                <w:p w:rsidR="001F2325" w:rsidRDefault="00866A0D" w14:paraId="6A96739A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 w:rsidRPr="00866A0D">
                    <w:rPr>
                      <w:bCs/>
                      <w:rFonts w:cs="Arial"/>
                      <w:sz w:val="18"/>
                      <w:szCs w:val="18"/>
                    </w:rPr>
                    <w:t xml:space="preserve">Do you have access to </w:t>
                  </w:r>
                  <w:r w:rsidRPr="00866A0D" w:rsidR="001F2325">
                    <w:rPr>
                      <w:bCs/>
                      <w:rFonts w:cs="Arial"/>
                      <w:sz w:val="18"/>
                      <w:szCs w:val="18"/>
                    </w:rPr>
                    <w:t>a</w:t>
                  </w:r>
                  <w:r w:rsidR="001F2325">
                    <w:rPr>
                      <w:bCs/>
                      <w:rFonts w:cs="Arial"/>
                      <w:szCs w:val="18"/>
                    </w:rPr>
                    <w:t xml:space="preserve"> </w:t>
                  </w:r>
                  <w:r w:rsidRPr="00866A0D" w:rsidR="001F2325">
                    <w:rPr>
                      <w:bCs/>
                      <w:rFonts w:cs="Arial"/>
                      <w:sz w:val="18"/>
                      <w:szCs w:val="18"/>
                    </w:rPr>
                    <w:t>car?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800" w:type="dxa"/>
                </w:tcPr>
                <w:p w:rsidR="001F2325" w:rsidRDefault="001F2325" w14:paraId="333E319F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Yes     </w: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</w:tr>
          </w:tbl>
          <w:p w:rsidR="001F2325" w:rsidRDefault="001F2325" w14:paraId="67C0C651" wp14:textId="77777777">
            <w:pPr>
              <w:rPr>
                <w:bCs/>
                <w:rFonts w:cs="Arial"/>
              </w:rPr>
            </w:pPr>
          </w:p>
          <w:tbl>
            <w:tblPr>
              <w:tblW w:w="10042" w:type="dxa"/>
              <w:tblLayout w:type="fixed"/>
              <w:tblBorders>
                <w:top w:val="single" w:color="auto" w:sz="4" w:space="0"/>
                <w:bottom w:val="single" w:color="auto" w:sz="4" w:space="0"/>
                <w:left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Ind w:w="105" w:type="dxa"/>
              <w:tblLook w:val="0"/>
            </w:tblPr>
            <w:tblGrid>
              <w:gridCol w:w="7707"/>
              <w:gridCol w:w="2335"/>
            </w:tblGrid>
            <w:tr w:rsidR="001F2325" w14:paraId="72B06189" wp14:textId="77777777">
              <w:trPr>
                <w:cantSplit/>
                <w:trHeight w:val="284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2"/>
                  <w:tcBorders>
                    <w:top w:val="nil" w:color="auto" w:sz="0" w:space="0"/>
                    <w:bottom w:val="single" w:color="auto" w:sz="4" w:space="0"/>
                    <w:left w:val="nil" w:color="auto" w:sz="0" w:space="0"/>
                    <w:right w:val="nil" w:color="auto" w:sz="0" w:space="0"/>
                  </w:tcBorders>
                  <w:vAlign w:val="center"/>
                  <w:tcW w:w="10042" w:type="dxa"/>
                </w:tcPr>
                <w:p w:rsidR="001F2325" w:rsidRDefault="001F2325" w14:paraId="19FCDDCF" wp14:textId="77777777">
                  <w:pPr>
                    <w:pStyle w:val="Heading1"/>
                    <w:rPr>
                      <w:bCs w:val="0"/>
                      <w:szCs w:val="18"/>
                    </w:rPr>
                  </w:pPr>
                  <w:r>
                    <w:rPr>
                      <w:bCs w:val="0"/>
                      <w:szCs w:val="18"/>
                    </w:rPr>
                    <w:t>Di</w:t>
                  </w:r>
                  <w:r w:rsidR="00866A0D">
                    <w:rPr>
                      <w:bCs w:val="0"/>
                      <w:szCs w:val="18"/>
                    </w:rPr>
                    <w:t>sabilities</w:t>
                  </w:r>
                </w:p>
              </w:tc>
            </w:tr>
            <w:tr w:rsidR="001F2325" w14:paraId="23D9F1AE" wp14:textId="77777777">
              <w:trPr>
                <w:cantSplit/>
                <w:trHeight w:val="51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7707" w:type="dxa"/>
                </w:tcPr>
                <w:p w:rsidR="001F2325" w:rsidRDefault="001F2325" w14:paraId="66359262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>If selected for i</w:t>
                  </w:r>
                  <w:r w:rsidR="00866A0D">
                    <w:rPr>
                      <w:bCs/>
                      <w:rFonts w:cs="Arial"/>
                      <w:szCs w:val="18"/>
                    </w:rPr>
                    <w:t>nterview, do you require any special arrangements to be made on account of a disability</w:t>
                  </w:r>
                  <w:r>
                    <w:rPr>
                      <w:bCs/>
                      <w:rFonts w:cs="Arial"/>
                      <w:szCs w:val="18"/>
                    </w:rPr>
                    <w:t xml:space="preserve">? 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2335" w:type="dxa"/>
                </w:tcPr>
                <w:p w:rsidR="001F2325" w:rsidRDefault="001F2325" w14:paraId="0D6D1145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 Yes       </w: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  No</w:t>
                  </w:r>
                </w:p>
              </w:tc>
            </w:tr>
            <w:tr w:rsidR="001F2325" w14:paraId="3AFD1615" wp14:textId="77777777">
              <w:trPr>
                <w:cantSplit/>
                <w:trHeight w:val="1191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tcW w:w="10042" w:type="dxa"/>
                </w:tcPr>
                <w:p w:rsidR="00866A0D" w:rsidP="00866A0D" w:rsidRDefault="00866A0D" w14:paraId="400DBA06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If “yes”, please give brief details of the effects of your disability on your day-to-day activities, and any other information that you feel would help us to accommodate your needs during your interview and fulfill our obligations under the Equality Act 2010: </w:t>
                  </w:r>
                </w:p>
                <w:p w:rsidR="001F2325" w:rsidP="00866A0D" w:rsidRDefault="00866A0D" w14:paraId="63381F0B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</w:tr>
          </w:tbl>
          <w:p w:rsidR="001F2325" w:rsidRDefault="001F2325" w14:paraId="308D56CC" wp14:textId="77777777">
            <w:pPr>
              <w:rPr>
                <w:b/>
                <w:rFonts w:cs="Arial"/>
              </w:rPr>
            </w:pPr>
          </w:p>
        </w:tc>
      </w:tr>
    </w:tbl>
    <w:p xmlns:wp14="http://schemas.microsoft.com/office/word/2010/wordml" w:rsidR="001F2325" w:rsidRDefault="001F2325" w14:paraId="797E50C6" wp14:textId="77777777"/>
    <w:p xmlns:wp14="http://schemas.microsoft.com/office/word/2010/wordml" w:rsidR="001F2325" w:rsidRDefault="001F2325" w14:paraId="7B04FA47" wp14:textId="77777777"/>
    <w:tbl>
      <w:tblPr>
        <w:tblW w:w="0" w:type="auto"/>
        <w:tblLayout w:type="fixed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Ind w:w="108" w:type="dxa"/>
        <w:tblLook w:val="0"/>
      </w:tblPr>
      <w:tblGrid>
        <w:gridCol w:w="10440"/>
      </w:tblGrid>
      <w:tr xmlns:wp14="http://schemas.microsoft.com/office/word/2010/wordml" w:rsidR="001F2325" w14:paraId="65BCE20A" wp14:textId="77777777">
        <w:trPr>
          <w:trHeight w:val="5192"/>
        </w:trPr>
        <w:tblPrEx>
          <w:tblCellMar>
            <w:top w:w="0" w:type="dxa"/>
            <w:bottom w:w="0" w:type="dxa"/>
          </w:tblCellMar>
        </w:tblPrEx>
        <w:tc>
          <w:tcPr>
            <w:noWrap/>
            <w:tcW w:w="10440" w:type="dxa"/>
          </w:tcPr>
          <w:p w:rsidR="001F2325" w:rsidRDefault="001F2325" w14:paraId="07827407" wp14:textId="77777777">
            <w:pPr>
              <w:rPr>
                <w:b/>
                <w:rFonts w:cs="Arial"/>
                <w:sz w:val="24"/>
              </w:rPr>
            </w:pPr>
            <w:r>
              <w:rPr>
                <w:b/>
                <w:rFonts w:cs="Arial"/>
                <w:sz w:val="24"/>
              </w:rPr>
              <w:t>7. REFERENCES</w:t>
            </w:r>
          </w:p>
          <w:p w:rsidR="001F2325" w:rsidRDefault="001F2325" w14:paraId="568C698B" wp14:textId="77777777">
            <w:pPr>
              <w:rPr>
                <w:bCs/>
                <w:rFonts w:cs="Arial"/>
              </w:rPr>
            </w:pPr>
          </w:p>
          <w:tbl>
            <w:tblPr>
              <w:tblW w:w="10042" w:type="dxa"/>
              <w:tblLayout w:type="fixed"/>
              <w:tblBorders>
                <w:top w:val="single" w:color="auto" w:sz="4" w:space="0"/>
                <w:bottom w:val="single" w:color="auto" w:sz="4" w:space="0"/>
                <w:left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Ind w:w="105" w:type="dxa"/>
              <w:tblLook w:val="0"/>
            </w:tblPr>
            <w:tblGrid>
              <w:gridCol w:w="1942"/>
              <w:gridCol w:w="1445"/>
              <w:gridCol w:w="355"/>
              <w:gridCol w:w="1265"/>
              <w:gridCol w:w="1980"/>
              <w:gridCol w:w="1440"/>
              <w:gridCol w:w="360"/>
              <w:gridCol w:w="1247"/>
              <w:gridCol w:w="8"/>
            </w:tblGrid>
            <w:tr w:rsidR="001F2325" w14:paraId="57A6E859" wp14:textId="77777777">
              <w:trPr>
                <w:cantSplit/>
                <w:trHeight w:val="197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top w:val="nil" w:color="auto" w:sz="0" w:space="0"/>
                    <w:bottom w:val="single" w:color="auto" w:sz="4" w:space="0"/>
                    <w:left w:val="nil" w:color="auto" w:sz="0" w:space="0"/>
                    <w:right w:val="nil" w:color="auto" w:sz="0" w:space="0"/>
                  </w:tcBorders>
                  <w:vAlign w:val="center"/>
                  <w:tcW w:w="5007" w:type="dxa"/>
                </w:tcPr>
                <w:p w:rsidR="001F2325" w:rsidRDefault="001F2325" w14:paraId="00EA6CE1" wp14:textId="77777777">
                  <w:pPr>
                    <w:pStyle w:val="Heading1"/>
                    <w:rPr>
                      <w:bCs w:val="0"/>
                      <w:szCs w:val="18"/>
                    </w:rPr>
                  </w:pPr>
                  <w:r>
                    <w:rPr>
                      <w:bCs w:val="0"/>
                      <w:szCs w:val="18"/>
                    </w:rPr>
                    <w:t>Referee 1</w:t>
                  </w:r>
                </w:p>
              </w:tc>
              <w:tc>
                <w:tcPr>
                  <w:gridSpan w:val="5"/>
                  <w:tcBorders>
                    <w:top w:val="nil" w:color="auto" w:sz="0" w:space="0"/>
                    <w:bottom w:val="single" w:color="auto" w:sz="4" w:space="0"/>
                    <w:left w:val="nil" w:color="auto" w:sz="0" w:space="0"/>
                    <w:right w:val="nil" w:color="auto" w:sz="0" w:space="0"/>
                  </w:tcBorders>
                  <w:vAlign w:val="center"/>
                  <w:tcW w:w="5035" w:type="dxa"/>
                </w:tcPr>
                <w:p w:rsidR="001F2325" w:rsidRDefault="001F2325" w14:paraId="0E814E65" wp14:textId="77777777">
                  <w:pPr>
                    <w:pStyle w:val="Heading1"/>
                    <w:rPr>
                      <w:bCs w:val="0"/>
                      <w:szCs w:val="18"/>
                    </w:rPr>
                  </w:pPr>
                  <w:r>
                    <w:rPr>
                      <w:bCs w:val="0"/>
                      <w:szCs w:val="18"/>
                    </w:rPr>
                    <w:t>Referee 2</w:t>
                  </w:r>
                </w:p>
              </w:tc>
            </w:tr>
            <w:tr w:rsidR="001F2325" w14:paraId="0D6C2F3D" wp14:textId="77777777">
              <w:trPr>
                <w:cantSplit/>
                <w:trHeight w:val="34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79AF97A4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Title (Mr, Mrs etc): 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65" w:type="dxa"/>
                </w:tcPr>
                <w:p w:rsidR="001F2325" w:rsidRDefault="001F2325" w14:paraId="4BA0ED9A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80" w:type="dxa"/>
                </w:tcPr>
                <w:p w:rsidR="001F2325" w:rsidRDefault="001F2325" w14:paraId="64C88D16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Title (Mr, Mrs etc): </w:t>
                  </w:r>
                </w:p>
              </w:tc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55" w:type="dxa"/>
                </w:tcPr>
                <w:p w:rsidR="001F2325" w:rsidRDefault="001F2325" w14:paraId="1A939487" wp14:textId="77777777">
                  <w:pPr>
                    <w:rPr>
                      <w:bCs/>
                      <w:rFonts w:cs="Arial"/>
                      <w:szCs w:val="18"/>
                    </w:rPr>
                  </w:pPr>
                </w:p>
              </w:tc>
            </w:tr>
            <w:tr w:rsidR="001F2325" w14:paraId="52DAB4EB" wp14:textId="77777777">
              <w:trPr>
                <w:cantSplit/>
                <w:trHeight w:val="34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3F0629D2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Full Name: 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65" w:type="dxa"/>
                </w:tcPr>
                <w:p w:rsidR="001F2325" w:rsidRDefault="001F2325" w14:paraId="34EB1508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80" w:type="dxa"/>
                </w:tcPr>
                <w:p w:rsidR="001F2325" w:rsidRDefault="001F2325" w14:paraId="6C425D4B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Full Name: </w:t>
                  </w:r>
                </w:p>
              </w:tc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55" w:type="dxa"/>
                </w:tcPr>
                <w:p w:rsidR="001F2325" w:rsidRDefault="001F2325" w14:paraId="6AA258D8" wp14:textId="77777777">
                  <w:pPr>
                    <w:rPr>
                      <w:bCs/>
                      <w:rFonts w:cs="Arial"/>
                      <w:szCs w:val="18"/>
                    </w:rPr>
                  </w:pPr>
                </w:p>
              </w:tc>
            </w:tr>
            <w:tr w:rsidR="001F2325" w14:paraId="4923737A" wp14:textId="77777777">
              <w:trPr>
                <w:cantSplit/>
                <w:trHeight w:val="35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176BACEE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Job Title: 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65" w:type="dxa"/>
                </w:tcPr>
                <w:p w:rsidR="001F2325" w:rsidRDefault="001F2325" w14:paraId="6FFBD3EC" wp14:textId="77777777">
                  <w:pPr>
                    <w:rPr>
                      <w:bCs/>
                      <w:rFonts w:cs="Arial"/>
                      <w:szCs w:val="18"/>
                    </w:rPr>
                  </w:pP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80" w:type="dxa"/>
                </w:tcPr>
                <w:p w:rsidR="001F2325" w:rsidRDefault="001F2325" w14:paraId="3B562A42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Job Title: </w:t>
                  </w:r>
                </w:p>
              </w:tc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55" w:type="dxa"/>
                </w:tcPr>
                <w:p w:rsidR="001F2325" w:rsidRDefault="001F2325" w14:paraId="30DCCCAD" wp14:textId="77777777">
                  <w:pPr>
                    <w:rPr>
                      <w:bCs/>
                      <w:rFonts w:cs="Arial"/>
                      <w:szCs w:val="18"/>
                    </w:rPr>
                  </w:pPr>
                </w:p>
              </w:tc>
            </w:tr>
            <w:tr w:rsidR="001F2325" w14:paraId="1223004E" wp14:textId="77777777">
              <w:trPr>
                <w:cantSplit/>
                <w:trHeight w:val="35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6F331B4F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Organisation: 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65" w:type="dxa"/>
                </w:tcPr>
                <w:p w:rsidR="001F2325" w:rsidRDefault="001F2325" w14:paraId="66FB9595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80" w:type="dxa"/>
                </w:tcPr>
                <w:p w:rsidR="001F2325" w:rsidRDefault="001F2325" w14:paraId="712EA734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Organisation: </w:t>
                  </w:r>
                </w:p>
              </w:tc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55" w:type="dxa"/>
                </w:tcPr>
                <w:p w:rsidR="001F2325" w:rsidRDefault="001F2325" w14:paraId="367B22BC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</w:tr>
            <w:tr w:rsidR="001F2325" w14:paraId="0CE6C7B7" wp14:textId="77777777">
              <w:trPr>
                <w:cantSplit/>
                <w:trHeight w:val="524"/>
              </w:trPr>
              <w:tblPrEx>
                <w:tblCellMar>
                  <w:top w:w="0" w:type="dxa"/>
                  <w:bottom w:w="0" w:type="dxa"/>
                </w:tblCellMar>
                <w:tblLook w:val="01E0" w:firstRow="1" w:lastRow="1" w:firstColumn="1" w:lastColumn="1" w:noHBand="0" w:noVBand="0"/>
              </w:tblPrEx>
              <w:tc>
                <w:tcPr>
                  <w:gridSpan w:val="4"/>
                  <w:tcBorders>
                    <w:top w:val="single" w:color="auto" w:sz="4" w:space="0"/>
                    <w:bottom w:val="nil" w:color="auto" w:sz="0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5007" w:type="dxa"/>
                </w:tcPr>
                <w:p w:rsidR="001F2325" w:rsidRDefault="001F2325" w14:paraId="69693910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Address:</w:t>
                  </w:r>
                </w:p>
                <w:p w:rsidR="001F2325" w:rsidRDefault="001F2325" w14:paraId="2AD58719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bottom w:val="nil" w:color="auto" w:sz="0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5035" w:type="dxa"/>
                </w:tcPr>
                <w:p w:rsidR="001F2325" w:rsidRDefault="001F2325" w14:paraId="3E58A5B0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Address:</w:t>
                  </w:r>
                </w:p>
                <w:p w:rsidR="001F2325" w:rsidRDefault="001F2325" w14:paraId="2BA796B2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:rsidTr="00EA75F0" w14:paraId="07D89BB9" wp14:textId="77777777">
              <w:trPr>
                <w:cantSplit/>
                <w:trHeight w:val="368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left w:val="single" w:color="auto" w:sz="6" w:space="0"/>
                    <w:right w:val="single" w:color="auto" w:sz="4" w:space="0"/>
                  </w:tcBorders>
                  <w:vAlign w:val="center"/>
                  <w:tcW w:w="5007" w:type="dxa"/>
                </w:tcPr>
                <w:p w:rsidR="001F2325" w:rsidRDefault="001F2325" w14:paraId="31848AB4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  <w:tc>
                <w:tcPr>
                  <w:gridSpan w:val="5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  <w:tcW w:w="5035" w:type="dxa"/>
                </w:tcPr>
                <w:p w:rsidR="001F2325" w:rsidRDefault="001F2325" w14:paraId="1BB584AE" wp14:textId="77777777">
                  <w:pPr>
                    <w:spacing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noProof/>
                      <w:rFonts w:cs="Arial"/>
                    </w:rPr>
                    <w:t> </w:t>
                  </w:r>
                  <w:r>
                    <w:rPr>
                      <w:rFonts w:cs="Arial"/>
                    </w:rPr>
                  </w:r>
                </w:p>
              </w:tc>
            </w:tr>
            <w:tr w:rsidR="001F2325" w14:paraId="36AF6883" wp14:textId="77777777">
              <w:trPr>
                <w:cantSplit/>
                <w:trHeight w:val="340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2"/>
                  <w:tcBorders>
                    <w:bottom w:val="single" w:color="auto" w:sz="4" w:space="0"/>
                    <w:left w:val="single" w:color="auto" w:sz="6" w:space="0"/>
                  </w:tcBorders>
                  <w:vAlign w:val="center"/>
                  <w:tcW w:w="3387" w:type="dxa"/>
                </w:tcPr>
                <w:p w:rsidR="001F2325" w:rsidRDefault="001F2325" w14:paraId="54C529ED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gridSpan w:val="2"/>
                  <w:tcBorders>
                    <w:bottom w:val="single" w:color="auto" w:sz="4" w:space="0"/>
                    <w:left w:val="nil" w:color="auto" w:sz="0" w:space="0"/>
                    <w:right w:val="single" w:color="auto" w:sz="4" w:space="0"/>
                  </w:tcBorders>
                  <w:vAlign w:val="center"/>
                  <w:tcW w:w="1620" w:type="dxa"/>
                </w:tcPr>
                <w:p w:rsidR="001F2325" w:rsidRDefault="001F2325" w14:paraId="1C0157D6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gridSpan w:val="2"/>
                  <w:tcBorders>
                    <w:bottom w:val="single" w:color="auto" w:sz="4" w:space="0"/>
                    <w:left w:val="single" w:color="auto" w:sz="4" w:space="0"/>
                  </w:tcBorders>
                  <w:vAlign w:val="center"/>
                  <w:tcW w:w="3420" w:type="dxa"/>
                </w:tcPr>
                <w:p w:rsidR="001F2325" w:rsidRDefault="001F2325" w14:paraId="3691E7B2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  <w:tc>
                <w:tcPr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  <w:tcW w:w="1615" w:type="dxa"/>
                </w:tcPr>
                <w:p w:rsidR="001F2325" w:rsidRDefault="001F2325" w14:paraId="526770CE" wp14:textId="77777777">
                  <w:pPr>
                    <w:spacing w:before="20" w:line="240" w:lineRule="exact"/>
                    <w:rPr>
                      <w:rFonts w:cs="Arial"/>
                    </w:rPr>
                  </w:pPr>
                </w:p>
              </w:tc>
            </w:tr>
            <w:tr w:rsidR="001F2325" w14:paraId="6E332B68" wp14:textId="77777777">
              <w:trPr>
                <w:cantSplit/>
                <w:trHeight w:val="35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69B84963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Tel No: 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65" w:type="dxa"/>
                </w:tcPr>
                <w:p w:rsidR="001F2325" w:rsidRDefault="001F2325" w14:paraId="7CBEED82" wp14:textId="77777777">
                  <w:pPr>
                    <w:rPr>
                      <w:bCs/>
                      <w:rFonts w:cs="Arial"/>
                      <w:szCs w:val="18"/>
                    </w:rPr>
                  </w:pP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80" w:type="dxa"/>
                </w:tcPr>
                <w:p w:rsidR="001F2325" w:rsidRDefault="001F2325" w14:paraId="2843CACC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Tel No: </w:t>
                  </w:r>
                </w:p>
              </w:tc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55" w:type="dxa"/>
                </w:tcPr>
                <w:p w:rsidR="001F2325" w:rsidRDefault="001F2325" w14:paraId="6E36661F" wp14:textId="77777777">
                  <w:pPr>
                    <w:rPr>
                      <w:bCs/>
                      <w:rFonts w:cs="Arial"/>
                      <w:szCs w:val="18"/>
                    </w:rPr>
                  </w:pPr>
                </w:p>
              </w:tc>
            </w:tr>
            <w:tr w:rsidR="001F2325" w14:paraId="1EB38736" wp14:textId="77777777">
              <w:trPr>
                <w:cantSplit/>
                <w:trHeight w:val="35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26FEF099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E-mail address: 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65" w:type="dxa"/>
                </w:tcPr>
                <w:p w:rsidR="001F2325" w:rsidRDefault="001F2325" w14:paraId="0FAFDE13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80" w:type="dxa"/>
                </w:tcPr>
                <w:p w:rsidR="001F2325" w:rsidRDefault="001F2325" w14:paraId="01AFD3BC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E-mail address: </w:t>
                  </w:r>
                </w:p>
              </w:tc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55" w:type="dxa"/>
                </w:tcPr>
                <w:p w:rsidR="001F2325" w:rsidRDefault="001F2325" w14:paraId="38645DC7" wp14:textId="77777777">
                  <w:pPr>
                    <w:rPr>
                      <w:bCs/>
                      <w:rFonts w:cs="Arial"/>
                      <w:szCs w:val="18"/>
                    </w:rPr>
                  </w:pPr>
                </w:p>
              </w:tc>
            </w:tr>
            <w:tr w:rsidR="001F2325" w14:paraId="3A71554A" wp14:textId="77777777">
              <w:trPr>
                <w:cantSplit/>
                <w:trHeight w:val="35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687D5276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Fax No: 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65" w:type="dxa"/>
                </w:tcPr>
                <w:p w:rsidR="001F2325" w:rsidRDefault="001F2325" w14:paraId="5CB15CAF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80" w:type="dxa"/>
                </w:tcPr>
                <w:p w:rsidR="001F2325" w:rsidRDefault="001F2325" w14:paraId="4A199790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Fax No: </w:t>
                  </w:r>
                </w:p>
              </w:tc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55" w:type="dxa"/>
                </w:tcPr>
                <w:p w:rsidR="001F2325" w:rsidRDefault="001F2325" w14:paraId="1EEC2C97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</w:tr>
            <w:tr w:rsidR="001F2325" w14:paraId="3936E558" wp14:textId="77777777">
              <w:trPr>
                <w:gridAfter w:val="1"/>
                <w:wAfter w:w="8" w:type="dxa"/>
                <w:cantSplit/>
                <w:trHeight w:val="340"/>
              </w:trP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742" w:type="dxa"/>
                </w:tcPr>
                <w:p w:rsidR="001F2325" w:rsidRDefault="001F2325" w14:paraId="6CAE74FA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Please state if we may obtain this reference prior to interview.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260" w:type="dxa"/>
                </w:tcPr>
                <w:p w:rsidR="001F2325" w:rsidRDefault="001F2325" w14:paraId="1D31B444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Yes     </w: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780" w:type="dxa"/>
                </w:tcPr>
                <w:p w:rsidR="001F2325" w:rsidRDefault="001F2325" w14:paraId="4DBC059D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Please state if we may obtain this reference prior to interview.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247" w:type="dxa"/>
                </w:tcPr>
                <w:p w:rsidR="001F2325" w:rsidRDefault="001F2325" w14:paraId="6B90CE20" wp14:textId="77777777">
                  <w:pPr>
                    <w:spacing w:before="20" w:line="24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Yes</w:t>
                  </w:r>
                </w:p>
                <w:p w:rsidR="001F2325" w:rsidRDefault="001F2325" w14:paraId="01962C7C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instrText xml:space="preserve"/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t xml:space="preserve"> No</w:t>
                  </w:r>
                </w:p>
              </w:tc>
            </w:tr>
          </w:tbl>
          <w:p w:rsidR="001F2325" w:rsidRDefault="001F2325" w14:paraId="135E58C4" wp14:textId="77777777">
            <w:pPr>
              <w:rPr>
                <w:b/>
                <w:rFonts w:cs="Arial"/>
              </w:rPr>
            </w:pPr>
          </w:p>
        </w:tc>
      </w:tr>
    </w:tbl>
    <w:p xmlns:wp14="http://schemas.microsoft.com/office/word/2010/wordml" w:rsidR="001F2325" w:rsidRDefault="001F2325" w14:paraId="62EBF9A1" wp14:textId="77777777"/>
    <w:p xmlns:wp14="http://schemas.microsoft.com/office/word/2010/wordml" w:rsidR="001F2325" w:rsidRDefault="001F2325" w14:paraId="0C6C2CD5" wp14:textId="77777777"/>
    <w:tbl>
      <w:tblPr>
        <w:tblW w:w="0" w:type="auto"/>
        <w:tblLayout w:type="fixed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Ind w:w="108" w:type="dxa"/>
        <w:tblLook w:val="0"/>
      </w:tblPr>
      <w:tblGrid>
        <w:gridCol w:w="10440"/>
      </w:tblGrid>
      <w:tr xmlns:wp14="http://schemas.microsoft.com/office/word/2010/wordml" w:rsidR="001F2325" w14:paraId="074B9790" wp14:textId="77777777">
        <w:trPr>
          <w:trHeight w:val="3206"/>
        </w:trPr>
        <w:tblPrEx>
          <w:tblCellMar>
            <w:top w:w="0" w:type="dxa"/>
            <w:bottom w:w="0" w:type="dxa"/>
          </w:tblCellMar>
        </w:tblPrEx>
        <w:tc>
          <w:tcPr>
            <w:noWrap/>
            <w:tcW w:w="10440" w:type="dxa"/>
          </w:tcPr>
          <w:p w:rsidR="001F2325" w:rsidRDefault="001F2325" w14:paraId="25F3202C" wp14:textId="77777777">
            <w:pPr>
              <w:rPr>
                <w:b/>
                <w:rFonts w:cs="Arial"/>
                <w:sz w:val="24"/>
              </w:rPr>
            </w:pPr>
            <w:r>
              <w:rPr>
                <w:b/>
                <w:rFonts w:cs="Arial"/>
                <w:sz w:val="24"/>
              </w:rPr>
              <w:t>8. DECLARATION</w:t>
            </w:r>
          </w:p>
          <w:p w:rsidR="001F2325" w:rsidRDefault="001F2325" w14:paraId="709E88E4" wp14:textId="77777777">
            <w:pPr>
              <w:rPr>
                <w:bCs/>
                <w:rFonts w:cs="Arial"/>
              </w:rPr>
            </w:pPr>
          </w:p>
          <w:tbl>
            <w:tblPr>
              <w:tblW w:w="10047" w:type="dxa"/>
              <w:tblLayout w:type="fixed"/>
              <w:tblInd w:w="100" w:type="dxa"/>
              <w:tblLook w:val="0"/>
            </w:tblPr>
            <w:tblGrid>
              <w:gridCol w:w="1942"/>
              <w:gridCol w:w="3065"/>
              <w:gridCol w:w="1980"/>
              <w:gridCol w:w="3060"/>
            </w:tblGrid>
            <w:tr w:rsidR="001F2325" w14:paraId="34A8B040" wp14:textId="77777777">
              <w:trPr>
                <w:cantSplit/>
                <w:trHeight w:val="906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tcW w:w="10042" w:type="dxa"/>
                </w:tcPr>
                <w:p w:rsidR="001F2325" w:rsidRDefault="001F2325" w14:paraId="11144F66" wp14:textId="77777777">
                  <w:pPr>
                    <w:spacing w:before="20" w:line="240" w:lineRule="exact"/>
                    <w:rPr>
                      <w:bCs/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</w:rPr>
                    <w:t>I declare that the information given in this application form is true and complete. I understand that if I have given any misleading information on this form or made any omissions, this will be sufficient grounds for terminating my employment.</w:t>
                  </w:r>
                </w:p>
              </w:tc>
            </w:tr>
            <w:tr w:rsidR="001F2325" w14:paraId="383A06D7" wp14:textId="77777777">
              <w:trPr>
                <w:cantSplit/>
                <w:trHeight w:val="350"/>
              </w:trP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4BC0848C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Signature: 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65" w:type="dxa"/>
                </w:tcPr>
                <w:p w:rsidR="001F2325" w:rsidRDefault="001F2325" w14:paraId="508C98E9" wp14:textId="77777777">
                  <w:pPr>
                    <w:rPr>
                      <w:bCs/>
                      <w:rFonts w:cs="Arial"/>
                      <w:szCs w:val="18"/>
                    </w:rPr>
                  </w:pP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80" w:type="dxa"/>
                </w:tcPr>
                <w:p w:rsidR="001F2325" w:rsidRDefault="001F2325" w14:paraId="4C8BFC02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Date: 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60" w:type="dxa"/>
                </w:tcPr>
                <w:p w:rsidR="001F2325" w:rsidRDefault="001F2325" w14:paraId="43B55B84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  <w:r>
                    <w:rPr>
                      <w:bCs/>
                      <w:rFonts w:cs="Arial"/>
                      <w:szCs w:val="18"/>
                    </w:rPr>
                  </w:r>
                </w:p>
              </w:tc>
            </w:tr>
            <w:tr w:rsidR="001F2325" w14:paraId="29B437B8" wp14:textId="77777777">
              <w:trPr>
                <w:cantSplit/>
                <w:trHeight w:val="350"/>
              </w:trP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bottom w:w="0" w:type="dxa"/>
                </w:tblCellMar>
              </w:tblPrEx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942" w:type="dxa"/>
                </w:tcPr>
                <w:p w:rsidR="001F2325" w:rsidRDefault="001F2325" w14:paraId="380783F0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 xml:space="preserve">Name: </w:t>
                  </w:r>
                </w:p>
              </w:tc>
              <w:tc>
                <w:tcPr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3065" w:type="dxa"/>
                </w:tcPr>
                <w:p w:rsidR="001F2325" w:rsidRDefault="001F2325" w14:paraId="5C81E796" wp14:textId="77777777">
                  <w:pPr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  <w:instrText xml:space="preserve"/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rFonts w:cs="Arial"/>
                      <w:szCs w:val="18"/>
                    </w:rPr>
                  </w:r>
                  <w:r>
                    <w:rPr>
                      <w:bCs/>
                      <w:noProof/>
                      <w:rFonts w:cs="Arial"/>
                      <w:szCs w:val="18"/>
                    </w:rPr>
                    <w:t> </w:t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5040" w:type="dxa"/>
                </w:tcPr>
                <w:p w:rsidR="001F2325" w:rsidRDefault="001F2325" w14:paraId="779F8E76" wp14:textId="77777777">
                  <w:pPr>
                    <w:rPr>
                      <w:bCs/>
                      <w:rFonts w:cs="Arial"/>
                      <w:szCs w:val="18"/>
                    </w:rPr>
                  </w:pPr>
                </w:p>
              </w:tc>
            </w:tr>
            <w:tr w:rsidR="001F2325" w14:paraId="5DE35ACD" wp14:textId="77777777">
              <w:trPr>
                <w:cantSplit/>
                <w:trHeight w:val="340"/>
              </w:trPr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gridSpan w:val="4"/>
                  <w:tcBorders>
                    <w:top w:val="single" w:color="auto" w:sz="4" w:space="0"/>
                    <w:bottom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  <w:tcW w:w="10042" w:type="dxa"/>
                </w:tcPr>
                <w:p w:rsidR="001F2325" w:rsidRDefault="001F2325" w14:paraId="572893E5" wp14:textId="77777777">
                  <w:pPr>
                    <w:spacing w:before="20" w:line="240" w:lineRule="exact"/>
                    <w:rPr>
                      <w:bCs/>
                      <w:rFonts w:cs="Arial"/>
                      <w:szCs w:val="18"/>
                    </w:rPr>
                  </w:pPr>
                  <w:r>
                    <w:rPr>
                      <w:bCs/>
                      <w:rFonts w:cs="Arial"/>
                      <w:szCs w:val="18"/>
                    </w:rPr>
                    <w:t>The information provided by you on this form as an applicant will be stored either on paper records or a computer system in accordance with the Data Protection Act 1998 and will be processed solely in connection with recruitment.</w:t>
                  </w:r>
                </w:p>
              </w:tc>
            </w:tr>
          </w:tbl>
          <w:p w:rsidR="001F2325" w:rsidRDefault="001F2325" w14:paraId="7818863E" wp14:textId="77777777">
            <w:pPr>
              <w:rPr>
                <w:b/>
                <w:rFonts w:cs="Arial"/>
              </w:rPr>
            </w:pPr>
          </w:p>
        </w:tc>
      </w:tr>
    </w:tbl>
    <w:p xmlns:wp14="http://schemas.microsoft.com/office/word/2010/wordml" w:rsidR="001F2325" w:rsidRDefault="001F2325" w14:paraId="44F69B9A" wp14:textId="77777777"/>
    <w:p xmlns:wp14="http://schemas.microsoft.com/office/word/2010/wordml" w:rsidR="00E13B51" w:rsidRDefault="00E13B51" w14:paraId="5F07D11E" wp14:textId="77777777"/>
    <w:p xmlns:wp14="http://schemas.microsoft.com/office/word/2010/wordml" w:rsidR="00E13B51" w:rsidRDefault="00E13B51" w14:paraId="3497AA9A" wp14:textId="4E4383EE">
      <w:r w:rsidR="627DCE4C">
        <w:rPr/>
        <w:t>Send</w:t>
      </w:r>
      <w:r w:rsidR="00E13B51">
        <w:rPr/>
        <w:t xml:space="preserve"> Completed form to:</w:t>
      </w:r>
    </w:p>
    <w:p xmlns:wp14="http://schemas.microsoft.com/office/word/2010/wordml" w:rsidRPr="00E13B51" w:rsidR="00E13B51" w:rsidP="61D3CC0A" w:rsidRDefault="00E13B51" w14:paraId="27021506" wp14:textId="7680CB42">
      <w:pPr>
        <w:pStyle w:val="Header"/>
      </w:pPr>
    </w:p>
    <w:p xmlns:wp14="http://schemas.microsoft.com/office/word/2010/wordml" w:rsidRPr="00E13B51" w:rsidR="00E13B51" w:rsidP="61D3CC0A" w:rsidRDefault="00E13B51" w14:paraId="40ABF17B" wp14:textId="6F85FB78">
      <w:pPr>
        <w:pStyle w:val="Header"/>
      </w:pPr>
      <w:r w:rsidR="7DFA97B4">
        <w:rPr/>
        <w:t xml:space="preserve">Robert Madden, Development Manager. </w:t>
      </w:r>
    </w:p>
    <w:p xmlns:wp14="http://schemas.microsoft.com/office/word/2010/wordml" w:rsidRPr="00E13B51" w:rsidR="00E13B51" w:rsidP="61D3CC0A" w:rsidRDefault="00E13B51" w14:paraId="52645B0F" wp14:textId="4A68FA98">
      <w:pPr>
        <w:pStyle w:val="Header"/>
      </w:pPr>
      <w:r w:rsidR="7DFA97B4">
        <w:rPr/>
        <w:t>Robert@Auchinleckacdi</w:t>
      </w:r>
      <w:r w:rsidR="7DFA97B4">
        <w:rPr/>
        <w:t>.co.uk</w:t>
      </w:r>
      <w:r>
        <w:tab/>
      </w:r>
    </w:p>
    <w:p xmlns:wp14="http://schemas.microsoft.com/office/word/2010/wordml" w:rsidR="00E13B51" w:rsidRDefault="00E13B51" w14:paraId="43D6B1D6" wp14:textId="77777777"/>
    <w:sectPr w:rsidR="00E13B51">
      <w:docGrid w:linePitch="360"/>
      <w:headerReference w:type="even" r:id="rId8"/>
      <w:headerReference w:type="first" r:id="rId12"/>
      <w:headerReference w:type="default" r:id="rId9"/>
      <w:footerReference w:type="first" r:id="rId13"/>
      <w:footerReference w:type="default" r:id="rId11"/>
      <w:footerReference w:type="even" r:id="rId10"/>
      <w:pgSz w:w="12240" w:h="15840" w:orient="portrait"/>
      <w:pgMar w:top="1021" w:right="624" w:bottom="1134" w:left="1021" w:header="720" w:footer="720" w:gutter="0"/>
      <w:pgBorders w:offsetFrom="page">
        <w:top w:val="single" w:color="C0C0C0" w:sz="6" w:space="24"/>
        <w:bottom w:val="single" w:color="C0C0C0" w:sz="6" w:space="24"/>
        <w:left w:val="single" w:color="C0C0C0" w:sz="6" w:space="24"/>
        <w:right w:val="single" w:color="C0C0C0" w:sz="6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4714BD" w:rsidRDefault="004714BD" w14:paraId="1037B8A3" wp14:textId="77777777">
      <w:r>
        <w:separator/>
      </w:r>
    </w:p>
  </w:endnote>
  <w:endnote w:type="continuationSeparator" w:id="0">
    <w:p xmlns:wp14="http://schemas.microsoft.com/office/word/2010/wordml" w:rsidR="004714BD" w:rsidRDefault="004714BD" w14:paraId="687C6DE0" wp14:textId="77777777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208DC" w:rsidRDefault="007208DC" w14:paraId="7D3BEE8F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1F2325" w:rsidRDefault="007208DC" w14:paraId="08D509AD" wp14:textId="77777777">
    <w:pPr>
      <w:pStyle w:val="Footer"/>
      <w:tabs>
        <w:tab w:val="clear" w:pos="4153"/>
        <w:tab w:val="clear" w:pos="8306"/>
        <w:tab w:val="right" w:pos="10440"/>
      </w:tabs>
    </w:pPr>
    <w:r>
      <w:rPr>
        <w:rFonts w:ascii="Times New Roman" w:hAnsi="Times New Roman"/>
        <w:sz w:val="16"/>
      </w:rPr>
      <w:t>ACDI Job Application Form</w:t>
    </w:r>
    <w:r w:rsidR="001F2325">
      <w:rPr>
        <w:rFonts w:ascii="Times New Roman" w:hAnsi="Times New Roman"/>
        <w:sz w:val="16"/>
      </w:rPr>
      <w:tab/>
    </w:r>
    <w:r w:rsidR="001F2325">
      <w:rPr>
        <w:rFonts w:ascii="Times New Roman" w:hAnsi="Times New Roman"/>
        <w:sz w:val="16"/>
      </w:rPr>
      <w:t xml:space="preserve">Page </w:t>
    </w:r>
    <w:r w:rsidR="001F2325">
      <w:rPr>
        <w:rStyle w:val="PageNumber"/>
        <w:rFonts w:ascii="Times New Roman" w:hAnsi="Times New Roman"/>
        <w:sz w:val="16"/>
      </w:rPr>
    </w:r>
    <w:r w:rsidR="001F2325">
      <w:rPr>
        <w:rStyle w:val="PageNumber"/>
        <w:rFonts w:ascii="Times New Roman" w:hAnsi="Times New Roman"/>
        <w:sz w:val="16"/>
      </w:rPr>
      <w:instrText xml:space="preserve"/>
    </w:r>
    <w:r w:rsidR="001F2325">
      <w:rPr>
        <w:rStyle w:val="PageNumber"/>
        <w:rFonts w:ascii="Times New Roman" w:hAnsi="Times New Roman"/>
        <w:sz w:val="16"/>
      </w:rPr>
    </w:r>
    <w:r w:rsidR="007E4955">
      <w:rPr>
        <w:rStyle w:val="PageNumber"/>
        <w:rFonts w:ascii="Times New Roman" w:hAnsi="Times New Roman"/>
        <w:noProof/>
        <w:sz w:val="16"/>
      </w:rPr>
      <w:t>1</w:t>
    </w:r>
    <w:r w:rsidR="001F2325">
      <w:rPr>
        <w:rStyle w:val="PageNumber"/>
        <w:rFonts w:ascii="Times New Roman" w:hAnsi="Times New Roman"/>
        <w:sz w:val="16"/>
      </w:rPr>
    </w:r>
    <w:r w:rsidR="001F2325">
      <w:rPr>
        <w:rStyle w:val="PageNumber"/>
        <w:rFonts w:ascii="Times New Roman" w:hAnsi="Times New Roman"/>
        <w:sz w:val="16"/>
      </w:rPr>
      <w:t xml:space="preserve"> of </w:t>
    </w:r>
    <w:r w:rsidR="001F2325">
      <w:rPr>
        <w:rStyle w:val="PageNumber"/>
        <w:rFonts w:ascii="Times New Roman" w:hAnsi="Times New Roman"/>
        <w:sz w:val="16"/>
      </w:rPr>
    </w:r>
    <w:r w:rsidR="001F2325">
      <w:rPr>
        <w:rStyle w:val="PageNumber"/>
        <w:rFonts w:ascii="Times New Roman" w:hAnsi="Times New Roman"/>
        <w:sz w:val="16"/>
      </w:rPr>
      <w:instrText xml:space="preserve"/>
    </w:r>
    <w:r w:rsidR="001F2325">
      <w:rPr>
        <w:rStyle w:val="PageNumber"/>
        <w:rFonts w:ascii="Times New Roman" w:hAnsi="Times New Roman"/>
        <w:sz w:val="16"/>
      </w:rPr>
    </w:r>
    <w:r w:rsidR="007E4955">
      <w:rPr>
        <w:rStyle w:val="PageNumber"/>
        <w:rFonts w:ascii="Times New Roman" w:hAnsi="Times New Roman"/>
        <w:noProof/>
        <w:sz w:val="16"/>
      </w:rPr>
      <w:t>7</w:t>
    </w:r>
    <w:r w:rsidR="001F2325">
      <w:rPr>
        <w:rStyle w:val="PageNumber"/>
        <w:rFonts w:ascii="Times New Roman" w:hAnsi="Times New Roman"/>
        <w:sz w:val="16"/>
      </w:rPr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208DC" w:rsidRDefault="007208DC" w14:paraId="6F8BD81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4714BD" w:rsidRDefault="004714BD" w14:paraId="5B2F9378" wp14:textId="77777777">
      <w:r>
        <w:separator/>
      </w:r>
    </w:p>
  </w:footnote>
  <w:footnote w:type="continuationSeparator" w:id="0">
    <w:p xmlns:wp14="http://schemas.microsoft.com/office/word/2010/wordml" w:rsidR="004714BD" w:rsidRDefault="004714BD" w14:paraId="58E6DD4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208DC" w:rsidRDefault="007208DC" w14:paraId="17DBC151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208DC" w:rsidRDefault="007208DC" w14:paraId="3B88899E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208DC" w:rsidRDefault="007208DC" w14:paraId="2613E9C1" wp14:textId="7777777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0E12AB6"/>
    <w:tmpl w:val="05305BEE"/>
    <w:lvl w:ilvl="0" w:tplc="0409000F">
      <w:numFmt w:val="decimal"/>
      <w:lvlText w:val="%1."/>
      <w:start w:val="2"/>
      <w:rPr>
        <w:rFonts w:hint="default"/>
      </w:rPr>
      <w:pPr>
        <w:ind w:left="720"/>
        <w:ind w:hanging="360"/>
        <w:tabs>
          <w:tab w:val="num" w:pos="720"/>
        </w:tabs>
      </w:pPr>
      <w:lvlJc w:val="left"/>
    </w:lvl>
    <w:lvl w:ilvl="1" w:tplc="04090019" w:tentative="1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plc="0409001B" w:tentative="1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plc="0409000F" w:tentative="1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plc="04090019" w:tentative="1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plc="0409001B" w:tentative="1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plc="0409000F" w:tentative="1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plc="04090019" w:tentative="1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plc="0409001B" w:tentative="1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1">
    <w:multiLevelType w:val="hybridMultilevel"/>
    <w:nsid w:val="128956FA"/>
    <w:tmpl w:val="E790365A"/>
    <w:lvl w:ilvl="0" w:tplc="04090001">
      <w:numFmt w:val="bullet"/>
      <w:lvlText w:val=""/>
      <w:start w:val="1"/>
      <w:rPr>
        <w:rFonts w:hint="default" w:ascii="Symbol" w:hAnsi="Symbol"/>
      </w:rPr>
      <w:pPr>
        <w:ind w:left="360"/>
        <w:ind w:hanging="360"/>
        <w:tabs>
          <w:tab w:val="num" w:pos="360"/>
        </w:tabs>
      </w:pPr>
      <w:lvlJc w:val="left"/>
    </w:lvl>
    <w:lvl w:ilvl="1" w:tplc="04090003" w:tentative="1">
      <w:numFmt w:val="bullet"/>
      <w:lvlText w:val="o"/>
      <w:start w:val="1"/>
      <w:rPr>
        <w:rFonts w:hint="default" w:ascii="Courier New" w:hAnsi="Courier New"/>
      </w:rPr>
      <w:pPr>
        <w:ind w:left="1080"/>
        <w:ind w:hanging="360"/>
        <w:tabs>
          <w:tab w:val="num" w:pos="1080"/>
        </w:tabs>
      </w:pPr>
      <w:lvlJc w:val="left"/>
    </w:lvl>
    <w:lvl w:ilvl="2" w:tplc="04090005" w:tentative="1">
      <w:numFmt w:val="bullet"/>
      <w:lvlText w:val=""/>
      <w:start w:val="1"/>
      <w:rPr>
        <w:rFonts w:hint="default" w:ascii="Wingdings" w:hAnsi="Wingdings"/>
      </w:rPr>
      <w:pPr>
        <w:ind w:left="1800"/>
        <w:ind w:hanging="360"/>
        <w:tabs>
          <w:tab w:val="num" w:pos="1800"/>
        </w:tabs>
      </w:pPr>
      <w:lvlJc w:val="left"/>
    </w:lvl>
    <w:lvl w:ilvl="3" w:tplc="04090001" w:tentative="1">
      <w:numFmt w:val="bullet"/>
      <w:lvlText w:val=""/>
      <w:start w:val="1"/>
      <w:rPr>
        <w:rFonts w:hint="default" w:ascii="Symbol" w:hAnsi="Symbol"/>
      </w:rPr>
      <w:pPr>
        <w:ind w:left="2520"/>
        <w:ind w:hanging="360"/>
        <w:tabs>
          <w:tab w:val="num" w:pos="2520"/>
        </w:tabs>
      </w:pPr>
      <w:lvlJc w:val="left"/>
    </w:lvl>
    <w:lvl w:ilvl="4" w:tplc="04090003" w:tentative="1">
      <w:numFmt w:val="bullet"/>
      <w:lvlText w:val="o"/>
      <w:start w:val="1"/>
      <w:rPr>
        <w:rFonts w:hint="default" w:ascii="Courier New" w:hAnsi="Courier New"/>
      </w:rPr>
      <w:pPr>
        <w:ind w:left="3240"/>
        <w:ind w:hanging="360"/>
        <w:tabs>
          <w:tab w:val="num" w:pos="3240"/>
        </w:tabs>
      </w:pPr>
      <w:lvlJc w:val="left"/>
    </w:lvl>
    <w:lvl w:ilvl="5" w:tplc="04090005" w:tentative="1">
      <w:numFmt w:val="bullet"/>
      <w:lvlText w:val=""/>
      <w:start w:val="1"/>
      <w:rPr>
        <w:rFonts w:hint="default" w:ascii="Wingdings" w:hAnsi="Wingdings"/>
      </w:rPr>
      <w:pPr>
        <w:ind w:left="3960"/>
        <w:ind w:hanging="360"/>
        <w:tabs>
          <w:tab w:val="num" w:pos="3960"/>
        </w:tabs>
      </w:pPr>
      <w:lvlJc w:val="left"/>
    </w:lvl>
    <w:lvl w:ilvl="6" w:tplc="04090001" w:tentative="1">
      <w:numFmt w:val="bullet"/>
      <w:lvlText w:val=""/>
      <w:start w:val="1"/>
      <w:rPr>
        <w:rFonts w:hint="default" w:ascii="Symbol" w:hAnsi="Symbol"/>
      </w:rPr>
      <w:pPr>
        <w:ind w:left="4680"/>
        <w:ind w:hanging="360"/>
        <w:tabs>
          <w:tab w:val="num" w:pos="4680"/>
        </w:tabs>
      </w:pPr>
      <w:lvlJc w:val="left"/>
    </w:lvl>
    <w:lvl w:ilvl="7" w:tplc="04090003" w:tentative="1">
      <w:numFmt w:val="bullet"/>
      <w:lvlText w:val="o"/>
      <w:start w:val="1"/>
      <w:rPr>
        <w:rFonts w:hint="default" w:ascii="Courier New" w:hAnsi="Courier New"/>
      </w:rPr>
      <w:pPr>
        <w:ind w:left="5400"/>
        <w:ind w:hanging="360"/>
        <w:tabs>
          <w:tab w:val="num" w:pos="5400"/>
        </w:tabs>
      </w:pPr>
      <w:lvlJc w:val="left"/>
    </w:lvl>
    <w:lvl w:ilvl="8" w:tplc="04090005" w:tentative="1">
      <w:numFmt w:val="bullet"/>
      <w:lvlText w:val=""/>
      <w:start w:val="1"/>
      <w:rPr>
        <w:rFonts w:hint="default" w:ascii="Wingdings" w:hAnsi="Wingdings"/>
      </w:rPr>
      <w:pPr>
        <w:ind w:left="6120"/>
        <w:ind w:hanging="360"/>
        <w:tabs>
          <w:tab w:val="num" w:pos="6120"/>
        </w:tabs>
      </w:pPr>
      <w:lvlJc w:val="left"/>
    </w:lvl>
  </w:abstractNum>
  <w:abstractNum w:abstractNumId="2">
    <w:multiLevelType w:val="hybridMultilevel"/>
    <w:nsid w:val="151C1775"/>
    <w:tmpl w:val="35F43102"/>
    <w:lvl w:ilvl="0" w:tplc="0409000F">
      <w:numFmt w:val="decimal"/>
      <w:lvlText w:val="%1."/>
      <w:start w:val="1"/>
      <w:rPr>
        <w:rFonts w:hint="default"/>
      </w:rPr>
      <w:pPr>
        <w:ind w:left="720"/>
        <w:ind w:hanging="360"/>
        <w:tabs>
          <w:tab w:val="num" w:pos="720"/>
        </w:tabs>
      </w:pPr>
      <w:lvlJc w:val="left"/>
    </w:lvl>
    <w:lvl w:ilvl="1" w:tplc="04090019" w:tentative="1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plc="0409001B" w:tentative="1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plc="0409000F" w:tentative="1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plc="04090019" w:tentative="1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plc="0409001B" w:tentative="1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plc="0409000F" w:tentative="1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plc="04090019" w:tentative="1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plc="0409001B" w:tentative="1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3">
    <w:multiLevelType w:val="hybridMultilevel"/>
    <w:nsid w:val="1C076EAD"/>
    <w:tmpl w:val="563CB53E"/>
    <w:lvl w:ilvl="0" w:tplc="04090001">
      <w:numFmt w:val="bullet"/>
      <w:lvlText w:val=""/>
      <w:start w:val="1"/>
      <w:rPr>
        <w:rFonts w:hint="default" w:ascii="Symbol" w:hAnsi="Symbol"/>
      </w:rPr>
      <w:pPr>
        <w:ind w:left="360"/>
        <w:ind w:hanging="360"/>
        <w:tabs>
          <w:tab w:val="num" w:pos="360"/>
        </w:tabs>
      </w:pPr>
      <w:lvlJc w:val="left"/>
    </w:lvl>
    <w:lvl w:ilvl="1" w:tplc="04090003" w:tentative="1">
      <w:numFmt w:val="bullet"/>
      <w:lvlText w:val="o"/>
      <w:start w:val="1"/>
      <w:rPr>
        <w:rFonts w:hint="default" w:ascii="Courier New" w:hAnsi="Courier New"/>
      </w:rPr>
      <w:pPr>
        <w:ind w:left="1080"/>
        <w:ind w:hanging="360"/>
        <w:tabs>
          <w:tab w:val="num" w:pos="1080"/>
        </w:tabs>
      </w:pPr>
      <w:lvlJc w:val="left"/>
    </w:lvl>
    <w:lvl w:ilvl="2" w:tplc="04090005" w:tentative="1">
      <w:numFmt w:val="bullet"/>
      <w:lvlText w:val=""/>
      <w:start w:val="1"/>
      <w:rPr>
        <w:rFonts w:hint="default" w:ascii="Wingdings" w:hAnsi="Wingdings"/>
      </w:rPr>
      <w:pPr>
        <w:ind w:left="1800"/>
        <w:ind w:hanging="360"/>
        <w:tabs>
          <w:tab w:val="num" w:pos="1800"/>
        </w:tabs>
      </w:pPr>
      <w:lvlJc w:val="left"/>
    </w:lvl>
    <w:lvl w:ilvl="3" w:tplc="04090001" w:tentative="1">
      <w:numFmt w:val="bullet"/>
      <w:lvlText w:val=""/>
      <w:start w:val="1"/>
      <w:rPr>
        <w:rFonts w:hint="default" w:ascii="Symbol" w:hAnsi="Symbol"/>
      </w:rPr>
      <w:pPr>
        <w:ind w:left="2520"/>
        <w:ind w:hanging="360"/>
        <w:tabs>
          <w:tab w:val="num" w:pos="2520"/>
        </w:tabs>
      </w:pPr>
      <w:lvlJc w:val="left"/>
    </w:lvl>
    <w:lvl w:ilvl="4" w:tplc="04090003" w:tentative="1">
      <w:numFmt w:val="bullet"/>
      <w:lvlText w:val="o"/>
      <w:start w:val="1"/>
      <w:rPr>
        <w:rFonts w:hint="default" w:ascii="Courier New" w:hAnsi="Courier New"/>
      </w:rPr>
      <w:pPr>
        <w:ind w:left="3240"/>
        <w:ind w:hanging="360"/>
        <w:tabs>
          <w:tab w:val="num" w:pos="3240"/>
        </w:tabs>
      </w:pPr>
      <w:lvlJc w:val="left"/>
    </w:lvl>
    <w:lvl w:ilvl="5" w:tplc="04090005" w:tentative="1">
      <w:numFmt w:val="bullet"/>
      <w:lvlText w:val=""/>
      <w:start w:val="1"/>
      <w:rPr>
        <w:rFonts w:hint="default" w:ascii="Wingdings" w:hAnsi="Wingdings"/>
      </w:rPr>
      <w:pPr>
        <w:ind w:left="3960"/>
        <w:ind w:hanging="360"/>
        <w:tabs>
          <w:tab w:val="num" w:pos="3960"/>
        </w:tabs>
      </w:pPr>
      <w:lvlJc w:val="left"/>
    </w:lvl>
    <w:lvl w:ilvl="6" w:tplc="04090001" w:tentative="1">
      <w:numFmt w:val="bullet"/>
      <w:lvlText w:val=""/>
      <w:start w:val="1"/>
      <w:rPr>
        <w:rFonts w:hint="default" w:ascii="Symbol" w:hAnsi="Symbol"/>
      </w:rPr>
      <w:pPr>
        <w:ind w:left="4680"/>
        <w:ind w:hanging="360"/>
        <w:tabs>
          <w:tab w:val="num" w:pos="4680"/>
        </w:tabs>
      </w:pPr>
      <w:lvlJc w:val="left"/>
    </w:lvl>
    <w:lvl w:ilvl="7" w:tplc="04090003" w:tentative="1">
      <w:numFmt w:val="bullet"/>
      <w:lvlText w:val="o"/>
      <w:start w:val="1"/>
      <w:rPr>
        <w:rFonts w:hint="default" w:ascii="Courier New" w:hAnsi="Courier New"/>
      </w:rPr>
      <w:pPr>
        <w:ind w:left="5400"/>
        <w:ind w:hanging="360"/>
        <w:tabs>
          <w:tab w:val="num" w:pos="5400"/>
        </w:tabs>
      </w:pPr>
      <w:lvlJc w:val="left"/>
    </w:lvl>
    <w:lvl w:ilvl="8" w:tplc="04090005" w:tentative="1">
      <w:numFmt w:val="bullet"/>
      <w:lvlText w:val=""/>
      <w:start w:val="1"/>
      <w:rPr>
        <w:rFonts w:hint="default" w:ascii="Wingdings" w:hAnsi="Wingdings"/>
      </w:rPr>
      <w:pPr>
        <w:ind w:left="6120"/>
        <w:ind w:hanging="360"/>
        <w:tabs>
          <w:tab w:val="num" w:pos="6120"/>
        </w:tabs>
      </w:pPr>
      <w:lvlJc w:val="left"/>
    </w:lvl>
  </w:abstractNum>
  <w:abstractNum w:abstractNumId="4">
    <w:multiLevelType w:val="hybridMultilevel"/>
    <w:nsid w:val="1EC65873"/>
    <w:tmpl w:val="09B8123E"/>
    <w:lvl w:ilvl="0" w:tplc="04090001">
      <w:numFmt w:val="bullet"/>
      <w:lvlText w:val=""/>
      <w:start w:val="1"/>
      <w:rPr>
        <w:rFonts w:hint="default" w:ascii="Symbol" w:hAnsi="Symbol"/>
      </w:rPr>
      <w:pPr>
        <w:ind w:left="360"/>
        <w:ind w:hanging="360"/>
        <w:tabs>
          <w:tab w:val="num" w:pos="360"/>
        </w:tabs>
      </w:pPr>
      <w:lvlJc w:val="left"/>
    </w:lvl>
    <w:lvl w:ilvl="1" w:tplc="04090003" w:tentative="1">
      <w:numFmt w:val="bullet"/>
      <w:lvlText w:val="o"/>
      <w:start w:val="1"/>
      <w:rPr>
        <w:rFonts w:hint="default" w:ascii="Courier New" w:hAnsi="Courier New"/>
      </w:rPr>
      <w:pPr>
        <w:ind w:left="1080"/>
        <w:ind w:hanging="360"/>
        <w:tabs>
          <w:tab w:val="num" w:pos="1080"/>
        </w:tabs>
      </w:pPr>
      <w:lvlJc w:val="left"/>
    </w:lvl>
    <w:lvl w:ilvl="2" w:tplc="04090005" w:tentative="1">
      <w:numFmt w:val="bullet"/>
      <w:lvlText w:val=""/>
      <w:start w:val="1"/>
      <w:rPr>
        <w:rFonts w:hint="default" w:ascii="Wingdings" w:hAnsi="Wingdings"/>
      </w:rPr>
      <w:pPr>
        <w:ind w:left="1800"/>
        <w:ind w:hanging="360"/>
        <w:tabs>
          <w:tab w:val="num" w:pos="1800"/>
        </w:tabs>
      </w:pPr>
      <w:lvlJc w:val="left"/>
    </w:lvl>
    <w:lvl w:ilvl="3" w:tplc="04090001" w:tentative="1">
      <w:numFmt w:val="bullet"/>
      <w:lvlText w:val=""/>
      <w:start w:val="1"/>
      <w:rPr>
        <w:rFonts w:hint="default" w:ascii="Symbol" w:hAnsi="Symbol"/>
      </w:rPr>
      <w:pPr>
        <w:ind w:left="2520"/>
        <w:ind w:hanging="360"/>
        <w:tabs>
          <w:tab w:val="num" w:pos="2520"/>
        </w:tabs>
      </w:pPr>
      <w:lvlJc w:val="left"/>
    </w:lvl>
    <w:lvl w:ilvl="4" w:tplc="04090003" w:tentative="1">
      <w:numFmt w:val="bullet"/>
      <w:lvlText w:val="o"/>
      <w:start w:val="1"/>
      <w:rPr>
        <w:rFonts w:hint="default" w:ascii="Courier New" w:hAnsi="Courier New"/>
      </w:rPr>
      <w:pPr>
        <w:ind w:left="3240"/>
        <w:ind w:hanging="360"/>
        <w:tabs>
          <w:tab w:val="num" w:pos="3240"/>
        </w:tabs>
      </w:pPr>
      <w:lvlJc w:val="left"/>
    </w:lvl>
    <w:lvl w:ilvl="5" w:tplc="04090005" w:tentative="1">
      <w:numFmt w:val="bullet"/>
      <w:lvlText w:val=""/>
      <w:start w:val="1"/>
      <w:rPr>
        <w:rFonts w:hint="default" w:ascii="Wingdings" w:hAnsi="Wingdings"/>
      </w:rPr>
      <w:pPr>
        <w:ind w:left="3960"/>
        <w:ind w:hanging="360"/>
        <w:tabs>
          <w:tab w:val="num" w:pos="3960"/>
        </w:tabs>
      </w:pPr>
      <w:lvlJc w:val="left"/>
    </w:lvl>
    <w:lvl w:ilvl="6" w:tplc="04090001" w:tentative="1">
      <w:numFmt w:val="bullet"/>
      <w:lvlText w:val=""/>
      <w:start w:val="1"/>
      <w:rPr>
        <w:rFonts w:hint="default" w:ascii="Symbol" w:hAnsi="Symbol"/>
      </w:rPr>
      <w:pPr>
        <w:ind w:left="4680"/>
        <w:ind w:hanging="360"/>
        <w:tabs>
          <w:tab w:val="num" w:pos="4680"/>
        </w:tabs>
      </w:pPr>
      <w:lvlJc w:val="left"/>
    </w:lvl>
    <w:lvl w:ilvl="7" w:tplc="04090003" w:tentative="1">
      <w:numFmt w:val="bullet"/>
      <w:lvlText w:val="o"/>
      <w:start w:val="1"/>
      <w:rPr>
        <w:rFonts w:hint="default" w:ascii="Courier New" w:hAnsi="Courier New"/>
      </w:rPr>
      <w:pPr>
        <w:ind w:left="5400"/>
        <w:ind w:hanging="360"/>
        <w:tabs>
          <w:tab w:val="num" w:pos="5400"/>
        </w:tabs>
      </w:pPr>
      <w:lvlJc w:val="left"/>
    </w:lvl>
    <w:lvl w:ilvl="8" w:tplc="04090005" w:tentative="1">
      <w:numFmt w:val="bullet"/>
      <w:lvlText w:val=""/>
      <w:start w:val="1"/>
      <w:rPr>
        <w:rFonts w:hint="default" w:ascii="Wingdings" w:hAnsi="Wingdings"/>
      </w:rPr>
      <w:pPr>
        <w:ind w:left="6120"/>
        <w:ind w:hanging="360"/>
        <w:tabs>
          <w:tab w:val="num" w:pos="6120"/>
        </w:tabs>
      </w:pPr>
      <w:lvlJc w:val="left"/>
    </w:lvl>
  </w:abstractNum>
  <w:abstractNum w:abstractNumId="5">
    <w:multiLevelType w:val="singleLevel"/>
    <w:nsid w:val="256C6CB4"/>
    <w:tmpl w:val="04090017"/>
    <w:lvl w:ilvl="0">
      <w:numFmt w:val="lowerLetter"/>
      <w:lvlText w:val="%1)"/>
      <w:start w:val="1"/>
      <w:rPr>
        <w:b w:val="0"/>
        <w:rFonts w:hint="default"/>
      </w:rPr>
      <w:pPr>
        <w:ind w:left="360"/>
        <w:ind w:hanging="360"/>
        <w:tabs>
          <w:tab w:val="num" w:pos="360"/>
        </w:tabs>
      </w:pPr>
      <w:lvlJc w:val="left"/>
    </w:lvl>
  </w:abstractNum>
  <w:abstractNum w:abstractNumId="6">
    <w:multiLevelType w:val="hybridMultilevel"/>
    <w:nsid w:val="35763690"/>
    <w:tmpl w:val="5CEAE09A"/>
    <w:lvl w:ilvl="0" w:tplc="0409000F">
      <w:numFmt w:val="decimal"/>
      <w:lvlText w:val="%1."/>
      <w:start w:val="3"/>
      <w:rPr>
        <w:rFonts w:hint="default"/>
      </w:rPr>
      <w:pPr>
        <w:ind w:left="720"/>
        <w:ind w:hanging="360"/>
        <w:tabs>
          <w:tab w:val="num" w:pos="720"/>
        </w:tabs>
      </w:pPr>
      <w:lvlJc w:val="left"/>
    </w:lvl>
    <w:lvl w:ilvl="1" w:tplc="04090019" w:tentative="1">
      <w:numFmt w:val="lowerLetter"/>
      <w:lvlText w:val="%2."/>
      <w:start w:val="1"/>
      <w:pPr>
        <w:ind w:left="1440"/>
        <w:ind w:hanging="360"/>
        <w:tabs>
          <w:tab w:val="num" w:pos="1440"/>
        </w:tabs>
      </w:pPr>
      <w:lvlJc w:val="left"/>
    </w:lvl>
    <w:lvl w:ilvl="2" w:tplc="0409001B" w:tentative="1">
      <w:numFmt w:val="lowerRoman"/>
      <w:lvlText w:val="%3."/>
      <w:start w:val="1"/>
      <w:pPr>
        <w:ind w:left="2160"/>
        <w:ind w:hanging="180"/>
        <w:tabs>
          <w:tab w:val="num" w:pos="2160"/>
        </w:tabs>
      </w:pPr>
      <w:lvlJc w:val="right"/>
    </w:lvl>
    <w:lvl w:ilvl="3" w:tplc="0409000F" w:tentative="1">
      <w:numFmt w:val="decimal"/>
      <w:lvlText w:val="%4."/>
      <w:start w:val="1"/>
      <w:pPr>
        <w:ind w:left="2880"/>
        <w:ind w:hanging="360"/>
        <w:tabs>
          <w:tab w:val="num" w:pos="2880"/>
        </w:tabs>
      </w:pPr>
      <w:lvlJc w:val="left"/>
    </w:lvl>
    <w:lvl w:ilvl="4" w:tplc="04090019" w:tentative="1">
      <w:numFmt w:val="lowerLetter"/>
      <w:lvlText w:val="%5."/>
      <w:start w:val="1"/>
      <w:pPr>
        <w:ind w:left="3600"/>
        <w:ind w:hanging="360"/>
        <w:tabs>
          <w:tab w:val="num" w:pos="3600"/>
        </w:tabs>
      </w:pPr>
      <w:lvlJc w:val="left"/>
    </w:lvl>
    <w:lvl w:ilvl="5" w:tplc="0409001B" w:tentative="1">
      <w:numFmt w:val="lowerRoman"/>
      <w:lvlText w:val="%6."/>
      <w:start w:val="1"/>
      <w:pPr>
        <w:ind w:left="4320"/>
        <w:ind w:hanging="180"/>
        <w:tabs>
          <w:tab w:val="num" w:pos="4320"/>
        </w:tabs>
      </w:pPr>
      <w:lvlJc w:val="right"/>
    </w:lvl>
    <w:lvl w:ilvl="6" w:tplc="0409000F" w:tentative="1">
      <w:numFmt w:val="decimal"/>
      <w:lvlText w:val="%7."/>
      <w:start w:val="1"/>
      <w:pPr>
        <w:ind w:left="5040"/>
        <w:ind w:hanging="360"/>
        <w:tabs>
          <w:tab w:val="num" w:pos="5040"/>
        </w:tabs>
      </w:pPr>
      <w:lvlJc w:val="left"/>
    </w:lvl>
    <w:lvl w:ilvl="7" w:tplc="04090019" w:tentative="1">
      <w:numFmt w:val="lowerLetter"/>
      <w:lvlText w:val="%8."/>
      <w:start w:val="1"/>
      <w:pPr>
        <w:ind w:left="5760"/>
        <w:ind w:hanging="360"/>
        <w:tabs>
          <w:tab w:val="num" w:pos="5760"/>
        </w:tabs>
      </w:pPr>
      <w:lvlJc w:val="left"/>
    </w:lvl>
    <w:lvl w:ilvl="8" w:tplc="0409001B" w:tentative="1">
      <w:numFmt w:val="lowerRoman"/>
      <w:lvlText w:val="%9."/>
      <w:start w:val="1"/>
      <w:pPr>
        <w:ind w:left="6480"/>
        <w:ind w:hanging="180"/>
        <w:tabs>
          <w:tab w:val="num" w:pos="6480"/>
        </w:tabs>
      </w:pPr>
      <w:lvlJc w:val="right"/>
    </w:lvl>
  </w:abstractNum>
  <w:abstractNum w:abstractNumId="7">
    <w:multiLevelType w:val="hybridMultilevel"/>
    <w:nsid w:val="37420CEC"/>
    <w:tmpl w:val="D5CC7DDE"/>
    <w:lvl w:ilvl="0" w:tplc="04090001">
      <w:numFmt w:val="bullet"/>
      <w:lvlText w:val=""/>
      <w:start w:val="1"/>
      <w:rPr>
        <w:rFonts w:hint="default" w:ascii="Symbol" w:hAnsi="Symbol"/>
      </w:rPr>
      <w:pPr>
        <w:ind w:left="360"/>
        <w:ind w:hanging="360"/>
        <w:tabs>
          <w:tab w:val="num" w:pos="360"/>
        </w:tabs>
      </w:pPr>
      <w:lvlJc w:val="left"/>
    </w:lvl>
    <w:lvl w:ilvl="1" w:tplc="04090003" w:tentative="1">
      <w:numFmt w:val="bullet"/>
      <w:lvlText w:val="o"/>
      <w:start w:val="1"/>
      <w:rPr>
        <w:rFonts w:hint="default" w:ascii="Courier New" w:hAnsi="Courier New"/>
      </w:rPr>
      <w:pPr>
        <w:ind w:left="1080"/>
        <w:ind w:hanging="360"/>
        <w:tabs>
          <w:tab w:val="num" w:pos="1080"/>
        </w:tabs>
      </w:pPr>
      <w:lvlJc w:val="left"/>
    </w:lvl>
    <w:lvl w:ilvl="2" w:tplc="04090005" w:tentative="1">
      <w:numFmt w:val="bullet"/>
      <w:lvlText w:val=""/>
      <w:start w:val="1"/>
      <w:rPr>
        <w:rFonts w:hint="default" w:ascii="Wingdings" w:hAnsi="Wingdings"/>
      </w:rPr>
      <w:pPr>
        <w:ind w:left="1800"/>
        <w:ind w:hanging="360"/>
        <w:tabs>
          <w:tab w:val="num" w:pos="1800"/>
        </w:tabs>
      </w:pPr>
      <w:lvlJc w:val="left"/>
    </w:lvl>
    <w:lvl w:ilvl="3" w:tplc="04090001" w:tentative="1">
      <w:numFmt w:val="bullet"/>
      <w:lvlText w:val=""/>
      <w:start w:val="1"/>
      <w:rPr>
        <w:rFonts w:hint="default" w:ascii="Symbol" w:hAnsi="Symbol"/>
      </w:rPr>
      <w:pPr>
        <w:ind w:left="2520"/>
        <w:ind w:hanging="360"/>
        <w:tabs>
          <w:tab w:val="num" w:pos="2520"/>
        </w:tabs>
      </w:pPr>
      <w:lvlJc w:val="left"/>
    </w:lvl>
    <w:lvl w:ilvl="4" w:tplc="04090003" w:tentative="1">
      <w:numFmt w:val="bullet"/>
      <w:lvlText w:val="o"/>
      <w:start w:val="1"/>
      <w:rPr>
        <w:rFonts w:hint="default" w:ascii="Courier New" w:hAnsi="Courier New"/>
      </w:rPr>
      <w:pPr>
        <w:ind w:left="3240"/>
        <w:ind w:hanging="360"/>
        <w:tabs>
          <w:tab w:val="num" w:pos="3240"/>
        </w:tabs>
      </w:pPr>
      <w:lvlJc w:val="left"/>
    </w:lvl>
    <w:lvl w:ilvl="5" w:tplc="04090005" w:tentative="1">
      <w:numFmt w:val="bullet"/>
      <w:lvlText w:val=""/>
      <w:start w:val="1"/>
      <w:rPr>
        <w:rFonts w:hint="default" w:ascii="Wingdings" w:hAnsi="Wingdings"/>
      </w:rPr>
      <w:pPr>
        <w:ind w:left="3960"/>
        <w:ind w:hanging="360"/>
        <w:tabs>
          <w:tab w:val="num" w:pos="3960"/>
        </w:tabs>
      </w:pPr>
      <w:lvlJc w:val="left"/>
    </w:lvl>
    <w:lvl w:ilvl="6" w:tplc="04090001" w:tentative="1">
      <w:numFmt w:val="bullet"/>
      <w:lvlText w:val=""/>
      <w:start w:val="1"/>
      <w:rPr>
        <w:rFonts w:hint="default" w:ascii="Symbol" w:hAnsi="Symbol"/>
      </w:rPr>
      <w:pPr>
        <w:ind w:left="4680"/>
        <w:ind w:hanging="360"/>
        <w:tabs>
          <w:tab w:val="num" w:pos="4680"/>
        </w:tabs>
      </w:pPr>
      <w:lvlJc w:val="left"/>
    </w:lvl>
    <w:lvl w:ilvl="7" w:tplc="04090003" w:tentative="1">
      <w:numFmt w:val="bullet"/>
      <w:lvlText w:val="o"/>
      <w:start w:val="1"/>
      <w:rPr>
        <w:rFonts w:hint="default" w:ascii="Courier New" w:hAnsi="Courier New"/>
      </w:rPr>
      <w:pPr>
        <w:ind w:left="5400"/>
        <w:ind w:hanging="360"/>
        <w:tabs>
          <w:tab w:val="num" w:pos="5400"/>
        </w:tabs>
      </w:pPr>
      <w:lvlJc w:val="left"/>
    </w:lvl>
    <w:lvl w:ilvl="8" w:tplc="04090005" w:tentative="1">
      <w:numFmt w:val="bullet"/>
      <w:lvlText w:val=""/>
      <w:start w:val="1"/>
      <w:rPr>
        <w:rFonts w:hint="default" w:ascii="Wingdings" w:hAnsi="Wingdings"/>
      </w:rPr>
      <w:pPr>
        <w:ind w:left="6120"/>
        <w:ind w:hanging="360"/>
        <w:tabs>
          <w:tab w:val="num" w:pos="6120"/>
        </w:tabs>
      </w:pPr>
      <w:lvlJc w:val="left"/>
    </w:lvl>
  </w:abstractNum>
  <w:abstractNum w:abstractNumId="8">
    <w:multiLevelType w:val="hybridMultilevel"/>
    <w:nsid w:val="3777162A"/>
    <w:tmpl w:val="E65261BE"/>
    <w:lvl w:ilvl="0" w:tplc="04090001">
      <w:numFmt w:val="bullet"/>
      <w:lvlText w:val=""/>
      <w:start w:val="1"/>
      <w:rPr>
        <w:rFonts w:hint="default" w:ascii="Symbol" w:hAnsi="Symbol"/>
      </w:rPr>
      <w:pPr>
        <w:ind w:left="360"/>
        <w:ind w:hanging="360"/>
        <w:tabs>
          <w:tab w:val="num" w:pos="360"/>
        </w:tabs>
      </w:pPr>
      <w:lvlJc w:val="left"/>
    </w:lvl>
    <w:lvl w:ilvl="1" w:tplc="04090003" w:tentative="1">
      <w:numFmt w:val="bullet"/>
      <w:lvlText w:val="o"/>
      <w:start w:val="1"/>
      <w:rPr>
        <w:rFonts w:hint="default" w:ascii="Courier New" w:hAnsi="Courier New"/>
      </w:rPr>
      <w:pPr>
        <w:ind w:left="1080"/>
        <w:ind w:hanging="360"/>
        <w:tabs>
          <w:tab w:val="num" w:pos="1080"/>
        </w:tabs>
      </w:pPr>
      <w:lvlJc w:val="left"/>
    </w:lvl>
    <w:lvl w:ilvl="2" w:tplc="04090005" w:tentative="1">
      <w:numFmt w:val="bullet"/>
      <w:lvlText w:val=""/>
      <w:start w:val="1"/>
      <w:rPr>
        <w:rFonts w:hint="default" w:ascii="Wingdings" w:hAnsi="Wingdings"/>
      </w:rPr>
      <w:pPr>
        <w:ind w:left="1800"/>
        <w:ind w:hanging="360"/>
        <w:tabs>
          <w:tab w:val="num" w:pos="1800"/>
        </w:tabs>
      </w:pPr>
      <w:lvlJc w:val="left"/>
    </w:lvl>
    <w:lvl w:ilvl="3" w:tplc="04090001" w:tentative="1">
      <w:numFmt w:val="bullet"/>
      <w:lvlText w:val=""/>
      <w:start w:val="1"/>
      <w:rPr>
        <w:rFonts w:hint="default" w:ascii="Symbol" w:hAnsi="Symbol"/>
      </w:rPr>
      <w:pPr>
        <w:ind w:left="2520"/>
        <w:ind w:hanging="360"/>
        <w:tabs>
          <w:tab w:val="num" w:pos="2520"/>
        </w:tabs>
      </w:pPr>
      <w:lvlJc w:val="left"/>
    </w:lvl>
    <w:lvl w:ilvl="4" w:tplc="04090003" w:tentative="1">
      <w:numFmt w:val="bullet"/>
      <w:lvlText w:val="o"/>
      <w:start w:val="1"/>
      <w:rPr>
        <w:rFonts w:hint="default" w:ascii="Courier New" w:hAnsi="Courier New"/>
      </w:rPr>
      <w:pPr>
        <w:ind w:left="3240"/>
        <w:ind w:hanging="360"/>
        <w:tabs>
          <w:tab w:val="num" w:pos="3240"/>
        </w:tabs>
      </w:pPr>
      <w:lvlJc w:val="left"/>
    </w:lvl>
    <w:lvl w:ilvl="5" w:tplc="04090005" w:tentative="1">
      <w:numFmt w:val="bullet"/>
      <w:lvlText w:val=""/>
      <w:start w:val="1"/>
      <w:rPr>
        <w:rFonts w:hint="default" w:ascii="Wingdings" w:hAnsi="Wingdings"/>
      </w:rPr>
      <w:pPr>
        <w:ind w:left="3960"/>
        <w:ind w:hanging="360"/>
        <w:tabs>
          <w:tab w:val="num" w:pos="3960"/>
        </w:tabs>
      </w:pPr>
      <w:lvlJc w:val="left"/>
    </w:lvl>
    <w:lvl w:ilvl="6" w:tplc="04090001" w:tentative="1">
      <w:numFmt w:val="bullet"/>
      <w:lvlText w:val=""/>
      <w:start w:val="1"/>
      <w:rPr>
        <w:rFonts w:hint="default" w:ascii="Symbol" w:hAnsi="Symbol"/>
      </w:rPr>
      <w:pPr>
        <w:ind w:left="4680"/>
        <w:ind w:hanging="360"/>
        <w:tabs>
          <w:tab w:val="num" w:pos="4680"/>
        </w:tabs>
      </w:pPr>
      <w:lvlJc w:val="left"/>
    </w:lvl>
    <w:lvl w:ilvl="7" w:tplc="04090003" w:tentative="1">
      <w:numFmt w:val="bullet"/>
      <w:lvlText w:val="o"/>
      <w:start w:val="1"/>
      <w:rPr>
        <w:rFonts w:hint="default" w:ascii="Courier New" w:hAnsi="Courier New"/>
      </w:rPr>
      <w:pPr>
        <w:ind w:left="5400"/>
        <w:ind w:hanging="360"/>
        <w:tabs>
          <w:tab w:val="num" w:pos="5400"/>
        </w:tabs>
      </w:pPr>
      <w:lvlJc w:val="left"/>
    </w:lvl>
    <w:lvl w:ilvl="8" w:tplc="04090005" w:tentative="1">
      <w:numFmt w:val="bullet"/>
      <w:lvlText w:val=""/>
      <w:start w:val="1"/>
      <w:rPr>
        <w:rFonts w:hint="default" w:ascii="Wingdings" w:hAnsi="Wingdings"/>
      </w:rPr>
      <w:pPr>
        <w:ind w:left="6120"/>
        <w:ind w:hanging="360"/>
        <w:tabs>
          <w:tab w:val="num" w:pos="6120"/>
        </w:tabs>
      </w:pPr>
      <w:lvlJc w:val="left"/>
    </w:lvl>
  </w:abstractNum>
  <w:abstractNum w:abstractNumId="9">
    <w:multiLevelType w:val="hybridMultilevel"/>
    <w:nsid w:val="3CAD6836"/>
    <w:tmpl w:val="45D688E2"/>
    <w:lvl w:ilvl="0" w:tplc="04090001">
      <w:numFmt w:val="bullet"/>
      <w:lvlText w:val=""/>
      <w:start w:val="1"/>
      <w:rPr>
        <w:rFonts w:hint="default" w:ascii="Symbol" w:hAnsi="Symbol"/>
      </w:rPr>
      <w:pPr>
        <w:ind w:left="360"/>
        <w:ind w:hanging="360"/>
        <w:tabs>
          <w:tab w:val="num" w:pos="360"/>
        </w:tabs>
      </w:pPr>
      <w:lvlJc w:val="left"/>
    </w:lvl>
    <w:lvl w:ilvl="1" w:tplc="04090003" w:tentative="1">
      <w:numFmt w:val="bullet"/>
      <w:lvlText w:val="o"/>
      <w:start w:val="1"/>
      <w:rPr>
        <w:rFonts w:hint="default" w:ascii="Courier New" w:hAnsi="Courier New"/>
      </w:rPr>
      <w:pPr>
        <w:ind w:left="1080"/>
        <w:ind w:hanging="360"/>
        <w:tabs>
          <w:tab w:val="num" w:pos="1080"/>
        </w:tabs>
      </w:pPr>
      <w:lvlJc w:val="left"/>
    </w:lvl>
    <w:lvl w:ilvl="2" w:tplc="04090005" w:tentative="1">
      <w:numFmt w:val="bullet"/>
      <w:lvlText w:val=""/>
      <w:start w:val="1"/>
      <w:rPr>
        <w:rFonts w:hint="default" w:ascii="Wingdings" w:hAnsi="Wingdings"/>
      </w:rPr>
      <w:pPr>
        <w:ind w:left="1800"/>
        <w:ind w:hanging="360"/>
        <w:tabs>
          <w:tab w:val="num" w:pos="1800"/>
        </w:tabs>
      </w:pPr>
      <w:lvlJc w:val="left"/>
    </w:lvl>
    <w:lvl w:ilvl="3" w:tplc="04090001" w:tentative="1">
      <w:numFmt w:val="bullet"/>
      <w:lvlText w:val=""/>
      <w:start w:val="1"/>
      <w:rPr>
        <w:rFonts w:hint="default" w:ascii="Symbol" w:hAnsi="Symbol"/>
      </w:rPr>
      <w:pPr>
        <w:ind w:left="2520"/>
        <w:ind w:hanging="360"/>
        <w:tabs>
          <w:tab w:val="num" w:pos="2520"/>
        </w:tabs>
      </w:pPr>
      <w:lvlJc w:val="left"/>
    </w:lvl>
    <w:lvl w:ilvl="4" w:tplc="04090003" w:tentative="1">
      <w:numFmt w:val="bullet"/>
      <w:lvlText w:val="o"/>
      <w:start w:val="1"/>
      <w:rPr>
        <w:rFonts w:hint="default" w:ascii="Courier New" w:hAnsi="Courier New"/>
      </w:rPr>
      <w:pPr>
        <w:ind w:left="3240"/>
        <w:ind w:hanging="360"/>
        <w:tabs>
          <w:tab w:val="num" w:pos="3240"/>
        </w:tabs>
      </w:pPr>
      <w:lvlJc w:val="left"/>
    </w:lvl>
    <w:lvl w:ilvl="5" w:tplc="04090005" w:tentative="1">
      <w:numFmt w:val="bullet"/>
      <w:lvlText w:val=""/>
      <w:start w:val="1"/>
      <w:rPr>
        <w:rFonts w:hint="default" w:ascii="Wingdings" w:hAnsi="Wingdings"/>
      </w:rPr>
      <w:pPr>
        <w:ind w:left="3960"/>
        <w:ind w:hanging="360"/>
        <w:tabs>
          <w:tab w:val="num" w:pos="3960"/>
        </w:tabs>
      </w:pPr>
      <w:lvlJc w:val="left"/>
    </w:lvl>
    <w:lvl w:ilvl="6" w:tplc="04090001" w:tentative="1">
      <w:numFmt w:val="bullet"/>
      <w:lvlText w:val=""/>
      <w:start w:val="1"/>
      <w:rPr>
        <w:rFonts w:hint="default" w:ascii="Symbol" w:hAnsi="Symbol"/>
      </w:rPr>
      <w:pPr>
        <w:ind w:left="4680"/>
        <w:ind w:hanging="360"/>
        <w:tabs>
          <w:tab w:val="num" w:pos="4680"/>
        </w:tabs>
      </w:pPr>
      <w:lvlJc w:val="left"/>
    </w:lvl>
    <w:lvl w:ilvl="7" w:tplc="04090003" w:tentative="1">
      <w:numFmt w:val="bullet"/>
      <w:lvlText w:val="o"/>
      <w:start w:val="1"/>
      <w:rPr>
        <w:rFonts w:hint="default" w:ascii="Courier New" w:hAnsi="Courier New"/>
      </w:rPr>
      <w:pPr>
        <w:ind w:left="5400"/>
        <w:ind w:hanging="360"/>
        <w:tabs>
          <w:tab w:val="num" w:pos="5400"/>
        </w:tabs>
      </w:pPr>
      <w:lvlJc w:val="left"/>
    </w:lvl>
    <w:lvl w:ilvl="8" w:tplc="04090005" w:tentative="1">
      <w:numFmt w:val="bullet"/>
      <w:lvlText w:val=""/>
      <w:start w:val="1"/>
      <w:rPr>
        <w:rFonts w:hint="default" w:ascii="Wingdings" w:hAnsi="Wingdings"/>
      </w:rPr>
      <w:pPr>
        <w:ind w:left="6120"/>
        <w:ind w:hanging="360"/>
        <w:tabs>
          <w:tab w:val="num" w:pos="6120"/>
        </w:tabs>
      </w:pPr>
      <w:lvlJc w:val="left"/>
    </w:lvl>
  </w:abstractNum>
  <w:abstractNum w:abstractNumId="10">
    <w:multiLevelType w:val="hybridMultilevel"/>
    <w:nsid w:val="49F61A16"/>
    <w:tmpl w:val="8938A3A6"/>
    <w:lvl w:ilvl="0" w:tplc="04090001">
      <w:numFmt w:val="bullet"/>
      <w:lvlText w:val=""/>
      <w:start w:val="1"/>
      <w:rPr>
        <w:rFonts w:hint="default" w:ascii="Symbol" w:hAnsi="Symbol"/>
      </w:rPr>
      <w:pPr>
        <w:ind w:left="360"/>
        <w:ind w:hanging="360"/>
        <w:tabs>
          <w:tab w:val="num" w:pos="360"/>
        </w:tabs>
      </w:pPr>
      <w:lvlJc w:val="left"/>
    </w:lvl>
    <w:lvl w:ilvl="1" w:tplc="04090003" w:tentative="1">
      <w:numFmt w:val="bullet"/>
      <w:lvlText w:val="o"/>
      <w:start w:val="1"/>
      <w:rPr>
        <w:rFonts w:hint="default" w:ascii="Courier New" w:hAnsi="Courier New" w:cs="Courier New"/>
      </w:rPr>
      <w:pPr>
        <w:ind w:left="1080"/>
        <w:ind w:hanging="360"/>
        <w:tabs>
          <w:tab w:val="num" w:pos="1080"/>
        </w:tabs>
      </w:pPr>
      <w:lvlJc w:val="left"/>
    </w:lvl>
    <w:lvl w:ilvl="2" w:tplc="04090005" w:tentative="1">
      <w:numFmt w:val="bullet"/>
      <w:lvlText w:val=""/>
      <w:start w:val="1"/>
      <w:rPr>
        <w:rFonts w:hint="default" w:ascii="Wingdings" w:hAnsi="Wingdings"/>
      </w:rPr>
      <w:pPr>
        <w:ind w:left="1800"/>
        <w:ind w:hanging="360"/>
        <w:tabs>
          <w:tab w:val="num" w:pos="1800"/>
        </w:tabs>
      </w:pPr>
      <w:lvlJc w:val="left"/>
    </w:lvl>
    <w:lvl w:ilvl="3" w:tplc="04090001" w:tentative="1">
      <w:numFmt w:val="bullet"/>
      <w:lvlText w:val=""/>
      <w:start w:val="1"/>
      <w:rPr>
        <w:rFonts w:hint="default" w:ascii="Symbol" w:hAnsi="Symbol"/>
      </w:rPr>
      <w:pPr>
        <w:ind w:left="2520"/>
        <w:ind w:hanging="360"/>
        <w:tabs>
          <w:tab w:val="num" w:pos="2520"/>
        </w:tabs>
      </w:pPr>
      <w:lvlJc w:val="left"/>
    </w:lvl>
    <w:lvl w:ilvl="4" w:tplc="04090003" w:tentative="1">
      <w:numFmt w:val="bullet"/>
      <w:lvlText w:val="o"/>
      <w:start w:val="1"/>
      <w:rPr>
        <w:rFonts w:hint="default" w:ascii="Courier New" w:hAnsi="Courier New" w:cs="Courier New"/>
      </w:rPr>
      <w:pPr>
        <w:ind w:left="3240"/>
        <w:ind w:hanging="360"/>
        <w:tabs>
          <w:tab w:val="num" w:pos="3240"/>
        </w:tabs>
      </w:pPr>
      <w:lvlJc w:val="left"/>
    </w:lvl>
    <w:lvl w:ilvl="5" w:tplc="04090005" w:tentative="1">
      <w:numFmt w:val="bullet"/>
      <w:lvlText w:val=""/>
      <w:start w:val="1"/>
      <w:rPr>
        <w:rFonts w:hint="default" w:ascii="Wingdings" w:hAnsi="Wingdings"/>
      </w:rPr>
      <w:pPr>
        <w:ind w:left="3960"/>
        <w:ind w:hanging="360"/>
        <w:tabs>
          <w:tab w:val="num" w:pos="3960"/>
        </w:tabs>
      </w:pPr>
      <w:lvlJc w:val="left"/>
    </w:lvl>
    <w:lvl w:ilvl="6" w:tplc="04090001" w:tentative="1">
      <w:numFmt w:val="bullet"/>
      <w:lvlText w:val=""/>
      <w:start w:val="1"/>
      <w:rPr>
        <w:rFonts w:hint="default" w:ascii="Symbol" w:hAnsi="Symbol"/>
      </w:rPr>
      <w:pPr>
        <w:ind w:left="4680"/>
        <w:ind w:hanging="360"/>
        <w:tabs>
          <w:tab w:val="num" w:pos="4680"/>
        </w:tabs>
      </w:pPr>
      <w:lvlJc w:val="left"/>
    </w:lvl>
    <w:lvl w:ilvl="7" w:tplc="04090003" w:tentative="1">
      <w:numFmt w:val="bullet"/>
      <w:lvlText w:val="o"/>
      <w:start w:val="1"/>
      <w:rPr>
        <w:rFonts w:hint="default" w:ascii="Courier New" w:hAnsi="Courier New" w:cs="Courier New"/>
      </w:rPr>
      <w:pPr>
        <w:ind w:left="5400"/>
        <w:ind w:hanging="360"/>
        <w:tabs>
          <w:tab w:val="num" w:pos="5400"/>
        </w:tabs>
      </w:pPr>
      <w:lvlJc w:val="left"/>
    </w:lvl>
    <w:lvl w:ilvl="8" w:tplc="04090005" w:tentative="1">
      <w:numFmt w:val="bullet"/>
      <w:lvlText w:val=""/>
      <w:start w:val="1"/>
      <w:rPr>
        <w:rFonts w:hint="default" w:ascii="Wingdings" w:hAnsi="Wingdings"/>
      </w:rPr>
      <w:pPr>
        <w:ind w:left="6120"/>
        <w:ind w:hanging="360"/>
        <w:tabs>
          <w:tab w:val="num" w:pos="6120"/>
        </w:tabs>
      </w:pPr>
      <w:lvlJc w:val="left"/>
    </w:lvl>
  </w:abstractNum>
  <w:abstractNum w:abstractNumId="11">
    <w:multiLevelType w:val="singleLevel"/>
    <w:nsid w:val="61792B79"/>
    <w:tmpl w:val="04090017"/>
    <w:lvl w:ilvl="0">
      <w:numFmt w:val="lowerLetter"/>
      <w:lvlText w:val="%1)"/>
      <w:start w:val="1"/>
      <w:rPr>
        <w:rFonts w:hint="default"/>
      </w:rPr>
      <w:pPr>
        <w:ind w:left="360"/>
        <w:ind w:hanging="360"/>
        <w:tabs>
          <w:tab w:val="num" w:pos="360"/>
        </w:tabs>
      </w:pPr>
      <w:lvlJc w:val="left"/>
    </w:lvl>
  </w:abstractNum>
  <w:abstractNum w:abstractNumId="12">
    <w:multiLevelType w:val="singleLevel"/>
    <w:nsid w:val="63743585"/>
    <w:tmpl w:val="0409000F"/>
    <w:lvl w:ilvl="0">
      <w:numFmt w:val="decimal"/>
      <w:lvlText w:val="%1."/>
      <w:start w:val="1"/>
      <w:rPr>
        <w:rFonts w:hint="default"/>
      </w:rPr>
      <w:pPr>
        <w:ind w:left="360"/>
        <w:ind w:hanging="360"/>
        <w:tabs>
          <w:tab w:val="num" w:pos="360"/>
        </w:tabs>
      </w:pPr>
      <w:lvlJc w:val="left"/>
    </w:lvl>
  </w:abstractNum>
  <w:abstractNum w:abstractNumId="13">
    <w:multiLevelType w:val="hybridMultilevel"/>
    <w:nsid w:val="77B07462"/>
    <w:tmpl w:val="54CCA0BC"/>
    <w:lvl w:ilvl="0" w:tplc="04090001">
      <w:numFmt w:val="bullet"/>
      <w:lvlText w:val=""/>
      <w:start w:val="1"/>
      <w:rPr>
        <w:rFonts w:hint="default" w:ascii="Symbol" w:hAnsi="Symbol"/>
      </w:rPr>
      <w:pPr>
        <w:ind w:left="360"/>
        <w:ind w:hanging="360"/>
        <w:tabs>
          <w:tab w:val="num" w:pos="360"/>
        </w:tabs>
      </w:pPr>
      <w:lvlJc w:val="left"/>
    </w:lvl>
    <w:lvl w:ilvl="1" w:tplc="04090003" w:tentative="1">
      <w:numFmt w:val="bullet"/>
      <w:lvlText w:val="o"/>
      <w:start w:val="1"/>
      <w:rPr>
        <w:rFonts w:hint="default" w:ascii="Courier New" w:hAnsi="Courier New"/>
      </w:rPr>
      <w:pPr>
        <w:ind w:left="1080"/>
        <w:ind w:hanging="360"/>
        <w:tabs>
          <w:tab w:val="num" w:pos="1080"/>
        </w:tabs>
      </w:pPr>
      <w:lvlJc w:val="left"/>
    </w:lvl>
    <w:lvl w:ilvl="2" w:tplc="04090005" w:tentative="1">
      <w:numFmt w:val="bullet"/>
      <w:lvlText w:val=""/>
      <w:start w:val="1"/>
      <w:rPr>
        <w:rFonts w:hint="default" w:ascii="Wingdings" w:hAnsi="Wingdings"/>
      </w:rPr>
      <w:pPr>
        <w:ind w:left="1800"/>
        <w:ind w:hanging="360"/>
        <w:tabs>
          <w:tab w:val="num" w:pos="1800"/>
        </w:tabs>
      </w:pPr>
      <w:lvlJc w:val="left"/>
    </w:lvl>
    <w:lvl w:ilvl="3" w:tplc="04090001" w:tentative="1">
      <w:numFmt w:val="bullet"/>
      <w:lvlText w:val=""/>
      <w:start w:val="1"/>
      <w:rPr>
        <w:rFonts w:hint="default" w:ascii="Symbol" w:hAnsi="Symbol"/>
      </w:rPr>
      <w:pPr>
        <w:ind w:left="2520"/>
        <w:ind w:hanging="360"/>
        <w:tabs>
          <w:tab w:val="num" w:pos="2520"/>
        </w:tabs>
      </w:pPr>
      <w:lvlJc w:val="left"/>
    </w:lvl>
    <w:lvl w:ilvl="4" w:tplc="04090003" w:tentative="1">
      <w:numFmt w:val="bullet"/>
      <w:lvlText w:val="o"/>
      <w:start w:val="1"/>
      <w:rPr>
        <w:rFonts w:hint="default" w:ascii="Courier New" w:hAnsi="Courier New"/>
      </w:rPr>
      <w:pPr>
        <w:ind w:left="3240"/>
        <w:ind w:hanging="360"/>
        <w:tabs>
          <w:tab w:val="num" w:pos="3240"/>
        </w:tabs>
      </w:pPr>
      <w:lvlJc w:val="left"/>
    </w:lvl>
    <w:lvl w:ilvl="5" w:tplc="04090005" w:tentative="1">
      <w:numFmt w:val="bullet"/>
      <w:lvlText w:val=""/>
      <w:start w:val="1"/>
      <w:rPr>
        <w:rFonts w:hint="default" w:ascii="Wingdings" w:hAnsi="Wingdings"/>
      </w:rPr>
      <w:pPr>
        <w:ind w:left="3960"/>
        <w:ind w:hanging="360"/>
        <w:tabs>
          <w:tab w:val="num" w:pos="3960"/>
        </w:tabs>
      </w:pPr>
      <w:lvlJc w:val="left"/>
    </w:lvl>
    <w:lvl w:ilvl="6" w:tplc="04090001" w:tentative="1">
      <w:numFmt w:val="bullet"/>
      <w:lvlText w:val=""/>
      <w:start w:val="1"/>
      <w:rPr>
        <w:rFonts w:hint="default" w:ascii="Symbol" w:hAnsi="Symbol"/>
      </w:rPr>
      <w:pPr>
        <w:ind w:left="4680"/>
        <w:ind w:hanging="360"/>
        <w:tabs>
          <w:tab w:val="num" w:pos="4680"/>
        </w:tabs>
      </w:pPr>
      <w:lvlJc w:val="left"/>
    </w:lvl>
    <w:lvl w:ilvl="7" w:tplc="04090003" w:tentative="1">
      <w:numFmt w:val="bullet"/>
      <w:lvlText w:val="o"/>
      <w:start w:val="1"/>
      <w:rPr>
        <w:rFonts w:hint="default" w:ascii="Courier New" w:hAnsi="Courier New"/>
      </w:rPr>
      <w:pPr>
        <w:ind w:left="5400"/>
        <w:ind w:hanging="360"/>
        <w:tabs>
          <w:tab w:val="num" w:pos="5400"/>
        </w:tabs>
      </w:pPr>
      <w:lvlJc w:val="left"/>
    </w:lvl>
    <w:lvl w:ilvl="8" w:tplc="04090005" w:tentative="1">
      <w:numFmt w:val="bullet"/>
      <w:lvlText w:val=""/>
      <w:start w:val="1"/>
      <w:rPr>
        <w:rFonts w:hint="default" w:ascii="Wingdings" w:hAnsi="Wingdings"/>
      </w:rPr>
      <w:pPr>
        <w:ind w:left="6120"/>
        <w:ind w:hanging="360"/>
        <w:tabs>
          <w:tab w:val="num" w:pos="6120"/>
        </w:tabs>
      </w:pPr>
      <w:lvlJc w:val="left"/>
    </w:lvl>
  </w:abstractNum>
  <w:abstractNum w:abstractNumId="14">
    <w:multiLevelType w:val="singleLevel"/>
    <w:nsid w:val="797958B0"/>
    <w:tmpl w:val="04090017"/>
    <w:lvl w:ilvl="0">
      <w:numFmt w:val="lowerLetter"/>
      <w:lvlText w:val="%1)"/>
      <w:start w:val="1"/>
      <w:rPr>
        <w:rFonts w:hint="default"/>
      </w:rPr>
      <w:pPr>
        <w:ind w:left="360"/>
        <w:ind w:hanging="360"/>
        <w:tabs>
          <w:tab w:val="num" w:pos="360"/>
        </w:tabs>
      </w:pPr>
      <w:lvlJc w:val="left"/>
    </w:lvl>
  </w:abstractNum>
  <w:abstractNum w:abstractNumId="10121982">
    <w:nsid w:val="7c86db77"/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1"/>
  </w:num>
  <w:num w:numId="5">
    <w:abstractNumId w:val="0"/>
  </w:num>
  <w:num w:numId="6">
    <w:abstractNumId w:val="6"/>
  </w:num>
  <w:num w:numId="7">
    <w:abstractNumId w:val="14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9"/>
  </w:num>
  <w:num w:numId="14">
    <w:abstractNumId w:val="13"/>
  </w:num>
  <w:num w:numId="15">
    <w:abstractNumId w:val="4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view w:val="web"/>
  <w:zoom w:percent="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val="005A5804"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56638F"/>
  <w15:chartTrackingRefBased/>
  <w15:docId w15:val="{FD159E60-6C57-F849-AC6A-F0AE27F2D62B}"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n-GB" w:eastAsia="en-GB" w:bidi="ar-SA"/>
        <w:rFonts w:ascii="Times New Roman" w:hAnsi="Times New Roman" w:eastAsia="Times New Roman" w:cs="Times New Roma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US" w:eastAsia="en-US"/>
      <w:rFonts w:ascii="Arial" w:hAnsi="Arial"/>
      <w:szCs w:val="24"/>
    </w:rPr>
  </w:style>
  <w:style w:type="paragraph" w:styleId="Heading1">
    <w:name w:val="heading 1"/>
    <w:qFormat/>
    <w:basedOn w:val="Normal"/>
    <w:next w:val="Normal"/>
    <w:pPr>
      <w:keepNext/>
      <w:outlineLvl w:val="0"/>
    </w:pPr>
    <w:rPr>
      <w:bCs/>
      <w:b/>
      <w:rFonts w:cs="Arial"/>
    </w:rPr>
  </w:style>
  <w:style w:type="paragraph" w:styleId="Heading2">
    <w:name w:val="heading 2"/>
    <w:qFormat/>
    <w:basedOn w:val="Normal"/>
    <w:next w:val="Normal"/>
    <w:pPr>
      <w:keepNext/>
      <w:outlineLvl w:val="1"/>
    </w:pPr>
    <w:rPr>
      <w:bCs/>
      <w:b/>
      <w:color w:val="0000FF"/>
    </w:rPr>
  </w:style>
  <w:style w:type="paragraph" w:styleId="Heading3">
    <w:name w:val="heading 3"/>
    <w:qFormat/>
    <w:basedOn w:val="Normal"/>
    <w:next w:val="Normal"/>
    <w:pPr>
      <w:keepNext/>
      <w:outlineLvl w:val="2"/>
      <w:jc w:val="center"/>
    </w:pPr>
    <w:rPr>
      <w:bCs/>
      <w:b/>
      <w:sz w:val="2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semiHidden/>
  </w:style>
  <w:style w:type="numbering" w:styleId="NoList" w:default="1">
    <w:name w:val="No List"/>
    <w:semiHidden/>
  </w:style>
  <w:style w:type="paragraph" w:styleId="BodyTextIndent">
    <w:name w:val="Body Text Indent"/>
    <w:basedOn w:val="Normal"/>
    <w:pPr>
      <w:ind w:left="360"/>
      <w:ind w:hanging="360"/>
      <w:tabs>
        <w:tab w:val="left" w:pos="360"/>
      </w:tabs>
    </w:pPr>
    <w:rPr>
      <w:lang w:val="en-GB"/>
      <w:sz w:val="22"/>
      <w:szCs w:val="20"/>
    </w:rPr>
  </w:style>
  <w:style w:type="paragraph" w:styleId="BodyText">
    <w:name w:val="Body Text"/>
    <w:basedOn w:val="Normal"/>
    <w:rPr>
      <w:lang w:val="en-GB"/>
      <w:szCs w:val="20"/>
    </w:rPr>
  </w:style>
  <w:style w:type="paragraph" w:styleId="BodyTextIndent2">
    <w:name w:val="Body Text Indent 2"/>
    <w:basedOn w:val="Normal"/>
    <w:pPr>
      <w:ind w:left="360"/>
    </w:pPr>
    <w:rPr>
      <w:lang w:val="en-GB"/>
      <w:rFonts w:ascii="Times New Roman" w:hAnsi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eaderChar">
    <w:name w:val="Header Char"/>
    <w:link w:val="Header"/>
    <w:uiPriority w:val="99"/>
    <w:rsid w:val="00E13B51"/>
    <w:rPr>
      <w:lang w:val="en-US" w:eastAsia="en-US"/>
      <w:rFonts w:ascii="Arial" w:hAnsi="Arial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media/image1.jpeg" Id="rId16" 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EMP.RE.JA.04.dot</ap:Template>
  <ap:Application>Microsoft Word for the web</ap:Application>
  <ap:DocSecurity>0</ap:DocSecurity>
  <ap:ScaleCrop>false</ap:ScaleCrop>
  <ap:Company>ACDI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Application Form</dc:title>
  <dc:subject/>
  <dc:creator>Ian Allan</dc:creator>
  <keywords/>
  <lastModifiedBy>Leon Brownlie</lastModifiedBy>
  <revision>5</revision>
  <lastPrinted>2004-01-09T10:28:00.0000000Z</lastPrinted>
  <dcterms:created xsi:type="dcterms:W3CDTF">2023-07-03T13:08:00.0000000Z</dcterms:created>
  <dcterms:modified xsi:type="dcterms:W3CDTF">2024-05-17T09:34:22.1679542Z</dcterms:modified>
</coreProperties>
</file>