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3E9C" w14:textId="77777777" w:rsidR="00DD5C8E" w:rsidRDefault="00DD5C8E" w:rsidP="009147DD">
      <w:pPr>
        <w:jc w:val="center"/>
        <w:rPr>
          <w:rFonts w:ascii="Calibri" w:hAnsi="Calibri" w:cs="Arial"/>
          <w:b/>
          <w:szCs w:val="22"/>
        </w:rPr>
      </w:pPr>
    </w:p>
    <w:p w14:paraId="19C1C994" w14:textId="5035D510" w:rsidR="00EB097D" w:rsidRPr="009147DD" w:rsidRDefault="002B41F3" w:rsidP="009147DD">
      <w:pPr>
        <w:jc w:val="center"/>
        <w:rPr>
          <w:rFonts w:ascii="Calibri" w:hAnsi="Calibri" w:cs="Arial"/>
          <w:b/>
          <w:szCs w:val="22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63990812" wp14:editId="53CB045D">
            <wp:simplePos x="0" y="0"/>
            <wp:positionH relativeFrom="column">
              <wp:posOffset>1954530</wp:posOffset>
            </wp:positionH>
            <wp:positionV relativeFrom="paragraph">
              <wp:posOffset>-408305</wp:posOffset>
            </wp:positionV>
            <wp:extent cx="1967865" cy="520700"/>
            <wp:effectExtent l="0" t="0" r="0" b="0"/>
            <wp:wrapNone/>
            <wp:docPr id="2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F039D" w14:textId="77777777" w:rsidR="00093D1C" w:rsidRDefault="00093D1C" w:rsidP="00792C21">
      <w:pPr>
        <w:pStyle w:val="Heading1"/>
        <w:jc w:val="center"/>
        <w:rPr>
          <w:rFonts w:ascii="Varah" w:hAnsi="Varah" w:cs="Arial"/>
          <w:sz w:val="20"/>
          <w:u w:val="single"/>
        </w:rPr>
      </w:pPr>
    </w:p>
    <w:p w14:paraId="6A1A777F" w14:textId="77777777" w:rsidR="00116AEE" w:rsidRPr="00116AEE" w:rsidRDefault="00116AEE" w:rsidP="00116AEE"/>
    <w:p w14:paraId="14673EB2" w14:textId="77777777" w:rsidR="001031B3" w:rsidRPr="00093D1C" w:rsidRDefault="00C02C97" w:rsidP="00792C21">
      <w:pPr>
        <w:pStyle w:val="Heading1"/>
        <w:jc w:val="center"/>
        <w:rPr>
          <w:rFonts w:ascii="Varah" w:hAnsi="Varah" w:cs="Arial"/>
          <w:szCs w:val="22"/>
          <w:u w:val="single"/>
        </w:rPr>
      </w:pPr>
      <w:r w:rsidRPr="00093D1C">
        <w:rPr>
          <w:rFonts w:ascii="Varah" w:hAnsi="Varah" w:cs="Arial"/>
          <w:szCs w:val="22"/>
          <w:u w:val="single"/>
        </w:rPr>
        <w:t xml:space="preserve">Part 1: </w:t>
      </w:r>
      <w:r w:rsidR="00C637A8" w:rsidRPr="00093D1C">
        <w:rPr>
          <w:rFonts w:ascii="Varah" w:hAnsi="Varah" w:cs="Arial"/>
          <w:szCs w:val="22"/>
          <w:u w:val="single"/>
        </w:rPr>
        <w:t>J</w:t>
      </w:r>
      <w:r w:rsidRPr="00093D1C">
        <w:rPr>
          <w:rFonts w:ascii="Varah" w:hAnsi="Varah" w:cs="Arial"/>
          <w:szCs w:val="22"/>
          <w:u w:val="single"/>
        </w:rPr>
        <w:t>OB DESCRIPTION</w:t>
      </w:r>
    </w:p>
    <w:p w14:paraId="57DCFA4B" w14:textId="77777777" w:rsidR="00792C21" w:rsidRPr="00093D1C" w:rsidRDefault="00792C21" w:rsidP="00792C21">
      <w:pPr>
        <w:rPr>
          <w:rFonts w:ascii="Varah" w:hAnsi="Varah"/>
          <w:szCs w:val="22"/>
        </w:rPr>
      </w:pPr>
    </w:p>
    <w:p w14:paraId="310717BB" w14:textId="10791558" w:rsidR="00200537" w:rsidRPr="00AF4DB8" w:rsidRDefault="00200537" w:rsidP="00AF4DB8">
      <w:pPr>
        <w:tabs>
          <w:tab w:val="left" w:pos="1985"/>
          <w:tab w:val="left" w:pos="6804"/>
        </w:tabs>
        <w:rPr>
          <w:rFonts w:ascii="Varah" w:hAnsi="Varah" w:cs="Arial"/>
          <w:b/>
          <w:szCs w:val="22"/>
        </w:rPr>
      </w:pPr>
      <w:r w:rsidRPr="00093D1C">
        <w:rPr>
          <w:rFonts w:ascii="Varah" w:hAnsi="Varah" w:cs="Arial"/>
          <w:b/>
          <w:szCs w:val="22"/>
        </w:rPr>
        <w:t>JOB TITLE:</w:t>
      </w:r>
      <w:r w:rsidRPr="00093D1C">
        <w:rPr>
          <w:rFonts w:ascii="Varah" w:hAnsi="Varah" w:cs="Arial"/>
          <w:b/>
          <w:szCs w:val="22"/>
        </w:rPr>
        <w:tab/>
      </w:r>
      <w:r w:rsidR="00876499">
        <w:rPr>
          <w:rFonts w:ascii="Varah" w:hAnsi="Varah" w:cs="Arial"/>
          <w:b/>
          <w:szCs w:val="22"/>
        </w:rPr>
        <w:t>Communications</w:t>
      </w:r>
      <w:r w:rsidR="00AF4DB8">
        <w:rPr>
          <w:rFonts w:ascii="Varah" w:hAnsi="Varah" w:cs="Arial"/>
          <w:b/>
          <w:szCs w:val="22"/>
        </w:rPr>
        <w:t xml:space="preserve"> </w:t>
      </w:r>
      <w:r w:rsidR="00876499">
        <w:rPr>
          <w:rFonts w:ascii="Varah" w:hAnsi="Varah" w:cs="Arial"/>
          <w:b/>
          <w:szCs w:val="22"/>
        </w:rPr>
        <w:t xml:space="preserve">Officer </w:t>
      </w:r>
      <w:r w:rsidRPr="00093D1C">
        <w:rPr>
          <w:rFonts w:ascii="Varah" w:hAnsi="Varah" w:cs="Arial"/>
          <w:b/>
          <w:szCs w:val="22"/>
        </w:rPr>
        <w:t xml:space="preserve"> </w:t>
      </w:r>
    </w:p>
    <w:p w14:paraId="69C6FC59" w14:textId="2C629BE8" w:rsidR="00200537" w:rsidRPr="00093D1C" w:rsidRDefault="006347CC" w:rsidP="003612C5">
      <w:pPr>
        <w:pStyle w:val="Heading1"/>
        <w:tabs>
          <w:tab w:val="left" w:pos="1985"/>
        </w:tabs>
        <w:rPr>
          <w:rFonts w:ascii="Varah" w:hAnsi="Varah"/>
          <w:szCs w:val="22"/>
        </w:rPr>
      </w:pPr>
      <w:r w:rsidRPr="00093D1C">
        <w:rPr>
          <w:rFonts w:ascii="Varah" w:hAnsi="Varah"/>
          <w:szCs w:val="22"/>
        </w:rPr>
        <w:t>DEPARTMENT:</w:t>
      </w:r>
      <w:r w:rsidRPr="00093D1C">
        <w:rPr>
          <w:rFonts w:ascii="Varah" w:hAnsi="Varah"/>
          <w:szCs w:val="22"/>
        </w:rPr>
        <w:tab/>
      </w:r>
      <w:r w:rsidR="00876499">
        <w:rPr>
          <w:rFonts w:ascii="Varah" w:hAnsi="Varah"/>
          <w:szCs w:val="22"/>
        </w:rPr>
        <w:t xml:space="preserve">Scotland </w:t>
      </w:r>
      <w:r w:rsidR="00B61E5A" w:rsidRPr="00093D1C">
        <w:rPr>
          <w:rFonts w:ascii="Varah" w:hAnsi="Varah"/>
          <w:szCs w:val="22"/>
        </w:rPr>
        <w:t xml:space="preserve"> </w:t>
      </w:r>
    </w:p>
    <w:p w14:paraId="50E4AB4F" w14:textId="323C75BC" w:rsidR="00792C21" w:rsidRPr="003612C5" w:rsidRDefault="00200537" w:rsidP="00792C21">
      <w:pPr>
        <w:rPr>
          <w:rFonts w:ascii="Varah" w:hAnsi="Varah"/>
          <w:b/>
          <w:szCs w:val="22"/>
        </w:rPr>
      </w:pPr>
      <w:r w:rsidRPr="00093D1C">
        <w:rPr>
          <w:rFonts w:ascii="Varah" w:hAnsi="Varah"/>
          <w:b/>
          <w:szCs w:val="22"/>
        </w:rPr>
        <w:t>TEAM:</w:t>
      </w:r>
      <w:r w:rsidR="007B024F">
        <w:rPr>
          <w:rFonts w:ascii="Varah" w:hAnsi="Varah"/>
          <w:b/>
          <w:szCs w:val="22"/>
        </w:rPr>
        <w:tab/>
      </w:r>
      <w:r w:rsidR="007B024F">
        <w:rPr>
          <w:rFonts w:ascii="Varah" w:hAnsi="Varah"/>
          <w:b/>
          <w:szCs w:val="22"/>
        </w:rPr>
        <w:tab/>
      </w:r>
      <w:r w:rsidR="00C102FA">
        <w:rPr>
          <w:rFonts w:ascii="Varah" w:hAnsi="Varah"/>
          <w:b/>
          <w:szCs w:val="22"/>
        </w:rPr>
        <w:tab/>
      </w:r>
      <w:r w:rsidR="00244090">
        <w:rPr>
          <w:rFonts w:ascii="Varah" w:hAnsi="Varah"/>
          <w:b/>
          <w:szCs w:val="22"/>
        </w:rPr>
        <w:t>Policy &amp; Comm</w:t>
      </w:r>
      <w:r w:rsidR="00C102FA">
        <w:rPr>
          <w:rFonts w:ascii="Varah" w:hAnsi="Varah"/>
          <w:b/>
          <w:szCs w:val="22"/>
        </w:rPr>
        <w:t>unications</w:t>
      </w:r>
      <w:r w:rsidRPr="00093D1C">
        <w:rPr>
          <w:rFonts w:ascii="Varah" w:hAnsi="Varah"/>
          <w:b/>
          <w:szCs w:val="22"/>
        </w:rPr>
        <w:t xml:space="preserve"> </w:t>
      </w:r>
    </w:p>
    <w:p w14:paraId="0A4758AF" w14:textId="5DC7F3F3" w:rsidR="00AD7B07" w:rsidRDefault="00200537" w:rsidP="006347CC">
      <w:pPr>
        <w:tabs>
          <w:tab w:val="left" w:pos="1985"/>
          <w:tab w:val="left" w:pos="6804"/>
        </w:tabs>
        <w:jc w:val="both"/>
        <w:rPr>
          <w:rFonts w:ascii="Varah" w:hAnsi="Varah" w:cs="Arial"/>
          <w:b/>
          <w:sz w:val="20"/>
        </w:rPr>
      </w:pPr>
      <w:r w:rsidRPr="00093D1C">
        <w:rPr>
          <w:rFonts w:ascii="Varah" w:hAnsi="Varah" w:cs="Arial"/>
          <w:b/>
          <w:szCs w:val="22"/>
        </w:rPr>
        <w:t>LOCATION:</w:t>
      </w:r>
      <w:r w:rsidRPr="00093D1C">
        <w:rPr>
          <w:rFonts w:ascii="Varah" w:hAnsi="Varah" w:cs="Arial"/>
          <w:b/>
          <w:sz w:val="20"/>
        </w:rPr>
        <w:tab/>
      </w:r>
      <w:r w:rsidR="00876499">
        <w:rPr>
          <w:rFonts w:ascii="Varah" w:hAnsi="Varah" w:cs="Arial"/>
          <w:b/>
          <w:sz w:val="20"/>
        </w:rPr>
        <w:t>Edinburgh Office</w:t>
      </w:r>
      <w:r w:rsidR="00161A9E">
        <w:rPr>
          <w:rFonts w:ascii="Varah" w:hAnsi="Varah" w:cs="Arial"/>
          <w:b/>
          <w:sz w:val="20"/>
        </w:rPr>
        <w:t xml:space="preserve"> with hybrid working</w:t>
      </w:r>
    </w:p>
    <w:p w14:paraId="6E21F023" w14:textId="66001E77" w:rsidR="00AD7B07" w:rsidRPr="00093D1C" w:rsidRDefault="00AD7B07" w:rsidP="006347CC">
      <w:pPr>
        <w:tabs>
          <w:tab w:val="left" w:pos="1985"/>
          <w:tab w:val="left" w:pos="6804"/>
        </w:tabs>
        <w:jc w:val="both"/>
        <w:rPr>
          <w:rFonts w:ascii="Varah" w:hAnsi="Varah" w:cs="Arial"/>
          <w:b/>
          <w:sz w:val="20"/>
        </w:rPr>
      </w:pPr>
      <w:r>
        <w:rPr>
          <w:rFonts w:ascii="Varah" w:hAnsi="Varah" w:cs="Arial"/>
          <w:b/>
          <w:sz w:val="20"/>
        </w:rPr>
        <w:t>SALARY:</w:t>
      </w:r>
      <w:r>
        <w:rPr>
          <w:rFonts w:ascii="Varah" w:hAnsi="Varah" w:cs="Arial"/>
          <w:b/>
          <w:sz w:val="20"/>
        </w:rPr>
        <w:tab/>
      </w:r>
      <w:r w:rsidR="00581D16" w:rsidRPr="00581D16">
        <w:rPr>
          <w:rFonts w:ascii="Varah" w:hAnsi="Varah" w:cs="Arial"/>
          <w:b/>
          <w:sz w:val="20"/>
        </w:rPr>
        <w:t>£32,000 - 34,000</w:t>
      </w:r>
      <w:r w:rsidR="00581D16">
        <w:rPr>
          <w:rFonts w:ascii="Varah" w:hAnsi="Varah" w:cs="Arial"/>
          <w:b/>
          <w:sz w:val="20"/>
        </w:rPr>
        <w:t xml:space="preserve"> </w:t>
      </w:r>
      <w:r>
        <w:rPr>
          <w:rFonts w:ascii="Varah" w:hAnsi="Varah" w:cs="Arial"/>
          <w:b/>
          <w:sz w:val="20"/>
        </w:rPr>
        <w:t>+ on call rota allowance</w:t>
      </w:r>
    </w:p>
    <w:p w14:paraId="27066242" w14:textId="77777777" w:rsidR="006347CC" w:rsidRPr="004A1BF3" w:rsidRDefault="006347CC">
      <w:pPr>
        <w:jc w:val="both"/>
        <w:rPr>
          <w:rFonts w:ascii="Calibri" w:hAnsi="Calibri" w:cs="Arial"/>
          <w:b/>
          <w:i/>
          <w:szCs w:val="22"/>
          <w:u w:val="single"/>
        </w:rPr>
      </w:pPr>
    </w:p>
    <w:p w14:paraId="3AF4350D" w14:textId="59AE8725" w:rsidR="001031B3" w:rsidRPr="004A1BF3" w:rsidRDefault="002B41F3">
      <w:pPr>
        <w:jc w:val="both"/>
        <w:rPr>
          <w:rFonts w:ascii="Calibri" w:hAnsi="Calibri" w:cs="Arial"/>
          <w:b/>
          <w:szCs w:val="22"/>
        </w:rPr>
      </w:pPr>
      <w:r w:rsidRPr="004A1BF3">
        <w:rPr>
          <w:rFonts w:ascii="Calibri" w:hAnsi="Calibr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0D78311" wp14:editId="629A6F59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5760720" cy="0"/>
                <wp:effectExtent l="0" t="0" r="0" b="0"/>
                <wp:wrapNone/>
                <wp:docPr id="17005088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68F5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pt" to="45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HyawCXaAAAABgEAAA8AAAAAAAAAAAAAAAAACgQAAGRycy9kb3ducmV2Lnht&#10;bFBLBQYAAAAABAAEAPMAAAARBQAAAAA=&#10;" o:allowincell="f"/>
            </w:pict>
          </mc:Fallback>
        </mc:AlternateContent>
      </w:r>
    </w:p>
    <w:p w14:paraId="45A3FA9B" w14:textId="77777777" w:rsidR="00200537" w:rsidRPr="00093D1C" w:rsidRDefault="00200537" w:rsidP="00200537">
      <w:pPr>
        <w:numPr>
          <w:ilvl w:val="0"/>
          <w:numId w:val="1"/>
        </w:numPr>
        <w:tabs>
          <w:tab w:val="clear" w:pos="360"/>
          <w:tab w:val="num" w:pos="567"/>
        </w:tabs>
        <w:jc w:val="both"/>
        <w:rPr>
          <w:rFonts w:ascii="Varah" w:hAnsi="Varah" w:cs="Arial"/>
          <w:sz w:val="20"/>
        </w:rPr>
      </w:pPr>
      <w:r w:rsidRPr="00093D1C">
        <w:rPr>
          <w:rFonts w:ascii="Varah" w:hAnsi="Varah" w:cs="Arial"/>
          <w:b/>
          <w:sz w:val="20"/>
        </w:rPr>
        <w:t>POSITION IN ORGANISATION</w:t>
      </w:r>
    </w:p>
    <w:p w14:paraId="3ED1DFB4" w14:textId="77777777" w:rsidR="00200537" w:rsidRPr="004A1BF3" w:rsidRDefault="00200537" w:rsidP="00200537">
      <w:pPr>
        <w:jc w:val="both"/>
        <w:rPr>
          <w:rFonts w:ascii="Calibri" w:hAnsi="Calibri" w:cs="Arial"/>
          <w:szCs w:val="22"/>
        </w:rPr>
      </w:pPr>
    </w:p>
    <w:p w14:paraId="147FDC9A" w14:textId="227150D2" w:rsidR="0039656C" w:rsidRDefault="005153A8" w:rsidP="00EB06C5">
      <w:pPr>
        <w:numPr>
          <w:ilvl w:val="0"/>
          <w:numId w:val="2"/>
        </w:numPr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Reports into: </w:t>
      </w:r>
      <w:r w:rsidR="00917567">
        <w:rPr>
          <w:rFonts w:ascii="Calibri" w:hAnsi="Calibri" w:cs="Arial"/>
          <w:szCs w:val="22"/>
        </w:rPr>
        <w:t>Head of Policy and Communications</w:t>
      </w:r>
    </w:p>
    <w:p w14:paraId="083EBC1E" w14:textId="77777777" w:rsidR="001049EF" w:rsidRDefault="001049EF" w:rsidP="00EB06C5">
      <w:pPr>
        <w:numPr>
          <w:ilvl w:val="0"/>
          <w:numId w:val="2"/>
        </w:numPr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Line Manages:</w:t>
      </w:r>
      <w:r w:rsidR="00876499">
        <w:rPr>
          <w:rFonts w:ascii="Calibri" w:hAnsi="Calibri" w:cs="Arial"/>
          <w:szCs w:val="22"/>
        </w:rPr>
        <w:t xml:space="preserve"> N/A</w:t>
      </w:r>
    </w:p>
    <w:p w14:paraId="69C378E7" w14:textId="3A714B9A" w:rsidR="001031B3" w:rsidRPr="007B024F" w:rsidRDefault="005153A8" w:rsidP="00EB06C5">
      <w:pPr>
        <w:numPr>
          <w:ilvl w:val="0"/>
          <w:numId w:val="2"/>
        </w:numPr>
        <w:rPr>
          <w:rFonts w:ascii="Calibri" w:hAnsi="Calibri" w:cs="Arial"/>
          <w:szCs w:val="22"/>
        </w:rPr>
      </w:pPr>
      <w:r w:rsidRPr="007B024F">
        <w:rPr>
          <w:rFonts w:ascii="Calibri" w:hAnsi="Calibri" w:cs="Arial"/>
          <w:szCs w:val="22"/>
        </w:rPr>
        <w:t>Contacts which the post holder has within and outside the organisation:</w:t>
      </w:r>
      <w:r w:rsidRPr="007B024F">
        <w:rPr>
          <w:rFonts w:ascii="Calibri" w:hAnsi="Calibri" w:cs="Arial"/>
          <w:szCs w:val="22"/>
        </w:rPr>
        <w:tab/>
      </w:r>
      <w:r w:rsidR="00BA1419" w:rsidRPr="007B024F">
        <w:rPr>
          <w:rFonts w:ascii="Calibri" w:hAnsi="Calibri" w:cs="Arial"/>
          <w:szCs w:val="22"/>
        </w:rPr>
        <w:t>Executive</w:t>
      </w:r>
      <w:r w:rsidR="00312114">
        <w:rPr>
          <w:rFonts w:ascii="Calibri" w:hAnsi="Calibri" w:cs="Arial"/>
          <w:szCs w:val="22"/>
        </w:rPr>
        <w:t xml:space="preserve"> </w:t>
      </w:r>
      <w:r w:rsidR="00BA1419" w:rsidRPr="007B024F">
        <w:rPr>
          <w:rFonts w:ascii="Calibri" w:hAnsi="Calibri" w:cs="Arial"/>
          <w:szCs w:val="22"/>
        </w:rPr>
        <w:t>Director</w:t>
      </w:r>
      <w:r w:rsidR="00917567">
        <w:rPr>
          <w:rFonts w:ascii="Calibri" w:hAnsi="Calibri" w:cs="Arial"/>
          <w:szCs w:val="22"/>
        </w:rPr>
        <w:t xml:space="preserve"> for Scotland</w:t>
      </w:r>
      <w:r w:rsidR="00BA1419" w:rsidRPr="007B024F">
        <w:rPr>
          <w:rFonts w:ascii="Calibri" w:hAnsi="Calibri" w:cs="Arial"/>
          <w:szCs w:val="22"/>
        </w:rPr>
        <w:t>, Scotland</w:t>
      </w:r>
      <w:r w:rsidR="00917567">
        <w:rPr>
          <w:rFonts w:ascii="Calibri" w:hAnsi="Calibri" w:cs="Arial"/>
          <w:szCs w:val="22"/>
        </w:rPr>
        <w:t xml:space="preserve"> staff</w:t>
      </w:r>
      <w:r w:rsidR="00BA1419" w:rsidRPr="007B024F">
        <w:rPr>
          <w:rFonts w:ascii="Calibri" w:hAnsi="Calibri" w:cs="Arial"/>
          <w:szCs w:val="22"/>
        </w:rPr>
        <w:t xml:space="preserve"> team, S</w:t>
      </w:r>
      <w:r w:rsidR="00917567">
        <w:rPr>
          <w:rFonts w:ascii="Calibri" w:hAnsi="Calibri" w:cs="Arial"/>
          <w:szCs w:val="22"/>
        </w:rPr>
        <w:t>cotland volunteers,</w:t>
      </w:r>
      <w:r w:rsidR="00BA1419" w:rsidRPr="007B024F">
        <w:rPr>
          <w:rFonts w:ascii="Calibri" w:hAnsi="Calibri" w:cs="Arial"/>
          <w:szCs w:val="22"/>
        </w:rPr>
        <w:t xml:space="preserve"> media team, fundraising team, Case Studies Manager, media outlets, journalists, press officers, people with lived experience.</w:t>
      </w:r>
    </w:p>
    <w:p w14:paraId="0B0223FE" w14:textId="77777777" w:rsidR="00876499" w:rsidRPr="0039656C" w:rsidRDefault="00876499" w:rsidP="00876499">
      <w:pPr>
        <w:ind w:left="720"/>
        <w:jc w:val="both"/>
        <w:rPr>
          <w:rFonts w:ascii="Calibri" w:hAnsi="Calibri" w:cs="Arial"/>
          <w:szCs w:val="22"/>
        </w:rPr>
      </w:pPr>
    </w:p>
    <w:p w14:paraId="6C2B743A" w14:textId="1BDF61EE" w:rsidR="001031B3" w:rsidRPr="004A1BF3" w:rsidRDefault="002B41F3">
      <w:pPr>
        <w:jc w:val="both"/>
        <w:rPr>
          <w:rFonts w:ascii="Calibri" w:hAnsi="Calibri" w:cs="Arial"/>
          <w:b/>
          <w:szCs w:val="22"/>
        </w:rPr>
      </w:pPr>
      <w:r w:rsidRPr="004A1BF3">
        <w:rPr>
          <w:rFonts w:ascii="Calibri" w:hAnsi="Calibr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6CBE58F" wp14:editId="0297FD5C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943600" cy="0"/>
                <wp:effectExtent l="0" t="0" r="0" b="0"/>
                <wp:wrapNone/>
                <wp:docPr id="427820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8C48F" id="Line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8VwrzNkAAAAEAQAADwAAAAAAAAAAAAAAAAAKBAAAZHJzL2Rvd25yZXYueG1s&#10;UEsFBgAAAAAEAAQA8wAAABAFAAAAAA==&#10;" o:allowincell="f"/>
            </w:pict>
          </mc:Fallback>
        </mc:AlternateContent>
      </w:r>
    </w:p>
    <w:p w14:paraId="5A16D4AC" w14:textId="77777777" w:rsidR="00200537" w:rsidRPr="00093D1C" w:rsidRDefault="00200537" w:rsidP="00200537">
      <w:pPr>
        <w:numPr>
          <w:ilvl w:val="0"/>
          <w:numId w:val="1"/>
        </w:numPr>
        <w:tabs>
          <w:tab w:val="clear" w:pos="360"/>
          <w:tab w:val="num" w:pos="567"/>
        </w:tabs>
        <w:jc w:val="both"/>
        <w:rPr>
          <w:rFonts w:ascii="Varah" w:hAnsi="Varah" w:cs="Arial"/>
          <w:sz w:val="20"/>
        </w:rPr>
      </w:pPr>
      <w:r w:rsidRPr="00093D1C">
        <w:rPr>
          <w:rFonts w:ascii="Varah" w:hAnsi="Varah" w:cs="Arial"/>
          <w:b/>
          <w:sz w:val="20"/>
        </w:rPr>
        <w:t>MAIN PURPOSE OF JOB</w:t>
      </w:r>
    </w:p>
    <w:p w14:paraId="38E9B136" w14:textId="77777777" w:rsidR="001049EF" w:rsidRDefault="001049EF" w:rsidP="001049EF">
      <w:pPr>
        <w:jc w:val="both"/>
        <w:rPr>
          <w:rFonts w:ascii="Calibri" w:hAnsi="Calibri" w:cs="Arial"/>
          <w:b/>
          <w:szCs w:val="22"/>
        </w:rPr>
      </w:pPr>
    </w:p>
    <w:p w14:paraId="78403F94" w14:textId="41575AFF" w:rsidR="001D7BB0" w:rsidRPr="001E315A" w:rsidRDefault="001E315A" w:rsidP="001E315A">
      <w:pPr>
        <w:jc w:val="both"/>
        <w:rPr>
          <w:rFonts w:ascii="Calibri" w:hAnsi="Calibri" w:cs="Arial"/>
          <w:bCs/>
          <w:szCs w:val="22"/>
        </w:rPr>
      </w:pPr>
      <w:r w:rsidRPr="007B024F">
        <w:rPr>
          <w:rFonts w:ascii="Calibri" w:hAnsi="Calibri" w:cs="Arial"/>
          <w:bCs/>
          <w:szCs w:val="22"/>
        </w:rPr>
        <w:t>Ensuring smooth d</w:t>
      </w:r>
      <w:r w:rsidR="000F3006" w:rsidRPr="007B024F">
        <w:rPr>
          <w:rFonts w:ascii="Calibri" w:hAnsi="Calibri" w:cs="Arial"/>
          <w:bCs/>
          <w:szCs w:val="22"/>
        </w:rPr>
        <w:t>elive</w:t>
      </w:r>
      <w:r w:rsidRPr="007B024F">
        <w:rPr>
          <w:rFonts w:ascii="Calibri" w:hAnsi="Calibri" w:cs="Arial"/>
          <w:bCs/>
          <w:szCs w:val="22"/>
        </w:rPr>
        <w:t>ry of</w:t>
      </w:r>
      <w:r w:rsidR="000F3006" w:rsidRPr="007B024F">
        <w:rPr>
          <w:rFonts w:ascii="Calibri" w:hAnsi="Calibri" w:cs="Arial"/>
          <w:bCs/>
          <w:szCs w:val="22"/>
        </w:rPr>
        <w:t xml:space="preserve"> internal and external comm</w:t>
      </w:r>
      <w:r w:rsidRPr="007B024F">
        <w:rPr>
          <w:rFonts w:ascii="Calibri" w:hAnsi="Calibri" w:cs="Arial"/>
          <w:bCs/>
          <w:szCs w:val="22"/>
        </w:rPr>
        <w:t>unications</w:t>
      </w:r>
      <w:r w:rsidR="00F337C0" w:rsidRPr="007B024F">
        <w:rPr>
          <w:rFonts w:ascii="Calibri" w:hAnsi="Calibri" w:cs="Arial"/>
          <w:bCs/>
          <w:szCs w:val="22"/>
        </w:rPr>
        <w:t xml:space="preserve"> in Scotland</w:t>
      </w:r>
      <w:r w:rsidR="00867709">
        <w:rPr>
          <w:rFonts w:ascii="Calibri" w:hAnsi="Calibri" w:cs="Arial"/>
          <w:bCs/>
          <w:szCs w:val="22"/>
        </w:rPr>
        <w:t>, including media and PR</w:t>
      </w:r>
      <w:r w:rsidRPr="007B024F">
        <w:rPr>
          <w:rFonts w:ascii="Calibri" w:hAnsi="Calibri" w:cs="Arial"/>
          <w:bCs/>
          <w:szCs w:val="22"/>
        </w:rPr>
        <w:t>.</w:t>
      </w:r>
      <w:r w:rsidR="000F3006" w:rsidRPr="007B024F">
        <w:rPr>
          <w:rFonts w:ascii="Calibri" w:hAnsi="Calibri" w:cs="Arial"/>
          <w:bCs/>
          <w:szCs w:val="22"/>
        </w:rPr>
        <w:t xml:space="preserve"> </w:t>
      </w:r>
      <w:r w:rsidRPr="007B024F">
        <w:rPr>
          <w:rFonts w:ascii="Calibri" w:hAnsi="Calibri" w:cs="Arial"/>
          <w:bCs/>
          <w:szCs w:val="22"/>
        </w:rPr>
        <w:t>W</w:t>
      </w:r>
      <w:r w:rsidR="000F3006" w:rsidRPr="007B024F">
        <w:rPr>
          <w:rFonts w:ascii="Calibri" w:hAnsi="Calibri" w:cs="Arial"/>
          <w:bCs/>
          <w:szCs w:val="22"/>
        </w:rPr>
        <w:t>orking across</w:t>
      </w:r>
      <w:r w:rsidRPr="007B024F">
        <w:rPr>
          <w:rFonts w:ascii="Calibri" w:hAnsi="Calibri" w:cs="Arial"/>
          <w:bCs/>
          <w:szCs w:val="22"/>
        </w:rPr>
        <w:t xml:space="preserve"> new and existing</w:t>
      </w:r>
      <w:r w:rsidR="000F3006" w:rsidRPr="007B024F">
        <w:rPr>
          <w:rFonts w:ascii="Calibri" w:hAnsi="Calibri" w:cs="Arial"/>
          <w:bCs/>
          <w:szCs w:val="22"/>
        </w:rPr>
        <w:t xml:space="preserve"> Samaritans’ campaigns, </w:t>
      </w:r>
      <w:r w:rsidR="00312114">
        <w:rPr>
          <w:rFonts w:ascii="Calibri" w:hAnsi="Calibri" w:cs="Arial"/>
          <w:bCs/>
          <w:szCs w:val="22"/>
        </w:rPr>
        <w:t xml:space="preserve">representing Samaritans to external stakeholders, </w:t>
      </w:r>
      <w:r w:rsidR="000F3006" w:rsidRPr="007B024F">
        <w:rPr>
          <w:rFonts w:ascii="Calibri" w:hAnsi="Calibri" w:cs="Arial"/>
          <w:bCs/>
          <w:szCs w:val="22"/>
        </w:rPr>
        <w:t xml:space="preserve">reacting to the day-to-day news and supporting the </w:t>
      </w:r>
      <w:r w:rsidR="00876499" w:rsidRPr="007B024F">
        <w:rPr>
          <w:rFonts w:ascii="Calibri" w:hAnsi="Calibri" w:cs="Arial"/>
          <w:bCs/>
          <w:szCs w:val="22"/>
        </w:rPr>
        <w:t xml:space="preserve">development and </w:t>
      </w:r>
      <w:r w:rsidR="000F3006" w:rsidRPr="007B024F">
        <w:rPr>
          <w:rFonts w:ascii="Calibri" w:hAnsi="Calibri" w:cs="Arial"/>
          <w:bCs/>
          <w:szCs w:val="22"/>
        </w:rPr>
        <w:t xml:space="preserve">delivery of </w:t>
      </w:r>
      <w:r w:rsidR="00876499" w:rsidRPr="007B024F">
        <w:rPr>
          <w:rFonts w:ascii="Calibri" w:hAnsi="Calibri" w:cs="Arial"/>
          <w:bCs/>
          <w:szCs w:val="22"/>
        </w:rPr>
        <w:t xml:space="preserve">a variety of </w:t>
      </w:r>
      <w:r w:rsidR="000F3006" w:rsidRPr="007B024F">
        <w:rPr>
          <w:rFonts w:ascii="Calibri" w:hAnsi="Calibri" w:cs="Arial"/>
          <w:bCs/>
          <w:szCs w:val="22"/>
        </w:rPr>
        <w:t>projects.</w:t>
      </w:r>
      <w:r w:rsidR="00C044A7">
        <w:rPr>
          <w:rFonts w:ascii="Calibri" w:hAnsi="Calibri" w:cs="Arial"/>
          <w:bCs/>
          <w:szCs w:val="22"/>
        </w:rPr>
        <w:t xml:space="preserve"> Being a key driver of our marketing and brand in Scotland.</w:t>
      </w:r>
      <w:r w:rsidR="001B418A" w:rsidRPr="007B024F">
        <w:rPr>
          <w:rFonts w:ascii="Calibri" w:hAnsi="Calibri" w:cs="Arial"/>
          <w:bCs/>
          <w:szCs w:val="22"/>
        </w:rPr>
        <w:t xml:space="preserve"> Working with our volunteers</w:t>
      </w:r>
      <w:r w:rsidR="00E25CE5">
        <w:rPr>
          <w:rFonts w:ascii="Calibri" w:hAnsi="Calibri" w:cs="Arial"/>
          <w:bCs/>
          <w:szCs w:val="22"/>
        </w:rPr>
        <w:t>, story tellers and partners</w:t>
      </w:r>
      <w:r w:rsidR="001B418A" w:rsidRPr="007B024F">
        <w:rPr>
          <w:rFonts w:ascii="Calibri" w:hAnsi="Calibri" w:cs="Arial"/>
          <w:bCs/>
          <w:szCs w:val="22"/>
        </w:rPr>
        <w:t xml:space="preserve"> to support engagement and understanding of our work.</w:t>
      </w:r>
    </w:p>
    <w:p w14:paraId="53D3FE3C" w14:textId="77777777" w:rsidR="001031B3" w:rsidRPr="004A1BF3" w:rsidRDefault="001031B3">
      <w:pPr>
        <w:jc w:val="both"/>
        <w:rPr>
          <w:rFonts w:ascii="Calibri" w:hAnsi="Calibri" w:cs="Arial"/>
          <w:b/>
          <w:szCs w:val="22"/>
        </w:rPr>
      </w:pPr>
    </w:p>
    <w:p w14:paraId="06CD2C2D" w14:textId="61845034" w:rsidR="00C02C97" w:rsidRPr="00C02C97" w:rsidRDefault="002B41F3" w:rsidP="00C02C97">
      <w:pPr>
        <w:jc w:val="both"/>
        <w:rPr>
          <w:rFonts w:ascii="Calibri" w:hAnsi="Calibri" w:cs="Arial"/>
          <w:szCs w:val="22"/>
          <w:u w:val="single"/>
        </w:rPr>
      </w:pPr>
      <w:r w:rsidRPr="004A1BF3">
        <w:rPr>
          <w:rFonts w:ascii="Calibri" w:hAnsi="Calibri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37329C9B" wp14:editId="75949E28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943600" cy="0"/>
                <wp:effectExtent l="0" t="0" r="0" b="0"/>
                <wp:wrapNone/>
                <wp:docPr id="18410488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2DD74" id="Line 10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" o:allowincell="f"/>
            </w:pict>
          </mc:Fallback>
        </mc:AlternateContent>
      </w:r>
    </w:p>
    <w:p w14:paraId="5293DECE" w14:textId="758C7F06" w:rsidR="00917567" w:rsidRPr="009B2FD4" w:rsidRDefault="00C02C97" w:rsidP="001049EF">
      <w:pPr>
        <w:numPr>
          <w:ilvl w:val="0"/>
          <w:numId w:val="1"/>
        </w:numPr>
        <w:rPr>
          <w:rFonts w:ascii="Varah" w:hAnsi="Varah" w:cs="Arial"/>
          <w:b/>
          <w:sz w:val="20"/>
        </w:rPr>
      </w:pPr>
      <w:r w:rsidRPr="00093D1C">
        <w:rPr>
          <w:rFonts w:ascii="Varah" w:hAnsi="Varah" w:cs="Arial"/>
          <w:b/>
          <w:sz w:val="20"/>
        </w:rPr>
        <w:t>KEY RESPONSIBILITIES</w:t>
      </w:r>
    </w:p>
    <w:p w14:paraId="77D07043" w14:textId="20B7B8A9" w:rsidR="00C20C9B" w:rsidRPr="009B2FD4" w:rsidRDefault="00C20C9B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>Support communication efforts for fundraising, awareness, and policy campaigns, promoting them through appropriate channels.</w:t>
      </w:r>
    </w:p>
    <w:p w14:paraId="12F80E2D" w14:textId="63718C3D" w:rsidR="00CE3AD6" w:rsidRPr="009B2FD4" w:rsidRDefault="00867709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>Collaborate with colleagues across Samaritans to ensure effective storytelling in all internal and external communications, targeting different audiences.</w:t>
      </w:r>
    </w:p>
    <w:p w14:paraId="47278848" w14:textId="4C39D927" w:rsidR="00C20C9B" w:rsidRPr="009B2FD4" w:rsidRDefault="00CE3AD6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>Generate ideas and identify opportunities to enhance Samaritans Scotland’s brand presence in relevant media stories.</w:t>
      </w:r>
    </w:p>
    <w:p w14:paraId="07CABC03" w14:textId="0257E2B6" w:rsidR="00304CD9" w:rsidRPr="009B2FD4" w:rsidRDefault="00304CD9" w:rsidP="00EB06C5">
      <w:pPr>
        <w:pStyle w:val="ListParagraph"/>
        <w:numPr>
          <w:ilvl w:val="0"/>
          <w:numId w:val="6"/>
        </w:numPr>
        <w:rPr>
          <w:rFonts w:ascii="Calibri" w:hAnsi="Calibri" w:cs="Calibri"/>
          <w:b/>
          <w:szCs w:val="22"/>
        </w:rPr>
      </w:pPr>
      <w:r w:rsidRPr="009B2FD4">
        <w:rPr>
          <w:rFonts w:ascii="Calibri" w:hAnsi="Calibri" w:cs="Calibri"/>
          <w:szCs w:val="22"/>
        </w:rPr>
        <w:t>Provide reactive media support for stories and relevant issues specific to Scotland.</w:t>
      </w:r>
    </w:p>
    <w:p w14:paraId="7718F650" w14:textId="5411A6D7" w:rsidR="00867709" w:rsidRPr="009B2FD4" w:rsidRDefault="00304CD9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>Draft and edit proactive and reactive materials, including press releases, commentary, and opinion pieces, often under tight deadlines</w:t>
      </w:r>
    </w:p>
    <w:p w14:paraId="72127B5F" w14:textId="671182AF" w:rsidR="00867709" w:rsidRPr="009B2FD4" w:rsidRDefault="00867709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 xml:space="preserve">Manage case study recruitment, maintain relationships with </w:t>
      </w:r>
      <w:r w:rsidR="00CE3AD6" w:rsidRPr="009B2FD4">
        <w:rPr>
          <w:rFonts w:ascii="Calibri" w:hAnsi="Calibri" w:cs="Calibri"/>
          <w:szCs w:val="22"/>
        </w:rPr>
        <w:t>people with lived and living experience</w:t>
      </w:r>
      <w:r w:rsidRPr="009B2FD4">
        <w:rPr>
          <w:rFonts w:ascii="Calibri" w:hAnsi="Calibri" w:cs="Calibri"/>
          <w:szCs w:val="22"/>
        </w:rPr>
        <w:t xml:space="preserve"> and </w:t>
      </w:r>
      <w:r w:rsidR="00CE3AD6" w:rsidRPr="009B2FD4">
        <w:rPr>
          <w:rFonts w:ascii="Calibri" w:hAnsi="Calibri" w:cs="Calibri"/>
          <w:szCs w:val="22"/>
        </w:rPr>
        <w:t>support them to tell their</w:t>
      </w:r>
      <w:r w:rsidRPr="009B2FD4">
        <w:rPr>
          <w:rFonts w:ascii="Calibri" w:hAnsi="Calibri" w:cs="Calibri"/>
          <w:szCs w:val="22"/>
        </w:rPr>
        <w:t xml:space="preserve"> stories for media and communications purposes.</w:t>
      </w:r>
    </w:p>
    <w:p w14:paraId="47AD3EE6" w14:textId="5DA7EC54" w:rsidR="00867709" w:rsidRPr="009B2FD4" w:rsidRDefault="00867709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>Lead the production of press cuttings analysis and evaluation, providing insights to improve media strategies.</w:t>
      </w:r>
    </w:p>
    <w:p w14:paraId="1D78249D" w14:textId="1168EEA6" w:rsidR="00867709" w:rsidRPr="009B2FD4" w:rsidRDefault="00310C5A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>Support</w:t>
      </w:r>
      <w:r w:rsidR="004E5249" w:rsidRPr="009B2FD4">
        <w:rPr>
          <w:rFonts w:ascii="Calibri" w:hAnsi="Calibri" w:cs="Calibri"/>
          <w:szCs w:val="22"/>
        </w:rPr>
        <w:t xml:space="preserve"> the Head of Policy and Communication</w:t>
      </w:r>
      <w:r w:rsidRPr="009B2FD4">
        <w:rPr>
          <w:rFonts w:ascii="Calibri" w:hAnsi="Calibri" w:cs="Calibri"/>
          <w:szCs w:val="22"/>
        </w:rPr>
        <w:t xml:space="preserve"> to approach</w:t>
      </w:r>
      <w:r w:rsidR="00867709" w:rsidRPr="009B2FD4">
        <w:rPr>
          <w:rFonts w:ascii="Calibri" w:hAnsi="Calibri" w:cs="Calibri"/>
          <w:szCs w:val="22"/>
        </w:rPr>
        <w:t xml:space="preserve"> potential partners for collaborations and opportunities to promote Samaritans’ services and messages.</w:t>
      </w:r>
    </w:p>
    <w:p w14:paraId="454038E1" w14:textId="04298A26" w:rsidR="00CE3AD6" w:rsidRPr="009B2FD4" w:rsidRDefault="00867709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>Research, create, and pitch positive news stories and features about Samaritans’ services, projects, policies, and case studies to target media outlets.</w:t>
      </w:r>
    </w:p>
    <w:p w14:paraId="56034B7F" w14:textId="0DBECF3B" w:rsidR="00867709" w:rsidRPr="009B2FD4" w:rsidRDefault="00867709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>Identify and brief spokespeople for media interviews, ensuring they are well-prepared to represent Samaritans.</w:t>
      </w:r>
    </w:p>
    <w:p w14:paraId="42E9E799" w14:textId="15F2AEEA" w:rsidR="00867709" w:rsidRPr="009B2FD4" w:rsidRDefault="00FC5E5E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>B</w:t>
      </w:r>
      <w:r w:rsidR="00867709" w:rsidRPr="009B2FD4">
        <w:rPr>
          <w:rFonts w:ascii="Calibri" w:hAnsi="Calibri" w:cs="Calibri"/>
          <w:szCs w:val="22"/>
        </w:rPr>
        <w:t>uild</w:t>
      </w:r>
      <w:r w:rsidRPr="009B2FD4">
        <w:rPr>
          <w:rFonts w:ascii="Calibri" w:hAnsi="Calibri" w:cs="Calibri"/>
          <w:szCs w:val="22"/>
        </w:rPr>
        <w:t xml:space="preserve"> and maintain</w:t>
      </w:r>
      <w:r w:rsidR="00867709" w:rsidRPr="009B2FD4">
        <w:rPr>
          <w:rFonts w:ascii="Calibri" w:hAnsi="Calibri" w:cs="Calibri"/>
          <w:szCs w:val="22"/>
        </w:rPr>
        <w:t xml:space="preserve"> strong relationships with Scottish and sector media.</w:t>
      </w:r>
    </w:p>
    <w:p w14:paraId="58680AA3" w14:textId="77777777" w:rsidR="00310C5A" w:rsidRPr="009B2FD4" w:rsidRDefault="00867709" w:rsidP="00EB06C5">
      <w:pPr>
        <w:pStyle w:val="ListParagraph"/>
        <w:numPr>
          <w:ilvl w:val="0"/>
          <w:numId w:val="6"/>
        </w:numPr>
        <w:rPr>
          <w:rFonts w:ascii="Calibri" w:hAnsi="Calibri" w:cs="Calibri"/>
          <w:szCs w:val="22"/>
        </w:rPr>
      </w:pPr>
      <w:r w:rsidRPr="009B2FD4">
        <w:rPr>
          <w:rFonts w:ascii="Calibri" w:hAnsi="Calibri" w:cs="Calibri"/>
          <w:szCs w:val="22"/>
        </w:rPr>
        <w:t xml:space="preserve">Develop and execute communications and media plans, selling proactive </w:t>
      </w:r>
      <w:r w:rsidR="00CE3AD6" w:rsidRPr="009B2FD4">
        <w:rPr>
          <w:rFonts w:ascii="Calibri" w:hAnsi="Calibri" w:cs="Calibri"/>
          <w:szCs w:val="22"/>
        </w:rPr>
        <w:t>content</w:t>
      </w:r>
      <w:r w:rsidRPr="009B2FD4">
        <w:rPr>
          <w:rFonts w:ascii="Calibri" w:hAnsi="Calibri" w:cs="Calibri"/>
          <w:szCs w:val="22"/>
        </w:rPr>
        <w:t xml:space="preserve"> to media outlets and supporting consistent messaging </w:t>
      </w:r>
      <w:r w:rsidR="00CE3AD6" w:rsidRPr="009B2FD4">
        <w:rPr>
          <w:rFonts w:ascii="Calibri" w:hAnsi="Calibri" w:cs="Calibri"/>
          <w:szCs w:val="22"/>
        </w:rPr>
        <w:t>across Scotland.</w:t>
      </w:r>
    </w:p>
    <w:p w14:paraId="2A6CEDDA" w14:textId="77777777" w:rsidR="00310C5A" w:rsidRDefault="00310C5A" w:rsidP="00310C5A">
      <w:pPr>
        <w:pStyle w:val="ListParagraph"/>
        <w:rPr>
          <w:rFonts w:ascii="Calibri" w:hAnsi="Calibri" w:cs="Calibri"/>
          <w:szCs w:val="22"/>
        </w:rPr>
      </w:pPr>
    </w:p>
    <w:p w14:paraId="0A7A3DFB" w14:textId="2FED877B" w:rsidR="00310C5A" w:rsidRPr="00CE3AD6" w:rsidRDefault="00310C5A" w:rsidP="00EB06C5">
      <w:pPr>
        <w:numPr>
          <w:ilvl w:val="0"/>
          <w:numId w:val="2"/>
        </w:numPr>
        <w:rPr>
          <w:rFonts w:ascii="Calibri" w:hAnsi="Calibri" w:cs="Calibri"/>
          <w:szCs w:val="22"/>
        </w:rPr>
      </w:pPr>
      <w:r w:rsidRPr="00867709">
        <w:rPr>
          <w:rFonts w:ascii="Calibri" w:hAnsi="Calibri" w:cs="Calibri"/>
          <w:szCs w:val="22"/>
        </w:rPr>
        <w:lastRenderedPageBreak/>
        <w:t>Provide out-of-hours media support on a rota basis, escalating issues to senior team members when necessary.</w:t>
      </w:r>
    </w:p>
    <w:p w14:paraId="06CBD3A5" w14:textId="77777777" w:rsidR="00867709" w:rsidRPr="00FC5E5E" w:rsidRDefault="00867709" w:rsidP="00FC5E5E">
      <w:pPr>
        <w:ind w:left="720"/>
        <w:rPr>
          <w:rFonts w:ascii="Calibri" w:hAnsi="Calibri" w:cs="Calibri"/>
          <w:szCs w:val="22"/>
        </w:rPr>
      </w:pPr>
    </w:p>
    <w:p w14:paraId="3ECD3ADB" w14:textId="77777777" w:rsidR="000F3006" w:rsidRDefault="000F3006" w:rsidP="00C02C97">
      <w:pPr>
        <w:rPr>
          <w:rFonts w:ascii="Calibri" w:hAnsi="Calibri" w:cs="Arial"/>
          <w:b/>
          <w:szCs w:val="22"/>
          <w:u w:val="single"/>
        </w:rPr>
      </w:pPr>
    </w:p>
    <w:p w14:paraId="3F167945" w14:textId="77777777" w:rsidR="003612C5" w:rsidRDefault="003612C5" w:rsidP="003612C5">
      <w:pPr>
        <w:jc w:val="both"/>
        <w:rPr>
          <w:rFonts w:ascii="Calibri" w:hAnsi="Calibri" w:cs="Arial"/>
          <w:b/>
          <w:szCs w:val="22"/>
        </w:rPr>
      </w:pPr>
      <w:r w:rsidRPr="00111290">
        <w:rPr>
          <w:rFonts w:ascii="Calibri" w:hAnsi="Calibri" w:cs="Arial"/>
          <w:b/>
          <w:szCs w:val="22"/>
        </w:rPr>
        <w:t xml:space="preserve">Everyone who works for the Samaritans is expected to: </w:t>
      </w:r>
    </w:p>
    <w:p w14:paraId="5C371C17" w14:textId="77777777" w:rsidR="003612C5" w:rsidRPr="00111290" w:rsidRDefault="003612C5" w:rsidP="003612C5">
      <w:pPr>
        <w:jc w:val="both"/>
        <w:rPr>
          <w:rFonts w:ascii="Calibri" w:hAnsi="Calibri" w:cs="Arial"/>
          <w:b/>
          <w:szCs w:val="22"/>
        </w:rPr>
      </w:pPr>
    </w:p>
    <w:p w14:paraId="493D77E5" w14:textId="77777777" w:rsidR="003612C5" w:rsidRPr="004A1E3B" w:rsidRDefault="003612C5" w:rsidP="00EB06C5">
      <w:pPr>
        <w:numPr>
          <w:ilvl w:val="0"/>
          <w:numId w:val="5"/>
        </w:numPr>
        <w:jc w:val="both"/>
        <w:rPr>
          <w:rFonts w:ascii="Calibri" w:hAnsi="Calibri" w:cs="Arial"/>
          <w:bCs/>
          <w:szCs w:val="22"/>
        </w:rPr>
      </w:pPr>
      <w:r w:rsidRPr="004A1E3B">
        <w:rPr>
          <w:rFonts w:ascii="Calibri" w:hAnsi="Calibri" w:cs="Arial"/>
          <w:bCs/>
          <w:szCs w:val="22"/>
        </w:rPr>
        <w:t xml:space="preserve">Demonstrate genuine commitment to our vision that fewer people die by suicide. </w:t>
      </w:r>
    </w:p>
    <w:p w14:paraId="562D685A" w14:textId="77777777" w:rsidR="003612C5" w:rsidRPr="004A1E3B" w:rsidRDefault="003612C5" w:rsidP="00EB06C5">
      <w:pPr>
        <w:numPr>
          <w:ilvl w:val="0"/>
          <w:numId w:val="5"/>
        </w:numPr>
        <w:jc w:val="both"/>
        <w:rPr>
          <w:rFonts w:ascii="Calibri" w:hAnsi="Calibri" w:cs="Arial"/>
          <w:bCs/>
          <w:szCs w:val="22"/>
        </w:rPr>
      </w:pPr>
      <w:r w:rsidRPr="004A1E3B">
        <w:rPr>
          <w:rFonts w:ascii="Calibri" w:hAnsi="Calibri" w:cs="Arial"/>
          <w:bCs/>
          <w:szCs w:val="22"/>
        </w:rPr>
        <w:t xml:space="preserve">Promote, believe in and work within our equity, diversity and inclusion policies and procedures. </w:t>
      </w:r>
    </w:p>
    <w:p w14:paraId="27092E92" w14:textId="77777777" w:rsidR="003612C5" w:rsidRPr="004A1E3B" w:rsidRDefault="003612C5" w:rsidP="00EB06C5">
      <w:pPr>
        <w:numPr>
          <w:ilvl w:val="0"/>
          <w:numId w:val="5"/>
        </w:numPr>
        <w:jc w:val="both"/>
        <w:rPr>
          <w:rFonts w:ascii="Calibri" w:hAnsi="Calibri" w:cs="Arial"/>
          <w:bCs/>
          <w:szCs w:val="22"/>
        </w:rPr>
      </w:pPr>
      <w:r w:rsidRPr="004A1E3B">
        <w:rPr>
          <w:rFonts w:ascii="Calibri" w:hAnsi="Calibri" w:cs="Arial"/>
          <w:bCs/>
          <w:szCs w:val="22"/>
        </w:rPr>
        <w:t>Value and embed the voice, insights and expertise of people with lived experience in line with our lived experience principles and polices.</w:t>
      </w:r>
    </w:p>
    <w:p w14:paraId="264C63C4" w14:textId="77777777" w:rsidR="003612C5" w:rsidRPr="00111290" w:rsidRDefault="003612C5" w:rsidP="00EB06C5">
      <w:pPr>
        <w:numPr>
          <w:ilvl w:val="0"/>
          <w:numId w:val="5"/>
        </w:numPr>
        <w:jc w:val="both"/>
        <w:rPr>
          <w:rFonts w:ascii="Calibri" w:hAnsi="Calibri" w:cs="Arial"/>
          <w:bCs/>
          <w:szCs w:val="22"/>
        </w:rPr>
      </w:pPr>
      <w:r w:rsidRPr="00111290">
        <w:rPr>
          <w:rFonts w:ascii="Calibri" w:hAnsi="Calibri" w:cs="Arial"/>
          <w:bCs/>
          <w:szCs w:val="22"/>
        </w:rPr>
        <w:t xml:space="preserve">Promote and work within our safeguarding and health and safety policies and procedures. </w:t>
      </w:r>
    </w:p>
    <w:p w14:paraId="5B9C300A" w14:textId="77777777" w:rsidR="003612C5" w:rsidRPr="00111290" w:rsidRDefault="003612C5" w:rsidP="003612C5">
      <w:pPr>
        <w:jc w:val="both"/>
        <w:rPr>
          <w:rFonts w:ascii="Calibri" w:hAnsi="Calibri" w:cs="Arial"/>
          <w:b/>
          <w:szCs w:val="22"/>
        </w:rPr>
      </w:pPr>
      <w:r w:rsidRPr="00111290">
        <w:rPr>
          <w:rFonts w:ascii="Calibri" w:hAnsi="Calibri" w:cs="Arial"/>
          <w:b/>
          <w:szCs w:val="22"/>
        </w:rPr>
        <w:t xml:space="preserve"> </w:t>
      </w:r>
    </w:p>
    <w:p w14:paraId="38C7666D" w14:textId="4AFE1504" w:rsidR="0073515B" w:rsidRDefault="003612C5" w:rsidP="003612C5">
      <w:pPr>
        <w:rPr>
          <w:rFonts w:ascii="Calibri" w:hAnsi="Calibri" w:cs="Arial"/>
          <w:b/>
          <w:szCs w:val="22"/>
          <w:u w:val="single"/>
        </w:rPr>
      </w:pPr>
      <w:r w:rsidRPr="00111290">
        <w:rPr>
          <w:rFonts w:ascii="Calibri" w:hAnsi="Calibri" w:cs="Arial"/>
          <w:bCs/>
          <w:szCs w:val="22"/>
        </w:rPr>
        <w:t xml:space="preserve">The nature of Samaritans service delivery model means that </w:t>
      </w:r>
      <w:r>
        <w:rPr>
          <w:rFonts w:ascii="Calibri" w:hAnsi="Calibri" w:cs="Arial"/>
          <w:bCs/>
          <w:szCs w:val="22"/>
        </w:rPr>
        <w:t xml:space="preserve">might be occasional </w:t>
      </w:r>
      <w:r w:rsidRPr="00111290">
        <w:rPr>
          <w:rFonts w:ascii="Calibri" w:hAnsi="Calibri" w:cs="Arial"/>
          <w:bCs/>
          <w:szCs w:val="22"/>
        </w:rPr>
        <w:t>evening and weekend working for which time off in lieu will be given</w:t>
      </w:r>
    </w:p>
    <w:p w14:paraId="2D2A5366" w14:textId="77777777" w:rsidR="00093D1C" w:rsidRDefault="00093D1C" w:rsidP="00ED32AC">
      <w:pPr>
        <w:rPr>
          <w:rFonts w:ascii="Varah" w:hAnsi="Varah" w:cs="Arial"/>
          <w:b/>
          <w:sz w:val="20"/>
          <w:u w:val="single"/>
        </w:rPr>
      </w:pPr>
    </w:p>
    <w:p w14:paraId="6355DBD1" w14:textId="496B799C" w:rsidR="004B6171" w:rsidRPr="00ED32AC" w:rsidRDefault="00200537" w:rsidP="00ED32AC">
      <w:pPr>
        <w:jc w:val="center"/>
        <w:rPr>
          <w:rFonts w:ascii="Varah" w:hAnsi="Varah" w:cs="Arial"/>
          <w:b/>
          <w:sz w:val="20"/>
          <w:u w:val="single"/>
        </w:rPr>
      </w:pPr>
      <w:r w:rsidRPr="00093D1C">
        <w:rPr>
          <w:rFonts w:ascii="Varah" w:hAnsi="Varah" w:cs="Arial"/>
          <w:b/>
          <w:sz w:val="20"/>
          <w:u w:val="single"/>
        </w:rPr>
        <w:t>Part 2: PERSON SPECIFICATION</w:t>
      </w:r>
      <w:r w:rsidR="004B6171">
        <w:rPr>
          <w:rFonts w:ascii="Calibri" w:hAnsi="Calibri" w:cs="Arial"/>
          <w:szCs w:val="22"/>
        </w:rPr>
        <w:br/>
      </w:r>
    </w:p>
    <w:p w14:paraId="6FDECCD2" w14:textId="56C02A49" w:rsidR="004B6171" w:rsidRPr="004B6171" w:rsidRDefault="004B6171" w:rsidP="004B6171">
      <w:pPr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b/>
          <w:bCs/>
          <w:szCs w:val="22"/>
        </w:rPr>
        <w:t>Skills, Knowledge, and Experience:</w:t>
      </w:r>
      <w:r>
        <w:rPr>
          <w:rFonts w:ascii="Calibri" w:hAnsi="Calibri" w:cs="Arial"/>
          <w:b/>
          <w:bCs/>
          <w:szCs w:val="22"/>
        </w:rPr>
        <w:br/>
      </w:r>
    </w:p>
    <w:p w14:paraId="516483B5" w14:textId="77777777" w:rsidR="004B6171" w:rsidRPr="004B6171" w:rsidRDefault="004B6171" w:rsidP="00EB06C5">
      <w:pPr>
        <w:numPr>
          <w:ilvl w:val="0"/>
          <w:numId w:val="3"/>
        </w:numPr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Demonstrable experience in successfully delivering media campaigns across channels, particularly in Scotland.</w:t>
      </w:r>
    </w:p>
    <w:p w14:paraId="181D947E" w14:textId="401AF5D6" w:rsidR="004B6171" w:rsidRPr="004B6171" w:rsidRDefault="004B6171" w:rsidP="00EB06C5">
      <w:pPr>
        <w:numPr>
          <w:ilvl w:val="0"/>
          <w:numId w:val="3"/>
        </w:numPr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 xml:space="preserve">Thorough understanding of </w:t>
      </w:r>
      <w:r w:rsidR="0035161C">
        <w:rPr>
          <w:rFonts w:ascii="Calibri" w:hAnsi="Calibri" w:cs="Arial"/>
          <w:szCs w:val="22"/>
        </w:rPr>
        <w:t>Scottish</w:t>
      </w:r>
      <w:r w:rsidRPr="004B6171">
        <w:rPr>
          <w:rFonts w:ascii="Calibri" w:hAnsi="Calibri" w:cs="Arial"/>
          <w:szCs w:val="22"/>
        </w:rPr>
        <w:t xml:space="preserve"> media, including digital media</w:t>
      </w:r>
      <w:r w:rsidR="0035161C">
        <w:rPr>
          <w:rFonts w:ascii="Calibri" w:hAnsi="Calibri" w:cs="Arial"/>
          <w:szCs w:val="22"/>
        </w:rPr>
        <w:t>.</w:t>
      </w:r>
    </w:p>
    <w:p w14:paraId="41D6622A" w14:textId="420564BD" w:rsidR="004B6171" w:rsidRPr="004B6171" w:rsidRDefault="004B6171" w:rsidP="00EB06C5">
      <w:pPr>
        <w:numPr>
          <w:ilvl w:val="0"/>
          <w:numId w:val="3"/>
        </w:numPr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Proven experience in representing an organisation to</w:t>
      </w:r>
      <w:r w:rsidR="0035161C">
        <w:rPr>
          <w:rFonts w:ascii="Calibri" w:hAnsi="Calibri" w:cs="Arial"/>
          <w:szCs w:val="22"/>
        </w:rPr>
        <w:t xml:space="preserve"> </w:t>
      </w:r>
      <w:r w:rsidRPr="004B6171">
        <w:rPr>
          <w:rFonts w:ascii="Calibri" w:hAnsi="Calibri" w:cs="Arial"/>
          <w:szCs w:val="22"/>
        </w:rPr>
        <w:t>media</w:t>
      </w:r>
      <w:r w:rsidR="0035161C">
        <w:rPr>
          <w:rFonts w:ascii="Calibri" w:hAnsi="Calibri" w:cs="Arial"/>
          <w:szCs w:val="22"/>
        </w:rPr>
        <w:t xml:space="preserve"> and external organisations</w:t>
      </w:r>
      <w:r w:rsidRPr="004B6171">
        <w:rPr>
          <w:rFonts w:ascii="Calibri" w:hAnsi="Calibri" w:cs="Arial"/>
          <w:szCs w:val="22"/>
        </w:rPr>
        <w:t>, with experience in securing coverage in target outlets.</w:t>
      </w:r>
    </w:p>
    <w:p w14:paraId="6080191C" w14:textId="0E515C68" w:rsidR="004B6171" w:rsidRPr="004B6171" w:rsidRDefault="004B6171" w:rsidP="00EB06C5">
      <w:pPr>
        <w:numPr>
          <w:ilvl w:val="0"/>
          <w:numId w:val="3"/>
        </w:numPr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Knowledge of marketing</w:t>
      </w:r>
      <w:r w:rsidR="0035161C">
        <w:rPr>
          <w:rFonts w:ascii="Calibri" w:hAnsi="Calibri" w:cs="Arial"/>
          <w:szCs w:val="22"/>
        </w:rPr>
        <w:t xml:space="preserve">, </w:t>
      </w:r>
      <w:r w:rsidRPr="004B6171">
        <w:rPr>
          <w:rFonts w:ascii="Calibri" w:hAnsi="Calibri" w:cs="Arial"/>
          <w:szCs w:val="22"/>
        </w:rPr>
        <w:t>brand management</w:t>
      </w:r>
      <w:r w:rsidR="0035161C">
        <w:rPr>
          <w:rFonts w:ascii="Calibri" w:hAnsi="Calibri" w:cs="Arial"/>
          <w:szCs w:val="22"/>
        </w:rPr>
        <w:t xml:space="preserve"> and PR.</w:t>
      </w:r>
    </w:p>
    <w:p w14:paraId="2D5041FB" w14:textId="780DDB80" w:rsidR="004B6171" w:rsidRPr="004B6171" w:rsidRDefault="004B6171" w:rsidP="00EB06C5">
      <w:pPr>
        <w:numPr>
          <w:ilvl w:val="0"/>
          <w:numId w:val="3"/>
        </w:numPr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Experience working sensitively with individuals to help them share their stories</w:t>
      </w:r>
      <w:r w:rsidR="0035161C" w:rsidRPr="0035161C">
        <w:rPr>
          <w:rFonts w:ascii="Calibri" w:hAnsi="Calibri" w:cs="Arial"/>
          <w:szCs w:val="22"/>
        </w:rPr>
        <w:t>.</w:t>
      </w:r>
    </w:p>
    <w:p w14:paraId="7B0008DB" w14:textId="77777777" w:rsidR="004B6171" w:rsidRPr="004B6171" w:rsidRDefault="004B6171" w:rsidP="00EB06C5">
      <w:pPr>
        <w:numPr>
          <w:ilvl w:val="0"/>
          <w:numId w:val="3"/>
        </w:numPr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Strong organisational skills, attention to detail, and the ability to manage complex workloads and tight deadlines.</w:t>
      </w:r>
    </w:p>
    <w:p w14:paraId="4B60AF1F" w14:textId="77777777" w:rsidR="004B6171" w:rsidRPr="004B6171" w:rsidRDefault="004B6171" w:rsidP="00EB06C5">
      <w:pPr>
        <w:numPr>
          <w:ilvl w:val="0"/>
          <w:numId w:val="3"/>
        </w:numPr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Ability to adapt content to different audiences and platforms, with a good eye for detail and potential news hooks.</w:t>
      </w:r>
    </w:p>
    <w:p w14:paraId="572B11F3" w14:textId="799ABA7D" w:rsidR="004B6171" w:rsidRPr="004B6171" w:rsidRDefault="004B6171" w:rsidP="00EB06C5">
      <w:pPr>
        <w:numPr>
          <w:ilvl w:val="0"/>
          <w:numId w:val="3"/>
        </w:numPr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 xml:space="preserve">Experience in project and media planning, and familiarity </w:t>
      </w:r>
      <w:r w:rsidR="0035161C">
        <w:rPr>
          <w:rFonts w:ascii="Calibri" w:hAnsi="Calibri" w:cs="Arial"/>
          <w:szCs w:val="22"/>
        </w:rPr>
        <w:t xml:space="preserve">working </w:t>
      </w:r>
      <w:r w:rsidRPr="004B6171">
        <w:rPr>
          <w:rFonts w:ascii="Calibri" w:hAnsi="Calibri" w:cs="Arial"/>
          <w:szCs w:val="22"/>
        </w:rPr>
        <w:t>with newspapers, commercial PR agencies, or in-house media/public relations.</w:t>
      </w:r>
    </w:p>
    <w:p w14:paraId="2A5C8161" w14:textId="77777777" w:rsidR="004B6171" w:rsidRDefault="004B6171" w:rsidP="00EB06C5">
      <w:pPr>
        <w:numPr>
          <w:ilvl w:val="0"/>
          <w:numId w:val="3"/>
        </w:numPr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Excellent computer skills in word-processing, databases, and spreadsheets.</w:t>
      </w:r>
    </w:p>
    <w:p w14:paraId="2C868F17" w14:textId="77777777" w:rsidR="0035161C" w:rsidRDefault="0035161C" w:rsidP="0035161C">
      <w:pPr>
        <w:jc w:val="both"/>
        <w:rPr>
          <w:rFonts w:ascii="Calibri" w:hAnsi="Calibri" w:cs="Arial"/>
          <w:szCs w:val="22"/>
        </w:rPr>
      </w:pPr>
    </w:p>
    <w:p w14:paraId="5531647F" w14:textId="522DB230" w:rsidR="0035161C" w:rsidRPr="009B2FD4" w:rsidRDefault="004B6171" w:rsidP="004B6171">
      <w:pPr>
        <w:jc w:val="both"/>
        <w:rPr>
          <w:rFonts w:ascii="Calibri" w:hAnsi="Calibri" w:cs="Arial"/>
          <w:b/>
          <w:bCs/>
          <w:szCs w:val="22"/>
        </w:rPr>
      </w:pPr>
      <w:r w:rsidRPr="004B6171">
        <w:rPr>
          <w:rFonts w:ascii="Calibri" w:hAnsi="Calibri" w:cs="Arial"/>
          <w:b/>
          <w:bCs/>
          <w:szCs w:val="22"/>
        </w:rPr>
        <w:t>Personal Attributes:</w:t>
      </w:r>
    </w:p>
    <w:p w14:paraId="4CFE45B4" w14:textId="2231E3C0" w:rsidR="004B6171" w:rsidRPr="004B6171" w:rsidRDefault="004B6171" w:rsidP="00EB06C5">
      <w:pPr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Creative thinker with a pragmatic approach to problem-solving, able to overcome challenges</w:t>
      </w:r>
      <w:r w:rsidR="0035161C">
        <w:rPr>
          <w:rFonts w:ascii="Calibri" w:hAnsi="Calibri" w:cs="Arial"/>
          <w:szCs w:val="22"/>
        </w:rPr>
        <w:t>.</w:t>
      </w:r>
    </w:p>
    <w:p w14:paraId="51C4DD30" w14:textId="77777777" w:rsidR="004B6171" w:rsidRPr="004B6171" w:rsidRDefault="004B6171" w:rsidP="00EB06C5">
      <w:pPr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Emotionally resilient, with the capacity to handle sensitive information and upsetting content, and the ability to seek support when necessary.</w:t>
      </w:r>
    </w:p>
    <w:p w14:paraId="08664944" w14:textId="77777777" w:rsidR="004B6171" w:rsidRPr="004B6171" w:rsidRDefault="004B6171" w:rsidP="00EB06C5">
      <w:pPr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Strong alignment with Samaritans’ values, with empathy for the mission and sensitivity in supporting people who wish to share their experiences.</w:t>
      </w:r>
    </w:p>
    <w:p w14:paraId="57156C7A" w14:textId="197BFC91" w:rsidR="004B6171" w:rsidRPr="004B6171" w:rsidRDefault="0035161C" w:rsidP="00EB06C5">
      <w:pPr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E</w:t>
      </w:r>
      <w:r w:rsidR="004B6171" w:rsidRPr="004B6171">
        <w:rPr>
          <w:rFonts w:ascii="Calibri" w:hAnsi="Calibri" w:cs="Arial"/>
          <w:szCs w:val="22"/>
        </w:rPr>
        <w:t>xcellent communication and interpersonal skills, capable of building positive relationships with a wide range of stakeholders.</w:t>
      </w:r>
    </w:p>
    <w:p w14:paraId="6BEF55B1" w14:textId="77777777" w:rsidR="004B6171" w:rsidRPr="004B6171" w:rsidRDefault="004B6171" w:rsidP="00EB06C5">
      <w:pPr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Confident and clear communicator, both in person and via digital means, with the ability to exercise tact, diplomacy, and maintain composure under pressure.</w:t>
      </w:r>
    </w:p>
    <w:p w14:paraId="57B74B2E" w14:textId="77777777" w:rsidR="004B6171" w:rsidRPr="004B6171" w:rsidRDefault="004B6171" w:rsidP="00EB06C5">
      <w:pPr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Well-organised, methodical, and resourceful, with the ability to juggle multiple demands in a dynamic environment.</w:t>
      </w:r>
    </w:p>
    <w:p w14:paraId="2DCC027F" w14:textId="6381CFB5" w:rsidR="004B6171" w:rsidRPr="004B6171" w:rsidRDefault="004B6171" w:rsidP="00EB06C5">
      <w:pPr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Willingness to travel, attend weekend meetings</w:t>
      </w:r>
      <w:r w:rsidR="0035161C">
        <w:rPr>
          <w:rFonts w:ascii="Calibri" w:hAnsi="Calibri" w:cs="Arial"/>
          <w:szCs w:val="22"/>
        </w:rPr>
        <w:t xml:space="preserve"> and events</w:t>
      </w:r>
      <w:r w:rsidRPr="004B6171">
        <w:rPr>
          <w:rFonts w:ascii="Calibri" w:hAnsi="Calibri" w:cs="Arial"/>
          <w:szCs w:val="22"/>
        </w:rPr>
        <w:t xml:space="preserve"> (around 4 per year), participate in some out-of-hours work, and join an out-of-hours call monitoring rota.</w:t>
      </w:r>
    </w:p>
    <w:p w14:paraId="0688935D" w14:textId="77777777" w:rsidR="004B6171" w:rsidRPr="004B6171" w:rsidRDefault="004B6171" w:rsidP="00EB06C5">
      <w:pPr>
        <w:numPr>
          <w:ilvl w:val="0"/>
          <w:numId w:val="4"/>
        </w:numPr>
        <w:jc w:val="both"/>
        <w:rPr>
          <w:rFonts w:ascii="Calibri" w:hAnsi="Calibri" w:cs="Arial"/>
          <w:szCs w:val="22"/>
        </w:rPr>
      </w:pPr>
      <w:r w:rsidRPr="004B6171">
        <w:rPr>
          <w:rFonts w:ascii="Calibri" w:hAnsi="Calibri" w:cs="Arial"/>
          <w:szCs w:val="22"/>
        </w:rPr>
        <w:t>A lateral thinker with good news-sense, able to identify and tell stories across all channels, for both online and offline media, and for in-house audiences.</w:t>
      </w:r>
    </w:p>
    <w:p w14:paraId="5664EFE7" w14:textId="77777777" w:rsidR="004B6171" w:rsidRDefault="004B6171" w:rsidP="005E50F8">
      <w:pPr>
        <w:jc w:val="both"/>
        <w:rPr>
          <w:rFonts w:ascii="Calibri" w:hAnsi="Calibri" w:cs="Arial"/>
          <w:szCs w:val="22"/>
        </w:rPr>
      </w:pPr>
    </w:p>
    <w:p w14:paraId="6F5AD0B1" w14:textId="77777777" w:rsidR="00D639CD" w:rsidRDefault="00D639CD" w:rsidP="005E50F8">
      <w:pPr>
        <w:jc w:val="both"/>
        <w:rPr>
          <w:rFonts w:ascii="Calibri" w:hAnsi="Calibri" w:cs="Arial"/>
          <w:szCs w:val="22"/>
        </w:rPr>
      </w:pPr>
    </w:p>
    <w:p w14:paraId="6E7E46E5" w14:textId="77777777" w:rsidR="00D639CD" w:rsidRDefault="00D639CD" w:rsidP="005E50F8">
      <w:pPr>
        <w:jc w:val="both"/>
        <w:rPr>
          <w:rFonts w:ascii="Calibri" w:hAnsi="Calibri" w:cs="Arial"/>
          <w:szCs w:val="22"/>
        </w:rPr>
      </w:pPr>
    </w:p>
    <w:p w14:paraId="0C606CF5" w14:textId="77777777" w:rsidR="009B2FD4" w:rsidRDefault="005E50F8" w:rsidP="009B2FD4">
      <w:pPr>
        <w:jc w:val="both"/>
        <w:rPr>
          <w:rFonts w:ascii="Calibri" w:hAnsi="Calibri"/>
          <w:sz w:val="20"/>
        </w:rPr>
      </w:pPr>
      <w:r w:rsidRPr="009E2797">
        <w:rPr>
          <w:rFonts w:ascii="Calibri" w:hAnsi="Calibri"/>
          <w:sz w:val="20"/>
        </w:rPr>
        <w:t xml:space="preserve">Signed by </w:t>
      </w:r>
      <w:proofErr w:type="gramStart"/>
      <w:r w:rsidRPr="009E2797">
        <w:rPr>
          <w:rFonts w:ascii="Calibri" w:hAnsi="Calibri"/>
          <w:sz w:val="20"/>
        </w:rPr>
        <w:t>employee:_</w:t>
      </w:r>
      <w:proofErr w:type="gramEnd"/>
      <w:r w:rsidRPr="009E2797">
        <w:rPr>
          <w:rFonts w:ascii="Calibri" w:hAnsi="Calibri"/>
          <w:sz w:val="20"/>
        </w:rPr>
        <w:t>_______________________</w:t>
      </w:r>
      <w:r w:rsidRPr="009E2797">
        <w:rPr>
          <w:rFonts w:ascii="Calibri" w:hAnsi="Calibri"/>
          <w:sz w:val="20"/>
        </w:rPr>
        <w:tab/>
        <w:t xml:space="preserve">Date: </w:t>
      </w:r>
      <w:r w:rsidRPr="009E2797">
        <w:rPr>
          <w:rFonts w:ascii="Calibri" w:hAnsi="Calibri"/>
          <w:sz w:val="20"/>
        </w:rPr>
        <w:softHyphen/>
      </w:r>
      <w:r w:rsidRPr="009E2797">
        <w:rPr>
          <w:rFonts w:ascii="Calibri" w:hAnsi="Calibri"/>
          <w:sz w:val="20"/>
        </w:rPr>
        <w:softHyphen/>
      </w:r>
      <w:r w:rsidRPr="009E2797">
        <w:rPr>
          <w:rFonts w:ascii="Calibri" w:hAnsi="Calibri"/>
          <w:sz w:val="20"/>
        </w:rPr>
        <w:softHyphen/>
      </w:r>
      <w:r w:rsidRPr="009E2797">
        <w:rPr>
          <w:rFonts w:ascii="Calibri" w:hAnsi="Calibri"/>
          <w:sz w:val="20"/>
        </w:rPr>
        <w:softHyphen/>
      </w:r>
      <w:r w:rsidRPr="009E2797">
        <w:rPr>
          <w:rFonts w:ascii="Calibri" w:hAnsi="Calibri"/>
          <w:sz w:val="20"/>
        </w:rPr>
        <w:softHyphen/>
      </w:r>
      <w:r w:rsidRPr="009E2797">
        <w:rPr>
          <w:rFonts w:ascii="Calibri" w:hAnsi="Calibri"/>
          <w:sz w:val="20"/>
        </w:rPr>
        <w:softHyphen/>
      </w:r>
      <w:r w:rsidRPr="009E2797">
        <w:rPr>
          <w:rFonts w:ascii="Calibri" w:hAnsi="Calibri"/>
          <w:sz w:val="20"/>
        </w:rPr>
        <w:softHyphen/>
      </w:r>
      <w:r w:rsidRPr="009E2797">
        <w:rPr>
          <w:rFonts w:ascii="Calibri" w:hAnsi="Calibri"/>
          <w:sz w:val="20"/>
        </w:rPr>
        <w:softHyphen/>
      </w:r>
      <w:r w:rsidRPr="009E2797">
        <w:rPr>
          <w:rFonts w:ascii="Calibri" w:hAnsi="Calibri"/>
          <w:sz w:val="20"/>
        </w:rPr>
        <w:softHyphen/>
      </w:r>
      <w:r w:rsidRPr="009E2797">
        <w:rPr>
          <w:rFonts w:ascii="Calibri" w:hAnsi="Calibri"/>
          <w:sz w:val="20"/>
        </w:rPr>
        <w:softHyphen/>
      </w:r>
      <w:r w:rsidRPr="009E2797">
        <w:rPr>
          <w:rFonts w:ascii="Calibri" w:hAnsi="Calibri"/>
          <w:sz w:val="20"/>
        </w:rPr>
        <w:softHyphen/>
        <w:t>_____________________</w:t>
      </w:r>
    </w:p>
    <w:p w14:paraId="76BA4940" w14:textId="2F16443B" w:rsidR="00200537" w:rsidRPr="009B2FD4" w:rsidRDefault="00200537" w:rsidP="009B2FD4">
      <w:pPr>
        <w:jc w:val="both"/>
        <w:rPr>
          <w:rFonts w:ascii="Calibri" w:hAnsi="Calibri"/>
          <w:sz w:val="20"/>
        </w:rPr>
      </w:pPr>
      <w:r w:rsidRPr="004A1BF3">
        <w:rPr>
          <w:rFonts w:ascii="Calibri" w:hAnsi="Calibri" w:cs="Arial"/>
          <w:b/>
          <w:szCs w:val="22"/>
        </w:rPr>
        <w:t>LAST UPDATED:</w:t>
      </w:r>
      <w:r w:rsidRPr="004A1BF3">
        <w:rPr>
          <w:rFonts w:ascii="Calibri" w:hAnsi="Calibri" w:cs="Arial"/>
          <w:b/>
          <w:szCs w:val="22"/>
        </w:rPr>
        <w:tab/>
      </w:r>
      <w:r w:rsidR="006304F7">
        <w:rPr>
          <w:rFonts w:ascii="Calibri" w:hAnsi="Calibri" w:cs="Arial"/>
          <w:b/>
          <w:szCs w:val="22"/>
        </w:rPr>
        <w:t xml:space="preserve"> August 2024</w:t>
      </w:r>
    </w:p>
    <w:sectPr w:rsidR="00200537" w:rsidRPr="009B2FD4">
      <w:footerReference w:type="default" r:id="rId13"/>
      <w:pgSz w:w="11911" w:h="16832" w:code="9"/>
      <w:pgMar w:top="851" w:right="1440" w:bottom="397" w:left="1440" w:header="144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DF694" w14:textId="77777777" w:rsidR="00960114" w:rsidRDefault="00960114">
      <w:r>
        <w:separator/>
      </w:r>
    </w:p>
  </w:endnote>
  <w:endnote w:type="continuationSeparator" w:id="0">
    <w:p w14:paraId="7A66799D" w14:textId="77777777" w:rsidR="00960114" w:rsidRDefault="00960114">
      <w:r>
        <w:continuationSeparator/>
      </w:r>
    </w:p>
  </w:endnote>
  <w:endnote w:type="continuationNotice" w:id="1">
    <w:p w14:paraId="6D4E74F9" w14:textId="77777777" w:rsidR="00960114" w:rsidRDefault="00960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rah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E07D7" w14:textId="77777777" w:rsidR="005E50F8" w:rsidRPr="005E50F8" w:rsidRDefault="005E50F8">
    <w:pPr>
      <w:pStyle w:val="Footer"/>
      <w:rPr>
        <w:sz w:val="16"/>
        <w:szCs w:val="16"/>
      </w:rPr>
    </w:pPr>
    <w:r w:rsidRPr="005E50F8">
      <w:rPr>
        <w:rFonts w:ascii="Calibri" w:hAnsi="Calibri" w:cs="Arial"/>
        <w:sz w:val="16"/>
        <w:szCs w:val="16"/>
      </w:rPr>
      <w:t>This job description is a statement of requirements at the time of writing and is not contractual. It should not be seen as precluding future changes after appointment to this role.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E4D51" w14:textId="77777777" w:rsidR="00960114" w:rsidRDefault="00960114">
      <w:r>
        <w:separator/>
      </w:r>
    </w:p>
  </w:footnote>
  <w:footnote w:type="continuationSeparator" w:id="0">
    <w:p w14:paraId="4E6A297E" w14:textId="77777777" w:rsidR="00960114" w:rsidRDefault="00960114">
      <w:r>
        <w:continuationSeparator/>
      </w:r>
    </w:p>
  </w:footnote>
  <w:footnote w:type="continuationNotice" w:id="1">
    <w:p w14:paraId="33DFEAAD" w14:textId="77777777" w:rsidR="00960114" w:rsidRDefault="00960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15D"/>
    <w:multiLevelType w:val="hybridMultilevel"/>
    <w:tmpl w:val="9A567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67583"/>
    <w:multiLevelType w:val="hybridMultilevel"/>
    <w:tmpl w:val="EB20E8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90A04"/>
    <w:multiLevelType w:val="multilevel"/>
    <w:tmpl w:val="EFDC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84E82"/>
    <w:multiLevelType w:val="multilevel"/>
    <w:tmpl w:val="4010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C54A5"/>
    <w:multiLevelType w:val="singleLevel"/>
    <w:tmpl w:val="144A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6E754711"/>
    <w:multiLevelType w:val="hybridMultilevel"/>
    <w:tmpl w:val="2F02B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534148">
    <w:abstractNumId w:val="4"/>
  </w:num>
  <w:num w:numId="2" w16cid:durableId="1664310194">
    <w:abstractNumId w:val="1"/>
  </w:num>
  <w:num w:numId="3" w16cid:durableId="972252437">
    <w:abstractNumId w:val="3"/>
  </w:num>
  <w:num w:numId="4" w16cid:durableId="602416853">
    <w:abstractNumId w:val="2"/>
  </w:num>
  <w:num w:numId="5" w16cid:durableId="1955673770">
    <w:abstractNumId w:val="5"/>
  </w:num>
  <w:num w:numId="6" w16cid:durableId="90788198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SwMDE1N7c0MrEwMDNR0lEKTi0uzszPAykwrAUAOfatyCwAAAA="/>
  </w:docVars>
  <w:rsids>
    <w:rsidRoot w:val="001031B3"/>
    <w:rsid w:val="0005155A"/>
    <w:rsid w:val="000825D2"/>
    <w:rsid w:val="00084DE5"/>
    <w:rsid w:val="00093D1C"/>
    <w:rsid w:val="00095A7E"/>
    <w:rsid w:val="000A48AE"/>
    <w:rsid w:val="000B10BC"/>
    <w:rsid w:val="000B3444"/>
    <w:rsid w:val="000B7784"/>
    <w:rsid w:val="000D27BF"/>
    <w:rsid w:val="000F3006"/>
    <w:rsid w:val="000F413B"/>
    <w:rsid w:val="000F4147"/>
    <w:rsid w:val="0010241F"/>
    <w:rsid w:val="001031B3"/>
    <w:rsid w:val="001049EF"/>
    <w:rsid w:val="00112747"/>
    <w:rsid w:val="00116AEE"/>
    <w:rsid w:val="001244BC"/>
    <w:rsid w:val="001337AE"/>
    <w:rsid w:val="00156D9D"/>
    <w:rsid w:val="0016075F"/>
    <w:rsid w:val="00160C79"/>
    <w:rsid w:val="00161A9E"/>
    <w:rsid w:val="001661A8"/>
    <w:rsid w:val="00166FA9"/>
    <w:rsid w:val="00171A3F"/>
    <w:rsid w:val="00193DDC"/>
    <w:rsid w:val="001B418A"/>
    <w:rsid w:val="001C52F0"/>
    <w:rsid w:val="001D1930"/>
    <w:rsid w:val="001D34D7"/>
    <w:rsid w:val="001D7BB0"/>
    <w:rsid w:val="001E315A"/>
    <w:rsid w:val="001F4E66"/>
    <w:rsid w:val="00200537"/>
    <w:rsid w:val="00202511"/>
    <w:rsid w:val="00204280"/>
    <w:rsid w:val="00216999"/>
    <w:rsid w:val="00226D35"/>
    <w:rsid w:val="00226E1F"/>
    <w:rsid w:val="002325DD"/>
    <w:rsid w:val="00244090"/>
    <w:rsid w:val="00245A6E"/>
    <w:rsid w:val="00261237"/>
    <w:rsid w:val="00265764"/>
    <w:rsid w:val="0027204A"/>
    <w:rsid w:val="00273A19"/>
    <w:rsid w:val="00282FB8"/>
    <w:rsid w:val="00290E17"/>
    <w:rsid w:val="002972DE"/>
    <w:rsid w:val="002B3DD5"/>
    <w:rsid w:val="002B41F3"/>
    <w:rsid w:val="002C1266"/>
    <w:rsid w:val="002C6DF7"/>
    <w:rsid w:val="002F139C"/>
    <w:rsid w:val="002F17F2"/>
    <w:rsid w:val="002F2AB4"/>
    <w:rsid w:val="002F5492"/>
    <w:rsid w:val="00304CD9"/>
    <w:rsid w:val="003056BD"/>
    <w:rsid w:val="00310C5A"/>
    <w:rsid w:val="00312114"/>
    <w:rsid w:val="0031504D"/>
    <w:rsid w:val="0032022F"/>
    <w:rsid w:val="003230E9"/>
    <w:rsid w:val="00347B89"/>
    <w:rsid w:val="0035161C"/>
    <w:rsid w:val="0035536E"/>
    <w:rsid w:val="003612C5"/>
    <w:rsid w:val="003641A6"/>
    <w:rsid w:val="00370F51"/>
    <w:rsid w:val="0039656C"/>
    <w:rsid w:val="003A1ECC"/>
    <w:rsid w:val="003A3590"/>
    <w:rsid w:val="003A6A51"/>
    <w:rsid w:val="003B0CA8"/>
    <w:rsid w:val="003B61C8"/>
    <w:rsid w:val="003C5C93"/>
    <w:rsid w:val="003D3BE0"/>
    <w:rsid w:val="003F1223"/>
    <w:rsid w:val="00407EF4"/>
    <w:rsid w:val="00426C27"/>
    <w:rsid w:val="00435BD4"/>
    <w:rsid w:val="00457C0A"/>
    <w:rsid w:val="004618E1"/>
    <w:rsid w:val="00486BC1"/>
    <w:rsid w:val="00490995"/>
    <w:rsid w:val="0049184A"/>
    <w:rsid w:val="004A1BF3"/>
    <w:rsid w:val="004B00B7"/>
    <w:rsid w:val="004B6171"/>
    <w:rsid w:val="004C2C9F"/>
    <w:rsid w:val="004E5249"/>
    <w:rsid w:val="004F283B"/>
    <w:rsid w:val="00504ECE"/>
    <w:rsid w:val="005153A8"/>
    <w:rsid w:val="0051555A"/>
    <w:rsid w:val="00534A9F"/>
    <w:rsid w:val="00542A35"/>
    <w:rsid w:val="005520E5"/>
    <w:rsid w:val="00581D16"/>
    <w:rsid w:val="005854DB"/>
    <w:rsid w:val="005931E4"/>
    <w:rsid w:val="00593AC5"/>
    <w:rsid w:val="005B0135"/>
    <w:rsid w:val="005C78B9"/>
    <w:rsid w:val="005D3C5D"/>
    <w:rsid w:val="005D7858"/>
    <w:rsid w:val="005E2368"/>
    <w:rsid w:val="005E38C9"/>
    <w:rsid w:val="005E50F8"/>
    <w:rsid w:val="005F060E"/>
    <w:rsid w:val="005F475B"/>
    <w:rsid w:val="005F707A"/>
    <w:rsid w:val="00601E3F"/>
    <w:rsid w:val="00624E7E"/>
    <w:rsid w:val="00626C09"/>
    <w:rsid w:val="006304F7"/>
    <w:rsid w:val="006347CC"/>
    <w:rsid w:val="0063510C"/>
    <w:rsid w:val="0066609F"/>
    <w:rsid w:val="00666C20"/>
    <w:rsid w:val="00666FE4"/>
    <w:rsid w:val="00695363"/>
    <w:rsid w:val="006A4A2C"/>
    <w:rsid w:val="006B5636"/>
    <w:rsid w:val="006C5E50"/>
    <w:rsid w:val="006D2B45"/>
    <w:rsid w:val="006D2F21"/>
    <w:rsid w:val="006D3DC6"/>
    <w:rsid w:val="006D7434"/>
    <w:rsid w:val="006E2F2A"/>
    <w:rsid w:val="00704398"/>
    <w:rsid w:val="00705584"/>
    <w:rsid w:val="007322E8"/>
    <w:rsid w:val="0073515B"/>
    <w:rsid w:val="00742CA2"/>
    <w:rsid w:val="00746564"/>
    <w:rsid w:val="007656F6"/>
    <w:rsid w:val="00767E15"/>
    <w:rsid w:val="00785224"/>
    <w:rsid w:val="00785D61"/>
    <w:rsid w:val="00787DE7"/>
    <w:rsid w:val="00791B47"/>
    <w:rsid w:val="007922E6"/>
    <w:rsid w:val="00792C21"/>
    <w:rsid w:val="00794F36"/>
    <w:rsid w:val="007B024F"/>
    <w:rsid w:val="007C4401"/>
    <w:rsid w:val="007D1B37"/>
    <w:rsid w:val="007D3998"/>
    <w:rsid w:val="007D589E"/>
    <w:rsid w:val="007D6949"/>
    <w:rsid w:val="007D6D27"/>
    <w:rsid w:val="007E33AC"/>
    <w:rsid w:val="007F7C3B"/>
    <w:rsid w:val="0081684E"/>
    <w:rsid w:val="0083231B"/>
    <w:rsid w:val="008365E7"/>
    <w:rsid w:val="00836905"/>
    <w:rsid w:val="008462E9"/>
    <w:rsid w:val="0084717D"/>
    <w:rsid w:val="00847786"/>
    <w:rsid w:val="00867709"/>
    <w:rsid w:val="008714D6"/>
    <w:rsid w:val="00876499"/>
    <w:rsid w:val="00896BCC"/>
    <w:rsid w:val="008C0124"/>
    <w:rsid w:val="008C34C0"/>
    <w:rsid w:val="008D6480"/>
    <w:rsid w:val="008D75A3"/>
    <w:rsid w:val="008F2ACC"/>
    <w:rsid w:val="00907E09"/>
    <w:rsid w:val="00912C43"/>
    <w:rsid w:val="009147DD"/>
    <w:rsid w:val="00917567"/>
    <w:rsid w:val="009362EB"/>
    <w:rsid w:val="00960114"/>
    <w:rsid w:val="00960D04"/>
    <w:rsid w:val="00961268"/>
    <w:rsid w:val="00976300"/>
    <w:rsid w:val="0098269B"/>
    <w:rsid w:val="00986630"/>
    <w:rsid w:val="00997591"/>
    <w:rsid w:val="009A1A50"/>
    <w:rsid w:val="009A32CF"/>
    <w:rsid w:val="009B2FD4"/>
    <w:rsid w:val="009B7DEF"/>
    <w:rsid w:val="009D0040"/>
    <w:rsid w:val="009E62D7"/>
    <w:rsid w:val="00A14686"/>
    <w:rsid w:val="00A31E25"/>
    <w:rsid w:val="00A4033B"/>
    <w:rsid w:val="00A417F5"/>
    <w:rsid w:val="00A45B0E"/>
    <w:rsid w:val="00A52558"/>
    <w:rsid w:val="00A6577C"/>
    <w:rsid w:val="00A7372D"/>
    <w:rsid w:val="00A7764D"/>
    <w:rsid w:val="00A77E1B"/>
    <w:rsid w:val="00A838D0"/>
    <w:rsid w:val="00A9073F"/>
    <w:rsid w:val="00A93F2D"/>
    <w:rsid w:val="00AA4300"/>
    <w:rsid w:val="00AB0C89"/>
    <w:rsid w:val="00AC003F"/>
    <w:rsid w:val="00AC40B5"/>
    <w:rsid w:val="00AD6D0C"/>
    <w:rsid w:val="00AD7B07"/>
    <w:rsid w:val="00AE4B8A"/>
    <w:rsid w:val="00AF4DB8"/>
    <w:rsid w:val="00B01FB7"/>
    <w:rsid w:val="00B24BA3"/>
    <w:rsid w:val="00B61E5A"/>
    <w:rsid w:val="00B72AA6"/>
    <w:rsid w:val="00B74796"/>
    <w:rsid w:val="00B7520E"/>
    <w:rsid w:val="00B827E6"/>
    <w:rsid w:val="00B91698"/>
    <w:rsid w:val="00BA1419"/>
    <w:rsid w:val="00BA1664"/>
    <w:rsid w:val="00BB2BA8"/>
    <w:rsid w:val="00BC18C8"/>
    <w:rsid w:val="00BD37F7"/>
    <w:rsid w:val="00BF590B"/>
    <w:rsid w:val="00C005B1"/>
    <w:rsid w:val="00C02C97"/>
    <w:rsid w:val="00C044A7"/>
    <w:rsid w:val="00C06588"/>
    <w:rsid w:val="00C102FA"/>
    <w:rsid w:val="00C150F0"/>
    <w:rsid w:val="00C20C9B"/>
    <w:rsid w:val="00C32AA3"/>
    <w:rsid w:val="00C36497"/>
    <w:rsid w:val="00C552C5"/>
    <w:rsid w:val="00C57F52"/>
    <w:rsid w:val="00C634B3"/>
    <w:rsid w:val="00C637A8"/>
    <w:rsid w:val="00C74BF6"/>
    <w:rsid w:val="00C8217D"/>
    <w:rsid w:val="00C82993"/>
    <w:rsid w:val="00C90644"/>
    <w:rsid w:val="00CA06D6"/>
    <w:rsid w:val="00CB7F6E"/>
    <w:rsid w:val="00CC2D27"/>
    <w:rsid w:val="00CD483E"/>
    <w:rsid w:val="00CE3AD6"/>
    <w:rsid w:val="00D0703B"/>
    <w:rsid w:val="00D12EBE"/>
    <w:rsid w:val="00D179F6"/>
    <w:rsid w:val="00D20E32"/>
    <w:rsid w:val="00D27265"/>
    <w:rsid w:val="00D37363"/>
    <w:rsid w:val="00D37D20"/>
    <w:rsid w:val="00D42A53"/>
    <w:rsid w:val="00D46618"/>
    <w:rsid w:val="00D639CD"/>
    <w:rsid w:val="00D70DFB"/>
    <w:rsid w:val="00D7163A"/>
    <w:rsid w:val="00D97297"/>
    <w:rsid w:val="00DA741D"/>
    <w:rsid w:val="00DC1BE6"/>
    <w:rsid w:val="00DC3E9A"/>
    <w:rsid w:val="00DD5980"/>
    <w:rsid w:val="00DD5C8E"/>
    <w:rsid w:val="00DD794E"/>
    <w:rsid w:val="00DD7CDE"/>
    <w:rsid w:val="00DE3BA5"/>
    <w:rsid w:val="00DE7905"/>
    <w:rsid w:val="00E1755D"/>
    <w:rsid w:val="00E25CE5"/>
    <w:rsid w:val="00E477B5"/>
    <w:rsid w:val="00E5352D"/>
    <w:rsid w:val="00E655CE"/>
    <w:rsid w:val="00E66D05"/>
    <w:rsid w:val="00E824C4"/>
    <w:rsid w:val="00E85A88"/>
    <w:rsid w:val="00E85D37"/>
    <w:rsid w:val="00E96DDF"/>
    <w:rsid w:val="00EA3709"/>
    <w:rsid w:val="00EB06C5"/>
    <w:rsid w:val="00EB097D"/>
    <w:rsid w:val="00ED32AC"/>
    <w:rsid w:val="00EF1A15"/>
    <w:rsid w:val="00EF46C3"/>
    <w:rsid w:val="00F07229"/>
    <w:rsid w:val="00F07EEF"/>
    <w:rsid w:val="00F337C0"/>
    <w:rsid w:val="00F403A7"/>
    <w:rsid w:val="00F40A69"/>
    <w:rsid w:val="00F44328"/>
    <w:rsid w:val="00F4781C"/>
    <w:rsid w:val="00F57565"/>
    <w:rsid w:val="00F83040"/>
    <w:rsid w:val="00F866FB"/>
    <w:rsid w:val="00FA29DF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4D458"/>
  <w15:chartTrackingRefBased/>
  <w15:docId w15:val="{867B68CA-CAB0-485A-9B97-F73139F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09" w:firstLine="11"/>
      <w:jc w:val="both"/>
    </w:pPr>
    <w:rPr>
      <w:sz w:val="20"/>
    </w:rPr>
  </w:style>
  <w:style w:type="paragraph" w:styleId="BodyText">
    <w:name w:val="Body Text"/>
    <w:basedOn w:val="Normal"/>
    <w:pPr>
      <w:widowControl w:val="0"/>
    </w:pPr>
    <w:rPr>
      <w:snapToGrid w:val="0"/>
      <w:color w:val="FF0000"/>
      <w:lang w:eastAsia="en-US"/>
    </w:rPr>
  </w:style>
  <w:style w:type="paragraph" w:customStyle="1" w:styleId="a">
    <w:name w:val="_"/>
    <w:basedOn w:val="Normal"/>
    <w:pPr>
      <w:widowControl w:val="0"/>
      <w:ind w:left="720" w:hanging="720"/>
    </w:pPr>
    <w:rPr>
      <w:rFonts w:ascii="Times New Roman" w:hAnsi="Times New Roman"/>
      <w:snapToGrid w:val="0"/>
      <w:sz w:val="24"/>
      <w:lang w:val="en-US" w:eastAsia="en-US"/>
    </w:rPr>
  </w:style>
  <w:style w:type="paragraph" w:styleId="BalloonText">
    <w:name w:val="Balloon Text"/>
    <w:basedOn w:val="Normal"/>
    <w:semiHidden/>
    <w:rsid w:val="00E66D05"/>
    <w:rPr>
      <w:rFonts w:ascii="Tahoma" w:hAnsi="Tahoma" w:cs="Tahoma"/>
      <w:sz w:val="16"/>
      <w:szCs w:val="16"/>
    </w:rPr>
  </w:style>
  <w:style w:type="paragraph" w:customStyle="1" w:styleId="a0">
    <w:name w:val="a"/>
    <w:basedOn w:val="Normal"/>
    <w:rsid w:val="0098663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CommentReference">
    <w:name w:val="annotation reference"/>
    <w:rsid w:val="008C01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0124"/>
    <w:rPr>
      <w:sz w:val="20"/>
    </w:rPr>
  </w:style>
  <w:style w:type="character" w:customStyle="1" w:styleId="CommentTextChar">
    <w:name w:val="Comment Text Char"/>
    <w:link w:val="CommentText"/>
    <w:rsid w:val="008C012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C0124"/>
    <w:rPr>
      <w:b/>
      <w:bCs/>
    </w:rPr>
  </w:style>
  <w:style w:type="character" w:customStyle="1" w:styleId="CommentSubjectChar">
    <w:name w:val="Comment Subject Char"/>
    <w:link w:val="CommentSubject"/>
    <w:rsid w:val="008C0124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AB0C8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315A"/>
    <w:pPr>
      <w:ind w:left="720"/>
    </w:pPr>
  </w:style>
  <w:style w:type="paragraph" w:styleId="Revision">
    <w:name w:val="Revision"/>
    <w:hidden/>
    <w:uiPriority w:val="99"/>
    <w:semiHidden/>
    <w:rsid w:val="00F337C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&amp;I\Personnel\General\Personnel%20Admin\Templates\Recruitment\JD%20-%20Template%20-%20Pre%20Recruit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A9B2907AD3C48892A3DF8DDF15F48" ma:contentTypeVersion="18" ma:contentTypeDescription="Create a new document." ma:contentTypeScope="" ma:versionID="2466a124154fa63d9a7da661fe81b6a0">
  <xsd:schema xmlns:xsd="http://www.w3.org/2001/XMLSchema" xmlns:xs="http://www.w3.org/2001/XMLSchema" xmlns:p="http://schemas.microsoft.com/office/2006/metadata/properties" xmlns:ns2="c9974bfe-d1bd-4508-a209-a5e571e4cb5a" xmlns:ns3="ddc4f5eb-bcbc-44e5-a620-56c1738e2ff6" targetNamespace="http://schemas.microsoft.com/office/2006/metadata/properties" ma:root="true" ma:fieldsID="c3cbf8775b124aa224f2eb6af20d3d63" ns2:_="" ns3:_="">
    <xsd:import namespace="c9974bfe-d1bd-4508-a209-a5e571e4cb5a"/>
    <xsd:import namespace="ddc4f5eb-bcbc-44e5-a620-56c1738e2f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74bfe-d1bd-4508-a209-a5e571e4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7656c9-5b09-4877-b3b4-1850fd09ca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4f5eb-bcbc-44e5-a620-56c1738e2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2498f5-9475-4268-b0d0-28f747b44f38}" ma:internalName="TaxCatchAll" ma:showField="CatchAllData" ma:web="ddc4f5eb-bcbc-44e5-a620-56c1738e2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4f5eb-bcbc-44e5-a620-56c1738e2ff6" xsi:nil="true"/>
    <lcf76f155ced4ddcb4097134ff3c332f xmlns="c9974bfe-d1bd-4508-a209-a5e571e4cb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657C69-F4DA-4250-B504-FC90DEB298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2D9B4-547B-435F-B1EC-19931EA8FD9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AAEB2A-873C-4CEA-A298-78AC0953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74bfe-d1bd-4508-a209-a5e571e4cb5a"/>
    <ds:schemaRef ds:uri="ddc4f5eb-bcbc-44e5-a620-56c1738e2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DFC3FE-A7EA-477D-9FB2-FE5902724A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F5FEAEA-5188-44F1-8915-D44B304B8945}">
  <ds:schemaRefs>
    <ds:schemaRef ds:uri="http://schemas.microsoft.com/office/2006/metadata/properties"/>
    <ds:schemaRef ds:uri="http://schemas.microsoft.com/office/infopath/2007/PartnerControls"/>
    <ds:schemaRef ds:uri="ddc4f5eb-bcbc-44e5-a620-56c1738e2ff6"/>
    <ds:schemaRef ds:uri="c9974bfe-d1bd-4508-a209-a5e571e4c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- Template - Pre Recruitment</Template>
  <TotalTime>0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1:</vt:lpstr>
    </vt:vector>
  </TitlesOfParts>
  <Company>Samaritans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1:</dc:title>
  <dc:subject/>
  <dc:creator>Authorised User</dc:creator>
  <cp:keywords/>
  <cp:lastModifiedBy>Mairi Fitzpatrick</cp:lastModifiedBy>
  <cp:revision>2</cp:revision>
  <cp:lastPrinted>2016-11-14T16:53:00Z</cp:lastPrinted>
  <dcterms:created xsi:type="dcterms:W3CDTF">2024-09-09T15:45:00Z</dcterms:created>
  <dcterms:modified xsi:type="dcterms:W3CDTF">2024-09-09T15:45:00Z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Ania Bateman</vt:lpwstr>
  </property>
  <property fmtid="{D5CDD505-2E9C-101B-9397-08002B2CF9AE}" pid="3" name="Order">
    <vt:lpwstr>9150800.00000000</vt:lpwstr>
  </property>
  <property fmtid="{D5CDD505-2E9C-101B-9397-08002B2CF9AE}" pid="4" name="display_urn:schemas-microsoft-com:office:office#Author">
    <vt:lpwstr>Ania Bateman</vt:lpwstr>
  </property>
  <property fmtid="{D5CDD505-2E9C-101B-9397-08002B2CF9AE}" pid="5" name="ContentTypeId">
    <vt:lpwstr>0x010100998A9B2907AD3C48892A3DF8DDF15F48</vt:lpwstr>
  </property>
  <property fmtid="{D5CDD505-2E9C-101B-9397-08002B2CF9AE}" pid="6" name="MediaServiceImageTags">
    <vt:lpwstr/>
  </property>
</Properties>
</file>