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07DF" w14:textId="4BFDF587" w:rsidR="000A01D9" w:rsidRPr="0052292A" w:rsidRDefault="00F67329" w:rsidP="007B4A33">
      <w:pPr>
        <w:widowControl w:val="0"/>
        <w:tabs>
          <w:tab w:val="center" w:pos="4536"/>
        </w:tabs>
        <w:jc w:val="center"/>
        <w:rPr>
          <w:rFonts w:ascii="Century Gothic" w:hAnsi="Century Gothic" w:cs="Arial"/>
          <w:b/>
          <w:sz w:val="44"/>
          <w:szCs w:val="44"/>
        </w:rPr>
      </w:pPr>
      <w:r>
        <w:rPr>
          <w:rFonts w:ascii="Century Gothic" w:hAnsi="Century Gothic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FDE0DF" wp14:editId="0AFEEB09">
            <wp:simplePos x="0" y="0"/>
            <wp:positionH relativeFrom="margin">
              <wp:posOffset>-198755</wp:posOffset>
            </wp:positionH>
            <wp:positionV relativeFrom="paragraph">
              <wp:posOffset>-477520</wp:posOffset>
            </wp:positionV>
            <wp:extent cx="714375" cy="1504104"/>
            <wp:effectExtent l="0" t="0" r="0" b="1270"/>
            <wp:wrapNone/>
            <wp:docPr id="1249414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04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AC9" w:rsidRPr="0052292A">
        <w:rPr>
          <w:rFonts w:ascii="Century Gothic" w:hAnsi="Century Gothic" w:cs="Arial"/>
          <w:b/>
          <w:sz w:val="44"/>
          <w:szCs w:val="44"/>
        </w:rPr>
        <w:t>PATH (</w:t>
      </w:r>
      <w:r w:rsidR="003B561A" w:rsidRPr="0052292A">
        <w:rPr>
          <w:rFonts w:ascii="Century Gothic" w:hAnsi="Century Gothic" w:cs="Arial"/>
          <w:b/>
          <w:sz w:val="44"/>
          <w:szCs w:val="44"/>
        </w:rPr>
        <w:t>Scotland</w:t>
      </w:r>
      <w:r w:rsidR="00EA0AC9" w:rsidRPr="0052292A">
        <w:rPr>
          <w:rFonts w:ascii="Century Gothic" w:hAnsi="Century Gothic" w:cs="Arial"/>
          <w:b/>
          <w:sz w:val="44"/>
          <w:szCs w:val="44"/>
        </w:rPr>
        <w:t>)</w:t>
      </w:r>
    </w:p>
    <w:p w14:paraId="524707E0" w14:textId="77777777" w:rsidR="000A01D9" w:rsidRPr="0052292A" w:rsidRDefault="000A01D9" w:rsidP="007B4A33">
      <w:pPr>
        <w:widowControl w:val="0"/>
        <w:jc w:val="center"/>
        <w:rPr>
          <w:rFonts w:ascii="Century Gothic" w:hAnsi="Century Gothic" w:cs="Arial"/>
          <w:b/>
          <w:szCs w:val="24"/>
        </w:rPr>
      </w:pPr>
    </w:p>
    <w:p w14:paraId="524707E1" w14:textId="6F9F1387" w:rsidR="0099256C" w:rsidRPr="0052292A" w:rsidRDefault="000A01D9" w:rsidP="007B4A33">
      <w:pPr>
        <w:widowControl w:val="0"/>
        <w:tabs>
          <w:tab w:val="center" w:pos="4536"/>
        </w:tabs>
        <w:jc w:val="center"/>
        <w:rPr>
          <w:rFonts w:ascii="Century Gothic" w:hAnsi="Century Gothic" w:cs="Arial"/>
          <w:b/>
          <w:sz w:val="40"/>
          <w:szCs w:val="40"/>
        </w:rPr>
      </w:pPr>
      <w:r w:rsidRPr="0052292A">
        <w:rPr>
          <w:rFonts w:ascii="Century Gothic" w:hAnsi="Century Gothic" w:cs="Arial"/>
          <w:b/>
          <w:sz w:val="40"/>
          <w:szCs w:val="40"/>
        </w:rPr>
        <w:t>Application Form</w:t>
      </w:r>
    </w:p>
    <w:p w14:paraId="524707E2" w14:textId="77777777" w:rsidR="0099256C" w:rsidRPr="0052292A" w:rsidRDefault="0099256C" w:rsidP="007B4A33">
      <w:pPr>
        <w:widowControl w:val="0"/>
        <w:tabs>
          <w:tab w:val="center" w:pos="4536"/>
        </w:tabs>
        <w:jc w:val="center"/>
        <w:rPr>
          <w:rFonts w:ascii="Century Gothic" w:hAnsi="Century Gothic" w:cs="Arial"/>
          <w:b/>
          <w:szCs w:val="24"/>
        </w:rPr>
      </w:pPr>
    </w:p>
    <w:p w14:paraId="3B99CF89" w14:textId="77777777" w:rsidR="00995B93" w:rsidRPr="0052292A" w:rsidRDefault="00995B93" w:rsidP="007B4A33">
      <w:pPr>
        <w:widowControl w:val="0"/>
        <w:tabs>
          <w:tab w:val="center" w:pos="4536"/>
        </w:tabs>
        <w:jc w:val="center"/>
        <w:rPr>
          <w:rFonts w:ascii="Century Gothic" w:hAnsi="Century Gothic" w:cs="Arial"/>
          <w:b/>
          <w:szCs w:val="24"/>
        </w:rPr>
      </w:pPr>
    </w:p>
    <w:tbl>
      <w:tblPr>
        <w:tblpPr w:leftFromText="180" w:rightFromText="180" w:vertAnchor="text" w:tblpY="263"/>
        <w:tblW w:w="36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5029"/>
      </w:tblGrid>
      <w:tr w:rsidR="0052292A" w:rsidRPr="0052292A" w14:paraId="315954D2" w14:textId="77777777" w:rsidTr="00E438A8">
        <w:trPr>
          <w:trHeight w:val="36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FF0587" w14:textId="241D7F61" w:rsidR="00FE7747" w:rsidRPr="0052292A" w:rsidRDefault="00FE7747" w:rsidP="00FE7747">
            <w:pPr>
              <w:widowControl w:val="0"/>
              <w:rPr>
                <w:rFonts w:ascii="Century Gothic" w:hAnsi="Century Gothic" w:cs="Arial"/>
                <w:b/>
                <w:sz w:val="24"/>
                <w:szCs w:val="22"/>
              </w:rPr>
            </w:pPr>
            <w:r w:rsidRPr="0052292A">
              <w:rPr>
                <w:rFonts w:ascii="Century Gothic" w:hAnsi="Century Gothic" w:cs="Arial"/>
                <w:b/>
                <w:sz w:val="24"/>
                <w:szCs w:val="22"/>
              </w:rPr>
              <w:t xml:space="preserve">Post 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83DA44" w14:textId="1CB4A886" w:rsidR="00FE7747" w:rsidRPr="0052292A" w:rsidRDefault="004E0038" w:rsidP="00FE7747">
            <w:pPr>
              <w:widowControl w:val="0"/>
              <w:jc w:val="both"/>
              <w:rPr>
                <w:rFonts w:ascii="Century Gothic" w:hAnsi="Century Gothic" w:cs="Arial"/>
                <w:b/>
                <w:sz w:val="24"/>
                <w:szCs w:val="22"/>
              </w:rPr>
            </w:pPr>
            <w:r w:rsidRPr="0052292A">
              <w:rPr>
                <w:rFonts w:ascii="Century Gothic" w:hAnsi="Century Gothic" w:cs="Arial"/>
                <w:b/>
                <w:sz w:val="24"/>
                <w:szCs w:val="22"/>
              </w:rPr>
              <w:t>Manager</w:t>
            </w:r>
          </w:p>
        </w:tc>
      </w:tr>
      <w:tr w:rsidR="0052292A" w:rsidRPr="0052292A" w14:paraId="1B5E8404" w14:textId="77777777" w:rsidTr="00E438A8">
        <w:trPr>
          <w:trHeight w:hRule="exact"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7C844" w14:textId="77777777" w:rsidR="00FE7747" w:rsidRPr="0052292A" w:rsidRDefault="00FE7747" w:rsidP="00FE7747">
            <w:pPr>
              <w:widowControl w:val="0"/>
              <w:jc w:val="both"/>
              <w:rPr>
                <w:rFonts w:ascii="Century Gothic" w:hAnsi="Century Gothic" w:cs="Arial"/>
                <w:sz w:val="24"/>
                <w:szCs w:val="22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AB995" w14:textId="77777777" w:rsidR="00FE7747" w:rsidRPr="0052292A" w:rsidRDefault="00FE7747" w:rsidP="00FE7747">
            <w:pPr>
              <w:widowControl w:val="0"/>
              <w:jc w:val="both"/>
              <w:rPr>
                <w:rFonts w:ascii="Century Gothic" w:hAnsi="Century Gothic" w:cs="Arial"/>
                <w:sz w:val="24"/>
                <w:szCs w:val="22"/>
              </w:rPr>
            </w:pPr>
          </w:p>
        </w:tc>
      </w:tr>
      <w:tr w:rsidR="0052292A" w:rsidRPr="0052292A" w14:paraId="7D3513DC" w14:textId="77777777" w:rsidTr="00E438A8">
        <w:trPr>
          <w:trHeight w:val="372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B3CBC" w14:textId="77777777" w:rsidR="00FE7747" w:rsidRPr="0052292A" w:rsidRDefault="00FE7747" w:rsidP="00FE7747">
            <w:pPr>
              <w:widowControl w:val="0"/>
              <w:jc w:val="both"/>
              <w:rPr>
                <w:rFonts w:ascii="Century Gothic" w:hAnsi="Century Gothic" w:cs="Arial"/>
                <w:b/>
                <w:sz w:val="24"/>
                <w:szCs w:val="22"/>
              </w:rPr>
            </w:pPr>
            <w:r w:rsidRPr="0052292A">
              <w:rPr>
                <w:rFonts w:ascii="Century Gothic" w:hAnsi="Century Gothic" w:cs="Arial"/>
                <w:b/>
                <w:sz w:val="24"/>
                <w:szCs w:val="22"/>
              </w:rPr>
              <w:t>Closing Date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5C360" w14:textId="79753DDE" w:rsidR="00FE7747" w:rsidRPr="0052292A" w:rsidRDefault="005B1A1B" w:rsidP="00FE7747">
            <w:pPr>
              <w:widowControl w:val="0"/>
              <w:jc w:val="both"/>
              <w:rPr>
                <w:rFonts w:ascii="Century Gothic" w:hAnsi="Century Gothic" w:cs="Arial"/>
                <w:b/>
                <w:sz w:val="24"/>
                <w:szCs w:val="22"/>
              </w:rPr>
            </w:pPr>
            <w:r w:rsidRPr="0052292A">
              <w:rPr>
                <w:rFonts w:ascii="Century Gothic" w:hAnsi="Century Gothic" w:cs="Arial"/>
                <w:b/>
                <w:sz w:val="24"/>
                <w:szCs w:val="22"/>
              </w:rPr>
              <w:t>Mon</w:t>
            </w:r>
            <w:r w:rsidR="005A6250" w:rsidRPr="0052292A">
              <w:rPr>
                <w:rFonts w:ascii="Century Gothic" w:hAnsi="Century Gothic" w:cs="Arial"/>
                <w:b/>
                <w:sz w:val="24"/>
                <w:szCs w:val="22"/>
              </w:rPr>
              <w:t xml:space="preserve">day </w:t>
            </w:r>
            <w:r w:rsidR="00AB19CC">
              <w:rPr>
                <w:rFonts w:ascii="Century Gothic" w:hAnsi="Century Gothic" w:cs="Arial"/>
                <w:b/>
                <w:sz w:val="24"/>
                <w:szCs w:val="22"/>
              </w:rPr>
              <w:t>28</w:t>
            </w:r>
            <w:r w:rsidR="00AB19CC" w:rsidRPr="00AB19CC">
              <w:rPr>
                <w:rFonts w:ascii="Century Gothic" w:hAnsi="Century Gothic" w:cs="Arial"/>
                <w:b/>
                <w:sz w:val="24"/>
                <w:szCs w:val="22"/>
                <w:vertAlign w:val="superscript"/>
              </w:rPr>
              <w:t>th</w:t>
            </w:r>
            <w:r w:rsidR="00AB19CC">
              <w:rPr>
                <w:rFonts w:ascii="Century Gothic" w:hAnsi="Century Gothic" w:cs="Arial"/>
                <w:b/>
                <w:sz w:val="24"/>
                <w:szCs w:val="22"/>
              </w:rPr>
              <w:t xml:space="preserve"> October</w:t>
            </w:r>
            <w:r w:rsidR="005A6250" w:rsidRPr="0052292A">
              <w:rPr>
                <w:rFonts w:ascii="Century Gothic" w:hAnsi="Century Gothic" w:cs="Arial"/>
                <w:b/>
                <w:sz w:val="24"/>
                <w:szCs w:val="22"/>
              </w:rPr>
              <w:t xml:space="preserve"> 2024 at </w:t>
            </w:r>
            <w:r w:rsidR="00AB19CC">
              <w:rPr>
                <w:rFonts w:ascii="Century Gothic" w:hAnsi="Century Gothic" w:cs="Arial"/>
                <w:b/>
                <w:sz w:val="24"/>
                <w:szCs w:val="22"/>
              </w:rPr>
              <w:t>5</w:t>
            </w:r>
            <w:r w:rsidR="005A6250" w:rsidRPr="0052292A">
              <w:rPr>
                <w:rFonts w:ascii="Century Gothic" w:hAnsi="Century Gothic" w:cs="Arial"/>
                <w:b/>
                <w:sz w:val="24"/>
                <w:szCs w:val="22"/>
              </w:rPr>
              <w:t>pm</w:t>
            </w:r>
          </w:p>
        </w:tc>
      </w:tr>
    </w:tbl>
    <w:p w14:paraId="524707E5" w14:textId="776BA4FE" w:rsidR="0099256C" w:rsidRPr="0052292A" w:rsidRDefault="000F5CD5" w:rsidP="00F30E9B">
      <w:pPr>
        <w:widowControl w:val="0"/>
        <w:tabs>
          <w:tab w:val="center" w:pos="4536"/>
        </w:tabs>
        <w:rPr>
          <w:rFonts w:ascii="Century Gothic" w:hAnsi="Century Gothic" w:cs="Arial"/>
          <w:b/>
          <w:sz w:val="40"/>
          <w:szCs w:val="40"/>
        </w:rPr>
      </w:pPr>
      <w:r w:rsidRPr="0052292A">
        <w:rPr>
          <w:rFonts w:ascii="Century Gothic" w:hAnsi="Century Gothic" w:cs="Arial"/>
          <w:b/>
          <w:sz w:val="40"/>
          <w:szCs w:val="40"/>
        </w:rPr>
        <w:tab/>
      </w:r>
    </w:p>
    <w:p w14:paraId="77A5A333" w14:textId="77777777" w:rsidR="00FE7747" w:rsidRPr="0052292A" w:rsidRDefault="00FE7747" w:rsidP="00F30E9B">
      <w:pPr>
        <w:widowControl w:val="0"/>
        <w:tabs>
          <w:tab w:val="center" w:pos="4536"/>
        </w:tabs>
        <w:rPr>
          <w:rFonts w:ascii="Century Gothic" w:hAnsi="Century Gothic" w:cs="Arial"/>
          <w:b/>
          <w:sz w:val="40"/>
          <w:szCs w:val="40"/>
        </w:rPr>
      </w:pPr>
    </w:p>
    <w:p w14:paraId="49F9C8C1" w14:textId="0C77B7DE" w:rsidR="00FE7747" w:rsidRPr="0052292A" w:rsidRDefault="00FE7747" w:rsidP="00F30E9B">
      <w:pPr>
        <w:widowControl w:val="0"/>
        <w:tabs>
          <w:tab w:val="center" w:pos="4536"/>
        </w:tabs>
        <w:rPr>
          <w:rFonts w:ascii="Century Gothic" w:hAnsi="Century Gothic" w:cs="Arial"/>
          <w:b/>
          <w:sz w:val="22"/>
        </w:rPr>
      </w:pPr>
    </w:p>
    <w:p w14:paraId="67D57DC3" w14:textId="77777777" w:rsidR="00B076C1" w:rsidRPr="0052292A" w:rsidRDefault="00B076C1" w:rsidP="00F30E9B">
      <w:pPr>
        <w:widowControl w:val="0"/>
        <w:tabs>
          <w:tab w:val="center" w:pos="4536"/>
        </w:tabs>
        <w:rPr>
          <w:rFonts w:ascii="Century Gothic" w:hAnsi="Century Gothic" w:cs="Arial"/>
          <w:b/>
          <w:sz w:val="22"/>
        </w:rPr>
      </w:pPr>
    </w:p>
    <w:p w14:paraId="0060EB8C" w14:textId="31A2B4AB" w:rsidR="00F10945" w:rsidRPr="0052292A" w:rsidRDefault="00FE7747" w:rsidP="00B076C1">
      <w:pPr>
        <w:widowControl w:val="0"/>
        <w:tabs>
          <w:tab w:val="center" w:pos="4536"/>
        </w:tabs>
        <w:spacing w:before="120"/>
        <w:rPr>
          <w:rFonts w:ascii="Century Gothic" w:hAnsi="Century Gothic" w:cs="Arial"/>
          <w:b/>
          <w:bCs/>
          <w:sz w:val="40"/>
          <w:szCs w:val="40"/>
        </w:rPr>
      </w:pPr>
      <w:r w:rsidRPr="0052292A">
        <w:rPr>
          <w:rFonts w:ascii="Century Gothic" w:hAnsi="Century Gothic" w:cs="Arial"/>
          <w:b/>
          <w:sz w:val="22"/>
        </w:rPr>
        <w:t>Please note</w:t>
      </w:r>
      <w:r w:rsidRPr="0052292A">
        <w:rPr>
          <w:rFonts w:ascii="Century Gothic" w:hAnsi="Century Gothic" w:cs="Arial"/>
          <w:sz w:val="22"/>
        </w:rPr>
        <w:t>: Sections 1 &amp; 2 will be removed from the application prior to short-listing applicants for interview.</w:t>
      </w:r>
    </w:p>
    <w:p w14:paraId="5C56E40D" w14:textId="77777777" w:rsidR="00B076C1" w:rsidRPr="0052292A" w:rsidRDefault="00B076C1" w:rsidP="00F30E9B">
      <w:pPr>
        <w:widowControl w:val="0"/>
        <w:tabs>
          <w:tab w:val="center" w:pos="4536"/>
        </w:tabs>
        <w:rPr>
          <w:rFonts w:ascii="Century Gothic" w:hAnsi="Century Gothic" w:cs="Arial"/>
          <w:bCs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2294"/>
        <w:gridCol w:w="878"/>
        <w:gridCol w:w="483"/>
        <w:gridCol w:w="873"/>
        <w:gridCol w:w="241"/>
        <w:gridCol w:w="252"/>
        <w:gridCol w:w="625"/>
        <w:gridCol w:w="536"/>
        <w:gridCol w:w="625"/>
        <w:gridCol w:w="564"/>
        <w:gridCol w:w="599"/>
      </w:tblGrid>
      <w:tr w:rsidR="0052292A" w:rsidRPr="0052292A" w14:paraId="5247080D" w14:textId="77777777" w:rsidTr="00B076C1">
        <w:trPr>
          <w:trHeight w:hRule="exact" w:val="425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80C" w14:textId="77777777" w:rsidR="00685DB3" w:rsidRPr="0052292A" w:rsidRDefault="00AE2944" w:rsidP="00AE2944">
            <w:pPr>
              <w:pStyle w:val="Heading2"/>
              <w:tabs>
                <w:tab w:val="clear" w:pos="9309"/>
                <w:tab w:val="left" w:pos="567"/>
              </w:tabs>
              <w:spacing w:line="240" w:lineRule="auto"/>
              <w:jc w:val="left"/>
              <w:rPr>
                <w:rFonts w:ascii="Century Gothic" w:hAnsi="Century Gothic" w:cs="Arial"/>
                <w:sz w:val="24"/>
              </w:rPr>
            </w:pPr>
            <w:r w:rsidRPr="0052292A">
              <w:rPr>
                <w:rFonts w:ascii="Century Gothic" w:hAnsi="Century Gothic" w:cs="Arial"/>
                <w:sz w:val="24"/>
              </w:rPr>
              <w:t xml:space="preserve">1     </w:t>
            </w:r>
            <w:r w:rsidR="00685DB3" w:rsidRPr="0052292A">
              <w:rPr>
                <w:rFonts w:ascii="Century Gothic" w:hAnsi="Century Gothic" w:cs="Arial"/>
                <w:sz w:val="24"/>
              </w:rPr>
              <w:t>Personal Details</w:t>
            </w:r>
          </w:p>
        </w:tc>
      </w:tr>
      <w:tr w:rsidR="0052292A" w:rsidRPr="0052292A" w14:paraId="52470810" w14:textId="77777777" w:rsidTr="00A25C11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47080E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7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7080F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52292A" w:rsidRPr="0052292A" w14:paraId="52470813" w14:textId="77777777" w:rsidTr="00A067B3"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11" w14:textId="77777777" w:rsidR="000A01D9" w:rsidRPr="0052292A" w:rsidRDefault="000A01D9" w:rsidP="00AE2944">
            <w:pPr>
              <w:pStyle w:val="Heading5"/>
              <w:spacing w:line="240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Full Name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12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816" w14:textId="77777777" w:rsidTr="00A067B3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470814" w14:textId="77777777" w:rsidR="00760B2F" w:rsidRPr="0052292A" w:rsidRDefault="00760B2F" w:rsidP="00AE2944">
            <w:pPr>
              <w:pStyle w:val="Heading9"/>
              <w:spacing w:line="240" w:lineRule="auto"/>
              <w:rPr>
                <w:rFonts w:ascii="Century Gothic" w:hAnsi="Century Gothic" w:cs="Arial"/>
                <w:b w:val="0"/>
                <w:sz w:val="20"/>
                <w:szCs w:val="24"/>
              </w:rPr>
            </w:pP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70815" w14:textId="77777777" w:rsidR="00760B2F" w:rsidRPr="0052292A" w:rsidRDefault="00760B2F" w:rsidP="00AE2944">
            <w:pPr>
              <w:widowControl w:val="0"/>
              <w:jc w:val="both"/>
              <w:rPr>
                <w:rFonts w:ascii="Century Gothic" w:hAnsi="Century Gothic" w:cs="Arial"/>
                <w:szCs w:val="24"/>
              </w:rPr>
            </w:pPr>
          </w:p>
        </w:tc>
      </w:tr>
      <w:tr w:rsidR="0052292A" w:rsidRPr="0052292A" w14:paraId="52470819" w14:textId="77777777" w:rsidTr="00A067B3"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17" w14:textId="77777777" w:rsidR="000A01D9" w:rsidRPr="0052292A" w:rsidRDefault="000A01D9" w:rsidP="00AE2944">
            <w:pPr>
              <w:pStyle w:val="Heading9"/>
              <w:spacing w:line="240" w:lineRule="auto"/>
              <w:rPr>
                <w:rFonts w:ascii="Century Gothic" w:hAnsi="Century Gothic" w:cs="Arial"/>
                <w:sz w:val="22"/>
              </w:rPr>
            </w:pPr>
            <w:r w:rsidRPr="0052292A">
              <w:rPr>
                <w:rFonts w:ascii="Century Gothic" w:hAnsi="Century Gothic" w:cs="Arial"/>
                <w:sz w:val="22"/>
              </w:rPr>
              <w:t>Address</w:t>
            </w:r>
          </w:p>
        </w:tc>
        <w:tc>
          <w:tcPr>
            <w:tcW w:w="79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70818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81C" w14:textId="77777777" w:rsidTr="00A067B3">
        <w:trPr>
          <w:trHeight w:val="116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1A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963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7081B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820" w14:textId="77777777" w:rsidTr="00A067B3"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1D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1E" w14:textId="77777777" w:rsidR="000A01D9" w:rsidRPr="0052292A" w:rsidRDefault="00685DB3" w:rsidP="00AE2944">
            <w:pPr>
              <w:pStyle w:val="Heading4"/>
              <w:spacing w:before="80" w:line="240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Postcode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1F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822" w14:textId="77777777" w:rsidTr="00A067B3"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470821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Cs w:val="24"/>
              </w:rPr>
            </w:pPr>
          </w:p>
        </w:tc>
      </w:tr>
      <w:tr w:rsidR="0052292A" w:rsidRPr="0052292A" w14:paraId="52470827" w14:textId="77777777" w:rsidTr="00A067B3"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23" w14:textId="77777777" w:rsidR="000A01D9" w:rsidRPr="0052292A" w:rsidRDefault="00A9432B" w:rsidP="00AE2944">
            <w:pPr>
              <w:widowControl w:val="0"/>
              <w:jc w:val="right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Home</w:t>
            </w:r>
            <w:r w:rsidR="00685DB3" w:rsidRPr="0052292A">
              <w:rPr>
                <w:rFonts w:ascii="Century Gothic" w:hAnsi="Century Gothic" w:cs="Arial"/>
                <w:b/>
                <w:bCs/>
                <w:sz w:val="22"/>
              </w:rPr>
              <w:t xml:space="preserve"> Tel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0824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25" w14:textId="77777777" w:rsidR="000A01D9" w:rsidRPr="0052292A" w:rsidRDefault="00A9432B" w:rsidP="00AE2944">
            <w:pPr>
              <w:widowControl w:val="0"/>
              <w:jc w:val="right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Email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0826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82C" w14:textId="77777777" w:rsidTr="00A067B3"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28" w14:textId="77777777" w:rsidR="000A01D9" w:rsidRPr="0052292A" w:rsidRDefault="000A01D9" w:rsidP="00AE2944">
            <w:pPr>
              <w:widowControl w:val="0"/>
              <w:jc w:val="right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Mobile</w:t>
            </w:r>
            <w:r w:rsidR="001102A5" w:rsidRPr="0052292A">
              <w:rPr>
                <w:rFonts w:ascii="Century Gothic" w:hAnsi="Century Gothic" w:cs="Arial"/>
                <w:b/>
                <w:bCs/>
                <w:sz w:val="22"/>
              </w:rPr>
              <w:t xml:space="preserve"> Tel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0829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082A" w14:textId="77777777" w:rsidR="000A01D9" w:rsidRPr="0052292A" w:rsidRDefault="00A9432B" w:rsidP="00AE2944">
            <w:pPr>
              <w:widowControl w:val="0"/>
              <w:jc w:val="right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Work Tel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082B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82E" w14:textId="77777777" w:rsidTr="00A067B3">
        <w:trPr>
          <w:trHeight w:hRule="exact" w:val="275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47082D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  <w:szCs w:val="24"/>
              </w:rPr>
            </w:pPr>
          </w:p>
        </w:tc>
      </w:tr>
      <w:tr w:rsidR="0052292A" w:rsidRPr="0052292A" w14:paraId="52470830" w14:textId="77777777" w:rsidTr="00A067B3">
        <w:trPr>
          <w:trHeight w:hRule="exact" w:val="425"/>
        </w:trPr>
        <w:tc>
          <w:tcPr>
            <w:tcW w:w="9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82F" w14:textId="49E13B91" w:rsidR="000A01D9" w:rsidRPr="0052292A" w:rsidRDefault="00755833" w:rsidP="00AE2944">
            <w:pPr>
              <w:widowControl w:val="0"/>
              <w:jc w:val="both"/>
              <w:rPr>
                <w:rFonts w:ascii="Century Gothic" w:hAnsi="Century Gothic" w:cs="Arial"/>
                <w:b/>
                <w:sz w:val="24"/>
              </w:rPr>
            </w:pPr>
            <w:r w:rsidRPr="0052292A">
              <w:rPr>
                <w:rFonts w:ascii="Century Gothic" w:hAnsi="Century Gothic" w:cs="Arial"/>
                <w:b/>
                <w:sz w:val="24"/>
              </w:rPr>
              <w:t>2</w:t>
            </w:r>
            <w:r w:rsidR="00AE2944" w:rsidRPr="0052292A">
              <w:rPr>
                <w:rFonts w:ascii="Century Gothic" w:hAnsi="Century Gothic" w:cs="Arial"/>
                <w:b/>
                <w:sz w:val="24"/>
              </w:rPr>
              <w:t xml:space="preserve">     </w:t>
            </w:r>
            <w:r w:rsidR="0069190A" w:rsidRPr="0052292A">
              <w:rPr>
                <w:rFonts w:ascii="Century Gothic" w:hAnsi="Century Gothic" w:cs="Arial"/>
                <w:b/>
                <w:sz w:val="24"/>
              </w:rPr>
              <w:t>General</w:t>
            </w:r>
          </w:p>
        </w:tc>
      </w:tr>
      <w:tr w:rsidR="0052292A" w:rsidRPr="0052292A" w14:paraId="52470836" w14:textId="77777777" w:rsidTr="00A067B3">
        <w:tc>
          <w:tcPr>
            <w:tcW w:w="73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470831" w14:textId="77777777" w:rsidR="000A01D9" w:rsidRPr="0052292A" w:rsidRDefault="000A01D9" w:rsidP="00AE2944">
            <w:pPr>
              <w:pStyle w:val="Heading5"/>
              <w:spacing w:line="240" w:lineRule="auto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470832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2470833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2470834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52470835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52292A" w:rsidRPr="0052292A" w14:paraId="5247083D" w14:textId="77777777" w:rsidTr="00A067B3">
        <w:trPr>
          <w:trHeight w:hRule="exact" w:val="397"/>
        </w:trPr>
        <w:tc>
          <w:tcPr>
            <w:tcW w:w="7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37" w14:textId="77777777" w:rsidR="00250D87" w:rsidRPr="0052292A" w:rsidRDefault="00250D87" w:rsidP="00250D87">
            <w:pPr>
              <w:pStyle w:val="Heading5"/>
              <w:spacing w:line="240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Can we ring you at work?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72" w:type="dxa"/>
            </w:tcMar>
            <w:vAlign w:val="center"/>
          </w:tcPr>
          <w:p w14:paraId="52470838" w14:textId="77777777" w:rsidR="00250D87" w:rsidRPr="0052292A" w:rsidRDefault="00250D87" w:rsidP="00250D87">
            <w:pPr>
              <w:widowControl w:val="0"/>
              <w:jc w:val="right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 xml:space="preserve">YES </w:t>
            </w:r>
          </w:p>
        </w:tc>
        <w:sdt>
          <w:sdtPr>
            <w:rPr>
              <w:rFonts w:ascii="Century Gothic" w:hAnsi="Century Gothic" w:cs="Arial"/>
              <w:sz w:val="32"/>
              <w:szCs w:val="28"/>
            </w:rPr>
            <w:id w:val="-139265814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52470839" w14:textId="062FBB03" w:rsidR="00250D87" w:rsidRPr="0052292A" w:rsidRDefault="002A18CD" w:rsidP="00C96D16">
                <w:pPr>
                  <w:pStyle w:val="Heading9"/>
                  <w:spacing w:line="240" w:lineRule="auto"/>
                  <w:jc w:val="center"/>
                  <w:rPr>
                    <w:rFonts w:ascii="Century Gothic" w:hAnsi="Century Gothic" w:cs="Arial"/>
                    <w:szCs w:val="24"/>
                  </w:rPr>
                </w:pPr>
                <w:r w:rsidRPr="0052292A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72" w:type="dxa"/>
            </w:tcMar>
            <w:vAlign w:val="center"/>
          </w:tcPr>
          <w:p w14:paraId="5247083A" w14:textId="77777777" w:rsidR="00250D87" w:rsidRPr="0052292A" w:rsidRDefault="00250D87" w:rsidP="00C96D16">
            <w:pPr>
              <w:pStyle w:val="Heading9"/>
              <w:spacing w:line="240" w:lineRule="auto"/>
              <w:jc w:val="right"/>
              <w:rPr>
                <w:rFonts w:ascii="Century Gothic" w:hAnsi="Century Gothic" w:cs="Arial"/>
                <w:sz w:val="22"/>
              </w:rPr>
            </w:pPr>
            <w:r w:rsidRPr="0052292A">
              <w:rPr>
                <w:rFonts w:ascii="Century Gothic" w:hAnsi="Century Gothic" w:cs="Arial"/>
                <w:sz w:val="22"/>
              </w:rPr>
              <w:t>NO</w:t>
            </w:r>
          </w:p>
        </w:tc>
        <w:sdt>
          <w:sdtPr>
            <w:rPr>
              <w:rFonts w:ascii="Century Gothic" w:hAnsi="Century Gothic" w:cs="Arial"/>
              <w:sz w:val="32"/>
              <w:szCs w:val="28"/>
            </w:rPr>
            <w:id w:val="-20182209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5247083C" w14:textId="3DCCB963" w:rsidR="00250D87" w:rsidRPr="0052292A" w:rsidRDefault="002A18CD" w:rsidP="00C96D16">
                <w:pPr>
                  <w:pStyle w:val="Heading9"/>
                  <w:spacing w:line="240" w:lineRule="auto"/>
                  <w:jc w:val="center"/>
                  <w:rPr>
                    <w:rFonts w:ascii="Century Gothic" w:hAnsi="Century Gothic" w:cs="Arial"/>
                    <w:sz w:val="22"/>
                  </w:rPr>
                </w:pPr>
                <w:r w:rsidRPr="0052292A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52292A" w:rsidRPr="0052292A" w14:paraId="52470850" w14:textId="77777777" w:rsidTr="00A067B3"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47084B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4C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4D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247084E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7084F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16"/>
                <w:szCs w:val="18"/>
              </w:rPr>
            </w:pPr>
          </w:p>
        </w:tc>
      </w:tr>
      <w:tr w:rsidR="0052292A" w:rsidRPr="0052292A" w14:paraId="52470852" w14:textId="77777777" w:rsidTr="00A067B3">
        <w:tc>
          <w:tcPr>
            <w:tcW w:w="96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70851" w14:textId="77777777" w:rsidR="00AE2944" w:rsidRPr="0052292A" w:rsidRDefault="00AE2944" w:rsidP="00AE2944">
            <w:pPr>
              <w:widowControl w:val="0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Are there any arrangements or adjustments that we should make for you if you are called for interview?  Please give details below.</w:t>
            </w:r>
          </w:p>
        </w:tc>
      </w:tr>
      <w:tr w:rsidR="0052292A" w:rsidRPr="0052292A" w14:paraId="52470855" w14:textId="77777777" w:rsidTr="00A067B3">
        <w:trPr>
          <w:trHeight w:val="1399"/>
        </w:trPr>
        <w:tc>
          <w:tcPr>
            <w:tcW w:w="9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54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85B" w14:textId="77777777" w:rsidTr="00A067B3">
        <w:tc>
          <w:tcPr>
            <w:tcW w:w="4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70856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70857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2470858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16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59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47085A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16"/>
                <w:szCs w:val="18"/>
              </w:rPr>
            </w:pPr>
          </w:p>
        </w:tc>
      </w:tr>
      <w:tr w:rsidR="0052292A" w:rsidRPr="0052292A" w14:paraId="5247085E" w14:textId="77777777" w:rsidTr="00A067B3">
        <w:trPr>
          <w:trHeight w:val="471"/>
        </w:trPr>
        <w:tc>
          <w:tcPr>
            <w:tcW w:w="672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47085C" w14:textId="77777777" w:rsidR="00E82356" w:rsidRPr="0052292A" w:rsidRDefault="00E82356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When would you be able to take up a new appointment?</w:t>
            </w:r>
          </w:p>
        </w:tc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85D" w14:textId="77777777" w:rsidR="00E82356" w:rsidRPr="0052292A" w:rsidRDefault="00E82356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861" w14:textId="77777777" w:rsidTr="00A067B3">
        <w:tc>
          <w:tcPr>
            <w:tcW w:w="6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47085F" w14:textId="77777777" w:rsidR="0023049A" w:rsidRPr="0052292A" w:rsidRDefault="0023049A" w:rsidP="00AE2944">
            <w:pPr>
              <w:widowControl w:val="0"/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29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470860" w14:textId="77777777" w:rsidR="0023049A" w:rsidRPr="0052292A" w:rsidRDefault="0023049A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16"/>
                <w:szCs w:val="18"/>
              </w:rPr>
            </w:pPr>
          </w:p>
        </w:tc>
      </w:tr>
      <w:tr w:rsidR="0052292A" w:rsidRPr="0052292A" w14:paraId="52470863" w14:textId="77777777" w:rsidTr="00A067B3">
        <w:tc>
          <w:tcPr>
            <w:tcW w:w="96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70862" w14:textId="77777777" w:rsidR="00AE2944" w:rsidRPr="0052292A" w:rsidRDefault="00AE2944" w:rsidP="00AE2944">
            <w:pPr>
              <w:widowControl w:val="0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Please give details of any criminal convictions that are not "spent" as defined by the Rehabilitation of Offenders Act 1974.</w:t>
            </w:r>
          </w:p>
        </w:tc>
      </w:tr>
      <w:tr w:rsidR="004B1B57" w:rsidRPr="0052292A" w14:paraId="52470865" w14:textId="77777777" w:rsidTr="00A067B3">
        <w:trPr>
          <w:trHeight w:val="1311"/>
        </w:trPr>
        <w:tc>
          <w:tcPr>
            <w:tcW w:w="96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64" w14:textId="77777777" w:rsidR="00AE2944" w:rsidRPr="0052292A" w:rsidRDefault="00AE2944" w:rsidP="00036BDA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</w:tbl>
    <w:p w14:paraId="5247086E" w14:textId="6BFDF6CF" w:rsidR="00A91DD3" w:rsidRPr="0052292A" w:rsidRDefault="00A91DD3">
      <w:pPr>
        <w:rPr>
          <w:rFonts w:ascii="Century Gothic" w:hAnsi="Century Gothic"/>
        </w:rPr>
      </w:pPr>
    </w:p>
    <w:p w14:paraId="08F241D6" w14:textId="77777777" w:rsidR="00B076C1" w:rsidRPr="0052292A" w:rsidRDefault="00B076C1">
      <w:pPr>
        <w:rPr>
          <w:rFonts w:ascii="Century Gothic" w:hAnsi="Century Gothic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  <w:gridCol w:w="613"/>
        <w:gridCol w:w="573"/>
        <w:gridCol w:w="629"/>
        <w:gridCol w:w="623"/>
      </w:tblGrid>
      <w:tr w:rsidR="0052292A" w:rsidRPr="0052292A" w14:paraId="52470870" w14:textId="77777777" w:rsidTr="00B076C1">
        <w:trPr>
          <w:cantSplit/>
          <w:trHeight w:hRule="exact" w:val="4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86F" w14:textId="77777777" w:rsidR="0023049A" w:rsidRPr="0052292A" w:rsidRDefault="0023049A" w:rsidP="00B076C1">
            <w:pPr>
              <w:widowControl w:val="0"/>
              <w:jc w:val="both"/>
              <w:rPr>
                <w:rFonts w:ascii="Century Gothic" w:hAnsi="Century Gothic" w:cs="Arial"/>
                <w:b/>
                <w:sz w:val="24"/>
              </w:rPr>
            </w:pPr>
            <w:r w:rsidRPr="0052292A">
              <w:rPr>
                <w:rFonts w:ascii="Century Gothic" w:hAnsi="Century Gothic" w:cs="Arial"/>
                <w:b/>
                <w:sz w:val="24"/>
              </w:rPr>
              <w:lastRenderedPageBreak/>
              <w:t xml:space="preserve">2     General - </w:t>
            </w:r>
            <w:r w:rsidRPr="0052292A">
              <w:rPr>
                <w:rFonts w:ascii="Century Gothic" w:hAnsi="Century Gothic" w:cs="Arial"/>
                <w:b/>
                <w:i/>
                <w:sz w:val="24"/>
              </w:rPr>
              <w:t>continued</w:t>
            </w:r>
          </w:p>
        </w:tc>
      </w:tr>
      <w:tr w:rsidR="0052292A" w:rsidRPr="0052292A" w14:paraId="52470872" w14:textId="77777777" w:rsidTr="00A067B3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70871" w14:textId="0A38B3DC" w:rsidR="00AE2944" w:rsidRPr="0052292A" w:rsidRDefault="00AE2944" w:rsidP="00443BF6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Are you related to any</w:t>
            </w:r>
            <w:r w:rsidR="00DB5475" w:rsidRPr="0052292A">
              <w:rPr>
                <w:rFonts w:ascii="Century Gothic" w:hAnsi="Century Gothic" w:cs="Arial"/>
                <w:b/>
                <w:sz w:val="22"/>
              </w:rPr>
              <w:t xml:space="preserve"> of PATH (Scotland)’s </w:t>
            </w:r>
            <w:r w:rsidR="00EF4D49" w:rsidRPr="0052292A">
              <w:rPr>
                <w:rFonts w:ascii="Century Gothic" w:hAnsi="Century Gothic" w:cs="Arial"/>
                <w:b/>
                <w:sz w:val="22"/>
              </w:rPr>
              <w:t>trustee</w:t>
            </w:r>
            <w:r w:rsidR="00DB5475" w:rsidRPr="0052292A">
              <w:rPr>
                <w:rFonts w:ascii="Century Gothic" w:hAnsi="Century Gothic" w:cs="Arial"/>
                <w:b/>
                <w:sz w:val="22"/>
              </w:rPr>
              <w:t>s</w:t>
            </w:r>
            <w:r w:rsidR="00EF4D49" w:rsidRPr="0052292A">
              <w:rPr>
                <w:rFonts w:ascii="Century Gothic" w:hAnsi="Century Gothic" w:cs="Arial"/>
                <w:b/>
                <w:sz w:val="22"/>
              </w:rPr>
              <w:t xml:space="preserve">, </w:t>
            </w:r>
            <w:r w:rsidRPr="0052292A">
              <w:rPr>
                <w:rFonts w:ascii="Century Gothic" w:hAnsi="Century Gothic" w:cs="Arial"/>
                <w:b/>
                <w:sz w:val="22"/>
              </w:rPr>
              <w:t>member</w:t>
            </w:r>
            <w:r w:rsidR="00DB5475" w:rsidRPr="0052292A">
              <w:rPr>
                <w:rFonts w:ascii="Century Gothic" w:hAnsi="Century Gothic" w:cs="Arial"/>
                <w:b/>
                <w:sz w:val="22"/>
              </w:rPr>
              <w:t>s</w:t>
            </w:r>
            <w:r w:rsidRPr="0052292A">
              <w:rPr>
                <w:rFonts w:ascii="Century Gothic" w:hAnsi="Century Gothic" w:cs="Arial"/>
                <w:b/>
                <w:sz w:val="22"/>
              </w:rPr>
              <w:t xml:space="preserve"> of staff</w:t>
            </w:r>
            <w:r w:rsidR="0023049A" w:rsidRPr="0052292A">
              <w:rPr>
                <w:rFonts w:ascii="Century Gothic" w:hAnsi="Century Gothic" w:cs="Arial"/>
                <w:b/>
                <w:sz w:val="22"/>
              </w:rPr>
              <w:t>,</w:t>
            </w:r>
            <w:r w:rsidRPr="0052292A">
              <w:rPr>
                <w:rFonts w:ascii="Century Gothic" w:hAnsi="Century Gothic" w:cs="Arial"/>
                <w:b/>
                <w:sz w:val="22"/>
              </w:rPr>
              <w:t xml:space="preserve"> consultant</w:t>
            </w:r>
            <w:r w:rsidR="00DB5475" w:rsidRPr="0052292A">
              <w:rPr>
                <w:rFonts w:ascii="Century Gothic" w:hAnsi="Century Gothic" w:cs="Arial"/>
                <w:b/>
                <w:sz w:val="22"/>
              </w:rPr>
              <w:t>s</w:t>
            </w:r>
            <w:r w:rsidRPr="0052292A">
              <w:rPr>
                <w:rFonts w:ascii="Century Gothic" w:hAnsi="Century Gothic" w:cs="Arial"/>
                <w:b/>
                <w:sz w:val="22"/>
              </w:rPr>
              <w:t xml:space="preserve"> or supplier</w:t>
            </w:r>
            <w:r w:rsidR="00DB5475" w:rsidRPr="0052292A">
              <w:rPr>
                <w:rFonts w:ascii="Century Gothic" w:hAnsi="Century Gothic" w:cs="Arial"/>
                <w:b/>
                <w:sz w:val="22"/>
              </w:rPr>
              <w:t>s</w:t>
            </w:r>
            <w:r w:rsidR="00975B8C" w:rsidRPr="0052292A">
              <w:rPr>
                <w:rFonts w:ascii="Century Gothic" w:hAnsi="Century Gothic" w:cs="Arial"/>
                <w:b/>
                <w:sz w:val="22"/>
              </w:rPr>
              <w:t>?</w:t>
            </w:r>
            <w:r w:rsidR="0049726C" w:rsidRPr="0052292A">
              <w:rPr>
                <w:rFonts w:ascii="Century Gothic" w:hAnsi="Century Gothic" w:cs="Arial"/>
                <w:b/>
                <w:sz w:val="22"/>
              </w:rPr>
              <w:t xml:space="preserve"> </w:t>
            </w:r>
            <w:r w:rsidRPr="0052292A">
              <w:rPr>
                <w:rFonts w:ascii="Century Gothic" w:hAnsi="Century Gothic" w:cs="Arial"/>
                <w:b/>
                <w:sz w:val="22"/>
              </w:rPr>
              <w:t>If yes, please provide details.</w:t>
            </w:r>
          </w:p>
        </w:tc>
      </w:tr>
      <w:tr w:rsidR="0052292A" w:rsidRPr="0052292A" w14:paraId="5247087A" w14:textId="77777777" w:rsidTr="00A067B3">
        <w:trPr>
          <w:trHeight w:val="17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79" w14:textId="77777777" w:rsidR="00AE2944" w:rsidRPr="0052292A" w:rsidRDefault="00AE2944" w:rsidP="00F65813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87C" w14:textId="77777777" w:rsidTr="00A067B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47087B" w14:textId="77777777" w:rsidR="00A91DD3" w:rsidRPr="0052292A" w:rsidRDefault="00A91DD3" w:rsidP="00B076C1">
            <w:pPr>
              <w:widowControl w:val="0"/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52292A" w:rsidRPr="0052292A" w14:paraId="5247087E" w14:textId="77777777" w:rsidTr="00A067B3">
        <w:trPr>
          <w:trHeight w:val="44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7D" w14:textId="77777777" w:rsidR="00AE2944" w:rsidRPr="0052292A" w:rsidRDefault="00AE2944" w:rsidP="00AE2944">
            <w:pPr>
              <w:widowControl w:val="0"/>
              <w:jc w:val="both"/>
              <w:rPr>
                <w:rFonts w:ascii="Century Gothic" w:hAnsi="Century Gothic" w:cs="Arial"/>
                <w:b/>
                <w:sz w:val="22"/>
                <w:szCs w:val="18"/>
              </w:rPr>
            </w:pPr>
            <w:r w:rsidRPr="0052292A">
              <w:rPr>
                <w:rFonts w:ascii="Century Gothic" w:hAnsi="Century Gothic" w:cs="Arial"/>
                <w:b/>
                <w:sz w:val="22"/>
                <w:szCs w:val="18"/>
              </w:rPr>
              <w:t>Eligibility to Work</w:t>
            </w:r>
          </w:p>
        </w:tc>
      </w:tr>
      <w:tr w:rsidR="0052292A" w:rsidRPr="0052292A" w14:paraId="52470884" w14:textId="77777777" w:rsidTr="00A067B3">
        <w:trPr>
          <w:trHeight w:val="429"/>
        </w:trPr>
        <w:tc>
          <w:tcPr>
            <w:tcW w:w="3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7F" w14:textId="77777777" w:rsidR="00D6499A" w:rsidRPr="0052292A" w:rsidRDefault="00D6499A" w:rsidP="00D6499A">
            <w:pPr>
              <w:pStyle w:val="Heading5"/>
              <w:spacing w:line="240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Are you a UK EU/EEA Citizen?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0" w14:textId="33A694A8" w:rsidR="00D6499A" w:rsidRPr="0052292A" w:rsidRDefault="00D6499A" w:rsidP="00D6499A">
            <w:pPr>
              <w:widowControl w:val="0"/>
              <w:jc w:val="both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 xml:space="preserve">YES </w:t>
            </w:r>
          </w:p>
        </w:tc>
        <w:sdt>
          <w:sdtPr>
            <w:rPr>
              <w:rFonts w:ascii="Century Gothic" w:hAnsi="Century Gothic" w:cs="Arial"/>
              <w:sz w:val="32"/>
              <w:szCs w:val="28"/>
            </w:rPr>
            <w:id w:val="-149448678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470881" w14:textId="569FF3D1" w:rsidR="00D6499A" w:rsidRPr="0052292A" w:rsidRDefault="00D6499A" w:rsidP="00D6499A">
                <w:pPr>
                  <w:pStyle w:val="Heading9"/>
                  <w:spacing w:line="240" w:lineRule="auto"/>
                  <w:rPr>
                    <w:rFonts w:ascii="Century Gothic" w:hAnsi="Century Gothic" w:cs="Arial"/>
                    <w:sz w:val="22"/>
                  </w:rPr>
                </w:pPr>
                <w:r w:rsidRPr="0052292A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2" w14:textId="67539F6F" w:rsidR="00D6499A" w:rsidRPr="0052292A" w:rsidRDefault="00D6499A" w:rsidP="00D6499A">
            <w:pPr>
              <w:widowControl w:val="0"/>
              <w:jc w:val="right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NO</w:t>
            </w:r>
          </w:p>
        </w:tc>
        <w:sdt>
          <w:sdtPr>
            <w:rPr>
              <w:rFonts w:ascii="Century Gothic" w:hAnsi="Century Gothic" w:cs="Arial"/>
              <w:sz w:val="32"/>
              <w:szCs w:val="28"/>
            </w:rPr>
            <w:id w:val="-20663982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470883" w14:textId="7CA8005C" w:rsidR="00D6499A" w:rsidRPr="0052292A" w:rsidRDefault="00D6499A" w:rsidP="00D6499A">
                <w:pPr>
                  <w:pStyle w:val="Heading9"/>
                  <w:spacing w:line="240" w:lineRule="auto"/>
                  <w:rPr>
                    <w:rFonts w:ascii="Century Gothic" w:hAnsi="Century Gothic" w:cs="Arial"/>
                    <w:sz w:val="22"/>
                  </w:rPr>
                </w:pPr>
                <w:r w:rsidRPr="0052292A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52292A" w:rsidRPr="0052292A" w14:paraId="5247088A" w14:textId="77777777" w:rsidTr="00A067B3">
        <w:tc>
          <w:tcPr>
            <w:tcW w:w="3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5" w14:textId="77777777" w:rsidR="00D6499A" w:rsidRPr="0052292A" w:rsidRDefault="00D6499A" w:rsidP="00D6499A">
            <w:pPr>
              <w:pStyle w:val="Heading5"/>
              <w:spacing w:line="240" w:lineRule="auto"/>
              <w:rPr>
                <w:rFonts w:ascii="Century Gothic" w:hAnsi="Century Gothic" w:cs="Arial"/>
                <w:bCs/>
                <w:sz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6" w14:textId="77777777" w:rsidR="00D6499A" w:rsidRPr="0052292A" w:rsidRDefault="00D6499A" w:rsidP="00D6499A">
            <w:pPr>
              <w:widowControl w:val="0"/>
              <w:jc w:val="both"/>
              <w:rPr>
                <w:rFonts w:ascii="Century Gothic" w:hAnsi="Century Gothic" w:cs="Arial"/>
                <w:sz w:val="1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7" w14:textId="77777777" w:rsidR="00D6499A" w:rsidRPr="0052292A" w:rsidRDefault="00D6499A" w:rsidP="00D6499A">
            <w:pPr>
              <w:pStyle w:val="Heading9"/>
              <w:spacing w:line="240" w:lineRule="auto"/>
              <w:rPr>
                <w:rFonts w:ascii="Century Gothic" w:hAnsi="Century Gothic" w:cs="Arial"/>
                <w:b w:val="0"/>
                <w:sz w:val="1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8" w14:textId="77777777" w:rsidR="00D6499A" w:rsidRPr="0052292A" w:rsidRDefault="00D6499A" w:rsidP="00D6499A">
            <w:pPr>
              <w:widowControl w:val="0"/>
              <w:jc w:val="right"/>
              <w:rPr>
                <w:rFonts w:ascii="Century Gothic" w:hAnsi="Century Gothic" w:cs="Arial"/>
                <w:sz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9" w14:textId="77777777" w:rsidR="00D6499A" w:rsidRPr="0052292A" w:rsidRDefault="00D6499A" w:rsidP="00D6499A">
            <w:pPr>
              <w:pStyle w:val="Heading9"/>
              <w:spacing w:line="240" w:lineRule="auto"/>
              <w:rPr>
                <w:rFonts w:ascii="Century Gothic" w:hAnsi="Century Gothic" w:cs="Arial"/>
                <w:b w:val="0"/>
                <w:sz w:val="12"/>
              </w:rPr>
            </w:pPr>
          </w:p>
        </w:tc>
      </w:tr>
      <w:tr w:rsidR="0052292A" w:rsidRPr="0052292A" w14:paraId="52470890" w14:textId="77777777" w:rsidTr="00A067B3">
        <w:trPr>
          <w:trHeight w:val="395"/>
        </w:trPr>
        <w:tc>
          <w:tcPr>
            <w:tcW w:w="3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B" w14:textId="77777777" w:rsidR="00D6499A" w:rsidRPr="0052292A" w:rsidRDefault="00D6499A" w:rsidP="00D6499A">
            <w:pPr>
              <w:pStyle w:val="Heading5"/>
              <w:spacing w:line="240" w:lineRule="auto"/>
              <w:jc w:val="left"/>
              <w:rPr>
                <w:rFonts w:ascii="Century Gothic" w:hAnsi="Century Gothic" w:cs="Arial"/>
                <w:b/>
                <w:bCs/>
                <w:spacing w:val="-12"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pacing w:val="-12"/>
                <w:sz w:val="22"/>
              </w:rPr>
              <w:t>If No, are you eligible to work in the UK without a work permit?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C" w14:textId="000EEA3F" w:rsidR="00D6499A" w:rsidRPr="0052292A" w:rsidRDefault="00D6499A" w:rsidP="00D6499A">
            <w:pPr>
              <w:widowControl w:val="0"/>
              <w:jc w:val="both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YES</w:t>
            </w:r>
          </w:p>
        </w:tc>
        <w:sdt>
          <w:sdtPr>
            <w:rPr>
              <w:rFonts w:ascii="Century Gothic" w:hAnsi="Century Gothic" w:cs="Arial"/>
              <w:sz w:val="32"/>
              <w:szCs w:val="28"/>
            </w:rPr>
            <w:id w:val="-1744247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47088D" w14:textId="144C0373" w:rsidR="00D6499A" w:rsidRPr="0052292A" w:rsidRDefault="00D6499A" w:rsidP="00D6499A">
                <w:pPr>
                  <w:pStyle w:val="Heading9"/>
                  <w:spacing w:line="240" w:lineRule="auto"/>
                  <w:rPr>
                    <w:rFonts w:ascii="Century Gothic" w:hAnsi="Century Gothic" w:cs="Arial"/>
                    <w:sz w:val="22"/>
                  </w:rPr>
                </w:pPr>
                <w:r w:rsidRPr="0052292A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88E" w14:textId="33B7F65A" w:rsidR="00D6499A" w:rsidRPr="0052292A" w:rsidRDefault="00D6499A" w:rsidP="00D6499A">
            <w:pPr>
              <w:widowControl w:val="0"/>
              <w:jc w:val="right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NO</w:t>
            </w:r>
          </w:p>
        </w:tc>
        <w:sdt>
          <w:sdtPr>
            <w:rPr>
              <w:rFonts w:ascii="Century Gothic" w:hAnsi="Century Gothic" w:cs="Arial"/>
              <w:sz w:val="32"/>
              <w:szCs w:val="28"/>
            </w:rPr>
            <w:id w:val="-1654139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47088F" w14:textId="4783BDB1" w:rsidR="00D6499A" w:rsidRPr="0052292A" w:rsidRDefault="00D6499A" w:rsidP="00D6499A">
                <w:pPr>
                  <w:pStyle w:val="Heading9"/>
                  <w:spacing w:line="240" w:lineRule="auto"/>
                  <w:rPr>
                    <w:rFonts w:ascii="Century Gothic" w:hAnsi="Century Gothic" w:cs="Arial"/>
                    <w:sz w:val="22"/>
                  </w:rPr>
                </w:pPr>
                <w:r w:rsidRPr="0052292A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52292A" w:rsidRPr="0052292A" w14:paraId="52470892" w14:textId="77777777" w:rsidTr="00A067B3">
        <w:trPr>
          <w:trHeight w:val="66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70891" w14:textId="77777777" w:rsidR="00AE2944" w:rsidRPr="0052292A" w:rsidRDefault="00AE2944" w:rsidP="00AE2944">
            <w:pPr>
              <w:pStyle w:val="Caption"/>
              <w:tabs>
                <w:tab w:val="right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i/>
                <w:sz w:val="22"/>
                <w:szCs w:val="18"/>
                <w:u w:val="single"/>
              </w:rPr>
            </w:pPr>
            <w:r w:rsidRPr="0052292A">
              <w:rPr>
                <w:rFonts w:ascii="Century Gothic" w:hAnsi="Century Gothic" w:cs="Arial"/>
                <w:bCs w:val="0"/>
                <w:sz w:val="22"/>
              </w:rPr>
              <w:t>If No, please indicate the basis on which you are eligible to work in the UK, including any relevant dates.</w:t>
            </w:r>
          </w:p>
        </w:tc>
      </w:tr>
      <w:tr w:rsidR="004B1B57" w:rsidRPr="0052292A" w14:paraId="52470898" w14:textId="77777777" w:rsidTr="00A067B3">
        <w:trPr>
          <w:trHeight w:val="1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97" w14:textId="77777777" w:rsidR="00AE2944" w:rsidRPr="0052292A" w:rsidRDefault="00AE2944" w:rsidP="00F65813">
            <w:pPr>
              <w:rPr>
                <w:rFonts w:ascii="Century Gothic" w:hAnsi="Century Gothic" w:cs="Arial"/>
                <w:sz w:val="22"/>
              </w:rPr>
            </w:pPr>
          </w:p>
        </w:tc>
      </w:tr>
    </w:tbl>
    <w:p w14:paraId="52470899" w14:textId="77777777" w:rsidR="00A91DD3" w:rsidRPr="0052292A" w:rsidRDefault="00A91DD3" w:rsidP="00AE2944">
      <w:pPr>
        <w:widowControl w:val="0"/>
        <w:spacing w:before="120"/>
        <w:rPr>
          <w:rFonts w:ascii="Century Gothic" w:hAnsi="Century Gothic" w:cs="Arial"/>
          <w:b/>
          <w:i/>
          <w:sz w:val="22"/>
          <w:szCs w:val="24"/>
          <w:u w:val="single"/>
        </w:rPr>
      </w:pPr>
    </w:p>
    <w:p w14:paraId="5247089A" w14:textId="77777777" w:rsidR="00A91DD3" w:rsidRPr="0052292A" w:rsidRDefault="00A91DD3" w:rsidP="00AE2944">
      <w:pPr>
        <w:widowControl w:val="0"/>
        <w:spacing w:before="120"/>
        <w:rPr>
          <w:rFonts w:ascii="Century Gothic" w:hAnsi="Century Gothic" w:cs="Arial"/>
          <w:b/>
          <w:i/>
          <w:sz w:val="22"/>
          <w:szCs w:val="24"/>
          <w:u w:val="single"/>
        </w:rPr>
      </w:pPr>
    </w:p>
    <w:p w14:paraId="5247089C" w14:textId="77777777" w:rsidR="008E57E6" w:rsidRPr="0052292A" w:rsidRDefault="008E57E6" w:rsidP="00AE2944">
      <w:pPr>
        <w:widowControl w:val="0"/>
        <w:spacing w:before="120"/>
        <w:rPr>
          <w:rFonts w:ascii="Century Gothic" w:hAnsi="Century Gothic" w:cs="Arial"/>
          <w:sz w:val="22"/>
          <w:szCs w:val="24"/>
        </w:rPr>
      </w:pPr>
    </w:p>
    <w:p w14:paraId="5247089D" w14:textId="77777777" w:rsidR="008E57E6" w:rsidRPr="0052292A" w:rsidRDefault="008E57E6" w:rsidP="00AE2944">
      <w:pPr>
        <w:widowControl w:val="0"/>
        <w:spacing w:before="120"/>
        <w:rPr>
          <w:rFonts w:ascii="Century Gothic" w:hAnsi="Century Gothic" w:cs="Arial"/>
          <w:sz w:val="22"/>
          <w:szCs w:val="24"/>
        </w:rPr>
      </w:pPr>
    </w:p>
    <w:p w14:paraId="5247089E" w14:textId="77777777" w:rsidR="00235E58" w:rsidRPr="0052292A" w:rsidRDefault="001F70D9" w:rsidP="00AE2944">
      <w:pPr>
        <w:widowControl w:val="0"/>
        <w:spacing w:before="120"/>
        <w:rPr>
          <w:rFonts w:ascii="Century Gothic" w:hAnsi="Century Gothic" w:cs="Arial"/>
          <w:sz w:val="16"/>
          <w:szCs w:val="16"/>
        </w:rPr>
      </w:pPr>
      <w:r w:rsidRPr="0052292A">
        <w:rPr>
          <w:rFonts w:ascii="Century Gothic" w:hAnsi="Century Gothic" w:cs="Arial"/>
          <w:sz w:val="16"/>
          <w:szCs w:val="16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3150"/>
        <w:gridCol w:w="1663"/>
        <w:gridCol w:w="3151"/>
      </w:tblGrid>
      <w:tr w:rsidR="0052292A" w:rsidRPr="0052292A" w14:paraId="524708A0" w14:textId="77777777" w:rsidTr="008E57E6">
        <w:trPr>
          <w:cantSplit/>
          <w:trHeight w:hRule="exact" w:val="425"/>
        </w:trPr>
        <w:tc>
          <w:tcPr>
            <w:tcW w:w="9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89F" w14:textId="77777777" w:rsidR="00381A27" w:rsidRPr="0052292A" w:rsidRDefault="00381A27" w:rsidP="009F221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2292A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3</w:t>
            </w:r>
            <w:r w:rsidR="00036BDA" w:rsidRPr="0052292A">
              <w:rPr>
                <w:rFonts w:ascii="Century Gothic" w:hAnsi="Century Gothic" w:cs="Arial"/>
                <w:b/>
                <w:sz w:val="24"/>
                <w:szCs w:val="24"/>
              </w:rPr>
              <w:t xml:space="preserve">    References</w:t>
            </w:r>
            <w:r w:rsidRPr="0052292A">
              <w:rPr>
                <w:rFonts w:ascii="Century Gothic" w:hAnsi="Century Gothic" w:cs="Arial"/>
                <w:b/>
                <w:sz w:val="24"/>
                <w:szCs w:val="24"/>
              </w:rPr>
              <w:t xml:space="preserve"> –</w:t>
            </w:r>
            <w:r w:rsidRPr="0052292A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 please give contact details of two referees</w:t>
            </w:r>
          </w:p>
        </w:tc>
      </w:tr>
      <w:tr w:rsidR="0052292A" w:rsidRPr="0052292A" w14:paraId="524708A3" w14:textId="77777777" w:rsidTr="008E57E6"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1" w14:textId="77777777" w:rsidR="00036BDA" w:rsidRPr="0052292A" w:rsidRDefault="00036BDA" w:rsidP="00AE2944">
            <w:pPr>
              <w:widowControl w:val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2" w14:textId="77777777" w:rsidR="00036BDA" w:rsidRPr="0052292A" w:rsidRDefault="00036BDA" w:rsidP="00AE2944">
            <w:pPr>
              <w:widowControl w:val="0"/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52292A" w:rsidRPr="0052292A" w14:paraId="524708A6" w14:textId="77777777" w:rsidTr="008E57E6"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4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  <w:szCs w:val="22"/>
              </w:rPr>
              <w:t>Reference 1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5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  <w:szCs w:val="22"/>
              </w:rPr>
              <w:t>Reference 2</w:t>
            </w:r>
          </w:p>
        </w:tc>
      </w:tr>
      <w:tr w:rsidR="0052292A" w:rsidRPr="0052292A" w14:paraId="524708A9" w14:textId="77777777" w:rsidTr="008E57E6">
        <w:trPr>
          <w:trHeight w:val="247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7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i/>
                <w:sz w:val="22"/>
                <w:szCs w:val="22"/>
              </w:rPr>
              <w:t>(Must be your present or most recent employer)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8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2292A" w:rsidRPr="0052292A" w14:paraId="524708AC" w14:textId="77777777" w:rsidTr="008E57E6">
        <w:trPr>
          <w:trHeight w:val="106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A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08AB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2292A" w:rsidRPr="0052292A" w14:paraId="524708B1" w14:textId="77777777" w:rsidTr="008E57E6">
        <w:trPr>
          <w:trHeight w:val="346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AD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i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AE" w14:textId="77777777" w:rsidR="004E62D4" w:rsidRPr="0052292A" w:rsidRDefault="004E62D4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i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AF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i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B0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iCs/>
                <w:sz w:val="22"/>
                <w:szCs w:val="22"/>
              </w:rPr>
            </w:pPr>
          </w:p>
        </w:tc>
      </w:tr>
      <w:tr w:rsidR="0052292A" w:rsidRPr="0052292A" w14:paraId="524708B6" w14:textId="77777777" w:rsidTr="008E57E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B2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B3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B4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B5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BB" w14:textId="77777777" w:rsidTr="008E57E6">
        <w:trPr>
          <w:trHeight w:hRule="exact" w:val="34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B7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B8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B9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BA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C0" w14:textId="77777777" w:rsidTr="008E57E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BC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BD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BE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BF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C5" w14:textId="77777777" w:rsidTr="008E57E6">
        <w:trPr>
          <w:trHeight w:val="96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1" w14:textId="77777777" w:rsidR="000A01D9" w:rsidRPr="0052292A" w:rsidRDefault="000A01D9" w:rsidP="00376B1C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How does this person know you?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2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3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How does this person know you?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4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CA" w14:textId="77777777" w:rsidTr="008E57E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C6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C7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C8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C9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CF" w14:textId="77777777" w:rsidTr="008E57E6">
        <w:trPr>
          <w:trHeight w:val="346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B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C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D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CE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D2" w14:textId="77777777" w:rsidTr="008E57E6"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D0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D1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2292A" w:rsidRPr="0052292A" w14:paraId="524708D5" w14:textId="77777777" w:rsidTr="008E57E6">
        <w:trPr>
          <w:trHeight w:hRule="exact" w:val="340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D3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Address </w:t>
            </w:r>
            <w:r w:rsidRPr="0052292A">
              <w:rPr>
                <w:rFonts w:ascii="Century Gothic" w:hAnsi="Century Gothic" w:cs="Arial"/>
                <w:sz w:val="22"/>
                <w:szCs w:val="22"/>
              </w:rPr>
              <w:t>(inc. postcode)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D4" w14:textId="77777777" w:rsidR="000A01D9" w:rsidRPr="0052292A" w:rsidRDefault="000A01D9" w:rsidP="008508B4">
            <w:pPr>
              <w:widowContro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Address </w:t>
            </w:r>
            <w:r w:rsidRPr="0052292A">
              <w:rPr>
                <w:rFonts w:ascii="Century Gothic" w:hAnsi="Century Gothic" w:cs="Arial"/>
                <w:sz w:val="22"/>
                <w:szCs w:val="22"/>
              </w:rPr>
              <w:t>(inc</w:t>
            </w:r>
            <w:r w:rsidR="008508B4" w:rsidRPr="0052292A"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Pr="0052292A">
              <w:rPr>
                <w:rFonts w:ascii="Century Gothic" w:hAnsi="Century Gothic" w:cs="Arial"/>
                <w:sz w:val="22"/>
                <w:szCs w:val="22"/>
              </w:rPr>
              <w:t xml:space="preserve"> postcode)</w:t>
            </w:r>
          </w:p>
        </w:tc>
      </w:tr>
      <w:tr w:rsidR="0052292A" w:rsidRPr="0052292A" w14:paraId="524708DA" w14:textId="77777777" w:rsidTr="008E57E6">
        <w:trPr>
          <w:trHeight w:val="170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14:paraId="524708D6" w14:textId="77777777" w:rsidR="00381A27" w:rsidRPr="0052292A" w:rsidRDefault="00381A27" w:rsidP="00AE2944">
            <w:pPr>
              <w:pStyle w:val="Heading6"/>
              <w:spacing w:line="24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14:paraId="524708D7" w14:textId="77777777" w:rsidR="00381A27" w:rsidRPr="0052292A" w:rsidRDefault="00381A27" w:rsidP="00AE2944">
            <w:pPr>
              <w:pStyle w:val="Heading6"/>
              <w:spacing w:line="24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14:paraId="524708D8" w14:textId="77777777" w:rsidR="00381A27" w:rsidRPr="0052292A" w:rsidRDefault="00381A27" w:rsidP="00AE2944">
            <w:pPr>
              <w:widowControl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14:paraId="524708D9" w14:textId="77777777" w:rsidR="00381A27" w:rsidRPr="0052292A" w:rsidRDefault="00381A27" w:rsidP="00AE2944">
            <w:pPr>
              <w:widowControl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2292A" w:rsidRPr="0052292A" w14:paraId="524708DD" w14:textId="77777777" w:rsidTr="008E57E6"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DB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DC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E2" w14:textId="77777777" w:rsidTr="008E57E6">
        <w:trPr>
          <w:trHeight w:hRule="exact" w:val="34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DE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Daytime Tel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DF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E0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Daytime Tel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E1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E7" w14:textId="77777777" w:rsidTr="008E57E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E3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E4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E5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E6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EC" w14:textId="77777777" w:rsidTr="008E57E6">
        <w:trPr>
          <w:trHeight w:hRule="exact" w:val="34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E8" w14:textId="77777777" w:rsidR="000A01D9" w:rsidRPr="0052292A" w:rsidRDefault="00381A27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E9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EA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EB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F1" w14:textId="77777777" w:rsidTr="008E57E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ED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EE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524708EF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24708F0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8F6" w14:textId="77777777" w:rsidTr="008E57E6">
        <w:trPr>
          <w:trHeight w:val="346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F2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F3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F4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524708F5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524708F7" w14:textId="77777777" w:rsidR="0004141F" w:rsidRPr="0052292A" w:rsidRDefault="0004141F" w:rsidP="00AE2944">
      <w:pPr>
        <w:widowControl w:val="0"/>
        <w:jc w:val="both"/>
        <w:rPr>
          <w:rFonts w:ascii="Century Gothic" w:hAnsi="Century Gothic" w:cs="Arial"/>
          <w:b/>
          <w:sz w:val="24"/>
        </w:rPr>
      </w:pPr>
    </w:p>
    <w:p w14:paraId="524708F8" w14:textId="77777777" w:rsidR="00381A27" w:rsidRPr="0052292A" w:rsidRDefault="00381A27" w:rsidP="00AE2944">
      <w:pPr>
        <w:widowControl w:val="0"/>
        <w:jc w:val="both"/>
        <w:rPr>
          <w:rFonts w:ascii="Century Gothic" w:hAnsi="Century Gothic" w:cs="Arial"/>
          <w:b/>
          <w:sz w:val="24"/>
        </w:rPr>
      </w:pPr>
    </w:p>
    <w:p w14:paraId="524708F9" w14:textId="77777777" w:rsidR="00397B2F" w:rsidRPr="0052292A" w:rsidRDefault="0004141F" w:rsidP="00AE2944">
      <w:pPr>
        <w:widowControl w:val="0"/>
        <w:jc w:val="center"/>
        <w:rPr>
          <w:rFonts w:ascii="Century Gothic" w:hAnsi="Century Gothic" w:cs="Arial"/>
          <w:b/>
          <w:i/>
          <w:sz w:val="24"/>
        </w:rPr>
      </w:pPr>
      <w:r w:rsidRPr="0052292A">
        <w:rPr>
          <w:rFonts w:ascii="Century Gothic" w:hAnsi="Century Gothic" w:cs="Arial"/>
          <w:b/>
          <w:i/>
          <w:sz w:val="24"/>
        </w:rPr>
        <w:t>Please note that references wil</w:t>
      </w:r>
      <w:r w:rsidR="00B73DAD" w:rsidRPr="0052292A">
        <w:rPr>
          <w:rFonts w:ascii="Century Gothic" w:hAnsi="Century Gothic" w:cs="Arial"/>
          <w:b/>
          <w:i/>
          <w:sz w:val="24"/>
        </w:rPr>
        <w:t>l NOT</w:t>
      </w:r>
      <w:r w:rsidRPr="0052292A">
        <w:rPr>
          <w:rFonts w:ascii="Century Gothic" w:hAnsi="Century Gothic" w:cs="Arial"/>
          <w:b/>
          <w:i/>
          <w:sz w:val="24"/>
        </w:rPr>
        <w:t xml:space="preserve"> be taken up prior to interview.</w:t>
      </w:r>
    </w:p>
    <w:p w14:paraId="524708FA" w14:textId="77777777" w:rsidR="00976618" w:rsidRPr="0052292A" w:rsidRDefault="00976618" w:rsidP="00AE2944">
      <w:pPr>
        <w:ind w:left="-142"/>
        <w:rPr>
          <w:rFonts w:ascii="Century Gothic" w:hAnsi="Century Gothic" w:cs="Arial"/>
        </w:rPr>
      </w:pPr>
      <w:r w:rsidRPr="0052292A">
        <w:rPr>
          <w:rFonts w:ascii="Century Gothic" w:hAnsi="Century Gothic"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991"/>
        <w:gridCol w:w="2406"/>
        <w:gridCol w:w="1312"/>
        <w:gridCol w:w="814"/>
        <w:gridCol w:w="141"/>
        <w:gridCol w:w="1105"/>
        <w:gridCol w:w="471"/>
        <w:gridCol w:w="1255"/>
      </w:tblGrid>
      <w:tr w:rsidR="0052292A" w:rsidRPr="0052292A" w14:paraId="524708FC" w14:textId="77777777" w:rsidTr="00566179">
        <w:trPr>
          <w:trHeight w:hRule="exact" w:val="425"/>
        </w:trPr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8FB" w14:textId="77777777" w:rsidR="00381A27" w:rsidRPr="0052292A" w:rsidRDefault="00381A27" w:rsidP="00381A27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sz w:val="24"/>
                <w:szCs w:val="24"/>
              </w:rPr>
            </w:pPr>
            <w:r w:rsidRPr="0052292A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4     Present Employment </w:t>
            </w:r>
            <w:r w:rsidRPr="0052292A">
              <w:rPr>
                <w:rFonts w:ascii="Century Gothic" w:hAnsi="Century Gothic" w:cs="Arial"/>
                <w:b w:val="0"/>
                <w:i/>
                <w:spacing w:val="-6"/>
                <w:sz w:val="24"/>
                <w:szCs w:val="24"/>
              </w:rPr>
              <w:t>(</w:t>
            </w:r>
            <w:r w:rsidRPr="0052292A">
              <w:rPr>
                <w:rFonts w:ascii="Century Gothic" w:hAnsi="Century Gothic" w:cs="Arial"/>
                <w:b w:val="0"/>
                <w:i/>
                <w:spacing w:val="-6"/>
                <w:sz w:val="22"/>
                <w:szCs w:val="22"/>
              </w:rPr>
              <w:t>or, if now unemployed, details of last employment</w:t>
            </w:r>
            <w:r w:rsidRPr="0052292A">
              <w:rPr>
                <w:rFonts w:ascii="Century Gothic" w:hAnsi="Century Gothic" w:cs="Arial"/>
                <w:b w:val="0"/>
                <w:i/>
                <w:spacing w:val="-6"/>
                <w:sz w:val="24"/>
                <w:szCs w:val="24"/>
              </w:rPr>
              <w:t>)</w:t>
            </w:r>
          </w:p>
        </w:tc>
      </w:tr>
      <w:tr w:rsidR="0052292A" w:rsidRPr="0052292A" w14:paraId="524708FF" w14:textId="77777777" w:rsidTr="00566179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708FD" w14:textId="77777777" w:rsidR="00381A27" w:rsidRPr="0052292A" w:rsidRDefault="00381A27" w:rsidP="00AE2944">
            <w:pPr>
              <w:widowControl w:val="0"/>
              <w:jc w:val="both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4708FE" w14:textId="77777777" w:rsidR="00381A27" w:rsidRPr="0052292A" w:rsidRDefault="00381A27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sz w:val="22"/>
              </w:rPr>
            </w:pPr>
          </w:p>
        </w:tc>
      </w:tr>
      <w:tr w:rsidR="0052292A" w:rsidRPr="0052292A" w14:paraId="52470906" w14:textId="77777777" w:rsidTr="00E010C8">
        <w:trPr>
          <w:trHeight w:val="37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70900" w14:textId="77777777" w:rsidR="000A01D9" w:rsidRPr="0052292A" w:rsidRDefault="000A01D9" w:rsidP="00AE2944">
            <w:pPr>
              <w:pStyle w:val="Heading9"/>
              <w:spacing w:line="240" w:lineRule="auto"/>
              <w:rPr>
                <w:rFonts w:ascii="Century Gothic" w:hAnsi="Century Gothic" w:cs="Arial"/>
                <w:sz w:val="22"/>
              </w:rPr>
            </w:pPr>
            <w:r w:rsidRPr="0052292A">
              <w:rPr>
                <w:rFonts w:ascii="Century Gothic" w:hAnsi="Century Gothic" w:cs="Arial"/>
                <w:sz w:val="22"/>
              </w:rPr>
              <w:t>Employer’s name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01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470902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</w:rPr>
              <w:t xml:space="preserve">From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70903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470904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</w:rPr>
              <w:t>To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05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</w:rPr>
            </w:pPr>
          </w:p>
        </w:tc>
      </w:tr>
      <w:tr w:rsidR="0052292A" w:rsidRPr="0052292A" w14:paraId="52470909" w14:textId="77777777" w:rsidTr="00E010C8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907" w14:textId="77777777" w:rsidR="000A01D9" w:rsidRPr="0052292A" w:rsidRDefault="000A01D9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51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908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90E" w14:textId="77777777" w:rsidTr="00E010C8">
        <w:trPr>
          <w:trHeight w:val="40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47090A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Address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90B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47090C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</w:rPr>
              <w:t>Job Title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0D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</w:rPr>
            </w:pPr>
          </w:p>
        </w:tc>
      </w:tr>
      <w:tr w:rsidR="0052292A" w:rsidRPr="0052292A" w14:paraId="52470912" w14:textId="77777777" w:rsidTr="00E010C8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47090F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910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5101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470911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917" w14:textId="77777777" w:rsidTr="00E010C8">
        <w:trPr>
          <w:trHeight w:val="427"/>
        </w:trPr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470913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914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470915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</w:rPr>
              <w:t>Type of Business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16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</w:rPr>
            </w:pPr>
          </w:p>
        </w:tc>
      </w:tr>
      <w:tr w:rsidR="0052292A" w:rsidRPr="0052292A" w14:paraId="5247091B" w14:textId="77777777" w:rsidTr="00E010C8"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470918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919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5101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47091A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</w:rPr>
            </w:pPr>
          </w:p>
        </w:tc>
      </w:tr>
      <w:tr w:rsidR="0052292A" w:rsidRPr="0052292A" w14:paraId="52470920" w14:textId="77777777" w:rsidTr="00E010C8">
        <w:trPr>
          <w:trHeight w:val="409"/>
        </w:trPr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47091C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91D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47091E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</w:rPr>
              <w:t xml:space="preserve">Current Salary 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1F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</w:rPr>
            </w:pPr>
          </w:p>
        </w:tc>
      </w:tr>
      <w:tr w:rsidR="0052292A" w:rsidRPr="0052292A" w14:paraId="52470924" w14:textId="77777777" w:rsidTr="00E010C8"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470921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922" w14:textId="77777777" w:rsidR="00292923" w:rsidRPr="0052292A" w:rsidRDefault="00292923" w:rsidP="00AE2944">
            <w:pPr>
              <w:widowControl w:val="0"/>
              <w:jc w:val="both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5101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470923" w14:textId="77777777" w:rsidR="00292923" w:rsidRPr="0052292A" w:rsidRDefault="00292923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926" w14:textId="77777777" w:rsidTr="00E010C8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925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928" w14:textId="77777777" w:rsidTr="00E010C8"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470927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</w:rPr>
              <w:t>Please describe your main responsibilities and achievements while in this job.</w:t>
            </w:r>
          </w:p>
        </w:tc>
      </w:tr>
      <w:tr w:rsidR="0052292A" w:rsidRPr="0052292A" w14:paraId="5247092D" w14:textId="77777777" w:rsidTr="00E010C8">
        <w:trPr>
          <w:trHeight w:val="4713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929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sz w:val="22"/>
              </w:rPr>
            </w:pPr>
          </w:p>
          <w:p w14:paraId="5247092C" w14:textId="77777777" w:rsidR="000A01D9" w:rsidRPr="0052292A" w:rsidRDefault="000A01D9" w:rsidP="00AE2944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92F" w14:textId="77777777" w:rsidTr="00566179">
        <w:trPr>
          <w:cantSplit/>
        </w:trPr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7092E" w14:textId="77777777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 w:val="0"/>
                <w:sz w:val="22"/>
              </w:rPr>
            </w:pPr>
          </w:p>
        </w:tc>
      </w:tr>
      <w:tr w:rsidR="0052292A" w:rsidRPr="0052292A" w14:paraId="52470931" w14:textId="77777777" w:rsidTr="00E010C8">
        <w:trPr>
          <w:cantSplit/>
        </w:trPr>
        <w:tc>
          <w:tcPr>
            <w:tcW w:w="9637" w:type="dxa"/>
            <w:gridSpan w:val="9"/>
            <w:tcBorders>
              <w:top w:val="nil"/>
              <w:left w:val="nil"/>
              <w:bottom w:val="single" w:sz="4" w:space="0" w:color="003366"/>
              <w:right w:val="nil"/>
            </w:tcBorders>
          </w:tcPr>
          <w:p w14:paraId="52470930" w14:textId="687CB3F4" w:rsidR="000A01D9" w:rsidRPr="0052292A" w:rsidRDefault="000A01D9" w:rsidP="00AE2944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</w:rPr>
              <w:t xml:space="preserve">Please give your reasons for seeking </w:t>
            </w:r>
            <w:r w:rsidR="00F92C92" w:rsidRPr="0052292A">
              <w:rPr>
                <w:rFonts w:ascii="Century Gothic" w:hAnsi="Century Gothic" w:cs="Arial"/>
                <w:bCs/>
                <w:sz w:val="22"/>
              </w:rPr>
              <w:t>th</w:t>
            </w:r>
            <w:r w:rsidR="00880C8D" w:rsidRPr="0052292A">
              <w:rPr>
                <w:rFonts w:ascii="Century Gothic" w:hAnsi="Century Gothic" w:cs="Arial"/>
                <w:bCs/>
                <w:sz w:val="22"/>
              </w:rPr>
              <w:t>is</w:t>
            </w:r>
            <w:r w:rsidR="00F92C92" w:rsidRPr="0052292A">
              <w:rPr>
                <w:rFonts w:ascii="Century Gothic" w:hAnsi="Century Gothic" w:cs="Arial"/>
                <w:bCs/>
                <w:sz w:val="22"/>
              </w:rPr>
              <w:t xml:space="preserve"> position </w:t>
            </w:r>
          </w:p>
        </w:tc>
      </w:tr>
      <w:tr w:rsidR="004B1B57" w:rsidRPr="0052292A" w14:paraId="52470934" w14:textId="77777777" w:rsidTr="00E010C8">
        <w:trPr>
          <w:cantSplit/>
          <w:trHeight w:val="4669"/>
        </w:trPr>
        <w:tc>
          <w:tcPr>
            <w:tcW w:w="9637" w:type="dxa"/>
            <w:gridSpan w:val="9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32" w14:textId="77777777" w:rsidR="000A01D9" w:rsidRPr="0052292A" w:rsidRDefault="000A01D9" w:rsidP="00AE2944">
            <w:pPr>
              <w:rPr>
                <w:rFonts w:ascii="Century Gothic" w:hAnsi="Century Gothic" w:cs="Arial"/>
                <w:sz w:val="22"/>
              </w:rPr>
            </w:pPr>
          </w:p>
          <w:p w14:paraId="52470933" w14:textId="77777777" w:rsidR="000A01D9" w:rsidRPr="0052292A" w:rsidRDefault="000A01D9" w:rsidP="009F221A">
            <w:pPr>
              <w:rPr>
                <w:rFonts w:ascii="Century Gothic" w:hAnsi="Century Gothic" w:cs="Arial"/>
                <w:sz w:val="22"/>
              </w:rPr>
            </w:pPr>
          </w:p>
        </w:tc>
      </w:tr>
    </w:tbl>
    <w:p w14:paraId="52470935" w14:textId="77777777" w:rsidR="00292923" w:rsidRPr="0052292A" w:rsidRDefault="00292923" w:rsidP="00AE2944">
      <w:pPr>
        <w:widowControl w:val="0"/>
        <w:rPr>
          <w:rFonts w:ascii="Century Gothic" w:hAnsi="Century Gothic" w:cs="Arial"/>
          <w:b/>
          <w:sz w:val="24"/>
        </w:rPr>
      </w:pPr>
    </w:p>
    <w:p w14:paraId="52470936" w14:textId="77777777" w:rsidR="000A01D9" w:rsidRPr="0052292A" w:rsidRDefault="000A01D9" w:rsidP="00AE2944">
      <w:pPr>
        <w:widowControl w:val="0"/>
        <w:rPr>
          <w:rFonts w:ascii="Century Gothic" w:hAnsi="Century Gothic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1960"/>
        <w:gridCol w:w="1263"/>
        <w:gridCol w:w="3344"/>
        <w:gridCol w:w="1693"/>
      </w:tblGrid>
      <w:tr w:rsidR="0052292A" w:rsidRPr="0052292A" w14:paraId="52470938" w14:textId="77777777" w:rsidTr="00566179">
        <w:trPr>
          <w:trHeight w:hRule="exact" w:val="425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937" w14:textId="77777777" w:rsidR="00566179" w:rsidRPr="0052292A" w:rsidRDefault="00566179" w:rsidP="00B076C1">
            <w:pPr>
              <w:pStyle w:val="Heading2"/>
              <w:tabs>
                <w:tab w:val="clear" w:pos="9309"/>
              </w:tabs>
              <w:spacing w:line="240" w:lineRule="auto"/>
              <w:jc w:val="left"/>
              <w:rPr>
                <w:rFonts w:ascii="Century Gothic" w:hAnsi="Century Gothic" w:cs="Arial"/>
                <w:sz w:val="24"/>
                <w:szCs w:val="24"/>
              </w:rPr>
            </w:pPr>
            <w:r w:rsidRPr="0052292A">
              <w:rPr>
                <w:rFonts w:ascii="Century Gothic" w:hAnsi="Century Gothic" w:cs="Arial"/>
                <w:sz w:val="24"/>
                <w:szCs w:val="24"/>
              </w:rPr>
              <w:lastRenderedPageBreak/>
              <w:br w:type="page"/>
              <w:t xml:space="preserve">5    Previous Employment </w:t>
            </w:r>
            <w:r w:rsidRPr="0052292A">
              <w:rPr>
                <w:rFonts w:ascii="Century Gothic" w:hAnsi="Century Gothic" w:cs="Arial"/>
                <w:b w:val="0"/>
                <w:i/>
                <w:spacing w:val="-6"/>
                <w:sz w:val="24"/>
                <w:szCs w:val="24"/>
              </w:rPr>
              <w:t>(</w:t>
            </w:r>
            <w:proofErr w:type="gramStart"/>
            <w:r w:rsidRPr="0052292A">
              <w:rPr>
                <w:rFonts w:ascii="Century Gothic" w:hAnsi="Century Gothic" w:cs="Arial"/>
                <w:b w:val="0"/>
                <w:i/>
                <w:spacing w:val="-6"/>
                <w:sz w:val="22"/>
                <w:szCs w:val="22"/>
              </w:rPr>
              <w:t>continue on</w:t>
            </w:r>
            <w:proofErr w:type="gramEnd"/>
            <w:r w:rsidRPr="0052292A">
              <w:rPr>
                <w:rFonts w:ascii="Century Gothic" w:hAnsi="Century Gothic" w:cs="Arial"/>
                <w:b w:val="0"/>
                <w:i/>
                <w:spacing w:val="-6"/>
                <w:sz w:val="22"/>
                <w:szCs w:val="22"/>
              </w:rPr>
              <w:t xml:space="preserve"> a separate sheet if necessary</w:t>
            </w:r>
            <w:r w:rsidRPr="0052292A">
              <w:rPr>
                <w:rFonts w:ascii="Century Gothic" w:hAnsi="Century Gothic" w:cs="Arial"/>
                <w:b w:val="0"/>
                <w:i/>
                <w:spacing w:val="-6"/>
                <w:sz w:val="24"/>
                <w:szCs w:val="24"/>
              </w:rPr>
              <w:t>)</w:t>
            </w:r>
          </w:p>
        </w:tc>
      </w:tr>
      <w:tr w:rsidR="0052292A" w:rsidRPr="0052292A" w14:paraId="5247093A" w14:textId="77777777" w:rsidTr="00E010C8">
        <w:trPr>
          <w:cantSplit/>
          <w:trHeight w:val="447"/>
        </w:trPr>
        <w:tc>
          <w:tcPr>
            <w:tcW w:w="9637" w:type="dxa"/>
            <w:gridSpan w:val="5"/>
            <w:tcBorders>
              <w:top w:val="nil"/>
              <w:left w:val="nil"/>
              <w:bottom w:val="single" w:sz="4" w:space="0" w:color="003366"/>
              <w:right w:val="nil"/>
            </w:tcBorders>
          </w:tcPr>
          <w:p w14:paraId="52470939" w14:textId="77777777" w:rsidR="00566179" w:rsidRPr="0052292A" w:rsidRDefault="00566179" w:rsidP="00566179">
            <w:pPr>
              <w:widowControl w:val="0"/>
              <w:ind w:right="-144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Please give details of your previous paid or unpaid work starting with the most recent first.</w:t>
            </w:r>
          </w:p>
        </w:tc>
      </w:tr>
      <w:tr w:rsidR="0052292A" w:rsidRPr="0052292A" w14:paraId="52470941" w14:textId="77777777" w:rsidTr="00E010C8">
        <w:trPr>
          <w:trHeight w:val="701"/>
        </w:trPr>
        <w:tc>
          <w:tcPr>
            <w:tcW w:w="136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247093B" w14:textId="77777777" w:rsidR="00566179" w:rsidRPr="0052292A" w:rsidRDefault="00281324" w:rsidP="00281324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 xml:space="preserve">Dates </w:t>
            </w:r>
          </w:p>
          <w:p w14:paraId="5247093C" w14:textId="77777777" w:rsidR="000A01D9" w:rsidRPr="0052292A" w:rsidRDefault="00566179" w:rsidP="00566179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(</w:t>
            </w:r>
            <w:r w:rsidR="00281324" w:rsidRPr="0052292A">
              <w:rPr>
                <w:rFonts w:ascii="Century Gothic" w:hAnsi="Century Gothic" w:cs="Arial"/>
                <w:b/>
                <w:bCs/>
                <w:sz w:val="22"/>
              </w:rPr>
              <w:t>f</w:t>
            </w:r>
            <w:r w:rsidR="000A01D9" w:rsidRPr="0052292A">
              <w:rPr>
                <w:rFonts w:ascii="Century Gothic" w:hAnsi="Century Gothic" w:cs="Arial"/>
                <w:b/>
                <w:bCs/>
                <w:sz w:val="22"/>
              </w:rPr>
              <w:t xml:space="preserve">rom </w:t>
            </w: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&amp; t</w:t>
            </w:r>
            <w:r w:rsidR="000A01D9" w:rsidRPr="0052292A">
              <w:rPr>
                <w:rFonts w:ascii="Century Gothic" w:hAnsi="Century Gothic" w:cs="Arial"/>
                <w:b/>
                <w:bCs/>
                <w:sz w:val="22"/>
              </w:rPr>
              <w:t>o</w:t>
            </w: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)</w:t>
            </w:r>
          </w:p>
        </w:tc>
        <w:tc>
          <w:tcPr>
            <w:tcW w:w="196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left w:w="57" w:type="dxa"/>
              <w:right w:w="57" w:type="dxa"/>
            </w:tcMar>
            <w:vAlign w:val="center"/>
          </w:tcPr>
          <w:p w14:paraId="5247093D" w14:textId="77777777" w:rsidR="000A01D9" w:rsidRPr="0052292A" w:rsidRDefault="000A01D9" w:rsidP="00376B1C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 xml:space="preserve">Name &amp; </w:t>
            </w:r>
            <w:r w:rsidR="00376B1C" w:rsidRPr="0052292A">
              <w:rPr>
                <w:rFonts w:ascii="Century Gothic" w:hAnsi="Century Gothic" w:cs="Arial"/>
                <w:b/>
                <w:bCs/>
                <w:sz w:val="22"/>
              </w:rPr>
              <w:t>A</w:t>
            </w: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ddress of Employer</w:t>
            </w:r>
          </w:p>
        </w:tc>
        <w:tc>
          <w:tcPr>
            <w:tcW w:w="12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247093E" w14:textId="77777777" w:rsidR="000A01D9" w:rsidRPr="0052292A" w:rsidRDefault="00397B2F" w:rsidP="00292923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Salary</w:t>
            </w:r>
          </w:p>
        </w:tc>
        <w:tc>
          <w:tcPr>
            <w:tcW w:w="334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247093F" w14:textId="77777777" w:rsidR="000A01D9" w:rsidRPr="0052292A" w:rsidRDefault="00397B2F" w:rsidP="00292923">
            <w:pPr>
              <w:pStyle w:val="Heading1"/>
              <w:widowControl w:val="0"/>
              <w:spacing w:before="0" w:after="0"/>
              <w:jc w:val="center"/>
              <w:rPr>
                <w:rFonts w:ascii="Century Gothic" w:hAnsi="Century Gothic" w:cs="Arial"/>
                <w:bCs/>
                <w:kern w:val="0"/>
                <w:sz w:val="22"/>
              </w:rPr>
            </w:pPr>
            <w:r w:rsidRPr="0052292A">
              <w:rPr>
                <w:rFonts w:ascii="Century Gothic" w:hAnsi="Century Gothic" w:cs="Arial"/>
                <w:bCs/>
                <w:kern w:val="0"/>
                <w:sz w:val="22"/>
              </w:rPr>
              <w:t>Job Title/Duties</w:t>
            </w:r>
          </w:p>
        </w:tc>
        <w:tc>
          <w:tcPr>
            <w:tcW w:w="169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2470940" w14:textId="77777777" w:rsidR="000A01D9" w:rsidRPr="0052292A" w:rsidRDefault="000A01D9" w:rsidP="00376B1C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</w:rPr>
              <w:t>Reason for Leaving</w:t>
            </w:r>
          </w:p>
        </w:tc>
      </w:tr>
      <w:tr w:rsidR="0052292A" w:rsidRPr="0052292A" w14:paraId="52470949" w14:textId="77777777" w:rsidTr="00E010C8">
        <w:trPr>
          <w:trHeight w:val="2268"/>
        </w:trPr>
        <w:tc>
          <w:tcPr>
            <w:tcW w:w="136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2" w14:textId="77777777" w:rsidR="00397B2F" w:rsidRPr="0052292A" w:rsidRDefault="00397B2F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3" w14:textId="77777777" w:rsidR="00397B2F" w:rsidRPr="0052292A" w:rsidRDefault="00397B2F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4" w14:textId="77777777" w:rsidR="00397B2F" w:rsidRPr="0052292A" w:rsidRDefault="00397B2F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5" w14:textId="77777777" w:rsidR="00397B2F" w:rsidRPr="0052292A" w:rsidRDefault="00397B2F" w:rsidP="00AE2944">
            <w:pPr>
              <w:pStyle w:val="Heading1"/>
              <w:widowControl w:val="0"/>
              <w:spacing w:after="0"/>
              <w:rPr>
                <w:rFonts w:ascii="Century Gothic" w:hAnsi="Century Gothic" w:cs="Arial"/>
                <w:b w:val="0"/>
                <w:bCs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6" w14:textId="77777777" w:rsidR="00397B2F" w:rsidRPr="0052292A" w:rsidRDefault="00397B2F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  <w:p w14:paraId="52470947" w14:textId="77777777" w:rsidR="00397B2F" w:rsidRPr="0052292A" w:rsidRDefault="00397B2F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  <w:p w14:paraId="52470948" w14:textId="77777777" w:rsidR="00397B2F" w:rsidRPr="0052292A" w:rsidRDefault="00397B2F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94F" w14:textId="77777777" w:rsidTr="00E010C8">
        <w:trPr>
          <w:trHeight w:val="2268"/>
        </w:trPr>
        <w:tc>
          <w:tcPr>
            <w:tcW w:w="136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A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B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C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D" w14:textId="77777777" w:rsidR="00376B1C" w:rsidRPr="0052292A" w:rsidRDefault="00376B1C" w:rsidP="00AE2944">
            <w:pPr>
              <w:pStyle w:val="Heading1"/>
              <w:widowControl w:val="0"/>
              <w:spacing w:after="0"/>
              <w:rPr>
                <w:rFonts w:ascii="Century Gothic" w:hAnsi="Century Gothic" w:cs="Arial"/>
                <w:b w:val="0"/>
                <w:bCs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4E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955" w14:textId="77777777" w:rsidTr="00E010C8">
        <w:trPr>
          <w:trHeight w:val="2268"/>
        </w:trPr>
        <w:tc>
          <w:tcPr>
            <w:tcW w:w="136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0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1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2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3" w14:textId="77777777" w:rsidR="00376B1C" w:rsidRPr="0052292A" w:rsidRDefault="00376B1C" w:rsidP="00AE2944">
            <w:pPr>
              <w:pStyle w:val="Heading1"/>
              <w:widowControl w:val="0"/>
              <w:spacing w:after="0"/>
              <w:rPr>
                <w:rFonts w:ascii="Century Gothic" w:hAnsi="Century Gothic" w:cs="Arial"/>
                <w:b w:val="0"/>
                <w:bCs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4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52292A" w:rsidRPr="0052292A" w14:paraId="5247095B" w14:textId="77777777" w:rsidTr="00E010C8">
        <w:trPr>
          <w:trHeight w:val="2268"/>
        </w:trPr>
        <w:tc>
          <w:tcPr>
            <w:tcW w:w="136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6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7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8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9" w14:textId="77777777" w:rsidR="00376B1C" w:rsidRPr="0052292A" w:rsidRDefault="00376B1C" w:rsidP="00AE2944">
            <w:pPr>
              <w:pStyle w:val="Heading1"/>
              <w:widowControl w:val="0"/>
              <w:spacing w:after="0"/>
              <w:rPr>
                <w:rFonts w:ascii="Century Gothic" w:hAnsi="Century Gothic" w:cs="Arial"/>
                <w:b w:val="0"/>
                <w:bCs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A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</w:tr>
      <w:tr w:rsidR="004B1B57" w:rsidRPr="0052292A" w14:paraId="52470961" w14:textId="77777777" w:rsidTr="00E010C8">
        <w:trPr>
          <w:trHeight w:val="2268"/>
        </w:trPr>
        <w:tc>
          <w:tcPr>
            <w:tcW w:w="136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C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D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E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5F" w14:textId="77777777" w:rsidR="00376B1C" w:rsidRPr="0052292A" w:rsidRDefault="00376B1C" w:rsidP="00AE2944">
            <w:pPr>
              <w:pStyle w:val="Heading1"/>
              <w:widowControl w:val="0"/>
              <w:spacing w:after="0"/>
              <w:rPr>
                <w:rFonts w:ascii="Century Gothic" w:hAnsi="Century Gothic" w:cs="Arial"/>
                <w:b w:val="0"/>
                <w:bCs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60" w14:textId="77777777" w:rsidR="00376B1C" w:rsidRPr="0052292A" w:rsidRDefault="00376B1C" w:rsidP="00AE2944">
            <w:pPr>
              <w:widowControl w:val="0"/>
              <w:rPr>
                <w:rFonts w:ascii="Century Gothic" w:hAnsi="Century Gothic" w:cs="Arial"/>
                <w:bCs/>
                <w:sz w:val="22"/>
              </w:rPr>
            </w:pPr>
          </w:p>
        </w:tc>
      </w:tr>
    </w:tbl>
    <w:p w14:paraId="52470962" w14:textId="77777777" w:rsidR="000A01D9" w:rsidRPr="0052292A" w:rsidRDefault="000A01D9" w:rsidP="00AE2944">
      <w:pPr>
        <w:widowControl w:val="0"/>
        <w:rPr>
          <w:rFonts w:ascii="Century Gothic" w:hAnsi="Century Gothic" w:cs="Arial"/>
          <w:b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2"/>
        <w:gridCol w:w="2287"/>
        <w:gridCol w:w="4030"/>
      </w:tblGrid>
      <w:tr w:rsidR="0052292A" w:rsidRPr="0052292A" w14:paraId="52470964" w14:textId="77777777" w:rsidTr="00566179">
        <w:trPr>
          <w:trHeight w:hRule="exact" w:val="42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963" w14:textId="77777777" w:rsidR="000A01D9" w:rsidRPr="0052292A" w:rsidRDefault="00C44F58" w:rsidP="00292923">
            <w:pPr>
              <w:pStyle w:val="Heading2"/>
              <w:tabs>
                <w:tab w:val="clear" w:pos="9309"/>
              </w:tabs>
              <w:spacing w:line="240" w:lineRule="auto"/>
              <w:jc w:val="both"/>
              <w:rPr>
                <w:rFonts w:ascii="Century Gothic" w:hAnsi="Century Gothic" w:cs="Arial"/>
                <w:sz w:val="24"/>
                <w:szCs w:val="22"/>
              </w:rPr>
            </w:pPr>
            <w:bookmarkStart w:id="0" w:name="_Hlk94265033"/>
            <w:r w:rsidRPr="0052292A">
              <w:rPr>
                <w:rFonts w:ascii="Century Gothic" w:hAnsi="Century Gothic" w:cs="Arial"/>
                <w:sz w:val="24"/>
                <w:szCs w:val="22"/>
              </w:rPr>
              <w:lastRenderedPageBreak/>
              <w:t>6</w:t>
            </w:r>
            <w:r w:rsidR="00292923" w:rsidRPr="0052292A">
              <w:rPr>
                <w:rFonts w:ascii="Century Gothic" w:hAnsi="Century Gothic" w:cs="Arial"/>
                <w:sz w:val="24"/>
                <w:szCs w:val="22"/>
              </w:rPr>
              <w:t xml:space="preserve">     </w:t>
            </w:r>
            <w:r w:rsidR="00397B2F" w:rsidRPr="0052292A">
              <w:rPr>
                <w:rFonts w:ascii="Century Gothic" w:hAnsi="Century Gothic" w:cs="Arial"/>
                <w:sz w:val="24"/>
                <w:szCs w:val="22"/>
              </w:rPr>
              <w:t>Other Commitments</w:t>
            </w:r>
          </w:p>
        </w:tc>
      </w:tr>
      <w:tr w:rsidR="0052292A" w:rsidRPr="0052292A" w14:paraId="52470966" w14:textId="77777777" w:rsidTr="000D4C17">
        <w:trPr>
          <w:trHeight w:val="878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003366"/>
              <w:right w:val="nil"/>
            </w:tcBorders>
          </w:tcPr>
          <w:p w14:paraId="52470965" w14:textId="132E84DB" w:rsidR="000A01D9" w:rsidRPr="0052292A" w:rsidRDefault="000A01D9" w:rsidP="00E85CA8">
            <w:pPr>
              <w:pStyle w:val="Heading6"/>
              <w:tabs>
                <w:tab w:val="right" w:pos="9309"/>
              </w:tabs>
              <w:spacing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 you have any business commitment which makes demands upon your time or which ha</w:t>
            </w:r>
            <w:r w:rsidR="00E85CA8"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s</w:t>
            </w: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the potential to represent a conflict of interest with th</w:t>
            </w:r>
            <w:r w:rsidR="003E0619"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is</w:t>
            </w:r>
            <w:r w:rsidR="007947AC"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post</w:t>
            </w: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?</w:t>
            </w:r>
            <w:r w:rsidR="00397B2F"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If so, </w:t>
            </w:r>
            <w:r w:rsidR="00395D2D" w:rsidRPr="005229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please give a brief description.</w:t>
            </w:r>
          </w:p>
        </w:tc>
      </w:tr>
      <w:tr w:rsidR="0052292A" w:rsidRPr="0052292A" w14:paraId="5247096B" w14:textId="77777777" w:rsidTr="000D4C17">
        <w:trPr>
          <w:trHeight w:val="1405"/>
        </w:trPr>
        <w:tc>
          <w:tcPr>
            <w:tcW w:w="9639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67" w14:textId="77777777" w:rsidR="000A01D9" w:rsidRPr="0052292A" w:rsidRDefault="000A01D9" w:rsidP="00AE2944">
            <w:pPr>
              <w:pStyle w:val="Heading6"/>
              <w:tabs>
                <w:tab w:val="right" w:pos="9309"/>
              </w:tabs>
              <w:spacing w:line="24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14:paraId="5247096A" w14:textId="77777777" w:rsidR="000A01D9" w:rsidRPr="0052292A" w:rsidRDefault="000A01D9" w:rsidP="00AE294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bookmarkEnd w:id="0"/>
      <w:tr w:rsidR="0052292A" w:rsidRPr="0052292A" w14:paraId="5247096D" w14:textId="77777777" w:rsidTr="000D4C17">
        <w:trPr>
          <w:trHeight w:val="85"/>
        </w:trPr>
        <w:tc>
          <w:tcPr>
            <w:tcW w:w="9639" w:type="dxa"/>
            <w:gridSpan w:val="3"/>
            <w:tcBorders>
              <w:top w:val="single" w:sz="4" w:space="0" w:color="003366"/>
              <w:left w:val="nil"/>
              <w:bottom w:val="nil"/>
              <w:right w:val="nil"/>
            </w:tcBorders>
          </w:tcPr>
          <w:p w14:paraId="5247096C" w14:textId="77777777" w:rsidR="000A01D9" w:rsidRPr="0052292A" w:rsidRDefault="000A01D9" w:rsidP="00AE2944">
            <w:pPr>
              <w:pStyle w:val="Heading8"/>
              <w:spacing w:line="24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2292A" w:rsidRPr="0052292A" w14:paraId="5247096F" w14:textId="77777777" w:rsidTr="00566179">
        <w:trPr>
          <w:trHeight w:hRule="exact" w:val="42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96E" w14:textId="77777777" w:rsidR="000A01D9" w:rsidRPr="0052292A" w:rsidRDefault="00C44F58" w:rsidP="00292923">
            <w:pPr>
              <w:pStyle w:val="Heading2"/>
              <w:tabs>
                <w:tab w:val="clear" w:pos="9309"/>
              </w:tabs>
              <w:spacing w:line="240" w:lineRule="auto"/>
              <w:jc w:val="both"/>
              <w:rPr>
                <w:rFonts w:ascii="Century Gothic" w:hAnsi="Century Gothic" w:cs="Arial"/>
                <w:sz w:val="24"/>
                <w:szCs w:val="22"/>
              </w:rPr>
            </w:pPr>
            <w:r w:rsidRPr="0052292A">
              <w:rPr>
                <w:rFonts w:ascii="Century Gothic" w:hAnsi="Century Gothic" w:cs="Arial"/>
                <w:sz w:val="24"/>
                <w:szCs w:val="22"/>
              </w:rPr>
              <w:t>7</w:t>
            </w:r>
            <w:r w:rsidR="00292923" w:rsidRPr="0052292A">
              <w:rPr>
                <w:rFonts w:ascii="Century Gothic" w:hAnsi="Century Gothic" w:cs="Arial"/>
                <w:sz w:val="24"/>
                <w:szCs w:val="22"/>
              </w:rPr>
              <w:t xml:space="preserve">     </w:t>
            </w:r>
            <w:r w:rsidR="00395D2D" w:rsidRPr="0052292A">
              <w:rPr>
                <w:rFonts w:ascii="Century Gothic" w:hAnsi="Century Gothic" w:cs="Arial"/>
                <w:sz w:val="24"/>
                <w:szCs w:val="22"/>
              </w:rPr>
              <w:t>Relevant Requirements for the Job</w:t>
            </w:r>
          </w:p>
        </w:tc>
      </w:tr>
      <w:tr w:rsidR="0052292A" w:rsidRPr="0052292A" w14:paraId="52470971" w14:textId="77777777" w:rsidTr="000D4C17">
        <w:trPr>
          <w:trHeight w:val="731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2BE62" w14:textId="77777777" w:rsidR="00517100" w:rsidRPr="0052292A" w:rsidRDefault="000A01D9" w:rsidP="0017071F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>Please describe how your experience, knowledge and skills meet our requirements</w:t>
            </w:r>
            <w:r w:rsidR="00517100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 xml:space="preserve"> detailed in the </w:t>
            </w:r>
            <w:r w:rsidR="007947AC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>job description and person</w:t>
            </w:r>
            <w:r w:rsidR="00517100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 xml:space="preserve"> specification</w:t>
            </w:r>
            <w:r w:rsidR="005C721A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 xml:space="preserve">.  Please </w:t>
            </w:r>
            <w:proofErr w:type="gramStart"/>
            <w:r w:rsidR="005C721A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>continue on</w:t>
            </w:r>
            <w:proofErr w:type="gramEnd"/>
            <w:r w:rsidR="005C721A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 xml:space="preserve"> </w:t>
            </w:r>
            <w:r w:rsidR="005C721A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  <w:u w:val="single"/>
              </w:rPr>
              <w:t xml:space="preserve">no more than </w:t>
            </w:r>
            <w:r w:rsidR="00DF18FA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  <w:u w:val="single"/>
              </w:rPr>
              <w:t>one</w:t>
            </w:r>
            <w:r w:rsidR="005C721A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</w:t>
            </w:r>
            <w:r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>additional page</w:t>
            </w:r>
            <w:r w:rsidR="005C721A" w:rsidRPr="0052292A"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  <w:t>.</w:t>
            </w:r>
          </w:p>
          <w:p w14:paraId="52470970" w14:textId="1930AB0C" w:rsidR="001B02EE" w:rsidRPr="0052292A" w:rsidRDefault="001B02EE" w:rsidP="0017071F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b/>
                <w:spacing w:val="-6"/>
                <w:sz w:val="22"/>
                <w:szCs w:val="22"/>
              </w:rPr>
            </w:pPr>
          </w:p>
        </w:tc>
      </w:tr>
      <w:tr w:rsidR="0052292A" w:rsidRPr="0052292A" w14:paraId="52470977" w14:textId="77777777" w:rsidTr="000D4C17">
        <w:trPr>
          <w:cantSplit/>
          <w:trHeight w:val="936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0976" w14:textId="56703CC1" w:rsidR="00237FE3" w:rsidRPr="0052292A" w:rsidRDefault="00237FE3" w:rsidP="00AE2944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989" w14:textId="77777777" w:rsidTr="000D4C17">
        <w:tc>
          <w:tcPr>
            <w:tcW w:w="96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988" w14:textId="77777777" w:rsidR="00D73040" w:rsidRPr="0052292A" w:rsidRDefault="00027426" w:rsidP="00027426">
            <w:pPr>
              <w:pStyle w:val="Heading2"/>
              <w:tabs>
                <w:tab w:val="clear" w:pos="9309"/>
              </w:tabs>
              <w:spacing w:line="240" w:lineRule="auto"/>
              <w:ind w:left="567" w:hanging="709"/>
              <w:jc w:val="left"/>
              <w:rPr>
                <w:rFonts w:ascii="Century Gothic" w:hAnsi="Century Gothic" w:cs="Arial"/>
                <w:b w:val="0"/>
                <w:sz w:val="24"/>
                <w:szCs w:val="22"/>
              </w:rPr>
            </w:pPr>
            <w:r w:rsidRPr="0052292A">
              <w:rPr>
                <w:rFonts w:ascii="Century Gothic" w:hAnsi="Century Gothic" w:cs="Arial"/>
                <w:sz w:val="24"/>
                <w:szCs w:val="22"/>
              </w:rPr>
              <w:lastRenderedPageBreak/>
              <w:t xml:space="preserve">  8     </w:t>
            </w:r>
            <w:r w:rsidR="005C721A" w:rsidRPr="0052292A">
              <w:rPr>
                <w:rFonts w:ascii="Century Gothic" w:hAnsi="Century Gothic" w:cs="Arial"/>
                <w:sz w:val="24"/>
                <w:szCs w:val="22"/>
              </w:rPr>
              <w:t>Education and</w:t>
            </w:r>
            <w:r w:rsidR="000A01D9" w:rsidRPr="0052292A">
              <w:rPr>
                <w:rFonts w:ascii="Century Gothic" w:hAnsi="Century Gothic" w:cs="Arial"/>
                <w:sz w:val="24"/>
                <w:szCs w:val="22"/>
              </w:rPr>
              <w:t xml:space="preserve"> Qualifications</w:t>
            </w:r>
            <w:r w:rsidR="00E032F5" w:rsidRPr="0052292A">
              <w:rPr>
                <w:rFonts w:ascii="Century Gothic" w:hAnsi="Century Gothic" w:cs="Arial"/>
                <w:sz w:val="24"/>
                <w:szCs w:val="22"/>
              </w:rPr>
              <w:t xml:space="preserve">. </w:t>
            </w:r>
            <w:r w:rsidR="00C47433" w:rsidRPr="0052292A">
              <w:rPr>
                <w:rFonts w:ascii="Century Gothic" w:hAnsi="Century Gothic" w:cs="Arial"/>
                <w:sz w:val="24"/>
                <w:szCs w:val="22"/>
              </w:rPr>
              <w:t xml:space="preserve"> </w:t>
            </w:r>
            <w:r w:rsidR="00D73040" w:rsidRPr="0052292A">
              <w:rPr>
                <w:rFonts w:ascii="Century Gothic" w:hAnsi="Century Gothic" w:cs="Arial"/>
                <w:b w:val="0"/>
                <w:i/>
                <w:sz w:val="22"/>
                <w:szCs w:val="22"/>
              </w:rPr>
              <w:t>Please list any relevant qualifications obtained</w:t>
            </w:r>
          </w:p>
        </w:tc>
      </w:tr>
      <w:tr w:rsidR="0052292A" w:rsidRPr="0052292A" w14:paraId="5247098B" w14:textId="77777777" w:rsidTr="0068718D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003366"/>
              <w:right w:val="nil"/>
            </w:tcBorders>
          </w:tcPr>
          <w:p w14:paraId="5247098A" w14:textId="77777777" w:rsidR="005C721A" w:rsidRPr="0052292A" w:rsidRDefault="005C721A" w:rsidP="00AE2944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2292A" w:rsidRPr="0052292A" w14:paraId="5247098F" w14:textId="77777777" w:rsidTr="0068718D">
        <w:tc>
          <w:tcPr>
            <w:tcW w:w="33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8C" w14:textId="77777777" w:rsidR="00C44F58" w:rsidRPr="0052292A" w:rsidRDefault="00C44F58" w:rsidP="00AE2944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  <w:szCs w:val="22"/>
              </w:rPr>
              <w:t>Subject</w:t>
            </w:r>
          </w:p>
        </w:tc>
        <w:tc>
          <w:tcPr>
            <w:tcW w:w="2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8D" w14:textId="77777777" w:rsidR="00C44F58" w:rsidRPr="0052292A" w:rsidRDefault="00C44F58" w:rsidP="00AE2944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  <w:szCs w:val="22"/>
              </w:rPr>
              <w:t>Class/Grade Result</w:t>
            </w:r>
          </w:p>
        </w:tc>
        <w:tc>
          <w:tcPr>
            <w:tcW w:w="40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8E" w14:textId="77777777" w:rsidR="00C44F58" w:rsidRPr="0052292A" w:rsidRDefault="00C44F58" w:rsidP="00AE2944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  <w:szCs w:val="22"/>
              </w:rPr>
              <w:t>Qualifications Obtained</w:t>
            </w:r>
          </w:p>
        </w:tc>
      </w:tr>
      <w:tr w:rsidR="0052292A" w:rsidRPr="0052292A" w14:paraId="524709A5" w14:textId="77777777" w:rsidTr="0068718D">
        <w:trPr>
          <w:trHeight w:val="5040"/>
        </w:trPr>
        <w:tc>
          <w:tcPr>
            <w:tcW w:w="33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90" w14:textId="77777777" w:rsidR="00C44F58" w:rsidRPr="0052292A" w:rsidRDefault="00C44F58" w:rsidP="00AE2944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91" w14:textId="77777777" w:rsidR="00C44F58" w:rsidRPr="0052292A" w:rsidRDefault="00C44F58" w:rsidP="00AE2944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0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A4" w14:textId="77777777" w:rsidR="00C44F58" w:rsidRPr="0052292A" w:rsidRDefault="00C44F58" w:rsidP="00AE2944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52292A" w:rsidRPr="0052292A" w14:paraId="524709A9" w14:textId="77777777" w:rsidTr="0068718D">
        <w:trPr>
          <w:cantSplit/>
          <w:trHeight w:val="1152"/>
        </w:trPr>
        <w:tc>
          <w:tcPr>
            <w:tcW w:w="9639" w:type="dxa"/>
            <w:gridSpan w:val="3"/>
            <w:tcBorders>
              <w:top w:val="single" w:sz="4" w:space="0" w:color="003366"/>
              <w:left w:val="nil"/>
              <w:bottom w:val="single" w:sz="4" w:space="0" w:color="003366"/>
              <w:right w:val="nil"/>
            </w:tcBorders>
          </w:tcPr>
          <w:p w14:paraId="524709A6" w14:textId="77777777" w:rsidR="000A01D9" w:rsidRPr="0052292A" w:rsidRDefault="000A01D9" w:rsidP="00AE2944">
            <w:pPr>
              <w:pStyle w:val="Heading2"/>
              <w:spacing w:line="240" w:lineRule="auto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524709A7" w14:textId="77777777" w:rsidR="00E032F5" w:rsidRPr="0052292A" w:rsidRDefault="000A01D9" w:rsidP="00E032F5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  <w:szCs w:val="22"/>
              </w:rPr>
              <w:t>Please list any professional qualifications gained.</w:t>
            </w:r>
            <w:r w:rsidR="00C47433" w:rsidRPr="0052292A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Pr="0052292A">
              <w:rPr>
                <w:rFonts w:ascii="Century Gothic" w:hAnsi="Century Gothic" w:cs="Arial"/>
                <w:bCs/>
                <w:sz w:val="22"/>
                <w:szCs w:val="22"/>
              </w:rPr>
              <w:t xml:space="preserve"> Please give the level of membership achieved, and the date completed. </w:t>
            </w:r>
            <w:r w:rsidR="00C47433" w:rsidRPr="0052292A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</w:p>
          <w:p w14:paraId="524709A8" w14:textId="77777777" w:rsidR="000A01D9" w:rsidRPr="0052292A" w:rsidRDefault="000A01D9" w:rsidP="00E032F5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bCs/>
                <w:sz w:val="22"/>
                <w:szCs w:val="22"/>
              </w:rPr>
              <w:t xml:space="preserve">Please </w:t>
            </w:r>
            <w:r w:rsidR="00E032F5" w:rsidRPr="0052292A">
              <w:rPr>
                <w:rFonts w:ascii="Century Gothic" w:hAnsi="Century Gothic" w:cs="Arial"/>
                <w:bCs/>
                <w:sz w:val="22"/>
                <w:szCs w:val="22"/>
              </w:rPr>
              <w:t xml:space="preserve">also </w:t>
            </w:r>
            <w:r w:rsidRPr="0052292A">
              <w:rPr>
                <w:rFonts w:ascii="Century Gothic" w:hAnsi="Century Gothic" w:cs="Arial"/>
                <w:bCs/>
                <w:sz w:val="22"/>
                <w:szCs w:val="22"/>
              </w:rPr>
              <w:t>list any training undertaken at or outside work.</w:t>
            </w:r>
          </w:p>
        </w:tc>
      </w:tr>
      <w:tr w:rsidR="0052292A" w:rsidRPr="0052292A" w14:paraId="524709B9" w14:textId="77777777" w:rsidTr="00ED19E0">
        <w:trPr>
          <w:cantSplit/>
          <w:trHeight w:val="4320"/>
        </w:trPr>
        <w:tc>
          <w:tcPr>
            <w:tcW w:w="9639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AA" w14:textId="77777777" w:rsidR="000A01D9" w:rsidRPr="0052292A" w:rsidRDefault="000A01D9" w:rsidP="00AE2944">
            <w:pPr>
              <w:pStyle w:val="Heading2"/>
              <w:spacing w:line="240" w:lineRule="auto"/>
              <w:jc w:val="left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  <w:p w14:paraId="524709B8" w14:textId="77777777" w:rsidR="000A01D9" w:rsidRPr="0052292A" w:rsidRDefault="000A01D9" w:rsidP="00AE294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24709BA" w14:textId="77777777" w:rsidR="001D12DF" w:rsidRPr="0052292A" w:rsidRDefault="001D12DF" w:rsidP="00AE2944">
      <w:pPr>
        <w:rPr>
          <w:rFonts w:ascii="Century Gothic" w:hAnsi="Century Gothic" w:cs="Arial"/>
        </w:rPr>
      </w:pPr>
      <w:r w:rsidRPr="0052292A">
        <w:rPr>
          <w:rFonts w:ascii="Century Gothic" w:hAnsi="Century Gothic"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52292A" w:rsidRPr="0052292A" w14:paraId="524709BC" w14:textId="77777777" w:rsidTr="00E032F5">
        <w:trPr>
          <w:trHeight w:hRule="exact" w:val="42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24709BB" w14:textId="77777777" w:rsidR="000A01D9" w:rsidRPr="0052292A" w:rsidRDefault="008C0E14" w:rsidP="00AE2944">
            <w:pPr>
              <w:pStyle w:val="Heading1"/>
              <w:widowControl w:val="0"/>
              <w:spacing w:before="0" w:after="0"/>
              <w:rPr>
                <w:rFonts w:ascii="Century Gothic" w:hAnsi="Century Gothic" w:cs="Arial"/>
                <w:kern w:val="0"/>
                <w:sz w:val="24"/>
              </w:rPr>
            </w:pPr>
            <w:r w:rsidRPr="0052292A">
              <w:rPr>
                <w:rFonts w:ascii="Century Gothic" w:hAnsi="Century Gothic" w:cs="Arial"/>
                <w:kern w:val="0"/>
                <w:sz w:val="24"/>
              </w:rPr>
              <w:lastRenderedPageBreak/>
              <w:t>9</w:t>
            </w:r>
            <w:r w:rsidR="00C47433" w:rsidRPr="0052292A">
              <w:rPr>
                <w:rFonts w:ascii="Century Gothic" w:hAnsi="Century Gothic" w:cs="Arial"/>
                <w:kern w:val="0"/>
                <w:sz w:val="24"/>
              </w:rPr>
              <w:t xml:space="preserve">     </w:t>
            </w:r>
            <w:r w:rsidR="000A01D9" w:rsidRPr="0052292A">
              <w:rPr>
                <w:rFonts w:ascii="Century Gothic" w:hAnsi="Century Gothic" w:cs="Arial"/>
                <w:kern w:val="0"/>
                <w:sz w:val="24"/>
              </w:rPr>
              <w:t>Other Information</w:t>
            </w:r>
          </w:p>
        </w:tc>
      </w:tr>
      <w:tr w:rsidR="0052292A" w:rsidRPr="0052292A" w14:paraId="524709BE" w14:textId="77777777" w:rsidTr="00ED19E0">
        <w:trPr>
          <w:trHeight w:val="640"/>
        </w:trPr>
        <w:tc>
          <w:tcPr>
            <w:tcW w:w="9747" w:type="dxa"/>
            <w:tcBorders>
              <w:top w:val="nil"/>
              <w:left w:val="nil"/>
              <w:bottom w:val="single" w:sz="4" w:space="0" w:color="003366"/>
              <w:right w:val="nil"/>
            </w:tcBorders>
          </w:tcPr>
          <w:p w14:paraId="524709BD" w14:textId="77777777" w:rsidR="000A01D9" w:rsidRPr="0052292A" w:rsidRDefault="000A01D9" w:rsidP="00AE2944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Please supply any other information about yourself that you fee</w:t>
            </w:r>
            <w:r w:rsidR="008D53B1" w:rsidRPr="0052292A">
              <w:rPr>
                <w:rFonts w:ascii="Century Gothic" w:hAnsi="Century Gothic" w:cs="Arial"/>
                <w:b/>
                <w:sz w:val="22"/>
              </w:rPr>
              <w:t>l will support your application</w:t>
            </w:r>
          </w:p>
        </w:tc>
      </w:tr>
      <w:tr w:rsidR="004B1B57" w:rsidRPr="0052292A" w14:paraId="524709CC" w14:textId="77777777" w:rsidTr="00ED19E0">
        <w:trPr>
          <w:cantSplit/>
          <w:trHeight w:val="3600"/>
        </w:trPr>
        <w:tc>
          <w:tcPr>
            <w:tcW w:w="974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24709BF" w14:textId="77777777" w:rsidR="000A01D9" w:rsidRPr="0052292A" w:rsidRDefault="000A01D9" w:rsidP="00AE2944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sz w:val="22"/>
              </w:rPr>
            </w:pPr>
          </w:p>
          <w:p w14:paraId="524709CA" w14:textId="77777777" w:rsidR="000A01D9" w:rsidRPr="0052292A" w:rsidRDefault="000A01D9" w:rsidP="00AE2944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sz w:val="22"/>
              </w:rPr>
            </w:pPr>
          </w:p>
          <w:p w14:paraId="524709CB" w14:textId="77777777" w:rsidR="000A01D9" w:rsidRPr="0052292A" w:rsidRDefault="000A01D9" w:rsidP="00AE2944">
            <w:pPr>
              <w:widowControl w:val="0"/>
              <w:tabs>
                <w:tab w:val="right" w:pos="9309"/>
              </w:tabs>
              <w:rPr>
                <w:rFonts w:ascii="Century Gothic" w:hAnsi="Century Gothic" w:cs="Arial"/>
                <w:sz w:val="22"/>
              </w:rPr>
            </w:pPr>
          </w:p>
        </w:tc>
      </w:tr>
    </w:tbl>
    <w:p w14:paraId="524709CD" w14:textId="77777777" w:rsidR="00CA180B" w:rsidRPr="0052292A" w:rsidRDefault="00CA180B" w:rsidP="00AE2944">
      <w:pPr>
        <w:pStyle w:val="Caption"/>
        <w:tabs>
          <w:tab w:val="right" w:pos="9309"/>
        </w:tabs>
        <w:spacing w:line="240" w:lineRule="auto"/>
        <w:jc w:val="left"/>
        <w:rPr>
          <w:rFonts w:ascii="Century Gothic" w:hAnsi="Century Gothic" w:cs="Arial"/>
          <w:bCs w:val="0"/>
          <w:sz w:val="24"/>
        </w:rPr>
      </w:pPr>
    </w:p>
    <w:p w14:paraId="524709CE" w14:textId="77777777" w:rsidR="007C4CDF" w:rsidRPr="0052292A" w:rsidRDefault="007C4CDF" w:rsidP="00AE2944">
      <w:pPr>
        <w:pStyle w:val="Caption"/>
        <w:spacing w:line="240" w:lineRule="auto"/>
        <w:jc w:val="left"/>
        <w:rPr>
          <w:rFonts w:ascii="Century Gothic" w:hAnsi="Century Gothic" w:cs="Arial"/>
          <w:bCs w:val="0"/>
          <w:sz w:val="24"/>
        </w:rPr>
      </w:pPr>
    </w:p>
    <w:p w14:paraId="524709CF" w14:textId="77777777" w:rsidR="00E032F5" w:rsidRPr="0052292A" w:rsidRDefault="00E032F5" w:rsidP="00E032F5"/>
    <w:p w14:paraId="524709D0" w14:textId="77777777" w:rsidR="00E032F5" w:rsidRPr="0052292A" w:rsidRDefault="00E032F5" w:rsidP="00E032F5"/>
    <w:tbl>
      <w:tblPr>
        <w:tblW w:w="0" w:type="auto"/>
        <w:shd w:val="clear" w:color="auto" w:fill="D0CECE"/>
        <w:tblLook w:val="01E0" w:firstRow="1" w:lastRow="1" w:firstColumn="1" w:lastColumn="1" w:noHBand="0" w:noVBand="0"/>
      </w:tblPr>
      <w:tblGrid>
        <w:gridCol w:w="9629"/>
      </w:tblGrid>
      <w:tr w:rsidR="0052292A" w:rsidRPr="0052292A" w14:paraId="524709D2" w14:textId="77777777" w:rsidTr="00E032F5">
        <w:trPr>
          <w:trHeight w:hRule="exact" w:val="425"/>
        </w:trPr>
        <w:tc>
          <w:tcPr>
            <w:tcW w:w="9747" w:type="dxa"/>
            <w:shd w:val="clear" w:color="auto" w:fill="D0CECE"/>
            <w:vAlign w:val="center"/>
          </w:tcPr>
          <w:p w14:paraId="524709D1" w14:textId="77777777" w:rsidR="00D73040" w:rsidRPr="0052292A" w:rsidRDefault="00D73040" w:rsidP="00AE2944">
            <w:pPr>
              <w:pStyle w:val="Caption"/>
              <w:spacing w:line="240" w:lineRule="auto"/>
              <w:jc w:val="left"/>
              <w:rPr>
                <w:rFonts w:ascii="Century Gothic" w:hAnsi="Century Gothic" w:cs="Arial"/>
                <w:bCs w:val="0"/>
                <w:sz w:val="24"/>
              </w:rPr>
            </w:pPr>
            <w:r w:rsidRPr="0052292A">
              <w:rPr>
                <w:rFonts w:ascii="Century Gothic" w:hAnsi="Century Gothic" w:cs="Arial"/>
                <w:bCs w:val="0"/>
                <w:sz w:val="24"/>
              </w:rPr>
              <w:t>10</w:t>
            </w:r>
            <w:r w:rsidRPr="0052292A">
              <w:rPr>
                <w:rFonts w:ascii="Century Gothic" w:hAnsi="Century Gothic" w:cs="Arial"/>
                <w:bCs w:val="0"/>
                <w:sz w:val="24"/>
              </w:rPr>
              <w:tab/>
              <w:t>Declaration</w:t>
            </w:r>
          </w:p>
        </w:tc>
      </w:tr>
    </w:tbl>
    <w:p w14:paraId="524709D3" w14:textId="77777777" w:rsidR="000A01D9" w:rsidRPr="0052292A" w:rsidRDefault="000A01D9" w:rsidP="00AE2944">
      <w:pPr>
        <w:widowControl w:val="0"/>
        <w:rPr>
          <w:rFonts w:ascii="Century Gothic" w:hAnsi="Century Gothic" w:cs="Arial"/>
          <w:b/>
          <w:sz w:val="24"/>
        </w:rPr>
      </w:pPr>
    </w:p>
    <w:p w14:paraId="524709D4" w14:textId="77777777" w:rsidR="000A01D9" w:rsidRPr="0052292A" w:rsidRDefault="000A01D9" w:rsidP="00AE2944">
      <w:pPr>
        <w:widowControl w:val="0"/>
        <w:rPr>
          <w:rFonts w:ascii="Century Gothic" w:hAnsi="Century Gothic" w:cs="Arial"/>
          <w:b/>
          <w:sz w:val="22"/>
        </w:rPr>
      </w:pPr>
      <w:r w:rsidRPr="0052292A">
        <w:rPr>
          <w:rFonts w:ascii="Century Gothic" w:hAnsi="Century Gothic" w:cs="Arial"/>
          <w:b/>
          <w:sz w:val="22"/>
        </w:rPr>
        <w:t>I confirm that:</w:t>
      </w:r>
    </w:p>
    <w:p w14:paraId="524709D5" w14:textId="77777777" w:rsidR="005C71B6" w:rsidRPr="0052292A" w:rsidRDefault="000A01D9" w:rsidP="00E032F5">
      <w:pPr>
        <w:widowControl w:val="0"/>
        <w:tabs>
          <w:tab w:val="left" w:pos="-1440"/>
          <w:tab w:val="left" w:pos="426"/>
        </w:tabs>
        <w:spacing w:before="120"/>
        <w:ind w:left="425" w:hanging="425"/>
        <w:rPr>
          <w:rFonts w:ascii="Century Gothic" w:hAnsi="Century Gothic" w:cs="Arial"/>
          <w:b/>
          <w:sz w:val="22"/>
        </w:rPr>
      </w:pPr>
      <w:r w:rsidRPr="0052292A">
        <w:rPr>
          <w:rFonts w:ascii="Century Gothic" w:hAnsi="Century Gothic" w:cs="Arial"/>
          <w:b/>
          <w:sz w:val="22"/>
        </w:rPr>
        <w:t>a)</w:t>
      </w:r>
      <w:r w:rsidRPr="0052292A">
        <w:rPr>
          <w:rFonts w:ascii="Century Gothic" w:hAnsi="Century Gothic" w:cs="Arial"/>
          <w:b/>
          <w:sz w:val="22"/>
        </w:rPr>
        <w:tab/>
        <w:t xml:space="preserve">To the best of my knowledge the information given in this application form is correct and complete. </w:t>
      </w:r>
    </w:p>
    <w:p w14:paraId="524709D6" w14:textId="23118E02" w:rsidR="000A01D9" w:rsidRPr="0052292A" w:rsidRDefault="000A01D9" w:rsidP="00E032F5">
      <w:pPr>
        <w:widowControl w:val="0"/>
        <w:tabs>
          <w:tab w:val="left" w:pos="-1440"/>
          <w:tab w:val="left" w:pos="426"/>
        </w:tabs>
        <w:spacing w:before="120"/>
        <w:ind w:left="425" w:hanging="425"/>
        <w:rPr>
          <w:rFonts w:ascii="Century Gothic" w:hAnsi="Century Gothic" w:cs="Arial"/>
          <w:b/>
          <w:sz w:val="22"/>
        </w:rPr>
      </w:pPr>
      <w:r w:rsidRPr="0052292A">
        <w:rPr>
          <w:rFonts w:ascii="Century Gothic" w:hAnsi="Century Gothic" w:cs="Arial"/>
          <w:b/>
          <w:sz w:val="22"/>
        </w:rPr>
        <w:t xml:space="preserve"> b)</w:t>
      </w:r>
      <w:r w:rsidRPr="0052292A">
        <w:rPr>
          <w:rFonts w:ascii="Century Gothic" w:hAnsi="Century Gothic" w:cs="Arial"/>
          <w:b/>
          <w:sz w:val="22"/>
        </w:rPr>
        <w:tab/>
        <w:t xml:space="preserve">I am not related in any way to a </w:t>
      </w:r>
      <w:r w:rsidR="00140BC8" w:rsidRPr="0052292A">
        <w:rPr>
          <w:rFonts w:ascii="Century Gothic" w:hAnsi="Century Gothic" w:cs="Arial"/>
          <w:b/>
          <w:sz w:val="22"/>
        </w:rPr>
        <w:t>trustee</w:t>
      </w:r>
      <w:r w:rsidR="00EA0AC9" w:rsidRPr="0052292A">
        <w:rPr>
          <w:rFonts w:ascii="Century Gothic" w:hAnsi="Century Gothic" w:cs="Arial"/>
          <w:b/>
          <w:sz w:val="22"/>
        </w:rPr>
        <w:t xml:space="preserve"> of PATH (</w:t>
      </w:r>
      <w:r w:rsidR="00F76C18" w:rsidRPr="0052292A">
        <w:rPr>
          <w:rFonts w:ascii="Century Gothic" w:hAnsi="Century Gothic" w:cs="Arial"/>
          <w:b/>
          <w:sz w:val="22"/>
        </w:rPr>
        <w:t>Scotland</w:t>
      </w:r>
      <w:r w:rsidR="00EA0AC9" w:rsidRPr="0052292A">
        <w:rPr>
          <w:rFonts w:ascii="Century Gothic" w:hAnsi="Century Gothic" w:cs="Arial"/>
          <w:b/>
          <w:sz w:val="22"/>
        </w:rPr>
        <w:t>)</w:t>
      </w:r>
    </w:p>
    <w:p w14:paraId="524709D7" w14:textId="77777777" w:rsidR="00EA0AC9" w:rsidRPr="0052292A" w:rsidRDefault="00EA0AC9" w:rsidP="00AE2944">
      <w:pPr>
        <w:widowControl w:val="0"/>
        <w:tabs>
          <w:tab w:val="left" w:pos="-1440"/>
        </w:tabs>
        <w:ind w:left="720" w:hanging="720"/>
        <w:rPr>
          <w:rFonts w:ascii="Century Gothic" w:hAnsi="Century Gothic" w:cs="Arial"/>
          <w:b/>
          <w:sz w:val="22"/>
        </w:rPr>
      </w:pPr>
    </w:p>
    <w:p w14:paraId="524709D8" w14:textId="77777777" w:rsidR="000A01D9" w:rsidRPr="0052292A" w:rsidRDefault="000A01D9" w:rsidP="00AE2944">
      <w:pPr>
        <w:widowControl w:val="0"/>
        <w:rPr>
          <w:rFonts w:ascii="Century Gothic" w:hAnsi="Century Gothic" w:cs="Arial"/>
          <w:b/>
          <w:sz w:val="22"/>
        </w:rPr>
      </w:pPr>
      <w:r w:rsidRPr="0052292A">
        <w:rPr>
          <w:rFonts w:ascii="Century Gothic" w:hAnsi="Century Gothic" w:cs="Arial"/>
          <w:b/>
          <w:sz w:val="22"/>
        </w:rPr>
        <w:t>I understand that the provision of false information could result in disciplinary action and lead to dismissal.</w:t>
      </w:r>
    </w:p>
    <w:p w14:paraId="524709D9" w14:textId="77777777" w:rsidR="000A01D9" w:rsidRPr="0052292A" w:rsidRDefault="000A01D9" w:rsidP="00AE2944">
      <w:pPr>
        <w:widowControl w:val="0"/>
        <w:rPr>
          <w:rFonts w:ascii="Century Gothic" w:hAnsi="Century Gothic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141"/>
      </w:tblGrid>
      <w:tr w:rsidR="0052292A" w:rsidRPr="0052292A" w14:paraId="524709DD" w14:textId="7777777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709DA" w14:textId="77777777" w:rsidR="000A01D9" w:rsidRPr="0052292A" w:rsidRDefault="000A01D9" w:rsidP="00AE2944">
            <w:pPr>
              <w:pStyle w:val="Heading6"/>
              <w:spacing w:line="240" w:lineRule="auto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Name</w:t>
            </w:r>
          </w:p>
        </w:tc>
        <w:tc>
          <w:tcPr>
            <w:tcW w:w="8141" w:type="dxa"/>
            <w:tcBorders>
              <w:left w:val="single" w:sz="4" w:space="0" w:color="auto"/>
              <w:bottom w:val="single" w:sz="4" w:space="0" w:color="auto"/>
            </w:tcBorders>
          </w:tcPr>
          <w:p w14:paraId="524709DB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sz w:val="22"/>
              </w:rPr>
            </w:pPr>
          </w:p>
          <w:p w14:paraId="524709DC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9E0" w14:textId="7777777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9DE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709DF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9E4" w14:textId="7777777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709E1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Signed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709E2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sz w:val="22"/>
              </w:rPr>
            </w:pPr>
          </w:p>
          <w:p w14:paraId="524709E3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9E7" w14:textId="7777777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09E5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709E6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sz w:val="22"/>
              </w:rPr>
            </w:pPr>
          </w:p>
        </w:tc>
      </w:tr>
      <w:tr w:rsidR="0052292A" w:rsidRPr="0052292A" w14:paraId="524709EA" w14:textId="77777777" w:rsidTr="00C47433">
        <w:trPr>
          <w:trHeight w:val="563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709E8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b/>
                <w:sz w:val="22"/>
              </w:rPr>
            </w:pPr>
            <w:r w:rsidRPr="0052292A">
              <w:rPr>
                <w:rFonts w:ascii="Century Gothic" w:hAnsi="Century Gothic" w:cs="Arial"/>
                <w:b/>
                <w:sz w:val="22"/>
              </w:rPr>
              <w:t>Date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</w:tcPr>
          <w:p w14:paraId="524709E9" w14:textId="77777777" w:rsidR="000A01D9" w:rsidRPr="0052292A" w:rsidRDefault="000A01D9" w:rsidP="00AE2944">
            <w:pPr>
              <w:widowControl w:val="0"/>
              <w:rPr>
                <w:rFonts w:ascii="Century Gothic" w:hAnsi="Century Gothic" w:cs="Arial"/>
                <w:sz w:val="22"/>
              </w:rPr>
            </w:pPr>
          </w:p>
        </w:tc>
      </w:tr>
    </w:tbl>
    <w:p w14:paraId="524709EB" w14:textId="77777777" w:rsidR="005901A1" w:rsidRPr="0052292A" w:rsidRDefault="005901A1" w:rsidP="00AE2944">
      <w:pPr>
        <w:pStyle w:val="Heading1"/>
        <w:widowControl w:val="0"/>
        <w:spacing w:before="0" w:after="0"/>
        <w:rPr>
          <w:rFonts w:ascii="Century Gothic" w:hAnsi="Century Gothic" w:cs="Arial"/>
          <w:kern w:val="0"/>
          <w:szCs w:val="28"/>
        </w:rPr>
        <w:sectPr w:rsidR="005901A1" w:rsidRPr="0052292A" w:rsidSect="00C97657">
          <w:headerReference w:type="default" r:id="rId12"/>
          <w:footerReference w:type="default" r:id="rId13"/>
          <w:endnotePr>
            <w:numFmt w:val="decimal"/>
          </w:endnotePr>
          <w:type w:val="nextColumn"/>
          <w:pgSz w:w="11905" w:h="16837" w:code="9"/>
          <w:pgMar w:top="850" w:right="1138" w:bottom="720" w:left="1138" w:header="734" w:footer="360" w:gutter="0"/>
          <w:cols w:space="720"/>
          <w:noEndnote/>
        </w:sectPr>
      </w:pPr>
    </w:p>
    <w:p w14:paraId="524709EC" w14:textId="77777777" w:rsidR="005901A1" w:rsidRPr="0052292A" w:rsidRDefault="005901A1" w:rsidP="00281324">
      <w:pPr>
        <w:pStyle w:val="Heading1"/>
        <w:widowControl w:val="0"/>
        <w:spacing w:before="0" w:after="0"/>
        <w:jc w:val="center"/>
        <w:rPr>
          <w:rFonts w:ascii="Century Gothic" w:hAnsi="Century Gothic" w:cs="Arial"/>
          <w:kern w:val="0"/>
          <w:szCs w:val="28"/>
        </w:rPr>
      </w:pPr>
      <w:r w:rsidRPr="0052292A">
        <w:rPr>
          <w:rFonts w:ascii="Century Gothic" w:hAnsi="Century Gothic" w:cs="Arial"/>
          <w:kern w:val="0"/>
          <w:szCs w:val="28"/>
        </w:rPr>
        <w:lastRenderedPageBreak/>
        <w:t>PATH (Scotland)</w:t>
      </w:r>
    </w:p>
    <w:p w14:paraId="524709ED" w14:textId="77777777" w:rsidR="005901A1" w:rsidRPr="0052292A" w:rsidRDefault="005901A1" w:rsidP="00AE2944">
      <w:pPr>
        <w:pStyle w:val="Heading1"/>
        <w:widowControl w:val="0"/>
        <w:spacing w:before="0" w:after="0"/>
        <w:jc w:val="center"/>
        <w:rPr>
          <w:rFonts w:ascii="Century Gothic" w:hAnsi="Century Gothic" w:cs="Arial"/>
          <w:kern w:val="0"/>
          <w:szCs w:val="28"/>
        </w:rPr>
      </w:pPr>
      <w:r w:rsidRPr="0052292A">
        <w:rPr>
          <w:rFonts w:ascii="Century Gothic" w:hAnsi="Century Gothic" w:cs="Arial"/>
          <w:kern w:val="0"/>
          <w:szCs w:val="28"/>
        </w:rPr>
        <w:t>Equal Opportunities Information</w:t>
      </w:r>
    </w:p>
    <w:p w14:paraId="524709EE" w14:textId="77777777" w:rsidR="005901A1" w:rsidRPr="0052292A" w:rsidRDefault="005901A1" w:rsidP="00AE2944">
      <w:pPr>
        <w:widowControl w:val="0"/>
        <w:rPr>
          <w:rFonts w:ascii="Century Gothic" w:hAnsi="Century Gothic" w:cs="Arial"/>
          <w:b/>
          <w:sz w:val="22"/>
        </w:rPr>
      </w:pPr>
    </w:p>
    <w:p w14:paraId="07D0B741" w14:textId="77777777" w:rsidR="0081593E" w:rsidRPr="0052292A" w:rsidRDefault="005901A1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  <w:r w:rsidRPr="0052292A">
        <w:rPr>
          <w:rFonts w:ascii="Century Gothic" w:hAnsi="Century Gothic" w:cs="Arial"/>
          <w:b w:val="0"/>
          <w:sz w:val="22"/>
          <w:szCs w:val="22"/>
        </w:rPr>
        <w:t>We are committed to ensuring that PATH (Scotland) is truly open to all members of the community</w:t>
      </w:r>
      <w:r w:rsidR="00C62839" w:rsidRPr="0052292A">
        <w:rPr>
          <w:rFonts w:ascii="Century Gothic" w:hAnsi="Century Gothic" w:cs="Arial"/>
          <w:b w:val="0"/>
          <w:sz w:val="22"/>
          <w:szCs w:val="22"/>
        </w:rPr>
        <w:t xml:space="preserve">.  </w:t>
      </w:r>
      <w:r w:rsidRPr="0052292A">
        <w:rPr>
          <w:rFonts w:ascii="Century Gothic" w:hAnsi="Century Gothic" w:cs="Arial"/>
          <w:b w:val="0"/>
          <w:sz w:val="22"/>
          <w:szCs w:val="22"/>
        </w:rPr>
        <w:t>To help us monitor the effectiveness of both our advertising and application process</w:t>
      </w:r>
      <w:r w:rsidR="00C62839" w:rsidRPr="0052292A">
        <w:rPr>
          <w:rFonts w:ascii="Century Gothic" w:hAnsi="Century Gothic" w:cs="Arial"/>
          <w:b w:val="0"/>
          <w:sz w:val="22"/>
          <w:szCs w:val="22"/>
        </w:rPr>
        <w:t>,</w:t>
      </w:r>
      <w:r w:rsidRPr="0052292A">
        <w:rPr>
          <w:rFonts w:ascii="Century Gothic" w:hAnsi="Century Gothic" w:cs="Arial"/>
          <w:b w:val="0"/>
          <w:sz w:val="22"/>
          <w:szCs w:val="22"/>
        </w:rPr>
        <w:t xml:space="preserve"> we would be grateful if you would complete this form and return it with your </w:t>
      </w:r>
      <w:r w:rsidR="0081593E" w:rsidRPr="0052292A">
        <w:rPr>
          <w:rFonts w:ascii="Century Gothic" w:hAnsi="Century Gothic" w:cs="Arial"/>
          <w:b w:val="0"/>
          <w:sz w:val="22"/>
          <w:szCs w:val="22"/>
        </w:rPr>
        <w:t>application (</w:t>
      </w:r>
      <w:r w:rsidR="0081593E" w:rsidRPr="0052292A">
        <w:rPr>
          <w:rFonts w:ascii="Century Gothic" w:hAnsi="Century Gothic" w:cs="Arial"/>
          <w:i/>
          <w:sz w:val="22"/>
          <w:szCs w:val="22"/>
        </w:rPr>
        <w:t>note:</w:t>
      </w:r>
      <w:r w:rsidR="0081593E" w:rsidRPr="0052292A">
        <w:rPr>
          <w:rFonts w:ascii="Century Gothic" w:hAnsi="Century Gothic" w:cs="Arial"/>
          <w:b w:val="0"/>
          <w:i/>
          <w:sz w:val="22"/>
          <w:szCs w:val="22"/>
        </w:rPr>
        <w:t xml:space="preserve"> click on relevant box to check or uncheck your response</w:t>
      </w:r>
      <w:r w:rsidR="0081593E" w:rsidRPr="0052292A">
        <w:rPr>
          <w:rFonts w:ascii="Century Gothic" w:hAnsi="Century Gothic" w:cs="Arial"/>
          <w:b w:val="0"/>
          <w:sz w:val="22"/>
          <w:szCs w:val="22"/>
        </w:rPr>
        <w:t xml:space="preserve">).  </w:t>
      </w:r>
    </w:p>
    <w:p w14:paraId="6D12FA66" w14:textId="77777777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  <w:r w:rsidRPr="0052292A">
        <w:rPr>
          <w:rFonts w:ascii="Century Gothic" w:hAnsi="Century Gothic" w:cs="Arial"/>
          <w:b w:val="0"/>
          <w:sz w:val="22"/>
          <w:szCs w:val="22"/>
        </w:rPr>
        <w:t>This form will be detached from your application form.  No information from this form will be used in the assessment of your application.</w:t>
      </w:r>
    </w:p>
    <w:p w14:paraId="0C1D0754" w14:textId="77777777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</w:p>
    <w:p w14:paraId="50AEE720" w14:textId="77777777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</w:p>
    <w:p w14:paraId="60E586A6" w14:textId="2407954A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4"/>
          <w:szCs w:val="24"/>
        </w:rPr>
      </w:pPr>
      <w:r w:rsidRPr="0052292A">
        <w:rPr>
          <w:rFonts w:ascii="Century Gothic" w:hAnsi="Century Gothic" w:cs="Arial"/>
          <w:sz w:val="24"/>
          <w:szCs w:val="24"/>
        </w:rPr>
        <w:t xml:space="preserve">Position Applied for:      </w:t>
      </w:r>
      <w:r w:rsidR="008F1DC3" w:rsidRPr="0052292A">
        <w:rPr>
          <w:rFonts w:ascii="Century Gothic" w:hAnsi="Century Gothic" w:cs="Arial"/>
          <w:b w:val="0"/>
          <w:bCs w:val="0"/>
          <w:sz w:val="24"/>
          <w:szCs w:val="24"/>
        </w:rPr>
        <w:t>Manager</w:t>
      </w:r>
    </w:p>
    <w:p w14:paraId="606B67D8" w14:textId="77777777" w:rsidR="0081593E" w:rsidRPr="0052292A" w:rsidRDefault="0081593E" w:rsidP="0081593E">
      <w:pPr>
        <w:pStyle w:val="BodyText2"/>
        <w:rPr>
          <w:rFonts w:ascii="Century Gothic" w:hAnsi="Century Gothic" w:cs="Arial"/>
          <w:sz w:val="22"/>
          <w:szCs w:val="22"/>
        </w:rPr>
      </w:pPr>
    </w:p>
    <w:p w14:paraId="137BA5A2" w14:textId="77777777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  <w:r w:rsidRPr="0052292A">
        <w:rPr>
          <w:rFonts w:ascii="Century Gothic" w:hAnsi="Century Gothic" w:cs="Arial"/>
          <w:sz w:val="22"/>
          <w:szCs w:val="22"/>
        </w:rPr>
        <w:t xml:space="preserve">Where did you see the position advertised? </w:t>
      </w:r>
      <w:r w:rsidRPr="0052292A">
        <w:rPr>
          <w:rFonts w:ascii="Century Gothic" w:hAnsi="Century Gothic" w:cs="Arial"/>
          <w:b w:val="0"/>
          <w:bCs w:val="0"/>
          <w:sz w:val="22"/>
          <w:szCs w:val="22"/>
        </w:rPr>
        <w:t>…………………………………….</w:t>
      </w:r>
    </w:p>
    <w:p w14:paraId="098DFB5E" w14:textId="77777777" w:rsidR="0081593E" w:rsidRPr="0052292A" w:rsidRDefault="0081593E" w:rsidP="0081593E">
      <w:pPr>
        <w:pStyle w:val="BodyText2"/>
        <w:rPr>
          <w:rFonts w:ascii="Century Gothic" w:hAnsi="Century Gothic" w:cs="Arial"/>
          <w:sz w:val="22"/>
          <w:szCs w:val="22"/>
        </w:rPr>
      </w:pPr>
    </w:p>
    <w:p w14:paraId="26F0EB83" w14:textId="77777777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  <w:r w:rsidRPr="0052292A">
        <w:rPr>
          <w:rFonts w:ascii="Century Gothic" w:hAnsi="Century Gothic" w:cs="Arial"/>
          <w:sz w:val="22"/>
          <w:szCs w:val="22"/>
        </w:rPr>
        <w:t xml:space="preserve">Gender Identity                                              </w:t>
      </w:r>
      <w:r w:rsidRPr="0052292A">
        <w:rPr>
          <w:rFonts w:ascii="Century Gothic" w:hAnsi="Century Gothic" w:cs="Arial"/>
          <w:b w:val="0"/>
          <w:bCs w:val="0"/>
          <w:sz w:val="22"/>
          <w:szCs w:val="22"/>
        </w:rPr>
        <w:t>Female</w:t>
      </w:r>
      <w:r w:rsidRPr="0052292A">
        <w:rPr>
          <w:rFonts w:ascii="Century Gothic" w:hAnsi="Century Gothic" w:cs="Arial"/>
          <w:sz w:val="22"/>
          <w:szCs w:val="22"/>
        </w:rPr>
        <w:t xml:space="preserve">   </w:t>
      </w:r>
      <w:sdt>
        <w:sdtPr>
          <w:rPr>
            <w:rFonts w:ascii="Century Gothic" w:hAnsi="Century Gothic" w:cs="Arial"/>
            <w:bCs w:val="0"/>
            <w:szCs w:val="22"/>
          </w:rPr>
          <w:id w:val="-580999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 w:val="0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sz w:val="22"/>
          <w:szCs w:val="22"/>
        </w:rPr>
        <w:t xml:space="preserve">       </w:t>
      </w:r>
      <w:r w:rsidRPr="0052292A">
        <w:rPr>
          <w:rFonts w:ascii="Century Gothic" w:hAnsi="Century Gothic" w:cs="Arial"/>
          <w:b w:val="0"/>
          <w:bCs w:val="0"/>
          <w:sz w:val="22"/>
          <w:szCs w:val="22"/>
        </w:rPr>
        <w:t>Male</w:t>
      </w:r>
      <w:r w:rsidRPr="0052292A">
        <w:rPr>
          <w:rFonts w:ascii="Century Gothic" w:hAnsi="Century Gothic" w:cs="Arial"/>
          <w:sz w:val="22"/>
          <w:szCs w:val="22"/>
        </w:rPr>
        <w:t xml:space="preserve">   </w:t>
      </w:r>
      <w:sdt>
        <w:sdtPr>
          <w:rPr>
            <w:rFonts w:ascii="Century Gothic" w:hAnsi="Century Gothic" w:cs="Arial"/>
            <w:bCs w:val="0"/>
            <w:szCs w:val="22"/>
          </w:rPr>
          <w:id w:val="473485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 w:val="0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bCs w:val="0"/>
          <w:szCs w:val="22"/>
        </w:rPr>
        <w:t xml:space="preserve">       </w:t>
      </w:r>
      <w:proofErr w:type="gramStart"/>
      <w:r w:rsidRPr="0052292A">
        <w:rPr>
          <w:rFonts w:ascii="Century Gothic" w:hAnsi="Century Gothic" w:cs="Arial"/>
          <w:b w:val="0"/>
          <w:bCs w:val="0"/>
          <w:sz w:val="22"/>
          <w:szCs w:val="22"/>
        </w:rPr>
        <w:t>Non-binary</w:t>
      </w:r>
      <w:proofErr w:type="gramEnd"/>
      <w:r w:rsidRPr="0052292A">
        <w:rPr>
          <w:rFonts w:ascii="Century Gothic" w:hAnsi="Century Gothic" w:cs="Arial"/>
          <w:sz w:val="22"/>
          <w:szCs w:val="22"/>
        </w:rPr>
        <w:t xml:space="preserve">   </w:t>
      </w:r>
      <w:sdt>
        <w:sdtPr>
          <w:rPr>
            <w:rFonts w:ascii="Century Gothic" w:hAnsi="Century Gothic" w:cs="Arial"/>
            <w:bCs w:val="0"/>
            <w:szCs w:val="22"/>
          </w:rPr>
          <w:id w:val="-13019905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 w:val="0"/>
              <w:szCs w:val="22"/>
            </w:rPr>
            <w:t>☐</w:t>
          </w:r>
        </w:sdtContent>
      </w:sdt>
    </w:p>
    <w:p w14:paraId="0387DA6F" w14:textId="77777777" w:rsidR="0081593E" w:rsidRPr="0052292A" w:rsidRDefault="0081593E" w:rsidP="0081593E">
      <w:pPr>
        <w:pStyle w:val="BodyText2"/>
        <w:spacing w:before="120"/>
        <w:rPr>
          <w:rFonts w:ascii="Century Gothic" w:hAnsi="Century Gothic" w:cs="Arial"/>
          <w:b w:val="0"/>
          <w:bCs w:val="0"/>
          <w:sz w:val="22"/>
          <w:szCs w:val="22"/>
        </w:rPr>
      </w:pPr>
      <w:r w:rsidRPr="0052292A">
        <w:rPr>
          <w:rFonts w:ascii="Century Gothic" w:hAnsi="Century Gothic" w:cs="Arial"/>
          <w:b w:val="0"/>
          <w:bCs w:val="0"/>
          <w:sz w:val="22"/>
          <w:szCs w:val="32"/>
        </w:rPr>
        <w:t>If you prefer to use your own gender identity, please write here …………………</w:t>
      </w:r>
      <w:proofErr w:type="gramStart"/>
      <w:r w:rsidRPr="0052292A">
        <w:rPr>
          <w:rFonts w:ascii="Century Gothic" w:hAnsi="Century Gothic" w:cs="Arial"/>
          <w:b w:val="0"/>
          <w:bCs w:val="0"/>
          <w:sz w:val="22"/>
          <w:szCs w:val="32"/>
        </w:rPr>
        <w:t>…..</w:t>
      </w:r>
      <w:proofErr w:type="gramEnd"/>
      <w:r w:rsidRPr="0052292A">
        <w:rPr>
          <w:rFonts w:ascii="Century Gothic" w:hAnsi="Century Gothic" w:cs="Arial"/>
          <w:b w:val="0"/>
          <w:bCs w:val="0"/>
          <w:sz w:val="22"/>
          <w:szCs w:val="32"/>
        </w:rPr>
        <w:t>………..</w:t>
      </w:r>
    </w:p>
    <w:p w14:paraId="0DD37FA3" w14:textId="77777777" w:rsidR="0081593E" w:rsidRPr="0052292A" w:rsidRDefault="0081593E" w:rsidP="0081593E">
      <w:pPr>
        <w:pStyle w:val="BodyText2"/>
        <w:rPr>
          <w:rFonts w:ascii="Century Gothic" w:hAnsi="Century Gothic" w:cs="Arial"/>
          <w:spacing w:val="-4"/>
          <w:sz w:val="22"/>
          <w:szCs w:val="22"/>
        </w:rPr>
      </w:pPr>
    </w:p>
    <w:p w14:paraId="05D4433F" w14:textId="3D7C95DA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  <w:r w:rsidRPr="0052292A">
        <w:rPr>
          <w:rFonts w:ascii="Century Gothic" w:hAnsi="Century Gothic" w:cs="Arial"/>
          <w:spacing w:val="-4"/>
          <w:sz w:val="22"/>
          <w:szCs w:val="22"/>
        </w:rPr>
        <w:t>Do you consider yourself to have a disability?</w:t>
      </w:r>
      <w:r w:rsidRPr="0052292A">
        <w:rPr>
          <w:rFonts w:ascii="Century Gothic" w:hAnsi="Century Gothic" w:cs="Arial"/>
          <w:sz w:val="22"/>
          <w:szCs w:val="22"/>
        </w:rPr>
        <w:t xml:space="preserve">                                         </w:t>
      </w:r>
      <w:r w:rsidRPr="0052292A">
        <w:rPr>
          <w:rFonts w:ascii="Century Gothic" w:hAnsi="Century Gothic" w:cs="Arial"/>
          <w:b w:val="0"/>
          <w:bCs w:val="0"/>
          <w:sz w:val="22"/>
          <w:szCs w:val="22"/>
        </w:rPr>
        <w:t>YES</w:t>
      </w:r>
      <w:r w:rsidRPr="0052292A">
        <w:rPr>
          <w:rFonts w:ascii="Century Gothic" w:hAnsi="Century Gothic" w:cs="Arial"/>
          <w:sz w:val="22"/>
          <w:szCs w:val="22"/>
        </w:rPr>
        <w:t xml:space="preserve">   </w:t>
      </w:r>
      <w:sdt>
        <w:sdtPr>
          <w:rPr>
            <w:rFonts w:ascii="Century Gothic" w:hAnsi="Century Gothic" w:cs="Arial"/>
            <w:bCs w:val="0"/>
            <w:szCs w:val="22"/>
          </w:rPr>
          <w:id w:val="12646430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 w:val="0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sz w:val="22"/>
          <w:szCs w:val="22"/>
        </w:rPr>
        <w:t xml:space="preserve">          </w:t>
      </w:r>
      <w:r w:rsidRPr="0052292A">
        <w:rPr>
          <w:rFonts w:ascii="Century Gothic" w:hAnsi="Century Gothic" w:cs="Arial"/>
          <w:b w:val="0"/>
          <w:bCs w:val="0"/>
          <w:sz w:val="22"/>
          <w:szCs w:val="22"/>
        </w:rPr>
        <w:t>NO</w:t>
      </w:r>
      <w:r w:rsidRPr="0052292A">
        <w:rPr>
          <w:rFonts w:ascii="Century Gothic" w:hAnsi="Century Gothic" w:cs="Arial"/>
          <w:sz w:val="22"/>
          <w:szCs w:val="22"/>
        </w:rPr>
        <w:t xml:space="preserve">   </w:t>
      </w:r>
      <w:sdt>
        <w:sdtPr>
          <w:rPr>
            <w:rFonts w:ascii="Century Gothic" w:hAnsi="Century Gothic" w:cs="Arial"/>
            <w:bCs w:val="0"/>
            <w:szCs w:val="22"/>
          </w:rPr>
          <w:id w:val="-10019678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D5B53" w:rsidRPr="0052292A">
            <w:rPr>
              <w:rFonts w:ascii="MS Gothic" w:eastAsia="MS Gothic" w:hAnsi="MS Gothic" w:cs="Arial" w:hint="eastAsia"/>
              <w:bCs w:val="0"/>
              <w:szCs w:val="22"/>
            </w:rPr>
            <w:t>☐</w:t>
          </w:r>
        </w:sdtContent>
      </w:sdt>
    </w:p>
    <w:p w14:paraId="3B246FC0" w14:textId="77777777" w:rsidR="0081593E" w:rsidRPr="0052292A" w:rsidRDefault="0081593E" w:rsidP="0081593E">
      <w:pPr>
        <w:pStyle w:val="BodyText2"/>
        <w:rPr>
          <w:rFonts w:ascii="Century Gothic" w:hAnsi="Century Gothic" w:cs="Arial"/>
          <w:b w:val="0"/>
          <w:sz w:val="22"/>
          <w:szCs w:val="22"/>
        </w:rPr>
      </w:pPr>
    </w:p>
    <w:p w14:paraId="7FDFE480" w14:textId="77777777" w:rsidR="0081593E" w:rsidRPr="0052292A" w:rsidRDefault="0081593E" w:rsidP="0081593E">
      <w:pPr>
        <w:widowControl w:val="0"/>
        <w:rPr>
          <w:rFonts w:ascii="Century Gothic" w:hAnsi="Century Gothic" w:cs="Arial"/>
          <w:b/>
          <w:bCs/>
          <w:sz w:val="22"/>
          <w:szCs w:val="22"/>
        </w:rPr>
      </w:pPr>
      <w:r w:rsidRPr="0052292A">
        <w:rPr>
          <w:rFonts w:ascii="Century Gothic" w:hAnsi="Century Gothic" w:cs="Arial"/>
          <w:b/>
          <w:bCs/>
          <w:sz w:val="22"/>
          <w:szCs w:val="22"/>
        </w:rPr>
        <w:t>Which age group do you fit into?</w:t>
      </w:r>
    </w:p>
    <w:p w14:paraId="4B4DF4D7" w14:textId="6AD6A0E0" w:rsidR="0081593E" w:rsidRPr="0052292A" w:rsidRDefault="0081593E" w:rsidP="0081593E">
      <w:pPr>
        <w:widowControl w:val="0"/>
        <w:spacing w:before="120"/>
        <w:rPr>
          <w:rFonts w:ascii="Century Gothic" w:hAnsi="Century Gothic" w:cs="Arial"/>
          <w:sz w:val="22"/>
          <w:szCs w:val="22"/>
        </w:rPr>
      </w:pPr>
      <w:r w:rsidRPr="0052292A">
        <w:rPr>
          <w:rFonts w:ascii="Century Gothic" w:hAnsi="Century Gothic" w:cs="Arial"/>
          <w:bCs/>
          <w:sz w:val="28"/>
          <w:szCs w:val="22"/>
        </w:rPr>
        <w:t xml:space="preserve"> </w:t>
      </w:r>
      <w:sdt>
        <w:sdtPr>
          <w:rPr>
            <w:rFonts w:ascii="Century Gothic" w:hAnsi="Century Gothic" w:cs="Arial"/>
            <w:bCs/>
            <w:sz w:val="28"/>
            <w:szCs w:val="22"/>
          </w:rPr>
          <w:id w:val="18862869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/>
              <w:sz w:val="28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sz w:val="22"/>
          <w:szCs w:val="22"/>
        </w:rPr>
        <w:t xml:space="preserve"> 16-24             </w:t>
      </w:r>
      <w:sdt>
        <w:sdtPr>
          <w:rPr>
            <w:rFonts w:ascii="Century Gothic" w:hAnsi="Century Gothic" w:cs="Arial"/>
            <w:bCs/>
            <w:sz w:val="28"/>
            <w:szCs w:val="22"/>
          </w:rPr>
          <w:id w:val="4613045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/>
              <w:sz w:val="28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sz w:val="22"/>
          <w:szCs w:val="22"/>
        </w:rPr>
        <w:t xml:space="preserve"> 25-34             </w:t>
      </w:r>
      <w:sdt>
        <w:sdtPr>
          <w:rPr>
            <w:rFonts w:ascii="Century Gothic" w:hAnsi="Century Gothic" w:cs="Arial"/>
            <w:bCs/>
            <w:sz w:val="28"/>
            <w:szCs w:val="22"/>
          </w:rPr>
          <w:id w:val="-17078643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/>
              <w:sz w:val="28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sz w:val="22"/>
          <w:szCs w:val="22"/>
        </w:rPr>
        <w:t xml:space="preserve"> 35-44             </w:t>
      </w:r>
      <w:sdt>
        <w:sdtPr>
          <w:rPr>
            <w:rFonts w:ascii="Century Gothic" w:hAnsi="Century Gothic" w:cs="Arial"/>
            <w:bCs/>
            <w:sz w:val="28"/>
            <w:szCs w:val="22"/>
          </w:rPr>
          <w:id w:val="9789557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/>
              <w:sz w:val="28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sz w:val="22"/>
          <w:szCs w:val="22"/>
        </w:rPr>
        <w:t xml:space="preserve"> 45-54             </w:t>
      </w:r>
      <w:sdt>
        <w:sdtPr>
          <w:rPr>
            <w:rFonts w:ascii="Century Gothic" w:hAnsi="Century Gothic" w:cs="Arial"/>
            <w:bCs/>
            <w:sz w:val="28"/>
            <w:szCs w:val="22"/>
          </w:rPr>
          <w:id w:val="-9436902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3C1E">
            <w:rPr>
              <w:rFonts w:ascii="MS Gothic" w:eastAsia="MS Gothic" w:hAnsi="MS Gothic" w:cs="Arial" w:hint="eastAsia"/>
              <w:bCs/>
              <w:sz w:val="28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sz w:val="22"/>
          <w:szCs w:val="22"/>
        </w:rPr>
        <w:t xml:space="preserve"> 55-64             </w:t>
      </w:r>
      <w:sdt>
        <w:sdtPr>
          <w:rPr>
            <w:rFonts w:ascii="Century Gothic" w:hAnsi="Century Gothic" w:cs="Arial"/>
            <w:bCs/>
            <w:sz w:val="28"/>
            <w:szCs w:val="22"/>
          </w:rPr>
          <w:id w:val="8455937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2292A">
            <w:rPr>
              <w:rFonts w:ascii="MS Gothic" w:eastAsia="MS Gothic" w:hAnsi="MS Gothic" w:cs="Arial" w:hint="eastAsia"/>
              <w:bCs/>
              <w:sz w:val="28"/>
              <w:szCs w:val="22"/>
            </w:rPr>
            <w:t>☐</w:t>
          </w:r>
        </w:sdtContent>
      </w:sdt>
      <w:r w:rsidRPr="0052292A">
        <w:rPr>
          <w:rFonts w:ascii="Century Gothic" w:hAnsi="Century Gothic" w:cs="Arial"/>
          <w:bCs/>
          <w:sz w:val="28"/>
          <w:szCs w:val="22"/>
        </w:rPr>
        <w:t xml:space="preserve"> </w:t>
      </w:r>
      <w:r w:rsidRPr="0052292A">
        <w:rPr>
          <w:rFonts w:ascii="Century Gothic" w:hAnsi="Century Gothic" w:cs="Arial"/>
          <w:bCs/>
          <w:sz w:val="22"/>
          <w:szCs w:val="18"/>
        </w:rPr>
        <w:t>65+</w:t>
      </w:r>
    </w:p>
    <w:p w14:paraId="08B6BD24" w14:textId="77777777" w:rsidR="0081593E" w:rsidRPr="0052292A" w:rsidRDefault="0081593E" w:rsidP="0081593E">
      <w:pPr>
        <w:widowControl w:val="0"/>
        <w:rPr>
          <w:rFonts w:ascii="Century Gothic" w:hAnsi="Century Gothic" w:cs="Arial"/>
          <w:b/>
          <w:bCs/>
          <w:sz w:val="22"/>
          <w:szCs w:val="22"/>
        </w:rPr>
      </w:pPr>
    </w:p>
    <w:p w14:paraId="0BC24CAE" w14:textId="77777777" w:rsidR="00CA62DD" w:rsidRPr="0052292A" w:rsidRDefault="00CA62DD" w:rsidP="00CA62DD">
      <w:pPr>
        <w:widowControl w:val="0"/>
        <w:rPr>
          <w:rFonts w:ascii="Century Gothic" w:hAnsi="Century Gothic" w:cs="Arial"/>
          <w:b/>
          <w:bCs/>
          <w:sz w:val="22"/>
          <w:szCs w:val="22"/>
        </w:rPr>
      </w:pPr>
      <w:r w:rsidRPr="0052292A">
        <w:rPr>
          <w:rFonts w:ascii="Century Gothic" w:hAnsi="Century Gothic" w:cs="Arial"/>
          <w:b/>
          <w:bCs/>
          <w:sz w:val="22"/>
          <w:szCs w:val="22"/>
        </w:rPr>
        <w:t>Ethnic Category:  How would you describe your ethnic origin?</w:t>
      </w:r>
    </w:p>
    <w:p w14:paraId="38045414" w14:textId="77777777" w:rsidR="00CA62DD" w:rsidRPr="0052292A" w:rsidRDefault="00CA62DD" w:rsidP="00CA62DD">
      <w:pPr>
        <w:pStyle w:val="BodyText2"/>
        <w:rPr>
          <w:rFonts w:ascii="Century Gothic" w:hAnsi="Century Gothic" w:cs="Arial"/>
          <w:b w:val="0"/>
          <w:bCs w:val="0"/>
          <w:sz w:val="22"/>
          <w:szCs w:val="22"/>
        </w:rPr>
      </w:pPr>
      <w:r w:rsidRPr="0052292A">
        <w:rPr>
          <w:rFonts w:ascii="Century Gothic" w:hAnsi="Century Gothic" w:cs="Arial"/>
          <w:b w:val="0"/>
          <w:bCs w:val="0"/>
          <w:sz w:val="22"/>
          <w:szCs w:val="22"/>
          <w:lang w:val="en-US"/>
        </w:rPr>
        <w:t xml:space="preserve">Ethnic origin questions are not about nationality, place of birth or citizenship. They are about broad ethnic groups </w:t>
      </w:r>
      <w:proofErr w:type="spellStart"/>
      <w:r w:rsidRPr="0052292A">
        <w:rPr>
          <w:rFonts w:ascii="Century Gothic" w:hAnsi="Century Gothic" w:cs="Arial"/>
          <w:b w:val="0"/>
          <w:bCs w:val="0"/>
          <w:sz w:val="22"/>
          <w:szCs w:val="22"/>
          <w:lang w:val="en-US"/>
        </w:rPr>
        <w:t>i.e</w:t>
      </w:r>
      <w:proofErr w:type="spellEnd"/>
      <w:r w:rsidRPr="0052292A">
        <w:rPr>
          <w:rFonts w:ascii="Century Gothic" w:hAnsi="Century Gothic" w:cs="Arial"/>
          <w:b w:val="0"/>
          <w:bCs w:val="0"/>
          <w:sz w:val="22"/>
          <w:szCs w:val="22"/>
          <w:lang w:val="en-US"/>
        </w:rPr>
        <w:t xml:space="preserve"> UK citizens may belong to any of the groups below. Please tick the category which you feel describes your ethnic origin.</w:t>
      </w:r>
    </w:p>
    <w:p w14:paraId="191A5BD3" w14:textId="77777777" w:rsidR="00CA62DD" w:rsidRPr="0052292A" w:rsidRDefault="00CA62DD" w:rsidP="00CA62DD">
      <w:pPr>
        <w:widowControl w:val="0"/>
        <w:rPr>
          <w:rFonts w:ascii="Century Gothic" w:hAnsi="Century Gothic" w:cs="Arial"/>
          <w:sz w:val="14"/>
          <w:szCs w:val="14"/>
        </w:rPr>
      </w:pPr>
    </w:p>
    <w:tbl>
      <w:tblPr>
        <w:tblW w:w="9498" w:type="dxa"/>
        <w:tblInd w:w="-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978"/>
      </w:tblGrid>
      <w:tr w:rsidR="0052292A" w:rsidRPr="0052292A" w14:paraId="31A2B616" w14:textId="77777777" w:rsidTr="00300C61">
        <w:trPr>
          <w:cantSplit/>
          <w:trHeight w:hRule="exact" w:val="2301"/>
        </w:trPr>
        <w:tc>
          <w:tcPr>
            <w:tcW w:w="2520" w:type="dxa"/>
            <w:vAlign w:val="center"/>
          </w:tcPr>
          <w:p w14:paraId="23416CAB" w14:textId="77777777" w:rsidR="00CA62DD" w:rsidRPr="0052292A" w:rsidRDefault="00CA62DD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sz w:val="22"/>
                <w:szCs w:val="22"/>
              </w:rPr>
              <w:t xml:space="preserve">Asian, Scottish Asian, British Asian </w:t>
            </w:r>
          </w:p>
        </w:tc>
        <w:tc>
          <w:tcPr>
            <w:tcW w:w="6978" w:type="dxa"/>
            <w:vAlign w:val="center"/>
          </w:tcPr>
          <w:p w14:paraId="1FF2ACBF" w14:textId="6FFCE7F9" w:rsidR="00CA62DD" w:rsidRPr="0052292A" w:rsidRDefault="00AB19CC" w:rsidP="0004641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669407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Indian      </w:t>
            </w:r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     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437287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Scottish Indian     </w:t>
            </w:r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    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161055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5B53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British Indian        </w:t>
            </w:r>
          </w:p>
          <w:p w14:paraId="3BD9DFF2" w14:textId="77777777" w:rsidR="00CA62DD" w:rsidRPr="0052292A" w:rsidRDefault="00AB19CC" w:rsidP="0004641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1978806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Pakistani   </w:t>
            </w:r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    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0423673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Scottish Pakistani   </w:t>
            </w:r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   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537405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British Pakistani        </w:t>
            </w:r>
          </w:p>
          <w:p w14:paraId="30712879" w14:textId="77777777" w:rsidR="00CA62DD" w:rsidRPr="0052292A" w:rsidRDefault="00AB19CC" w:rsidP="00046414">
            <w:pPr>
              <w:spacing w:before="60"/>
              <w:rPr>
                <w:rFonts w:ascii="Century Gothic" w:hAnsi="Century Gothic" w:cs="Arial"/>
                <w:spacing w:val="-6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pacing w:val="-6"/>
                  <w:sz w:val="28"/>
                  <w:szCs w:val="22"/>
                </w:rPr>
                <w:id w:val="-328515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pacing w:val="-6"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Bangladeshi     </w:t>
            </w:r>
            <w:sdt>
              <w:sdtPr>
                <w:rPr>
                  <w:rFonts w:ascii="Century Gothic" w:hAnsi="Century Gothic" w:cs="Arial"/>
                  <w:bCs/>
                  <w:spacing w:val="-6"/>
                  <w:sz w:val="28"/>
                  <w:szCs w:val="22"/>
                </w:rPr>
                <w:id w:val="-9172394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pacing w:val="-6"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Scottish Bangladeshi     </w:t>
            </w:r>
            <w:sdt>
              <w:sdtPr>
                <w:rPr>
                  <w:rFonts w:ascii="Century Gothic" w:hAnsi="Century Gothic" w:cs="Arial"/>
                  <w:bCs/>
                  <w:spacing w:val="-6"/>
                  <w:sz w:val="28"/>
                  <w:szCs w:val="22"/>
                </w:rPr>
                <w:id w:val="1474251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pacing w:val="-6"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British Bangladeshi         </w:t>
            </w:r>
          </w:p>
          <w:p w14:paraId="002A7078" w14:textId="77777777" w:rsidR="00CA62DD" w:rsidRPr="0052292A" w:rsidRDefault="00AB19CC" w:rsidP="0004641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842993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Chinese    </w:t>
            </w:r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    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563881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Scottish Chinese    </w:t>
            </w:r>
            <w:r w:rsidR="00CA62DD" w:rsidRPr="0052292A">
              <w:rPr>
                <w:rFonts w:ascii="Century Gothic" w:hAnsi="Century Gothic" w:cs="Arial"/>
                <w:spacing w:val="-6"/>
                <w:sz w:val="22"/>
                <w:szCs w:val="22"/>
              </w:rPr>
              <w:t xml:space="preserve">    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4675047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British Chinese</w:t>
            </w:r>
          </w:p>
          <w:p w14:paraId="6C3468BB" w14:textId="52E62D4F" w:rsidR="00CA62DD" w:rsidRPr="0052292A" w:rsidRDefault="00AB19CC" w:rsidP="0004641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0493027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Other </w:t>
            </w:r>
            <w:r w:rsidR="00CA62DD" w:rsidRPr="0052292A">
              <w:rPr>
                <w:rFonts w:ascii="Century Gothic" w:hAnsi="Century Gothic" w:cs="Arial"/>
                <w:i/>
                <w:iCs/>
                <w:sz w:val="22"/>
                <w:szCs w:val="22"/>
              </w:rPr>
              <w:t>(please state)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……………………...……....</w:t>
            </w:r>
          </w:p>
        </w:tc>
      </w:tr>
      <w:tr w:rsidR="0052292A" w:rsidRPr="0052292A" w14:paraId="441BDCFA" w14:textId="77777777" w:rsidTr="00ED19E0">
        <w:trPr>
          <w:cantSplit/>
          <w:trHeight w:hRule="exact" w:val="864"/>
        </w:trPr>
        <w:tc>
          <w:tcPr>
            <w:tcW w:w="2520" w:type="dxa"/>
            <w:vAlign w:val="center"/>
          </w:tcPr>
          <w:p w14:paraId="4A30300D" w14:textId="77777777" w:rsidR="00CA62DD" w:rsidRPr="0052292A" w:rsidRDefault="00CA62DD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sz w:val="22"/>
                <w:szCs w:val="22"/>
              </w:rPr>
              <w:t xml:space="preserve">African, Scottish African, British African </w:t>
            </w:r>
          </w:p>
        </w:tc>
        <w:tc>
          <w:tcPr>
            <w:tcW w:w="6978" w:type="dxa"/>
            <w:vAlign w:val="center"/>
          </w:tcPr>
          <w:p w14:paraId="35B03632" w14:textId="77777777" w:rsidR="00CA62DD" w:rsidRPr="0052292A" w:rsidRDefault="00AB19CC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1517120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Please state ………………………………………</w:t>
            </w:r>
          </w:p>
        </w:tc>
      </w:tr>
      <w:tr w:rsidR="0052292A" w:rsidRPr="0052292A" w14:paraId="042C2DF9" w14:textId="77777777" w:rsidTr="00ED19E0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7BF9413A" w14:textId="77777777" w:rsidR="00CA62DD" w:rsidRPr="0052292A" w:rsidRDefault="00CA62DD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sz w:val="22"/>
                <w:szCs w:val="22"/>
              </w:rPr>
              <w:t>Caribbean or Black</w:t>
            </w:r>
          </w:p>
        </w:tc>
        <w:tc>
          <w:tcPr>
            <w:tcW w:w="6978" w:type="dxa"/>
            <w:vAlign w:val="center"/>
          </w:tcPr>
          <w:p w14:paraId="2448492E" w14:textId="77777777" w:rsidR="00CA62DD" w:rsidRPr="0052292A" w:rsidRDefault="00AB19CC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12125383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Please state ………………………………………</w:t>
            </w:r>
          </w:p>
        </w:tc>
      </w:tr>
      <w:tr w:rsidR="0052292A" w:rsidRPr="0052292A" w14:paraId="132D7AF6" w14:textId="77777777" w:rsidTr="00ED19E0">
        <w:trPr>
          <w:cantSplit/>
          <w:trHeight w:hRule="exact" w:val="864"/>
        </w:trPr>
        <w:tc>
          <w:tcPr>
            <w:tcW w:w="2520" w:type="dxa"/>
            <w:vAlign w:val="center"/>
          </w:tcPr>
          <w:p w14:paraId="2DEC6F24" w14:textId="77777777" w:rsidR="00CA62DD" w:rsidRPr="0052292A" w:rsidRDefault="00CA62DD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sz w:val="22"/>
                <w:szCs w:val="22"/>
              </w:rPr>
              <w:t>Mixed or multiple ethnic group</w:t>
            </w:r>
          </w:p>
        </w:tc>
        <w:tc>
          <w:tcPr>
            <w:tcW w:w="6978" w:type="dxa"/>
            <w:vAlign w:val="center"/>
          </w:tcPr>
          <w:p w14:paraId="62708F11" w14:textId="77777777" w:rsidR="00CA62DD" w:rsidRPr="0052292A" w:rsidRDefault="00AB19CC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643896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Please state ………………....……</w:t>
            </w:r>
            <w:proofErr w:type="gramStart"/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>…..</w:t>
            </w:r>
            <w:proofErr w:type="gramEnd"/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>…..………</w:t>
            </w:r>
          </w:p>
        </w:tc>
      </w:tr>
      <w:tr w:rsidR="0052292A" w:rsidRPr="0052292A" w14:paraId="4447B132" w14:textId="77777777" w:rsidTr="00ED19E0">
        <w:trPr>
          <w:cantSplit/>
          <w:trHeight w:hRule="exact" w:val="1080"/>
        </w:trPr>
        <w:tc>
          <w:tcPr>
            <w:tcW w:w="2520" w:type="dxa"/>
            <w:vAlign w:val="center"/>
          </w:tcPr>
          <w:p w14:paraId="52D2E58A" w14:textId="77777777" w:rsidR="00CA62DD" w:rsidRPr="0052292A" w:rsidRDefault="00CA62DD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292A">
              <w:rPr>
                <w:rFonts w:ascii="Century Gothic" w:hAnsi="Century Gothic" w:cs="Arial"/>
                <w:sz w:val="22"/>
                <w:szCs w:val="22"/>
              </w:rPr>
              <w:t>White</w:t>
            </w:r>
          </w:p>
        </w:tc>
        <w:tc>
          <w:tcPr>
            <w:tcW w:w="6978" w:type="dxa"/>
            <w:vAlign w:val="center"/>
          </w:tcPr>
          <w:p w14:paraId="7FBCC57B" w14:textId="77777777" w:rsidR="00CA62DD" w:rsidRPr="0052292A" w:rsidRDefault="00AB19CC" w:rsidP="0004641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8350778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Scottish   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239786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Other British   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831898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Irish   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1545490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Polish     </w:t>
            </w: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064478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Roma</w:t>
            </w:r>
          </w:p>
          <w:p w14:paraId="07F10489" w14:textId="77777777" w:rsidR="00CA62DD" w:rsidRPr="0052292A" w:rsidRDefault="00AB19CC" w:rsidP="0004641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pacing w:val="-8"/>
                  <w:sz w:val="28"/>
                  <w:szCs w:val="22"/>
                </w:rPr>
                <w:id w:val="-1031257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pacing w:val="-8"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pacing w:val="-8"/>
                <w:sz w:val="22"/>
                <w:szCs w:val="22"/>
              </w:rPr>
              <w:t xml:space="preserve"> Gypsy/Traveller     </w:t>
            </w:r>
            <w:sdt>
              <w:sdtPr>
                <w:rPr>
                  <w:rFonts w:ascii="Century Gothic" w:hAnsi="Century Gothic" w:cs="Arial"/>
                  <w:bCs/>
                  <w:spacing w:val="-8"/>
                  <w:sz w:val="28"/>
                  <w:szCs w:val="22"/>
                </w:rPr>
                <w:id w:val="-446229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pacing w:val="-8"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pacing w:val="-8"/>
                <w:sz w:val="22"/>
                <w:szCs w:val="22"/>
              </w:rPr>
              <w:t xml:space="preserve"> Other </w:t>
            </w:r>
            <w:r w:rsidR="00CA62DD" w:rsidRPr="0052292A">
              <w:rPr>
                <w:rFonts w:ascii="Century Gothic" w:hAnsi="Century Gothic" w:cs="Arial"/>
                <w:i/>
                <w:iCs/>
                <w:spacing w:val="-8"/>
                <w:sz w:val="22"/>
                <w:szCs w:val="22"/>
              </w:rPr>
              <w:t>(please state)</w:t>
            </w:r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……………......……....</w:t>
            </w:r>
          </w:p>
        </w:tc>
      </w:tr>
      <w:tr w:rsidR="0052292A" w:rsidRPr="0052292A" w14:paraId="672A051A" w14:textId="77777777" w:rsidTr="00ED19E0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0D659233" w14:textId="77777777" w:rsidR="00CA62DD" w:rsidRPr="0052292A" w:rsidRDefault="00CA62DD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gramStart"/>
            <w:r w:rsidRPr="0052292A">
              <w:rPr>
                <w:rFonts w:ascii="Century Gothic" w:hAnsi="Century Gothic" w:cs="Arial"/>
                <w:sz w:val="22"/>
                <w:szCs w:val="22"/>
              </w:rPr>
              <w:t>Other</w:t>
            </w:r>
            <w:proofErr w:type="gramEnd"/>
            <w:r w:rsidRPr="0052292A">
              <w:rPr>
                <w:rFonts w:ascii="Century Gothic" w:hAnsi="Century Gothic" w:cs="Arial"/>
                <w:sz w:val="22"/>
                <w:szCs w:val="22"/>
              </w:rPr>
              <w:t xml:space="preserve"> ethnic group</w:t>
            </w:r>
          </w:p>
        </w:tc>
        <w:tc>
          <w:tcPr>
            <w:tcW w:w="6978" w:type="dxa"/>
            <w:vAlign w:val="center"/>
          </w:tcPr>
          <w:p w14:paraId="0CA66980" w14:textId="77777777" w:rsidR="00CA62DD" w:rsidRPr="0052292A" w:rsidRDefault="00AB19CC" w:rsidP="00046414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2"/>
                </w:rPr>
                <w:id w:val="-1790573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A62DD" w:rsidRPr="0052292A">
                  <w:rPr>
                    <w:rFonts w:ascii="MS Gothic" w:eastAsia="MS Gothic" w:hAnsi="MS Gothic" w:cs="Arial" w:hint="eastAsia"/>
                    <w:bCs/>
                    <w:sz w:val="28"/>
                    <w:szCs w:val="22"/>
                  </w:rPr>
                  <w:t>☐</w:t>
                </w:r>
              </w:sdtContent>
            </w:sdt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 xml:space="preserve"> Please state ………………....……</w:t>
            </w:r>
            <w:proofErr w:type="gramStart"/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>…..</w:t>
            </w:r>
            <w:proofErr w:type="gramEnd"/>
            <w:r w:rsidR="00CA62DD" w:rsidRPr="0052292A">
              <w:rPr>
                <w:rFonts w:ascii="Century Gothic" w:hAnsi="Century Gothic" w:cs="Arial"/>
                <w:sz w:val="22"/>
                <w:szCs w:val="22"/>
              </w:rPr>
              <w:t>…..………</w:t>
            </w:r>
          </w:p>
        </w:tc>
      </w:tr>
    </w:tbl>
    <w:p w14:paraId="54814A94" w14:textId="77777777" w:rsidR="0081593E" w:rsidRPr="004B1B57" w:rsidRDefault="0081593E" w:rsidP="0081593E">
      <w:pPr>
        <w:widowControl w:val="0"/>
        <w:spacing w:before="120"/>
        <w:rPr>
          <w:rFonts w:ascii="Century Gothic" w:hAnsi="Century Gothic" w:cs="Arial"/>
          <w:b/>
          <w:i/>
          <w:color w:val="000046"/>
          <w:sz w:val="22"/>
          <w:szCs w:val="22"/>
        </w:rPr>
      </w:pPr>
    </w:p>
    <w:sectPr w:rsidR="0081593E" w:rsidRPr="004B1B57" w:rsidSect="00C97657">
      <w:headerReference w:type="default" r:id="rId14"/>
      <w:footerReference w:type="default" r:id="rId15"/>
      <w:endnotePr>
        <w:numFmt w:val="decimal"/>
      </w:endnotePr>
      <w:pgSz w:w="11905" w:h="16837" w:code="9"/>
      <w:pgMar w:top="850" w:right="1138" w:bottom="720" w:left="1138" w:header="1021" w:footer="10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DCF9D" w14:textId="77777777" w:rsidR="00FC1CCD" w:rsidRDefault="00FC1CCD">
      <w:r>
        <w:separator/>
      </w:r>
    </w:p>
  </w:endnote>
  <w:endnote w:type="continuationSeparator" w:id="0">
    <w:p w14:paraId="0C6D85D7" w14:textId="77777777" w:rsidR="00FC1CCD" w:rsidRDefault="00FC1CCD">
      <w:r>
        <w:continuationSeparator/>
      </w:r>
    </w:p>
  </w:endnote>
  <w:endnote w:type="continuationNotice" w:id="1">
    <w:p w14:paraId="001D0AED" w14:textId="77777777" w:rsidR="00FC1CCD" w:rsidRDefault="00FC1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0A35" w14:textId="77777777" w:rsidR="00451385" w:rsidRPr="004B1B57" w:rsidRDefault="00451385" w:rsidP="00697AA9">
    <w:pPr>
      <w:pStyle w:val="Footer"/>
      <w:jc w:val="center"/>
      <w:rPr>
        <w:rFonts w:ascii="Century Gothic" w:hAnsi="Century Gothic" w:cs="Arial"/>
        <w:color w:val="000064"/>
        <w:sz w:val="18"/>
      </w:rPr>
    </w:pPr>
    <w:r w:rsidRPr="004B1B57">
      <w:rPr>
        <w:rFonts w:ascii="Century Gothic" w:hAnsi="Century Gothic" w:cs="Arial"/>
        <w:color w:val="000064"/>
        <w:sz w:val="18"/>
        <w:lang w:val="en-US"/>
      </w:rPr>
      <w:t xml:space="preserve">Page </w:t>
    </w:r>
    <w:r w:rsidRPr="004B1B57">
      <w:rPr>
        <w:rFonts w:ascii="Century Gothic" w:hAnsi="Century Gothic" w:cs="Arial"/>
        <w:color w:val="000064"/>
        <w:sz w:val="18"/>
        <w:lang w:val="en-US"/>
      </w:rPr>
      <w:fldChar w:fldCharType="begin"/>
    </w:r>
    <w:r w:rsidRPr="004B1B57">
      <w:rPr>
        <w:rFonts w:ascii="Century Gothic" w:hAnsi="Century Gothic" w:cs="Arial"/>
        <w:color w:val="000064"/>
        <w:sz w:val="18"/>
        <w:lang w:val="en-US"/>
      </w:rPr>
      <w:instrText xml:space="preserve"> PAGE </w:instrText>
    </w:r>
    <w:r w:rsidRPr="004B1B57">
      <w:rPr>
        <w:rFonts w:ascii="Century Gothic" w:hAnsi="Century Gothic" w:cs="Arial"/>
        <w:color w:val="000064"/>
        <w:sz w:val="18"/>
        <w:lang w:val="en-US"/>
      </w:rPr>
      <w:fldChar w:fldCharType="separate"/>
    </w:r>
    <w:r w:rsidR="00964E61" w:rsidRPr="004B1B57">
      <w:rPr>
        <w:rFonts w:ascii="Century Gothic" w:hAnsi="Century Gothic" w:cs="Arial"/>
        <w:noProof/>
        <w:color w:val="000064"/>
        <w:sz w:val="18"/>
        <w:lang w:val="en-US"/>
      </w:rPr>
      <w:t>9</w:t>
    </w:r>
    <w:r w:rsidRPr="004B1B57">
      <w:rPr>
        <w:rFonts w:ascii="Century Gothic" w:hAnsi="Century Gothic" w:cs="Arial"/>
        <w:color w:val="000064"/>
        <w:sz w:val="18"/>
        <w:lang w:val="en-US"/>
      </w:rPr>
      <w:fldChar w:fldCharType="end"/>
    </w:r>
    <w:r w:rsidRPr="004B1B57">
      <w:rPr>
        <w:rFonts w:ascii="Century Gothic" w:hAnsi="Century Gothic" w:cs="Arial"/>
        <w:color w:val="000064"/>
        <w:sz w:val="18"/>
        <w:lang w:val="en-US"/>
      </w:rPr>
      <w:t xml:space="preserve"> of </w:t>
    </w:r>
    <w:r w:rsidRPr="004B1B57">
      <w:rPr>
        <w:rFonts w:ascii="Century Gothic" w:hAnsi="Century Gothic" w:cs="Arial"/>
        <w:color w:val="000064"/>
        <w:sz w:val="18"/>
        <w:lang w:val="en-US"/>
      </w:rPr>
      <w:fldChar w:fldCharType="begin"/>
    </w:r>
    <w:r w:rsidRPr="004B1B57">
      <w:rPr>
        <w:rFonts w:ascii="Century Gothic" w:hAnsi="Century Gothic" w:cs="Arial"/>
        <w:color w:val="000064"/>
        <w:sz w:val="18"/>
        <w:lang w:val="en-US"/>
      </w:rPr>
      <w:instrText xml:space="preserve"> NUMPAGES </w:instrText>
    </w:r>
    <w:r w:rsidRPr="004B1B57">
      <w:rPr>
        <w:rFonts w:ascii="Century Gothic" w:hAnsi="Century Gothic" w:cs="Arial"/>
        <w:color w:val="000064"/>
        <w:sz w:val="18"/>
        <w:lang w:val="en-US"/>
      </w:rPr>
      <w:fldChar w:fldCharType="separate"/>
    </w:r>
    <w:r w:rsidR="00964E61" w:rsidRPr="004B1B57">
      <w:rPr>
        <w:rFonts w:ascii="Century Gothic" w:hAnsi="Century Gothic" w:cs="Arial"/>
        <w:noProof/>
        <w:color w:val="000064"/>
        <w:sz w:val="18"/>
        <w:lang w:val="en-US"/>
      </w:rPr>
      <w:t>11</w:t>
    </w:r>
    <w:r w:rsidRPr="004B1B57">
      <w:rPr>
        <w:rFonts w:ascii="Century Gothic" w:hAnsi="Century Gothic" w:cs="Arial"/>
        <w:color w:val="000064"/>
        <w:sz w:val="18"/>
        <w:lang w:val="en-US"/>
      </w:rPr>
      <w:fldChar w:fldCharType="end"/>
    </w:r>
  </w:p>
  <w:p w14:paraId="52470A36" w14:textId="77777777" w:rsidR="00451385" w:rsidRPr="008E57E6" w:rsidRDefault="00451385" w:rsidP="00517100">
    <w:pPr>
      <w:pStyle w:val="Footer"/>
      <w:rPr>
        <w:rFonts w:ascii="Century Gothic" w:hAnsi="Century Gothi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0A38" w14:textId="77777777" w:rsidR="00451385" w:rsidRPr="00517100" w:rsidRDefault="00451385" w:rsidP="00517100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7808" w14:textId="77777777" w:rsidR="00FC1CCD" w:rsidRDefault="00FC1CCD">
      <w:r>
        <w:separator/>
      </w:r>
    </w:p>
  </w:footnote>
  <w:footnote w:type="continuationSeparator" w:id="0">
    <w:p w14:paraId="1DA2D55B" w14:textId="77777777" w:rsidR="00FC1CCD" w:rsidRDefault="00FC1CCD">
      <w:r>
        <w:continuationSeparator/>
      </w:r>
    </w:p>
  </w:footnote>
  <w:footnote w:type="continuationNotice" w:id="1">
    <w:p w14:paraId="469331C8" w14:textId="77777777" w:rsidR="00FC1CCD" w:rsidRDefault="00FC1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0A33" w14:textId="77777777" w:rsidR="00451385" w:rsidRPr="0052292A" w:rsidRDefault="00451385" w:rsidP="00E83D23">
    <w:pPr>
      <w:pStyle w:val="Header"/>
      <w:jc w:val="right"/>
      <w:rPr>
        <w:rFonts w:ascii="Century Gothic" w:hAnsi="Century Gothic" w:cs="Arial"/>
        <w:b/>
        <w:i/>
        <w:szCs w:val="22"/>
      </w:rPr>
    </w:pPr>
    <w:r w:rsidRPr="0052292A">
      <w:rPr>
        <w:rFonts w:ascii="Century Gothic" w:hAnsi="Century Gothic" w:cs="Arial"/>
        <w:b/>
        <w:i/>
        <w:szCs w:val="22"/>
      </w:rPr>
      <w:t>Application Number:</w:t>
    </w:r>
  </w:p>
  <w:p w14:paraId="52470A34" w14:textId="77777777" w:rsidR="009F221A" w:rsidRPr="00D73040" w:rsidRDefault="009F221A" w:rsidP="00E83D23">
    <w:pPr>
      <w:pStyle w:val="Header"/>
      <w:jc w:val="right"/>
      <w:rPr>
        <w:rFonts w:ascii="Arial" w:hAnsi="Arial" w:cs="Arial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0A37" w14:textId="77777777" w:rsidR="00451385" w:rsidRPr="005901A1" w:rsidRDefault="00451385" w:rsidP="00590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F05"/>
    <w:multiLevelType w:val="hybridMultilevel"/>
    <w:tmpl w:val="D2C0B52E"/>
    <w:lvl w:ilvl="0" w:tplc="E244CE6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526B8"/>
    <w:multiLevelType w:val="singleLevel"/>
    <w:tmpl w:val="49E415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112662"/>
    <w:multiLevelType w:val="hybridMultilevel"/>
    <w:tmpl w:val="8172856A"/>
    <w:lvl w:ilvl="0" w:tplc="E244CE60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935C03"/>
    <w:multiLevelType w:val="hybridMultilevel"/>
    <w:tmpl w:val="6C30CFD8"/>
    <w:lvl w:ilvl="0" w:tplc="3806B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D7D00"/>
    <w:multiLevelType w:val="hybridMultilevel"/>
    <w:tmpl w:val="56324E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719832">
    <w:abstractNumId w:val="1"/>
  </w:num>
  <w:num w:numId="2" w16cid:durableId="1422722189">
    <w:abstractNumId w:val="3"/>
  </w:num>
  <w:num w:numId="3" w16cid:durableId="1723095964">
    <w:abstractNumId w:val="0"/>
  </w:num>
  <w:num w:numId="4" w16cid:durableId="2042391189">
    <w:abstractNumId w:val="4"/>
  </w:num>
  <w:num w:numId="5" w16cid:durableId="181220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7B"/>
    <w:rsid w:val="00001D16"/>
    <w:rsid w:val="00005601"/>
    <w:rsid w:val="00024EC2"/>
    <w:rsid w:val="00027426"/>
    <w:rsid w:val="000328D7"/>
    <w:rsid w:val="0003472E"/>
    <w:rsid w:val="00035946"/>
    <w:rsid w:val="00036BDA"/>
    <w:rsid w:val="0004141F"/>
    <w:rsid w:val="0006141E"/>
    <w:rsid w:val="000676D4"/>
    <w:rsid w:val="0006796A"/>
    <w:rsid w:val="0007433F"/>
    <w:rsid w:val="000A01D9"/>
    <w:rsid w:val="000A733A"/>
    <w:rsid w:val="000C1533"/>
    <w:rsid w:val="000D3B14"/>
    <w:rsid w:val="000D4C17"/>
    <w:rsid w:val="000F5CD5"/>
    <w:rsid w:val="000F61FB"/>
    <w:rsid w:val="00105D7B"/>
    <w:rsid w:val="001102A5"/>
    <w:rsid w:val="0011413B"/>
    <w:rsid w:val="00130521"/>
    <w:rsid w:val="00140BC8"/>
    <w:rsid w:val="00147791"/>
    <w:rsid w:val="00150E39"/>
    <w:rsid w:val="00153D62"/>
    <w:rsid w:val="00154DBB"/>
    <w:rsid w:val="0015505F"/>
    <w:rsid w:val="00155FE1"/>
    <w:rsid w:val="00156960"/>
    <w:rsid w:val="00161C0B"/>
    <w:rsid w:val="0017071F"/>
    <w:rsid w:val="00172CA9"/>
    <w:rsid w:val="00183CDF"/>
    <w:rsid w:val="00194F64"/>
    <w:rsid w:val="001B02EE"/>
    <w:rsid w:val="001B307B"/>
    <w:rsid w:val="001C3ED4"/>
    <w:rsid w:val="001D12DF"/>
    <w:rsid w:val="001F70D9"/>
    <w:rsid w:val="001F7BFE"/>
    <w:rsid w:val="00215184"/>
    <w:rsid w:val="002152DC"/>
    <w:rsid w:val="00215DEC"/>
    <w:rsid w:val="00217818"/>
    <w:rsid w:val="00221549"/>
    <w:rsid w:val="0023049A"/>
    <w:rsid w:val="00235E58"/>
    <w:rsid w:val="00236246"/>
    <w:rsid w:val="00237FE3"/>
    <w:rsid w:val="00250D87"/>
    <w:rsid w:val="00263F17"/>
    <w:rsid w:val="00281324"/>
    <w:rsid w:val="00281AE2"/>
    <w:rsid w:val="002828E3"/>
    <w:rsid w:val="00292923"/>
    <w:rsid w:val="00295ABD"/>
    <w:rsid w:val="002A18CD"/>
    <w:rsid w:val="002A3061"/>
    <w:rsid w:val="002C6E82"/>
    <w:rsid w:val="002D47EC"/>
    <w:rsid w:val="002D7E9A"/>
    <w:rsid w:val="002E27B6"/>
    <w:rsid w:val="002F0DBE"/>
    <w:rsid w:val="002F3668"/>
    <w:rsid w:val="00300C61"/>
    <w:rsid w:val="003040F1"/>
    <w:rsid w:val="0030715C"/>
    <w:rsid w:val="00315418"/>
    <w:rsid w:val="003403CA"/>
    <w:rsid w:val="00346B8D"/>
    <w:rsid w:val="00351F87"/>
    <w:rsid w:val="00375002"/>
    <w:rsid w:val="003769B7"/>
    <w:rsid w:val="00376B1C"/>
    <w:rsid w:val="00381A27"/>
    <w:rsid w:val="0038760D"/>
    <w:rsid w:val="00391CE1"/>
    <w:rsid w:val="00395D2D"/>
    <w:rsid w:val="00397B2F"/>
    <w:rsid w:val="003A3940"/>
    <w:rsid w:val="003B3FB3"/>
    <w:rsid w:val="003B561A"/>
    <w:rsid w:val="003C16C1"/>
    <w:rsid w:val="003E0619"/>
    <w:rsid w:val="003E36FD"/>
    <w:rsid w:val="003E4216"/>
    <w:rsid w:val="003E60AC"/>
    <w:rsid w:val="004066AD"/>
    <w:rsid w:val="00433749"/>
    <w:rsid w:val="004369D4"/>
    <w:rsid w:val="00443BF6"/>
    <w:rsid w:val="00445D3B"/>
    <w:rsid w:val="00451385"/>
    <w:rsid w:val="004524D0"/>
    <w:rsid w:val="00467005"/>
    <w:rsid w:val="004701AB"/>
    <w:rsid w:val="004955FC"/>
    <w:rsid w:val="00495A66"/>
    <w:rsid w:val="0049726C"/>
    <w:rsid w:val="004A30BA"/>
    <w:rsid w:val="004B0B41"/>
    <w:rsid w:val="004B1B57"/>
    <w:rsid w:val="004C5E12"/>
    <w:rsid w:val="004D5E9E"/>
    <w:rsid w:val="004E0038"/>
    <w:rsid w:val="004E4BBC"/>
    <w:rsid w:val="004E62D4"/>
    <w:rsid w:val="004F6A04"/>
    <w:rsid w:val="00504976"/>
    <w:rsid w:val="00517100"/>
    <w:rsid w:val="0052292A"/>
    <w:rsid w:val="0054405B"/>
    <w:rsid w:val="005507F2"/>
    <w:rsid w:val="00554FB9"/>
    <w:rsid w:val="00560B7C"/>
    <w:rsid w:val="00566179"/>
    <w:rsid w:val="0057209B"/>
    <w:rsid w:val="00574818"/>
    <w:rsid w:val="005751DD"/>
    <w:rsid w:val="005901A1"/>
    <w:rsid w:val="005A6250"/>
    <w:rsid w:val="005A790A"/>
    <w:rsid w:val="005B1A1B"/>
    <w:rsid w:val="005B777E"/>
    <w:rsid w:val="005C1EEC"/>
    <w:rsid w:val="005C71B6"/>
    <w:rsid w:val="005C721A"/>
    <w:rsid w:val="005F1354"/>
    <w:rsid w:val="00600536"/>
    <w:rsid w:val="00620A95"/>
    <w:rsid w:val="00622EF9"/>
    <w:rsid w:val="00624F33"/>
    <w:rsid w:val="006338F0"/>
    <w:rsid w:val="00641AFA"/>
    <w:rsid w:val="00674AD9"/>
    <w:rsid w:val="00675DD5"/>
    <w:rsid w:val="00685DB3"/>
    <w:rsid w:val="0068718D"/>
    <w:rsid w:val="0069190A"/>
    <w:rsid w:val="00695F4C"/>
    <w:rsid w:val="00697AA9"/>
    <w:rsid w:val="006A786F"/>
    <w:rsid w:val="006B4141"/>
    <w:rsid w:val="006C3906"/>
    <w:rsid w:val="006E3E88"/>
    <w:rsid w:val="006E437A"/>
    <w:rsid w:val="006F46B6"/>
    <w:rsid w:val="00722EF2"/>
    <w:rsid w:val="007349C5"/>
    <w:rsid w:val="007357BB"/>
    <w:rsid w:val="00746FF0"/>
    <w:rsid w:val="00747F10"/>
    <w:rsid w:val="00755833"/>
    <w:rsid w:val="00760343"/>
    <w:rsid w:val="00760B2F"/>
    <w:rsid w:val="00790B51"/>
    <w:rsid w:val="007947AC"/>
    <w:rsid w:val="007A6A43"/>
    <w:rsid w:val="007B4A33"/>
    <w:rsid w:val="007B5957"/>
    <w:rsid w:val="007C2842"/>
    <w:rsid w:val="007C4CDF"/>
    <w:rsid w:val="007C4D7B"/>
    <w:rsid w:val="007D0C93"/>
    <w:rsid w:val="007D2127"/>
    <w:rsid w:val="007D5B53"/>
    <w:rsid w:val="007D5F66"/>
    <w:rsid w:val="007F4295"/>
    <w:rsid w:val="00805076"/>
    <w:rsid w:val="00810C3C"/>
    <w:rsid w:val="0081593E"/>
    <w:rsid w:val="00821781"/>
    <w:rsid w:val="008325B2"/>
    <w:rsid w:val="00834A13"/>
    <w:rsid w:val="00841E25"/>
    <w:rsid w:val="008508B4"/>
    <w:rsid w:val="0086089A"/>
    <w:rsid w:val="008666FA"/>
    <w:rsid w:val="00877E06"/>
    <w:rsid w:val="00880C8D"/>
    <w:rsid w:val="00880F71"/>
    <w:rsid w:val="008811F9"/>
    <w:rsid w:val="0089000D"/>
    <w:rsid w:val="008A276C"/>
    <w:rsid w:val="008A72F7"/>
    <w:rsid w:val="008B7C6F"/>
    <w:rsid w:val="008C0E14"/>
    <w:rsid w:val="008D3007"/>
    <w:rsid w:val="008D53B1"/>
    <w:rsid w:val="008E0DD6"/>
    <w:rsid w:val="008E57E6"/>
    <w:rsid w:val="008E70B8"/>
    <w:rsid w:val="008F1DC3"/>
    <w:rsid w:val="008F2273"/>
    <w:rsid w:val="008F3938"/>
    <w:rsid w:val="0090499D"/>
    <w:rsid w:val="00906989"/>
    <w:rsid w:val="00910BC1"/>
    <w:rsid w:val="00912688"/>
    <w:rsid w:val="00934A9F"/>
    <w:rsid w:val="00937807"/>
    <w:rsid w:val="00953E1E"/>
    <w:rsid w:val="00964E61"/>
    <w:rsid w:val="00965C17"/>
    <w:rsid w:val="00975B8C"/>
    <w:rsid w:val="00976618"/>
    <w:rsid w:val="00983B85"/>
    <w:rsid w:val="0099256C"/>
    <w:rsid w:val="00995B93"/>
    <w:rsid w:val="009B1631"/>
    <w:rsid w:val="009B2E86"/>
    <w:rsid w:val="009B4539"/>
    <w:rsid w:val="009B47DF"/>
    <w:rsid w:val="009D6547"/>
    <w:rsid w:val="009E4963"/>
    <w:rsid w:val="009F221A"/>
    <w:rsid w:val="00A067B3"/>
    <w:rsid w:val="00A25C11"/>
    <w:rsid w:val="00A4681F"/>
    <w:rsid w:val="00A6247E"/>
    <w:rsid w:val="00A646AA"/>
    <w:rsid w:val="00A75360"/>
    <w:rsid w:val="00A8462E"/>
    <w:rsid w:val="00A869DA"/>
    <w:rsid w:val="00A91DD3"/>
    <w:rsid w:val="00A9432B"/>
    <w:rsid w:val="00AA01A1"/>
    <w:rsid w:val="00AA69E0"/>
    <w:rsid w:val="00AB19CC"/>
    <w:rsid w:val="00AB3CB4"/>
    <w:rsid w:val="00AE1BAB"/>
    <w:rsid w:val="00AE1E2F"/>
    <w:rsid w:val="00AE2944"/>
    <w:rsid w:val="00AE7E08"/>
    <w:rsid w:val="00B076C1"/>
    <w:rsid w:val="00B12069"/>
    <w:rsid w:val="00B37C9B"/>
    <w:rsid w:val="00B42B67"/>
    <w:rsid w:val="00B42CBF"/>
    <w:rsid w:val="00B52126"/>
    <w:rsid w:val="00B67E94"/>
    <w:rsid w:val="00B73D3D"/>
    <w:rsid w:val="00B73DAD"/>
    <w:rsid w:val="00B83C1E"/>
    <w:rsid w:val="00B9414E"/>
    <w:rsid w:val="00B95BC4"/>
    <w:rsid w:val="00BB1C9A"/>
    <w:rsid w:val="00BB20D5"/>
    <w:rsid w:val="00BB32BB"/>
    <w:rsid w:val="00BB5A10"/>
    <w:rsid w:val="00BD3CD8"/>
    <w:rsid w:val="00BE1D53"/>
    <w:rsid w:val="00BE7A3F"/>
    <w:rsid w:val="00BF539C"/>
    <w:rsid w:val="00C16680"/>
    <w:rsid w:val="00C206FC"/>
    <w:rsid w:val="00C43B0C"/>
    <w:rsid w:val="00C44F58"/>
    <w:rsid w:val="00C45A62"/>
    <w:rsid w:val="00C470B4"/>
    <w:rsid w:val="00C47433"/>
    <w:rsid w:val="00C55426"/>
    <w:rsid w:val="00C6154D"/>
    <w:rsid w:val="00C62839"/>
    <w:rsid w:val="00C6355B"/>
    <w:rsid w:val="00C776F5"/>
    <w:rsid w:val="00C85859"/>
    <w:rsid w:val="00C926F7"/>
    <w:rsid w:val="00C943C4"/>
    <w:rsid w:val="00C952AD"/>
    <w:rsid w:val="00C96D16"/>
    <w:rsid w:val="00C97657"/>
    <w:rsid w:val="00CA180B"/>
    <w:rsid w:val="00CA4EBE"/>
    <w:rsid w:val="00CA5EA3"/>
    <w:rsid w:val="00CA62DD"/>
    <w:rsid w:val="00CC36D8"/>
    <w:rsid w:val="00CD124D"/>
    <w:rsid w:val="00CE0E24"/>
    <w:rsid w:val="00CF076D"/>
    <w:rsid w:val="00CF6DEB"/>
    <w:rsid w:val="00D207C3"/>
    <w:rsid w:val="00D25627"/>
    <w:rsid w:val="00D409FF"/>
    <w:rsid w:val="00D53FCD"/>
    <w:rsid w:val="00D6499A"/>
    <w:rsid w:val="00D73040"/>
    <w:rsid w:val="00D74934"/>
    <w:rsid w:val="00D874B5"/>
    <w:rsid w:val="00D91651"/>
    <w:rsid w:val="00D91DBE"/>
    <w:rsid w:val="00D93A59"/>
    <w:rsid w:val="00DA15D1"/>
    <w:rsid w:val="00DA591E"/>
    <w:rsid w:val="00DB1E72"/>
    <w:rsid w:val="00DB5475"/>
    <w:rsid w:val="00DC6C14"/>
    <w:rsid w:val="00DE0479"/>
    <w:rsid w:val="00DF18FA"/>
    <w:rsid w:val="00DF71EF"/>
    <w:rsid w:val="00E010C8"/>
    <w:rsid w:val="00E0287E"/>
    <w:rsid w:val="00E032F5"/>
    <w:rsid w:val="00E13CD5"/>
    <w:rsid w:val="00E14486"/>
    <w:rsid w:val="00E22446"/>
    <w:rsid w:val="00E438A8"/>
    <w:rsid w:val="00E441E9"/>
    <w:rsid w:val="00E455D2"/>
    <w:rsid w:val="00E66549"/>
    <w:rsid w:val="00E75EB7"/>
    <w:rsid w:val="00E82356"/>
    <w:rsid w:val="00E83D23"/>
    <w:rsid w:val="00E856A7"/>
    <w:rsid w:val="00E8585E"/>
    <w:rsid w:val="00E85CA8"/>
    <w:rsid w:val="00EA0AC9"/>
    <w:rsid w:val="00EA0BE3"/>
    <w:rsid w:val="00EB6903"/>
    <w:rsid w:val="00EC76F3"/>
    <w:rsid w:val="00ED19E0"/>
    <w:rsid w:val="00EE5AC2"/>
    <w:rsid w:val="00EF4D49"/>
    <w:rsid w:val="00F10945"/>
    <w:rsid w:val="00F26C56"/>
    <w:rsid w:val="00F30E9B"/>
    <w:rsid w:val="00F36E71"/>
    <w:rsid w:val="00F410DC"/>
    <w:rsid w:val="00F437D8"/>
    <w:rsid w:val="00F52FA1"/>
    <w:rsid w:val="00F616B4"/>
    <w:rsid w:val="00F63A28"/>
    <w:rsid w:val="00F65813"/>
    <w:rsid w:val="00F67329"/>
    <w:rsid w:val="00F74D94"/>
    <w:rsid w:val="00F76C18"/>
    <w:rsid w:val="00F90FDB"/>
    <w:rsid w:val="00F92C92"/>
    <w:rsid w:val="00FA18A4"/>
    <w:rsid w:val="00FB1ECF"/>
    <w:rsid w:val="00FB375F"/>
    <w:rsid w:val="00FB55B0"/>
    <w:rsid w:val="00FC1CCD"/>
    <w:rsid w:val="00FC76CD"/>
    <w:rsid w:val="00FC7968"/>
    <w:rsid w:val="00FD59FC"/>
    <w:rsid w:val="00FE0263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4707DF"/>
  <w15:docId w15:val="{8EB3D4BE-6A91-415F-8E3F-D99D713A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B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9309"/>
      </w:tabs>
      <w:spacing w:line="264" w:lineRule="auto"/>
      <w:jc w:val="right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264" w:lineRule="auto"/>
      <w:ind w:left="5040" w:firstLine="720"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spacing w:line="264" w:lineRule="auto"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spacing w:line="264" w:lineRule="auto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line="264" w:lineRule="auto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widowControl w:val="0"/>
      <w:spacing w:line="264" w:lineRule="auto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right" w:pos="9309"/>
      </w:tabs>
      <w:spacing w:line="264" w:lineRule="auto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spacing w:line="264" w:lineRule="auto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spacing w:line="264" w:lineRule="auto"/>
      <w:jc w:val="both"/>
    </w:pPr>
    <w:rPr>
      <w:bCs/>
      <w:sz w:val="28"/>
    </w:rPr>
  </w:style>
  <w:style w:type="paragraph" w:styleId="Caption">
    <w:name w:val="caption"/>
    <w:basedOn w:val="Normal"/>
    <w:next w:val="Normal"/>
    <w:qFormat/>
    <w:pPr>
      <w:widowControl w:val="0"/>
      <w:spacing w:line="264" w:lineRule="auto"/>
      <w:jc w:val="right"/>
    </w:pPr>
    <w:rPr>
      <w:b/>
      <w:bCs/>
      <w:sz w:val="36"/>
    </w:rPr>
  </w:style>
  <w:style w:type="character" w:customStyle="1" w:styleId="goohl0">
    <w:name w:val="goohl0"/>
    <w:basedOn w:val="DefaultParagraphFont"/>
  </w:style>
  <w:style w:type="paragraph" w:styleId="BodyText2">
    <w:name w:val="Body Text 2"/>
    <w:basedOn w:val="Normal"/>
    <w:pPr>
      <w:overflowPunct/>
      <w:autoSpaceDE/>
      <w:autoSpaceDN/>
      <w:adjustRightInd/>
      <w:textAlignment w:val="auto"/>
    </w:pPr>
    <w:rPr>
      <w:rFonts w:ascii="Times" w:hAnsi="Times"/>
      <w:b/>
      <w:bCs/>
      <w:sz w:val="28"/>
    </w:rPr>
  </w:style>
  <w:style w:type="table" w:styleId="TableGrid">
    <w:name w:val="Table Grid"/>
    <w:basedOn w:val="TableNormal"/>
    <w:rsid w:val="00544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D207C3"/>
    <w:rPr>
      <w:rFonts w:ascii="Tahoma" w:hAnsi="Tahoma" w:cs="Tahoma"/>
      <w:sz w:val="16"/>
      <w:szCs w:val="16"/>
    </w:rPr>
  </w:style>
  <w:style w:type="paragraph" w:customStyle="1" w:styleId="ANGELA">
    <w:name w:val="ANGELA"/>
    <w:basedOn w:val="Normal"/>
    <w:rsid w:val="00A4681F"/>
    <w:pPr>
      <w:overflowPunct/>
      <w:autoSpaceDE/>
      <w:autoSpaceDN/>
      <w:adjustRightInd/>
      <w:jc w:val="both"/>
      <w:textAlignment w:val="auto"/>
    </w:pPr>
    <w:rPr>
      <w:b/>
      <w:caps/>
      <w:sz w:val="24"/>
    </w:rPr>
  </w:style>
  <w:style w:type="paragraph" w:styleId="Title">
    <w:name w:val="Title"/>
    <w:basedOn w:val="Normal"/>
    <w:qFormat/>
    <w:rsid w:val="00147791"/>
    <w:pPr>
      <w:overflowPunct/>
      <w:autoSpaceDE/>
      <w:autoSpaceDN/>
      <w:adjustRightInd/>
      <w:jc w:val="center"/>
      <w:textAlignment w:val="auto"/>
    </w:pPr>
    <w:rPr>
      <w:rFonts w:ascii="Tahoma" w:hAnsi="Tahoma"/>
      <w:b/>
      <w:sz w:val="24"/>
      <w:u w:val="single"/>
    </w:rPr>
  </w:style>
  <w:style w:type="character" w:styleId="Hyperlink">
    <w:name w:val="Hyperlink"/>
    <w:rsid w:val="0099256C"/>
    <w:rPr>
      <w:color w:val="0000FF"/>
      <w:u w:val="single"/>
    </w:rPr>
  </w:style>
  <w:style w:type="character" w:customStyle="1" w:styleId="Heading5Char">
    <w:name w:val="Heading 5 Char"/>
    <w:link w:val="Heading5"/>
    <w:rsid w:val="00983B85"/>
    <w:rPr>
      <w:sz w:val="28"/>
      <w:lang w:eastAsia="en-US"/>
    </w:rPr>
  </w:style>
  <w:style w:type="character" w:customStyle="1" w:styleId="Heading9Char">
    <w:name w:val="Heading 9 Char"/>
    <w:link w:val="Heading9"/>
    <w:rsid w:val="00983B85"/>
    <w:rPr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orna%20Kirkpatrick\Recruitment%20and%20Selection\job%20-chinese\JOB%20APPLICATION%20PAIH%2013Oct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C3E832254D241BEC833E706960AB2" ma:contentTypeVersion="18" ma:contentTypeDescription="Create a new document." ma:contentTypeScope="" ma:versionID="8f884702e85d77493f4d59e0cb9f166b">
  <xsd:schema xmlns:xsd="http://www.w3.org/2001/XMLSchema" xmlns:xs="http://www.w3.org/2001/XMLSchema" xmlns:p="http://schemas.microsoft.com/office/2006/metadata/properties" xmlns:ns2="c57ff97d-ba1e-4f94-bc84-e8f13a309771" xmlns:ns3="ed595e3e-f488-419f-9101-9c3b69fe3cac" targetNamespace="http://schemas.microsoft.com/office/2006/metadata/properties" ma:root="true" ma:fieldsID="d4ea51d0061611a54ece39ed00fab913" ns2:_="" ns3:_="">
    <xsd:import namespace="c57ff97d-ba1e-4f94-bc84-e8f13a309771"/>
    <xsd:import namespace="ed595e3e-f488-419f-9101-9c3b69fe3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f97d-ba1e-4f94-bc84-e8f13a309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19e61c-af61-4cb2-ad3e-7df007afc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95e3e-f488-419f-9101-9c3b69fe3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faa917-299f-40b4-9eb1-aa966ca467d3}" ma:internalName="TaxCatchAll" ma:showField="CatchAllData" ma:web="ed595e3e-f488-419f-9101-9c3b69fe3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ff97d-ba1e-4f94-bc84-e8f13a309771">
      <Terms xmlns="http://schemas.microsoft.com/office/infopath/2007/PartnerControls"/>
    </lcf76f155ced4ddcb4097134ff3c332f>
    <TaxCatchAll xmlns="ed595e3e-f488-419f-9101-9c3b69fe3c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3AAB-C715-4A00-81CB-6E6BE3A3E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ff97d-ba1e-4f94-bc84-e8f13a309771"/>
    <ds:schemaRef ds:uri="ed595e3e-f488-419f-9101-9c3b69fe3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6AB16-1A9C-4B02-88EA-C3B24CD8A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71267-E517-42B2-B926-D0A7E642E2B8}">
  <ds:schemaRefs>
    <ds:schemaRef ds:uri="http://schemas.microsoft.com/office/2006/metadata/properties"/>
    <ds:schemaRef ds:uri="http://schemas.microsoft.com/office/infopath/2007/PartnerControls"/>
    <ds:schemaRef ds:uri="c57ff97d-ba1e-4f94-bc84-e8f13a309771"/>
    <ds:schemaRef ds:uri="ed595e3e-f488-419f-9101-9c3b69fe3cac"/>
  </ds:schemaRefs>
</ds:datastoreItem>
</file>

<file path=customXml/itemProps4.xml><?xml version="1.0" encoding="utf-8"?>
<ds:datastoreItem xmlns:ds="http://schemas.openxmlformats.org/officeDocument/2006/customXml" ds:itemID="{07006C9F-AE62-48CA-B332-B90361BD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PAIH 13Oct99</Template>
  <TotalTime>6</TotalTime>
  <Pages>9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</vt:lpstr>
    </vt:vector>
  </TitlesOfParts>
  <Company>Positive Action in Housing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</dc:title>
  <dc:subject/>
  <dc:creator>Linda</dc:creator>
  <cp:keywords/>
  <dc:description/>
  <cp:lastModifiedBy>Anne Irvine</cp:lastModifiedBy>
  <cp:revision>9</cp:revision>
  <cp:lastPrinted>2014-01-14T16:06:00Z</cp:lastPrinted>
  <dcterms:created xsi:type="dcterms:W3CDTF">2024-05-21T15:42:00Z</dcterms:created>
  <dcterms:modified xsi:type="dcterms:W3CDTF">2024-10-02T15:08:00Z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0x010100438C3E832254D241BEC833E706960AB2</vt:lpwstr>
  </property>
  <property fmtid="{D5CDD505-2E9C-101B-9397-08002B2CF9AE}" pid="3" name="MediaServiceImageTags">
    <vt:lpwstr/>
  </property>
</Properties>
</file>