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805A" w14:textId="77777777" w:rsidR="001B6EB8" w:rsidRDefault="001B6EB8" w:rsidP="00120A44">
      <w:pPr>
        <w:ind w:left="-567"/>
        <w:rPr>
          <w:rFonts w:ascii="Arial" w:hAnsi="Arial" w:cs="Arial"/>
          <w:sz w:val="20"/>
          <w:szCs w:val="20"/>
        </w:rPr>
      </w:pPr>
    </w:p>
    <w:p w14:paraId="05ACFBA1" w14:textId="77777777" w:rsidR="00B076A6" w:rsidRDefault="00B076A6" w:rsidP="00120A44">
      <w:pPr>
        <w:ind w:left="-567"/>
        <w:rPr>
          <w:rFonts w:ascii="Gotham HTF Book" w:hAnsi="Gotham HTF Book" w:cs="Arial"/>
          <w:b/>
          <w:color w:val="92D050"/>
          <w:sz w:val="28"/>
          <w:szCs w:val="28"/>
        </w:rPr>
      </w:pPr>
    </w:p>
    <w:p w14:paraId="583DF793" w14:textId="172F0354" w:rsidR="004D6F9E" w:rsidRPr="00B31EF4" w:rsidRDefault="00B31EF4" w:rsidP="00120A44">
      <w:pPr>
        <w:ind w:left="-567"/>
        <w:rPr>
          <w:rFonts w:ascii="Arial" w:hAnsi="Arial" w:cs="Arial"/>
          <w:b/>
          <w:color w:val="92D050"/>
          <w:sz w:val="28"/>
          <w:szCs w:val="28"/>
        </w:rPr>
      </w:pPr>
      <w:r w:rsidRPr="00B31EF4">
        <w:rPr>
          <w:rFonts w:ascii="Arial" w:hAnsi="Arial" w:cs="Arial"/>
          <w:b/>
          <w:color w:val="92D050"/>
          <w:sz w:val="28"/>
          <w:szCs w:val="28"/>
        </w:rPr>
        <w:t>Potential Trustee</w:t>
      </w:r>
      <w:r w:rsidR="008E103E" w:rsidRPr="00B31EF4">
        <w:rPr>
          <w:rFonts w:ascii="Arial" w:hAnsi="Arial" w:cs="Arial"/>
          <w:b/>
          <w:color w:val="92D050"/>
          <w:sz w:val="28"/>
          <w:szCs w:val="28"/>
        </w:rPr>
        <w:t xml:space="preserve"> Information Form</w:t>
      </w:r>
    </w:p>
    <w:p w14:paraId="5C4FA30F" w14:textId="7D576BF3" w:rsidR="008E103E" w:rsidRPr="008E103E" w:rsidRDefault="008E103E" w:rsidP="008E103E">
      <w:pPr>
        <w:ind w:left="-567"/>
        <w:rPr>
          <w:rFonts w:ascii="Arial" w:hAnsi="Arial" w:cs="Arial"/>
          <w:color w:val="767171" w:themeColor="background2" w:themeShade="80"/>
        </w:rPr>
      </w:pPr>
      <w:r w:rsidRPr="008E103E">
        <w:rPr>
          <w:rFonts w:ascii="Arial" w:hAnsi="Arial" w:cs="Arial"/>
          <w:color w:val="767171" w:themeColor="background2" w:themeShade="80"/>
        </w:rPr>
        <w:t xml:space="preserve">This form is used to </w:t>
      </w:r>
      <w:r w:rsidR="00B31EF4">
        <w:rPr>
          <w:rFonts w:ascii="Arial" w:hAnsi="Arial" w:cs="Arial"/>
          <w:color w:val="767171" w:themeColor="background2" w:themeShade="80"/>
        </w:rPr>
        <w:t xml:space="preserve">gather </w:t>
      </w:r>
      <w:r w:rsidRPr="008E103E">
        <w:rPr>
          <w:rFonts w:ascii="Arial" w:hAnsi="Arial" w:cs="Arial"/>
          <w:color w:val="767171" w:themeColor="background2" w:themeShade="80"/>
        </w:rPr>
        <w:t xml:space="preserve">important information about </w:t>
      </w:r>
      <w:r w:rsidR="00B31EF4">
        <w:rPr>
          <w:rFonts w:ascii="Arial" w:hAnsi="Arial" w:cs="Arial"/>
          <w:color w:val="767171" w:themeColor="background2" w:themeShade="80"/>
        </w:rPr>
        <w:t xml:space="preserve">those interested in becoming a trustee and is the first step in the recruitment process.  </w:t>
      </w:r>
      <w:r w:rsidRPr="008E103E">
        <w:rPr>
          <w:rFonts w:ascii="Arial" w:hAnsi="Arial" w:cs="Arial"/>
          <w:color w:val="767171" w:themeColor="background2" w:themeShade="80"/>
        </w:rPr>
        <w:t>If you have any concerns with any of the questions</w:t>
      </w:r>
      <w:r w:rsidR="00F03005">
        <w:rPr>
          <w:rFonts w:ascii="Arial" w:hAnsi="Arial" w:cs="Arial"/>
          <w:color w:val="767171" w:themeColor="background2" w:themeShade="80"/>
        </w:rPr>
        <w:t>,</w:t>
      </w:r>
      <w:r w:rsidRPr="008E103E">
        <w:rPr>
          <w:rFonts w:ascii="Arial" w:hAnsi="Arial" w:cs="Arial"/>
          <w:color w:val="767171" w:themeColor="background2" w:themeShade="80"/>
        </w:rPr>
        <w:t xml:space="preserve"> please discuss this with</w:t>
      </w:r>
      <w:r w:rsidR="00B31EF4">
        <w:rPr>
          <w:rFonts w:ascii="Arial" w:hAnsi="Arial" w:cs="Arial"/>
          <w:color w:val="767171" w:themeColor="background2" w:themeShade="80"/>
        </w:rPr>
        <w:t xml:space="preserve"> the CEO</w:t>
      </w:r>
      <w:r w:rsidRPr="008E103E">
        <w:rPr>
          <w:rFonts w:ascii="Arial" w:hAnsi="Arial" w:cs="Arial"/>
          <w:color w:val="767171" w:themeColor="background2" w:themeShade="80"/>
        </w:rPr>
        <w:t>.  All information will be kept confidential</w:t>
      </w:r>
      <w:r w:rsidR="00702290">
        <w:rPr>
          <w:rFonts w:ascii="Arial" w:hAnsi="Arial" w:cs="Arial"/>
          <w:color w:val="767171" w:themeColor="background2" w:themeShade="80"/>
        </w:rPr>
        <w:t xml:space="preserve"> in line with GDPR</w:t>
      </w:r>
      <w:r w:rsidRPr="008E103E">
        <w:rPr>
          <w:rFonts w:ascii="Arial" w:hAnsi="Arial" w:cs="Arial"/>
          <w:color w:val="767171" w:themeColor="background2" w:themeShade="80"/>
        </w:rPr>
        <w:t>.</w:t>
      </w:r>
    </w:p>
    <w:p w14:paraId="11F9A39B" w14:textId="69E12707" w:rsidR="00A60C70" w:rsidRPr="00066DE9" w:rsidRDefault="00702290" w:rsidP="00B31EF4">
      <w:pPr>
        <w:ind w:left="-567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767171" w:themeColor="background2" w:themeShade="80"/>
        </w:rPr>
        <w:t xml:space="preserve">Please </w:t>
      </w:r>
      <w:r w:rsidR="008E103E" w:rsidRPr="008E103E">
        <w:rPr>
          <w:rFonts w:ascii="Arial" w:hAnsi="Arial" w:cs="Arial"/>
          <w:color w:val="767171" w:themeColor="background2" w:themeShade="80"/>
        </w:rPr>
        <w:t xml:space="preserve">Return </w:t>
      </w:r>
      <w:r w:rsidRPr="008E103E">
        <w:rPr>
          <w:rFonts w:ascii="Arial" w:hAnsi="Arial" w:cs="Arial"/>
          <w:color w:val="767171" w:themeColor="background2" w:themeShade="80"/>
        </w:rPr>
        <w:t>to:</w:t>
      </w:r>
      <w:r>
        <w:rPr>
          <w:rFonts w:ascii="Arial" w:hAnsi="Arial" w:cs="Arial"/>
          <w:color w:val="767171" w:themeColor="background2" w:themeShade="80"/>
        </w:rPr>
        <w:t xml:space="preserve"> </w:t>
      </w:r>
      <w:r w:rsidR="00B31EF4">
        <w:rPr>
          <w:rFonts w:ascii="Arial" w:hAnsi="Arial" w:cs="Arial"/>
          <w:color w:val="767171" w:themeColor="background2" w:themeShade="80"/>
        </w:rPr>
        <w:t>CEO</w:t>
      </w:r>
      <w:r>
        <w:rPr>
          <w:rFonts w:ascii="Arial" w:hAnsi="Arial" w:cs="Arial"/>
          <w:color w:val="767171" w:themeColor="background2" w:themeShade="80"/>
        </w:rPr>
        <w:t xml:space="preserve">, </w:t>
      </w:r>
      <w:r w:rsidR="008E103E" w:rsidRPr="008E103E">
        <w:rPr>
          <w:rFonts w:ascii="Arial" w:hAnsi="Arial" w:cs="Arial"/>
          <w:color w:val="767171" w:themeColor="background2" w:themeShade="80"/>
        </w:rPr>
        <w:t xml:space="preserve">LifeCare, 2 Cheyne Street, </w:t>
      </w:r>
      <w:r w:rsidR="008E103E" w:rsidRPr="00066DE9">
        <w:rPr>
          <w:rFonts w:ascii="Arial" w:hAnsi="Arial" w:cs="Arial"/>
          <w:color w:val="808080" w:themeColor="background1" w:themeShade="80"/>
        </w:rPr>
        <w:t xml:space="preserve">Edinburgh, EH4 </w:t>
      </w:r>
      <w:r w:rsidR="008E103E" w:rsidRPr="00066DE9">
        <w:rPr>
          <w:rFonts w:ascii="Arial" w:hAnsi="Arial" w:cs="Arial"/>
          <w:color w:val="808080" w:themeColor="background1" w:themeShade="80"/>
          <w:sz w:val="24"/>
          <w:szCs w:val="24"/>
        </w:rPr>
        <w:t>1JB</w:t>
      </w:r>
      <w:r w:rsidRPr="00066DE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066DE9" w:rsidRPr="00066DE9">
        <w:rPr>
          <w:rFonts w:ascii="Arial" w:hAnsi="Arial" w:cs="Arial"/>
          <w:color w:val="808080" w:themeColor="background1" w:themeShade="80"/>
          <w:sz w:val="24"/>
          <w:szCs w:val="24"/>
        </w:rPr>
        <w:t>or email sarahvanputten@lifec</w:t>
      </w:r>
      <w:r w:rsidR="00066DE9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66DE9" w:rsidRPr="00066DE9">
        <w:rPr>
          <w:rFonts w:ascii="Arial" w:hAnsi="Arial" w:cs="Arial"/>
          <w:color w:val="808080" w:themeColor="background1" w:themeShade="80"/>
          <w:sz w:val="24"/>
          <w:szCs w:val="24"/>
        </w:rPr>
        <w:t>re-edinburgh.</w:t>
      </w:r>
      <w:r w:rsidR="00E30785">
        <w:rPr>
          <w:rFonts w:ascii="Arial" w:hAnsi="Arial" w:cs="Arial"/>
          <w:color w:val="808080" w:themeColor="background1" w:themeShade="80"/>
          <w:sz w:val="24"/>
          <w:szCs w:val="24"/>
        </w:rPr>
        <w:t>org</w:t>
      </w:r>
      <w:r w:rsidR="00066DE9" w:rsidRPr="00066DE9">
        <w:rPr>
          <w:rFonts w:ascii="Arial" w:hAnsi="Arial" w:cs="Arial"/>
          <w:color w:val="808080" w:themeColor="background1" w:themeShade="80"/>
          <w:sz w:val="24"/>
          <w:szCs w:val="24"/>
        </w:rPr>
        <w:t>.uk</w:t>
      </w:r>
    </w:p>
    <w:p w14:paraId="31063B44" w14:textId="77777777" w:rsidR="008E103E" w:rsidRPr="008E103E" w:rsidRDefault="008E103E" w:rsidP="008E103E">
      <w:pPr>
        <w:pStyle w:val="Heading4"/>
        <w:kinsoku w:val="0"/>
        <w:overflowPunct w:val="0"/>
        <w:spacing w:before="0"/>
        <w:ind w:left="-567"/>
        <w:rPr>
          <w:color w:val="92D050"/>
          <w:w w:val="110"/>
          <w:sz w:val="24"/>
          <w:szCs w:val="24"/>
        </w:rPr>
      </w:pPr>
      <w:r w:rsidRPr="008E103E">
        <w:rPr>
          <w:color w:val="92D050"/>
          <w:w w:val="110"/>
          <w:sz w:val="24"/>
          <w:szCs w:val="24"/>
        </w:rPr>
        <w:t>Contact Details</w:t>
      </w:r>
    </w:p>
    <w:p w14:paraId="571C5DE4" w14:textId="77777777" w:rsidR="008E103E" w:rsidRPr="008E103E" w:rsidRDefault="008E103E" w:rsidP="008E103E">
      <w:pPr>
        <w:pStyle w:val="BodyText"/>
        <w:kinsoku w:val="0"/>
        <w:overflowPunct w:val="0"/>
        <w:spacing w:before="10"/>
        <w:ind w:left="-567"/>
        <w:rPr>
          <w:rFonts w:ascii="Gotham HTF Book" w:hAnsi="Gotham HTF Book"/>
          <w:b/>
          <w:bCs/>
          <w:color w:val="92D050"/>
          <w:sz w:val="22"/>
          <w:szCs w:val="22"/>
        </w:rPr>
      </w:pPr>
    </w:p>
    <w:tbl>
      <w:tblPr>
        <w:tblW w:w="902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4"/>
      </w:tblGrid>
      <w:tr w:rsidR="008E103E" w14:paraId="3321F85B" w14:textId="77777777" w:rsidTr="008E103E">
        <w:trPr>
          <w:trHeight w:val="561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EAE3" w14:textId="77777777" w:rsidR="008E103E" w:rsidRPr="00B31EF4" w:rsidRDefault="008E103E" w:rsidP="008E103E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position w:val="-2"/>
                <w:sz w:val="22"/>
                <w:szCs w:val="22"/>
              </w:rPr>
            </w:pPr>
            <w:r w:rsidRPr="00B31EF4">
              <w:rPr>
                <w:color w:val="808080"/>
                <w:w w:val="105"/>
                <w:sz w:val="22"/>
                <w:szCs w:val="22"/>
              </w:rPr>
              <w:t xml:space="preserve">  First</w:t>
            </w:r>
            <w:r w:rsidRPr="00B31EF4">
              <w:rPr>
                <w:color w:val="808080"/>
                <w:spacing w:val="26"/>
                <w:w w:val="105"/>
                <w:sz w:val="22"/>
                <w:szCs w:val="22"/>
              </w:rPr>
              <w:t xml:space="preserve"> </w:t>
            </w:r>
            <w:r w:rsidRPr="00B31EF4">
              <w:rPr>
                <w:color w:val="808080"/>
                <w:w w:val="105"/>
                <w:sz w:val="22"/>
                <w:szCs w:val="22"/>
              </w:rPr>
              <w:t>Name:</w:t>
            </w:r>
            <w:r w:rsidRPr="00B31EF4">
              <w:rPr>
                <w:color w:val="808080"/>
                <w:w w:val="105"/>
                <w:sz w:val="22"/>
                <w:szCs w:val="22"/>
              </w:rPr>
              <w:tab/>
            </w:r>
            <w:r w:rsidRPr="00B31EF4">
              <w:rPr>
                <w:color w:val="3F3F3F"/>
                <w:w w:val="105"/>
                <w:position w:val="-2"/>
                <w:sz w:val="22"/>
                <w:szCs w:val="22"/>
              </w:rPr>
              <w:t>I</w:t>
            </w:r>
            <w:r w:rsidRPr="00B31EF4">
              <w:rPr>
                <w:color w:val="3F3F3F"/>
                <w:spacing w:val="37"/>
                <w:w w:val="105"/>
                <w:position w:val="-2"/>
                <w:sz w:val="22"/>
                <w:szCs w:val="22"/>
              </w:rPr>
              <w:t xml:space="preserve"> </w:t>
            </w:r>
            <w:r w:rsidRPr="00B31EF4">
              <w:rPr>
                <w:color w:val="808080"/>
                <w:w w:val="105"/>
                <w:position w:val="-2"/>
                <w:sz w:val="22"/>
                <w:szCs w:val="22"/>
              </w:rPr>
              <w:t>Surname:</w:t>
            </w:r>
          </w:p>
        </w:tc>
      </w:tr>
      <w:tr w:rsidR="008E103E" w14:paraId="43977A1F" w14:textId="77777777" w:rsidTr="008E103E">
        <w:trPr>
          <w:trHeight w:val="1436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0705" w14:textId="225F7C98" w:rsidR="005A64D4" w:rsidRPr="00B31EF4" w:rsidRDefault="00B31EF4" w:rsidP="00B31EF4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22"/>
                <w:szCs w:val="22"/>
              </w:rPr>
            </w:pPr>
            <w:r w:rsidRPr="00B31EF4">
              <w:rPr>
                <w:sz w:val="22"/>
                <w:szCs w:val="22"/>
              </w:rPr>
              <w:t xml:space="preserve"> </w:t>
            </w:r>
            <w:r w:rsidRPr="00B31EF4">
              <w:rPr>
                <w:color w:val="808080" w:themeColor="background1" w:themeShade="80"/>
                <w:sz w:val="22"/>
                <w:szCs w:val="22"/>
              </w:rPr>
              <w:t>Address</w:t>
            </w:r>
            <w:r w:rsidR="005A64D4" w:rsidRPr="00B31EF4">
              <w:rPr>
                <w:color w:val="808080" w:themeColor="background1" w:themeShade="80"/>
                <w:w w:val="110"/>
                <w:sz w:val="22"/>
                <w:szCs w:val="22"/>
              </w:rPr>
              <w:t xml:space="preserve">:    </w:t>
            </w:r>
          </w:p>
          <w:p w14:paraId="780E1E35" w14:textId="77777777" w:rsidR="005A64D4" w:rsidRPr="00B31EF4" w:rsidRDefault="005A64D4" w:rsidP="008E103E">
            <w:pPr>
              <w:pStyle w:val="TableParagraph"/>
              <w:kinsoku w:val="0"/>
              <w:overflowPunct w:val="0"/>
              <w:ind w:left="-567"/>
              <w:rPr>
                <w:color w:val="808080"/>
                <w:w w:val="110"/>
                <w:sz w:val="22"/>
                <w:szCs w:val="22"/>
              </w:rPr>
            </w:pPr>
          </w:p>
          <w:p w14:paraId="50A9DDD3" w14:textId="77777777" w:rsidR="005A64D4" w:rsidRPr="00B31EF4" w:rsidRDefault="005A64D4" w:rsidP="008E103E">
            <w:pPr>
              <w:pStyle w:val="TableParagraph"/>
              <w:kinsoku w:val="0"/>
              <w:overflowPunct w:val="0"/>
              <w:ind w:left="-567"/>
              <w:rPr>
                <w:color w:val="808080"/>
                <w:w w:val="110"/>
                <w:sz w:val="22"/>
                <w:szCs w:val="22"/>
              </w:rPr>
            </w:pPr>
          </w:p>
          <w:p w14:paraId="1FAFCA2F" w14:textId="2DD65BB6" w:rsidR="005A64D4" w:rsidRPr="00B31EF4" w:rsidRDefault="005A64D4" w:rsidP="008E103E">
            <w:pPr>
              <w:pStyle w:val="TableParagraph"/>
              <w:kinsoku w:val="0"/>
              <w:overflowPunct w:val="0"/>
              <w:ind w:left="-567"/>
              <w:rPr>
                <w:color w:val="808080"/>
                <w:w w:val="110"/>
                <w:sz w:val="22"/>
                <w:szCs w:val="22"/>
              </w:rPr>
            </w:pPr>
            <w:r w:rsidRPr="00B31EF4">
              <w:rPr>
                <w:color w:val="808080"/>
                <w:w w:val="110"/>
                <w:sz w:val="22"/>
                <w:szCs w:val="22"/>
              </w:rPr>
              <w:t xml:space="preserve">                                                                        </w:t>
            </w:r>
            <w:r w:rsidRPr="00B31EF4">
              <w:rPr>
                <w:color w:val="3F3F3F"/>
                <w:w w:val="105"/>
                <w:position w:val="-2"/>
                <w:sz w:val="22"/>
                <w:szCs w:val="22"/>
              </w:rPr>
              <w:t xml:space="preserve"> I</w:t>
            </w:r>
            <w:r w:rsidRPr="00B31EF4">
              <w:rPr>
                <w:color w:val="3F3F3F"/>
                <w:spacing w:val="37"/>
                <w:w w:val="105"/>
                <w:position w:val="-2"/>
                <w:sz w:val="22"/>
                <w:szCs w:val="22"/>
              </w:rPr>
              <w:t xml:space="preserve"> </w:t>
            </w:r>
            <w:r w:rsidRPr="00B31EF4">
              <w:rPr>
                <w:color w:val="808080"/>
                <w:w w:val="105"/>
                <w:position w:val="-2"/>
                <w:sz w:val="22"/>
                <w:szCs w:val="22"/>
              </w:rPr>
              <w:t>Post</w:t>
            </w:r>
            <w:r w:rsidR="008E15E5" w:rsidRPr="00B31EF4">
              <w:rPr>
                <w:color w:val="808080"/>
                <w:w w:val="105"/>
                <w:position w:val="-2"/>
                <w:sz w:val="22"/>
                <w:szCs w:val="22"/>
              </w:rPr>
              <w:t xml:space="preserve"> </w:t>
            </w:r>
            <w:r w:rsidRPr="00B31EF4">
              <w:rPr>
                <w:color w:val="808080"/>
                <w:w w:val="105"/>
                <w:position w:val="-2"/>
                <w:sz w:val="22"/>
                <w:szCs w:val="22"/>
              </w:rPr>
              <w:t>Code:</w:t>
            </w:r>
          </w:p>
          <w:p w14:paraId="35EC4172" w14:textId="77777777" w:rsidR="005A64D4" w:rsidRPr="00B31EF4" w:rsidRDefault="005A64D4" w:rsidP="008E103E">
            <w:pPr>
              <w:pStyle w:val="TableParagraph"/>
              <w:kinsoku w:val="0"/>
              <w:overflowPunct w:val="0"/>
              <w:ind w:left="-567"/>
              <w:rPr>
                <w:color w:val="808080"/>
                <w:w w:val="110"/>
                <w:sz w:val="22"/>
                <w:szCs w:val="22"/>
              </w:rPr>
            </w:pPr>
          </w:p>
        </w:tc>
      </w:tr>
      <w:tr w:rsidR="008E103E" w14:paraId="1524EFCE" w14:textId="77777777" w:rsidTr="008E103E">
        <w:trPr>
          <w:trHeight w:val="566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A95" w14:textId="77777777" w:rsidR="008E103E" w:rsidRPr="00B31EF4" w:rsidRDefault="008E103E" w:rsidP="008E103E">
            <w:pPr>
              <w:pStyle w:val="TableParagraph"/>
              <w:kinsoku w:val="0"/>
              <w:overflowPunct w:val="0"/>
              <w:spacing w:before="9"/>
              <w:ind w:left="-567"/>
              <w:rPr>
                <w:b/>
                <w:bCs/>
                <w:sz w:val="22"/>
                <w:szCs w:val="22"/>
              </w:rPr>
            </w:pPr>
          </w:p>
          <w:p w14:paraId="754C8F5E" w14:textId="77777777" w:rsidR="008E103E" w:rsidRPr="00B31EF4" w:rsidRDefault="008E103E" w:rsidP="008E103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22"/>
                <w:szCs w:val="22"/>
              </w:rPr>
            </w:pPr>
            <w:r w:rsidRPr="00B31EF4">
              <w:rPr>
                <w:color w:val="808080"/>
                <w:w w:val="110"/>
                <w:sz w:val="22"/>
                <w:szCs w:val="22"/>
              </w:rPr>
              <w:t xml:space="preserve"> Home No:</w:t>
            </w:r>
          </w:p>
        </w:tc>
      </w:tr>
      <w:tr w:rsidR="008E103E" w14:paraId="1448B900" w14:textId="77777777" w:rsidTr="008E103E">
        <w:trPr>
          <w:trHeight w:val="566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5F9E" w14:textId="77777777" w:rsidR="008E103E" w:rsidRPr="00B31EF4" w:rsidRDefault="008E103E" w:rsidP="008E103E">
            <w:pPr>
              <w:pStyle w:val="TableParagraph"/>
              <w:kinsoku w:val="0"/>
              <w:overflowPunct w:val="0"/>
              <w:spacing w:before="9"/>
              <w:ind w:left="-567"/>
              <w:rPr>
                <w:b/>
                <w:bCs/>
                <w:sz w:val="22"/>
                <w:szCs w:val="22"/>
              </w:rPr>
            </w:pPr>
          </w:p>
          <w:p w14:paraId="20310991" w14:textId="77777777" w:rsidR="008E103E" w:rsidRPr="00B31EF4" w:rsidRDefault="008E103E" w:rsidP="008E103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22"/>
                <w:szCs w:val="22"/>
              </w:rPr>
            </w:pPr>
            <w:r w:rsidRPr="00B31EF4">
              <w:rPr>
                <w:color w:val="808080"/>
                <w:w w:val="110"/>
                <w:sz w:val="22"/>
                <w:szCs w:val="22"/>
              </w:rPr>
              <w:t xml:space="preserve"> Mobile No:</w:t>
            </w:r>
          </w:p>
        </w:tc>
      </w:tr>
      <w:tr w:rsidR="008E103E" w14:paraId="05F4A32E" w14:textId="77777777" w:rsidTr="008E103E">
        <w:trPr>
          <w:trHeight w:val="561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E6C1" w14:textId="77777777" w:rsidR="008E103E" w:rsidRPr="00B31EF4" w:rsidRDefault="008E103E" w:rsidP="008E103E">
            <w:pPr>
              <w:pStyle w:val="TableParagraph"/>
              <w:kinsoku w:val="0"/>
              <w:overflowPunct w:val="0"/>
              <w:spacing w:before="2"/>
              <w:ind w:left="-567"/>
              <w:rPr>
                <w:b/>
                <w:bCs/>
                <w:sz w:val="22"/>
                <w:szCs w:val="22"/>
              </w:rPr>
            </w:pPr>
          </w:p>
          <w:p w14:paraId="75BA44F7" w14:textId="77777777" w:rsidR="008E103E" w:rsidRPr="00B31EF4" w:rsidRDefault="008E103E" w:rsidP="008E103E">
            <w:pPr>
              <w:pStyle w:val="TableParagraph"/>
              <w:kinsoku w:val="0"/>
              <w:overflowPunct w:val="0"/>
              <w:ind w:left="136" w:hanging="136"/>
              <w:rPr>
                <w:color w:val="808080"/>
                <w:w w:val="110"/>
                <w:sz w:val="22"/>
                <w:szCs w:val="22"/>
              </w:rPr>
            </w:pPr>
            <w:r w:rsidRPr="00B31EF4">
              <w:rPr>
                <w:color w:val="808080"/>
                <w:w w:val="110"/>
                <w:sz w:val="22"/>
                <w:szCs w:val="22"/>
              </w:rPr>
              <w:t xml:space="preserve"> Email Address:</w:t>
            </w:r>
          </w:p>
        </w:tc>
      </w:tr>
    </w:tbl>
    <w:p w14:paraId="29526D3F" w14:textId="77777777" w:rsidR="00CA36B2" w:rsidRPr="00B31EF4" w:rsidRDefault="00CA36B2" w:rsidP="00CA36B2">
      <w:pPr>
        <w:rPr>
          <w:rFonts w:ascii="Arial" w:hAnsi="Arial" w:cs="Arial"/>
          <w:sz w:val="24"/>
          <w:szCs w:val="24"/>
        </w:rPr>
      </w:pPr>
    </w:p>
    <w:p w14:paraId="5A35D9AF" w14:textId="77777777" w:rsidR="00CA36B2" w:rsidRPr="00B31EF4" w:rsidRDefault="00CA36B2" w:rsidP="00CA36B2">
      <w:pPr>
        <w:ind w:left="-709" w:firstLine="142"/>
        <w:rPr>
          <w:rFonts w:ascii="Arial" w:hAnsi="Arial" w:cs="Arial"/>
          <w:b/>
          <w:sz w:val="24"/>
          <w:szCs w:val="24"/>
        </w:rPr>
      </w:pPr>
      <w:r w:rsidRPr="00B31EF4">
        <w:rPr>
          <w:rFonts w:ascii="Arial" w:hAnsi="Arial" w:cs="Arial"/>
          <w:b/>
          <w:color w:val="92D050"/>
          <w:w w:val="110"/>
          <w:sz w:val="24"/>
          <w:szCs w:val="24"/>
        </w:rPr>
        <w:t>Supporting You</w:t>
      </w:r>
    </w:p>
    <w:tbl>
      <w:tblPr>
        <w:tblW w:w="902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4"/>
      </w:tblGrid>
      <w:tr w:rsidR="00B3204E" w14:paraId="60380DF2" w14:textId="77777777" w:rsidTr="00B31EF4">
        <w:trPr>
          <w:trHeight w:val="561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992" w14:textId="77777777" w:rsidR="00B3204E" w:rsidRDefault="00B3204E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18"/>
                <w:szCs w:val="18"/>
              </w:rPr>
            </w:pPr>
            <w:r w:rsidRPr="00B31EF4">
              <w:rPr>
                <w:noProof/>
                <w:color w:val="808080"/>
                <w:w w:val="105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9F9307" wp14:editId="5FD83F85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120015</wp:posOffset>
                      </wp:positionV>
                      <wp:extent cx="238125" cy="238125"/>
                      <wp:effectExtent l="0" t="0" r="28575" b="2857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15ABD" w14:textId="77777777" w:rsidR="00B3204E" w:rsidRDefault="00B3204E" w:rsidP="00B3204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F93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309.75pt;margin-top:9.45pt;width:18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">
                      <v:textbox>
                        <w:txbxContent>
                          <w:p w14:paraId="11615ABD" w14:textId="77777777" w:rsidR="00B3204E" w:rsidRDefault="00B3204E" w:rsidP="00B320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31EF4">
              <w:rPr>
                <w:noProof/>
                <w:color w:val="808080"/>
                <w:w w:val="105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0229BC" wp14:editId="6907DE19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124460</wp:posOffset>
                      </wp:positionV>
                      <wp:extent cx="238125" cy="2381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DA37F" w14:textId="77777777" w:rsidR="00B3204E" w:rsidRDefault="00B3204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229BC" id="_x0000_s1027" type="#_x0000_t202" style="position:absolute;margin-left:249.8pt;margin-top:9.8pt;width:18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">
                      <v:textbox>
                        <w:txbxContent>
                          <w:p w14:paraId="131DA37F" w14:textId="77777777" w:rsidR="00B3204E" w:rsidRDefault="00B320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31EF4">
              <w:rPr>
                <w:color w:val="808080"/>
                <w:w w:val="105"/>
                <w:sz w:val="22"/>
                <w:szCs w:val="22"/>
              </w:rPr>
              <w:t>Do you consider yourself to have a disability?</w:t>
            </w:r>
            <w:r>
              <w:rPr>
                <w:color w:val="808080"/>
                <w:w w:val="105"/>
                <w:sz w:val="18"/>
                <w:szCs w:val="18"/>
              </w:rPr>
              <w:t xml:space="preserve">            Yes                     No </w:t>
            </w:r>
          </w:p>
          <w:p w14:paraId="7315EECA" w14:textId="70E74B7F" w:rsidR="00B3204E" w:rsidRPr="00B31EF4" w:rsidRDefault="00B3204E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22"/>
                <w:szCs w:val="22"/>
              </w:rPr>
            </w:pPr>
            <w:r w:rsidRPr="00B31EF4">
              <w:rPr>
                <w:color w:val="808080"/>
                <w:w w:val="105"/>
                <w:sz w:val="22"/>
                <w:szCs w:val="22"/>
              </w:rPr>
              <w:t>If yes, please describe</w:t>
            </w:r>
            <w:r w:rsidR="00B31EF4" w:rsidRPr="00B31EF4">
              <w:rPr>
                <w:color w:val="808080"/>
                <w:w w:val="105"/>
                <w:sz w:val="22"/>
                <w:szCs w:val="22"/>
              </w:rPr>
              <w:t>:</w:t>
            </w:r>
          </w:p>
          <w:p w14:paraId="2B76A94E" w14:textId="77777777" w:rsidR="003B604D" w:rsidRDefault="003B604D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18"/>
                <w:szCs w:val="18"/>
              </w:rPr>
            </w:pPr>
          </w:p>
          <w:p w14:paraId="31ECE097" w14:textId="77777777" w:rsidR="00992530" w:rsidRDefault="00992530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18"/>
                <w:szCs w:val="18"/>
              </w:rPr>
            </w:pPr>
          </w:p>
          <w:p w14:paraId="707CC515" w14:textId="77777777" w:rsidR="00992530" w:rsidRPr="00B31EF4" w:rsidRDefault="00992530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22"/>
                <w:szCs w:val="22"/>
              </w:rPr>
            </w:pPr>
          </w:p>
          <w:p w14:paraId="14875AB4" w14:textId="05217DE4" w:rsidR="00992530" w:rsidRPr="00B31EF4" w:rsidRDefault="00B3204E" w:rsidP="00992530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22"/>
                <w:szCs w:val="22"/>
              </w:rPr>
            </w:pPr>
            <w:r w:rsidRPr="00B31EF4">
              <w:rPr>
                <w:color w:val="808080"/>
                <w:w w:val="105"/>
                <w:sz w:val="22"/>
                <w:szCs w:val="22"/>
              </w:rPr>
              <w:t xml:space="preserve"> </w:t>
            </w:r>
            <w:r w:rsidR="00992530" w:rsidRPr="00B31EF4">
              <w:rPr>
                <w:color w:val="808080"/>
                <w:w w:val="105"/>
                <w:sz w:val="22"/>
                <w:szCs w:val="22"/>
              </w:rPr>
              <w:t>Are there any areas of support you might need to enable you to volunteer with us?</w:t>
            </w:r>
          </w:p>
          <w:p w14:paraId="0249DACC" w14:textId="27AF7858" w:rsidR="00B3204E" w:rsidRDefault="00B3204E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18"/>
                <w:szCs w:val="18"/>
              </w:rPr>
            </w:pPr>
          </w:p>
          <w:p w14:paraId="3DE1D2B8" w14:textId="77777777" w:rsidR="00992530" w:rsidRDefault="00992530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18"/>
                <w:szCs w:val="18"/>
              </w:rPr>
            </w:pPr>
          </w:p>
          <w:p w14:paraId="7330C086" w14:textId="77777777" w:rsidR="00992530" w:rsidRDefault="00992530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sz w:val="18"/>
                <w:szCs w:val="18"/>
              </w:rPr>
            </w:pPr>
          </w:p>
          <w:p w14:paraId="665B8632" w14:textId="77777777" w:rsidR="00B3204E" w:rsidRDefault="00B3204E" w:rsidP="000A5B17">
            <w:pPr>
              <w:pStyle w:val="TableParagraph"/>
              <w:tabs>
                <w:tab w:val="left" w:pos="4380"/>
              </w:tabs>
              <w:kinsoku w:val="0"/>
              <w:overflowPunct w:val="0"/>
              <w:spacing w:before="191"/>
              <w:rPr>
                <w:color w:val="808080"/>
                <w:w w:val="105"/>
                <w:position w:val="-2"/>
                <w:sz w:val="18"/>
                <w:szCs w:val="18"/>
              </w:rPr>
            </w:pPr>
            <w:r>
              <w:rPr>
                <w:color w:val="808080"/>
                <w:w w:val="105"/>
                <w:sz w:val="18"/>
                <w:szCs w:val="18"/>
              </w:rPr>
              <w:tab/>
            </w:r>
          </w:p>
        </w:tc>
      </w:tr>
    </w:tbl>
    <w:p w14:paraId="13A94925" w14:textId="77777777" w:rsidR="00B31EF4" w:rsidRDefault="00B31EF4">
      <w:r>
        <w:br w:type="page"/>
      </w:r>
    </w:p>
    <w:p w14:paraId="0B54B7B2" w14:textId="77777777" w:rsidR="00B31EF4" w:rsidRDefault="00B31EF4"/>
    <w:p w14:paraId="4CF66674" w14:textId="77777777" w:rsidR="00B31EF4" w:rsidRPr="00B31EF4" w:rsidRDefault="00B31EF4">
      <w:pPr>
        <w:rPr>
          <w:rFonts w:ascii="Arial" w:hAnsi="Arial" w:cs="Arial"/>
          <w:b/>
          <w:bCs/>
          <w:color w:val="92D050"/>
          <w:sz w:val="24"/>
          <w:szCs w:val="24"/>
        </w:rPr>
      </w:pPr>
    </w:p>
    <w:p w14:paraId="62A8745F" w14:textId="17A6DFF3" w:rsidR="00B31EF4" w:rsidRPr="00B31EF4" w:rsidRDefault="00B31EF4">
      <w:pPr>
        <w:rPr>
          <w:rFonts w:ascii="Arial" w:hAnsi="Arial" w:cs="Arial"/>
          <w:b/>
          <w:bCs/>
          <w:color w:val="92D050"/>
          <w:sz w:val="24"/>
          <w:szCs w:val="24"/>
        </w:rPr>
      </w:pPr>
      <w:r w:rsidRPr="00B31EF4">
        <w:rPr>
          <w:rFonts w:ascii="Arial" w:hAnsi="Arial" w:cs="Arial"/>
          <w:b/>
          <w:bCs/>
          <w:color w:val="92D050"/>
          <w:sz w:val="24"/>
          <w:szCs w:val="24"/>
        </w:rPr>
        <w:t xml:space="preserve">Your Skills and experience </w:t>
      </w:r>
    </w:p>
    <w:tbl>
      <w:tblPr>
        <w:tblW w:w="964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3204E" w14:paraId="04C1C4DA" w14:textId="77777777" w:rsidTr="00C47BAA">
        <w:trPr>
          <w:trHeight w:val="56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EF54" w14:textId="744845C3" w:rsidR="00B3204E" w:rsidRDefault="00B3204E" w:rsidP="000A5B17">
            <w:pPr>
              <w:pStyle w:val="TableParagraph"/>
              <w:kinsoku w:val="0"/>
              <w:overflowPunct w:val="0"/>
              <w:spacing w:before="9"/>
              <w:ind w:left="-567" w:firstLine="720"/>
              <w:rPr>
                <w:color w:val="808080"/>
                <w:w w:val="105"/>
                <w:sz w:val="18"/>
                <w:szCs w:val="18"/>
              </w:rPr>
            </w:pPr>
          </w:p>
          <w:p w14:paraId="04A49A95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22"/>
                <w:szCs w:val="22"/>
              </w:rPr>
              <w:t xml:space="preserve">  </w:t>
            </w:r>
            <w:r w:rsidR="00992530" w:rsidRPr="00B31EF4">
              <w:rPr>
                <w:color w:val="808080"/>
                <w:w w:val="110"/>
                <w:sz w:val="22"/>
                <w:szCs w:val="22"/>
              </w:rPr>
              <w:t xml:space="preserve">Please tell us about any relevant experience, </w:t>
            </w:r>
            <w:r w:rsidR="008B4362" w:rsidRPr="00B31EF4">
              <w:rPr>
                <w:color w:val="808080"/>
                <w:w w:val="110"/>
                <w:sz w:val="22"/>
                <w:szCs w:val="22"/>
              </w:rPr>
              <w:t>skills,</w:t>
            </w:r>
            <w:r w:rsidR="00AA283D" w:rsidRPr="00B31EF4">
              <w:rPr>
                <w:color w:val="808080"/>
                <w:w w:val="110"/>
                <w:sz w:val="22"/>
                <w:szCs w:val="22"/>
              </w:rPr>
              <w:t xml:space="preserve"> or knowledge </w:t>
            </w:r>
            <w:r w:rsidR="008B4362" w:rsidRPr="00B31EF4">
              <w:rPr>
                <w:color w:val="808080"/>
                <w:w w:val="110"/>
                <w:sz w:val="22"/>
                <w:szCs w:val="22"/>
              </w:rPr>
              <w:t xml:space="preserve">you have </w:t>
            </w:r>
          </w:p>
          <w:p w14:paraId="16D3538D" w14:textId="389A7AB8" w:rsidR="00B3204E" w:rsidRP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22"/>
                <w:szCs w:val="22"/>
              </w:rPr>
            </w:pPr>
            <w:r>
              <w:rPr>
                <w:color w:val="808080"/>
                <w:w w:val="110"/>
                <w:sz w:val="22"/>
                <w:szCs w:val="22"/>
              </w:rPr>
              <w:t xml:space="preserve">  </w:t>
            </w:r>
            <w:r w:rsidR="00AA283D" w:rsidRPr="00B31EF4">
              <w:rPr>
                <w:color w:val="808080"/>
                <w:w w:val="110"/>
                <w:sz w:val="22"/>
                <w:szCs w:val="22"/>
              </w:rPr>
              <w:t xml:space="preserve">that you feel would be beneficial to </w:t>
            </w:r>
            <w:r w:rsidRPr="00B31EF4">
              <w:rPr>
                <w:color w:val="808080"/>
                <w:w w:val="110"/>
                <w:sz w:val="22"/>
                <w:szCs w:val="22"/>
              </w:rPr>
              <w:t xml:space="preserve">the role of Trustee at </w:t>
            </w:r>
            <w:r w:rsidR="00AA283D" w:rsidRPr="00B31EF4">
              <w:rPr>
                <w:color w:val="808080"/>
                <w:w w:val="110"/>
                <w:sz w:val="22"/>
                <w:szCs w:val="22"/>
              </w:rPr>
              <w:t>LifeCare?</w:t>
            </w:r>
          </w:p>
          <w:p w14:paraId="4438F7E1" w14:textId="77777777" w:rsidR="00B3204E" w:rsidRDefault="00B3204E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588A3A4B" w14:textId="77777777" w:rsidR="00B3204E" w:rsidRDefault="00B3204E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49EB3AFE" w14:textId="77777777" w:rsidR="00B3204E" w:rsidRDefault="00B3204E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445EEA07" w14:textId="77777777" w:rsidR="008A25B8" w:rsidRDefault="008A25B8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5803B8B8" w14:textId="77777777" w:rsidR="008A25B8" w:rsidRDefault="008A25B8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7D195350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007D7AE8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113619D6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3B5A1E72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6A916DB2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37DB71ED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1C006F79" w14:textId="77777777" w:rsidR="008A25B8" w:rsidRDefault="008A25B8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604303C1" w14:textId="77777777" w:rsidR="00B3204E" w:rsidRDefault="00B3204E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45E39DC8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63623E55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13471D82" w14:textId="77777777" w:rsidR="00B31EF4" w:rsidRDefault="00B31EF4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05F3E905" w14:textId="77777777" w:rsidR="00B3204E" w:rsidRDefault="00B3204E" w:rsidP="00B3204E">
            <w:pPr>
              <w:pStyle w:val="TableParagraph"/>
              <w:kinsoku w:val="0"/>
              <w:overflowPunct w:val="0"/>
              <w:spacing w:before="9"/>
              <w:rPr>
                <w:color w:val="808080"/>
                <w:w w:val="105"/>
                <w:sz w:val="18"/>
                <w:szCs w:val="18"/>
              </w:rPr>
            </w:pPr>
          </w:p>
          <w:p w14:paraId="793F197D" w14:textId="77777777" w:rsidR="00B3204E" w:rsidRDefault="00B3204E" w:rsidP="00B3204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</w:tc>
      </w:tr>
      <w:tr w:rsidR="00B3204E" w14:paraId="080E2959" w14:textId="77777777" w:rsidTr="00C47BAA">
        <w:trPr>
          <w:trHeight w:val="56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D2A" w14:textId="77777777" w:rsidR="00B3204E" w:rsidRDefault="00B3204E" w:rsidP="000A5B17">
            <w:pPr>
              <w:pStyle w:val="TableParagraph"/>
              <w:kinsoku w:val="0"/>
              <w:overflowPunct w:val="0"/>
              <w:spacing w:before="9"/>
              <w:ind w:left="-567"/>
              <w:rPr>
                <w:b/>
                <w:bCs/>
                <w:sz w:val="15"/>
                <w:szCs w:val="15"/>
              </w:rPr>
            </w:pPr>
          </w:p>
          <w:p w14:paraId="3DFF100D" w14:textId="0BD98CC2" w:rsidR="00B3204E" w:rsidRPr="00C47BAA" w:rsidRDefault="00B3204E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18"/>
                <w:szCs w:val="18"/>
              </w:rPr>
              <w:t xml:space="preserve"> </w:t>
            </w:r>
            <w:r w:rsidRPr="00C47BAA">
              <w:rPr>
                <w:color w:val="808080"/>
                <w:w w:val="110"/>
                <w:sz w:val="22"/>
                <w:szCs w:val="22"/>
              </w:rPr>
              <w:t>What would you like to get out of your</w:t>
            </w:r>
            <w:r w:rsidR="00B31EF4" w:rsidRPr="00C47BAA">
              <w:rPr>
                <w:color w:val="808080"/>
                <w:w w:val="110"/>
                <w:sz w:val="22"/>
                <w:szCs w:val="22"/>
              </w:rPr>
              <w:t xml:space="preserve"> </w:t>
            </w:r>
            <w:r w:rsidRPr="00C47BAA">
              <w:rPr>
                <w:color w:val="808080"/>
                <w:w w:val="110"/>
                <w:sz w:val="22"/>
                <w:szCs w:val="22"/>
              </w:rPr>
              <w:t>volunteer</w:t>
            </w:r>
            <w:r w:rsidR="00B31EF4" w:rsidRPr="00C47BAA">
              <w:rPr>
                <w:color w:val="808080"/>
                <w:w w:val="110"/>
                <w:sz w:val="22"/>
                <w:szCs w:val="22"/>
              </w:rPr>
              <w:t xml:space="preserve"> role?</w:t>
            </w:r>
          </w:p>
          <w:p w14:paraId="0D93555A" w14:textId="727EDF90" w:rsidR="00B3204E" w:rsidRPr="00C47BAA" w:rsidRDefault="00C47BAA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22"/>
                <w:szCs w:val="22"/>
              </w:rPr>
              <w:t xml:space="preserve"> </w:t>
            </w:r>
            <w:r w:rsidR="00AA283D" w:rsidRPr="00C47BAA">
              <w:rPr>
                <w:color w:val="808080"/>
                <w:w w:val="110"/>
                <w:sz w:val="22"/>
                <w:szCs w:val="22"/>
              </w:rPr>
              <w:t xml:space="preserve">What would </w:t>
            </w:r>
            <w:r w:rsidR="00B3204E" w:rsidRPr="00C47BAA">
              <w:rPr>
                <w:color w:val="808080"/>
                <w:w w:val="110"/>
                <w:sz w:val="22"/>
                <w:szCs w:val="22"/>
              </w:rPr>
              <w:t>you wish to develop or gain</w:t>
            </w:r>
            <w:r w:rsidR="00AA283D" w:rsidRPr="00C47BAA">
              <w:rPr>
                <w:color w:val="808080"/>
                <w:w w:val="110"/>
                <w:sz w:val="22"/>
                <w:szCs w:val="22"/>
              </w:rPr>
              <w:t xml:space="preserve"> from volunteering with us</w:t>
            </w:r>
            <w:r>
              <w:rPr>
                <w:color w:val="808080"/>
                <w:w w:val="110"/>
                <w:sz w:val="22"/>
                <w:szCs w:val="22"/>
              </w:rPr>
              <w:t>?</w:t>
            </w:r>
          </w:p>
          <w:p w14:paraId="683E08C7" w14:textId="77777777" w:rsidR="00B3204E" w:rsidRPr="00C47BAA" w:rsidRDefault="00B3204E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22"/>
                <w:szCs w:val="22"/>
              </w:rPr>
            </w:pPr>
          </w:p>
          <w:p w14:paraId="3CF7026B" w14:textId="77777777" w:rsidR="0075178E" w:rsidRDefault="0075178E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42AD934F" w14:textId="77777777" w:rsidR="00C85047" w:rsidRDefault="00C85047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597882A0" w14:textId="77777777" w:rsidR="00B3204E" w:rsidRDefault="00B3204E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7F3827BC" w14:textId="77777777" w:rsidR="00B3204E" w:rsidRDefault="00B3204E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0B20124D" w14:textId="77777777" w:rsidR="00B31EF4" w:rsidRDefault="00B31EF4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639646D5" w14:textId="77777777" w:rsidR="00B31EF4" w:rsidRDefault="00B31EF4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59824237" w14:textId="77777777" w:rsidR="00B3204E" w:rsidRDefault="00B3204E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  <w:p w14:paraId="285961EA" w14:textId="77777777" w:rsidR="008A25B8" w:rsidRDefault="008A25B8" w:rsidP="00B3204E">
            <w:pPr>
              <w:pStyle w:val="TableParagraph"/>
              <w:kinsoku w:val="0"/>
              <w:overflowPunct w:val="0"/>
              <w:rPr>
                <w:color w:val="808080"/>
                <w:w w:val="110"/>
                <w:sz w:val="18"/>
                <w:szCs w:val="18"/>
              </w:rPr>
            </w:pPr>
          </w:p>
        </w:tc>
      </w:tr>
      <w:tr w:rsidR="00B3204E" w14:paraId="6C1EEBAB" w14:textId="77777777" w:rsidTr="00C47BAA">
        <w:trPr>
          <w:trHeight w:val="56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FEEB" w14:textId="77777777" w:rsidR="00B3204E" w:rsidRPr="008A25B8" w:rsidRDefault="00B3204E" w:rsidP="000A5B17">
            <w:pPr>
              <w:pStyle w:val="TableParagraph"/>
              <w:kinsoku w:val="0"/>
              <w:overflowPunct w:val="0"/>
              <w:spacing w:before="9"/>
              <w:ind w:left="-567"/>
              <w:rPr>
                <w:b/>
                <w:bCs/>
                <w:sz w:val="20"/>
                <w:szCs w:val="20"/>
              </w:rPr>
            </w:pPr>
          </w:p>
          <w:p w14:paraId="57D99D80" w14:textId="77777777" w:rsidR="00C47BAA" w:rsidRDefault="00B31EF4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18"/>
                <w:szCs w:val="18"/>
              </w:rPr>
              <w:t xml:space="preserve"> </w:t>
            </w:r>
            <w:r w:rsidRPr="00C47BAA">
              <w:rPr>
                <w:color w:val="808080"/>
                <w:w w:val="110"/>
                <w:sz w:val="22"/>
                <w:szCs w:val="22"/>
              </w:rPr>
              <w:t xml:space="preserve">Trustees are expected to attend regular board meetings, take part in committees and </w:t>
            </w:r>
          </w:p>
          <w:p w14:paraId="2741F510" w14:textId="20116B54" w:rsidR="00B31EF4" w:rsidRDefault="00C47BAA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22"/>
                <w:szCs w:val="22"/>
              </w:rPr>
              <w:t xml:space="preserve"> </w:t>
            </w:r>
            <w:r w:rsidR="00B31EF4" w:rsidRPr="00C47BAA">
              <w:rPr>
                <w:color w:val="808080"/>
                <w:w w:val="110"/>
                <w:sz w:val="22"/>
                <w:szCs w:val="22"/>
              </w:rPr>
              <w:t xml:space="preserve">have legal </w:t>
            </w:r>
            <w:r>
              <w:rPr>
                <w:color w:val="808080"/>
                <w:w w:val="110"/>
                <w:sz w:val="22"/>
                <w:szCs w:val="22"/>
              </w:rPr>
              <w:t>o</w:t>
            </w:r>
            <w:r w:rsidR="00B31EF4" w:rsidRPr="00C47BAA">
              <w:rPr>
                <w:color w:val="808080"/>
                <w:w w:val="110"/>
                <w:sz w:val="22"/>
                <w:szCs w:val="22"/>
              </w:rPr>
              <w:t xml:space="preserve">bligations under legislation further information </w:t>
            </w:r>
            <w:r>
              <w:rPr>
                <w:color w:val="808080"/>
                <w:w w:val="110"/>
                <w:sz w:val="22"/>
                <w:szCs w:val="22"/>
              </w:rPr>
              <w:t>can be found here:</w:t>
            </w:r>
          </w:p>
          <w:p w14:paraId="14BBD4BD" w14:textId="4EC057E8" w:rsidR="00C47BAA" w:rsidRPr="00C47BAA" w:rsidRDefault="00C47BAA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22"/>
                <w:szCs w:val="22"/>
              </w:rPr>
              <w:t xml:space="preserve"> </w:t>
            </w:r>
            <w:r w:rsidRPr="00C47BAA">
              <w:rPr>
                <w:color w:val="808080"/>
                <w:w w:val="110"/>
                <w:sz w:val="22"/>
                <w:szCs w:val="22"/>
              </w:rPr>
              <w:t xml:space="preserve"> </w:t>
            </w:r>
            <w:hyperlink r:id="rId11" w:history="1">
              <w:r w:rsidRPr="00C47BAA">
                <w:rPr>
                  <w:rStyle w:val="Hyperlink"/>
                  <w:sz w:val="22"/>
                  <w:szCs w:val="22"/>
                </w:rPr>
                <w:t>OSCR | Trustee Duties</w:t>
              </w:r>
            </w:hyperlink>
          </w:p>
          <w:p w14:paraId="6DBC4650" w14:textId="77777777" w:rsidR="008A25B8" w:rsidRDefault="008A25B8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18"/>
                <w:szCs w:val="18"/>
              </w:rPr>
            </w:pPr>
          </w:p>
          <w:p w14:paraId="06AC99F3" w14:textId="126418D0" w:rsidR="00C47BAA" w:rsidRDefault="00C47BAA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18"/>
                <w:szCs w:val="18"/>
              </w:rPr>
              <w:t xml:space="preserve"> </w:t>
            </w:r>
            <w:r w:rsidRPr="00C47BAA">
              <w:rPr>
                <w:color w:val="808080"/>
                <w:w w:val="110"/>
                <w:sz w:val="22"/>
                <w:szCs w:val="22"/>
              </w:rPr>
              <w:t>Trustees would normally be expected to stand for term of three years</w:t>
            </w:r>
            <w:r>
              <w:rPr>
                <w:color w:val="808080"/>
                <w:w w:val="110"/>
                <w:sz w:val="22"/>
                <w:szCs w:val="22"/>
              </w:rPr>
              <w:t>,</w:t>
            </w:r>
            <w:r w:rsidRPr="00C47BAA">
              <w:rPr>
                <w:color w:val="808080"/>
                <w:w w:val="110"/>
                <w:sz w:val="22"/>
                <w:szCs w:val="22"/>
              </w:rPr>
              <w:t xml:space="preserve"> </w:t>
            </w:r>
            <w:r>
              <w:rPr>
                <w:color w:val="808080"/>
                <w:w w:val="110"/>
                <w:sz w:val="22"/>
                <w:szCs w:val="22"/>
              </w:rPr>
              <w:t xml:space="preserve">is this realistic and </w:t>
            </w:r>
          </w:p>
          <w:p w14:paraId="5785A309" w14:textId="3BE5A69D" w:rsidR="00C47BAA" w:rsidRPr="00C47BAA" w:rsidRDefault="00C47BAA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22"/>
                <w:szCs w:val="22"/>
              </w:rPr>
            </w:pPr>
            <w:r>
              <w:rPr>
                <w:color w:val="808080"/>
                <w:w w:val="110"/>
                <w:sz w:val="22"/>
                <w:szCs w:val="22"/>
              </w:rPr>
              <w:t xml:space="preserve"> do you think you would be able to commit too?   Yes /No </w:t>
            </w:r>
          </w:p>
          <w:p w14:paraId="067FB7FA" w14:textId="77777777" w:rsidR="008A25B8" w:rsidRDefault="008A25B8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18"/>
                <w:szCs w:val="18"/>
              </w:rPr>
            </w:pPr>
          </w:p>
          <w:p w14:paraId="32F13F87" w14:textId="77777777" w:rsidR="00B3204E" w:rsidRDefault="00B3204E" w:rsidP="00B3204E">
            <w:pPr>
              <w:pStyle w:val="TableParagraph"/>
              <w:kinsoku w:val="0"/>
              <w:overflowPunct w:val="0"/>
              <w:ind w:left="-289" w:firstLine="289"/>
              <w:rPr>
                <w:color w:val="808080"/>
                <w:w w:val="110"/>
                <w:sz w:val="18"/>
                <w:szCs w:val="18"/>
              </w:rPr>
            </w:pPr>
          </w:p>
        </w:tc>
      </w:tr>
    </w:tbl>
    <w:p w14:paraId="21D85075" w14:textId="77777777" w:rsidR="004D6F9E" w:rsidRDefault="004D6F9E" w:rsidP="00B3204E">
      <w:pPr>
        <w:ind w:left="-567"/>
        <w:rPr>
          <w:rFonts w:ascii="Arial" w:hAnsi="Arial" w:cs="Arial"/>
          <w:sz w:val="20"/>
          <w:szCs w:val="20"/>
        </w:rPr>
      </w:pPr>
    </w:p>
    <w:p w14:paraId="029361B7" w14:textId="77777777" w:rsidR="003B604D" w:rsidRDefault="003B604D" w:rsidP="003B604D">
      <w:pPr>
        <w:pStyle w:val="TableParagraph"/>
        <w:tabs>
          <w:tab w:val="left" w:pos="4380"/>
        </w:tabs>
        <w:kinsoku w:val="0"/>
        <w:overflowPunct w:val="0"/>
        <w:spacing w:before="191"/>
        <w:ind w:left="-567"/>
        <w:rPr>
          <w:color w:val="808080"/>
          <w:w w:val="105"/>
          <w:sz w:val="18"/>
          <w:szCs w:val="18"/>
        </w:rPr>
      </w:pPr>
    </w:p>
    <w:p w14:paraId="41136765" w14:textId="77777777" w:rsidR="00B076A6" w:rsidRDefault="00B076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6850EF" w14:textId="77777777" w:rsidR="00216EB4" w:rsidRDefault="00216EB4" w:rsidP="00580224">
      <w:pPr>
        <w:rPr>
          <w:rFonts w:ascii="Arial" w:hAnsi="Arial" w:cs="Arial"/>
          <w:sz w:val="20"/>
          <w:szCs w:val="20"/>
        </w:rPr>
      </w:pPr>
    </w:p>
    <w:p w14:paraId="2AF5BF03" w14:textId="77777777" w:rsidR="00216EB4" w:rsidRPr="00216EB4" w:rsidRDefault="00216EB4" w:rsidP="00216EB4">
      <w:pPr>
        <w:rPr>
          <w:rFonts w:ascii="Arial" w:hAnsi="Arial" w:cs="Arial"/>
          <w:sz w:val="20"/>
          <w:szCs w:val="20"/>
        </w:rPr>
      </w:pPr>
    </w:p>
    <w:p w14:paraId="3836DCAF" w14:textId="77777777" w:rsidR="00216EB4" w:rsidRPr="00C47BAA" w:rsidRDefault="00216EB4" w:rsidP="00216EB4">
      <w:pPr>
        <w:spacing w:before="120" w:line="216" w:lineRule="auto"/>
        <w:ind w:left="-567" w:right="1842"/>
        <w:rPr>
          <w:rFonts w:ascii="Arial" w:hAnsi="Arial" w:cs="Arial"/>
          <w:b/>
          <w:color w:val="92D050"/>
          <w:sz w:val="28"/>
          <w:szCs w:val="28"/>
        </w:rPr>
      </w:pPr>
      <w:r w:rsidRPr="00C47BAA">
        <w:rPr>
          <w:rFonts w:ascii="Arial" w:hAnsi="Arial" w:cs="Arial"/>
          <w:b/>
          <w:color w:val="92D050"/>
          <w:w w:val="85"/>
          <w:sz w:val="28"/>
          <w:szCs w:val="28"/>
        </w:rPr>
        <w:t>Protecting Vulnerable People</w:t>
      </w:r>
    </w:p>
    <w:p w14:paraId="2BBCE4E4" w14:textId="77777777" w:rsidR="00216EB4" w:rsidRPr="00216EB4" w:rsidRDefault="00216EB4" w:rsidP="00216EB4">
      <w:pPr>
        <w:pStyle w:val="BodyText"/>
        <w:spacing w:before="7"/>
        <w:rPr>
          <w:b/>
          <w:sz w:val="22"/>
          <w:szCs w:val="22"/>
        </w:rPr>
      </w:pPr>
    </w:p>
    <w:p w14:paraId="08A5C4F7" w14:textId="77777777" w:rsidR="00216EB4" w:rsidRPr="003404BA" w:rsidRDefault="00216EB4" w:rsidP="00216EB4">
      <w:pPr>
        <w:pStyle w:val="BodyText"/>
        <w:spacing w:line="283" w:lineRule="auto"/>
        <w:ind w:left="-567" w:right="283"/>
        <w:rPr>
          <w:color w:val="767171" w:themeColor="background2" w:themeShade="80"/>
          <w:sz w:val="22"/>
          <w:szCs w:val="22"/>
        </w:rPr>
      </w:pPr>
      <w:r w:rsidRPr="003404BA">
        <w:rPr>
          <w:color w:val="767171" w:themeColor="background2" w:themeShade="80"/>
          <w:w w:val="110"/>
          <w:sz w:val="22"/>
          <w:szCs w:val="22"/>
        </w:rPr>
        <w:t>If you are accepted as a volunteer, you will be required to apply for a PVG Disclosure (police check) under the terms of the Police Act 1997 (Part V).</w:t>
      </w:r>
    </w:p>
    <w:p w14:paraId="5A81EBCE" w14:textId="77777777" w:rsidR="00216EB4" w:rsidRPr="003404BA" w:rsidRDefault="00216EB4" w:rsidP="00216EB4">
      <w:pPr>
        <w:pStyle w:val="BodyText"/>
        <w:spacing w:before="3"/>
        <w:ind w:left="-567" w:right="283" w:firstLine="1697"/>
        <w:rPr>
          <w:color w:val="767171" w:themeColor="background2" w:themeShade="80"/>
          <w:sz w:val="22"/>
          <w:szCs w:val="22"/>
        </w:rPr>
      </w:pPr>
    </w:p>
    <w:p w14:paraId="454020E4" w14:textId="6044F08E" w:rsidR="00216EB4" w:rsidRPr="003404BA" w:rsidRDefault="00216EB4" w:rsidP="00216EB4">
      <w:pPr>
        <w:pStyle w:val="BodyText"/>
        <w:spacing w:line="285" w:lineRule="auto"/>
        <w:ind w:left="-567" w:right="283"/>
        <w:rPr>
          <w:color w:val="767171" w:themeColor="background2" w:themeShade="80"/>
          <w:sz w:val="22"/>
          <w:szCs w:val="22"/>
        </w:rPr>
      </w:pPr>
      <w:r w:rsidRPr="003404BA">
        <w:rPr>
          <w:color w:val="767171" w:themeColor="background2" w:themeShade="80"/>
          <w:w w:val="115"/>
          <w:sz w:val="22"/>
          <w:szCs w:val="22"/>
        </w:rPr>
        <w:t xml:space="preserve">Having a criminal record would not automatically bar you from being accepted as a volunteer. However, in the event that you become a volunteer, failure to disclose any conviction you may have could result in dismissal or disciplinary </w:t>
      </w:r>
      <w:r w:rsidR="00F15BD5" w:rsidRPr="003404BA">
        <w:rPr>
          <w:color w:val="767171" w:themeColor="background2" w:themeShade="80"/>
          <w:w w:val="115"/>
          <w:sz w:val="22"/>
          <w:szCs w:val="22"/>
        </w:rPr>
        <w:t>action.</w:t>
      </w:r>
    </w:p>
    <w:p w14:paraId="483AA99D" w14:textId="77777777" w:rsidR="00216EB4" w:rsidRPr="003404BA" w:rsidRDefault="00216EB4" w:rsidP="00216EB4">
      <w:pPr>
        <w:pStyle w:val="BodyText"/>
        <w:spacing w:before="11"/>
        <w:ind w:left="-567" w:right="283" w:firstLine="1697"/>
        <w:rPr>
          <w:color w:val="767171" w:themeColor="background2" w:themeShade="80"/>
          <w:sz w:val="22"/>
          <w:szCs w:val="22"/>
        </w:rPr>
      </w:pPr>
    </w:p>
    <w:p w14:paraId="746015D7" w14:textId="30BEEF53" w:rsidR="00DD1757" w:rsidRPr="00E37316" w:rsidRDefault="00216EB4" w:rsidP="00E37316">
      <w:pPr>
        <w:pStyle w:val="BodyText"/>
        <w:spacing w:line="288" w:lineRule="auto"/>
        <w:ind w:left="-567" w:right="283"/>
        <w:rPr>
          <w:color w:val="767171" w:themeColor="background2" w:themeShade="80"/>
          <w:w w:val="115"/>
          <w:sz w:val="22"/>
          <w:szCs w:val="22"/>
        </w:rPr>
      </w:pPr>
      <w:r w:rsidRPr="003404BA">
        <w:rPr>
          <w:color w:val="767171" w:themeColor="background2" w:themeShade="80"/>
          <w:w w:val="115"/>
          <w:sz w:val="22"/>
          <w:szCs w:val="22"/>
        </w:rPr>
        <w:t>Please confirm, by signing and dating where indicated below, that you</w:t>
      </w:r>
      <w:r w:rsidR="003404BA">
        <w:rPr>
          <w:color w:val="767171" w:themeColor="background2" w:themeShade="80"/>
          <w:w w:val="115"/>
          <w:sz w:val="22"/>
          <w:szCs w:val="22"/>
        </w:rPr>
        <w:t xml:space="preserve"> </w:t>
      </w:r>
      <w:r w:rsidRPr="003404BA">
        <w:rPr>
          <w:color w:val="767171" w:themeColor="background2" w:themeShade="80"/>
          <w:w w:val="115"/>
          <w:sz w:val="22"/>
          <w:szCs w:val="22"/>
        </w:rPr>
        <w:t>agree to the request of a Disclosure should you be offered a place as a volunteer.</w:t>
      </w:r>
    </w:p>
    <w:p w14:paraId="4ABBBC06" w14:textId="0D1EF799" w:rsidR="004127F6" w:rsidRDefault="00DD1757" w:rsidP="004127F6">
      <w:pPr>
        <w:pStyle w:val="TableParagraph"/>
        <w:tabs>
          <w:tab w:val="left" w:pos="4380"/>
        </w:tabs>
        <w:kinsoku w:val="0"/>
        <w:overflowPunct w:val="0"/>
        <w:spacing w:before="191"/>
        <w:ind w:left="-567"/>
        <w:rPr>
          <w:color w:val="808080"/>
          <w:w w:val="105"/>
          <w:sz w:val="18"/>
          <w:szCs w:val="18"/>
        </w:rPr>
      </w:pPr>
      <w:r w:rsidRPr="004127F6">
        <w:rPr>
          <w:noProof/>
          <w:color w:val="808080"/>
          <w:w w:val="105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AAEA2D" wp14:editId="1CE68BBA">
                <wp:simplePos x="0" y="0"/>
                <wp:positionH relativeFrom="column">
                  <wp:posOffset>4038600</wp:posOffset>
                </wp:positionH>
                <wp:positionV relativeFrom="paragraph">
                  <wp:posOffset>120015</wp:posOffset>
                </wp:positionV>
                <wp:extent cx="238125" cy="2381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4F16" w14:textId="77777777" w:rsidR="00DD1757" w:rsidRDefault="00DD1757" w:rsidP="00DD17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EA2D" id="_x0000_s1028" type="#_x0000_t202" style="position:absolute;left:0;text-align:left;margin-left:318pt;margin-top:9.45pt;width:18.75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">
                <v:textbox>
                  <w:txbxContent>
                    <w:p w14:paraId="192F4F16" w14:textId="77777777" w:rsidR="00DD1757" w:rsidRDefault="00DD1757" w:rsidP="00DD1757"/>
                  </w:txbxContent>
                </v:textbox>
                <w10:wrap type="square"/>
              </v:shape>
            </w:pict>
          </mc:Fallback>
        </mc:AlternateContent>
      </w:r>
      <w:r w:rsidRPr="004127F6">
        <w:rPr>
          <w:color w:val="808080"/>
          <w:w w:val="105"/>
          <w:sz w:val="22"/>
          <w:szCs w:val="22"/>
        </w:rPr>
        <w:t xml:space="preserve">Are you an existing PVG member for vulnerable adults?        Yes              </w:t>
      </w:r>
      <w:r w:rsidR="004127F6">
        <w:rPr>
          <w:color w:val="808080"/>
          <w:w w:val="105"/>
          <w:sz w:val="22"/>
          <w:szCs w:val="22"/>
        </w:rPr>
        <w:t>N</w:t>
      </w:r>
      <w:r w:rsidRPr="004127F6">
        <w:rPr>
          <w:color w:val="808080"/>
          <w:w w:val="105"/>
          <w:sz w:val="22"/>
          <w:szCs w:val="22"/>
        </w:rPr>
        <w:t xml:space="preserve">o </w:t>
      </w:r>
      <w:r w:rsidR="004127F6" w:rsidRPr="00B3204E">
        <w:rPr>
          <w:noProof/>
          <w:color w:val="808080"/>
          <w:w w:val="105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C1CD5D" wp14:editId="19F017B1">
                <wp:simplePos x="0" y="0"/>
                <wp:positionH relativeFrom="column">
                  <wp:posOffset>4038600</wp:posOffset>
                </wp:positionH>
                <wp:positionV relativeFrom="paragraph">
                  <wp:posOffset>120015</wp:posOffset>
                </wp:positionV>
                <wp:extent cx="238125" cy="238125"/>
                <wp:effectExtent l="0" t="0" r="28575" b="28575"/>
                <wp:wrapSquare wrapText="bothSides"/>
                <wp:docPr id="1588103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C437F" w14:textId="77777777" w:rsidR="004127F6" w:rsidRDefault="004127F6" w:rsidP="00412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CD5D" id="_x0000_s1029" type="#_x0000_t202" style="position:absolute;left:0;text-align:left;margin-left:318pt;margin-top:9.45pt;width:18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">
                <v:textbox>
                  <w:txbxContent>
                    <w:p w14:paraId="49CC437F" w14:textId="77777777" w:rsidR="004127F6" w:rsidRDefault="004127F6" w:rsidP="004127F6"/>
                  </w:txbxContent>
                </v:textbox>
                <w10:wrap type="square"/>
              </v:shape>
            </w:pict>
          </mc:Fallback>
        </mc:AlternateContent>
      </w:r>
      <w:r w:rsidR="004127F6" w:rsidRPr="00B3204E">
        <w:rPr>
          <w:noProof/>
          <w:color w:val="808080"/>
          <w:w w:val="105"/>
          <w:sz w:val="18"/>
          <w:szCs w:val="18"/>
        </w:rPr>
        <mc:AlternateContent>
          <mc:Choice Requires="wps">
            <w:drawing>
              <wp:inline distT="0" distB="0" distL="0" distR="0" wp14:anchorId="2AC9AFE7" wp14:editId="536B378B">
                <wp:extent cx="238125" cy="238125"/>
                <wp:effectExtent l="0" t="0" r="28575" b="28575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402B" w14:textId="77777777" w:rsidR="004127F6" w:rsidRDefault="004127F6" w:rsidP="00412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C9AFE7" id="Text Box 2" o:spid="_x0000_s1030" type="#_x0000_t202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">
                <v:textbox>
                  <w:txbxContent>
                    <w:p w14:paraId="3C46402B" w14:textId="77777777" w:rsidR="004127F6" w:rsidRDefault="004127F6" w:rsidP="004127F6"/>
                  </w:txbxContent>
                </v:textbox>
                <w10:anchorlock/>
              </v:shape>
            </w:pict>
          </mc:Fallback>
        </mc:AlternateContent>
      </w:r>
    </w:p>
    <w:p w14:paraId="2532D1E4" w14:textId="1F290C19" w:rsidR="00DD1757" w:rsidRPr="004127F6" w:rsidRDefault="00DD1757" w:rsidP="00DD1757">
      <w:pPr>
        <w:pStyle w:val="TableParagraph"/>
        <w:tabs>
          <w:tab w:val="left" w:pos="4380"/>
        </w:tabs>
        <w:kinsoku w:val="0"/>
        <w:overflowPunct w:val="0"/>
        <w:spacing w:before="191"/>
        <w:ind w:left="-567"/>
        <w:rPr>
          <w:color w:val="808080"/>
          <w:w w:val="105"/>
          <w:sz w:val="22"/>
          <w:szCs w:val="22"/>
        </w:rPr>
      </w:pPr>
    </w:p>
    <w:p w14:paraId="2695B853" w14:textId="77777777" w:rsidR="000B1F0A" w:rsidRPr="003404BA" w:rsidRDefault="000B1F0A" w:rsidP="00216EB4">
      <w:pPr>
        <w:pStyle w:val="BodyText"/>
        <w:spacing w:line="288" w:lineRule="auto"/>
        <w:ind w:left="-567" w:right="283"/>
        <w:rPr>
          <w:color w:val="767171" w:themeColor="background2" w:themeShade="80"/>
          <w:sz w:val="22"/>
          <w:szCs w:val="22"/>
        </w:rPr>
      </w:pPr>
    </w:p>
    <w:p w14:paraId="58CD11CE" w14:textId="77777777" w:rsidR="00216EB4" w:rsidRPr="003404BA" w:rsidRDefault="00216EB4" w:rsidP="00216EB4">
      <w:pPr>
        <w:pStyle w:val="BodyText"/>
        <w:spacing w:before="6"/>
        <w:ind w:left="-567" w:right="283" w:firstLine="1697"/>
        <w:rPr>
          <w:color w:val="767171" w:themeColor="background2" w:themeShade="80"/>
          <w:sz w:val="22"/>
          <w:szCs w:val="22"/>
        </w:rPr>
      </w:pPr>
    </w:p>
    <w:p w14:paraId="4E30FAE1" w14:textId="77777777" w:rsidR="00216EB4" w:rsidRPr="003404BA" w:rsidRDefault="00216EB4" w:rsidP="00216EB4">
      <w:pPr>
        <w:pStyle w:val="BodyText"/>
        <w:tabs>
          <w:tab w:val="left" w:pos="5173"/>
        </w:tabs>
        <w:spacing w:line="295" w:lineRule="auto"/>
        <w:ind w:left="-567" w:right="283"/>
        <w:rPr>
          <w:color w:val="767171" w:themeColor="background2" w:themeShade="80"/>
          <w:sz w:val="22"/>
          <w:szCs w:val="22"/>
        </w:rPr>
      </w:pPr>
      <w:r w:rsidRPr="003404BA">
        <w:rPr>
          <w:color w:val="767171" w:themeColor="background2" w:themeShade="80"/>
          <w:w w:val="110"/>
          <w:sz w:val="22"/>
          <w:szCs w:val="22"/>
          <w:u w:val="single" w:color="3A3A39"/>
        </w:rPr>
        <w:t xml:space="preserve">I, </w:t>
      </w:r>
      <w:r w:rsidRPr="003404BA">
        <w:rPr>
          <w:color w:val="767171" w:themeColor="background2" w:themeShade="80"/>
          <w:w w:val="110"/>
          <w:sz w:val="22"/>
          <w:szCs w:val="22"/>
          <w:u w:val="single" w:color="3A3A39"/>
        </w:rPr>
        <w:tab/>
      </w:r>
      <w:r w:rsidRPr="003404BA">
        <w:rPr>
          <w:color w:val="767171" w:themeColor="background2" w:themeShade="80"/>
          <w:w w:val="110"/>
          <w:sz w:val="22"/>
          <w:szCs w:val="22"/>
        </w:rPr>
        <w:t>(full name) agree to the request of a PVG Disclosure should I be offered a place as a</w:t>
      </w:r>
      <w:r w:rsidRPr="003404BA">
        <w:rPr>
          <w:color w:val="767171" w:themeColor="background2" w:themeShade="80"/>
          <w:spacing w:val="13"/>
          <w:w w:val="110"/>
          <w:sz w:val="22"/>
          <w:szCs w:val="22"/>
        </w:rPr>
        <w:t xml:space="preserve"> </w:t>
      </w:r>
      <w:r w:rsidRPr="003404BA">
        <w:rPr>
          <w:color w:val="767171" w:themeColor="background2" w:themeShade="80"/>
          <w:w w:val="110"/>
          <w:sz w:val="22"/>
          <w:szCs w:val="22"/>
        </w:rPr>
        <w:t>volunteer.</w:t>
      </w:r>
    </w:p>
    <w:p w14:paraId="48156AEC" w14:textId="77777777" w:rsidR="003404BA" w:rsidRPr="003404BA" w:rsidRDefault="003404BA" w:rsidP="00216EB4">
      <w:pPr>
        <w:pStyle w:val="BodyText"/>
        <w:tabs>
          <w:tab w:val="left" w:pos="5993"/>
        </w:tabs>
        <w:spacing w:before="1"/>
        <w:ind w:left="-567" w:right="283" w:firstLine="1697"/>
        <w:rPr>
          <w:color w:val="767171" w:themeColor="background2" w:themeShade="80"/>
          <w:sz w:val="22"/>
          <w:szCs w:val="22"/>
        </w:rPr>
      </w:pPr>
    </w:p>
    <w:p w14:paraId="78B3A9C3" w14:textId="77777777" w:rsidR="003404BA" w:rsidRDefault="003404BA" w:rsidP="00216EB4">
      <w:pPr>
        <w:pStyle w:val="BodyText"/>
        <w:tabs>
          <w:tab w:val="left" w:pos="5993"/>
        </w:tabs>
        <w:spacing w:before="1"/>
        <w:ind w:left="-567" w:right="283" w:firstLine="1697"/>
        <w:rPr>
          <w:sz w:val="22"/>
          <w:szCs w:val="22"/>
        </w:rPr>
      </w:pPr>
    </w:p>
    <w:p w14:paraId="1F84895D" w14:textId="77777777" w:rsidR="003404BA" w:rsidRDefault="003404BA" w:rsidP="00216EB4">
      <w:pPr>
        <w:pStyle w:val="BodyText"/>
        <w:tabs>
          <w:tab w:val="left" w:pos="5993"/>
        </w:tabs>
        <w:spacing w:before="1"/>
        <w:ind w:left="-567" w:right="283" w:firstLine="1697"/>
        <w:rPr>
          <w:sz w:val="22"/>
          <w:szCs w:val="22"/>
        </w:rPr>
      </w:pPr>
    </w:p>
    <w:p w14:paraId="3A968170" w14:textId="77777777" w:rsidR="000B1F0A" w:rsidRDefault="000B1F0A" w:rsidP="00216EB4">
      <w:pPr>
        <w:pStyle w:val="BodyText"/>
        <w:tabs>
          <w:tab w:val="left" w:pos="5993"/>
        </w:tabs>
        <w:spacing w:before="1"/>
        <w:ind w:left="-567" w:right="283" w:firstLine="1697"/>
        <w:rPr>
          <w:sz w:val="22"/>
          <w:szCs w:val="22"/>
        </w:rPr>
      </w:pPr>
    </w:p>
    <w:p w14:paraId="3AF0788F" w14:textId="77777777" w:rsidR="003404BA" w:rsidRDefault="003404BA" w:rsidP="003404BA">
      <w:pPr>
        <w:pStyle w:val="Heading9"/>
        <w:tabs>
          <w:tab w:val="left" w:pos="4820"/>
        </w:tabs>
        <w:kinsoku w:val="0"/>
        <w:overflowPunct w:val="0"/>
        <w:spacing w:line="518" w:lineRule="auto"/>
        <w:ind w:left="-567" w:firstLine="2"/>
        <w:rPr>
          <w:sz w:val="20"/>
          <w:szCs w:val="20"/>
        </w:rPr>
      </w:pPr>
      <w:r w:rsidRPr="004A6CEF">
        <w:rPr>
          <w:rFonts w:ascii="Arial" w:hAnsi="Arial" w:cs="Arial"/>
          <w:i w:val="0"/>
          <w:color w:val="8A8A8E"/>
          <w:w w:val="110"/>
          <w:sz w:val="22"/>
          <w:szCs w:val="22"/>
        </w:rPr>
        <w:t>Signature:</w:t>
      </w:r>
      <w:r w:rsidRPr="004A6CEF"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tab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>
        <w:rPr>
          <w:rFonts w:ascii="Arial" w:hAnsi="Arial" w:cs="Arial"/>
          <w:i w:val="0"/>
          <w:color w:val="8A8A8E"/>
          <w:w w:val="110"/>
          <w:sz w:val="22"/>
          <w:szCs w:val="22"/>
          <w:u w:val="single" w:color="000000"/>
        </w:rPr>
        <w:softHyphen/>
      </w:r>
      <w:r w:rsidRPr="004A6CEF">
        <w:rPr>
          <w:rFonts w:ascii="Arial" w:hAnsi="Arial" w:cs="Arial"/>
          <w:i w:val="0"/>
          <w:color w:val="8A8A8E"/>
          <w:w w:val="11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8A8A8E"/>
          <w:w w:val="110"/>
          <w:sz w:val="22"/>
          <w:szCs w:val="22"/>
        </w:rPr>
        <w:t xml:space="preserve">                   </w:t>
      </w:r>
      <w:r w:rsidRPr="004A6CEF">
        <w:rPr>
          <w:rFonts w:ascii="Arial" w:hAnsi="Arial" w:cs="Arial"/>
          <w:i w:val="0"/>
          <w:color w:val="8A8A8E"/>
          <w:w w:val="110"/>
          <w:sz w:val="22"/>
          <w:szCs w:val="22"/>
        </w:rPr>
        <w:t>Date:</w:t>
      </w:r>
      <w:r>
        <w:rPr>
          <w:rFonts w:ascii="Arial" w:hAnsi="Arial" w:cs="Arial"/>
          <w:i w:val="0"/>
          <w:color w:val="8A8A8E"/>
          <w:w w:val="110"/>
          <w:sz w:val="22"/>
          <w:szCs w:val="22"/>
        </w:rPr>
        <w:t xml:space="preserve"> ____________________</w:t>
      </w:r>
    </w:p>
    <w:p w14:paraId="364DDBBE" w14:textId="77777777" w:rsidR="00580224" w:rsidRDefault="00580224" w:rsidP="00216EB4">
      <w:pPr>
        <w:ind w:left="-567" w:right="283" w:firstLine="1697"/>
        <w:rPr>
          <w:rFonts w:ascii="Arial" w:hAnsi="Arial" w:cs="Arial"/>
        </w:rPr>
      </w:pPr>
    </w:p>
    <w:p w14:paraId="63F3E109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1E0D0E62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75ED7F98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3344DAB0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73865E23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04D65A82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2E5ACF05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6CC4C995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54764001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57824F56" w14:textId="77777777" w:rsidR="00A74511" w:rsidRDefault="00A74511" w:rsidP="00216EB4">
      <w:pPr>
        <w:ind w:left="-567" w:right="283" w:firstLine="1697"/>
        <w:rPr>
          <w:rFonts w:ascii="Arial" w:hAnsi="Arial" w:cs="Arial"/>
        </w:rPr>
      </w:pPr>
    </w:p>
    <w:p w14:paraId="3D2A8270" w14:textId="77777777" w:rsidR="00A74511" w:rsidRPr="00216EB4" w:rsidRDefault="00A74511" w:rsidP="00A74511">
      <w:pPr>
        <w:ind w:left="-567" w:right="283" w:firstLine="141"/>
        <w:rPr>
          <w:rFonts w:ascii="Arial" w:hAnsi="Arial" w:cs="Arial"/>
        </w:rPr>
      </w:pPr>
    </w:p>
    <w:sectPr w:rsidR="00A74511" w:rsidRPr="00216EB4" w:rsidSect="00EC271A">
      <w:headerReference w:type="even" r:id="rId12"/>
      <w:headerReference w:type="default" r:id="rId13"/>
      <w:headerReference w:type="first" r:id="rId14"/>
      <w:pgSz w:w="11906" w:h="16838"/>
      <w:pgMar w:top="1440" w:right="566" w:bottom="1135" w:left="1701" w:header="709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282A" w14:textId="77777777" w:rsidR="00D702E6" w:rsidRDefault="00D702E6" w:rsidP="00044C78">
      <w:pPr>
        <w:spacing w:after="0" w:line="240" w:lineRule="auto"/>
      </w:pPr>
      <w:r>
        <w:separator/>
      </w:r>
    </w:p>
  </w:endnote>
  <w:endnote w:type="continuationSeparator" w:id="0">
    <w:p w14:paraId="3DE77F7B" w14:textId="77777777" w:rsidR="00D702E6" w:rsidRDefault="00D702E6" w:rsidP="0004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charset w:val="00"/>
    <w:family w:val="auto"/>
    <w:pitch w:val="variable"/>
    <w:sig w:usb0="20000087" w:usb1="00000000" w:usb2="00000000" w:usb3="00000000" w:csb0="0000011B" w:csb1="00000000"/>
  </w:font>
  <w:font w:name="JIKFG G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81CA" w14:textId="77777777" w:rsidR="00D702E6" w:rsidRDefault="00D702E6" w:rsidP="00044C78">
      <w:pPr>
        <w:spacing w:after="0" w:line="240" w:lineRule="auto"/>
      </w:pPr>
      <w:r>
        <w:separator/>
      </w:r>
    </w:p>
  </w:footnote>
  <w:footnote w:type="continuationSeparator" w:id="0">
    <w:p w14:paraId="0776E183" w14:textId="77777777" w:rsidR="00D702E6" w:rsidRDefault="00D702E6" w:rsidP="0004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593" w14:textId="77777777" w:rsidR="0015090C" w:rsidRDefault="00000000">
    <w:pPr>
      <w:pStyle w:val="Header"/>
    </w:pPr>
    <w:r>
      <w:rPr>
        <w:noProof/>
        <w:lang w:eastAsia="en-GB"/>
      </w:rPr>
      <w:pict w14:anchorId="3A2CF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279954" o:spid="_x0000_s1153" type="#_x0000_t75" style="position:absolute;margin-left:0;margin-top:0;width:612.25pt;height:858.95pt;z-index:-251657216;mso-position-horizontal:center;mso-position-horizontal-relative:margin;mso-position-vertical:center;mso-position-vertical-relative:margin" o:allowincell="f">
          <v:imagedata r:id="rId1" o:title="LC_LifeCare_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6040" w14:textId="77777777" w:rsidR="00C157CB" w:rsidRDefault="00000000">
    <w:pPr>
      <w:pStyle w:val="Header"/>
    </w:pPr>
    <w:r>
      <w:rPr>
        <w:noProof/>
        <w:lang w:eastAsia="en-GB"/>
      </w:rPr>
      <w:pict w14:anchorId="6F06E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54" type="#_x0000_t75" style="position:absolute;margin-left:-85.5pt;margin-top:-69.25pt;width:612.25pt;height:858.95pt;z-index:-251656192;mso-position-horizontal-relative:margin;mso-position-vertical-relative:margin" o:allowincell="f">
          <v:imagedata r:id="rId1" o:title="LC_LifeCare_Letterhead-01"/>
          <w10:wrap anchorx="margin" anchory="margin"/>
        </v:shape>
      </w:pict>
    </w:r>
  </w:p>
  <w:p w14:paraId="61CDF023" w14:textId="77777777" w:rsidR="004851FC" w:rsidRDefault="004851FC">
    <w:pPr>
      <w:pStyle w:val="Header"/>
    </w:pPr>
  </w:p>
  <w:p w14:paraId="348266AD" w14:textId="77777777" w:rsidR="004851FC" w:rsidRDefault="00485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A269" w14:textId="77777777" w:rsidR="001B6EB8" w:rsidRDefault="00000000">
    <w:pPr>
      <w:pStyle w:val="Header"/>
    </w:pPr>
    <w:r>
      <w:rPr>
        <w:noProof/>
        <w:lang w:eastAsia="en-GB"/>
      </w:rPr>
      <w:pict w14:anchorId="6F06E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279953" o:spid="_x0000_s1152" type="#_x0000_t75" style="position:absolute;margin-left:-85.4pt;margin-top:-79pt;width:612.25pt;height:858.95pt;z-index:-251658240;mso-position-horizontal-relative:margin;mso-position-vertical-relative:margin" o:allowincell="f">
          <v:imagedata r:id="rId1" o:title="LC_LifeCare_Letterhea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E80"/>
    <w:multiLevelType w:val="hybridMultilevel"/>
    <w:tmpl w:val="0062E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7976"/>
    <w:multiLevelType w:val="hybridMultilevel"/>
    <w:tmpl w:val="885246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30104">
    <w:abstractNumId w:val="0"/>
  </w:num>
  <w:num w:numId="2" w16cid:durableId="156035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9D"/>
    <w:rsid w:val="00044C78"/>
    <w:rsid w:val="00066DE9"/>
    <w:rsid w:val="0007238E"/>
    <w:rsid w:val="0007660D"/>
    <w:rsid w:val="00082AB6"/>
    <w:rsid w:val="000B04DB"/>
    <w:rsid w:val="000B1F0A"/>
    <w:rsid w:val="0010040B"/>
    <w:rsid w:val="00120A44"/>
    <w:rsid w:val="0015090C"/>
    <w:rsid w:val="001952D7"/>
    <w:rsid w:val="001B6EB8"/>
    <w:rsid w:val="001C218C"/>
    <w:rsid w:val="00216EB4"/>
    <w:rsid w:val="00256AB8"/>
    <w:rsid w:val="002B4806"/>
    <w:rsid w:val="003404BA"/>
    <w:rsid w:val="00373A79"/>
    <w:rsid w:val="00392A5D"/>
    <w:rsid w:val="003B2476"/>
    <w:rsid w:val="003B604D"/>
    <w:rsid w:val="003C74A4"/>
    <w:rsid w:val="003D0B4E"/>
    <w:rsid w:val="00403BFF"/>
    <w:rsid w:val="004127F6"/>
    <w:rsid w:val="00415DAE"/>
    <w:rsid w:val="00416BD6"/>
    <w:rsid w:val="00430894"/>
    <w:rsid w:val="0045313C"/>
    <w:rsid w:val="004851FC"/>
    <w:rsid w:val="004A368A"/>
    <w:rsid w:val="004A6CEF"/>
    <w:rsid w:val="004B6058"/>
    <w:rsid w:val="004D6F9E"/>
    <w:rsid w:val="005637C7"/>
    <w:rsid w:val="00580224"/>
    <w:rsid w:val="00580CA5"/>
    <w:rsid w:val="00585B20"/>
    <w:rsid w:val="005A2101"/>
    <w:rsid w:val="005A64D4"/>
    <w:rsid w:val="005F6FB9"/>
    <w:rsid w:val="00643F05"/>
    <w:rsid w:val="006D6A66"/>
    <w:rsid w:val="006E31AD"/>
    <w:rsid w:val="00702290"/>
    <w:rsid w:val="0070792F"/>
    <w:rsid w:val="0072586F"/>
    <w:rsid w:val="0075178E"/>
    <w:rsid w:val="00786EA4"/>
    <w:rsid w:val="00806B33"/>
    <w:rsid w:val="008833EE"/>
    <w:rsid w:val="008A25B8"/>
    <w:rsid w:val="008B4362"/>
    <w:rsid w:val="008C6DC7"/>
    <w:rsid w:val="008E103E"/>
    <w:rsid w:val="008E15E5"/>
    <w:rsid w:val="00926AA7"/>
    <w:rsid w:val="00992530"/>
    <w:rsid w:val="009B7455"/>
    <w:rsid w:val="009D091A"/>
    <w:rsid w:val="009F4220"/>
    <w:rsid w:val="00A21AC2"/>
    <w:rsid w:val="00A60C70"/>
    <w:rsid w:val="00A74511"/>
    <w:rsid w:val="00AA283D"/>
    <w:rsid w:val="00B076A6"/>
    <w:rsid w:val="00B31EF4"/>
    <w:rsid w:val="00B3204E"/>
    <w:rsid w:val="00BA223C"/>
    <w:rsid w:val="00BB1606"/>
    <w:rsid w:val="00BB6A5E"/>
    <w:rsid w:val="00BC6F59"/>
    <w:rsid w:val="00C10EFB"/>
    <w:rsid w:val="00C157CB"/>
    <w:rsid w:val="00C47BAA"/>
    <w:rsid w:val="00C7192E"/>
    <w:rsid w:val="00C831B8"/>
    <w:rsid w:val="00C85047"/>
    <w:rsid w:val="00CA138E"/>
    <w:rsid w:val="00CA36B2"/>
    <w:rsid w:val="00CA647D"/>
    <w:rsid w:val="00D06340"/>
    <w:rsid w:val="00D611BE"/>
    <w:rsid w:val="00D702E6"/>
    <w:rsid w:val="00D8162E"/>
    <w:rsid w:val="00D8763C"/>
    <w:rsid w:val="00D9246F"/>
    <w:rsid w:val="00DB69E1"/>
    <w:rsid w:val="00DD1757"/>
    <w:rsid w:val="00E11E70"/>
    <w:rsid w:val="00E30785"/>
    <w:rsid w:val="00E30979"/>
    <w:rsid w:val="00E34D48"/>
    <w:rsid w:val="00E37316"/>
    <w:rsid w:val="00E4379D"/>
    <w:rsid w:val="00E75B13"/>
    <w:rsid w:val="00E763BD"/>
    <w:rsid w:val="00EC271A"/>
    <w:rsid w:val="00EC5CBA"/>
    <w:rsid w:val="00EE6434"/>
    <w:rsid w:val="00EF5F82"/>
    <w:rsid w:val="00F03005"/>
    <w:rsid w:val="00F15BD5"/>
    <w:rsid w:val="00F61091"/>
    <w:rsid w:val="00F61F09"/>
    <w:rsid w:val="00F817BB"/>
    <w:rsid w:val="00F876A4"/>
    <w:rsid w:val="00FB5D52"/>
    <w:rsid w:val="00FD1C8E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63908"/>
  <w15:chartTrackingRefBased/>
  <w15:docId w15:val="{13FF18C5-EF79-4FA8-B72C-DC01C156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2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E103E"/>
    <w:pPr>
      <w:widowControl w:val="0"/>
      <w:autoSpaceDE w:val="0"/>
      <w:autoSpaceDN w:val="0"/>
      <w:adjustRightInd w:val="0"/>
      <w:spacing w:before="1" w:after="0" w:line="240" w:lineRule="auto"/>
      <w:ind w:left="745"/>
      <w:outlineLvl w:val="3"/>
    </w:pPr>
    <w:rPr>
      <w:rFonts w:ascii="Arial" w:eastAsiaTheme="minorEastAsia" w:hAnsi="Arial" w:cs="Arial"/>
      <w:b/>
      <w:bCs/>
      <w:sz w:val="23"/>
      <w:szCs w:val="23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2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2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2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02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78"/>
  </w:style>
  <w:style w:type="paragraph" w:styleId="Footer">
    <w:name w:val="footer"/>
    <w:basedOn w:val="Normal"/>
    <w:link w:val="FooterChar"/>
    <w:uiPriority w:val="99"/>
    <w:unhideWhenUsed/>
    <w:rsid w:val="00044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78"/>
  </w:style>
  <w:style w:type="paragraph" w:customStyle="1" w:styleId="Pa1">
    <w:name w:val="Pa1"/>
    <w:basedOn w:val="Normal"/>
    <w:next w:val="Normal"/>
    <w:uiPriority w:val="99"/>
    <w:rsid w:val="00044C78"/>
    <w:pPr>
      <w:autoSpaceDE w:val="0"/>
      <w:autoSpaceDN w:val="0"/>
      <w:adjustRightInd w:val="0"/>
      <w:spacing w:after="0" w:line="241" w:lineRule="atLeast"/>
    </w:pPr>
    <w:rPr>
      <w:rFonts w:ascii="Gotham Book" w:hAnsi="Gotham Book"/>
      <w:sz w:val="24"/>
      <w:szCs w:val="24"/>
    </w:rPr>
  </w:style>
  <w:style w:type="character" w:customStyle="1" w:styleId="A1">
    <w:name w:val="A1"/>
    <w:uiPriority w:val="99"/>
    <w:rsid w:val="00044C78"/>
    <w:rPr>
      <w:rFonts w:cs="Gotham Book"/>
      <w:color w:val="221E1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4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4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B480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4806"/>
    <w:rPr>
      <w:rFonts w:eastAsiaTheme="minorEastAsia"/>
      <w:lang w:val="en-US"/>
    </w:rPr>
  </w:style>
  <w:style w:type="paragraph" w:customStyle="1" w:styleId="Default">
    <w:name w:val="Default"/>
    <w:rsid w:val="002B4806"/>
    <w:pPr>
      <w:autoSpaceDE w:val="0"/>
      <w:autoSpaceDN w:val="0"/>
      <w:adjustRightInd w:val="0"/>
      <w:spacing w:after="0" w:line="240" w:lineRule="auto"/>
    </w:pPr>
    <w:rPr>
      <w:rFonts w:ascii="JIKFG G+ Gill Sans" w:eastAsia="Times New Roman" w:hAnsi="JIKFG G+ Gill Sans" w:cs="JIKFG G+ Gill Sans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B48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A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8E103E"/>
    <w:rPr>
      <w:rFonts w:ascii="Arial" w:eastAsiaTheme="minorEastAsia" w:hAnsi="Arial" w:cs="Arial"/>
      <w:b/>
      <w:bCs/>
      <w:sz w:val="23"/>
      <w:szCs w:val="23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E1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E103E"/>
    <w:rPr>
      <w:rFonts w:ascii="Arial" w:eastAsiaTheme="minorEastAsia" w:hAnsi="Arial" w:cs="Arial"/>
      <w:sz w:val="18"/>
      <w:szCs w:val="1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8E1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60C7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2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2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5802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80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2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224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cr.org.uk/managing-a-charity/trustee-duti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Blackwell\OneDrive%20-%20LifeCare%20(Edinburgh)%20Limited\Marketing\Stationery\LC_LifeCare_Letterhead_withCon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60fbb-e4d6-48f6-ae30-2cd70be9e976">
      <Terms xmlns="http://schemas.microsoft.com/office/infopath/2007/PartnerControls"/>
    </lcf76f155ced4ddcb4097134ff3c332f>
    <TaxCatchAll xmlns="28fca627-0328-4aea-b7e8-ddaa82cd52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50D28F198AB4E8C80D323CBA28915" ma:contentTypeVersion="12" ma:contentTypeDescription="Create a new document." ma:contentTypeScope="" ma:versionID="48aa7cfff132282dee18c66f9f1381cf">
  <xsd:schema xmlns:xsd="http://www.w3.org/2001/XMLSchema" xmlns:xs="http://www.w3.org/2001/XMLSchema" xmlns:p="http://schemas.microsoft.com/office/2006/metadata/properties" xmlns:ns2="f9360fbb-e4d6-48f6-ae30-2cd70be9e976" xmlns:ns3="28fca627-0328-4aea-b7e8-ddaa82cd52b0" targetNamespace="http://schemas.microsoft.com/office/2006/metadata/properties" ma:root="true" ma:fieldsID="dc92a3e012670f7a1fd1d360261ef8d5" ns2:_="" ns3:_="">
    <xsd:import namespace="f9360fbb-e4d6-48f6-ae30-2cd70be9e976"/>
    <xsd:import namespace="28fca627-0328-4aea-b7e8-ddaa82cd5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60fbb-e4d6-48f6-ae30-2cd70be9e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16a6b2-e4b9-4ead-a329-47521392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a627-0328-4aea-b7e8-ddaa82cd5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cce3b7-e247-42a4-a322-f96cdb3f138a}" ma:internalName="TaxCatchAll" ma:showField="CatchAllData" ma:web="28fca627-0328-4aea-b7e8-ddaa82cd5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95D38-AE8A-48DC-A756-653FE7EE4A52}">
  <ds:schemaRefs>
    <ds:schemaRef ds:uri="http://schemas.microsoft.com/office/2006/metadata/properties"/>
    <ds:schemaRef ds:uri="http://schemas.microsoft.com/office/infopath/2007/PartnerControls"/>
    <ds:schemaRef ds:uri="f9360fbb-e4d6-48f6-ae30-2cd70be9e976"/>
    <ds:schemaRef ds:uri="28fca627-0328-4aea-b7e8-ddaa82cd52b0"/>
  </ds:schemaRefs>
</ds:datastoreItem>
</file>

<file path=customXml/itemProps2.xml><?xml version="1.0" encoding="utf-8"?>
<ds:datastoreItem xmlns:ds="http://schemas.openxmlformats.org/officeDocument/2006/customXml" ds:itemID="{6E6C6918-4671-4C0E-A4F5-E778703DB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1CB1C-6673-4A93-82CC-5092AE584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AE80B-5ECE-4E5F-8CF3-E2EB6E0E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60fbb-e4d6-48f6-ae30-2cd70be9e976"/>
    <ds:schemaRef ds:uri="28fca627-0328-4aea-b7e8-ddaa82cd5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LC_LifeCare_Letterhead_withCont1</Template>
  <TotalTime>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Blackwell</dc:creator>
  <cp:keywords/>
  <dc:description/>
  <cp:lastModifiedBy>Sarah Van Putten</cp:lastModifiedBy>
  <cp:revision>4</cp:revision>
  <cp:lastPrinted>2016-08-15T11:33:00Z</cp:lastPrinted>
  <dcterms:created xsi:type="dcterms:W3CDTF">2025-02-03T15:57:00Z</dcterms:created>
  <dcterms:modified xsi:type="dcterms:W3CDTF">2025-02-05T12:52:00Z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0x01010013C50D28F198AB4E8C80D323CBA28915</vt:lpwstr>
  </property>
</Properties>
</file>