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777" w:rsidRDefault="002F2777" w:rsidP="003A4ADD">
      <w:pPr>
        <w:pStyle w:val="Title"/>
      </w:pPr>
    </w:p>
    <w:p w:rsidR="002F2777" w:rsidRDefault="002F2777" w:rsidP="003A4ADD">
      <w:pPr>
        <w:pStyle w:val="Title"/>
      </w:pPr>
    </w:p>
    <w:p w:rsidR="002F2777" w:rsidRDefault="002F2777" w:rsidP="003A4ADD">
      <w:pPr>
        <w:pStyle w:val="Title"/>
      </w:pPr>
    </w:p>
    <w:p w:rsidR="000E1314" w:rsidRDefault="002F2777" w:rsidP="003A4ADD">
      <w:pPr>
        <w:pStyle w:val="Title"/>
      </w:pPr>
      <w:r>
        <w:t>Employee Application Form</w:t>
      </w:r>
    </w:p>
    <w:p w:rsidR="002F2777" w:rsidRPr="002F2777" w:rsidRDefault="002F2777" w:rsidP="002F2777">
      <w:pPr>
        <w:rPr>
          <w:lang w:val="en-U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6946"/>
      </w:tblGrid>
      <w:tr w:rsidR="002F2777" w:rsidRPr="00CA3F3D" w:rsidTr="002F2777">
        <w:trPr>
          <w:cantSplit/>
          <w:trHeight w:val="737"/>
        </w:trPr>
        <w:tc>
          <w:tcPr>
            <w:tcW w:w="2405" w:type="dxa"/>
            <w:tcBorders>
              <w:right w:val="nil"/>
            </w:tcBorders>
          </w:tcPr>
          <w:p w:rsidR="002F2777" w:rsidRPr="002F2777" w:rsidRDefault="002F2777" w:rsidP="002F2777">
            <w:pPr>
              <w:pStyle w:val="Heading2"/>
              <w:rPr>
                <w:sz w:val="24"/>
              </w:rPr>
            </w:pPr>
            <w:r w:rsidRPr="002F2777">
              <w:rPr>
                <w:sz w:val="24"/>
              </w:rPr>
              <w:t>Name:</w:t>
            </w:r>
          </w:p>
        </w:tc>
        <w:tc>
          <w:tcPr>
            <w:tcW w:w="6946" w:type="dxa"/>
            <w:tcBorders>
              <w:right w:val="single" w:sz="4" w:space="0" w:color="000000"/>
            </w:tcBorders>
          </w:tcPr>
          <w:p w:rsidR="002F2777" w:rsidRPr="00CA3F3D" w:rsidRDefault="002F2777" w:rsidP="00F30B3E"/>
        </w:tc>
      </w:tr>
      <w:tr w:rsidR="002F2777" w:rsidRPr="00CA3F3D" w:rsidTr="002F2777">
        <w:trPr>
          <w:cantSplit/>
          <w:trHeight w:val="737"/>
        </w:trPr>
        <w:tc>
          <w:tcPr>
            <w:tcW w:w="2405" w:type="dxa"/>
            <w:tcBorders>
              <w:right w:val="nil"/>
            </w:tcBorders>
          </w:tcPr>
          <w:p w:rsidR="002F2777" w:rsidRPr="002F2777" w:rsidRDefault="002F2777" w:rsidP="002F2777">
            <w:pPr>
              <w:pStyle w:val="Heading2"/>
              <w:rPr>
                <w:sz w:val="24"/>
              </w:rPr>
            </w:pPr>
            <w:r w:rsidRPr="002F2777">
              <w:rPr>
                <w:sz w:val="24"/>
              </w:rPr>
              <w:t>Post Applied For:</w:t>
            </w:r>
          </w:p>
        </w:tc>
        <w:tc>
          <w:tcPr>
            <w:tcW w:w="6946" w:type="dxa"/>
            <w:tcBorders>
              <w:right w:val="single" w:sz="4" w:space="0" w:color="000000"/>
            </w:tcBorders>
          </w:tcPr>
          <w:p w:rsidR="002F2777" w:rsidRPr="00CA3F3D" w:rsidRDefault="002F2777" w:rsidP="00F30B3E"/>
        </w:tc>
      </w:tr>
    </w:tbl>
    <w:p w:rsidR="001406B2" w:rsidRDefault="001406B2" w:rsidP="001406B2"/>
    <w:p w:rsidR="001406B2" w:rsidRDefault="001406B2" w:rsidP="001406B2">
      <w:r w:rsidRPr="00CA3F3D">
        <w:t>Please send the completed applica</w:t>
      </w:r>
      <w:bookmarkStart w:id="0" w:name="_GoBack"/>
      <w:bookmarkEnd w:id="0"/>
      <w:r w:rsidRPr="00CA3F3D">
        <w:t>tion form</w:t>
      </w:r>
      <w:r>
        <w:t xml:space="preserve"> by email or post</w:t>
      </w:r>
      <w:r w:rsidRPr="00CA3F3D">
        <w:t>, together with a covering letter and any other information requested</w:t>
      </w:r>
      <w:r>
        <w:t>,</w:t>
      </w:r>
      <w:r w:rsidRPr="00CA3F3D">
        <w:t xml:space="preserve"> to:</w:t>
      </w:r>
    </w:p>
    <w:tbl>
      <w:tblPr>
        <w:tblW w:w="0" w:type="auto"/>
        <w:tblLook w:val="01E0" w:firstRow="1" w:lastRow="1" w:firstColumn="1" w:lastColumn="1" w:noHBand="0" w:noVBand="0"/>
      </w:tblPr>
      <w:tblGrid>
        <w:gridCol w:w="6313"/>
        <w:gridCol w:w="3041"/>
      </w:tblGrid>
      <w:tr w:rsidR="001406B2" w:rsidRPr="00F43B1D" w:rsidTr="00F30B3E">
        <w:tc>
          <w:tcPr>
            <w:tcW w:w="6629" w:type="dxa"/>
          </w:tcPr>
          <w:p w:rsidR="001406B2" w:rsidRPr="00C01844" w:rsidRDefault="002C6E91" w:rsidP="00F30B3E">
            <w:r>
              <w:t xml:space="preserve">Dr </w:t>
            </w:r>
            <w:proofErr w:type="spellStart"/>
            <w:r>
              <w:t>JoAnna</w:t>
            </w:r>
            <w:proofErr w:type="spellEnd"/>
            <w:r>
              <w:t xml:space="preserve"> Collings</w:t>
            </w:r>
            <w:r w:rsidR="001406B2">
              <w:br/>
            </w:r>
            <w:r w:rsidR="001406B2" w:rsidRPr="00C01844">
              <w:t>St Mary’s Music School</w:t>
            </w:r>
            <w:r w:rsidR="001406B2" w:rsidRPr="00C01844">
              <w:br/>
              <w:t>Coates Hall</w:t>
            </w:r>
            <w:r w:rsidR="001406B2" w:rsidRPr="00C01844">
              <w:br/>
              <w:t>25 Grosvenor Crescent</w:t>
            </w:r>
            <w:r w:rsidR="001406B2" w:rsidRPr="00C01844">
              <w:br/>
              <w:t xml:space="preserve">Edinburgh EH12 5EL  </w:t>
            </w:r>
          </w:p>
          <w:p w:rsidR="001406B2" w:rsidRPr="008203B2" w:rsidRDefault="001406B2" w:rsidP="002C6E91">
            <w:pPr>
              <w:rPr>
                <w:lang w:val="fr-FR"/>
              </w:rPr>
            </w:pPr>
            <w:r w:rsidRPr="008203B2">
              <w:rPr>
                <w:lang w:val="fr-FR"/>
              </w:rPr>
              <w:t xml:space="preserve">Email </w:t>
            </w:r>
            <w:r w:rsidR="002C6E91">
              <w:rPr>
                <w:lang w:val="fr-FR"/>
              </w:rPr>
              <w:t>vacancies</w:t>
            </w:r>
            <w:r w:rsidRPr="008203B2">
              <w:rPr>
                <w:lang w:val="fr-FR"/>
              </w:rPr>
              <w:t>@st-marys-music-school.co.uk</w:t>
            </w:r>
          </w:p>
        </w:tc>
        <w:tc>
          <w:tcPr>
            <w:tcW w:w="3226" w:type="dxa"/>
          </w:tcPr>
          <w:p w:rsidR="001406B2" w:rsidRPr="008203B2" w:rsidRDefault="001406B2" w:rsidP="00F30B3E">
            <w:pPr>
              <w:rPr>
                <w:lang w:val="fr-FR"/>
              </w:rPr>
            </w:pPr>
            <w:r w:rsidRPr="008203B2">
              <w:rPr>
                <w:color w:val="999999"/>
                <w:lang w:val="fr-FR"/>
              </w:rPr>
              <w:br/>
            </w:r>
          </w:p>
        </w:tc>
      </w:tr>
    </w:tbl>
    <w:p w:rsidR="001406B2" w:rsidRPr="008203B2" w:rsidRDefault="001406B2" w:rsidP="001406B2">
      <w:pPr>
        <w:rPr>
          <w:b/>
          <w:caps/>
          <w:sz w:val="20"/>
          <w:lang w:val="fr-FR"/>
        </w:rPr>
      </w:pPr>
    </w:p>
    <w:p w:rsidR="001406B2" w:rsidRDefault="001406B2" w:rsidP="001406B2">
      <w:r w:rsidRPr="004B7B40">
        <w:t>P</w:t>
      </w:r>
      <w:r>
        <w:t>l</w:t>
      </w:r>
      <w:r w:rsidRPr="004B7B40">
        <w:t>ease note that</w:t>
      </w:r>
      <w:r>
        <w:t xml:space="preserve"> if the Employee Application Form is returned by email, </w:t>
      </w:r>
      <w:r w:rsidRPr="004B7B40">
        <w:t>the</w:t>
      </w:r>
      <w:r>
        <w:t xml:space="preserve"> Fitness for Work and Declaration sections will required to be signed at interview stage.</w:t>
      </w:r>
    </w:p>
    <w:p w:rsidR="001406B2" w:rsidRDefault="001406B2" w:rsidP="001406B2"/>
    <w:p w:rsidR="001406B2" w:rsidRDefault="001406B2" w:rsidP="001406B2"/>
    <w:p w:rsidR="000E1314" w:rsidRDefault="001406B2" w:rsidP="001406B2">
      <w:pPr>
        <w:pStyle w:val="Heading3"/>
        <w:jc w:val="center"/>
      </w:pPr>
      <w:r w:rsidRPr="00131673">
        <w:t xml:space="preserve">Please complete using capitals and black ink or </w:t>
      </w:r>
      <w:r>
        <w:t>complete electronically</w:t>
      </w:r>
      <w:r w:rsidRPr="00131673">
        <w:t>.</w:t>
      </w:r>
    </w:p>
    <w:p w:rsidR="001406B2" w:rsidRDefault="001406B2">
      <w:pPr>
        <w:spacing w:before="0" w:after="160"/>
        <w:rPr>
          <w:lang w:val="en-US"/>
        </w:rPr>
      </w:pPr>
      <w:r>
        <w:rPr>
          <w:lang w:val="en-US"/>
        </w:rPr>
        <w:br w:type="page"/>
      </w:r>
    </w:p>
    <w:p w:rsidR="001406B2" w:rsidRPr="001406B2" w:rsidRDefault="001406B2" w:rsidP="001406B2">
      <w:pPr>
        <w:pStyle w:val="Heading3"/>
      </w:pPr>
      <w:r w:rsidRPr="001406B2">
        <w:lastRenderedPageBreak/>
        <w:t>Personal Details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4819"/>
        <w:gridCol w:w="851"/>
        <w:gridCol w:w="1588"/>
      </w:tblGrid>
      <w:tr w:rsidR="001406B2" w:rsidRPr="001406B2" w:rsidTr="001406B2">
        <w:trPr>
          <w:cantSplit/>
        </w:trPr>
        <w:tc>
          <w:tcPr>
            <w:tcW w:w="2235" w:type="dxa"/>
            <w:tcBorders>
              <w:right w:val="nil"/>
            </w:tcBorders>
          </w:tcPr>
          <w:p w:rsidR="001406B2" w:rsidRPr="001406B2" w:rsidRDefault="001406B2" w:rsidP="00F30B3E">
            <w:pPr>
              <w:rPr>
                <w:b/>
                <w:szCs w:val="28"/>
              </w:rPr>
            </w:pPr>
            <w:r w:rsidRPr="001406B2">
              <w:rPr>
                <w:b/>
              </w:rPr>
              <w:t xml:space="preserve">Surname: </w:t>
            </w:r>
          </w:p>
        </w:tc>
        <w:tc>
          <w:tcPr>
            <w:tcW w:w="4819" w:type="dxa"/>
            <w:tcBorders>
              <w:right w:val="single" w:sz="4" w:space="0" w:color="000000"/>
            </w:tcBorders>
          </w:tcPr>
          <w:p w:rsidR="001406B2" w:rsidRPr="001406B2" w:rsidRDefault="001406B2" w:rsidP="00F30B3E">
            <w:pPr>
              <w:rPr>
                <w:szCs w:val="28"/>
              </w:rPr>
            </w:pPr>
          </w:p>
        </w:tc>
        <w:tc>
          <w:tcPr>
            <w:tcW w:w="851" w:type="dxa"/>
            <w:tcBorders>
              <w:right w:val="single" w:sz="4" w:space="0" w:color="000000"/>
            </w:tcBorders>
          </w:tcPr>
          <w:p w:rsidR="001406B2" w:rsidRPr="001406B2" w:rsidRDefault="001406B2" w:rsidP="00F30B3E">
            <w:pPr>
              <w:rPr>
                <w:b/>
                <w:szCs w:val="28"/>
              </w:rPr>
            </w:pPr>
            <w:r w:rsidRPr="001406B2">
              <w:rPr>
                <w:b/>
                <w:szCs w:val="28"/>
              </w:rPr>
              <w:t>Title:</w:t>
            </w:r>
          </w:p>
        </w:tc>
        <w:tc>
          <w:tcPr>
            <w:tcW w:w="1588" w:type="dxa"/>
            <w:tcBorders>
              <w:right w:val="single" w:sz="4" w:space="0" w:color="000000"/>
            </w:tcBorders>
          </w:tcPr>
          <w:p w:rsidR="001406B2" w:rsidRPr="001406B2" w:rsidRDefault="001406B2" w:rsidP="00F30B3E">
            <w:pPr>
              <w:rPr>
                <w:szCs w:val="28"/>
              </w:rPr>
            </w:pPr>
          </w:p>
        </w:tc>
      </w:tr>
      <w:tr w:rsidR="001406B2" w:rsidRPr="001406B2" w:rsidTr="001406B2">
        <w:trPr>
          <w:cantSplit/>
        </w:trPr>
        <w:tc>
          <w:tcPr>
            <w:tcW w:w="2235" w:type="dxa"/>
          </w:tcPr>
          <w:p w:rsidR="001406B2" w:rsidRPr="001406B2" w:rsidRDefault="001406B2" w:rsidP="00F30B3E">
            <w:pPr>
              <w:rPr>
                <w:b/>
              </w:rPr>
            </w:pPr>
            <w:r w:rsidRPr="001406B2">
              <w:rPr>
                <w:b/>
              </w:rPr>
              <w:t>Forename(s):</w:t>
            </w:r>
          </w:p>
        </w:tc>
        <w:tc>
          <w:tcPr>
            <w:tcW w:w="7258" w:type="dxa"/>
            <w:gridSpan w:val="3"/>
            <w:tcBorders>
              <w:right w:val="single" w:sz="4" w:space="0" w:color="000000"/>
            </w:tcBorders>
          </w:tcPr>
          <w:p w:rsidR="001406B2" w:rsidRPr="001406B2" w:rsidRDefault="001406B2" w:rsidP="00F30B3E"/>
        </w:tc>
      </w:tr>
      <w:tr w:rsidR="001406B2" w:rsidRPr="001406B2" w:rsidTr="001406B2">
        <w:trPr>
          <w:cantSplit/>
        </w:trPr>
        <w:tc>
          <w:tcPr>
            <w:tcW w:w="2235" w:type="dxa"/>
          </w:tcPr>
          <w:p w:rsidR="001406B2" w:rsidRPr="001406B2" w:rsidRDefault="001406B2" w:rsidP="00F30B3E">
            <w:pPr>
              <w:rPr>
                <w:b/>
              </w:rPr>
            </w:pPr>
            <w:r w:rsidRPr="001406B2">
              <w:rPr>
                <w:b/>
              </w:rPr>
              <w:t xml:space="preserve">Name at birth </w:t>
            </w:r>
            <w:r w:rsidRPr="001406B2">
              <w:rPr>
                <w:b/>
              </w:rPr>
              <w:br/>
              <w:t>(if different):</w:t>
            </w:r>
          </w:p>
        </w:tc>
        <w:tc>
          <w:tcPr>
            <w:tcW w:w="7258" w:type="dxa"/>
            <w:gridSpan w:val="3"/>
            <w:tcBorders>
              <w:right w:val="single" w:sz="4" w:space="0" w:color="000000"/>
            </w:tcBorders>
          </w:tcPr>
          <w:p w:rsidR="001406B2" w:rsidRPr="001406B2" w:rsidRDefault="001406B2" w:rsidP="00F30B3E"/>
        </w:tc>
      </w:tr>
      <w:tr w:rsidR="001406B2" w:rsidRPr="001406B2" w:rsidTr="001406B2">
        <w:trPr>
          <w:cantSplit/>
          <w:trHeight w:val="1279"/>
        </w:trPr>
        <w:tc>
          <w:tcPr>
            <w:tcW w:w="2235" w:type="dxa"/>
            <w:tcBorders>
              <w:bottom w:val="single" w:sz="4" w:space="0" w:color="auto"/>
            </w:tcBorders>
          </w:tcPr>
          <w:p w:rsidR="001406B2" w:rsidRPr="001406B2" w:rsidRDefault="001406B2" w:rsidP="00F30B3E">
            <w:pPr>
              <w:rPr>
                <w:b/>
              </w:rPr>
            </w:pPr>
            <w:r w:rsidRPr="001406B2">
              <w:rPr>
                <w:b/>
              </w:rPr>
              <w:t>Current address and post code:</w:t>
            </w:r>
          </w:p>
        </w:tc>
        <w:tc>
          <w:tcPr>
            <w:tcW w:w="7258" w:type="dxa"/>
            <w:gridSpan w:val="3"/>
            <w:tcBorders>
              <w:right w:val="single" w:sz="4" w:space="0" w:color="000000"/>
            </w:tcBorders>
          </w:tcPr>
          <w:p w:rsidR="001406B2" w:rsidRPr="001406B2" w:rsidRDefault="001406B2" w:rsidP="00F30B3E"/>
        </w:tc>
      </w:tr>
      <w:tr w:rsidR="001406B2" w:rsidRPr="001406B2" w:rsidTr="001406B2">
        <w:trPr>
          <w:cantSplit/>
        </w:trPr>
        <w:tc>
          <w:tcPr>
            <w:tcW w:w="2235" w:type="dxa"/>
            <w:tcBorders>
              <w:right w:val="single" w:sz="4" w:space="0" w:color="auto"/>
            </w:tcBorders>
          </w:tcPr>
          <w:p w:rsidR="001406B2" w:rsidRPr="001406B2" w:rsidRDefault="001406B2" w:rsidP="00F30B3E">
            <w:pPr>
              <w:rPr>
                <w:b/>
              </w:rPr>
            </w:pPr>
            <w:r w:rsidRPr="001406B2">
              <w:rPr>
                <w:b/>
              </w:rPr>
              <w:t>Telephone Number:</w:t>
            </w:r>
          </w:p>
        </w:tc>
        <w:tc>
          <w:tcPr>
            <w:tcW w:w="7258" w:type="dxa"/>
            <w:gridSpan w:val="3"/>
            <w:tcBorders>
              <w:left w:val="single" w:sz="4" w:space="0" w:color="auto"/>
              <w:right w:val="single" w:sz="4" w:space="0" w:color="000000"/>
            </w:tcBorders>
          </w:tcPr>
          <w:p w:rsidR="001406B2" w:rsidRPr="001406B2" w:rsidRDefault="001406B2" w:rsidP="00F30B3E"/>
        </w:tc>
      </w:tr>
      <w:tr w:rsidR="001406B2" w:rsidRPr="001406B2" w:rsidTr="001406B2">
        <w:trPr>
          <w:cantSplit/>
        </w:trPr>
        <w:tc>
          <w:tcPr>
            <w:tcW w:w="2235" w:type="dxa"/>
            <w:tcBorders>
              <w:right w:val="single" w:sz="4" w:space="0" w:color="auto"/>
            </w:tcBorders>
          </w:tcPr>
          <w:p w:rsidR="001406B2" w:rsidRPr="001406B2" w:rsidRDefault="001406B2" w:rsidP="001406B2">
            <w:pPr>
              <w:rPr>
                <w:b/>
              </w:rPr>
            </w:pPr>
            <w:r w:rsidRPr="001406B2">
              <w:rPr>
                <w:b/>
              </w:rPr>
              <w:t>Email address:</w:t>
            </w:r>
          </w:p>
        </w:tc>
        <w:tc>
          <w:tcPr>
            <w:tcW w:w="7258" w:type="dxa"/>
            <w:gridSpan w:val="3"/>
            <w:tcBorders>
              <w:left w:val="single" w:sz="4" w:space="0" w:color="auto"/>
              <w:right w:val="single" w:sz="4" w:space="0" w:color="000000"/>
            </w:tcBorders>
          </w:tcPr>
          <w:p w:rsidR="001406B2" w:rsidRPr="001406B2" w:rsidRDefault="001406B2" w:rsidP="00F30B3E"/>
        </w:tc>
      </w:tr>
      <w:tr w:rsidR="001406B2" w:rsidRPr="001406B2" w:rsidTr="001406B2">
        <w:trPr>
          <w:cantSplit/>
          <w:trHeight w:val="731"/>
        </w:trPr>
        <w:tc>
          <w:tcPr>
            <w:tcW w:w="2235" w:type="dxa"/>
            <w:tcBorders>
              <w:right w:val="single" w:sz="4" w:space="0" w:color="auto"/>
            </w:tcBorders>
          </w:tcPr>
          <w:p w:rsidR="001406B2" w:rsidRPr="001406B2" w:rsidRDefault="001406B2" w:rsidP="00F30B3E">
            <w:pPr>
              <w:rPr>
                <w:b/>
              </w:rPr>
            </w:pPr>
            <w:r w:rsidRPr="001406B2">
              <w:rPr>
                <w:b/>
              </w:rPr>
              <w:t>National Insurance Number:</w:t>
            </w:r>
          </w:p>
        </w:tc>
        <w:tc>
          <w:tcPr>
            <w:tcW w:w="7258" w:type="dxa"/>
            <w:gridSpan w:val="3"/>
            <w:tcBorders>
              <w:left w:val="single" w:sz="4" w:space="0" w:color="auto"/>
              <w:right w:val="single" w:sz="4" w:space="0" w:color="000000"/>
            </w:tcBorders>
          </w:tcPr>
          <w:p w:rsidR="001406B2" w:rsidRPr="001406B2" w:rsidRDefault="001406B2" w:rsidP="00F30B3E"/>
        </w:tc>
      </w:tr>
      <w:tr w:rsidR="001406B2" w:rsidRPr="001406B2" w:rsidTr="001406B2">
        <w:trPr>
          <w:cantSplit/>
          <w:trHeight w:val="731"/>
        </w:trPr>
        <w:tc>
          <w:tcPr>
            <w:tcW w:w="2235" w:type="dxa"/>
            <w:tcBorders>
              <w:right w:val="single" w:sz="4" w:space="0" w:color="auto"/>
            </w:tcBorders>
          </w:tcPr>
          <w:p w:rsidR="001406B2" w:rsidRPr="001406B2" w:rsidRDefault="001406B2" w:rsidP="00F30B3E">
            <w:pPr>
              <w:rPr>
                <w:b/>
              </w:rPr>
            </w:pPr>
            <w:r w:rsidRPr="001406B2">
              <w:rPr>
                <w:b/>
              </w:rPr>
              <w:t>Nationality:</w:t>
            </w:r>
          </w:p>
        </w:tc>
        <w:tc>
          <w:tcPr>
            <w:tcW w:w="7258" w:type="dxa"/>
            <w:gridSpan w:val="3"/>
            <w:tcBorders>
              <w:left w:val="single" w:sz="4" w:space="0" w:color="auto"/>
              <w:right w:val="single" w:sz="4" w:space="0" w:color="000000"/>
            </w:tcBorders>
          </w:tcPr>
          <w:p w:rsidR="001406B2" w:rsidRPr="001406B2" w:rsidRDefault="001406B2" w:rsidP="00F30B3E"/>
        </w:tc>
      </w:tr>
      <w:tr w:rsidR="001406B2" w:rsidRPr="001406B2" w:rsidTr="001406B2">
        <w:trPr>
          <w:cantSplit/>
        </w:trPr>
        <w:tc>
          <w:tcPr>
            <w:tcW w:w="2235" w:type="dxa"/>
            <w:tcBorders>
              <w:right w:val="single" w:sz="4" w:space="0" w:color="auto"/>
            </w:tcBorders>
          </w:tcPr>
          <w:p w:rsidR="001406B2" w:rsidRPr="001406B2" w:rsidRDefault="001406B2" w:rsidP="00F30B3E">
            <w:pPr>
              <w:rPr>
                <w:b/>
              </w:rPr>
            </w:pPr>
            <w:r w:rsidRPr="001406B2">
              <w:rPr>
                <w:b/>
              </w:rPr>
              <w:t>Work Permit:</w:t>
            </w:r>
          </w:p>
        </w:tc>
        <w:tc>
          <w:tcPr>
            <w:tcW w:w="5670" w:type="dxa"/>
            <w:gridSpan w:val="2"/>
            <w:tcBorders>
              <w:left w:val="single" w:sz="4" w:space="0" w:color="auto"/>
              <w:right w:val="single" w:sz="4" w:space="0" w:color="000000"/>
            </w:tcBorders>
          </w:tcPr>
          <w:p w:rsidR="001406B2" w:rsidRPr="001406B2" w:rsidRDefault="001406B2" w:rsidP="00F30B3E">
            <w:r w:rsidRPr="001406B2">
              <w:t>If you are from outside the European Economic Area (EEA) or from an EEA country where specific restrictions apply, do you need a work permit for this post?</w:t>
            </w:r>
          </w:p>
        </w:tc>
        <w:tc>
          <w:tcPr>
            <w:tcW w:w="1588" w:type="dxa"/>
            <w:tcBorders>
              <w:left w:val="single" w:sz="4" w:space="0" w:color="auto"/>
              <w:right w:val="single" w:sz="4" w:space="0" w:color="000000"/>
            </w:tcBorders>
          </w:tcPr>
          <w:p w:rsidR="001406B2" w:rsidRPr="001406B2" w:rsidRDefault="001406B2" w:rsidP="00F30B3E">
            <w:r w:rsidRPr="001406B2">
              <w:t>Yes / No *</w:t>
            </w:r>
          </w:p>
        </w:tc>
      </w:tr>
      <w:tr w:rsidR="001406B2" w:rsidRPr="001406B2" w:rsidTr="001406B2">
        <w:trPr>
          <w:cantSplit/>
        </w:trPr>
        <w:tc>
          <w:tcPr>
            <w:tcW w:w="2235" w:type="dxa"/>
            <w:tcBorders>
              <w:right w:val="single" w:sz="4" w:space="0" w:color="auto"/>
            </w:tcBorders>
          </w:tcPr>
          <w:p w:rsidR="001406B2" w:rsidRPr="001406B2" w:rsidRDefault="001406B2" w:rsidP="00F30B3E">
            <w:pPr>
              <w:rPr>
                <w:b/>
              </w:rPr>
            </w:pPr>
            <w:r w:rsidRPr="001406B2">
              <w:rPr>
                <w:b/>
              </w:rPr>
              <w:t>Driving Licence:</w:t>
            </w:r>
          </w:p>
        </w:tc>
        <w:tc>
          <w:tcPr>
            <w:tcW w:w="5670" w:type="dxa"/>
            <w:gridSpan w:val="2"/>
            <w:tcBorders>
              <w:left w:val="single" w:sz="4" w:space="0" w:color="auto"/>
              <w:right w:val="single" w:sz="4" w:space="0" w:color="000000"/>
            </w:tcBorders>
          </w:tcPr>
          <w:p w:rsidR="001406B2" w:rsidRPr="001406B2" w:rsidRDefault="001406B2" w:rsidP="00F30B3E">
            <w:r w:rsidRPr="001406B2">
              <w:t>Do you have a full and current driving licence?</w:t>
            </w:r>
          </w:p>
        </w:tc>
        <w:tc>
          <w:tcPr>
            <w:tcW w:w="1588" w:type="dxa"/>
            <w:tcBorders>
              <w:left w:val="single" w:sz="4" w:space="0" w:color="auto"/>
              <w:right w:val="single" w:sz="4" w:space="0" w:color="000000"/>
            </w:tcBorders>
          </w:tcPr>
          <w:p w:rsidR="001406B2" w:rsidRPr="001406B2" w:rsidRDefault="001406B2" w:rsidP="00F30B3E">
            <w:r w:rsidRPr="001406B2">
              <w:t>Yes / No *</w:t>
            </w:r>
          </w:p>
        </w:tc>
      </w:tr>
    </w:tbl>
    <w:p w:rsidR="001406B2" w:rsidRPr="001406B2" w:rsidRDefault="001406B2" w:rsidP="001406B2">
      <w:pPr>
        <w:rPr>
          <w:sz w:val="20"/>
        </w:rPr>
      </w:pPr>
      <w:r w:rsidRPr="001406B2">
        <w:rPr>
          <w:sz w:val="20"/>
        </w:rPr>
        <w:t>* Please delete as applicable</w:t>
      </w:r>
    </w:p>
    <w:p w:rsidR="001406B2" w:rsidRPr="001406B2" w:rsidRDefault="001406B2" w:rsidP="001406B2">
      <w:pPr>
        <w:pStyle w:val="Heading3"/>
      </w:pPr>
      <w:r w:rsidRPr="001406B2">
        <w:t xml:space="preserve">Relationship to existing employees or Directors of St Mary’s Music School Trust Ltd  </w:t>
      </w:r>
    </w:p>
    <w:p w:rsidR="001406B2" w:rsidRPr="001406B2" w:rsidRDefault="001406B2" w:rsidP="001406B2">
      <w:r w:rsidRPr="001406B2">
        <w:t>Please note any relationships below.</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tblGrid>
      <w:tr w:rsidR="001406B2" w:rsidRPr="001406B2" w:rsidTr="001406B2">
        <w:trPr>
          <w:cantSplit/>
          <w:trHeight w:val="1206"/>
        </w:trPr>
        <w:tc>
          <w:tcPr>
            <w:tcW w:w="9493" w:type="dxa"/>
            <w:tcBorders>
              <w:right w:val="single" w:sz="4" w:space="0" w:color="000000"/>
            </w:tcBorders>
          </w:tcPr>
          <w:p w:rsidR="001406B2" w:rsidRPr="001406B2" w:rsidRDefault="001406B2" w:rsidP="00F30B3E"/>
        </w:tc>
      </w:tr>
    </w:tbl>
    <w:p w:rsidR="001406B2" w:rsidRPr="001406B2" w:rsidRDefault="001406B2" w:rsidP="001406B2">
      <w:pPr>
        <w:pStyle w:val="Heading3"/>
      </w:pPr>
      <w:r w:rsidRPr="001406B2">
        <w:t>Please let us know where you heard about this vacancy?</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tblGrid>
      <w:tr w:rsidR="001406B2" w:rsidRPr="001406B2" w:rsidTr="001406B2">
        <w:trPr>
          <w:cantSplit/>
          <w:trHeight w:val="1395"/>
        </w:trPr>
        <w:tc>
          <w:tcPr>
            <w:tcW w:w="9493" w:type="dxa"/>
            <w:tcBorders>
              <w:right w:val="single" w:sz="4" w:space="0" w:color="000000"/>
            </w:tcBorders>
          </w:tcPr>
          <w:p w:rsidR="001406B2" w:rsidRPr="001406B2" w:rsidRDefault="001406B2" w:rsidP="00F30B3E"/>
        </w:tc>
      </w:tr>
    </w:tbl>
    <w:p w:rsidR="001406B2" w:rsidRPr="001406B2" w:rsidRDefault="001406B2" w:rsidP="001406B2">
      <w:pPr>
        <w:pStyle w:val="Heading3"/>
      </w:pPr>
      <w:r w:rsidRPr="001406B2">
        <w:br w:type="page"/>
      </w:r>
      <w:r w:rsidRPr="001406B2">
        <w:lastRenderedPageBreak/>
        <w:t>Fitness for Work</w:t>
      </w:r>
    </w:p>
    <w:p w:rsidR="001406B2" w:rsidRPr="001406B2" w:rsidRDefault="001406B2" w:rsidP="001406B2">
      <w:r w:rsidRPr="001406B2">
        <w:t>It is St Mary’s Music School policy to ask all prospective employees to confirm that they are physically and mentally fit for the purposes of the work described in the job description that relates to the post they are applying for.</w:t>
      </w:r>
    </w:p>
    <w:p w:rsidR="001406B2" w:rsidRPr="001406B2" w:rsidRDefault="001406B2" w:rsidP="001406B2">
      <w:r w:rsidRPr="001406B2">
        <w:t>Please sign either of these declarations.</w:t>
      </w:r>
    </w:p>
    <w:p w:rsidR="001406B2" w:rsidRPr="001406B2" w:rsidRDefault="001406B2" w:rsidP="001406B2">
      <w:r w:rsidRPr="001406B2">
        <w:t>a) I am physically and mentally fit for the purposes of the work described in the relevant job description.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4819"/>
        <w:gridCol w:w="851"/>
        <w:gridCol w:w="1588"/>
      </w:tblGrid>
      <w:tr w:rsidR="001406B2" w:rsidRPr="001406B2" w:rsidTr="001406B2">
        <w:trPr>
          <w:cantSplit/>
        </w:trPr>
        <w:tc>
          <w:tcPr>
            <w:tcW w:w="2235" w:type="dxa"/>
            <w:tcBorders>
              <w:right w:val="nil"/>
            </w:tcBorders>
          </w:tcPr>
          <w:p w:rsidR="001406B2" w:rsidRPr="001406B2" w:rsidRDefault="001406B2" w:rsidP="00F30B3E">
            <w:pPr>
              <w:rPr>
                <w:b/>
                <w:szCs w:val="28"/>
              </w:rPr>
            </w:pPr>
            <w:r w:rsidRPr="001406B2">
              <w:rPr>
                <w:b/>
              </w:rPr>
              <w:t xml:space="preserve">Signature: </w:t>
            </w:r>
          </w:p>
        </w:tc>
        <w:tc>
          <w:tcPr>
            <w:tcW w:w="4819" w:type="dxa"/>
            <w:tcBorders>
              <w:right w:val="single" w:sz="4" w:space="0" w:color="000000"/>
            </w:tcBorders>
          </w:tcPr>
          <w:p w:rsidR="001406B2" w:rsidRPr="001406B2" w:rsidRDefault="001406B2" w:rsidP="00F30B3E">
            <w:pPr>
              <w:rPr>
                <w:szCs w:val="28"/>
              </w:rPr>
            </w:pPr>
          </w:p>
        </w:tc>
        <w:tc>
          <w:tcPr>
            <w:tcW w:w="851" w:type="dxa"/>
            <w:tcBorders>
              <w:right w:val="single" w:sz="4" w:space="0" w:color="000000"/>
            </w:tcBorders>
          </w:tcPr>
          <w:p w:rsidR="001406B2" w:rsidRPr="001406B2" w:rsidRDefault="001406B2" w:rsidP="00F30B3E">
            <w:pPr>
              <w:rPr>
                <w:b/>
                <w:szCs w:val="28"/>
              </w:rPr>
            </w:pPr>
            <w:r w:rsidRPr="001406B2">
              <w:rPr>
                <w:b/>
                <w:szCs w:val="28"/>
              </w:rPr>
              <w:t>Date:</w:t>
            </w:r>
          </w:p>
        </w:tc>
        <w:tc>
          <w:tcPr>
            <w:tcW w:w="1588" w:type="dxa"/>
            <w:tcBorders>
              <w:right w:val="single" w:sz="4" w:space="0" w:color="000000"/>
            </w:tcBorders>
          </w:tcPr>
          <w:p w:rsidR="001406B2" w:rsidRPr="001406B2" w:rsidRDefault="001406B2" w:rsidP="00F30B3E">
            <w:pPr>
              <w:rPr>
                <w:szCs w:val="28"/>
              </w:rPr>
            </w:pPr>
          </w:p>
        </w:tc>
      </w:tr>
    </w:tbl>
    <w:p w:rsidR="001406B2" w:rsidRPr="001406B2" w:rsidRDefault="001406B2" w:rsidP="001406B2">
      <w:r w:rsidRPr="001406B2">
        <w:t>b) I would like the undernoted medical condition(s) to be taken into account when considering me for the position noted in the relevant job description.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4819"/>
        <w:gridCol w:w="851"/>
        <w:gridCol w:w="1588"/>
      </w:tblGrid>
      <w:tr w:rsidR="001406B2" w:rsidRPr="001406B2" w:rsidTr="001406B2">
        <w:trPr>
          <w:cantSplit/>
        </w:trPr>
        <w:tc>
          <w:tcPr>
            <w:tcW w:w="2235" w:type="dxa"/>
            <w:tcBorders>
              <w:right w:val="nil"/>
            </w:tcBorders>
          </w:tcPr>
          <w:p w:rsidR="001406B2" w:rsidRPr="001406B2" w:rsidRDefault="001406B2" w:rsidP="00F30B3E">
            <w:pPr>
              <w:rPr>
                <w:b/>
                <w:szCs w:val="28"/>
              </w:rPr>
            </w:pPr>
            <w:r w:rsidRPr="001406B2">
              <w:rPr>
                <w:b/>
              </w:rPr>
              <w:t xml:space="preserve">Signature: </w:t>
            </w:r>
          </w:p>
        </w:tc>
        <w:tc>
          <w:tcPr>
            <w:tcW w:w="4819" w:type="dxa"/>
            <w:tcBorders>
              <w:right w:val="single" w:sz="4" w:space="0" w:color="000000"/>
            </w:tcBorders>
          </w:tcPr>
          <w:p w:rsidR="001406B2" w:rsidRPr="001406B2" w:rsidRDefault="001406B2" w:rsidP="00F30B3E">
            <w:pPr>
              <w:rPr>
                <w:szCs w:val="28"/>
              </w:rPr>
            </w:pPr>
          </w:p>
        </w:tc>
        <w:tc>
          <w:tcPr>
            <w:tcW w:w="851" w:type="dxa"/>
            <w:tcBorders>
              <w:right w:val="single" w:sz="4" w:space="0" w:color="000000"/>
            </w:tcBorders>
          </w:tcPr>
          <w:p w:rsidR="001406B2" w:rsidRPr="001406B2" w:rsidRDefault="001406B2" w:rsidP="00F30B3E">
            <w:pPr>
              <w:rPr>
                <w:b/>
                <w:szCs w:val="28"/>
              </w:rPr>
            </w:pPr>
            <w:r w:rsidRPr="001406B2">
              <w:rPr>
                <w:b/>
                <w:szCs w:val="28"/>
              </w:rPr>
              <w:t>Date:</w:t>
            </w:r>
          </w:p>
        </w:tc>
        <w:tc>
          <w:tcPr>
            <w:tcW w:w="1588" w:type="dxa"/>
            <w:tcBorders>
              <w:right w:val="single" w:sz="4" w:space="0" w:color="000000"/>
            </w:tcBorders>
          </w:tcPr>
          <w:p w:rsidR="001406B2" w:rsidRPr="001406B2" w:rsidRDefault="001406B2" w:rsidP="00F30B3E">
            <w:pPr>
              <w:rPr>
                <w:szCs w:val="28"/>
              </w:rPr>
            </w:pPr>
          </w:p>
        </w:tc>
      </w:tr>
      <w:tr w:rsidR="001406B2" w:rsidRPr="001406B2" w:rsidTr="001406B2">
        <w:trPr>
          <w:cantSplit/>
          <w:trHeight w:val="1144"/>
        </w:trPr>
        <w:tc>
          <w:tcPr>
            <w:tcW w:w="9493" w:type="dxa"/>
            <w:gridSpan w:val="4"/>
            <w:tcBorders>
              <w:right w:val="single" w:sz="4" w:space="0" w:color="000000"/>
            </w:tcBorders>
          </w:tcPr>
          <w:p w:rsidR="001406B2" w:rsidRPr="001406B2" w:rsidRDefault="001406B2" w:rsidP="00F30B3E"/>
        </w:tc>
      </w:tr>
    </w:tbl>
    <w:p w:rsidR="001406B2" w:rsidRPr="001406B2" w:rsidRDefault="001406B2" w:rsidP="001406B2">
      <w:pPr>
        <w:spacing w:before="0" w:after="0"/>
        <w:rPr>
          <w:b/>
        </w:rPr>
      </w:pPr>
    </w:p>
    <w:p w:rsidR="001406B2" w:rsidRPr="001406B2" w:rsidRDefault="001406B2" w:rsidP="001406B2">
      <w:pPr>
        <w:pStyle w:val="Heading3"/>
      </w:pPr>
      <w:r w:rsidRPr="001406B2">
        <w:t xml:space="preserve">Academic and/or Vocational Qualifications </w:t>
      </w:r>
    </w:p>
    <w:p w:rsidR="001406B2" w:rsidRPr="001406B2" w:rsidRDefault="001406B2" w:rsidP="001406B2">
      <w:r w:rsidRPr="001406B2">
        <w:t>Please include any postgraduate qualifications or continuing professional development relevant to this post.  If you are invited for interview, you will be asked to produce original certificates.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3430"/>
        <w:gridCol w:w="1560"/>
      </w:tblGrid>
      <w:tr w:rsidR="001406B2" w:rsidRPr="001406B2" w:rsidTr="001406B2">
        <w:trPr>
          <w:cantSplit/>
        </w:trPr>
        <w:tc>
          <w:tcPr>
            <w:tcW w:w="4503" w:type="dxa"/>
            <w:tcBorders>
              <w:right w:val="single" w:sz="4" w:space="0" w:color="000000"/>
            </w:tcBorders>
          </w:tcPr>
          <w:p w:rsidR="001406B2" w:rsidRPr="001406B2" w:rsidRDefault="001406B2" w:rsidP="00F30B3E">
            <w:pPr>
              <w:rPr>
                <w:b/>
              </w:rPr>
            </w:pPr>
            <w:r w:rsidRPr="001406B2">
              <w:rPr>
                <w:b/>
              </w:rPr>
              <w:t>School/College/University/Professional Body</w:t>
            </w:r>
          </w:p>
        </w:tc>
        <w:tc>
          <w:tcPr>
            <w:tcW w:w="3430" w:type="dxa"/>
            <w:tcBorders>
              <w:right w:val="single" w:sz="4" w:space="0" w:color="000000"/>
            </w:tcBorders>
          </w:tcPr>
          <w:p w:rsidR="001406B2" w:rsidRPr="001406B2" w:rsidRDefault="001406B2" w:rsidP="00F30B3E">
            <w:pPr>
              <w:rPr>
                <w:b/>
              </w:rPr>
            </w:pPr>
            <w:r w:rsidRPr="001406B2">
              <w:rPr>
                <w:b/>
              </w:rPr>
              <w:t>Qualification and Grades/Levels Obtained</w:t>
            </w:r>
          </w:p>
        </w:tc>
        <w:tc>
          <w:tcPr>
            <w:tcW w:w="1560" w:type="dxa"/>
            <w:tcBorders>
              <w:right w:val="single" w:sz="4" w:space="0" w:color="000000"/>
            </w:tcBorders>
          </w:tcPr>
          <w:p w:rsidR="001406B2" w:rsidRPr="001406B2" w:rsidRDefault="001406B2" w:rsidP="00F30B3E">
            <w:pPr>
              <w:rPr>
                <w:b/>
              </w:rPr>
            </w:pPr>
            <w:r w:rsidRPr="001406B2">
              <w:rPr>
                <w:b/>
              </w:rPr>
              <w:t>Date Obtained</w:t>
            </w:r>
          </w:p>
        </w:tc>
      </w:tr>
      <w:tr w:rsidR="001406B2" w:rsidRPr="001406B2" w:rsidTr="001406B2">
        <w:trPr>
          <w:trHeight w:val="3506"/>
        </w:trPr>
        <w:tc>
          <w:tcPr>
            <w:tcW w:w="4503" w:type="dxa"/>
            <w:tcBorders>
              <w:right w:val="single" w:sz="4" w:space="0" w:color="000000"/>
            </w:tcBorders>
          </w:tcPr>
          <w:p w:rsidR="001406B2" w:rsidRPr="001406B2" w:rsidRDefault="001406B2" w:rsidP="00F30B3E"/>
        </w:tc>
        <w:tc>
          <w:tcPr>
            <w:tcW w:w="3430" w:type="dxa"/>
            <w:tcBorders>
              <w:right w:val="single" w:sz="4" w:space="0" w:color="000000"/>
            </w:tcBorders>
          </w:tcPr>
          <w:p w:rsidR="001406B2" w:rsidRPr="001406B2" w:rsidRDefault="001406B2" w:rsidP="00F30B3E"/>
        </w:tc>
        <w:tc>
          <w:tcPr>
            <w:tcW w:w="1560" w:type="dxa"/>
            <w:tcBorders>
              <w:right w:val="single" w:sz="4" w:space="0" w:color="000000"/>
            </w:tcBorders>
          </w:tcPr>
          <w:p w:rsidR="001406B2" w:rsidRPr="001406B2" w:rsidRDefault="001406B2" w:rsidP="00F30B3E"/>
        </w:tc>
      </w:tr>
    </w:tbl>
    <w:p w:rsidR="001406B2" w:rsidRPr="001406B2" w:rsidRDefault="001406B2" w:rsidP="001406B2">
      <w:pPr>
        <w:spacing w:before="0" w:after="0"/>
        <w:rPr>
          <w:b/>
        </w:rPr>
      </w:pPr>
    </w:p>
    <w:p w:rsidR="001406B2" w:rsidRPr="001406B2" w:rsidRDefault="001406B2" w:rsidP="001406B2">
      <w:pPr>
        <w:pStyle w:val="Heading3"/>
      </w:pPr>
      <w:r w:rsidRPr="001406B2">
        <w:t xml:space="preserve">Membership of any Professional Bodies   </w:t>
      </w:r>
    </w:p>
    <w:p w:rsidR="001406B2" w:rsidRPr="001406B2" w:rsidRDefault="001406B2" w:rsidP="001406B2">
      <w:pPr>
        <w:rPr>
          <w:b/>
        </w:rPr>
      </w:pPr>
      <w:r w:rsidRPr="001406B2">
        <w:t xml:space="preserve">Please list any relevant memberships.  If you are a member of a Regulatory Body (e.g. GTCS, SSSC) please also note your registration number.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tblGrid>
      <w:tr w:rsidR="001406B2" w:rsidRPr="001406B2" w:rsidTr="001406B2">
        <w:trPr>
          <w:cantSplit/>
          <w:trHeight w:val="855"/>
        </w:trPr>
        <w:tc>
          <w:tcPr>
            <w:tcW w:w="9493" w:type="dxa"/>
            <w:tcBorders>
              <w:right w:val="single" w:sz="4" w:space="0" w:color="000000"/>
            </w:tcBorders>
          </w:tcPr>
          <w:p w:rsidR="001406B2" w:rsidRPr="001406B2" w:rsidRDefault="001406B2" w:rsidP="00F30B3E"/>
        </w:tc>
      </w:tr>
    </w:tbl>
    <w:p w:rsidR="001406B2" w:rsidRPr="001406B2" w:rsidRDefault="001406B2" w:rsidP="001406B2">
      <w:pPr>
        <w:pStyle w:val="Heading3"/>
      </w:pPr>
      <w:r w:rsidRPr="001406B2">
        <w:br w:type="page"/>
      </w:r>
      <w:r w:rsidRPr="001406B2">
        <w:lastRenderedPageBreak/>
        <w:t xml:space="preserve">Previous Employment </w:t>
      </w:r>
    </w:p>
    <w:p w:rsidR="001406B2" w:rsidRPr="001406B2" w:rsidRDefault="001406B2" w:rsidP="001406B2">
      <w:r w:rsidRPr="001406B2">
        <w:t xml:space="preserve">Please list in chronological order, most recent first.  Include explanations for any periods not in employment or education/training.  Continue on a separate sheet if necessary.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3431"/>
        <w:gridCol w:w="4253"/>
      </w:tblGrid>
      <w:tr w:rsidR="001406B2" w:rsidRPr="001406B2" w:rsidTr="001406B2">
        <w:trPr>
          <w:cantSplit/>
        </w:trPr>
        <w:tc>
          <w:tcPr>
            <w:tcW w:w="1809" w:type="dxa"/>
            <w:tcBorders>
              <w:right w:val="single" w:sz="4" w:space="0" w:color="000000"/>
            </w:tcBorders>
          </w:tcPr>
          <w:p w:rsidR="001406B2" w:rsidRPr="001406B2" w:rsidRDefault="001406B2" w:rsidP="00F30B3E">
            <w:pPr>
              <w:rPr>
                <w:b/>
              </w:rPr>
            </w:pPr>
            <w:r w:rsidRPr="001406B2">
              <w:rPr>
                <w:b/>
              </w:rPr>
              <w:t>Dates (from/to)</w:t>
            </w:r>
          </w:p>
        </w:tc>
        <w:tc>
          <w:tcPr>
            <w:tcW w:w="3431" w:type="dxa"/>
            <w:tcBorders>
              <w:right w:val="single" w:sz="4" w:space="0" w:color="000000"/>
            </w:tcBorders>
          </w:tcPr>
          <w:p w:rsidR="001406B2" w:rsidRPr="001406B2" w:rsidRDefault="001406B2" w:rsidP="00F30B3E">
            <w:pPr>
              <w:rPr>
                <w:b/>
              </w:rPr>
            </w:pPr>
            <w:r w:rsidRPr="001406B2">
              <w:rPr>
                <w:b/>
              </w:rPr>
              <w:t>Name and address of employer</w:t>
            </w:r>
          </w:p>
        </w:tc>
        <w:tc>
          <w:tcPr>
            <w:tcW w:w="4253" w:type="dxa"/>
            <w:tcBorders>
              <w:right w:val="single" w:sz="4" w:space="0" w:color="000000"/>
            </w:tcBorders>
          </w:tcPr>
          <w:p w:rsidR="001406B2" w:rsidRPr="001406B2" w:rsidRDefault="001406B2" w:rsidP="00F30B3E">
            <w:pPr>
              <w:rPr>
                <w:b/>
              </w:rPr>
            </w:pPr>
            <w:r w:rsidRPr="001406B2">
              <w:rPr>
                <w:b/>
              </w:rPr>
              <w:t>Job title, brief description of duties and reason for leaving</w:t>
            </w:r>
          </w:p>
        </w:tc>
      </w:tr>
      <w:tr w:rsidR="001406B2" w:rsidRPr="001406B2" w:rsidTr="001406B2">
        <w:trPr>
          <w:trHeight w:val="9878"/>
        </w:trPr>
        <w:tc>
          <w:tcPr>
            <w:tcW w:w="1809" w:type="dxa"/>
            <w:tcBorders>
              <w:right w:val="single" w:sz="4" w:space="0" w:color="000000"/>
            </w:tcBorders>
          </w:tcPr>
          <w:p w:rsidR="001406B2" w:rsidRPr="001406B2" w:rsidRDefault="001406B2" w:rsidP="00F30B3E"/>
        </w:tc>
        <w:tc>
          <w:tcPr>
            <w:tcW w:w="3431" w:type="dxa"/>
            <w:tcBorders>
              <w:right w:val="single" w:sz="4" w:space="0" w:color="000000"/>
            </w:tcBorders>
          </w:tcPr>
          <w:p w:rsidR="001406B2" w:rsidRPr="001406B2" w:rsidRDefault="001406B2" w:rsidP="00F30B3E"/>
        </w:tc>
        <w:tc>
          <w:tcPr>
            <w:tcW w:w="4253" w:type="dxa"/>
            <w:tcBorders>
              <w:right w:val="single" w:sz="4" w:space="0" w:color="000000"/>
            </w:tcBorders>
          </w:tcPr>
          <w:p w:rsidR="001406B2" w:rsidRPr="001406B2" w:rsidRDefault="001406B2" w:rsidP="00F30B3E"/>
        </w:tc>
      </w:tr>
    </w:tbl>
    <w:p w:rsidR="001406B2" w:rsidRPr="001406B2" w:rsidRDefault="001406B2" w:rsidP="001406B2">
      <w:pPr>
        <w:rPr>
          <w:b/>
        </w:rPr>
      </w:pPr>
    </w:p>
    <w:p w:rsidR="001406B2" w:rsidRPr="001406B2" w:rsidRDefault="001406B2" w:rsidP="001406B2">
      <w:pPr>
        <w:rPr>
          <w:b/>
        </w:rPr>
      </w:pPr>
      <w:r w:rsidRPr="001406B2">
        <w:rPr>
          <w:b/>
        </w:rPr>
        <w:t>Current Salary and Hours of Work</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tblGrid>
      <w:tr w:rsidR="001406B2" w:rsidRPr="001406B2" w:rsidTr="001406B2">
        <w:trPr>
          <w:cantSplit/>
          <w:trHeight w:val="851"/>
        </w:trPr>
        <w:tc>
          <w:tcPr>
            <w:tcW w:w="9493" w:type="dxa"/>
            <w:tcBorders>
              <w:right w:val="single" w:sz="4" w:space="0" w:color="000000"/>
            </w:tcBorders>
          </w:tcPr>
          <w:p w:rsidR="001406B2" w:rsidRPr="001406B2" w:rsidRDefault="001406B2" w:rsidP="00F30B3E"/>
        </w:tc>
      </w:tr>
    </w:tbl>
    <w:p w:rsidR="001406B2" w:rsidRPr="001406B2" w:rsidRDefault="001406B2" w:rsidP="001406B2">
      <w:pPr>
        <w:pStyle w:val="Heading3"/>
      </w:pPr>
      <w:r w:rsidRPr="001406B2">
        <w:br w:type="page"/>
      </w:r>
      <w:r w:rsidRPr="001406B2">
        <w:lastRenderedPageBreak/>
        <w:t xml:space="preserve">Personal Statement </w:t>
      </w:r>
    </w:p>
    <w:p w:rsidR="001406B2" w:rsidRPr="001406B2" w:rsidRDefault="001406B2" w:rsidP="001406B2">
      <w:r w:rsidRPr="001406B2">
        <w:t>Please provide a statement noting the personal qualities and experience that you believe are relevant to your suitability for the post advertised.  Continue on separate sheets if required.</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tblGrid>
      <w:tr w:rsidR="001406B2" w:rsidRPr="001406B2" w:rsidTr="001406B2">
        <w:trPr>
          <w:trHeight w:val="7738"/>
        </w:trPr>
        <w:tc>
          <w:tcPr>
            <w:tcW w:w="9493" w:type="dxa"/>
            <w:tcBorders>
              <w:right w:val="single" w:sz="4" w:space="0" w:color="000000"/>
            </w:tcBorders>
          </w:tcPr>
          <w:p w:rsidR="001406B2" w:rsidRPr="001406B2" w:rsidRDefault="001406B2" w:rsidP="00F30B3E"/>
        </w:tc>
      </w:tr>
    </w:tbl>
    <w:p w:rsidR="001406B2" w:rsidRPr="001406B2" w:rsidRDefault="001406B2" w:rsidP="001406B2"/>
    <w:p w:rsidR="001406B2" w:rsidRPr="001406B2" w:rsidRDefault="001406B2" w:rsidP="001406B2">
      <w:pPr>
        <w:pStyle w:val="Heading3"/>
      </w:pPr>
      <w:r w:rsidRPr="001406B2">
        <w:t>Application Statement</w:t>
      </w:r>
    </w:p>
    <w:p w:rsidR="001406B2" w:rsidRPr="001406B2" w:rsidRDefault="001406B2" w:rsidP="001406B2">
      <w:r w:rsidRPr="001406B2">
        <w:t xml:space="preserve">Please explain why you are interested in applying for this post.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tblGrid>
      <w:tr w:rsidR="001406B2" w:rsidRPr="001406B2" w:rsidTr="001406B2">
        <w:trPr>
          <w:trHeight w:val="3538"/>
        </w:trPr>
        <w:tc>
          <w:tcPr>
            <w:tcW w:w="9493" w:type="dxa"/>
            <w:tcBorders>
              <w:right w:val="single" w:sz="4" w:space="0" w:color="000000"/>
            </w:tcBorders>
          </w:tcPr>
          <w:p w:rsidR="001406B2" w:rsidRPr="001406B2" w:rsidRDefault="001406B2" w:rsidP="00F30B3E"/>
        </w:tc>
      </w:tr>
    </w:tbl>
    <w:p w:rsidR="001406B2" w:rsidRPr="001406B2" w:rsidRDefault="001406B2" w:rsidP="001406B2">
      <w:pPr>
        <w:pStyle w:val="Heading3"/>
      </w:pPr>
      <w:r w:rsidRPr="001406B2">
        <w:br w:type="page"/>
      </w:r>
      <w:r w:rsidRPr="001406B2">
        <w:lastRenderedPageBreak/>
        <w:t xml:space="preserve">References </w:t>
      </w:r>
    </w:p>
    <w:p w:rsidR="001406B2" w:rsidRPr="001406B2" w:rsidRDefault="001406B2" w:rsidP="001406B2">
      <w:r w:rsidRPr="001406B2">
        <w:t xml:space="preserve">Please provide the </w:t>
      </w:r>
      <w:r w:rsidRPr="001406B2">
        <w:rPr>
          <w:b/>
        </w:rPr>
        <w:t>names and addresses</w:t>
      </w:r>
      <w:r w:rsidRPr="001406B2">
        <w:t xml:space="preserve"> of </w:t>
      </w:r>
      <w:r w:rsidRPr="001406B2">
        <w:rPr>
          <w:b/>
        </w:rPr>
        <w:t>three</w:t>
      </w:r>
      <w:r w:rsidRPr="001406B2">
        <w:t xml:space="preserve"> people who could provide a reference regarding your suitability for the post for which you are applying.  One referee should be your current or most recent employer.  </w:t>
      </w:r>
    </w:p>
    <w:p w:rsidR="001406B2" w:rsidRPr="001406B2" w:rsidRDefault="001406B2" w:rsidP="001406B2">
      <w:r w:rsidRPr="001406B2">
        <w:t xml:space="preserve">Please contact your referees to ensure they are willing to give a reference for you.  References </w:t>
      </w:r>
      <w:r w:rsidR="00E06941">
        <w:t>may</w:t>
      </w:r>
      <w:r w:rsidRPr="001406B2">
        <w:t xml:space="preserve"> be requested prior to interview unless you have noted otherwise.</w:t>
      </w:r>
    </w:p>
    <w:p w:rsidR="001406B2" w:rsidRPr="001406B2" w:rsidRDefault="001406B2" w:rsidP="001406B2">
      <w:r w:rsidRPr="001406B2">
        <w:t xml:space="preserve">If you are not currently working with children but have done so in the past, one referee must be from the employer by whom you were most recently employed in work with children.  </w:t>
      </w:r>
    </w:p>
    <w:p w:rsidR="001406B2" w:rsidRPr="001406B2" w:rsidRDefault="001406B2" w:rsidP="001406B2">
      <w:r w:rsidRPr="001406B2">
        <w:t xml:space="preserve">References from relatives or those writing solely in the capacity of friends will not be accepted.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2694"/>
        <w:gridCol w:w="3856"/>
      </w:tblGrid>
      <w:tr w:rsidR="001406B2" w:rsidRPr="001406B2" w:rsidTr="001406B2">
        <w:trPr>
          <w:cantSplit/>
        </w:trPr>
        <w:tc>
          <w:tcPr>
            <w:tcW w:w="2943" w:type="dxa"/>
            <w:tcBorders>
              <w:right w:val="single" w:sz="4" w:space="0" w:color="000000"/>
            </w:tcBorders>
          </w:tcPr>
          <w:p w:rsidR="001406B2" w:rsidRPr="001406B2" w:rsidRDefault="001406B2" w:rsidP="00F30B3E">
            <w:pPr>
              <w:rPr>
                <w:b/>
              </w:rPr>
            </w:pPr>
            <w:r w:rsidRPr="001406B2">
              <w:rPr>
                <w:b/>
              </w:rPr>
              <w:t>Name:</w:t>
            </w:r>
          </w:p>
        </w:tc>
        <w:tc>
          <w:tcPr>
            <w:tcW w:w="2694" w:type="dxa"/>
            <w:tcBorders>
              <w:right w:val="single" w:sz="4" w:space="0" w:color="000000"/>
            </w:tcBorders>
          </w:tcPr>
          <w:p w:rsidR="001406B2" w:rsidRPr="001406B2" w:rsidRDefault="001406B2" w:rsidP="00F30B3E">
            <w:pPr>
              <w:rPr>
                <w:b/>
              </w:rPr>
            </w:pPr>
            <w:r w:rsidRPr="001406B2">
              <w:rPr>
                <w:b/>
              </w:rPr>
              <w:t>Job Title/Position and Capacity known in:</w:t>
            </w:r>
          </w:p>
        </w:tc>
        <w:tc>
          <w:tcPr>
            <w:tcW w:w="3856" w:type="dxa"/>
            <w:tcBorders>
              <w:right w:val="single" w:sz="4" w:space="0" w:color="000000"/>
            </w:tcBorders>
          </w:tcPr>
          <w:p w:rsidR="001406B2" w:rsidRPr="001406B2" w:rsidRDefault="001406B2" w:rsidP="00F30B3E">
            <w:pPr>
              <w:rPr>
                <w:b/>
              </w:rPr>
            </w:pPr>
            <w:r w:rsidRPr="001406B2">
              <w:rPr>
                <w:b/>
              </w:rPr>
              <w:t>Address, telephone number and email (if available):</w:t>
            </w:r>
          </w:p>
        </w:tc>
      </w:tr>
      <w:tr w:rsidR="00E06941" w:rsidRPr="001406B2" w:rsidTr="00E06941">
        <w:trPr>
          <w:cantSplit/>
          <w:trHeight w:val="1416"/>
        </w:trPr>
        <w:tc>
          <w:tcPr>
            <w:tcW w:w="2943" w:type="dxa"/>
            <w:tcBorders>
              <w:right w:val="single" w:sz="4" w:space="0" w:color="000000"/>
            </w:tcBorders>
          </w:tcPr>
          <w:p w:rsidR="00E06941" w:rsidRPr="001406B2" w:rsidRDefault="00E06941" w:rsidP="00F30B3E">
            <w:pPr>
              <w:rPr>
                <w:b/>
              </w:rPr>
            </w:pPr>
            <w:r w:rsidRPr="001406B2">
              <w:rPr>
                <w:b/>
              </w:rPr>
              <w:t>1.</w:t>
            </w:r>
          </w:p>
        </w:tc>
        <w:tc>
          <w:tcPr>
            <w:tcW w:w="2694" w:type="dxa"/>
            <w:vMerge w:val="restart"/>
            <w:tcBorders>
              <w:right w:val="single" w:sz="4" w:space="0" w:color="000000"/>
            </w:tcBorders>
          </w:tcPr>
          <w:p w:rsidR="00E06941" w:rsidRPr="001406B2" w:rsidRDefault="00E06941" w:rsidP="00F30B3E"/>
        </w:tc>
        <w:tc>
          <w:tcPr>
            <w:tcW w:w="3856" w:type="dxa"/>
            <w:vMerge w:val="restart"/>
            <w:tcBorders>
              <w:right w:val="single" w:sz="4" w:space="0" w:color="000000"/>
            </w:tcBorders>
          </w:tcPr>
          <w:p w:rsidR="00E06941" w:rsidRPr="001406B2" w:rsidRDefault="00E06941" w:rsidP="00F30B3E"/>
        </w:tc>
      </w:tr>
      <w:tr w:rsidR="00E06941" w:rsidRPr="001406B2" w:rsidTr="001406B2">
        <w:trPr>
          <w:cantSplit/>
          <w:trHeight w:val="1416"/>
        </w:trPr>
        <w:tc>
          <w:tcPr>
            <w:tcW w:w="2943" w:type="dxa"/>
            <w:tcBorders>
              <w:right w:val="single" w:sz="4" w:space="0" w:color="000000"/>
            </w:tcBorders>
          </w:tcPr>
          <w:p w:rsidR="00E06941" w:rsidRPr="00E06941" w:rsidRDefault="00E06941" w:rsidP="00F30B3E">
            <w:pPr>
              <w:rPr>
                <w:b/>
              </w:rPr>
            </w:pPr>
            <w:r w:rsidRPr="00E06941">
              <w:rPr>
                <w:b/>
              </w:rPr>
              <w:t>May we contact this referee prior to interview?</w:t>
            </w:r>
          </w:p>
          <w:p w:rsidR="00E06941" w:rsidRPr="001406B2" w:rsidRDefault="00E06941" w:rsidP="00E06941">
            <w:pPr>
              <w:jc w:val="right"/>
              <w:rPr>
                <w:b/>
              </w:rPr>
            </w:pPr>
            <w:r w:rsidRPr="00E06941">
              <w:t xml:space="preserve">Yes / No </w:t>
            </w:r>
            <w:r>
              <w:t>*</w:t>
            </w:r>
          </w:p>
        </w:tc>
        <w:tc>
          <w:tcPr>
            <w:tcW w:w="2694" w:type="dxa"/>
            <w:vMerge/>
            <w:tcBorders>
              <w:right w:val="single" w:sz="4" w:space="0" w:color="000000"/>
            </w:tcBorders>
          </w:tcPr>
          <w:p w:rsidR="00E06941" w:rsidRPr="001406B2" w:rsidRDefault="00E06941" w:rsidP="00F30B3E"/>
        </w:tc>
        <w:tc>
          <w:tcPr>
            <w:tcW w:w="3856" w:type="dxa"/>
            <w:vMerge/>
            <w:tcBorders>
              <w:right w:val="single" w:sz="4" w:space="0" w:color="000000"/>
            </w:tcBorders>
          </w:tcPr>
          <w:p w:rsidR="00E06941" w:rsidRPr="001406B2" w:rsidRDefault="00E06941" w:rsidP="00F30B3E"/>
        </w:tc>
      </w:tr>
      <w:tr w:rsidR="00E06941" w:rsidRPr="001406B2" w:rsidTr="00E06941">
        <w:trPr>
          <w:cantSplit/>
          <w:trHeight w:val="1416"/>
        </w:trPr>
        <w:tc>
          <w:tcPr>
            <w:tcW w:w="2943" w:type="dxa"/>
            <w:tcBorders>
              <w:right w:val="single" w:sz="4" w:space="0" w:color="000000"/>
            </w:tcBorders>
          </w:tcPr>
          <w:p w:rsidR="00E06941" w:rsidRPr="001406B2" w:rsidRDefault="00E06941" w:rsidP="00F30B3E">
            <w:pPr>
              <w:rPr>
                <w:b/>
              </w:rPr>
            </w:pPr>
            <w:r w:rsidRPr="001406B2">
              <w:rPr>
                <w:b/>
              </w:rPr>
              <w:t>2.</w:t>
            </w:r>
          </w:p>
        </w:tc>
        <w:tc>
          <w:tcPr>
            <w:tcW w:w="2694" w:type="dxa"/>
            <w:vMerge w:val="restart"/>
            <w:tcBorders>
              <w:right w:val="single" w:sz="4" w:space="0" w:color="000000"/>
            </w:tcBorders>
          </w:tcPr>
          <w:p w:rsidR="00E06941" w:rsidRPr="001406B2" w:rsidRDefault="00E06941" w:rsidP="00F30B3E"/>
        </w:tc>
        <w:tc>
          <w:tcPr>
            <w:tcW w:w="3856" w:type="dxa"/>
            <w:vMerge w:val="restart"/>
            <w:tcBorders>
              <w:right w:val="single" w:sz="4" w:space="0" w:color="000000"/>
            </w:tcBorders>
          </w:tcPr>
          <w:p w:rsidR="00E06941" w:rsidRPr="001406B2" w:rsidRDefault="00E06941" w:rsidP="00F30B3E"/>
        </w:tc>
      </w:tr>
      <w:tr w:rsidR="00E06941" w:rsidRPr="001406B2" w:rsidTr="001406B2">
        <w:trPr>
          <w:cantSplit/>
          <w:trHeight w:val="1416"/>
        </w:trPr>
        <w:tc>
          <w:tcPr>
            <w:tcW w:w="2943" w:type="dxa"/>
            <w:tcBorders>
              <w:right w:val="single" w:sz="4" w:space="0" w:color="000000"/>
            </w:tcBorders>
          </w:tcPr>
          <w:p w:rsidR="00E06941" w:rsidRPr="00E06941" w:rsidRDefault="00E06941" w:rsidP="00E06941">
            <w:pPr>
              <w:rPr>
                <w:b/>
              </w:rPr>
            </w:pPr>
            <w:r w:rsidRPr="00E06941">
              <w:rPr>
                <w:b/>
              </w:rPr>
              <w:t>May we contact this referee prior to interview?</w:t>
            </w:r>
          </w:p>
          <w:p w:rsidR="00E06941" w:rsidRPr="001406B2" w:rsidRDefault="00E06941" w:rsidP="00E06941">
            <w:pPr>
              <w:jc w:val="right"/>
              <w:rPr>
                <w:b/>
              </w:rPr>
            </w:pPr>
            <w:r w:rsidRPr="00E06941">
              <w:t xml:space="preserve">Yes / No </w:t>
            </w:r>
            <w:r>
              <w:t>*</w:t>
            </w:r>
          </w:p>
        </w:tc>
        <w:tc>
          <w:tcPr>
            <w:tcW w:w="2694" w:type="dxa"/>
            <w:vMerge/>
            <w:tcBorders>
              <w:right w:val="single" w:sz="4" w:space="0" w:color="000000"/>
            </w:tcBorders>
          </w:tcPr>
          <w:p w:rsidR="00E06941" w:rsidRPr="001406B2" w:rsidRDefault="00E06941" w:rsidP="00E06941"/>
        </w:tc>
        <w:tc>
          <w:tcPr>
            <w:tcW w:w="3856" w:type="dxa"/>
            <w:vMerge/>
            <w:tcBorders>
              <w:right w:val="single" w:sz="4" w:space="0" w:color="000000"/>
            </w:tcBorders>
          </w:tcPr>
          <w:p w:rsidR="00E06941" w:rsidRPr="001406B2" w:rsidRDefault="00E06941" w:rsidP="00E06941"/>
        </w:tc>
      </w:tr>
      <w:tr w:rsidR="00E06941" w:rsidRPr="001406B2" w:rsidTr="00E06941">
        <w:trPr>
          <w:cantSplit/>
          <w:trHeight w:val="1416"/>
        </w:trPr>
        <w:tc>
          <w:tcPr>
            <w:tcW w:w="2943" w:type="dxa"/>
            <w:tcBorders>
              <w:right w:val="single" w:sz="4" w:space="0" w:color="000000"/>
            </w:tcBorders>
          </w:tcPr>
          <w:p w:rsidR="00E06941" w:rsidRPr="001406B2" w:rsidRDefault="00E06941" w:rsidP="00E06941">
            <w:pPr>
              <w:rPr>
                <w:b/>
              </w:rPr>
            </w:pPr>
            <w:r w:rsidRPr="001406B2">
              <w:rPr>
                <w:b/>
              </w:rPr>
              <w:t>3.</w:t>
            </w:r>
          </w:p>
        </w:tc>
        <w:tc>
          <w:tcPr>
            <w:tcW w:w="2694" w:type="dxa"/>
            <w:vMerge w:val="restart"/>
            <w:tcBorders>
              <w:right w:val="single" w:sz="4" w:space="0" w:color="000000"/>
            </w:tcBorders>
          </w:tcPr>
          <w:p w:rsidR="00E06941" w:rsidRPr="001406B2" w:rsidRDefault="00E06941" w:rsidP="00E06941"/>
        </w:tc>
        <w:tc>
          <w:tcPr>
            <w:tcW w:w="3856" w:type="dxa"/>
            <w:vMerge w:val="restart"/>
            <w:tcBorders>
              <w:right w:val="single" w:sz="4" w:space="0" w:color="000000"/>
            </w:tcBorders>
          </w:tcPr>
          <w:p w:rsidR="00E06941" w:rsidRPr="001406B2" w:rsidRDefault="00E06941" w:rsidP="00E06941"/>
        </w:tc>
      </w:tr>
      <w:tr w:rsidR="00E06941" w:rsidRPr="001406B2" w:rsidTr="001406B2">
        <w:trPr>
          <w:cantSplit/>
          <w:trHeight w:val="1416"/>
        </w:trPr>
        <w:tc>
          <w:tcPr>
            <w:tcW w:w="2943" w:type="dxa"/>
            <w:tcBorders>
              <w:right w:val="single" w:sz="4" w:space="0" w:color="000000"/>
            </w:tcBorders>
          </w:tcPr>
          <w:p w:rsidR="00E06941" w:rsidRPr="00E06941" w:rsidRDefault="00E06941" w:rsidP="00E06941">
            <w:pPr>
              <w:rPr>
                <w:b/>
              </w:rPr>
            </w:pPr>
            <w:r w:rsidRPr="00E06941">
              <w:rPr>
                <w:b/>
              </w:rPr>
              <w:t>May we contact this referee prior to interview?</w:t>
            </w:r>
          </w:p>
          <w:p w:rsidR="00E06941" w:rsidRPr="001406B2" w:rsidRDefault="00E06941" w:rsidP="00E06941">
            <w:pPr>
              <w:jc w:val="right"/>
              <w:rPr>
                <w:b/>
              </w:rPr>
            </w:pPr>
            <w:r w:rsidRPr="00E06941">
              <w:t xml:space="preserve">Yes / No </w:t>
            </w:r>
            <w:r>
              <w:t>*</w:t>
            </w:r>
          </w:p>
        </w:tc>
        <w:tc>
          <w:tcPr>
            <w:tcW w:w="2694" w:type="dxa"/>
            <w:vMerge/>
            <w:tcBorders>
              <w:right w:val="single" w:sz="4" w:space="0" w:color="000000"/>
            </w:tcBorders>
          </w:tcPr>
          <w:p w:rsidR="00E06941" w:rsidRPr="001406B2" w:rsidRDefault="00E06941" w:rsidP="00E06941"/>
        </w:tc>
        <w:tc>
          <w:tcPr>
            <w:tcW w:w="3856" w:type="dxa"/>
            <w:vMerge/>
            <w:tcBorders>
              <w:right w:val="single" w:sz="4" w:space="0" w:color="000000"/>
            </w:tcBorders>
          </w:tcPr>
          <w:p w:rsidR="00E06941" w:rsidRPr="001406B2" w:rsidRDefault="00E06941" w:rsidP="00E06941"/>
        </w:tc>
      </w:tr>
    </w:tbl>
    <w:p w:rsidR="001406B2" w:rsidRPr="001406B2" w:rsidRDefault="00E06941" w:rsidP="001406B2">
      <w:r>
        <w:t>* Delete as appropriate</w:t>
      </w:r>
    </w:p>
    <w:p w:rsidR="001406B2" w:rsidRPr="001406B2" w:rsidRDefault="001406B2" w:rsidP="001406B2">
      <w:pPr>
        <w:pStyle w:val="Heading3"/>
      </w:pPr>
      <w:r w:rsidRPr="001406B2">
        <w:br w:type="page"/>
      </w:r>
      <w:r w:rsidRPr="001406B2">
        <w:lastRenderedPageBreak/>
        <w:t>Data Protection Act 2018</w:t>
      </w:r>
    </w:p>
    <w:p w:rsidR="001406B2" w:rsidRPr="001406B2" w:rsidRDefault="001406B2" w:rsidP="001406B2">
      <w:r w:rsidRPr="001406B2">
        <w:t>We will process your personal information in accordance with our candidate privacy notices which can be found at https://www.stmarysmusicschool.co.uk/vacancies/</w:t>
      </w:r>
    </w:p>
    <w:p w:rsidR="001406B2" w:rsidRPr="001406B2" w:rsidRDefault="001406B2" w:rsidP="001406B2">
      <w:pPr>
        <w:pStyle w:val="Heading3"/>
      </w:pPr>
    </w:p>
    <w:p w:rsidR="001406B2" w:rsidRPr="001406B2" w:rsidRDefault="001406B2" w:rsidP="001406B2">
      <w:pPr>
        <w:pStyle w:val="Heading3"/>
      </w:pPr>
      <w:r w:rsidRPr="001406B2">
        <w:t>Vetting Process</w:t>
      </w:r>
    </w:p>
    <w:p w:rsidR="001406B2" w:rsidRPr="001406B2" w:rsidRDefault="001406B2" w:rsidP="001406B2">
      <w:r w:rsidRPr="001406B2">
        <w:t xml:space="preserve">If you are invited for interview, you will be asked to produce three forms of identification as part of our vetting process and to complete an application for membership of the PVG (Protecting Vulnerable Groups) Scheme. </w:t>
      </w:r>
    </w:p>
    <w:p w:rsidR="001406B2" w:rsidRPr="001406B2" w:rsidRDefault="001406B2" w:rsidP="001406B2">
      <w:r w:rsidRPr="001406B2">
        <w:t xml:space="preserve">Please confirm your membership status of the PVG (Protecting Vulnerable Groups) Scheme. </w:t>
      </w:r>
    </w:p>
    <w:tbl>
      <w:tblPr>
        <w:tblW w:w="9498" w:type="dxa"/>
        <w:tblLayout w:type="fixed"/>
        <w:tblLook w:val="0000" w:firstRow="0" w:lastRow="0" w:firstColumn="0" w:lastColumn="0" w:noHBand="0" w:noVBand="0"/>
      </w:tblPr>
      <w:tblGrid>
        <w:gridCol w:w="3828"/>
        <w:gridCol w:w="1275"/>
        <w:gridCol w:w="284"/>
        <w:gridCol w:w="1276"/>
        <w:gridCol w:w="283"/>
        <w:gridCol w:w="1134"/>
        <w:gridCol w:w="284"/>
        <w:gridCol w:w="1134"/>
      </w:tblGrid>
      <w:tr w:rsidR="001406B2" w:rsidRPr="001406B2" w:rsidTr="001406B2">
        <w:trPr>
          <w:cantSplit/>
        </w:trPr>
        <w:tc>
          <w:tcPr>
            <w:tcW w:w="9498" w:type="dxa"/>
            <w:gridSpan w:val="8"/>
          </w:tcPr>
          <w:p w:rsidR="001406B2" w:rsidRPr="001406B2" w:rsidRDefault="001406B2" w:rsidP="00F30B3E">
            <w:r w:rsidRPr="001406B2">
              <w:t xml:space="preserve">I am/I am* not a member of the </w:t>
            </w:r>
            <w:r w:rsidRPr="001406B2">
              <w:rPr>
                <w:b/>
              </w:rPr>
              <w:t>PVG Scheme</w:t>
            </w:r>
            <w:r w:rsidRPr="001406B2">
              <w:t xml:space="preserve"> </w:t>
            </w:r>
            <w:r w:rsidRPr="001406B2">
              <w:rPr>
                <w:b/>
              </w:rPr>
              <w:t>for regulated work with children</w:t>
            </w:r>
            <w:r w:rsidRPr="001406B2">
              <w:t xml:space="preserve"> </w:t>
            </w:r>
            <w:r w:rsidRPr="001406B2">
              <w:rPr>
                <w:sz w:val="20"/>
              </w:rPr>
              <w:t>(please delete as appropriate).</w:t>
            </w:r>
          </w:p>
        </w:tc>
      </w:tr>
      <w:tr w:rsidR="001406B2" w:rsidRPr="001406B2" w:rsidTr="001406B2">
        <w:trPr>
          <w:cantSplit/>
          <w:trHeight w:val="481"/>
        </w:trPr>
        <w:tc>
          <w:tcPr>
            <w:tcW w:w="3828" w:type="dxa"/>
          </w:tcPr>
          <w:p w:rsidR="001406B2" w:rsidRPr="001406B2" w:rsidRDefault="001406B2" w:rsidP="00F30B3E">
            <w:pPr>
              <w:rPr>
                <w:b/>
              </w:rPr>
            </w:pPr>
            <w:r w:rsidRPr="001406B2">
              <w:t>My 16 digit membership number is:</w:t>
            </w:r>
          </w:p>
        </w:tc>
        <w:tc>
          <w:tcPr>
            <w:tcW w:w="1275" w:type="dxa"/>
            <w:tcBorders>
              <w:bottom w:val="single" w:sz="4" w:space="0" w:color="auto"/>
            </w:tcBorders>
          </w:tcPr>
          <w:p w:rsidR="001406B2" w:rsidRPr="001406B2" w:rsidRDefault="001406B2" w:rsidP="00F30B3E"/>
        </w:tc>
        <w:tc>
          <w:tcPr>
            <w:tcW w:w="284" w:type="dxa"/>
          </w:tcPr>
          <w:p w:rsidR="001406B2" w:rsidRPr="001406B2" w:rsidRDefault="001406B2" w:rsidP="00F30B3E"/>
        </w:tc>
        <w:tc>
          <w:tcPr>
            <w:tcW w:w="1276" w:type="dxa"/>
            <w:tcBorders>
              <w:bottom w:val="single" w:sz="4" w:space="0" w:color="auto"/>
            </w:tcBorders>
          </w:tcPr>
          <w:p w:rsidR="001406B2" w:rsidRPr="001406B2" w:rsidRDefault="001406B2" w:rsidP="00F30B3E"/>
        </w:tc>
        <w:tc>
          <w:tcPr>
            <w:tcW w:w="283" w:type="dxa"/>
          </w:tcPr>
          <w:p w:rsidR="001406B2" w:rsidRPr="001406B2" w:rsidRDefault="001406B2" w:rsidP="00F30B3E"/>
        </w:tc>
        <w:tc>
          <w:tcPr>
            <w:tcW w:w="1134" w:type="dxa"/>
            <w:tcBorders>
              <w:bottom w:val="single" w:sz="4" w:space="0" w:color="auto"/>
            </w:tcBorders>
          </w:tcPr>
          <w:p w:rsidR="001406B2" w:rsidRPr="001406B2" w:rsidRDefault="001406B2" w:rsidP="00F30B3E"/>
        </w:tc>
        <w:tc>
          <w:tcPr>
            <w:tcW w:w="284" w:type="dxa"/>
          </w:tcPr>
          <w:p w:rsidR="001406B2" w:rsidRPr="001406B2" w:rsidRDefault="001406B2" w:rsidP="00F30B3E"/>
        </w:tc>
        <w:tc>
          <w:tcPr>
            <w:tcW w:w="1134" w:type="dxa"/>
            <w:tcBorders>
              <w:bottom w:val="single" w:sz="4" w:space="0" w:color="auto"/>
            </w:tcBorders>
          </w:tcPr>
          <w:p w:rsidR="001406B2" w:rsidRPr="001406B2" w:rsidRDefault="001406B2" w:rsidP="00F30B3E"/>
        </w:tc>
      </w:tr>
    </w:tbl>
    <w:p w:rsidR="001406B2" w:rsidRPr="001406B2" w:rsidRDefault="001406B2" w:rsidP="001406B2">
      <w:pPr>
        <w:pStyle w:val="Heading3"/>
      </w:pPr>
    </w:p>
    <w:p w:rsidR="001406B2" w:rsidRPr="001406B2" w:rsidRDefault="001406B2" w:rsidP="001406B2">
      <w:pPr>
        <w:pStyle w:val="Heading3"/>
      </w:pPr>
      <w:r w:rsidRPr="001406B2">
        <w:t>Convictions/Cautions</w:t>
      </w:r>
    </w:p>
    <w:p w:rsidR="001406B2" w:rsidRPr="001406B2" w:rsidRDefault="001406B2" w:rsidP="001406B2">
      <w:r w:rsidRPr="001406B2">
        <w:t>This position is exempt from the provisions of the Rehabilitation of Offenders Act 1974 under section 4(2) of said 1974 Act.  You are therefore required to disclose any unspent convictions or cautions and any spent convictions for offences included in Schedule A1, ‘Offences which must always be disclosed’ of the Rehabilitation of Offenders Act (Exclusions and Exceptions) (Scotland) Amendment Order 2015 No.2.</w:t>
      </w:r>
    </w:p>
    <w:p w:rsidR="001406B2" w:rsidRPr="001406B2" w:rsidRDefault="001406B2" w:rsidP="001406B2">
      <w:r w:rsidRPr="001406B2">
        <w:t xml:space="preserve">Candidates are not required to disclose spent convictions for offences included in Schedule B1, ‘Offences which are to be disclosed subject to rules’ until such time as they are included in a higher level disclosure issued by Disclosure Scotland.  </w:t>
      </w:r>
    </w:p>
    <w:p w:rsidR="001406B2" w:rsidRPr="001406B2" w:rsidRDefault="001406B2" w:rsidP="001406B2">
      <w:r w:rsidRPr="001406B2">
        <w:t xml:space="preserve">These lists of offences are available on the Disclosure Scotland website or at </w:t>
      </w:r>
      <w:hyperlink r:id="rId7" w:history="1">
        <w:r w:rsidRPr="001406B2">
          <w:t>www.legislation.gov.uk</w:t>
        </w:r>
      </w:hyperlink>
      <w:r w:rsidRPr="001406B2">
        <w:t>.</w:t>
      </w:r>
    </w:p>
    <w:p w:rsidR="001406B2" w:rsidRPr="001406B2" w:rsidRDefault="001406B2" w:rsidP="001406B2">
      <w:r w:rsidRPr="001406B2">
        <w:t xml:space="preserve">Do you have any unspent convictions or spent convictions that you are required to disclose?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1"/>
      </w:tblGrid>
      <w:tr w:rsidR="001406B2" w:rsidRPr="001406B2" w:rsidTr="001406B2">
        <w:trPr>
          <w:cantSplit/>
          <w:trHeight w:val="2233"/>
        </w:trPr>
        <w:tc>
          <w:tcPr>
            <w:tcW w:w="9351" w:type="dxa"/>
            <w:tcBorders>
              <w:right w:val="single" w:sz="4" w:space="0" w:color="000000"/>
            </w:tcBorders>
          </w:tcPr>
          <w:p w:rsidR="001406B2" w:rsidRPr="001406B2" w:rsidRDefault="001406B2" w:rsidP="00F30B3E"/>
        </w:tc>
      </w:tr>
    </w:tbl>
    <w:p w:rsidR="001406B2" w:rsidRPr="001406B2" w:rsidRDefault="001406B2" w:rsidP="001406B2">
      <w:pPr>
        <w:pStyle w:val="Heading3"/>
      </w:pPr>
    </w:p>
    <w:p w:rsidR="001406B2" w:rsidRPr="001406B2" w:rsidRDefault="001406B2" w:rsidP="001406B2">
      <w:pPr>
        <w:spacing w:before="0" w:after="160"/>
        <w:rPr>
          <w:b/>
          <w:sz w:val="24"/>
          <w:szCs w:val="24"/>
        </w:rPr>
      </w:pPr>
      <w:r w:rsidRPr="001406B2">
        <w:br w:type="page"/>
      </w:r>
    </w:p>
    <w:p w:rsidR="001406B2" w:rsidRPr="001406B2" w:rsidRDefault="001406B2" w:rsidP="001406B2">
      <w:pPr>
        <w:pStyle w:val="Heading3"/>
      </w:pPr>
      <w:r w:rsidRPr="001406B2">
        <w:lastRenderedPageBreak/>
        <w:t>Declaration</w:t>
      </w:r>
    </w:p>
    <w:p w:rsidR="001406B2" w:rsidRPr="001406B2" w:rsidRDefault="001406B2" w:rsidP="001406B2">
      <w:r w:rsidRPr="001406B2">
        <w:t>I hereby certify that the information given to you on this form is correct to the best of my knowledge.  I understand that if any false or deliberately misleading information is given then my name will be withdrawn from the list of applicants.</w:t>
      </w:r>
    </w:p>
    <w:p w:rsidR="001406B2" w:rsidRPr="001406B2" w:rsidRDefault="001406B2" w:rsidP="001406B2">
      <w:r w:rsidRPr="001406B2">
        <w:t>I declare that I am not on List 99, disqualified from work with children or subject to sanctions imposed by a regulatory body, e.g. the General Teaching Council, and have no convictions, cautions or bind-overs.  I am aware that, if successful, I will be required to provide information leading to membership of the PVG Scheme or to allow St Mary’s Music School to obtain an update of my record.</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4990"/>
        <w:gridCol w:w="992"/>
        <w:gridCol w:w="1985"/>
      </w:tblGrid>
      <w:tr w:rsidR="001406B2" w:rsidRPr="001406B2" w:rsidTr="001406B2">
        <w:trPr>
          <w:cantSplit/>
          <w:trHeight w:val="851"/>
        </w:trPr>
        <w:tc>
          <w:tcPr>
            <w:tcW w:w="1384" w:type="dxa"/>
            <w:tcBorders>
              <w:right w:val="single" w:sz="4" w:space="0" w:color="auto"/>
            </w:tcBorders>
          </w:tcPr>
          <w:p w:rsidR="001406B2" w:rsidRPr="001406B2" w:rsidRDefault="001406B2" w:rsidP="00F30B3E">
            <w:pPr>
              <w:rPr>
                <w:b/>
              </w:rPr>
            </w:pPr>
            <w:r w:rsidRPr="001406B2">
              <w:rPr>
                <w:b/>
              </w:rPr>
              <w:t>Signature:</w:t>
            </w:r>
          </w:p>
        </w:tc>
        <w:tc>
          <w:tcPr>
            <w:tcW w:w="4990" w:type="dxa"/>
            <w:tcBorders>
              <w:left w:val="single" w:sz="4" w:space="0" w:color="auto"/>
              <w:right w:val="single" w:sz="4" w:space="0" w:color="auto"/>
            </w:tcBorders>
          </w:tcPr>
          <w:p w:rsidR="001406B2" w:rsidRPr="001406B2" w:rsidRDefault="001406B2" w:rsidP="00F30B3E"/>
        </w:tc>
        <w:tc>
          <w:tcPr>
            <w:tcW w:w="992" w:type="dxa"/>
            <w:tcBorders>
              <w:left w:val="single" w:sz="4" w:space="0" w:color="auto"/>
              <w:right w:val="single" w:sz="4" w:space="0" w:color="000000"/>
            </w:tcBorders>
          </w:tcPr>
          <w:p w:rsidR="001406B2" w:rsidRPr="001406B2" w:rsidRDefault="001406B2" w:rsidP="00F30B3E">
            <w:pPr>
              <w:rPr>
                <w:b/>
              </w:rPr>
            </w:pPr>
            <w:r w:rsidRPr="001406B2">
              <w:rPr>
                <w:b/>
              </w:rPr>
              <w:t>Date:</w:t>
            </w:r>
          </w:p>
        </w:tc>
        <w:tc>
          <w:tcPr>
            <w:tcW w:w="1985" w:type="dxa"/>
            <w:tcBorders>
              <w:left w:val="single" w:sz="4" w:space="0" w:color="auto"/>
              <w:right w:val="single" w:sz="4" w:space="0" w:color="000000"/>
            </w:tcBorders>
          </w:tcPr>
          <w:p w:rsidR="001406B2" w:rsidRPr="001406B2" w:rsidRDefault="001406B2" w:rsidP="00F30B3E"/>
        </w:tc>
      </w:tr>
    </w:tbl>
    <w:p w:rsidR="001406B2" w:rsidRPr="001406B2" w:rsidRDefault="001406B2" w:rsidP="001406B2">
      <w:pPr>
        <w:spacing w:before="0" w:after="0"/>
        <w:rPr>
          <w:sz w:val="16"/>
          <w:szCs w:val="16"/>
        </w:rPr>
      </w:pPr>
    </w:p>
    <w:p w:rsidR="001406B2" w:rsidRPr="001406B2" w:rsidRDefault="001406B2" w:rsidP="001406B2">
      <w:pPr>
        <w:rPr>
          <w:lang w:val="en-US"/>
        </w:rPr>
      </w:pPr>
    </w:p>
    <w:sectPr w:rsidR="001406B2" w:rsidRPr="001406B2" w:rsidSect="00A50151">
      <w:headerReference w:type="first" r:id="rId8"/>
      <w:footerReference w:type="first" r:id="rId9"/>
      <w:pgSz w:w="11906" w:h="16838" w:code="9"/>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777" w:rsidRDefault="002F2777" w:rsidP="00EA102F">
      <w:r>
        <w:separator/>
      </w:r>
    </w:p>
  </w:endnote>
  <w:endnote w:type="continuationSeparator" w:id="0">
    <w:p w:rsidR="002F2777" w:rsidRDefault="002F2777" w:rsidP="00EA1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draat Sans Offc Cond">
    <w:panose1 w:val="020B0806030101010102"/>
    <w:charset w:val="00"/>
    <w:family w:val="swiss"/>
    <w:pitch w:val="variable"/>
    <w:sig w:usb0="800000EF" w:usb1="4000607B" w:usb2="00000008"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Quadraat Sans SC Offc Cond">
    <w:panose1 w:val="020B0806030101010102"/>
    <w:charset w:val="00"/>
    <w:family w:val="swiss"/>
    <w:pitch w:val="variable"/>
    <w:sig w:usb0="800000EF" w:usb1="4000607B" w:usb2="0000000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151" w:rsidRPr="00A50151" w:rsidRDefault="00A50151">
    <w:pPr>
      <w:pStyle w:val="Footer"/>
      <w:rPr>
        <w:i/>
        <w:sz w:val="18"/>
      </w:rPr>
    </w:pPr>
    <w:r w:rsidRPr="00A50151">
      <w:rPr>
        <w:i/>
        <w:sz w:val="18"/>
      </w:rPr>
      <w:fldChar w:fldCharType="begin"/>
    </w:r>
    <w:r w:rsidRPr="00A50151">
      <w:rPr>
        <w:i/>
        <w:sz w:val="18"/>
      </w:rPr>
      <w:instrText xml:space="preserve"> FILENAME  \p  \* MERGEFORMAT </w:instrText>
    </w:r>
    <w:r w:rsidRPr="00A50151">
      <w:rPr>
        <w:i/>
        <w:sz w:val="18"/>
      </w:rPr>
      <w:fldChar w:fldCharType="separate"/>
    </w:r>
    <w:r w:rsidR="002C6E91">
      <w:rPr>
        <w:i/>
        <w:noProof/>
        <w:sz w:val="18"/>
      </w:rPr>
      <w:t>\\WOLFGANG\School Admin\Bursar\Employment\Recruitment\proformas\Employee Application Form 2025.docx</w:t>
    </w:r>
    <w:r w:rsidRPr="00A50151">
      <w:rPr>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777" w:rsidRDefault="002F2777" w:rsidP="00EA102F">
      <w:r>
        <w:separator/>
      </w:r>
    </w:p>
  </w:footnote>
  <w:footnote w:type="continuationSeparator" w:id="0">
    <w:p w:rsidR="002F2777" w:rsidRDefault="002F2777" w:rsidP="00EA1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314" w:rsidRDefault="000E1314">
    <w:pPr>
      <w:pStyle w:val="Header"/>
    </w:pPr>
    <w:r>
      <w:rPr>
        <w:noProof/>
        <w:lang w:eastAsia="en-GB"/>
      </w:rPr>
      <w:drawing>
        <wp:anchor distT="0" distB="0" distL="114300" distR="114300" simplePos="0" relativeHeight="251662336" behindDoc="0" locked="0" layoutInCell="1" allowOverlap="1" wp14:anchorId="41881F5C" wp14:editId="1E27F0FA">
          <wp:simplePos x="0" y="0"/>
          <wp:positionH relativeFrom="margin">
            <wp:posOffset>4520565</wp:posOffset>
          </wp:positionH>
          <wp:positionV relativeFrom="paragraph">
            <wp:posOffset>83185</wp:posOffset>
          </wp:positionV>
          <wp:extent cx="1461600" cy="1263600"/>
          <wp:effectExtent l="0" t="0" r="571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4 SMMS_Stacked purp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1600" cy="1263600"/>
                  </a:xfrm>
                  <a:prstGeom prst="rect">
                    <a:avLst/>
                  </a:prstGeom>
                </pic:spPr>
              </pic:pic>
            </a:graphicData>
          </a:graphic>
          <wp14:sizeRelH relativeFrom="margin">
            <wp14:pctWidth>0</wp14:pctWidth>
          </wp14:sizeRelH>
          <wp14:sizeRelV relativeFrom="margin">
            <wp14:pctHeight>0</wp14:pctHeight>
          </wp14:sizeRelV>
        </wp:anchor>
      </w:drawing>
    </w:r>
  </w:p>
  <w:p w:rsidR="000E1314" w:rsidRDefault="000E1314">
    <w:pPr>
      <w:pStyle w:val="Header"/>
    </w:pPr>
  </w:p>
  <w:p w:rsidR="000E1314" w:rsidRDefault="000E1314">
    <w:pPr>
      <w:pStyle w:val="Header"/>
    </w:pPr>
  </w:p>
  <w:p w:rsidR="000E1314" w:rsidRDefault="000E1314">
    <w:pPr>
      <w:pStyle w:val="Header"/>
    </w:pPr>
  </w:p>
  <w:p w:rsidR="000E1314" w:rsidRDefault="000E1314">
    <w:pPr>
      <w:pStyle w:val="Header"/>
      <w:rPr>
        <w:noProof/>
        <w:lang w:eastAsia="en-GB"/>
      </w:rPr>
    </w:pPr>
  </w:p>
  <w:p w:rsidR="000E1314" w:rsidRDefault="000E13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777"/>
    <w:rsid w:val="000E1314"/>
    <w:rsid w:val="001406B2"/>
    <w:rsid w:val="002C6E91"/>
    <w:rsid w:val="002F2777"/>
    <w:rsid w:val="003A4ADD"/>
    <w:rsid w:val="004D7E85"/>
    <w:rsid w:val="007B200B"/>
    <w:rsid w:val="00922907"/>
    <w:rsid w:val="009D78F9"/>
    <w:rsid w:val="00A50151"/>
    <w:rsid w:val="00AA61A2"/>
    <w:rsid w:val="00B17705"/>
    <w:rsid w:val="00B42027"/>
    <w:rsid w:val="00BB504A"/>
    <w:rsid w:val="00C44B2B"/>
    <w:rsid w:val="00E06941"/>
    <w:rsid w:val="00E4526D"/>
    <w:rsid w:val="00EA102F"/>
    <w:rsid w:val="00EC5B3D"/>
    <w:rsid w:val="00ED3AF8"/>
    <w:rsid w:val="00F05B6B"/>
    <w:rsid w:val="00FD7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9DFCBB"/>
  <w15:chartTrackingRefBased/>
  <w15:docId w15:val="{48A4B3E0-41BA-42C7-990F-D5CAA2CEA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02F"/>
    <w:pPr>
      <w:spacing w:before="120" w:after="120"/>
    </w:pPr>
    <w:rPr>
      <w:rFonts w:cstheme="minorHAnsi"/>
      <w:iCs/>
    </w:rPr>
  </w:style>
  <w:style w:type="paragraph" w:styleId="Heading1">
    <w:name w:val="heading 1"/>
    <w:basedOn w:val="Normal"/>
    <w:next w:val="Normal"/>
    <w:link w:val="Heading1Char"/>
    <w:uiPriority w:val="9"/>
    <w:qFormat/>
    <w:rsid w:val="003A4ADD"/>
    <w:pPr>
      <w:tabs>
        <w:tab w:val="left" w:pos="8214"/>
      </w:tabs>
      <w:spacing w:before="240" w:after="240" w:line="240" w:lineRule="auto"/>
      <w:outlineLvl w:val="0"/>
    </w:pPr>
    <w:rPr>
      <w:rFonts w:ascii="Georgia" w:hAnsi="Georgia" w:cs="Quadraat Sans Offc Cond"/>
      <w:b/>
      <w:iCs w:val="0"/>
      <w:sz w:val="40"/>
      <w:szCs w:val="40"/>
      <w:lang w:val="en-US"/>
    </w:rPr>
  </w:style>
  <w:style w:type="paragraph" w:styleId="Heading2">
    <w:name w:val="heading 2"/>
    <w:basedOn w:val="Normal"/>
    <w:next w:val="Normal"/>
    <w:link w:val="Heading2Char"/>
    <w:uiPriority w:val="9"/>
    <w:unhideWhenUsed/>
    <w:qFormat/>
    <w:rsid w:val="003A4ADD"/>
    <w:pPr>
      <w:spacing w:before="240" w:after="240" w:line="240" w:lineRule="auto"/>
      <w:outlineLvl w:val="1"/>
    </w:pPr>
    <w:rPr>
      <w:rFonts w:ascii="Georgia" w:hAnsi="Georgia" w:cs="Quadraat Sans Offc Cond"/>
      <w:b/>
      <w:iCs w:val="0"/>
      <w:sz w:val="32"/>
      <w:szCs w:val="32"/>
      <w:lang w:val="en-US"/>
    </w:rPr>
  </w:style>
  <w:style w:type="paragraph" w:styleId="Heading3">
    <w:name w:val="heading 3"/>
    <w:basedOn w:val="Normal"/>
    <w:next w:val="Normal"/>
    <w:link w:val="Heading3Char"/>
    <w:uiPriority w:val="9"/>
    <w:unhideWhenUsed/>
    <w:qFormat/>
    <w:rsid w:val="00ED3AF8"/>
    <w:pPr>
      <w:outlineLvl w:val="2"/>
    </w:pPr>
    <w:rPr>
      <w:b/>
      <w:iCs w:val="0"/>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9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907"/>
  </w:style>
  <w:style w:type="paragraph" w:styleId="Footer">
    <w:name w:val="footer"/>
    <w:basedOn w:val="Normal"/>
    <w:link w:val="FooterChar"/>
    <w:uiPriority w:val="99"/>
    <w:unhideWhenUsed/>
    <w:rsid w:val="009229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907"/>
  </w:style>
  <w:style w:type="character" w:styleId="Hyperlink">
    <w:name w:val="Hyperlink"/>
    <w:basedOn w:val="DefaultParagraphFont"/>
    <w:uiPriority w:val="99"/>
    <w:unhideWhenUsed/>
    <w:rsid w:val="00922907"/>
    <w:rPr>
      <w:color w:val="0563C1" w:themeColor="hyperlink"/>
      <w:u w:val="single"/>
    </w:rPr>
  </w:style>
  <w:style w:type="paragraph" w:styleId="BalloonText">
    <w:name w:val="Balloon Text"/>
    <w:basedOn w:val="Normal"/>
    <w:link w:val="BalloonTextChar"/>
    <w:uiPriority w:val="99"/>
    <w:semiHidden/>
    <w:unhideWhenUsed/>
    <w:rsid w:val="00C44B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B2B"/>
    <w:rPr>
      <w:rFonts w:ascii="Segoe UI" w:hAnsi="Segoe UI" w:cs="Segoe UI"/>
      <w:sz w:val="18"/>
      <w:szCs w:val="18"/>
    </w:rPr>
  </w:style>
  <w:style w:type="paragraph" w:customStyle="1" w:styleId="p1">
    <w:name w:val="p1"/>
    <w:basedOn w:val="Normal"/>
    <w:rsid w:val="009D78F9"/>
    <w:pPr>
      <w:spacing w:before="299" w:after="0" w:line="240" w:lineRule="auto"/>
    </w:pPr>
    <w:rPr>
      <w:rFonts w:ascii="Times" w:hAnsi="Times" w:cs="Times New Roman"/>
      <w:sz w:val="15"/>
      <w:szCs w:val="15"/>
      <w:lang w:val="en-US"/>
    </w:rPr>
  </w:style>
  <w:style w:type="paragraph" w:styleId="NoSpacing">
    <w:name w:val="No Spacing"/>
    <w:basedOn w:val="p1"/>
    <w:uiPriority w:val="1"/>
    <w:qFormat/>
    <w:rsid w:val="00EA102F"/>
    <w:pPr>
      <w:tabs>
        <w:tab w:val="left" w:pos="1014"/>
      </w:tabs>
      <w:spacing w:before="0"/>
    </w:pPr>
    <w:rPr>
      <w:rFonts w:asciiTheme="minorHAnsi" w:hAnsiTheme="minorHAnsi" w:cstheme="minorHAnsi"/>
      <w:iCs w:val="0"/>
      <w:noProof/>
      <w:sz w:val="22"/>
      <w:szCs w:val="22"/>
      <w:lang w:val="en-GB" w:eastAsia="en-GB"/>
    </w:rPr>
  </w:style>
  <w:style w:type="paragraph" w:styleId="Subtitle">
    <w:name w:val="Subtitle"/>
    <w:basedOn w:val="Normal"/>
    <w:next w:val="Normal"/>
    <w:link w:val="SubtitleChar"/>
    <w:uiPriority w:val="11"/>
    <w:qFormat/>
    <w:rsid w:val="00B17705"/>
    <w:pPr>
      <w:spacing w:before="0" w:after="0" w:line="240" w:lineRule="auto"/>
      <w:jc w:val="center"/>
    </w:pPr>
    <w:rPr>
      <w:rFonts w:ascii="Georgia" w:hAnsi="Georgia"/>
      <w:color w:val="FFFFFF" w:themeColor="background1"/>
      <w:sz w:val="16"/>
      <w:szCs w:val="16"/>
    </w:rPr>
  </w:style>
  <w:style w:type="character" w:customStyle="1" w:styleId="SubtitleChar">
    <w:name w:val="Subtitle Char"/>
    <w:basedOn w:val="DefaultParagraphFont"/>
    <w:link w:val="Subtitle"/>
    <w:uiPriority w:val="11"/>
    <w:rsid w:val="00B17705"/>
    <w:rPr>
      <w:rFonts w:ascii="Georgia" w:hAnsi="Georgia" w:cstheme="minorHAnsi"/>
      <w:iCs/>
      <w:color w:val="FFFFFF" w:themeColor="background1"/>
      <w:sz w:val="16"/>
      <w:szCs w:val="16"/>
    </w:rPr>
  </w:style>
  <w:style w:type="character" w:customStyle="1" w:styleId="Heading1Char">
    <w:name w:val="Heading 1 Char"/>
    <w:basedOn w:val="DefaultParagraphFont"/>
    <w:link w:val="Heading1"/>
    <w:uiPriority w:val="9"/>
    <w:rsid w:val="003A4ADD"/>
    <w:rPr>
      <w:rFonts w:ascii="Georgia" w:hAnsi="Georgia" w:cs="Quadraat Sans Offc Cond"/>
      <w:b/>
      <w:sz w:val="40"/>
      <w:szCs w:val="40"/>
      <w:lang w:val="en-US"/>
    </w:rPr>
  </w:style>
  <w:style w:type="character" w:customStyle="1" w:styleId="Heading2Char">
    <w:name w:val="Heading 2 Char"/>
    <w:basedOn w:val="DefaultParagraphFont"/>
    <w:link w:val="Heading2"/>
    <w:uiPriority w:val="9"/>
    <w:rsid w:val="003A4ADD"/>
    <w:rPr>
      <w:rFonts w:ascii="Georgia" w:hAnsi="Georgia" w:cs="Quadraat Sans Offc Cond"/>
      <w:b/>
      <w:sz w:val="32"/>
      <w:szCs w:val="32"/>
      <w:lang w:val="en-US"/>
    </w:rPr>
  </w:style>
  <w:style w:type="character" w:customStyle="1" w:styleId="Heading3Char">
    <w:name w:val="Heading 3 Char"/>
    <w:basedOn w:val="DefaultParagraphFont"/>
    <w:link w:val="Heading3"/>
    <w:uiPriority w:val="9"/>
    <w:rsid w:val="00ED3AF8"/>
    <w:rPr>
      <w:rFonts w:cstheme="minorHAnsi"/>
      <w:b/>
      <w:sz w:val="28"/>
      <w:szCs w:val="24"/>
      <w:lang w:val="en-US"/>
    </w:rPr>
  </w:style>
  <w:style w:type="paragraph" w:styleId="Title">
    <w:name w:val="Title"/>
    <w:basedOn w:val="Normal"/>
    <w:next w:val="Normal"/>
    <w:link w:val="TitleChar"/>
    <w:uiPriority w:val="10"/>
    <w:qFormat/>
    <w:rsid w:val="003A4ADD"/>
    <w:pPr>
      <w:spacing w:line="240" w:lineRule="auto"/>
    </w:pPr>
    <w:rPr>
      <w:rFonts w:ascii="Georgia" w:hAnsi="Georgia" w:cs="Quadraat Sans SC Offc Cond"/>
      <w:iCs w:val="0"/>
      <w:color w:val="66286F"/>
      <w:sz w:val="72"/>
      <w:szCs w:val="48"/>
      <w:lang w:val="en-US"/>
    </w:rPr>
  </w:style>
  <w:style w:type="character" w:customStyle="1" w:styleId="TitleChar">
    <w:name w:val="Title Char"/>
    <w:basedOn w:val="DefaultParagraphFont"/>
    <w:link w:val="Title"/>
    <w:uiPriority w:val="10"/>
    <w:rsid w:val="003A4ADD"/>
    <w:rPr>
      <w:rFonts w:ascii="Georgia" w:hAnsi="Georgia" w:cs="Quadraat Sans SC Offc Cond"/>
      <w:color w:val="66286F"/>
      <w:sz w:val="72"/>
      <w:szCs w:val="48"/>
      <w:lang w:val="en-US"/>
    </w:rPr>
  </w:style>
  <w:style w:type="paragraph" w:styleId="ListParagraph">
    <w:name w:val="List Paragraph"/>
    <w:basedOn w:val="Normal"/>
    <w:uiPriority w:val="34"/>
    <w:qFormat/>
    <w:rsid w:val="00E069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egislation.gov.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OLFGANG\School%20Admin\Bursar\SMMS%20Headed%20Paper\Template%20SMMS%20Logo%20Document%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B6C33-C31B-4E45-8015-3505ABEBB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SMMS Logo Document 2023</Template>
  <TotalTime>9</TotalTime>
  <Pages>8</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Collings</dc:creator>
  <cp:keywords/>
  <dc:description/>
  <cp:lastModifiedBy>JoAnna Collings</cp:lastModifiedBy>
  <cp:revision>4</cp:revision>
  <cp:lastPrinted>2023-08-24T15:12:00Z</cp:lastPrinted>
  <dcterms:created xsi:type="dcterms:W3CDTF">2023-08-31T13:44:00Z</dcterms:created>
  <dcterms:modified xsi:type="dcterms:W3CDTF">2025-01-28T12:32:00Z</dcterms:modified>
</cp:coreProperties>
</file>