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07589C25" w14:textId="0DB51AF4" w:rsidR="00F3241F" w:rsidRPr="003A616D" w:rsidRDefault="00191227" w:rsidP="003A616D">
      <w:pPr>
        <w:jc w:val="center"/>
        <w:rPr>
          <w:b/>
          <w:sz w:val="28"/>
          <w:szCs w:val="28"/>
          <w:lang w:val="en-GB"/>
        </w:rPr>
      </w:pPr>
      <w:r w:rsidRPr="00191227">
        <w:rPr>
          <w:b/>
          <w:color w:val="0D0D0D" w:themeColor="text1" w:themeTint="F2"/>
          <w:sz w:val="28"/>
          <w:szCs w:val="28"/>
          <w:lang w:val="en-GB"/>
        </w:rPr>
        <w:t>Individual Advocacy Worker (Mental Health and LGBTQIA+)</w:t>
      </w:r>
      <w:r>
        <w:rPr>
          <w:b/>
          <w:sz w:val="28"/>
          <w:szCs w:val="28"/>
          <w:lang w:val="en-GB"/>
        </w:rPr>
        <w:t xml:space="preserve"> </w:t>
      </w:r>
      <w:r w:rsidR="00D77786"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28226B" w:rsidRPr="003A616D">
              <w:rPr>
                <w:sz w:val="28"/>
                <w:szCs w:val="28"/>
              </w:rPr>
            </w:r>
            <w:r w:rsidR="0028226B" w:rsidRPr="003A616D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28226B" w:rsidRPr="003A616D">
              <w:rPr>
                <w:sz w:val="28"/>
                <w:szCs w:val="28"/>
              </w:rPr>
            </w:r>
            <w:r w:rsidR="0028226B" w:rsidRPr="003A616D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CD3463" w:rsidRPr="003A616D">
              <w:rPr>
                <w:sz w:val="28"/>
                <w:szCs w:val="28"/>
              </w:rPr>
            </w:r>
            <w:r w:rsidR="00CD3463" w:rsidRPr="003A616D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CD3463" w:rsidRPr="003A616D">
              <w:rPr>
                <w:sz w:val="28"/>
                <w:szCs w:val="28"/>
              </w:rPr>
            </w:r>
            <w:r w:rsidR="00CD3463" w:rsidRPr="003A616D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434939" w:rsidRPr="003A616D">
              <w:rPr>
                <w:sz w:val="28"/>
                <w:szCs w:val="28"/>
              </w:rPr>
            </w:r>
            <w:r w:rsidR="00434939" w:rsidRPr="003A616D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434939" w:rsidRPr="003A616D">
              <w:rPr>
                <w:sz w:val="28"/>
                <w:szCs w:val="28"/>
              </w:rPr>
            </w:r>
            <w:r w:rsidR="00434939" w:rsidRPr="003A616D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7BE2" w14:textId="77777777" w:rsidR="00EC7D8C" w:rsidRDefault="00EC7D8C">
      <w:r>
        <w:separator/>
      </w:r>
    </w:p>
  </w:endnote>
  <w:endnote w:type="continuationSeparator" w:id="0">
    <w:p w14:paraId="7E3F979A" w14:textId="77777777" w:rsidR="00EC7D8C" w:rsidRDefault="00EC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E57C" w14:textId="77777777" w:rsidR="00EC7D8C" w:rsidRDefault="00EC7D8C">
      <w:r>
        <w:separator/>
      </w:r>
    </w:p>
  </w:footnote>
  <w:footnote w:type="continuationSeparator" w:id="0">
    <w:p w14:paraId="6696BC50" w14:textId="77777777" w:rsidR="00EC7D8C" w:rsidRDefault="00EC7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051489">
    <w:abstractNumId w:val="10"/>
  </w:num>
  <w:num w:numId="2" w16cid:durableId="1070151086">
    <w:abstractNumId w:val="9"/>
  </w:num>
  <w:num w:numId="3" w16cid:durableId="470637466">
    <w:abstractNumId w:val="7"/>
  </w:num>
  <w:num w:numId="4" w16cid:durableId="1247884142">
    <w:abstractNumId w:val="6"/>
  </w:num>
  <w:num w:numId="5" w16cid:durableId="182063081">
    <w:abstractNumId w:val="5"/>
  </w:num>
  <w:num w:numId="6" w16cid:durableId="1969124000">
    <w:abstractNumId w:val="4"/>
  </w:num>
  <w:num w:numId="7" w16cid:durableId="1468160875">
    <w:abstractNumId w:val="8"/>
  </w:num>
  <w:num w:numId="8" w16cid:durableId="1394232694">
    <w:abstractNumId w:val="3"/>
  </w:num>
  <w:num w:numId="9" w16cid:durableId="767887285">
    <w:abstractNumId w:val="2"/>
  </w:num>
  <w:num w:numId="10" w16cid:durableId="957368524">
    <w:abstractNumId w:val="1"/>
  </w:num>
  <w:num w:numId="11" w16cid:durableId="121176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227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70341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087F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E60B3"/>
    <w:rsid w:val="009F4642"/>
    <w:rsid w:val="00A05E91"/>
    <w:rsid w:val="00A140B2"/>
    <w:rsid w:val="00A232C9"/>
    <w:rsid w:val="00A31102"/>
    <w:rsid w:val="00A52231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EC7D8C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3b80b-6fe3-4a74-bdf1-21b542d3990d" xsi:nil="true"/>
    <lcf76f155ced4ddcb4097134ff3c332f xmlns="5cc34b06-e300-43a4-a040-a2c0d60702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B63EE6422542809493CD9DE1D637" ma:contentTypeVersion="11" ma:contentTypeDescription="Create a new document." ma:contentTypeScope="" ma:versionID="36e2701363c6f3e93332af3e76f091e6">
  <xsd:schema xmlns:xsd="http://www.w3.org/2001/XMLSchema" xmlns:xs="http://www.w3.org/2001/XMLSchema" xmlns:p="http://schemas.microsoft.com/office/2006/metadata/properties" xmlns:ns2="5cc34b06-e300-43a4-a040-a2c0d607025d" xmlns:ns3="f533b80b-6fe3-4a74-bdf1-21b542d3990d" targetNamespace="http://schemas.microsoft.com/office/2006/metadata/properties" ma:root="true" ma:fieldsID="bfcd0d4a9ae69ab492b2bcbe345fbb34" ns2:_="" ns3:_="">
    <xsd:import namespace="5cc34b06-e300-43a4-a040-a2c0d607025d"/>
    <xsd:import namespace="f533b80b-6fe3-4a74-bdf1-21b542d3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34b06-e300-43a4-a040-a2c0d607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3b80b-6fe3-4a74-bdf1-21b542d399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1d8dc-2fdb-4da2-a501-47da2529da32}" ma:internalName="TaxCatchAll" ma:showField="CatchAllData" ma:web="f533b80b-6fe3-4a74-bdf1-21b542d39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schemas.microsoft.com/office/2006/metadata/properties"/>
    <ds:schemaRef ds:uri="http://schemas.microsoft.com/office/infopath/2007/PartnerControls"/>
    <ds:schemaRef ds:uri="f533b80b-6fe3-4a74-bdf1-21b542d3990d"/>
    <ds:schemaRef ds:uri="5cc34b06-e300-43a4-a040-a2c0d607025d"/>
  </ds:schemaRefs>
</ds:datastoreItem>
</file>

<file path=customXml/itemProps2.xml><?xml version="1.0" encoding="utf-8"?>
<ds:datastoreItem xmlns:ds="http://schemas.openxmlformats.org/officeDocument/2006/customXml" ds:itemID="{2DABB863-2136-4BB9-86C8-AED5AB64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34b06-e300-43a4-a040-a2c0d607025d"/>
    <ds:schemaRef ds:uri="f533b80b-6fe3-4a74-bdf1-21b542d39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1</TotalTime>
  <Pages>2</Pages>
  <Words>443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3</cp:revision>
  <cp:lastPrinted>2018-08-16T16:08:00Z</cp:lastPrinted>
  <dcterms:created xsi:type="dcterms:W3CDTF">2025-04-29T09:17:00Z</dcterms:created>
  <dcterms:modified xsi:type="dcterms:W3CDTF">2025-04-29T09:17:00Z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0x010100E020B63EE6422542809493CD9DE1D637</vt:lpwstr>
  </property>
  <property fmtid="{D5CDD505-2E9C-101B-9397-08002B2CF9AE}" pid="3" name="Order">
    <vt:r8>5116800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