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E9FB" w14:textId="4517243B" w:rsidR="00A7348D" w:rsidRPr="00A7348D" w:rsidRDefault="00A7348D" w:rsidP="00A7348D">
      <w:r w:rsidRPr="00A7348D">
        <w:tab/>
      </w:r>
    </w:p>
    <w:p w14:paraId="49AA6450" w14:textId="26F6E1FC" w:rsidR="00A7348D" w:rsidRPr="00012ED2" w:rsidRDefault="00A7348D" w:rsidP="00A7348D">
      <w:pPr>
        <w:rPr>
          <w:b/>
          <w:color w:val="C00000"/>
        </w:rPr>
      </w:pPr>
      <w:r w:rsidRPr="00A7348D">
        <w:rPr>
          <w:b/>
        </w:rPr>
        <w:t xml:space="preserve">Application for Employment </w:t>
      </w:r>
      <w:r w:rsidR="00012ED2">
        <w:rPr>
          <w:b/>
        </w:rPr>
        <w:t xml:space="preserve">– </w:t>
      </w:r>
      <w:r w:rsidRPr="00012ED2">
        <w:rPr>
          <w:b/>
          <w:color w:val="C00000"/>
        </w:rPr>
        <w:t xml:space="preserve">Strictly </w:t>
      </w:r>
      <w:r w:rsidR="00E55AE3">
        <w:rPr>
          <w:b/>
          <w:color w:val="C00000"/>
        </w:rPr>
        <w:t>C</w:t>
      </w:r>
      <w:r w:rsidRPr="00012ED2">
        <w:rPr>
          <w:b/>
          <w:color w:val="C00000"/>
        </w:rPr>
        <w:t>onfidential</w:t>
      </w:r>
    </w:p>
    <w:p w14:paraId="1ECDB653" w14:textId="77777777" w:rsidR="00945F4D" w:rsidRPr="00A7348D" w:rsidRDefault="00945F4D" w:rsidP="00A7348D">
      <w:pPr>
        <w:rPr>
          <w:b/>
        </w:rPr>
      </w:pPr>
    </w:p>
    <w:p w14:paraId="6E15DF33" w14:textId="786C65F7" w:rsidR="00A7348D" w:rsidRDefault="00012ED2" w:rsidP="00012ED2">
      <w:pPr>
        <w:pStyle w:val="Heading1"/>
      </w:pPr>
      <w:r>
        <w:t>Operations Manager</w:t>
      </w:r>
    </w:p>
    <w:p w14:paraId="33668F96" w14:textId="77777777" w:rsidR="00012ED2" w:rsidRPr="00A7348D" w:rsidRDefault="00012ED2" w:rsidP="00A7348D"/>
    <w:p w14:paraId="58209D3D" w14:textId="6122F27C" w:rsidR="00A7348D" w:rsidRDefault="00A7348D" w:rsidP="00A7348D">
      <w:pPr>
        <w:rPr>
          <w:b/>
        </w:rPr>
      </w:pPr>
      <w:r w:rsidRPr="001F7F2D">
        <w:rPr>
          <w:b/>
        </w:rPr>
        <w:t xml:space="preserve">Important  </w:t>
      </w:r>
    </w:p>
    <w:p w14:paraId="14BD6481" w14:textId="77777777" w:rsidR="008742C5" w:rsidRPr="001F7F2D" w:rsidRDefault="008742C5" w:rsidP="00A7348D">
      <w:pPr>
        <w:rPr>
          <w:b/>
        </w:rPr>
      </w:pPr>
    </w:p>
    <w:p w14:paraId="763D14C8" w14:textId="621DCB10" w:rsidR="00A7348D" w:rsidRPr="00A7348D" w:rsidRDefault="00A7348D" w:rsidP="008B1B49">
      <w:pPr>
        <w:pStyle w:val="ListParagraph"/>
        <w:numPr>
          <w:ilvl w:val="0"/>
          <w:numId w:val="9"/>
        </w:numPr>
        <w:ind w:hanging="312"/>
      </w:pPr>
      <w:r w:rsidRPr="008742C5">
        <w:rPr>
          <w:b w:val="0"/>
        </w:rPr>
        <w:t xml:space="preserve">Please complete this form </w:t>
      </w:r>
      <w:r w:rsidR="001F7F2D" w:rsidRPr="008742C5">
        <w:rPr>
          <w:b w:val="0"/>
        </w:rPr>
        <w:t>in Word</w:t>
      </w:r>
      <w:r w:rsidRPr="008742C5">
        <w:rPr>
          <w:b w:val="0"/>
        </w:rPr>
        <w:t xml:space="preserve">, or </w:t>
      </w:r>
      <w:r w:rsidR="001F7F2D" w:rsidRPr="008742C5">
        <w:rPr>
          <w:b w:val="0"/>
        </w:rPr>
        <w:t xml:space="preserve">on paper </w:t>
      </w:r>
      <w:r w:rsidRPr="008742C5">
        <w:rPr>
          <w:b w:val="0"/>
        </w:rPr>
        <w:t>in black ink, and submit by no later than</w:t>
      </w:r>
      <w:r w:rsidRPr="00A7348D">
        <w:t xml:space="preserve"> </w:t>
      </w:r>
      <w:r w:rsidRPr="001F7F2D">
        <w:t>12</w:t>
      </w:r>
      <w:r w:rsidR="008742C5">
        <w:t xml:space="preserve">.00 </w:t>
      </w:r>
      <w:r w:rsidRPr="001F7F2D">
        <w:t>noon</w:t>
      </w:r>
      <w:r w:rsidRPr="00A7348D">
        <w:t xml:space="preserve"> on </w:t>
      </w:r>
      <w:r w:rsidR="00EA4EF8">
        <w:t>Monday</w:t>
      </w:r>
      <w:r w:rsidR="00202C8E">
        <w:t xml:space="preserve"> </w:t>
      </w:r>
      <w:r w:rsidR="00EA4EF8">
        <w:t>28</w:t>
      </w:r>
      <w:r w:rsidR="008742C5">
        <w:t xml:space="preserve"> </w:t>
      </w:r>
      <w:r w:rsidR="00EA4EF8">
        <w:t>July</w:t>
      </w:r>
      <w:r w:rsidRPr="001F7F2D">
        <w:t xml:space="preserve"> 202</w:t>
      </w:r>
      <w:r w:rsidR="00EA4EF8">
        <w:t>5</w:t>
      </w:r>
      <w:r w:rsidRPr="00A7348D">
        <w:t>.</w:t>
      </w:r>
    </w:p>
    <w:p w14:paraId="205344E1" w14:textId="77777777" w:rsidR="00A7348D" w:rsidRPr="00A7348D" w:rsidRDefault="00A7348D" w:rsidP="008B1B49">
      <w:pPr>
        <w:numPr>
          <w:ilvl w:val="0"/>
          <w:numId w:val="9"/>
        </w:numPr>
        <w:spacing w:before="120"/>
        <w:ind w:hanging="312"/>
      </w:pPr>
      <w:r w:rsidRPr="00A7348D">
        <w:t xml:space="preserve">Do not send a curriculum vitae (CV) with this form or in place of it  </w:t>
      </w:r>
    </w:p>
    <w:p w14:paraId="358627E8" w14:textId="41C007D6" w:rsidR="00A7348D" w:rsidRPr="00A7348D" w:rsidRDefault="00A7348D" w:rsidP="008B1B49">
      <w:pPr>
        <w:numPr>
          <w:ilvl w:val="0"/>
          <w:numId w:val="9"/>
        </w:numPr>
        <w:spacing w:before="120"/>
        <w:ind w:hanging="312"/>
      </w:pPr>
      <w:r w:rsidRPr="00A7348D">
        <w:t xml:space="preserve">Please return the completed form, </w:t>
      </w:r>
      <w:r w:rsidR="008742C5">
        <w:t>with the Equal Opportunities monitoring form</w:t>
      </w:r>
      <w:r w:rsidRPr="00A7348D">
        <w:t xml:space="preserve"> by email to: </w:t>
      </w:r>
      <w:hyperlink r:id="rId10" w:history="1">
        <w:r w:rsidR="008742C5" w:rsidRPr="000C4D3A">
          <w:rPr>
            <w:rStyle w:val="Hyperlink"/>
          </w:rPr>
          <w:t>workforus@pfcounselling.org.uk</w:t>
        </w:r>
      </w:hyperlink>
      <w:r w:rsidR="008742C5">
        <w:t xml:space="preserve">, </w:t>
      </w:r>
      <w:r w:rsidRPr="00A7348D">
        <w:t>putting ‘</w:t>
      </w:r>
      <w:r w:rsidR="008742C5">
        <w:t>Operations Manager Application’</w:t>
      </w:r>
      <w:r w:rsidRPr="00A7348D">
        <w:t xml:space="preserve"> in the subject heading</w:t>
      </w:r>
    </w:p>
    <w:p w14:paraId="76B5C3A6" w14:textId="77777777" w:rsidR="00A7348D" w:rsidRPr="00A7348D" w:rsidRDefault="00A7348D" w:rsidP="008B1B49">
      <w:pPr>
        <w:numPr>
          <w:ilvl w:val="0"/>
          <w:numId w:val="9"/>
        </w:numPr>
        <w:spacing w:before="120"/>
        <w:ind w:hanging="312"/>
      </w:pPr>
      <w:r w:rsidRPr="00A7348D">
        <w:t>Your submission of this form constitutes a declaration that, to the best of your knowledge, the information given on it is true and accurate. Any misstatements or omissions could lead to disqualification of application, or dismissal if appointed.</w:t>
      </w:r>
    </w:p>
    <w:p w14:paraId="361FA560" w14:textId="77777777" w:rsidR="00A7348D" w:rsidRPr="00A7348D" w:rsidRDefault="00A7348D" w:rsidP="00A7348D"/>
    <w:p w14:paraId="77182744" w14:textId="451E6E97" w:rsidR="00A7348D" w:rsidRDefault="00A7348D" w:rsidP="008742C5">
      <w:pPr>
        <w:pStyle w:val="ListParagraph"/>
      </w:pPr>
      <w:r w:rsidRPr="00A7348D">
        <w:t xml:space="preserve">Personal Information  </w:t>
      </w:r>
    </w:p>
    <w:p w14:paraId="3B857F15" w14:textId="77777777" w:rsidR="008742C5" w:rsidRPr="00A7348D" w:rsidRDefault="008742C5" w:rsidP="008742C5">
      <w:pPr>
        <w:ind w:left="567"/>
        <w:rPr>
          <w:b/>
        </w:rPr>
      </w:pPr>
    </w:p>
    <w:tbl>
      <w:tblPr>
        <w:tblW w:w="9238"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1668"/>
        <w:gridCol w:w="2607"/>
        <w:gridCol w:w="2138"/>
        <w:gridCol w:w="2825"/>
      </w:tblGrid>
      <w:tr w:rsidR="00A7348D" w:rsidRPr="00A7348D" w14:paraId="338F26D0" w14:textId="77777777" w:rsidTr="008742C5">
        <w:trPr>
          <w:trHeight w:val="408"/>
        </w:trPr>
        <w:tc>
          <w:tcPr>
            <w:tcW w:w="1668" w:type="dxa"/>
          </w:tcPr>
          <w:p w14:paraId="74A76245" w14:textId="77777777" w:rsidR="00A7348D" w:rsidRPr="00A7348D" w:rsidRDefault="00A7348D" w:rsidP="00A7348D">
            <w:r w:rsidRPr="00A7348D">
              <w:t>Surname</w:t>
            </w:r>
          </w:p>
        </w:tc>
        <w:tc>
          <w:tcPr>
            <w:tcW w:w="7570" w:type="dxa"/>
            <w:gridSpan w:val="3"/>
          </w:tcPr>
          <w:p w14:paraId="5471F9F6" w14:textId="73C5A601" w:rsidR="008742C5" w:rsidRPr="00A7348D" w:rsidRDefault="008742C5" w:rsidP="00A7348D"/>
        </w:tc>
      </w:tr>
      <w:tr w:rsidR="00A7348D" w:rsidRPr="00A7348D" w14:paraId="30BAF20A" w14:textId="77777777" w:rsidTr="008742C5">
        <w:trPr>
          <w:trHeight w:val="406"/>
        </w:trPr>
        <w:tc>
          <w:tcPr>
            <w:tcW w:w="1668" w:type="dxa"/>
          </w:tcPr>
          <w:p w14:paraId="15D0C83D" w14:textId="77777777" w:rsidR="00A7348D" w:rsidRPr="00A7348D" w:rsidRDefault="00A7348D" w:rsidP="00A7348D">
            <w:r w:rsidRPr="00A7348D">
              <w:t>First Names</w:t>
            </w:r>
          </w:p>
        </w:tc>
        <w:tc>
          <w:tcPr>
            <w:tcW w:w="7570" w:type="dxa"/>
            <w:gridSpan w:val="3"/>
          </w:tcPr>
          <w:p w14:paraId="059E9B5D" w14:textId="77777777" w:rsidR="00A7348D" w:rsidRPr="00A7348D" w:rsidRDefault="00A7348D" w:rsidP="00A7348D"/>
        </w:tc>
      </w:tr>
      <w:tr w:rsidR="00A7348D" w:rsidRPr="00A7348D" w14:paraId="17AEA851" w14:textId="77777777" w:rsidTr="008742C5">
        <w:trPr>
          <w:trHeight w:val="406"/>
        </w:trPr>
        <w:tc>
          <w:tcPr>
            <w:tcW w:w="1668" w:type="dxa"/>
          </w:tcPr>
          <w:p w14:paraId="0EE42667" w14:textId="77777777" w:rsidR="00A7348D" w:rsidRPr="00A7348D" w:rsidRDefault="00A7348D" w:rsidP="00A7348D">
            <w:r w:rsidRPr="00A7348D">
              <w:t>Address</w:t>
            </w:r>
          </w:p>
        </w:tc>
        <w:tc>
          <w:tcPr>
            <w:tcW w:w="7570" w:type="dxa"/>
            <w:gridSpan w:val="3"/>
          </w:tcPr>
          <w:p w14:paraId="61A1FCCE" w14:textId="77777777" w:rsidR="00A7348D" w:rsidRPr="00A7348D" w:rsidRDefault="00A7348D" w:rsidP="00A7348D"/>
          <w:p w14:paraId="1E6C5E4E" w14:textId="77777777" w:rsidR="00A7348D" w:rsidRPr="00A7348D" w:rsidRDefault="00A7348D" w:rsidP="00A7348D"/>
          <w:p w14:paraId="3E6A864A" w14:textId="77777777" w:rsidR="00A7348D" w:rsidRPr="00A7348D" w:rsidRDefault="00A7348D" w:rsidP="00A7348D"/>
        </w:tc>
      </w:tr>
      <w:tr w:rsidR="00A7348D" w:rsidRPr="00A7348D" w14:paraId="5D39F72B" w14:textId="77777777" w:rsidTr="008742C5">
        <w:trPr>
          <w:trHeight w:val="406"/>
        </w:trPr>
        <w:tc>
          <w:tcPr>
            <w:tcW w:w="1668" w:type="dxa"/>
          </w:tcPr>
          <w:p w14:paraId="227BE054" w14:textId="77777777" w:rsidR="00A7348D" w:rsidRPr="00A7348D" w:rsidRDefault="00A7348D" w:rsidP="00A7348D">
            <w:r w:rsidRPr="00A7348D">
              <w:t>Postcode</w:t>
            </w:r>
          </w:p>
        </w:tc>
        <w:tc>
          <w:tcPr>
            <w:tcW w:w="7570" w:type="dxa"/>
            <w:gridSpan w:val="3"/>
          </w:tcPr>
          <w:p w14:paraId="0559B323" w14:textId="77777777" w:rsidR="00A7348D" w:rsidRPr="00A7348D" w:rsidRDefault="00A7348D" w:rsidP="00A7348D"/>
        </w:tc>
      </w:tr>
      <w:tr w:rsidR="00A7348D" w:rsidRPr="00A7348D" w14:paraId="4953EC15" w14:textId="77777777" w:rsidTr="008742C5">
        <w:trPr>
          <w:trHeight w:val="406"/>
        </w:trPr>
        <w:tc>
          <w:tcPr>
            <w:tcW w:w="1668" w:type="dxa"/>
          </w:tcPr>
          <w:p w14:paraId="13CC01F8" w14:textId="77777777" w:rsidR="00A7348D" w:rsidRPr="00A7348D" w:rsidRDefault="00A7348D" w:rsidP="00A7348D">
            <w:r w:rsidRPr="00A7348D">
              <w:t xml:space="preserve">E-mail </w:t>
            </w:r>
          </w:p>
        </w:tc>
        <w:tc>
          <w:tcPr>
            <w:tcW w:w="7570" w:type="dxa"/>
            <w:gridSpan w:val="3"/>
          </w:tcPr>
          <w:p w14:paraId="1474364D" w14:textId="77777777" w:rsidR="00A7348D" w:rsidRPr="00A7348D" w:rsidRDefault="00A7348D" w:rsidP="00A7348D"/>
        </w:tc>
      </w:tr>
      <w:tr w:rsidR="00A7348D" w:rsidRPr="00A7348D" w14:paraId="6838E9DC" w14:textId="77777777" w:rsidTr="008742C5">
        <w:trPr>
          <w:trHeight w:val="406"/>
        </w:trPr>
        <w:tc>
          <w:tcPr>
            <w:tcW w:w="1668" w:type="dxa"/>
          </w:tcPr>
          <w:p w14:paraId="3394BFBD" w14:textId="77777777" w:rsidR="00A7348D" w:rsidRPr="00A7348D" w:rsidRDefault="00A7348D" w:rsidP="00A7348D">
            <w:r w:rsidRPr="00A7348D">
              <w:t>Home phone</w:t>
            </w:r>
          </w:p>
        </w:tc>
        <w:tc>
          <w:tcPr>
            <w:tcW w:w="7570" w:type="dxa"/>
            <w:gridSpan w:val="3"/>
          </w:tcPr>
          <w:p w14:paraId="6C8C94E4" w14:textId="77777777" w:rsidR="00A7348D" w:rsidRPr="00A7348D" w:rsidRDefault="00A7348D" w:rsidP="00A7348D"/>
        </w:tc>
      </w:tr>
      <w:tr w:rsidR="00A7348D" w:rsidRPr="00A7348D" w14:paraId="369B5C8C" w14:textId="77777777" w:rsidTr="008742C5">
        <w:trPr>
          <w:trHeight w:val="406"/>
        </w:trPr>
        <w:tc>
          <w:tcPr>
            <w:tcW w:w="1668" w:type="dxa"/>
          </w:tcPr>
          <w:p w14:paraId="6A7080A6" w14:textId="77777777" w:rsidR="00A7348D" w:rsidRPr="00A7348D" w:rsidRDefault="00A7348D" w:rsidP="00A7348D">
            <w:r w:rsidRPr="00A7348D">
              <w:t>Mobile phone</w:t>
            </w:r>
          </w:p>
        </w:tc>
        <w:tc>
          <w:tcPr>
            <w:tcW w:w="7570" w:type="dxa"/>
            <w:gridSpan w:val="3"/>
          </w:tcPr>
          <w:p w14:paraId="79045770" w14:textId="77777777" w:rsidR="00A7348D" w:rsidRPr="00A7348D" w:rsidRDefault="00A7348D" w:rsidP="00A7348D"/>
        </w:tc>
      </w:tr>
      <w:tr w:rsidR="00A7348D" w:rsidRPr="00A7348D" w14:paraId="7D3C0512" w14:textId="77777777" w:rsidTr="008742C5">
        <w:trPr>
          <w:trHeight w:val="406"/>
        </w:trPr>
        <w:tc>
          <w:tcPr>
            <w:tcW w:w="1668" w:type="dxa"/>
          </w:tcPr>
          <w:p w14:paraId="013A4041" w14:textId="77777777" w:rsidR="00A7348D" w:rsidRPr="00A7348D" w:rsidRDefault="00A7348D" w:rsidP="00A7348D">
            <w:r w:rsidRPr="00A7348D">
              <w:t>Work phone</w:t>
            </w:r>
          </w:p>
        </w:tc>
        <w:tc>
          <w:tcPr>
            <w:tcW w:w="7570" w:type="dxa"/>
            <w:gridSpan w:val="3"/>
          </w:tcPr>
          <w:p w14:paraId="32BFA57A" w14:textId="77777777" w:rsidR="00A7348D" w:rsidRPr="00A7348D" w:rsidRDefault="00A7348D" w:rsidP="00A7348D"/>
        </w:tc>
      </w:tr>
      <w:tr w:rsidR="00A7348D" w:rsidRPr="00A7348D" w14:paraId="6EFCABDF" w14:textId="77777777" w:rsidTr="008742C5">
        <w:trPr>
          <w:cantSplit/>
          <w:trHeight w:val="406"/>
        </w:trPr>
        <w:tc>
          <w:tcPr>
            <w:tcW w:w="4275" w:type="dxa"/>
            <w:gridSpan w:val="2"/>
          </w:tcPr>
          <w:p w14:paraId="029B8163" w14:textId="77777777" w:rsidR="00A7348D" w:rsidRPr="00A7348D" w:rsidRDefault="00A7348D" w:rsidP="00A7348D">
            <w:r w:rsidRPr="00A7348D">
              <w:t>May we phone you at work?</w:t>
            </w:r>
          </w:p>
        </w:tc>
        <w:tc>
          <w:tcPr>
            <w:tcW w:w="2138" w:type="dxa"/>
          </w:tcPr>
          <w:p w14:paraId="22BF55CF" w14:textId="77777777" w:rsidR="00A7348D" w:rsidRPr="00A7348D" w:rsidRDefault="00A7348D" w:rsidP="00A7348D">
            <w:r w:rsidRPr="00A7348D">
              <w:t>Yes</w:t>
            </w:r>
          </w:p>
        </w:tc>
        <w:tc>
          <w:tcPr>
            <w:tcW w:w="2825" w:type="dxa"/>
          </w:tcPr>
          <w:p w14:paraId="214BAB70" w14:textId="77777777" w:rsidR="00A7348D" w:rsidRPr="00A7348D" w:rsidRDefault="00A7348D" w:rsidP="00A7348D">
            <w:r w:rsidRPr="00A7348D">
              <w:t>No</w:t>
            </w:r>
          </w:p>
        </w:tc>
      </w:tr>
    </w:tbl>
    <w:p w14:paraId="6E5A6F16" w14:textId="77777777" w:rsidR="00A7348D" w:rsidRPr="00A7348D" w:rsidRDefault="00A7348D" w:rsidP="00A7348D">
      <w:pPr>
        <w:sectPr w:rsidR="00A7348D" w:rsidRPr="00A7348D" w:rsidSect="008742C5">
          <w:headerReference w:type="first" r:id="rId11"/>
          <w:footerReference w:type="first" r:id="rId12"/>
          <w:pgSz w:w="11899" w:h="16838" w:code="9"/>
          <w:pgMar w:top="1134" w:right="1134" w:bottom="851" w:left="1134" w:header="709" w:footer="709" w:gutter="0"/>
          <w:cols w:space="708"/>
          <w:titlePg/>
          <w:docGrid w:linePitch="299"/>
        </w:sectPr>
      </w:pPr>
    </w:p>
    <w:p w14:paraId="1E64A08C" w14:textId="77777777" w:rsidR="00A7348D" w:rsidRPr="00A7348D" w:rsidRDefault="00A7348D" w:rsidP="008742C5">
      <w:pPr>
        <w:pStyle w:val="ListParagraph"/>
      </w:pPr>
      <w:r w:rsidRPr="00A7348D">
        <w:lastRenderedPageBreak/>
        <w:t>Supporting Statement (including interest in the post)</w:t>
      </w:r>
    </w:p>
    <w:p w14:paraId="156FD096" w14:textId="0F86584A" w:rsidR="00A7348D" w:rsidRPr="00A7348D" w:rsidRDefault="00A7348D" w:rsidP="00A7348D">
      <w:r w:rsidRPr="00A7348D">
        <w:t>Please state below your reason for applying for this post</w:t>
      </w:r>
      <w:r w:rsidR="008742C5">
        <w:t xml:space="preserve">, </w:t>
      </w:r>
      <w:r w:rsidRPr="00A7348D">
        <w:t xml:space="preserve">and the qualities and experience you consider make you a suitable applicant. </w:t>
      </w:r>
    </w:p>
    <w:p w14:paraId="7DA1C708" w14:textId="77777777" w:rsidR="00A7348D" w:rsidRPr="00A7348D" w:rsidRDefault="00A7348D" w:rsidP="00A7348D"/>
    <w:p w14:paraId="0D5FED2F" w14:textId="08163661" w:rsidR="00945F4D" w:rsidRPr="00A7348D" w:rsidRDefault="00A7348D" w:rsidP="00A7348D">
      <w:r w:rsidRPr="008742C5">
        <w:t>Please ensure your statement demonstrates how your</w:t>
      </w:r>
      <w:r w:rsidRPr="00A7348D">
        <w:rPr>
          <w:b/>
        </w:rPr>
        <w:t xml:space="preserve"> skills and experience match the criteria laid out in the </w:t>
      </w:r>
      <w:r w:rsidRPr="00945F4D">
        <w:rPr>
          <w:b/>
        </w:rPr>
        <w:t xml:space="preserve">person </w:t>
      </w:r>
      <w:r w:rsidR="00A642B4" w:rsidRPr="00945F4D">
        <w:rPr>
          <w:b/>
        </w:rPr>
        <w:t>specification</w:t>
      </w:r>
      <w:r w:rsidR="00A642B4">
        <w:t xml:space="preserve"> and</w:t>
      </w:r>
      <w:r w:rsidR="00945F4D">
        <w:t xml:space="preserve"> particularly covers each and </w:t>
      </w:r>
      <w:r w:rsidR="00945F4D" w:rsidRPr="008742C5">
        <w:rPr>
          <w:b/>
        </w:rPr>
        <w:t>all of the Key Responsibility areas</w:t>
      </w:r>
      <w:r w:rsidR="00945F4D">
        <w:t>.</w:t>
      </w:r>
    </w:p>
    <w:p w14:paraId="1662D971" w14:textId="77777777" w:rsidR="00A7348D" w:rsidRPr="00A7348D" w:rsidRDefault="00A7348D" w:rsidP="00A7348D"/>
    <w:p w14:paraId="693C79D9" w14:textId="77777777" w:rsidR="00A7348D" w:rsidRPr="00A7348D" w:rsidRDefault="00A7348D" w:rsidP="00A7348D">
      <w:r w:rsidRPr="00A7348D">
        <w:t>A typed statement can be attached to the application.</w:t>
      </w:r>
    </w:p>
    <w:p w14:paraId="501B63B4" w14:textId="77777777" w:rsidR="00A7348D" w:rsidRPr="00A7348D" w:rsidRDefault="00A7348D" w:rsidP="00A7348D">
      <w:pPr>
        <w:rPr>
          <w:b/>
        </w:rPr>
      </w:pPr>
    </w:p>
    <w:p w14:paraId="45CCE37B" w14:textId="77777777" w:rsidR="00A7348D" w:rsidRPr="008742C5" w:rsidRDefault="00A7348D" w:rsidP="008742C5">
      <w:pPr>
        <w:pStyle w:val="ListParagraph"/>
      </w:pPr>
      <w:r w:rsidRPr="00A7348D">
        <w:br w:type="page"/>
      </w:r>
      <w:r w:rsidRPr="008742C5">
        <w:lastRenderedPageBreak/>
        <w:t xml:space="preserve">Present Employment  </w:t>
      </w:r>
    </w:p>
    <w:p w14:paraId="603FBF85" w14:textId="358186C1" w:rsidR="00A7348D" w:rsidRDefault="00A7348D" w:rsidP="00A7348D">
      <w:r w:rsidRPr="00A7348D">
        <w:t xml:space="preserve">If you are not working at </w:t>
      </w:r>
      <w:r w:rsidR="00A642B4" w:rsidRPr="00A7348D">
        <w:t>present,</w:t>
      </w:r>
      <w:r w:rsidRPr="00A7348D">
        <w:t xml:space="preserve"> use this section to tell us about your last job.  </w:t>
      </w:r>
    </w:p>
    <w:p w14:paraId="01340512" w14:textId="77777777" w:rsidR="008742C5" w:rsidRPr="00A7348D" w:rsidRDefault="008742C5" w:rsidP="00A7348D"/>
    <w:tbl>
      <w:tblPr>
        <w:tblW w:w="94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2376"/>
        <w:gridCol w:w="2694"/>
        <w:gridCol w:w="4418"/>
      </w:tblGrid>
      <w:tr w:rsidR="00A7348D" w:rsidRPr="00A7348D" w14:paraId="26479C55" w14:textId="77777777" w:rsidTr="008742C5">
        <w:trPr>
          <w:trHeight w:val="410"/>
        </w:trPr>
        <w:tc>
          <w:tcPr>
            <w:tcW w:w="2376" w:type="dxa"/>
          </w:tcPr>
          <w:p w14:paraId="08A3495B" w14:textId="77777777" w:rsidR="00A7348D" w:rsidRPr="00A7348D" w:rsidRDefault="00A7348D" w:rsidP="00A7348D">
            <w:r w:rsidRPr="00A7348D">
              <w:t>Name and address of present (or most recent) employer</w:t>
            </w:r>
          </w:p>
        </w:tc>
        <w:tc>
          <w:tcPr>
            <w:tcW w:w="7112" w:type="dxa"/>
            <w:gridSpan w:val="2"/>
          </w:tcPr>
          <w:p w14:paraId="7B41DB15" w14:textId="77777777" w:rsidR="00A7348D" w:rsidRPr="00A7348D" w:rsidRDefault="00A7348D" w:rsidP="00A7348D"/>
          <w:p w14:paraId="287EA938" w14:textId="77777777" w:rsidR="00A7348D" w:rsidRPr="00A7348D" w:rsidRDefault="00A7348D" w:rsidP="00A7348D"/>
          <w:p w14:paraId="1E2E9519" w14:textId="77777777" w:rsidR="00A7348D" w:rsidRPr="00A7348D" w:rsidRDefault="00A7348D" w:rsidP="00A7348D"/>
          <w:p w14:paraId="7C1AAC0E" w14:textId="77777777" w:rsidR="00A7348D" w:rsidRPr="00A7348D" w:rsidRDefault="00A7348D" w:rsidP="00A7348D"/>
        </w:tc>
      </w:tr>
      <w:tr w:rsidR="00A7348D" w:rsidRPr="00A7348D" w14:paraId="3DBCEB16" w14:textId="77777777" w:rsidTr="008742C5">
        <w:trPr>
          <w:trHeight w:val="410"/>
        </w:trPr>
        <w:tc>
          <w:tcPr>
            <w:tcW w:w="2376" w:type="dxa"/>
          </w:tcPr>
          <w:p w14:paraId="24453D7A" w14:textId="4F0F23D0" w:rsidR="00A7348D" w:rsidRPr="00A7348D" w:rsidRDefault="006C79C8" w:rsidP="00A7348D">
            <w:r w:rsidRPr="00A7348D">
              <w:t>Title of post</w:t>
            </w:r>
          </w:p>
        </w:tc>
        <w:tc>
          <w:tcPr>
            <w:tcW w:w="7112" w:type="dxa"/>
            <w:gridSpan w:val="2"/>
          </w:tcPr>
          <w:p w14:paraId="0F542792" w14:textId="77777777" w:rsidR="00A7348D" w:rsidRPr="00A7348D" w:rsidRDefault="00A7348D" w:rsidP="00A7348D"/>
          <w:p w14:paraId="2A7ED2FF" w14:textId="77777777" w:rsidR="00A7348D" w:rsidRPr="00A7348D" w:rsidRDefault="00A7348D" w:rsidP="00A7348D"/>
          <w:p w14:paraId="5E715B00" w14:textId="77777777" w:rsidR="00A7348D" w:rsidRPr="00A7348D" w:rsidRDefault="00A7348D" w:rsidP="00A7348D"/>
        </w:tc>
      </w:tr>
      <w:tr w:rsidR="00A7348D" w:rsidRPr="00A7348D" w14:paraId="6896056A" w14:textId="77777777" w:rsidTr="008742C5">
        <w:trPr>
          <w:trHeight w:val="410"/>
        </w:trPr>
        <w:tc>
          <w:tcPr>
            <w:tcW w:w="2376" w:type="dxa"/>
          </w:tcPr>
          <w:p w14:paraId="13938DE7" w14:textId="77777777" w:rsidR="00A7348D" w:rsidRPr="00A7348D" w:rsidRDefault="00A7348D" w:rsidP="00A7348D">
            <w:r w:rsidRPr="00A7348D">
              <w:t>Please describe the main duties</w:t>
            </w:r>
          </w:p>
        </w:tc>
        <w:tc>
          <w:tcPr>
            <w:tcW w:w="7112" w:type="dxa"/>
            <w:gridSpan w:val="2"/>
          </w:tcPr>
          <w:p w14:paraId="1EB78168" w14:textId="77777777" w:rsidR="00A7348D" w:rsidRPr="00A7348D" w:rsidRDefault="00A7348D" w:rsidP="00A7348D"/>
          <w:p w14:paraId="00EC25E3" w14:textId="77777777" w:rsidR="00A7348D" w:rsidRPr="00A7348D" w:rsidRDefault="00A7348D" w:rsidP="00A7348D"/>
          <w:p w14:paraId="7E76244B" w14:textId="77777777" w:rsidR="00A7348D" w:rsidRPr="00A7348D" w:rsidRDefault="00A7348D" w:rsidP="00A7348D"/>
          <w:p w14:paraId="155B3F3F" w14:textId="77777777" w:rsidR="00A7348D" w:rsidRPr="00A7348D" w:rsidRDefault="00A7348D" w:rsidP="00A7348D"/>
        </w:tc>
      </w:tr>
      <w:tr w:rsidR="00A7348D" w:rsidRPr="00A7348D" w14:paraId="2E6CEB09" w14:textId="77777777" w:rsidTr="008742C5">
        <w:trPr>
          <w:trHeight w:val="410"/>
        </w:trPr>
        <w:tc>
          <w:tcPr>
            <w:tcW w:w="2376" w:type="dxa"/>
          </w:tcPr>
          <w:p w14:paraId="5E5A8FD1" w14:textId="45A73291" w:rsidR="00A7348D" w:rsidRPr="00A7348D" w:rsidRDefault="00A7348D" w:rsidP="00A7348D">
            <w:r w:rsidRPr="00A7348D">
              <w:t xml:space="preserve">Reason for </w:t>
            </w:r>
            <w:r w:rsidR="00A642B4" w:rsidRPr="00A7348D">
              <w:t>leaving /</w:t>
            </w:r>
            <w:r w:rsidRPr="00A7348D">
              <w:t xml:space="preserve"> wishing to leave</w:t>
            </w:r>
          </w:p>
        </w:tc>
        <w:tc>
          <w:tcPr>
            <w:tcW w:w="7112" w:type="dxa"/>
            <w:gridSpan w:val="2"/>
          </w:tcPr>
          <w:p w14:paraId="534C3CBC" w14:textId="77777777" w:rsidR="00A7348D" w:rsidRPr="00A7348D" w:rsidRDefault="00A7348D" w:rsidP="00A7348D"/>
          <w:p w14:paraId="2EC2E325" w14:textId="77777777" w:rsidR="00A7348D" w:rsidRPr="00A7348D" w:rsidRDefault="00A7348D" w:rsidP="00A7348D"/>
          <w:p w14:paraId="0590DD09" w14:textId="77777777" w:rsidR="00A7348D" w:rsidRPr="00A7348D" w:rsidRDefault="00A7348D" w:rsidP="00A7348D"/>
          <w:p w14:paraId="217C4689" w14:textId="77777777" w:rsidR="00A7348D" w:rsidRPr="00A7348D" w:rsidRDefault="00A7348D" w:rsidP="00A7348D"/>
          <w:p w14:paraId="37AACC50" w14:textId="77777777" w:rsidR="00A7348D" w:rsidRPr="00A7348D" w:rsidRDefault="00A7348D" w:rsidP="00A7348D"/>
        </w:tc>
      </w:tr>
      <w:tr w:rsidR="00A7348D" w:rsidRPr="00A7348D" w14:paraId="0A2A8CD3" w14:textId="77777777" w:rsidTr="008742C5">
        <w:trPr>
          <w:trHeight w:val="410"/>
        </w:trPr>
        <w:tc>
          <w:tcPr>
            <w:tcW w:w="5070" w:type="dxa"/>
            <w:gridSpan w:val="2"/>
          </w:tcPr>
          <w:p w14:paraId="2381872C" w14:textId="77777777" w:rsidR="00A7348D" w:rsidRPr="00A7348D" w:rsidRDefault="00A7348D" w:rsidP="00A7348D">
            <w:r w:rsidRPr="00A7348D">
              <w:t xml:space="preserve">Annual salary </w:t>
            </w:r>
          </w:p>
        </w:tc>
        <w:tc>
          <w:tcPr>
            <w:tcW w:w="4418" w:type="dxa"/>
          </w:tcPr>
          <w:p w14:paraId="3B2B60BA" w14:textId="77777777" w:rsidR="00A7348D" w:rsidRPr="00A7348D" w:rsidRDefault="00A7348D" w:rsidP="00A7348D"/>
        </w:tc>
      </w:tr>
      <w:tr w:rsidR="00A7348D" w:rsidRPr="00A7348D" w14:paraId="0452A097" w14:textId="77777777" w:rsidTr="008742C5">
        <w:trPr>
          <w:trHeight w:val="410"/>
        </w:trPr>
        <w:tc>
          <w:tcPr>
            <w:tcW w:w="5070" w:type="dxa"/>
            <w:gridSpan w:val="2"/>
          </w:tcPr>
          <w:p w14:paraId="1D69388C" w14:textId="77777777" w:rsidR="00A7348D" w:rsidRPr="00A7348D" w:rsidRDefault="00A7348D" w:rsidP="00A7348D">
            <w:r w:rsidRPr="00A7348D">
              <w:t>Date employment started</w:t>
            </w:r>
          </w:p>
        </w:tc>
        <w:tc>
          <w:tcPr>
            <w:tcW w:w="4418" w:type="dxa"/>
          </w:tcPr>
          <w:p w14:paraId="68AB07AF" w14:textId="77777777" w:rsidR="00A7348D" w:rsidRPr="00A7348D" w:rsidRDefault="00A7348D" w:rsidP="00A7348D"/>
        </w:tc>
      </w:tr>
      <w:tr w:rsidR="00A7348D" w:rsidRPr="00A7348D" w14:paraId="609039B3" w14:textId="77777777" w:rsidTr="008742C5">
        <w:trPr>
          <w:trHeight w:val="410"/>
        </w:trPr>
        <w:tc>
          <w:tcPr>
            <w:tcW w:w="5070" w:type="dxa"/>
            <w:gridSpan w:val="2"/>
          </w:tcPr>
          <w:p w14:paraId="70E7766D" w14:textId="77777777" w:rsidR="00A7348D" w:rsidRPr="00A7348D" w:rsidRDefault="00A7348D" w:rsidP="00A7348D">
            <w:r w:rsidRPr="00A7348D">
              <w:t>Date employment ceased</w:t>
            </w:r>
          </w:p>
        </w:tc>
        <w:tc>
          <w:tcPr>
            <w:tcW w:w="4418" w:type="dxa"/>
          </w:tcPr>
          <w:p w14:paraId="7AB72EED" w14:textId="77777777" w:rsidR="00A7348D" w:rsidRPr="00A7348D" w:rsidRDefault="00A7348D" w:rsidP="00A7348D"/>
        </w:tc>
      </w:tr>
      <w:tr w:rsidR="00A7348D" w:rsidRPr="00A7348D" w14:paraId="63E56F5F" w14:textId="77777777" w:rsidTr="008742C5">
        <w:trPr>
          <w:trHeight w:val="410"/>
        </w:trPr>
        <w:tc>
          <w:tcPr>
            <w:tcW w:w="5070" w:type="dxa"/>
            <w:gridSpan w:val="2"/>
          </w:tcPr>
          <w:p w14:paraId="18026EC2" w14:textId="77777777" w:rsidR="00A7348D" w:rsidRPr="00A7348D" w:rsidRDefault="00A7348D" w:rsidP="00A7348D">
            <w:r w:rsidRPr="00A7348D">
              <w:t>Period of notice required (where applicable)</w:t>
            </w:r>
          </w:p>
        </w:tc>
        <w:tc>
          <w:tcPr>
            <w:tcW w:w="4418" w:type="dxa"/>
          </w:tcPr>
          <w:p w14:paraId="305FBD14" w14:textId="77777777" w:rsidR="00A7348D" w:rsidRPr="00A7348D" w:rsidRDefault="00A7348D" w:rsidP="00A7348D"/>
        </w:tc>
      </w:tr>
    </w:tbl>
    <w:p w14:paraId="73EE77CF" w14:textId="77777777" w:rsidR="00A7348D" w:rsidRPr="00A7348D" w:rsidRDefault="00A7348D" w:rsidP="00A7348D"/>
    <w:p w14:paraId="1E773A69" w14:textId="77777777" w:rsidR="00A7348D" w:rsidRPr="00A7348D" w:rsidRDefault="00A7348D" w:rsidP="00A7348D"/>
    <w:p w14:paraId="5F088B82" w14:textId="77777777" w:rsidR="00A7348D" w:rsidRPr="00A7348D" w:rsidRDefault="00A7348D" w:rsidP="008742C5">
      <w:pPr>
        <w:pStyle w:val="ListParagraph"/>
      </w:pPr>
      <w:r w:rsidRPr="00A7348D">
        <w:t xml:space="preserve">Voluntary Work  </w:t>
      </w:r>
    </w:p>
    <w:p w14:paraId="65DCF15C" w14:textId="77777777" w:rsidR="00A7348D" w:rsidRPr="00A7348D" w:rsidRDefault="00A7348D" w:rsidP="00A7348D">
      <w:r w:rsidRPr="00A7348D">
        <w:t>Please give details of any voluntary work, including dates and duration:</w:t>
      </w:r>
    </w:p>
    <w:p w14:paraId="68244F47" w14:textId="77777777" w:rsidR="00A7348D" w:rsidRPr="00A7348D" w:rsidRDefault="00A7348D" w:rsidP="00A7348D"/>
    <w:p w14:paraId="54025678" w14:textId="77777777" w:rsidR="00A7348D" w:rsidRPr="00A7348D" w:rsidRDefault="00A7348D" w:rsidP="00A7348D"/>
    <w:p w14:paraId="78BC2736" w14:textId="4BCF4D59" w:rsidR="008742C5" w:rsidRDefault="008742C5">
      <w:r>
        <w:br w:type="page"/>
      </w:r>
    </w:p>
    <w:p w14:paraId="68CF3594" w14:textId="77777777" w:rsidR="00A7348D" w:rsidRPr="00A7348D" w:rsidRDefault="00A7348D" w:rsidP="008742C5">
      <w:pPr>
        <w:pStyle w:val="ListParagraph"/>
      </w:pPr>
      <w:r w:rsidRPr="00A7348D">
        <w:lastRenderedPageBreak/>
        <w:t xml:space="preserve">Previous Employment  </w:t>
      </w:r>
    </w:p>
    <w:p w14:paraId="7047642D" w14:textId="40C55A17" w:rsidR="00A7348D" w:rsidRDefault="00A7348D" w:rsidP="00A7348D">
      <w:r w:rsidRPr="00A7348D">
        <w:t xml:space="preserve">Please start with the most recent and give exact dates where possible.    Please use an additional sheet if necessary.  </w:t>
      </w:r>
    </w:p>
    <w:p w14:paraId="6E1E0B28" w14:textId="77777777" w:rsidR="008742C5" w:rsidRPr="00A7348D" w:rsidRDefault="008742C5" w:rsidP="00A7348D"/>
    <w:tbl>
      <w:tblPr>
        <w:tblW w:w="0" w:type="auto"/>
        <w:tblInd w:w="-3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1733"/>
        <w:gridCol w:w="1417"/>
        <w:gridCol w:w="6372"/>
      </w:tblGrid>
      <w:tr w:rsidR="00A7348D" w:rsidRPr="00A7348D" w14:paraId="64E5385D" w14:textId="77777777" w:rsidTr="008742C5">
        <w:trPr>
          <w:trHeight w:val="408"/>
        </w:trPr>
        <w:tc>
          <w:tcPr>
            <w:tcW w:w="1733" w:type="dxa"/>
          </w:tcPr>
          <w:p w14:paraId="7DDB0463" w14:textId="08512EB0" w:rsidR="00A7348D" w:rsidRPr="00A7348D" w:rsidRDefault="00A7348D" w:rsidP="00A7348D">
            <w:r w:rsidRPr="00A7348D">
              <w:t xml:space="preserve">Name and </w:t>
            </w:r>
            <w:r w:rsidR="00A642B4" w:rsidRPr="00A7348D">
              <w:t>address of</w:t>
            </w:r>
            <w:r w:rsidRPr="00A7348D">
              <w:t xml:space="preserve"> employer</w:t>
            </w:r>
          </w:p>
        </w:tc>
        <w:tc>
          <w:tcPr>
            <w:tcW w:w="7789" w:type="dxa"/>
            <w:gridSpan w:val="2"/>
          </w:tcPr>
          <w:p w14:paraId="5644357C" w14:textId="77777777" w:rsidR="00A7348D" w:rsidRPr="00A7348D" w:rsidRDefault="00A7348D" w:rsidP="00A7348D"/>
          <w:p w14:paraId="11C4C911" w14:textId="77777777" w:rsidR="00A7348D" w:rsidRPr="00A7348D" w:rsidRDefault="00A7348D" w:rsidP="00A7348D"/>
          <w:p w14:paraId="45623DAF" w14:textId="77777777" w:rsidR="00A7348D" w:rsidRPr="00A7348D" w:rsidRDefault="00A7348D" w:rsidP="00A7348D"/>
        </w:tc>
      </w:tr>
      <w:tr w:rsidR="00A7348D" w:rsidRPr="00A7348D" w14:paraId="771F4EB8" w14:textId="77777777" w:rsidTr="008742C5">
        <w:trPr>
          <w:trHeight w:val="406"/>
        </w:trPr>
        <w:tc>
          <w:tcPr>
            <w:tcW w:w="1733" w:type="dxa"/>
          </w:tcPr>
          <w:p w14:paraId="48B0472A" w14:textId="77777777" w:rsidR="00A7348D" w:rsidRPr="00A7348D" w:rsidRDefault="00A7348D" w:rsidP="00A7348D">
            <w:r w:rsidRPr="00A7348D">
              <w:t>Title of post</w:t>
            </w:r>
          </w:p>
        </w:tc>
        <w:tc>
          <w:tcPr>
            <w:tcW w:w="7789" w:type="dxa"/>
            <w:gridSpan w:val="2"/>
          </w:tcPr>
          <w:p w14:paraId="2DA6E802" w14:textId="77777777" w:rsidR="00A7348D" w:rsidRPr="00A7348D" w:rsidRDefault="00A7348D" w:rsidP="00A7348D"/>
        </w:tc>
      </w:tr>
      <w:tr w:rsidR="00A7348D" w:rsidRPr="00A7348D" w14:paraId="03BD0A36" w14:textId="77777777" w:rsidTr="008742C5">
        <w:trPr>
          <w:trHeight w:val="406"/>
        </w:trPr>
        <w:tc>
          <w:tcPr>
            <w:tcW w:w="1733" w:type="dxa"/>
          </w:tcPr>
          <w:p w14:paraId="071BD951" w14:textId="77777777" w:rsidR="00A7348D" w:rsidRPr="00A7348D" w:rsidRDefault="00A7348D" w:rsidP="00A7348D">
            <w:r w:rsidRPr="00A7348D">
              <w:t>Brief description of duties</w:t>
            </w:r>
          </w:p>
        </w:tc>
        <w:tc>
          <w:tcPr>
            <w:tcW w:w="7789" w:type="dxa"/>
            <w:gridSpan w:val="2"/>
          </w:tcPr>
          <w:p w14:paraId="526C9E44" w14:textId="77777777" w:rsidR="00A7348D" w:rsidRPr="00A7348D" w:rsidRDefault="00A7348D" w:rsidP="00A7348D"/>
          <w:p w14:paraId="2C006621" w14:textId="77777777" w:rsidR="00A7348D" w:rsidRPr="00A7348D" w:rsidRDefault="00A7348D" w:rsidP="00A7348D"/>
          <w:p w14:paraId="265AC825" w14:textId="77777777" w:rsidR="00A7348D" w:rsidRPr="00A7348D" w:rsidRDefault="00A7348D" w:rsidP="00A7348D"/>
        </w:tc>
      </w:tr>
      <w:tr w:rsidR="00A7348D" w:rsidRPr="00A7348D" w14:paraId="3B41A06D" w14:textId="77777777" w:rsidTr="008742C5">
        <w:trPr>
          <w:trHeight w:val="406"/>
        </w:trPr>
        <w:tc>
          <w:tcPr>
            <w:tcW w:w="1733" w:type="dxa"/>
          </w:tcPr>
          <w:p w14:paraId="063D7A22" w14:textId="0D581EBE" w:rsidR="00A7348D" w:rsidRPr="00A7348D" w:rsidRDefault="00A7348D" w:rsidP="00A7348D">
            <w:r w:rsidRPr="00A7348D">
              <w:t xml:space="preserve">Reason </w:t>
            </w:r>
            <w:r w:rsidR="00A642B4" w:rsidRPr="00A7348D">
              <w:t>for leaving</w:t>
            </w:r>
          </w:p>
        </w:tc>
        <w:tc>
          <w:tcPr>
            <w:tcW w:w="7789" w:type="dxa"/>
            <w:gridSpan w:val="2"/>
          </w:tcPr>
          <w:p w14:paraId="7F832CE2" w14:textId="77777777" w:rsidR="00A7348D" w:rsidRPr="00A7348D" w:rsidRDefault="00A7348D" w:rsidP="00A7348D"/>
          <w:p w14:paraId="665DE5B1" w14:textId="77777777" w:rsidR="00A7348D" w:rsidRPr="00A7348D" w:rsidRDefault="00A7348D" w:rsidP="00A7348D"/>
        </w:tc>
      </w:tr>
      <w:tr w:rsidR="00A7348D" w:rsidRPr="00A7348D" w14:paraId="29551AAB" w14:textId="77777777" w:rsidTr="008742C5">
        <w:trPr>
          <w:trHeight w:val="406"/>
        </w:trPr>
        <w:tc>
          <w:tcPr>
            <w:tcW w:w="3150" w:type="dxa"/>
            <w:gridSpan w:val="2"/>
          </w:tcPr>
          <w:p w14:paraId="5FB4495E" w14:textId="77777777" w:rsidR="00A7348D" w:rsidRPr="00A7348D" w:rsidRDefault="00A7348D" w:rsidP="00A7348D">
            <w:r w:rsidRPr="00A7348D">
              <w:t xml:space="preserve">Dates of employment </w:t>
            </w:r>
          </w:p>
        </w:tc>
        <w:tc>
          <w:tcPr>
            <w:tcW w:w="6372" w:type="dxa"/>
          </w:tcPr>
          <w:p w14:paraId="226F77D6" w14:textId="77777777" w:rsidR="00A7348D" w:rsidRPr="00A7348D" w:rsidRDefault="00A7348D" w:rsidP="00A7348D"/>
        </w:tc>
      </w:tr>
    </w:tbl>
    <w:p w14:paraId="40ECE85D" w14:textId="77777777" w:rsidR="00A7348D" w:rsidRPr="00A7348D" w:rsidRDefault="00A7348D" w:rsidP="00A7348D"/>
    <w:tbl>
      <w:tblPr>
        <w:tblW w:w="0" w:type="auto"/>
        <w:tblInd w:w="-3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1733"/>
        <w:gridCol w:w="1417"/>
        <w:gridCol w:w="6372"/>
      </w:tblGrid>
      <w:tr w:rsidR="00A7348D" w:rsidRPr="00A7348D" w14:paraId="3A02843D" w14:textId="77777777" w:rsidTr="008742C5">
        <w:trPr>
          <w:trHeight w:val="408"/>
        </w:trPr>
        <w:tc>
          <w:tcPr>
            <w:tcW w:w="1733" w:type="dxa"/>
          </w:tcPr>
          <w:p w14:paraId="5B9B143F" w14:textId="037081F5" w:rsidR="00A7348D" w:rsidRPr="00A7348D" w:rsidRDefault="00A7348D" w:rsidP="00A7348D">
            <w:r w:rsidRPr="00A7348D">
              <w:t xml:space="preserve">Name and </w:t>
            </w:r>
            <w:r w:rsidR="00A642B4" w:rsidRPr="00A7348D">
              <w:t>address of</w:t>
            </w:r>
            <w:r w:rsidRPr="00A7348D">
              <w:t xml:space="preserve"> employer</w:t>
            </w:r>
          </w:p>
        </w:tc>
        <w:tc>
          <w:tcPr>
            <w:tcW w:w="7789" w:type="dxa"/>
            <w:gridSpan w:val="2"/>
          </w:tcPr>
          <w:p w14:paraId="67649445" w14:textId="77777777" w:rsidR="00A7348D" w:rsidRPr="00A7348D" w:rsidRDefault="00A7348D" w:rsidP="00A7348D"/>
          <w:p w14:paraId="1898FDAD" w14:textId="77777777" w:rsidR="00A7348D" w:rsidRPr="00A7348D" w:rsidRDefault="00A7348D" w:rsidP="00A7348D"/>
          <w:p w14:paraId="40488AD3" w14:textId="77777777" w:rsidR="00A7348D" w:rsidRPr="00A7348D" w:rsidRDefault="00A7348D" w:rsidP="00A7348D"/>
        </w:tc>
      </w:tr>
      <w:tr w:rsidR="00A7348D" w:rsidRPr="00A7348D" w14:paraId="6B3DA3D6" w14:textId="77777777" w:rsidTr="008742C5">
        <w:trPr>
          <w:trHeight w:val="406"/>
        </w:trPr>
        <w:tc>
          <w:tcPr>
            <w:tcW w:w="1733" w:type="dxa"/>
          </w:tcPr>
          <w:p w14:paraId="0D97EBDC" w14:textId="77777777" w:rsidR="00A7348D" w:rsidRPr="00A7348D" w:rsidRDefault="00A7348D" w:rsidP="00A7348D">
            <w:r w:rsidRPr="00A7348D">
              <w:t>Title of post</w:t>
            </w:r>
          </w:p>
        </w:tc>
        <w:tc>
          <w:tcPr>
            <w:tcW w:w="7789" w:type="dxa"/>
            <w:gridSpan w:val="2"/>
          </w:tcPr>
          <w:p w14:paraId="18400648" w14:textId="77777777" w:rsidR="00A7348D" w:rsidRPr="00A7348D" w:rsidRDefault="00A7348D" w:rsidP="00A7348D"/>
        </w:tc>
      </w:tr>
      <w:tr w:rsidR="00A7348D" w:rsidRPr="00A7348D" w14:paraId="56AE03DB" w14:textId="77777777" w:rsidTr="008742C5">
        <w:trPr>
          <w:trHeight w:val="406"/>
        </w:trPr>
        <w:tc>
          <w:tcPr>
            <w:tcW w:w="1733" w:type="dxa"/>
          </w:tcPr>
          <w:p w14:paraId="36C344F9" w14:textId="77777777" w:rsidR="00A7348D" w:rsidRPr="00A7348D" w:rsidRDefault="00A7348D" w:rsidP="00A7348D">
            <w:r w:rsidRPr="00A7348D">
              <w:t>Brief description of duties</w:t>
            </w:r>
          </w:p>
        </w:tc>
        <w:tc>
          <w:tcPr>
            <w:tcW w:w="7789" w:type="dxa"/>
            <w:gridSpan w:val="2"/>
          </w:tcPr>
          <w:p w14:paraId="7C39E496" w14:textId="77777777" w:rsidR="00A7348D" w:rsidRPr="00A7348D" w:rsidRDefault="00A7348D" w:rsidP="00A7348D"/>
          <w:p w14:paraId="5403506B" w14:textId="77777777" w:rsidR="00A7348D" w:rsidRPr="00A7348D" w:rsidRDefault="00A7348D" w:rsidP="00A7348D"/>
          <w:p w14:paraId="1E30F183" w14:textId="77777777" w:rsidR="00A7348D" w:rsidRPr="00A7348D" w:rsidRDefault="00A7348D" w:rsidP="00A7348D"/>
        </w:tc>
      </w:tr>
      <w:tr w:rsidR="00A7348D" w:rsidRPr="00A7348D" w14:paraId="6A3A20FE" w14:textId="77777777" w:rsidTr="008742C5">
        <w:trPr>
          <w:trHeight w:val="406"/>
        </w:trPr>
        <w:tc>
          <w:tcPr>
            <w:tcW w:w="1733" w:type="dxa"/>
          </w:tcPr>
          <w:p w14:paraId="6CD6DD85" w14:textId="50F70729" w:rsidR="00A7348D" w:rsidRPr="00A7348D" w:rsidRDefault="00A7348D" w:rsidP="00A7348D">
            <w:r w:rsidRPr="00A7348D">
              <w:t xml:space="preserve">Reason </w:t>
            </w:r>
            <w:r w:rsidR="00A642B4" w:rsidRPr="00A7348D">
              <w:t>for leaving</w:t>
            </w:r>
          </w:p>
        </w:tc>
        <w:tc>
          <w:tcPr>
            <w:tcW w:w="7789" w:type="dxa"/>
            <w:gridSpan w:val="2"/>
          </w:tcPr>
          <w:p w14:paraId="09FD25EA" w14:textId="77777777" w:rsidR="00A7348D" w:rsidRPr="00A7348D" w:rsidRDefault="00A7348D" w:rsidP="00A7348D"/>
          <w:p w14:paraId="4FA43961" w14:textId="77777777" w:rsidR="00A7348D" w:rsidRPr="00A7348D" w:rsidRDefault="00A7348D" w:rsidP="00A7348D"/>
        </w:tc>
      </w:tr>
      <w:tr w:rsidR="00A7348D" w:rsidRPr="00A7348D" w14:paraId="1D149C1F" w14:textId="77777777" w:rsidTr="008742C5">
        <w:trPr>
          <w:trHeight w:val="406"/>
        </w:trPr>
        <w:tc>
          <w:tcPr>
            <w:tcW w:w="3150" w:type="dxa"/>
            <w:gridSpan w:val="2"/>
          </w:tcPr>
          <w:p w14:paraId="5310998C" w14:textId="77777777" w:rsidR="00A7348D" w:rsidRPr="00A7348D" w:rsidRDefault="00A7348D" w:rsidP="00A7348D">
            <w:r w:rsidRPr="00A7348D">
              <w:t xml:space="preserve">Dates of employment </w:t>
            </w:r>
          </w:p>
        </w:tc>
        <w:tc>
          <w:tcPr>
            <w:tcW w:w="6372" w:type="dxa"/>
          </w:tcPr>
          <w:p w14:paraId="3EDF7191" w14:textId="77777777" w:rsidR="00A7348D" w:rsidRPr="00A7348D" w:rsidRDefault="00A7348D" w:rsidP="00A7348D"/>
        </w:tc>
      </w:tr>
    </w:tbl>
    <w:p w14:paraId="3AB61FF0" w14:textId="77777777" w:rsidR="00A7348D" w:rsidRPr="00A7348D" w:rsidRDefault="00A7348D" w:rsidP="00A7348D"/>
    <w:tbl>
      <w:tblPr>
        <w:tblW w:w="0" w:type="auto"/>
        <w:tblInd w:w="-34"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1733"/>
        <w:gridCol w:w="1417"/>
        <w:gridCol w:w="6372"/>
      </w:tblGrid>
      <w:tr w:rsidR="00A7348D" w:rsidRPr="00A7348D" w14:paraId="41D00304" w14:textId="77777777" w:rsidTr="008742C5">
        <w:trPr>
          <w:trHeight w:val="408"/>
        </w:trPr>
        <w:tc>
          <w:tcPr>
            <w:tcW w:w="1733" w:type="dxa"/>
          </w:tcPr>
          <w:p w14:paraId="77F40962" w14:textId="6E5E5D68" w:rsidR="00A7348D" w:rsidRPr="00A7348D" w:rsidRDefault="00A7348D" w:rsidP="00A7348D">
            <w:r w:rsidRPr="00A7348D">
              <w:t xml:space="preserve">Name and </w:t>
            </w:r>
            <w:r w:rsidR="00A642B4" w:rsidRPr="00A7348D">
              <w:t>address of</w:t>
            </w:r>
            <w:r w:rsidRPr="00A7348D">
              <w:t xml:space="preserve"> employer</w:t>
            </w:r>
          </w:p>
        </w:tc>
        <w:tc>
          <w:tcPr>
            <w:tcW w:w="7789" w:type="dxa"/>
            <w:gridSpan w:val="2"/>
          </w:tcPr>
          <w:p w14:paraId="6818F494" w14:textId="77777777" w:rsidR="00A7348D" w:rsidRPr="00A7348D" w:rsidRDefault="00A7348D" w:rsidP="00A7348D"/>
          <w:p w14:paraId="206BB4E6" w14:textId="77777777" w:rsidR="00A7348D" w:rsidRPr="00A7348D" w:rsidRDefault="00A7348D" w:rsidP="00A7348D"/>
          <w:p w14:paraId="5F079AF1" w14:textId="77777777" w:rsidR="00A7348D" w:rsidRPr="00A7348D" w:rsidRDefault="00A7348D" w:rsidP="00A7348D"/>
        </w:tc>
      </w:tr>
      <w:tr w:rsidR="00A7348D" w:rsidRPr="00A7348D" w14:paraId="38D1D897" w14:textId="77777777" w:rsidTr="008742C5">
        <w:trPr>
          <w:trHeight w:val="406"/>
        </w:trPr>
        <w:tc>
          <w:tcPr>
            <w:tcW w:w="1733" w:type="dxa"/>
          </w:tcPr>
          <w:p w14:paraId="641086C5" w14:textId="77777777" w:rsidR="00A7348D" w:rsidRPr="00A7348D" w:rsidRDefault="00A7348D" w:rsidP="00A7348D">
            <w:r w:rsidRPr="00A7348D">
              <w:t>Brief description of duties</w:t>
            </w:r>
          </w:p>
        </w:tc>
        <w:tc>
          <w:tcPr>
            <w:tcW w:w="7789" w:type="dxa"/>
            <w:gridSpan w:val="2"/>
          </w:tcPr>
          <w:p w14:paraId="690F16FE" w14:textId="77777777" w:rsidR="00A7348D" w:rsidRPr="00A7348D" w:rsidRDefault="00A7348D" w:rsidP="00A7348D"/>
          <w:p w14:paraId="02F20FE7" w14:textId="77777777" w:rsidR="00A7348D" w:rsidRPr="00A7348D" w:rsidRDefault="00A7348D" w:rsidP="00A7348D"/>
          <w:p w14:paraId="1B58CD8A" w14:textId="77777777" w:rsidR="00A7348D" w:rsidRPr="00A7348D" w:rsidRDefault="00A7348D" w:rsidP="00A7348D"/>
        </w:tc>
      </w:tr>
      <w:tr w:rsidR="00A7348D" w:rsidRPr="00A7348D" w14:paraId="75AA0357" w14:textId="77777777" w:rsidTr="008742C5">
        <w:trPr>
          <w:trHeight w:val="406"/>
        </w:trPr>
        <w:tc>
          <w:tcPr>
            <w:tcW w:w="1733" w:type="dxa"/>
          </w:tcPr>
          <w:p w14:paraId="656EDED6" w14:textId="64D244FD" w:rsidR="00A7348D" w:rsidRPr="00A7348D" w:rsidRDefault="00A7348D" w:rsidP="00A7348D">
            <w:r w:rsidRPr="00A7348D">
              <w:t xml:space="preserve">Reason </w:t>
            </w:r>
            <w:r w:rsidR="00A642B4" w:rsidRPr="00A7348D">
              <w:t>for leaving</w:t>
            </w:r>
          </w:p>
        </w:tc>
        <w:tc>
          <w:tcPr>
            <w:tcW w:w="7789" w:type="dxa"/>
            <w:gridSpan w:val="2"/>
          </w:tcPr>
          <w:p w14:paraId="6967AA9B" w14:textId="77777777" w:rsidR="00A7348D" w:rsidRPr="00A7348D" w:rsidRDefault="00A7348D" w:rsidP="00A7348D"/>
          <w:p w14:paraId="4908E79B" w14:textId="77777777" w:rsidR="00A7348D" w:rsidRPr="00A7348D" w:rsidRDefault="00A7348D" w:rsidP="00A7348D"/>
        </w:tc>
      </w:tr>
      <w:tr w:rsidR="00A7348D" w:rsidRPr="00A7348D" w14:paraId="3EDE3270" w14:textId="77777777" w:rsidTr="008742C5">
        <w:trPr>
          <w:trHeight w:val="406"/>
        </w:trPr>
        <w:tc>
          <w:tcPr>
            <w:tcW w:w="3150" w:type="dxa"/>
            <w:gridSpan w:val="2"/>
          </w:tcPr>
          <w:p w14:paraId="164F1F3D" w14:textId="77777777" w:rsidR="00A7348D" w:rsidRPr="00A7348D" w:rsidRDefault="00A7348D" w:rsidP="00A7348D">
            <w:r w:rsidRPr="00A7348D">
              <w:t xml:space="preserve">Dates of employment </w:t>
            </w:r>
          </w:p>
        </w:tc>
        <w:tc>
          <w:tcPr>
            <w:tcW w:w="6372" w:type="dxa"/>
          </w:tcPr>
          <w:p w14:paraId="746E19BC" w14:textId="77777777" w:rsidR="00A7348D" w:rsidRPr="00A7348D" w:rsidRDefault="00A7348D" w:rsidP="00A7348D"/>
        </w:tc>
      </w:tr>
    </w:tbl>
    <w:p w14:paraId="6D41D750" w14:textId="77777777" w:rsidR="00A7348D" w:rsidRPr="00A7348D" w:rsidRDefault="00A7348D" w:rsidP="00A7348D">
      <w:pPr>
        <w:rPr>
          <w:b/>
        </w:rPr>
      </w:pPr>
    </w:p>
    <w:p w14:paraId="11EE1618" w14:textId="77777777" w:rsidR="00A7348D" w:rsidRPr="00A7348D" w:rsidRDefault="00A7348D" w:rsidP="00A7348D">
      <w:pPr>
        <w:rPr>
          <w:b/>
        </w:rPr>
      </w:pPr>
      <w:r w:rsidRPr="00A7348D">
        <w:rPr>
          <w:b/>
        </w:rPr>
        <w:br w:type="page"/>
      </w:r>
    </w:p>
    <w:p w14:paraId="75D25E46" w14:textId="77777777" w:rsidR="00A7348D" w:rsidRPr="00A7348D" w:rsidRDefault="00A7348D" w:rsidP="008742C5">
      <w:pPr>
        <w:pStyle w:val="ListParagraph"/>
      </w:pPr>
      <w:r w:rsidRPr="00A7348D">
        <w:lastRenderedPageBreak/>
        <w:t xml:space="preserve">Education (in chronological order)  </w:t>
      </w:r>
    </w:p>
    <w:p w14:paraId="22778F2E" w14:textId="7D85E3AE" w:rsidR="00A7348D" w:rsidRPr="00A7348D" w:rsidRDefault="00A7348D" w:rsidP="00A7348D">
      <w:r w:rsidRPr="00A7348D">
        <w:rPr>
          <w:b/>
        </w:rPr>
        <w:t>Secondary Education</w:t>
      </w:r>
      <w:r w:rsidRPr="00A7348D">
        <w:t xml:space="preserve"> </w:t>
      </w:r>
    </w:p>
    <w:p w14:paraId="5FBC92FA" w14:textId="77777777" w:rsidR="00A7348D" w:rsidRPr="00A7348D" w:rsidRDefault="00A7348D" w:rsidP="00A7348D"/>
    <w:tbl>
      <w:tblPr>
        <w:tblW w:w="9521"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2730"/>
        <w:gridCol w:w="4240"/>
        <w:gridCol w:w="2551"/>
      </w:tblGrid>
      <w:tr w:rsidR="00D3497B" w:rsidRPr="00A7348D" w14:paraId="3B347424" w14:textId="77777777" w:rsidTr="0038516A">
        <w:trPr>
          <w:trHeight w:val="390"/>
        </w:trPr>
        <w:tc>
          <w:tcPr>
            <w:tcW w:w="2730" w:type="dxa"/>
          </w:tcPr>
          <w:p w14:paraId="086F7DB5" w14:textId="77777777" w:rsidR="00D3497B" w:rsidRPr="00A7348D" w:rsidRDefault="00D3497B" w:rsidP="0038516A">
            <w:r w:rsidRPr="00A7348D">
              <w:t>Name</w:t>
            </w:r>
          </w:p>
        </w:tc>
        <w:tc>
          <w:tcPr>
            <w:tcW w:w="4240" w:type="dxa"/>
          </w:tcPr>
          <w:p w14:paraId="38364320" w14:textId="77777777" w:rsidR="00D3497B" w:rsidRPr="00A7348D" w:rsidRDefault="00D3497B" w:rsidP="0038516A">
            <w:r w:rsidRPr="00A7348D">
              <w:t>Examinations passed</w:t>
            </w:r>
          </w:p>
        </w:tc>
        <w:tc>
          <w:tcPr>
            <w:tcW w:w="2551" w:type="dxa"/>
          </w:tcPr>
          <w:p w14:paraId="14B9E936" w14:textId="77777777" w:rsidR="00D3497B" w:rsidRPr="00A7348D" w:rsidRDefault="00D3497B" w:rsidP="0038516A">
            <w:r w:rsidRPr="00A7348D">
              <w:t>Date</w:t>
            </w:r>
          </w:p>
        </w:tc>
      </w:tr>
      <w:tr w:rsidR="00D3497B" w:rsidRPr="00A7348D" w14:paraId="04AC7212" w14:textId="77777777" w:rsidTr="0038516A">
        <w:trPr>
          <w:trHeight w:val="390"/>
        </w:trPr>
        <w:tc>
          <w:tcPr>
            <w:tcW w:w="2730" w:type="dxa"/>
          </w:tcPr>
          <w:p w14:paraId="66585368" w14:textId="77777777" w:rsidR="00D3497B" w:rsidRPr="00A7348D" w:rsidRDefault="00D3497B" w:rsidP="0038516A"/>
          <w:p w14:paraId="65849DD0" w14:textId="77777777" w:rsidR="00D3497B" w:rsidRPr="00A7348D" w:rsidRDefault="00D3497B" w:rsidP="0038516A"/>
          <w:p w14:paraId="2BA71705" w14:textId="77777777" w:rsidR="00D3497B" w:rsidRPr="00A7348D" w:rsidRDefault="00D3497B" w:rsidP="0038516A"/>
          <w:p w14:paraId="442AE838" w14:textId="77777777" w:rsidR="00D3497B" w:rsidRPr="00A7348D" w:rsidRDefault="00D3497B" w:rsidP="0038516A"/>
          <w:p w14:paraId="3D1B782C" w14:textId="77777777" w:rsidR="00D3497B" w:rsidRPr="00A7348D" w:rsidRDefault="00D3497B" w:rsidP="0038516A"/>
          <w:p w14:paraId="61DE02EE" w14:textId="77777777" w:rsidR="00D3497B" w:rsidRPr="00A7348D" w:rsidRDefault="00D3497B" w:rsidP="0038516A"/>
        </w:tc>
        <w:tc>
          <w:tcPr>
            <w:tcW w:w="4240" w:type="dxa"/>
          </w:tcPr>
          <w:p w14:paraId="1D23413A" w14:textId="77777777" w:rsidR="00D3497B" w:rsidRPr="00A7348D" w:rsidRDefault="00D3497B" w:rsidP="0038516A"/>
        </w:tc>
        <w:tc>
          <w:tcPr>
            <w:tcW w:w="2551" w:type="dxa"/>
          </w:tcPr>
          <w:p w14:paraId="6C89FC99" w14:textId="77777777" w:rsidR="00D3497B" w:rsidRPr="00A7348D" w:rsidRDefault="00D3497B" w:rsidP="0038516A"/>
        </w:tc>
      </w:tr>
    </w:tbl>
    <w:p w14:paraId="46B1AFFF" w14:textId="77777777" w:rsidR="00A7348D" w:rsidRPr="00A7348D" w:rsidRDefault="00A7348D" w:rsidP="00A7348D"/>
    <w:p w14:paraId="29B9A859" w14:textId="77777777" w:rsidR="00A7348D" w:rsidRPr="00A7348D" w:rsidRDefault="00A7348D" w:rsidP="00A7348D">
      <w:pPr>
        <w:rPr>
          <w:b/>
        </w:rPr>
      </w:pPr>
    </w:p>
    <w:p w14:paraId="527C2896" w14:textId="119EDF77" w:rsidR="00A7348D" w:rsidRDefault="00A7348D" w:rsidP="00A7348D">
      <w:pPr>
        <w:rPr>
          <w:b/>
        </w:rPr>
      </w:pPr>
      <w:r w:rsidRPr="00A7348D">
        <w:rPr>
          <w:b/>
        </w:rPr>
        <w:t xml:space="preserve">College/University  </w:t>
      </w:r>
    </w:p>
    <w:p w14:paraId="16EF9B4B" w14:textId="77777777" w:rsidR="008742C5" w:rsidRPr="00A7348D" w:rsidRDefault="008742C5" w:rsidP="00A7348D">
      <w:pPr>
        <w:rPr>
          <w:b/>
        </w:rPr>
      </w:pPr>
    </w:p>
    <w:tbl>
      <w:tblPr>
        <w:tblW w:w="9521"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2730"/>
        <w:gridCol w:w="4240"/>
        <w:gridCol w:w="2551"/>
      </w:tblGrid>
      <w:tr w:rsidR="00A7348D" w:rsidRPr="00A7348D" w14:paraId="4B28F041" w14:textId="77777777" w:rsidTr="008B1B49">
        <w:trPr>
          <w:trHeight w:val="390"/>
        </w:trPr>
        <w:tc>
          <w:tcPr>
            <w:tcW w:w="2730" w:type="dxa"/>
          </w:tcPr>
          <w:p w14:paraId="002DDC8F" w14:textId="77777777" w:rsidR="00A7348D" w:rsidRPr="00A7348D" w:rsidRDefault="00A7348D" w:rsidP="00A7348D">
            <w:r w:rsidRPr="00A7348D">
              <w:t>Name</w:t>
            </w:r>
          </w:p>
        </w:tc>
        <w:tc>
          <w:tcPr>
            <w:tcW w:w="4240" w:type="dxa"/>
          </w:tcPr>
          <w:p w14:paraId="7A731A29" w14:textId="77777777" w:rsidR="00A7348D" w:rsidRPr="00A7348D" w:rsidRDefault="00A7348D" w:rsidP="00A7348D">
            <w:r w:rsidRPr="00A7348D">
              <w:t>Examinations passed</w:t>
            </w:r>
          </w:p>
        </w:tc>
        <w:tc>
          <w:tcPr>
            <w:tcW w:w="2551" w:type="dxa"/>
          </w:tcPr>
          <w:p w14:paraId="2CBF8A49" w14:textId="77777777" w:rsidR="00A7348D" w:rsidRPr="00A7348D" w:rsidRDefault="00A7348D" w:rsidP="00A7348D">
            <w:r w:rsidRPr="00A7348D">
              <w:t>Date</w:t>
            </w:r>
          </w:p>
        </w:tc>
      </w:tr>
      <w:tr w:rsidR="00A7348D" w:rsidRPr="00A7348D" w14:paraId="5A1EA679" w14:textId="77777777" w:rsidTr="008B1B49">
        <w:trPr>
          <w:trHeight w:val="390"/>
        </w:trPr>
        <w:tc>
          <w:tcPr>
            <w:tcW w:w="2730" w:type="dxa"/>
          </w:tcPr>
          <w:p w14:paraId="7C95D05E" w14:textId="77777777" w:rsidR="00A7348D" w:rsidRPr="00A7348D" w:rsidRDefault="00A7348D" w:rsidP="00A7348D"/>
          <w:p w14:paraId="1A678F6D" w14:textId="77777777" w:rsidR="00A7348D" w:rsidRPr="00A7348D" w:rsidRDefault="00A7348D" w:rsidP="00A7348D"/>
          <w:p w14:paraId="11F60405" w14:textId="77777777" w:rsidR="00A7348D" w:rsidRPr="00A7348D" w:rsidRDefault="00A7348D" w:rsidP="00A7348D"/>
          <w:p w14:paraId="2604E8DE" w14:textId="77777777" w:rsidR="00A7348D" w:rsidRPr="00A7348D" w:rsidRDefault="00A7348D" w:rsidP="00A7348D"/>
          <w:p w14:paraId="25665734" w14:textId="77777777" w:rsidR="00A7348D" w:rsidRPr="00A7348D" w:rsidRDefault="00A7348D" w:rsidP="00A7348D"/>
          <w:p w14:paraId="622C3576" w14:textId="77777777" w:rsidR="00A7348D" w:rsidRPr="00A7348D" w:rsidRDefault="00A7348D" w:rsidP="00A7348D"/>
        </w:tc>
        <w:tc>
          <w:tcPr>
            <w:tcW w:w="4240" w:type="dxa"/>
          </w:tcPr>
          <w:p w14:paraId="550BEC52" w14:textId="77777777" w:rsidR="00A7348D" w:rsidRPr="00A7348D" w:rsidRDefault="00A7348D" w:rsidP="00A7348D"/>
        </w:tc>
        <w:tc>
          <w:tcPr>
            <w:tcW w:w="2551" w:type="dxa"/>
          </w:tcPr>
          <w:p w14:paraId="4575FAAD" w14:textId="77777777" w:rsidR="00A7348D" w:rsidRPr="00A7348D" w:rsidRDefault="00A7348D" w:rsidP="00A7348D"/>
        </w:tc>
      </w:tr>
    </w:tbl>
    <w:p w14:paraId="64E551D0" w14:textId="77777777" w:rsidR="00A7348D" w:rsidRPr="00A7348D" w:rsidRDefault="00A7348D" w:rsidP="00A7348D"/>
    <w:p w14:paraId="4C807AF1" w14:textId="77777777" w:rsidR="00A7348D" w:rsidRPr="00A7348D" w:rsidRDefault="00A7348D" w:rsidP="00A7348D">
      <w:pPr>
        <w:rPr>
          <w:b/>
        </w:rPr>
      </w:pPr>
      <w:r w:rsidRPr="00A7348D">
        <w:rPr>
          <w:b/>
        </w:rPr>
        <w:t>Other courses/training etc undertaken</w:t>
      </w:r>
    </w:p>
    <w:p w14:paraId="77F95C58" w14:textId="77777777" w:rsidR="00A7348D" w:rsidRPr="00A7348D" w:rsidRDefault="00A7348D" w:rsidP="00A7348D"/>
    <w:p w14:paraId="34589248" w14:textId="77777777" w:rsidR="00A7348D" w:rsidRPr="00A7348D" w:rsidRDefault="00A7348D" w:rsidP="00A7348D"/>
    <w:p w14:paraId="44F0A6CD" w14:textId="77777777" w:rsidR="00A7348D" w:rsidRPr="00A7348D" w:rsidRDefault="00A7348D" w:rsidP="00A7348D"/>
    <w:p w14:paraId="5F3BEDB9" w14:textId="77777777" w:rsidR="00A7348D" w:rsidRPr="00A7348D" w:rsidRDefault="00A7348D" w:rsidP="00A7348D"/>
    <w:p w14:paraId="191BB796" w14:textId="77777777" w:rsidR="00A7348D" w:rsidRPr="00A7348D" w:rsidRDefault="00A7348D" w:rsidP="00A7348D"/>
    <w:p w14:paraId="575EC61D" w14:textId="77777777" w:rsidR="00A7348D" w:rsidRPr="00A7348D" w:rsidRDefault="00A7348D" w:rsidP="00A7348D"/>
    <w:p w14:paraId="69E33175" w14:textId="77777777" w:rsidR="00A7348D" w:rsidRPr="00A7348D" w:rsidRDefault="00A7348D" w:rsidP="00A7348D"/>
    <w:p w14:paraId="4BED370F" w14:textId="77777777" w:rsidR="00A7348D" w:rsidRPr="00A7348D" w:rsidRDefault="00A7348D" w:rsidP="00A7348D">
      <w:r w:rsidRPr="00A7348D">
        <w:t>NB: Please do not enclose original documents with this application form.  Candidates will be asked to produce original documents at interview.</w:t>
      </w:r>
    </w:p>
    <w:p w14:paraId="66662751" w14:textId="77777777" w:rsidR="00A7348D" w:rsidRPr="00A7348D" w:rsidRDefault="00A7348D" w:rsidP="00A7348D"/>
    <w:p w14:paraId="77FF4BB4" w14:textId="77777777" w:rsidR="00A7348D" w:rsidRPr="00A7348D" w:rsidRDefault="00A7348D" w:rsidP="008742C5">
      <w:pPr>
        <w:pStyle w:val="ListParagraph"/>
      </w:pPr>
      <w:r w:rsidRPr="00A7348D">
        <w:t xml:space="preserve">Membership of Professional Bodies  </w:t>
      </w:r>
    </w:p>
    <w:tbl>
      <w:tblPr>
        <w:tblW w:w="9521"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2730"/>
        <w:gridCol w:w="3673"/>
        <w:gridCol w:w="3118"/>
      </w:tblGrid>
      <w:tr w:rsidR="00A7348D" w:rsidRPr="00A7348D" w14:paraId="78CBE1A3" w14:textId="77777777" w:rsidTr="008B1B49">
        <w:trPr>
          <w:trHeight w:val="390"/>
        </w:trPr>
        <w:tc>
          <w:tcPr>
            <w:tcW w:w="2730" w:type="dxa"/>
          </w:tcPr>
          <w:p w14:paraId="18082D35" w14:textId="77777777" w:rsidR="00A7348D" w:rsidRPr="00A7348D" w:rsidRDefault="00A7348D" w:rsidP="00A7348D">
            <w:r w:rsidRPr="00A7348D">
              <w:t>Organisation</w:t>
            </w:r>
          </w:p>
        </w:tc>
        <w:tc>
          <w:tcPr>
            <w:tcW w:w="3673" w:type="dxa"/>
          </w:tcPr>
          <w:p w14:paraId="0CBB04A0" w14:textId="77777777" w:rsidR="00A7348D" w:rsidRPr="00A7348D" w:rsidRDefault="00A7348D" w:rsidP="00A7348D">
            <w:r w:rsidRPr="00A7348D">
              <w:t>Grade held</w:t>
            </w:r>
          </w:p>
        </w:tc>
        <w:tc>
          <w:tcPr>
            <w:tcW w:w="3118" w:type="dxa"/>
          </w:tcPr>
          <w:p w14:paraId="7DAD34B4" w14:textId="77777777" w:rsidR="00A7348D" w:rsidRPr="00A7348D" w:rsidRDefault="00A7348D" w:rsidP="00A7348D">
            <w:r w:rsidRPr="00A7348D">
              <w:t>Date admitted</w:t>
            </w:r>
          </w:p>
        </w:tc>
      </w:tr>
      <w:tr w:rsidR="00A7348D" w:rsidRPr="00A7348D" w14:paraId="68D4BFDB" w14:textId="77777777" w:rsidTr="008B1B49">
        <w:trPr>
          <w:trHeight w:val="390"/>
        </w:trPr>
        <w:tc>
          <w:tcPr>
            <w:tcW w:w="2730" w:type="dxa"/>
          </w:tcPr>
          <w:p w14:paraId="409C1AFB" w14:textId="77777777" w:rsidR="00A7348D" w:rsidRPr="00A7348D" w:rsidRDefault="00A7348D" w:rsidP="00A7348D"/>
          <w:p w14:paraId="3FC3F742" w14:textId="77777777" w:rsidR="00A7348D" w:rsidRPr="00A7348D" w:rsidRDefault="00A7348D" w:rsidP="00A7348D"/>
          <w:p w14:paraId="5BF18447" w14:textId="77777777" w:rsidR="00A7348D" w:rsidRPr="00A7348D" w:rsidRDefault="00A7348D" w:rsidP="00A7348D"/>
          <w:p w14:paraId="5B6C87CF" w14:textId="77777777" w:rsidR="00A7348D" w:rsidRPr="00A7348D" w:rsidRDefault="00A7348D" w:rsidP="00A7348D"/>
        </w:tc>
        <w:tc>
          <w:tcPr>
            <w:tcW w:w="3673" w:type="dxa"/>
          </w:tcPr>
          <w:p w14:paraId="6DA2FF3E" w14:textId="77777777" w:rsidR="00A7348D" w:rsidRPr="00A7348D" w:rsidRDefault="00A7348D" w:rsidP="00A7348D"/>
        </w:tc>
        <w:tc>
          <w:tcPr>
            <w:tcW w:w="3118" w:type="dxa"/>
          </w:tcPr>
          <w:p w14:paraId="2126CEB5" w14:textId="77777777" w:rsidR="00A7348D" w:rsidRPr="00A7348D" w:rsidRDefault="00A7348D" w:rsidP="00A7348D"/>
        </w:tc>
      </w:tr>
    </w:tbl>
    <w:p w14:paraId="44D1270D" w14:textId="77777777" w:rsidR="00A7348D" w:rsidRPr="00A7348D" w:rsidRDefault="00A7348D" w:rsidP="00A7348D"/>
    <w:p w14:paraId="26D3E62E" w14:textId="77777777" w:rsidR="00A7348D" w:rsidRPr="00A7348D" w:rsidRDefault="00A7348D" w:rsidP="008B1B49">
      <w:pPr>
        <w:pStyle w:val="ListParagraph"/>
      </w:pPr>
      <w:r w:rsidRPr="00A7348D">
        <w:t xml:space="preserve">Public Duties  </w:t>
      </w:r>
    </w:p>
    <w:p w14:paraId="2A323EFD" w14:textId="16EF06DC" w:rsidR="00A7348D" w:rsidRPr="00A7348D" w:rsidRDefault="00A7348D" w:rsidP="00A7348D">
      <w:r w:rsidRPr="00A7348D">
        <w:t xml:space="preserve">Please give details of any public service duties you are required to </w:t>
      </w:r>
      <w:r w:rsidR="00A642B4" w:rsidRPr="00A7348D">
        <w:t>perform (</w:t>
      </w:r>
      <w:r w:rsidRPr="00A7348D">
        <w:t>e.g. JP, member of local authority, Quangos, board memberships, etc.)</w:t>
      </w:r>
    </w:p>
    <w:p w14:paraId="64A7464D" w14:textId="77777777" w:rsidR="00A7348D" w:rsidRPr="00A7348D" w:rsidRDefault="00A7348D" w:rsidP="00A7348D"/>
    <w:p w14:paraId="0040E260" w14:textId="77777777" w:rsidR="00A7348D" w:rsidRPr="00A7348D" w:rsidRDefault="00A7348D" w:rsidP="00A7348D"/>
    <w:p w14:paraId="54392DA7" w14:textId="7D3541AD" w:rsidR="008B1B49" w:rsidRDefault="008B1B49">
      <w:r>
        <w:br w:type="page"/>
      </w:r>
    </w:p>
    <w:p w14:paraId="237F5F8D" w14:textId="64078081" w:rsidR="00E55AE3" w:rsidRDefault="00E55AE3" w:rsidP="00E55AE3">
      <w:pPr>
        <w:pStyle w:val="ListParagraph"/>
      </w:pPr>
      <w:r>
        <w:lastRenderedPageBreak/>
        <w:t>Right to work in the UK</w:t>
      </w:r>
    </w:p>
    <w:p w14:paraId="496F4D43" w14:textId="406515C1" w:rsidR="00E55AE3" w:rsidRDefault="00E55AE3" w:rsidP="00E55AE3">
      <w:pPr>
        <w:ind w:left="567"/>
      </w:pPr>
      <w:r>
        <w:t>Do you need a permit to work in the UK?</w:t>
      </w:r>
      <w:r>
        <w:tab/>
      </w:r>
      <w:r>
        <w:tab/>
      </w:r>
      <w:r>
        <w:tab/>
        <w:t xml:space="preserve">Yes   </w:t>
      </w:r>
      <w:r w:rsidRPr="00E55AE3">
        <w:rPr>
          <w:rFonts w:ascii="Segoe UI Symbol" w:hAnsi="Segoe UI Symbol" w:cs="Segoe UI Symbol"/>
        </w:rPr>
        <w:t>☐</w:t>
      </w:r>
      <w:r>
        <w:t xml:space="preserve"> </w:t>
      </w:r>
      <w:r>
        <w:tab/>
        <w:t xml:space="preserve">No   </w:t>
      </w:r>
      <w:r w:rsidRPr="00E55AE3">
        <w:rPr>
          <w:rFonts w:ascii="Segoe UI Symbol" w:hAnsi="Segoe UI Symbol" w:cs="Segoe UI Symbol"/>
        </w:rPr>
        <w:t>☐</w:t>
      </w:r>
      <w:r>
        <w:cr/>
      </w:r>
    </w:p>
    <w:p w14:paraId="754EA9B3" w14:textId="5B8BF7AC" w:rsidR="00E55AE3" w:rsidRDefault="00E55AE3" w:rsidP="00E55AE3">
      <w:pPr>
        <w:ind w:left="567"/>
      </w:pPr>
      <w:r>
        <w:t>If yes, do you have a work permit to work in the UK?</w:t>
      </w:r>
      <w:r>
        <w:tab/>
        <w:t xml:space="preserve">Yes   </w:t>
      </w:r>
      <w:r w:rsidRPr="00E55AE3">
        <w:rPr>
          <w:rFonts w:ascii="Segoe UI Symbol" w:hAnsi="Segoe UI Symbol" w:cs="Segoe UI Symbol"/>
        </w:rPr>
        <w:t>☐</w:t>
      </w:r>
      <w:r>
        <w:tab/>
      </w:r>
      <w:r>
        <w:tab/>
        <w:t xml:space="preserve">No   </w:t>
      </w:r>
      <w:r w:rsidRPr="00E55AE3">
        <w:rPr>
          <w:rFonts w:ascii="Segoe UI Symbol" w:hAnsi="Segoe UI Symbol" w:cs="Segoe UI Symbol"/>
        </w:rPr>
        <w:t>☐</w:t>
      </w:r>
      <w:r>
        <w:cr/>
      </w:r>
    </w:p>
    <w:p w14:paraId="23A96F55" w14:textId="77777777" w:rsidR="00E55AE3" w:rsidRDefault="00E55AE3" w:rsidP="00E55AE3">
      <w:pPr>
        <w:ind w:left="567"/>
      </w:pPr>
    </w:p>
    <w:p w14:paraId="46AC1D3A" w14:textId="122A215D" w:rsidR="00A7348D" w:rsidRPr="00A7348D" w:rsidRDefault="00A7348D" w:rsidP="008B1B49">
      <w:pPr>
        <w:pStyle w:val="ListParagraph"/>
      </w:pPr>
      <w:r w:rsidRPr="00A7348D">
        <w:t>Referees</w:t>
      </w:r>
    </w:p>
    <w:p w14:paraId="53EA1FE6" w14:textId="77777777" w:rsidR="00A7348D" w:rsidRPr="00A7348D" w:rsidRDefault="00A7348D" w:rsidP="008B1B49">
      <w:pPr>
        <w:numPr>
          <w:ilvl w:val="0"/>
          <w:numId w:val="9"/>
        </w:numPr>
        <w:spacing w:before="120"/>
        <w:ind w:hanging="312"/>
      </w:pPr>
      <w:r w:rsidRPr="00A7348D">
        <w:t>Please give the name, address and telephone number of two referees, who should not be related to you</w:t>
      </w:r>
      <w:r w:rsidRPr="008B1B49">
        <w:t xml:space="preserve">.   </w:t>
      </w:r>
      <w:r w:rsidRPr="008B1B49">
        <w:rPr>
          <w:b/>
        </w:rPr>
        <w:t>Please include e-mail address</w:t>
      </w:r>
      <w:r w:rsidRPr="00A7348D">
        <w:t xml:space="preserve">. </w:t>
      </w:r>
    </w:p>
    <w:p w14:paraId="2919DDA4" w14:textId="556C78B5" w:rsidR="008B1B49" w:rsidRDefault="00A7348D" w:rsidP="008B1B49">
      <w:pPr>
        <w:numPr>
          <w:ilvl w:val="0"/>
          <w:numId w:val="9"/>
        </w:numPr>
        <w:spacing w:before="120"/>
        <w:ind w:hanging="312"/>
      </w:pPr>
      <w:r w:rsidRPr="00A7348D">
        <w:t xml:space="preserve">Ideally at least one should be your present, or most recent employer. We would prefer two business referees but will accept one personal referee if absolutely necessary.   </w:t>
      </w:r>
    </w:p>
    <w:p w14:paraId="3D5F9125" w14:textId="77777777" w:rsidR="008B1B49" w:rsidRPr="00A7348D" w:rsidRDefault="008B1B49" w:rsidP="008B1B49">
      <w:pPr>
        <w:spacing w:before="120"/>
        <w:ind w:left="142"/>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4668"/>
        <w:gridCol w:w="4820"/>
      </w:tblGrid>
      <w:tr w:rsidR="00A7348D" w:rsidRPr="00A7348D" w14:paraId="331C1836" w14:textId="77777777" w:rsidTr="008B1B49">
        <w:tc>
          <w:tcPr>
            <w:tcW w:w="4668" w:type="dxa"/>
          </w:tcPr>
          <w:p w14:paraId="609CDA9E" w14:textId="77777777" w:rsidR="00A7348D" w:rsidRPr="00A7348D" w:rsidRDefault="00A7348D" w:rsidP="00A7348D">
            <w:r w:rsidRPr="00A7348D">
              <w:t>Referee 1</w:t>
            </w:r>
          </w:p>
        </w:tc>
        <w:tc>
          <w:tcPr>
            <w:tcW w:w="4820" w:type="dxa"/>
          </w:tcPr>
          <w:p w14:paraId="7C7BC406" w14:textId="77777777" w:rsidR="00A7348D" w:rsidRPr="00A7348D" w:rsidRDefault="00A7348D" w:rsidP="00A7348D">
            <w:r w:rsidRPr="00A7348D">
              <w:t>Referee 2</w:t>
            </w:r>
          </w:p>
        </w:tc>
      </w:tr>
      <w:tr w:rsidR="00A7348D" w:rsidRPr="00A7348D" w14:paraId="26AB1D96" w14:textId="77777777" w:rsidTr="008B1B49">
        <w:tc>
          <w:tcPr>
            <w:tcW w:w="4668" w:type="dxa"/>
          </w:tcPr>
          <w:p w14:paraId="57D9972C" w14:textId="77777777" w:rsidR="00A7348D" w:rsidRPr="00A7348D" w:rsidRDefault="00A7348D" w:rsidP="00A7348D"/>
          <w:p w14:paraId="51895EBB" w14:textId="77777777" w:rsidR="00A7348D" w:rsidRPr="00A7348D" w:rsidRDefault="00A7348D" w:rsidP="00A7348D"/>
          <w:p w14:paraId="1E040D6B" w14:textId="77777777" w:rsidR="00A7348D" w:rsidRPr="00A7348D" w:rsidRDefault="00A7348D" w:rsidP="00A7348D"/>
          <w:p w14:paraId="1C83816A" w14:textId="77777777" w:rsidR="00A7348D" w:rsidRPr="00A7348D" w:rsidRDefault="00A7348D" w:rsidP="00A7348D"/>
        </w:tc>
        <w:tc>
          <w:tcPr>
            <w:tcW w:w="4820" w:type="dxa"/>
          </w:tcPr>
          <w:p w14:paraId="7C08742E" w14:textId="77777777" w:rsidR="00A7348D" w:rsidRPr="00A7348D" w:rsidRDefault="00A7348D" w:rsidP="00A7348D"/>
          <w:p w14:paraId="6B5DFD26" w14:textId="77777777" w:rsidR="00A7348D" w:rsidRPr="00A7348D" w:rsidRDefault="00A7348D" w:rsidP="00A7348D"/>
          <w:p w14:paraId="0FC57F23" w14:textId="77777777" w:rsidR="00A7348D" w:rsidRPr="00A7348D" w:rsidRDefault="00A7348D" w:rsidP="00A7348D"/>
        </w:tc>
      </w:tr>
    </w:tbl>
    <w:p w14:paraId="0D9ABBFE" w14:textId="77777777" w:rsidR="00A7348D" w:rsidRPr="00A7348D" w:rsidRDefault="00A7348D" w:rsidP="00A7348D"/>
    <w:p w14:paraId="042AB11B" w14:textId="77777777" w:rsidR="00A7348D" w:rsidRPr="00A7348D" w:rsidRDefault="00A7348D" w:rsidP="008B1B49">
      <w:pPr>
        <w:numPr>
          <w:ilvl w:val="0"/>
          <w:numId w:val="9"/>
        </w:numPr>
        <w:spacing w:before="120"/>
        <w:ind w:hanging="312"/>
      </w:pPr>
      <w:r w:rsidRPr="00A7348D">
        <w:t xml:space="preserve">Please indicate in what capacity you know the referees by ticking the appropriate box.    </w:t>
      </w:r>
    </w:p>
    <w:p w14:paraId="74D90444" w14:textId="571C7375" w:rsidR="00A7348D" w:rsidRDefault="00A7348D" w:rsidP="008B1B49">
      <w:pPr>
        <w:numPr>
          <w:ilvl w:val="0"/>
          <w:numId w:val="9"/>
        </w:numPr>
        <w:spacing w:before="120"/>
        <w:ind w:hanging="312"/>
      </w:pPr>
      <w:r w:rsidRPr="00A7348D">
        <w:t xml:space="preserve">Please also indicate if you do not wish us to take up your references before the interviews have taken place.  We always take up references.    </w:t>
      </w:r>
    </w:p>
    <w:p w14:paraId="79864537" w14:textId="77777777" w:rsidR="008B1B49" w:rsidRPr="00A7348D" w:rsidRDefault="008B1B49" w:rsidP="008B1B49">
      <w:pPr>
        <w:spacing w:before="120"/>
        <w:ind w:left="454"/>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000" w:firstRow="0" w:lastRow="0" w:firstColumn="0" w:lastColumn="0" w:noHBand="0" w:noVBand="0"/>
      </w:tblPr>
      <w:tblGrid>
        <w:gridCol w:w="4668"/>
        <w:gridCol w:w="2268"/>
        <w:gridCol w:w="2552"/>
      </w:tblGrid>
      <w:tr w:rsidR="00A7348D" w:rsidRPr="00A7348D" w14:paraId="08251AB5" w14:textId="77777777" w:rsidTr="008B1B49">
        <w:trPr>
          <w:trHeight w:val="405"/>
        </w:trPr>
        <w:tc>
          <w:tcPr>
            <w:tcW w:w="4668" w:type="dxa"/>
          </w:tcPr>
          <w:p w14:paraId="44858C07" w14:textId="77777777" w:rsidR="00A7348D" w:rsidRPr="00A7348D" w:rsidRDefault="00A7348D" w:rsidP="00A7348D"/>
        </w:tc>
        <w:tc>
          <w:tcPr>
            <w:tcW w:w="2268" w:type="dxa"/>
          </w:tcPr>
          <w:p w14:paraId="5259D4F7" w14:textId="77777777" w:rsidR="00A7348D" w:rsidRPr="00A7348D" w:rsidRDefault="00A7348D" w:rsidP="00A7348D">
            <w:r w:rsidRPr="00A7348D">
              <w:t>Referee 1</w:t>
            </w:r>
          </w:p>
        </w:tc>
        <w:tc>
          <w:tcPr>
            <w:tcW w:w="2552" w:type="dxa"/>
          </w:tcPr>
          <w:p w14:paraId="5B4BDB33" w14:textId="77777777" w:rsidR="00A7348D" w:rsidRPr="00A7348D" w:rsidRDefault="00A7348D" w:rsidP="00A7348D">
            <w:r w:rsidRPr="00A7348D">
              <w:t>Referee 2</w:t>
            </w:r>
          </w:p>
        </w:tc>
      </w:tr>
      <w:tr w:rsidR="00A7348D" w:rsidRPr="00A7348D" w14:paraId="758ACA1E" w14:textId="77777777" w:rsidTr="008B1B49">
        <w:trPr>
          <w:trHeight w:val="405"/>
        </w:trPr>
        <w:tc>
          <w:tcPr>
            <w:tcW w:w="4668" w:type="dxa"/>
          </w:tcPr>
          <w:p w14:paraId="127E49CE" w14:textId="77777777" w:rsidR="00A7348D" w:rsidRPr="00A7348D" w:rsidRDefault="00A7348D" w:rsidP="00A7348D">
            <w:r w:rsidRPr="00A7348D">
              <w:t>In a work capacity</w:t>
            </w:r>
          </w:p>
        </w:tc>
        <w:tc>
          <w:tcPr>
            <w:tcW w:w="2268" w:type="dxa"/>
          </w:tcPr>
          <w:p w14:paraId="11E21238" w14:textId="77777777" w:rsidR="00A7348D" w:rsidRPr="00A7348D" w:rsidRDefault="00A7348D" w:rsidP="00A7348D"/>
        </w:tc>
        <w:tc>
          <w:tcPr>
            <w:tcW w:w="2552" w:type="dxa"/>
          </w:tcPr>
          <w:p w14:paraId="28E1B288" w14:textId="77777777" w:rsidR="00A7348D" w:rsidRPr="00A7348D" w:rsidRDefault="00A7348D" w:rsidP="00A7348D"/>
        </w:tc>
      </w:tr>
      <w:tr w:rsidR="00A7348D" w:rsidRPr="00A7348D" w14:paraId="48E5448E" w14:textId="77777777" w:rsidTr="008B1B49">
        <w:trPr>
          <w:trHeight w:val="405"/>
        </w:trPr>
        <w:tc>
          <w:tcPr>
            <w:tcW w:w="4668" w:type="dxa"/>
          </w:tcPr>
          <w:p w14:paraId="6878E25F" w14:textId="77777777" w:rsidR="00A7348D" w:rsidRPr="00A7348D" w:rsidRDefault="00A7348D" w:rsidP="00A7348D">
            <w:r w:rsidRPr="00A7348D">
              <w:t>In a personal capacity</w:t>
            </w:r>
          </w:p>
        </w:tc>
        <w:tc>
          <w:tcPr>
            <w:tcW w:w="2268" w:type="dxa"/>
          </w:tcPr>
          <w:p w14:paraId="009151EC" w14:textId="77777777" w:rsidR="00A7348D" w:rsidRPr="00A7348D" w:rsidRDefault="00A7348D" w:rsidP="00A7348D"/>
        </w:tc>
        <w:tc>
          <w:tcPr>
            <w:tcW w:w="2552" w:type="dxa"/>
          </w:tcPr>
          <w:p w14:paraId="6200846D" w14:textId="77777777" w:rsidR="00A7348D" w:rsidRPr="00A7348D" w:rsidRDefault="00A7348D" w:rsidP="00A7348D"/>
        </w:tc>
      </w:tr>
      <w:tr w:rsidR="00A7348D" w:rsidRPr="00A7348D" w14:paraId="64F81541" w14:textId="77777777" w:rsidTr="008B1B49">
        <w:trPr>
          <w:trHeight w:val="405"/>
        </w:trPr>
        <w:tc>
          <w:tcPr>
            <w:tcW w:w="4668" w:type="dxa"/>
          </w:tcPr>
          <w:p w14:paraId="1E83E3AA" w14:textId="77777777" w:rsidR="00A7348D" w:rsidRPr="00A7348D" w:rsidRDefault="00A7348D" w:rsidP="00A7348D">
            <w:r w:rsidRPr="00A7348D">
              <w:t>You may approach before interview</w:t>
            </w:r>
          </w:p>
        </w:tc>
        <w:tc>
          <w:tcPr>
            <w:tcW w:w="2268" w:type="dxa"/>
          </w:tcPr>
          <w:p w14:paraId="44C1AFB3" w14:textId="77777777" w:rsidR="00A7348D" w:rsidRPr="00A7348D" w:rsidRDefault="00A7348D" w:rsidP="00A7348D"/>
        </w:tc>
        <w:tc>
          <w:tcPr>
            <w:tcW w:w="2552" w:type="dxa"/>
          </w:tcPr>
          <w:p w14:paraId="557E2FAE" w14:textId="77777777" w:rsidR="00A7348D" w:rsidRPr="00A7348D" w:rsidRDefault="00A7348D" w:rsidP="00A7348D"/>
        </w:tc>
      </w:tr>
      <w:tr w:rsidR="00A7348D" w:rsidRPr="00A7348D" w14:paraId="6ABFA9BC" w14:textId="77777777" w:rsidTr="008B1B49">
        <w:trPr>
          <w:trHeight w:val="405"/>
        </w:trPr>
        <w:tc>
          <w:tcPr>
            <w:tcW w:w="4668" w:type="dxa"/>
          </w:tcPr>
          <w:p w14:paraId="1C543FCC" w14:textId="77777777" w:rsidR="00A7348D" w:rsidRPr="00A7348D" w:rsidRDefault="00A7348D" w:rsidP="00A7348D">
            <w:r w:rsidRPr="00A7348D">
              <w:t>You may NOT approach before interview</w:t>
            </w:r>
          </w:p>
        </w:tc>
        <w:tc>
          <w:tcPr>
            <w:tcW w:w="2268" w:type="dxa"/>
          </w:tcPr>
          <w:p w14:paraId="67203F23" w14:textId="77777777" w:rsidR="00A7348D" w:rsidRPr="00A7348D" w:rsidRDefault="00A7348D" w:rsidP="00A7348D"/>
        </w:tc>
        <w:tc>
          <w:tcPr>
            <w:tcW w:w="2552" w:type="dxa"/>
          </w:tcPr>
          <w:p w14:paraId="5B230D3C" w14:textId="77777777" w:rsidR="00A7348D" w:rsidRPr="00A7348D" w:rsidRDefault="00A7348D" w:rsidP="00A7348D"/>
        </w:tc>
      </w:tr>
    </w:tbl>
    <w:p w14:paraId="55DF8390" w14:textId="3620CE4C" w:rsidR="00A7348D" w:rsidRDefault="00A7348D" w:rsidP="00A7348D"/>
    <w:p w14:paraId="2396F8DA" w14:textId="77777777" w:rsidR="00E55AE3" w:rsidRPr="00A7348D" w:rsidRDefault="00E55AE3" w:rsidP="00A7348D"/>
    <w:p w14:paraId="7AC70539" w14:textId="77777777" w:rsidR="00A7348D" w:rsidRPr="00A7348D" w:rsidRDefault="00A7348D" w:rsidP="008B1B49">
      <w:pPr>
        <w:pStyle w:val="ListParagraph"/>
      </w:pPr>
      <w:r w:rsidRPr="00A7348D">
        <w:t xml:space="preserve">Advertisement  </w:t>
      </w:r>
    </w:p>
    <w:p w14:paraId="40205AB6" w14:textId="77777777" w:rsidR="00A7348D" w:rsidRPr="00A7348D" w:rsidRDefault="00A7348D" w:rsidP="00A7348D">
      <w:r w:rsidRPr="00A7348D">
        <w:t>Please give details of where this post was advertised or how you heard about it.</w:t>
      </w:r>
    </w:p>
    <w:p w14:paraId="3444CD76" w14:textId="77777777" w:rsidR="00A7348D" w:rsidRPr="00A7348D" w:rsidRDefault="00A7348D" w:rsidP="00A7348D"/>
    <w:p w14:paraId="4E8AFD6F" w14:textId="77777777" w:rsidR="00A7348D" w:rsidRPr="00A7348D" w:rsidRDefault="00A7348D" w:rsidP="00A7348D"/>
    <w:p w14:paraId="452975CC" w14:textId="77777777" w:rsidR="00A7348D" w:rsidRPr="00A7348D" w:rsidRDefault="00A7348D" w:rsidP="00A7348D"/>
    <w:p w14:paraId="6298F138" w14:textId="77777777" w:rsidR="00A7348D" w:rsidRPr="00A7348D" w:rsidRDefault="00A7348D" w:rsidP="00A7348D"/>
    <w:p w14:paraId="175BA852" w14:textId="77777777" w:rsidR="006031BC" w:rsidRPr="00512574" w:rsidRDefault="006031BC" w:rsidP="00512574">
      <w:pPr>
        <w:rPr>
          <w:rStyle w:val="Strong"/>
          <w:b w:val="0"/>
          <w:bCs w:val="0"/>
        </w:rPr>
      </w:pPr>
    </w:p>
    <w:sectPr w:rsidR="006031BC" w:rsidRPr="00512574" w:rsidSect="00362EC2">
      <w:footerReference w:type="default" r:id="rId13"/>
      <w:headerReference w:type="first" r:id="rId14"/>
      <w:footerReference w:type="first" r:id="rId15"/>
      <w:pgSz w:w="11907" w:h="16840"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AB23" w14:textId="77777777" w:rsidR="00A24177" w:rsidRDefault="00A24177" w:rsidP="00EC21A9">
      <w:r>
        <w:separator/>
      </w:r>
    </w:p>
  </w:endnote>
  <w:endnote w:type="continuationSeparator" w:id="0">
    <w:p w14:paraId="7A805AC7" w14:textId="77777777" w:rsidR="00A24177" w:rsidRDefault="00A24177" w:rsidP="00EC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Dingbats">
    <w:panose1 w:val="00000000000000000000"/>
    <w:charset w:val="02"/>
    <w:family w:val="decorative"/>
    <w:notTrueType/>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1" w:fontKey="{33D43CCD-1A46-4BC3-9D0B-778CFAB12B8B}"/>
    <w:embedBold r:id="rId2" w:fontKey="{1D186941-B564-4123-8611-57C66874DD5F}"/>
    <w:embedItalic r:id="rId3" w:fontKey="{2F772890-CA17-47DD-A3D4-1BB73C0A5242}"/>
  </w:font>
  <w:font w:name="Franklin Gothic Medium">
    <w:panose1 w:val="020B0603020102020204"/>
    <w:charset w:val="00"/>
    <w:family w:val="swiss"/>
    <w:pitch w:val="variable"/>
    <w:sig w:usb0="00000287" w:usb1="00000000" w:usb2="00000000" w:usb3="00000000" w:csb0="0000009F" w:csb1="00000000"/>
    <w:embedRegular r:id="rId4" w:subsetted="1" w:fontKey="{F49A5180-DC7B-4595-A4FF-33BFABCF4874}"/>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5" w:subsetted="1" w:fontKey="{F8A1461B-BB1C-4DA8-993E-EA7712E73EFB}"/>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8D84" w14:textId="77777777" w:rsidR="00945F4D" w:rsidRPr="00945F4D" w:rsidRDefault="00945F4D" w:rsidP="00945F4D">
    <w:pPr>
      <w:pStyle w:val="Footer"/>
      <w:jc w:val="center"/>
      <w:rPr>
        <w:i/>
        <w:sz w:val="20"/>
      </w:rPr>
    </w:pPr>
    <w:r w:rsidRPr="00945F4D">
      <w:rPr>
        <w:i/>
        <w:sz w:val="20"/>
      </w:rPr>
      <w:t>PF Counselling Service, 8 Balcarres Street, Edinburgh EH10 5JB</w:t>
    </w:r>
  </w:p>
  <w:p w14:paraId="137D165B" w14:textId="11A81153" w:rsidR="00945F4D" w:rsidRPr="00945F4D" w:rsidRDefault="00945F4D" w:rsidP="00945F4D">
    <w:pPr>
      <w:jc w:val="center"/>
      <w:rPr>
        <w:i/>
        <w:sz w:val="16"/>
      </w:rPr>
    </w:pPr>
    <w:r w:rsidRPr="00282969">
      <w:rPr>
        <w:bCs/>
        <w:i/>
        <w:sz w:val="16"/>
      </w:rPr>
      <w:t xml:space="preserve">PF Counselling Service is the everyday name for the Pastoral Foundation - a charity </w:t>
    </w:r>
    <w:r>
      <w:rPr>
        <w:bCs/>
        <w:i/>
        <w:sz w:val="16"/>
      </w:rPr>
      <w:t>registered in Scotland SC008875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A857" w14:textId="0B3864F7" w:rsidR="005D763A" w:rsidRPr="00945F4D" w:rsidRDefault="005D763A" w:rsidP="00945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FD77" w14:textId="77777777" w:rsidR="00945F4D" w:rsidRPr="00945F4D" w:rsidRDefault="00945F4D" w:rsidP="00945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9B04" w14:textId="77777777" w:rsidR="00A24177" w:rsidRDefault="00A24177" w:rsidP="00EC21A9">
      <w:r>
        <w:separator/>
      </w:r>
    </w:p>
  </w:footnote>
  <w:footnote w:type="continuationSeparator" w:id="0">
    <w:p w14:paraId="1BB0943F" w14:textId="77777777" w:rsidR="00A24177" w:rsidRDefault="00A24177" w:rsidP="00EC2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9B50" w14:textId="7657D019" w:rsidR="00945F4D" w:rsidRDefault="00945F4D">
    <w:pPr>
      <w:pStyle w:val="Header"/>
    </w:pPr>
    <w:r>
      <w:rPr>
        <w:noProof/>
        <w:lang w:eastAsia="en-GB"/>
      </w:rPr>
      <w:drawing>
        <wp:anchor distT="0" distB="0" distL="114300" distR="114300" simplePos="0" relativeHeight="251663360" behindDoc="0" locked="0" layoutInCell="1" allowOverlap="1" wp14:anchorId="21D74F49" wp14:editId="5C4FC5C1">
          <wp:simplePos x="0" y="0"/>
          <wp:positionH relativeFrom="page">
            <wp:posOffset>5581015</wp:posOffset>
          </wp:positionH>
          <wp:positionV relativeFrom="page">
            <wp:posOffset>360045</wp:posOffset>
          </wp:positionV>
          <wp:extent cx="1483200" cy="720000"/>
          <wp:effectExtent l="0" t="0" r="3175" b="4445"/>
          <wp:wrapNone/>
          <wp:docPr id="4" name="Picture 0" descr="Logo New 12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New 1200.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2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A858" w14:textId="7B8E89D5" w:rsidR="00EC21A9" w:rsidRDefault="00EC2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3B8"/>
    <w:multiLevelType w:val="hybridMultilevel"/>
    <w:tmpl w:val="45568ABA"/>
    <w:lvl w:ilvl="0" w:tplc="08090003">
      <w:start w:val="1"/>
      <w:numFmt w:val="bullet"/>
      <w:lvlText w:val="o"/>
      <w:lvlJc w:val="left"/>
      <w:pPr>
        <w:tabs>
          <w:tab w:val="num" w:pos="454"/>
        </w:tabs>
        <w:ind w:left="454" w:hanging="454"/>
      </w:pPr>
      <w:rPr>
        <w:rFonts w:ascii="Courier New" w:hAnsi="Courier New" w:cs="Courier New"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05B78"/>
    <w:multiLevelType w:val="hybridMultilevel"/>
    <w:tmpl w:val="CBF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B4B7B"/>
    <w:multiLevelType w:val="hybridMultilevel"/>
    <w:tmpl w:val="1DFE22E4"/>
    <w:lvl w:ilvl="0" w:tplc="0CEAD35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3F2B23"/>
    <w:multiLevelType w:val="hybridMultilevel"/>
    <w:tmpl w:val="0CEABB86"/>
    <w:lvl w:ilvl="0" w:tplc="2F509DAC">
      <w:start w:val="6"/>
      <w:numFmt w:val="bullet"/>
      <w:lvlText w:val=""/>
      <w:lvlJc w:val="left"/>
      <w:pPr>
        <w:tabs>
          <w:tab w:val="num" w:pos="454"/>
        </w:tabs>
        <w:ind w:left="454" w:hanging="45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625A7F"/>
    <w:multiLevelType w:val="hybridMultilevel"/>
    <w:tmpl w:val="3662CE36"/>
    <w:lvl w:ilvl="0" w:tplc="08090001">
      <w:start w:val="1"/>
      <w:numFmt w:val="bullet"/>
      <w:lvlText w:val=""/>
      <w:lvlJc w:val="left"/>
      <w:pPr>
        <w:tabs>
          <w:tab w:val="num" w:pos="454"/>
        </w:tabs>
        <w:ind w:left="454" w:hanging="45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B71B4F"/>
    <w:multiLevelType w:val="hybridMultilevel"/>
    <w:tmpl w:val="DBDADE1E"/>
    <w:lvl w:ilvl="0" w:tplc="08090001">
      <w:start w:val="1"/>
      <w:numFmt w:val="bullet"/>
      <w:lvlText w:val=""/>
      <w:lvlJc w:val="left"/>
      <w:pPr>
        <w:tabs>
          <w:tab w:val="num" w:pos="454"/>
        </w:tabs>
        <w:ind w:left="454" w:hanging="454"/>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DC080C"/>
    <w:multiLevelType w:val="hybridMultilevel"/>
    <w:tmpl w:val="992A5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F407B"/>
    <w:multiLevelType w:val="hybridMultilevel"/>
    <w:tmpl w:val="1CDEC7CE"/>
    <w:lvl w:ilvl="0" w:tplc="BF84D628">
      <w:start w:val="1"/>
      <w:numFmt w:val="decimal"/>
      <w:pStyle w:val="ListParagraph"/>
      <w:lvlText w:val="%1."/>
      <w:lvlJc w:val="left"/>
      <w:pPr>
        <w:tabs>
          <w:tab w:val="num" w:pos="567"/>
        </w:tabs>
        <w:ind w:left="567" w:hanging="567"/>
      </w:pPr>
      <w:rPr>
        <w:rFonts w:hint="default"/>
      </w:rPr>
    </w:lvl>
    <w:lvl w:ilvl="1" w:tplc="65640BDA">
      <w:start w:val="6"/>
      <w:numFmt w:val="bullet"/>
      <w:lvlText w:val=""/>
      <w:lvlJc w:val="left"/>
      <w:pPr>
        <w:tabs>
          <w:tab w:val="num" w:pos="1647"/>
        </w:tabs>
        <w:ind w:left="1647" w:hanging="567"/>
      </w:pPr>
      <w:rPr>
        <w:rFonts w:ascii="Zapf Dingbats" w:hAnsi="Zapf Dingbats" w:hint="default"/>
        <w:sz w:val="28"/>
      </w:rPr>
    </w:lvl>
    <w:lvl w:ilvl="2" w:tplc="F528B97C" w:tentative="1">
      <w:start w:val="1"/>
      <w:numFmt w:val="lowerRoman"/>
      <w:lvlText w:val="%3."/>
      <w:lvlJc w:val="right"/>
      <w:pPr>
        <w:tabs>
          <w:tab w:val="num" w:pos="2160"/>
        </w:tabs>
        <w:ind w:left="2160" w:hanging="180"/>
      </w:pPr>
    </w:lvl>
    <w:lvl w:ilvl="3" w:tplc="5F3841FA" w:tentative="1">
      <w:start w:val="1"/>
      <w:numFmt w:val="decimal"/>
      <w:lvlText w:val="%4."/>
      <w:lvlJc w:val="left"/>
      <w:pPr>
        <w:tabs>
          <w:tab w:val="num" w:pos="2880"/>
        </w:tabs>
        <w:ind w:left="2880" w:hanging="360"/>
      </w:pPr>
    </w:lvl>
    <w:lvl w:ilvl="4" w:tplc="8F46DA34" w:tentative="1">
      <w:start w:val="1"/>
      <w:numFmt w:val="lowerLetter"/>
      <w:lvlText w:val="%5."/>
      <w:lvlJc w:val="left"/>
      <w:pPr>
        <w:tabs>
          <w:tab w:val="num" w:pos="3600"/>
        </w:tabs>
        <w:ind w:left="3600" w:hanging="360"/>
      </w:pPr>
    </w:lvl>
    <w:lvl w:ilvl="5" w:tplc="95F4237A" w:tentative="1">
      <w:start w:val="1"/>
      <w:numFmt w:val="lowerRoman"/>
      <w:lvlText w:val="%6."/>
      <w:lvlJc w:val="right"/>
      <w:pPr>
        <w:tabs>
          <w:tab w:val="num" w:pos="4320"/>
        </w:tabs>
        <w:ind w:left="4320" w:hanging="180"/>
      </w:pPr>
    </w:lvl>
    <w:lvl w:ilvl="6" w:tplc="4F40BF60" w:tentative="1">
      <w:start w:val="1"/>
      <w:numFmt w:val="decimal"/>
      <w:lvlText w:val="%7."/>
      <w:lvlJc w:val="left"/>
      <w:pPr>
        <w:tabs>
          <w:tab w:val="num" w:pos="5040"/>
        </w:tabs>
        <w:ind w:left="5040" w:hanging="360"/>
      </w:pPr>
    </w:lvl>
    <w:lvl w:ilvl="7" w:tplc="69A43E96" w:tentative="1">
      <w:start w:val="1"/>
      <w:numFmt w:val="lowerLetter"/>
      <w:lvlText w:val="%8."/>
      <w:lvlJc w:val="left"/>
      <w:pPr>
        <w:tabs>
          <w:tab w:val="num" w:pos="5760"/>
        </w:tabs>
        <w:ind w:left="5760" w:hanging="360"/>
      </w:pPr>
    </w:lvl>
    <w:lvl w:ilvl="8" w:tplc="8E5AB4DA" w:tentative="1">
      <w:start w:val="1"/>
      <w:numFmt w:val="lowerRoman"/>
      <w:lvlText w:val="%9."/>
      <w:lvlJc w:val="right"/>
      <w:pPr>
        <w:tabs>
          <w:tab w:val="num" w:pos="6480"/>
        </w:tabs>
        <w:ind w:left="6480" w:hanging="180"/>
      </w:pPr>
    </w:lvl>
  </w:abstractNum>
  <w:abstractNum w:abstractNumId="8" w15:restartNumberingAfterBreak="0">
    <w:nsid w:val="766842BC"/>
    <w:multiLevelType w:val="hybridMultilevel"/>
    <w:tmpl w:val="D5A84FE4"/>
    <w:lvl w:ilvl="0" w:tplc="08090001">
      <w:start w:val="1"/>
      <w:numFmt w:val="bullet"/>
      <w:lvlText w:val=""/>
      <w:lvlJc w:val="left"/>
      <w:pPr>
        <w:tabs>
          <w:tab w:val="num" w:pos="567"/>
        </w:tabs>
        <w:ind w:left="567" w:hanging="567"/>
      </w:pPr>
      <w:rPr>
        <w:rFonts w:ascii="Symbol" w:hAnsi="Symbol" w:hint="default"/>
      </w:rPr>
    </w:lvl>
    <w:lvl w:ilvl="1" w:tplc="65640BDA">
      <w:start w:val="6"/>
      <w:numFmt w:val="bullet"/>
      <w:lvlText w:val=""/>
      <w:lvlJc w:val="left"/>
      <w:pPr>
        <w:tabs>
          <w:tab w:val="num" w:pos="1647"/>
        </w:tabs>
        <w:ind w:left="1647" w:hanging="567"/>
      </w:pPr>
      <w:rPr>
        <w:rFonts w:ascii="Zapf Dingbats" w:hAnsi="Zapf Dingbats" w:hint="default"/>
        <w:sz w:val="28"/>
      </w:rPr>
    </w:lvl>
    <w:lvl w:ilvl="2" w:tplc="F528B97C" w:tentative="1">
      <w:start w:val="1"/>
      <w:numFmt w:val="lowerRoman"/>
      <w:lvlText w:val="%3."/>
      <w:lvlJc w:val="right"/>
      <w:pPr>
        <w:tabs>
          <w:tab w:val="num" w:pos="2160"/>
        </w:tabs>
        <w:ind w:left="2160" w:hanging="180"/>
      </w:pPr>
    </w:lvl>
    <w:lvl w:ilvl="3" w:tplc="5F3841FA" w:tentative="1">
      <w:start w:val="1"/>
      <w:numFmt w:val="decimal"/>
      <w:lvlText w:val="%4."/>
      <w:lvlJc w:val="left"/>
      <w:pPr>
        <w:tabs>
          <w:tab w:val="num" w:pos="2880"/>
        </w:tabs>
        <w:ind w:left="2880" w:hanging="360"/>
      </w:pPr>
    </w:lvl>
    <w:lvl w:ilvl="4" w:tplc="8F46DA34" w:tentative="1">
      <w:start w:val="1"/>
      <w:numFmt w:val="lowerLetter"/>
      <w:lvlText w:val="%5."/>
      <w:lvlJc w:val="left"/>
      <w:pPr>
        <w:tabs>
          <w:tab w:val="num" w:pos="3600"/>
        </w:tabs>
        <w:ind w:left="3600" w:hanging="360"/>
      </w:pPr>
    </w:lvl>
    <w:lvl w:ilvl="5" w:tplc="95F4237A" w:tentative="1">
      <w:start w:val="1"/>
      <w:numFmt w:val="lowerRoman"/>
      <w:lvlText w:val="%6."/>
      <w:lvlJc w:val="right"/>
      <w:pPr>
        <w:tabs>
          <w:tab w:val="num" w:pos="4320"/>
        </w:tabs>
        <w:ind w:left="4320" w:hanging="180"/>
      </w:pPr>
    </w:lvl>
    <w:lvl w:ilvl="6" w:tplc="4F40BF60" w:tentative="1">
      <w:start w:val="1"/>
      <w:numFmt w:val="decimal"/>
      <w:lvlText w:val="%7."/>
      <w:lvlJc w:val="left"/>
      <w:pPr>
        <w:tabs>
          <w:tab w:val="num" w:pos="5040"/>
        </w:tabs>
        <w:ind w:left="5040" w:hanging="360"/>
      </w:pPr>
    </w:lvl>
    <w:lvl w:ilvl="7" w:tplc="69A43E96" w:tentative="1">
      <w:start w:val="1"/>
      <w:numFmt w:val="lowerLetter"/>
      <w:lvlText w:val="%8."/>
      <w:lvlJc w:val="left"/>
      <w:pPr>
        <w:tabs>
          <w:tab w:val="num" w:pos="5760"/>
        </w:tabs>
        <w:ind w:left="5760" w:hanging="360"/>
      </w:pPr>
    </w:lvl>
    <w:lvl w:ilvl="8" w:tplc="8E5AB4DA" w:tentative="1">
      <w:start w:val="1"/>
      <w:numFmt w:val="lowerRoman"/>
      <w:lvlText w:val="%9."/>
      <w:lvlJc w:val="right"/>
      <w:pPr>
        <w:tabs>
          <w:tab w:val="num" w:pos="6480"/>
        </w:tabs>
        <w:ind w:left="6480" w:hanging="180"/>
      </w:pPr>
    </w:lvl>
  </w:abstractNum>
  <w:num w:numId="1" w16cid:durableId="2071272313">
    <w:abstractNumId w:val="1"/>
  </w:num>
  <w:num w:numId="2" w16cid:durableId="3603288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696510">
    <w:abstractNumId w:val="6"/>
  </w:num>
  <w:num w:numId="4" w16cid:durableId="1303074035">
    <w:abstractNumId w:val="2"/>
  </w:num>
  <w:num w:numId="5" w16cid:durableId="2145660105">
    <w:abstractNumId w:val="7"/>
  </w:num>
  <w:num w:numId="6" w16cid:durableId="292834920">
    <w:abstractNumId w:val="0"/>
  </w:num>
  <w:num w:numId="7" w16cid:durableId="1489713605">
    <w:abstractNumId w:val="3"/>
  </w:num>
  <w:num w:numId="8" w16cid:durableId="1809934174">
    <w:abstractNumId w:val="4"/>
  </w:num>
  <w:num w:numId="9" w16cid:durableId="1952514358">
    <w:abstractNumId w:val="5"/>
  </w:num>
  <w:num w:numId="10" w16cid:durableId="368191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A9"/>
    <w:rsid w:val="00005FE9"/>
    <w:rsid w:val="00012ED2"/>
    <w:rsid w:val="00083888"/>
    <w:rsid w:val="000910EC"/>
    <w:rsid w:val="000945AB"/>
    <w:rsid w:val="000E3D9C"/>
    <w:rsid w:val="001001B2"/>
    <w:rsid w:val="00133D14"/>
    <w:rsid w:val="001433FC"/>
    <w:rsid w:val="001518F5"/>
    <w:rsid w:val="00155635"/>
    <w:rsid w:val="00164656"/>
    <w:rsid w:val="00172C35"/>
    <w:rsid w:val="001B1121"/>
    <w:rsid w:val="001E2A28"/>
    <w:rsid w:val="001F7F2D"/>
    <w:rsid w:val="00202C8E"/>
    <w:rsid w:val="00256179"/>
    <w:rsid w:val="002B5876"/>
    <w:rsid w:val="002C720A"/>
    <w:rsid w:val="002F1800"/>
    <w:rsid w:val="00313437"/>
    <w:rsid w:val="00341626"/>
    <w:rsid w:val="00342A07"/>
    <w:rsid w:val="00362EC2"/>
    <w:rsid w:val="0038708C"/>
    <w:rsid w:val="00392793"/>
    <w:rsid w:val="003B143C"/>
    <w:rsid w:val="003C5888"/>
    <w:rsid w:val="00405FBC"/>
    <w:rsid w:val="00431827"/>
    <w:rsid w:val="004763DD"/>
    <w:rsid w:val="00485879"/>
    <w:rsid w:val="00495FE6"/>
    <w:rsid w:val="004A1D67"/>
    <w:rsid w:val="004F14F6"/>
    <w:rsid w:val="00512574"/>
    <w:rsid w:val="00513B64"/>
    <w:rsid w:val="00522300"/>
    <w:rsid w:val="00546824"/>
    <w:rsid w:val="005576A7"/>
    <w:rsid w:val="005C2075"/>
    <w:rsid w:val="005D763A"/>
    <w:rsid w:val="006031BC"/>
    <w:rsid w:val="006745BF"/>
    <w:rsid w:val="006805E8"/>
    <w:rsid w:val="006A3CC7"/>
    <w:rsid w:val="006B0A2E"/>
    <w:rsid w:val="006C79C8"/>
    <w:rsid w:val="006D1FC1"/>
    <w:rsid w:val="006F7C62"/>
    <w:rsid w:val="007008A8"/>
    <w:rsid w:val="00704B05"/>
    <w:rsid w:val="00723C2C"/>
    <w:rsid w:val="00745586"/>
    <w:rsid w:val="007D406B"/>
    <w:rsid w:val="007D64DE"/>
    <w:rsid w:val="008021EE"/>
    <w:rsid w:val="00843423"/>
    <w:rsid w:val="00852500"/>
    <w:rsid w:val="008742C5"/>
    <w:rsid w:val="008809C2"/>
    <w:rsid w:val="00884393"/>
    <w:rsid w:val="00894A89"/>
    <w:rsid w:val="008A535E"/>
    <w:rsid w:val="008A558C"/>
    <w:rsid w:val="008B1B49"/>
    <w:rsid w:val="008E77F6"/>
    <w:rsid w:val="008F1289"/>
    <w:rsid w:val="00924D12"/>
    <w:rsid w:val="00940732"/>
    <w:rsid w:val="00940E3B"/>
    <w:rsid w:val="0094224A"/>
    <w:rsid w:val="009449AF"/>
    <w:rsid w:val="00945F4D"/>
    <w:rsid w:val="00991B09"/>
    <w:rsid w:val="009A4DE1"/>
    <w:rsid w:val="009E1E8B"/>
    <w:rsid w:val="009F628A"/>
    <w:rsid w:val="00A043BC"/>
    <w:rsid w:val="00A24177"/>
    <w:rsid w:val="00A35E9C"/>
    <w:rsid w:val="00A63E4A"/>
    <w:rsid w:val="00A63EEC"/>
    <w:rsid w:val="00A642B4"/>
    <w:rsid w:val="00A7348D"/>
    <w:rsid w:val="00A871FF"/>
    <w:rsid w:val="00AB2510"/>
    <w:rsid w:val="00AC271E"/>
    <w:rsid w:val="00AF339D"/>
    <w:rsid w:val="00B25650"/>
    <w:rsid w:val="00B33381"/>
    <w:rsid w:val="00B36858"/>
    <w:rsid w:val="00B63426"/>
    <w:rsid w:val="00B70512"/>
    <w:rsid w:val="00B77A4E"/>
    <w:rsid w:val="00BB15C8"/>
    <w:rsid w:val="00BB2A34"/>
    <w:rsid w:val="00BC2745"/>
    <w:rsid w:val="00BC57B7"/>
    <w:rsid w:val="00BC6D44"/>
    <w:rsid w:val="00BD39D6"/>
    <w:rsid w:val="00C25A79"/>
    <w:rsid w:val="00C505A6"/>
    <w:rsid w:val="00C80C7E"/>
    <w:rsid w:val="00CD362E"/>
    <w:rsid w:val="00D033D4"/>
    <w:rsid w:val="00D064A9"/>
    <w:rsid w:val="00D321C6"/>
    <w:rsid w:val="00D32785"/>
    <w:rsid w:val="00D3497B"/>
    <w:rsid w:val="00D8297C"/>
    <w:rsid w:val="00D90CEA"/>
    <w:rsid w:val="00DA3FD4"/>
    <w:rsid w:val="00DB36FE"/>
    <w:rsid w:val="00DD090E"/>
    <w:rsid w:val="00E23F87"/>
    <w:rsid w:val="00E55AE3"/>
    <w:rsid w:val="00E55F6B"/>
    <w:rsid w:val="00E80283"/>
    <w:rsid w:val="00E83477"/>
    <w:rsid w:val="00E85BC7"/>
    <w:rsid w:val="00EA4EF8"/>
    <w:rsid w:val="00EC21A9"/>
    <w:rsid w:val="00F34C33"/>
    <w:rsid w:val="00F80117"/>
    <w:rsid w:val="00F925B8"/>
    <w:rsid w:val="00FC3324"/>
    <w:rsid w:val="00FC3D42"/>
    <w:rsid w:val="00FD1FD2"/>
    <w:rsid w:val="00FD645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BA7EF"/>
  <w15:docId w15:val="{C5DA7670-16A1-4548-99DE-71E2121E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A07"/>
    <w:rPr>
      <w:rFonts w:ascii="Open Sans" w:hAnsi="Open Sans" w:cs="Open Sans"/>
      <w:sz w:val="22"/>
      <w:szCs w:val="22"/>
      <w:lang w:eastAsia="en-US"/>
    </w:rPr>
  </w:style>
  <w:style w:type="paragraph" w:styleId="Heading1">
    <w:name w:val="heading 1"/>
    <w:basedOn w:val="Normal"/>
    <w:next w:val="Normal"/>
    <w:qFormat/>
    <w:rsid w:val="001433FC"/>
    <w:pPr>
      <w:keepNext/>
      <w:spacing w:before="240" w:after="60"/>
      <w:outlineLvl w:val="0"/>
    </w:pPr>
    <w:rPr>
      <w:rFonts w:ascii="Franklin Gothic Medium" w:hAnsi="Franklin Gothic Medium"/>
      <w:color w:val="7030A0"/>
      <w:kern w:val="28"/>
      <w:sz w:val="36"/>
    </w:rPr>
  </w:style>
  <w:style w:type="paragraph" w:styleId="Heading2">
    <w:name w:val="heading 2"/>
    <w:basedOn w:val="Normal"/>
    <w:next w:val="Normal"/>
    <w:qFormat/>
    <w:rsid w:val="001433FC"/>
    <w:pPr>
      <w:keepNext/>
      <w:spacing w:before="240" w:after="60"/>
      <w:outlineLvl w:val="1"/>
    </w:pPr>
    <w:rPr>
      <w:rFonts w:ascii="Franklin Gothic Medium" w:hAnsi="Franklin Gothic Medium"/>
      <w:sz w:val="32"/>
    </w:rPr>
  </w:style>
  <w:style w:type="paragraph" w:styleId="Heading3">
    <w:name w:val="heading 3"/>
    <w:basedOn w:val="Normal"/>
    <w:next w:val="Normal"/>
    <w:qFormat/>
    <w:rsid w:val="009F628A"/>
    <w:pPr>
      <w:keepNext/>
      <w:spacing w:before="240" w:after="120"/>
      <w:outlineLvl w:val="2"/>
    </w:pPr>
    <w:rPr>
      <w:rFonts w:ascii="Franklin Gothic Medium" w:hAnsi="Franklin Gothic Medium"/>
      <w:sz w:val="28"/>
    </w:rPr>
  </w:style>
  <w:style w:type="paragraph" w:styleId="Heading4">
    <w:name w:val="heading 4"/>
    <w:basedOn w:val="Normal"/>
    <w:next w:val="Normal"/>
    <w:qFormat/>
    <w:rsid w:val="001433FC"/>
    <w:pPr>
      <w:keepNext/>
      <w:spacing w:before="240" w:after="60"/>
      <w:outlineLvl w:val="3"/>
    </w:pPr>
    <w:rPr>
      <w:rFonts w:ascii="Franklin Gothic Medium" w:hAnsi="Franklin Gothic Medium"/>
      <w:sz w:val="24"/>
    </w:rPr>
  </w:style>
  <w:style w:type="paragraph" w:styleId="Heading5">
    <w:name w:val="heading 5"/>
    <w:basedOn w:val="Normal"/>
    <w:next w:val="Normal"/>
    <w:qFormat/>
    <w:rsid w:val="001433FC"/>
    <w:pPr>
      <w:spacing w:before="240" w:after="60"/>
      <w:outlineLvl w:val="4"/>
    </w:pPr>
    <w:rPr>
      <w:rFonts w:ascii="Franklin Gothic Medium" w:hAnsi="Franklin Gothic Medium"/>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55F6B"/>
    <w:pPr>
      <w:framePr w:w="7920" w:h="1980" w:hRule="exact" w:hSpace="180" w:wrap="auto" w:hAnchor="page" w:xAlign="center" w:yAlign="bottom"/>
      <w:ind w:left="2880"/>
    </w:pPr>
  </w:style>
  <w:style w:type="paragraph" w:styleId="ListParagraph">
    <w:name w:val="List Paragraph"/>
    <w:basedOn w:val="Normal"/>
    <w:uiPriority w:val="34"/>
    <w:qFormat/>
    <w:rsid w:val="008742C5"/>
    <w:pPr>
      <w:numPr>
        <w:numId w:val="5"/>
      </w:numPr>
      <w:spacing w:after="120"/>
    </w:pPr>
    <w:rPr>
      <w:b/>
    </w:rPr>
  </w:style>
  <w:style w:type="character" w:styleId="Strong">
    <w:name w:val="Strong"/>
    <w:qFormat/>
    <w:rsid w:val="00D321C6"/>
    <w:rPr>
      <w:b/>
      <w:bCs/>
    </w:rPr>
  </w:style>
  <w:style w:type="paragraph" w:styleId="Title">
    <w:name w:val="Title"/>
    <w:basedOn w:val="Normal"/>
    <w:next w:val="Normal"/>
    <w:link w:val="TitleChar"/>
    <w:qFormat/>
    <w:rsid w:val="001433FC"/>
    <w:pPr>
      <w:pBdr>
        <w:bottom w:val="single" w:sz="8" w:space="4" w:color="4F81BD"/>
      </w:pBdr>
      <w:spacing w:after="300"/>
      <w:contextualSpacing/>
    </w:pPr>
    <w:rPr>
      <w:rFonts w:ascii="Franklin Gothic Medium" w:hAnsi="Franklin Gothic Medium" w:cs="Times New Roman"/>
      <w:color w:val="7030A0"/>
      <w:spacing w:val="5"/>
      <w:kern w:val="28"/>
      <w:sz w:val="52"/>
      <w:szCs w:val="52"/>
    </w:rPr>
  </w:style>
  <w:style w:type="character" w:customStyle="1" w:styleId="TitleChar">
    <w:name w:val="Title Char"/>
    <w:link w:val="Title"/>
    <w:rsid w:val="001433FC"/>
    <w:rPr>
      <w:rFonts w:ascii="Franklin Gothic Medium" w:eastAsia="Times New Roman" w:hAnsi="Franklin Gothic Medium" w:cs="Times New Roman"/>
      <w:color w:val="7030A0"/>
      <w:spacing w:val="5"/>
      <w:kern w:val="28"/>
      <w:sz w:val="52"/>
      <w:szCs w:val="52"/>
      <w:lang w:eastAsia="en-US"/>
    </w:rPr>
  </w:style>
  <w:style w:type="character" w:styleId="Emphasis">
    <w:name w:val="Emphasis"/>
    <w:qFormat/>
    <w:rsid w:val="00D321C6"/>
    <w:rPr>
      <w:i/>
      <w:iCs/>
    </w:rPr>
  </w:style>
  <w:style w:type="paragraph" w:styleId="Subtitle">
    <w:name w:val="Subtitle"/>
    <w:basedOn w:val="Normal"/>
    <w:next w:val="Normal"/>
    <w:link w:val="SubtitleChar"/>
    <w:qFormat/>
    <w:rsid w:val="00431827"/>
    <w:pPr>
      <w:numPr>
        <w:ilvl w:val="1"/>
      </w:numPr>
    </w:pPr>
    <w:rPr>
      <w:rFonts w:cs="Times New Roman"/>
      <w:i/>
      <w:iCs/>
      <w:color w:val="5F497A"/>
      <w:spacing w:val="15"/>
      <w:sz w:val="20"/>
      <w:szCs w:val="24"/>
    </w:rPr>
  </w:style>
  <w:style w:type="character" w:customStyle="1" w:styleId="SubtitleChar">
    <w:name w:val="Subtitle Char"/>
    <w:link w:val="Subtitle"/>
    <w:rsid w:val="00431827"/>
    <w:rPr>
      <w:rFonts w:ascii="Open Sans" w:hAnsi="Open Sans"/>
      <w:i/>
      <w:iCs/>
      <w:color w:val="5F497A"/>
      <w:spacing w:val="15"/>
      <w:szCs w:val="24"/>
      <w:lang w:eastAsia="en-US"/>
    </w:rPr>
  </w:style>
  <w:style w:type="table" w:styleId="TableGrid">
    <w:name w:val="Table Grid"/>
    <w:basedOn w:val="TableNormal"/>
    <w:rsid w:val="00EC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C21A9"/>
    <w:pPr>
      <w:tabs>
        <w:tab w:val="center" w:pos="4513"/>
        <w:tab w:val="right" w:pos="9026"/>
      </w:tabs>
    </w:pPr>
    <w:rPr>
      <w:rFonts w:ascii="Arial" w:hAnsi="Arial" w:cs="Times New Roman"/>
      <w:sz w:val="24"/>
      <w:szCs w:val="20"/>
    </w:rPr>
  </w:style>
  <w:style w:type="character" w:customStyle="1" w:styleId="HeaderChar">
    <w:name w:val="Header Char"/>
    <w:basedOn w:val="DefaultParagraphFont"/>
    <w:link w:val="Header"/>
    <w:rsid w:val="00EC21A9"/>
    <w:rPr>
      <w:rFonts w:ascii="Arial" w:hAnsi="Arial"/>
      <w:sz w:val="24"/>
      <w:lang w:eastAsia="en-US"/>
    </w:rPr>
  </w:style>
  <w:style w:type="paragraph" w:styleId="Footer">
    <w:name w:val="footer"/>
    <w:basedOn w:val="Normal"/>
    <w:link w:val="FooterChar"/>
    <w:unhideWhenUsed/>
    <w:rsid w:val="00EC21A9"/>
    <w:pPr>
      <w:tabs>
        <w:tab w:val="center" w:pos="4513"/>
        <w:tab w:val="right" w:pos="9026"/>
      </w:tabs>
    </w:pPr>
  </w:style>
  <w:style w:type="character" w:customStyle="1" w:styleId="FooterChar">
    <w:name w:val="Footer Char"/>
    <w:basedOn w:val="DefaultParagraphFont"/>
    <w:link w:val="Footer"/>
    <w:rsid w:val="00EC21A9"/>
    <w:rPr>
      <w:rFonts w:ascii="Open Sans" w:hAnsi="Open Sans" w:cs="Open Sans"/>
      <w:sz w:val="22"/>
      <w:szCs w:val="22"/>
      <w:lang w:eastAsia="en-US"/>
    </w:rPr>
  </w:style>
  <w:style w:type="paragraph" w:styleId="BalloonText">
    <w:name w:val="Balloon Text"/>
    <w:basedOn w:val="Normal"/>
    <w:link w:val="BalloonTextChar"/>
    <w:semiHidden/>
    <w:unhideWhenUsed/>
    <w:rsid w:val="00362EC2"/>
    <w:rPr>
      <w:rFonts w:ascii="Segoe UI" w:hAnsi="Segoe UI" w:cs="Segoe UI"/>
      <w:sz w:val="18"/>
      <w:szCs w:val="18"/>
    </w:rPr>
  </w:style>
  <w:style w:type="character" w:customStyle="1" w:styleId="BalloonTextChar">
    <w:name w:val="Balloon Text Char"/>
    <w:basedOn w:val="DefaultParagraphFont"/>
    <w:link w:val="BalloonText"/>
    <w:semiHidden/>
    <w:rsid w:val="00362EC2"/>
    <w:rPr>
      <w:rFonts w:ascii="Segoe UI" w:hAnsi="Segoe UI" w:cs="Segoe UI"/>
      <w:sz w:val="18"/>
      <w:szCs w:val="18"/>
      <w:lang w:eastAsia="en-US"/>
    </w:rPr>
  </w:style>
  <w:style w:type="table" w:customStyle="1" w:styleId="TableGrid1">
    <w:name w:val="Table Grid1"/>
    <w:basedOn w:val="TableNormal"/>
    <w:next w:val="TableGrid"/>
    <w:rsid w:val="009E1E8B"/>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7348D"/>
    <w:rPr>
      <w:color w:val="0563C1" w:themeColor="hyperlink"/>
      <w:u w:val="single"/>
    </w:rPr>
  </w:style>
  <w:style w:type="character" w:styleId="UnresolvedMention">
    <w:name w:val="Unresolved Mention"/>
    <w:basedOn w:val="DefaultParagraphFont"/>
    <w:uiPriority w:val="99"/>
    <w:semiHidden/>
    <w:unhideWhenUsed/>
    <w:rsid w:val="00A7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1631">
      <w:bodyDiv w:val="1"/>
      <w:marLeft w:val="0"/>
      <w:marRight w:val="0"/>
      <w:marTop w:val="0"/>
      <w:marBottom w:val="0"/>
      <w:divBdr>
        <w:top w:val="none" w:sz="0" w:space="0" w:color="auto"/>
        <w:left w:val="none" w:sz="0" w:space="0" w:color="auto"/>
        <w:bottom w:val="none" w:sz="0" w:space="0" w:color="auto"/>
        <w:right w:val="none" w:sz="0" w:space="0" w:color="auto"/>
      </w:divBdr>
    </w:div>
    <w:div w:id="12733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workforus@pfcounselling.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20Haggis\Dropbox\PF%20Share%20Folder\PF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5E2362F997F40BD560EDBD4146D23" ma:contentTypeVersion="17" ma:contentTypeDescription="Create a new document." ma:contentTypeScope="" ma:versionID="0f186b0d935f512902b54a2e7fcca2b1">
  <xsd:schema xmlns:xsd="http://www.w3.org/2001/XMLSchema" xmlns:xs="http://www.w3.org/2001/XMLSchema" xmlns:p="http://schemas.microsoft.com/office/2006/metadata/properties" xmlns:ns2="e791ced2-bdfa-48a6-a28c-6b136fa0520e" xmlns:ns3="a309928f-67cf-4b9f-8596-845c14ea55d5" targetNamespace="http://schemas.microsoft.com/office/2006/metadata/properties" ma:root="true" ma:fieldsID="9ffe9778adf471fe57cd8084459eddf6" ns2:_="" ns3:_="">
    <xsd:import namespace="e791ced2-bdfa-48a6-a28c-6b136fa0520e"/>
    <xsd:import namespace="a309928f-67cf-4b9f-8596-845c14ea55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1ced2-bdfa-48a6-a28c-6b136fa05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128e9b-4a07-4561-9580-0315fc02c1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09928f-67cf-4b9f-8596-845c14ea55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d98390-2843-491b-8a88-ece6dd38dd20}" ma:internalName="TaxCatchAll" ma:showField="CatchAllData" ma:web="a309928f-67cf-4b9f-8596-845c14ea55d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1ced2-bdfa-48a6-a28c-6b136fa0520e">
      <Terms xmlns="http://schemas.microsoft.com/office/infopath/2007/PartnerControls"/>
    </lcf76f155ced4ddcb4097134ff3c332f>
    <TaxCatchAll xmlns="a309928f-67cf-4b9f-8596-845c14ea55d5" xsi:nil="true"/>
  </documentManagement>
</p:properties>
</file>

<file path=customXml/itemProps1.xml><?xml version="1.0" encoding="utf-8"?>
<ds:datastoreItem xmlns:ds="http://schemas.openxmlformats.org/officeDocument/2006/customXml" ds:itemID="{8815D23B-8438-4ADE-AECD-6CE090BB3F9D}">
  <ds:schemaRefs>
    <ds:schemaRef ds:uri="http://schemas.microsoft.com/sharepoint/v3/contenttype/forms"/>
  </ds:schemaRefs>
</ds:datastoreItem>
</file>

<file path=customXml/itemProps2.xml><?xml version="1.0" encoding="utf-8"?>
<ds:datastoreItem xmlns:ds="http://schemas.openxmlformats.org/officeDocument/2006/customXml" ds:itemID="{A67205C2-ACFF-4C7A-86D5-8210ED35B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1ced2-bdfa-48a6-a28c-6b136fa0520e"/>
    <ds:schemaRef ds:uri="a309928f-67cf-4b9f-8596-845c14ea5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A5B19-8717-43E7-A583-051729BC396F}">
  <ds:schemaRefs>
    <ds:schemaRef ds:uri="http://schemas.microsoft.com/office/2006/metadata/properties"/>
    <ds:schemaRef ds:uri="http://schemas.microsoft.com/office/infopath/2007/PartnerControls"/>
    <ds:schemaRef ds:uri="e791ced2-bdfa-48a6-a28c-6b136fa0520e"/>
    <ds:schemaRef ds:uri="a309928f-67cf-4b9f-8596-845c14ea55d5"/>
  </ds:schemaRefs>
</ds:datastoreItem>
</file>

<file path=docProps/app.xml><?xml version="1.0" encoding="utf-8"?>
<Properties xmlns="http://schemas.openxmlformats.org/officeDocument/2006/extended-properties" xmlns:vt="http://schemas.openxmlformats.org/officeDocument/2006/docPropsVTypes">
  <Template>PFNormal</Template>
  <TotalTime>0</TotalTime>
  <Pages>6</Pages>
  <Words>595</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Haggis</dc:creator>
  <cp:keywords/>
  <cp:lastModifiedBy>Rhea Philpot</cp:lastModifiedBy>
  <cp:revision>11</cp:revision>
  <cp:lastPrinted>2015-07-23T13:46:00Z</cp:lastPrinted>
  <dcterms:created xsi:type="dcterms:W3CDTF">2023-04-24T13:40:00Z</dcterms:created>
  <dcterms:modified xsi:type="dcterms:W3CDTF">2025-07-11T08:36:00Z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0x0101008DE5E2362F997F40BD560EDBD4146D23</vt:lpwstr>
  </property>
  <property fmtid="{D5CDD505-2E9C-101B-9397-08002B2CF9AE}" pid="3" name="MediaServiceImageTags">
    <vt:lpwstr/>
  </property>
</Properties>
</file>