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85B04" w14:textId="42E0682F" w:rsidR="00E4724C" w:rsidRDefault="006C13FF" w:rsidP="001747D6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C72878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7725C660" wp14:editId="3609ADF7">
            <wp:simplePos x="0" y="0"/>
            <wp:positionH relativeFrom="page">
              <wp:align>right</wp:align>
            </wp:positionH>
            <wp:positionV relativeFrom="page">
              <wp:posOffset>10795</wp:posOffset>
            </wp:positionV>
            <wp:extent cx="7569835" cy="10788650"/>
            <wp:effectExtent l="0" t="0" r="0" b="0"/>
            <wp:wrapNone/>
            <wp:docPr id="1" name="Picture 1" descr="A screen shot of a phon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 shot of a phone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835" cy="1078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DA9B67" w14:textId="1C8C0675" w:rsidR="000B3C06" w:rsidRPr="00C72878" w:rsidRDefault="000B3C06" w:rsidP="001747D6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C7287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Date: </w:t>
      </w:r>
      <w:r w:rsidR="006C13F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2 September </w:t>
      </w:r>
      <w:r w:rsidR="000129F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2025</w:t>
      </w:r>
    </w:p>
    <w:p w14:paraId="4F33A8B7" w14:textId="77777777" w:rsidR="00E4724C" w:rsidRDefault="00E4724C" w:rsidP="000B3C06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434205B0" w14:textId="20DD4B81" w:rsidR="001747D6" w:rsidRDefault="00E4724C" w:rsidP="000B3C0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To:  </w:t>
      </w:r>
      <w:r w:rsidRPr="00E4724C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Applicant for the post of</w:t>
      </w:r>
      <w:r w:rsidR="00EA49EB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Support Service Administrator</w:t>
      </w:r>
      <w:r w:rsidR="003E5F5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ab/>
      </w:r>
    </w:p>
    <w:p w14:paraId="3E6EC0F5" w14:textId="77777777" w:rsidR="00E4724C" w:rsidRPr="00E4724C" w:rsidRDefault="00E4724C" w:rsidP="000B3C06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</w:p>
    <w:p w14:paraId="02343098" w14:textId="77777777" w:rsidR="000B3C06" w:rsidRPr="00C72878" w:rsidRDefault="000B3C06" w:rsidP="000B3C06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6A70CF98" w14:textId="77777777" w:rsidR="00E4724C" w:rsidRDefault="00E4724C" w:rsidP="000B3C06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4BECD338" w14:textId="6AD4183C" w:rsidR="000B3C06" w:rsidRPr="00C72878" w:rsidRDefault="000B3C06" w:rsidP="000B3C06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C7287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Dear Applicant</w:t>
      </w:r>
      <w:r w:rsidR="008E0D0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,</w:t>
      </w:r>
    </w:p>
    <w:p w14:paraId="501427C6" w14:textId="77777777" w:rsidR="000B3C06" w:rsidRPr="00C72878" w:rsidRDefault="000B3C06" w:rsidP="000B3C06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22F28780" w14:textId="3A8E275B" w:rsidR="000B3C06" w:rsidRPr="00C72878" w:rsidRDefault="000B3C06" w:rsidP="000B3C0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</w:pPr>
      <w:r w:rsidRPr="00C72878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Vacancy: </w:t>
      </w:r>
      <w:r w:rsidR="000129F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Support Service Administrator</w:t>
      </w:r>
    </w:p>
    <w:p w14:paraId="4341B96B" w14:textId="77777777" w:rsidR="000B3C06" w:rsidRPr="00C72878" w:rsidRDefault="000B3C06" w:rsidP="000B3C06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69D84368" w14:textId="1779AEBB" w:rsidR="000B3C06" w:rsidRPr="00C72878" w:rsidRDefault="000B3C06" w:rsidP="000B3C06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C7287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Thank you for your interest in working with Beira’s Place.  Please fin</w:t>
      </w:r>
      <w:r w:rsidR="007A1EB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</w:t>
      </w:r>
      <w:r w:rsidRPr="00C7287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attached:</w:t>
      </w:r>
    </w:p>
    <w:p w14:paraId="6E20B565" w14:textId="77777777" w:rsidR="000B3C06" w:rsidRPr="00C72878" w:rsidRDefault="000B3C06" w:rsidP="000B3C06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775D0325" w14:textId="7D99871C" w:rsidR="00C72878" w:rsidRPr="00AB12FA" w:rsidRDefault="00C72878" w:rsidP="00AB12F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C7287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Job description</w:t>
      </w:r>
      <w:r w:rsidR="00AB12F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&amp; </w:t>
      </w:r>
      <w:r w:rsidRPr="00AB12F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Person Specification</w:t>
      </w:r>
    </w:p>
    <w:p w14:paraId="2C57A6A4" w14:textId="5754B2F5" w:rsidR="00C72878" w:rsidRPr="00E4724C" w:rsidRDefault="00543F22" w:rsidP="00E4724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Support </w:t>
      </w:r>
      <w:r w:rsidR="00EA126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Service </w:t>
      </w:r>
      <w:r w:rsidR="000129F9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Administrator</w:t>
      </w:r>
      <w:r w:rsidR="00C72878" w:rsidRPr="00C7287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application form</w:t>
      </w:r>
    </w:p>
    <w:p w14:paraId="0BEC4E25" w14:textId="696B9A9E" w:rsidR="00C72878" w:rsidRPr="00C72878" w:rsidRDefault="00C72878" w:rsidP="00C72878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C7287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Job applicant privacy notice</w:t>
      </w:r>
    </w:p>
    <w:p w14:paraId="03951CAB" w14:textId="7AEBAF78" w:rsidR="00C72878" w:rsidRPr="00C72878" w:rsidRDefault="00C72878" w:rsidP="00C72878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C7287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Beira’s Place Values and Ethos</w:t>
      </w:r>
    </w:p>
    <w:p w14:paraId="7D02AEE6" w14:textId="77777777" w:rsidR="00C72878" w:rsidRPr="00C72878" w:rsidRDefault="00C72878" w:rsidP="000B3C06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3FE8C2ED" w14:textId="27E19FD2" w:rsidR="00C72878" w:rsidRPr="00C72878" w:rsidRDefault="00C72878" w:rsidP="000B3C06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C7287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Please return the completed application to </w:t>
      </w:r>
      <w:hyperlink r:id="rId11" w:history="1">
        <w:r w:rsidR="003E5F5D" w:rsidRPr="006A4790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recruitment@beirasplace.org.uk</w:t>
        </w:r>
      </w:hyperlink>
      <w:r w:rsidRPr="00C7287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by </w:t>
      </w:r>
      <w:r w:rsidR="00737F14" w:rsidRPr="008E0D01">
        <w:rPr>
          <w:rFonts w:ascii="Arial" w:eastAsia="Times New Roman" w:hAnsi="Arial" w:cs="Arial"/>
          <w:color w:val="EE0000"/>
          <w:sz w:val="20"/>
          <w:szCs w:val="20"/>
          <w:lang w:eastAsia="en-GB"/>
        </w:rPr>
        <w:t>midnight on</w:t>
      </w:r>
      <w:r w:rsidR="00876046" w:rsidRPr="008E0D01">
        <w:rPr>
          <w:rFonts w:ascii="Arial" w:eastAsia="Times New Roman" w:hAnsi="Arial" w:cs="Arial"/>
          <w:color w:val="EE0000"/>
          <w:sz w:val="20"/>
          <w:szCs w:val="20"/>
          <w:lang w:eastAsia="en-GB"/>
        </w:rPr>
        <w:t xml:space="preserve"> </w:t>
      </w:r>
      <w:r w:rsidR="006C13FF">
        <w:rPr>
          <w:rFonts w:ascii="Arial" w:eastAsia="Times New Roman" w:hAnsi="Arial" w:cs="Arial"/>
          <w:color w:val="FF0000"/>
          <w:sz w:val="20"/>
          <w:szCs w:val="20"/>
          <w:lang w:eastAsia="en-GB"/>
        </w:rPr>
        <w:t>Friday 19th September</w:t>
      </w:r>
      <w:r w:rsidR="00737F14" w:rsidRPr="00AB12FA">
        <w:rPr>
          <w:rFonts w:ascii="Arial" w:eastAsia="Times New Roman" w:hAnsi="Arial" w:cs="Arial"/>
          <w:color w:val="FF0000"/>
          <w:sz w:val="20"/>
          <w:szCs w:val="20"/>
          <w:lang w:eastAsia="en-GB"/>
        </w:rPr>
        <w:t xml:space="preserve"> 202</w:t>
      </w:r>
      <w:r w:rsidR="007A1EB8" w:rsidRPr="00AB12FA">
        <w:rPr>
          <w:rFonts w:ascii="Arial" w:eastAsia="Times New Roman" w:hAnsi="Arial" w:cs="Arial"/>
          <w:color w:val="FF0000"/>
          <w:sz w:val="20"/>
          <w:szCs w:val="20"/>
          <w:lang w:eastAsia="en-GB"/>
        </w:rPr>
        <w:t>5</w:t>
      </w:r>
      <w:r w:rsidRPr="00C7287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with RECRUITMENT – </w:t>
      </w:r>
      <w:r w:rsidR="00D27B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Support Service Administrator</w:t>
      </w:r>
      <w:r w:rsidRPr="00C7287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in the subject line.  Please ensure that all relevant papers are attached.</w:t>
      </w:r>
    </w:p>
    <w:p w14:paraId="6A4BFDB9" w14:textId="77777777" w:rsidR="00C72878" w:rsidRPr="00C72878" w:rsidRDefault="00C72878" w:rsidP="000B3C06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77AED5DA" w14:textId="576348A9" w:rsidR="00C72878" w:rsidRPr="00C72878" w:rsidRDefault="00C72878" w:rsidP="000B3C06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C7287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If you have requested a hard copy of the form, please ensure that it is typed or, if hand</w:t>
      </w:r>
      <w:r w:rsidR="00F011D2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-</w:t>
      </w:r>
      <w:r w:rsidRPr="00C7287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written, that it is completed</w:t>
      </w:r>
      <w:r w:rsidR="0095733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clearly</w:t>
      </w:r>
      <w:r w:rsidRPr="00C7287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in block capitals and posted by the above date, to:</w:t>
      </w:r>
    </w:p>
    <w:p w14:paraId="3833FB75" w14:textId="77777777" w:rsidR="00C72878" w:rsidRPr="00C72878" w:rsidRDefault="00C72878" w:rsidP="000B3C06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4D570386" w14:textId="77777777" w:rsidR="00C72878" w:rsidRPr="00C72878" w:rsidRDefault="00C72878" w:rsidP="000B3C06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C7287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Chief Executive Officer</w:t>
      </w:r>
    </w:p>
    <w:p w14:paraId="6299F3F5" w14:textId="77777777" w:rsidR="00C72878" w:rsidRPr="00C72878" w:rsidRDefault="00C72878" w:rsidP="000B3C06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C7287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Beira’s Place</w:t>
      </w:r>
    </w:p>
    <w:p w14:paraId="7B656146" w14:textId="06135166" w:rsidR="00C72878" w:rsidRPr="00C72878" w:rsidRDefault="00C72878" w:rsidP="000B3C06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C7287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15 Young Street</w:t>
      </w:r>
    </w:p>
    <w:p w14:paraId="5E3B9905" w14:textId="77777777" w:rsidR="00C72878" w:rsidRPr="00C72878" w:rsidRDefault="00C72878" w:rsidP="000B3C06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C7287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Edinburgh</w:t>
      </w:r>
    </w:p>
    <w:p w14:paraId="14F6E134" w14:textId="77777777" w:rsidR="00C72878" w:rsidRDefault="00C72878" w:rsidP="000B3C06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C7287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EH2 4HU</w:t>
      </w:r>
    </w:p>
    <w:p w14:paraId="18D7ACEC" w14:textId="77777777" w:rsidR="00C72878" w:rsidRDefault="00C72878" w:rsidP="000B3C06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0F3ADC4" w14:textId="34269F64" w:rsidR="00C339FC" w:rsidRDefault="007A1EB8" w:rsidP="000B3C06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Please d</w:t>
      </w:r>
      <w:r w:rsidR="00C339F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o not attach a CV with your application.  Any attached CV will be discarded upon receipt and your application will be considered on the completed form alone.  </w:t>
      </w:r>
    </w:p>
    <w:p w14:paraId="7201BA0D" w14:textId="77777777" w:rsidR="00C339FC" w:rsidRDefault="00C339FC" w:rsidP="000B3C06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7B57D526" w14:textId="19D50895" w:rsidR="00C72878" w:rsidRPr="00C72878" w:rsidRDefault="00C339FC" w:rsidP="000B3C06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The closing date for applications will be </w:t>
      </w:r>
      <w:r w:rsidR="00737F14" w:rsidRPr="008E0D01">
        <w:rPr>
          <w:rFonts w:ascii="Arial" w:eastAsia="Times New Roman" w:hAnsi="Arial" w:cs="Arial"/>
          <w:color w:val="EE0000"/>
          <w:sz w:val="20"/>
          <w:szCs w:val="20"/>
          <w:lang w:eastAsia="en-GB"/>
        </w:rPr>
        <w:t>midnight</w:t>
      </w:r>
      <w:r w:rsidRPr="008E0D01">
        <w:rPr>
          <w:rFonts w:ascii="Arial" w:eastAsia="Times New Roman" w:hAnsi="Arial" w:cs="Arial"/>
          <w:color w:val="EE0000"/>
          <w:sz w:val="20"/>
          <w:szCs w:val="20"/>
          <w:lang w:eastAsia="en-GB"/>
        </w:rPr>
        <w:t xml:space="preserve"> on</w:t>
      </w:r>
      <w:r w:rsidR="00097243" w:rsidRPr="008E0D01">
        <w:rPr>
          <w:rFonts w:ascii="Arial" w:eastAsia="Times New Roman" w:hAnsi="Arial" w:cs="Arial"/>
          <w:color w:val="EE0000"/>
          <w:sz w:val="20"/>
          <w:szCs w:val="20"/>
          <w:lang w:eastAsia="en-GB"/>
        </w:rPr>
        <w:t xml:space="preserve"> </w:t>
      </w:r>
      <w:r w:rsidR="006C13FF">
        <w:rPr>
          <w:rFonts w:ascii="Arial" w:eastAsia="Times New Roman" w:hAnsi="Arial" w:cs="Arial"/>
          <w:color w:val="FF0000"/>
          <w:sz w:val="20"/>
          <w:szCs w:val="20"/>
          <w:lang w:eastAsia="en-GB"/>
        </w:rPr>
        <w:t>19</w:t>
      </w:r>
      <w:r w:rsidR="006C13FF" w:rsidRPr="006C13FF">
        <w:rPr>
          <w:rFonts w:ascii="Arial" w:eastAsia="Times New Roman" w:hAnsi="Arial" w:cs="Arial"/>
          <w:color w:val="FF0000"/>
          <w:sz w:val="20"/>
          <w:szCs w:val="20"/>
          <w:vertAlign w:val="superscript"/>
          <w:lang w:eastAsia="en-GB"/>
        </w:rPr>
        <w:t>th</w:t>
      </w:r>
      <w:r w:rsidR="006C13FF">
        <w:rPr>
          <w:rFonts w:ascii="Arial" w:eastAsia="Times New Roman" w:hAnsi="Arial" w:cs="Arial"/>
          <w:color w:val="FF0000"/>
          <w:sz w:val="20"/>
          <w:szCs w:val="20"/>
          <w:lang w:eastAsia="en-GB"/>
        </w:rPr>
        <w:t xml:space="preserve"> September </w:t>
      </w:r>
      <w:r w:rsidR="00B90C04">
        <w:rPr>
          <w:rFonts w:ascii="Arial" w:eastAsia="Times New Roman" w:hAnsi="Arial" w:cs="Arial"/>
          <w:color w:val="FF0000"/>
          <w:sz w:val="20"/>
          <w:szCs w:val="20"/>
          <w:lang w:eastAsia="en-GB"/>
        </w:rPr>
        <w:t>2025</w:t>
      </w:r>
      <w:r w:rsidR="00737F14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Interviews for the post will be held </w:t>
      </w:r>
      <w:r w:rsidR="000972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in person </w:t>
      </w:r>
      <w:r w:rsidR="00BD4A95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on </w:t>
      </w:r>
      <w:r w:rsidR="00B90C04">
        <w:rPr>
          <w:rFonts w:ascii="Arial" w:eastAsia="Times New Roman" w:hAnsi="Arial" w:cs="Arial"/>
          <w:color w:val="FF0000"/>
          <w:sz w:val="20"/>
          <w:szCs w:val="20"/>
          <w:lang w:eastAsia="en-GB"/>
        </w:rPr>
        <w:t>Wednesday</w:t>
      </w:r>
      <w:r w:rsidR="006C13FF">
        <w:rPr>
          <w:rFonts w:ascii="Arial" w:eastAsia="Times New Roman" w:hAnsi="Arial" w:cs="Arial"/>
          <w:color w:val="FF0000"/>
          <w:sz w:val="20"/>
          <w:szCs w:val="20"/>
          <w:lang w:eastAsia="en-GB"/>
        </w:rPr>
        <w:t xml:space="preserve"> 24</w:t>
      </w:r>
      <w:r w:rsidR="006C13FF" w:rsidRPr="006C13FF">
        <w:rPr>
          <w:rFonts w:ascii="Arial" w:eastAsia="Times New Roman" w:hAnsi="Arial" w:cs="Arial"/>
          <w:color w:val="FF0000"/>
          <w:sz w:val="20"/>
          <w:szCs w:val="20"/>
          <w:vertAlign w:val="superscript"/>
          <w:lang w:eastAsia="en-GB"/>
        </w:rPr>
        <w:t>th</w:t>
      </w:r>
      <w:r w:rsidR="006C13FF">
        <w:rPr>
          <w:rFonts w:ascii="Arial" w:eastAsia="Times New Roman" w:hAnsi="Arial" w:cs="Arial"/>
          <w:color w:val="FF0000"/>
          <w:sz w:val="20"/>
          <w:szCs w:val="20"/>
          <w:lang w:eastAsia="en-GB"/>
        </w:rPr>
        <w:t xml:space="preserve"> September</w:t>
      </w:r>
      <w:r w:rsidR="00B90C04">
        <w:rPr>
          <w:rFonts w:ascii="Arial" w:eastAsia="Times New Roman" w:hAnsi="Arial" w:cs="Arial"/>
          <w:color w:val="FF0000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.  </w:t>
      </w:r>
      <w:r w:rsidR="00097243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Only applicants shortlisted for interview will be contacted.</w:t>
      </w:r>
      <w:r w:rsidR="00C72878" w:rsidRPr="00C7287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</w:p>
    <w:p w14:paraId="6ADB71DB" w14:textId="77777777" w:rsidR="000B3C06" w:rsidRPr="00C72878" w:rsidRDefault="000B3C06" w:rsidP="000B3C06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56E0FB91" w14:textId="77777777" w:rsidR="001747D6" w:rsidRDefault="001747D6" w:rsidP="001747D6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C72878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Yours sincerely,</w:t>
      </w:r>
    </w:p>
    <w:p w14:paraId="101FC039" w14:textId="5EAB1012" w:rsidR="001747D6" w:rsidRDefault="001747D6" w:rsidP="00C339FC">
      <w:pPr>
        <w:rPr>
          <w:noProof/>
        </w:rPr>
      </w:pPr>
    </w:p>
    <w:p w14:paraId="4E4C9F8A" w14:textId="77777777" w:rsidR="002A054C" w:rsidRDefault="002A054C" w:rsidP="00C339FC">
      <w:pPr>
        <w:rPr>
          <w:noProof/>
        </w:rPr>
      </w:pPr>
    </w:p>
    <w:p w14:paraId="10A9106B" w14:textId="77777777" w:rsidR="002A054C" w:rsidRDefault="002A054C" w:rsidP="00C339FC">
      <w:pPr>
        <w:rPr>
          <w:noProof/>
        </w:rPr>
      </w:pPr>
    </w:p>
    <w:p w14:paraId="0C53B747" w14:textId="77777777" w:rsidR="002A054C" w:rsidRPr="00C339FC" w:rsidRDefault="002A054C" w:rsidP="00C339FC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22BD71D4" w14:textId="77777777" w:rsidR="00C339FC" w:rsidRDefault="00C339FC" w:rsidP="001747D6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2D1DF651" w14:textId="108AB6C7" w:rsidR="001747D6" w:rsidRPr="00C72878" w:rsidRDefault="002A054C" w:rsidP="001747D6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Lesley Johnston </w:t>
      </w:r>
    </w:p>
    <w:p w14:paraId="29CB5958" w14:textId="152B826D" w:rsidR="00EF4CDB" w:rsidRDefault="00C339FC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F011D2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Chief Executive Officer</w:t>
      </w:r>
    </w:p>
    <w:p w14:paraId="792F461E" w14:textId="77777777" w:rsidR="00EF4CDB" w:rsidRDefault="00EF4CDB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25A1D77C" w14:textId="77777777" w:rsidR="00EF4CDB" w:rsidRDefault="00EF4CDB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4CD4858A" w14:textId="77777777" w:rsidR="00EF4CDB" w:rsidRDefault="00EF4CDB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1013E2A4" w14:textId="77777777" w:rsidR="00EF4CDB" w:rsidRDefault="00EF4CDB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0DB4654" w14:textId="77777777" w:rsidR="00EF4CDB" w:rsidRDefault="00EF4CDB"/>
    <w:sectPr w:rsidR="00EF4CDB" w:rsidSect="00A57ED5">
      <w:footerReference w:type="default" r:id="rId12"/>
      <w:pgSz w:w="11900" w:h="16840"/>
      <w:pgMar w:top="283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D8536" w14:textId="77777777" w:rsidR="003277E7" w:rsidRDefault="003277E7" w:rsidP="009D4EED">
      <w:r>
        <w:separator/>
      </w:r>
    </w:p>
  </w:endnote>
  <w:endnote w:type="continuationSeparator" w:id="0">
    <w:p w14:paraId="3C5ED6B5" w14:textId="77777777" w:rsidR="003277E7" w:rsidRDefault="003277E7" w:rsidP="009D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686FD" w14:textId="77777777" w:rsidR="00EF4CDB" w:rsidRDefault="00EF4CDB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159489" wp14:editId="58F0344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1144800"/>
          <wp:effectExtent l="0" t="0" r="2540" b="0"/>
          <wp:wrapNone/>
          <wp:docPr id="3" name="Picture 3" descr="A picture containing text, algebra, receip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algebra, receip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43930" w14:textId="77777777" w:rsidR="003277E7" w:rsidRDefault="003277E7" w:rsidP="009D4EED">
      <w:r>
        <w:separator/>
      </w:r>
    </w:p>
  </w:footnote>
  <w:footnote w:type="continuationSeparator" w:id="0">
    <w:p w14:paraId="71F0D3FC" w14:textId="77777777" w:rsidR="003277E7" w:rsidRDefault="003277E7" w:rsidP="009D4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61ED"/>
    <w:multiLevelType w:val="hybridMultilevel"/>
    <w:tmpl w:val="FC526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4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5AD"/>
    <w:rsid w:val="000129F9"/>
    <w:rsid w:val="00071CC0"/>
    <w:rsid w:val="0009610F"/>
    <w:rsid w:val="00097243"/>
    <w:rsid w:val="000B3C06"/>
    <w:rsid w:val="000C4B6E"/>
    <w:rsid w:val="000E50C8"/>
    <w:rsid w:val="00132330"/>
    <w:rsid w:val="0016717A"/>
    <w:rsid w:val="001728B2"/>
    <w:rsid w:val="001747D6"/>
    <w:rsid w:val="001937AA"/>
    <w:rsid w:val="001D695B"/>
    <w:rsid w:val="001F5850"/>
    <w:rsid w:val="0020650D"/>
    <w:rsid w:val="002A054C"/>
    <w:rsid w:val="002C253F"/>
    <w:rsid w:val="0030383D"/>
    <w:rsid w:val="003277E7"/>
    <w:rsid w:val="0033512F"/>
    <w:rsid w:val="00340F56"/>
    <w:rsid w:val="003812D9"/>
    <w:rsid w:val="00390578"/>
    <w:rsid w:val="003D282C"/>
    <w:rsid w:val="003E048A"/>
    <w:rsid w:val="003E5F5D"/>
    <w:rsid w:val="0040625B"/>
    <w:rsid w:val="00407D64"/>
    <w:rsid w:val="0048022E"/>
    <w:rsid w:val="004C49D4"/>
    <w:rsid w:val="005318A5"/>
    <w:rsid w:val="00543F22"/>
    <w:rsid w:val="00546FBA"/>
    <w:rsid w:val="00563EAC"/>
    <w:rsid w:val="005F0A5B"/>
    <w:rsid w:val="00624C78"/>
    <w:rsid w:val="006255A1"/>
    <w:rsid w:val="00667827"/>
    <w:rsid w:val="00680C67"/>
    <w:rsid w:val="00687108"/>
    <w:rsid w:val="006C13FF"/>
    <w:rsid w:val="00705C1D"/>
    <w:rsid w:val="007345DF"/>
    <w:rsid w:val="00737F14"/>
    <w:rsid w:val="007A1EB8"/>
    <w:rsid w:val="007A4671"/>
    <w:rsid w:val="007C25D0"/>
    <w:rsid w:val="00802DEB"/>
    <w:rsid w:val="00830D14"/>
    <w:rsid w:val="0086700F"/>
    <w:rsid w:val="00870ACE"/>
    <w:rsid w:val="00876046"/>
    <w:rsid w:val="008E0195"/>
    <w:rsid w:val="008E0D01"/>
    <w:rsid w:val="008E3561"/>
    <w:rsid w:val="009409BE"/>
    <w:rsid w:val="00957333"/>
    <w:rsid w:val="0098592B"/>
    <w:rsid w:val="00992188"/>
    <w:rsid w:val="009C5606"/>
    <w:rsid w:val="009D4EED"/>
    <w:rsid w:val="009F6BB3"/>
    <w:rsid w:val="00A40E2F"/>
    <w:rsid w:val="00A57ED5"/>
    <w:rsid w:val="00A672FB"/>
    <w:rsid w:val="00A9139D"/>
    <w:rsid w:val="00A95A79"/>
    <w:rsid w:val="00AB12FA"/>
    <w:rsid w:val="00AD2EF8"/>
    <w:rsid w:val="00B126C5"/>
    <w:rsid w:val="00B34D23"/>
    <w:rsid w:val="00B43D5B"/>
    <w:rsid w:val="00B86BB9"/>
    <w:rsid w:val="00B90C04"/>
    <w:rsid w:val="00BB0EE3"/>
    <w:rsid w:val="00BC496D"/>
    <w:rsid w:val="00BD4A95"/>
    <w:rsid w:val="00BD603F"/>
    <w:rsid w:val="00BF5E43"/>
    <w:rsid w:val="00C04A67"/>
    <w:rsid w:val="00C339FC"/>
    <w:rsid w:val="00C61C18"/>
    <w:rsid w:val="00C72878"/>
    <w:rsid w:val="00D22B58"/>
    <w:rsid w:val="00D27BFD"/>
    <w:rsid w:val="00DB7F68"/>
    <w:rsid w:val="00DD451B"/>
    <w:rsid w:val="00E4724C"/>
    <w:rsid w:val="00E60D62"/>
    <w:rsid w:val="00E615AD"/>
    <w:rsid w:val="00E66438"/>
    <w:rsid w:val="00EA1266"/>
    <w:rsid w:val="00EA49EB"/>
    <w:rsid w:val="00EA69F3"/>
    <w:rsid w:val="00EF4CDB"/>
    <w:rsid w:val="00F0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352ED"/>
  <w15:chartTrackingRefBased/>
  <w15:docId w15:val="{ED0B883C-7272-4B61-80D7-6D1D64D0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E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EED"/>
  </w:style>
  <w:style w:type="paragraph" w:styleId="Footer">
    <w:name w:val="footer"/>
    <w:basedOn w:val="Normal"/>
    <w:link w:val="FooterChar"/>
    <w:uiPriority w:val="99"/>
    <w:unhideWhenUsed/>
    <w:rsid w:val="009D4E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EED"/>
  </w:style>
  <w:style w:type="paragraph" w:styleId="NormalWeb">
    <w:name w:val="Normal (Web)"/>
    <w:basedOn w:val="Normal"/>
    <w:uiPriority w:val="99"/>
    <w:semiHidden/>
    <w:unhideWhenUsed/>
    <w:rsid w:val="001747D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C728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8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72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4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beirasplace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K\Downloads\J2047_Beiras_place_letterhea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60CE9A406F44E9B596741252AF428" ma:contentTypeVersion="15" ma:contentTypeDescription="Create a new document." ma:contentTypeScope="" ma:versionID="b22aa17eab89aa49322c03cf3c11f90d">
  <xsd:schema xmlns:xsd="http://www.w3.org/2001/XMLSchema" xmlns:xs="http://www.w3.org/2001/XMLSchema" xmlns:p="http://schemas.microsoft.com/office/2006/metadata/properties" xmlns:ns2="d17f59da-5387-455e-b2fd-08e1eccc0185" xmlns:ns3="708388ba-a15e-415d-b161-7f55455eccb8" targetNamespace="http://schemas.microsoft.com/office/2006/metadata/properties" ma:root="true" ma:fieldsID="323ef2fbb17b5f8d6d6f63f9757bc27d" ns2:_="" ns3:_="">
    <xsd:import namespace="d17f59da-5387-455e-b2fd-08e1eccc0185"/>
    <xsd:import namespace="708388ba-a15e-415d-b161-7f55455ecc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f59da-5387-455e-b2fd-08e1eccc01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e6c687-051f-4b93-a98c-2957bdb9b93c}" ma:internalName="TaxCatchAll" ma:showField="CatchAllData" ma:web="d17f59da-5387-455e-b2fd-08e1eccc0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388ba-a15e-415d-b161-7f55455ec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d9026b-2568-465a-8fe7-3f00131b3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8388ba-a15e-415d-b161-7f55455eccb8">
      <Terms xmlns="http://schemas.microsoft.com/office/infopath/2007/PartnerControls"/>
    </lcf76f155ced4ddcb4097134ff3c332f>
    <TaxCatchAll xmlns="d17f59da-5387-455e-b2fd-08e1eccc0185" xsi:nil="true"/>
  </documentManagement>
</p:properties>
</file>

<file path=customXml/itemProps1.xml><?xml version="1.0" encoding="utf-8"?>
<ds:datastoreItem xmlns:ds="http://schemas.openxmlformats.org/officeDocument/2006/customXml" ds:itemID="{FAD56053-CE55-4D03-9863-419EBCE532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3DEACF-1D49-4996-9658-6329C5634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f59da-5387-455e-b2fd-08e1eccc0185"/>
    <ds:schemaRef ds:uri="708388ba-a15e-415d-b161-7f55455ecc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5107E0-AF97-4B16-911A-9218226F25E9}">
  <ds:schemaRefs>
    <ds:schemaRef ds:uri="http://schemas.microsoft.com/office/2006/metadata/properties"/>
    <ds:schemaRef ds:uri="http://schemas.microsoft.com/office/infopath/2007/PartnerControls"/>
    <ds:schemaRef ds:uri="708388ba-a15e-415d-b161-7f55455eccb8"/>
    <ds:schemaRef ds:uri="d17f59da-5387-455e-b2fd-08e1eccc01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J2047_Beiras_place_letterhead_template</Template>
  <TotalTime>4</TotalTime>
  <Pages>1</Pages>
  <Words>205</Words>
  <Characters>1175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K</dc:creator>
  <cp:keywords/>
  <dc:description/>
  <cp:lastModifiedBy>Lesley Johnston</cp:lastModifiedBy>
  <cp:revision>2</cp:revision>
  <dcterms:created xsi:type="dcterms:W3CDTF">2025-09-02T08:03:00Z</dcterms:created>
  <dcterms:modified xsi:type="dcterms:W3CDTF">2025-09-02T08:03:00Z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0x0101000C560CE9A406F44E9B596741252AF428</vt:lpwstr>
  </property>
  <property fmtid="{D5CDD505-2E9C-101B-9397-08002B2CF9AE}" pid="3" name="MediaServiceImageTags">
    <vt:lpwstr/>
  </property>
</Properties>
</file>