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F5546" w:rsidR="008A00B3" w:rsidP="008F5546" w:rsidRDefault="008A00B3" w14:paraId="712F1F6B" w14:textId="080AFE85">
      <w:pPr>
        <w:pStyle w:val="Heading1"/>
      </w:pPr>
      <w:r w:rsidRPr="008F5546">
        <w:t>Equal Opportunities Monitoring Form</w:t>
      </w:r>
    </w:p>
    <w:p w:rsidRPr="008F5546" w:rsidR="008A00B3" w:rsidP="008F5546" w:rsidRDefault="008A00B3" w14:paraId="37D54A80" w14:textId="77777777"/>
    <w:p w:rsidR="008A00B3" w:rsidP="008F5546" w:rsidRDefault="008A00B3" w14:paraId="0C97E971" w14:textId="0D99DA85">
      <w:r w:rsidR="574D08DF">
        <w:rPr/>
        <w:t>To</w:t>
      </w:r>
      <w:r w:rsidR="008A00B3">
        <w:rPr/>
        <w:t xml:space="preserve"> monitor the effectiveness of the Equal Opportunities Policy, </w:t>
      </w:r>
      <w:r w:rsidR="008F5546">
        <w:rPr/>
        <w:t>the PF</w:t>
      </w:r>
      <w:r w:rsidR="008A00B3">
        <w:rPr/>
        <w:t xml:space="preserve"> asks all applicants to complete this form. If you choose not to complete this </w:t>
      </w:r>
      <w:r w:rsidR="7FA07536">
        <w:rPr/>
        <w:t>form,</w:t>
      </w:r>
      <w:r w:rsidR="008A00B3">
        <w:rPr/>
        <w:t xml:space="preserve"> it will not affect your application in any way.</w:t>
      </w:r>
    </w:p>
    <w:p w:rsidRPr="008F5546" w:rsidR="008F5546" w:rsidP="008F5546" w:rsidRDefault="008F5546" w14:paraId="1AB5F901" w14:textId="77777777"/>
    <w:p w:rsidRPr="008F5546" w:rsidR="008A00B3" w:rsidP="008F5546" w:rsidRDefault="008A00B3" w14:paraId="3AE35ED4" w14:textId="77777777">
      <w:r w:rsidRPr="008F5546">
        <w:t>The information will not be made available to the selection panel and will be used for monitoring purposes only.  If you wish information covered in any question to be available to the panel then you must ensure that it is included in your application form.</w:t>
      </w:r>
    </w:p>
    <w:p w:rsidRPr="008F5546" w:rsidR="008A00B3" w:rsidP="008F5546" w:rsidRDefault="008A00B3" w14:paraId="3FB9CF7F" w14:textId="77777777">
      <w:pPr>
        <w:rPr>
          <w:b/>
        </w:rPr>
      </w:pPr>
    </w:p>
    <w:p w:rsidRPr="008F5546" w:rsidR="008A00B3" w:rsidP="008F5546" w:rsidRDefault="008A00B3" w14:paraId="565A04DD" w14:textId="1BBB654D">
      <w:r w:rsidR="008A00B3">
        <w:rPr/>
        <w:t xml:space="preserve">Post applied </w:t>
      </w:r>
      <w:r w:rsidR="708A1CF7">
        <w:rPr/>
        <w:t xml:space="preserve">for: </w:t>
      </w:r>
      <w:r>
        <w:tab/>
      </w:r>
      <w:r w:rsidR="00D60F16">
        <w:rPr/>
        <w:t>Operations Manager</w:t>
      </w:r>
    </w:p>
    <w:p w:rsidRPr="008F5546" w:rsidR="008A00B3" w:rsidP="008F5546" w:rsidRDefault="008A00B3" w14:paraId="5679884C" w14:textId="0129A14D">
      <w:r w:rsidR="008A00B3">
        <w:rPr/>
        <w:t>Date of application:</w:t>
      </w:r>
      <w:r>
        <w:tab/>
      </w:r>
      <w:r>
        <w:tab/>
      </w:r>
      <w:r w:rsidR="78B11D0A">
        <w:rPr/>
        <w:t xml:space="preserve">Nov </w:t>
      </w:r>
      <w:r w:rsidR="008F5546">
        <w:rPr/>
        <w:t xml:space="preserve"> 202</w:t>
      </w:r>
      <w:r w:rsidR="00A97464">
        <w:rPr/>
        <w:t>5</w:t>
      </w:r>
    </w:p>
    <w:p w:rsidR="008A00B3" w:rsidP="008F5546" w:rsidRDefault="008A00B3" w14:paraId="0F6EA8AC" w14:textId="13BCC03C">
      <w:pPr>
        <w:rPr>
          <w:b/>
        </w:rPr>
      </w:pPr>
      <w:r w:rsidRPr="008F5546">
        <w:rPr>
          <w:b/>
        </w:rPr>
        <w:t>__________________________________________________________________________</w:t>
      </w:r>
    </w:p>
    <w:p w:rsidRPr="008F5546" w:rsidR="002B020B" w:rsidP="008F5546" w:rsidRDefault="002B020B" w14:paraId="4B2766C9" w14:textId="77777777">
      <w:pPr>
        <w:rPr>
          <w:b/>
        </w:rPr>
      </w:pPr>
    </w:p>
    <w:p w:rsidRPr="008F5546" w:rsidR="008A00B3" w:rsidP="008F5546" w:rsidRDefault="008A00B3" w14:paraId="6432C790" w14:textId="4A78E83E">
      <w:pPr>
        <w:rPr>
          <w:b/>
        </w:rPr>
      </w:pPr>
      <w:r w:rsidRPr="008F5546">
        <w:rPr>
          <w:b/>
        </w:rPr>
        <w:t>Gender</w:t>
      </w:r>
      <w:r w:rsidRPr="008F5546">
        <w:rPr>
          <w:b/>
        </w:rPr>
        <w:tab/>
      </w:r>
    </w:p>
    <w:p w:rsidR="008A00B3" w:rsidP="2328ECEC" w:rsidRDefault="008A00B3" w14:paraId="5949E71E" w14:textId="3482016B">
      <w:pPr>
        <w:rPr>
          <w:b w:val="1"/>
          <w:bCs w:val="1"/>
        </w:rPr>
      </w:pPr>
      <w:r w:rsidRPr="2328ECEC" w:rsidR="008A00B3">
        <w:rPr>
          <w:b w:val="1"/>
          <w:bCs w:val="1"/>
        </w:rPr>
        <w:t xml:space="preserve">How would you describe your gender </w:t>
      </w:r>
      <w:r w:rsidRPr="2328ECEC" w:rsidR="300E0A51">
        <w:rPr>
          <w:b w:val="1"/>
          <w:bCs w:val="1"/>
        </w:rPr>
        <w:t xml:space="preserve">identity? </w:t>
      </w:r>
    </w:p>
    <w:p w:rsidR="008F5546" w:rsidP="008F5546" w:rsidRDefault="008F5546" w14:paraId="1063FFC0" w14:textId="67572F68">
      <w:pPr>
        <w:rPr>
          <w:b/>
        </w:rPr>
      </w:pPr>
    </w:p>
    <w:p w:rsidRPr="008F5546" w:rsidR="008F5546" w:rsidP="008F5546" w:rsidRDefault="008F5546" w14:paraId="16C28DA3" w14:textId="2B83F8D7">
      <w:pPr>
        <w:rPr>
          <w:b/>
        </w:rPr>
      </w:pPr>
      <w:r>
        <w:rPr>
          <w:b/>
        </w:rPr>
        <w:t>__________________________________________________________________________</w:t>
      </w:r>
    </w:p>
    <w:p w:rsidRPr="008F5546" w:rsidR="008A00B3" w:rsidP="008F5546" w:rsidRDefault="008A00B3" w14:paraId="03344889" w14:textId="77777777">
      <w:pPr>
        <w:rPr>
          <w:b/>
        </w:rPr>
      </w:pPr>
    </w:p>
    <w:p w:rsidR="008A00B3" w:rsidP="008F5546" w:rsidRDefault="008A00B3" w14:paraId="07CF730F" w14:textId="5A57990D">
      <w:pPr>
        <w:rPr>
          <w:b/>
        </w:rPr>
      </w:pPr>
      <w:r w:rsidRPr="008F5546">
        <w:rPr>
          <w:b/>
        </w:rPr>
        <w:t>Age, please tick as appropriate</w:t>
      </w:r>
    </w:p>
    <w:p w:rsidRPr="008F5546" w:rsidR="008F5546" w:rsidP="008F5546" w:rsidRDefault="008F5546" w14:paraId="72C60E03" w14:textId="77777777">
      <w:pPr>
        <w:rPr>
          <w:b/>
        </w:rPr>
      </w:pPr>
    </w:p>
    <w:p w:rsidRPr="008F5546" w:rsidR="008A00B3" w:rsidP="008F5546" w:rsidRDefault="008A00B3" w14:paraId="3EF95A43" w14:textId="64A2F32B">
      <w:r w:rsidRPr="008F5546">
        <w:t>16-20</w:t>
      </w:r>
      <w:r w:rsidR="008F5546">
        <w:t xml:space="preserve"> </w:t>
      </w:r>
      <w:r w:rsidRPr="008F5546">
        <w:t xml:space="preserve"> </w:t>
      </w:r>
      <w:r w:rsidRPr="008F5546" w:rsidR="008F5546">
        <w:rPr>
          <w:noProof/>
        </w:rPr>
        <mc:AlternateContent>
          <mc:Choice Requires="wps">
            <w:drawing>
              <wp:inline distT="0" distB="0" distL="0" distR="0" wp14:anchorId="2F858FB8" wp14:editId="31E75FAF">
                <wp:extent cx="179705" cy="179705"/>
                <wp:effectExtent l="0" t="0" r="10795" b="10795"/>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w14:anchorId="43891DFE">
              <v:roundrect id="Rectangle: Rounded Corners 12" style="width:14.15pt;height:14.15pt;visibility:visible;mso-wrap-style:square;mso-left-percent:-10001;mso-top-percent:-10001;mso-position-horizontal:absolute;mso-position-horizontal-relative:char;mso-position-vertical:absolute;mso-position-vertical-relative:line;mso-left-percent:-10001;mso-top-percent:-10001;v-text-anchor:top" o:spid="_x0000_s1026" arcsize="10923f" w14:anchorId="3F765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H2oJTY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21-30</w:t>
      </w:r>
      <w:r w:rsidR="008F5546">
        <w:t xml:space="preserve">  </w:t>
      </w:r>
      <w:r w:rsidRPr="008F5546" w:rsidR="008F5546">
        <w:rPr>
          <w:noProof/>
        </w:rPr>
        <mc:AlternateContent>
          <mc:Choice Requires="wps">
            <w:drawing>
              <wp:inline distT="0" distB="0" distL="0" distR="0" wp14:anchorId="23D8C87C" wp14:editId="4E8FFD69">
                <wp:extent cx="179705" cy="179705"/>
                <wp:effectExtent l="0" t="0" r="10795" b="10795"/>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w14:anchorId="71F4CD6C">
              <v:roundrect id="Rectangle: Rounded Corners 24" style="width:14.15pt;height:14.15pt;visibility:visible;mso-wrap-style:square;mso-left-percent:-10001;mso-top-percent:-10001;mso-position-horizontal:absolute;mso-position-horizontal-relative:char;mso-position-vertical:absolute;mso-position-vertical-relative:line;mso-left-percent:-10001;mso-top-percent:-10001;v-text-anchor:top" o:spid="_x0000_s1026" arcsize="10923f" w14:anchorId="11689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ENSETI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31-40</w:t>
      </w:r>
      <w:r w:rsidR="008F5546">
        <w:t xml:space="preserve">  </w:t>
      </w:r>
      <w:r w:rsidRPr="008F5546" w:rsidR="008F5546">
        <w:rPr>
          <w:noProof/>
        </w:rPr>
        <mc:AlternateContent>
          <mc:Choice Requires="wps">
            <w:drawing>
              <wp:inline distT="0" distB="0" distL="0" distR="0" wp14:anchorId="730DA8D7" wp14:editId="6E134553">
                <wp:extent cx="179705" cy="179705"/>
                <wp:effectExtent l="0" t="0" r="10795" b="10795"/>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w14:anchorId="3FE65905">
              <v:roundrect id="Rectangle: Rounded Corners 25" style="width:14.15pt;height:14.15pt;visibility:visible;mso-wrap-style:square;mso-left-percent:-10001;mso-top-percent:-10001;mso-position-horizontal:absolute;mso-position-horizontal-relative:char;mso-position-vertical:absolute;mso-position-vertical-relative:line;mso-left-percent:-10001;mso-top-percent:-10001;v-text-anchor:top" o:spid="_x0000_s1026" arcsize="10923f" w14:anchorId="6668C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">
                <w10:anchorlock/>
              </v:roundrect>
            </w:pict>
          </mc:Fallback>
        </mc:AlternateContent>
      </w:r>
      <w:r w:rsidR="008F5546">
        <w:t xml:space="preserve">   </w:t>
      </w:r>
      <w:r w:rsidRPr="008F5546">
        <w:t>41-50</w:t>
      </w:r>
      <w:r w:rsidR="008F5546">
        <w:t xml:space="preserve">  </w:t>
      </w:r>
      <w:r w:rsidRPr="008F5546" w:rsidR="008F5546">
        <w:rPr>
          <w:noProof/>
        </w:rPr>
        <mc:AlternateContent>
          <mc:Choice Requires="wps">
            <w:drawing>
              <wp:inline distT="0" distB="0" distL="0" distR="0" wp14:anchorId="3E2D376F" wp14:editId="67B48519">
                <wp:extent cx="179705" cy="179705"/>
                <wp:effectExtent l="0" t="0" r="10795" b="10795"/>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w14:anchorId="56F9E76C">
              <v:roundrect id="Rectangle: Rounded Corners 26" style="width:14.15pt;height:14.15pt;visibility:visible;mso-wrap-style:square;mso-left-percent:-10001;mso-top-percent:-10001;mso-position-horizontal:absolute;mso-position-horizontal-relative:char;mso-position-vertical:absolute;mso-position-vertical-relative:line;mso-left-percent:-10001;mso-top-percent:-10001;v-text-anchor:top" o:spid="_x0000_s1026" arcsize="10923f" w14:anchorId="42CD1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JX0el0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51-60</w:t>
      </w:r>
      <w:r w:rsidR="008F5546">
        <w:t xml:space="preserve">  </w:t>
      </w:r>
      <w:r w:rsidRPr="008F5546" w:rsidR="008F5546">
        <w:rPr>
          <w:noProof/>
        </w:rPr>
        <mc:AlternateContent>
          <mc:Choice Requires="wps">
            <w:drawing>
              <wp:inline distT="0" distB="0" distL="0" distR="0" wp14:anchorId="3B2D47F3" wp14:editId="532DF770">
                <wp:extent cx="179705" cy="179705"/>
                <wp:effectExtent l="0" t="0" r="10795" b="10795"/>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w14:anchorId="4D223DC7">
              <v:roundrect id="Rectangle: Rounded Corners 27" style="width:14.15pt;height:14.15pt;visibility:visible;mso-wrap-style:square;mso-left-percent:-10001;mso-top-percent:-10001;mso-position-horizontal:absolute;mso-position-horizontal-relative:char;mso-position-vertical:absolute;mso-position-vertical-relative:line;mso-left-percent:-10001;mso-top-percent:-10001;v-text-anchor:top" o:spid="_x0000_s1026" arcsize="10923f" w14:anchorId="7471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P4nz2o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61-65</w:t>
      </w:r>
      <w:r w:rsidR="008F5546">
        <w:t xml:space="preserve">  </w:t>
      </w:r>
      <w:r w:rsidRPr="008F5546" w:rsidR="008F5546">
        <w:rPr>
          <w:noProof/>
        </w:rPr>
        <mc:AlternateContent>
          <mc:Choice Requires="wps">
            <w:drawing>
              <wp:inline distT="0" distB="0" distL="0" distR="0" wp14:anchorId="64B2BC2B" wp14:editId="37E9B6C8">
                <wp:extent cx="179705" cy="179705"/>
                <wp:effectExtent l="0" t="0" r="10795" b="10795"/>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w14:anchorId="76C79719">
              <v:roundrect id="Rectangle: Rounded Corners 28" style="width:14.15pt;height:14.15pt;visibility:visible;mso-wrap-style:square;mso-left-percent:-10001;mso-top-percent:-10001;mso-position-horizontal:absolute;mso-position-horizontal-relative:char;mso-position-vertical:absolute;mso-position-vertical-relative:line;mso-left-percent:-10001;mso-top-percent:-10001;v-text-anchor:top" o:spid="_x0000_s1026" arcsize="10923f" w14:anchorId="384C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PaCGYo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Over 65</w:t>
      </w:r>
      <w:r w:rsidR="008F5546">
        <w:t xml:space="preserve">  </w:t>
      </w:r>
      <w:r w:rsidRPr="008F5546" w:rsidR="008F5546">
        <w:rPr>
          <w:noProof/>
        </w:rPr>
        <mc:AlternateContent>
          <mc:Choice Requires="wps">
            <w:drawing>
              <wp:inline distT="0" distB="0" distL="0" distR="0" wp14:anchorId="1CE27356" wp14:editId="366F5DF2">
                <wp:extent cx="179705" cy="179705"/>
                <wp:effectExtent l="0" t="0" r="10795" b="10795"/>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w14:anchorId="06115189">
              <v:roundrect id="Rectangle: Rounded Corners 29" style="width:14.15pt;height:14.15pt;visibility:visible;mso-wrap-style:square;mso-left-percent:-10001;mso-top-percent:-10001;mso-position-horizontal:absolute;mso-position-horizontal-relative:char;mso-position-vertical:absolute;mso-position-vertical-relative:line;mso-left-percent:-10001;mso-top-percent:-10001;v-text-anchor:top" o:spid="_x0000_s1026" arcsize="10923f" w14:anchorId="218B1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J1RrL06AgAAcgQAAA4AAAAAAAAAAAAAAAAA&#10;LgIAAGRycy9lMm9Eb2MueG1sUEsBAi0AFAAGAAgAAAAhAD6hYxTXAAAAAwEAAA8AAAAAAAAAAAAA&#10;AAAAlAQAAGRycy9kb3ducmV2LnhtbFBLBQYAAAAABAAEAPMAAACYBQAAAAA=&#10;">
                <w10:anchorlock/>
              </v:roundrect>
            </w:pict>
          </mc:Fallback>
        </mc:AlternateContent>
      </w:r>
    </w:p>
    <w:p w:rsidRPr="008F5546" w:rsidR="008A00B3" w:rsidP="008F5546" w:rsidRDefault="008A00B3" w14:paraId="7F089AE5" w14:textId="77777777"/>
    <w:p w:rsidRPr="008F5546" w:rsidR="008A00B3" w:rsidP="008F5546" w:rsidRDefault="008A00B3" w14:paraId="082B4C3D" w14:textId="6D977F28">
      <w:pPr>
        <w:rPr>
          <w:b/>
        </w:rPr>
      </w:pPr>
      <w:r w:rsidRPr="008F5546">
        <w:rPr>
          <w:b/>
        </w:rPr>
        <w:t>Sexual orientation</w:t>
      </w:r>
    </w:p>
    <w:p w:rsidRPr="008F5546" w:rsidR="008A00B3" w:rsidP="008F5546" w:rsidRDefault="008A00B3" w14:paraId="00187C2F" w14:textId="18ECFBC3">
      <w:pPr>
        <w:rPr>
          <w:b/>
        </w:rPr>
      </w:pPr>
      <w:r w:rsidRPr="008F5546">
        <w:rPr>
          <w:b/>
        </w:rPr>
        <w:t xml:space="preserve">How would you describe your sexual orientation? </w:t>
      </w:r>
    </w:p>
    <w:p w:rsidR="008F5546" w:rsidP="008F5546" w:rsidRDefault="008F5546" w14:paraId="3E58C38F" w14:textId="77777777">
      <w:pPr>
        <w:rPr>
          <w:b/>
        </w:rPr>
      </w:pPr>
    </w:p>
    <w:p w:rsidRPr="008F5546" w:rsidR="008F5546" w:rsidP="008F5546" w:rsidRDefault="008F5546" w14:paraId="239E9DE8" w14:textId="3B70621D">
      <w:pPr>
        <w:rPr>
          <w:b/>
        </w:rPr>
      </w:pPr>
      <w:r>
        <w:rPr>
          <w:b/>
        </w:rPr>
        <w:t>__________________________________________________________________________</w:t>
      </w:r>
    </w:p>
    <w:p w:rsidRPr="008F5546" w:rsidR="008A00B3" w:rsidP="008F5546" w:rsidRDefault="008A00B3" w14:paraId="4660B725" w14:textId="7ECD435F">
      <w:r w:rsidRPr="008F5546">
        <w:tab/>
      </w:r>
      <w:r w:rsidRPr="008F5546">
        <w:tab/>
      </w:r>
      <w:r w:rsidRPr="008F5546">
        <w:tab/>
      </w:r>
    </w:p>
    <w:p w:rsidRPr="008F5546" w:rsidR="008A00B3" w:rsidP="008F5546" w:rsidRDefault="008A00B3" w14:paraId="5C539A89" w14:textId="7BAFAB34">
      <w:r w:rsidRPr="008F5546">
        <w:rPr>
          <w:b/>
        </w:rPr>
        <w:t>Disability</w:t>
      </w:r>
    </w:p>
    <w:p w:rsidR="008A00B3" w:rsidP="008F5546" w:rsidRDefault="008A00B3" w14:paraId="0E5C5C4E" w14:textId="7F166350">
      <w:r w:rsidRPr="008F5546">
        <w:t xml:space="preserve">The definition of disability is a physical or mental impairment which has a substantial and long term adverse effect on a person’s ability to carry out normal day to day activities (Equalities Act 2010). </w:t>
      </w:r>
      <w:r w:rsidR="002B020B">
        <w:t xml:space="preserve"> </w:t>
      </w:r>
      <w:r w:rsidRPr="002B020B">
        <w:rPr>
          <w:b/>
        </w:rPr>
        <w:t>Please tick as appropriate</w:t>
      </w:r>
      <w:r w:rsidRPr="008F5546">
        <w:tab/>
      </w:r>
    </w:p>
    <w:p w:rsidRPr="008F5546" w:rsidR="008F5546" w:rsidP="008F5546" w:rsidRDefault="008F5546" w14:paraId="691AC16A" w14:textId="77777777"/>
    <w:p w:rsidRPr="008F5546" w:rsidR="008A00B3" w:rsidP="008F5546" w:rsidRDefault="008A00B3" w14:paraId="084DCA58" w14:textId="187CC878">
      <w:r w:rsidRPr="008F5546">
        <w:rPr>
          <w:noProof/>
        </w:rPr>
        <mc:AlternateContent>
          <mc:Choice Requires="wps">
            <w:drawing>
              <wp:anchor distT="0" distB="0" distL="114300" distR="114300" simplePos="0" relativeHeight="251674624" behindDoc="0" locked="0" layoutInCell="1" allowOverlap="1" wp14:anchorId="0999AADC" wp14:editId="18D7FC28">
                <wp:simplePos x="0" y="0"/>
                <wp:positionH relativeFrom="column">
                  <wp:posOffset>2286635</wp:posOffset>
                </wp:positionH>
                <wp:positionV relativeFrom="paragraph">
                  <wp:posOffset>42545</wp:posOffset>
                </wp:positionV>
                <wp:extent cx="190500" cy="209550"/>
                <wp:effectExtent l="7620" t="10160" r="11430" b="889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B26477E">
              <v:roundrect id="Rectangle: Rounded Corners 2" style="position:absolute;margin-left:180.05pt;margin-top:3.35pt;width:1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4E73C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"/>
            </w:pict>
          </mc:Fallback>
        </mc:AlternateContent>
      </w:r>
      <w:r w:rsidRPr="008F5546">
        <w:rPr>
          <w:noProof/>
        </w:rPr>
        <mc:AlternateContent>
          <mc:Choice Requires="wps">
            <w:drawing>
              <wp:anchor distT="0" distB="0" distL="114300" distR="114300" simplePos="0" relativeHeight="251673600" behindDoc="0" locked="0" layoutInCell="1" allowOverlap="1" wp14:anchorId="673C600F" wp14:editId="2905BB80">
                <wp:simplePos x="0" y="0"/>
                <wp:positionH relativeFrom="column">
                  <wp:posOffset>649605</wp:posOffset>
                </wp:positionH>
                <wp:positionV relativeFrom="paragraph">
                  <wp:posOffset>42545</wp:posOffset>
                </wp:positionV>
                <wp:extent cx="190500" cy="209550"/>
                <wp:effectExtent l="7620" t="10160" r="11430" b="889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544EBC">
              <v:roundrect id="Rectangle: Rounded Corners 1" style="position:absolute;margin-left:51.15pt;margin-top:3.35pt;width:1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6348F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"/>
            </w:pict>
          </mc:Fallback>
        </mc:AlternateContent>
      </w:r>
      <w:r w:rsidRPr="008F5546">
        <w:t xml:space="preserve">Disabled   </w:t>
      </w:r>
      <w:r w:rsidRPr="008F5546">
        <w:tab/>
      </w:r>
      <w:r w:rsidRPr="008F5546">
        <w:t xml:space="preserve"> </w:t>
      </w:r>
      <w:r w:rsidR="008F5546">
        <w:tab/>
      </w:r>
      <w:r w:rsidRPr="008F5546">
        <w:t xml:space="preserve">Not Disabled   </w:t>
      </w:r>
    </w:p>
    <w:p w:rsidRPr="008F5546" w:rsidR="008A00B3" w:rsidP="008F5546" w:rsidRDefault="008A00B3" w14:paraId="2B5859AD" w14:textId="77777777"/>
    <w:p w:rsidRPr="008F5546" w:rsidR="008A00B3" w:rsidP="008F5546" w:rsidRDefault="008A00B3" w14:paraId="349A3DA6" w14:textId="77777777">
      <w:pPr>
        <w:rPr>
          <w:b/>
        </w:rPr>
      </w:pPr>
    </w:p>
    <w:p w:rsidRPr="008F5546" w:rsidR="008A00B3" w:rsidP="008F5546" w:rsidRDefault="008A00B3" w14:paraId="1C3BE445" w14:textId="170F7CC1">
      <w:r w:rsidRPr="008F5546">
        <w:rPr>
          <w:b/>
        </w:rPr>
        <w:t>Ethnic Origin</w:t>
      </w:r>
    </w:p>
    <w:p w:rsidR="008A00B3" w:rsidP="008F5546" w:rsidRDefault="008A00B3" w14:paraId="40B0F22C" w14:textId="378D2F21">
      <w:pPr>
        <w:rPr>
          <w:bCs/>
          <w:color w:val="000000"/>
          <w:lang w:val="en-US"/>
        </w:rPr>
      </w:pPr>
      <w:r w:rsidRPr="008F5546">
        <w:rPr>
          <w:bCs/>
          <w:color w:val="000000"/>
          <w:lang w:val="en-US"/>
        </w:rPr>
        <w:t xml:space="preserve">Ethnic origin is not about nationality, place of birth or citizenship. It is about the group to which you perceive you belong. </w:t>
      </w:r>
    </w:p>
    <w:p w:rsidR="008F5546" w:rsidP="008F5546" w:rsidRDefault="008F5546" w14:paraId="3E55C859" w14:textId="711D02F2">
      <w:pPr>
        <w:rPr>
          <w:bCs/>
          <w:color w:val="000000"/>
          <w:lang w:val="en-US"/>
        </w:rPr>
      </w:pPr>
    </w:p>
    <w:p w:rsidR="008F5546" w:rsidP="008F5546" w:rsidRDefault="008F5546" w14:paraId="0106F13C" w14:textId="104696DD">
      <w:pPr>
        <w:rPr>
          <w:b/>
          <w:bCs/>
          <w:color w:val="000000"/>
          <w:lang w:val="en-US"/>
        </w:rPr>
      </w:pPr>
      <w:r>
        <w:rPr>
          <w:b/>
          <w:bCs/>
          <w:color w:val="000000"/>
          <w:lang w:val="en-US"/>
        </w:rPr>
        <w:t>How would you describe your ethnic origin</w:t>
      </w:r>
      <w:r w:rsidR="002B020B">
        <w:rPr>
          <w:b/>
          <w:bCs/>
          <w:color w:val="000000"/>
          <w:lang w:val="en-US"/>
        </w:rPr>
        <w:t>?</w:t>
      </w:r>
    </w:p>
    <w:p w:rsidR="008F5546" w:rsidP="008F5546" w:rsidRDefault="008F5546" w14:paraId="58FA3422" w14:textId="11AEDE49">
      <w:pPr>
        <w:rPr>
          <w:b/>
          <w:bCs/>
          <w:color w:val="000000"/>
          <w:lang w:val="en-US"/>
        </w:rPr>
      </w:pPr>
    </w:p>
    <w:p w:rsidRPr="008F5546" w:rsidR="008F5546" w:rsidP="008F5546" w:rsidRDefault="008F5546" w14:paraId="1580928B" w14:textId="77777777">
      <w:pPr>
        <w:rPr>
          <w:b/>
        </w:rPr>
      </w:pPr>
      <w:r>
        <w:rPr>
          <w:b/>
        </w:rPr>
        <w:t>__________________________________________________________________________</w:t>
      </w:r>
    </w:p>
    <w:sectPr w:rsidRPr="008F5546" w:rsidR="008F5546" w:rsidSect="008F5546">
      <w:headerReference w:type="first" r:id="rId10"/>
      <w:pgSz w:w="11899" w:h="16838" w:orient="portrait" w:code="9"/>
      <w:pgMar w:top="1134" w:right="1134" w:bottom="851"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D42" w:rsidP="00EC21A9" w:rsidRDefault="00FC3D42" w14:paraId="175BA855" w14:textId="77777777">
      <w:r>
        <w:separator/>
      </w:r>
    </w:p>
  </w:endnote>
  <w:endnote w:type="continuationSeparator" w:id="0">
    <w:p w:rsidR="00FC3D42" w:rsidP="00EC21A9" w:rsidRDefault="00FC3D42" w14:paraId="175BA8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panose1 w:val="00000000000000000000"/>
    <w:charset w:val="02"/>
    <w:family w:val="decorative"/>
    <w:notTrueType/>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w:fontKey="{3F7BA332-9300-4121-8117-8E8A85E0E779}" r:id="rId1"/>
    <w:embedBold w:fontKey="{0730A812-AC0D-4E60-B164-25A99BD0B259}" r:id="rId2"/>
    <w:embedItalic w:fontKey="{D10C066A-EE6A-42FF-862D-6925498C9E06}" r:id="rId3"/>
  </w:font>
  <w:font w:name="Franklin Gothic Medium">
    <w:panose1 w:val="020B0603020102020204"/>
    <w:charset w:val="00"/>
    <w:family w:val="swiss"/>
    <w:pitch w:val="variable"/>
    <w:sig w:usb0="00000287" w:usb1="00000000" w:usb2="00000000" w:usb3="00000000" w:csb0="0000009F" w:csb1="00000000"/>
    <w:embedRegular w:fontKey="{250A960E-D3ED-4223-88B1-63BC0AD14673}" w:subsetted="1" r:id="rId4"/>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D42" w:rsidP="00EC21A9" w:rsidRDefault="00FC3D42" w14:paraId="175BA853" w14:textId="77777777">
      <w:r>
        <w:separator/>
      </w:r>
    </w:p>
  </w:footnote>
  <w:footnote w:type="continuationSeparator" w:id="0">
    <w:p w:rsidR="00FC3D42" w:rsidP="00EC21A9" w:rsidRDefault="00FC3D42" w14:paraId="175BA8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1A9" w:rsidRDefault="008F5546" w14:paraId="175BA858" w14:textId="47E4A14C">
    <w:pPr>
      <w:pStyle w:val="Header"/>
    </w:pPr>
    <w:r>
      <w:rPr>
        <w:noProof/>
        <w:lang w:eastAsia="en-GB"/>
      </w:rPr>
      <w:drawing>
        <wp:anchor distT="0" distB="0" distL="114300" distR="114300" simplePos="0" relativeHeight="251659264" behindDoc="0" locked="0" layoutInCell="1" allowOverlap="1" wp14:anchorId="290CC098" wp14:editId="73F33A23">
          <wp:simplePos x="0" y="0"/>
          <wp:positionH relativeFrom="page">
            <wp:posOffset>5581015</wp:posOffset>
          </wp:positionH>
          <wp:positionV relativeFrom="page">
            <wp:posOffset>360045</wp:posOffset>
          </wp:positionV>
          <wp:extent cx="1483200" cy="720000"/>
          <wp:effectExtent l="0" t="0" r="3175" b="4445"/>
          <wp:wrapNone/>
          <wp:docPr id="4" name="Picture 0" descr="Logo New 12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New 1200.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3B8"/>
    <w:multiLevelType w:val="hybridMultilevel"/>
    <w:tmpl w:val="45568ABA"/>
    <w:lvl w:ilvl="0" w:tplc="08090003">
      <w:start w:val="1"/>
      <w:numFmt w:val="bullet"/>
      <w:lvlText w:val="o"/>
      <w:lvlJc w:val="left"/>
      <w:pPr>
        <w:tabs>
          <w:tab w:val="num" w:pos="454"/>
        </w:tabs>
        <w:ind w:left="454" w:hanging="454"/>
      </w:pPr>
      <w:rPr>
        <w:rFonts w:hint="default" w:ascii="Courier New" w:hAnsi="Courier New" w:cs="Courier New"/>
        <w:color w:val="auto"/>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0A05B78"/>
    <w:multiLevelType w:val="hybridMultilevel"/>
    <w:tmpl w:val="CBF878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EB4B7B"/>
    <w:multiLevelType w:val="hybridMultilevel"/>
    <w:tmpl w:val="1DFE22E4"/>
    <w:lvl w:ilvl="0" w:tplc="0CEAD35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F2B23"/>
    <w:multiLevelType w:val="hybridMultilevel"/>
    <w:tmpl w:val="0CEABB86"/>
    <w:lvl w:ilvl="0" w:tplc="2F509DAC">
      <w:start w:val="6"/>
      <w:numFmt w:val="bullet"/>
      <w:lvlText w:val=""/>
      <w:lvlJc w:val="left"/>
      <w:pPr>
        <w:tabs>
          <w:tab w:val="num" w:pos="454"/>
        </w:tabs>
        <w:ind w:left="454" w:hanging="454"/>
      </w:pPr>
      <w:rPr>
        <w:rFonts w:hint="default" w:ascii="Symbol" w:hAnsi="Symbol"/>
        <w:color w:val="auto"/>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C625A7F"/>
    <w:multiLevelType w:val="hybridMultilevel"/>
    <w:tmpl w:val="19149294"/>
    <w:lvl w:ilvl="0" w:tplc="08090003">
      <w:start w:val="1"/>
      <w:numFmt w:val="bullet"/>
      <w:lvlText w:val="o"/>
      <w:lvlJc w:val="left"/>
      <w:pPr>
        <w:tabs>
          <w:tab w:val="num" w:pos="454"/>
        </w:tabs>
        <w:ind w:left="454" w:hanging="454"/>
      </w:pPr>
      <w:rPr>
        <w:rFonts w:hint="default" w:ascii="Courier New" w:hAnsi="Courier New" w:cs="Courier New"/>
        <w:color w:val="auto"/>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6DC080C"/>
    <w:multiLevelType w:val="hybridMultilevel"/>
    <w:tmpl w:val="992A5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EF407B"/>
    <w:multiLevelType w:val="hybridMultilevel"/>
    <w:tmpl w:val="D2FA47F4"/>
    <w:lvl w:ilvl="0" w:tplc="5C8829B4">
      <w:start w:val="1"/>
      <w:numFmt w:val="decimal"/>
      <w:lvlText w:val="%1."/>
      <w:lvlJc w:val="left"/>
      <w:pPr>
        <w:tabs>
          <w:tab w:val="num" w:pos="567"/>
        </w:tabs>
        <w:ind w:left="567" w:hanging="567"/>
      </w:pPr>
      <w:rPr>
        <w:rFonts w:hint="default"/>
      </w:rPr>
    </w:lvl>
    <w:lvl w:ilvl="1" w:tplc="65640BDA">
      <w:start w:val="6"/>
      <w:numFmt w:val="bullet"/>
      <w:lvlText w:val=""/>
      <w:lvlJc w:val="left"/>
      <w:pPr>
        <w:tabs>
          <w:tab w:val="num" w:pos="1647"/>
        </w:tabs>
        <w:ind w:left="1647" w:hanging="567"/>
      </w:pPr>
      <w:rPr>
        <w:rFonts w:hint="default" w:ascii="Zapf Dingbats" w:hAnsi="Zapf Dingbats"/>
        <w:sz w:val="28"/>
      </w:rPr>
    </w:lvl>
    <w:lvl w:ilvl="2" w:tplc="F528B97C" w:tentative="1">
      <w:start w:val="1"/>
      <w:numFmt w:val="lowerRoman"/>
      <w:lvlText w:val="%3."/>
      <w:lvlJc w:val="right"/>
      <w:pPr>
        <w:tabs>
          <w:tab w:val="num" w:pos="2160"/>
        </w:tabs>
        <w:ind w:left="2160" w:hanging="180"/>
      </w:pPr>
    </w:lvl>
    <w:lvl w:ilvl="3" w:tplc="5F3841FA" w:tentative="1">
      <w:start w:val="1"/>
      <w:numFmt w:val="decimal"/>
      <w:lvlText w:val="%4."/>
      <w:lvlJc w:val="left"/>
      <w:pPr>
        <w:tabs>
          <w:tab w:val="num" w:pos="2880"/>
        </w:tabs>
        <w:ind w:left="2880" w:hanging="360"/>
      </w:pPr>
    </w:lvl>
    <w:lvl w:ilvl="4" w:tplc="8F46DA34" w:tentative="1">
      <w:start w:val="1"/>
      <w:numFmt w:val="lowerLetter"/>
      <w:lvlText w:val="%5."/>
      <w:lvlJc w:val="left"/>
      <w:pPr>
        <w:tabs>
          <w:tab w:val="num" w:pos="3600"/>
        </w:tabs>
        <w:ind w:left="3600" w:hanging="360"/>
      </w:pPr>
    </w:lvl>
    <w:lvl w:ilvl="5" w:tplc="95F4237A" w:tentative="1">
      <w:start w:val="1"/>
      <w:numFmt w:val="lowerRoman"/>
      <w:lvlText w:val="%6."/>
      <w:lvlJc w:val="right"/>
      <w:pPr>
        <w:tabs>
          <w:tab w:val="num" w:pos="4320"/>
        </w:tabs>
        <w:ind w:left="4320" w:hanging="180"/>
      </w:pPr>
    </w:lvl>
    <w:lvl w:ilvl="6" w:tplc="4F40BF60" w:tentative="1">
      <w:start w:val="1"/>
      <w:numFmt w:val="decimal"/>
      <w:lvlText w:val="%7."/>
      <w:lvlJc w:val="left"/>
      <w:pPr>
        <w:tabs>
          <w:tab w:val="num" w:pos="5040"/>
        </w:tabs>
        <w:ind w:left="5040" w:hanging="360"/>
      </w:pPr>
    </w:lvl>
    <w:lvl w:ilvl="7" w:tplc="69A43E96" w:tentative="1">
      <w:start w:val="1"/>
      <w:numFmt w:val="lowerLetter"/>
      <w:lvlText w:val="%8."/>
      <w:lvlJc w:val="left"/>
      <w:pPr>
        <w:tabs>
          <w:tab w:val="num" w:pos="5760"/>
        </w:tabs>
        <w:ind w:left="5760" w:hanging="360"/>
      </w:pPr>
    </w:lvl>
    <w:lvl w:ilvl="8" w:tplc="8E5AB4DA" w:tentative="1">
      <w:start w:val="1"/>
      <w:numFmt w:val="lowerRoman"/>
      <w:lvlText w:val="%9."/>
      <w:lvlJc w:val="right"/>
      <w:pPr>
        <w:tabs>
          <w:tab w:val="num" w:pos="6480"/>
        </w:tabs>
        <w:ind w:left="6480" w:hanging="180"/>
      </w:pPr>
    </w:lvl>
  </w:abstractNum>
  <w:num w:numId="1" w16cid:durableId="1084764197">
    <w:abstractNumId w:val="1"/>
  </w:num>
  <w:num w:numId="2" w16cid:durableId="18804307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706044">
    <w:abstractNumId w:val="5"/>
  </w:num>
  <w:num w:numId="4" w16cid:durableId="464085337">
    <w:abstractNumId w:val="2"/>
  </w:num>
  <w:num w:numId="5" w16cid:durableId="2103791825">
    <w:abstractNumId w:val="6"/>
  </w:num>
  <w:num w:numId="6" w16cid:durableId="1004404937">
    <w:abstractNumId w:val="0"/>
  </w:num>
  <w:num w:numId="7" w16cid:durableId="1009915127">
    <w:abstractNumId w:val="3"/>
  </w:num>
  <w:num w:numId="8" w16cid:durableId="127906820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A9"/>
    <w:rsid w:val="00005FE9"/>
    <w:rsid w:val="00083888"/>
    <w:rsid w:val="000910EC"/>
    <w:rsid w:val="000945AB"/>
    <w:rsid w:val="000E3D9C"/>
    <w:rsid w:val="001001B2"/>
    <w:rsid w:val="00133D14"/>
    <w:rsid w:val="001433FC"/>
    <w:rsid w:val="001518F5"/>
    <w:rsid w:val="00155635"/>
    <w:rsid w:val="00164656"/>
    <w:rsid w:val="00172C35"/>
    <w:rsid w:val="001B1121"/>
    <w:rsid w:val="001E2A28"/>
    <w:rsid w:val="00256179"/>
    <w:rsid w:val="002B020B"/>
    <w:rsid w:val="002B5876"/>
    <w:rsid w:val="002C720A"/>
    <w:rsid w:val="002F1800"/>
    <w:rsid w:val="00313437"/>
    <w:rsid w:val="00340F3E"/>
    <w:rsid w:val="00342A07"/>
    <w:rsid w:val="00362EC2"/>
    <w:rsid w:val="0038708C"/>
    <w:rsid w:val="00392793"/>
    <w:rsid w:val="003C5888"/>
    <w:rsid w:val="00431827"/>
    <w:rsid w:val="004763DD"/>
    <w:rsid w:val="00485879"/>
    <w:rsid w:val="004A1D67"/>
    <w:rsid w:val="004F14F6"/>
    <w:rsid w:val="00512574"/>
    <w:rsid w:val="00513B64"/>
    <w:rsid w:val="00522300"/>
    <w:rsid w:val="00546824"/>
    <w:rsid w:val="005576A7"/>
    <w:rsid w:val="005C2075"/>
    <w:rsid w:val="005D763A"/>
    <w:rsid w:val="006031BC"/>
    <w:rsid w:val="006745BF"/>
    <w:rsid w:val="006805E8"/>
    <w:rsid w:val="006A3CC7"/>
    <w:rsid w:val="006B0A2E"/>
    <w:rsid w:val="006D1FC1"/>
    <w:rsid w:val="006F7C62"/>
    <w:rsid w:val="007008A8"/>
    <w:rsid w:val="00704B05"/>
    <w:rsid w:val="00723C2C"/>
    <w:rsid w:val="00745586"/>
    <w:rsid w:val="007D406B"/>
    <w:rsid w:val="007D64DE"/>
    <w:rsid w:val="008021EE"/>
    <w:rsid w:val="00843423"/>
    <w:rsid w:val="00852500"/>
    <w:rsid w:val="008809C2"/>
    <w:rsid w:val="00894A89"/>
    <w:rsid w:val="008A00B3"/>
    <w:rsid w:val="008A558C"/>
    <w:rsid w:val="008E77F6"/>
    <w:rsid w:val="008F1289"/>
    <w:rsid w:val="008F5546"/>
    <w:rsid w:val="00924D12"/>
    <w:rsid w:val="00940E3B"/>
    <w:rsid w:val="0094224A"/>
    <w:rsid w:val="009449AF"/>
    <w:rsid w:val="00945F4D"/>
    <w:rsid w:val="00991B09"/>
    <w:rsid w:val="009A4DE1"/>
    <w:rsid w:val="009E1E8B"/>
    <w:rsid w:val="009F628A"/>
    <w:rsid w:val="00A043BC"/>
    <w:rsid w:val="00A63E4A"/>
    <w:rsid w:val="00A63EEC"/>
    <w:rsid w:val="00A7348D"/>
    <w:rsid w:val="00A871FF"/>
    <w:rsid w:val="00A97464"/>
    <w:rsid w:val="00AB2510"/>
    <w:rsid w:val="00AC271E"/>
    <w:rsid w:val="00AF339D"/>
    <w:rsid w:val="00B25650"/>
    <w:rsid w:val="00B33381"/>
    <w:rsid w:val="00B36858"/>
    <w:rsid w:val="00B63426"/>
    <w:rsid w:val="00B70512"/>
    <w:rsid w:val="00B77A4E"/>
    <w:rsid w:val="00BB15C8"/>
    <w:rsid w:val="00BB2A34"/>
    <w:rsid w:val="00BC2745"/>
    <w:rsid w:val="00BC57B7"/>
    <w:rsid w:val="00BD39D6"/>
    <w:rsid w:val="00C505A6"/>
    <w:rsid w:val="00C80C7E"/>
    <w:rsid w:val="00CD362E"/>
    <w:rsid w:val="00D033D4"/>
    <w:rsid w:val="00D321C6"/>
    <w:rsid w:val="00D32785"/>
    <w:rsid w:val="00D60F16"/>
    <w:rsid w:val="00D8297C"/>
    <w:rsid w:val="00D90CEA"/>
    <w:rsid w:val="00DA3FD4"/>
    <w:rsid w:val="00DB36FE"/>
    <w:rsid w:val="00DD090E"/>
    <w:rsid w:val="00E23F87"/>
    <w:rsid w:val="00E55F6B"/>
    <w:rsid w:val="00E80283"/>
    <w:rsid w:val="00E83477"/>
    <w:rsid w:val="00E85BC7"/>
    <w:rsid w:val="00EA09A5"/>
    <w:rsid w:val="00EC21A9"/>
    <w:rsid w:val="00F34C33"/>
    <w:rsid w:val="00F80117"/>
    <w:rsid w:val="00F925B8"/>
    <w:rsid w:val="00FC3324"/>
    <w:rsid w:val="00FC3D42"/>
    <w:rsid w:val="00FD1FD2"/>
    <w:rsid w:val="00FD645F"/>
    <w:rsid w:val="2328ECEC"/>
    <w:rsid w:val="300E0A51"/>
    <w:rsid w:val="574D08DF"/>
    <w:rsid w:val="708A1CF7"/>
    <w:rsid w:val="78B11D0A"/>
    <w:rsid w:val="7FA075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5BA7EF"/>
  <w15:docId w15:val="{C5DA7670-16A1-4548-99DE-71E2121E43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42A07"/>
    <w:rPr>
      <w:rFonts w:ascii="Open Sans" w:hAnsi="Open Sans" w:cs="Open Sans"/>
      <w:sz w:val="22"/>
      <w:szCs w:val="22"/>
      <w:lang w:eastAsia="en-US"/>
    </w:rPr>
  </w:style>
  <w:style w:type="paragraph" w:styleId="Heading1">
    <w:name w:val="heading 1"/>
    <w:basedOn w:val="Normal"/>
    <w:next w:val="Normal"/>
    <w:qFormat/>
    <w:rsid w:val="001433FC"/>
    <w:pPr>
      <w:keepNext/>
      <w:spacing w:before="240" w:after="60"/>
      <w:outlineLvl w:val="0"/>
    </w:pPr>
    <w:rPr>
      <w:rFonts w:ascii="Franklin Gothic Medium" w:hAnsi="Franklin Gothic Medium"/>
      <w:color w:val="7030A0"/>
      <w:kern w:val="28"/>
      <w:sz w:val="36"/>
    </w:rPr>
  </w:style>
  <w:style w:type="paragraph" w:styleId="Heading2">
    <w:name w:val="heading 2"/>
    <w:basedOn w:val="Normal"/>
    <w:next w:val="Normal"/>
    <w:qFormat/>
    <w:rsid w:val="001433FC"/>
    <w:pPr>
      <w:keepNext/>
      <w:spacing w:before="240" w:after="60"/>
      <w:outlineLvl w:val="1"/>
    </w:pPr>
    <w:rPr>
      <w:rFonts w:ascii="Franklin Gothic Medium" w:hAnsi="Franklin Gothic Medium"/>
      <w:sz w:val="32"/>
    </w:rPr>
  </w:style>
  <w:style w:type="paragraph" w:styleId="Heading3">
    <w:name w:val="heading 3"/>
    <w:basedOn w:val="Normal"/>
    <w:next w:val="Normal"/>
    <w:qFormat/>
    <w:rsid w:val="009F628A"/>
    <w:pPr>
      <w:keepNext/>
      <w:spacing w:before="240" w:after="120"/>
      <w:outlineLvl w:val="2"/>
    </w:pPr>
    <w:rPr>
      <w:rFonts w:ascii="Franklin Gothic Medium" w:hAnsi="Franklin Gothic Medium"/>
      <w:sz w:val="28"/>
    </w:rPr>
  </w:style>
  <w:style w:type="paragraph" w:styleId="Heading4">
    <w:name w:val="heading 4"/>
    <w:basedOn w:val="Normal"/>
    <w:next w:val="Normal"/>
    <w:qFormat/>
    <w:rsid w:val="001433FC"/>
    <w:pPr>
      <w:keepNext/>
      <w:spacing w:before="240" w:after="60"/>
      <w:outlineLvl w:val="3"/>
    </w:pPr>
    <w:rPr>
      <w:rFonts w:ascii="Franklin Gothic Medium" w:hAnsi="Franklin Gothic Medium"/>
      <w:sz w:val="24"/>
    </w:rPr>
  </w:style>
  <w:style w:type="paragraph" w:styleId="Heading5">
    <w:name w:val="heading 5"/>
    <w:basedOn w:val="Normal"/>
    <w:next w:val="Normal"/>
    <w:qFormat/>
    <w:rsid w:val="001433FC"/>
    <w:pPr>
      <w:spacing w:before="240" w:after="60"/>
      <w:outlineLvl w:val="4"/>
    </w:pPr>
    <w:rPr>
      <w:rFonts w:ascii="Franklin Gothic Medium" w:hAnsi="Franklin Gothic Medium"/>
      <w:i/>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rsid w:val="00E55F6B"/>
    <w:pPr>
      <w:framePr w:w="7920" w:h="1980" w:hSpace="180" w:wrap="auto" w:hAnchor="page" w:xAlign="center" w:yAlign="bottom" w:hRule="exact"/>
      <w:ind w:left="2880"/>
    </w:pPr>
  </w:style>
  <w:style w:type="paragraph" w:styleId="ListParagraph">
    <w:name w:val="List Paragraph"/>
    <w:basedOn w:val="Normal"/>
    <w:uiPriority w:val="34"/>
    <w:qFormat/>
    <w:rsid w:val="00513B64"/>
    <w:pPr>
      <w:ind w:left="720"/>
      <w:contextualSpacing/>
    </w:pPr>
  </w:style>
  <w:style w:type="character" w:styleId="Strong">
    <w:name w:val="Strong"/>
    <w:qFormat/>
    <w:rsid w:val="00D321C6"/>
    <w:rPr>
      <w:b/>
      <w:bCs/>
    </w:rPr>
  </w:style>
  <w:style w:type="paragraph" w:styleId="Title">
    <w:name w:val="Title"/>
    <w:basedOn w:val="Normal"/>
    <w:next w:val="Normal"/>
    <w:link w:val="TitleChar"/>
    <w:qFormat/>
    <w:rsid w:val="001433FC"/>
    <w:pPr>
      <w:pBdr>
        <w:bottom w:val="single" w:color="4F81BD" w:sz="8" w:space="4"/>
      </w:pBdr>
      <w:spacing w:after="300"/>
      <w:contextualSpacing/>
    </w:pPr>
    <w:rPr>
      <w:rFonts w:ascii="Franklin Gothic Medium" w:hAnsi="Franklin Gothic Medium" w:cs="Times New Roman"/>
      <w:color w:val="7030A0"/>
      <w:spacing w:val="5"/>
      <w:kern w:val="28"/>
      <w:sz w:val="52"/>
      <w:szCs w:val="52"/>
    </w:rPr>
  </w:style>
  <w:style w:type="character" w:styleId="TitleChar" w:customStyle="1">
    <w:name w:val="Title Char"/>
    <w:link w:val="Title"/>
    <w:rsid w:val="001433FC"/>
    <w:rPr>
      <w:rFonts w:ascii="Franklin Gothic Medium" w:hAnsi="Franklin Gothic Medium" w:eastAsia="Times New Roman" w:cs="Times New Roman"/>
      <w:color w:val="7030A0"/>
      <w:spacing w:val="5"/>
      <w:kern w:val="28"/>
      <w:sz w:val="52"/>
      <w:szCs w:val="52"/>
      <w:lang w:eastAsia="en-US"/>
    </w:rPr>
  </w:style>
  <w:style w:type="character" w:styleId="Emphasis">
    <w:name w:val="Emphasis"/>
    <w:qFormat/>
    <w:rsid w:val="00D321C6"/>
    <w:rPr>
      <w:i/>
      <w:iCs/>
    </w:rPr>
  </w:style>
  <w:style w:type="paragraph" w:styleId="Subtitle">
    <w:name w:val="Subtitle"/>
    <w:basedOn w:val="Normal"/>
    <w:next w:val="Normal"/>
    <w:link w:val="SubtitleChar"/>
    <w:qFormat/>
    <w:rsid w:val="00431827"/>
    <w:pPr>
      <w:numPr>
        <w:ilvl w:val="1"/>
      </w:numPr>
    </w:pPr>
    <w:rPr>
      <w:rFonts w:cs="Times New Roman"/>
      <w:i/>
      <w:iCs/>
      <w:color w:val="5F497A"/>
      <w:spacing w:val="15"/>
      <w:sz w:val="20"/>
      <w:szCs w:val="24"/>
    </w:rPr>
  </w:style>
  <w:style w:type="character" w:styleId="SubtitleChar" w:customStyle="1">
    <w:name w:val="Subtitle Char"/>
    <w:link w:val="Subtitle"/>
    <w:rsid w:val="00431827"/>
    <w:rPr>
      <w:rFonts w:ascii="Open Sans" w:hAnsi="Open Sans"/>
      <w:i/>
      <w:iCs/>
      <w:color w:val="5F497A"/>
      <w:spacing w:val="15"/>
      <w:szCs w:val="24"/>
      <w:lang w:eastAsia="en-US"/>
    </w:rPr>
  </w:style>
  <w:style w:type="table" w:styleId="TableGrid">
    <w:name w:val="Table Grid"/>
    <w:basedOn w:val="TableNormal"/>
    <w:rsid w:val="00EC21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EC21A9"/>
    <w:pPr>
      <w:tabs>
        <w:tab w:val="center" w:pos="4513"/>
        <w:tab w:val="right" w:pos="9026"/>
      </w:tabs>
    </w:pPr>
    <w:rPr>
      <w:rFonts w:ascii="Arial" w:hAnsi="Arial" w:cs="Times New Roman"/>
      <w:sz w:val="24"/>
      <w:szCs w:val="20"/>
    </w:rPr>
  </w:style>
  <w:style w:type="character" w:styleId="HeaderChar" w:customStyle="1">
    <w:name w:val="Header Char"/>
    <w:basedOn w:val="DefaultParagraphFont"/>
    <w:link w:val="Header"/>
    <w:rsid w:val="00EC21A9"/>
    <w:rPr>
      <w:rFonts w:ascii="Arial" w:hAnsi="Arial"/>
      <w:sz w:val="24"/>
      <w:lang w:eastAsia="en-US"/>
    </w:rPr>
  </w:style>
  <w:style w:type="paragraph" w:styleId="Footer">
    <w:name w:val="footer"/>
    <w:basedOn w:val="Normal"/>
    <w:link w:val="FooterChar"/>
    <w:unhideWhenUsed/>
    <w:rsid w:val="00EC21A9"/>
    <w:pPr>
      <w:tabs>
        <w:tab w:val="center" w:pos="4513"/>
        <w:tab w:val="right" w:pos="9026"/>
      </w:tabs>
    </w:pPr>
  </w:style>
  <w:style w:type="character" w:styleId="FooterChar" w:customStyle="1">
    <w:name w:val="Footer Char"/>
    <w:basedOn w:val="DefaultParagraphFont"/>
    <w:link w:val="Footer"/>
    <w:rsid w:val="00EC21A9"/>
    <w:rPr>
      <w:rFonts w:ascii="Open Sans" w:hAnsi="Open Sans" w:cs="Open Sans"/>
      <w:sz w:val="22"/>
      <w:szCs w:val="22"/>
      <w:lang w:eastAsia="en-US"/>
    </w:rPr>
  </w:style>
  <w:style w:type="paragraph" w:styleId="BalloonText">
    <w:name w:val="Balloon Text"/>
    <w:basedOn w:val="Normal"/>
    <w:link w:val="BalloonTextChar"/>
    <w:semiHidden/>
    <w:unhideWhenUsed/>
    <w:rsid w:val="00362EC2"/>
    <w:rPr>
      <w:rFonts w:ascii="Segoe UI" w:hAnsi="Segoe UI" w:cs="Segoe UI"/>
      <w:sz w:val="18"/>
      <w:szCs w:val="18"/>
    </w:rPr>
  </w:style>
  <w:style w:type="character" w:styleId="BalloonTextChar" w:customStyle="1">
    <w:name w:val="Balloon Text Char"/>
    <w:basedOn w:val="DefaultParagraphFont"/>
    <w:link w:val="BalloonText"/>
    <w:semiHidden/>
    <w:rsid w:val="00362EC2"/>
    <w:rPr>
      <w:rFonts w:ascii="Segoe UI" w:hAnsi="Segoe UI" w:cs="Segoe UI"/>
      <w:sz w:val="18"/>
      <w:szCs w:val="18"/>
      <w:lang w:eastAsia="en-US"/>
    </w:rPr>
  </w:style>
  <w:style w:type="table" w:styleId="TableGrid1" w:customStyle="1">
    <w:name w:val="Table Grid1"/>
    <w:basedOn w:val="TableNormal"/>
    <w:next w:val="TableGrid"/>
    <w:rsid w:val="009E1E8B"/>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A7348D"/>
    <w:rPr>
      <w:color w:val="0563C1" w:themeColor="hyperlink"/>
      <w:u w:val="single"/>
    </w:rPr>
  </w:style>
  <w:style w:type="character" w:styleId="UnresolvedMention">
    <w:name w:val="Unresolved Mention"/>
    <w:basedOn w:val="DefaultParagraphFont"/>
    <w:uiPriority w:val="99"/>
    <w:semiHidden/>
    <w:unhideWhenUsed/>
    <w:rsid w:val="00A7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1631">
      <w:bodyDiv w:val="1"/>
      <w:marLeft w:val="0"/>
      <w:marRight w:val="0"/>
      <w:marTop w:val="0"/>
      <w:marBottom w:val="0"/>
      <w:divBdr>
        <w:top w:val="none" w:sz="0" w:space="0" w:color="auto"/>
        <w:left w:val="none" w:sz="0" w:space="0" w:color="auto"/>
        <w:bottom w:val="none" w:sz="0" w:space="0" w:color="auto"/>
        <w:right w:val="none" w:sz="0" w:space="0" w:color="auto"/>
      </w:divBdr>
    </w:div>
    <w:div w:id="12733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20Haggis\Dropbox\PF%20Share%20Folder\PFNormal.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5E2362F997F40BD560EDBD4146D23" ma:contentTypeVersion="17" ma:contentTypeDescription="Create a new document." ma:contentTypeScope="" ma:versionID="7c92526408abe0eefdd16fbe96669325">
  <xsd:schema xmlns:xsd="http://www.w3.org/2001/XMLSchema" xmlns:xs="http://www.w3.org/2001/XMLSchema" xmlns:p="http://schemas.microsoft.com/office/2006/metadata/properties" xmlns:ns2="e791ced2-bdfa-48a6-a28c-6b136fa0520e" xmlns:ns3="a309928f-67cf-4b9f-8596-845c14ea55d5" targetNamespace="http://schemas.microsoft.com/office/2006/metadata/properties" ma:root="true" ma:fieldsID="747bc987e2b33eb152210b6609057fee" ns2:_="" ns3:_="">
    <xsd:import namespace="e791ced2-bdfa-48a6-a28c-6b136fa0520e"/>
    <xsd:import namespace="a309928f-67cf-4b9f-8596-845c14ea5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1ced2-bdfa-48a6-a28c-6b136fa05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128e9b-4a07-4561-9580-0315fc02c1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09928f-67cf-4b9f-8596-845c14ea55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d98390-2843-491b-8a88-ece6dd38dd20}" ma:internalName="TaxCatchAll" ma:showField="CatchAllData" ma:web="a309928f-67cf-4b9f-8596-845c14ea55d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1ced2-bdfa-48a6-a28c-6b136fa0520e">
      <Terms xmlns="http://schemas.microsoft.com/office/infopath/2007/PartnerControls"/>
    </lcf76f155ced4ddcb4097134ff3c332f>
    <TaxCatchAll xmlns="a309928f-67cf-4b9f-8596-845c14ea55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E7A80-C651-4448-AA22-EA984CDEA0E2}"/>
</file>

<file path=customXml/itemProps2.xml><?xml version="1.0" encoding="utf-8"?>
<ds:datastoreItem xmlns:ds="http://schemas.openxmlformats.org/officeDocument/2006/customXml" ds:itemID="{7D3A5B19-8717-43E7-A583-051729BC396F}">
  <ds:schemaRefs>
    <ds:schemaRef ds:uri="http://schemas.microsoft.com/office/2006/documentManagement/types"/>
    <ds:schemaRef ds:uri="http://schemas.microsoft.com/office/2006/metadata/properties"/>
    <ds:schemaRef ds:uri="http://www.w3.org/XML/1998/namespace"/>
    <ds:schemaRef ds:uri="cc5627e0-1c07-40dd-bc77-0f561b5cc0b7"/>
    <ds:schemaRef ds:uri="http://purl.org/dc/elements/1.1/"/>
    <ds:schemaRef ds:uri="http://schemas.microsoft.com/office/infopath/2007/PartnerControls"/>
    <ds:schemaRef ds:uri="http://schemas.openxmlformats.org/package/2006/metadata/core-properties"/>
    <ds:schemaRef ds:uri="http://purl.org/dc/dcmitype/"/>
    <ds:schemaRef ds:uri="1059e9a4-c799-474b-99cc-335152440ef7"/>
    <ds:schemaRef ds:uri="http://purl.org/dc/terms/"/>
    <ds:schemaRef ds:uri="e791ced2-bdfa-48a6-a28c-6b136fa0520e"/>
    <ds:schemaRef ds:uri="a309928f-67cf-4b9f-8596-845c14ea55d5"/>
  </ds:schemaRefs>
</ds:datastoreItem>
</file>

<file path=customXml/itemProps3.xml><?xml version="1.0" encoding="utf-8"?>
<ds:datastoreItem xmlns:ds="http://schemas.openxmlformats.org/officeDocument/2006/customXml" ds:itemID="{8815D23B-8438-4ADE-AECD-6CE090BB3F9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PFNormal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Haggis</dc:creator>
  <cp:keywords/>
  <cp:lastModifiedBy>Natalie Gibb</cp:lastModifiedBy>
  <cp:revision>9</cp:revision>
  <cp:lastPrinted>2015-07-23T13:46:00Z</cp:lastPrinted>
  <dcterms:created xsi:type="dcterms:W3CDTF">2021-01-22T10:01:00Z</dcterms:created>
  <dcterms:modified xsi:type="dcterms:W3CDTF">2025-11-11T09:47:02Z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0x0101008DE5E2362F997F40BD560EDBD4146D23</vt:lpwstr>
  </property>
  <property fmtid="{D5CDD505-2E9C-101B-9397-08002B2CF9AE}" pid="3" name="MediaServiceImageTags">
    <vt:lpwstr/>
  </property>
</Properties>
</file>