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5E15" w14:textId="77777777" w:rsidR="0044108C" w:rsidRPr="0008442B" w:rsidRDefault="00381679" w:rsidP="0008442B">
      <w:pPr>
        <w:pStyle w:val="Heading1"/>
      </w:pPr>
      <w:bookmarkStart w:id="0" w:name="_Hlk57346844"/>
      <w:r w:rsidRPr="0008442B">
        <w:t xml:space="preserve">Job Description – </w:t>
      </w:r>
      <w:r w:rsidR="00A92E5B">
        <w:t>Operations</w:t>
      </w:r>
      <w:r w:rsidRPr="0008442B">
        <w:t xml:space="preserve"> Manager</w:t>
      </w:r>
    </w:p>
    <w:p w14:paraId="56E54F78" w14:textId="77777777" w:rsidR="00AA692B" w:rsidRDefault="00AA692B" w:rsidP="00AA692B">
      <w:pPr>
        <w:pStyle w:val="Heading3"/>
      </w:pPr>
      <w:r>
        <w:t>An Engaging and Wide-Ranging Role</w:t>
      </w:r>
    </w:p>
    <w:p w14:paraId="16D99311" w14:textId="5425A2BA" w:rsidR="00AA692B" w:rsidRDefault="00861E55" w:rsidP="00AA692B">
      <w:r>
        <w:t>The</w:t>
      </w:r>
      <w:r w:rsidR="00AA692B" w:rsidRPr="00AA692B">
        <w:t xml:space="preserve"> Operations Manager </w:t>
      </w:r>
      <w:r>
        <w:t>will</w:t>
      </w:r>
      <w:r w:rsidR="00AA692B" w:rsidRPr="00AA692B">
        <w:t xml:space="preserve"> help take the PF into an exciting new era.  </w:t>
      </w:r>
      <w:r w:rsidR="00AA692B">
        <w:t>This is a key role at the PF, ensuring that all aspects of our business, service delivery, and operations are carried out successfully, efficiently, safely, and cost effectively.</w:t>
      </w:r>
    </w:p>
    <w:p w14:paraId="37F75D5C" w14:textId="3F00A57D" w:rsidR="0044108C" w:rsidRPr="0008442B" w:rsidRDefault="00381679" w:rsidP="0008442B">
      <w:pPr>
        <w:pStyle w:val="Heading3"/>
      </w:pPr>
      <w:r w:rsidRPr="0008442B">
        <w:t>The PF Counselling Service</w:t>
      </w:r>
    </w:p>
    <w:p w14:paraId="43EE055C" w14:textId="6A6748E6" w:rsidR="0008442B" w:rsidRPr="0008442B" w:rsidRDefault="14DF50CE" w:rsidP="0008442B">
      <w:r>
        <w:t>PF Counselling Service</w:t>
      </w:r>
      <w:r w:rsidR="006B21F3">
        <w:t xml:space="preserve"> provides affordable counselling in Edinburgh for people facing mild to moderate mental health difficulties in their everyday life. Our vision is to enable people to embrace life more fully through the growth, change and healing that can take place through the counselling process. Our volunteer counsellors offer a professional service to individuals over the age of 18. PF Counselling relies on donations to keep our service accessible and affordable for all. We suggest a minimum donation of £20 to contribute towards the cost of</w:t>
      </w:r>
      <w:r w:rsidR="008D34AC">
        <w:t xml:space="preserve"> </w:t>
      </w:r>
      <w:r w:rsidR="23D3E1E7">
        <w:t>client's</w:t>
      </w:r>
      <w:r w:rsidR="008D34AC">
        <w:t xml:space="preserve"> </w:t>
      </w:r>
      <w:r w:rsidR="00391C3B">
        <w:t>weekly sessions</w:t>
      </w:r>
      <w:r w:rsidR="006B21F3">
        <w:t>.</w:t>
      </w:r>
      <w:r w:rsidR="006B21F3">
        <w:tab/>
      </w:r>
    </w:p>
    <w:p w14:paraId="321BC4ED" w14:textId="77777777" w:rsidR="0044108C" w:rsidRPr="0008442B" w:rsidRDefault="00381679" w:rsidP="0008442B">
      <w:pPr>
        <w:pStyle w:val="Heading3"/>
      </w:pPr>
      <w:r w:rsidRPr="0008442B">
        <w:t>Staff</w:t>
      </w:r>
    </w:p>
    <w:p w14:paraId="6E5E94A2" w14:textId="7BC4991C" w:rsidR="0008442B" w:rsidRPr="0008442B" w:rsidRDefault="0008442B" w:rsidP="0008442B">
      <w:r w:rsidRPr="0008442B">
        <w:t xml:space="preserve">The </w:t>
      </w:r>
      <w:r w:rsidR="00381679">
        <w:t xml:space="preserve">service is </w:t>
      </w:r>
      <w:r w:rsidRPr="0008442B">
        <w:t xml:space="preserve">run by </w:t>
      </w:r>
      <w:r w:rsidR="00FA4F9A">
        <w:t>7</w:t>
      </w:r>
      <w:r w:rsidRPr="0008442B">
        <w:t xml:space="preserve"> staff</w:t>
      </w:r>
      <w:r w:rsidR="00A2527F">
        <w:t xml:space="preserve"> members</w:t>
      </w:r>
      <w:r w:rsidRPr="0008442B">
        <w:t>:</w:t>
      </w:r>
    </w:p>
    <w:p w14:paraId="3D78F134" w14:textId="77777777" w:rsidR="0008442B" w:rsidRPr="0008442B" w:rsidRDefault="0008442B" w:rsidP="0008442B"/>
    <w:p w14:paraId="63CA3686" w14:textId="735C2B63" w:rsidR="0008442B" w:rsidRPr="0008442B" w:rsidRDefault="0008442B" w:rsidP="00381679">
      <w:pPr>
        <w:tabs>
          <w:tab w:val="left" w:pos="709"/>
          <w:tab w:val="left" w:pos="3828"/>
        </w:tabs>
      </w:pPr>
      <w:r w:rsidRPr="0008442B">
        <w:tab/>
      </w:r>
      <w:r w:rsidR="00D4654A">
        <w:t>CEO</w:t>
      </w:r>
      <w:r w:rsidRPr="0008442B">
        <w:tab/>
        <w:t>35 hours per week</w:t>
      </w:r>
    </w:p>
    <w:p w14:paraId="5F9A9C54" w14:textId="0E2EAD43" w:rsidR="0008442B" w:rsidRDefault="00381679" w:rsidP="00381679">
      <w:pPr>
        <w:tabs>
          <w:tab w:val="left" w:pos="709"/>
          <w:tab w:val="left" w:pos="3828"/>
        </w:tabs>
      </w:pPr>
      <w:r>
        <w:tab/>
      </w:r>
      <w:r w:rsidR="001F5345">
        <w:t>Operations</w:t>
      </w:r>
      <w:r w:rsidR="0008442B" w:rsidRPr="0008442B">
        <w:t xml:space="preserve"> Manager</w:t>
      </w:r>
      <w:r w:rsidR="0008442B" w:rsidRPr="0008442B">
        <w:tab/>
        <w:t>35 hours per week</w:t>
      </w:r>
    </w:p>
    <w:p w14:paraId="73DE84A9" w14:textId="460CEF1B" w:rsidR="00FA4F9A" w:rsidRPr="0008442B" w:rsidRDefault="00FA4F9A" w:rsidP="00381679">
      <w:pPr>
        <w:tabs>
          <w:tab w:val="left" w:pos="709"/>
          <w:tab w:val="left" w:pos="3828"/>
        </w:tabs>
      </w:pPr>
      <w:r>
        <w:t xml:space="preserve">             Senior Counsellor                      </w:t>
      </w:r>
      <w:r>
        <w:tab/>
      </w:r>
      <w:r w:rsidR="161258FC">
        <w:t xml:space="preserve">            </w:t>
      </w:r>
      <w:r>
        <w:t>18 hours per week</w:t>
      </w:r>
    </w:p>
    <w:p w14:paraId="496C20B3" w14:textId="77777777" w:rsidR="00CE0CAC" w:rsidRPr="0008442B" w:rsidRDefault="00CE0CAC" w:rsidP="00CE0CAC">
      <w:pPr>
        <w:tabs>
          <w:tab w:val="left" w:pos="709"/>
          <w:tab w:val="left" w:pos="3828"/>
        </w:tabs>
      </w:pPr>
      <w:r w:rsidRPr="0008442B">
        <w:tab/>
      </w:r>
      <w:r>
        <w:t>1 F/T</w:t>
      </w:r>
      <w:r w:rsidRPr="0008442B">
        <w:t xml:space="preserve"> Administrator </w:t>
      </w:r>
      <w:r w:rsidRPr="0008442B">
        <w:tab/>
        <w:t>35 hours per week</w:t>
      </w:r>
    </w:p>
    <w:p w14:paraId="542F593B" w14:textId="3C646CF4" w:rsidR="0008442B" w:rsidRPr="0008442B" w:rsidRDefault="00381679" w:rsidP="00381679">
      <w:pPr>
        <w:tabs>
          <w:tab w:val="left" w:pos="709"/>
          <w:tab w:val="left" w:pos="3828"/>
        </w:tabs>
      </w:pPr>
      <w:r>
        <w:tab/>
      </w:r>
      <w:r w:rsidR="00D4654A">
        <w:t>3</w:t>
      </w:r>
      <w:r w:rsidR="0008442B" w:rsidRPr="0008442B">
        <w:t xml:space="preserve"> </w:t>
      </w:r>
      <w:r w:rsidR="00A70ECF">
        <w:t xml:space="preserve">P/T </w:t>
      </w:r>
      <w:r w:rsidR="0008442B" w:rsidRPr="0008442B">
        <w:t>Administrators</w:t>
      </w:r>
      <w:r w:rsidR="0008442B" w:rsidRPr="0008442B">
        <w:tab/>
      </w:r>
      <w:r w:rsidR="00D4654A">
        <w:t>16</w:t>
      </w:r>
      <w:r w:rsidR="0008442B" w:rsidRPr="0008442B">
        <w:t xml:space="preserve"> hours </w:t>
      </w:r>
      <w:r w:rsidR="00A2527F">
        <w:t>and 24 hours,</w:t>
      </w:r>
      <w:r w:rsidR="0008442B" w:rsidRPr="0008442B">
        <w:t xml:space="preserve"> Monday - </w:t>
      </w:r>
      <w:r w:rsidR="00D4654A">
        <w:t>Friday</w:t>
      </w:r>
    </w:p>
    <w:p w14:paraId="377EFCFB" w14:textId="77777777" w:rsidR="0008442B" w:rsidRPr="0008442B" w:rsidRDefault="0008442B" w:rsidP="0008442B"/>
    <w:p w14:paraId="742EA10E" w14:textId="77777777" w:rsidR="003B035F" w:rsidRDefault="003B035F">
      <w:pPr>
        <w:rPr>
          <w:rFonts w:ascii="Franklin Gothic Medium" w:hAnsi="Franklin Gothic Medium"/>
          <w:sz w:val="32"/>
        </w:rPr>
      </w:pPr>
      <w:r>
        <w:br w:type="page"/>
      </w:r>
    </w:p>
    <w:p w14:paraId="50664617" w14:textId="58273BD1" w:rsidR="0044108C" w:rsidRPr="0008442B" w:rsidRDefault="00A92E5B" w:rsidP="0008442B">
      <w:pPr>
        <w:pStyle w:val="Heading2"/>
      </w:pPr>
      <w:r>
        <w:lastRenderedPageBreak/>
        <w:t>Operations</w:t>
      </w:r>
      <w:r w:rsidR="00381679" w:rsidRPr="0008442B">
        <w:t xml:space="preserve"> Manager</w:t>
      </w:r>
    </w:p>
    <w:p w14:paraId="7E9BC369" w14:textId="77777777" w:rsidR="0008442B" w:rsidRPr="0008442B" w:rsidRDefault="0008442B" w:rsidP="0008442B"/>
    <w:p w14:paraId="38A488EF" w14:textId="00F7F448" w:rsidR="0008442B" w:rsidRPr="0008442B" w:rsidRDefault="0008442B" w:rsidP="00C53B01">
      <w:pPr>
        <w:tabs>
          <w:tab w:val="left" w:pos="2552"/>
        </w:tabs>
      </w:pPr>
      <w:r w:rsidRPr="0008442B">
        <w:rPr>
          <w:bCs/>
        </w:rPr>
        <w:t>RESPONSIBLE TO:</w:t>
      </w:r>
      <w:r w:rsidRPr="0008442B">
        <w:rPr>
          <w:b/>
          <w:bCs/>
        </w:rPr>
        <w:t xml:space="preserve"> </w:t>
      </w:r>
      <w:r w:rsidRPr="0008442B">
        <w:rPr>
          <w:b/>
          <w:bCs/>
        </w:rPr>
        <w:tab/>
      </w:r>
      <w:r w:rsidR="00037D98">
        <w:t>Chief Executive Officer</w:t>
      </w:r>
      <w:r w:rsidRPr="0008442B">
        <w:t xml:space="preserve">  </w:t>
      </w:r>
    </w:p>
    <w:p w14:paraId="1B2600FC" w14:textId="77777777" w:rsidR="0008442B" w:rsidRPr="0008442B" w:rsidRDefault="0008442B" w:rsidP="00C53B01">
      <w:pPr>
        <w:tabs>
          <w:tab w:val="left" w:pos="2552"/>
        </w:tabs>
      </w:pPr>
      <w:r w:rsidRPr="0008442B">
        <w:t>LOCATION:</w:t>
      </w:r>
      <w:r w:rsidRPr="0008442B">
        <w:tab/>
        <w:t>8 Balcarres Street, Edinburgh EH10 5JB</w:t>
      </w:r>
    </w:p>
    <w:p w14:paraId="1C0073F4" w14:textId="2FBB51A3" w:rsidR="0008442B" w:rsidRPr="0008442B" w:rsidRDefault="0008442B" w:rsidP="00C53B01">
      <w:pPr>
        <w:tabs>
          <w:tab w:val="left" w:pos="2552"/>
        </w:tabs>
      </w:pPr>
      <w:r w:rsidRPr="0008442B">
        <w:t>HOURS:</w:t>
      </w:r>
      <w:r w:rsidRPr="0008442B">
        <w:tab/>
        <w:t xml:space="preserve">35 hours per week, </w:t>
      </w:r>
      <w:r w:rsidR="00A2527F">
        <w:t>with some flexibility</w:t>
      </w:r>
      <w:r w:rsidR="00250C40">
        <w:t xml:space="preserve"> </w:t>
      </w:r>
    </w:p>
    <w:p w14:paraId="586D1827" w14:textId="1ECEC920" w:rsidR="0008442B" w:rsidRPr="0008442B" w:rsidRDefault="0008442B" w:rsidP="00C53B01">
      <w:pPr>
        <w:tabs>
          <w:tab w:val="left" w:pos="2552"/>
        </w:tabs>
        <w:rPr>
          <w:i/>
        </w:rPr>
      </w:pPr>
      <w:r w:rsidRPr="0008442B">
        <w:t>SALARY:</w:t>
      </w:r>
      <w:r w:rsidRPr="0008442B">
        <w:tab/>
        <w:t>£</w:t>
      </w:r>
      <w:r w:rsidR="00FA4F9A">
        <w:t>34</w:t>
      </w:r>
      <w:r w:rsidRPr="0008442B">
        <w:t>,000 – £3</w:t>
      </w:r>
      <w:r w:rsidR="00FA4F9A">
        <w:t>6</w:t>
      </w:r>
      <w:r w:rsidRPr="0008442B">
        <w:t>,000</w:t>
      </w:r>
    </w:p>
    <w:p w14:paraId="6C447911" w14:textId="77777777" w:rsidR="0044108C" w:rsidRPr="0008442B" w:rsidRDefault="00381679" w:rsidP="0008442B">
      <w:pPr>
        <w:pStyle w:val="Heading3"/>
      </w:pPr>
      <w:r w:rsidRPr="0008442B">
        <w:t>JOB PURPOSE</w:t>
      </w:r>
    </w:p>
    <w:p w14:paraId="19E56668" w14:textId="1390AC03" w:rsidR="0008442B" w:rsidRPr="0008442B" w:rsidRDefault="0008442B" w:rsidP="0008442B">
      <w:pPr>
        <w:rPr>
          <w:bCs/>
        </w:rPr>
      </w:pPr>
      <w:r w:rsidRPr="0008442B">
        <w:rPr>
          <w:bCs/>
        </w:rPr>
        <w:t xml:space="preserve">Reporting to the </w:t>
      </w:r>
      <w:r w:rsidR="00037D98">
        <w:rPr>
          <w:bCs/>
        </w:rPr>
        <w:t>CEO</w:t>
      </w:r>
      <w:r w:rsidRPr="0008442B">
        <w:rPr>
          <w:bCs/>
        </w:rPr>
        <w:t xml:space="preserve">, to ensure the smooth running and administration of the premises and all the support services required to offer an efficient and values-based professional Counselling Service, and to support and complement the </w:t>
      </w:r>
      <w:r w:rsidR="00037D98">
        <w:rPr>
          <w:bCs/>
        </w:rPr>
        <w:t>CEO</w:t>
      </w:r>
      <w:r w:rsidRPr="0008442B">
        <w:rPr>
          <w:bCs/>
        </w:rPr>
        <w:t xml:space="preserve"> in progressing the development of the PF. </w:t>
      </w:r>
    </w:p>
    <w:p w14:paraId="1096668C" w14:textId="77777777" w:rsidR="0044108C" w:rsidRPr="0008442B" w:rsidRDefault="00381679" w:rsidP="0008442B">
      <w:pPr>
        <w:pStyle w:val="Heading3"/>
      </w:pPr>
      <w:r w:rsidRPr="0008442B">
        <w:t>OBJECTIVES</w:t>
      </w:r>
    </w:p>
    <w:p w14:paraId="4FE049EB" w14:textId="47A03541" w:rsidR="0036648D" w:rsidRDefault="0036648D" w:rsidP="0036648D">
      <w:r w:rsidRPr="0036648D">
        <w:t xml:space="preserve">The </w:t>
      </w:r>
      <w:r>
        <w:t xml:space="preserve">Operations </w:t>
      </w:r>
      <w:r w:rsidRPr="0036648D">
        <w:t>Manager works closely with the C</w:t>
      </w:r>
      <w:r>
        <w:t>EO</w:t>
      </w:r>
      <w:r w:rsidRPr="0036648D">
        <w:t xml:space="preserve"> and is an active member of the management team, developing and implementing the organisation's strategy and business plan.</w:t>
      </w:r>
    </w:p>
    <w:p w14:paraId="7519A36D" w14:textId="77777777" w:rsidR="00490DEA" w:rsidRDefault="00490DEA" w:rsidP="0036648D"/>
    <w:p w14:paraId="47C775C4" w14:textId="293D0A0A" w:rsidR="00490DEA" w:rsidRPr="0036648D" w:rsidRDefault="00490DEA" w:rsidP="0036648D">
      <w:r>
        <w:t xml:space="preserve">The Operations Manager reports to the Board of trustees ensuring they have accurate information </w:t>
      </w:r>
      <w:r w:rsidR="3BB71A00">
        <w:t>to</w:t>
      </w:r>
      <w:r>
        <w:t xml:space="preserve"> make decisions that are in the best interests of the charity. You will maintain organisational compliance as required by a company limited by guarantee and a Scottish charity</w:t>
      </w:r>
    </w:p>
    <w:p w14:paraId="1BCD2B63" w14:textId="0408F149" w:rsidR="2F17A4DB" w:rsidRDefault="2F17A4DB"/>
    <w:p w14:paraId="6A809708" w14:textId="00E4406A" w:rsidR="0036648D" w:rsidRDefault="0036648D" w:rsidP="0036648D">
      <w:r w:rsidRPr="0036648D">
        <w:t xml:space="preserve">Leading on the internal operational management of the organisation, you will be responsible for financial management, controls and reporting, as well as having oversight of IT and HR. You will have a keen focus on improving systems and processes. </w:t>
      </w:r>
    </w:p>
    <w:p w14:paraId="3C994D54" w14:textId="77777777" w:rsidR="00490DEA" w:rsidRDefault="00490DEA" w:rsidP="0036648D"/>
    <w:p w14:paraId="65AA466F" w14:textId="0EF2CE9E" w:rsidR="00F1110A" w:rsidRDefault="00490DEA" w:rsidP="00F1110A">
      <w:r w:rsidRPr="0008442B">
        <w:t>T</w:t>
      </w:r>
      <w:r>
        <w:t>he Operations Manager</w:t>
      </w:r>
      <w:r w:rsidRPr="0008442B">
        <w:t xml:space="preserve"> </w:t>
      </w:r>
      <w:r>
        <w:t xml:space="preserve">contribute to </w:t>
      </w:r>
      <w:r w:rsidRPr="0008442B">
        <w:t xml:space="preserve">the recruitment and </w:t>
      </w:r>
      <w:r>
        <w:t>management</w:t>
      </w:r>
      <w:r w:rsidRPr="0008442B">
        <w:t xml:space="preserve"> of paid staff, </w:t>
      </w:r>
      <w:r>
        <w:t xml:space="preserve">office </w:t>
      </w:r>
      <w:r w:rsidRPr="0008442B">
        <w:t xml:space="preserve">volunteers and outsourced contractors in the management of the service. </w:t>
      </w:r>
      <w:r w:rsidR="00F1110A">
        <w:t xml:space="preserve">You will oversee </w:t>
      </w:r>
      <w:r w:rsidR="00F1110A" w:rsidRPr="0008442B">
        <w:t>premises</w:t>
      </w:r>
      <w:r w:rsidR="00F1110A">
        <w:t xml:space="preserve"> and </w:t>
      </w:r>
      <w:r w:rsidR="00F1110A" w:rsidRPr="0008442B">
        <w:t>facilities management</w:t>
      </w:r>
      <w:r w:rsidR="00F1110A">
        <w:t xml:space="preserve">, including health and </w:t>
      </w:r>
      <w:r w:rsidR="001C7232">
        <w:t>safety,</w:t>
      </w:r>
      <w:r w:rsidR="00F1110A" w:rsidRPr="0008442B">
        <w:t xml:space="preserve"> </w:t>
      </w:r>
      <w:r w:rsidR="00F1110A">
        <w:t>office and</w:t>
      </w:r>
      <w:r w:rsidR="00F1110A" w:rsidRPr="0008442B">
        <w:t xml:space="preserve"> general administration. </w:t>
      </w:r>
    </w:p>
    <w:p w14:paraId="299B98BA" w14:textId="77777777" w:rsidR="007C5BE9" w:rsidRDefault="007C5BE9" w:rsidP="0008442B"/>
    <w:p w14:paraId="3C96B6AC" w14:textId="77777777" w:rsidR="0044108C" w:rsidRPr="0008442B" w:rsidRDefault="00381679" w:rsidP="0008442B">
      <w:pPr>
        <w:pStyle w:val="Heading3"/>
      </w:pPr>
      <w:r w:rsidRPr="0008442B">
        <w:t>KEY RESPONSIBILITIES</w:t>
      </w:r>
    </w:p>
    <w:p w14:paraId="0951A680" w14:textId="78C03BAF" w:rsidR="00652E22" w:rsidRDefault="00652E22" w:rsidP="00652E22">
      <w:r w:rsidRPr="2B17E57C">
        <w:rPr>
          <w:b/>
          <w:bCs/>
        </w:rPr>
        <w:t xml:space="preserve">Finance: </w:t>
      </w:r>
      <w:r>
        <w:t xml:space="preserve"> To manage and co-ordinate all financial systems, </w:t>
      </w:r>
      <w:r w:rsidR="048BCDF6">
        <w:t>including</w:t>
      </w:r>
      <w:r>
        <w:t xml:space="preserve"> safe and efficient banking, issue and payment of invoices</w:t>
      </w:r>
      <w:r w:rsidR="008F1E1D">
        <w:t xml:space="preserve"> using Xero</w:t>
      </w:r>
      <w:r>
        <w:t>, administration of Gift Aid claims, and</w:t>
      </w:r>
      <w:r w:rsidR="009343D9">
        <w:t xml:space="preserve"> cash flow management for</w:t>
      </w:r>
      <w:r>
        <w:t xml:space="preserve"> the timely and accurate payment of salaries by the PF’s payroll service (SCVO).  To liaise with financial </w:t>
      </w:r>
      <w:r w:rsidR="5BAFB8F2">
        <w:t>institutions and</w:t>
      </w:r>
      <w:r>
        <w:t xml:space="preserve"> ensure accurate day-to-day financial record-keeping.  </w:t>
      </w:r>
      <w:r w:rsidR="006E26EE">
        <w:t xml:space="preserve">Working closely with CEO </w:t>
      </w:r>
      <w:r w:rsidR="006D64AD">
        <w:t>t</w:t>
      </w:r>
      <w:r>
        <w:t>o develop and monitor the annual budget. To ensure the timely production of quarterly management accounting reports and notes for the Board, and co-ordinate the preparation of annual accounts and their independent examination in accordance with required charity regulations.</w:t>
      </w:r>
    </w:p>
    <w:p w14:paraId="71A9F412" w14:textId="77777777" w:rsidR="00544B2F" w:rsidRDefault="00544B2F" w:rsidP="00652E22"/>
    <w:p w14:paraId="066D9954" w14:textId="2537441A" w:rsidR="00544B2F" w:rsidRDefault="00544B2F" w:rsidP="00652E22">
      <w:r w:rsidRPr="0008442B">
        <w:rPr>
          <w:b/>
        </w:rPr>
        <w:t xml:space="preserve">Business &amp; Administration:  </w:t>
      </w:r>
      <w:r w:rsidR="00893B41">
        <w:t>O</w:t>
      </w:r>
      <w:r w:rsidRPr="0008442B">
        <w:t xml:space="preserve">versee the effective running of the general office. </w:t>
      </w:r>
      <w:r w:rsidR="00893B41">
        <w:t>M</w:t>
      </w:r>
      <w:r w:rsidRPr="0008442B">
        <w:t xml:space="preserve">aintain and develop office systems, in consultation with the </w:t>
      </w:r>
      <w:r>
        <w:t>CEO</w:t>
      </w:r>
      <w:r w:rsidRPr="0008442B">
        <w:t xml:space="preserve"> and other staff as appropriate, in line with the needs of the service. </w:t>
      </w:r>
      <w:r w:rsidR="00BF39A1">
        <w:t>O</w:t>
      </w:r>
      <w:r w:rsidR="003B3765">
        <w:t>vers</w:t>
      </w:r>
      <w:r w:rsidR="00BD525D">
        <w:t xml:space="preserve">eeing </w:t>
      </w:r>
      <w:r w:rsidRPr="0008442B">
        <w:t>data management</w:t>
      </w:r>
      <w:r w:rsidR="0070516A">
        <w:t xml:space="preserve"> systems</w:t>
      </w:r>
      <w:r w:rsidR="001144E3">
        <w:t xml:space="preserve">. </w:t>
      </w:r>
      <w:r w:rsidR="00893B41">
        <w:t>S</w:t>
      </w:r>
      <w:r w:rsidRPr="0008442B">
        <w:t>upport the Board with the production of management information</w:t>
      </w:r>
      <w:r w:rsidR="003B6874">
        <w:t>,</w:t>
      </w:r>
      <w:r w:rsidRPr="0008442B">
        <w:t xml:space="preserve"> reports, and the publication of the Annual</w:t>
      </w:r>
      <w:r w:rsidR="003B6874">
        <w:t xml:space="preserve"> </w:t>
      </w:r>
      <w:r w:rsidR="003B6874">
        <w:lastRenderedPageBreak/>
        <w:t>Impact Report</w:t>
      </w:r>
      <w:r w:rsidRPr="0008442B">
        <w:t xml:space="preserve">.  </w:t>
      </w:r>
      <w:r w:rsidR="00893B41">
        <w:t>M</w:t>
      </w:r>
      <w:r w:rsidRPr="0008442B">
        <w:t>aintain and develop</w:t>
      </w:r>
      <w:r w:rsidR="00C85FA0">
        <w:t xml:space="preserve"> administrative</w:t>
      </w:r>
      <w:r>
        <w:t xml:space="preserve"> </w:t>
      </w:r>
      <w:r w:rsidRPr="0008442B">
        <w:t xml:space="preserve">policies and procedures, liaising with the </w:t>
      </w:r>
      <w:r>
        <w:t>CEO</w:t>
      </w:r>
      <w:r w:rsidRPr="0008442B">
        <w:t xml:space="preserve">. </w:t>
      </w:r>
      <w:r w:rsidR="00893B41">
        <w:t>U</w:t>
      </w:r>
      <w:r w:rsidRPr="0008442B">
        <w:t>ndertake the role of signatory and administrat</w:t>
      </w:r>
      <w:r>
        <w:t>or</w:t>
      </w:r>
      <w:r w:rsidRPr="0008442B">
        <w:t xml:space="preserve"> of Disclosure Scotland clearances for staff and volunteers. </w:t>
      </w:r>
    </w:p>
    <w:p w14:paraId="3E2BF924" w14:textId="77777777" w:rsidR="001C6FCE" w:rsidRDefault="001C6FCE" w:rsidP="00652E22"/>
    <w:p w14:paraId="38477E14" w14:textId="46FBE05F" w:rsidR="00BD062E" w:rsidRPr="0008442B" w:rsidRDefault="00BD062E" w:rsidP="00BD062E">
      <w:r w:rsidRPr="0008442B">
        <w:rPr>
          <w:b/>
        </w:rPr>
        <w:t xml:space="preserve">Information Communications and Technology:  </w:t>
      </w:r>
      <w:r w:rsidR="00DC66A8">
        <w:t>E</w:t>
      </w:r>
      <w:r w:rsidRPr="0008442B">
        <w:t xml:space="preserve">nsure that all IT and communications equipment, software, systems and services are maintained to a high standard through suitable support arrangements.  </w:t>
      </w:r>
      <w:r w:rsidR="00DC66A8">
        <w:t>M</w:t>
      </w:r>
      <w:r w:rsidRPr="0008442B">
        <w:t>aintain and develop the PF website to accurately reflect and support PF operations, and to propose new developments as appropriate.</w:t>
      </w:r>
      <w:r>
        <w:t xml:space="preserve">  </w:t>
      </w:r>
      <w:r w:rsidR="00DC66A8">
        <w:t>O</w:t>
      </w:r>
      <w:r>
        <w:t xml:space="preserve">versee the production and distribution each year of an Annual </w:t>
      </w:r>
      <w:r w:rsidR="002F0FFA">
        <w:t>Impact Report</w:t>
      </w:r>
      <w:r>
        <w:t xml:space="preserve"> publication.</w:t>
      </w:r>
    </w:p>
    <w:p w14:paraId="29BC97FD" w14:textId="77777777" w:rsidR="00BD062E" w:rsidRPr="0008442B" w:rsidRDefault="00BD062E" w:rsidP="00BD062E"/>
    <w:p w14:paraId="3C5838B0" w14:textId="1267594B" w:rsidR="0008442B" w:rsidRPr="0008442B" w:rsidRDefault="0008442B" w:rsidP="0008442B">
      <w:r w:rsidRPr="2B17E57C">
        <w:rPr>
          <w:b/>
          <w:bCs/>
        </w:rPr>
        <w:t>Premises:</w:t>
      </w:r>
      <w:r>
        <w:t xml:space="preserve">  </w:t>
      </w:r>
      <w:r w:rsidR="00DC66A8">
        <w:t>O</w:t>
      </w:r>
      <w:r w:rsidR="00BD062E">
        <w:t>versee the management and development of</w:t>
      </w:r>
      <w:r>
        <w:t xml:space="preserve"> the premises, and to ensure the maintenance of a safe, welcoming, and therapeutic environment. </w:t>
      </w:r>
      <w:r w:rsidR="00DC66A8">
        <w:t>E</w:t>
      </w:r>
      <w:r>
        <w:t>stablish and maintain adequate and suitable health and safe</w:t>
      </w:r>
      <w:r w:rsidR="00096E8F">
        <w:t>ty</w:t>
      </w:r>
      <w:r>
        <w:t xml:space="preserve"> systems, </w:t>
      </w:r>
      <w:r w:rsidR="2676AC4C">
        <w:t>always ensure comfort and security</w:t>
      </w:r>
      <w:r>
        <w:t>, and organise general maintenance.  Where appropriate, to lead on the development and implementation of acquisition, alterations and improvements to PF premises.</w:t>
      </w:r>
    </w:p>
    <w:p w14:paraId="1F8396CD" w14:textId="77777777" w:rsidR="0008442B" w:rsidRPr="0008442B" w:rsidRDefault="0008442B" w:rsidP="0008442B"/>
    <w:p w14:paraId="15A08A13" w14:textId="733D78CA" w:rsidR="007C39FF" w:rsidRPr="0008442B" w:rsidRDefault="007C39FF" w:rsidP="007C39FF">
      <w:r w:rsidRPr="0008442B">
        <w:rPr>
          <w:b/>
        </w:rPr>
        <w:t>Staff &amp; Volunteers:</w:t>
      </w:r>
      <w:r w:rsidRPr="0008442B">
        <w:t xml:space="preserve">  </w:t>
      </w:r>
      <w:r w:rsidR="00146A6F">
        <w:t>R</w:t>
      </w:r>
      <w:r w:rsidRPr="0008442B">
        <w:t xml:space="preserve">ecruit, motivate and </w:t>
      </w:r>
      <w:r>
        <w:t xml:space="preserve">manage </w:t>
      </w:r>
      <w:r w:rsidRPr="0008442B">
        <w:t xml:space="preserve">Administration staff and </w:t>
      </w:r>
      <w:r>
        <w:t xml:space="preserve">office </w:t>
      </w:r>
      <w:r w:rsidRPr="0008442B">
        <w:t xml:space="preserve">volunteers, including their involvement in relevant development and training programmes. </w:t>
      </w:r>
    </w:p>
    <w:p w14:paraId="2CEF3F07" w14:textId="77777777" w:rsidR="0008442B" w:rsidRPr="0008442B" w:rsidRDefault="0008442B" w:rsidP="0008442B"/>
    <w:p w14:paraId="7A3E2ED8" w14:textId="0F589222" w:rsidR="00F5013B" w:rsidRPr="0008442B" w:rsidRDefault="00F5013B" w:rsidP="00F5013B">
      <w:r>
        <w:rPr>
          <w:b/>
        </w:rPr>
        <w:t>Policy Development</w:t>
      </w:r>
      <w:r w:rsidRPr="0008442B">
        <w:rPr>
          <w:b/>
        </w:rPr>
        <w:t>:</w:t>
      </w:r>
      <w:r w:rsidRPr="0008442B">
        <w:t xml:space="preserve">  </w:t>
      </w:r>
      <w:r>
        <w:t xml:space="preserve">Working with the </w:t>
      </w:r>
      <w:r w:rsidR="00B755E0">
        <w:t>CEO</w:t>
      </w:r>
      <w:r>
        <w:t xml:space="preserve"> where appropriate, to maintain and develop organisational and professional practice policies and their documentation</w:t>
      </w:r>
      <w:r w:rsidRPr="0008442B">
        <w:t>.</w:t>
      </w:r>
    </w:p>
    <w:p w14:paraId="3E98059C" w14:textId="77777777" w:rsidR="00F5013B" w:rsidRPr="0008442B" w:rsidRDefault="00F5013B" w:rsidP="00F5013B"/>
    <w:p w14:paraId="691C164C" w14:textId="6EB14D61" w:rsidR="0008442B" w:rsidRPr="0008442B" w:rsidRDefault="0008442B" w:rsidP="0008442B">
      <w:r w:rsidRPr="0008442B">
        <w:rPr>
          <w:b/>
        </w:rPr>
        <w:t xml:space="preserve">Governance: </w:t>
      </w:r>
      <w:r w:rsidRPr="0008442B">
        <w:t xml:space="preserve"> </w:t>
      </w:r>
      <w:r w:rsidR="00146A6F">
        <w:t>S</w:t>
      </w:r>
      <w:r w:rsidRPr="0008442B">
        <w:t xml:space="preserve">upport the governance of the organisation, including </w:t>
      </w:r>
      <w:r w:rsidR="00360541">
        <w:t xml:space="preserve">overseeing records of </w:t>
      </w:r>
      <w:r w:rsidRPr="0008442B">
        <w:t xml:space="preserve">Board </w:t>
      </w:r>
      <w:r w:rsidR="00360541">
        <w:t xml:space="preserve">membership and </w:t>
      </w:r>
      <w:r w:rsidRPr="0008442B">
        <w:t xml:space="preserve">meetings, </w:t>
      </w:r>
      <w:r w:rsidR="00360541">
        <w:t xml:space="preserve">and preparations for the </w:t>
      </w:r>
      <w:r w:rsidRPr="0008442B">
        <w:t>AGM</w:t>
      </w:r>
      <w:r w:rsidR="00360541">
        <w:t xml:space="preserve"> and</w:t>
      </w:r>
      <w:r w:rsidRPr="0008442B">
        <w:t xml:space="preserve"> </w:t>
      </w:r>
      <w:r w:rsidR="00360541">
        <w:t>a</w:t>
      </w:r>
      <w:r w:rsidRPr="0008442B">
        <w:t>nnual</w:t>
      </w:r>
      <w:r w:rsidR="00360541">
        <w:t xml:space="preserve"> accounts. </w:t>
      </w:r>
      <w:r w:rsidR="00146A6F">
        <w:t>L</w:t>
      </w:r>
      <w:r w:rsidRPr="0008442B">
        <w:t>iaise with OSCR, Companies House, COSCA and Disclosure Scotland.</w:t>
      </w:r>
    </w:p>
    <w:p w14:paraId="75905FA3" w14:textId="77777777" w:rsidR="0008442B" w:rsidRPr="0008442B" w:rsidRDefault="0008442B" w:rsidP="0008442B"/>
    <w:p w14:paraId="6D376EA7" w14:textId="77777777" w:rsidR="0008442B" w:rsidRPr="0008442B" w:rsidRDefault="0008442B" w:rsidP="0008442B">
      <w:r w:rsidRPr="0008442B">
        <w:rPr>
          <w:b/>
        </w:rPr>
        <w:t>Other duties</w:t>
      </w:r>
      <w:r w:rsidRPr="0008442B">
        <w:t>:  To undertake any other duties or responsibilities which are commensurate with the post. This could include external meetings, fundraising, and occasional presentations.</w:t>
      </w:r>
    </w:p>
    <w:p w14:paraId="029CDDB4" w14:textId="77777777" w:rsidR="0008442B" w:rsidRPr="0008442B" w:rsidRDefault="0008442B" w:rsidP="0008442B"/>
    <w:p w14:paraId="56F1FE8F" w14:textId="77777777" w:rsidR="0044108C" w:rsidRPr="0008442B" w:rsidRDefault="00381679" w:rsidP="0008442B">
      <w:pPr>
        <w:pStyle w:val="Heading3"/>
      </w:pPr>
      <w:r w:rsidRPr="0008442B">
        <w:t>GENERAL TERMS OF REFERENCE</w:t>
      </w:r>
    </w:p>
    <w:p w14:paraId="1CBF8853" w14:textId="1458AD29" w:rsidR="00DF5FD7" w:rsidRDefault="00DF5FD7" w:rsidP="0008442B">
      <w:r>
        <w:t xml:space="preserve">Starting salary will be based on capability to fulfil requirements on </w:t>
      </w:r>
      <w:r w:rsidR="5E64E7FA">
        <w:t>appointment and</w:t>
      </w:r>
      <w:r>
        <w:t xml:space="preserve"> </w:t>
      </w:r>
      <w:r w:rsidR="00206E98">
        <w:t>may</w:t>
      </w:r>
      <w:r>
        <w:t xml:space="preserve"> be negotiable within the first year to reflect development into the role.</w:t>
      </w:r>
      <w:r w:rsidR="00206E98">
        <w:t xml:space="preserve">  Job-share, compressed hours, and other flexible arrangements are possible for the right candidate(s).</w:t>
      </w:r>
    </w:p>
    <w:p w14:paraId="7ADD907F" w14:textId="77777777" w:rsidR="00206E98" w:rsidRDefault="00206E98" w:rsidP="0008442B"/>
    <w:p w14:paraId="20FD48C2" w14:textId="26F63DA4" w:rsidR="0008442B" w:rsidRPr="0008442B" w:rsidRDefault="0008442B" w:rsidP="0008442B">
      <w:r w:rsidRPr="0008442B">
        <w:t>All staff are required to have Disclosure Scotland clearance, and to sign a declaration of confidentiality.  Staff are entitled to 2</w:t>
      </w:r>
      <w:r w:rsidR="00B755E0">
        <w:t>5</w:t>
      </w:r>
      <w:r w:rsidRPr="0008442B">
        <w:t xml:space="preserve"> days annual leave pro rata to be agreed with the </w:t>
      </w:r>
      <w:r w:rsidR="00B755E0">
        <w:t>CEO</w:t>
      </w:r>
      <w:r w:rsidRPr="0008442B">
        <w:t>, plus 10 statutory public holidays – based on whole-time working of 35 hours per week. The PF operates a contributory staff pension scheme with The Peoples’ Pension. In carrying out their responsibilities, all staff must promote the aims and values of the PF and operate within its policy guidelines, including confidentiality and data protection.</w:t>
      </w:r>
      <w:r w:rsidRPr="0008442B">
        <w:rPr>
          <w:b/>
          <w:bCs/>
        </w:rPr>
        <w:t xml:space="preserve">  </w:t>
      </w:r>
      <w:r w:rsidRPr="0008442B">
        <w:br w:type="page"/>
      </w:r>
    </w:p>
    <w:p w14:paraId="2FDCEE41" w14:textId="77777777" w:rsidR="0044108C" w:rsidRPr="0008442B" w:rsidRDefault="00381679" w:rsidP="00EC11BB">
      <w:pPr>
        <w:pStyle w:val="Heading2"/>
      </w:pPr>
      <w:r w:rsidRPr="0008442B">
        <w:lastRenderedPageBreak/>
        <w:t xml:space="preserve">PERSON SPECIFICATION    </w:t>
      </w:r>
    </w:p>
    <w:p w14:paraId="49ACFACB" w14:textId="77777777" w:rsidR="0008442B" w:rsidRPr="0008442B" w:rsidRDefault="0008442B" w:rsidP="000844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679"/>
      </w:tblGrid>
      <w:tr w:rsidR="0008442B" w:rsidRPr="0008442B" w14:paraId="4A731C60" w14:textId="77777777">
        <w:trPr>
          <w:jc w:val="center"/>
        </w:trPr>
        <w:tc>
          <w:tcPr>
            <w:tcW w:w="4927" w:type="dxa"/>
          </w:tcPr>
          <w:p w14:paraId="0C1E2D05" w14:textId="77777777" w:rsidR="0008442B" w:rsidRPr="0008442B" w:rsidRDefault="0008442B" w:rsidP="0008442B">
            <w:pPr>
              <w:rPr>
                <w:b/>
                <w:bCs/>
                <w:i/>
              </w:rPr>
            </w:pPr>
            <w:r w:rsidRPr="0008442B">
              <w:rPr>
                <w:b/>
                <w:bCs/>
                <w:i/>
              </w:rPr>
              <w:t>Essential</w:t>
            </w:r>
          </w:p>
        </w:tc>
        <w:tc>
          <w:tcPr>
            <w:tcW w:w="4679" w:type="dxa"/>
          </w:tcPr>
          <w:p w14:paraId="7CB1C22C" w14:textId="77777777" w:rsidR="0008442B" w:rsidRPr="0008442B" w:rsidRDefault="0008442B" w:rsidP="0008442B">
            <w:pPr>
              <w:rPr>
                <w:b/>
                <w:bCs/>
                <w:i/>
              </w:rPr>
            </w:pPr>
            <w:r w:rsidRPr="0008442B">
              <w:rPr>
                <w:b/>
                <w:bCs/>
                <w:i/>
              </w:rPr>
              <w:t>Desirable</w:t>
            </w:r>
          </w:p>
        </w:tc>
      </w:tr>
      <w:tr w:rsidR="0008442B" w:rsidRPr="0008442B" w14:paraId="55D66590" w14:textId="77777777">
        <w:trPr>
          <w:jc w:val="center"/>
        </w:trPr>
        <w:tc>
          <w:tcPr>
            <w:tcW w:w="9606" w:type="dxa"/>
            <w:gridSpan w:val="2"/>
          </w:tcPr>
          <w:p w14:paraId="3D147B99" w14:textId="77777777" w:rsidR="0008442B" w:rsidRPr="0008442B" w:rsidRDefault="0008442B" w:rsidP="0008442B">
            <w:pPr>
              <w:rPr>
                <w:b/>
                <w:bCs/>
              </w:rPr>
            </w:pPr>
            <w:r w:rsidRPr="0008442B">
              <w:rPr>
                <w:b/>
                <w:bCs/>
              </w:rPr>
              <w:t>Education/Professional Qualification</w:t>
            </w:r>
          </w:p>
        </w:tc>
      </w:tr>
      <w:tr w:rsidR="0008442B" w:rsidRPr="00EC11BB" w14:paraId="54D36E16" w14:textId="77777777">
        <w:trPr>
          <w:jc w:val="center"/>
        </w:trPr>
        <w:tc>
          <w:tcPr>
            <w:tcW w:w="4927" w:type="dxa"/>
          </w:tcPr>
          <w:p w14:paraId="1D031C02" w14:textId="77777777" w:rsidR="0008442B" w:rsidRPr="00EC11BB" w:rsidRDefault="0008442B" w:rsidP="0008442B">
            <w:pPr>
              <w:rPr>
                <w:bCs/>
                <w:sz w:val="20"/>
              </w:rPr>
            </w:pPr>
            <w:r w:rsidRPr="00EC11BB">
              <w:rPr>
                <w:sz w:val="20"/>
              </w:rPr>
              <w:t xml:space="preserve">Good general level of education to </w:t>
            </w:r>
            <w:r w:rsidR="00A70ECF">
              <w:rPr>
                <w:sz w:val="20"/>
              </w:rPr>
              <w:t xml:space="preserve">at least </w:t>
            </w:r>
            <w:r w:rsidR="007C39FF">
              <w:rPr>
                <w:sz w:val="20"/>
              </w:rPr>
              <w:t xml:space="preserve">degree </w:t>
            </w:r>
            <w:r w:rsidR="007C39FF" w:rsidRPr="00EC11BB">
              <w:rPr>
                <w:sz w:val="20"/>
              </w:rPr>
              <w:t>or</w:t>
            </w:r>
            <w:r w:rsidRPr="00EC11BB">
              <w:rPr>
                <w:sz w:val="20"/>
              </w:rPr>
              <w:t xml:space="preserve"> equivalent level</w:t>
            </w:r>
            <w:r w:rsidR="005E2001">
              <w:rPr>
                <w:sz w:val="20"/>
              </w:rPr>
              <w:t>.</w:t>
            </w:r>
          </w:p>
        </w:tc>
        <w:tc>
          <w:tcPr>
            <w:tcW w:w="4679" w:type="dxa"/>
          </w:tcPr>
          <w:p w14:paraId="1B563246" w14:textId="77777777" w:rsidR="00622FD6" w:rsidRPr="00EC11BB" w:rsidRDefault="0008442B" w:rsidP="0008442B">
            <w:pPr>
              <w:rPr>
                <w:sz w:val="20"/>
              </w:rPr>
            </w:pPr>
            <w:r w:rsidRPr="00EC11BB">
              <w:rPr>
                <w:sz w:val="20"/>
              </w:rPr>
              <w:t>Relevant professional qualifications or Memberships.</w:t>
            </w:r>
          </w:p>
        </w:tc>
      </w:tr>
      <w:tr w:rsidR="0008442B" w:rsidRPr="0008442B" w14:paraId="1B66190B" w14:textId="77777777">
        <w:trPr>
          <w:jc w:val="center"/>
        </w:trPr>
        <w:tc>
          <w:tcPr>
            <w:tcW w:w="9606" w:type="dxa"/>
            <w:gridSpan w:val="2"/>
          </w:tcPr>
          <w:p w14:paraId="4E3326D8" w14:textId="77777777" w:rsidR="0008442B" w:rsidRPr="0008442B" w:rsidRDefault="0008442B" w:rsidP="0008442B">
            <w:pPr>
              <w:rPr>
                <w:b/>
                <w:bCs/>
              </w:rPr>
            </w:pPr>
            <w:r w:rsidRPr="0008442B">
              <w:rPr>
                <w:b/>
                <w:bCs/>
              </w:rPr>
              <w:t>Career Experience</w:t>
            </w:r>
          </w:p>
        </w:tc>
      </w:tr>
      <w:tr w:rsidR="0008442B" w:rsidRPr="00EC11BB" w14:paraId="29098B09" w14:textId="77777777">
        <w:trPr>
          <w:jc w:val="center"/>
        </w:trPr>
        <w:tc>
          <w:tcPr>
            <w:tcW w:w="4927" w:type="dxa"/>
          </w:tcPr>
          <w:p w14:paraId="36DB760A" w14:textId="77777777" w:rsidR="0008442B" w:rsidRPr="00EC11BB" w:rsidRDefault="0008442B" w:rsidP="0008442B">
            <w:pPr>
              <w:rPr>
                <w:sz w:val="20"/>
              </w:rPr>
            </w:pPr>
            <w:r w:rsidRPr="00EC11BB">
              <w:rPr>
                <w:sz w:val="20"/>
              </w:rPr>
              <w:t>A significant role in the running of a small, diverse organisation and/or office environment.</w:t>
            </w:r>
          </w:p>
          <w:p w14:paraId="1C4C3C92" w14:textId="77777777" w:rsidR="0008442B" w:rsidRDefault="0008442B" w:rsidP="0008442B">
            <w:pPr>
              <w:rPr>
                <w:sz w:val="20"/>
              </w:rPr>
            </w:pPr>
            <w:r w:rsidRPr="00EC11BB">
              <w:rPr>
                <w:sz w:val="20"/>
              </w:rPr>
              <w:t xml:space="preserve">Financial administration including </w:t>
            </w:r>
            <w:r w:rsidR="00F5013B">
              <w:rPr>
                <w:sz w:val="20"/>
              </w:rPr>
              <w:t>budgeting</w:t>
            </w:r>
            <w:r w:rsidRPr="00EC11BB">
              <w:rPr>
                <w:sz w:val="20"/>
              </w:rPr>
              <w:t xml:space="preserve"> and management accounting.</w:t>
            </w:r>
          </w:p>
          <w:p w14:paraId="5D9B9071" w14:textId="77777777" w:rsidR="0008442B" w:rsidRPr="00EC11BB" w:rsidRDefault="0008442B" w:rsidP="0008442B">
            <w:pPr>
              <w:rPr>
                <w:sz w:val="20"/>
              </w:rPr>
            </w:pPr>
            <w:r w:rsidRPr="00EC11BB">
              <w:rPr>
                <w:sz w:val="20"/>
              </w:rPr>
              <w:t>Experience, or significant knowledge and understanding, of the voluntary sector</w:t>
            </w:r>
            <w:r w:rsidR="00F5013B">
              <w:rPr>
                <w:sz w:val="20"/>
              </w:rPr>
              <w:t>.</w:t>
            </w:r>
          </w:p>
          <w:p w14:paraId="340126C1" w14:textId="77777777" w:rsidR="0008442B" w:rsidRPr="00EC11BB" w:rsidRDefault="0008442B" w:rsidP="0008442B">
            <w:pPr>
              <w:rPr>
                <w:sz w:val="20"/>
              </w:rPr>
            </w:pPr>
            <w:r w:rsidRPr="00EC11BB">
              <w:rPr>
                <w:sz w:val="20"/>
              </w:rPr>
              <w:t xml:space="preserve">Experience of recruiting, supervising, motivating and training staff and volunteers. </w:t>
            </w:r>
          </w:p>
        </w:tc>
        <w:tc>
          <w:tcPr>
            <w:tcW w:w="4679" w:type="dxa"/>
          </w:tcPr>
          <w:p w14:paraId="2B387C94" w14:textId="77777777" w:rsidR="00956C78" w:rsidRDefault="00956C78" w:rsidP="0008442B">
            <w:pPr>
              <w:rPr>
                <w:sz w:val="20"/>
              </w:rPr>
            </w:pPr>
            <w:r>
              <w:rPr>
                <w:sz w:val="20"/>
              </w:rPr>
              <w:t>Experience of the delivery of counselling services in an agency or organisational setting.</w:t>
            </w:r>
          </w:p>
          <w:p w14:paraId="310FF1AA" w14:textId="77777777" w:rsidR="0008442B" w:rsidRPr="00EC11BB" w:rsidRDefault="00956C78" w:rsidP="0008442B">
            <w:pPr>
              <w:rPr>
                <w:sz w:val="20"/>
              </w:rPr>
            </w:pPr>
            <w:r>
              <w:rPr>
                <w:sz w:val="20"/>
              </w:rPr>
              <w:t>E</w:t>
            </w:r>
            <w:r w:rsidR="0008442B" w:rsidRPr="00EC11BB">
              <w:rPr>
                <w:sz w:val="20"/>
              </w:rPr>
              <w:t xml:space="preserve">xperience in managing </w:t>
            </w:r>
            <w:r w:rsidR="005E2001">
              <w:rPr>
                <w:sz w:val="20"/>
              </w:rPr>
              <w:t xml:space="preserve">book-keeping and </w:t>
            </w:r>
            <w:r w:rsidR="0008442B" w:rsidRPr="00EC11BB">
              <w:rPr>
                <w:sz w:val="20"/>
              </w:rPr>
              <w:t>financial systems</w:t>
            </w:r>
            <w:r w:rsidR="005E2001">
              <w:rPr>
                <w:sz w:val="20"/>
              </w:rPr>
              <w:t>, ideally</w:t>
            </w:r>
            <w:r w:rsidR="00F5013B">
              <w:rPr>
                <w:sz w:val="20"/>
              </w:rPr>
              <w:t xml:space="preserve"> using</w:t>
            </w:r>
            <w:r w:rsidR="0008442B" w:rsidRPr="00EC11BB">
              <w:rPr>
                <w:sz w:val="20"/>
              </w:rPr>
              <w:t xml:space="preserve"> Xero accounting software.</w:t>
            </w:r>
          </w:p>
          <w:p w14:paraId="45E61D61" w14:textId="77777777" w:rsidR="001D0E97" w:rsidRPr="00EC11BB" w:rsidRDefault="001D0E97" w:rsidP="001D0E97">
            <w:pPr>
              <w:rPr>
                <w:sz w:val="20"/>
              </w:rPr>
            </w:pPr>
            <w:r w:rsidRPr="00F5013B">
              <w:rPr>
                <w:sz w:val="20"/>
              </w:rPr>
              <w:t>Experience of building</w:t>
            </w:r>
            <w:r>
              <w:rPr>
                <w:sz w:val="20"/>
              </w:rPr>
              <w:t xml:space="preserve"> management.</w:t>
            </w:r>
          </w:p>
          <w:p w14:paraId="4BB6CD91" w14:textId="77777777" w:rsidR="0008442B" w:rsidRDefault="0008442B" w:rsidP="0008442B">
            <w:pPr>
              <w:rPr>
                <w:sz w:val="20"/>
              </w:rPr>
            </w:pPr>
            <w:r w:rsidRPr="00EC11BB">
              <w:rPr>
                <w:sz w:val="20"/>
              </w:rPr>
              <w:t>Facilities/Premises management.</w:t>
            </w:r>
          </w:p>
          <w:p w14:paraId="3EF9001A" w14:textId="77777777" w:rsidR="005E2001" w:rsidRDefault="005E2001" w:rsidP="0008442B">
            <w:pPr>
              <w:rPr>
                <w:sz w:val="20"/>
              </w:rPr>
            </w:pPr>
            <w:r>
              <w:rPr>
                <w:sz w:val="20"/>
              </w:rPr>
              <w:t>Fundraising and income generation.</w:t>
            </w:r>
          </w:p>
          <w:p w14:paraId="349A9316" w14:textId="52BA8362" w:rsidR="0008442B" w:rsidRPr="001D0E97" w:rsidRDefault="00956C78" w:rsidP="0008442B">
            <w:pPr>
              <w:rPr>
                <w:sz w:val="20"/>
              </w:rPr>
            </w:pPr>
            <w:r>
              <w:rPr>
                <w:sz w:val="20"/>
              </w:rPr>
              <w:t>Leadership of people, policies and ideas.</w:t>
            </w:r>
          </w:p>
        </w:tc>
      </w:tr>
      <w:tr w:rsidR="0008442B" w:rsidRPr="0008442B" w14:paraId="009E73BE" w14:textId="77777777">
        <w:trPr>
          <w:jc w:val="center"/>
        </w:trPr>
        <w:tc>
          <w:tcPr>
            <w:tcW w:w="9606" w:type="dxa"/>
            <w:gridSpan w:val="2"/>
          </w:tcPr>
          <w:p w14:paraId="6E279C27" w14:textId="77777777" w:rsidR="0008442B" w:rsidRPr="0008442B" w:rsidRDefault="0008442B" w:rsidP="0008442B">
            <w:pPr>
              <w:rPr>
                <w:b/>
                <w:bCs/>
              </w:rPr>
            </w:pPr>
            <w:r w:rsidRPr="0008442B">
              <w:rPr>
                <w:b/>
                <w:bCs/>
              </w:rPr>
              <w:t>Knowledge and Skills</w:t>
            </w:r>
          </w:p>
        </w:tc>
      </w:tr>
      <w:tr w:rsidR="0008442B" w:rsidRPr="00EC11BB" w14:paraId="725CC706" w14:textId="77777777">
        <w:trPr>
          <w:jc w:val="center"/>
        </w:trPr>
        <w:tc>
          <w:tcPr>
            <w:tcW w:w="4927" w:type="dxa"/>
          </w:tcPr>
          <w:p w14:paraId="59CADEF8" w14:textId="77777777" w:rsidR="0008442B" w:rsidRPr="00EC11BB" w:rsidRDefault="0008442B" w:rsidP="0008442B">
            <w:pPr>
              <w:rPr>
                <w:sz w:val="20"/>
              </w:rPr>
            </w:pPr>
            <w:r w:rsidRPr="00EC11BB">
              <w:rPr>
                <w:sz w:val="20"/>
              </w:rPr>
              <w:t>Excellent management, organisational and administrative skills.</w:t>
            </w:r>
          </w:p>
          <w:p w14:paraId="56D8AA9B" w14:textId="77777777" w:rsidR="0008442B" w:rsidRPr="00EC11BB" w:rsidRDefault="0008442B" w:rsidP="0008442B">
            <w:pPr>
              <w:rPr>
                <w:sz w:val="20"/>
              </w:rPr>
            </w:pPr>
            <w:r w:rsidRPr="00EC11BB">
              <w:rPr>
                <w:sz w:val="20"/>
              </w:rPr>
              <w:t>Excellent interpersonal skills, with an ability to empathise and communicate effectively at all levels.</w:t>
            </w:r>
          </w:p>
          <w:p w14:paraId="5115F1CC" w14:textId="77777777" w:rsidR="0008442B" w:rsidRPr="00EC11BB" w:rsidRDefault="0008442B" w:rsidP="0008442B">
            <w:pPr>
              <w:rPr>
                <w:sz w:val="20"/>
              </w:rPr>
            </w:pPr>
            <w:r w:rsidRPr="00EC11BB">
              <w:rPr>
                <w:sz w:val="20"/>
              </w:rPr>
              <w:t>Excellent written communication skills.</w:t>
            </w:r>
          </w:p>
          <w:p w14:paraId="51E9F1C1" w14:textId="77777777" w:rsidR="0008442B" w:rsidRPr="00EC11BB" w:rsidRDefault="0008442B" w:rsidP="0008442B">
            <w:pPr>
              <w:rPr>
                <w:sz w:val="20"/>
              </w:rPr>
            </w:pPr>
            <w:r w:rsidRPr="00EC11BB">
              <w:rPr>
                <w:sz w:val="20"/>
              </w:rPr>
              <w:t xml:space="preserve">Ability to recruit, </w:t>
            </w:r>
            <w:r w:rsidR="000C082D">
              <w:rPr>
                <w:sz w:val="20"/>
              </w:rPr>
              <w:t>manage</w:t>
            </w:r>
            <w:r w:rsidRPr="00EC11BB">
              <w:rPr>
                <w:sz w:val="20"/>
              </w:rPr>
              <w:t xml:space="preserve">, motivate and train staff and volunteers. </w:t>
            </w:r>
          </w:p>
          <w:p w14:paraId="16EC605E" w14:textId="77777777" w:rsidR="0008442B" w:rsidRPr="00EC11BB" w:rsidRDefault="0008442B" w:rsidP="0008442B">
            <w:pPr>
              <w:rPr>
                <w:sz w:val="20"/>
              </w:rPr>
            </w:pPr>
            <w:r w:rsidRPr="00EC11BB">
              <w:rPr>
                <w:sz w:val="20"/>
              </w:rPr>
              <w:t>Ability to prioritise, self-manage and deliver to deadlines.</w:t>
            </w:r>
          </w:p>
          <w:p w14:paraId="0539B52B" w14:textId="77777777" w:rsidR="0008442B" w:rsidRPr="00EC11BB" w:rsidRDefault="0008442B" w:rsidP="0008442B">
            <w:pPr>
              <w:rPr>
                <w:sz w:val="20"/>
              </w:rPr>
            </w:pPr>
            <w:r w:rsidRPr="00EC11BB">
              <w:rPr>
                <w:sz w:val="20"/>
              </w:rPr>
              <w:t>Good attention to detail.</w:t>
            </w:r>
          </w:p>
          <w:p w14:paraId="11E7DCE2" w14:textId="77777777" w:rsidR="0008442B" w:rsidRPr="00EC11BB" w:rsidRDefault="0008442B" w:rsidP="0008442B">
            <w:pPr>
              <w:rPr>
                <w:sz w:val="20"/>
              </w:rPr>
            </w:pPr>
            <w:r w:rsidRPr="00EC11BB">
              <w:rPr>
                <w:sz w:val="20"/>
              </w:rPr>
              <w:t xml:space="preserve">Good IT skills, especially Windows10 and Microsoft Office. </w:t>
            </w:r>
          </w:p>
          <w:p w14:paraId="07118EAA" w14:textId="77777777" w:rsidR="0008442B" w:rsidRPr="00EC11BB" w:rsidRDefault="0008442B" w:rsidP="0008442B">
            <w:pPr>
              <w:rPr>
                <w:sz w:val="20"/>
              </w:rPr>
            </w:pPr>
            <w:r w:rsidRPr="00EC11BB">
              <w:rPr>
                <w:sz w:val="20"/>
              </w:rPr>
              <w:t>Working knowledge of cloud accounting system</w:t>
            </w:r>
            <w:r w:rsidR="000C082D">
              <w:rPr>
                <w:sz w:val="20"/>
              </w:rPr>
              <w:t>s</w:t>
            </w:r>
            <w:r w:rsidRPr="00EC11BB">
              <w:rPr>
                <w:sz w:val="20"/>
              </w:rPr>
              <w:t>.</w:t>
            </w:r>
          </w:p>
          <w:p w14:paraId="1868B927" w14:textId="77777777" w:rsidR="0008442B" w:rsidRDefault="0008442B" w:rsidP="0008442B">
            <w:pPr>
              <w:rPr>
                <w:sz w:val="20"/>
              </w:rPr>
            </w:pPr>
            <w:r w:rsidRPr="00EC11BB">
              <w:rPr>
                <w:sz w:val="20"/>
              </w:rPr>
              <w:t>Ability to review, maintain and develop organisational and professional policies and procedures.</w:t>
            </w:r>
          </w:p>
          <w:p w14:paraId="0493BDBA" w14:textId="77777777" w:rsidR="00956C78" w:rsidRPr="00EC11BB" w:rsidRDefault="005E2001" w:rsidP="0008442B">
            <w:pPr>
              <w:rPr>
                <w:sz w:val="20"/>
              </w:rPr>
            </w:pPr>
            <w:r>
              <w:rPr>
                <w:sz w:val="20"/>
              </w:rPr>
              <w:t>Awareness of the operational context of</w:t>
            </w:r>
            <w:r w:rsidR="00956C78">
              <w:rPr>
                <w:sz w:val="20"/>
              </w:rPr>
              <w:t xml:space="preserve"> confidentiality and data protection</w:t>
            </w:r>
            <w:r>
              <w:rPr>
                <w:sz w:val="20"/>
              </w:rPr>
              <w:t xml:space="preserve"> policies</w:t>
            </w:r>
            <w:r w:rsidR="00956C78">
              <w:rPr>
                <w:sz w:val="20"/>
              </w:rPr>
              <w:t>.</w:t>
            </w:r>
          </w:p>
        </w:tc>
        <w:tc>
          <w:tcPr>
            <w:tcW w:w="4679" w:type="dxa"/>
          </w:tcPr>
          <w:p w14:paraId="32E230A8" w14:textId="77777777" w:rsidR="006B4F9B" w:rsidRDefault="00956C78" w:rsidP="0008442B">
            <w:pPr>
              <w:rPr>
                <w:sz w:val="20"/>
              </w:rPr>
            </w:pPr>
            <w:r w:rsidRPr="00EC11BB">
              <w:rPr>
                <w:sz w:val="20"/>
              </w:rPr>
              <w:t>Knowledge and understanding of counselling and the structures within which it sits.</w:t>
            </w:r>
          </w:p>
          <w:p w14:paraId="2A717DB1" w14:textId="77777777" w:rsidR="006B4F9B" w:rsidRDefault="0008442B" w:rsidP="0008442B">
            <w:pPr>
              <w:rPr>
                <w:sz w:val="20"/>
              </w:rPr>
            </w:pPr>
            <w:r w:rsidRPr="00EC11BB">
              <w:rPr>
                <w:sz w:val="20"/>
              </w:rPr>
              <w:t xml:space="preserve">Understanding of </w:t>
            </w:r>
            <w:r w:rsidR="00F5013B">
              <w:rPr>
                <w:sz w:val="20"/>
              </w:rPr>
              <w:t xml:space="preserve">PC networks and </w:t>
            </w:r>
            <w:r w:rsidRPr="00EC11BB">
              <w:rPr>
                <w:sz w:val="20"/>
              </w:rPr>
              <w:t xml:space="preserve">cloud server (Azure) systems and procedures.  </w:t>
            </w:r>
          </w:p>
          <w:p w14:paraId="5EEFAEEA" w14:textId="77777777" w:rsidR="00F5013B" w:rsidRPr="00EC11BB" w:rsidRDefault="006B4F9B" w:rsidP="0008442B">
            <w:pPr>
              <w:rPr>
                <w:sz w:val="20"/>
              </w:rPr>
            </w:pPr>
            <w:r>
              <w:rPr>
                <w:sz w:val="20"/>
              </w:rPr>
              <w:t>Experience of u</w:t>
            </w:r>
            <w:r w:rsidR="00956C78">
              <w:rPr>
                <w:sz w:val="20"/>
              </w:rPr>
              <w:t>pdating, a</w:t>
            </w:r>
            <w:r w:rsidR="00F5013B">
              <w:rPr>
                <w:sz w:val="20"/>
              </w:rPr>
              <w:t xml:space="preserve">dapting and drafting </w:t>
            </w:r>
            <w:r w:rsidR="00956C78">
              <w:rPr>
                <w:sz w:val="20"/>
              </w:rPr>
              <w:t>policy documentation.</w:t>
            </w:r>
          </w:p>
          <w:p w14:paraId="2C162904" w14:textId="77777777" w:rsidR="0008442B" w:rsidRDefault="0008442B" w:rsidP="0008442B">
            <w:pPr>
              <w:rPr>
                <w:sz w:val="20"/>
              </w:rPr>
            </w:pPr>
            <w:r w:rsidRPr="00EC11BB">
              <w:rPr>
                <w:sz w:val="20"/>
              </w:rPr>
              <w:t>Ability to manage Access databases and develop Excel spreadsheets.</w:t>
            </w:r>
          </w:p>
          <w:p w14:paraId="69304868" w14:textId="77777777" w:rsidR="00D15E2E" w:rsidRDefault="00D15E2E" w:rsidP="0008442B">
            <w:pPr>
              <w:rPr>
                <w:sz w:val="20"/>
              </w:rPr>
            </w:pPr>
            <w:r>
              <w:rPr>
                <w:sz w:val="20"/>
              </w:rPr>
              <w:t xml:space="preserve">Knowledge of remote working systems such as MS Teams, Zoom </w:t>
            </w:r>
            <w:r w:rsidR="004B0825">
              <w:rPr>
                <w:sz w:val="20"/>
              </w:rPr>
              <w:t>etc</w:t>
            </w:r>
            <w:r>
              <w:rPr>
                <w:sz w:val="20"/>
              </w:rPr>
              <w:t>.</w:t>
            </w:r>
          </w:p>
          <w:p w14:paraId="2A388D30" w14:textId="77777777" w:rsidR="00457740" w:rsidRPr="00EC11BB" w:rsidRDefault="00457740" w:rsidP="00457740">
            <w:pPr>
              <w:rPr>
                <w:sz w:val="20"/>
              </w:rPr>
            </w:pPr>
            <w:r w:rsidRPr="00EC11BB">
              <w:rPr>
                <w:sz w:val="20"/>
              </w:rPr>
              <w:t>Management of facilities and premises, including Health &amp; Safety.</w:t>
            </w:r>
          </w:p>
          <w:p w14:paraId="7C56A255" w14:textId="77777777" w:rsidR="00F5013B" w:rsidRPr="00EC11BB" w:rsidRDefault="00F5013B" w:rsidP="0008442B">
            <w:pPr>
              <w:rPr>
                <w:sz w:val="20"/>
              </w:rPr>
            </w:pPr>
            <w:r>
              <w:rPr>
                <w:sz w:val="20"/>
              </w:rPr>
              <w:t>Management and design of websites, including experience of WordPress content management.</w:t>
            </w:r>
          </w:p>
          <w:p w14:paraId="229E8DF1" w14:textId="77777777" w:rsidR="00F5013B" w:rsidRDefault="00D15E2E" w:rsidP="00F5013B">
            <w:pPr>
              <w:rPr>
                <w:sz w:val="20"/>
              </w:rPr>
            </w:pPr>
            <w:r>
              <w:rPr>
                <w:sz w:val="20"/>
              </w:rPr>
              <w:t>Experience of designing</w:t>
            </w:r>
            <w:r w:rsidR="00F5013B" w:rsidRPr="00EC11BB">
              <w:rPr>
                <w:sz w:val="20"/>
              </w:rPr>
              <w:t xml:space="preserve"> </w:t>
            </w:r>
            <w:r w:rsidR="00F5013B">
              <w:rPr>
                <w:sz w:val="20"/>
              </w:rPr>
              <w:t xml:space="preserve">and printing </w:t>
            </w:r>
            <w:r w:rsidR="00F5013B" w:rsidRPr="00EC11BB">
              <w:rPr>
                <w:sz w:val="20"/>
              </w:rPr>
              <w:t>publicity materials and reports.</w:t>
            </w:r>
          </w:p>
          <w:p w14:paraId="37B82227" w14:textId="77777777" w:rsidR="006B4F9B" w:rsidRPr="00EC11BB" w:rsidRDefault="006B4F9B" w:rsidP="00F5013B">
            <w:pPr>
              <w:rPr>
                <w:sz w:val="20"/>
              </w:rPr>
            </w:pPr>
            <w:r>
              <w:rPr>
                <w:sz w:val="20"/>
              </w:rPr>
              <w:t>Knowledge of GDPR and data security issues.</w:t>
            </w:r>
          </w:p>
          <w:p w14:paraId="2E031693" w14:textId="77777777" w:rsidR="0008442B" w:rsidRPr="00EC11BB" w:rsidRDefault="00956C78" w:rsidP="0008442B">
            <w:pPr>
              <w:rPr>
                <w:sz w:val="20"/>
              </w:rPr>
            </w:pPr>
            <w:r w:rsidRPr="00EC11BB">
              <w:rPr>
                <w:sz w:val="20"/>
              </w:rPr>
              <w:t>Knowledge and understanding of the role of</w:t>
            </w:r>
            <w:r>
              <w:rPr>
                <w:sz w:val="20"/>
              </w:rPr>
              <w:t xml:space="preserve"> </w:t>
            </w:r>
            <w:r w:rsidR="0008442B" w:rsidRPr="00EC11BB">
              <w:rPr>
                <w:sz w:val="20"/>
              </w:rPr>
              <w:t>OSCR and Companies House.</w:t>
            </w:r>
          </w:p>
          <w:p w14:paraId="4785C82A" w14:textId="77777777" w:rsidR="0008442B" w:rsidRPr="00EC11BB" w:rsidRDefault="0008442B" w:rsidP="0008442B">
            <w:pPr>
              <w:rPr>
                <w:bCs/>
                <w:sz w:val="20"/>
              </w:rPr>
            </w:pPr>
            <w:r w:rsidRPr="00EC11BB">
              <w:rPr>
                <w:sz w:val="20"/>
              </w:rPr>
              <w:t>Knowledge</w:t>
            </w:r>
            <w:r w:rsidR="00D15E2E">
              <w:rPr>
                <w:sz w:val="20"/>
              </w:rPr>
              <w:t xml:space="preserve"> and </w:t>
            </w:r>
            <w:r w:rsidRPr="00EC11BB">
              <w:rPr>
                <w:sz w:val="20"/>
              </w:rPr>
              <w:t>experience of evaluation methodologies</w:t>
            </w:r>
            <w:r w:rsidR="00D15E2E">
              <w:rPr>
                <w:sz w:val="20"/>
              </w:rPr>
              <w:t>, including CORE-OM</w:t>
            </w:r>
            <w:r w:rsidRPr="00EC11BB">
              <w:rPr>
                <w:sz w:val="20"/>
              </w:rPr>
              <w:t xml:space="preserve">. </w:t>
            </w:r>
          </w:p>
        </w:tc>
      </w:tr>
      <w:tr w:rsidR="0008442B" w:rsidRPr="0008442B" w14:paraId="427C896F" w14:textId="77777777">
        <w:trPr>
          <w:jc w:val="center"/>
        </w:trPr>
        <w:tc>
          <w:tcPr>
            <w:tcW w:w="9606" w:type="dxa"/>
            <w:gridSpan w:val="2"/>
          </w:tcPr>
          <w:p w14:paraId="6C4C343A" w14:textId="77777777" w:rsidR="0008442B" w:rsidRPr="0008442B" w:rsidRDefault="0008442B" w:rsidP="0008442B">
            <w:pPr>
              <w:rPr>
                <w:b/>
                <w:bCs/>
              </w:rPr>
            </w:pPr>
            <w:r w:rsidRPr="0008442B">
              <w:rPr>
                <w:b/>
                <w:bCs/>
              </w:rPr>
              <w:t>General</w:t>
            </w:r>
          </w:p>
        </w:tc>
      </w:tr>
      <w:tr w:rsidR="0008442B" w:rsidRPr="00EC11BB" w14:paraId="0A3C2696" w14:textId="77777777">
        <w:trPr>
          <w:jc w:val="center"/>
        </w:trPr>
        <w:tc>
          <w:tcPr>
            <w:tcW w:w="4927" w:type="dxa"/>
          </w:tcPr>
          <w:p w14:paraId="3EB1449C" w14:textId="77777777" w:rsidR="0008442B" w:rsidRPr="00EC11BB" w:rsidRDefault="0008442B" w:rsidP="0008442B">
            <w:pPr>
              <w:rPr>
                <w:sz w:val="20"/>
              </w:rPr>
            </w:pPr>
            <w:r w:rsidRPr="00EC11BB">
              <w:rPr>
                <w:sz w:val="20"/>
              </w:rPr>
              <w:t>Commitment to the PF’s ethos, values and vision.</w:t>
            </w:r>
          </w:p>
          <w:p w14:paraId="31A1F3FB" w14:textId="77777777" w:rsidR="0008442B" w:rsidRPr="00EC11BB" w:rsidRDefault="0008442B" w:rsidP="0008442B">
            <w:pPr>
              <w:rPr>
                <w:sz w:val="20"/>
              </w:rPr>
            </w:pPr>
            <w:r w:rsidRPr="00EC11BB">
              <w:rPr>
                <w:sz w:val="20"/>
              </w:rPr>
              <w:t>A flexible attitude to accommodate the diverse and changing nature of the job.</w:t>
            </w:r>
          </w:p>
          <w:p w14:paraId="2D19BFD3" w14:textId="77777777" w:rsidR="0008442B" w:rsidRPr="00EC11BB" w:rsidRDefault="0008442B" w:rsidP="0008442B">
            <w:pPr>
              <w:rPr>
                <w:sz w:val="20"/>
              </w:rPr>
            </w:pPr>
            <w:r w:rsidRPr="00EC11BB">
              <w:rPr>
                <w:sz w:val="20"/>
              </w:rPr>
              <w:t>Ability and availability to work occasional irregular hours when required.</w:t>
            </w:r>
          </w:p>
          <w:p w14:paraId="4FE0BABF" w14:textId="77777777" w:rsidR="00622FD6" w:rsidRPr="00622FD6" w:rsidRDefault="0008442B" w:rsidP="0008442B">
            <w:pPr>
              <w:rPr>
                <w:sz w:val="20"/>
              </w:rPr>
            </w:pPr>
            <w:r w:rsidRPr="00EC11BB">
              <w:rPr>
                <w:sz w:val="20"/>
              </w:rPr>
              <w:t>Self-starter with proven ability to use judgement and to work independently and as part of a team.</w:t>
            </w:r>
          </w:p>
        </w:tc>
        <w:tc>
          <w:tcPr>
            <w:tcW w:w="4679" w:type="dxa"/>
          </w:tcPr>
          <w:p w14:paraId="7B691AF5" w14:textId="77777777" w:rsidR="0008442B" w:rsidRPr="00EC11BB" w:rsidRDefault="0008442B" w:rsidP="0008442B">
            <w:pPr>
              <w:rPr>
                <w:sz w:val="20"/>
              </w:rPr>
            </w:pPr>
            <w:r w:rsidRPr="00EC11BB">
              <w:rPr>
                <w:sz w:val="20"/>
              </w:rPr>
              <w:t>A fast and self-motivated learner who can cope with occasional periods of pressure.</w:t>
            </w:r>
          </w:p>
        </w:tc>
      </w:tr>
    </w:tbl>
    <w:p w14:paraId="40A10C74" w14:textId="77777777" w:rsidR="0008442B" w:rsidRPr="0008442B" w:rsidRDefault="0008442B" w:rsidP="0008442B"/>
    <w:p w14:paraId="33E4EF92" w14:textId="77777777" w:rsidR="00B94F4E" w:rsidRDefault="00B94F4E" w:rsidP="00344D99">
      <w:pPr>
        <w:rPr>
          <w:i/>
          <w:color w:val="A6A6A6" w:themeColor="background1" w:themeShade="A6"/>
          <w:sz w:val="18"/>
        </w:rPr>
      </w:pPr>
    </w:p>
    <w:p w14:paraId="2F8CE597" w14:textId="77777777" w:rsidR="00B94F4E" w:rsidRDefault="00B94F4E" w:rsidP="00344D99">
      <w:pPr>
        <w:rPr>
          <w:i/>
          <w:color w:val="A6A6A6" w:themeColor="background1" w:themeShade="A6"/>
          <w:sz w:val="18"/>
        </w:rPr>
      </w:pPr>
    </w:p>
    <w:p w14:paraId="6C4E5195" w14:textId="77777777" w:rsidR="00B94F4E" w:rsidRDefault="00B94F4E" w:rsidP="00344D99">
      <w:pPr>
        <w:rPr>
          <w:i/>
          <w:color w:val="A6A6A6" w:themeColor="background1" w:themeShade="A6"/>
          <w:sz w:val="18"/>
        </w:rPr>
      </w:pPr>
    </w:p>
    <w:p w14:paraId="7C2B143B" w14:textId="77777777" w:rsidR="00B94F4E" w:rsidRDefault="00B94F4E" w:rsidP="00344D99">
      <w:pPr>
        <w:rPr>
          <w:i/>
          <w:color w:val="A6A6A6" w:themeColor="background1" w:themeShade="A6"/>
          <w:sz w:val="18"/>
        </w:rPr>
      </w:pPr>
    </w:p>
    <w:p w14:paraId="7D678E4F" w14:textId="19215537" w:rsidR="00E20C32" w:rsidRPr="00016DB9" w:rsidRDefault="00A63B2D" w:rsidP="1E728B66">
      <w:pPr>
        <w:rPr>
          <w:i/>
          <w:iCs/>
          <w:color w:val="A6A6A6" w:themeColor="background1" w:themeShade="A6"/>
          <w:sz w:val="18"/>
          <w:szCs w:val="18"/>
        </w:rPr>
      </w:pPr>
      <w:r w:rsidRPr="1E728B66">
        <w:rPr>
          <w:i/>
          <w:iCs/>
          <w:color w:val="A6A6A6" w:themeColor="background1" w:themeShade="A6"/>
          <w:sz w:val="18"/>
          <w:szCs w:val="18"/>
        </w:rPr>
        <w:t>v</w:t>
      </w:r>
      <w:r w:rsidR="00A36248" w:rsidRPr="1E728B66">
        <w:rPr>
          <w:i/>
          <w:iCs/>
          <w:color w:val="A6A6A6" w:themeColor="background1" w:themeShade="A6"/>
          <w:sz w:val="18"/>
          <w:szCs w:val="18"/>
        </w:rPr>
        <w:t>1</w:t>
      </w:r>
      <w:r w:rsidR="00016DB9" w:rsidRPr="1E728B66">
        <w:rPr>
          <w:i/>
          <w:iCs/>
          <w:color w:val="A6A6A6" w:themeColor="background1" w:themeShade="A6"/>
          <w:sz w:val="18"/>
          <w:szCs w:val="18"/>
        </w:rPr>
        <w:t>.1</w:t>
      </w:r>
      <w:bookmarkEnd w:id="0"/>
      <w:r w:rsidR="002B322B" w:rsidRPr="1E728B66">
        <w:rPr>
          <w:i/>
          <w:iCs/>
          <w:color w:val="A6A6A6" w:themeColor="background1" w:themeShade="A6"/>
          <w:sz w:val="18"/>
          <w:szCs w:val="18"/>
        </w:rPr>
        <w:t xml:space="preserve"> </w:t>
      </w:r>
      <w:proofErr w:type="gramStart"/>
      <w:r w:rsidR="79118453" w:rsidRPr="1E728B66">
        <w:rPr>
          <w:i/>
          <w:iCs/>
          <w:color w:val="A6A6A6" w:themeColor="background1" w:themeShade="A6"/>
          <w:sz w:val="18"/>
          <w:szCs w:val="18"/>
        </w:rPr>
        <w:t xml:space="preserve">Nov </w:t>
      </w:r>
      <w:r w:rsidR="002B322B" w:rsidRPr="1E728B66">
        <w:rPr>
          <w:i/>
          <w:iCs/>
          <w:color w:val="A6A6A6" w:themeColor="background1" w:themeShade="A6"/>
          <w:sz w:val="18"/>
          <w:szCs w:val="18"/>
        </w:rPr>
        <w:t xml:space="preserve"> 25</w:t>
      </w:r>
      <w:proofErr w:type="gramEnd"/>
    </w:p>
    <w:sectPr w:rsidR="00E20C32" w:rsidRPr="00016DB9" w:rsidSect="00B23F2C">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6CED" w14:textId="77777777" w:rsidR="00273402" w:rsidRDefault="00273402" w:rsidP="00286BB2">
      <w:r>
        <w:separator/>
      </w:r>
    </w:p>
  </w:endnote>
  <w:endnote w:type="continuationSeparator" w:id="0">
    <w:p w14:paraId="7973B5F8" w14:textId="77777777" w:rsidR="00273402" w:rsidRDefault="00273402" w:rsidP="0028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r:id="rId1" w:fontKey="{CBBD707D-2736-48A7-8516-561E62D59ACB}"/>
    <w:embedBold r:id="rId2" w:fontKey="{56A13979-9676-4E36-883D-B375FC03E17C}"/>
    <w:embedItalic r:id="rId3" w:fontKey="{7A8B9428-60BC-4115-9FF1-998184B53777}"/>
    <w:embedBoldItalic r:id="rId4" w:fontKey="{F8AB80C4-C9C2-4EE2-930A-6C6654F0C95A}"/>
  </w:font>
  <w:font w:name="Franklin Gothic Medium">
    <w:panose1 w:val="020B0603020102020204"/>
    <w:charset w:val="00"/>
    <w:family w:val="swiss"/>
    <w:pitch w:val="variable"/>
    <w:sig w:usb0="00000287" w:usb1="00000000" w:usb2="00000000" w:usb3="00000000" w:csb0="0000009F" w:csb1="00000000"/>
    <w:embedRegular r:id="rId5" w:fontKey="{1BCDBFED-DA06-4178-A800-7C35BD679755}"/>
    <w:embedItalic r:id="rId6" w:fontKey="{1AAE13E1-AF48-42F5-A349-A8D5EE486C52}"/>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694410"/>
      <w:docPartObj>
        <w:docPartGallery w:val="Page Numbers (Bottom of Page)"/>
        <w:docPartUnique/>
      </w:docPartObj>
    </w:sdtPr>
    <w:sdtEndPr>
      <w:rPr>
        <w:noProof/>
      </w:rPr>
    </w:sdtEndPr>
    <w:sdtContent>
      <w:p w14:paraId="2713F7B2" w14:textId="64CF7C2F" w:rsidR="00EF0FF5" w:rsidRDefault="00A63B2D" w:rsidP="00A63B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F412" w14:textId="77777777" w:rsidR="008959A9" w:rsidRPr="00945F4D" w:rsidRDefault="008959A9" w:rsidP="008959A9">
    <w:pPr>
      <w:pStyle w:val="Footer"/>
      <w:jc w:val="center"/>
      <w:rPr>
        <w:i/>
        <w:sz w:val="20"/>
      </w:rPr>
    </w:pPr>
    <w:r w:rsidRPr="00945F4D">
      <w:rPr>
        <w:i/>
        <w:sz w:val="20"/>
      </w:rPr>
      <w:t>PF Counselling Service, 8 Balcarres Street, Edinburgh EH10 5JB</w:t>
    </w:r>
  </w:p>
  <w:p w14:paraId="478126F2" w14:textId="0F124CB0" w:rsidR="008959A9" w:rsidRPr="008959A9" w:rsidRDefault="008959A9" w:rsidP="008959A9">
    <w:pPr>
      <w:jc w:val="center"/>
      <w:rPr>
        <w:i/>
        <w:sz w:val="16"/>
      </w:rPr>
    </w:pPr>
    <w:r w:rsidRPr="00282969">
      <w:rPr>
        <w:bCs/>
        <w:i/>
        <w:sz w:val="16"/>
      </w:rPr>
      <w:t xml:space="preserve">PF Counselling Service is the everyday name for the Pastoral Foundation - a charity </w:t>
    </w:r>
    <w:r>
      <w:rPr>
        <w:bCs/>
        <w:i/>
        <w:sz w:val="16"/>
      </w:rPr>
      <w:t>registered in Scotland SC008875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BB1C" w14:textId="77777777" w:rsidR="00273402" w:rsidRDefault="00273402" w:rsidP="00286BB2">
      <w:r>
        <w:separator/>
      </w:r>
    </w:p>
  </w:footnote>
  <w:footnote w:type="continuationSeparator" w:id="0">
    <w:p w14:paraId="664D3DE7" w14:textId="77777777" w:rsidR="00273402" w:rsidRDefault="00273402" w:rsidP="00286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A040" w14:textId="77777777" w:rsidR="00B23F2C" w:rsidRDefault="00B23F2C" w:rsidP="00B23F2C">
    <w:pPr>
      <w:pStyle w:val="Header"/>
    </w:pPr>
    <w:r w:rsidRPr="00527BA8">
      <w:rPr>
        <w:noProof/>
        <w:lang w:eastAsia="en-GB"/>
      </w:rPr>
      <w:drawing>
        <wp:anchor distT="0" distB="0" distL="114300" distR="114300" simplePos="0" relativeHeight="251658241" behindDoc="0" locked="0" layoutInCell="1" allowOverlap="1" wp14:anchorId="7C088A6D" wp14:editId="6EB37DDE">
          <wp:simplePos x="0" y="0"/>
          <wp:positionH relativeFrom="page">
            <wp:posOffset>5544820</wp:posOffset>
          </wp:positionH>
          <wp:positionV relativeFrom="page">
            <wp:posOffset>360045</wp:posOffset>
          </wp:positionV>
          <wp:extent cx="1666800" cy="820800"/>
          <wp:effectExtent l="0" t="0" r="0" b="0"/>
          <wp:wrapNone/>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 1200.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800" cy="820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0" behindDoc="0" locked="1" layoutInCell="1" allowOverlap="1" wp14:anchorId="76F09AAB" wp14:editId="076A770E">
              <wp:simplePos x="0" y="0"/>
              <wp:positionH relativeFrom="page">
                <wp:posOffset>-215900</wp:posOffset>
              </wp:positionH>
              <wp:positionV relativeFrom="page">
                <wp:posOffset>-17780</wp:posOffset>
              </wp:positionV>
              <wp:extent cx="630000" cy="10731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 cy="10731600"/>
                      </a:xfrm>
                      <a:prstGeom prst="rect">
                        <a:avLst/>
                      </a:prstGeom>
                      <a:solidFill>
                        <a:srgbClr val="D7D1F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D5033" w14:textId="77777777" w:rsidR="00B23F2C" w:rsidRDefault="00B23F2C" w:rsidP="00B23F2C"/>
                        <w:p w14:paraId="3EDA9B8E" w14:textId="77777777" w:rsidR="00B23F2C" w:rsidRDefault="00B23F2C" w:rsidP="00B23F2C"/>
                        <w:p w14:paraId="638E670F" w14:textId="77777777" w:rsidR="00B23F2C" w:rsidRDefault="00B23F2C" w:rsidP="00B23F2C"/>
                        <w:p w14:paraId="6914876F" w14:textId="77777777" w:rsidR="00B23F2C" w:rsidRDefault="00B23F2C" w:rsidP="00B23F2C"/>
                        <w:p w14:paraId="539C971F" w14:textId="77777777" w:rsidR="00B23F2C" w:rsidRDefault="00B23F2C" w:rsidP="00B23F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09AAB" id="_x0000_t202" coordsize="21600,21600" o:spt="202" path="m,l,21600r21600,l21600,xe">
              <v:stroke joinstyle="miter"/>
              <v:path gradientshapeok="t" o:connecttype="rect"/>
            </v:shapetype>
            <v:shape id="Text Box 1" o:spid="_x0000_s1026" type="#_x0000_t202" style="position:absolute;margin-left:-17pt;margin-top:-1.4pt;width:49.6pt;height: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" fillcolor="#d7d1f7" stroked="f">
              <v:textbox>
                <w:txbxContent>
                  <w:p w14:paraId="485D5033" w14:textId="77777777" w:rsidR="00B23F2C" w:rsidRDefault="00B23F2C" w:rsidP="00B23F2C"/>
                  <w:p w14:paraId="3EDA9B8E" w14:textId="77777777" w:rsidR="00B23F2C" w:rsidRDefault="00B23F2C" w:rsidP="00B23F2C"/>
                  <w:p w14:paraId="638E670F" w14:textId="77777777" w:rsidR="00B23F2C" w:rsidRDefault="00B23F2C" w:rsidP="00B23F2C"/>
                  <w:p w14:paraId="6914876F" w14:textId="77777777" w:rsidR="00B23F2C" w:rsidRDefault="00B23F2C" w:rsidP="00B23F2C"/>
                  <w:p w14:paraId="539C971F" w14:textId="77777777" w:rsidR="00B23F2C" w:rsidRDefault="00B23F2C" w:rsidP="00B23F2C"/>
                </w:txbxContent>
              </v:textbox>
              <w10:wrap anchorx="page" anchory="page"/>
              <w10:anchorlock/>
            </v:shape>
          </w:pict>
        </mc:Fallback>
      </mc:AlternateContent>
    </w:r>
  </w:p>
  <w:p w14:paraId="395E6C62" w14:textId="77777777" w:rsidR="00D97DA2" w:rsidRDefault="00D97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790"/>
    <w:multiLevelType w:val="hybridMultilevel"/>
    <w:tmpl w:val="2ACC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D380F"/>
    <w:multiLevelType w:val="hybridMultilevel"/>
    <w:tmpl w:val="8938CF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05B78"/>
    <w:multiLevelType w:val="hybridMultilevel"/>
    <w:tmpl w:val="CBF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F73E7"/>
    <w:multiLevelType w:val="hybridMultilevel"/>
    <w:tmpl w:val="703C31A0"/>
    <w:lvl w:ilvl="0" w:tplc="903017DC">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383988"/>
    <w:multiLevelType w:val="hybridMultilevel"/>
    <w:tmpl w:val="B48E5B74"/>
    <w:lvl w:ilvl="0" w:tplc="903017DC">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DC080C"/>
    <w:multiLevelType w:val="hybridMultilevel"/>
    <w:tmpl w:val="992A5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896A84"/>
    <w:multiLevelType w:val="hybridMultilevel"/>
    <w:tmpl w:val="545012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8D57CFF"/>
    <w:multiLevelType w:val="hybridMultilevel"/>
    <w:tmpl w:val="1818B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4E69AB"/>
    <w:multiLevelType w:val="hybridMultilevel"/>
    <w:tmpl w:val="0EE0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71634B"/>
    <w:multiLevelType w:val="hybridMultilevel"/>
    <w:tmpl w:val="DA38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871378">
    <w:abstractNumId w:val="2"/>
  </w:num>
  <w:num w:numId="2" w16cid:durableId="509321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636661">
    <w:abstractNumId w:val="5"/>
  </w:num>
  <w:num w:numId="4" w16cid:durableId="484050260">
    <w:abstractNumId w:val="8"/>
  </w:num>
  <w:num w:numId="5" w16cid:durableId="581062176">
    <w:abstractNumId w:val="4"/>
  </w:num>
  <w:num w:numId="6" w16cid:durableId="1288779340">
    <w:abstractNumId w:val="3"/>
  </w:num>
  <w:num w:numId="7" w16cid:durableId="2066757235">
    <w:abstractNumId w:val="9"/>
  </w:num>
  <w:num w:numId="8" w16cid:durableId="1721051614">
    <w:abstractNumId w:val="6"/>
  </w:num>
  <w:num w:numId="9" w16cid:durableId="1596867908">
    <w:abstractNumId w:val="1"/>
  </w:num>
  <w:num w:numId="10" w16cid:durableId="952369215">
    <w:abstractNumId w:val="0"/>
  </w:num>
  <w:num w:numId="11" w16cid:durableId="1415012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2B"/>
    <w:rsid w:val="00005FE9"/>
    <w:rsid w:val="0001335F"/>
    <w:rsid w:val="00016DB9"/>
    <w:rsid w:val="00035696"/>
    <w:rsid w:val="00037D98"/>
    <w:rsid w:val="000533E8"/>
    <w:rsid w:val="00054A32"/>
    <w:rsid w:val="00061ABB"/>
    <w:rsid w:val="00074BE1"/>
    <w:rsid w:val="0008442B"/>
    <w:rsid w:val="00086B93"/>
    <w:rsid w:val="000910EC"/>
    <w:rsid w:val="000945AB"/>
    <w:rsid w:val="00096E8F"/>
    <w:rsid w:val="000A742F"/>
    <w:rsid w:val="000C082D"/>
    <w:rsid w:val="000D1C2F"/>
    <w:rsid w:val="000D3490"/>
    <w:rsid w:val="000E1343"/>
    <w:rsid w:val="000E211C"/>
    <w:rsid w:val="000E3D9C"/>
    <w:rsid w:val="000E5D9A"/>
    <w:rsid w:val="000F06A9"/>
    <w:rsid w:val="000F4E0D"/>
    <w:rsid w:val="000F77A2"/>
    <w:rsid w:val="001001B2"/>
    <w:rsid w:val="001144E3"/>
    <w:rsid w:val="00123941"/>
    <w:rsid w:val="001318F1"/>
    <w:rsid w:val="001349AE"/>
    <w:rsid w:val="001433FC"/>
    <w:rsid w:val="00145A3C"/>
    <w:rsid w:val="00146A6F"/>
    <w:rsid w:val="001518F5"/>
    <w:rsid w:val="00156396"/>
    <w:rsid w:val="0016211D"/>
    <w:rsid w:val="00164656"/>
    <w:rsid w:val="00172B84"/>
    <w:rsid w:val="00172C35"/>
    <w:rsid w:val="00177199"/>
    <w:rsid w:val="001A006C"/>
    <w:rsid w:val="001B1121"/>
    <w:rsid w:val="001B2BFE"/>
    <w:rsid w:val="001B5DFB"/>
    <w:rsid w:val="001C6FCE"/>
    <w:rsid w:val="001C7232"/>
    <w:rsid w:val="001D0E97"/>
    <w:rsid w:val="001D7179"/>
    <w:rsid w:val="001E7F61"/>
    <w:rsid w:val="001F5345"/>
    <w:rsid w:val="001F577D"/>
    <w:rsid w:val="00200400"/>
    <w:rsid w:val="00203854"/>
    <w:rsid w:val="00206E98"/>
    <w:rsid w:val="002120C7"/>
    <w:rsid w:val="002201F0"/>
    <w:rsid w:val="00250C40"/>
    <w:rsid w:val="002571D7"/>
    <w:rsid w:val="00257C53"/>
    <w:rsid w:val="00273402"/>
    <w:rsid w:val="0027638F"/>
    <w:rsid w:val="00277360"/>
    <w:rsid w:val="00286B82"/>
    <w:rsid w:val="00286BB2"/>
    <w:rsid w:val="002A11EA"/>
    <w:rsid w:val="002B1A33"/>
    <w:rsid w:val="002B322B"/>
    <w:rsid w:val="002B5876"/>
    <w:rsid w:val="002C720A"/>
    <w:rsid w:val="002E0C0E"/>
    <w:rsid w:val="002F0FFA"/>
    <w:rsid w:val="002F1800"/>
    <w:rsid w:val="00313437"/>
    <w:rsid w:val="00332D7D"/>
    <w:rsid w:val="00342A07"/>
    <w:rsid w:val="00344D99"/>
    <w:rsid w:val="00355662"/>
    <w:rsid w:val="00360541"/>
    <w:rsid w:val="0036648D"/>
    <w:rsid w:val="00381679"/>
    <w:rsid w:val="00391C3B"/>
    <w:rsid w:val="00392793"/>
    <w:rsid w:val="003B035F"/>
    <w:rsid w:val="003B3765"/>
    <w:rsid w:val="003B6874"/>
    <w:rsid w:val="003C5888"/>
    <w:rsid w:val="003C68B9"/>
    <w:rsid w:val="003E2A71"/>
    <w:rsid w:val="003E645F"/>
    <w:rsid w:val="003F4FC3"/>
    <w:rsid w:val="00403228"/>
    <w:rsid w:val="00405DB1"/>
    <w:rsid w:val="00412675"/>
    <w:rsid w:val="004241F0"/>
    <w:rsid w:val="00431827"/>
    <w:rsid w:val="0044108C"/>
    <w:rsid w:val="00457740"/>
    <w:rsid w:val="004763DD"/>
    <w:rsid w:val="00490DEA"/>
    <w:rsid w:val="00492D40"/>
    <w:rsid w:val="00494906"/>
    <w:rsid w:val="004A64D1"/>
    <w:rsid w:val="004B0825"/>
    <w:rsid w:val="004B1873"/>
    <w:rsid w:val="004B1BE6"/>
    <w:rsid w:val="00513B64"/>
    <w:rsid w:val="00517DFB"/>
    <w:rsid w:val="00522300"/>
    <w:rsid w:val="00530AC6"/>
    <w:rsid w:val="005349B8"/>
    <w:rsid w:val="00536062"/>
    <w:rsid w:val="00536F60"/>
    <w:rsid w:val="0054078F"/>
    <w:rsid w:val="00544B2F"/>
    <w:rsid w:val="00546824"/>
    <w:rsid w:val="005576A7"/>
    <w:rsid w:val="005807BC"/>
    <w:rsid w:val="005A0F48"/>
    <w:rsid w:val="005A2109"/>
    <w:rsid w:val="005C0914"/>
    <w:rsid w:val="005C2075"/>
    <w:rsid w:val="005C3F0A"/>
    <w:rsid w:val="005E2001"/>
    <w:rsid w:val="005F059C"/>
    <w:rsid w:val="005F503F"/>
    <w:rsid w:val="005F7BF9"/>
    <w:rsid w:val="00607418"/>
    <w:rsid w:val="00620BAC"/>
    <w:rsid w:val="00622FD6"/>
    <w:rsid w:val="006353C4"/>
    <w:rsid w:val="006453F7"/>
    <w:rsid w:val="00652E22"/>
    <w:rsid w:val="006620F1"/>
    <w:rsid w:val="006745BF"/>
    <w:rsid w:val="00675DBA"/>
    <w:rsid w:val="006805E8"/>
    <w:rsid w:val="006823CB"/>
    <w:rsid w:val="006864FD"/>
    <w:rsid w:val="006A3CC7"/>
    <w:rsid w:val="006A72EA"/>
    <w:rsid w:val="006B0A2E"/>
    <w:rsid w:val="006B0B93"/>
    <w:rsid w:val="006B0BF2"/>
    <w:rsid w:val="006B21F3"/>
    <w:rsid w:val="006B4F9B"/>
    <w:rsid w:val="006C04FE"/>
    <w:rsid w:val="006C773F"/>
    <w:rsid w:val="006D001E"/>
    <w:rsid w:val="006D4D55"/>
    <w:rsid w:val="006D64AD"/>
    <w:rsid w:val="006D67BE"/>
    <w:rsid w:val="006E26EE"/>
    <w:rsid w:val="006F79F1"/>
    <w:rsid w:val="007008A8"/>
    <w:rsid w:val="007012B5"/>
    <w:rsid w:val="0070516A"/>
    <w:rsid w:val="00707486"/>
    <w:rsid w:val="00723109"/>
    <w:rsid w:val="00723406"/>
    <w:rsid w:val="00726B10"/>
    <w:rsid w:val="00732947"/>
    <w:rsid w:val="00745648"/>
    <w:rsid w:val="00745FEB"/>
    <w:rsid w:val="00766527"/>
    <w:rsid w:val="0076698D"/>
    <w:rsid w:val="007737CF"/>
    <w:rsid w:val="00775E0C"/>
    <w:rsid w:val="00776542"/>
    <w:rsid w:val="00797F7D"/>
    <w:rsid w:val="007B3984"/>
    <w:rsid w:val="007C39FF"/>
    <w:rsid w:val="007C5BE9"/>
    <w:rsid w:val="007D1D62"/>
    <w:rsid w:val="007D406B"/>
    <w:rsid w:val="007F5B97"/>
    <w:rsid w:val="008021EE"/>
    <w:rsid w:val="00807367"/>
    <w:rsid w:val="008260DB"/>
    <w:rsid w:val="00842902"/>
    <w:rsid w:val="00842E0C"/>
    <w:rsid w:val="00843423"/>
    <w:rsid w:val="00844412"/>
    <w:rsid w:val="00852500"/>
    <w:rsid w:val="00861E55"/>
    <w:rsid w:val="00873CBD"/>
    <w:rsid w:val="0087518B"/>
    <w:rsid w:val="008809C2"/>
    <w:rsid w:val="00893B41"/>
    <w:rsid w:val="008959A9"/>
    <w:rsid w:val="008A2746"/>
    <w:rsid w:val="008C0E05"/>
    <w:rsid w:val="008C66FC"/>
    <w:rsid w:val="008D34AC"/>
    <w:rsid w:val="008E77F6"/>
    <w:rsid w:val="008F1E1D"/>
    <w:rsid w:val="00902817"/>
    <w:rsid w:val="0090645D"/>
    <w:rsid w:val="00912C64"/>
    <w:rsid w:val="00913E33"/>
    <w:rsid w:val="009154E1"/>
    <w:rsid w:val="0091580A"/>
    <w:rsid w:val="009343D9"/>
    <w:rsid w:val="00940E3B"/>
    <w:rsid w:val="0094224A"/>
    <w:rsid w:val="00956C78"/>
    <w:rsid w:val="009575DD"/>
    <w:rsid w:val="009757C4"/>
    <w:rsid w:val="00995774"/>
    <w:rsid w:val="009A2ADA"/>
    <w:rsid w:val="009A4DE1"/>
    <w:rsid w:val="009B0DBC"/>
    <w:rsid w:val="009C3073"/>
    <w:rsid w:val="009C74B3"/>
    <w:rsid w:val="009E2E74"/>
    <w:rsid w:val="009F4F0D"/>
    <w:rsid w:val="009F628A"/>
    <w:rsid w:val="00A043BC"/>
    <w:rsid w:val="00A05C59"/>
    <w:rsid w:val="00A07F06"/>
    <w:rsid w:val="00A2527F"/>
    <w:rsid w:val="00A25D10"/>
    <w:rsid w:val="00A334D9"/>
    <w:rsid w:val="00A36248"/>
    <w:rsid w:val="00A63B2D"/>
    <w:rsid w:val="00A63E4A"/>
    <w:rsid w:val="00A65F3F"/>
    <w:rsid w:val="00A674F3"/>
    <w:rsid w:val="00A70ECF"/>
    <w:rsid w:val="00A73657"/>
    <w:rsid w:val="00A80799"/>
    <w:rsid w:val="00A871FF"/>
    <w:rsid w:val="00A92E5B"/>
    <w:rsid w:val="00AA692B"/>
    <w:rsid w:val="00AB2510"/>
    <w:rsid w:val="00AB5267"/>
    <w:rsid w:val="00AB6C5A"/>
    <w:rsid w:val="00AC271E"/>
    <w:rsid w:val="00AD0231"/>
    <w:rsid w:val="00AD6178"/>
    <w:rsid w:val="00AE67D3"/>
    <w:rsid w:val="00AF339D"/>
    <w:rsid w:val="00B01A0C"/>
    <w:rsid w:val="00B06304"/>
    <w:rsid w:val="00B15DCD"/>
    <w:rsid w:val="00B17C19"/>
    <w:rsid w:val="00B23F2C"/>
    <w:rsid w:val="00B25650"/>
    <w:rsid w:val="00B2575E"/>
    <w:rsid w:val="00B36858"/>
    <w:rsid w:val="00B50B38"/>
    <w:rsid w:val="00B63426"/>
    <w:rsid w:val="00B755E0"/>
    <w:rsid w:val="00B77A4E"/>
    <w:rsid w:val="00B83B01"/>
    <w:rsid w:val="00B94F4E"/>
    <w:rsid w:val="00BB09E4"/>
    <w:rsid w:val="00BB15C8"/>
    <w:rsid w:val="00BB2A34"/>
    <w:rsid w:val="00BB2FC8"/>
    <w:rsid w:val="00BB475D"/>
    <w:rsid w:val="00BC2745"/>
    <w:rsid w:val="00BC57B7"/>
    <w:rsid w:val="00BC6EE2"/>
    <w:rsid w:val="00BC7514"/>
    <w:rsid w:val="00BD062E"/>
    <w:rsid w:val="00BD525D"/>
    <w:rsid w:val="00BE702A"/>
    <w:rsid w:val="00BF39A1"/>
    <w:rsid w:val="00BF537B"/>
    <w:rsid w:val="00C127BE"/>
    <w:rsid w:val="00C21FA1"/>
    <w:rsid w:val="00C27DB4"/>
    <w:rsid w:val="00C505A6"/>
    <w:rsid w:val="00C53B01"/>
    <w:rsid w:val="00C5529A"/>
    <w:rsid w:val="00C56825"/>
    <w:rsid w:val="00C6211B"/>
    <w:rsid w:val="00C6308F"/>
    <w:rsid w:val="00C7385B"/>
    <w:rsid w:val="00C80C7E"/>
    <w:rsid w:val="00C82A6E"/>
    <w:rsid w:val="00C85FA0"/>
    <w:rsid w:val="00C94939"/>
    <w:rsid w:val="00CA1D2B"/>
    <w:rsid w:val="00CA6CB7"/>
    <w:rsid w:val="00CB05A5"/>
    <w:rsid w:val="00CD362E"/>
    <w:rsid w:val="00CD7C0B"/>
    <w:rsid w:val="00CE0CAC"/>
    <w:rsid w:val="00CE21D3"/>
    <w:rsid w:val="00CE52A1"/>
    <w:rsid w:val="00D036DC"/>
    <w:rsid w:val="00D064F0"/>
    <w:rsid w:val="00D1171F"/>
    <w:rsid w:val="00D14507"/>
    <w:rsid w:val="00D15E2E"/>
    <w:rsid w:val="00D16D81"/>
    <w:rsid w:val="00D21B79"/>
    <w:rsid w:val="00D31015"/>
    <w:rsid w:val="00D321C6"/>
    <w:rsid w:val="00D32785"/>
    <w:rsid w:val="00D43A52"/>
    <w:rsid w:val="00D4654A"/>
    <w:rsid w:val="00D71457"/>
    <w:rsid w:val="00D85E7F"/>
    <w:rsid w:val="00D86994"/>
    <w:rsid w:val="00D90CEA"/>
    <w:rsid w:val="00D97012"/>
    <w:rsid w:val="00D97DA2"/>
    <w:rsid w:val="00DA4139"/>
    <w:rsid w:val="00DB36FE"/>
    <w:rsid w:val="00DB629C"/>
    <w:rsid w:val="00DB6718"/>
    <w:rsid w:val="00DC66A8"/>
    <w:rsid w:val="00DD090E"/>
    <w:rsid w:val="00DF5FD7"/>
    <w:rsid w:val="00E04603"/>
    <w:rsid w:val="00E075BE"/>
    <w:rsid w:val="00E20C32"/>
    <w:rsid w:val="00E23F87"/>
    <w:rsid w:val="00E25324"/>
    <w:rsid w:val="00E3099F"/>
    <w:rsid w:val="00E407C5"/>
    <w:rsid w:val="00E476FB"/>
    <w:rsid w:val="00E55F6B"/>
    <w:rsid w:val="00E566ED"/>
    <w:rsid w:val="00E660E7"/>
    <w:rsid w:val="00E74C58"/>
    <w:rsid w:val="00E80283"/>
    <w:rsid w:val="00E85BC7"/>
    <w:rsid w:val="00E91686"/>
    <w:rsid w:val="00EA3408"/>
    <w:rsid w:val="00EA4472"/>
    <w:rsid w:val="00EA7F00"/>
    <w:rsid w:val="00EB034D"/>
    <w:rsid w:val="00EC11BB"/>
    <w:rsid w:val="00ED1C0A"/>
    <w:rsid w:val="00EF02FC"/>
    <w:rsid w:val="00EF0FF5"/>
    <w:rsid w:val="00F007B6"/>
    <w:rsid w:val="00F0111F"/>
    <w:rsid w:val="00F105A4"/>
    <w:rsid w:val="00F1110A"/>
    <w:rsid w:val="00F12F82"/>
    <w:rsid w:val="00F24B77"/>
    <w:rsid w:val="00F276AD"/>
    <w:rsid w:val="00F31B91"/>
    <w:rsid w:val="00F34C24"/>
    <w:rsid w:val="00F35D03"/>
    <w:rsid w:val="00F5013B"/>
    <w:rsid w:val="00F520FB"/>
    <w:rsid w:val="00F53CE3"/>
    <w:rsid w:val="00F55195"/>
    <w:rsid w:val="00F80117"/>
    <w:rsid w:val="00F8519D"/>
    <w:rsid w:val="00F925B8"/>
    <w:rsid w:val="00FA4F9A"/>
    <w:rsid w:val="00FC3324"/>
    <w:rsid w:val="00FC4156"/>
    <w:rsid w:val="00FC66B3"/>
    <w:rsid w:val="00FD1FD2"/>
    <w:rsid w:val="00FD642D"/>
    <w:rsid w:val="00FD645F"/>
    <w:rsid w:val="048BCDF6"/>
    <w:rsid w:val="14DF50CE"/>
    <w:rsid w:val="161258FC"/>
    <w:rsid w:val="1E728B66"/>
    <w:rsid w:val="23D3E1E7"/>
    <w:rsid w:val="2676AC4C"/>
    <w:rsid w:val="2B17E57C"/>
    <w:rsid w:val="2F17A4DB"/>
    <w:rsid w:val="3404DF6B"/>
    <w:rsid w:val="37A8A148"/>
    <w:rsid w:val="3BB71A00"/>
    <w:rsid w:val="53E7ECB7"/>
    <w:rsid w:val="5556E53E"/>
    <w:rsid w:val="5BAFB8F2"/>
    <w:rsid w:val="5CDE58BB"/>
    <w:rsid w:val="5E64E7FA"/>
    <w:rsid w:val="62AD4FBA"/>
    <w:rsid w:val="68EBB179"/>
    <w:rsid w:val="79118453"/>
    <w:rsid w:val="7C2AFBC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9D135"/>
  <w15:chartTrackingRefBased/>
  <w15:docId w15:val="{51F66793-F030-424F-B8C5-2C108174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6FB"/>
    <w:rPr>
      <w:rFonts w:ascii="Open Sans" w:hAnsi="Open Sans" w:cs="Open Sans"/>
      <w:sz w:val="22"/>
      <w:szCs w:val="22"/>
      <w:lang w:eastAsia="en-US"/>
    </w:rPr>
  </w:style>
  <w:style w:type="paragraph" w:styleId="Heading1">
    <w:name w:val="heading 1"/>
    <w:basedOn w:val="Normal"/>
    <w:next w:val="Normal"/>
    <w:qFormat/>
    <w:rsid w:val="001433FC"/>
    <w:pPr>
      <w:keepNext/>
      <w:spacing w:before="240" w:after="60"/>
      <w:outlineLvl w:val="0"/>
    </w:pPr>
    <w:rPr>
      <w:rFonts w:ascii="Franklin Gothic Medium" w:hAnsi="Franklin Gothic Medium"/>
      <w:color w:val="7030A0"/>
      <w:kern w:val="28"/>
      <w:sz w:val="36"/>
    </w:rPr>
  </w:style>
  <w:style w:type="paragraph" w:styleId="Heading2">
    <w:name w:val="heading 2"/>
    <w:basedOn w:val="Normal"/>
    <w:next w:val="Normal"/>
    <w:qFormat/>
    <w:rsid w:val="001433FC"/>
    <w:pPr>
      <w:keepNext/>
      <w:spacing w:before="240" w:after="60"/>
      <w:outlineLvl w:val="1"/>
    </w:pPr>
    <w:rPr>
      <w:rFonts w:ascii="Franklin Gothic Medium" w:hAnsi="Franklin Gothic Medium"/>
      <w:sz w:val="32"/>
    </w:rPr>
  </w:style>
  <w:style w:type="paragraph" w:styleId="Heading3">
    <w:name w:val="heading 3"/>
    <w:basedOn w:val="Normal"/>
    <w:next w:val="Normal"/>
    <w:qFormat/>
    <w:rsid w:val="009F628A"/>
    <w:pPr>
      <w:keepNext/>
      <w:spacing w:before="240" w:after="120"/>
      <w:outlineLvl w:val="2"/>
    </w:pPr>
    <w:rPr>
      <w:rFonts w:ascii="Franklin Gothic Medium" w:hAnsi="Franklin Gothic Medium"/>
      <w:sz w:val="28"/>
    </w:rPr>
  </w:style>
  <w:style w:type="paragraph" w:styleId="Heading4">
    <w:name w:val="heading 4"/>
    <w:basedOn w:val="Normal"/>
    <w:next w:val="Normal"/>
    <w:qFormat/>
    <w:rsid w:val="001433FC"/>
    <w:pPr>
      <w:keepNext/>
      <w:spacing w:before="240" w:after="60"/>
      <w:outlineLvl w:val="3"/>
    </w:pPr>
    <w:rPr>
      <w:rFonts w:ascii="Franklin Gothic Medium" w:hAnsi="Franklin Gothic Medium"/>
      <w:sz w:val="24"/>
    </w:rPr>
  </w:style>
  <w:style w:type="paragraph" w:styleId="Heading5">
    <w:name w:val="heading 5"/>
    <w:basedOn w:val="Normal"/>
    <w:next w:val="Normal"/>
    <w:qFormat/>
    <w:rsid w:val="001433FC"/>
    <w:pPr>
      <w:spacing w:before="240" w:after="60"/>
      <w:outlineLvl w:val="4"/>
    </w:pPr>
    <w:rPr>
      <w:rFonts w:ascii="Franklin Gothic Medium" w:hAnsi="Franklin Gothic Medium"/>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55F6B"/>
    <w:pPr>
      <w:framePr w:w="7920" w:h="1980" w:hRule="exact" w:hSpace="180" w:wrap="auto" w:hAnchor="page" w:xAlign="center" w:yAlign="bottom"/>
      <w:ind w:left="2880"/>
    </w:pPr>
  </w:style>
  <w:style w:type="paragraph" w:styleId="ListParagraph">
    <w:name w:val="List Paragraph"/>
    <w:basedOn w:val="Normal"/>
    <w:uiPriority w:val="34"/>
    <w:qFormat/>
    <w:rsid w:val="00513B64"/>
    <w:pPr>
      <w:ind w:left="720"/>
      <w:contextualSpacing/>
    </w:pPr>
  </w:style>
  <w:style w:type="character" w:styleId="Strong">
    <w:name w:val="Strong"/>
    <w:rsid w:val="00D321C6"/>
    <w:rPr>
      <w:b/>
      <w:bCs/>
    </w:rPr>
  </w:style>
  <w:style w:type="paragraph" w:styleId="Title">
    <w:name w:val="Title"/>
    <w:basedOn w:val="Normal"/>
    <w:next w:val="Normal"/>
    <w:link w:val="TitleChar"/>
    <w:qFormat/>
    <w:rsid w:val="001433FC"/>
    <w:pPr>
      <w:pBdr>
        <w:bottom w:val="single" w:sz="8" w:space="4" w:color="4F81BD"/>
      </w:pBdr>
      <w:spacing w:after="300"/>
      <w:contextualSpacing/>
    </w:pPr>
    <w:rPr>
      <w:rFonts w:ascii="Franklin Gothic Medium" w:hAnsi="Franklin Gothic Medium" w:cs="Times New Roman"/>
      <w:color w:val="7030A0"/>
      <w:spacing w:val="5"/>
      <w:kern w:val="28"/>
      <w:sz w:val="52"/>
      <w:szCs w:val="52"/>
    </w:rPr>
  </w:style>
  <w:style w:type="character" w:customStyle="1" w:styleId="TitleChar">
    <w:name w:val="Title Char"/>
    <w:link w:val="Title"/>
    <w:rsid w:val="001433FC"/>
    <w:rPr>
      <w:rFonts w:ascii="Franklin Gothic Medium" w:eastAsia="Times New Roman" w:hAnsi="Franklin Gothic Medium" w:cs="Times New Roman"/>
      <w:color w:val="7030A0"/>
      <w:spacing w:val="5"/>
      <w:kern w:val="28"/>
      <w:sz w:val="52"/>
      <w:szCs w:val="52"/>
      <w:lang w:eastAsia="en-US"/>
    </w:rPr>
  </w:style>
  <w:style w:type="character" w:styleId="Emphasis">
    <w:name w:val="Emphasis"/>
    <w:rsid w:val="00D321C6"/>
    <w:rPr>
      <w:i/>
      <w:iCs/>
    </w:rPr>
  </w:style>
  <w:style w:type="paragraph" w:styleId="Subtitle">
    <w:name w:val="Subtitle"/>
    <w:basedOn w:val="Normal"/>
    <w:next w:val="Normal"/>
    <w:link w:val="SubtitleChar"/>
    <w:qFormat/>
    <w:rsid w:val="00431827"/>
    <w:pPr>
      <w:numPr>
        <w:ilvl w:val="1"/>
      </w:numPr>
    </w:pPr>
    <w:rPr>
      <w:rFonts w:cs="Times New Roman"/>
      <w:i/>
      <w:iCs/>
      <w:color w:val="5F497A"/>
      <w:spacing w:val="15"/>
      <w:sz w:val="20"/>
      <w:szCs w:val="24"/>
    </w:rPr>
  </w:style>
  <w:style w:type="character" w:customStyle="1" w:styleId="SubtitleChar">
    <w:name w:val="Subtitle Char"/>
    <w:link w:val="Subtitle"/>
    <w:rsid w:val="00431827"/>
    <w:rPr>
      <w:rFonts w:ascii="Open Sans" w:hAnsi="Open Sans"/>
      <w:i/>
      <w:iCs/>
      <w:color w:val="5F497A"/>
      <w:spacing w:val="15"/>
      <w:szCs w:val="24"/>
      <w:lang w:eastAsia="en-US"/>
    </w:rPr>
  </w:style>
  <w:style w:type="paragraph" w:styleId="Header">
    <w:name w:val="header"/>
    <w:basedOn w:val="Normal"/>
    <w:link w:val="HeaderChar"/>
    <w:unhideWhenUsed/>
    <w:rsid w:val="00286BB2"/>
    <w:pPr>
      <w:tabs>
        <w:tab w:val="center" w:pos="4513"/>
        <w:tab w:val="right" w:pos="9026"/>
      </w:tabs>
    </w:pPr>
  </w:style>
  <w:style w:type="character" w:customStyle="1" w:styleId="HeaderChar">
    <w:name w:val="Header Char"/>
    <w:basedOn w:val="DefaultParagraphFont"/>
    <w:link w:val="Header"/>
    <w:rsid w:val="00286BB2"/>
    <w:rPr>
      <w:rFonts w:ascii="Open Sans" w:hAnsi="Open Sans" w:cs="Open Sans"/>
      <w:sz w:val="22"/>
      <w:szCs w:val="22"/>
      <w:lang w:eastAsia="en-US"/>
    </w:rPr>
  </w:style>
  <w:style w:type="paragraph" w:styleId="Footer">
    <w:name w:val="footer"/>
    <w:basedOn w:val="Normal"/>
    <w:link w:val="FooterChar"/>
    <w:unhideWhenUsed/>
    <w:rsid w:val="00286BB2"/>
    <w:pPr>
      <w:tabs>
        <w:tab w:val="center" w:pos="4513"/>
        <w:tab w:val="right" w:pos="9026"/>
      </w:tabs>
    </w:pPr>
  </w:style>
  <w:style w:type="character" w:customStyle="1" w:styleId="FooterChar">
    <w:name w:val="Footer Char"/>
    <w:basedOn w:val="DefaultParagraphFont"/>
    <w:link w:val="Footer"/>
    <w:rsid w:val="00286BB2"/>
    <w:rPr>
      <w:rFonts w:ascii="Open Sans" w:hAnsi="Open Sans" w:cs="Open Sans"/>
      <w:sz w:val="22"/>
      <w:szCs w:val="22"/>
      <w:lang w:eastAsia="en-US"/>
    </w:rPr>
  </w:style>
  <w:style w:type="table" w:styleId="TableGrid">
    <w:name w:val="Table Grid"/>
    <w:basedOn w:val="TableNormal"/>
    <w:rsid w:val="0049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0231"/>
    <w:rPr>
      <w:i/>
      <w:iCs/>
      <w:color w:val="404040" w:themeColor="text1" w:themeTint="BF"/>
    </w:rPr>
  </w:style>
  <w:style w:type="character" w:styleId="IntenseEmphasis">
    <w:name w:val="Intense Emphasis"/>
    <w:basedOn w:val="DefaultParagraphFont"/>
    <w:uiPriority w:val="21"/>
    <w:qFormat/>
    <w:rsid w:val="00AD0231"/>
    <w:rPr>
      <w:i/>
      <w:iCs/>
      <w:color w:val="5B9BD5" w:themeColor="accent1"/>
    </w:rPr>
  </w:style>
  <w:style w:type="paragraph" w:styleId="Quote">
    <w:name w:val="Quote"/>
    <w:basedOn w:val="Normal"/>
    <w:next w:val="Normal"/>
    <w:link w:val="QuoteChar"/>
    <w:uiPriority w:val="29"/>
    <w:qFormat/>
    <w:rsid w:val="00AD02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D0231"/>
    <w:rPr>
      <w:rFonts w:ascii="Open Sans" w:hAnsi="Open Sans" w:cs="Open Sans"/>
      <w:i/>
      <w:iCs/>
      <w:color w:val="404040" w:themeColor="text1" w:themeTint="BF"/>
      <w:sz w:val="22"/>
      <w:szCs w:val="22"/>
      <w:lang w:eastAsia="en-US"/>
    </w:rPr>
  </w:style>
  <w:style w:type="paragraph" w:styleId="IntenseQuote">
    <w:name w:val="Intense Quote"/>
    <w:basedOn w:val="Normal"/>
    <w:next w:val="Normal"/>
    <w:link w:val="IntenseQuoteChar"/>
    <w:uiPriority w:val="30"/>
    <w:qFormat/>
    <w:rsid w:val="00AD023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D0231"/>
    <w:rPr>
      <w:rFonts w:ascii="Open Sans" w:hAnsi="Open Sans" w:cs="Open Sans"/>
      <w:i/>
      <w:iCs/>
      <w:color w:val="5B9BD5" w:themeColor="accent1"/>
      <w:sz w:val="22"/>
      <w:szCs w:val="22"/>
      <w:lang w:eastAsia="en-US"/>
    </w:rPr>
  </w:style>
  <w:style w:type="character" w:styleId="SubtleReference">
    <w:name w:val="Subtle Reference"/>
    <w:basedOn w:val="DefaultParagraphFont"/>
    <w:uiPriority w:val="31"/>
    <w:qFormat/>
    <w:rsid w:val="00AD0231"/>
    <w:rPr>
      <w:smallCaps/>
      <w:color w:val="5A5A5A" w:themeColor="text1" w:themeTint="A5"/>
    </w:rPr>
  </w:style>
  <w:style w:type="character" w:styleId="IntenseReference">
    <w:name w:val="Intense Reference"/>
    <w:basedOn w:val="DefaultParagraphFont"/>
    <w:uiPriority w:val="32"/>
    <w:qFormat/>
    <w:rsid w:val="00AD0231"/>
    <w:rPr>
      <w:b/>
      <w:bCs/>
      <w:smallCaps/>
      <w:color w:val="5B9BD5" w:themeColor="accent1"/>
      <w:spacing w:val="5"/>
    </w:rPr>
  </w:style>
  <w:style w:type="character" w:styleId="BookTitle">
    <w:name w:val="Book Title"/>
    <w:basedOn w:val="DefaultParagraphFont"/>
    <w:uiPriority w:val="33"/>
    <w:qFormat/>
    <w:rsid w:val="00AD0231"/>
    <w:rPr>
      <w:b/>
      <w:bCs/>
      <w:i/>
      <w:iCs/>
      <w:spacing w:val="5"/>
    </w:rPr>
  </w:style>
  <w:style w:type="character" w:styleId="Hyperlink">
    <w:name w:val="Hyperlink"/>
    <w:basedOn w:val="DefaultParagraphFont"/>
    <w:unhideWhenUsed/>
    <w:rsid w:val="00E476FB"/>
    <w:rPr>
      <w:color w:val="0563C1" w:themeColor="hyperlink"/>
      <w:u w:val="single"/>
    </w:rPr>
  </w:style>
  <w:style w:type="paragraph" w:customStyle="1" w:styleId="PFAddress">
    <w:name w:val="PF_Address"/>
    <w:link w:val="PFAddressChar"/>
    <w:qFormat/>
    <w:rsid w:val="00344D99"/>
    <w:rPr>
      <w:rFonts w:ascii="Verdana" w:hAnsi="Verdana"/>
      <w:sz w:val="18"/>
      <w:szCs w:val="18"/>
      <w:lang w:eastAsia="en-US"/>
    </w:rPr>
  </w:style>
  <w:style w:type="character" w:customStyle="1" w:styleId="PFAddressChar">
    <w:name w:val="PF_Address Char"/>
    <w:basedOn w:val="DefaultParagraphFont"/>
    <w:link w:val="PFAddress"/>
    <w:rsid w:val="00344D99"/>
    <w:rPr>
      <w:rFonts w:ascii="Verdana" w:hAnsi="Verdana"/>
      <w:sz w:val="18"/>
      <w:szCs w:val="18"/>
      <w:lang w:eastAsia="en-US"/>
    </w:rPr>
  </w:style>
  <w:style w:type="paragraph" w:customStyle="1" w:styleId="PFFooter">
    <w:name w:val="PF_Footer"/>
    <w:link w:val="PFFooterChar"/>
    <w:qFormat/>
    <w:rsid w:val="00344D99"/>
    <w:pPr>
      <w:jc w:val="center"/>
    </w:pPr>
    <w:rPr>
      <w:rFonts w:ascii="Verdana" w:hAnsi="Verdana"/>
      <w:i/>
      <w:sz w:val="14"/>
      <w:szCs w:val="14"/>
      <w:lang w:eastAsia="en-US"/>
    </w:rPr>
  </w:style>
  <w:style w:type="character" w:customStyle="1" w:styleId="PFFooterChar">
    <w:name w:val="PF_Footer Char"/>
    <w:basedOn w:val="DefaultParagraphFont"/>
    <w:link w:val="PFFooter"/>
    <w:rsid w:val="00344D99"/>
    <w:rPr>
      <w:rFonts w:ascii="Verdana" w:hAnsi="Verdana"/>
      <w:i/>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5893">
      <w:bodyDiv w:val="1"/>
      <w:marLeft w:val="0"/>
      <w:marRight w:val="0"/>
      <w:marTop w:val="0"/>
      <w:marBottom w:val="0"/>
      <w:divBdr>
        <w:top w:val="none" w:sz="0" w:space="0" w:color="auto"/>
        <w:left w:val="none" w:sz="0" w:space="0" w:color="auto"/>
        <w:bottom w:val="none" w:sz="0" w:space="0" w:color="auto"/>
        <w:right w:val="none" w:sz="0" w:space="0" w:color="auto"/>
      </w:divBdr>
    </w:div>
    <w:div w:id="125778878">
      <w:bodyDiv w:val="1"/>
      <w:marLeft w:val="0"/>
      <w:marRight w:val="0"/>
      <w:marTop w:val="0"/>
      <w:marBottom w:val="0"/>
      <w:divBdr>
        <w:top w:val="none" w:sz="0" w:space="0" w:color="auto"/>
        <w:left w:val="none" w:sz="0" w:space="0" w:color="auto"/>
        <w:bottom w:val="none" w:sz="0" w:space="0" w:color="auto"/>
        <w:right w:val="none" w:sz="0" w:space="0" w:color="auto"/>
      </w:divBdr>
    </w:div>
    <w:div w:id="138427613">
      <w:bodyDiv w:val="1"/>
      <w:marLeft w:val="0"/>
      <w:marRight w:val="0"/>
      <w:marTop w:val="0"/>
      <w:marBottom w:val="0"/>
      <w:divBdr>
        <w:top w:val="none" w:sz="0" w:space="0" w:color="auto"/>
        <w:left w:val="none" w:sz="0" w:space="0" w:color="auto"/>
        <w:bottom w:val="none" w:sz="0" w:space="0" w:color="auto"/>
        <w:right w:val="none" w:sz="0" w:space="0" w:color="auto"/>
      </w:divBdr>
    </w:div>
    <w:div w:id="151141631">
      <w:bodyDiv w:val="1"/>
      <w:marLeft w:val="0"/>
      <w:marRight w:val="0"/>
      <w:marTop w:val="0"/>
      <w:marBottom w:val="0"/>
      <w:divBdr>
        <w:top w:val="none" w:sz="0" w:space="0" w:color="auto"/>
        <w:left w:val="none" w:sz="0" w:space="0" w:color="auto"/>
        <w:bottom w:val="none" w:sz="0" w:space="0" w:color="auto"/>
        <w:right w:val="none" w:sz="0" w:space="0" w:color="auto"/>
      </w:divBdr>
    </w:div>
    <w:div w:id="181864962">
      <w:bodyDiv w:val="1"/>
      <w:marLeft w:val="0"/>
      <w:marRight w:val="0"/>
      <w:marTop w:val="0"/>
      <w:marBottom w:val="0"/>
      <w:divBdr>
        <w:top w:val="none" w:sz="0" w:space="0" w:color="auto"/>
        <w:left w:val="none" w:sz="0" w:space="0" w:color="auto"/>
        <w:bottom w:val="none" w:sz="0" w:space="0" w:color="auto"/>
        <w:right w:val="none" w:sz="0" w:space="0" w:color="auto"/>
      </w:divBdr>
    </w:div>
    <w:div w:id="200824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haggis\PF%20Counselling%20Service\OneDrive%20-%20PF%20OneDrive\PF%20House%20Style\Letterhead%202018\Sidebar%20logo%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E5E2362F997F40BD560EDBD4146D23" ma:contentTypeVersion="17" ma:contentTypeDescription="Create a new document." ma:contentTypeScope="" ma:versionID="7c92526408abe0eefdd16fbe96669325">
  <xsd:schema xmlns:xsd="http://www.w3.org/2001/XMLSchema" xmlns:xs="http://www.w3.org/2001/XMLSchema" xmlns:p="http://schemas.microsoft.com/office/2006/metadata/properties" xmlns:ns2="e791ced2-bdfa-48a6-a28c-6b136fa0520e" xmlns:ns3="a309928f-67cf-4b9f-8596-845c14ea55d5" targetNamespace="http://schemas.microsoft.com/office/2006/metadata/properties" ma:root="true" ma:fieldsID="747bc987e2b33eb152210b6609057fee" ns2:_="" ns3:_="">
    <xsd:import namespace="e791ced2-bdfa-48a6-a28c-6b136fa0520e"/>
    <xsd:import namespace="a309928f-67cf-4b9f-8596-845c14ea55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1ced2-bdfa-48a6-a28c-6b136fa05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128e9b-4a07-4561-9580-0315fc02c1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09928f-67cf-4b9f-8596-845c14ea55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d98390-2843-491b-8a88-ece6dd38dd20}" ma:internalName="TaxCatchAll" ma:showField="CatchAllData" ma:web="a309928f-67cf-4b9f-8596-845c14ea55d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1ced2-bdfa-48a6-a28c-6b136fa0520e">
      <Terms xmlns="http://schemas.microsoft.com/office/infopath/2007/PartnerControls"/>
    </lcf76f155ced4ddcb4097134ff3c332f>
    <TaxCatchAll xmlns="a309928f-67cf-4b9f-8596-845c14ea55d5" xsi:nil="true"/>
  </documentManagement>
</p:properties>
</file>

<file path=customXml/itemProps1.xml><?xml version="1.0" encoding="utf-8"?>
<ds:datastoreItem xmlns:ds="http://schemas.openxmlformats.org/officeDocument/2006/customXml" ds:itemID="{F5C4572B-774D-4D75-AA66-CFC947A94309}">
  <ds:schemaRefs>
    <ds:schemaRef ds:uri="http://schemas.microsoft.com/sharepoint/v3/contenttype/forms"/>
  </ds:schemaRefs>
</ds:datastoreItem>
</file>

<file path=customXml/itemProps2.xml><?xml version="1.0" encoding="utf-8"?>
<ds:datastoreItem xmlns:ds="http://schemas.openxmlformats.org/officeDocument/2006/customXml" ds:itemID="{E51AF9AF-B67C-4002-8D76-09AE660CA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1ced2-bdfa-48a6-a28c-6b136fa0520e"/>
    <ds:schemaRef ds:uri="a309928f-67cf-4b9f-8596-845c14ea5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67C05-4B49-4E09-BAD6-6C10DE9C7EBE}">
  <ds:schemaRefs>
    <ds:schemaRef ds:uri="http://schemas.microsoft.com/office/2006/metadata/properties"/>
    <ds:schemaRef ds:uri="http://schemas.microsoft.com/office/infopath/2007/PartnerControls"/>
    <ds:schemaRef ds:uri="e791ced2-bdfa-48a6-a28c-6b136fa0520e"/>
    <ds:schemaRef ds:uri="a309928f-67cf-4b9f-8596-845c14ea55d5"/>
  </ds:schemaRefs>
</ds:datastoreItem>
</file>

<file path=docProps/app.xml><?xml version="1.0" encoding="utf-8"?>
<Properties xmlns="http://schemas.openxmlformats.org/officeDocument/2006/extended-properties" xmlns:vt="http://schemas.openxmlformats.org/officeDocument/2006/docPropsVTypes">
  <Template>Sidebar logo only</Template>
  <TotalTime>0</TotalTime>
  <Pages>1</Pages>
  <Words>1367</Words>
  <Characters>7797</Characters>
  <Application>Microsoft Office Word</Application>
  <DocSecurity>0</DocSecurity>
  <Lines>64</Lines>
  <Paragraphs>18</Paragraphs>
  <ScaleCrop>false</ScaleCrop>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Haggis</dc:creator>
  <cp:keywords/>
  <dc:description/>
  <cp:lastModifiedBy>Natalie Gibb</cp:lastModifiedBy>
  <cp:revision>121</cp:revision>
  <cp:lastPrinted>2023-03-21T00:00:00Z</cp:lastPrinted>
  <dcterms:created xsi:type="dcterms:W3CDTF">2023-03-20T23:45:00Z</dcterms:created>
  <dcterms:modified xsi:type="dcterms:W3CDTF">2025-11-11T10:07:00Z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0x0101008DE5E2362F997F40BD560EDBD4146D23</vt:lpwstr>
  </property>
  <property fmtid="{D5CDD505-2E9C-101B-9397-08002B2CF9AE}" pid="3" name="MediaServiceImageTags">
    <vt:lpwstr/>
  </property>
</Properties>
</file>