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="002A18D4" w:rsidRPr="00360F1C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0CB23C74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6C9094C" w14:textId="7EBA152B" w:rsidR="00C51ACA" w:rsidRDefault="008230BB" w:rsidP="006326EE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New Leaf Health Care </w:t>
            </w:r>
            <w:r w:rsidR="00E2524B">
              <w:rPr>
                <w:rFonts w:ascii="Calibri" w:hAnsi="Calibri" w:cs="Calibri"/>
                <w:sz w:val="22"/>
                <w:szCs w:val="22"/>
              </w:rPr>
              <w:t>has quarterly fire safety drills</w:t>
            </w:r>
            <w:r w:rsidR="00AA1E22">
              <w:rPr>
                <w:rFonts w:ascii="Calibri" w:hAnsi="Calibri" w:cs="Calibri"/>
                <w:sz w:val="22"/>
                <w:szCs w:val="22"/>
              </w:rPr>
              <w:t>. During their last drill, they noticed that m</w:t>
            </w:r>
            <w:r w:rsidR="008D03EB">
              <w:rPr>
                <w:rFonts w:ascii="Calibri" w:hAnsi="Calibri" w:cs="Calibri"/>
                <w:sz w:val="22"/>
                <w:szCs w:val="22"/>
              </w:rPr>
              <w:t xml:space="preserve">any of their employees, regardless of </w:t>
            </w:r>
            <w:r w:rsidR="00F928A9">
              <w:rPr>
                <w:rFonts w:ascii="Calibri" w:hAnsi="Calibri" w:cs="Calibri"/>
                <w:sz w:val="22"/>
                <w:szCs w:val="22"/>
              </w:rPr>
              <w:t xml:space="preserve">how long they were employed at the hospital, </w:t>
            </w:r>
            <w:r w:rsidR="008C154D">
              <w:rPr>
                <w:rFonts w:ascii="Calibri" w:hAnsi="Calibri" w:cs="Calibri"/>
                <w:sz w:val="22"/>
                <w:szCs w:val="22"/>
              </w:rPr>
              <w:t xml:space="preserve">did not </w:t>
            </w:r>
            <w:r w:rsidR="00F84A20">
              <w:rPr>
                <w:rFonts w:ascii="Calibri" w:hAnsi="Calibri" w:cs="Calibri"/>
                <w:sz w:val="22"/>
                <w:szCs w:val="22"/>
              </w:rPr>
              <w:t xml:space="preserve">remember how to respond to a </w:t>
            </w:r>
            <w:r w:rsidR="007F1E73">
              <w:rPr>
                <w:rFonts w:ascii="Calibri" w:hAnsi="Calibri" w:cs="Calibri"/>
                <w:sz w:val="22"/>
                <w:szCs w:val="22"/>
              </w:rPr>
              <w:t>fire, or how to extinguish a fire by choosing the correct fire extinguisher.</w:t>
            </w:r>
          </w:p>
          <w:p w14:paraId="455A0636" w14:textId="77777777" w:rsidR="00941A21" w:rsidRDefault="00941A21" w:rsidP="006326EE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7EB9719E" w14:textId="54D0C645" w:rsidR="00941A21" w:rsidRDefault="00941A21" w:rsidP="006326EE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training will </w:t>
            </w:r>
            <w:r w:rsidR="00872914">
              <w:rPr>
                <w:rFonts w:ascii="Calibri" w:hAnsi="Calibri" w:cs="Calibri"/>
                <w:sz w:val="22"/>
                <w:szCs w:val="22"/>
              </w:rPr>
              <w:t xml:space="preserve">educate </w:t>
            </w:r>
            <w:r w:rsidR="007C32A1">
              <w:rPr>
                <w:rFonts w:ascii="Calibri" w:hAnsi="Calibri" w:cs="Calibri"/>
                <w:sz w:val="22"/>
                <w:szCs w:val="22"/>
              </w:rPr>
              <w:t xml:space="preserve">employees on the RACE </w:t>
            </w:r>
            <w:r w:rsidR="00D15029">
              <w:rPr>
                <w:rFonts w:ascii="Calibri" w:hAnsi="Calibri" w:cs="Calibri"/>
                <w:sz w:val="22"/>
                <w:szCs w:val="22"/>
              </w:rPr>
              <w:t xml:space="preserve">(Rescue, Activate, </w:t>
            </w:r>
            <w:r w:rsidR="000471EE">
              <w:rPr>
                <w:rFonts w:ascii="Calibri" w:hAnsi="Calibri" w:cs="Calibri"/>
                <w:sz w:val="22"/>
                <w:szCs w:val="22"/>
              </w:rPr>
              <w:t xml:space="preserve">Contain, Extinguish) </w:t>
            </w:r>
            <w:r w:rsidR="007C32A1">
              <w:rPr>
                <w:rFonts w:ascii="Calibri" w:hAnsi="Calibri" w:cs="Calibri"/>
                <w:sz w:val="22"/>
                <w:szCs w:val="22"/>
              </w:rPr>
              <w:t xml:space="preserve">procedure, </w:t>
            </w:r>
            <w:r w:rsidR="00E70E1C">
              <w:rPr>
                <w:rFonts w:ascii="Calibri" w:hAnsi="Calibri" w:cs="Calibri"/>
                <w:sz w:val="22"/>
                <w:szCs w:val="22"/>
              </w:rPr>
              <w:t xml:space="preserve">The PASS </w:t>
            </w:r>
            <w:r w:rsidR="002D77D2">
              <w:rPr>
                <w:rFonts w:ascii="Calibri" w:hAnsi="Calibri" w:cs="Calibri"/>
                <w:sz w:val="22"/>
                <w:szCs w:val="22"/>
              </w:rPr>
              <w:t xml:space="preserve">(Pull, Aim, </w:t>
            </w:r>
            <w:r w:rsidR="00CD7B59">
              <w:rPr>
                <w:rFonts w:ascii="Calibri" w:hAnsi="Calibri" w:cs="Calibri"/>
                <w:sz w:val="22"/>
                <w:szCs w:val="22"/>
              </w:rPr>
              <w:t xml:space="preserve">Squeeze, Sweep) </w:t>
            </w:r>
            <w:r w:rsidR="00E70E1C">
              <w:rPr>
                <w:rFonts w:ascii="Calibri" w:hAnsi="Calibri" w:cs="Calibri"/>
                <w:sz w:val="22"/>
                <w:szCs w:val="22"/>
              </w:rPr>
              <w:t>procedure a</w:t>
            </w:r>
            <w:r w:rsidR="00ED07FB">
              <w:rPr>
                <w:rFonts w:ascii="Calibri" w:hAnsi="Calibri" w:cs="Calibri"/>
                <w:sz w:val="22"/>
                <w:szCs w:val="22"/>
              </w:rPr>
              <w:t xml:space="preserve">nd how to choose the right fire </w:t>
            </w:r>
            <w:r w:rsidR="00163903">
              <w:rPr>
                <w:rFonts w:ascii="Calibri" w:hAnsi="Calibri" w:cs="Calibri"/>
                <w:sz w:val="22"/>
                <w:szCs w:val="22"/>
              </w:rPr>
              <w:t>extinguisher</w:t>
            </w:r>
            <w:r w:rsidR="00ED07F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0EEEEE6" w14:textId="77777777" w:rsidR="007D7C3D" w:rsidRDefault="007D7C3D" w:rsidP="006326EE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50711911" w14:textId="7E789FDB" w:rsidR="007D7C3D" w:rsidRPr="00360F1C" w:rsidRDefault="0009678C" w:rsidP="006326EE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Goal: </w:t>
            </w:r>
            <w:r w:rsidR="00020F12">
              <w:rPr>
                <w:rFonts w:ascii="Calibri" w:hAnsi="Calibri" w:cs="Calibri"/>
                <w:sz w:val="22"/>
                <w:szCs w:val="22"/>
              </w:rPr>
              <w:t xml:space="preserve">At least 85% of </w:t>
            </w:r>
            <w:r w:rsidR="00ED07FB">
              <w:rPr>
                <w:rFonts w:ascii="Calibri" w:hAnsi="Calibri" w:cs="Calibri"/>
                <w:sz w:val="22"/>
                <w:szCs w:val="22"/>
              </w:rPr>
              <w:t xml:space="preserve">New Leaf Health Care employees will </w:t>
            </w:r>
            <w:r w:rsidR="00163903">
              <w:rPr>
                <w:rFonts w:ascii="Calibri" w:hAnsi="Calibri" w:cs="Calibri"/>
                <w:sz w:val="22"/>
                <w:szCs w:val="22"/>
              </w:rPr>
              <w:t xml:space="preserve">be able to </w:t>
            </w:r>
            <w:r w:rsidR="00B552A0">
              <w:rPr>
                <w:rFonts w:ascii="Calibri" w:hAnsi="Calibri" w:cs="Calibri"/>
                <w:sz w:val="22"/>
                <w:szCs w:val="22"/>
              </w:rPr>
              <w:t xml:space="preserve">respond to a fire with the correct </w:t>
            </w:r>
            <w:r w:rsidR="00FC54D1">
              <w:rPr>
                <w:rFonts w:ascii="Calibri" w:hAnsi="Calibri" w:cs="Calibri"/>
                <w:sz w:val="22"/>
                <w:szCs w:val="22"/>
              </w:rPr>
              <w:t>fire extinguisher and demonstrate how to use the exti</w:t>
            </w:r>
            <w:r w:rsidR="00020F12">
              <w:rPr>
                <w:rFonts w:ascii="Calibri" w:hAnsi="Calibri" w:cs="Calibri"/>
                <w:sz w:val="22"/>
                <w:szCs w:val="22"/>
              </w:rPr>
              <w:t>nguisher.</w:t>
            </w:r>
          </w:p>
        </w:tc>
      </w:tr>
      <w:tr w:rsidR="002A18D4" w:rsidRPr="00360F1C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1C8A3D71" w:rsidR="007F3A2C" w:rsidRPr="00360F1C" w:rsidRDefault="00020F12" w:rsidP="00223501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</w:t>
            </w:r>
            <w:r w:rsidR="00237939">
              <w:rPr>
                <w:rFonts w:ascii="Calibri" w:hAnsi="Calibri" w:cs="Calibri"/>
                <w:sz w:val="22"/>
                <w:szCs w:val="22"/>
              </w:rPr>
              <w:t xml:space="preserve"> employees at New Leaf Health Care</w:t>
            </w:r>
            <w:r w:rsidR="00B639D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A18D4" w:rsidRPr="00360F1C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03B1B016" w:rsidR="002A18D4" w:rsidRPr="00360F1C" w:rsidRDefault="00237939" w:rsidP="009476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minutes</w:t>
            </w:r>
          </w:p>
        </w:tc>
      </w:tr>
      <w:tr w:rsidR="00E76A2B" w:rsidRPr="00360F1C" w14:paraId="5471E3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360F1C" w:rsidRDefault="00E76A2B" w:rsidP="00360F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373B945E" w14:textId="08FA76D9" w:rsidR="007E5061" w:rsidRDefault="005573B1" w:rsidP="007D25C6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course will be an eLearning module. This is the best format </w:t>
            </w:r>
            <w:r w:rsidR="00156EC7">
              <w:rPr>
                <w:rFonts w:ascii="Calibri" w:hAnsi="Calibri" w:cs="Calibri"/>
                <w:sz w:val="22"/>
                <w:szCs w:val="22"/>
              </w:rPr>
              <w:t>because</w:t>
            </w:r>
            <w:r w:rsidR="001006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78B0">
              <w:rPr>
                <w:rFonts w:ascii="Calibri" w:hAnsi="Calibri" w:cs="Calibri"/>
                <w:sz w:val="22"/>
                <w:szCs w:val="22"/>
              </w:rPr>
              <w:t>the module</w:t>
            </w:r>
            <w:r w:rsidR="00100614">
              <w:rPr>
                <w:rFonts w:ascii="Calibri" w:hAnsi="Calibri" w:cs="Calibri"/>
                <w:sz w:val="22"/>
                <w:szCs w:val="22"/>
              </w:rPr>
              <w:t xml:space="preserve"> can be self-paced and completed </w:t>
            </w:r>
            <w:r w:rsidR="0005008B">
              <w:rPr>
                <w:rFonts w:ascii="Calibri" w:hAnsi="Calibri" w:cs="Calibri"/>
                <w:sz w:val="22"/>
                <w:szCs w:val="22"/>
              </w:rPr>
              <w:t xml:space="preserve">while employees have time between </w:t>
            </w:r>
            <w:r w:rsidR="008E260C">
              <w:rPr>
                <w:rFonts w:ascii="Calibri" w:hAnsi="Calibri" w:cs="Calibri"/>
                <w:sz w:val="22"/>
                <w:szCs w:val="22"/>
              </w:rPr>
              <w:t xml:space="preserve">patients and other daily responsibilities. </w:t>
            </w:r>
          </w:p>
          <w:p w14:paraId="383ED111" w14:textId="77777777" w:rsidR="00327367" w:rsidRDefault="00327367" w:rsidP="007D25C6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1FBDEE76" w14:textId="48D84BFC" w:rsidR="00327367" w:rsidRPr="00360F1C" w:rsidRDefault="00327367" w:rsidP="007D25C6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learning will </w:t>
            </w:r>
            <w:r w:rsidR="0073137A">
              <w:rPr>
                <w:rFonts w:ascii="Calibri" w:hAnsi="Calibri" w:cs="Calibri"/>
                <w:sz w:val="22"/>
                <w:szCs w:val="22"/>
              </w:rPr>
              <w:t>largely b</w:t>
            </w:r>
            <w:r w:rsidR="001C1CFA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A324E3">
              <w:rPr>
                <w:rFonts w:ascii="Calibri" w:hAnsi="Calibri" w:cs="Calibri"/>
                <w:sz w:val="22"/>
                <w:szCs w:val="22"/>
              </w:rPr>
              <w:t>interactive</w:t>
            </w:r>
            <w:r w:rsidR="00AA118E">
              <w:rPr>
                <w:rFonts w:ascii="Calibri" w:hAnsi="Calibri" w:cs="Calibri"/>
                <w:sz w:val="22"/>
                <w:szCs w:val="22"/>
              </w:rPr>
              <w:t xml:space="preserve"> with scenarios</w:t>
            </w:r>
            <w:r w:rsidR="008E3784">
              <w:rPr>
                <w:rFonts w:ascii="Calibri" w:hAnsi="Calibri" w:cs="Calibri"/>
                <w:sz w:val="22"/>
                <w:szCs w:val="22"/>
              </w:rPr>
              <w:t>. It will include</w:t>
            </w:r>
            <w:r w:rsidR="00A324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F6394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3F6155">
              <w:rPr>
                <w:rFonts w:ascii="Calibri" w:hAnsi="Calibri" w:cs="Calibri"/>
                <w:sz w:val="22"/>
                <w:szCs w:val="22"/>
              </w:rPr>
              <w:t>knowledge check</w:t>
            </w:r>
            <w:r w:rsidR="003F6394">
              <w:rPr>
                <w:rFonts w:ascii="Calibri" w:hAnsi="Calibri" w:cs="Calibri"/>
                <w:sz w:val="22"/>
                <w:szCs w:val="22"/>
              </w:rPr>
              <w:t xml:space="preserve"> at the end of each section</w:t>
            </w:r>
            <w:r w:rsidR="003F6155">
              <w:rPr>
                <w:rFonts w:ascii="Calibri" w:hAnsi="Calibri" w:cs="Calibri"/>
                <w:sz w:val="22"/>
                <w:szCs w:val="22"/>
              </w:rPr>
              <w:t xml:space="preserve">. It </w:t>
            </w:r>
            <w:r w:rsidR="003F6394">
              <w:rPr>
                <w:rFonts w:ascii="Calibri" w:hAnsi="Calibri" w:cs="Calibri"/>
                <w:sz w:val="22"/>
                <w:szCs w:val="22"/>
              </w:rPr>
              <w:t xml:space="preserve">begins with </w:t>
            </w:r>
            <w:r w:rsidR="004836C5">
              <w:rPr>
                <w:rFonts w:ascii="Calibri" w:hAnsi="Calibri" w:cs="Calibri"/>
                <w:sz w:val="22"/>
                <w:szCs w:val="22"/>
              </w:rPr>
              <w:t>how to use RACE</w:t>
            </w:r>
            <w:r w:rsidR="00BB1F30">
              <w:rPr>
                <w:rFonts w:ascii="Calibri" w:hAnsi="Calibri" w:cs="Calibri"/>
                <w:sz w:val="22"/>
                <w:szCs w:val="22"/>
              </w:rPr>
              <w:t xml:space="preserve"> to safely evacuate, how to use PASS to operate a fire extinguisher and how to choose the right extinguisher for the type of fire.</w:t>
            </w:r>
          </w:p>
        </w:tc>
      </w:tr>
      <w:tr w:rsidR="00360F1C" w:rsidRPr="00360F1C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Default="00360F1C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Deliverables</w:t>
            </w:r>
          </w:p>
          <w:p w14:paraId="304025BA" w14:textId="2EDC111E" w:rsidR="00694647" w:rsidRPr="00694647" w:rsidRDefault="00694647" w:rsidP="005F238F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1FE215D" w14:textId="77777777" w:rsidR="0082327F" w:rsidRDefault="0082327F" w:rsidP="0082327F">
            <w:pPr>
              <w:pStyle w:val="Bullet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eLearning Course</w:t>
            </w:r>
          </w:p>
          <w:p w14:paraId="1EA850C9" w14:textId="2029833F" w:rsidR="00587349" w:rsidRPr="00FB6E45" w:rsidRDefault="0082327F" w:rsidP="00FB6E45">
            <w:pPr>
              <w:pStyle w:val="Bullet2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Developed in Articulate </w:t>
            </w:r>
            <w:r w:rsidR="00FB6E45">
              <w:rPr>
                <w:rFonts w:ascii="Calibri" w:hAnsi="Calibri" w:cs="Calibri"/>
                <w:sz w:val="22"/>
                <w:szCs w:val="22"/>
              </w:rPr>
              <w:t>Rise 360</w:t>
            </w:r>
            <w:r w:rsidR="009236EC">
              <w:rPr>
                <w:rFonts w:ascii="Calibri" w:hAnsi="Calibri" w:cs="Calibri"/>
                <w:sz w:val="22"/>
                <w:szCs w:val="22"/>
              </w:rPr>
              <w:t xml:space="preserve"> (3 lessons and a 5 question summative assessment at the end of the training.)</w:t>
            </w:r>
          </w:p>
        </w:tc>
      </w:tr>
      <w:tr w:rsidR="002A18D4" w:rsidRPr="00360F1C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Learning</w:t>
            </w:r>
            <w:r w:rsidR="002A18D4" w:rsidRPr="00360F1C">
              <w:rPr>
                <w:rFonts w:ascii="Calibri" w:hAnsi="Calibri" w:cs="Calibr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5F6C819A" w14:textId="65B35E80" w:rsidR="0085088F" w:rsidRDefault="0085088F" w:rsidP="009E022D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By the end of the training, </w:t>
            </w:r>
            <w:r w:rsidR="00EC33A2">
              <w:rPr>
                <w:rFonts w:ascii="Calibri" w:hAnsi="Calibri" w:cs="Calibri"/>
                <w:sz w:val="22"/>
                <w:szCs w:val="22"/>
              </w:rPr>
              <w:t>employees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be able to:</w:t>
            </w:r>
          </w:p>
          <w:p w14:paraId="5E0C7ADD" w14:textId="05D1617C" w:rsidR="00670BCA" w:rsidRDefault="00AC4BEF" w:rsidP="00670BCA">
            <w:pPr>
              <w:pStyle w:val="Bullet1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Identify</w:t>
            </w:r>
            <w:r w:rsidR="00626C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E48FA">
              <w:rPr>
                <w:rFonts w:ascii="Calibri" w:hAnsi="Calibri" w:cs="Calibri"/>
                <w:sz w:val="22"/>
                <w:szCs w:val="22"/>
              </w:rPr>
              <w:t>the</w:t>
            </w:r>
            <w:r w:rsidR="00626CDF">
              <w:rPr>
                <w:rFonts w:ascii="Calibri" w:hAnsi="Calibri" w:cs="Calibri"/>
                <w:sz w:val="22"/>
                <w:szCs w:val="22"/>
              </w:rPr>
              <w:t xml:space="preserve"> parts of the</w:t>
            </w:r>
            <w:r w:rsidR="000E48FA">
              <w:rPr>
                <w:rFonts w:ascii="Calibri" w:hAnsi="Calibri" w:cs="Calibri"/>
                <w:sz w:val="22"/>
                <w:szCs w:val="22"/>
              </w:rPr>
              <w:t xml:space="preserve"> RACE procedure.</w:t>
            </w:r>
          </w:p>
          <w:p w14:paraId="6D70626F" w14:textId="05A20C62" w:rsidR="00670BCA" w:rsidRPr="00670BCA" w:rsidRDefault="00B43C82" w:rsidP="00670BCA">
            <w:pPr>
              <w:pStyle w:val="Bullet1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List</w:t>
            </w:r>
            <w:r w:rsidR="00670B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291A">
              <w:rPr>
                <w:rFonts w:ascii="Calibri" w:hAnsi="Calibri" w:cs="Calibri"/>
                <w:sz w:val="22"/>
                <w:szCs w:val="22"/>
              </w:rPr>
              <w:t xml:space="preserve">the steps in </w:t>
            </w:r>
            <w:r w:rsidR="00670BCA">
              <w:rPr>
                <w:rFonts w:ascii="Calibri" w:hAnsi="Calibri" w:cs="Calibri"/>
                <w:sz w:val="22"/>
                <w:szCs w:val="22"/>
              </w:rPr>
              <w:t>PASS.</w:t>
            </w:r>
          </w:p>
          <w:p w14:paraId="4CB222B0" w14:textId="74D838D9" w:rsidR="00CD7B1E" w:rsidRPr="00670BCA" w:rsidRDefault="0005298A" w:rsidP="00670BCA">
            <w:pPr>
              <w:pStyle w:val="Bullet1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Choose</w:t>
            </w:r>
            <w:r w:rsidR="00A021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4646">
              <w:rPr>
                <w:rFonts w:ascii="Calibri" w:hAnsi="Calibri" w:cs="Calibri"/>
                <w:sz w:val="22"/>
                <w:szCs w:val="22"/>
              </w:rPr>
              <w:t>a</w:t>
            </w:r>
            <w:r w:rsidR="00A02140">
              <w:rPr>
                <w:rFonts w:ascii="Calibri" w:hAnsi="Calibri" w:cs="Calibri"/>
                <w:sz w:val="22"/>
                <w:szCs w:val="22"/>
              </w:rPr>
              <w:t xml:space="preserve"> fire extinguisher </w:t>
            </w:r>
            <w:r w:rsidR="00A14DA4">
              <w:rPr>
                <w:rFonts w:ascii="Calibri" w:hAnsi="Calibri" w:cs="Calibri"/>
                <w:sz w:val="22"/>
                <w:szCs w:val="22"/>
              </w:rPr>
              <w:t xml:space="preserve">based on </w:t>
            </w:r>
            <w:r w:rsidR="00021741">
              <w:rPr>
                <w:rFonts w:ascii="Calibri" w:hAnsi="Calibri" w:cs="Calibri"/>
                <w:sz w:val="22"/>
                <w:szCs w:val="22"/>
              </w:rPr>
              <w:t>fire types.</w:t>
            </w:r>
          </w:p>
          <w:p w14:paraId="7C534582" w14:textId="3B5C1A7E" w:rsidR="004F10AF" w:rsidRPr="00360F1C" w:rsidRDefault="004F10AF" w:rsidP="00A339E6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All learning objectives will be measured </w:t>
            </w:r>
            <w:r w:rsidR="00A339E6">
              <w:rPr>
                <w:rFonts w:ascii="Calibri" w:hAnsi="Calibri" w:cs="Calibri"/>
                <w:sz w:val="22"/>
                <w:szCs w:val="22"/>
              </w:rPr>
              <w:t>in the graded assessment at the end of the training.</w:t>
            </w:r>
          </w:p>
        </w:tc>
      </w:tr>
      <w:tr w:rsidR="00D16759" w:rsidRPr="00360F1C" w14:paraId="4DCF422C" w14:textId="77777777" w:rsidTr="00D16759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Outline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AF6A27A" w14:textId="73C20F8E" w:rsidR="00D16759" w:rsidRDefault="001806F6" w:rsidP="00D34CCD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 xml:space="preserve">Lesson 1: </w:t>
            </w:r>
            <w:r w:rsidR="007165D3">
              <w:t>Introduction to the course</w:t>
            </w:r>
          </w:p>
          <w:p w14:paraId="0D26139F" w14:textId="1B164F00" w:rsidR="007165D3" w:rsidRDefault="00B656A6" w:rsidP="006A357D">
            <w:pPr>
              <w:pStyle w:val="Bullet3"/>
              <w:numPr>
                <w:ilvl w:val="1"/>
                <w:numId w:val="33"/>
              </w:numPr>
              <w:tabs>
                <w:tab w:val="clear" w:pos="1800"/>
              </w:tabs>
            </w:pPr>
            <w:r>
              <w:t xml:space="preserve">Video </w:t>
            </w:r>
            <w:r w:rsidR="004F4347">
              <w:t>introduction</w:t>
            </w:r>
            <w:r w:rsidR="00A57283">
              <w:t xml:space="preserve"> that gives a brief overview of the </w:t>
            </w:r>
            <w:r w:rsidR="003D602C">
              <w:t>course</w:t>
            </w:r>
            <w:r w:rsidR="00E73C97">
              <w:t>.</w:t>
            </w:r>
          </w:p>
          <w:p w14:paraId="7E429597" w14:textId="571BA1D0" w:rsidR="00A57283" w:rsidRDefault="003D602C" w:rsidP="006A357D">
            <w:pPr>
              <w:pStyle w:val="Bullet3"/>
              <w:numPr>
                <w:ilvl w:val="1"/>
                <w:numId w:val="33"/>
              </w:numPr>
              <w:tabs>
                <w:tab w:val="clear" w:pos="1800"/>
              </w:tabs>
            </w:pPr>
            <w:r>
              <w:t>Lists learning objectives.</w:t>
            </w:r>
          </w:p>
          <w:p w14:paraId="2F9F7FEF" w14:textId="66744AE2" w:rsidR="00D34CCD" w:rsidRDefault="00C8459D" w:rsidP="00D34CCD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 xml:space="preserve">Lesson </w:t>
            </w:r>
            <w:r w:rsidR="001806F6">
              <w:t>2</w:t>
            </w:r>
            <w:r>
              <w:t xml:space="preserve">: </w:t>
            </w:r>
            <w:r w:rsidR="00E624EE">
              <w:t>Evacuating Safely with the RACE Procedure</w:t>
            </w:r>
          </w:p>
          <w:p w14:paraId="680BA12F" w14:textId="57A9442C" w:rsidR="00E624EE" w:rsidRDefault="00E62C60" w:rsidP="00E624EE">
            <w:pPr>
              <w:pStyle w:val="Bullet3"/>
              <w:numPr>
                <w:ilvl w:val="1"/>
                <w:numId w:val="33"/>
              </w:numPr>
              <w:tabs>
                <w:tab w:val="clear" w:pos="1800"/>
              </w:tabs>
            </w:pPr>
            <w:r>
              <w:t>Introduction t</w:t>
            </w:r>
            <w:r w:rsidR="00660444">
              <w:t>o t</w:t>
            </w:r>
            <w:r>
              <w:t>he RACE procedure</w:t>
            </w:r>
            <w:r w:rsidR="00CD0065">
              <w:t>.</w:t>
            </w:r>
          </w:p>
          <w:p w14:paraId="56E6E623" w14:textId="462D32E5" w:rsidR="00A85E17" w:rsidRDefault="00A85E17" w:rsidP="00592B0B">
            <w:pPr>
              <w:pStyle w:val="Bullet3"/>
              <w:numPr>
                <w:ilvl w:val="2"/>
                <w:numId w:val="33"/>
              </w:numPr>
            </w:pPr>
            <w:r>
              <w:t>R- Rescue patients from danger</w:t>
            </w:r>
            <w:r w:rsidR="00CD0065">
              <w:t>.</w:t>
            </w:r>
          </w:p>
          <w:p w14:paraId="06B776C6" w14:textId="4F06484B" w:rsidR="00A85E17" w:rsidRDefault="00A85E17" w:rsidP="00592B0B">
            <w:pPr>
              <w:pStyle w:val="Bullet3"/>
              <w:numPr>
                <w:ilvl w:val="2"/>
                <w:numId w:val="33"/>
              </w:numPr>
            </w:pPr>
            <w:r>
              <w:t>A- Activate the alarm</w:t>
            </w:r>
            <w:r w:rsidR="00CD0065">
              <w:t>.</w:t>
            </w:r>
          </w:p>
          <w:p w14:paraId="40E412E2" w14:textId="3F103B90" w:rsidR="00A85E17" w:rsidRDefault="00A85E17" w:rsidP="00592B0B">
            <w:pPr>
              <w:pStyle w:val="Bullet3"/>
              <w:numPr>
                <w:ilvl w:val="2"/>
                <w:numId w:val="33"/>
              </w:numPr>
            </w:pPr>
            <w:r>
              <w:t>C- Contain the fire</w:t>
            </w:r>
            <w:r w:rsidR="00CD0065">
              <w:t>.</w:t>
            </w:r>
          </w:p>
          <w:p w14:paraId="6EF8731A" w14:textId="6CC9E6BD" w:rsidR="00A85E17" w:rsidRDefault="00A85E17" w:rsidP="00592B0B">
            <w:pPr>
              <w:pStyle w:val="Bullet3"/>
              <w:numPr>
                <w:ilvl w:val="2"/>
                <w:numId w:val="33"/>
              </w:numPr>
            </w:pPr>
            <w:r>
              <w:t>E- Extinguish the fire</w:t>
            </w:r>
            <w:r w:rsidR="00CD0065">
              <w:t>.</w:t>
            </w:r>
          </w:p>
          <w:p w14:paraId="3D7241EA" w14:textId="18A5E24A" w:rsidR="00CD0065" w:rsidRDefault="00CD0065" w:rsidP="00E624EE">
            <w:pPr>
              <w:pStyle w:val="Bullet3"/>
              <w:numPr>
                <w:ilvl w:val="1"/>
                <w:numId w:val="33"/>
              </w:numPr>
              <w:tabs>
                <w:tab w:val="clear" w:pos="1800"/>
              </w:tabs>
            </w:pPr>
            <w:r>
              <w:lastRenderedPageBreak/>
              <w:t>Summary of the RACE procedure.</w:t>
            </w:r>
          </w:p>
          <w:p w14:paraId="028A10C7" w14:textId="10E6185A" w:rsidR="00610AA1" w:rsidRDefault="00610AA1" w:rsidP="00E624EE">
            <w:pPr>
              <w:pStyle w:val="Bullet3"/>
              <w:numPr>
                <w:ilvl w:val="1"/>
                <w:numId w:val="33"/>
              </w:numPr>
              <w:tabs>
                <w:tab w:val="clear" w:pos="1800"/>
              </w:tabs>
            </w:pPr>
            <w:r>
              <w:t xml:space="preserve">Knowledge </w:t>
            </w:r>
            <w:r w:rsidR="00BF1570">
              <w:t>Ch</w:t>
            </w:r>
            <w:r>
              <w:t xml:space="preserve">eck- Learner will </w:t>
            </w:r>
            <w:r w:rsidR="00BF1570">
              <w:t>match descriptions of each part of the RACE acronym to the matching letter in RACE.</w:t>
            </w:r>
          </w:p>
          <w:p w14:paraId="2CE7B8E7" w14:textId="7093528F" w:rsidR="00D34CCD" w:rsidRDefault="00D34CCD" w:rsidP="00D34CCD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Le</w:t>
            </w:r>
            <w:r w:rsidR="00FE44B2">
              <w:t xml:space="preserve">sson </w:t>
            </w:r>
            <w:r w:rsidR="001806F6">
              <w:t>3</w:t>
            </w:r>
            <w:r w:rsidR="00FE44B2">
              <w:t>:</w:t>
            </w:r>
            <w:r w:rsidR="00E316E1">
              <w:t xml:space="preserve"> </w:t>
            </w:r>
            <w:r w:rsidR="00F1116C">
              <w:t>Operating a Fire Extinguisher with the PASS Procedure</w:t>
            </w:r>
          </w:p>
          <w:p w14:paraId="425DF2E6" w14:textId="2455D2CC" w:rsidR="00FE44B2" w:rsidRDefault="00931F92" w:rsidP="00FE44B2">
            <w:pPr>
              <w:pStyle w:val="Bullet3"/>
              <w:numPr>
                <w:ilvl w:val="1"/>
                <w:numId w:val="33"/>
              </w:numPr>
              <w:tabs>
                <w:tab w:val="clear" w:pos="1800"/>
              </w:tabs>
            </w:pPr>
            <w:r>
              <w:t>Introduction to when you need to use PASS</w:t>
            </w:r>
          </w:p>
          <w:p w14:paraId="151597B9" w14:textId="346BBDC7" w:rsidR="003951D9" w:rsidRDefault="003951D9" w:rsidP="00015082">
            <w:pPr>
              <w:pStyle w:val="Bullet3"/>
              <w:numPr>
                <w:ilvl w:val="2"/>
                <w:numId w:val="33"/>
              </w:numPr>
            </w:pPr>
            <w:r>
              <w:t>P- Pull the pin</w:t>
            </w:r>
            <w:r w:rsidR="00563D8B">
              <w:t>.</w:t>
            </w:r>
          </w:p>
          <w:p w14:paraId="2DB91CF7" w14:textId="3418BF32" w:rsidR="003951D9" w:rsidRDefault="003951D9" w:rsidP="00015082">
            <w:pPr>
              <w:pStyle w:val="Bullet3"/>
              <w:numPr>
                <w:ilvl w:val="2"/>
                <w:numId w:val="33"/>
              </w:numPr>
            </w:pPr>
            <w:r>
              <w:t>A- Aim the nozzle at the base of the fire</w:t>
            </w:r>
            <w:r w:rsidR="00563D8B">
              <w:t>.</w:t>
            </w:r>
          </w:p>
          <w:p w14:paraId="16D42E9A" w14:textId="3E3BA7B4" w:rsidR="003951D9" w:rsidRDefault="00563D8B" w:rsidP="00015082">
            <w:pPr>
              <w:pStyle w:val="Bullet3"/>
              <w:numPr>
                <w:ilvl w:val="2"/>
                <w:numId w:val="33"/>
              </w:numPr>
            </w:pPr>
            <w:r>
              <w:t>S- Squeeze the handles together to release the extinguishing agent.</w:t>
            </w:r>
          </w:p>
          <w:p w14:paraId="61487761" w14:textId="0E3EF419" w:rsidR="00563D8B" w:rsidRDefault="00563D8B" w:rsidP="00015082">
            <w:pPr>
              <w:pStyle w:val="Bullet3"/>
              <w:numPr>
                <w:ilvl w:val="2"/>
                <w:numId w:val="33"/>
              </w:numPr>
            </w:pPr>
            <w:r>
              <w:t>S- Sweep the nozzle from side to side across the base of the fire until it appears to be out.</w:t>
            </w:r>
          </w:p>
          <w:p w14:paraId="5AB1D9C5" w14:textId="3EB42A5A" w:rsidR="00186883" w:rsidRDefault="00663F3E" w:rsidP="003951D9">
            <w:pPr>
              <w:pStyle w:val="Bullet3"/>
              <w:numPr>
                <w:ilvl w:val="1"/>
                <w:numId w:val="33"/>
              </w:numPr>
              <w:tabs>
                <w:tab w:val="clear" w:pos="1800"/>
              </w:tabs>
            </w:pPr>
            <w:r>
              <w:t xml:space="preserve">Knowledge Check- Learner will </w:t>
            </w:r>
            <w:r w:rsidR="00A73DB8">
              <w:t xml:space="preserve">use what they learned about RACE and PASS to </w:t>
            </w:r>
            <w:r w:rsidR="00F51503">
              <w:t>navigate a branching</w:t>
            </w:r>
            <w:r w:rsidR="00A73DB8">
              <w:t xml:space="preserve"> scenario</w:t>
            </w:r>
            <w:r w:rsidR="00F51503">
              <w:t>.</w:t>
            </w:r>
          </w:p>
          <w:p w14:paraId="24E9F462" w14:textId="530F2495" w:rsidR="0062196A" w:rsidRDefault="00D24EF1" w:rsidP="0015508D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 xml:space="preserve">Lesson 4: </w:t>
            </w:r>
            <w:r w:rsidR="005F61A1">
              <w:t>Selecting the Correct Fire Extinguisher</w:t>
            </w:r>
          </w:p>
          <w:p w14:paraId="0A114C6D" w14:textId="4642C4E9" w:rsidR="0062196A" w:rsidRDefault="008C27CF" w:rsidP="008C27CF">
            <w:pPr>
              <w:pStyle w:val="Bullet3"/>
              <w:numPr>
                <w:ilvl w:val="1"/>
                <w:numId w:val="34"/>
              </w:numPr>
              <w:tabs>
                <w:tab w:val="clear" w:pos="1800"/>
              </w:tabs>
            </w:pPr>
            <w:r>
              <w:t>Learners will be introduced to the three main types of fire extinguishers: air pressurized, CO2, Dry chemical.</w:t>
            </w:r>
            <w:r w:rsidR="00F81625">
              <w:t xml:space="preserve"> Introduce the fire extinguisher chart and how it can be used to determine the correct extinguisher for the type of fire. </w:t>
            </w:r>
          </w:p>
          <w:p w14:paraId="44DC7145" w14:textId="4B69BBC5" w:rsidR="00F81625" w:rsidRDefault="00DA67BD" w:rsidP="008C27CF">
            <w:pPr>
              <w:pStyle w:val="Bullet3"/>
              <w:numPr>
                <w:ilvl w:val="1"/>
                <w:numId w:val="34"/>
              </w:numPr>
              <w:tabs>
                <w:tab w:val="clear" w:pos="1800"/>
              </w:tabs>
            </w:pPr>
            <w:r>
              <w:t xml:space="preserve">Knowledge Check- Learners will use the fire chart to </w:t>
            </w:r>
            <w:r w:rsidR="00DD4310">
              <w:t>identify which type of extinguishers should be used in an electrical equipment fire.</w:t>
            </w:r>
          </w:p>
          <w:p w14:paraId="4A8E8230" w14:textId="77777777" w:rsidR="00337E0D" w:rsidRDefault="003A4E83" w:rsidP="00E73C97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Q</w:t>
            </w:r>
            <w:r w:rsidR="005F19B3">
              <w:t>uiz Introduction</w:t>
            </w:r>
          </w:p>
          <w:p w14:paraId="632F529D" w14:textId="77777777" w:rsidR="00E73C97" w:rsidRDefault="00E73C97" w:rsidP="00E73C97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Quiz</w:t>
            </w:r>
          </w:p>
          <w:p w14:paraId="79BC7486" w14:textId="74986046" w:rsidR="000508D7" w:rsidRPr="00104D7F" w:rsidRDefault="000508D7" w:rsidP="00E73C97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Summary</w:t>
            </w:r>
          </w:p>
        </w:tc>
      </w:tr>
      <w:tr w:rsidR="00D16759" w:rsidRPr="00360F1C" w14:paraId="7CD94F29" w14:textId="77777777" w:rsidTr="00130E35">
        <w:trPr>
          <w:trHeight w:val="60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2F433AA2" w14:textId="77777777" w:rsidR="00D16759" w:rsidRPr="00360F1C" w:rsidRDefault="00D16759" w:rsidP="00130E35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360F1C" w:rsidRDefault="00D16759" w:rsidP="00130E35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759" w:rsidRPr="00360F1C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2E09176F" w:rsidR="00854EE3" w:rsidRPr="0016683E" w:rsidRDefault="00854EE3" w:rsidP="00D1675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Assessment</w:t>
            </w:r>
            <w:r w:rsidR="00D16759"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709E3392" w14:textId="5E27246F" w:rsidR="00E73BB8" w:rsidRDefault="003B1B7C" w:rsidP="00526281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assessment wil</w:t>
            </w:r>
            <w:r w:rsidR="00526281">
              <w:rPr>
                <w:rFonts w:ascii="Calibri" w:hAnsi="Calibri" w:cs="Calibri"/>
                <w:sz w:val="22"/>
                <w:szCs w:val="22"/>
              </w:rPr>
              <w:t xml:space="preserve">l measure the learning objectives of the course. There will be </w:t>
            </w:r>
            <w:r w:rsidR="000970CF">
              <w:rPr>
                <w:rFonts w:ascii="Calibri" w:hAnsi="Calibri" w:cs="Calibri"/>
                <w:sz w:val="22"/>
                <w:szCs w:val="22"/>
              </w:rPr>
              <w:t xml:space="preserve">one question to assess </w:t>
            </w:r>
            <w:r w:rsidR="00B17140">
              <w:rPr>
                <w:rFonts w:ascii="Calibri" w:hAnsi="Calibri" w:cs="Calibri"/>
                <w:sz w:val="22"/>
                <w:szCs w:val="22"/>
              </w:rPr>
              <w:t xml:space="preserve">that the learner can </w:t>
            </w:r>
            <w:r w:rsidR="00936FA7">
              <w:rPr>
                <w:rFonts w:ascii="Calibri" w:hAnsi="Calibri" w:cs="Calibri"/>
                <w:sz w:val="22"/>
                <w:szCs w:val="22"/>
              </w:rPr>
              <w:t xml:space="preserve">identify the parts of RACE, there will be one question to assess that the learner can list the steps in PASS, and there will be three questions to assess </w:t>
            </w:r>
            <w:r w:rsidR="003172B2">
              <w:rPr>
                <w:rFonts w:ascii="Calibri" w:hAnsi="Calibri" w:cs="Calibri"/>
                <w:sz w:val="22"/>
                <w:szCs w:val="22"/>
              </w:rPr>
              <w:t>that the learner can choose a fire extinguisher based on fire type.</w:t>
            </w:r>
          </w:p>
          <w:p w14:paraId="34CF6446" w14:textId="6408309C" w:rsidR="00D16759" w:rsidRDefault="009337FF" w:rsidP="00F56658">
            <w:pPr>
              <w:pStyle w:val="Bullet1"/>
              <w:numPr>
                <w:ilvl w:val="1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Graded questions</w:t>
            </w:r>
            <w:r w:rsidR="00D63F0A">
              <w:rPr>
                <w:rFonts w:ascii="Calibri" w:hAnsi="Calibri" w:cs="Calibri"/>
                <w:sz w:val="22"/>
                <w:szCs w:val="22"/>
              </w:rPr>
              <w:t xml:space="preserve"> or various formats</w:t>
            </w:r>
            <w:r w:rsidR="00A01734">
              <w:rPr>
                <w:rFonts w:ascii="Calibri" w:hAnsi="Calibri" w:cs="Calibri"/>
                <w:sz w:val="22"/>
                <w:szCs w:val="22"/>
              </w:rPr>
              <w:t xml:space="preserve"> (multiple choice, </w:t>
            </w:r>
            <w:r w:rsidR="00BA73E7">
              <w:rPr>
                <w:rFonts w:ascii="Calibri" w:hAnsi="Calibri" w:cs="Calibri"/>
                <w:sz w:val="22"/>
                <w:szCs w:val="22"/>
              </w:rPr>
              <w:t>multiple response, matching)</w:t>
            </w:r>
          </w:p>
          <w:p w14:paraId="26172C12" w14:textId="313F3CA5" w:rsidR="009337FF" w:rsidRDefault="009337FF" w:rsidP="00F56658">
            <w:pPr>
              <w:pStyle w:val="Bullet1"/>
              <w:numPr>
                <w:ilvl w:val="1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Learner must score 80% or higher to pass</w:t>
            </w:r>
            <w:r w:rsidR="00A01734">
              <w:rPr>
                <w:rFonts w:ascii="Calibri" w:hAnsi="Calibri" w:cs="Calibri"/>
                <w:sz w:val="22"/>
                <w:szCs w:val="22"/>
              </w:rPr>
              <w:t>. Unlimited attempts will be given</w:t>
            </w:r>
            <w:r w:rsidR="00130E3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7CF5BC7" w14:textId="3E90FAFF" w:rsidR="000E55CB" w:rsidRPr="000E55CB" w:rsidRDefault="00A01734" w:rsidP="00F56658">
            <w:pPr>
              <w:pStyle w:val="Bullet1"/>
              <w:numPr>
                <w:ilvl w:val="1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Learner will </w:t>
            </w:r>
            <w:r w:rsidR="00BA4BAF">
              <w:rPr>
                <w:rFonts w:ascii="Calibri" w:hAnsi="Calibri" w:cs="Calibri"/>
                <w:sz w:val="22"/>
                <w:szCs w:val="22"/>
              </w:rPr>
              <w:t>able</w:t>
            </w:r>
            <w:r w:rsidR="007E13B9">
              <w:rPr>
                <w:rFonts w:ascii="Calibri" w:hAnsi="Calibri" w:cs="Calibri"/>
                <w:sz w:val="22"/>
                <w:szCs w:val="22"/>
              </w:rPr>
              <w:t xml:space="preserve"> to see the correct </w:t>
            </w:r>
            <w:r w:rsidR="00BA4BAF">
              <w:rPr>
                <w:rFonts w:ascii="Calibri" w:hAnsi="Calibri" w:cs="Calibri"/>
                <w:sz w:val="22"/>
                <w:szCs w:val="22"/>
              </w:rPr>
              <w:t>and incorrect feedback after answering each question an</w:t>
            </w:r>
            <w:r w:rsidR="007E13B9">
              <w:rPr>
                <w:rFonts w:ascii="Calibri" w:hAnsi="Calibri" w:cs="Calibri"/>
                <w:sz w:val="22"/>
                <w:szCs w:val="22"/>
              </w:rPr>
              <w:t>d retry the quiz to pass with an 80% or higher pass rate</w:t>
            </w:r>
            <w:r w:rsidR="00F56658">
              <w:rPr>
                <w:rFonts w:ascii="Calibri" w:hAnsi="Calibri" w:cs="Calibri"/>
                <w:sz w:val="22"/>
                <w:szCs w:val="22"/>
              </w:rPr>
              <w:t xml:space="preserve"> if they fail.</w:t>
            </w:r>
          </w:p>
          <w:p w14:paraId="4C030E79" w14:textId="17C3FCB0" w:rsidR="009337FF" w:rsidRPr="00360F1C" w:rsidRDefault="009337FF" w:rsidP="00F56658">
            <w:pPr>
              <w:pStyle w:val="Bullet1"/>
              <w:numPr>
                <w:ilvl w:val="1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Questions will be created during the eLearning development phase after the </w:t>
            </w:r>
            <w:r w:rsidR="00F56658">
              <w:rPr>
                <w:rFonts w:ascii="Calibri" w:hAnsi="Calibri" w:cs="Calibri"/>
                <w:sz w:val="22"/>
                <w:szCs w:val="22"/>
              </w:rPr>
              <w:t>design document has been approved.</w:t>
            </w:r>
          </w:p>
        </w:tc>
      </w:tr>
    </w:tbl>
    <w:p w14:paraId="3DCB748E" w14:textId="77777777" w:rsidR="002A18D4" w:rsidRPr="00330919" w:rsidRDefault="002A18D4" w:rsidP="0026170C">
      <w:pPr>
        <w:pStyle w:val="Header"/>
      </w:pPr>
    </w:p>
    <w:sectPr w:rsidR="002A18D4" w:rsidRPr="00330919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B324" w14:textId="77777777" w:rsidR="00F50C2A" w:rsidRDefault="00F50C2A" w:rsidP="0026170C">
      <w:r>
        <w:separator/>
      </w:r>
    </w:p>
  </w:endnote>
  <w:endnote w:type="continuationSeparator" w:id="0">
    <w:p w14:paraId="13735A4E" w14:textId="77777777" w:rsidR="00F50C2A" w:rsidRDefault="00F50C2A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2D096ECF" w:rsidR="004D2800" w:rsidRPr="00694647" w:rsidRDefault="004D2800" w:rsidP="00F56658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F56658">
      <w:rPr>
        <w:rFonts w:ascii="Calibri" w:hAnsi="Calibri" w:cs="Calibri"/>
        <w:i/>
        <w:sz w:val="22"/>
        <w:szCs w:val="22"/>
      </w:rPr>
      <w:t>New Leaf Healthcare: Fire Safety</w:t>
    </w:r>
    <w:r w:rsidR="00694647">
      <w:rPr>
        <w:rFonts w:ascii="Calibri" w:hAnsi="Calibri" w:cs="Calibri"/>
        <w:i/>
        <w:sz w:val="22"/>
        <w:szCs w:val="22"/>
      </w:rPr>
      <w:t xml:space="preserve"> </w:t>
    </w:r>
    <w:r w:rsidR="00694647" w:rsidRPr="00360F1C">
      <w:rPr>
        <w:rFonts w:ascii="Calibri" w:hAnsi="Calibri" w:cs="Calibri"/>
        <w:i/>
        <w:sz w:val="22"/>
        <w:szCs w:val="22"/>
      </w:rPr>
      <w:t>—Design Docum</w:t>
    </w:r>
    <w:r w:rsidR="00694647">
      <w:rPr>
        <w:rFonts w:ascii="Calibri" w:hAnsi="Calibri" w:cs="Calibri"/>
        <w:i/>
        <w:sz w:val="22"/>
        <w:szCs w:val="22"/>
      </w:rPr>
      <w:t xml:space="preserve">ent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AA26" w14:textId="77777777" w:rsidR="00F50C2A" w:rsidRDefault="00F50C2A" w:rsidP="0026170C">
      <w:r>
        <w:separator/>
      </w:r>
    </w:p>
  </w:footnote>
  <w:footnote w:type="continuationSeparator" w:id="0">
    <w:p w14:paraId="157D51CF" w14:textId="77777777" w:rsidR="00F50C2A" w:rsidRDefault="00F50C2A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799FCB3F" w:rsidR="004D2800" w:rsidRPr="00694647" w:rsidRDefault="006F6995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sz w:val="36"/>
        <w:szCs w:val="36"/>
      </w:rPr>
      <w:t>New Leaf Health Care</w:t>
    </w:r>
    <w:r w:rsidR="00634154">
      <w:rPr>
        <w:rFonts w:ascii="Calibri" w:hAnsi="Calibri" w:cs="Calibri"/>
        <w:sz w:val="36"/>
        <w:szCs w:val="36"/>
      </w:rPr>
      <w:t>: Fire Safety</w:t>
    </w:r>
    <w:r w:rsidR="006655E3">
      <w:rPr>
        <w:rFonts w:ascii="Calibri" w:hAnsi="Calibri" w:cs="Calibri"/>
        <w:sz w:val="36"/>
        <w:szCs w:val="36"/>
      </w:rPr>
      <w:t xml:space="preserve"> </w:t>
    </w:r>
    <w:r w:rsidR="00694647" w:rsidRPr="00694647">
      <w:rPr>
        <w:rFonts w:ascii="Calibri" w:hAnsi="Calibri" w:cs="Calibri"/>
        <w:sz w:val="36"/>
        <w:szCs w:val="36"/>
      </w:rPr>
      <w:t>Design Document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1C"/>
    <w:multiLevelType w:val="multilevel"/>
    <w:tmpl w:val="A3EC3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133AC"/>
    <w:multiLevelType w:val="hybridMultilevel"/>
    <w:tmpl w:val="D14E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41B42"/>
    <w:multiLevelType w:val="multilevel"/>
    <w:tmpl w:val="A3EC3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B02DD1"/>
    <w:multiLevelType w:val="hybridMultilevel"/>
    <w:tmpl w:val="EB22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D1956"/>
    <w:multiLevelType w:val="hybridMultilevel"/>
    <w:tmpl w:val="616E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842022">
    <w:abstractNumId w:val="15"/>
  </w:num>
  <w:num w:numId="2" w16cid:durableId="147137751">
    <w:abstractNumId w:val="16"/>
  </w:num>
  <w:num w:numId="3" w16cid:durableId="1876766886">
    <w:abstractNumId w:val="0"/>
  </w:num>
  <w:num w:numId="4" w16cid:durableId="1394891173">
    <w:abstractNumId w:val="13"/>
  </w:num>
  <w:num w:numId="5" w16cid:durableId="98648270">
    <w:abstractNumId w:val="14"/>
  </w:num>
  <w:num w:numId="6" w16cid:durableId="667950668">
    <w:abstractNumId w:val="2"/>
  </w:num>
  <w:num w:numId="7" w16cid:durableId="1853453801">
    <w:abstractNumId w:val="12"/>
  </w:num>
  <w:num w:numId="8" w16cid:durableId="886138760">
    <w:abstractNumId w:val="10"/>
  </w:num>
  <w:num w:numId="9" w16cid:durableId="1037510963">
    <w:abstractNumId w:val="6"/>
  </w:num>
  <w:num w:numId="10" w16cid:durableId="2021616397">
    <w:abstractNumId w:val="1"/>
  </w:num>
  <w:num w:numId="11" w16cid:durableId="1170296488">
    <w:abstractNumId w:val="1"/>
  </w:num>
  <w:num w:numId="12" w16cid:durableId="621234152">
    <w:abstractNumId w:val="1"/>
  </w:num>
  <w:num w:numId="13" w16cid:durableId="56974754">
    <w:abstractNumId w:val="1"/>
  </w:num>
  <w:num w:numId="14" w16cid:durableId="890267804">
    <w:abstractNumId w:val="1"/>
  </w:num>
  <w:num w:numId="15" w16cid:durableId="1398749736">
    <w:abstractNumId w:val="1"/>
  </w:num>
  <w:num w:numId="16" w16cid:durableId="336466817">
    <w:abstractNumId w:val="1"/>
  </w:num>
  <w:num w:numId="17" w16cid:durableId="1513304378">
    <w:abstractNumId w:val="1"/>
  </w:num>
  <w:num w:numId="18" w16cid:durableId="191656139">
    <w:abstractNumId w:val="1"/>
  </w:num>
  <w:num w:numId="19" w16cid:durableId="51195257">
    <w:abstractNumId w:val="1"/>
  </w:num>
  <w:num w:numId="20" w16cid:durableId="2052722966">
    <w:abstractNumId w:val="1"/>
  </w:num>
  <w:num w:numId="21" w16cid:durableId="1793666305">
    <w:abstractNumId w:val="1"/>
  </w:num>
  <w:num w:numId="22" w16cid:durableId="1042709197">
    <w:abstractNumId w:val="1"/>
  </w:num>
  <w:num w:numId="23" w16cid:durableId="1733917762">
    <w:abstractNumId w:val="1"/>
  </w:num>
  <w:num w:numId="24" w16cid:durableId="508176693">
    <w:abstractNumId w:val="1"/>
  </w:num>
  <w:num w:numId="25" w16cid:durableId="1827284028">
    <w:abstractNumId w:val="1"/>
  </w:num>
  <w:num w:numId="26" w16cid:durableId="1904414763">
    <w:abstractNumId w:val="1"/>
  </w:num>
  <w:num w:numId="27" w16cid:durableId="352613680">
    <w:abstractNumId w:val="4"/>
  </w:num>
  <w:num w:numId="28" w16cid:durableId="1858303066">
    <w:abstractNumId w:val="1"/>
  </w:num>
  <w:num w:numId="29" w16cid:durableId="506867953">
    <w:abstractNumId w:val="9"/>
  </w:num>
  <w:num w:numId="30" w16cid:durableId="449739562">
    <w:abstractNumId w:val="11"/>
  </w:num>
  <w:num w:numId="31" w16cid:durableId="1131089815">
    <w:abstractNumId w:val="8"/>
  </w:num>
  <w:num w:numId="32" w16cid:durableId="1915237153">
    <w:abstractNumId w:val="5"/>
  </w:num>
  <w:num w:numId="33" w16cid:durableId="1779132926">
    <w:abstractNumId w:val="7"/>
  </w:num>
  <w:num w:numId="34" w16cid:durableId="4734088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0003A"/>
    <w:rsid w:val="00000D6F"/>
    <w:rsid w:val="0001069B"/>
    <w:rsid w:val="00013971"/>
    <w:rsid w:val="00015082"/>
    <w:rsid w:val="0001559F"/>
    <w:rsid w:val="00020F12"/>
    <w:rsid w:val="00021741"/>
    <w:rsid w:val="0002358E"/>
    <w:rsid w:val="00023BBA"/>
    <w:rsid w:val="000471EE"/>
    <w:rsid w:val="0005008B"/>
    <w:rsid w:val="000508D7"/>
    <w:rsid w:val="0005291A"/>
    <w:rsid w:val="0005298A"/>
    <w:rsid w:val="00055994"/>
    <w:rsid w:val="00065608"/>
    <w:rsid w:val="00082C03"/>
    <w:rsid w:val="00090A7B"/>
    <w:rsid w:val="0009301A"/>
    <w:rsid w:val="000962B1"/>
    <w:rsid w:val="0009678C"/>
    <w:rsid w:val="00096BB2"/>
    <w:rsid w:val="000970CF"/>
    <w:rsid w:val="000A43C4"/>
    <w:rsid w:val="000A5276"/>
    <w:rsid w:val="000B1AE0"/>
    <w:rsid w:val="000B4483"/>
    <w:rsid w:val="000C7B2D"/>
    <w:rsid w:val="000E4674"/>
    <w:rsid w:val="000E48FA"/>
    <w:rsid w:val="000E55CB"/>
    <w:rsid w:val="000E741B"/>
    <w:rsid w:val="000F1400"/>
    <w:rsid w:val="00100614"/>
    <w:rsid w:val="001012B6"/>
    <w:rsid w:val="0010205E"/>
    <w:rsid w:val="00104D7F"/>
    <w:rsid w:val="00127F60"/>
    <w:rsid w:val="00130E35"/>
    <w:rsid w:val="001403A8"/>
    <w:rsid w:val="0014408A"/>
    <w:rsid w:val="00150F2B"/>
    <w:rsid w:val="0015508D"/>
    <w:rsid w:val="00156EC7"/>
    <w:rsid w:val="00163903"/>
    <w:rsid w:val="00163ACD"/>
    <w:rsid w:val="0016683E"/>
    <w:rsid w:val="00167EB4"/>
    <w:rsid w:val="001740A0"/>
    <w:rsid w:val="001806F6"/>
    <w:rsid w:val="0018389D"/>
    <w:rsid w:val="00186883"/>
    <w:rsid w:val="001937BA"/>
    <w:rsid w:val="001A55CE"/>
    <w:rsid w:val="001C1CFA"/>
    <w:rsid w:val="001C654A"/>
    <w:rsid w:val="001E20BE"/>
    <w:rsid w:val="001F3F63"/>
    <w:rsid w:val="00212877"/>
    <w:rsid w:val="00220989"/>
    <w:rsid w:val="002222C3"/>
    <w:rsid w:val="00223501"/>
    <w:rsid w:val="002350D2"/>
    <w:rsid w:val="00237939"/>
    <w:rsid w:val="00246966"/>
    <w:rsid w:val="00253497"/>
    <w:rsid w:val="00254973"/>
    <w:rsid w:val="0026170C"/>
    <w:rsid w:val="00263304"/>
    <w:rsid w:val="00267F4D"/>
    <w:rsid w:val="002708C3"/>
    <w:rsid w:val="002938B2"/>
    <w:rsid w:val="00295A78"/>
    <w:rsid w:val="002A18D4"/>
    <w:rsid w:val="002A3FE3"/>
    <w:rsid w:val="002A6638"/>
    <w:rsid w:val="002D274E"/>
    <w:rsid w:val="002D5ADC"/>
    <w:rsid w:val="002D77D2"/>
    <w:rsid w:val="002F6DE7"/>
    <w:rsid w:val="003172B2"/>
    <w:rsid w:val="0032502C"/>
    <w:rsid w:val="00326FA7"/>
    <w:rsid w:val="00327367"/>
    <w:rsid w:val="0032736D"/>
    <w:rsid w:val="00330919"/>
    <w:rsid w:val="00333726"/>
    <w:rsid w:val="00337E0D"/>
    <w:rsid w:val="003441BE"/>
    <w:rsid w:val="00360F1C"/>
    <w:rsid w:val="003878B0"/>
    <w:rsid w:val="003951D9"/>
    <w:rsid w:val="0039669F"/>
    <w:rsid w:val="003A05DD"/>
    <w:rsid w:val="003A3DAD"/>
    <w:rsid w:val="003A3EF3"/>
    <w:rsid w:val="003A4E83"/>
    <w:rsid w:val="003A5ABF"/>
    <w:rsid w:val="003A713A"/>
    <w:rsid w:val="003A72C9"/>
    <w:rsid w:val="003B011A"/>
    <w:rsid w:val="003B13BA"/>
    <w:rsid w:val="003B1B7C"/>
    <w:rsid w:val="003B2CC9"/>
    <w:rsid w:val="003C1E4B"/>
    <w:rsid w:val="003C5DBA"/>
    <w:rsid w:val="003C7453"/>
    <w:rsid w:val="003D4242"/>
    <w:rsid w:val="003D5E5F"/>
    <w:rsid w:val="003D602C"/>
    <w:rsid w:val="003F4B5F"/>
    <w:rsid w:val="003F6155"/>
    <w:rsid w:val="003F6394"/>
    <w:rsid w:val="00406829"/>
    <w:rsid w:val="00411E92"/>
    <w:rsid w:val="004120BF"/>
    <w:rsid w:val="00412A3F"/>
    <w:rsid w:val="0041551F"/>
    <w:rsid w:val="00417F61"/>
    <w:rsid w:val="004836C5"/>
    <w:rsid w:val="00486898"/>
    <w:rsid w:val="00491D1F"/>
    <w:rsid w:val="00495FF0"/>
    <w:rsid w:val="004A3968"/>
    <w:rsid w:val="004B5A9E"/>
    <w:rsid w:val="004D2800"/>
    <w:rsid w:val="004D2F4F"/>
    <w:rsid w:val="004E06FB"/>
    <w:rsid w:val="004E120D"/>
    <w:rsid w:val="004E412C"/>
    <w:rsid w:val="004E425D"/>
    <w:rsid w:val="004F10AF"/>
    <w:rsid w:val="004F1235"/>
    <w:rsid w:val="004F2A54"/>
    <w:rsid w:val="004F4347"/>
    <w:rsid w:val="004F6FA2"/>
    <w:rsid w:val="004F7261"/>
    <w:rsid w:val="005061D5"/>
    <w:rsid w:val="005112DA"/>
    <w:rsid w:val="00522B6E"/>
    <w:rsid w:val="00525CEC"/>
    <w:rsid w:val="00526281"/>
    <w:rsid w:val="00534838"/>
    <w:rsid w:val="00550174"/>
    <w:rsid w:val="005573B1"/>
    <w:rsid w:val="00563D8B"/>
    <w:rsid w:val="005664FD"/>
    <w:rsid w:val="005713B9"/>
    <w:rsid w:val="00574029"/>
    <w:rsid w:val="00580336"/>
    <w:rsid w:val="0058237C"/>
    <w:rsid w:val="00587349"/>
    <w:rsid w:val="00592B0B"/>
    <w:rsid w:val="00596B85"/>
    <w:rsid w:val="005A22EF"/>
    <w:rsid w:val="005A58D5"/>
    <w:rsid w:val="005D1AE5"/>
    <w:rsid w:val="005D7806"/>
    <w:rsid w:val="005F074E"/>
    <w:rsid w:val="005F19B3"/>
    <w:rsid w:val="005F238F"/>
    <w:rsid w:val="005F61A1"/>
    <w:rsid w:val="005F7C15"/>
    <w:rsid w:val="00604CE6"/>
    <w:rsid w:val="00610119"/>
    <w:rsid w:val="00610AA1"/>
    <w:rsid w:val="00620913"/>
    <w:rsid w:val="0062196A"/>
    <w:rsid w:val="00626CDF"/>
    <w:rsid w:val="006326EE"/>
    <w:rsid w:val="00634154"/>
    <w:rsid w:val="0063453D"/>
    <w:rsid w:val="006360C4"/>
    <w:rsid w:val="00650451"/>
    <w:rsid w:val="006553D0"/>
    <w:rsid w:val="00656C25"/>
    <w:rsid w:val="00660444"/>
    <w:rsid w:val="00661FC4"/>
    <w:rsid w:val="00663F3E"/>
    <w:rsid w:val="006655E3"/>
    <w:rsid w:val="00670BCA"/>
    <w:rsid w:val="00672A6A"/>
    <w:rsid w:val="00677D78"/>
    <w:rsid w:val="0068580F"/>
    <w:rsid w:val="00685FA8"/>
    <w:rsid w:val="00691C68"/>
    <w:rsid w:val="0069257A"/>
    <w:rsid w:val="00693B4B"/>
    <w:rsid w:val="00694647"/>
    <w:rsid w:val="006A357D"/>
    <w:rsid w:val="006A570F"/>
    <w:rsid w:val="006B24A4"/>
    <w:rsid w:val="006C1779"/>
    <w:rsid w:val="006C5B81"/>
    <w:rsid w:val="006D12AE"/>
    <w:rsid w:val="006E01AD"/>
    <w:rsid w:val="006E1779"/>
    <w:rsid w:val="006E6443"/>
    <w:rsid w:val="006E6F16"/>
    <w:rsid w:val="006F6995"/>
    <w:rsid w:val="00701694"/>
    <w:rsid w:val="00711B89"/>
    <w:rsid w:val="0071219B"/>
    <w:rsid w:val="00714D05"/>
    <w:rsid w:val="0071608D"/>
    <w:rsid w:val="007165D3"/>
    <w:rsid w:val="0073137A"/>
    <w:rsid w:val="007334A6"/>
    <w:rsid w:val="00736FF7"/>
    <w:rsid w:val="00740026"/>
    <w:rsid w:val="007703F5"/>
    <w:rsid w:val="00782657"/>
    <w:rsid w:val="0078548F"/>
    <w:rsid w:val="00787513"/>
    <w:rsid w:val="007A2ADF"/>
    <w:rsid w:val="007C0BD8"/>
    <w:rsid w:val="007C32A1"/>
    <w:rsid w:val="007C72D4"/>
    <w:rsid w:val="007D1321"/>
    <w:rsid w:val="007D1D48"/>
    <w:rsid w:val="007D25C6"/>
    <w:rsid w:val="007D7C3D"/>
    <w:rsid w:val="007E00D1"/>
    <w:rsid w:val="007E0473"/>
    <w:rsid w:val="007E13B9"/>
    <w:rsid w:val="007E5061"/>
    <w:rsid w:val="007F1E73"/>
    <w:rsid w:val="007F3A2C"/>
    <w:rsid w:val="0081658F"/>
    <w:rsid w:val="008230BB"/>
    <w:rsid w:val="0082327F"/>
    <w:rsid w:val="00833EBF"/>
    <w:rsid w:val="00834997"/>
    <w:rsid w:val="00836914"/>
    <w:rsid w:val="008412C9"/>
    <w:rsid w:val="008419AC"/>
    <w:rsid w:val="0085088F"/>
    <w:rsid w:val="0085128D"/>
    <w:rsid w:val="00854EE3"/>
    <w:rsid w:val="008566D3"/>
    <w:rsid w:val="00872914"/>
    <w:rsid w:val="008738C9"/>
    <w:rsid w:val="00880774"/>
    <w:rsid w:val="00881192"/>
    <w:rsid w:val="00882790"/>
    <w:rsid w:val="00891F84"/>
    <w:rsid w:val="008A7808"/>
    <w:rsid w:val="008B1405"/>
    <w:rsid w:val="008B552B"/>
    <w:rsid w:val="008C154D"/>
    <w:rsid w:val="008C27CF"/>
    <w:rsid w:val="008C4365"/>
    <w:rsid w:val="008C67B7"/>
    <w:rsid w:val="008C686F"/>
    <w:rsid w:val="008C7D6F"/>
    <w:rsid w:val="008D03EB"/>
    <w:rsid w:val="008D764C"/>
    <w:rsid w:val="008E260C"/>
    <w:rsid w:val="008E3784"/>
    <w:rsid w:val="008E5366"/>
    <w:rsid w:val="008F1166"/>
    <w:rsid w:val="008F742B"/>
    <w:rsid w:val="009114D7"/>
    <w:rsid w:val="00914AC8"/>
    <w:rsid w:val="00920035"/>
    <w:rsid w:val="009236EC"/>
    <w:rsid w:val="00931F92"/>
    <w:rsid w:val="009337FF"/>
    <w:rsid w:val="0093491F"/>
    <w:rsid w:val="009366E2"/>
    <w:rsid w:val="00936D34"/>
    <w:rsid w:val="00936FA7"/>
    <w:rsid w:val="00941A21"/>
    <w:rsid w:val="00941BA4"/>
    <w:rsid w:val="009428E3"/>
    <w:rsid w:val="00945473"/>
    <w:rsid w:val="0094769D"/>
    <w:rsid w:val="00955BB6"/>
    <w:rsid w:val="00960B46"/>
    <w:rsid w:val="009670B0"/>
    <w:rsid w:val="00967FC5"/>
    <w:rsid w:val="009735D6"/>
    <w:rsid w:val="00973CB7"/>
    <w:rsid w:val="00973E00"/>
    <w:rsid w:val="0099699D"/>
    <w:rsid w:val="009A62C7"/>
    <w:rsid w:val="009D1013"/>
    <w:rsid w:val="009D66DB"/>
    <w:rsid w:val="009E022D"/>
    <w:rsid w:val="009E4EE7"/>
    <w:rsid w:val="009E536E"/>
    <w:rsid w:val="009F024B"/>
    <w:rsid w:val="009F3B0E"/>
    <w:rsid w:val="009F60CD"/>
    <w:rsid w:val="00A01734"/>
    <w:rsid w:val="00A01CAF"/>
    <w:rsid w:val="00A02140"/>
    <w:rsid w:val="00A0580A"/>
    <w:rsid w:val="00A11876"/>
    <w:rsid w:val="00A14DA4"/>
    <w:rsid w:val="00A21556"/>
    <w:rsid w:val="00A269F4"/>
    <w:rsid w:val="00A324E3"/>
    <w:rsid w:val="00A339E6"/>
    <w:rsid w:val="00A346BD"/>
    <w:rsid w:val="00A3477F"/>
    <w:rsid w:val="00A50312"/>
    <w:rsid w:val="00A57283"/>
    <w:rsid w:val="00A73DB8"/>
    <w:rsid w:val="00A74892"/>
    <w:rsid w:val="00A76DC5"/>
    <w:rsid w:val="00A82721"/>
    <w:rsid w:val="00A843B2"/>
    <w:rsid w:val="00A85E17"/>
    <w:rsid w:val="00A90B73"/>
    <w:rsid w:val="00A953E2"/>
    <w:rsid w:val="00AA055D"/>
    <w:rsid w:val="00AA118E"/>
    <w:rsid w:val="00AA1E22"/>
    <w:rsid w:val="00AA4140"/>
    <w:rsid w:val="00AB0880"/>
    <w:rsid w:val="00AB3B66"/>
    <w:rsid w:val="00AB5EF9"/>
    <w:rsid w:val="00AC4BEF"/>
    <w:rsid w:val="00AD3D82"/>
    <w:rsid w:val="00AD6FF2"/>
    <w:rsid w:val="00AE5D4D"/>
    <w:rsid w:val="00AF0D9D"/>
    <w:rsid w:val="00AF37AA"/>
    <w:rsid w:val="00AF3969"/>
    <w:rsid w:val="00AF4A96"/>
    <w:rsid w:val="00AF4B39"/>
    <w:rsid w:val="00AF74DD"/>
    <w:rsid w:val="00B04B85"/>
    <w:rsid w:val="00B07628"/>
    <w:rsid w:val="00B17140"/>
    <w:rsid w:val="00B256B9"/>
    <w:rsid w:val="00B43C82"/>
    <w:rsid w:val="00B44491"/>
    <w:rsid w:val="00B4481D"/>
    <w:rsid w:val="00B4630F"/>
    <w:rsid w:val="00B46FE3"/>
    <w:rsid w:val="00B54363"/>
    <w:rsid w:val="00B552A0"/>
    <w:rsid w:val="00B639DA"/>
    <w:rsid w:val="00B656A6"/>
    <w:rsid w:val="00B662FF"/>
    <w:rsid w:val="00B7151D"/>
    <w:rsid w:val="00B85D8A"/>
    <w:rsid w:val="00BA4BAF"/>
    <w:rsid w:val="00BA73E7"/>
    <w:rsid w:val="00BB00FA"/>
    <w:rsid w:val="00BB1F30"/>
    <w:rsid w:val="00BB61ED"/>
    <w:rsid w:val="00BC1D41"/>
    <w:rsid w:val="00BD170C"/>
    <w:rsid w:val="00BE2B1D"/>
    <w:rsid w:val="00BF02C2"/>
    <w:rsid w:val="00BF1570"/>
    <w:rsid w:val="00BF34E3"/>
    <w:rsid w:val="00C03102"/>
    <w:rsid w:val="00C14892"/>
    <w:rsid w:val="00C1675E"/>
    <w:rsid w:val="00C17CB4"/>
    <w:rsid w:val="00C36798"/>
    <w:rsid w:val="00C51ACA"/>
    <w:rsid w:val="00C52FDC"/>
    <w:rsid w:val="00C8459D"/>
    <w:rsid w:val="00C91CF4"/>
    <w:rsid w:val="00C95C09"/>
    <w:rsid w:val="00C96E73"/>
    <w:rsid w:val="00CB3DD4"/>
    <w:rsid w:val="00CD0065"/>
    <w:rsid w:val="00CD7B1E"/>
    <w:rsid w:val="00CD7B59"/>
    <w:rsid w:val="00CD7E9E"/>
    <w:rsid w:val="00CE4646"/>
    <w:rsid w:val="00CE5C53"/>
    <w:rsid w:val="00CE6AD2"/>
    <w:rsid w:val="00CF35FE"/>
    <w:rsid w:val="00D15029"/>
    <w:rsid w:val="00D16759"/>
    <w:rsid w:val="00D24EF1"/>
    <w:rsid w:val="00D258C3"/>
    <w:rsid w:val="00D25A84"/>
    <w:rsid w:val="00D32986"/>
    <w:rsid w:val="00D34CCD"/>
    <w:rsid w:val="00D35EC0"/>
    <w:rsid w:val="00D40533"/>
    <w:rsid w:val="00D630A3"/>
    <w:rsid w:val="00D63F0A"/>
    <w:rsid w:val="00D71D87"/>
    <w:rsid w:val="00D724DD"/>
    <w:rsid w:val="00D72A4E"/>
    <w:rsid w:val="00DA3F08"/>
    <w:rsid w:val="00DA67BD"/>
    <w:rsid w:val="00DC4FD9"/>
    <w:rsid w:val="00DC6BF4"/>
    <w:rsid w:val="00DD4310"/>
    <w:rsid w:val="00E1410C"/>
    <w:rsid w:val="00E21EE7"/>
    <w:rsid w:val="00E22813"/>
    <w:rsid w:val="00E2524B"/>
    <w:rsid w:val="00E316E1"/>
    <w:rsid w:val="00E36B06"/>
    <w:rsid w:val="00E53C2F"/>
    <w:rsid w:val="00E53C4A"/>
    <w:rsid w:val="00E5709E"/>
    <w:rsid w:val="00E5710B"/>
    <w:rsid w:val="00E624EE"/>
    <w:rsid w:val="00E62C60"/>
    <w:rsid w:val="00E70E1C"/>
    <w:rsid w:val="00E73BB8"/>
    <w:rsid w:val="00E73C97"/>
    <w:rsid w:val="00E761A4"/>
    <w:rsid w:val="00E76A2B"/>
    <w:rsid w:val="00E80C44"/>
    <w:rsid w:val="00E859C8"/>
    <w:rsid w:val="00E86AA4"/>
    <w:rsid w:val="00EA0C5A"/>
    <w:rsid w:val="00EA5022"/>
    <w:rsid w:val="00EA5451"/>
    <w:rsid w:val="00EC33A2"/>
    <w:rsid w:val="00ED07FB"/>
    <w:rsid w:val="00ED1856"/>
    <w:rsid w:val="00EE059E"/>
    <w:rsid w:val="00EE0991"/>
    <w:rsid w:val="00EF1EA5"/>
    <w:rsid w:val="00EF3BF1"/>
    <w:rsid w:val="00F014F8"/>
    <w:rsid w:val="00F06E00"/>
    <w:rsid w:val="00F1116C"/>
    <w:rsid w:val="00F31EA9"/>
    <w:rsid w:val="00F33AAF"/>
    <w:rsid w:val="00F34FCB"/>
    <w:rsid w:val="00F4468C"/>
    <w:rsid w:val="00F44702"/>
    <w:rsid w:val="00F46FD7"/>
    <w:rsid w:val="00F50C2A"/>
    <w:rsid w:val="00F51503"/>
    <w:rsid w:val="00F5224F"/>
    <w:rsid w:val="00F5593C"/>
    <w:rsid w:val="00F56658"/>
    <w:rsid w:val="00F576F9"/>
    <w:rsid w:val="00F60E0F"/>
    <w:rsid w:val="00F612A9"/>
    <w:rsid w:val="00F811FB"/>
    <w:rsid w:val="00F81625"/>
    <w:rsid w:val="00F84A20"/>
    <w:rsid w:val="00F928A9"/>
    <w:rsid w:val="00FB25B7"/>
    <w:rsid w:val="00FB6E45"/>
    <w:rsid w:val="00FC54D1"/>
    <w:rsid w:val="00FC70F3"/>
    <w:rsid w:val="00FD21C3"/>
    <w:rsid w:val="00FD56BC"/>
    <w:rsid w:val="00FD587A"/>
    <w:rsid w:val="00FE06D8"/>
    <w:rsid w:val="00FE12B1"/>
    <w:rsid w:val="00FE37A1"/>
    <w:rsid w:val="00FE44B2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2012.dotx</Template>
  <TotalTime>1731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3848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Erin Leonardo</cp:lastModifiedBy>
  <cp:revision>111</cp:revision>
  <cp:lastPrinted>2008-12-30T22:48:00Z</cp:lastPrinted>
  <dcterms:created xsi:type="dcterms:W3CDTF">2023-04-07T14:21:00Z</dcterms:created>
  <dcterms:modified xsi:type="dcterms:W3CDTF">2023-04-08T19:11:00Z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