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410" w14:textId="77777777" w:rsidR="00B66779" w:rsidRPr="00863546" w:rsidRDefault="00754636">
      <w:pPr>
        <w:rPr>
          <w:rFonts w:cstheme="minorHAnsi"/>
          <w:lang w:val="en-US"/>
        </w:rPr>
      </w:pPr>
      <w:r>
        <w:rPr>
          <w:rStyle w:val="HTMLCode"/>
          <w:rFonts w:asciiTheme="minorHAnsi" w:eastAsiaTheme="minorHAnsi" w:hAnsiTheme="minorHAnsi" w:cstheme="minorHAnsi"/>
          <w:b/>
          <w:bCs/>
          <w:color w:val="222A35" w:themeColor="text2" w:themeShade="80"/>
          <w:sz w:val="24"/>
          <w:szCs w:val="24"/>
          <w:lang w:val="en-US"/>
        </w:rPr>
        <w:br/>
      </w:r>
      <w:r w:rsidR="001E6C48" w:rsidRPr="001F1CDF">
        <w:rPr>
          <w:rStyle w:val="HTMLCode"/>
          <w:rFonts w:asciiTheme="minorHAnsi" w:eastAsiaTheme="minorHAnsi" w:hAnsiTheme="minorHAnsi" w:cstheme="minorHAnsi"/>
          <w:b/>
          <w:bCs/>
          <w:color w:val="222A35" w:themeColor="text2" w:themeShade="80"/>
          <w:sz w:val="24"/>
          <w:szCs w:val="24"/>
          <w:lang w:val="en-US"/>
        </w:rPr>
        <w:t>[[contact.firstName]] [[contact.lastName]]</w:t>
      </w:r>
      <w:r w:rsidR="001E6C48" w:rsidRPr="00863546">
        <w:rPr>
          <w:rStyle w:val="HTMLCode"/>
          <w:rFonts w:asciiTheme="minorHAnsi" w:eastAsiaTheme="minorHAnsi" w:hAnsiTheme="minorHAnsi" w:cstheme="minorHAnsi"/>
          <w:lang w:val="en-US"/>
        </w:rPr>
        <w:br/>
      </w:r>
      <w:r w:rsidR="001E6C48" w:rsidRPr="00863546">
        <w:rPr>
          <w:rStyle w:val="HTMLCode"/>
          <w:rFonts w:asciiTheme="minorHAnsi" w:eastAsiaTheme="minorHAnsi" w:hAnsiTheme="minorHAnsi" w:cstheme="minorHAnsi"/>
          <w:color w:val="000000" w:themeColor="text1"/>
          <w:lang w:val="en-US"/>
        </w:rPr>
        <w:t>[[contact.company]]</w:t>
      </w:r>
      <w:r w:rsidR="001E6C48" w:rsidRPr="00863546">
        <w:rPr>
          <w:rFonts w:cstheme="minorHAnsi"/>
          <w:lang w:val="en-US"/>
        </w:rPr>
        <w:br/>
      </w:r>
    </w:p>
    <w:sectPr w:rsidR="00B66779" w:rsidRPr="00863546" w:rsidSect="00754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4820" w:h="3119" w:code="9"/>
      <w:pgMar w:top="284" w:right="284" w:bottom="221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3C67" w14:textId="77777777" w:rsidR="0027452C" w:rsidRDefault="0027452C" w:rsidP="001E6C48">
      <w:pPr>
        <w:spacing w:after="0" w:line="240" w:lineRule="auto"/>
      </w:pPr>
      <w:r>
        <w:separator/>
      </w:r>
    </w:p>
  </w:endnote>
  <w:endnote w:type="continuationSeparator" w:id="0">
    <w:p w14:paraId="6260AD8E" w14:textId="77777777" w:rsidR="0027452C" w:rsidRDefault="0027452C" w:rsidP="001E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0F78" w14:textId="77777777" w:rsidR="005365E0" w:rsidRDefault="005365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6EA0" w14:textId="77777777" w:rsidR="00863546" w:rsidRDefault="00863546">
    <w:pPr>
      <w:pStyle w:val="Fuzeile"/>
    </w:pPr>
    <w:r>
      <w:rPr>
        <w:rFonts w:eastAsia="Arial"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0696E" wp14:editId="384C1935">
              <wp:simplePos x="0" y="0"/>
              <wp:positionH relativeFrom="column">
                <wp:posOffset>-199431</wp:posOffset>
              </wp:positionH>
              <wp:positionV relativeFrom="paragraph">
                <wp:posOffset>248285</wp:posOffset>
              </wp:positionV>
              <wp:extent cx="3073941" cy="361802"/>
              <wp:effectExtent l="0" t="0" r="0" b="0"/>
              <wp:wrapNone/>
              <wp:docPr id="7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941" cy="361802"/>
                      </a:xfrm>
                      <a:prstGeom prst="rect">
                        <a:avLst/>
                      </a:prstGeom>
                      <a:solidFill>
                        <a:srgbClr val="B185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1F3E3" w14:textId="71221D29" w:rsidR="00863546" w:rsidRPr="005365E0" w:rsidRDefault="0089653F" w:rsidP="005365E0">
                          <w:pPr>
                            <w:spacing w:line="210" w:lineRule="auto"/>
                            <w:ind w:left="567" w:firstLine="567"/>
                            <w:rPr>
                              <w:rFonts w:eastAsia="Arial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5365E0">
                            <w:rPr>
                              <w:rFonts w:eastAsia="Arial" w:cstheme="minorHAnsi"/>
                              <w:b/>
                              <w:sz w:val="13"/>
                              <w:szCs w:val="13"/>
                            </w:rPr>
                            <w:t xml:space="preserve">  </w:t>
                          </w:r>
                          <w:r w:rsidR="005365E0">
                            <w:rPr>
                              <w:rFonts w:eastAsia="Arial" w:cstheme="minorHAnsi"/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="005365E0" w:rsidRPr="005365E0">
                            <w:rPr>
                              <w:rFonts w:eastAsia="Arial" w:cstheme="minorHAnsi"/>
                              <w:b/>
                              <w:sz w:val="13"/>
                              <w:szCs w:val="13"/>
                            </w:rPr>
                            <w:t>DZ PRIVATBANK S.A. – SOMMERFEST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0696E" id="Rechteck 2" o:spid="_x0000_s1026" style="position:absolute;margin-left:-15.7pt;margin-top:19.55pt;width:242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" fillcolor="#b1855e" stroked="f" strokeweight="1pt">
              <v:textbox>
                <w:txbxContent>
                  <w:p w14:paraId="3621F3E3" w14:textId="71221D29" w:rsidR="00863546" w:rsidRPr="005365E0" w:rsidRDefault="0089653F" w:rsidP="005365E0">
                    <w:pPr>
                      <w:spacing w:line="210" w:lineRule="auto"/>
                      <w:ind w:left="567" w:firstLine="567"/>
                      <w:rPr>
                        <w:rFonts w:eastAsia="Arial" w:cstheme="minorHAnsi"/>
                        <w:b/>
                        <w:sz w:val="13"/>
                        <w:szCs w:val="13"/>
                      </w:rPr>
                    </w:pPr>
                    <w:r w:rsidRPr="005365E0">
                      <w:rPr>
                        <w:rFonts w:eastAsia="Arial" w:cstheme="minorHAnsi"/>
                        <w:b/>
                        <w:sz w:val="13"/>
                        <w:szCs w:val="13"/>
                      </w:rPr>
                      <w:t xml:space="preserve">  </w:t>
                    </w:r>
                    <w:r w:rsidR="005365E0">
                      <w:rPr>
                        <w:rFonts w:eastAsia="Arial" w:cstheme="minorHAnsi"/>
                        <w:b/>
                        <w:sz w:val="13"/>
                        <w:szCs w:val="13"/>
                      </w:rPr>
                      <w:t xml:space="preserve"> </w:t>
                    </w:r>
                    <w:r w:rsidR="005365E0" w:rsidRPr="005365E0">
                      <w:rPr>
                        <w:rFonts w:eastAsia="Arial" w:cstheme="minorHAnsi"/>
                        <w:b/>
                        <w:sz w:val="13"/>
                        <w:szCs w:val="13"/>
                      </w:rPr>
                      <w:t>DZ PRIVATBANK S.A. – SOMMERFEST 2023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3EFC" w14:textId="77777777" w:rsidR="005365E0" w:rsidRDefault="00536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CBB9" w14:textId="77777777" w:rsidR="0027452C" w:rsidRDefault="0027452C" w:rsidP="001E6C48">
      <w:pPr>
        <w:spacing w:after="0" w:line="240" w:lineRule="auto"/>
      </w:pPr>
      <w:r>
        <w:separator/>
      </w:r>
    </w:p>
  </w:footnote>
  <w:footnote w:type="continuationSeparator" w:id="0">
    <w:p w14:paraId="13FDBB07" w14:textId="77777777" w:rsidR="0027452C" w:rsidRDefault="0027452C" w:rsidP="001E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D134" w14:textId="77777777" w:rsidR="005365E0" w:rsidRDefault="005365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C0FD" w14:textId="19C6F1C5" w:rsidR="00863546" w:rsidRDefault="005365E0" w:rsidP="001F1CDF">
    <w:pPr>
      <w:pStyle w:val="Kopfzeile"/>
      <w:jc w:val="right"/>
    </w:pPr>
    <w:r>
      <w:rPr>
        <w:noProof/>
      </w:rPr>
      <w:drawing>
        <wp:inline distT="0" distB="0" distL="0" distR="0" wp14:anchorId="5A196731" wp14:editId="3034DC92">
          <wp:extent cx="1002535" cy="297554"/>
          <wp:effectExtent l="0" t="0" r="1270" b="0"/>
          <wp:docPr id="76784481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44814" name="Grafik 3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538" cy="3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DB39" w14:textId="77777777" w:rsidR="005365E0" w:rsidRDefault="005365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0"/>
    <w:rsid w:val="00005C98"/>
    <w:rsid w:val="000A3A3E"/>
    <w:rsid w:val="001E6C48"/>
    <w:rsid w:val="001F1CDF"/>
    <w:rsid w:val="0027452C"/>
    <w:rsid w:val="003C43B0"/>
    <w:rsid w:val="004B58B7"/>
    <w:rsid w:val="005365E0"/>
    <w:rsid w:val="00566ADD"/>
    <w:rsid w:val="005D7FA0"/>
    <w:rsid w:val="00754636"/>
    <w:rsid w:val="007A1899"/>
    <w:rsid w:val="00863546"/>
    <w:rsid w:val="0089653F"/>
    <w:rsid w:val="009D6861"/>
    <w:rsid w:val="009D7C60"/>
    <w:rsid w:val="00A07148"/>
    <w:rsid w:val="00B66779"/>
    <w:rsid w:val="00BB3323"/>
    <w:rsid w:val="00BE103F"/>
    <w:rsid w:val="00C04DA1"/>
    <w:rsid w:val="00CC4140"/>
    <w:rsid w:val="00F831BC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8C1D"/>
  <w15:chartTrackingRefBased/>
  <w15:docId w15:val="{8C42B053-C8FE-C44D-AE62-E235E85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C48"/>
  </w:style>
  <w:style w:type="paragraph" w:styleId="Fuzeile">
    <w:name w:val="footer"/>
    <w:basedOn w:val="Standard"/>
    <w:link w:val="FuzeileZchn"/>
    <w:uiPriority w:val="99"/>
    <w:unhideWhenUsed/>
    <w:rsid w:val="001E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C48"/>
  </w:style>
  <w:style w:type="character" w:styleId="HTMLCode">
    <w:name w:val="HTML Code"/>
    <w:basedOn w:val="Absatz-Standardschriftart"/>
    <w:uiPriority w:val="99"/>
    <w:semiHidden/>
    <w:unhideWhenUsed/>
    <w:rsid w:val="001E6C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zink/Library/Group%20Containers/UBF8T346G9.Office/User%20Content.localized/Templates.localized/Badge_evenit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E85C-3C3D-4205-AF14-D1488B6E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Badge_evenito.dotx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Zink</cp:lastModifiedBy>
  <cp:revision>1</cp:revision>
  <dcterms:created xsi:type="dcterms:W3CDTF">2023-07-06T10:40:00Z</dcterms:created>
  <dcterms:modified xsi:type="dcterms:W3CDTF">2023-07-06T10:42:00Z</dcterms:modified>
</cp:coreProperties>
</file>