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6596F" w14:textId="1A6E877B" w:rsidR="0097485A" w:rsidRDefault="00321AC1" w:rsidP="00321AC1">
      <w:pPr>
        <w:pStyle w:val="NormalWeb"/>
        <w:spacing w:before="0" w:beforeAutospacing="0" w:after="0" w:afterAutospacing="0" w:line="360" w:lineRule="auto"/>
        <w:jc w:val="right"/>
        <w:rPr>
          <w:rFonts w:ascii="Forma DJR Micro" w:hAnsi="Forma DJR Micro" w:cs="Arial"/>
          <w:b/>
          <w:bCs/>
          <w:color w:val="000000"/>
          <w:sz w:val="22"/>
          <w:szCs w:val="22"/>
        </w:rPr>
      </w:pPr>
      <w:r>
        <w:rPr>
          <w:lang w:val="pt-BR"/>
        </w:rPr>
        <w:drawing>
          <wp:inline distT="0" distB="0" distL="0" distR="0" wp14:anchorId="1D50363A" wp14:editId="7D23AD5A">
            <wp:extent cx="847725" cy="847725"/>
            <wp:effectExtent l="0" t="0" r="9525" b="9525"/>
            <wp:docPr id="1339685708" name="Picture 1" descr="simge, sembol, yazı tipi, daire,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85708" name="Picture 1" descr="simge, sembol, yazı tipi, daire, grafik içeren bir resim&#10;&#10;Yapay zeka tarafından oluşturulan içerik yanlış olabil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pic:spPr>
                </pic:pic>
              </a:graphicData>
            </a:graphic>
          </wp:inline>
        </w:drawing>
      </w:r>
    </w:p>
    <w:p w14:paraId="44EC4C17" w14:textId="77777777" w:rsidR="0097485A" w:rsidRPr="0097485A" w:rsidRDefault="0097485A" w:rsidP="00DC30BE">
      <w:pPr>
        <w:pStyle w:val="NormalWeb"/>
        <w:spacing w:before="0" w:beforeAutospacing="0" w:after="0" w:afterAutospacing="0" w:line="360" w:lineRule="auto"/>
        <w:jc w:val="center"/>
        <w:rPr>
          <w:rFonts w:ascii="Verdana" w:hAnsi="Verdana" w:cs="Arial"/>
          <w:b/>
          <w:bCs/>
          <w:color w:val="000000"/>
          <w:sz w:val="28"/>
          <w:szCs w:val="28"/>
        </w:rPr>
      </w:pPr>
    </w:p>
    <w:p w14:paraId="6E61275B" w14:textId="77777777" w:rsidR="002E6115" w:rsidRPr="006660EE" w:rsidRDefault="002E6115" w:rsidP="00DC30BE">
      <w:pPr>
        <w:pStyle w:val="NormalWeb"/>
        <w:spacing w:before="0" w:beforeAutospacing="0" w:after="0" w:afterAutospacing="0" w:line="360" w:lineRule="auto"/>
        <w:rPr>
          <w:rFonts w:ascii="Verdana" w:hAnsi="Verdana" w:cs="Arial"/>
          <w:b/>
          <w:bCs/>
          <w:color w:val="000000"/>
          <w:sz w:val="32"/>
          <w:szCs w:val="32"/>
          <w:u w:val="single"/>
        </w:rPr>
      </w:pPr>
      <w:r w:rsidRPr="006660EE">
        <w:rPr>
          <w:rFonts w:ascii="Verdana" w:hAnsi="Verdana" w:cs="Arial"/>
          <w:b/>
          <w:bCs/>
          <w:color w:val="000000"/>
          <w:sz w:val="32"/>
          <w:szCs w:val="32"/>
          <w:u w:val="single"/>
        </w:rPr>
        <w:t>BASIN BÜLTENİ</w:t>
      </w:r>
    </w:p>
    <w:p w14:paraId="624871D8" w14:textId="77777777" w:rsidR="002E6115" w:rsidRPr="006660EE" w:rsidRDefault="002E6115" w:rsidP="00DC30BE">
      <w:pPr>
        <w:pStyle w:val="NormalWeb"/>
        <w:spacing w:before="0" w:beforeAutospacing="0" w:after="0" w:afterAutospacing="0" w:line="360" w:lineRule="auto"/>
        <w:jc w:val="center"/>
        <w:rPr>
          <w:rFonts w:ascii="Verdana" w:hAnsi="Verdana" w:cs="Arial"/>
          <w:b/>
          <w:bCs/>
          <w:color w:val="000000"/>
          <w:sz w:val="28"/>
          <w:szCs w:val="28"/>
        </w:rPr>
      </w:pPr>
    </w:p>
    <w:p w14:paraId="08C896FF" w14:textId="202FBBE8" w:rsidR="0097485A" w:rsidRPr="006660EE" w:rsidRDefault="0097485A" w:rsidP="00DC30BE">
      <w:pPr>
        <w:pStyle w:val="NormalWeb"/>
        <w:spacing w:before="0" w:beforeAutospacing="0" w:after="0" w:afterAutospacing="0" w:line="360" w:lineRule="auto"/>
        <w:jc w:val="center"/>
        <w:rPr>
          <w:rFonts w:ascii="Verdana" w:hAnsi="Verdana" w:cs="Arial"/>
          <w:b/>
          <w:bCs/>
          <w:color w:val="000000"/>
          <w:sz w:val="28"/>
          <w:szCs w:val="28"/>
        </w:rPr>
      </w:pPr>
      <w:bookmarkStart w:id="0" w:name="_Hlk193210629"/>
      <w:proofErr w:type="spellStart"/>
      <w:r w:rsidRPr="006660EE">
        <w:rPr>
          <w:rFonts w:ascii="Verdana" w:hAnsi="Verdana" w:cs="Arial"/>
          <w:b/>
          <w:bCs/>
          <w:color w:val="000000"/>
          <w:sz w:val="28"/>
          <w:szCs w:val="28"/>
        </w:rPr>
        <w:t>İşin</w:t>
      </w:r>
      <w:proofErr w:type="spellEnd"/>
      <w:r w:rsidRPr="006660EE">
        <w:rPr>
          <w:rFonts w:ascii="Verdana" w:hAnsi="Verdana" w:cs="Arial"/>
          <w:b/>
          <w:bCs/>
          <w:color w:val="000000"/>
          <w:sz w:val="28"/>
          <w:szCs w:val="28"/>
        </w:rPr>
        <w:t xml:space="preserve"> </w:t>
      </w:r>
      <w:proofErr w:type="spellStart"/>
      <w:r w:rsidRPr="006660EE">
        <w:rPr>
          <w:rFonts w:ascii="Verdana" w:hAnsi="Verdana" w:cs="Arial"/>
          <w:b/>
          <w:bCs/>
          <w:color w:val="000000"/>
          <w:sz w:val="28"/>
          <w:szCs w:val="28"/>
        </w:rPr>
        <w:t>geleceği</w:t>
      </w:r>
      <w:proofErr w:type="spellEnd"/>
      <w:r w:rsidRPr="006660EE">
        <w:rPr>
          <w:rFonts w:ascii="Verdana" w:hAnsi="Verdana" w:cs="Arial"/>
          <w:b/>
          <w:bCs/>
          <w:color w:val="000000"/>
          <w:sz w:val="28"/>
          <w:szCs w:val="28"/>
        </w:rPr>
        <w:t xml:space="preserve"> </w:t>
      </w:r>
      <w:proofErr w:type="spellStart"/>
      <w:r w:rsidRPr="006660EE">
        <w:rPr>
          <w:rFonts w:ascii="Verdana" w:hAnsi="Verdana" w:cs="Arial"/>
          <w:b/>
          <w:bCs/>
          <w:color w:val="000000"/>
          <w:sz w:val="28"/>
          <w:szCs w:val="28"/>
        </w:rPr>
        <w:t>şekilleniyor</w:t>
      </w:r>
      <w:proofErr w:type="spellEnd"/>
      <w:r w:rsidRPr="006660EE">
        <w:rPr>
          <w:rFonts w:ascii="Verdana" w:hAnsi="Verdana" w:cs="Arial"/>
          <w:b/>
          <w:bCs/>
          <w:color w:val="000000"/>
          <w:sz w:val="28"/>
          <w:szCs w:val="28"/>
        </w:rPr>
        <w:t>: HP Amplify 2025</w:t>
      </w:r>
    </w:p>
    <w:p w14:paraId="0399ACC5" w14:textId="77777777" w:rsidR="00AC7C03" w:rsidRPr="006660EE" w:rsidRDefault="00AC7C03" w:rsidP="00AC7C03">
      <w:pPr>
        <w:pStyle w:val="NormalWeb"/>
        <w:spacing w:before="0" w:beforeAutospacing="0" w:after="0" w:afterAutospacing="0" w:line="360" w:lineRule="auto"/>
        <w:jc w:val="center"/>
        <w:rPr>
          <w:rFonts w:ascii="Verdana" w:hAnsi="Verdana" w:cs="Arial"/>
          <w:b/>
          <w:bCs/>
          <w:color w:val="000000"/>
        </w:rPr>
      </w:pPr>
    </w:p>
    <w:p w14:paraId="2546AD0F" w14:textId="5A121AC4" w:rsidR="00AC7C03" w:rsidRPr="006660EE" w:rsidRDefault="00AC7C03" w:rsidP="00AC7C03">
      <w:pPr>
        <w:pStyle w:val="NormalWeb"/>
        <w:spacing w:before="0" w:beforeAutospacing="0" w:after="0" w:afterAutospacing="0" w:line="360" w:lineRule="auto"/>
        <w:jc w:val="center"/>
        <w:rPr>
          <w:rFonts w:ascii="Verdana" w:hAnsi="Verdana" w:cs="Arial"/>
          <w:b/>
          <w:bCs/>
          <w:color w:val="000000"/>
          <w:lang w:val="tr-TR"/>
        </w:rPr>
      </w:pPr>
      <w:r w:rsidRPr="006660EE">
        <w:rPr>
          <w:rFonts w:ascii="Verdana" w:hAnsi="Verdana" w:cs="Arial"/>
          <w:b/>
          <w:bCs/>
          <w:color w:val="000000"/>
          <w:lang w:val="tr-TR"/>
        </w:rPr>
        <w:t>HP,</w:t>
      </w:r>
      <w:r w:rsidRPr="006660EE">
        <w:rPr>
          <w:rFonts w:asciiTheme="minorHAnsi" w:eastAsia="PMingLiU" w:hAnsiTheme="minorHAnsi" w:cstheme="minorBidi"/>
          <w:sz w:val="20"/>
          <w:szCs w:val="22"/>
        </w:rPr>
        <w:t xml:space="preserve"> </w:t>
      </w:r>
      <w:r w:rsidRPr="006660EE">
        <w:rPr>
          <w:rFonts w:ascii="Verdana" w:hAnsi="Verdana" w:cs="Arial"/>
          <w:b/>
          <w:bCs/>
          <w:color w:val="000000"/>
        </w:rPr>
        <w:t xml:space="preserve">80'den </w:t>
      </w:r>
      <w:proofErr w:type="spellStart"/>
      <w:r w:rsidRPr="006660EE">
        <w:rPr>
          <w:rFonts w:ascii="Verdana" w:hAnsi="Verdana" w:cs="Arial"/>
          <w:b/>
          <w:bCs/>
          <w:color w:val="000000"/>
        </w:rPr>
        <w:t>fazla</w:t>
      </w:r>
      <w:proofErr w:type="spellEnd"/>
      <w:r w:rsidRPr="006660EE">
        <w:rPr>
          <w:rFonts w:ascii="Verdana" w:hAnsi="Verdana" w:cs="Arial"/>
          <w:b/>
          <w:bCs/>
          <w:color w:val="000000"/>
        </w:rPr>
        <w:t xml:space="preserve"> ürün </w:t>
      </w:r>
      <w:proofErr w:type="spellStart"/>
      <w:r w:rsidRPr="006660EE">
        <w:rPr>
          <w:rFonts w:ascii="Verdana" w:hAnsi="Verdana" w:cs="Arial"/>
          <w:b/>
          <w:bCs/>
          <w:color w:val="000000"/>
        </w:rPr>
        <w:t>ve</w:t>
      </w:r>
      <w:proofErr w:type="spellEnd"/>
      <w:r w:rsidRPr="006660EE">
        <w:rPr>
          <w:rFonts w:ascii="Verdana" w:hAnsi="Verdana" w:cs="Arial"/>
          <w:b/>
          <w:bCs/>
          <w:color w:val="000000"/>
        </w:rPr>
        <w:t xml:space="preserve"> </w:t>
      </w:r>
      <w:proofErr w:type="spellStart"/>
      <w:r w:rsidRPr="006660EE">
        <w:rPr>
          <w:rFonts w:ascii="Verdana" w:hAnsi="Verdana" w:cs="Arial"/>
          <w:b/>
          <w:bCs/>
          <w:color w:val="000000"/>
        </w:rPr>
        <w:t>hizmetten</w:t>
      </w:r>
      <w:proofErr w:type="spellEnd"/>
      <w:r w:rsidRPr="006660EE">
        <w:rPr>
          <w:rFonts w:ascii="Verdana" w:hAnsi="Verdana" w:cs="Arial"/>
          <w:b/>
          <w:bCs/>
          <w:color w:val="000000"/>
        </w:rPr>
        <w:t xml:space="preserve"> </w:t>
      </w:r>
      <w:proofErr w:type="spellStart"/>
      <w:r w:rsidRPr="006660EE">
        <w:rPr>
          <w:rFonts w:ascii="Verdana" w:hAnsi="Verdana" w:cs="Arial"/>
          <w:b/>
          <w:bCs/>
          <w:color w:val="000000"/>
        </w:rPr>
        <w:t>oluşan</w:t>
      </w:r>
      <w:proofErr w:type="spellEnd"/>
      <w:r w:rsidRPr="006660EE">
        <w:rPr>
          <w:rFonts w:ascii="Verdana" w:hAnsi="Verdana" w:cs="Arial"/>
          <w:b/>
          <w:bCs/>
          <w:color w:val="000000"/>
        </w:rPr>
        <w:t xml:space="preserve"> </w:t>
      </w:r>
      <w:proofErr w:type="spellStart"/>
      <w:r w:rsidRPr="006660EE">
        <w:rPr>
          <w:rFonts w:ascii="Verdana" w:hAnsi="Verdana" w:cs="Arial"/>
          <w:b/>
          <w:bCs/>
          <w:color w:val="000000"/>
        </w:rPr>
        <w:t>sektör</w:t>
      </w:r>
      <w:proofErr w:type="spellEnd"/>
      <w:r w:rsidRPr="006660EE">
        <w:rPr>
          <w:rFonts w:ascii="Verdana" w:hAnsi="Verdana" w:cs="Arial"/>
          <w:b/>
          <w:bCs/>
          <w:color w:val="000000"/>
        </w:rPr>
        <w:t xml:space="preserve"> </w:t>
      </w:r>
      <w:proofErr w:type="spellStart"/>
      <w:r w:rsidRPr="006660EE">
        <w:rPr>
          <w:rFonts w:ascii="Verdana" w:hAnsi="Verdana" w:cs="Arial"/>
          <w:b/>
          <w:bCs/>
          <w:color w:val="000000"/>
        </w:rPr>
        <w:t>lideri</w:t>
      </w:r>
      <w:proofErr w:type="spellEnd"/>
      <w:r w:rsidRPr="006660EE">
        <w:rPr>
          <w:rFonts w:ascii="Verdana" w:hAnsi="Verdana" w:cs="Arial"/>
          <w:b/>
          <w:bCs/>
          <w:color w:val="000000"/>
        </w:rPr>
        <w:t xml:space="preserve"> </w:t>
      </w:r>
      <w:proofErr w:type="spellStart"/>
      <w:r w:rsidRPr="006660EE">
        <w:rPr>
          <w:rFonts w:ascii="Verdana" w:hAnsi="Verdana" w:cs="Arial"/>
          <w:b/>
          <w:bCs/>
          <w:color w:val="000000"/>
        </w:rPr>
        <w:t>portföyü</w:t>
      </w:r>
      <w:proofErr w:type="spellEnd"/>
      <w:r w:rsidRPr="006660EE">
        <w:rPr>
          <w:rFonts w:ascii="Verdana" w:hAnsi="Verdana" w:cs="Arial"/>
          <w:b/>
          <w:bCs/>
          <w:color w:val="000000"/>
        </w:rPr>
        <w:t xml:space="preserve"> </w:t>
      </w:r>
      <w:proofErr w:type="spellStart"/>
      <w:r w:rsidRPr="006660EE">
        <w:rPr>
          <w:rFonts w:ascii="Verdana" w:hAnsi="Verdana" w:cs="Arial"/>
          <w:b/>
          <w:bCs/>
          <w:color w:val="000000"/>
        </w:rPr>
        <w:t>aracılığıyla</w:t>
      </w:r>
      <w:proofErr w:type="spellEnd"/>
      <w:r w:rsidRPr="006660EE">
        <w:rPr>
          <w:rFonts w:ascii="Verdana" w:hAnsi="Verdana" w:cs="Arial"/>
          <w:b/>
          <w:bCs/>
          <w:color w:val="000000"/>
        </w:rPr>
        <w:t xml:space="preserve">, </w:t>
      </w:r>
      <w:r w:rsidRPr="006660EE">
        <w:rPr>
          <w:rFonts w:ascii="Verdana" w:hAnsi="Verdana" w:cs="Arial"/>
          <w:b/>
          <w:bCs/>
          <w:color w:val="000000"/>
          <w:lang w:val="tr-TR"/>
        </w:rPr>
        <w:t xml:space="preserve">iş dünyası için yeni yapay </w:t>
      </w:r>
      <w:proofErr w:type="gramStart"/>
      <w:r w:rsidRPr="006660EE">
        <w:rPr>
          <w:rFonts w:ascii="Verdana" w:hAnsi="Verdana" w:cs="Arial"/>
          <w:b/>
          <w:bCs/>
          <w:color w:val="000000"/>
          <w:lang w:val="tr-TR"/>
        </w:rPr>
        <w:t>zeka</w:t>
      </w:r>
      <w:proofErr w:type="gramEnd"/>
      <w:r w:rsidRPr="006660EE">
        <w:rPr>
          <w:rFonts w:ascii="Verdana" w:hAnsi="Verdana" w:cs="Arial"/>
          <w:b/>
          <w:bCs/>
          <w:color w:val="000000"/>
          <w:lang w:val="tr-TR"/>
        </w:rPr>
        <w:t xml:space="preserve"> deneyimlerini ortaya çıkarıyor.</w:t>
      </w:r>
    </w:p>
    <w:p w14:paraId="07C10BF8" w14:textId="77777777" w:rsidR="0097485A" w:rsidRPr="006660EE" w:rsidRDefault="0097485A" w:rsidP="00DC30BE">
      <w:pPr>
        <w:pStyle w:val="NormalWeb"/>
        <w:spacing w:before="0" w:beforeAutospacing="0" w:after="0" w:afterAutospacing="0" w:line="360" w:lineRule="auto"/>
        <w:rPr>
          <w:rFonts w:ascii="Verdana" w:hAnsi="Verdana" w:cs="Arial"/>
          <w:b/>
          <w:bCs/>
          <w:color w:val="000000"/>
          <w:sz w:val="22"/>
          <w:szCs w:val="22"/>
          <w:lang w:val="tr-TR"/>
        </w:rPr>
      </w:pPr>
    </w:p>
    <w:p w14:paraId="5918739E" w14:textId="77777777" w:rsidR="0097485A" w:rsidRPr="006660EE" w:rsidRDefault="0097485A" w:rsidP="00DC30BE">
      <w:pPr>
        <w:pStyle w:val="NormalWeb"/>
        <w:spacing w:before="0" w:beforeAutospacing="0" w:after="0" w:afterAutospacing="0" w:line="360" w:lineRule="auto"/>
        <w:rPr>
          <w:rFonts w:ascii="Verdana" w:eastAsia="FormaDJRMicro" w:hAnsi="Verdana" w:cs="FormaDJRMicro"/>
          <w:b/>
          <w:bCs/>
          <w:color w:val="000000" w:themeColor="background1"/>
          <w:sz w:val="22"/>
          <w:szCs w:val="22"/>
          <w:lang w:val="tr-TR"/>
        </w:rPr>
      </w:pPr>
    </w:p>
    <w:p w14:paraId="2F3B74A3" w14:textId="1DF4F2EF" w:rsidR="00AD7F36" w:rsidRPr="006660EE" w:rsidRDefault="0097485A" w:rsidP="00DC30BE">
      <w:pPr>
        <w:pStyle w:val="NormalWeb"/>
        <w:spacing w:before="0" w:beforeAutospacing="0" w:after="0" w:afterAutospacing="0" w:line="360" w:lineRule="auto"/>
        <w:rPr>
          <w:rFonts w:ascii="Verdana" w:eastAsia="FormaDJRMicro" w:hAnsi="Verdana" w:cs="FormaDJRMicro"/>
          <w:sz w:val="22"/>
          <w:szCs w:val="22"/>
        </w:rPr>
      </w:pPr>
      <w:proofErr w:type="spellStart"/>
      <w:r w:rsidRPr="006660EE">
        <w:rPr>
          <w:rFonts w:ascii="Verdana" w:eastAsia="FormaDJRMicro" w:hAnsi="Verdana" w:cs="FormaDJRMicro"/>
          <w:b/>
          <w:bCs/>
          <w:color w:val="000000" w:themeColor="background1"/>
          <w:sz w:val="22"/>
          <w:szCs w:val="22"/>
        </w:rPr>
        <w:t>Öne</w:t>
      </w:r>
      <w:proofErr w:type="spellEnd"/>
      <w:r w:rsidRPr="006660EE">
        <w:rPr>
          <w:rFonts w:ascii="Verdana" w:eastAsia="FormaDJRMicro" w:hAnsi="Verdana" w:cs="FormaDJRMicro"/>
          <w:b/>
          <w:bCs/>
          <w:color w:val="000000" w:themeColor="background1"/>
          <w:sz w:val="22"/>
          <w:szCs w:val="22"/>
        </w:rPr>
        <w:t xml:space="preserve"> </w:t>
      </w:r>
      <w:proofErr w:type="spellStart"/>
      <w:r w:rsidRPr="006660EE">
        <w:rPr>
          <w:rFonts w:ascii="Verdana" w:eastAsia="FormaDJRMicro" w:hAnsi="Verdana" w:cs="FormaDJRMicro"/>
          <w:b/>
          <w:bCs/>
          <w:color w:val="000000" w:themeColor="background1"/>
          <w:sz w:val="22"/>
          <w:szCs w:val="22"/>
        </w:rPr>
        <w:t>çıkanlar</w:t>
      </w:r>
      <w:proofErr w:type="spellEnd"/>
      <w:r w:rsidRPr="006660EE">
        <w:rPr>
          <w:rFonts w:ascii="Verdana" w:eastAsia="FormaDJRMicro" w:hAnsi="Verdana" w:cs="FormaDJRMicro"/>
          <w:b/>
          <w:bCs/>
          <w:color w:val="000000" w:themeColor="background1"/>
          <w:sz w:val="22"/>
          <w:szCs w:val="22"/>
        </w:rPr>
        <w:t>:</w:t>
      </w:r>
    </w:p>
    <w:p w14:paraId="25AA1A57" w14:textId="66761803" w:rsidR="0097485A" w:rsidRPr="006660EE" w:rsidRDefault="0097485A">
      <w:pPr>
        <w:pStyle w:val="NormalWeb"/>
        <w:numPr>
          <w:ilvl w:val="0"/>
          <w:numId w:val="7"/>
        </w:numPr>
        <w:spacing w:before="0" w:beforeAutospacing="0" w:after="0" w:afterAutospacing="0" w:line="360" w:lineRule="auto"/>
        <w:textAlignment w:val="baseline"/>
        <w:rPr>
          <w:rFonts w:ascii="Verdana" w:eastAsia="FormaDJRMicro" w:hAnsi="Verdana" w:cs="FormaDJRMicro"/>
          <w:b/>
          <w:bCs/>
          <w:color w:val="333333"/>
          <w:sz w:val="22"/>
          <w:szCs w:val="22"/>
          <w:shd w:val="clear" w:color="auto" w:fill="FFFFFF"/>
        </w:rPr>
      </w:pPr>
      <w:r w:rsidRPr="006660EE">
        <w:rPr>
          <w:rFonts w:ascii="Verdana" w:eastAsia="FormaDJRMicro" w:hAnsi="Verdana" w:cs="FormaDJRMicro"/>
          <w:b/>
          <w:bCs/>
          <w:color w:val="333333"/>
          <w:sz w:val="22"/>
          <w:szCs w:val="22"/>
          <w:shd w:val="clear" w:color="auto" w:fill="FFFFFF"/>
        </w:rPr>
        <w:t xml:space="preserve">Yeni HP EliteBook, HP EliteDesk </w:t>
      </w:r>
      <w:proofErr w:type="spellStart"/>
      <w:r w:rsidRPr="006660EE">
        <w:rPr>
          <w:rFonts w:ascii="Verdana" w:eastAsia="FormaDJRMicro" w:hAnsi="Verdana" w:cs="FormaDJRMicro"/>
          <w:b/>
          <w:bCs/>
          <w:color w:val="333333"/>
          <w:sz w:val="22"/>
          <w:szCs w:val="22"/>
          <w:shd w:val="clear" w:color="auto" w:fill="FFFFFF"/>
        </w:rPr>
        <w:t>ve</w:t>
      </w:r>
      <w:proofErr w:type="spellEnd"/>
      <w:r w:rsidRPr="006660EE">
        <w:rPr>
          <w:rFonts w:ascii="Verdana" w:eastAsia="FormaDJRMicro" w:hAnsi="Verdana" w:cs="FormaDJRMicro"/>
          <w:b/>
          <w:bCs/>
          <w:color w:val="333333"/>
          <w:sz w:val="22"/>
          <w:szCs w:val="22"/>
          <w:shd w:val="clear" w:color="auto" w:fill="FFFFFF"/>
        </w:rPr>
        <w:t xml:space="preserve"> HP </w:t>
      </w:r>
      <w:proofErr w:type="spellStart"/>
      <w:r w:rsidRPr="006660EE">
        <w:rPr>
          <w:rFonts w:ascii="Verdana" w:eastAsia="FormaDJRMicro" w:hAnsi="Verdana" w:cs="FormaDJRMicro"/>
          <w:b/>
          <w:bCs/>
          <w:color w:val="333333"/>
          <w:sz w:val="22"/>
          <w:szCs w:val="22"/>
          <w:shd w:val="clear" w:color="auto" w:fill="FFFFFF"/>
        </w:rPr>
        <w:t>OmniBook</w:t>
      </w:r>
      <w:proofErr w:type="spellEnd"/>
      <w:r w:rsidR="00E74987" w:rsidRPr="006660EE">
        <w:rPr>
          <w:rFonts w:ascii="Verdana" w:eastAsia="FormaDJRMicro" w:hAnsi="Verdana" w:cs="FormaDJRMicro"/>
          <w:b/>
          <w:bCs/>
          <w:color w:val="333333"/>
          <w:sz w:val="22"/>
          <w:szCs w:val="22"/>
          <w:shd w:val="clear" w:color="auto" w:fill="FFFFFF"/>
        </w:rPr>
        <w:t xml:space="preserve"> </w:t>
      </w:r>
      <w:proofErr w:type="spellStart"/>
      <w:r w:rsidR="00E74987" w:rsidRPr="006660EE">
        <w:rPr>
          <w:rFonts w:ascii="Verdana" w:eastAsia="FormaDJRMicro" w:hAnsi="Verdana" w:cs="FormaDJRMicro"/>
          <w:b/>
          <w:bCs/>
          <w:color w:val="333333"/>
          <w:sz w:val="22"/>
          <w:szCs w:val="22"/>
          <w:shd w:val="clear" w:color="auto" w:fill="FFFFFF"/>
        </w:rPr>
        <w:t>serileri</w:t>
      </w:r>
      <w:proofErr w:type="spellEnd"/>
      <w:r w:rsidR="00E74987"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ile</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dünyanın</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en</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geniş</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yapay</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zeka</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bilgisayar</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portföyünü</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kullanıcılara</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sunarak</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daha</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akıllı</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iş</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akışları</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ve</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inanılmaz</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bir</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üretkenlik</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sunuyor</w:t>
      </w:r>
      <w:proofErr w:type="spellEnd"/>
      <w:r w:rsidRPr="006660EE">
        <w:rPr>
          <w:rFonts w:ascii="Verdana" w:eastAsia="FormaDJRMicro" w:hAnsi="Verdana" w:cs="FormaDJRMicro"/>
          <w:b/>
          <w:bCs/>
          <w:color w:val="333333"/>
          <w:sz w:val="22"/>
          <w:szCs w:val="22"/>
          <w:shd w:val="clear" w:color="auto" w:fill="FFFFFF"/>
        </w:rPr>
        <w:t>.</w:t>
      </w:r>
      <w:r w:rsidR="006660EE">
        <w:rPr>
          <w:rStyle w:val="DipnotBavurusu"/>
          <w:rFonts w:ascii="Verdana" w:eastAsia="FormaDJRMicro" w:hAnsi="Verdana" w:cs="FormaDJRMicro"/>
          <w:b/>
          <w:bCs/>
          <w:color w:val="333333"/>
          <w:sz w:val="22"/>
          <w:szCs w:val="22"/>
          <w:shd w:val="clear" w:color="auto" w:fill="FFFFFF"/>
        </w:rPr>
        <w:footnoteReference w:id="2"/>
      </w:r>
    </w:p>
    <w:bookmarkEnd w:id="0"/>
    <w:p w14:paraId="09C14CAF" w14:textId="7EC1FEC4" w:rsidR="0097485A" w:rsidRPr="006660EE" w:rsidRDefault="0097485A">
      <w:pPr>
        <w:pStyle w:val="NormalWeb"/>
        <w:numPr>
          <w:ilvl w:val="0"/>
          <w:numId w:val="7"/>
        </w:numPr>
        <w:spacing w:before="0" w:beforeAutospacing="0" w:after="0" w:afterAutospacing="0" w:line="360" w:lineRule="auto"/>
        <w:textAlignment w:val="baseline"/>
        <w:rPr>
          <w:rFonts w:ascii="Verdana" w:eastAsia="FormaDJRMicro" w:hAnsi="Verdana" w:cs="FormaDJRMicro"/>
          <w:b/>
          <w:bCs/>
          <w:color w:val="333333"/>
          <w:sz w:val="22"/>
          <w:szCs w:val="22"/>
          <w:shd w:val="clear" w:color="auto" w:fill="FFFFFF"/>
        </w:rPr>
      </w:pPr>
      <w:proofErr w:type="spellStart"/>
      <w:r w:rsidRPr="006660EE">
        <w:rPr>
          <w:rFonts w:ascii="Verdana" w:eastAsia="FormaDJRMicro" w:hAnsi="Verdana" w:cs="FormaDJRMicro"/>
          <w:b/>
          <w:bCs/>
          <w:color w:val="333333"/>
          <w:sz w:val="22"/>
          <w:szCs w:val="22"/>
          <w:shd w:val="clear" w:color="auto" w:fill="FFFFFF"/>
        </w:rPr>
        <w:t>Gelişmiş</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donanım</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güvenliği</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için</w:t>
      </w:r>
      <w:proofErr w:type="spellEnd"/>
      <w:r w:rsidRPr="006660EE">
        <w:rPr>
          <w:rFonts w:ascii="Verdana" w:eastAsia="FormaDJRMicro" w:hAnsi="Verdana" w:cs="FormaDJRMicro"/>
          <w:b/>
          <w:bCs/>
          <w:color w:val="333333"/>
          <w:sz w:val="22"/>
          <w:szCs w:val="22"/>
          <w:shd w:val="clear" w:color="auto" w:fill="FFFFFF"/>
        </w:rPr>
        <w:t xml:space="preserve"> HP LaserJet Enterprise 8000 </w:t>
      </w:r>
      <w:proofErr w:type="spellStart"/>
      <w:r w:rsidRPr="006660EE">
        <w:rPr>
          <w:rFonts w:ascii="Verdana" w:eastAsia="FormaDJRMicro" w:hAnsi="Verdana" w:cs="FormaDJRMicro"/>
          <w:b/>
          <w:bCs/>
          <w:color w:val="333333"/>
          <w:sz w:val="22"/>
          <w:szCs w:val="22"/>
          <w:shd w:val="clear" w:color="auto" w:fill="FFFFFF"/>
        </w:rPr>
        <w:t>Serisi</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Yazıcılar</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ile</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kuantum</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bilgisayar</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saldırılarına</w:t>
      </w:r>
      <w:proofErr w:type="spellEnd"/>
      <w:r w:rsidR="006660EE">
        <w:rPr>
          <w:rStyle w:val="DipnotBavurusu"/>
          <w:rFonts w:ascii="Verdana" w:eastAsia="FormaDJRMicro" w:hAnsi="Verdana" w:cs="FormaDJRMicro"/>
          <w:b/>
          <w:bCs/>
          <w:color w:val="333333"/>
          <w:sz w:val="22"/>
          <w:szCs w:val="22"/>
          <w:shd w:val="clear" w:color="auto" w:fill="FFFFFF"/>
        </w:rPr>
        <w:footnoteReference w:id="3"/>
      </w:r>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karşı</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koruma</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sağlayan</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dünyanın</w:t>
      </w:r>
      <w:proofErr w:type="spellEnd"/>
      <w:r w:rsidRPr="006660EE">
        <w:rPr>
          <w:rFonts w:ascii="Verdana" w:eastAsia="FormaDJRMicro" w:hAnsi="Verdana" w:cs="FormaDJRMicro"/>
          <w:b/>
          <w:bCs/>
          <w:color w:val="333333"/>
          <w:sz w:val="22"/>
          <w:szCs w:val="22"/>
          <w:shd w:val="clear" w:color="auto" w:fill="FFFFFF"/>
        </w:rPr>
        <w:t xml:space="preserve"> ilk </w:t>
      </w:r>
      <w:proofErr w:type="spellStart"/>
      <w:r w:rsidRPr="006660EE">
        <w:rPr>
          <w:rFonts w:ascii="Verdana" w:eastAsia="FormaDJRMicro" w:hAnsi="Verdana" w:cs="FormaDJRMicro"/>
          <w:b/>
          <w:bCs/>
          <w:color w:val="333333"/>
          <w:sz w:val="22"/>
          <w:szCs w:val="22"/>
          <w:shd w:val="clear" w:color="auto" w:fill="FFFFFF"/>
        </w:rPr>
        <w:t>yazıcılarını</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piyasaya</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sürüyor</w:t>
      </w:r>
      <w:proofErr w:type="spellEnd"/>
      <w:r w:rsidRPr="006660EE">
        <w:rPr>
          <w:rFonts w:ascii="Verdana" w:eastAsia="FormaDJRMicro" w:hAnsi="Verdana" w:cs="FormaDJRMicro"/>
          <w:b/>
          <w:bCs/>
          <w:color w:val="333333"/>
          <w:sz w:val="22"/>
          <w:szCs w:val="22"/>
          <w:shd w:val="clear" w:color="auto" w:fill="FFFFFF"/>
        </w:rPr>
        <w:t>.</w:t>
      </w:r>
    </w:p>
    <w:p w14:paraId="50184926" w14:textId="38BEA6A5" w:rsidR="0097485A" w:rsidRPr="006660EE" w:rsidRDefault="0097485A">
      <w:pPr>
        <w:pStyle w:val="NormalWeb"/>
        <w:numPr>
          <w:ilvl w:val="0"/>
          <w:numId w:val="7"/>
        </w:numPr>
        <w:spacing w:before="0" w:beforeAutospacing="0" w:after="0" w:afterAutospacing="0" w:line="360" w:lineRule="auto"/>
        <w:textAlignment w:val="baseline"/>
        <w:rPr>
          <w:rFonts w:ascii="Verdana" w:eastAsia="FormaDJRMicro" w:hAnsi="Verdana" w:cs="FormaDJRMicro"/>
          <w:b/>
          <w:bCs/>
          <w:color w:val="333333"/>
          <w:sz w:val="22"/>
          <w:szCs w:val="22"/>
          <w:shd w:val="clear" w:color="auto" w:fill="FFFFFF"/>
        </w:rPr>
      </w:pPr>
      <w:r w:rsidRPr="006660EE">
        <w:rPr>
          <w:rFonts w:ascii="Verdana" w:eastAsia="FormaDJRMicro" w:hAnsi="Verdana" w:cs="FormaDJRMicro"/>
          <w:b/>
          <w:bCs/>
          <w:color w:val="333333"/>
          <w:sz w:val="22"/>
          <w:szCs w:val="22"/>
          <w:shd w:val="clear" w:color="auto" w:fill="FFFFFF"/>
        </w:rPr>
        <w:t xml:space="preserve">BT </w:t>
      </w:r>
      <w:proofErr w:type="spellStart"/>
      <w:r w:rsidRPr="006660EE">
        <w:rPr>
          <w:rFonts w:ascii="Verdana" w:eastAsia="FormaDJRMicro" w:hAnsi="Verdana" w:cs="FormaDJRMicro"/>
          <w:b/>
          <w:bCs/>
          <w:color w:val="333333"/>
          <w:sz w:val="22"/>
          <w:szCs w:val="22"/>
          <w:shd w:val="clear" w:color="auto" w:fill="FFFFFF"/>
        </w:rPr>
        <w:t>ve</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çalışan</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deneyimlerini</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iyileştirmek</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için</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İş</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Gücü</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Deneyimi</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Platformu'nda</w:t>
      </w:r>
      <w:proofErr w:type="spellEnd"/>
      <w:r w:rsidRPr="006660EE">
        <w:rPr>
          <w:rFonts w:ascii="Verdana" w:eastAsia="FormaDJRMicro" w:hAnsi="Verdana" w:cs="FormaDJRMicro"/>
          <w:b/>
          <w:bCs/>
          <w:color w:val="333333"/>
          <w:sz w:val="22"/>
          <w:szCs w:val="22"/>
          <w:shd w:val="clear" w:color="auto" w:fill="FFFFFF"/>
        </w:rPr>
        <w:t xml:space="preserve"> (WXP) </w:t>
      </w:r>
      <w:proofErr w:type="spellStart"/>
      <w:r w:rsidRPr="006660EE">
        <w:rPr>
          <w:rFonts w:ascii="Verdana" w:eastAsia="FormaDJRMicro" w:hAnsi="Verdana" w:cs="FormaDJRMicro"/>
          <w:b/>
          <w:bCs/>
          <w:color w:val="333333"/>
          <w:sz w:val="22"/>
          <w:szCs w:val="22"/>
          <w:shd w:val="clear" w:color="auto" w:fill="FFFFFF"/>
        </w:rPr>
        <w:t>yapay</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zeka</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destekli</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içgörüleri</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geliştiriyor</w:t>
      </w:r>
      <w:proofErr w:type="spellEnd"/>
      <w:r w:rsidRPr="006660EE">
        <w:rPr>
          <w:rFonts w:ascii="Verdana" w:eastAsia="FormaDJRMicro" w:hAnsi="Verdana" w:cs="FormaDJRMicro"/>
          <w:b/>
          <w:bCs/>
          <w:color w:val="333333"/>
          <w:sz w:val="22"/>
          <w:szCs w:val="22"/>
          <w:shd w:val="clear" w:color="auto" w:fill="FFFFFF"/>
        </w:rPr>
        <w:t>.</w:t>
      </w:r>
    </w:p>
    <w:p w14:paraId="13002DA8" w14:textId="15EA1445" w:rsidR="00912C2C" w:rsidRPr="006660EE" w:rsidRDefault="0097485A">
      <w:pPr>
        <w:pStyle w:val="NormalWeb"/>
        <w:numPr>
          <w:ilvl w:val="0"/>
          <w:numId w:val="7"/>
        </w:numPr>
        <w:spacing w:before="0" w:beforeAutospacing="0" w:after="0" w:afterAutospacing="0" w:line="360" w:lineRule="auto"/>
        <w:textAlignment w:val="baseline"/>
        <w:rPr>
          <w:rFonts w:ascii="Verdana" w:eastAsia="FormaDJRMicro" w:hAnsi="Verdana" w:cs="FormaDJRMicro"/>
          <w:b/>
          <w:bCs/>
          <w:color w:val="333333"/>
          <w:sz w:val="22"/>
          <w:szCs w:val="22"/>
          <w:shd w:val="clear" w:color="auto" w:fill="FFFFFF"/>
        </w:rPr>
      </w:pPr>
      <w:r w:rsidRPr="006660EE">
        <w:rPr>
          <w:rFonts w:ascii="Verdana" w:eastAsia="FormaDJRMicro" w:hAnsi="Verdana" w:cs="FormaDJRMicro"/>
          <w:b/>
          <w:bCs/>
          <w:color w:val="333333"/>
          <w:sz w:val="22"/>
          <w:szCs w:val="22"/>
          <w:shd w:val="clear" w:color="auto" w:fill="FFFFFF"/>
        </w:rPr>
        <w:t xml:space="preserve">Yeni OMEN 16 Slim Oyun </w:t>
      </w:r>
      <w:proofErr w:type="spellStart"/>
      <w:r w:rsidRPr="006660EE">
        <w:rPr>
          <w:rFonts w:ascii="Verdana" w:eastAsia="FormaDJRMicro" w:hAnsi="Verdana" w:cs="FormaDJRMicro"/>
          <w:b/>
          <w:bCs/>
          <w:color w:val="333333"/>
          <w:sz w:val="22"/>
          <w:szCs w:val="22"/>
          <w:shd w:val="clear" w:color="auto" w:fill="FFFFFF"/>
        </w:rPr>
        <w:t>Dizüstü</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Bilgisayarında</w:t>
      </w:r>
      <w:proofErr w:type="spellEnd"/>
      <w:r w:rsidRPr="006660EE">
        <w:rPr>
          <w:rFonts w:ascii="Verdana" w:eastAsia="FormaDJRMicro" w:hAnsi="Verdana" w:cs="FormaDJRMicro"/>
          <w:b/>
          <w:bCs/>
          <w:color w:val="333333"/>
          <w:sz w:val="22"/>
          <w:szCs w:val="22"/>
          <w:shd w:val="clear" w:color="auto" w:fill="FFFFFF"/>
        </w:rPr>
        <w:t xml:space="preserve"> OMEN AI </w:t>
      </w:r>
      <w:proofErr w:type="spellStart"/>
      <w:r w:rsidRPr="006660EE">
        <w:rPr>
          <w:rFonts w:ascii="Verdana" w:eastAsia="FormaDJRMicro" w:hAnsi="Verdana" w:cs="FormaDJRMicro"/>
          <w:b/>
          <w:bCs/>
          <w:color w:val="333333"/>
          <w:sz w:val="22"/>
          <w:szCs w:val="22"/>
          <w:shd w:val="clear" w:color="auto" w:fill="FFFFFF"/>
        </w:rPr>
        <w:t>ile</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oyun</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deneyimini</w:t>
      </w:r>
      <w:proofErr w:type="spellEnd"/>
      <w:r w:rsidRPr="006660EE">
        <w:rPr>
          <w:rFonts w:ascii="Verdana" w:eastAsia="FormaDJRMicro" w:hAnsi="Verdana" w:cs="FormaDJRMicro"/>
          <w:b/>
          <w:bCs/>
          <w:color w:val="333333"/>
          <w:sz w:val="22"/>
          <w:szCs w:val="22"/>
          <w:shd w:val="clear" w:color="auto" w:fill="FFFFFF"/>
        </w:rPr>
        <w:t xml:space="preserve"> optimize </w:t>
      </w:r>
      <w:proofErr w:type="spellStart"/>
      <w:r w:rsidRPr="006660EE">
        <w:rPr>
          <w:rFonts w:ascii="Verdana" w:eastAsia="FormaDJRMicro" w:hAnsi="Verdana" w:cs="FormaDJRMicro"/>
          <w:b/>
          <w:bCs/>
          <w:color w:val="333333"/>
          <w:sz w:val="22"/>
          <w:szCs w:val="22"/>
          <w:shd w:val="clear" w:color="auto" w:fill="FFFFFF"/>
        </w:rPr>
        <w:t>ediyor</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ve</w:t>
      </w:r>
      <w:proofErr w:type="spellEnd"/>
      <w:r w:rsidRPr="006660EE">
        <w:rPr>
          <w:rFonts w:ascii="Verdana" w:eastAsia="FormaDJRMicro" w:hAnsi="Verdana" w:cs="FormaDJRMicro"/>
          <w:b/>
          <w:bCs/>
          <w:color w:val="333333"/>
          <w:sz w:val="22"/>
          <w:szCs w:val="22"/>
          <w:shd w:val="clear" w:color="auto" w:fill="FFFFFF"/>
        </w:rPr>
        <w:t xml:space="preserve"> HyperX Cloud III S </w:t>
      </w:r>
      <w:proofErr w:type="spellStart"/>
      <w:r w:rsidRPr="006660EE">
        <w:rPr>
          <w:rFonts w:ascii="Verdana" w:eastAsia="FormaDJRMicro" w:hAnsi="Verdana" w:cs="FormaDJRMicro"/>
          <w:b/>
          <w:bCs/>
          <w:color w:val="333333"/>
          <w:sz w:val="22"/>
          <w:szCs w:val="22"/>
          <w:shd w:val="clear" w:color="auto" w:fill="FFFFFF"/>
        </w:rPr>
        <w:t>Kablosuz</w:t>
      </w:r>
      <w:proofErr w:type="spellEnd"/>
      <w:r w:rsidRPr="006660EE">
        <w:rPr>
          <w:rFonts w:ascii="Verdana" w:eastAsia="FormaDJRMicro" w:hAnsi="Verdana" w:cs="FormaDJRMicro"/>
          <w:b/>
          <w:bCs/>
          <w:color w:val="333333"/>
          <w:sz w:val="22"/>
          <w:szCs w:val="22"/>
          <w:shd w:val="clear" w:color="auto" w:fill="FFFFFF"/>
        </w:rPr>
        <w:t xml:space="preserve"> Oyun </w:t>
      </w:r>
      <w:proofErr w:type="spellStart"/>
      <w:r w:rsidRPr="006660EE">
        <w:rPr>
          <w:rFonts w:ascii="Verdana" w:eastAsia="FormaDJRMicro" w:hAnsi="Verdana" w:cs="FormaDJRMicro"/>
          <w:b/>
          <w:bCs/>
          <w:color w:val="333333"/>
          <w:sz w:val="22"/>
          <w:szCs w:val="22"/>
          <w:shd w:val="clear" w:color="auto" w:fill="FFFFFF"/>
        </w:rPr>
        <w:t>Kulaklığı</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benzersiz</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sürükleyici</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ses</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deneyimleri</w:t>
      </w:r>
      <w:proofErr w:type="spellEnd"/>
      <w:r w:rsidRPr="006660EE">
        <w:rPr>
          <w:rFonts w:ascii="Verdana" w:eastAsia="FormaDJRMicro" w:hAnsi="Verdana" w:cs="FormaDJRMicro"/>
          <w:b/>
          <w:bCs/>
          <w:color w:val="333333"/>
          <w:sz w:val="22"/>
          <w:szCs w:val="22"/>
          <w:shd w:val="clear" w:color="auto" w:fill="FFFFFF"/>
        </w:rPr>
        <w:t xml:space="preserve"> </w:t>
      </w:r>
      <w:proofErr w:type="spellStart"/>
      <w:r w:rsidRPr="006660EE">
        <w:rPr>
          <w:rFonts w:ascii="Verdana" w:eastAsia="FormaDJRMicro" w:hAnsi="Verdana" w:cs="FormaDJRMicro"/>
          <w:b/>
          <w:bCs/>
          <w:color w:val="333333"/>
          <w:sz w:val="22"/>
          <w:szCs w:val="22"/>
          <w:shd w:val="clear" w:color="auto" w:fill="FFFFFF"/>
        </w:rPr>
        <w:t>sunuyor</w:t>
      </w:r>
      <w:proofErr w:type="spellEnd"/>
      <w:r w:rsidRPr="006660EE">
        <w:rPr>
          <w:rFonts w:ascii="Verdana" w:eastAsia="FormaDJRMicro" w:hAnsi="Verdana" w:cs="FormaDJRMicro"/>
          <w:b/>
          <w:bCs/>
          <w:color w:val="333333"/>
          <w:sz w:val="22"/>
          <w:szCs w:val="22"/>
          <w:shd w:val="clear" w:color="auto" w:fill="FFFFFF"/>
        </w:rPr>
        <w:t>.</w:t>
      </w:r>
    </w:p>
    <w:p w14:paraId="7D915C57" w14:textId="77777777" w:rsidR="0097485A" w:rsidRPr="006660EE" w:rsidRDefault="0097485A" w:rsidP="00DC30BE">
      <w:pPr>
        <w:spacing w:after="0" w:line="360" w:lineRule="auto"/>
        <w:rPr>
          <w:rFonts w:ascii="Forma DJR Micro" w:eastAsia="FormaDJRMicro" w:hAnsi="Forma DJR Micro" w:cs="FormaDJRMicro"/>
          <w:b/>
          <w:bCs/>
          <w:color w:val="000000" w:themeColor="background1"/>
          <w:sz w:val="22"/>
        </w:rPr>
      </w:pPr>
    </w:p>
    <w:p w14:paraId="5CA85C15" w14:textId="77777777" w:rsidR="0097485A" w:rsidRPr="006660EE" w:rsidRDefault="0097485A" w:rsidP="00DC30BE">
      <w:pPr>
        <w:spacing w:after="0" w:line="360" w:lineRule="auto"/>
        <w:jc w:val="both"/>
        <w:rPr>
          <w:rFonts w:ascii="Verdana" w:eastAsia="FormaDJRMicro" w:hAnsi="Verdana" w:cs="FormaDJRMicro"/>
          <w:color w:val="000000" w:themeColor="background1"/>
          <w:szCs w:val="20"/>
        </w:rPr>
      </w:pPr>
    </w:p>
    <w:p w14:paraId="486F35A1" w14:textId="77777777" w:rsidR="0097485A" w:rsidRPr="006660EE" w:rsidRDefault="0097485A" w:rsidP="00DC30BE">
      <w:pPr>
        <w:spacing w:after="0" w:line="360" w:lineRule="auto"/>
        <w:jc w:val="both"/>
        <w:rPr>
          <w:rFonts w:ascii="Verdana" w:eastAsia="FormaDJRMicro" w:hAnsi="Verdana" w:cs="FormaDJRMicro"/>
          <w:color w:val="000000" w:themeColor="background1"/>
          <w:szCs w:val="20"/>
        </w:rPr>
      </w:pPr>
      <w:r w:rsidRPr="006660EE">
        <w:rPr>
          <w:rFonts w:ascii="Verdana" w:eastAsia="FormaDJRMicro" w:hAnsi="Verdana" w:cs="FormaDJRMicro"/>
          <w:color w:val="000000" w:themeColor="background1"/>
          <w:szCs w:val="20"/>
        </w:rPr>
        <w:t xml:space="preserve">HP Inc. (NYSE: HPQ) </w:t>
      </w:r>
      <w:proofErr w:type="spellStart"/>
      <w:r w:rsidRPr="006660EE">
        <w:rPr>
          <w:rFonts w:ascii="Verdana" w:eastAsia="FormaDJRMicro" w:hAnsi="Verdana" w:cs="FormaDJRMicro"/>
          <w:color w:val="000000" w:themeColor="background1"/>
          <w:szCs w:val="20"/>
        </w:rPr>
        <w:t>bugün</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yıllık</w:t>
      </w:r>
      <w:proofErr w:type="spellEnd"/>
      <w:r w:rsidRPr="006660EE">
        <w:rPr>
          <w:rFonts w:ascii="Verdana" w:eastAsia="FormaDJRMicro" w:hAnsi="Verdana" w:cs="FormaDJRMicro"/>
          <w:color w:val="000000" w:themeColor="background1"/>
          <w:szCs w:val="20"/>
        </w:rPr>
        <w:t xml:space="preserve"> Amplify </w:t>
      </w:r>
      <w:proofErr w:type="spellStart"/>
      <w:r w:rsidRPr="006660EE">
        <w:rPr>
          <w:rFonts w:ascii="Verdana" w:eastAsia="FormaDJRMicro" w:hAnsi="Verdana" w:cs="FormaDJRMicro"/>
          <w:color w:val="000000" w:themeColor="background1"/>
          <w:szCs w:val="20"/>
        </w:rPr>
        <w:t>Konferansı'nda</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işin</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geleceğini</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şekillendirmek</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için</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tasarlanan</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insanları</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ve</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işletmeleri</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kendi</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çalışma</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biçimlerini</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yaratma</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ve</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yönetme</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konusunda</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güçlendiren</w:t>
      </w:r>
      <w:proofErr w:type="spellEnd"/>
      <w:r w:rsidRPr="006660EE">
        <w:rPr>
          <w:rFonts w:ascii="Verdana" w:eastAsia="FormaDJRMicro" w:hAnsi="Verdana" w:cs="FormaDJRMicro"/>
          <w:color w:val="000000" w:themeColor="background1"/>
          <w:szCs w:val="20"/>
        </w:rPr>
        <w:t xml:space="preserve"> yeni ürün </w:t>
      </w:r>
      <w:proofErr w:type="spellStart"/>
      <w:r w:rsidRPr="006660EE">
        <w:rPr>
          <w:rFonts w:ascii="Verdana" w:eastAsia="FormaDJRMicro" w:hAnsi="Verdana" w:cs="FormaDJRMicro"/>
          <w:color w:val="000000" w:themeColor="background1"/>
          <w:szCs w:val="20"/>
        </w:rPr>
        <w:t>ve</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hizmetlerini</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duyurdu</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Şirket</w:t>
      </w:r>
      <w:proofErr w:type="spellEnd"/>
      <w:r w:rsidRPr="006660EE">
        <w:rPr>
          <w:rFonts w:ascii="Verdana" w:eastAsia="FormaDJRMicro" w:hAnsi="Verdana" w:cs="FormaDJRMicro"/>
          <w:color w:val="000000" w:themeColor="background1"/>
          <w:szCs w:val="20"/>
        </w:rPr>
        <w:t xml:space="preserve">, 60'tan </w:t>
      </w:r>
      <w:proofErr w:type="spellStart"/>
      <w:r w:rsidRPr="006660EE">
        <w:rPr>
          <w:rFonts w:ascii="Verdana" w:eastAsia="FormaDJRMicro" w:hAnsi="Verdana" w:cs="FormaDJRMicro"/>
          <w:color w:val="000000" w:themeColor="background1"/>
          <w:szCs w:val="20"/>
        </w:rPr>
        <w:t>fazla</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PC'yi</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KOBİ'ler</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için</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yapay</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zeka</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destekli</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baskı</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araçlarını</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ve</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şirket</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büyümesini</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ve</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profesyonel</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tatmini</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desteklemek</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için</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tasarlanan</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İş</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Gücü</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Deneyimi</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Platformu</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geliştirmelerini</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tanıttı</w:t>
      </w:r>
      <w:proofErr w:type="spellEnd"/>
      <w:r w:rsidRPr="006660EE">
        <w:rPr>
          <w:rFonts w:ascii="Verdana" w:eastAsia="FormaDJRMicro" w:hAnsi="Verdana" w:cs="FormaDJRMicro"/>
          <w:color w:val="000000" w:themeColor="background1"/>
          <w:szCs w:val="20"/>
        </w:rPr>
        <w:t xml:space="preserve">. </w:t>
      </w:r>
    </w:p>
    <w:p w14:paraId="6D692B4A" w14:textId="77777777" w:rsidR="0097485A" w:rsidRPr="006660EE" w:rsidRDefault="0097485A" w:rsidP="00DC30BE">
      <w:pPr>
        <w:spacing w:after="0" w:line="360" w:lineRule="auto"/>
        <w:jc w:val="both"/>
        <w:rPr>
          <w:rFonts w:ascii="Verdana" w:eastAsia="FormaDJRMicro" w:hAnsi="Verdana" w:cs="FormaDJRMicro"/>
          <w:color w:val="000000" w:themeColor="background1"/>
          <w:szCs w:val="20"/>
        </w:rPr>
      </w:pPr>
    </w:p>
    <w:p w14:paraId="190DA9CC" w14:textId="417671F1" w:rsidR="00F7544A" w:rsidRPr="006660EE" w:rsidRDefault="0097485A" w:rsidP="00DC30BE">
      <w:pPr>
        <w:spacing w:after="0" w:line="360" w:lineRule="auto"/>
        <w:jc w:val="both"/>
        <w:rPr>
          <w:rFonts w:ascii="Verdana" w:eastAsia="FormaDJRMicro" w:hAnsi="Verdana" w:cs="FormaDJRMicro"/>
          <w:color w:val="000000" w:themeColor="background1"/>
          <w:szCs w:val="20"/>
        </w:rPr>
      </w:pPr>
      <w:r w:rsidRPr="006660EE">
        <w:rPr>
          <w:rFonts w:ascii="Verdana" w:eastAsia="FormaDJRMicro" w:hAnsi="Verdana" w:cs="FormaDJRMicro"/>
          <w:color w:val="000000" w:themeColor="background1"/>
          <w:szCs w:val="20"/>
        </w:rPr>
        <w:t xml:space="preserve">HP Inc. </w:t>
      </w:r>
      <w:proofErr w:type="spellStart"/>
      <w:r w:rsidRPr="006660EE">
        <w:rPr>
          <w:rFonts w:ascii="Verdana" w:eastAsia="FormaDJRMicro" w:hAnsi="Verdana" w:cs="FormaDJRMicro"/>
          <w:color w:val="000000" w:themeColor="background1"/>
          <w:szCs w:val="20"/>
        </w:rPr>
        <w:t>Başkanı</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ve</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CEO'su</w:t>
      </w:r>
      <w:proofErr w:type="spellEnd"/>
      <w:r w:rsidRPr="006660EE">
        <w:rPr>
          <w:rFonts w:ascii="Verdana" w:eastAsia="FormaDJRMicro" w:hAnsi="Verdana" w:cs="FormaDJRMicro"/>
          <w:color w:val="000000" w:themeColor="background1"/>
          <w:szCs w:val="20"/>
        </w:rPr>
        <w:t xml:space="preserve"> Enrique Lores, “HP, </w:t>
      </w:r>
      <w:proofErr w:type="spellStart"/>
      <w:r w:rsidRPr="006660EE">
        <w:rPr>
          <w:rFonts w:ascii="Verdana" w:eastAsia="FormaDJRMicro" w:hAnsi="Verdana" w:cs="FormaDJRMicro"/>
          <w:color w:val="000000" w:themeColor="background1"/>
          <w:szCs w:val="20"/>
        </w:rPr>
        <w:t>yapay</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zekayı</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büyüme</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ve</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tatmin</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sağlayan</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anlamlı</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deneyimlere</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dönüştürüyor</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diyerek</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şöyle</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ekledi</w:t>
      </w:r>
      <w:proofErr w:type="spellEnd"/>
      <w:r w:rsidRPr="006660EE">
        <w:rPr>
          <w:rFonts w:ascii="Verdana" w:eastAsia="FormaDJRMicro" w:hAnsi="Verdana" w:cs="FormaDJRMicro"/>
          <w:color w:val="000000" w:themeColor="background1"/>
          <w:szCs w:val="20"/>
        </w:rPr>
        <w:t>: “</w:t>
      </w:r>
      <w:proofErr w:type="spellStart"/>
      <w:r w:rsidRPr="006660EE">
        <w:rPr>
          <w:rFonts w:ascii="Verdana" w:eastAsia="FormaDJRMicro" w:hAnsi="Verdana" w:cs="FormaDJRMicro"/>
          <w:color w:val="000000" w:themeColor="background1"/>
          <w:szCs w:val="20"/>
        </w:rPr>
        <w:t>İnsanların</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nasıl</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çalışmak</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istediklerine</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sorunsuz</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bir</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şekilde</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uyum</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sağlayan</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oyunun</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kurallarını</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değiştiren</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yapay</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zeka</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yenilikleriyle</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işin</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geleceğini</w:t>
      </w:r>
      <w:proofErr w:type="spellEnd"/>
      <w:r w:rsidRPr="006660EE">
        <w:rPr>
          <w:rFonts w:ascii="Verdana" w:eastAsia="FormaDJRMicro" w:hAnsi="Verdana" w:cs="FormaDJRMicro"/>
          <w:color w:val="000000" w:themeColor="background1"/>
          <w:szCs w:val="20"/>
        </w:rPr>
        <w:t xml:space="preserve"> </w:t>
      </w:r>
      <w:proofErr w:type="spellStart"/>
      <w:r w:rsidRPr="006660EE">
        <w:rPr>
          <w:rFonts w:ascii="Verdana" w:eastAsia="FormaDJRMicro" w:hAnsi="Verdana" w:cs="FormaDJRMicro"/>
          <w:color w:val="000000" w:themeColor="background1"/>
          <w:szCs w:val="20"/>
        </w:rPr>
        <w:t>şekillendiriyoruz</w:t>
      </w:r>
      <w:proofErr w:type="spellEnd"/>
      <w:r w:rsidRPr="006660EE">
        <w:rPr>
          <w:rFonts w:ascii="Verdana" w:eastAsia="FormaDJRMicro" w:hAnsi="Verdana" w:cs="FormaDJRMicro"/>
          <w:color w:val="000000" w:themeColor="background1"/>
          <w:szCs w:val="20"/>
        </w:rPr>
        <w:t>.”</w:t>
      </w:r>
    </w:p>
    <w:p w14:paraId="674BBE60" w14:textId="77777777" w:rsidR="0097485A" w:rsidRPr="006660EE" w:rsidRDefault="0097485A" w:rsidP="00DC30BE">
      <w:pPr>
        <w:spacing w:after="0" w:line="360" w:lineRule="auto"/>
        <w:rPr>
          <w:rFonts w:ascii="Forma DJR Micro" w:eastAsia="FormaDJRMicro" w:hAnsi="Forma DJR Micro" w:cs="FormaDJRMicro"/>
          <w:b/>
          <w:bCs/>
          <w:color w:val="000000" w:themeColor="background1"/>
          <w:sz w:val="22"/>
        </w:rPr>
      </w:pPr>
      <w:bookmarkStart w:id="1" w:name="_Hlk193210617"/>
    </w:p>
    <w:p w14:paraId="67E3C770" w14:textId="3D752CA0" w:rsidR="0097485A" w:rsidRPr="006660EE" w:rsidRDefault="0097485A" w:rsidP="00DC30BE">
      <w:pPr>
        <w:pStyle w:val="NormalWeb"/>
        <w:spacing w:before="0" w:beforeAutospacing="0" w:after="0" w:afterAutospacing="0" w:line="360" w:lineRule="auto"/>
        <w:jc w:val="both"/>
        <w:rPr>
          <w:rFonts w:ascii="Verdana" w:eastAsia="FormaDJRMicro" w:hAnsi="Verdana" w:cs="FormaDJRMicro"/>
          <w:b/>
          <w:bCs/>
          <w:color w:val="000000" w:themeColor="background1"/>
          <w:sz w:val="20"/>
          <w:szCs w:val="20"/>
        </w:rPr>
      </w:pPr>
      <w:bookmarkStart w:id="2" w:name="_Hlk188006149"/>
      <w:r w:rsidRPr="006660EE">
        <w:rPr>
          <w:rFonts w:ascii="Verdana" w:eastAsia="FormaDJRMicro" w:hAnsi="Verdana" w:cs="FormaDJRMicro"/>
          <w:b/>
          <w:bCs/>
          <w:color w:val="000000" w:themeColor="background1"/>
          <w:sz w:val="20"/>
          <w:szCs w:val="20"/>
        </w:rPr>
        <w:t xml:space="preserve">HP, </w:t>
      </w:r>
      <w:proofErr w:type="spellStart"/>
      <w:r w:rsidRPr="006660EE">
        <w:rPr>
          <w:rFonts w:ascii="Verdana" w:eastAsia="FormaDJRMicro" w:hAnsi="Verdana" w:cs="FormaDJRMicro"/>
          <w:b/>
          <w:bCs/>
          <w:color w:val="000000" w:themeColor="background1"/>
          <w:sz w:val="20"/>
          <w:szCs w:val="20"/>
        </w:rPr>
        <w:t>işin</w:t>
      </w:r>
      <w:proofErr w:type="spellEnd"/>
      <w:r w:rsidRPr="006660EE">
        <w:rPr>
          <w:rFonts w:ascii="Verdana" w:eastAsia="FormaDJRMicro" w:hAnsi="Verdana" w:cs="FormaDJRMicro"/>
          <w:b/>
          <w:bCs/>
          <w:color w:val="000000" w:themeColor="background1"/>
          <w:sz w:val="20"/>
          <w:szCs w:val="20"/>
        </w:rPr>
        <w:t xml:space="preserve"> </w:t>
      </w:r>
      <w:proofErr w:type="spellStart"/>
      <w:r w:rsidRPr="006660EE">
        <w:rPr>
          <w:rFonts w:ascii="Verdana" w:eastAsia="FormaDJRMicro" w:hAnsi="Verdana" w:cs="FormaDJRMicro"/>
          <w:b/>
          <w:bCs/>
          <w:color w:val="000000" w:themeColor="background1"/>
          <w:sz w:val="20"/>
          <w:szCs w:val="20"/>
        </w:rPr>
        <w:t>geleceğine</w:t>
      </w:r>
      <w:proofErr w:type="spellEnd"/>
      <w:r w:rsidRPr="006660EE">
        <w:rPr>
          <w:rFonts w:ascii="Verdana" w:eastAsia="FormaDJRMicro" w:hAnsi="Verdana" w:cs="FormaDJRMicro"/>
          <w:b/>
          <w:bCs/>
          <w:color w:val="000000" w:themeColor="background1"/>
          <w:sz w:val="20"/>
          <w:szCs w:val="20"/>
        </w:rPr>
        <w:t xml:space="preserve"> </w:t>
      </w:r>
      <w:proofErr w:type="spellStart"/>
      <w:r w:rsidRPr="006660EE">
        <w:rPr>
          <w:rFonts w:ascii="Verdana" w:eastAsia="FormaDJRMicro" w:hAnsi="Verdana" w:cs="FormaDJRMicro"/>
          <w:b/>
          <w:bCs/>
          <w:color w:val="000000" w:themeColor="background1"/>
          <w:sz w:val="20"/>
          <w:szCs w:val="20"/>
        </w:rPr>
        <w:t>liderlik</w:t>
      </w:r>
      <w:proofErr w:type="spellEnd"/>
      <w:r w:rsidRPr="006660EE">
        <w:rPr>
          <w:rFonts w:ascii="Verdana" w:eastAsia="FormaDJRMicro" w:hAnsi="Verdana" w:cs="FormaDJRMicro"/>
          <w:b/>
          <w:bCs/>
          <w:color w:val="000000" w:themeColor="background1"/>
          <w:sz w:val="20"/>
          <w:szCs w:val="20"/>
        </w:rPr>
        <w:t xml:space="preserve"> </w:t>
      </w:r>
      <w:proofErr w:type="spellStart"/>
      <w:r w:rsidRPr="006660EE">
        <w:rPr>
          <w:rFonts w:ascii="Verdana" w:eastAsia="FormaDJRMicro" w:hAnsi="Verdana" w:cs="FormaDJRMicro"/>
          <w:b/>
          <w:bCs/>
          <w:color w:val="000000" w:themeColor="background1"/>
          <w:sz w:val="20"/>
          <w:szCs w:val="20"/>
        </w:rPr>
        <w:t>ediyor</w:t>
      </w:r>
      <w:proofErr w:type="spellEnd"/>
    </w:p>
    <w:p w14:paraId="145EEFEB" w14:textId="31CF9824" w:rsidR="0097485A" w:rsidRPr="006660EE" w:rsidRDefault="0097485A" w:rsidP="00DC30BE">
      <w:pPr>
        <w:pStyle w:val="NormalWeb"/>
        <w:spacing w:before="0" w:beforeAutospacing="0" w:after="0" w:afterAutospacing="0" w:line="360" w:lineRule="auto"/>
        <w:jc w:val="both"/>
        <w:rPr>
          <w:rFonts w:ascii="Verdana" w:eastAsia="FormaDJRMicro" w:hAnsi="Verdana" w:cs="FormaDJRMicro"/>
          <w:color w:val="000000" w:themeColor="background1"/>
          <w:sz w:val="20"/>
          <w:szCs w:val="20"/>
        </w:rPr>
      </w:pPr>
      <w:hyperlink r:id="rId12" w:history="1">
        <w:proofErr w:type="spellStart"/>
        <w:r w:rsidRPr="006660EE">
          <w:rPr>
            <w:rStyle w:val="Kpr"/>
            <w:rFonts w:ascii="Verdana" w:eastAsia="FormaDJRMicro" w:hAnsi="Verdana" w:cs="FormaDJRMicro"/>
            <w:sz w:val="20"/>
            <w:szCs w:val="20"/>
          </w:rPr>
          <w:t>HP'nin</w:t>
        </w:r>
        <w:proofErr w:type="spellEnd"/>
        <w:r w:rsidRPr="006660EE">
          <w:rPr>
            <w:rStyle w:val="Kpr"/>
            <w:rFonts w:ascii="Verdana" w:eastAsia="FormaDJRMicro" w:hAnsi="Verdana" w:cs="FormaDJRMicro"/>
            <w:sz w:val="20"/>
            <w:szCs w:val="20"/>
          </w:rPr>
          <w:t xml:space="preserve"> 2024 </w:t>
        </w:r>
        <w:proofErr w:type="spellStart"/>
        <w:r w:rsidRPr="006660EE">
          <w:rPr>
            <w:rStyle w:val="Kpr"/>
            <w:rFonts w:ascii="Verdana" w:eastAsia="FormaDJRMicro" w:hAnsi="Verdana" w:cs="FormaDJRMicro" w:hint="cs"/>
            <w:sz w:val="20"/>
            <w:szCs w:val="20"/>
          </w:rPr>
          <w:t>İş</w:t>
        </w:r>
        <w:proofErr w:type="spellEnd"/>
        <w:r w:rsidRPr="006660EE">
          <w:rPr>
            <w:rStyle w:val="Kpr"/>
            <w:rFonts w:ascii="Verdana" w:eastAsia="FormaDJRMicro" w:hAnsi="Verdana" w:cs="FormaDJRMicro"/>
            <w:sz w:val="20"/>
            <w:szCs w:val="20"/>
          </w:rPr>
          <w:t xml:space="preserve"> </w:t>
        </w:r>
        <w:proofErr w:type="spellStart"/>
        <w:r w:rsidRPr="006660EE">
          <w:rPr>
            <w:rStyle w:val="Kpr"/>
            <w:rFonts w:ascii="Verdana" w:eastAsia="FormaDJRMicro" w:hAnsi="Verdana" w:cs="FormaDJRMicro" w:hint="cs"/>
            <w:sz w:val="20"/>
            <w:szCs w:val="20"/>
          </w:rPr>
          <w:t>İ</w:t>
        </w:r>
        <w:r w:rsidRPr="006660EE">
          <w:rPr>
            <w:rStyle w:val="Kpr"/>
            <w:rFonts w:ascii="Verdana" w:eastAsia="FormaDJRMicro" w:hAnsi="Verdana" w:cs="FormaDJRMicro"/>
            <w:sz w:val="20"/>
            <w:szCs w:val="20"/>
          </w:rPr>
          <w:t>li</w:t>
        </w:r>
        <w:r w:rsidRPr="006660EE">
          <w:rPr>
            <w:rStyle w:val="Kpr"/>
            <w:rFonts w:ascii="Verdana" w:eastAsia="FormaDJRMicro" w:hAnsi="Verdana" w:cs="FormaDJRMicro" w:hint="cs"/>
            <w:sz w:val="20"/>
            <w:szCs w:val="20"/>
          </w:rPr>
          <w:t>ş</w:t>
        </w:r>
        <w:r w:rsidRPr="006660EE">
          <w:rPr>
            <w:rStyle w:val="Kpr"/>
            <w:rFonts w:ascii="Verdana" w:eastAsia="FormaDJRMicro" w:hAnsi="Verdana" w:cs="FormaDJRMicro"/>
            <w:sz w:val="20"/>
            <w:szCs w:val="20"/>
          </w:rPr>
          <w:t>kileri</w:t>
        </w:r>
        <w:proofErr w:type="spellEnd"/>
        <w:r w:rsidRPr="006660EE">
          <w:rPr>
            <w:rStyle w:val="Kpr"/>
            <w:rFonts w:ascii="Verdana" w:eastAsia="FormaDJRMicro" w:hAnsi="Verdana" w:cs="FormaDJRMicro"/>
            <w:sz w:val="20"/>
            <w:szCs w:val="20"/>
          </w:rPr>
          <w:t xml:space="preserve"> </w:t>
        </w:r>
        <w:proofErr w:type="spellStart"/>
        <w:r w:rsidRPr="006660EE">
          <w:rPr>
            <w:rStyle w:val="Kpr"/>
            <w:rFonts w:ascii="Verdana" w:eastAsia="FormaDJRMicro" w:hAnsi="Verdana" w:cs="FormaDJRMicro"/>
            <w:sz w:val="20"/>
            <w:szCs w:val="20"/>
          </w:rPr>
          <w:t>Endeksi</w:t>
        </w:r>
        <w:proofErr w:type="spellEnd"/>
      </w:hyperlink>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çalışanların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yalnızca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yüzde</w:t>
      </w:r>
      <w:proofErr w:type="spellEnd"/>
      <w:r w:rsidRPr="006660EE">
        <w:rPr>
          <w:rFonts w:ascii="Verdana" w:eastAsia="FormaDJRMicro" w:hAnsi="Verdana" w:cs="FormaDJRMicro"/>
          <w:color w:val="000000" w:themeColor="background1"/>
          <w:sz w:val="20"/>
          <w:szCs w:val="20"/>
        </w:rPr>
        <w:t xml:space="preserve"> 28'inin </w:t>
      </w:r>
      <w:proofErr w:type="spellStart"/>
      <w:r w:rsidRPr="006660EE">
        <w:rPr>
          <w:rFonts w:ascii="Verdana" w:eastAsia="FormaDJRMicro" w:hAnsi="Verdana" w:cs="FormaDJRMicro"/>
          <w:color w:val="000000" w:themeColor="background1"/>
          <w:sz w:val="20"/>
          <w:szCs w:val="20"/>
        </w:rPr>
        <w:t>işle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sağlıklı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ilişki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içinde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olduğunu</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bildiriyor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Şirketler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insanlar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insanların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daha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hızlı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çalışmasına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daha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yaratıcı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düşünmesine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daha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derin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düzeyde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bağlantı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kurmasına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yardımcı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olabilecek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daha</w:t>
      </w:r>
      <w:proofErr w:type="spellEnd"/>
      <w:r w:rsidRPr="006660EE">
        <w:rPr>
          <w:rFonts w:ascii="Verdana" w:eastAsia="FormaDJRMicro" w:hAnsi="Verdana" w:cs="FormaDJRMicro"/>
          <w:color w:val="000000" w:themeColor="background1"/>
          <w:sz w:val="20"/>
          <w:szCs w:val="20"/>
        </w:rPr>
        <w:t xml:space="preserve"> iyi </w:t>
      </w:r>
      <w:proofErr w:type="spellStart"/>
      <w:r w:rsidRPr="006660EE">
        <w:rPr>
          <w:rFonts w:ascii="Verdana" w:eastAsia="FormaDJRMicro" w:hAnsi="Verdana" w:cs="FormaDJRMicro"/>
          <w:color w:val="000000" w:themeColor="background1"/>
          <w:sz w:val="20"/>
          <w:szCs w:val="20"/>
        </w:rPr>
        <w:t>iş</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deneyimleri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teknolojide</w:t>
      </w:r>
      <w:proofErr w:type="spellEnd"/>
      <w:r w:rsidRPr="006660EE">
        <w:rPr>
          <w:rFonts w:ascii="Verdana" w:eastAsia="FormaDJRMicro" w:hAnsi="Verdana" w:cs="FormaDJRMicro"/>
          <w:color w:val="000000" w:themeColor="background1"/>
          <w:sz w:val="20"/>
          <w:szCs w:val="20"/>
        </w:rPr>
        <w:t xml:space="preserve"> yeni </w:t>
      </w:r>
      <w:proofErr w:type="spellStart"/>
      <w:r w:rsidRPr="006660EE">
        <w:rPr>
          <w:rFonts w:ascii="Verdana" w:eastAsia="FormaDJRMicro" w:hAnsi="Verdana" w:cs="FormaDJRMicro"/>
          <w:color w:val="000000" w:themeColor="background1"/>
          <w:sz w:val="20"/>
          <w:szCs w:val="20"/>
        </w:rPr>
        <w:t>gelişmeler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kesintisiz</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cihaz</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bağlantısından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yapay</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zeka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uygulamalarına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kadar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arıyor</w:t>
      </w:r>
      <w:proofErr w:type="spellEnd"/>
      <w:r w:rsidRPr="006660EE">
        <w:rPr>
          <w:rFonts w:ascii="Verdana" w:eastAsia="FormaDJRMicro" w:hAnsi="Verdana" w:cs="FormaDJRMicro"/>
          <w:color w:val="000000" w:themeColor="background1"/>
          <w:sz w:val="20"/>
          <w:szCs w:val="20"/>
        </w:rPr>
        <w:t xml:space="preserve">. </w:t>
      </w:r>
    </w:p>
    <w:p w14:paraId="7143DA85" w14:textId="33F2EC43" w:rsidR="00BE6E17" w:rsidRPr="006660EE" w:rsidRDefault="0097485A" w:rsidP="00DC30BE">
      <w:pPr>
        <w:pStyle w:val="NormalWeb"/>
        <w:spacing w:before="0" w:beforeAutospacing="0" w:after="0" w:afterAutospacing="0" w:line="360" w:lineRule="auto"/>
        <w:jc w:val="both"/>
        <w:rPr>
          <w:rFonts w:ascii="Verdana" w:eastAsia="FormaDJRMicro" w:hAnsi="Verdana" w:cs="FormaDJRMicro"/>
          <w:color w:val="000000" w:themeColor="background1"/>
          <w:sz w:val="20"/>
          <w:szCs w:val="20"/>
        </w:rPr>
      </w:pPr>
      <w:proofErr w:type="spellStart"/>
      <w:r w:rsidRPr="006660EE">
        <w:rPr>
          <w:rFonts w:ascii="Verdana" w:eastAsia="FormaDJRMicro" w:hAnsi="Verdana" w:cs="FormaDJRMicro"/>
          <w:color w:val="000000" w:themeColor="background1"/>
          <w:sz w:val="20"/>
          <w:szCs w:val="20"/>
        </w:rPr>
        <w:t>Cihazlarını</w:t>
      </w:r>
      <w:proofErr w:type="spellEnd"/>
      <w:r w:rsidRPr="006660EE">
        <w:rPr>
          <w:rFonts w:ascii="Verdana" w:eastAsia="FormaDJRMicro" w:hAnsi="Verdana" w:cs="FormaDJRMicro"/>
          <w:color w:val="000000" w:themeColor="background1"/>
          <w:sz w:val="20"/>
          <w:szCs w:val="20"/>
        </w:rPr>
        <w:t xml:space="preserve"> Windows 11</w:t>
      </w:r>
      <w:r w:rsidR="006660EE">
        <w:rPr>
          <w:rStyle w:val="DipnotBavurusu"/>
          <w:rFonts w:ascii="Verdana" w:eastAsia="FormaDJRMicro" w:hAnsi="Verdana" w:cs="FormaDJRMicro"/>
          <w:color w:val="000000" w:themeColor="background1"/>
          <w:sz w:val="20"/>
          <w:szCs w:val="20"/>
        </w:rPr>
        <w:footnoteReference w:id="4"/>
      </w:r>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ile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yenilemek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isteyen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müşterilerle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birlikte</w:t>
      </w:r>
      <w:proofErr w:type="spellEnd"/>
      <w:r w:rsidRPr="006660EE">
        <w:rPr>
          <w:rFonts w:ascii="Verdana" w:eastAsia="FormaDJRMicro" w:hAnsi="Verdana" w:cs="FormaDJRMicro"/>
          <w:color w:val="000000" w:themeColor="background1"/>
          <w:sz w:val="20"/>
          <w:szCs w:val="20"/>
        </w:rPr>
        <w:t xml:space="preserve"> HP, Copilot+ PC</w:t>
      </w:r>
      <w:r w:rsidR="00BA3967">
        <w:rPr>
          <w:rStyle w:val="DipnotBavurusu"/>
          <w:rFonts w:ascii="Verdana" w:eastAsia="FormaDJRMicro" w:hAnsi="Verdana" w:cs="FormaDJRMicro"/>
          <w:color w:val="000000" w:themeColor="background1"/>
          <w:sz w:val="20"/>
          <w:szCs w:val="20"/>
        </w:rPr>
        <w:footnoteReference w:id="5"/>
      </w:r>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olarak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nitelendirilen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belirli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modellerle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mevcut</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en</w:t>
      </w:r>
      <w:proofErr w:type="spellEnd"/>
      <w:r w:rsidRPr="006660EE">
        <w:rPr>
          <w:rFonts w:ascii="Verdana" w:eastAsia="FormaDJRMicro" w:hAnsi="Verdana" w:cs="FormaDJRMicro"/>
          <w:color w:val="000000" w:themeColor="background1"/>
          <w:sz w:val="20"/>
          <w:szCs w:val="20"/>
        </w:rPr>
        <w:t xml:space="preserve"> son </w:t>
      </w:r>
      <w:proofErr w:type="spellStart"/>
      <w:r w:rsidRPr="006660EE">
        <w:rPr>
          <w:rFonts w:ascii="Verdana" w:eastAsia="FormaDJRMicro" w:hAnsi="Verdana" w:cs="FormaDJRMicro"/>
          <w:color w:val="000000" w:themeColor="background1"/>
          <w:sz w:val="20"/>
          <w:szCs w:val="20"/>
        </w:rPr>
        <w:t>teknolojilerden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yararlanmak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bilgisayarlarını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güçlendiriyor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böylece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iş</w:t>
      </w:r>
      <w:r w:rsidR="00803F44" w:rsidRPr="006660EE">
        <w:rPr>
          <w:rFonts w:ascii="Verdana" w:eastAsia="FormaDJRMicro" w:hAnsi="Verdana" w:cs="FormaDJRMicro"/>
          <w:color w:val="000000" w:themeColor="background1"/>
          <w:sz w:val="20"/>
          <w:szCs w:val="20"/>
        </w:rPr>
        <w:t>ler</w:t>
      </w:r>
      <w:proofErr w:type="spellEnd"/>
      <w:r w:rsidR="00803F44" w:rsidRPr="006660EE">
        <w:rPr>
          <w:rFonts w:ascii="Verdana" w:eastAsia="FormaDJRMicro" w:hAnsi="Verdana" w:cs="FormaDJRMicro"/>
          <w:color w:val="000000" w:themeColor="background1"/>
          <w:sz w:val="20"/>
          <w:szCs w:val="20"/>
        </w:rPr>
        <w:t xml:space="preserve"> </w:t>
      </w:r>
      <w:proofErr w:type="spellStart"/>
      <w:r w:rsidR="00803F44" w:rsidRPr="006660EE">
        <w:rPr>
          <w:rFonts w:ascii="Verdana" w:eastAsia="FormaDJRMicro" w:hAnsi="Verdana" w:cs="FormaDJRMicro"/>
          <w:color w:val="000000" w:themeColor="background1"/>
          <w:sz w:val="20"/>
          <w:szCs w:val="20"/>
        </w:rPr>
        <w:t>artık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iş</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gibi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hissettirmiyor</w:t>
      </w:r>
      <w:proofErr w:type="spellEnd"/>
      <w:r w:rsidRPr="006660EE">
        <w:rPr>
          <w:rFonts w:ascii="Verdana" w:eastAsia="FormaDJRMicro" w:hAnsi="Verdana" w:cs="FormaDJRMicro"/>
          <w:color w:val="000000" w:themeColor="background1"/>
          <w:sz w:val="20"/>
          <w:szCs w:val="20"/>
        </w:rPr>
        <w:t xml:space="preserve">: </w:t>
      </w:r>
      <w:r w:rsidR="00BE6E17" w:rsidRPr="006660EE">
        <w:rPr>
          <w:rFonts w:ascii="Verdana" w:eastAsia="FormaDJRMicro" w:hAnsi="Verdana" w:cs="FormaDJRMicro"/>
          <w:color w:val="000000" w:themeColor="background1"/>
          <w:sz w:val="20"/>
          <w:szCs w:val="20"/>
        </w:rPr>
        <w:t xml:space="preserve"> </w:t>
      </w:r>
    </w:p>
    <w:p w14:paraId="5BE37E6E" w14:textId="77777777" w:rsidR="00803F44" w:rsidRPr="006660EE" w:rsidRDefault="00803F44" w:rsidP="00DC30BE">
      <w:pPr>
        <w:pStyle w:val="NormalWeb"/>
        <w:spacing w:before="0" w:beforeAutospacing="0" w:after="0" w:afterAutospacing="0" w:line="360" w:lineRule="auto"/>
        <w:jc w:val="both"/>
        <w:rPr>
          <w:rFonts w:ascii="Verdana" w:eastAsia="FormaDJRMicro" w:hAnsi="Verdana" w:cs="FormaDJRMicro"/>
          <w:color w:val="000000" w:themeColor="background1"/>
          <w:sz w:val="20"/>
          <w:szCs w:val="20"/>
        </w:rPr>
      </w:pPr>
    </w:p>
    <w:p w14:paraId="20841085" w14:textId="6B436DD3" w:rsidR="00803F44" w:rsidRPr="006660EE" w:rsidRDefault="00803F44">
      <w:pPr>
        <w:pStyle w:val="NormalWeb"/>
        <w:numPr>
          <w:ilvl w:val="0"/>
          <w:numId w:val="4"/>
        </w:numPr>
        <w:spacing w:before="0" w:beforeAutospacing="0" w:after="0" w:afterAutospacing="0" w:line="360" w:lineRule="auto"/>
        <w:jc w:val="both"/>
        <w:rPr>
          <w:rFonts w:ascii="Verdana" w:eastAsia="FormaDJRMicro" w:hAnsi="Verdana" w:cs="FormaDJRMicro"/>
          <w:color w:val="000000" w:themeColor="background1"/>
          <w:sz w:val="20"/>
          <w:szCs w:val="20"/>
        </w:rPr>
      </w:pPr>
      <w:r w:rsidRPr="006660EE">
        <w:rPr>
          <w:rFonts w:ascii="Verdana" w:eastAsia="FormaDJRMicro" w:hAnsi="Verdana" w:cs="FormaDJRMicro"/>
          <w:b/>
          <w:bCs/>
          <w:color w:val="000000" w:themeColor="background1"/>
          <w:sz w:val="20"/>
          <w:szCs w:val="20"/>
        </w:rPr>
        <w:t>HP EliteBook 8</w:t>
      </w:r>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Serisi</w:t>
      </w:r>
      <w:proofErr w:type="spellEnd"/>
      <w:r w:rsidRPr="006660EE">
        <w:rPr>
          <w:rFonts w:ascii="Verdana" w:eastAsia="FormaDJRMicro" w:hAnsi="Verdana" w:cs="FormaDJRMicro"/>
          <w:color w:val="000000" w:themeColor="background1"/>
          <w:sz w:val="20"/>
          <w:szCs w:val="20"/>
        </w:rPr>
        <w:t xml:space="preserve">, ana </w:t>
      </w:r>
      <w:proofErr w:type="spellStart"/>
      <w:r w:rsidRPr="006660EE">
        <w:rPr>
          <w:rFonts w:ascii="Verdana" w:eastAsia="FormaDJRMicro" w:hAnsi="Verdana" w:cs="FormaDJRMicro"/>
          <w:color w:val="000000" w:themeColor="background1"/>
          <w:sz w:val="20"/>
          <w:szCs w:val="20"/>
        </w:rPr>
        <w:t>akım</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kurumsal</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çalışanlar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düşünülerek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ustalıkla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yeniden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tasarlandı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onarılabilir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yükseltilebilir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pakette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yapay</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zeka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destekli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üretkenlik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sorunsuz</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işbirliği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sunuyor</w:t>
      </w:r>
      <w:proofErr w:type="spellEnd"/>
      <w:r w:rsidRPr="006660EE">
        <w:rPr>
          <w:rFonts w:ascii="Verdana" w:eastAsia="FormaDJRMicro" w:hAnsi="Verdana" w:cs="FormaDJRMicro"/>
          <w:color w:val="000000" w:themeColor="background1"/>
          <w:sz w:val="20"/>
          <w:szCs w:val="20"/>
        </w:rPr>
        <w:t xml:space="preserve">. 50 </w:t>
      </w:r>
      <w:proofErr w:type="spellStart"/>
      <w:r w:rsidRPr="006660EE">
        <w:rPr>
          <w:rFonts w:ascii="Verdana" w:eastAsia="FormaDJRMicro" w:hAnsi="Verdana" w:cs="FormaDJRMicro"/>
          <w:color w:val="000000" w:themeColor="background1"/>
          <w:sz w:val="20"/>
          <w:szCs w:val="20"/>
        </w:rPr>
        <w:t>TOPS'a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kadar</w:t>
      </w:r>
      <w:proofErr w:type="spellEnd"/>
      <w:r w:rsidRPr="006660EE">
        <w:rPr>
          <w:rFonts w:ascii="Verdana" w:eastAsia="FormaDJRMicro" w:hAnsi="Verdana" w:cs="FormaDJRMicro"/>
          <w:color w:val="000000" w:themeColor="background1"/>
          <w:sz w:val="20"/>
          <w:szCs w:val="20"/>
        </w:rPr>
        <w:t xml:space="preserve"> NPU </w:t>
      </w:r>
      <w:proofErr w:type="spellStart"/>
      <w:r w:rsidRPr="006660EE">
        <w:rPr>
          <w:rFonts w:ascii="Verdana" w:eastAsia="FormaDJRMicro" w:hAnsi="Verdana" w:cs="FormaDJRMicro"/>
          <w:color w:val="000000" w:themeColor="background1"/>
          <w:sz w:val="20"/>
          <w:szCs w:val="20"/>
        </w:rPr>
        <w:t>seçenekleriyle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önceki</w:t>
      </w:r>
      <w:proofErr w:type="spellEnd"/>
      <w:r w:rsidRPr="006660EE">
        <w:rPr>
          <w:rFonts w:ascii="Verdana" w:eastAsia="FormaDJRMicro" w:hAnsi="Verdana" w:cs="FormaDJRMicro"/>
          <w:color w:val="000000" w:themeColor="background1"/>
          <w:sz w:val="20"/>
          <w:szCs w:val="20"/>
        </w:rPr>
        <w:t xml:space="preserve"> NPU </w:t>
      </w:r>
      <w:proofErr w:type="spellStart"/>
      <w:r w:rsidRPr="006660EE">
        <w:rPr>
          <w:rFonts w:ascii="Verdana" w:eastAsia="FormaDJRMicro" w:hAnsi="Verdana" w:cs="FormaDJRMicro"/>
          <w:color w:val="000000" w:themeColor="background1"/>
          <w:sz w:val="20"/>
          <w:szCs w:val="20"/>
        </w:rPr>
        <w:t>olmayan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modellere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kıyasla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inanılmaz</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performans</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kazanımları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 224'e </w:t>
      </w:r>
      <w:proofErr w:type="spellStart"/>
      <w:r w:rsidRPr="006660EE">
        <w:rPr>
          <w:rFonts w:ascii="Verdana" w:eastAsia="FormaDJRMicro" w:hAnsi="Verdana" w:cs="FormaDJRMicro"/>
          <w:color w:val="000000" w:themeColor="background1"/>
          <w:sz w:val="20"/>
          <w:szCs w:val="20"/>
        </w:rPr>
        <w:t>kadar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daha</w:t>
      </w:r>
      <w:proofErr w:type="spellEnd"/>
      <w:r w:rsidRPr="006660EE">
        <w:rPr>
          <w:rFonts w:ascii="Verdana" w:eastAsia="FormaDJRMicro" w:hAnsi="Verdana" w:cs="FormaDJRMicro"/>
          <w:color w:val="000000" w:themeColor="background1"/>
          <w:sz w:val="20"/>
          <w:szCs w:val="20"/>
        </w:rPr>
        <w:t xml:space="preserve"> iyi </w:t>
      </w:r>
      <w:proofErr w:type="spellStart"/>
      <w:r w:rsidRPr="006660EE">
        <w:rPr>
          <w:rFonts w:ascii="Verdana" w:eastAsia="FormaDJRMicro" w:hAnsi="Verdana" w:cs="FormaDJRMicro"/>
          <w:color w:val="000000" w:themeColor="background1"/>
          <w:sz w:val="20"/>
          <w:szCs w:val="20"/>
        </w:rPr>
        <w:t>güç</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verimliliği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43 kata </w:t>
      </w:r>
      <w:proofErr w:type="spellStart"/>
      <w:r w:rsidRPr="006660EE">
        <w:rPr>
          <w:rFonts w:ascii="Verdana" w:eastAsia="FormaDJRMicro" w:hAnsi="Verdana" w:cs="FormaDJRMicro"/>
          <w:color w:val="000000" w:themeColor="background1"/>
          <w:sz w:val="20"/>
          <w:szCs w:val="20"/>
        </w:rPr>
        <w:t>kadar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daha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hızlı</w:t>
      </w:r>
      <w:proofErr w:type="spellEnd"/>
      <w:r w:rsidRPr="006660EE">
        <w:rPr>
          <w:rFonts w:ascii="Verdana" w:eastAsia="FormaDJRMicro" w:hAnsi="Verdana" w:cs="FormaDJRMicro"/>
          <w:color w:val="000000" w:themeColor="background1"/>
          <w:sz w:val="20"/>
          <w:szCs w:val="20"/>
        </w:rPr>
        <w:t xml:space="preserve"> AI </w:t>
      </w:r>
      <w:proofErr w:type="spellStart"/>
      <w:r w:rsidRPr="006660EE">
        <w:rPr>
          <w:rFonts w:ascii="Verdana" w:eastAsia="FormaDJRMicro" w:hAnsi="Verdana" w:cs="FormaDJRMicro"/>
          <w:color w:val="000000" w:themeColor="background1"/>
          <w:sz w:val="20"/>
          <w:szCs w:val="20"/>
        </w:rPr>
        <w:t>görüntü</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oluşturma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deneyimi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yaşayın</w:t>
      </w:r>
      <w:proofErr w:type="spellEnd"/>
      <w:r w:rsidRPr="006660EE">
        <w:rPr>
          <w:rFonts w:ascii="Verdana" w:eastAsia="FormaDJRMicro" w:hAnsi="Verdana" w:cs="FormaDJRMicro"/>
          <w:color w:val="000000" w:themeColor="background1"/>
          <w:sz w:val="20"/>
          <w:szCs w:val="20"/>
        </w:rPr>
        <w:t xml:space="preserve">. </w:t>
      </w:r>
      <w:r w:rsidR="004E0D58">
        <w:rPr>
          <w:rStyle w:val="DipnotBavurusu"/>
          <w:rFonts w:ascii="Verdana" w:eastAsia="FormaDJRMicro" w:hAnsi="Verdana" w:cs="FormaDJRMicro"/>
          <w:color w:val="000000" w:themeColor="background1"/>
          <w:sz w:val="20"/>
          <w:szCs w:val="20"/>
        </w:rPr>
        <w:footnoteReference w:id="6"/>
      </w:r>
      <w:r w:rsidRPr="006660EE">
        <w:rPr>
          <w:rFonts w:ascii="Verdana" w:eastAsia="FormaDJRMicro" w:hAnsi="Verdana" w:cs="FormaDJRMicro"/>
          <w:color w:val="000000" w:themeColor="background1"/>
          <w:sz w:val="20"/>
          <w:szCs w:val="20"/>
        </w:rPr>
        <w:t xml:space="preserve"> </w:t>
      </w:r>
    </w:p>
    <w:p w14:paraId="6584BD7B" w14:textId="737751EE" w:rsidR="00803F44" w:rsidRPr="006660EE" w:rsidRDefault="00803F44">
      <w:pPr>
        <w:pStyle w:val="NormalWeb"/>
        <w:numPr>
          <w:ilvl w:val="0"/>
          <w:numId w:val="4"/>
        </w:numPr>
        <w:spacing w:before="0" w:beforeAutospacing="0" w:after="0" w:afterAutospacing="0" w:line="360" w:lineRule="auto"/>
        <w:jc w:val="both"/>
        <w:rPr>
          <w:rFonts w:ascii="Verdana" w:eastAsia="FormaDJRMicro" w:hAnsi="Verdana" w:cs="FormaDJRMicro"/>
          <w:color w:val="000000" w:themeColor="background1"/>
          <w:sz w:val="20"/>
          <w:szCs w:val="20"/>
        </w:rPr>
      </w:pPr>
      <w:r w:rsidRPr="006660EE">
        <w:rPr>
          <w:rFonts w:ascii="Verdana" w:eastAsia="FormaDJRMicro" w:hAnsi="Verdana" w:cs="FormaDJRMicro"/>
          <w:b/>
          <w:bCs/>
          <w:color w:val="000000" w:themeColor="background1"/>
          <w:sz w:val="20"/>
          <w:szCs w:val="20"/>
        </w:rPr>
        <w:lastRenderedPageBreak/>
        <w:t xml:space="preserve">HP EliteDesk 8 </w:t>
      </w:r>
      <w:proofErr w:type="spellStart"/>
      <w:r w:rsidRPr="006660EE">
        <w:rPr>
          <w:rFonts w:ascii="Verdana" w:eastAsia="FormaDJRMicro" w:hAnsi="Verdana" w:cs="FormaDJRMicro"/>
          <w:b/>
          <w:bCs/>
          <w:color w:val="000000" w:themeColor="background1"/>
          <w:sz w:val="20"/>
          <w:szCs w:val="20"/>
        </w:rPr>
        <w:t>Serisi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yapay</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zekayı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şirketin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masaüstü</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portföyüne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güçlü</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güvenli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şekilde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getiriyor</w:t>
      </w:r>
      <w:proofErr w:type="spellEnd"/>
      <w:r w:rsidRPr="006660EE">
        <w:rPr>
          <w:rFonts w:ascii="Verdana" w:eastAsia="FormaDJRMicro" w:hAnsi="Verdana" w:cs="FormaDJRMicro"/>
          <w:color w:val="000000" w:themeColor="background1"/>
          <w:sz w:val="20"/>
          <w:szCs w:val="20"/>
        </w:rPr>
        <w:t xml:space="preserve">. Bu </w:t>
      </w:r>
      <w:proofErr w:type="spellStart"/>
      <w:r w:rsidRPr="006660EE">
        <w:rPr>
          <w:rFonts w:ascii="Verdana" w:eastAsia="FormaDJRMicro" w:hAnsi="Verdana" w:cs="FormaDJRMicro"/>
          <w:color w:val="000000" w:themeColor="background1"/>
          <w:sz w:val="20"/>
          <w:szCs w:val="20"/>
        </w:rPr>
        <w:t>cihazlar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daha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akıllı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iş</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akışları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üretkenlik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en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zorlu</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projeleri</w:t>
      </w:r>
      <w:proofErr w:type="spellEnd"/>
      <w:r w:rsidRPr="006660EE">
        <w:rPr>
          <w:rFonts w:ascii="Verdana" w:eastAsia="FormaDJRMicro" w:hAnsi="Verdana" w:cs="FormaDJRMicro"/>
          <w:color w:val="000000" w:themeColor="background1"/>
          <w:sz w:val="20"/>
          <w:szCs w:val="20"/>
        </w:rPr>
        <w:t xml:space="preserve"> bile </w:t>
      </w:r>
      <w:proofErr w:type="spellStart"/>
      <w:r w:rsidRPr="006660EE">
        <w:rPr>
          <w:rFonts w:ascii="Verdana" w:eastAsia="FormaDJRMicro" w:hAnsi="Verdana" w:cs="FormaDJRMicro"/>
          <w:color w:val="000000" w:themeColor="background1"/>
          <w:sz w:val="20"/>
          <w:szCs w:val="20"/>
        </w:rPr>
        <w:t>yönetebilecek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güvenilir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bilgisayara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ihtiyaç</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duyan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kurumsal</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proje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yöneticileri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çalışanlar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ideal. Seri, </w:t>
      </w:r>
      <w:proofErr w:type="spellStart"/>
      <w:r w:rsidRPr="006660EE">
        <w:rPr>
          <w:rFonts w:ascii="Verdana" w:eastAsia="FormaDJRMicro" w:hAnsi="Verdana" w:cs="FormaDJRMicro"/>
          <w:color w:val="000000" w:themeColor="background1"/>
          <w:sz w:val="20"/>
          <w:szCs w:val="20"/>
        </w:rPr>
        <w:t>kuantum</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bilgisayar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saldırılarına</w:t>
      </w:r>
      <w:proofErr w:type="spellEnd"/>
      <w:r w:rsidR="004E0D58">
        <w:rPr>
          <w:rStyle w:val="DipnotBavurusu"/>
          <w:rFonts w:ascii="Verdana" w:eastAsia="FormaDJRMicro" w:hAnsi="Verdana" w:cs="FormaDJRMicro"/>
          <w:color w:val="000000" w:themeColor="background1"/>
          <w:sz w:val="20"/>
          <w:szCs w:val="20"/>
        </w:rPr>
        <w:footnoteReference w:id="7"/>
      </w:r>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karşı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koruma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sağlayan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maliyetleri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düşürmek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yüksek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performansı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daha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düşük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güç</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tüketimiyle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birleştiren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dünyanın</w:t>
      </w:r>
      <w:proofErr w:type="spellEnd"/>
      <w:r w:rsidRPr="006660EE">
        <w:rPr>
          <w:rFonts w:ascii="Verdana" w:eastAsia="FormaDJRMicro" w:hAnsi="Verdana" w:cs="FormaDJRMicro"/>
          <w:color w:val="000000" w:themeColor="background1"/>
          <w:sz w:val="20"/>
          <w:szCs w:val="20"/>
        </w:rPr>
        <w:t xml:space="preserve"> ilk </w:t>
      </w:r>
      <w:proofErr w:type="spellStart"/>
      <w:r w:rsidRPr="006660EE">
        <w:rPr>
          <w:rFonts w:ascii="Verdana" w:eastAsia="FormaDJRMicro" w:hAnsi="Verdana" w:cs="FormaDJRMicro"/>
          <w:color w:val="000000" w:themeColor="background1"/>
          <w:sz w:val="20"/>
          <w:szCs w:val="20"/>
        </w:rPr>
        <w:t>iş</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masaüstü</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bilgisayar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portföyü</w:t>
      </w:r>
      <w:proofErr w:type="spellEnd"/>
      <w:r w:rsidRPr="006660EE">
        <w:rPr>
          <w:rFonts w:ascii="Verdana" w:eastAsia="FormaDJRMicro" w:hAnsi="Verdana" w:cs="FormaDJRMicro"/>
          <w:color w:val="000000" w:themeColor="background1"/>
          <w:sz w:val="20"/>
          <w:szCs w:val="20"/>
        </w:rPr>
        <w:t>.</w:t>
      </w:r>
    </w:p>
    <w:p w14:paraId="63BD7E9D" w14:textId="70F512BC" w:rsidR="00803F44" w:rsidRPr="006660EE" w:rsidRDefault="00803F44">
      <w:pPr>
        <w:pStyle w:val="NormalWeb"/>
        <w:numPr>
          <w:ilvl w:val="0"/>
          <w:numId w:val="4"/>
        </w:numPr>
        <w:spacing w:before="0" w:beforeAutospacing="0" w:after="0" w:afterAutospacing="0" w:line="360" w:lineRule="auto"/>
        <w:jc w:val="both"/>
        <w:rPr>
          <w:rFonts w:ascii="Verdana" w:eastAsia="FormaDJRMicro" w:hAnsi="Verdana" w:cs="FormaDJRMicro"/>
          <w:color w:val="000000" w:themeColor="background1"/>
          <w:sz w:val="20"/>
          <w:szCs w:val="20"/>
        </w:rPr>
      </w:pPr>
      <w:r w:rsidRPr="006660EE">
        <w:rPr>
          <w:rFonts w:ascii="Verdana" w:eastAsia="FormaDJRMicro" w:hAnsi="Verdana" w:cs="FormaDJRMicro"/>
          <w:b/>
          <w:bCs/>
          <w:color w:val="000000" w:themeColor="background1"/>
          <w:sz w:val="20"/>
          <w:szCs w:val="20"/>
        </w:rPr>
        <w:t xml:space="preserve">HP </w:t>
      </w:r>
      <w:proofErr w:type="spellStart"/>
      <w:r w:rsidRPr="006660EE">
        <w:rPr>
          <w:rFonts w:ascii="Verdana" w:eastAsia="FormaDJRMicro" w:hAnsi="Verdana" w:cs="FormaDJRMicro"/>
          <w:b/>
          <w:bCs/>
          <w:color w:val="000000" w:themeColor="background1"/>
          <w:sz w:val="20"/>
          <w:szCs w:val="20"/>
        </w:rPr>
        <w:t>EliteStudio</w:t>
      </w:r>
      <w:proofErr w:type="spellEnd"/>
      <w:r w:rsidRPr="006660EE">
        <w:rPr>
          <w:rFonts w:ascii="Verdana" w:eastAsia="FormaDJRMicro" w:hAnsi="Verdana" w:cs="FormaDJRMicro"/>
          <w:b/>
          <w:bCs/>
          <w:color w:val="000000" w:themeColor="background1"/>
          <w:sz w:val="20"/>
          <w:szCs w:val="20"/>
        </w:rPr>
        <w:t xml:space="preserve"> 8 AiO G1i</w:t>
      </w:r>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ofiste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sürekli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hareket</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halinde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olan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çalışanlar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mükemmel</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araç</w:t>
      </w:r>
      <w:proofErr w:type="spellEnd"/>
      <w:r w:rsidRPr="006660EE">
        <w:rPr>
          <w:rFonts w:ascii="Verdana" w:eastAsia="FormaDJRMicro" w:hAnsi="Verdana" w:cs="FormaDJRMicro"/>
          <w:color w:val="000000" w:themeColor="background1"/>
          <w:sz w:val="20"/>
          <w:szCs w:val="20"/>
        </w:rPr>
        <w:t>. HP Device Switch</w:t>
      </w:r>
      <w:r w:rsidR="00A56B05">
        <w:rPr>
          <w:rStyle w:val="DipnotBavurusu"/>
          <w:rFonts w:ascii="Verdana" w:eastAsia="FormaDJRMicro" w:hAnsi="Verdana" w:cs="FormaDJRMicro"/>
          <w:color w:val="000000" w:themeColor="background1"/>
          <w:sz w:val="20"/>
          <w:szCs w:val="20"/>
        </w:rPr>
        <w:footnoteReference w:id="8"/>
      </w:r>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aracılığıyla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entegre</w:t>
      </w:r>
      <w:proofErr w:type="spellEnd"/>
      <w:r w:rsidRPr="006660EE">
        <w:rPr>
          <w:rFonts w:ascii="Verdana" w:eastAsia="FormaDJRMicro" w:hAnsi="Verdana" w:cs="FormaDJRMicro"/>
          <w:color w:val="000000" w:themeColor="background1"/>
          <w:sz w:val="20"/>
          <w:szCs w:val="20"/>
        </w:rPr>
        <w:t xml:space="preserve"> KVM </w:t>
      </w:r>
      <w:proofErr w:type="spellStart"/>
      <w:r w:rsidRPr="006660EE">
        <w:rPr>
          <w:rFonts w:ascii="Verdana" w:eastAsia="FormaDJRMicro" w:hAnsi="Verdana" w:cs="FormaDJRMicro"/>
          <w:color w:val="000000" w:themeColor="background1"/>
          <w:sz w:val="20"/>
          <w:szCs w:val="20"/>
        </w:rPr>
        <w:t>özelliğine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sahip</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dünyanın</w:t>
      </w:r>
      <w:proofErr w:type="spellEnd"/>
      <w:r w:rsidRPr="006660EE">
        <w:rPr>
          <w:rFonts w:ascii="Verdana" w:eastAsia="FormaDJRMicro" w:hAnsi="Verdana" w:cs="FormaDJRMicro"/>
          <w:color w:val="000000" w:themeColor="background1"/>
          <w:sz w:val="20"/>
          <w:szCs w:val="20"/>
        </w:rPr>
        <w:t xml:space="preserve"> ilk </w:t>
      </w:r>
      <w:proofErr w:type="spellStart"/>
      <w:r w:rsidRPr="006660EE">
        <w:rPr>
          <w:rFonts w:ascii="Verdana" w:eastAsia="FormaDJRMicro" w:hAnsi="Verdana" w:cs="FormaDJRMicro"/>
          <w:color w:val="000000" w:themeColor="background1"/>
          <w:sz w:val="20"/>
          <w:szCs w:val="20"/>
        </w:rPr>
        <w:t>ticari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bilgisayarı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olarak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çalışanlar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hepsi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arada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aygıtı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iş</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kullanabilir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veya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dizüstü</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bilgisayarına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güç</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sağlamak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mevcut</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tüm</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çevre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birimlerine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erişmek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dizüstü</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bilgisayarını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tek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kabloyla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hızlı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şekilde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AIO'ya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takabiliyor</w:t>
      </w:r>
      <w:proofErr w:type="spellEnd"/>
      <w:r w:rsidRPr="006660EE">
        <w:rPr>
          <w:rFonts w:ascii="Verdana" w:eastAsia="FormaDJRMicro" w:hAnsi="Verdana" w:cs="FormaDJRMicro"/>
          <w:color w:val="000000" w:themeColor="background1"/>
          <w:sz w:val="20"/>
          <w:szCs w:val="20"/>
        </w:rPr>
        <w:t xml:space="preserve">. </w:t>
      </w:r>
    </w:p>
    <w:p w14:paraId="7A22FB19" w14:textId="359A8716" w:rsidR="00803F44" w:rsidRPr="006660EE" w:rsidRDefault="00803F44">
      <w:pPr>
        <w:pStyle w:val="NormalWeb"/>
        <w:numPr>
          <w:ilvl w:val="0"/>
          <w:numId w:val="4"/>
        </w:numPr>
        <w:spacing w:before="0" w:beforeAutospacing="0" w:after="0" w:afterAutospacing="0" w:line="360" w:lineRule="auto"/>
        <w:jc w:val="both"/>
        <w:rPr>
          <w:rFonts w:ascii="Verdana" w:eastAsia="FormaDJRMicro" w:hAnsi="Verdana" w:cs="FormaDJRMicro"/>
          <w:color w:val="000000" w:themeColor="background1"/>
          <w:sz w:val="20"/>
          <w:szCs w:val="20"/>
        </w:rPr>
      </w:pPr>
      <w:proofErr w:type="spellStart"/>
      <w:r w:rsidRPr="006660EE">
        <w:rPr>
          <w:rFonts w:ascii="Verdana" w:eastAsia="FormaDJRMicro" w:hAnsi="Verdana" w:cs="FormaDJRMicro"/>
          <w:b/>
          <w:bCs/>
          <w:color w:val="000000" w:themeColor="background1"/>
          <w:sz w:val="20"/>
          <w:szCs w:val="20"/>
        </w:rPr>
        <w:t>OmniBook</w:t>
      </w:r>
      <w:proofErr w:type="spellEnd"/>
      <w:r w:rsidRPr="006660EE">
        <w:rPr>
          <w:rFonts w:ascii="Verdana" w:eastAsia="FormaDJRMicro" w:hAnsi="Verdana" w:cs="FormaDJRMicro"/>
          <w:b/>
          <w:bCs/>
          <w:color w:val="000000" w:themeColor="background1"/>
          <w:sz w:val="20"/>
          <w:szCs w:val="20"/>
        </w:rPr>
        <w:t xml:space="preserve"> X </w:t>
      </w:r>
      <w:proofErr w:type="spellStart"/>
      <w:r w:rsidRPr="006660EE">
        <w:rPr>
          <w:rFonts w:ascii="Verdana" w:eastAsia="FormaDJRMicro" w:hAnsi="Verdana" w:cs="FormaDJRMicro"/>
          <w:b/>
          <w:bCs/>
          <w:color w:val="000000" w:themeColor="background1"/>
          <w:sz w:val="20"/>
          <w:szCs w:val="20"/>
        </w:rPr>
        <w:t>Serisi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ister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fikir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üretmek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çizim</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yapmak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14 </w:t>
      </w:r>
      <w:proofErr w:type="spellStart"/>
      <w:r w:rsidRPr="006660EE">
        <w:rPr>
          <w:rFonts w:ascii="Verdana" w:eastAsia="FormaDJRMicro" w:hAnsi="Verdana" w:cs="FormaDJRMicro"/>
          <w:color w:val="000000" w:themeColor="background1"/>
          <w:sz w:val="20"/>
          <w:szCs w:val="20"/>
        </w:rPr>
        <w:t>inçlik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ince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flip </w:t>
      </w:r>
      <w:proofErr w:type="spellStart"/>
      <w:r w:rsidRPr="006660EE">
        <w:rPr>
          <w:rFonts w:ascii="Verdana" w:eastAsia="FormaDJRMicro" w:hAnsi="Verdana" w:cs="FormaDJRMicro"/>
          <w:color w:val="000000" w:themeColor="background1"/>
          <w:sz w:val="20"/>
          <w:szCs w:val="20"/>
        </w:rPr>
        <w:t>cihaz</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olsun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isterse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hayattan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daha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büyük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kreasyonlarına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güç</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vermek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17,3 </w:t>
      </w:r>
      <w:proofErr w:type="spellStart"/>
      <w:r w:rsidRPr="006660EE">
        <w:rPr>
          <w:rFonts w:ascii="Verdana" w:eastAsia="FormaDJRMicro" w:hAnsi="Verdana" w:cs="FormaDJRMicro"/>
          <w:color w:val="000000" w:themeColor="background1"/>
          <w:sz w:val="20"/>
          <w:szCs w:val="20"/>
        </w:rPr>
        <w:t>inçlik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güçlü</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kapaklı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bilgisayar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olsun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iş</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akışlarına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uyum</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sağlayan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bilgisayara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ihtiyaç</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duyan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yaratıcılar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tasarlandı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OmniBook</w:t>
      </w:r>
      <w:proofErr w:type="spellEnd"/>
      <w:r w:rsidRPr="006660EE">
        <w:rPr>
          <w:rFonts w:ascii="Verdana" w:eastAsia="FormaDJRMicro" w:hAnsi="Verdana" w:cs="FormaDJRMicro"/>
          <w:color w:val="000000" w:themeColor="background1"/>
          <w:sz w:val="20"/>
          <w:szCs w:val="20"/>
        </w:rPr>
        <w:t xml:space="preserve"> 7 </w:t>
      </w:r>
      <w:proofErr w:type="spellStart"/>
      <w:r w:rsidRPr="006660EE">
        <w:rPr>
          <w:rFonts w:ascii="Verdana" w:eastAsia="FormaDJRMicro" w:hAnsi="Verdana" w:cs="FormaDJRMicro"/>
          <w:color w:val="000000" w:themeColor="background1"/>
          <w:sz w:val="20"/>
          <w:szCs w:val="20"/>
        </w:rPr>
        <w:t>Serisi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okul</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veya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iş</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tüm</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gün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üretkenlik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bilgisayarlarında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uzman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kullanıcılar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üretildi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OmniBook</w:t>
      </w:r>
      <w:proofErr w:type="spellEnd"/>
      <w:r w:rsidRPr="006660EE">
        <w:rPr>
          <w:rFonts w:ascii="Verdana" w:eastAsia="FormaDJRMicro" w:hAnsi="Verdana" w:cs="FormaDJRMicro"/>
          <w:color w:val="000000" w:themeColor="background1"/>
          <w:sz w:val="20"/>
          <w:szCs w:val="20"/>
        </w:rPr>
        <w:t xml:space="preserve"> 5 </w:t>
      </w:r>
      <w:proofErr w:type="spellStart"/>
      <w:r w:rsidRPr="006660EE">
        <w:rPr>
          <w:rFonts w:ascii="Verdana" w:eastAsia="FormaDJRMicro" w:hAnsi="Verdana" w:cs="FormaDJRMicro"/>
          <w:color w:val="000000" w:themeColor="background1"/>
          <w:sz w:val="20"/>
          <w:szCs w:val="20"/>
        </w:rPr>
        <w:t>Serisi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ise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yayın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akışı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hafif</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oyunlar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kişisel</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üretkenlik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tasarlanmış</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çok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yönlü</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tasarıma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sahip</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aileler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öğrenciler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ideal. </w:t>
      </w:r>
      <w:proofErr w:type="spellStart"/>
      <w:r w:rsidRPr="006660EE">
        <w:rPr>
          <w:rFonts w:ascii="Verdana" w:eastAsia="FormaDJRMicro" w:hAnsi="Verdana" w:cs="FormaDJRMicro"/>
          <w:color w:val="000000" w:themeColor="background1"/>
          <w:sz w:val="20"/>
          <w:szCs w:val="20"/>
        </w:rPr>
        <w:t>Tüketici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dizüstü</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bilgisayar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portföyündeki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cihazlar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güçlü</w:t>
      </w:r>
      <w:proofErr w:type="spellEnd"/>
      <w:r w:rsidRPr="006660EE">
        <w:rPr>
          <w:rFonts w:ascii="Verdana" w:eastAsia="FormaDJRMicro" w:hAnsi="Verdana" w:cs="FormaDJRMicro"/>
          <w:color w:val="000000" w:themeColor="background1"/>
          <w:sz w:val="20"/>
          <w:szCs w:val="20"/>
        </w:rPr>
        <w:t xml:space="preserve"> Intel Ultra </w:t>
      </w:r>
      <w:proofErr w:type="spellStart"/>
      <w:r w:rsidRPr="006660EE">
        <w:rPr>
          <w:rFonts w:ascii="Verdana" w:eastAsia="FormaDJRMicro" w:hAnsi="Verdana" w:cs="FormaDJRMicro"/>
          <w:color w:val="000000" w:themeColor="background1"/>
          <w:sz w:val="20"/>
          <w:szCs w:val="20"/>
        </w:rPr>
        <w:t>veya</w:t>
      </w:r>
      <w:proofErr w:type="spellEnd"/>
      <w:r w:rsidRPr="006660EE">
        <w:rPr>
          <w:rFonts w:ascii="Verdana" w:eastAsia="FormaDJRMicro" w:hAnsi="Verdana" w:cs="FormaDJRMicro"/>
          <w:color w:val="000000" w:themeColor="background1"/>
          <w:sz w:val="20"/>
          <w:szCs w:val="20"/>
        </w:rPr>
        <w:t xml:space="preserve"> AMD Ryzen™ </w:t>
      </w:r>
      <w:proofErr w:type="spellStart"/>
      <w:r w:rsidRPr="006660EE">
        <w:rPr>
          <w:rFonts w:ascii="Verdana" w:eastAsia="FormaDJRMicro" w:hAnsi="Verdana" w:cs="FormaDJRMicro"/>
          <w:color w:val="000000" w:themeColor="background1"/>
          <w:sz w:val="20"/>
          <w:szCs w:val="20"/>
        </w:rPr>
        <w:t>işlemcilerle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çeşitli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boyutlarda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sunuluyor</w:t>
      </w:r>
      <w:proofErr w:type="spellEnd"/>
      <w:r w:rsidRPr="006660EE">
        <w:rPr>
          <w:rFonts w:ascii="Verdana" w:eastAsia="FormaDJRMicro" w:hAnsi="Verdana" w:cs="FormaDJRMicro"/>
          <w:color w:val="000000" w:themeColor="background1"/>
          <w:sz w:val="20"/>
          <w:szCs w:val="20"/>
        </w:rPr>
        <w:t>.</w:t>
      </w:r>
    </w:p>
    <w:p w14:paraId="7DE5C9AF" w14:textId="77777777" w:rsidR="00E47AEE" w:rsidRPr="006660EE" w:rsidRDefault="00E47AEE" w:rsidP="00DC30BE">
      <w:pPr>
        <w:pStyle w:val="NormalWeb"/>
        <w:spacing w:before="0" w:beforeAutospacing="0" w:after="0" w:afterAutospacing="0" w:line="360" w:lineRule="auto"/>
        <w:jc w:val="both"/>
        <w:rPr>
          <w:rFonts w:ascii="Verdana" w:eastAsia="FormaDJRMicro" w:hAnsi="Verdana" w:cs="FormaDJRMicro"/>
          <w:b/>
          <w:bCs/>
          <w:color w:val="000000" w:themeColor="background1"/>
          <w:sz w:val="20"/>
          <w:szCs w:val="20"/>
        </w:rPr>
      </w:pPr>
    </w:p>
    <w:p w14:paraId="6BD421AB" w14:textId="6B9F9C92" w:rsidR="00803F44" w:rsidRPr="006660EE" w:rsidRDefault="00803F44" w:rsidP="00DC30BE">
      <w:pPr>
        <w:pStyle w:val="NormalWeb"/>
        <w:spacing w:before="0" w:beforeAutospacing="0" w:after="0" w:afterAutospacing="0" w:line="360" w:lineRule="auto"/>
        <w:jc w:val="both"/>
        <w:rPr>
          <w:rFonts w:ascii="Verdana" w:eastAsia="FormaDJRMicro" w:hAnsi="Verdana" w:cs="FormaDJRMicro"/>
          <w:color w:val="000000" w:themeColor="background1"/>
          <w:sz w:val="20"/>
          <w:szCs w:val="20"/>
        </w:rPr>
      </w:pPr>
      <w:r w:rsidRPr="006660EE">
        <w:rPr>
          <w:rFonts w:ascii="Verdana" w:eastAsia="FormaDJRMicro" w:hAnsi="Verdana" w:cs="FormaDJRMicro"/>
          <w:color w:val="000000" w:themeColor="background1"/>
          <w:sz w:val="20"/>
          <w:szCs w:val="20"/>
        </w:rPr>
        <w:t xml:space="preserve">HP </w:t>
      </w:r>
      <w:proofErr w:type="spellStart"/>
      <w:r w:rsidRPr="006660EE">
        <w:rPr>
          <w:rFonts w:ascii="Verdana" w:eastAsia="FormaDJRMicro" w:hAnsi="Verdana" w:cs="FormaDJRMicro"/>
          <w:color w:val="000000" w:themeColor="background1"/>
          <w:sz w:val="20"/>
          <w:szCs w:val="20"/>
        </w:rPr>
        <w:t>ayrıca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bu</w:t>
      </w:r>
      <w:proofErr w:type="spellEnd"/>
      <w:r w:rsidRPr="006660EE">
        <w:rPr>
          <w:rFonts w:ascii="Verdana" w:eastAsia="FormaDJRMicro" w:hAnsi="Verdana" w:cs="FormaDJRMicro"/>
          <w:color w:val="000000" w:themeColor="background1"/>
          <w:sz w:val="20"/>
          <w:szCs w:val="20"/>
        </w:rPr>
        <w:t xml:space="preserve"> yeni </w:t>
      </w:r>
      <w:proofErr w:type="spellStart"/>
      <w:r w:rsidRPr="006660EE">
        <w:rPr>
          <w:rFonts w:ascii="Verdana" w:eastAsia="FormaDJRMicro" w:hAnsi="Verdana" w:cs="FormaDJRMicro"/>
          <w:color w:val="000000" w:themeColor="background1"/>
          <w:sz w:val="20"/>
          <w:szCs w:val="20"/>
        </w:rPr>
        <w:t>nesil</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yapay</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zeka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bilgisayarlarını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tamamlamak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güçlü</w:t>
      </w:r>
      <w:proofErr w:type="spellEnd"/>
      <w:r w:rsidRPr="006660EE">
        <w:rPr>
          <w:rFonts w:ascii="Verdana" w:eastAsia="FormaDJRMicro" w:hAnsi="Verdana" w:cs="FormaDJRMicro"/>
          <w:color w:val="000000" w:themeColor="background1"/>
          <w:sz w:val="20"/>
          <w:szCs w:val="20"/>
        </w:rPr>
        <w:t xml:space="preserve"> yeni </w:t>
      </w:r>
      <w:proofErr w:type="spellStart"/>
      <w:r w:rsidRPr="006660EE">
        <w:rPr>
          <w:rFonts w:ascii="Verdana" w:eastAsia="FormaDJRMicro" w:hAnsi="Verdana" w:cs="FormaDJRMicro"/>
          <w:color w:val="000000" w:themeColor="background1"/>
          <w:sz w:val="20"/>
          <w:szCs w:val="20"/>
        </w:rPr>
        <w:t>yapay</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zeka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yazılım</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deneyimleri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sunuyor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HP'nin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nitelikli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tüketici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ticari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cihazları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insanların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ofiste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evde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aradaki</w:t>
      </w:r>
      <w:proofErr w:type="spellEnd"/>
      <w:r w:rsidRPr="006660EE">
        <w:rPr>
          <w:rFonts w:ascii="Verdana" w:eastAsia="FormaDJRMicro" w:hAnsi="Verdana" w:cs="FormaDJRMicro"/>
          <w:color w:val="000000" w:themeColor="background1"/>
          <w:sz w:val="20"/>
          <w:szCs w:val="20"/>
        </w:rPr>
        <w:t xml:space="preserve"> her </w:t>
      </w:r>
      <w:proofErr w:type="spellStart"/>
      <w:r w:rsidRPr="006660EE">
        <w:rPr>
          <w:rFonts w:ascii="Verdana" w:eastAsia="FormaDJRMicro" w:hAnsi="Verdana" w:cs="FormaDJRMicro"/>
          <w:color w:val="000000" w:themeColor="background1"/>
          <w:sz w:val="20"/>
          <w:szCs w:val="20"/>
        </w:rPr>
        <w:t>yerde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çalışma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şeklini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dönüştürmek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tasarlanmış</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özel</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yazılımlarla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donatıldı</w:t>
      </w:r>
      <w:proofErr w:type="spellEnd"/>
      <w:r w:rsidRPr="006660EE">
        <w:rPr>
          <w:rFonts w:ascii="Verdana" w:eastAsia="FormaDJRMicro" w:hAnsi="Verdana" w:cs="FormaDJRMicro"/>
          <w:color w:val="000000" w:themeColor="background1"/>
          <w:sz w:val="20"/>
          <w:szCs w:val="20"/>
        </w:rPr>
        <w:t xml:space="preserve">: </w:t>
      </w:r>
    </w:p>
    <w:p w14:paraId="441C8CC4" w14:textId="38F937A0" w:rsidR="00803F44" w:rsidRPr="006660EE" w:rsidRDefault="00803F44">
      <w:pPr>
        <w:pStyle w:val="NormalWeb"/>
        <w:numPr>
          <w:ilvl w:val="1"/>
          <w:numId w:val="8"/>
        </w:numPr>
        <w:spacing w:before="0" w:beforeAutospacing="0" w:after="0" w:afterAutospacing="0" w:line="360" w:lineRule="auto"/>
        <w:jc w:val="both"/>
        <w:rPr>
          <w:rFonts w:ascii="Verdana" w:eastAsia="FormaDJRMicro" w:hAnsi="Verdana" w:cs="FormaDJRMicro"/>
          <w:color w:val="000000" w:themeColor="background1"/>
          <w:sz w:val="20"/>
          <w:szCs w:val="20"/>
        </w:rPr>
      </w:pPr>
      <w:r w:rsidRPr="006660EE">
        <w:rPr>
          <w:rFonts w:ascii="Verdana" w:eastAsia="FormaDJRMicro" w:hAnsi="Verdana" w:cs="FormaDJRMicro"/>
          <w:b/>
          <w:bCs/>
          <w:color w:val="000000" w:themeColor="background1"/>
          <w:sz w:val="20"/>
          <w:szCs w:val="20"/>
        </w:rPr>
        <w:t>HP AI Companion</w:t>
      </w:r>
      <w:r w:rsidRPr="006660EE">
        <w:rPr>
          <w:rFonts w:ascii="Verdana" w:eastAsia="FormaDJRMicro" w:hAnsi="Verdana" w:cs="FormaDJRMicro"/>
          <w:color w:val="000000" w:themeColor="background1"/>
          <w:sz w:val="20"/>
          <w:szCs w:val="20"/>
        </w:rPr>
        <w:t xml:space="preserve">, internet </w:t>
      </w:r>
      <w:proofErr w:type="spellStart"/>
      <w:r w:rsidRPr="006660EE">
        <w:rPr>
          <w:rFonts w:ascii="Verdana" w:eastAsia="FormaDJRMicro" w:hAnsi="Verdana" w:cs="FormaDJRMicro"/>
          <w:color w:val="000000" w:themeColor="background1"/>
          <w:sz w:val="20"/>
          <w:szCs w:val="20"/>
        </w:rPr>
        <w:t>bağlantısı</w:t>
      </w:r>
      <w:proofErr w:type="spellEnd"/>
      <w:r w:rsidR="00CB3A31">
        <w:rPr>
          <w:rStyle w:val="DipnotBavurusu"/>
          <w:rFonts w:ascii="Verdana" w:eastAsia="FormaDJRMicro" w:hAnsi="Verdana" w:cs="FormaDJRMicro"/>
          <w:color w:val="000000" w:themeColor="background1"/>
          <w:sz w:val="20"/>
          <w:szCs w:val="20"/>
        </w:rPr>
        <w:footnoteReference w:id="9"/>
      </w:r>
      <w:r w:rsidR="00CB3A31">
        <w:rPr>
          <w:rFonts w:ascii="Verdana" w:eastAsia="FormaDJRMicro" w:hAnsi="Verdana" w:cs="FormaDJRMicro"/>
          <w:color w:val="000000" w:themeColor="background1"/>
          <w:sz w:val="20"/>
          <w:szCs w:val="20"/>
        </w:rPr>
        <w:t>,</w:t>
      </w:r>
      <w:r w:rsidR="00CB3A31">
        <w:rPr>
          <w:rStyle w:val="DipnotBavurusu"/>
          <w:rFonts w:ascii="Verdana" w:eastAsia="FormaDJRMicro" w:hAnsi="Verdana" w:cs="FormaDJRMicro"/>
          <w:color w:val="000000" w:themeColor="background1"/>
          <w:sz w:val="20"/>
          <w:szCs w:val="20"/>
        </w:rPr>
        <w:footnoteReference w:id="10"/>
      </w:r>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olmadan</w:t>
      </w:r>
      <w:proofErr w:type="spellEnd"/>
      <w:r w:rsidRPr="006660EE">
        <w:rPr>
          <w:rFonts w:ascii="Verdana" w:eastAsia="FormaDJRMicro" w:hAnsi="Verdana" w:cs="FormaDJRMicro"/>
          <w:color w:val="000000" w:themeColor="background1"/>
          <w:sz w:val="20"/>
          <w:szCs w:val="20"/>
        </w:rPr>
        <w:t xml:space="preserve"> bile </w:t>
      </w:r>
      <w:proofErr w:type="spellStart"/>
      <w:r w:rsidRPr="006660EE">
        <w:rPr>
          <w:rFonts w:ascii="Verdana" w:eastAsia="FormaDJRMicro" w:hAnsi="Verdana" w:cs="FormaDJRMicro"/>
          <w:color w:val="000000" w:themeColor="background1"/>
          <w:sz w:val="20"/>
          <w:szCs w:val="20"/>
        </w:rPr>
        <w:t>anında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yanıtlar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güvenli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dosya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analizi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sunan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gelişmiş</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cihaz</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w:t>
      </w:r>
      <w:proofErr w:type="spellEnd"/>
      <w:r w:rsidRPr="006660EE">
        <w:rPr>
          <w:rFonts w:ascii="Verdana" w:eastAsia="FormaDJRMicro" w:hAnsi="Verdana" w:cs="FormaDJRMicro"/>
          <w:color w:val="000000" w:themeColor="background1"/>
          <w:sz w:val="20"/>
          <w:szCs w:val="20"/>
        </w:rPr>
        <w:t xml:space="preserve"> AI </w:t>
      </w:r>
      <w:proofErr w:type="spellStart"/>
      <w:r w:rsidRPr="006660EE">
        <w:rPr>
          <w:rFonts w:ascii="Verdana" w:eastAsia="FormaDJRMicro" w:hAnsi="Verdana" w:cs="FormaDJRMicro"/>
          <w:color w:val="000000" w:themeColor="background1"/>
          <w:sz w:val="20"/>
          <w:szCs w:val="20"/>
        </w:rPr>
        <w:t>araştırma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asistanı</w:t>
      </w:r>
      <w:proofErr w:type="spellEnd"/>
      <w:r w:rsidRPr="006660EE">
        <w:rPr>
          <w:rFonts w:ascii="Verdana" w:eastAsia="FormaDJRMicro" w:hAnsi="Verdana" w:cs="FormaDJRMicro"/>
          <w:color w:val="000000" w:themeColor="background1"/>
          <w:sz w:val="20"/>
          <w:szCs w:val="20"/>
        </w:rPr>
        <w:t xml:space="preserve">. Bu </w:t>
      </w:r>
      <w:proofErr w:type="spellStart"/>
      <w:r w:rsidRPr="006660EE">
        <w:rPr>
          <w:rFonts w:ascii="Verdana" w:eastAsia="FormaDJRMicro" w:hAnsi="Verdana" w:cs="FormaDJRMicro"/>
          <w:color w:val="000000" w:themeColor="background1"/>
          <w:sz w:val="20"/>
          <w:szCs w:val="20"/>
        </w:rPr>
        <w:t>İlkbahar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planlanan</w:t>
      </w:r>
      <w:proofErr w:type="spellEnd"/>
      <w:r w:rsidRPr="006660EE">
        <w:rPr>
          <w:rFonts w:ascii="Verdana" w:eastAsia="FormaDJRMicro" w:hAnsi="Verdana" w:cs="FormaDJRMicro"/>
          <w:color w:val="000000" w:themeColor="background1"/>
          <w:sz w:val="20"/>
          <w:szCs w:val="20"/>
        </w:rPr>
        <w:t xml:space="preserve"> yeni </w:t>
      </w:r>
      <w:proofErr w:type="spellStart"/>
      <w:r w:rsidRPr="006660EE">
        <w:rPr>
          <w:rFonts w:ascii="Verdana" w:eastAsia="FormaDJRMicro" w:hAnsi="Verdana" w:cs="FormaDJRMicro"/>
          <w:color w:val="000000" w:themeColor="background1"/>
          <w:sz w:val="20"/>
          <w:szCs w:val="20"/>
        </w:rPr>
        <w:t>özellikler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lastRenderedPageBreak/>
        <w:t>arasında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sezgisel</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ses</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metin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komutları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cihazdaki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verileri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güvende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tutarken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üretkenliği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artırmak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yerleşik</w:t>
      </w:r>
      <w:proofErr w:type="spellEnd"/>
      <w:r w:rsidRPr="006660EE">
        <w:rPr>
          <w:rFonts w:ascii="Verdana" w:eastAsia="FormaDJRMicro" w:hAnsi="Verdana" w:cs="FormaDJRMicro"/>
          <w:color w:val="000000" w:themeColor="background1"/>
          <w:sz w:val="20"/>
          <w:szCs w:val="20"/>
        </w:rPr>
        <w:t xml:space="preserve"> keylogger </w:t>
      </w:r>
      <w:proofErr w:type="spellStart"/>
      <w:r w:rsidRPr="006660EE">
        <w:rPr>
          <w:rFonts w:ascii="Verdana" w:eastAsia="FormaDJRMicro" w:hAnsi="Verdana" w:cs="FormaDJRMicro"/>
          <w:color w:val="000000" w:themeColor="background1"/>
          <w:sz w:val="20"/>
          <w:szCs w:val="20"/>
        </w:rPr>
        <w:t>korumaları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yer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alıyor</w:t>
      </w:r>
      <w:proofErr w:type="spellEnd"/>
      <w:r w:rsidRPr="006660EE">
        <w:rPr>
          <w:rFonts w:ascii="Verdana" w:eastAsia="FormaDJRMicro" w:hAnsi="Verdana" w:cs="FormaDJRMicro"/>
          <w:color w:val="000000" w:themeColor="background1"/>
          <w:sz w:val="20"/>
          <w:szCs w:val="20"/>
        </w:rPr>
        <w:t xml:space="preserve">. </w:t>
      </w:r>
    </w:p>
    <w:p w14:paraId="1651078F" w14:textId="01DBBBD6" w:rsidR="00803F44" w:rsidRPr="006660EE" w:rsidRDefault="00803F44">
      <w:pPr>
        <w:pStyle w:val="NormalWeb"/>
        <w:numPr>
          <w:ilvl w:val="1"/>
          <w:numId w:val="8"/>
        </w:numPr>
        <w:spacing w:before="0" w:beforeAutospacing="0" w:after="0" w:afterAutospacing="0" w:line="360" w:lineRule="auto"/>
        <w:jc w:val="both"/>
        <w:rPr>
          <w:rFonts w:ascii="Verdana" w:eastAsia="FormaDJRMicro" w:hAnsi="Verdana" w:cs="FormaDJRMicro"/>
          <w:color w:val="000000" w:themeColor="background1"/>
          <w:sz w:val="20"/>
          <w:szCs w:val="20"/>
        </w:rPr>
      </w:pPr>
      <w:r w:rsidRPr="006660EE">
        <w:rPr>
          <w:rFonts w:ascii="Verdana" w:eastAsia="FormaDJRMicro" w:hAnsi="Verdana" w:cs="FormaDJRMicro"/>
          <w:b/>
          <w:bCs/>
          <w:color w:val="000000" w:themeColor="background1"/>
          <w:sz w:val="20"/>
          <w:szCs w:val="20"/>
        </w:rPr>
        <w:t>HP Go</w:t>
      </w:r>
      <w:r w:rsidR="00CB3A31">
        <w:rPr>
          <w:rStyle w:val="DipnotBavurusu"/>
          <w:rFonts w:ascii="Verdana" w:eastAsia="FormaDJRMicro" w:hAnsi="Verdana" w:cs="FormaDJRMicro"/>
          <w:b/>
          <w:bCs/>
          <w:color w:val="000000" w:themeColor="background1"/>
          <w:sz w:val="20"/>
          <w:szCs w:val="20"/>
        </w:rPr>
        <w:footnoteReference w:id="11"/>
      </w:r>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mobilitesi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yüksek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profesyoneller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kesintisiz</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küresel</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bağlantı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sunmayı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planlıyor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Operatörden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bağımsız</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olarak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otomatik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ağ</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geçişi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gelişmiş</w:t>
      </w:r>
      <w:proofErr w:type="spellEnd"/>
      <w:r w:rsidRPr="006660EE">
        <w:rPr>
          <w:rFonts w:ascii="Verdana" w:eastAsia="FormaDJRMicro" w:hAnsi="Verdana" w:cs="FormaDJRMicro"/>
          <w:color w:val="000000" w:themeColor="background1"/>
          <w:sz w:val="20"/>
          <w:szCs w:val="20"/>
        </w:rPr>
        <w:t xml:space="preserve"> filo </w:t>
      </w:r>
      <w:proofErr w:type="spellStart"/>
      <w:r w:rsidRPr="006660EE">
        <w:rPr>
          <w:rFonts w:ascii="Verdana" w:eastAsia="FormaDJRMicro" w:hAnsi="Verdana" w:cs="FormaDJRMicro"/>
          <w:color w:val="000000" w:themeColor="background1"/>
          <w:sz w:val="20"/>
          <w:szCs w:val="20"/>
        </w:rPr>
        <w:t>yönetimi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zahmetsiz</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kurulum</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sayesinde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yol</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savaşçıları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iş</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onları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nereye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götürürse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götürsün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bağlantı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kurabilir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üretken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olabiliyorlar</w:t>
      </w:r>
      <w:proofErr w:type="spellEnd"/>
      <w:r w:rsidRPr="006660EE">
        <w:rPr>
          <w:rFonts w:ascii="Verdana" w:eastAsia="FormaDJRMicro" w:hAnsi="Verdana" w:cs="FormaDJRMicro"/>
          <w:color w:val="000000" w:themeColor="background1"/>
          <w:sz w:val="20"/>
          <w:szCs w:val="20"/>
        </w:rPr>
        <w:t xml:space="preserve">. HP Go </w:t>
      </w:r>
      <w:proofErr w:type="spellStart"/>
      <w:r w:rsidRPr="006660EE">
        <w:rPr>
          <w:rFonts w:ascii="Verdana" w:eastAsia="FormaDJRMicro" w:hAnsi="Verdana" w:cs="FormaDJRMicro"/>
          <w:color w:val="000000" w:themeColor="background1"/>
          <w:sz w:val="20"/>
          <w:szCs w:val="20"/>
        </w:rPr>
        <w:t>hizmet</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seçeneği</w:t>
      </w:r>
      <w:proofErr w:type="spellEnd"/>
      <w:r w:rsidRPr="006660EE">
        <w:rPr>
          <w:rFonts w:ascii="Verdana" w:eastAsia="FormaDJRMicro" w:hAnsi="Verdana" w:cs="FormaDJRMicro"/>
          <w:color w:val="000000" w:themeColor="background1"/>
          <w:sz w:val="20"/>
          <w:szCs w:val="20"/>
        </w:rPr>
        <w:t xml:space="preserve"> ilk </w:t>
      </w:r>
      <w:proofErr w:type="spellStart"/>
      <w:r w:rsidRPr="006660EE">
        <w:rPr>
          <w:rFonts w:ascii="Verdana" w:eastAsia="FormaDJRMicro" w:hAnsi="Verdana" w:cs="FormaDJRMicro"/>
          <w:color w:val="000000" w:themeColor="background1"/>
          <w:sz w:val="20"/>
          <w:szCs w:val="20"/>
        </w:rPr>
        <w:t>olarak</w:t>
      </w:r>
      <w:proofErr w:type="spellEnd"/>
      <w:r w:rsidRPr="006660EE">
        <w:rPr>
          <w:rFonts w:ascii="Verdana" w:eastAsia="FormaDJRMicro" w:hAnsi="Verdana" w:cs="FormaDJRMicro"/>
          <w:color w:val="000000" w:themeColor="background1"/>
          <w:sz w:val="20"/>
          <w:szCs w:val="20"/>
        </w:rPr>
        <w:t xml:space="preserve"> Snapdragon X </w:t>
      </w:r>
      <w:proofErr w:type="spellStart"/>
      <w:r w:rsidRPr="006660EE">
        <w:rPr>
          <w:rFonts w:ascii="Verdana" w:eastAsia="FormaDJRMicro" w:hAnsi="Verdana" w:cs="FormaDJRMicro"/>
          <w:color w:val="000000" w:themeColor="background1"/>
          <w:sz w:val="20"/>
          <w:szCs w:val="20"/>
        </w:rPr>
        <w:t>Serisi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tarafından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desteklenen</w:t>
      </w:r>
      <w:proofErr w:type="spellEnd"/>
      <w:r w:rsidRPr="006660EE">
        <w:rPr>
          <w:rFonts w:ascii="Verdana" w:eastAsia="FormaDJRMicro" w:hAnsi="Verdana" w:cs="FormaDJRMicro"/>
          <w:color w:val="000000" w:themeColor="background1"/>
          <w:sz w:val="20"/>
          <w:szCs w:val="20"/>
        </w:rPr>
        <w:t xml:space="preserve"> </w:t>
      </w:r>
      <w:r w:rsidRPr="006660EE">
        <w:rPr>
          <w:rFonts w:ascii="Verdana" w:eastAsia="FormaDJRMicro" w:hAnsi="Verdana" w:cs="FormaDJRMicro"/>
          <w:b/>
          <w:bCs/>
          <w:color w:val="000000" w:themeColor="background1"/>
          <w:sz w:val="20"/>
          <w:szCs w:val="20"/>
        </w:rPr>
        <w:t>HP EliteBook 6 G1q</w:t>
      </w:r>
      <w:r w:rsidRPr="006660EE">
        <w:rPr>
          <w:rFonts w:ascii="Verdana" w:eastAsia="FormaDJRMicro" w:hAnsi="Verdana" w:cs="FormaDJRMicro"/>
          <w:color w:val="000000" w:themeColor="background1"/>
          <w:sz w:val="20"/>
          <w:szCs w:val="20"/>
        </w:rPr>
        <w:t xml:space="preserve">'da </w:t>
      </w:r>
      <w:proofErr w:type="spellStart"/>
      <w:r w:rsidRPr="006660EE">
        <w:rPr>
          <w:rFonts w:ascii="Verdana" w:eastAsia="FormaDJRMicro" w:hAnsi="Verdana" w:cs="FormaDJRMicro"/>
          <w:color w:val="000000" w:themeColor="background1"/>
          <w:sz w:val="20"/>
          <w:szCs w:val="20"/>
        </w:rPr>
        <w:t>sunulacak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bu</w:t>
      </w:r>
      <w:proofErr w:type="spellEnd"/>
      <w:r w:rsidRPr="006660EE">
        <w:rPr>
          <w:rFonts w:ascii="Verdana" w:eastAsia="FormaDJRMicro" w:hAnsi="Verdana" w:cs="FormaDJRMicro"/>
          <w:color w:val="000000" w:themeColor="background1"/>
          <w:sz w:val="20"/>
          <w:szCs w:val="20"/>
        </w:rPr>
        <w:t xml:space="preserve"> da </w:t>
      </w:r>
      <w:proofErr w:type="spellStart"/>
      <w:r w:rsidRPr="006660EE">
        <w:rPr>
          <w:rFonts w:ascii="Verdana" w:eastAsia="FormaDJRMicro" w:hAnsi="Verdana" w:cs="FormaDJRMicro"/>
          <w:color w:val="000000" w:themeColor="background1"/>
          <w:sz w:val="20"/>
          <w:szCs w:val="20"/>
        </w:rPr>
        <w:t>onu</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dünyanın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sıfır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dokunuşlu</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çok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taşıyıcılı</w:t>
      </w:r>
      <w:proofErr w:type="spellEnd"/>
      <w:r w:rsidRPr="006660EE">
        <w:rPr>
          <w:rFonts w:ascii="Verdana" w:eastAsia="FormaDJRMicro" w:hAnsi="Verdana" w:cs="FormaDJRMicro"/>
          <w:color w:val="000000" w:themeColor="background1"/>
          <w:sz w:val="20"/>
          <w:szCs w:val="20"/>
        </w:rPr>
        <w:t xml:space="preserve"> 5G </w:t>
      </w:r>
      <w:proofErr w:type="spellStart"/>
      <w:r w:rsidRPr="006660EE">
        <w:rPr>
          <w:rFonts w:ascii="Verdana" w:eastAsia="FormaDJRMicro" w:hAnsi="Verdana" w:cs="FormaDJRMicro"/>
          <w:color w:val="000000" w:themeColor="background1"/>
          <w:sz w:val="20"/>
          <w:szCs w:val="20"/>
        </w:rPr>
        <w:t>dağıtımına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sahip</w:t>
      </w:r>
      <w:proofErr w:type="spellEnd"/>
      <w:r w:rsidRPr="006660EE">
        <w:rPr>
          <w:rFonts w:ascii="Verdana" w:eastAsia="FormaDJRMicro" w:hAnsi="Verdana" w:cs="FormaDJRMicro"/>
          <w:color w:val="000000" w:themeColor="background1"/>
          <w:sz w:val="20"/>
          <w:szCs w:val="20"/>
        </w:rPr>
        <w:t xml:space="preserve"> ilk AI </w:t>
      </w:r>
      <w:proofErr w:type="spellStart"/>
      <w:r w:rsidRPr="006660EE">
        <w:rPr>
          <w:rFonts w:ascii="Verdana" w:eastAsia="FormaDJRMicro" w:hAnsi="Verdana" w:cs="FormaDJRMicro"/>
          <w:color w:val="000000" w:themeColor="background1"/>
          <w:sz w:val="20"/>
          <w:szCs w:val="20"/>
        </w:rPr>
        <w:t>PC'si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yapacak</w:t>
      </w:r>
      <w:proofErr w:type="spellEnd"/>
      <w:r w:rsidRPr="006660EE">
        <w:rPr>
          <w:rFonts w:ascii="Verdana" w:eastAsia="FormaDJRMicro" w:hAnsi="Verdana" w:cs="FormaDJRMicro"/>
          <w:color w:val="000000" w:themeColor="background1"/>
          <w:sz w:val="20"/>
          <w:szCs w:val="20"/>
        </w:rPr>
        <w:t>.</w:t>
      </w:r>
      <w:r w:rsidR="00CB3A31">
        <w:rPr>
          <w:rStyle w:val="DipnotBavurusu"/>
          <w:rFonts w:ascii="Verdana" w:eastAsia="FormaDJRMicro" w:hAnsi="Verdana" w:cs="FormaDJRMicro"/>
          <w:color w:val="000000" w:themeColor="background1"/>
          <w:sz w:val="20"/>
          <w:szCs w:val="20"/>
        </w:rPr>
        <w:footnoteReference w:id="12"/>
      </w:r>
      <w:r w:rsidRPr="006660EE">
        <w:rPr>
          <w:rFonts w:ascii="Verdana" w:eastAsia="FormaDJRMicro" w:hAnsi="Verdana" w:cs="FormaDJRMicro"/>
          <w:color w:val="000000" w:themeColor="background1"/>
          <w:sz w:val="20"/>
          <w:szCs w:val="20"/>
        </w:rPr>
        <w:t xml:space="preserve"> </w:t>
      </w:r>
    </w:p>
    <w:bookmarkEnd w:id="1"/>
    <w:p w14:paraId="270E13B7" w14:textId="17FC1F71" w:rsidR="00803F44" w:rsidRPr="006660EE" w:rsidRDefault="00803F44">
      <w:pPr>
        <w:pStyle w:val="NormalWeb"/>
        <w:numPr>
          <w:ilvl w:val="1"/>
          <w:numId w:val="8"/>
        </w:numPr>
        <w:spacing w:before="0" w:beforeAutospacing="0" w:after="0" w:afterAutospacing="0" w:line="360" w:lineRule="auto"/>
        <w:jc w:val="both"/>
        <w:rPr>
          <w:rFonts w:ascii="Verdana" w:eastAsia="FormaDJRMicro" w:hAnsi="Verdana" w:cs="FormaDJRMicro"/>
          <w:color w:val="000000" w:themeColor="background1"/>
          <w:sz w:val="20"/>
          <w:szCs w:val="20"/>
        </w:rPr>
      </w:pPr>
      <w:r w:rsidRPr="006660EE">
        <w:rPr>
          <w:rFonts w:ascii="Verdana" w:eastAsia="FormaDJRMicro" w:hAnsi="Verdana" w:cs="FormaDJRMicro"/>
          <w:b/>
          <w:bCs/>
          <w:color w:val="000000" w:themeColor="background1"/>
          <w:sz w:val="20"/>
          <w:szCs w:val="20"/>
        </w:rPr>
        <w:t xml:space="preserve">Poly Camera </w:t>
      </w:r>
      <w:proofErr w:type="spellStart"/>
      <w:r w:rsidRPr="006660EE">
        <w:rPr>
          <w:rFonts w:ascii="Verdana" w:eastAsia="FormaDJRMicro" w:hAnsi="Verdana" w:cs="FormaDJRMicro"/>
          <w:b/>
          <w:bCs/>
          <w:color w:val="000000" w:themeColor="background1"/>
          <w:sz w:val="20"/>
          <w:szCs w:val="20"/>
        </w:rPr>
        <w:t>Pro</w:t>
      </w:r>
      <w:r w:rsidRPr="006660EE">
        <w:rPr>
          <w:rFonts w:ascii="Verdana" w:eastAsia="FormaDJRMicro" w:hAnsi="Verdana" w:cs="FormaDJRMicro"/>
          <w:color w:val="000000" w:themeColor="background1"/>
          <w:sz w:val="20"/>
          <w:szCs w:val="20"/>
        </w:rPr>
        <w:t>'nun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en</w:t>
      </w:r>
      <w:proofErr w:type="spellEnd"/>
      <w:r w:rsidRPr="006660EE">
        <w:rPr>
          <w:rFonts w:ascii="Verdana" w:eastAsia="FormaDJRMicro" w:hAnsi="Verdana" w:cs="FormaDJRMicro"/>
          <w:color w:val="000000" w:themeColor="background1"/>
          <w:sz w:val="20"/>
          <w:szCs w:val="20"/>
        </w:rPr>
        <w:t xml:space="preserve"> yeni </w:t>
      </w:r>
      <w:proofErr w:type="spellStart"/>
      <w:r w:rsidRPr="006660EE">
        <w:rPr>
          <w:rFonts w:ascii="Verdana" w:eastAsia="FormaDJRMicro" w:hAnsi="Verdana" w:cs="FormaDJRMicro"/>
          <w:color w:val="000000" w:themeColor="background1"/>
          <w:sz w:val="20"/>
          <w:szCs w:val="20"/>
        </w:rPr>
        <w:t>özellikleri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Sihirli</w:t>
      </w:r>
      <w:proofErr w:type="spellEnd"/>
      <w:r w:rsidRPr="006660EE">
        <w:rPr>
          <w:rFonts w:ascii="Verdana" w:eastAsia="FormaDJRMicro" w:hAnsi="Verdana" w:cs="FormaDJRMicro"/>
          <w:color w:val="000000" w:themeColor="background1"/>
          <w:sz w:val="20"/>
          <w:szCs w:val="20"/>
        </w:rPr>
        <w:t xml:space="preserve"> Arka Plan, </w:t>
      </w:r>
      <w:proofErr w:type="spellStart"/>
      <w:r w:rsidRPr="006660EE">
        <w:rPr>
          <w:rFonts w:ascii="Verdana" w:eastAsia="FormaDJRMicro" w:hAnsi="Verdana" w:cs="FormaDJRMicro"/>
          <w:color w:val="000000" w:themeColor="background1"/>
          <w:sz w:val="20"/>
          <w:szCs w:val="20"/>
        </w:rPr>
        <w:t>kesintisiz</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akış</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entegrasyonları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sunum</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yapan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kişi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kaplamaları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gibi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yapay</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zeka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destekli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özelliklerle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sanal</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etkileşimleri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video </w:t>
      </w:r>
      <w:proofErr w:type="spellStart"/>
      <w:r w:rsidRPr="006660EE">
        <w:rPr>
          <w:rFonts w:ascii="Verdana" w:eastAsia="FormaDJRMicro" w:hAnsi="Verdana" w:cs="FormaDJRMicro"/>
          <w:color w:val="000000" w:themeColor="background1"/>
          <w:sz w:val="20"/>
          <w:szCs w:val="20"/>
        </w:rPr>
        <w:t>konferansları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daha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dinamik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ilgi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çekici</w:t>
      </w:r>
      <w:proofErr w:type="spellEnd"/>
      <w:r w:rsidRPr="006660EE">
        <w:rPr>
          <w:rFonts w:ascii="Verdana" w:eastAsia="FormaDJRMicro" w:hAnsi="Verdana" w:cs="FormaDJRMicro"/>
          <w:color w:val="000000" w:themeColor="background1"/>
          <w:sz w:val="20"/>
          <w:szCs w:val="20"/>
        </w:rPr>
        <w:t xml:space="preserve"> hale </w:t>
      </w:r>
      <w:proofErr w:type="spellStart"/>
      <w:r w:rsidRPr="006660EE">
        <w:rPr>
          <w:rFonts w:ascii="Verdana" w:eastAsia="FormaDJRMicro" w:hAnsi="Verdana" w:cs="FormaDJRMicro"/>
          <w:color w:val="000000" w:themeColor="background1"/>
          <w:sz w:val="20"/>
          <w:szCs w:val="20"/>
        </w:rPr>
        <w:t>getiriyor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Çoklu</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kamera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desteği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özelleştirilebilir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estetik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otomatik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çerçeveleme</w:t>
      </w:r>
      <w:proofErr w:type="spellEnd"/>
      <w:r w:rsidRPr="006660EE">
        <w:rPr>
          <w:rFonts w:ascii="Verdana" w:eastAsia="FormaDJRMicro" w:hAnsi="Verdana" w:cs="FormaDJRMicro"/>
          <w:color w:val="000000" w:themeColor="background1"/>
          <w:sz w:val="20"/>
          <w:szCs w:val="20"/>
        </w:rPr>
        <w:t xml:space="preserve">, her </w:t>
      </w:r>
      <w:proofErr w:type="spellStart"/>
      <w:r w:rsidRPr="006660EE">
        <w:rPr>
          <w:rFonts w:ascii="Verdana" w:eastAsia="FormaDJRMicro" w:hAnsi="Verdana" w:cs="FormaDJRMicro"/>
          <w:color w:val="000000" w:themeColor="background1"/>
          <w:sz w:val="20"/>
          <w:szCs w:val="20"/>
        </w:rPr>
        <w:t>türlü</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çalışma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alanını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profesyonel</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stüdyo</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deneyimine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dönüştürü</w:t>
      </w:r>
      <w:r w:rsidR="00F97729" w:rsidRPr="006660EE">
        <w:rPr>
          <w:rFonts w:ascii="Verdana" w:eastAsia="FormaDJRMicro" w:hAnsi="Verdana" w:cs="FormaDJRMicro"/>
          <w:color w:val="000000" w:themeColor="background1"/>
          <w:sz w:val="20"/>
          <w:szCs w:val="20"/>
        </w:rPr>
        <w:t>yo</w:t>
      </w:r>
      <w:r w:rsidRPr="006660EE">
        <w:rPr>
          <w:rFonts w:ascii="Verdana" w:eastAsia="FormaDJRMicro" w:hAnsi="Verdana" w:cs="FormaDJRMicro"/>
          <w:color w:val="000000" w:themeColor="background1"/>
          <w:sz w:val="20"/>
          <w:szCs w:val="20"/>
        </w:rPr>
        <w:t>r</w:t>
      </w:r>
      <w:proofErr w:type="spellEnd"/>
      <w:r w:rsidRPr="006660EE">
        <w:rPr>
          <w:rFonts w:ascii="Verdana" w:eastAsia="FormaDJRMicro" w:hAnsi="Verdana" w:cs="FormaDJRMicro"/>
          <w:color w:val="000000" w:themeColor="background1"/>
          <w:sz w:val="20"/>
          <w:szCs w:val="20"/>
        </w:rPr>
        <w:t>.</w:t>
      </w:r>
    </w:p>
    <w:p w14:paraId="289BD852" w14:textId="77777777" w:rsidR="00803F44" w:rsidRPr="006660EE" w:rsidRDefault="00803F44" w:rsidP="00DC30BE">
      <w:pPr>
        <w:pStyle w:val="NormalWeb"/>
        <w:spacing w:before="0" w:beforeAutospacing="0" w:after="0" w:afterAutospacing="0" w:line="360" w:lineRule="auto"/>
        <w:jc w:val="both"/>
        <w:rPr>
          <w:rFonts w:ascii="Verdana" w:eastAsia="FormaDJRMicro" w:hAnsi="Verdana" w:cs="FormaDJRMicro"/>
          <w:color w:val="000000" w:themeColor="background1"/>
          <w:sz w:val="20"/>
          <w:szCs w:val="20"/>
        </w:rPr>
      </w:pPr>
    </w:p>
    <w:p w14:paraId="77B4D63F" w14:textId="77777777" w:rsidR="00F97729" w:rsidRPr="006660EE" w:rsidRDefault="00F97729" w:rsidP="00DC30BE">
      <w:pPr>
        <w:pStyle w:val="paragraph"/>
        <w:spacing w:before="0" w:beforeAutospacing="0" w:after="0" w:afterAutospacing="0" w:line="360" w:lineRule="auto"/>
        <w:jc w:val="both"/>
        <w:textAlignment w:val="baseline"/>
        <w:rPr>
          <w:rFonts w:ascii="Verdana" w:eastAsiaTheme="majorEastAsia" w:hAnsi="Verdana" w:cs="Segoe UI"/>
          <w:sz w:val="20"/>
          <w:szCs w:val="20"/>
        </w:rPr>
      </w:pPr>
      <w:r w:rsidRPr="006660EE">
        <w:rPr>
          <w:rFonts w:ascii="Verdana" w:eastAsiaTheme="majorEastAsia" w:hAnsi="Verdana" w:cs="Segoe UI"/>
          <w:sz w:val="20"/>
          <w:szCs w:val="20"/>
        </w:rPr>
        <w:t xml:space="preserve">HP, </w:t>
      </w:r>
      <w:proofErr w:type="spellStart"/>
      <w:r w:rsidRPr="006660EE">
        <w:rPr>
          <w:rFonts w:ascii="Verdana" w:eastAsiaTheme="majorEastAsia" w:hAnsi="Verdana" w:cs="Segoe UI"/>
          <w:sz w:val="20"/>
          <w:szCs w:val="20"/>
        </w:rPr>
        <w:t>müşterilerinin</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belge</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yazdırma</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ve</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yönetme</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şeklini</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değiştirerek</w:t>
      </w:r>
      <w:proofErr w:type="spellEnd"/>
      <w:r w:rsidRPr="006660EE">
        <w:rPr>
          <w:rFonts w:ascii="Verdana" w:eastAsiaTheme="majorEastAsia" w:hAnsi="Verdana" w:cs="Segoe UI"/>
          <w:sz w:val="20"/>
          <w:szCs w:val="20"/>
        </w:rPr>
        <w:t xml:space="preserve"> yeni </w:t>
      </w:r>
      <w:proofErr w:type="spellStart"/>
      <w:r w:rsidRPr="006660EE">
        <w:rPr>
          <w:rFonts w:ascii="Verdana" w:eastAsiaTheme="majorEastAsia" w:hAnsi="Verdana" w:cs="Segoe UI"/>
          <w:sz w:val="20"/>
          <w:szCs w:val="20"/>
        </w:rPr>
        <w:t>özellikler</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ve</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teknolojilerle</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bunu</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daha</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kolay</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ve</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verimli</w:t>
      </w:r>
      <w:proofErr w:type="spellEnd"/>
      <w:r w:rsidRPr="006660EE">
        <w:rPr>
          <w:rFonts w:ascii="Verdana" w:eastAsiaTheme="majorEastAsia" w:hAnsi="Verdana" w:cs="Segoe UI"/>
          <w:sz w:val="20"/>
          <w:szCs w:val="20"/>
        </w:rPr>
        <w:t xml:space="preserve"> hale </w:t>
      </w:r>
      <w:proofErr w:type="spellStart"/>
      <w:r w:rsidRPr="006660EE">
        <w:rPr>
          <w:rFonts w:ascii="Verdana" w:eastAsiaTheme="majorEastAsia" w:hAnsi="Verdana" w:cs="Segoe UI"/>
          <w:sz w:val="20"/>
          <w:szCs w:val="20"/>
        </w:rPr>
        <w:t>getiriyor</w:t>
      </w:r>
      <w:proofErr w:type="spellEnd"/>
      <w:r w:rsidRPr="006660EE">
        <w:rPr>
          <w:rFonts w:ascii="Verdana" w:eastAsiaTheme="majorEastAsia" w:hAnsi="Verdana" w:cs="Segoe UI"/>
          <w:sz w:val="20"/>
          <w:szCs w:val="20"/>
        </w:rPr>
        <w:t>:</w:t>
      </w:r>
    </w:p>
    <w:p w14:paraId="7BA8D85C" w14:textId="242F712A" w:rsidR="00F97729" w:rsidRPr="006660EE" w:rsidRDefault="00F97729">
      <w:pPr>
        <w:pStyle w:val="paragraph"/>
        <w:numPr>
          <w:ilvl w:val="0"/>
          <w:numId w:val="9"/>
        </w:numPr>
        <w:spacing w:before="0" w:beforeAutospacing="0" w:after="0" w:afterAutospacing="0" w:line="360" w:lineRule="auto"/>
        <w:jc w:val="both"/>
        <w:textAlignment w:val="baseline"/>
        <w:rPr>
          <w:rFonts w:ascii="Verdana" w:eastAsiaTheme="majorEastAsia" w:hAnsi="Verdana" w:cs="Segoe UI"/>
          <w:sz w:val="20"/>
          <w:szCs w:val="20"/>
        </w:rPr>
      </w:pPr>
      <w:proofErr w:type="spellStart"/>
      <w:r w:rsidRPr="006660EE">
        <w:rPr>
          <w:rFonts w:ascii="Verdana" w:eastAsiaTheme="majorEastAsia" w:hAnsi="Verdana" w:cs="Segoe UI"/>
          <w:sz w:val="20"/>
          <w:szCs w:val="20"/>
        </w:rPr>
        <w:t>KOBİ'lerin</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baskı</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deneyimini</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basitleştirmesine</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ve</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geliştirmesine</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yardımcı</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olan</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yapay</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zeka</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destekli</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araçlar</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koleksiyonuna</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iki</w:t>
      </w:r>
      <w:proofErr w:type="spellEnd"/>
      <w:r w:rsidRPr="006660EE">
        <w:rPr>
          <w:rFonts w:ascii="Verdana" w:eastAsiaTheme="majorEastAsia" w:hAnsi="Verdana" w:cs="Segoe UI"/>
          <w:sz w:val="20"/>
          <w:szCs w:val="20"/>
        </w:rPr>
        <w:t xml:space="preserve"> yeni </w:t>
      </w:r>
      <w:proofErr w:type="spellStart"/>
      <w:r w:rsidRPr="006660EE">
        <w:rPr>
          <w:rFonts w:ascii="Verdana" w:eastAsiaTheme="majorEastAsia" w:hAnsi="Verdana" w:cs="Segoe UI"/>
          <w:sz w:val="20"/>
          <w:szCs w:val="20"/>
        </w:rPr>
        <w:t>özellik</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eklendi</w:t>
      </w:r>
      <w:proofErr w:type="spellEnd"/>
      <w:r w:rsidRPr="006660EE">
        <w:rPr>
          <w:rFonts w:ascii="Verdana" w:eastAsiaTheme="majorEastAsia" w:hAnsi="Verdana" w:cs="Segoe UI"/>
          <w:sz w:val="20"/>
          <w:szCs w:val="20"/>
        </w:rPr>
        <w:t xml:space="preserve">. İlk </w:t>
      </w:r>
      <w:proofErr w:type="spellStart"/>
      <w:r w:rsidRPr="006660EE">
        <w:rPr>
          <w:rFonts w:ascii="Verdana" w:eastAsiaTheme="majorEastAsia" w:hAnsi="Verdana" w:cs="Segoe UI"/>
          <w:sz w:val="20"/>
          <w:szCs w:val="20"/>
        </w:rPr>
        <w:t>özellik</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taranan</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belgeleri</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özetlemek</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ve</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belgenin</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ekli</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olduğu</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bir</w:t>
      </w:r>
      <w:proofErr w:type="spellEnd"/>
      <w:r w:rsidRPr="006660EE">
        <w:rPr>
          <w:rFonts w:ascii="Verdana" w:eastAsiaTheme="majorEastAsia" w:hAnsi="Verdana" w:cs="Segoe UI"/>
          <w:sz w:val="20"/>
          <w:szCs w:val="20"/>
        </w:rPr>
        <w:t xml:space="preserve"> e-</w:t>
      </w:r>
      <w:proofErr w:type="spellStart"/>
      <w:r w:rsidRPr="006660EE">
        <w:rPr>
          <w:rFonts w:ascii="Verdana" w:eastAsiaTheme="majorEastAsia" w:hAnsi="Verdana" w:cs="Segoe UI"/>
          <w:sz w:val="20"/>
          <w:szCs w:val="20"/>
        </w:rPr>
        <w:t>posta</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taslağı</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hazırlamak</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için</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yapay</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zekayı</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kullanarak</w:t>
      </w:r>
      <w:proofErr w:type="spellEnd"/>
      <w:r w:rsidRPr="006660EE">
        <w:rPr>
          <w:rFonts w:ascii="Verdana" w:eastAsiaTheme="majorEastAsia" w:hAnsi="Verdana" w:cs="Segoe UI"/>
          <w:sz w:val="20"/>
          <w:szCs w:val="20"/>
        </w:rPr>
        <w:t>, e-</w:t>
      </w:r>
      <w:proofErr w:type="spellStart"/>
      <w:r w:rsidRPr="006660EE">
        <w:rPr>
          <w:rFonts w:ascii="Verdana" w:eastAsiaTheme="majorEastAsia" w:hAnsi="Verdana" w:cs="Segoe UI"/>
          <w:sz w:val="20"/>
          <w:szCs w:val="20"/>
        </w:rPr>
        <w:t>posta</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veya</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sohbet</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yoluyla</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kolay</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paylaşıma</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olanak</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tanıyarak</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paylaşma</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sürecini</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kolaylaştırıyor</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İkinci</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özellik</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hassas</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bilgileri</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korumak</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için</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otomatik</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ve</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yönlendirmeli</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redaksiyon</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sunarak</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özel</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verilerin</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bulut</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bağlantısı</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gerektirmeden</w:t>
      </w:r>
      <w:proofErr w:type="spellEnd"/>
      <w:r w:rsidRPr="006660EE">
        <w:rPr>
          <w:rFonts w:ascii="Verdana" w:eastAsiaTheme="majorEastAsia" w:hAnsi="Verdana" w:cs="Segoe UI"/>
          <w:sz w:val="20"/>
          <w:szCs w:val="20"/>
        </w:rPr>
        <w:t xml:space="preserve"> HP </w:t>
      </w:r>
      <w:proofErr w:type="spellStart"/>
      <w:r w:rsidRPr="006660EE">
        <w:rPr>
          <w:rFonts w:ascii="Verdana" w:eastAsiaTheme="majorEastAsia" w:hAnsi="Verdana" w:cs="Segoe UI"/>
          <w:sz w:val="20"/>
          <w:szCs w:val="20"/>
        </w:rPr>
        <w:t>cihazlarında</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güvende</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kalmasını</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sağlıyor</w:t>
      </w:r>
      <w:proofErr w:type="spellEnd"/>
      <w:r w:rsidRPr="006660EE">
        <w:rPr>
          <w:rFonts w:ascii="Verdana" w:eastAsiaTheme="majorEastAsia" w:hAnsi="Verdana" w:cs="Segoe UI"/>
          <w:sz w:val="20"/>
          <w:szCs w:val="20"/>
        </w:rPr>
        <w:t xml:space="preserve">. Bu </w:t>
      </w:r>
      <w:proofErr w:type="spellStart"/>
      <w:r w:rsidRPr="006660EE">
        <w:rPr>
          <w:rFonts w:ascii="Verdana" w:eastAsiaTheme="majorEastAsia" w:hAnsi="Verdana" w:cs="Segoe UI"/>
          <w:sz w:val="20"/>
          <w:szCs w:val="20"/>
        </w:rPr>
        <w:t>yenilikler</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küçük</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işletmeler</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için</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belge</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işlemenin</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karmaşıklığını</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azaltmayı</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ve</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güvenliğini</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artırmayı</w:t>
      </w:r>
      <w:proofErr w:type="spellEnd"/>
      <w:r w:rsidRPr="006660EE">
        <w:rPr>
          <w:rFonts w:ascii="Verdana" w:eastAsiaTheme="majorEastAsia" w:hAnsi="Verdana" w:cs="Segoe UI"/>
          <w:sz w:val="20"/>
          <w:szCs w:val="20"/>
        </w:rPr>
        <w:t xml:space="preserve"> </w:t>
      </w:r>
      <w:proofErr w:type="spellStart"/>
      <w:r w:rsidRPr="006660EE">
        <w:rPr>
          <w:rFonts w:ascii="Verdana" w:eastAsiaTheme="majorEastAsia" w:hAnsi="Verdana" w:cs="Segoe UI"/>
          <w:sz w:val="20"/>
          <w:szCs w:val="20"/>
        </w:rPr>
        <w:t>amaçlıyor</w:t>
      </w:r>
      <w:proofErr w:type="spellEnd"/>
      <w:r w:rsidRPr="006660EE">
        <w:rPr>
          <w:rFonts w:ascii="Verdana" w:eastAsiaTheme="majorEastAsia" w:hAnsi="Verdana" w:cs="Segoe UI"/>
          <w:sz w:val="20"/>
          <w:szCs w:val="20"/>
        </w:rPr>
        <w:t>.</w:t>
      </w:r>
    </w:p>
    <w:p w14:paraId="67AE498F" w14:textId="158F69AC" w:rsidR="00F97729" w:rsidRPr="006660EE" w:rsidRDefault="00F97729">
      <w:pPr>
        <w:pStyle w:val="paragraph"/>
        <w:numPr>
          <w:ilvl w:val="0"/>
          <w:numId w:val="6"/>
        </w:numPr>
        <w:spacing w:before="0" w:beforeAutospacing="0" w:after="0" w:afterAutospacing="0" w:line="360" w:lineRule="auto"/>
        <w:jc w:val="both"/>
        <w:textAlignment w:val="baseline"/>
        <w:rPr>
          <w:rFonts w:ascii="Verdana" w:eastAsiaTheme="majorEastAsia" w:hAnsi="Verdana" w:cs="Segoe UI"/>
          <w:sz w:val="20"/>
          <w:szCs w:val="20"/>
        </w:rPr>
      </w:pPr>
      <w:hyperlink r:id="rId13" w:history="1">
        <w:r w:rsidRPr="006660EE">
          <w:rPr>
            <w:rStyle w:val="Kpr"/>
            <w:rFonts w:ascii="Verdana" w:eastAsia="FormaDJRMicro" w:hAnsi="Verdana" w:cs="FormaDJRMicro"/>
            <w:b/>
            <w:bCs/>
            <w:sz w:val="20"/>
            <w:szCs w:val="20"/>
          </w:rPr>
          <w:t xml:space="preserve">HP LaserJet Enterprise 8000 </w:t>
        </w:r>
        <w:proofErr w:type="spellStart"/>
        <w:r w:rsidRPr="006660EE">
          <w:rPr>
            <w:rStyle w:val="Kpr"/>
            <w:rFonts w:ascii="Verdana" w:eastAsia="FormaDJRMicro" w:hAnsi="Verdana" w:cs="FormaDJRMicro"/>
            <w:b/>
            <w:bCs/>
            <w:sz w:val="20"/>
            <w:szCs w:val="20"/>
          </w:rPr>
          <w:t>Serisi</w:t>
        </w:r>
        <w:proofErr w:type="spellEnd"/>
        <w:r w:rsidRPr="006660EE">
          <w:rPr>
            <w:rStyle w:val="Kpr"/>
            <w:rFonts w:ascii="Verdana" w:eastAsia="FormaDJRMicro" w:hAnsi="Verdana" w:cs="FormaDJRMicro"/>
            <w:b/>
            <w:bCs/>
            <w:sz w:val="20"/>
            <w:szCs w:val="20"/>
          </w:rPr>
          <w:t xml:space="preserve"> </w:t>
        </w:r>
        <w:proofErr w:type="spellStart"/>
        <w:r w:rsidRPr="006660EE">
          <w:rPr>
            <w:rStyle w:val="Kpr"/>
            <w:rFonts w:ascii="Verdana" w:eastAsia="FormaDJRMicro" w:hAnsi="Verdana" w:cs="FormaDJRMicro"/>
            <w:b/>
            <w:bCs/>
            <w:sz w:val="20"/>
            <w:szCs w:val="20"/>
          </w:rPr>
          <w:t>Yaz</w:t>
        </w:r>
        <w:r w:rsidRPr="006660EE">
          <w:rPr>
            <w:rStyle w:val="Kpr"/>
            <w:rFonts w:ascii="Verdana" w:eastAsia="FormaDJRMicro" w:hAnsi="Verdana" w:cs="FormaDJRMicro" w:hint="cs"/>
            <w:b/>
            <w:bCs/>
            <w:sz w:val="20"/>
            <w:szCs w:val="20"/>
          </w:rPr>
          <w:t>ı</w:t>
        </w:r>
        <w:r w:rsidRPr="006660EE">
          <w:rPr>
            <w:rStyle w:val="Kpr"/>
            <w:rFonts w:ascii="Verdana" w:eastAsia="FormaDJRMicro" w:hAnsi="Verdana" w:cs="FormaDJRMicro"/>
            <w:b/>
            <w:bCs/>
            <w:sz w:val="20"/>
            <w:szCs w:val="20"/>
          </w:rPr>
          <w:t>c</w:t>
        </w:r>
        <w:r w:rsidRPr="006660EE">
          <w:rPr>
            <w:rStyle w:val="Kpr"/>
            <w:rFonts w:ascii="Verdana" w:eastAsia="FormaDJRMicro" w:hAnsi="Verdana" w:cs="FormaDJRMicro" w:hint="cs"/>
            <w:b/>
            <w:bCs/>
            <w:sz w:val="20"/>
            <w:szCs w:val="20"/>
          </w:rPr>
          <w:t>ı</w:t>
        </w:r>
        <w:r w:rsidRPr="006660EE">
          <w:rPr>
            <w:rStyle w:val="Kpr"/>
            <w:rFonts w:ascii="Verdana" w:eastAsia="FormaDJRMicro" w:hAnsi="Verdana" w:cs="FormaDJRMicro"/>
            <w:b/>
            <w:bCs/>
            <w:sz w:val="20"/>
            <w:szCs w:val="20"/>
          </w:rPr>
          <w:t>lar</w:t>
        </w:r>
        <w:proofErr w:type="spellEnd"/>
      </w:hyperlink>
      <w:r w:rsidRPr="006660EE">
        <w:rPr>
          <w:rFonts w:ascii="Verdana" w:eastAsia="FormaDJRMicro" w:hAnsi="Verdana" w:cs="FormaDJRMicro"/>
          <w:b/>
          <w:bCs/>
          <w:color w:val="000000" w:themeColor="background1"/>
          <w:sz w:val="20"/>
          <w:szCs w:val="20"/>
        </w:rPr>
        <w:t>,</w:t>
      </w:r>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kuantum</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bilgisayar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saldırılarına</w:t>
      </w:r>
      <w:proofErr w:type="spellEnd"/>
      <w:r w:rsidR="003301DF">
        <w:rPr>
          <w:rStyle w:val="DipnotBavurusu"/>
          <w:rFonts w:ascii="Verdana" w:eastAsia="FormaDJRMicro" w:hAnsi="Verdana" w:cs="FormaDJRMicro"/>
          <w:color w:val="000000" w:themeColor="background1"/>
          <w:sz w:val="20"/>
          <w:szCs w:val="20"/>
        </w:rPr>
        <w:footnoteReference w:id="13"/>
      </w:r>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karşı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koruma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sağlayan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dünyanın</w:t>
      </w:r>
      <w:proofErr w:type="spellEnd"/>
      <w:r w:rsidRPr="006660EE">
        <w:rPr>
          <w:rFonts w:ascii="Verdana" w:eastAsia="FormaDJRMicro" w:hAnsi="Verdana" w:cs="FormaDJRMicro"/>
          <w:color w:val="000000" w:themeColor="background1"/>
          <w:sz w:val="20"/>
          <w:szCs w:val="20"/>
        </w:rPr>
        <w:t xml:space="preserve"> ilk yazıcılar</w:t>
      </w:r>
      <w:r w:rsidRPr="007F0F94">
        <w:rPr>
          <w:rFonts w:ascii="Verdana" w:eastAsia="FormaDJRMicro" w:hAnsi="Verdana" w:cs="FormaDJRMicro"/>
          <w:color w:val="000000" w:themeColor="background1"/>
          <w:sz w:val="20"/>
          <w:szCs w:val="20"/>
          <w:vertAlign w:val="superscript"/>
        </w:rPr>
        <w:t>2</w:t>
      </w:r>
      <w:r w:rsidRPr="006660EE">
        <w:rPr>
          <w:rFonts w:ascii="Verdana" w:eastAsia="FormaDJRMicro" w:hAnsi="Verdana" w:cs="FormaDJRMicro"/>
          <w:color w:val="000000" w:themeColor="background1"/>
          <w:sz w:val="20"/>
          <w:szCs w:val="20"/>
        </w:rPr>
        <w:t xml:space="preserve">. Güvenli </w:t>
      </w:r>
      <w:proofErr w:type="spellStart"/>
      <w:r w:rsidRPr="006660EE">
        <w:rPr>
          <w:rFonts w:ascii="Verdana" w:eastAsia="FormaDJRMicro" w:hAnsi="Verdana" w:cs="FormaDJRMicro"/>
          <w:color w:val="000000" w:themeColor="background1"/>
          <w:sz w:val="20"/>
          <w:szCs w:val="20"/>
        </w:rPr>
        <w:t>baskıya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güvenen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yüksek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düzeyde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düzenlemeye</w:t>
      </w:r>
      <w:proofErr w:type="spellEnd"/>
      <w:r w:rsidRPr="006660EE">
        <w:rPr>
          <w:rFonts w:ascii="Verdana" w:eastAsia="FormaDJRMicro" w:hAnsi="Verdana" w:cs="FormaDJRMicro"/>
          <w:color w:val="000000" w:themeColor="background1"/>
          <w:sz w:val="20"/>
          <w:szCs w:val="20"/>
        </w:rPr>
        <w:t xml:space="preserve"> tabi </w:t>
      </w:r>
      <w:proofErr w:type="spellStart"/>
      <w:r w:rsidRPr="006660EE">
        <w:rPr>
          <w:rFonts w:ascii="Verdana" w:eastAsia="FormaDJRMicro" w:hAnsi="Verdana" w:cs="FormaDJRMicro"/>
          <w:color w:val="000000" w:themeColor="background1"/>
          <w:sz w:val="20"/>
          <w:szCs w:val="20"/>
        </w:rPr>
        <w:t>kurumlar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donanım</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düzeyinde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gelişmiş</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güvenlik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sağlayan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bu</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yazıcılar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lastRenderedPageBreak/>
        <w:t>Sıfır</w:t>
      </w:r>
      <w:proofErr w:type="spellEnd"/>
      <w:r w:rsidRPr="006660EE">
        <w:rPr>
          <w:rFonts w:ascii="Verdana" w:eastAsia="FormaDJRMicro" w:hAnsi="Verdana" w:cs="FormaDJRMicro"/>
          <w:color w:val="000000" w:themeColor="background1"/>
          <w:sz w:val="20"/>
          <w:szCs w:val="20"/>
        </w:rPr>
        <w:t xml:space="preserve"> Güven </w:t>
      </w:r>
      <w:proofErr w:type="spellStart"/>
      <w:r w:rsidRPr="006660EE">
        <w:rPr>
          <w:rFonts w:ascii="Verdana" w:eastAsia="FormaDJRMicro" w:hAnsi="Verdana" w:cs="FormaDJRMicro"/>
          <w:color w:val="000000" w:themeColor="background1"/>
          <w:sz w:val="20"/>
          <w:szCs w:val="20"/>
        </w:rPr>
        <w:t>mimarileriyle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sorunsuz</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şekilde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entegre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olurken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gelecekteki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kuantum</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bilgisayar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saldırılarına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karşı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koruma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sağlıyor</w:t>
      </w:r>
      <w:proofErr w:type="spellEnd"/>
      <w:r w:rsidRPr="006660EE">
        <w:rPr>
          <w:rFonts w:ascii="Verdana" w:eastAsia="FormaDJRMicro" w:hAnsi="Verdana" w:cs="FormaDJRMicro"/>
          <w:color w:val="000000" w:themeColor="background1"/>
          <w:sz w:val="20"/>
          <w:szCs w:val="20"/>
        </w:rPr>
        <w:t>.</w:t>
      </w:r>
    </w:p>
    <w:p w14:paraId="1F5ADEBA" w14:textId="0FB8C513" w:rsidR="00F97729" w:rsidRPr="006660EE" w:rsidRDefault="00F97729" w:rsidP="00DC30BE">
      <w:pPr>
        <w:pStyle w:val="NormalWeb"/>
        <w:spacing w:before="0" w:beforeAutospacing="0" w:after="0" w:afterAutospacing="0" w:line="360" w:lineRule="auto"/>
        <w:jc w:val="both"/>
        <w:rPr>
          <w:rFonts w:ascii="Verdana" w:eastAsia="FormaDJRMicro" w:hAnsi="Verdana" w:cs="FormaDJRMicro"/>
          <w:color w:val="000000" w:themeColor="background1"/>
          <w:sz w:val="20"/>
          <w:szCs w:val="20"/>
        </w:rPr>
      </w:pPr>
      <w:r w:rsidRPr="006660EE">
        <w:rPr>
          <w:rFonts w:ascii="Verdana" w:eastAsia="FormaDJRMicro" w:hAnsi="Verdana" w:cs="FormaDJRMicro"/>
          <w:color w:val="000000" w:themeColor="background1"/>
          <w:sz w:val="20"/>
          <w:szCs w:val="20"/>
        </w:rPr>
        <w:t xml:space="preserve">HP, </w:t>
      </w:r>
      <w:hyperlink r:id="rId14" w:history="1">
        <w:r w:rsidRPr="006660EE">
          <w:rPr>
            <w:rStyle w:val="Kpr"/>
            <w:rFonts w:ascii="Verdana" w:eastAsia="FormaDJRMicro" w:hAnsi="Verdana" w:cs="FormaDJRMicro"/>
            <w:b/>
            <w:bCs/>
            <w:sz w:val="20"/>
            <w:szCs w:val="20"/>
          </w:rPr>
          <w:t>HP Workforce Experience Platform (WXP</w:t>
        </w:r>
      </w:hyperlink>
      <w:r w:rsidRPr="006660EE">
        <w:rPr>
          <w:rFonts w:ascii="Verdana" w:eastAsia="FormaDJRMicro" w:hAnsi="Verdana" w:cs="FormaDJRMicro"/>
          <w:b/>
          <w:bCs/>
          <w:color w:val="000000" w:themeColor="background1"/>
          <w:sz w:val="20"/>
          <w:szCs w:val="20"/>
        </w:rPr>
        <w:t>)</w:t>
      </w:r>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geliştirmeleri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genişletilmiş</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kullanılabilirliği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ile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BT'ye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çalışanların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gelişmesini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sağlayan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değerli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bilgiler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sunuyor</w:t>
      </w:r>
      <w:proofErr w:type="spellEnd"/>
      <w:r w:rsidRPr="006660EE">
        <w:rPr>
          <w:rFonts w:ascii="Verdana" w:eastAsia="FormaDJRMicro" w:hAnsi="Verdana" w:cs="FormaDJRMicro"/>
          <w:color w:val="000000" w:themeColor="background1"/>
          <w:sz w:val="20"/>
          <w:szCs w:val="20"/>
        </w:rPr>
        <w:t xml:space="preserve">. Yeni </w:t>
      </w:r>
      <w:proofErr w:type="spellStart"/>
      <w:r w:rsidRPr="006660EE">
        <w:rPr>
          <w:rFonts w:ascii="Verdana" w:eastAsia="FormaDJRMicro" w:hAnsi="Verdana" w:cs="FormaDJRMicro"/>
          <w:color w:val="000000" w:themeColor="background1"/>
          <w:sz w:val="20"/>
          <w:szCs w:val="20"/>
        </w:rPr>
        <w:t>özellikler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şunları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içeriyor</w:t>
      </w:r>
      <w:proofErr w:type="spellEnd"/>
      <w:r w:rsidRPr="006660EE">
        <w:rPr>
          <w:rFonts w:ascii="Verdana" w:eastAsia="FormaDJRMicro" w:hAnsi="Verdana" w:cs="FormaDJRMicro"/>
          <w:color w:val="000000" w:themeColor="background1"/>
          <w:sz w:val="20"/>
          <w:szCs w:val="20"/>
        </w:rPr>
        <w:t xml:space="preserve">: </w:t>
      </w:r>
      <w:r w:rsidR="00B143B7">
        <w:rPr>
          <w:rStyle w:val="DipnotBavurusu"/>
          <w:rFonts w:ascii="Verdana" w:eastAsia="FormaDJRMicro" w:hAnsi="Verdana" w:cs="FormaDJRMicro"/>
          <w:color w:val="000000" w:themeColor="background1"/>
          <w:sz w:val="20"/>
          <w:szCs w:val="20"/>
        </w:rPr>
        <w:footnoteReference w:id="14"/>
      </w:r>
    </w:p>
    <w:p w14:paraId="01CC7960" w14:textId="77777777" w:rsidR="00F97729" w:rsidRPr="006660EE" w:rsidRDefault="00F97729">
      <w:pPr>
        <w:pStyle w:val="NormalWeb"/>
        <w:numPr>
          <w:ilvl w:val="0"/>
          <w:numId w:val="10"/>
        </w:numPr>
        <w:spacing w:before="0" w:beforeAutospacing="0" w:after="0" w:afterAutospacing="0" w:line="360" w:lineRule="auto"/>
        <w:jc w:val="both"/>
        <w:rPr>
          <w:rFonts w:ascii="Verdana" w:eastAsia="FormaDJRMicro" w:hAnsi="Verdana" w:cs="FormaDJRMicro"/>
          <w:color w:val="000000" w:themeColor="background1"/>
          <w:sz w:val="20"/>
          <w:szCs w:val="20"/>
        </w:rPr>
      </w:pPr>
      <w:proofErr w:type="spellStart"/>
      <w:r w:rsidRPr="006660EE">
        <w:rPr>
          <w:rFonts w:ascii="Verdana" w:eastAsia="FormaDJRMicro" w:hAnsi="Verdana" w:cs="FormaDJRMicro"/>
          <w:b/>
          <w:bCs/>
          <w:color w:val="000000" w:themeColor="background1"/>
          <w:sz w:val="20"/>
          <w:szCs w:val="20"/>
        </w:rPr>
        <w:t>Yapay</w:t>
      </w:r>
      <w:proofErr w:type="spellEnd"/>
      <w:r w:rsidRPr="006660EE">
        <w:rPr>
          <w:rFonts w:ascii="Verdana" w:eastAsia="FormaDJRMicro" w:hAnsi="Verdana" w:cs="FormaDJRMicro"/>
          <w:b/>
          <w:bCs/>
          <w:color w:val="000000" w:themeColor="background1"/>
          <w:sz w:val="20"/>
          <w:szCs w:val="20"/>
        </w:rPr>
        <w:t xml:space="preserve"> Zeka Duygu </w:t>
      </w:r>
      <w:proofErr w:type="spellStart"/>
      <w:r w:rsidRPr="006660EE">
        <w:rPr>
          <w:rFonts w:ascii="Verdana" w:eastAsia="FormaDJRMicro" w:hAnsi="Verdana" w:cs="FormaDJRMicro"/>
          <w:b/>
          <w:bCs/>
          <w:color w:val="000000" w:themeColor="background1"/>
          <w:sz w:val="20"/>
          <w:szCs w:val="20"/>
        </w:rPr>
        <w:t>Analizi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artık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binlerce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serbest</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metin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anketini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analiz</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ederek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çalışan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deneyimini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değerlendirmek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iyileştirmek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yapay</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zeka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yetenekleri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içeriyor</w:t>
      </w:r>
      <w:proofErr w:type="spellEnd"/>
      <w:r w:rsidRPr="006660EE">
        <w:rPr>
          <w:rFonts w:ascii="Verdana" w:eastAsia="FormaDJRMicro" w:hAnsi="Verdana" w:cs="FormaDJRMicro"/>
          <w:color w:val="000000" w:themeColor="background1"/>
          <w:sz w:val="20"/>
          <w:szCs w:val="20"/>
        </w:rPr>
        <w:t>.</w:t>
      </w:r>
    </w:p>
    <w:p w14:paraId="76B1BBED" w14:textId="77777777" w:rsidR="00F97729" w:rsidRPr="006660EE" w:rsidRDefault="00F97729">
      <w:pPr>
        <w:pStyle w:val="NormalWeb"/>
        <w:numPr>
          <w:ilvl w:val="0"/>
          <w:numId w:val="10"/>
        </w:numPr>
        <w:spacing w:before="0" w:beforeAutospacing="0" w:after="0" w:afterAutospacing="0" w:line="360" w:lineRule="auto"/>
        <w:jc w:val="both"/>
        <w:rPr>
          <w:rFonts w:ascii="Verdana" w:eastAsia="FormaDJRMicro" w:hAnsi="Verdana" w:cs="FormaDJRMicro"/>
          <w:color w:val="000000" w:themeColor="background1"/>
          <w:sz w:val="20"/>
          <w:szCs w:val="20"/>
        </w:rPr>
      </w:pPr>
      <w:r w:rsidRPr="006660EE">
        <w:rPr>
          <w:rFonts w:ascii="Verdana" w:eastAsia="FormaDJRMicro" w:hAnsi="Verdana" w:cs="FormaDJRMicro"/>
          <w:color w:val="000000" w:themeColor="background1"/>
          <w:sz w:val="20"/>
          <w:szCs w:val="20"/>
        </w:rPr>
        <w:t xml:space="preserve">Yeni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yapay</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zeka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destekli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doğal</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dil</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işleme</w:t>
      </w:r>
      <w:proofErr w:type="spellEnd"/>
      <w:r w:rsidRPr="006660EE">
        <w:rPr>
          <w:rFonts w:ascii="Verdana" w:eastAsia="FormaDJRMicro" w:hAnsi="Verdana" w:cs="FormaDJRMicro"/>
          <w:color w:val="000000" w:themeColor="background1"/>
          <w:sz w:val="20"/>
          <w:szCs w:val="20"/>
        </w:rPr>
        <w:t xml:space="preserve"> (NLP) </w:t>
      </w:r>
      <w:proofErr w:type="spellStart"/>
      <w:r w:rsidRPr="006660EE">
        <w:rPr>
          <w:rFonts w:ascii="Verdana" w:eastAsia="FormaDJRMicro" w:hAnsi="Verdana" w:cs="FormaDJRMicro"/>
          <w:color w:val="000000" w:themeColor="background1"/>
          <w:sz w:val="20"/>
          <w:szCs w:val="20"/>
        </w:rPr>
        <w:t>aracı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olan</w:t>
      </w:r>
      <w:proofErr w:type="spellEnd"/>
      <w:r w:rsidRPr="006660EE">
        <w:rPr>
          <w:rFonts w:ascii="Verdana" w:eastAsia="FormaDJRMicro" w:hAnsi="Verdana" w:cs="FormaDJRMicro"/>
          <w:color w:val="000000" w:themeColor="background1"/>
          <w:sz w:val="20"/>
          <w:szCs w:val="20"/>
        </w:rPr>
        <w:t xml:space="preserve"> </w:t>
      </w:r>
      <w:r w:rsidRPr="006660EE">
        <w:rPr>
          <w:rFonts w:ascii="Verdana" w:eastAsia="FormaDJRMicro" w:hAnsi="Verdana" w:cs="FormaDJRMicro"/>
          <w:b/>
          <w:bCs/>
          <w:color w:val="000000" w:themeColor="background1"/>
          <w:sz w:val="20"/>
          <w:szCs w:val="20"/>
        </w:rPr>
        <w:t>Fleet Explorer</w:t>
      </w:r>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kullanıcıların</w:t>
      </w:r>
      <w:proofErr w:type="spellEnd"/>
      <w:r w:rsidRPr="006660EE">
        <w:rPr>
          <w:rFonts w:ascii="Verdana" w:eastAsia="FormaDJRMicro" w:hAnsi="Verdana" w:cs="FormaDJRMicro"/>
          <w:color w:val="000000" w:themeColor="background1"/>
          <w:sz w:val="20"/>
          <w:szCs w:val="20"/>
        </w:rPr>
        <w:t xml:space="preserve"> filo </w:t>
      </w:r>
      <w:proofErr w:type="spellStart"/>
      <w:r w:rsidRPr="006660EE">
        <w:rPr>
          <w:rFonts w:ascii="Verdana" w:eastAsia="FormaDJRMicro" w:hAnsi="Verdana" w:cs="FormaDJRMicro"/>
          <w:color w:val="000000" w:themeColor="background1"/>
          <w:sz w:val="20"/>
          <w:szCs w:val="20"/>
        </w:rPr>
        <w:t>verilerini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anında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sorgulayarak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içgörü</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elde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etmelerini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sağlıyor</w:t>
      </w:r>
      <w:proofErr w:type="spellEnd"/>
      <w:r w:rsidRPr="006660EE">
        <w:rPr>
          <w:rFonts w:ascii="Verdana" w:eastAsia="FormaDJRMicro" w:hAnsi="Verdana" w:cs="FormaDJRMicro"/>
          <w:color w:val="000000" w:themeColor="background1"/>
          <w:sz w:val="20"/>
          <w:szCs w:val="20"/>
        </w:rPr>
        <w:t>.</w:t>
      </w:r>
    </w:p>
    <w:p w14:paraId="0AF97624" w14:textId="325055C4" w:rsidR="00F97729" w:rsidRPr="006660EE" w:rsidRDefault="00F97729">
      <w:pPr>
        <w:pStyle w:val="NormalWeb"/>
        <w:numPr>
          <w:ilvl w:val="0"/>
          <w:numId w:val="10"/>
        </w:numPr>
        <w:spacing w:before="0" w:beforeAutospacing="0" w:after="0" w:afterAutospacing="0" w:line="360" w:lineRule="auto"/>
        <w:jc w:val="both"/>
        <w:rPr>
          <w:rFonts w:ascii="Verdana" w:eastAsia="FormaDJRMicro" w:hAnsi="Verdana" w:cs="FormaDJRMicro"/>
          <w:color w:val="000000" w:themeColor="background1"/>
          <w:sz w:val="20"/>
          <w:szCs w:val="20"/>
        </w:rPr>
      </w:pPr>
      <w:proofErr w:type="spellStart"/>
      <w:r w:rsidRPr="006660EE">
        <w:rPr>
          <w:rFonts w:ascii="Verdana" w:eastAsia="FormaDJRMicro" w:hAnsi="Verdana" w:cs="FormaDJRMicro"/>
          <w:b/>
          <w:bCs/>
          <w:color w:val="000000" w:themeColor="background1"/>
          <w:sz w:val="20"/>
          <w:szCs w:val="20"/>
        </w:rPr>
        <w:t>Vyopta</w:t>
      </w:r>
      <w:proofErr w:type="spellEnd"/>
      <w:r w:rsidRPr="006660EE">
        <w:rPr>
          <w:rFonts w:ascii="Verdana" w:eastAsia="FormaDJRMicro" w:hAnsi="Verdana" w:cs="FormaDJRMicro"/>
          <w:b/>
          <w:bCs/>
          <w:color w:val="000000" w:themeColor="background1"/>
          <w:sz w:val="20"/>
          <w:szCs w:val="20"/>
        </w:rPr>
        <w:t xml:space="preserve"> </w:t>
      </w:r>
      <w:proofErr w:type="spellStart"/>
      <w:r w:rsidRPr="006660EE">
        <w:rPr>
          <w:rFonts w:ascii="Verdana" w:eastAsia="FormaDJRMicro" w:hAnsi="Verdana" w:cs="FormaDJRMicro"/>
          <w:b/>
          <w:bCs/>
          <w:color w:val="000000" w:themeColor="background1"/>
          <w:sz w:val="20"/>
          <w:szCs w:val="20"/>
        </w:rPr>
        <w:t>Entegrasyonu</w:t>
      </w:r>
      <w:proofErr w:type="spellEnd"/>
      <w:r w:rsidR="007F0F94">
        <w:rPr>
          <w:rStyle w:val="DipnotBavurusu"/>
          <w:rFonts w:ascii="Verdana" w:eastAsia="FormaDJRMicro" w:hAnsi="Verdana" w:cs="FormaDJRMicro"/>
          <w:b/>
          <w:bCs/>
          <w:color w:val="000000" w:themeColor="background1"/>
          <w:sz w:val="20"/>
          <w:szCs w:val="20"/>
        </w:rPr>
        <w:footnoteReference w:id="15"/>
      </w:r>
      <w:r w:rsidRPr="006660EE">
        <w:rPr>
          <w:rFonts w:ascii="Verdana" w:eastAsia="FormaDJRMicro" w:hAnsi="Verdana" w:cs="FormaDJRMicro"/>
          <w:color w:val="000000" w:themeColor="background1"/>
          <w:sz w:val="20"/>
          <w:szCs w:val="20"/>
        </w:rPr>
        <w:t xml:space="preserve">, HP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Vyopta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müşterilerinin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artık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WXP'de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kuruluşlarının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işbirliği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ortamının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genel</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durumunu</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kontrol</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etmelerini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sağlıyor</w:t>
      </w:r>
      <w:proofErr w:type="spellEnd"/>
      <w:r w:rsidRPr="006660EE">
        <w:rPr>
          <w:rFonts w:ascii="Verdana" w:eastAsia="FormaDJRMicro" w:hAnsi="Verdana" w:cs="FormaDJRMicro"/>
          <w:color w:val="000000" w:themeColor="background1"/>
          <w:sz w:val="20"/>
          <w:szCs w:val="20"/>
        </w:rPr>
        <w:t>.</w:t>
      </w:r>
    </w:p>
    <w:p w14:paraId="4DA5D525" w14:textId="5D330FFE" w:rsidR="00690710" w:rsidRPr="006660EE" w:rsidRDefault="00F97729">
      <w:pPr>
        <w:pStyle w:val="NormalWeb"/>
        <w:numPr>
          <w:ilvl w:val="0"/>
          <w:numId w:val="10"/>
        </w:numPr>
        <w:spacing w:before="0" w:beforeAutospacing="0" w:after="0" w:afterAutospacing="0" w:line="360" w:lineRule="auto"/>
        <w:jc w:val="both"/>
        <w:rPr>
          <w:rFonts w:ascii="Verdana" w:eastAsia="FormaDJRMicro" w:hAnsi="Verdana" w:cs="FormaDJRMicro"/>
          <w:color w:val="000000" w:themeColor="background1"/>
          <w:sz w:val="20"/>
          <w:szCs w:val="20"/>
        </w:rPr>
      </w:pPr>
      <w:proofErr w:type="spellStart"/>
      <w:r w:rsidRPr="006660EE">
        <w:rPr>
          <w:rFonts w:ascii="Verdana" w:eastAsia="FormaDJRMicro" w:hAnsi="Verdana" w:cs="FormaDJRMicro"/>
          <w:color w:val="000000" w:themeColor="background1"/>
          <w:sz w:val="20"/>
          <w:szCs w:val="20"/>
        </w:rPr>
        <w:t>Önceden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oluşturulmuş</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komut</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dosyaları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uyarılar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gösterge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tabloları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kuruluşların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filoları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izlemesine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iş</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akışlarını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otomatikleştirmesine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yardımcı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oluyor</w:t>
      </w:r>
      <w:proofErr w:type="spellEnd"/>
      <w:r w:rsidRPr="006660EE">
        <w:rPr>
          <w:rFonts w:ascii="Verdana" w:eastAsia="FormaDJRMicro" w:hAnsi="Verdana" w:cs="FormaDJRMicro"/>
          <w:color w:val="000000" w:themeColor="background1"/>
          <w:sz w:val="20"/>
          <w:szCs w:val="20"/>
        </w:rPr>
        <w:t>.</w:t>
      </w:r>
    </w:p>
    <w:p w14:paraId="4704673A" w14:textId="15444721" w:rsidR="00F97729" w:rsidRPr="006660EE" w:rsidRDefault="00F97729" w:rsidP="00DC30BE">
      <w:pPr>
        <w:pStyle w:val="NormalWeb"/>
        <w:spacing w:before="0" w:beforeAutospacing="0" w:after="0" w:afterAutospacing="0" w:line="360" w:lineRule="auto"/>
        <w:jc w:val="both"/>
        <w:rPr>
          <w:rFonts w:ascii="Verdana" w:eastAsia="FormaDJRMicro" w:hAnsi="Verdana" w:cs="FormaDJRMicro"/>
          <w:b/>
          <w:bCs/>
          <w:color w:val="000000" w:themeColor="background1"/>
          <w:sz w:val="20"/>
          <w:szCs w:val="20"/>
        </w:rPr>
      </w:pPr>
      <w:proofErr w:type="spellStart"/>
      <w:r w:rsidRPr="006660EE">
        <w:rPr>
          <w:rFonts w:ascii="Verdana" w:eastAsia="FormaDJRMicro" w:hAnsi="Verdana" w:cs="FormaDJRMicro"/>
          <w:b/>
          <w:bCs/>
          <w:color w:val="000000" w:themeColor="background1"/>
          <w:sz w:val="20"/>
          <w:szCs w:val="20"/>
        </w:rPr>
        <w:t>Gelecek</w:t>
      </w:r>
      <w:proofErr w:type="spellEnd"/>
      <w:r w:rsidRPr="006660EE">
        <w:rPr>
          <w:rFonts w:ascii="Verdana" w:eastAsia="FormaDJRMicro" w:hAnsi="Verdana" w:cs="FormaDJRMicro"/>
          <w:b/>
          <w:bCs/>
          <w:color w:val="000000" w:themeColor="background1"/>
          <w:sz w:val="20"/>
          <w:szCs w:val="20"/>
        </w:rPr>
        <w:t xml:space="preserve"> </w:t>
      </w:r>
      <w:proofErr w:type="spellStart"/>
      <w:r w:rsidRPr="006660EE">
        <w:rPr>
          <w:rFonts w:ascii="Verdana" w:eastAsia="FormaDJRMicro" w:hAnsi="Verdana" w:cs="FormaDJRMicro"/>
          <w:b/>
          <w:bCs/>
          <w:color w:val="000000" w:themeColor="background1"/>
          <w:sz w:val="20"/>
          <w:szCs w:val="20"/>
        </w:rPr>
        <w:t>Oyunla</w:t>
      </w:r>
      <w:proofErr w:type="spellEnd"/>
      <w:r w:rsidRPr="006660EE">
        <w:rPr>
          <w:rFonts w:ascii="Verdana" w:eastAsia="FormaDJRMicro" w:hAnsi="Verdana" w:cs="FormaDJRMicro"/>
          <w:b/>
          <w:bCs/>
          <w:color w:val="000000" w:themeColor="background1"/>
          <w:sz w:val="20"/>
          <w:szCs w:val="20"/>
        </w:rPr>
        <w:t xml:space="preserve"> </w:t>
      </w:r>
      <w:proofErr w:type="spellStart"/>
      <w:r w:rsidRPr="006660EE">
        <w:rPr>
          <w:rFonts w:ascii="Verdana" w:eastAsia="FormaDJRMicro" w:hAnsi="Verdana" w:cs="FormaDJRMicro"/>
          <w:b/>
          <w:bCs/>
          <w:color w:val="000000" w:themeColor="background1"/>
          <w:sz w:val="20"/>
          <w:szCs w:val="20"/>
        </w:rPr>
        <w:t>Şekillendiriliyor</w:t>
      </w:r>
      <w:proofErr w:type="spellEnd"/>
    </w:p>
    <w:p w14:paraId="0099F656" w14:textId="244BCB17" w:rsidR="00F97729" w:rsidRPr="006660EE" w:rsidRDefault="00F97729" w:rsidP="00DC30BE">
      <w:pPr>
        <w:pStyle w:val="NormalWeb"/>
        <w:spacing w:before="0" w:beforeAutospacing="0" w:after="0" w:afterAutospacing="0" w:line="360" w:lineRule="auto"/>
        <w:jc w:val="both"/>
        <w:rPr>
          <w:rFonts w:ascii="Verdana" w:eastAsia="FormaDJRMicro" w:hAnsi="Verdana" w:cs="FormaDJRMicro"/>
          <w:color w:val="000000" w:themeColor="background1"/>
          <w:sz w:val="20"/>
          <w:szCs w:val="20"/>
        </w:rPr>
      </w:pPr>
      <w:proofErr w:type="spellStart"/>
      <w:r w:rsidRPr="006660EE">
        <w:rPr>
          <w:rFonts w:ascii="Verdana" w:eastAsia="FormaDJRMicro" w:hAnsi="Verdana" w:cs="FormaDJRMicro"/>
          <w:color w:val="000000" w:themeColor="background1"/>
          <w:sz w:val="20"/>
          <w:szCs w:val="20"/>
        </w:rPr>
        <w:t>Teknoloji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insanlara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işten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oyuna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yumuşak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geçiş</w:t>
      </w:r>
      <w:proofErr w:type="spellEnd"/>
      <w:r w:rsidRPr="006660EE">
        <w:rPr>
          <w:rFonts w:ascii="Verdana" w:eastAsia="FormaDJRMicro" w:hAnsi="Verdana" w:cs="FormaDJRMicro"/>
          <w:color w:val="000000" w:themeColor="background1"/>
          <w:sz w:val="20"/>
          <w:szCs w:val="20"/>
        </w:rPr>
        <w:t xml:space="preserve"> de </w:t>
      </w:r>
      <w:proofErr w:type="spellStart"/>
      <w:r w:rsidRPr="006660EE">
        <w:rPr>
          <w:rFonts w:ascii="Verdana" w:eastAsia="FormaDJRMicro" w:hAnsi="Verdana" w:cs="FormaDJRMicro"/>
          <w:color w:val="000000" w:themeColor="background1"/>
          <w:sz w:val="20"/>
          <w:szCs w:val="20"/>
        </w:rPr>
        <w:t>sunabiliyor</w:t>
      </w:r>
      <w:proofErr w:type="spellEnd"/>
      <w:r w:rsidRPr="006660EE">
        <w:rPr>
          <w:rFonts w:ascii="Verdana" w:eastAsia="FormaDJRMicro" w:hAnsi="Verdana" w:cs="FormaDJRMicro"/>
          <w:color w:val="000000" w:themeColor="background1"/>
          <w:sz w:val="20"/>
          <w:szCs w:val="20"/>
        </w:rPr>
        <w:t xml:space="preserve">. Frost &amp; Sullivan </w:t>
      </w:r>
      <w:proofErr w:type="spellStart"/>
      <w:r w:rsidRPr="006660EE">
        <w:rPr>
          <w:rFonts w:ascii="Verdana" w:eastAsia="FormaDJRMicro" w:hAnsi="Verdana" w:cs="FormaDJRMicro"/>
          <w:color w:val="000000" w:themeColor="background1"/>
          <w:sz w:val="20"/>
          <w:szCs w:val="20"/>
        </w:rPr>
        <w:t>Kıdemli</w:t>
      </w:r>
      <w:proofErr w:type="spellEnd"/>
      <w:r w:rsidRPr="006660EE">
        <w:rPr>
          <w:rFonts w:ascii="Verdana" w:eastAsia="FormaDJRMicro" w:hAnsi="Verdana" w:cs="FormaDJRMicro"/>
          <w:color w:val="000000" w:themeColor="background1"/>
          <w:sz w:val="20"/>
          <w:szCs w:val="20"/>
        </w:rPr>
        <w:t xml:space="preserve"> Program </w:t>
      </w:r>
      <w:proofErr w:type="spellStart"/>
      <w:r w:rsidRPr="006660EE">
        <w:rPr>
          <w:rFonts w:ascii="Verdana" w:eastAsia="FormaDJRMicro" w:hAnsi="Verdana" w:cs="FormaDJRMicro"/>
          <w:color w:val="000000" w:themeColor="background1"/>
          <w:sz w:val="20"/>
          <w:szCs w:val="20"/>
        </w:rPr>
        <w:t>Direktörü</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Üyesi</w:t>
      </w:r>
      <w:proofErr w:type="spellEnd"/>
      <w:r w:rsidRPr="006660EE">
        <w:rPr>
          <w:rFonts w:ascii="Verdana" w:eastAsia="FormaDJRMicro" w:hAnsi="Verdana" w:cs="FormaDJRMicro"/>
          <w:color w:val="000000" w:themeColor="background1"/>
          <w:sz w:val="20"/>
          <w:szCs w:val="20"/>
        </w:rPr>
        <w:t xml:space="preserve"> Mohamed Ala </w:t>
      </w:r>
      <w:proofErr w:type="spellStart"/>
      <w:r w:rsidRPr="006660EE">
        <w:rPr>
          <w:rFonts w:ascii="Verdana" w:eastAsia="FormaDJRMicro" w:hAnsi="Verdana" w:cs="FormaDJRMicro"/>
          <w:color w:val="000000" w:themeColor="background1"/>
          <w:sz w:val="20"/>
          <w:szCs w:val="20"/>
        </w:rPr>
        <w:t>Saayed'e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göre</w:t>
      </w:r>
      <w:proofErr w:type="spellEnd"/>
      <w:r w:rsidRPr="006660EE">
        <w:rPr>
          <w:rFonts w:ascii="Verdana" w:eastAsia="FormaDJRMicro" w:hAnsi="Verdana" w:cs="FormaDJRMicro"/>
          <w:color w:val="000000" w:themeColor="background1"/>
          <w:sz w:val="20"/>
          <w:szCs w:val="20"/>
        </w:rPr>
        <w:t xml:space="preserve">, “Oyun </w:t>
      </w:r>
      <w:proofErr w:type="spellStart"/>
      <w:r w:rsidRPr="006660EE">
        <w:rPr>
          <w:rFonts w:ascii="Verdana" w:eastAsia="FormaDJRMicro" w:hAnsi="Verdana" w:cs="FormaDJRMicro"/>
          <w:color w:val="000000" w:themeColor="background1"/>
          <w:sz w:val="20"/>
          <w:szCs w:val="20"/>
        </w:rPr>
        <w:t>bilgisayarı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sahiplerinin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yaklaşık</w:t>
      </w:r>
      <w:proofErr w:type="spellEnd"/>
      <w:r w:rsidRPr="006660EE">
        <w:rPr>
          <w:rFonts w:ascii="Verdana" w:eastAsia="FormaDJRMicro" w:hAnsi="Verdana" w:cs="FormaDJRMicro"/>
          <w:color w:val="000000" w:themeColor="background1"/>
          <w:sz w:val="20"/>
          <w:szCs w:val="20"/>
        </w:rPr>
        <w:t xml:space="preserve"> %60'ı </w:t>
      </w:r>
      <w:proofErr w:type="spellStart"/>
      <w:r w:rsidRPr="006660EE">
        <w:rPr>
          <w:rFonts w:ascii="Verdana" w:eastAsia="FormaDJRMicro" w:hAnsi="Verdana" w:cs="FormaDJRMicro"/>
          <w:color w:val="000000" w:themeColor="background1"/>
          <w:sz w:val="20"/>
          <w:szCs w:val="20"/>
        </w:rPr>
        <w:t>sistemlerini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oyun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oynamanın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yanı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sıra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işle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ilgili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faaliyetler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de </w:t>
      </w:r>
      <w:proofErr w:type="spellStart"/>
      <w:r w:rsidRPr="006660EE">
        <w:rPr>
          <w:rFonts w:ascii="Verdana" w:eastAsia="FormaDJRMicro" w:hAnsi="Verdana" w:cs="FormaDJRMicro"/>
          <w:color w:val="000000" w:themeColor="background1"/>
          <w:sz w:val="20"/>
          <w:szCs w:val="20"/>
        </w:rPr>
        <w:t>kullanıyor</w:t>
      </w:r>
      <w:proofErr w:type="spellEnd"/>
      <w:r w:rsidRPr="006660EE">
        <w:rPr>
          <w:rFonts w:ascii="Verdana" w:eastAsia="FormaDJRMicro" w:hAnsi="Verdana" w:cs="FormaDJRMicro"/>
          <w:color w:val="000000" w:themeColor="background1"/>
          <w:sz w:val="20"/>
          <w:szCs w:val="20"/>
        </w:rPr>
        <w:t>.”</w:t>
      </w:r>
      <w:r w:rsidR="007F0F94">
        <w:rPr>
          <w:rStyle w:val="DipnotBavurusu"/>
          <w:rFonts w:ascii="Verdana" w:eastAsia="FormaDJRMicro" w:hAnsi="Verdana" w:cs="FormaDJRMicro"/>
          <w:color w:val="000000" w:themeColor="background1"/>
          <w:sz w:val="20"/>
          <w:szCs w:val="20"/>
        </w:rPr>
        <w:footnoteReference w:id="16"/>
      </w:r>
      <w:r w:rsidRPr="006660EE">
        <w:rPr>
          <w:rFonts w:ascii="Verdana" w:eastAsia="FormaDJRMicro" w:hAnsi="Verdana" w:cs="FormaDJRMicro"/>
          <w:color w:val="000000" w:themeColor="background1"/>
          <w:sz w:val="20"/>
          <w:szCs w:val="20"/>
        </w:rPr>
        <w:t xml:space="preserve">  </w:t>
      </w:r>
    </w:p>
    <w:p w14:paraId="7BDA321F" w14:textId="6E4BFC19" w:rsidR="00B22B13" w:rsidRPr="006660EE" w:rsidRDefault="00F97729" w:rsidP="00DC30BE">
      <w:pPr>
        <w:pStyle w:val="NormalWeb"/>
        <w:spacing w:before="0" w:beforeAutospacing="0" w:after="0" w:afterAutospacing="0" w:line="360" w:lineRule="auto"/>
        <w:jc w:val="both"/>
        <w:rPr>
          <w:rFonts w:ascii="Verdana" w:eastAsia="FormaDJRMicro" w:hAnsi="Verdana" w:cs="FormaDJRMicro"/>
          <w:color w:val="000000" w:themeColor="background1"/>
          <w:sz w:val="20"/>
          <w:szCs w:val="20"/>
        </w:rPr>
      </w:pPr>
      <w:r w:rsidRPr="006660EE">
        <w:rPr>
          <w:rFonts w:ascii="Verdana" w:eastAsia="FormaDJRMicro" w:hAnsi="Verdana" w:cs="FormaDJRMicro"/>
          <w:color w:val="000000" w:themeColor="background1"/>
          <w:sz w:val="20"/>
          <w:szCs w:val="20"/>
        </w:rPr>
        <w:t xml:space="preserve">OMEN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HyperX'in</w:t>
      </w:r>
      <w:proofErr w:type="spellEnd"/>
      <w:r w:rsidRPr="006660EE">
        <w:rPr>
          <w:rFonts w:ascii="Verdana" w:eastAsia="FormaDJRMicro" w:hAnsi="Verdana" w:cs="FormaDJRMicro"/>
          <w:color w:val="000000" w:themeColor="background1"/>
          <w:sz w:val="20"/>
          <w:szCs w:val="20"/>
        </w:rPr>
        <w:t xml:space="preserve"> yeni </w:t>
      </w:r>
      <w:proofErr w:type="spellStart"/>
      <w:r w:rsidRPr="006660EE">
        <w:rPr>
          <w:rFonts w:ascii="Verdana" w:eastAsia="FormaDJRMicro" w:hAnsi="Verdana" w:cs="FormaDJRMicro"/>
          <w:color w:val="000000" w:themeColor="background1"/>
          <w:sz w:val="20"/>
          <w:szCs w:val="20"/>
        </w:rPr>
        <w:t>oyun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donanımları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en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üst</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düzey</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oyun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deneyimi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anlamlı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performans</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kişiselleştirme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sunuyor</w:t>
      </w:r>
      <w:proofErr w:type="spellEnd"/>
      <w:r w:rsidRPr="006660EE">
        <w:rPr>
          <w:rFonts w:ascii="Verdana" w:eastAsia="FormaDJRMicro" w:hAnsi="Verdana" w:cs="FormaDJRMicro"/>
          <w:color w:val="000000" w:themeColor="background1"/>
          <w:sz w:val="20"/>
          <w:szCs w:val="20"/>
        </w:rPr>
        <w:t xml:space="preserve">: </w:t>
      </w:r>
      <w:r w:rsidR="00B22B13" w:rsidRPr="006660EE">
        <w:rPr>
          <w:rFonts w:ascii="Verdana" w:eastAsia="FormaDJRMicro" w:hAnsi="Verdana" w:cs="FormaDJRMicro"/>
          <w:color w:val="000000" w:themeColor="background1"/>
          <w:sz w:val="20"/>
          <w:szCs w:val="20"/>
        </w:rPr>
        <w:t xml:space="preserve"> </w:t>
      </w:r>
    </w:p>
    <w:p w14:paraId="75914367" w14:textId="1FEEB9C2" w:rsidR="00F97729" w:rsidRPr="006660EE" w:rsidRDefault="00F97729">
      <w:pPr>
        <w:pStyle w:val="NormalWeb"/>
        <w:numPr>
          <w:ilvl w:val="0"/>
          <w:numId w:val="5"/>
        </w:numPr>
        <w:spacing w:before="0" w:beforeAutospacing="0" w:after="0" w:afterAutospacing="0" w:line="360" w:lineRule="auto"/>
        <w:jc w:val="both"/>
        <w:rPr>
          <w:rFonts w:ascii="Verdana" w:eastAsia="FormaDJRMicro" w:hAnsi="Verdana"/>
          <w:sz w:val="20"/>
          <w:szCs w:val="20"/>
        </w:rPr>
      </w:pPr>
      <w:r w:rsidRPr="006660EE">
        <w:rPr>
          <w:rFonts w:ascii="Verdana" w:eastAsia="FormaDJRMicro" w:hAnsi="Verdana" w:cs="FormaDJRMicro"/>
          <w:b/>
          <w:bCs/>
          <w:color w:val="000000" w:themeColor="background1"/>
          <w:sz w:val="20"/>
          <w:szCs w:val="20"/>
        </w:rPr>
        <w:t>OMEN 16 Slim Gaming Laptop</w:t>
      </w:r>
      <w:r w:rsidRPr="006660EE">
        <w:rPr>
          <w:rFonts w:ascii="Verdana" w:eastAsia="FormaDJRMicro" w:hAnsi="Verdana" w:cs="FormaDJRMicro"/>
          <w:color w:val="000000" w:themeColor="background1"/>
          <w:sz w:val="20"/>
          <w:szCs w:val="20"/>
        </w:rPr>
        <w:t xml:space="preserve">, her </w:t>
      </w:r>
      <w:proofErr w:type="spellStart"/>
      <w:r w:rsidRPr="006660EE">
        <w:rPr>
          <w:rFonts w:ascii="Verdana" w:eastAsia="FormaDJRMicro" w:hAnsi="Verdana" w:cs="FormaDJRMicro"/>
          <w:color w:val="000000" w:themeColor="background1"/>
          <w:sz w:val="20"/>
          <w:szCs w:val="20"/>
        </w:rPr>
        <w:t>yerde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oyun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oynamak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ultra </w:t>
      </w:r>
      <w:proofErr w:type="spellStart"/>
      <w:r w:rsidRPr="006660EE">
        <w:rPr>
          <w:rFonts w:ascii="Verdana" w:eastAsia="FormaDJRMicro" w:hAnsi="Verdana" w:cs="FormaDJRMicro"/>
          <w:color w:val="000000" w:themeColor="background1"/>
          <w:sz w:val="20"/>
          <w:szCs w:val="20"/>
        </w:rPr>
        <w:t>ince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tasarımıyla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taşınabilir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oyun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deneyimini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yeniden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tanımlıyor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Bilgisayar</w:t>
      </w:r>
      <w:proofErr w:type="spellEnd"/>
      <w:r w:rsidRPr="006660EE">
        <w:rPr>
          <w:rFonts w:ascii="Verdana" w:eastAsia="FormaDJRMicro" w:hAnsi="Verdana" w:cs="FormaDJRMicro"/>
          <w:color w:val="000000" w:themeColor="background1"/>
          <w:sz w:val="20"/>
          <w:szCs w:val="20"/>
        </w:rPr>
        <w:t>, Intel® Core™ Ultra 9 285H'ye</w:t>
      </w:r>
      <w:r w:rsidR="007F0F94">
        <w:rPr>
          <w:rStyle w:val="DipnotBavurusu"/>
          <w:rFonts w:ascii="Verdana" w:eastAsia="FormaDJRMicro" w:hAnsi="Verdana" w:cs="FormaDJRMicro"/>
          <w:color w:val="000000" w:themeColor="background1"/>
          <w:sz w:val="20"/>
          <w:szCs w:val="20"/>
        </w:rPr>
        <w:footnoteReference w:id="17"/>
      </w:r>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kadar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işlemcilerle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üst</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düzey</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performans</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sunuyor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üst</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düzey</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grafik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kalitesi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NVIDIA® GeForce RTX™ 5070 </w:t>
      </w:r>
      <w:proofErr w:type="spellStart"/>
      <w:r w:rsidRPr="006660EE">
        <w:rPr>
          <w:rFonts w:ascii="Verdana" w:eastAsia="FormaDJRMicro" w:hAnsi="Verdana" w:cs="FormaDJRMicro"/>
          <w:color w:val="000000" w:themeColor="background1"/>
          <w:sz w:val="20"/>
          <w:szCs w:val="20"/>
        </w:rPr>
        <w:t>Dizüstü</w:t>
      </w:r>
      <w:proofErr w:type="spellEnd"/>
      <w:r w:rsidRPr="006660EE">
        <w:rPr>
          <w:rFonts w:ascii="Verdana" w:eastAsia="FormaDJRMicro" w:hAnsi="Verdana" w:cs="FormaDJRMicro"/>
          <w:color w:val="000000" w:themeColor="background1"/>
          <w:sz w:val="20"/>
          <w:szCs w:val="20"/>
        </w:rPr>
        <w:t xml:space="preserve"> GPU </w:t>
      </w:r>
      <w:proofErr w:type="spellStart"/>
      <w:r w:rsidRPr="006660EE">
        <w:rPr>
          <w:rFonts w:ascii="Verdana" w:eastAsia="FormaDJRMicro" w:hAnsi="Verdana" w:cs="FormaDJRMicro"/>
          <w:color w:val="000000" w:themeColor="background1"/>
          <w:sz w:val="20"/>
          <w:szCs w:val="20"/>
        </w:rPr>
        <w:t>ile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birlikte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geliyor</w:t>
      </w:r>
      <w:proofErr w:type="spellEnd"/>
      <w:r w:rsidRPr="006660EE">
        <w:rPr>
          <w:rFonts w:ascii="Verdana" w:eastAsia="FormaDJRMicro" w:hAnsi="Verdana" w:cs="FormaDJRMicro"/>
          <w:color w:val="000000" w:themeColor="background1"/>
          <w:sz w:val="20"/>
          <w:szCs w:val="20"/>
        </w:rPr>
        <w:t xml:space="preserve">.  </w:t>
      </w:r>
    </w:p>
    <w:p w14:paraId="571A2467" w14:textId="0272A440" w:rsidR="00F97729" w:rsidRPr="006660EE" w:rsidRDefault="00F97729">
      <w:pPr>
        <w:pStyle w:val="NormalWeb"/>
        <w:numPr>
          <w:ilvl w:val="0"/>
          <w:numId w:val="5"/>
        </w:numPr>
        <w:spacing w:before="0" w:beforeAutospacing="0" w:after="0" w:afterAutospacing="0" w:line="360" w:lineRule="auto"/>
        <w:jc w:val="both"/>
        <w:rPr>
          <w:rFonts w:ascii="Verdana" w:eastAsia="FormaDJRMicro" w:hAnsi="Verdana"/>
          <w:sz w:val="20"/>
          <w:szCs w:val="20"/>
        </w:rPr>
      </w:pPr>
      <w:r w:rsidRPr="006660EE">
        <w:rPr>
          <w:rFonts w:ascii="Verdana" w:eastAsia="FormaDJRMicro" w:hAnsi="Verdana" w:cs="FormaDJRMicro"/>
          <w:b/>
          <w:bCs/>
          <w:color w:val="000000" w:themeColor="background1"/>
          <w:sz w:val="20"/>
          <w:szCs w:val="20"/>
        </w:rPr>
        <w:lastRenderedPageBreak/>
        <w:t xml:space="preserve">OMEN Transcend 14 Oyun </w:t>
      </w:r>
      <w:proofErr w:type="spellStart"/>
      <w:r w:rsidRPr="006660EE">
        <w:rPr>
          <w:rFonts w:ascii="Verdana" w:eastAsia="FormaDJRMicro" w:hAnsi="Verdana" w:cs="FormaDJRMicro"/>
          <w:b/>
          <w:bCs/>
          <w:color w:val="000000" w:themeColor="background1"/>
          <w:sz w:val="20"/>
          <w:szCs w:val="20"/>
        </w:rPr>
        <w:t>Dizüstü</w:t>
      </w:r>
      <w:proofErr w:type="spellEnd"/>
      <w:r w:rsidRPr="006660EE">
        <w:rPr>
          <w:rFonts w:ascii="Verdana" w:eastAsia="FormaDJRMicro" w:hAnsi="Verdana" w:cs="FormaDJRMicro"/>
          <w:b/>
          <w:bCs/>
          <w:color w:val="000000" w:themeColor="background1"/>
          <w:sz w:val="20"/>
          <w:szCs w:val="20"/>
        </w:rPr>
        <w:t xml:space="preserve"> </w:t>
      </w:r>
      <w:proofErr w:type="spellStart"/>
      <w:r w:rsidRPr="006660EE">
        <w:rPr>
          <w:rFonts w:ascii="Verdana" w:eastAsia="FormaDJRMicro" w:hAnsi="Verdana" w:cs="FormaDJRMicro"/>
          <w:b/>
          <w:bCs/>
          <w:color w:val="000000" w:themeColor="background1"/>
          <w:sz w:val="20"/>
          <w:szCs w:val="20"/>
        </w:rPr>
        <w:t>Bilgisayarı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hareket</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halindeki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oyuncular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yaratıcılar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OMEN 16 Slim </w:t>
      </w:r>
      <w:proofErr w:type="spellStart"/>
      <w:r w:rsidRPr="006660EE">
        <w:rPr>
          <w:rFonts w:ascii="Verdana" w:eastAsia="FormaDJRMicro" w:hAnsi="Verdana" w:cs="FormaDJRMicro"/>
          <w:color w:val="000000" w:themeColor="background1"/>
          <w:sz w:val="20"/>
          <w:szCs w:val="20"/>
        </w:rPr>
        <w:t>ile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aynı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güçlü</w:t>
      </w:r>
      <w:proofErr w:type="spellEnd"/>
      <w:r w:rsidRPr="006660EE">
        <w:rPr>
          <w:rFonts w:ascii="Verdana" w:eastAsia="FormaDJRMicro" w:hAnsi="Verdana" w:cs="FormaDJRMicro"/>
          <w:color w:val="000000" w:themeColor="background1"/>
          <w:sz w:val="20"/>
          <w:szCs w:val="20"/>
        </w:rPr>
        <w:t xml:space="preserve"> CPU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GPU </w:t>
      </w:r>
      <w:proofErr w:type="spellStart"/>
      <w:r w:rsidRPr="006660EE">
        <w:rPr>
          <w:rFonts w:ascii="Verdana" w:eastAsia="FormaDJRMicro" w:hAnsi="Verdana" w:cs="FormaDJRMicro"/>
          <w:color w:val="000000" w:themeColor="background1"/>
          <w:sz w:val="20"/>
          <w:szCs w:val="20"/>
        </w:rPr>
        <w:t>performansını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sunmak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üzere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yenilendi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%25 </w:t>
      </w:r>
      <w:proofErr w:type="spellStart"/>
      <w:r w:rsidRPr="006660EE">
        <w:rPr>
          <w:rFonts w:ascii="Verdana" w:eastAsia="FormaDJRMicro" w:hAnsi="Verdana" w:cs="FormaDJRMicro"/>
          <w:color w:val="000000" w:themeColor="background1"/>
          <w:sz w:val="20"/>
          <w:szCs w:val="20"/>
        </w:rPr>
        <w:t>daha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fazla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güç</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getirdi</w:t>
      </w:r>
      <w:proofErr w:type="spellEnd"/>
      <w:r w:rsidRPr="006660EE">
        <w:rPr>
          <w:rFonts w:ascii="Verdana" w:eastAsia="FormaDJRMicro" w:hAnsi="Verdana" w:cs="FormaDJRMicro"/>
          <w:color w:val="000000" w:themeColor="background1"/>
          <w:sz w:val="20"/>
          <w:szCs w:val="20"/>
        </w:rPr>
        <w:t>.</w:t>
      </w:r>
      <w:r w:rsidR="007F0F94">
        <w:rPr>
          <w:rStyle w:val="DipnotBavurusu"/>
          <w:rFonts w:ascii="Verdana" w:eastAsia="FormaDJRMicro" w:hAnsi="Verdana" w:cs="FormaDJRMicro"/>
          <w:color w:val="000000" w:themeColor="background1"/>
          <w:sz w:val="20"/>
          <w:szCs w:val="20"/>
        </w:rPr>
        <w:footnoteReference w:id="18"/>
      </w:r>
      <w:r w:rsidRPr="006660EE">
        <w:rPr>
          <w:rFonts w:ascii="Verdana" w:eastAsia="FormaDJRMicro" w:hAnsi="Verdana" w:cs="FormaDJRMicro"/>
          <w:color w:val="000000" w:themeColor="background1"/>
          <w:sz w:val="20"/>
          <w:szCs w:val="20"/>
        </w:rPr>
        <w:t xml:space="preserve">  </w:t>
      </w:r>
    </w:p>
    <w:p w14:paraId="08BB1EEB" w14:textId="5BFE9456" w:rsidR="00F97729" w:rsidRPr="006660EE" w:rsidRDefault="00F97729">
      <w:pPr>
        <w:pStyle w:val="NormalWeb"/>
        <w:numPr>
          <w:ilvl w:val="0"/>
          <w:numId w:val="5"/>
        </w:numPr>
        <w:spacing w:before="0" w:beforeAutospacing="0" w:after="0" w:afterAutospacing="0" w:line="360" w:lineRule="auto"/>
        <w:jc w:val="both"/>
        <w:rPr>
          <w:rFonts w:ascii="Verdana" w:eastAsia="FormaDJRMicro" w:hAnsi="Verdana"/>
          <w:sz w:val="20"/>
          <w:szCs w:val="20"/>
        </w:rPr>
      </w:pPr>
      <w:r w:rsidRPr="006660EE">
        <w:rPr>
          <w:rFonts w:ascii="Verdana" w:eastAsia="FormaDJRMicro" w:hAnsi="Verdana" w:cs="FormaDJRMicro"/>
          <w:b/>
          <w:bCs/>
          <w:color w:val="000000" w:themeColor="background1"/>
          <w:sz w:val="20"/>
          <w:szCs w:val="20"/>
        </w:rPr>
        <w:t>OMEN AI</w:t>
      </w:r>
      <w:r w:rsidRPr="006660EE">
        <w:rPr>
          <w:rFonts w:ascii="Verdana" w:eastAsia="FormaDJRMicro" w:hAnsi="Verdana" w:cs="FormaDJRMicro"/>
          <w:color w:val="000000" w:themeColor="background1"/>
          <w:sz w:val="20"/>
          <w:szCs w:val="20"/>
        </w:rPr>
        <w:t xml:space="preserve">, her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benzersiz</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cihaz</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oyuna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göre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en</w:t>
      </w:r>
      <w:proofErr w:type="spellEnd"/>
      <w:r w:rsidRPr="006660EE">
        <w:rPr>
          <w:rFonts w:ascii="Verdana" w:eastAsia="FormaDJRMicro" w:hAnsi="Verdana" w:cs="FormaDJRMicro"/>
          <w:color w:val="000000" w:themeColor="background1"/>
          <w:sz w:val="20"/>
          <w:szCs w:val="20"/>
        </w:rPr>
        <w:t xml:space="preserve"> iyi </w:t>
      </w:r>
      <w:proofErr w:type="spellStart"/>
      <w:r w:rsidRPr="006660EE">
        <w:rPr>
          <w:rFonts w:ascii="Verdana" w:eastAsia="FormaDJRMicro" w:hAnsi="Verdana" w:cs="FormaDJRMicro"/>
          <w:color w:val="000000" w:themeColor="background1"/>
          <w:sz w:val="20"/>
          <w:szCs w:val="20"/>
        </w:rPr>
        <w:t>sistem</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donanım</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oyun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ayarlarını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öneren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kişiselleştirilmiş</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tek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tıklamalı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çözüm</w:t>
      </w:r>
      <w:proofErr w:type="spellEnd"/>
      <w:r w:rsidRPr="006660EE">
        <w:rPr>
          <w:rFonts w:ascii="Verdana" w:eastAsia="FormaDJRMicro" w:hAnsi="Verdana" w:cs="FormaDJRMicro"/>
          <w:color w:val="000000" w:themeColor="background1"/>
          <w:sz w:val="20"/>
          <w:szCs w:val="20"/>
        </w:rPr>
        <w:t xml:space="preserve">. </w:t>
      </w:r>
      <w:r w:rsidRPr="006660EE">
        <w:rPr>
          <w:rFonts w:ascii="Verdana" w:eastAsia="FormaDJRMicro" w:hAnsi="Verdana" w:cs="FormaDJRMicro"/>
          <w:b/>
          <w:bCs/>
          <w:color w:val="000000" w:themeColor="background1"/>
          <w:sz w:val="20"/>
          <w:szCs w:val="20"/>
        </w:rPr>
        <w:t xml:space="preserve">OMEN Gaming </w:t>
      </w:r>
      <w:proofErr w:type="spellStart"/>
      <w:r w:rsidRPr="006660EE">
        <w:rPr>
          <w:rFonts w:ascii="Verdana" w:eastAsia="FormaDJRMicro" w:hAnsi="Verdana" w:cs="FormaDJRMicro"/>
          <w:b/>
          <w:bCs/>
          <w:color w:val="000000" w:themeColor="background1"/>
          <w:sz w:val="20"/>
          <w:szCs w:val="20"/>
        </w:rPr>
        <w:t>Hub</w:t>
      </w:r>
      <w:r w:rsidRPr="006660EE">
        <w:rPr>
          <w:rFonts w:ascii="Verdana" w:eastAsia="FormaDJRMicro" w:hAnsi="Verdana" w:cs="FormaDJRMicro"/>
          <w:color w:val="000000" w:themeColor="background1"/>
          <w:sz w:val="20"/>
          <w:szCs w:val="20"/>
        </w:rPr>
        <w:t>'dan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erişilebilen</w:t>
      </w:r>
      <w:proofErr w:type="spellEnd"/>
      <w:r w:rsidRPr="006660EE">
        <w:rPr>
          <w:rFonts w:ascii="Verdana" w:eastAsia="FormaDJRMicro" w:hAnsi="Verdana" w:cs="FormaDJRMicro"/>
          <w:color w:val="000000" w:themeColor="background1"/>
          <w:sz w:val="20"/>
          <w:szCs w:val="20"/>
        </w:rPr>
        <w:t xml:space="preserve"> OMEN AI, </w:t>
      </w:r>
      <w:proofErr w:type="spellStart"/>
      <w:r w:rsidRPr="006660EE">
        <w:rPr>
          <w:rFonts w:ascii="Verdana" w:eastAsia="FormaDJRMicro" w:hAnsi="Verdana" w:cs="FormaDJRMicro"/>
          <w:color w:val="000000" w:themeColor="background1"/>
          <w:sz w:val="20"/>
          <w:szCs w:val="20"/>
        </w:rPr>
        <w:t>tüm</w:t>
      </w:r>
      <w:proofErr w:type="spellEnd"/>
      <w:r w:rsidRPr="006660EE">
        <w:rPr>
          <w:rFonts w:ascii="Verdana" w:eastAsia="FormaDJRMicro" w:hAnsi="Verdana" w:cs="FormaDJRMicro"/>
          <w:color w:val="000000" w:themeColor="background1"/>
          <w:sz w:val="20"/>
          <w:szCs w:val="20"/>
        </w:rPr>
        <w:t xml:space="preserve"> HP </w:t>
      </w:r>
      <w:proofErr w:type="spellStart"/>
      <w:r w:rsidRPr="006660EE">
        <w:rPr>
          <w:rFonts w:ascii="Verdana" w:eastAsia="FormaDJRMicro" w:hAnsi="Verdana" w:cs="FormaDJRMicro"/>
          <w:color w:val="000000" w:themeColor="background1"/>
          <w:sz w:val="20"/>
          <w:szCs w:val="20"/>
        </w:rPr>
        <w:t>oyun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tüketici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bilgisayarlarında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kullanılabiliyor</w:t>
      </w:r>
      <w:proofErr w:type="spellEnd"/>
      <w:r w:rsidRPr="006660EE">
        <w:rPr>
          <w:rFonts w:ascii="Verdana" w:eastAsia="FormaDJRMicro" w:hAnsi="Verdana" w:cs="FormaDJRMicro"/>
          <w:color w:val="000000" w:themeColor="background1"/>
          <w:sz w:val="20"/>
          <w:szCs w:val="20"/>
        </w:rPr>
        <w:t xml:space="preserve">. </w:t>
      </w:r>
    </w:p>
    <w:p w14:paraId="3B3C5856" w14:textId="44646C46" w:rsidR="00682B6E" w:rsidRPr="006660EE" w:rsidRDefault="00F97729">
      <w:pPr>
        <w:pStyle w:val="NormalWeb"/>
        <w:numPr>
          <w:ilvl w:val="0"/>
          <w:numId w:val="5"/>
        </w:numPr>
        <w:spacing w:before="0" w:beforeAutospacing="0" w:after="0" w:afterAutospacing="0" w:line="360" w:lineRule="auto"/>
        <w:jc w:val="both"/>
        <w:rPr>
          <w:rFonts w:ascii="Verdana" w:eastAsia="FormaDJRMicro" w:hAnsi="Verdana"/>
          <w:sz w:val="20"/>
          <w:szCs w:val="20"/>
        </w:rPr>
      </w:pPr>
      <w:r w:rsidRPr="006660EE">
        <w:rPr>
          <w:rFonts w:ascii="Verdana" w:eastAsia="FormaDJRMicro" w:hAnsi="Verdana" w:cs="FormaDJRMicro"/>
          <w:b/>
          <w:bCs/>
          <w:color w:val="000000" w:themeColor="background1"/>
          <w:sz w:val="20"/>
          <w:szCs w:val="20"/>
        </w:rPr>
        <w:t xml:space="preserve">HyperX Cloud III S </w:t>
      </w:r>
      <w:proofErr w:type="spellStart"/>
      <w:r w:rsidRPr="006660EE">
        <w:rPr>
          <w:rFonts w:ascii="Verdana" w:eastAsia="FormaDJRMicro" w:hAnsi="Verdana" w:cs="FormaDJRMicro"/>
          <w:b/>
          <w:bCs/>
          <w:color w:val="000000" w:themeColor="background1"/>
          <w:sz w:val="20"/>
          <w:szCs w:val="20"/>
        </w:rPr>
        <w:t>Kablosuz</w:t>
      </w:r>
      <w:proofErr w:type="spellEnd"/>
      <w:r w:rsidRPr="006660EE">
        <w:rPr>
          <w:rFonts w:ascii="Verdana" w:eastAsia="FormaDJRMicro" w:hAnsi="Verdana" w:cs="FormaDJRMicro"/>
          <w:b/>
          <w:bCs/>
          <w:color w:val="000000" w:themeColor="background1"/>
          <w:sz w:val="20"/>
          <w:szCs w:val="20"/>
        </w:rPr>
        <w:t xml:space="preserve"> Oyun </w:t>
      </w:r>
      <w:proofErr w:type="spellStart"/>
      <w:r w:rsidRPr="006660EE">
        <w:rPr>
          <w:rFonts w:ascii="Verdana" w:eastAsia="FormaDJRMicro" w:hAnsi="Verdana" w:cs="FormaDJRMicro"/>
          <w:b/>
          <w:bCs/>
          <w:color w:val="000000" w:themeColor="background1"/>
          <w:sz w:val="20"/>
          <w:szCs w:val="20"/>
        </w:rPr>
        <w:t>Kulaklığı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tek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şarjla</w:t>
      </w:r>
      <w:proofErr w:type="spellEnd"/>
      <w:r w:rsidRPr="006660EE">
        <w:rPr>
          <w:rFonts w:ascii="Verdana" w:eastAsia="FormaDJRMicro" w:hAnsi="Verdana" w:cs="FormaDJRMicro"/>
          <w:color w:val="000000" w:themeColor="background1"/>
          <w:sz w:val="20"/>
          <w:szCs w:val="20"/>
        </w:rPr>
        <w:t xml:space="preserve"> 2.4GHz'de 120 </w:t>
      </w:r>
      <w:proofErr w:type="spellStart"/>
      <w:r w:rsidRPr="006660EE">
        <w:rPr>
          <w:rFonts w:ascii="Verdana" w:eastAsia="FormaDJRMicro" w:hAnsi="Verdana" w:cs="FormaDJRMicro"/>
          <w:color w:val="000000" w:themeColor="background1"/>
          <w:sz w:val="20"/>
          <w:szCs w:val="20"/>
        </w:rPr>
        <w:t>saate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kadar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Bluetooth </w:t>
      </w:r>
      <w:proofErr w:type="spellStart"/>
      <w:r w:rsidRPr="006660EE">
        <w:rPr>
          <w:rFonts w:ascii="Verdana" w:eastAsia="FormaDJRMicro" w:hAnsi="Verdana" w:cs="FormaDJRMicro"/>
          <w:color w:val="000000" w:themeColor="background1"/>
          <w:sz w:val="20"/>
          <w:szCs w:val="20"/>
        </w:rPr>
        <w:t>modunda</w:t>
      </w:r>
      <w:proofErr w:type="spellEnd"/>
      <w:r w:rsidRPr="006660EE">
        <w:rPr>
          <w:rFonts w:ascii="Verdana" w:eastAsia="FormaDJRMicro" w:hAnsi="Verdana" w:cs="FormaDJRMicro"/>
          <w:color w:val="000000" w:themeColor="background1"/>
          <w:sz w:val="20"/>
          <w:szCs w:val="20"/>
        </w:rPr>
        <w:t xml:space="preserve"> 200 </w:t>
      </w:r>
      <w:proofErr w:type="spellStart"/>
      <w:r w:rsidRPr="006660EE">
        <w:rPr>
          <w:rFonts w:ascii="Verdana" w:eastAsia="FormaDJRMicro" w:hAnsi="Verdana" w:cs="FormaDJRMicro"/>
          <w:color w:val="000000" w:themeColor="background1"/>
          <w:sz w:val="20"/>
          <w:szCs w:val="20"/>
        </w:rPr>
        <w:t>saate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kadar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pil</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ömrü</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için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benzersiz</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konfor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etkileyici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ses</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sunar</w:t>
      </w:r>
      <w:proofErr w:type="spellEnd"/>
      <w:r w:rsidRPr="006660EE">
        <w:rPr>
          <w:rFonts w:ascii="Verdana" w:eastAsia="FormaDJRMicro" w:hAnsi="Verdana" w:cs="FormaDJRMicro"/>
          <w:color w:val="000000" w:themeColor="background1"/>
          <w:sz w:val="20"/>
          <w:szCs w:val="20"/>
        </w:rPr>
        <w:t>.</w:t>
      </w:r>
      <w:r w:rsidR="007F0F94">
        <w:rPr>
          <w:rStyle w:val="DipnotBavurusu"/>
          <w:rFonts w:ascii="Verdana" w:eastAsia="FormaDJRMicro" w:hAnsi="Verdana" w:cs="FormaDJRMicro"/>
          <w:color w:val="000000" w:themeColor="background1"/>
          <w:sz w:val="20"/>
          <w:szCs w:val="20"/>
        </w:rPr>
        <w:footnoteReference w:id="19"/>
      </w:r>
      <w:r w:rsidRPr="006660EE">
        <w:rPr>
          <w:rFonts w:ascii="Verdana" w:eastAsia="FormaDJRMicro" w:hAnsi="Verdana" w:cs="FormaDJRMicro"/>
          <w:color w:val="000000" w:themeColor="background1"/>
          <w:sz w:val="20"/>
          <w:szCs w:val="20"/>
        </w:rPr>
        <w:t xml:space="preserve">  HyperX </w:t>
      </w:r>
      <w:proofErr w:type="spellStart"/>
      <w:r w:rsidRPr="006660EE">
        <w:rPr>
          <w:rFonts w:ascii="Verdana" w:eastAsia="FormaDJRMicro" w:hAnsi="Verdana" w:cs="FormaDJRMicro"/>
          <w:color w:val="000000" w:themeColor="background1"/>
          <w:sz w:val="20"/>
          <w:szCs w:val="20"/>
        </w:rPr>
        <w:t>tarafından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ayarlanan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akustik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kristal</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netliğinde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ses</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sağlarken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dayanıklı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esnek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tasarım</w:t>
      </w:r>
      <w:proofErr w:type="spellEnd"/>
      <w:r w:rsidRPr="006660EE">
        <w:rPr>
          <w:rFonts w:ascii="Verdana" w:eastAsia="FormaDJRMicro" w:hAnsi="Verdana" w:cs="FormaDJRMicro"/>
          <w:color w:val="000000" w:themeColor="background1"/>
          <w:sz w:val="20"/>
          <w:szCs w:val="20"/>
        </w:rPr>
        <w:t xml:space="preserve">, boom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boomless </w:t>
      </w:r>
      <w:proofErr w:type="spellStart"/>
      <w:r w:rsidRPr="006660EE">
        <w:rPr>
          <w:rFonts w:ascii="Verdana" w:eastAsia="FormaDJRMicro" w:hAnsi="Verdana" w:cs="FormaDJRMicro"/>
          <w:color w:val="000000" w:themeColor="background1"/>
          <w:sz w:val="20"/>
          <w:szCs w:val="20"/>
        </w:rPr>
        <w:t>mikrofon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seçenekleri</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özelleştirilebilir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kulaklık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plakaları</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oyuncuların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daha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uzun</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süre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oynamasına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daha</w:t>
      </w:r>
      <w:proofErr w:type="spellEnd"/>
      <w:r w:rsidRPr="006660EE">
        <w:rPr>
          <w:rFonts w:ascii="Verdana" w:eastAsia="FormaDJRMicro" w:hAnsi="Verdana" w:cs="FormaDJRMicro"/>
          <w:color w:val="000000" w:themeColor="background1"/>
          <w:sz w:val="20"/>
          <w:szCs w:val="20"/>
        </w:rPr>
        <w:t xml:space="preserve"> iyi </w:t>
      </w:r>
      <w:proofErr w:type="spellStart"/>
      <w:r w:rsidRPr="006660EE">
        <w:rPr>
          <w:rFonts w:ascii="Verdana" w:eastAsia="FormaDJRMicro" w:hAnsi="Verdana" w:cs="FormaDJRMicro"/>
          <w:color w:val="000000" w:themeColor="background1"/>
          <w:sz w:val="20"/>
          <w:szCs w:val="20"/>
        </w:rPr>
        <w:t>ses</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çıkarmasına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ve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bunu</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şık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bir</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şekilde</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yapmasına</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olanak</w:t>
      </w:r>
      <w:proofErr w:type="spellEnd"/>
      <w:r w:rsidRPr="006660EE">
        <w:rPr>
          <w:rFonts w:ascii="Verdana" w:eastAsia="FormaDJRMicro" w:hAnsi="Verdana" w:cs="FormaDJRMicro"/>
          <w:color w:val="000000" w:themeColor="background1"/>
          <w:sz w:val="20"/>
          <w:szCs w:val="20"/>
        </w:rPr>
        <w:t xml:space="preserve"> </w:t>
      </w:r>
      <w:proofErr w:type="spellStart"/>
      <w:r w:rsidRPr="006660EE">
        <w:rPr>
          <w:rFonts w:ascii="Verdana" w:eastAsia="FormaDJRMicro" w:hAnsi="Verdana" w:cs="FormaDJRMicro"/>
          <w:color w:val="000000" w:themeColor="background1"/>
          <w:sz w:val="20"/>
          <w:szCs w:val="20"/>
        </w:rPr>
        <w:t>tanı</w:t>
      </w:r>
      <w:r w:rsidR="006D5A8B" w:rsidRPr="006660EE">
        <w:rPr>
          <w:rFonts w:ascii="Verdana" w:eastAsia="FormaDJRMicro" w:hAnsi="Verdana" w:cs="FormaDJRMicro"/>
          <w:color w:val="000000" w:themeColor="background1"/>
          <w:sz w:val="20"/>
          <w:szCs w:val="20"/>
        </w:rPr>
        <w:t>yo</w:t>
      </w:r>
      <w:r w:rsidRPr="006660EE">
        <w:rPr>
          <w:rFonts w:ascii="Verdana" w:eastAsia="FormaDJRMicro" w:hAnsi="Verdana" w:cs="FormaDJRMicro"/>
          <w:color w:val="000000" w:themeColor="background1"/>
          <w:sz w:val="20"/>
          <w:szCs w:val="20"/>
        </w:rPr>
        <w:t>r</w:t>
      </w:r>
      <w:proofErr w:type="spellEnd"/>
      <w:r w:rsidRPr="006660EE">
        <w:rPr>
          <w:rFonts w:ascii="Verdana" w:eastAsia="FormaDJRMicro" w:hAnsi="Verdana" w:cs="FormaDJRMicro"/>
          <w:color w:val="000000" w:themeColor="background1"/>
          <w:sz w:val="20"/>
          <w:szCs w:val="20"/>
        </w:rPr>
        <w:t>.</w:t>
      </w:r>
      <w:r w:rsidR="007F0F94">
        <w:rPr>
          <w:rStyle w:val="DipnotBavurusu"/>
          <w:rFonts w:ascii="Verdana" w:eastAsia="FormaDJRMicro" w:hAnsi="Verdana" w:cs="FormaDJRMicro"/>
          <w:color w:val="000000" w:themeColor="background1"/>
          <w:sz w:val="20"/>
          <w:szCs w:val="20"/>
        </w:rPr>
        <w:footnoteReference w:id="20"/>
      </w:r>
    </w:p>
    <w:p w14:paraId="0E4CA892" w14:textId="77777777" w:rsidR="00F97729" w:rsidRPr="006660EE" w:rsidRDefault="00F97729" w:rsidP="00DC30BE">
      <w:pPr>
        <w:pStyle w:val="NormalWeb"/>
        <w:spacing w:before="0" w:beforeAutospacing="0" w:after="0" w:afterAutospacing="0" w:line="360" w:lineRule="auto"/>
        <w:jc w:val="both"/>
        <w:rPr>
          <w:rFonts w:ascii="Verdana" w:eastAsia="FormaDJRMicro" w:hAnsi="Verdana" w:cs="FormaDJRMicro"/>
          <w:b/>
          <w:bCs/>
          <w:color w:val="000000" w:themeColor="background1"/>
          <w:sz w:val="20"/>
          <w:szCs w:val="20"/>
        </w:rPr>
      </w:pPr>
    </w:p>
    <w:bookmarkEnd w:id="2"/>
    <w:p w14:paraId="0CAFA052" w14:textId="77777777" w:rsidR="006D5A8B" w:rsidRPr="006660EE" w:rsidRDefault="006D5A8B" w:rsidP="00DC30BE">
      <w:pPr>
        <w:spacing w:after="0" w:line="360" w:lineRule="auto"/>
        <w:jc w:val="both"/>
        <w:rPr>
          <w:rFonts w:ascii="Verdana" w:eastAsia="FormaDJRMicro" w:hAnsi="Verdana" w:cs="FormaDJRMicro"/>
          <w:b/>
          <w:bCs/>
          <w:szCs w:val="20"/>
        </w:rPr>
      </w:pPr>
      <w:r w:rsidRPr="006660EE">
        <w:rPr>
          <w:rFonts w:ascii="Verdana" w:eastAsia="FormaDJRMicro" w:hAnsi="Verdana" w:cs="FormaDJRMicro"/>
          <w:b/>
          <w:bCs/>
          <w:szCs w:val="20"/>
        </w:rPr>
        <w:t xml:space="preserve">HP Amplify Haber </w:t>
      </w:r>
      <w:proofErr w:type="spellStart"/>
      <w:r w:rsidRPr="006660EE">
        <w:rPr>
          <w:rFonts w:ascii="Verdana" w:eastAsia="FormaDJRMicro" w:hAnsi="Verdana" w:cs="FormaDJRMicro"/>
          <w:b/>
          <w:bCs/>
          <w:szCs w:val="20"/>
        </w:rPr>
        <w:t>Odası</w:t>
      </w:r>
      <w:proofErr w:type="spellEnd"/>
    </w:p>
    <w:p w14:paraId="48A61F83" w14:textId="77777777" w:rsidR="006D5A8B" w:rsidRPr="006660EE" w:rsidRDefault="006D5A8B" w:rsidP="00DC30BE">
      <w:pPr>
        <w:spacing w:after="0" w:line="360" w:lineRule="auto"/>
        <w:jc w:val="both"/>
        <w:rPr>
          <w:rFonts w:ascii="Verdana" w:eastAsia="FormaDJRMicro" w:hAnsi="Verdana" w:cs="FormaDJRMicro"/>
          <w:szCs w:val="20"/>
        </w:rPr>
      </w:pPr>
      <w:r w:rsidRPr="006660EE">
        <w:rPr>
          <w:rFonts w:ascii="Verdana" w:eastAsia="FormaDJRMicro" w:hAnsi="Verdana" w:cs="FormaDJRMicro"/>
          <w:szCs w:val="20"/>
        </w:rPr>
        <w:t xml:space="preserve">En son HP Amplify </w:t>
      </w:r>
      <w:proofErr w:type="spellStart"/>
      <w:r w:rsidRPr="006660EE">
        <w:rPr>
          <w:rFonts w:ascii="Verdana" w:eastAsia="FormaDJRMicro" w:hAnsi="Verdana" w:cs="FormaDJRMicro"/>
          <w:szCs w:val="20"/>
        </w:rPr>
        <w:t>İş</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Ortağı</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Konferansı</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haberleri</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ve</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güncellemeleri</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için</w:t>
      </w:r>
      <w:proofErr w:type="spellEnd"/>
      <w:r w:rsidRPr="006660EE">
        <w:rPr>
          <w:rFonts w:ascii="Verdana" w:eastAsia="FormaDJRMicro" w:hAnsi="Verdana" w:cs="FormaDJRMicro"/>
          <w:szCs w:val="20"/>
        </w:rPr>
        <w:t xml:space="preserve">, yeni </w:t>
      </w:r>
      <w:proofErr w:type="spellStart"/>
      <w:r w:rsidRPr="006660EE">
        <w:rPr>
          <w:rFonts w:ascii="Verdana" w:eastAsia="FormaDJRMicro" w:hAnsi="Verdana" w:cs="FormaDJRMicro"/>
          <w:szCs w:val="20"/>
        </w:rPr>
        <w:t>yayınlanan</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Tehdit</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Araştırma</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Raporu</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basın</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bülteni</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ve</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Gelişmiş</w:t>
      </w:r>
      <w:proofErr w:type="spellEnd"/>
      <w:r w:rsidRPr="006660EE">
        <w:rPr>
          <w:rFonts w:ascii="Verdana" w:eastAsia="FormaDJRMicro" w:hAnsi="Verdana" w:cs="FormaDJRMicro"/>
          <w:szCs w:val="20"/>
        </w:rPr>
        <w:t xml:space="preserve"> Bilgi </w:t>
      </w:r>
      <w:proofErr w:type="spellStart"/>
      <w:r w:rsidRPr="006660EE">
        <w:rPr>
          <w:rFonts w:ascii="Verdana" w:eastAsia="FormaDJRMicro" w:hAnsi="Verdana" w:cs="FormaDJRMicro"/>
          <w:szCs w:val="20"/>
        </w:rPr>
        <w:t>İşlem</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Çözümleri</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işinden</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haberler</w:t>
      </w:r>
      <w:proofErr w:type="spellEnd"/>
      <w:r w:rsidRPr="006660EE">
        <w:rPr>
          <w:rFonts w:ascii="Verdana" w:eastAsia="FormaDJRMicro" w:hAnsi="Verdana" w:cs="FormaDJRMicro"/>
          <w:szCs w:val="20"/>
        </w:rPr>
        <w:t xml:space="preserve"> de </w:t>
      </w:r>
      <w:proofErr w:type="spellStart"/>
      <w:r w:rsidRPr="006660EE">
        <w:rPr>
          <w:rFonts w:ascii="Verdana" w:eastAsia="FormaDJRMicro" w:hAnsi="Verdana" w:cs="FormaDJRMicro"/>
          <w:szCs w:val="20"/>
        </w:rPr>
        <w:t>dahil</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olmak</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üzere</w:t>
      </w:r>
      <w:proofErr w:type="spellEnd"/>
      <w:r w:rsidRPr="006660EE">
        <w:rPr>
          <w:rFonts w:ascii="Verdana" w:eastAsia="FormaDJRMicro" w:hAnsi="Verdana" w:cs="FormaDJRMicro"/>
          <w:szCs w:val="20"/>
        </w:rPr>
        <w:t xml:space="preserve"> HP Haber </w:t>
      </w:r>
      <w:proofErr w:type="spellStart"/>
      <w:r w:rsidRPr="006660EE">
        <w:rPr>
          <w:rFonts w:ascii="Verdana" w:eastAsia="FormaDJRMicro" w:hAnsi="Verdana" w:cs="FormaDJRMicro"/>
          <w:szCs w:val="20"/>
        </w:rPr>
        <w:t>Odasını</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ziyaret</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edin</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Diğer</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haberler</w:t>
      </w:r>
      <w:proofErr w:type="spellEnd"/>
      <w:r w:rsidRPr="006660EE">
        <w:rPr>
          <w:rFonts w:ascii="Verdana" w:eastAsia="FormaDJRMicro" w:hAnsi="Verdana" w:cs="FormaDJRMicro"/>
          <w:szCs w:val="20"/>
        </w:rPr>
        <w:t xml:space="preserve"> 14:00 ET </w:t>
      </w:r>
      <w:proofErr w:type="spellStart"/>
      <w:r w:rsidRPr="006660EE">
        <w:rPr>
          <w:rFonts w:ascii="Verdana" w:eastAsia="FormaDJRMicro" w:hAnsi="Verdana" w:cs="FormaDJRMicro"/>
          <w:szCs w:val="20"/>
        </w:rPr>
        <w:t>ve</w:t>
      </w:r>
      <w:proofErr w:type="spellEnd"/>
      <w:r w:rsidRPr="006660EE">
        <w:rPr>
          <w:rFonts w:ascii="Verdana" w:eastAsia="FormaDJRMicro" w:hAnsi="Verdana" w:cs="FormaDJRMicro"/>
          <w:szCs w:val="20"/>
        </w:rPr>
        <w:t xml:space="preserve"> 16:00 </w:t>
      </w:r>
      <w:proofErr w:type="spellStart"/>
      <w:r w:rsidRPr="006660EE">
        <w:rPr>
          <w:rFonts w:ascii="Verdana" w:eastAsia="FormaDJRMicro" w:hAnsi="Verdana" w:cs="FormaDJRMicro"/>
          <w:szCs w:val="20"/>
        </w:rPr>
        <w:t>ET'de</w:t>
      </w:r>
      <w:proofErr w:type="spellEnd"/>
      <w:r w:rsidRPr="006660EE">
        <w:rPr>
          <w:rFonts w:ascii="Verdana" w:eastAsia="FormaDJRMicro" w:hAnsi="Verdana" w:cs="FormaDJRMicro"/>
          <w:szCs w:val="20"/>
        </w:rPr>
        <w:t xml:space="preserve"> </w:t>
      </w:r>
      <w:proofErr w:type="spellStart"/>
      <w:r w:rsidRPr="006660EE">
        <w:rPr>
          <w:rFonts w:ascii="Verdana" w:eastAsia="FormaDJRMicro" w:hAnsi="Verdana" w:cs="FormaDJRMicro"/>
          <w:szCs w:val="20"/>
        </w:rPr>
        <w:t>yayınlanacaktır</w:t>
      </w:r>
      <w:proofErr w:type="spellEnd"/>
      <w:r w:rsidRPr="006660EE">
        <w:rPr>
          <w:rFonts w:ascii="Verdana" w:eastAsia="FormaDJRMicro" w:hAnsi="Verdana" w:cs="FormaDJRMicro"/>
          <w:szCs w:val="20"/>
        </w:rPr>
        <w:t xml:space="preserve">. </w:t>
      </w:r>
    </w:p>
    <w:p w14:paraId="2813C77F" w14:textId="2EBBC80D" w:rsidR="006D5A8B" w:rsidRPr="006660EE" w:rsidRDefault="006D5A8B">
      <w:pPr>
        <w:pStyle w:val="NormalWeb"/>
        <w:numPr>
          <w:ilvl w:val="0"/>
          <w:numId w:val="3"/>
        </w:numPr>
        <w:spacing w:before="0" w:beforeAutospacing="0" w:after="0" w:afterAutospacing="0" w:line="360" w:lineRule="auto"/>
        <w:jc w:val="both"/>
        <w:textAlignment w:val="baseline"/>
        <w:rPr>
          <w:rFonts w:ascii="Verdana" w:eastAsia="FormaDJRMicro" w:hAnsi="Verdana" w:cs="FormaDJRMicro"/>
          <w:color w:val="000000"/>
          <w:sz w:val="20"/>
          <w:szCs w:val="20"/>
        </w:rPr>
      </w:pPr>
      <w:hyperlink r:id="rId15">
        <w:r w:rsidRPr="006660EE">
          <w:rPr>
            <w:rStyle w:val="Kpr"/>
            <w:rFonts w:ascii="Verdana" w:eastAsia="FormaDJRMicro" w:hAnsi="Verdana" w:cs="FormaDJRMicro"/>
            <w:color w:val="1155CC"/>
            <w:sz w:val="20"/>
            <w:szCs w:val="20"/>
          </w:rPr>
          <w:t>LinkedIn</w:t>
        </w:r>
      </w:hyperlink>
      <w:r w:rsidRPr="006660EE">
        <w:rPr>
          <w:rFonts w:ascii="Verdana" w:eastAsia="FormaDJRMicro" w:hAnsi="Verdana" w:cs="FormaDJRMicro"/>
          <w:color w:val="000000" w:themeColor="background1"/>
          <w:sz w:val="20"/>
          <w:szCs w:val="20"/>
        </w:rPr>
        <w:t xml:space="preserve">, </w:t>
      </w:r>
      <w:r w:rsidRPr="006660EE">
        <w:rPr>
          <w:rFonts w:ascii="Verdana" w:eastAsia="FormaDJRMicro" w:hAnsi="Verdana" w:cs="FormaDJRMicro"/>
          <w:color w:val="1155CC"/>
          <w:sz w:val="20"/>
          <w:szCs w:val="20"/>
          <w:u w:val="single"/>
        </w:rPr>
        <w:t>X</w:t>
      </w:r>
      <w:r w:rsidRPr="006660EE">
        <w:rPr>
          <w:rFonts w:ascii="Verdana" w:eastAsia="FormaDJRMicro" w:hAnsi="Verdana" w:cs="FormaDJRMicro"/>
          <w:color w:val="000000" w:themeColor="background1"/>
          <w:sz w:val="20"/>
          <w:szCs w:val="20"/>
        </w:rPr>
        <w:t xml:space="preserve">, and </w:t>
      </w:r>
      <w:hyperlink r:id="rId16">
        <w:proofErr w:type="spellStart"/>
        <w:r w:rsidRPr="006660EE">
          <w:rPr>
            <w:rStyle w:val="Kpr"/>
            <w:rFonts w:ascii="Verdana" w:eastAsia="FormaDJRMicro" w:hAnsi="Verdana" w:cs="FormaDJRMicro"/>
            <w:color w:val="1155CC"/>
            <w:sz w:val="20"/>
            <w:szCs w:val="20"/>
          </w:rPr>
          <w:t>Instagram</w:t>
        </w:r>
      </w:hyperlink>
      <w:r w:rsidRPr="006660EE">
        <w:rPr>
          <w:rFonts w:ascii="Verdana" w:hAnsi="Verdana"/>
          <w:sz w:val="20"/>
          <w:szCs w:val="20"/>
        </w:rPr>
        <w:t>’</w:t>
      </w:r>
      <w:r w:rsidRPr="006660EE">
        <w:rPr>
          <w:rFonts w:ascii="Verdana" w:eastAsia="FormaDJRMicro" w:hAnsi="Verdana" w:cs="FormaDJRMicro"/>
          <w:sz w:val="20"/>
          <w:szCs w:val="20"/>
        </w:rPr>
        <w:t>da</w:t>
      </w:r>
      <w:proofErr w:type="spellEnd"/>
      <w:r w:rsidRPr="006660EE">
        <w:rPr>
          <w:rFonts w:ascii="Verdana" w:eastAsia="FormaDJRMicro" w:hAnsi="Verdana" w:cs="FormaDJRMicro"/>
          <w:sz w:val="20"/>
          <w:szCs w:val="20"/>
        </w:rPr>
        <w:t xml:space="preserve"> @HP'yi </w:t>
      </w:r>
      <w:proofErr w:type="spellStart"/>
      <w:r w:rsidRPr="006660EE">
        <w:rPr>
          <w:rFonts w:ascii="Verdana" w:eastAsia="FormaDJRMicro" w:hAnsi="Verdana" w:cs="FormaDJRMicro"/>
          <w:sz w:val="20"/>
          <w:szCs w:val="20"/>
        </w:rPr>
        <w:t>takip</w:t>
      </w:r>
      <w:proofErr w:type="spellEnd"/>
      <w:r w:rsidRPr="006660EE">
        <w:rPr>
          <w:rFonts w:ascii="Verdana" w:eastAsia="FormaDJRMicro" w:hAnsi="Verdana" w:cs="FormaDJRMicro"/>
          <w:sz w:val="20"/>
          <w:szCs w:val="20"/>
        </w:rPr>
        <w:t xml:space="preserve"> </w:t>
      </w:r>
      <w:proofErr w:type="spellStart"/>
      <w:r w:rsidRPr="006660EE">
        <w:rPr>
          <w:rFonts w:ascii="Verdana" w:eastAsia="FormaDJRMicro" w:hAnsi="Verdana" w:cs="FormaDJRMicro"/>
          <w:sz w:val="20"/>
          <w:szCs w:val="20"/>
        </w:rPr>
        <w:t>edebilirsiniz</w:t>
      </w:r>
      <w:proofErr w:type="spellEnd"/>
    </w:p>
    <w:p w14:paraId="19D923FD" w14:textId="5E343C62" w:rsidR="006D5A8B" w:rsidRPr="006660EE" w:rsidRDefault="006D5A8B">
      <w:pPr>
        <w:pStyle w:val="NormalWeb"/>
        <w:numPr>
          <w:ilvl w:val="0"/>
          <w:numId w:val="3"/>
        </w:numPr>
        <w:spacing w:before="0" w:beforeAutospacing="0" w:after="0" w:afterAutospacing="0" w:line="360" w:lineRule="auto"/>
        <w:jc w:val="both"/>
        <w:textAlignment w:val="baseline"/>
        <w:rPr>
          <w:rFonts w:ascii="Verdana" w:eastAsia="FormaDJRMicro" w:hAnsi="Verdana" w:cs="FormaDJRMicro"/>
          <w:color w:val="000000"/>
          <w:sz w:val="20"/>
          <w:szCs w:val="20"/>
        </w:rPr>
      </w:pPr>
      <w:hyperlink r:id="rId17">
        <w:proofErr w:type="spellStart"/>
        <w:r w:rsidRPr="006660EE">
          <w:rPr>
            <w:rStyle w:val="Kpr"/>
            <w:rFonts w:ascii="Verdana" w:eastAsia="FormaDJRMicro" w:hAnsi="Verdana" w:cs="FormaDJRMicro"/>
            <w:color w:val="1155CC"/>
            <w:sz w:val="20"/>
            <w:szCs w:val="20"/>
          </w:rPr>
          <w:t>LinkedIn</w:t>
        </w:r>
      </w:hyperlink>
      <w:r w:rsidRPr="006660EE">
        <w:rPr>
          <w:rFonts w:ascii="Verdana" w:hAnsi="Verdana"/>
          <w:sz w:val="20"/>
          <w:szCs w:val="20"/>
        </w:rPr>
        <w:t>’de</w:t>
      </w:r>
      <w:proofErr w:type="spellEnd"/>
      <w:r w:rsidRPr="006660EE">
        <w:rPr>
          <w:rFonts w:ascii="Verdana" w:hAnsi="Verdana"/>
          <w:sz w:val="20"/>
          <w:szCs w:val="20"/>
        </w:rPr>
        <w:t xml:space="preserve"> </w:t>
      </w:r>
      <w:r w:rsidRPr="006660EE">
        <w:rPr>
          <w:rFonts w:ascii="Verdana" w:eastAsia="FormaDJRMicro" w:hAnsi="Verdana" w:cs="FormaDJRMicro"/>
          <w:sz w:val="20"/>
          <w:szCs w:val="20"/>
        </w:rPr>
        <w:t xml:space="preserve">@Enrique </w:t>
      </w:r>
      <w:proofErr w:type="spellStart"/>
      <w:r w:rsidRPr="006660EE">
        <w:rPr>
          <w:rFonts w:ascii="Verdana" w:eastAsia="FormaDJRMicro" w:hAnsi="Verdana" w:cs="FormaDJRMicro"/>
          <w:sz w:val="20"/>
          <w:szCs w:val="20"/>
        </w:rPr>
        <w:t>Lores'i</w:t>
      </w:r>
      <w:proofErr w:type="spellEnd"/>
      <w:r w:rsidRPr="006660EE">
        <w:rPr>
          <w:rFonts w:ascii="Verdana" w:eastAsia="FormaDJRMicro" w:hAnsi="Verdana" w:cs="FormaDJRMicro"/>
          <w:sz w:val="20"/>
          <w:szCs w:val="20"/>
        </w:rPr>
        <w:t xml:space="preserve"> </w:t>
      </w:r>
      <w:proofErr w:type="spellStart"/>
      <w:r w:rsidRPr="006660EE">
        <w:rPr>
          <w:rFonts w:ascii="Verdana" w:eastAsia="FormaDJRMicro" w:hAnsi="Verdana" w:cs="FormaDJRMicro"/>
          <w:sz w:val="20"/>
          <w:szCs w:val="20"/>
        </w:rPr>
        <w:t>takip</w:t>
      </w:r>
      <w:proofErr w:type="spellEnd"/>
      <w:r w:rsidRPr="006660EE">
        <w:rPr>
          <w:rFonts w:ascii="Verdana" w:eastAsia="FormaDJRMicro" w:hAnsi="Verdana" w:cs="FormaDJRMicro"/>
          <w:sz w:val="20"/>
          <w:szCs w:val="20"/>
        </w:rPr>
        <w:t xml:space="preserve"> </w:t>
      </w:r>
      <w:proofErr w:type="spellStart"/>
      <w:r w:rsidRPr="006660EE">
        <w:rPr>
          <w:rFonts w:ascii="Verdana" w:eastAsia="FormaDJRMicro" w:hAnsi="Verdana" w:cs="FormaDJRMicro"/>
          <w:sz w:val="20"/>
          <w:szCs w:val="20"/>
        </w:rPr>
        <w:t>edebilirsiniz</w:t>
      </w:r>
      <w:proofErr w:type="spellEnd"/>
    </w:p>
    <w:p w14:paraId="1836B766" w14:textId="5736710A" w:rsidR="00AD11FE" w:rsidRPr="006660EE" w:rsidRDefault="006D5A8B">
      <w:pPr>
        <w:pStyle w:val="NormalWeb"/>
        <w:numPr>
          <w:ilvl w:val="0"/>
          <w:numId w:val="3"/>
        </w:numPr>
        <w:spacing w:before="0" w:beforeAutospacing="0" w:after="0" w:afterAutospacing="0" w:line="360" w:lineRule="auto"/>
        <w:jc w:val="both"/>
        <w:textAlignment w:val="baseline"/>
        <w:rPr>
          <w:rFonts w:ascii="Verdana" w:eastAsia="FormaDJRMicro" w:hAnsi="Verdana" w:cs="FormaDJRMicro"/>
          <w:color w:val="000000"/>
          <w:sz w:val="20"/>
          <w:szCs w:val="20"/>
        </w:rPr>
      </w:pPr>
      <w:r w:rsidRPr="006660EE">
        <w:rPr>
          <w:rFonts w:ascii="Verdana" w:eastAsia="FormaDJRMicro" w:hAnsi="Verdana" w:cs="FormaDJRMicro"/>
          <w:sz w:val="20"/>
          <w:szCs w:val="20"/>
        </w:rPr>
        <w:t xml:space="preserve">En son </w:t>
      </w:r>
      <w:proofErr w:type="spellStart"/>
      <w:r w:rsidRPr="006660EE">
        <w:rPr>
          <w:rFonts w:ascii="Verdana" w:eastAsia="FormaDJRMicro" w:hAnsi="Verdana" w:cs="FormaDJRMicro"/>
          <w:sz w:val="20"/>
          <w:szCs w:val="20"/>
        </w:rPr>
        <w:t>güncellemeler</w:t>
      </w:r>
      <w:proofErr w:type="spellEnd"/>
      <w:r w:rsidRPr="006660EE">
        <w:rPr>
          <w:rFonts w:ascii="Verdana" w:eastAsia="FormaDJRMicro" w:hAnsi="Verdana" w:cs="FormaDJRMicro"/>
          <w:sz w:val="20"/>
          <w:szCs w:val="20"/>
        </w:rPr>
        <w:t xml:space="preserve"> </w:t>
      </w:r>
      <w:proofErr w:type="spellStart"/>
      <w:r w:rsidRPr="006660EE">
        <w:rPr>
          <w:rFonts w:ascii="Verdana" w:eastAsia="FormaDJRMicro" w:hAnsi="Verdana" w:cs="FormaDJRMicro"/>
          <w:sz w:val="20"/>
          <w:szCs w:val="20"/>
        </w:rPr>
        <w:t>için</w:t>
      </w:r>
      <w:proofErr w:type="spellEnd"/>
      <w:r w:rsidRPr="006660EE">
        <w:rPr>
          <w:rFonts w:ascii="Verdana" w:eastAsia="FormaDJRMicro" w:hAnsi="Verdana" w:cs="FormaDJRMicro"/>
          <w:sz w:val="20"/>
          <w:szCs w:val="20"/>
        </w:rPr>
        <w:t xml:space="preserve"> #HPAmplify'ı </w:t>
      </w:r>
      <w:proofErr w:type="spellStart"/>
      <w:r w:rsidRPr="006660EE">
        <w:rPr>
          <w:rFonts w:ascii="Verdana" w:eastAsia="FormaDJRMicro" w:hAnsi="Verdana" w:cs="FormaDJRMicro"/>
          <w:sz w:val="20"/>
          <w:szCs w:val="20"/>
        </w:rPr>
        <w:t>sosyal</w:t>
      </w:r>
      <w:proofErr w:type="spellEnd"/>
      <w:r w:rsidRPr="006660EE">
        <w:rPr>
          <w:rFonts w:ascii="Verdana" w:eastAsia="FormaDJRMicro" w:hAnsi="Verdana" w:cs="FormaDJRMicro"/>
          <w:sz w:val="20"/>
          <w:szCs w:val="20"/>
        </w:rPr>
        <w:t xml:space="preserve"> </w:t>
      </w:r>
      <w:proofErr w:type="spellStart"/>
      <w:r w:rsidRPr="006660EE">
        <w:rPr>
          <w:rFonts w:ascii="Verdana" w:eastAsia="FormaDJRMicro" w:hAnsi="Verdana" w:cs="FormaDJRMicro"/>
          <w:sz w:val="20"/>
          <w:szCs w:val="20"/>
        </w:rPr>
        <w:t>platformlarda</w:t>
      </w:r>
      <w:proofErr w:type="spellEnd"/>
      <w:r w:rsidRPr="006660EE">
        <w:rPr>
          <w:rFonts w:ascii="Verdana" w:eastAsia="FormaDJRMicro" w:hAnsi="Verdana" w:cs="FormaDJRMicro"/>
          <w:sz w:val="20"/>
          <w:szCs w:val="20"/>
        </w:rPr>
        <w:t xml:space="preserve"> </w:t>
      </w:r>
      <w:proofErr w:type="spellStart"/>
      <w:r w:rsidRPr="006660EE">
        <w:rPr>
          <w:rFonts w:ascii="Verdana" w:eastAsia="FormaDJRMicro" w:hAnsi="Verdana" w:cs="FormaDJRMicro"/>
          <w:sz w:val="20"/>
          <w:szCs w:val="20"/>
        </w:rPr>
        <w:t>takip</w:t>
      </w:r>
      <w:proofErr w:type="spellEnd"/>
      <w:r w:rsidRPr="006660EE">
        <w:rPr>
          <w:rFonts w:ascii="Verdana" w:eastAsia="FormaDJRMicro" w:hAnsi="Verdana" w:cs="FormaDJRMicro"/>
          <w:sz w:val="20"/>
          <w:szCs w:val="20"/>
        </w:rPr>
        <w:t xml:space="preserve"> </w:t>
      </w:r>
      <w:proofErr w:type="spellStart"/>
      <w:r w:rsidRPr="006660EE">
        <w:rPr>
          <w:rFonts w:ascii="Verdana" w:eastAsia="FormaDJRMicro" w:hAnsi="Verdana" w:cs="FormaDJRMicro"/>
          <w:sz w:val="20"/>
          <w:szCs w:val="20"/>
        </w:rPr>
        <w:t>edebilirsiniz</w:t>
      </w:r>
      <w:proofErr w:type="spellEnd"/>
    </w:p>
    <w:p w14:paraId="3580349D" w14:textId="096BE4E3" w:rsidR="002E6115" w:rsidRPr="006660EE" w:rsidRDefault="002E6115" w:rsidP="002E6115">
      <w:pPr>
        <w:pStyle w:val="NormalWeb"/>
        <w:spacing w:before="0" w:beforeAutospacing="0" w:after="0" w:afterAutospacing="0" w:line="276" w:lineRule="auto"/>
        <w:textAlignment w:val="baseline"/>
        <w:rPr>
          <w:rFonts w:ascii="Forma DJR Micro" w:eastAsia="FormaDJRMicro" w:hAnsi="Forma DJR Micro" w:cs="FormaDJRMicro"/>
          <w:sz w:val="22"/>
        </w:rPr>
      </w:pPr>
      <w:r w:rsidRPr="006660EE">
        <w:rPr>
          <w:rFonts w:ascii="Forma DJR Micro" w:eastAsia="FormaDJRMicro" w:hAnsi="Forma DJR Micro" w:cs="FormaDJRMicro"/>
          <w:sz w:val="22"/>
        </w:rPr>
        <w:t xml:space="preserve"> </w:t>
      </w:r>
    </w:p>
    <w:p w14:paraId="6C7D8D69" w14:textId="62C8A38D" w:rsidR="002E6115" w:rsidRPr="006660EE" w:rsidRDefault="002E6115" w:rsidP="002E6115">
      <w:pPr>
        <w:pStyle w:val="NormalWeb"/>
        <w:spacing w:before="0" w:beforeAutospacing="0" w:after="0" w:afterAutospacing="0" w:line="276" w:lineRule="auto"/>
        <w:ind w:left="142"/>
        <w:textAlignment w:val="baseline"/>
        <w:rPr>
          <w:rFonts w:ascii="Verdana" w:eastAsia="FormaDJRMicro" w:hAnsi="Verdana" w:cs="FormaDJRMicro"/>
          <w:b/>
          <w:bCs/>
          <w:color w:val="000000"/>
          <w:sz w:val="20"/>
          <w:szCs w:val="20"/>
        </w:rPr>
      </w:pPr>
      <w:r w:rsidRPr="006660EE">
        <w:rPr>
          <w:rFonts w:ascii="Verdana" w:eastAsia="FormaDJRMicro" w:hAnsi="Verdana" w:cs="FormaDJRMicro"/>
          <w:b/>
          <w:bCs/>
          <w:sz w:val="20"/>
          <w:szCs w:val="20"/>
        </w:rPr>
        <w:t xml:space="preserve">HP </w:t>
      </w:r>
      <w:proofErr w:type="spellStart"/>
      <w:r w:rsidRPr="006660EE">
        <w:rPr>
          <w:rFonts w:ascii="Verdana" w:eastAsia="FormaDJRMicro" w:hAnsi="Verdana" w:cs="FormaDJRMicro"/>
          <w:b/>
          <w:bCs/>
          <w:sz w:val="20"/>
          <w:szCs w:val="20"/>
        </w:rPr>
        <w:t>hakkında</w:t>
      </w:r>
      <w:proofErr w:type="spellEnd"/>
    </w:p>
    <w:p w14:paraId="761AF0DC" w14:textId="77777777" w:rsidR="002E6115" w:rsidRPr="006660EE" w:rsidRDefault="002E6115" w:rsidP="00DC30BE">
      <w:pPr>
        <w:pStyle w:val="NRFootnote"/>
      </w:pPr>
    </w:p>
    <w:p w14:paraId="218AA33B" w14:textId="50E4F980" w:rsidR="00673EB6" w:rsidRPr="00DC30BE" w:rsidRDefault="006D5A8B" w:rsidP="00DC30BE">
      <w:pPr>
        <w:pStyle w:val="NRFootnote"/>
      </w:pPr>
      <w:r w:rsidRPr="006660EE">
        <w:t xml:space="preserve">HP Inc. </w:t>
      </w:r>
      <w:proofErr w:type="spellStart"/>
      <w:r w:rsidRPr="006660EE">
        <w:t>küresel</w:t>
      </w:r>
      <w:proofErr w:type="spellEnd"/>
      <w:r w:rsidRPr="006660EE">
        <w:t xml:space="preserve"> </w:t>
      </w:r>
      <w:proofErr w:type="spellStart"/>
      <w:r w:rsidRPr="006660EE">
        <w:t>bir</w:t>
      </w:r>
      <w:proofErr w:type="spellEnd"/>
      <w:r w:rsidRPr="006660EE">
        <w:t xml:space="preserve"> </w:t>
      </w:r>
      <w:proofErr w:type="spellStart"/>
      <w:r w:rsidRPr="006660EE">
        <w:t>teknoloji</w:t>
      </w:r>
      <w:proofErr w:type="spellEnd"/>
      <w:r w:rsidRPr="006660EE">
        <w:t xml:space="preserve"> </w:t>
      </w:r>
      <w:proofErr w:type="spellStart"/>
      <w:r w:rsidRPr="006660EE">
        <w:t>lideri</w:t>
      </w:r>
      <w:proofErr w:type="spellEnd"/>
      <w:r w:rsidRPr="006660EE">
        <w:t xml:space="preserve"> </w:t>
      </w:r>
      <w:proofErr w:type="spellStart"/>
      <w:r w:rsidRPr="006660EE">
        <w:t>ve</w:t>
      </w:r>
      <w:proofErr w:type="spellEnd"/>
      <w:r w:rsidRPr="006660EE">
        <w:t xml:space="preserve"> </w:t>
      </w:r>
      <w:proofErr w:type="spellStart"/>
      <w:r w:rsidRPr="006660EE">
        <w:t>insanların</w:t>
      </w:r>
      <w:proofErr w:type="spellEnd"/>
      <w:r w:rsidRPr="006660EE">
        <w:t xml:space="preserve"> </w:t>
      </w:r>
      <w:proofErr w:type="spellStart"/>
      <w:r w:rsidRPr="006660EE">
        <w:t>fikirlerini</w:t>
      </w:r>
      <w:proofErr w:type="spellEnd"/>
      <w:r w:rsidRPr="006660EE">
        <w:t xml:space="preserve"> </w:t>
      </w:r>
      <w:proofErr w:type="spellStart"/>
      <w:r w:rsidRPr="006660EE">
        <w:t>hayata</w:t>
      </w:r>
      <w:proofErr w:type="spellEnd"/>
      <w:r w:rsidRPr="006660EE">
        <w:t xml:space="preserve"> </w:t>
      </w:r>
      <w:proofErr w:type="spellStart"/>
      <w:r w:rsidRPr="006660EE">
        <w:t>geçirmelerini</w:t>
      </w:r>
      <w:proofErr w:type="spellEnd"/>
      <w:r w:rsidRPr="006660EE">
        <w:t xml:space="preserve"> </w:t>
      </w:r>
      <w:proofErr w:type="spellStart"/>
      <w:r w:rsidRPr="006660EE">
        <w:t>ve</w:t>
      </w:r>
      <w:proofErr w:type="spellEnd"/>
      <w:r w:rsidRPr="006660EE">
        <w:t xml:space="preserve"> </w:t>
      </w:r>
      <w:proofErr w:type="spellStart"/>
      <w:r w:rsidRPr="006660EE">
        <w:t>en</w:t>
      </w:r>
      <w:proofErr w:type="spellEnd"/>
      <w:r w:rsidRPr="006660EE">
        <w:t xml:space="preserve"> </w:t>
      </w:r>
      <w:proofErr w:type="spellStart"/>
      <w:r w:rsidRPr="006660EE">
        <w:t>önemli</w:t>
      </w:r>
      <w:proofErr w:type="spellEnd"/>
      <w:r w:rsidRPr="006660EE">
        <w:t xml:space="preserve"> </w:t>
      </w:r>
      <w:proofErr w:type="spellStart"/>
      <w:r w:rsidRPr="006660EE">
        <w:t>şeylere</w:t>
      </w:r>
      <w:proofErr w:type="spellEnd"/>
      <w:r w:rsidRPr="006660EE">
        <w:t xml:space="preserve"> </w:t>
      </w:r>
      <w:proofErr w:type="spellStart"/>
      <w:r w:rsidRPr="006660EE">
        <w:t>bağlanmalarını</w:t>
      </w:r>
      <w:proofErr w:type="spellEnd"/>
      <w:r w:rsidRPr="006660EE">
        <w:t xml:space="preserve"> </w:t>
      </w:r>
      <w:proofErr w:type="spellStart"/>
      <w:r w:rsidRPr="006660EE">
        <w:t>sağlayan</w:t>
      </w:r>
      <w:proofErr w:type="spellEnd"/>
      <w:r w:rsidRPr="006660EE">
        <w:t xml:space="preserve"> </w:t>
      </w:r>
      <w:proofErr w:type="spellStart"/>
      <w:r w:rsidRPr="006660EE">
        <w:t>çözümlerin</w:t>
      </w:r>
      <w:proofErr w:type="spellEnd"/>
      <w:r w:rsidRPr="006660EE">
        <w:t xml:space="preserve"> </w:t>
      </w:r>
      <w:proofErr w:type="spellStart"/>
      <w:r w:rsidRPr="006660EE">
        <w:t>yaratıcısıdır</w:t>
      </w:r>
      <w:proofErr w:type="spellEnd"/>
      <w:r w:rsidRPr="006660EE">
        <w:t xml:space="preserve">. 170'ten </w:t>
      </w:r>
      <w:proofErr w:type="spellStart"/>
      <w:r w:rsidRPr="006660EE">
        <w:t>fazla</w:t>
      </w:r>
      <w:proofErr w:type="spellEnd"/>
      <w:r w:rsidRPr="006660EE">
        <w:t xml:space="preserve"> </w:t>
      </w:r>
      <w:proofErr w:type="spellStart"/>
      <w:r w:rsidRPr="006660EE">
        <w:t>ülkede</w:t>
      </w:r>
      <w:proofErr w:type="spellEnd"/>
      <w:r w:rsidRPr="006660EE">
        <w:t xml:space="preserve"> </w:t>
      </w:r>
      <w:proofErr w:type="spellStart"/>
      <w:r w:rsidRPr="006660EE">
        <w:t>faaliyet</w:t>
      </w:r>
      <w:proofErr w:type="spellEnd"/>
      <w:r w:rsidRPr="006660EE">
        <w:t xml:space="preserve"> </w:t>
      </w:r>
      <w:proofErr w:type="spellStart"/>
      <w:r w:rsidRPr="006660EE">
        <w:t>gösteren</w:t>
      </w:r>
      <w:proofErr w:type="spellEnd"/>
      <w:r w:rsidRPr="006660EE">
        <w:t xml:space="preserve"> HP, </w:t>
      </w:r>
      <w:proofErr w:type="spellStart"/>
      <w:r w:rsidRPr="006660EE">
        <w:t>kişisel</w:t>
      </w:r>
      <w:proofErr w:type="spellEnd"/>
      <w:r w:rsidRPr="006660EE">
        <w:t xml:space="preserve"> </w:t>
      </w:r>
      <w:proofErr w:type="spellStart"/>
      <w:r w:rsidRPr="006660EE">
        <w:t>bilgisayar</w:t>
      </w:r>
      <w:proofErr w:type="spellEnd"/>
      <w:r w:rsidRPr="006660EE">
        <w:t xml:space="preserve">, </w:t>
      </w:r>
      <w:proofErr w:type="spellStart"/>
      <w:r w:rsidRPr="006660EE">
        <w:t>baskı</w:t>
      </w:r>
      <w:proofErr w:type="spellEnd"/>
      <w:r w:rsidRPr="006660EE">
        <w:t xml:space="preserve">, 3D </w:t>
      </w:r>
      <w:proofErr w:type="spellStart"/>
      <w:r w:rsidRPr="006660EE">
        <w:t>baskı</w:t>
      </w:r>
      <w:proofErr w:type="spellEnd"/>
      <w:r w:rsidRPr="006660EE">
        <w:t xml:space="preserve">, </w:t>
      </w:r>
      <w:proofErr w:type="spellStart"/>
      <w:r w:rsidRPr="006660EE">
        <w:t>hibrit</w:t>
      </w:r>
      <w:proofErr w:type="spellEnd"/>
      <w:r w:rsidRPr="006660EE">
        <w:t xml:space="preserve"> </w:t>
      </w:r>
      <w:proofErr w:type="spellStart"/>
      <w:r w:rsidRPr="006660EE">
        <w:t>çalışma</w:t>
      </w:r>
      <w:proofErr w:type="spellEnd"/>
      <w:r w:rsidRPr="006660EE">
        <w:t xml:space="preserve">, </w:t>
      </w:r>
      <w:proofErr w:type="spellStart"/>
      <w:r w:rsidRPr="006660EE">
        <w:t>oyun</w:t>
      </w:r>
      <w:proofErr w:type="spellEnd"/>
      <w:r w:rsidRPr="006660EE">
        <w:t xml:space="preserve"> </w:t>
      </w:r>
      <w:proofErr w:type="spellStart"/>
      <w:r w:rsidRPr="006660EE">
        <w:t>ve</w:t>
      </w:r>
      <w:proofErr w:type="spellEnd"/>
      <w:r w:rsidRPr="006660EE">
        <w:t xml:space="preserve"> </w:t>
      </w:r>
      <w:proofErr w:type="spellStart"/>
      <w:r w:rsidRPr="006660EE">
        <w:t>daha</w:t>
      </w:r>
      <w:proofErr w:type="spellEnd"/>
      <w:r w:rsidRPr="006660EE">
        <w:t xml:space="preserve"> </w:t>
      </w:r>
      <w:proofErr w:type="spellStart"/>
      <w:r w:rsidRPr="006660EE">
        <w:t>fazlası</w:t>
      </w:r>
      <w:proofErr w:type="spellEnd"/>
      <w:r w:rsidRPr="006660EE">
        <w:t xml:space="preserve"> </w:t>
      </w:r>
      <w:proofErr w:type="spellStart"/>
      <w:r w:rsidRPr="006660EE">
        <w:t>için</w:t>
      </w:r>
      <w:proofErr w:type="spellEnd"/>
      <w:r w:rsidRPr="006660EE">
        <w:t xml:space="preserve"> </w:t>
      </w:r>
      <w:proofErr w:type="spellStart"/>
      <w:r w:rsidRPr="006660EE">
        <w:t>çok</w:t>
      </w:r>
      <w:proofErr w:type="spellEnd"/>
      <w:r w:rsidRPr="006660EE">
        <w:t xml:space="preserve"> </w:t>
      </w:r>
      <w:proofErr w:type="spellStart"/>
      <w:r w:rsidRPr="006660EE">
        <w:t>çeşitli</w:t>
      </w:r>
      <w:proofErr w:type="spellEnd"/>
      <w:r w:rsidRPr="006660EE">
        <w:t xml:space="preserve"> </w:t>
      </w:r>
      <w:proofErr w:type="spellStart"/>
      <w:r w:rsidRPr="006660EE">
        <w:t>yenilikçi</w:t>
      </w:r>
      <w:proofErr w:type="spellEnd"/>
      <w:r w:rsidRPr="006660EE">
        <w:t xml:space="preserve"> </w:t>
      </w:r>
      <w:proofErr w:type="spellStart"/>
      <w:r w:rsidRPr="006660EE">
        <w:t>ve</w:t>
      </w:r>
      <w:proofErr w:type="spellEnd"/>
      <w:r w:rsidRPr="006660EE">
        <w:t xml:space="preserve"> </w:t>
      </w:r>
      <w:proofErr w:type="spellStart"/>
      <w:r w:rsidRPr="006660EE">
        <w:t>sürdürülebilir</w:t>
      </w:r>
      <w:proofErr w:type="spellEnd"/>
      <w:r w:rsidRPr="006660EE">
        <w:t xml:space="preserve"> </w:t>
      </w:r>
      <w:proofErr w:type="spellStart"/>
      <w:r w:rsidRPr="006660EE">
        <w:t>cihazlar</w:t>
      </w:r>
      <w:proofErr w:type="spellEnd"/>
      <w:r w:rsidRPr="006660EE">
        <w:t xml:space="preserve">, </w:t>
      </w:r>
      <w:proofErr w:type="spellStart"/>
      <w:r w:rsidRPr="006660EE">
        <w:t>hizmetler</w:t>
      </w:r>
      <w:proofErr w:type="spellEnd"/>
      <w:r w:rsidRPr="006660EE">
        <w:t xml:space="preserve"> </w:t>
      </w:r>
      <w:proofErr w:type="spellStart"/>
      <w:r w:rsidRPr="006660EE">
        <w:t>ve</w:t>
      </w:r>
      <w:proofErr w:type="spellEnd"/>
      <w:r w:rsidRPr="006660EE">
        <w:t xml:space="preserve"> </w:t>
      </w:r>
      <w:proofErr w:type="spellStart"/>
      <w:r w:rsidRPr="006660EE">
        <w:t>abonelikler</w:t>
      </w:r>
      <w:proofErr w:type="spellEnd"/>
      <w:r w:rsidRPr="006660EE">
        <w:t xml:space="preserve"> </w:t>
      </w:r>
      <w:proofErr w:type="spellStart"/>
      <w:r w:rsidRPr="006660EE">
        <w:t>sunar</w:t>
      </w:r>
      <w:proofErr w:type="spellEnd"/>
      <w:r w:rsidRPr="006660EE">
        <w:t xml:space="preserve">. Daha </w:t>
      </w:r>
      <w:proofErr w:type="spellStart"/>
      <w:r w:rsidRPr="006660EE">
        <w:t>fazla</w:t>
      </w:r>
      <w:proofErr w:type="spellEnd"/>
      <w:r w:rsidRPr="006660EE">
        <w:t xml:space="preserve"> </w:t>
      </w:r>
      <w:proofErr w:type="spellStart"/>
      <w:r w:rsidRPr="006660EE">
        <w:t>bilgi</w:t>
      </w:r>
      <w:proofErr w:type="spellEnd"/>
      <w:r w:rsidRPr="006660EE">
        <w:t xml:space="preserve"> </w:t>
      </w:r>
      <w:proofErr w:type="spellStart"/>
      <w:r w:rsidRPr="006660EE">
        <w:t>için</w:t>
      </w:r>
      <w:proofErr w:type="spellEnd"/>
      <w:r w:rsidRPr="006660EE">
        <w:t xml:space="preserve"> </w:t>
      </w:r>
      <w:proofErr w:type="spellStart"/>
      <w:r w:rsidRPr="006660EE">
        <w:t>lütfen</w:t>
      </w:r>
      <w:proofErr w:type="spellEnd"/>
      <w:r w:rsidRPr="006660EE">
        <w:t xml:space="preserve"> </w:t>
      </w:r>
      <w:hyperlink r:id="rId18">
        <w:r w:rsidRPr="006660EE">
          <w:rPr>
            <w:rStyle w:val="Kpr"/>
            <w:rFonts w:eastAsia="FormaDJRMicro" w:cs="FormaDJRMicro"/>
            <w:b/>
            <w:bCs/>
            <w:color w:val="000000" w:themeColor="background1"/>
          </w:rPr>
          <w:t xml:space="preserve"> </w:t>
        </w:r>
        <w:r w:rsidRPr="006660EE">
          <w:rPr>
            <w:rStyle w:val="Kpr"/>
            <w:rFonts w:eastAsia="FormaDJRMicro" w:cs="FormaDJRMicro"/>
            <w:b/>
            <w:bCs/>
            <w:color w:val="1155CC"/>
          </w:rPr>
          <w:t>http://www.hp.com</w:t>
        </w:r>
      </w:hyperlink>
      <w:r w:rsidRPr="006660EE">
        <w:rPr>
          <w:rFonts w:eastAsia="FormaDJRMicro" w:cs="FormaDJRMicro"/>
          <w:color w:val="000000" w:themeColor="background1"/>
        </w:rPr>
        <w:t>.</w:t>
      </w:r>
      <w:r w:rsidRPr="006660EE">
        <w:t xml:space="preserve">adresini </w:t>
      </w:r>
      <w:proofErr w:type="spellStart"/>
      <w:r w:rsidRPr="006660EE">
        <w:t>ziyaret</w:t>
      </w:r>
      <w:proofErr w:type="spellEnd"/>
      <w:r w:rsidRPr="006660EE">
        <w:t xml:space="preserve"> </w:t>
      </w:r>
      <w:proofErr w:type="spellStart"/>
      <w:r w:rsidRPr="006660EE">
        <w:t>edin</w:t>
      </w:r>
      <w:proofErr w:type="spellEnd"/>
      <w:r w:rsidRPr="006660EE">
        <w:t>.</w:t>
      </w:r>
    </w:p>
    <w:p w14:paraId="046CABAD" w14:textId="1BC17279" w:rsidR="743EAA4E" w:rsidRPr="00BF3B41" w:rsidRDefault="743EAA4E" w:rsidP="007A3C3A">
      <w:pPr>
        <w:pStyle w:val="NRBody"/>
        <w:rPr>
          <w:rFonts w:ascii="Forma DJR Micro" w:hAnsi="Forma DJR Micro"/>
          <w:lang w:val="fr-FR"/>
        </w:rPr>
      </w:pPr>
    </w:p>
    <w:sectPr w:rsidR="743EAA4E" w:rsidRPr="00BF3B41" w:rsidSect="00F05130">
      <w:footerReference w:type="default" r:id="rId19"/>
      <w:headerReference w:type="first" r:id="rId20"/>
      <w:footerReference w:type="first" r:id="rId21"/>
      <w:endnotePr>
        <w:numFmt w:val="decimal"/>
      </w:endnotePr>
      <w:pgSz w:w="12240" w:h="15840"/>
      <w:pgMar w:top="1530" w:right="1080" w:bottom="1620" w:left="990" w:header="720" w:footer="3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53A9D" w14:textId="77777777" w:rsidR="00152482" w:rsidRDefault="00152482" w:rsidP="00A215F4">
      <w:pPr>
        <w:rPr>
          <w:rFonts w:hint="eastAsia"/>
        </w:rPr>
      </w:pPr>
      <w:r>
        <w:separator/>
      </w:r>
    </w:p>
  </w:endnote>
  <w:endnote w:type="continuationSeparator" w:id="0">
    <w:p w14:paraId="08A8D692" w14:textId="77777777" w:rsidR="00152482" w:rsidRDefault="00152482" w:rsidP="00A215F4">
      <w:pPr>
        <w:rPr>
          <w:rFonts w:hint="eastAsia"/>
        </w:rPr>
      </w:pPr>
      <w:r>
        <w:continuationSeparator/>
      </w:r>
    </w:p>
  </w:endnote>
  <w:endnote w:type="continuationNotice" w:id="1">
    <w:p w14:paraId="32A42CBE" w14:textId="77777777" w:rsidR="00152482" w:rsidRDefault="00152482">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P Simplified Light">
    <w:altName w:val="Calibri"/>
    <w:panose1 w:val="020B0404020204020204"/>
    <w:charset w:val="A2"/>
    <w:family w:val="swiss"/>
    <w:pitch w:val="variable"/>
    <w:sig w:usb0="A00000AF" w:usb1="5000205B" w:usb2="00000000" w:usb3="00000000" w:csb0="00000093" w:csb1="00000000"/>
  </w:font>
  <w:font w:name="Courier New">
    <w:panose1 w:val="02070309020205020404"/>
    <w:charset w:val="A2"/>
    <w:family w:val="modern"/>
    <w:pitch w:val="fixed"/>
    <w:sig w:usb0="E0002EFF" w:usb1="C0007843" w:usb2="00000009" w:usb3="00000000" w:csb0="000001FF" w:csb1="00000000"/>
  </w:font>
  <w:font w:name="FormaDJRMicro">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HP Simplified">
    <w:altName w:val="Calibri"/>
    <w:panose1 w:val="020B0604020204020204"/>
    <w:charset w:val="A2"/>
    <w:family w:val="swiss"/>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Forma DJR Micro">
    <w:altName w:val="Calibri"/>
    <w:charset w:val="00"/>
    <w:family w:val="auto"/>
    <w:pitch w:val="variable"/>
    <w:sig w:usb0="A00000FF" w:usb1="1000A04B" w:usb2="00000000" w:usb3="00000000" w:csb0="00000193" w:csb1="00000000"/>
  </w:font>
  <w:font w:name="HPSimplified-Light">
    <w:altName w:val="Calibri"/>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0"/>
      <w:gridCol w:w="3390"/>
      <w:gridCol w:w="3390"/>
    </w:tblGrid>
    <w:tr w:rsidR="730DF785" w14:paraId="2491042D" w14:textId="77777777" w:rsidTr="730DF785">
      <w:trPr>
        <w:trHeight w:val="300"/>
      </w:trPr>
      <w:tc>
        <w:tcPr>
          <w:tcW w:w="3390" w:type="dxa"/>
        </w:tcPr>
        <w:p w14:paraId="5DAA40C6" w14:textId="4D24A668" w:rsidR="730DF785" w:rsidRDefault="730DF785" w:rsidP="730DF785">
          <w:pPr>
            <w:pStyle w:val="stBilgi"/>
            <w:ind w:left="-115"/>
          </w:pPr>
        </w:p>
      </w:tc>
      <w:tc>
        <w:tcPr>
          <w:tcW w:w="3390" w:type="dxa"/>
        </w:tcPr>
        <w:p w14:paraId="59C09DFC" w14:textId="0D0E9D7D" w:rsidR="730DF785" w:rsidRDefault="730DF785" w:rsidP="730DF785">
          <w:pPr>
            <w:pStyle w:val="stBilgi"/>
            <w:jc w:val="center"/>
          </w:pPr>
        </w:p>
      </w:tc>
      <w:tc>
        <w:tcPr>
          <w:tcW w:w="3390" w:type="dxa"/>
        </w:tcPr>
        <w:p w14:paraId="39FA89E2" w14:textId="088B41EB" w:rsidR="730DF785" w:rsidRDefault="730DF785" w:rsidP="730DF785">
          <w:pPr>
            <w:pStyle w:val="stBilgi"/>
            <w:ind w:right="-115"/>
            <w:jc w:val="right"/>
          </w:pPr>
        </w:p>
      </w:tc>
    </w:tr>
  </w:tbl>
  <w:p w14:paraId="647C7FB9" w14:textId="7BC52FDF" w:rsidR="730DF785" w:rsidRDefault="730DF785">
    <w:pP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0"/>
      <w:gridCol w:w="3390"/>
      <w:gridCol w:w="3390"/>
    </w:tblGrid>
    <w:tr w:rsidR="730DF785" w14:paraId="389B0D49" w14:textId="77777777" w:rsidTr="730DF785">
      <w:trPr>
        <w:trHeight w:val="300"/>
      </w:trPr>
      <w:tc>
        <w:tcPr>
          <w:tcW w:w="3390" w:type="dxa"/>
        </w:tcPr>
        <w:p w14:paraId="0B5B2AAA" w14:textId="014BBF66" w:rsidR="730DF785" w:rsidRDefault="730DF785" w:rsidP="730DF785">
          <w:pPr>
            <w:pStyle w:val="stBilgi"/>
            <w:ind w:left="-115"/>
          </w:pPr>
        </w:p>
      </w:tc>
      <w:tc>
        <w:tcPr>
          <w:tcW w:w="3390" w:type="dxa"/>
        </w:tcPr>
        <w:p w14:paraId="01C67EAC" w14:textId="47946627" w:rsidR="730DF785" w:rsidRDefault="730DF785" w:rsidP="730DF785">
          <w:pPr>
            <w:pStyle w:val="stBilgi"/>
            <w:jc w:val="center"/>
          </w:pPr>
        </w:p>
      </w:tc>
      <w:tc>
        <w:tcPr>
          <w:tcW w:w="3390" w:type="dxa"/>
        </w:tcPr>
        <w:p w14:paraId="0CD97A2B" w14:textId="10FA8685" w:rsidR="730DF785" w:rsidRDefault="730DF785" w:rsidP="730DF785">
          <w:pPr>
            <w:pStyle w:val="stBilgi"/>
            <w:ind w:right="-115"/>
            <w:jc w:val="right"/>
          </w:pPr>
        </w:p>
      </w:tc>
    </w:tr>
  </w:tbl>
  <w:p w14:paraId="64450B6C" w14:textId="6C602C95" w:rsidR="730DF785" w:rsidRDefault="730DF785">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2C865" w14:textId="77777777" w:rsidR="00152482" w:rsidRDefault="00152482" w:rsidP="00A215F4">
      <w:pPr>
        <w:rPr>
          <w:rFonts w:hint="eastAsia"/>
        </w:rPr>
      </w:pPr>
      <w:r>
        <w:separator/>
      </w:r>
    </w:p>
  </w:footnote>
  <w:footnote w:type="continuationSeparator" w:id="0">
    <w:p w14:paraId="0E1686E1" w14:textId="77777777" w:rsidR="00152482" w:rsidRDefault="00152482" w:rsidP="00A215F4">
      <w:pPr>
        <w:rPr>
          <w:rFonts w:hint="eastAsia"/>
        </w:rPr>
      </w:pPr>
      <w:r>
        <w:continuationSeparator/>
      </w:r>
    </w:p>
  </w:footnote>
  <w:footnote w:type="continuationNotice" w:id="1">
    <w:p w14:paraId="0AD2B4C0" w14:textId="77777777" w:rsidR="00152482" w:rsidRDefault="00152482">
      <w:pPr>
        <w:spacing w:after="0" w:line="240" w:lineRule="auto"/>
        <w:rPr>
          <w:rFonts w:hint="eastAsia"/>
        </w:rPr>
      </w:pPr>
    </w:p>
  </w:footnote>
  <w:footnote w:id="2">
    <w:p w14:paraId="5B8427EB" w14:textId="7FFB92F0" w:rsidR="006660EE" w:rsidRPr="006660EE" w:rsidRDefault="006660EE">
      <w:pPr>
        <w:pStyle w:val="DipnotMetni"/>
        <w:rPr>
          <w:rFonts w:hint="eastAsia"/>
          <w:lang w:val="tr-TR"/>
        </w:rPr>
      </w:pPr>
      <w:r>
        <w:rPr>
          <w:rStyle w:val="DipnotBavurusu"/>
          <w:rFonts w:hint="eastAsia"/>
        </w:rPr>
        <w:footnoteRef/>
      </w:r>
      <w:r>
        <w:rPr>
          <w:rFonts w:hint="eastAsia"/>
        </w:rPr>
        <w:t xml:space="preserve"> </w:t>
      </w:r>
      <w:r w:rsidRPr="001F5EE3">
        <w:rPr>
          <w:rFonts w:ascii="Forma DJR Micro" w:hAnsi="Forma DJR Micro" w:hint="eastAsia"/>
          <w:sz w:val="16"/>
          <w:szCs w:val="16"/>
        </w:rPr>
        <w:t>Based on HP</w:t>
      </w:r>
      <w:r w:rsidRPr="001F5EE3">
        <w:rPr>
          <w:rFonts w:ascii="Forma DJR Micro" w:hAnsi="Forma DJR Micro"/>
          <w:sz w:val="16"/>
          <w:szCs w:val="16"/>
        </w:rPr>
        <w:t>’s</w:t>
      </w:r>
      <w:r w:rsidRPr="001F5EE3">
        <w:rPr>
          <w:rFonts w:ascii="Forma DJR Micro" w:hAnsi="Forma DJR Micro" w:hint="eastAsia"/>
          <w:sz w:val="16"/>
          <w:szCs w:val="16"/>
        </w:rPr>
        <w:t xml:space="preserve"> internal analysis of AI-enabled platforms across all commercial PC and consumer PC vendors as of March 2025. </w:t>
      </w:r>
      <w:r w:rsidRPr="001F5EE3">
        <w:rPr>
          <w:rFonts w:ascii="Forma DJR Micro" w:hAnsi="Forma DJR Micro"/>
          <w:sz w:val="16"/>
          <w:szCs w:val="16"/>
        </w:rPr>
        <w:t>“</w:t>
      </w:r>
      <w:r w:rsidRPr="001F5EE3">
        <w:rPr>
          <w:rFonts w:ascii="Forma DJR Micro" w:hAnsi="Forma DJR Micro" w:hint="eastAsia"/>
          <w:sz w:val="16"/>
          <w:szCs w:val="16"/>
        </w:rPr>
        <w:t xml:space="preserve">AI </w:t>
      </w:r>
      <w:r w:rsidRPr="001F5EE3">
        <w:rPr>
          <w:rFonts w:ascii="Forma DJR Micro" w:hAnsi="Forma DJR Micro"/>
          <w:sz w:val="16"/>
          <w:szCs w:val="16"/>
        </w:rPr>
        <w:t>PC” is</w:t>
      </w:r>
      <w:r w:rsidRPr="001F5EE3">
        <w:rPr>
          <w:rFonts w:ascii="Forma DJR Micro" w:hAnsi="Forma DJR Micro" w:hint="eastAsia"/>
          <w:sz w:val="16"/>
          <w:szCs w:val="16"/>
        </w:rPr>
        <w:t xml:space="preserve"> defined as a PC with an integrated Neural Processing Unit (NPU) designed to accelerate AI workloads, regardless of TOPS count.</w:t>
      </w:r>
    </w:p>
  </w:footnote>
  <w:footnote w:id="3">
    <w:p w14:paraId="73579C56" w14:textId="7AB2505D" w:rsidR="006660EE" w:rsidRPr="006660EE" w:rsidRDefault="006660EE" w:rsidP="006660EE">
      <w:pPr>
        <w:pStyle w:val="SonNotMetni"/>
        <w:rPr>
          <w:rFonts w:hint="eastAsia"/>
          <w:lang w:val="tr-TR"/>
        </w:rPr>
      </w:pPr>
      <w:r>
        <w:rPr>
          <w:rStyle w:val="DipnotBavurusu"/>
          <w:rFonts w:hint="eastAsia"/>
        </w:rPr>
        <w:footnoteRef/>
      </w:r>
      <w:r>
        <w:rPr>
          <w:rFonts w:hint="eastAsia"/>
        </w:rPr>
        <w:t xml:space="preserve"> </w:t>
      </w:r>
      <w:r w:rsidR="00B26521" w:rsidRPr="000962D0">
        <w:rPr>
          <w:rFonts w:ascii="Forma DJR Micro" w:hAnsi="Forma DJR Micro" w:hint="eastAsia"/>
          <w:sz w:val="16"/>
          <w:szCs w:val="16"/>
        </w:rPr>
        <w:t>Based on HPs internal analysis of business Printers with preinstalled encryption, authentication, malware protection, post-quantum digital signature, and initial BIOS firmware integrity protection with automatic self-healing recovery finding that no other in-class Printers implement a quantum-resistant cryptographic scheme to protect the integrity of the BIOS and firmware as of March 2025.</w:t>
      </w:r>
    </w:p>
  </w:footnote>
  <w:footnote w:id="4">
    <w:p w14:paraId="0431752C" w14:textId="03734ABC" w:rsidR="006660EE" w:rsidRPr="006660EE" w:rsidRDefault="006660EE" w:rsidP="006660EE">
      <w:pPr>
        <w:pStyle w:val="SonNotMetni"/>
        <w:rPr>
          <w:rFonts w:hint="eastAsia"/>
          <w:lang w:val="tr-TR"/>
        </w:rPr>
      </w:pPr>
      <w:r w:rsidRPr="006660EE">
        <w:rPr>
          <w:rFonts w:ascii="Forma DJR Micro" w:hAnsi="Forma DJR Micro" w:hint="eastAsia"/>
          <w:sz w:val="16"/>
          <w:szCs w:val="16"/>
        </w:rPr>
        <w:footnoteRef/>
      </w:r>
      <w:r w:rsidRPr="006660EE">
        <w:rPr>
          <w:rFonts w:ascii="Forma DJR Micro" w:hAnsi="Forma DJR Micro" w:hint="eastAsia"/>
          <w:sz w:val="16"/>
          <w:szCs w:val="16"/>
        </w:rPr>
        <w:t xml:space="preserve"> Not all features are available in all editions or versions of Windows. Systems may require upgraded and/or separately purchased hardware, drivers, software or BIOS update to take full advantage of Windows functionality. Windows is automatically updated and enabled. High speed internet and Microsoft account required. ISP fees may </w:t>
      </w:r>
      <w:proofErr w:type="gramStart"/>
      <w:r w:rsidRPr="006660EE">
        <w:rPr>
          <w:rFonts w:ascii="Forma DJR Micro" w:hAnsi="Forma DJR Micro" w:hint="eastAsia"/>
          <w:sz w:val="16"/>
          <w:szCs w:val="16"/>
        </w:rPr>
        <w:t>apply</w:t>
      </w:r>
      <w:proofErr w:type="gramEnd"/>
      <w:r w:rsidRPr="006660EE">
        <w:rPr>
          <w:rFonts w:ascii="Forma DJR Micro" w:hAnsi="Forma DJR Micro" w:hint="eastAsia"/>
          <w:sz w:val="16"/>
          <w:szCs w:val="16"/>
        </w:rPr>
        <w:t xml:space="preserve"> and additional requirements may apply over time for updates. See http://www.windows.com.</w:t>
      </w:r>
    </w:p>
  </w:footnote>
  <w:footnote w:id="5">
    <w:p w14:paraId="095E8BBA" w14:textId="217C085F" w:rsidR="00BA3967" w:rsidRPr="00BA3967" w:rsidRDefault="00BA3967" w:rsidP="00866BEA">
      <w:pPr>
        <w:pStyle w:val="SonNotMetni"/>
        <w:rPr>
          <w:rFonts w:hint="eastAsia"/>
        </w:rPr>
      </w:pPr>
      <w:r>
        <w:rPr>
          <w:rStyle w:val="DipnotBavurusu"/>
          <w:rFonts w:hint="eastAsia"/>
        </w:rPr>
        <w:footnoteRef/>
      </w:r>
      <w:r>
        <w:rPr>
          <w:rFonts w:hint="eastAsia"/>
        </w:rPr>
        <w:t xml:space="preserve"> </w:t>
      </w:r>
      <w:r>
        <w:rPr>
          <w:rFonts w:ascii="Forma DJR Micro" w:hAnsi="Forma DJR Micro"/>
          <w:sz w:val="16"/>
          <w:szCs w:val="16"/>
        </w:rPr>
        <w:t>On some devices, some Copilot+ PC experiences require free updates continuing to roll out through early 2025. Timing varies by device and region. See aka.ms/</w:t>
      </w:r>
      <w:proofErr w:type="spellStart"/>
      <w:r>
        <w:rPr>
          <w:rFonts w:ascii="Forma DJR Micro" w:hAnsi="Forma DJR Micro"/>
          <w:sz w:val="16"/>
          <w:szCs w:val="16"/>
        </w:rPr>
        <w:t>copilotpluspcs</w:t>
      </w:r>
      <w:proofErr w:type="spellEnd"/>
      <w:r>
        <w:rPr>
          <w:rFonts w:ascii="Forma DJR Micro" w:hAnsi="Forma DJR Micro"/>
          <w:sz w:val="16"/>
          <w:szCs w:val="16"/>
        </w:rPr>
        <w:t>. Copilot is not available in China, Russia, Belarus, and embargoed regions Cuba, Iran, North Korea, and Crimea.</w:t>
      </w:r>
    </w:p>
  </w:footnote>
  <w:footnote w:id="6">
    <w:p w14:paraId="14D922F4" w14:textId="2F927AC1" w:rsidR="004E0D58" w:rsidRPr="004E0D58" w:rsidRDefault="004E0D58" w:rsidP="00866BEA">
      <w:pPr>
        <w:pStyle w:val="SonNotMetni"/>
        <w:rPr>
          <w:rFonts w:hint="eastAsia"/>
          <w:lang w:val="tr-TR"/>
        </w:rPr>
      </w:pPr>
      <w:r>
        <w:rPr>
          <w:rStyle w:val="DipnotBavurusu"/>
          <w:rFonts w:hint="eastAsia"/>
        </w:rPr>
        <w:footnoteRef/>
      </w:r>
      <w:r>
        <w:rPr>
          <w:rFonts w:hint="eastAsia"/>
        </w:rPr>
        <w:t xml:space="preserve"> </w:t>
      </w:r>
      <w:r w:rsidRPr="00611201">
        <w:rPr>
          <w:rFonts w:ascii="Forma DJR Micro" w:hAnsi="Forma DJR Micro"/>
          <w:sz w:val="16"/>
          <w:szCs w:val="16"/>
        </w:rPr>
        <w:t>Based on image generation with NPU vs. non-NPU processor</w:t>
      </w:r>
      <w:r w:rsidRPr="00C35FA4">
        <w:rPr>
          <w:rFonts w:ascii="Forma DJR Micro" w:hAnsi="Forma DJR Micro" w:hint="eastAsia"/>
          <w:sz w:val="16"/>
          <w:szCs w:val="16"/>
        </w:rPr>
        <w:t xml:space="preserve"> using</w:t>
      </w:r>
      <w:r w:rsidRPr="00611201">
        <w:rPr>
          <w:rFonts w:ascii="Forma DJR Micro" w:hAnsi="Forma DJR Micro"/>
          <w:sz w:val="16"/>
          <w:szCs w:val="16"/>
        </w:rPr>
        <w:t xml:space="preserve"> Amuse software generating </w:t>
      </w:r>
      <w:r w:rsidRPr="00C35FA4">
        <w:rPr>
          <w:rFonts w:ascii="Forma DJR Micro" w:hAnsi="Forma DJR Micro" w:hint="eastAsia"/>
          <w:sz w:val="16"/>
          <w:szCs w:val="16"/>
        </w:rPr>
        <w:t xml:space="preserve">a 1024 x </w:t>
      </w:r>
      <w:proofErr w:type="gramStart"/>
      <w:r w:rsidRPr="00C35FA4">
        <w:rPr>
          <w:rFonts w:ascii="Forma DJR Micro" w:hAnsi="Forma DJR Micro" w:hint="eastAsia"/>
          <w:sz w:val="16"/>
          <w:szCs w:val="16"/>
        </w:rPr>
        <w:t>1024</w:t>
      </w:r>
      <w:r w:rsidRPr="00611201">
        <w:rPr>
          <w:rFonts w:ascii="Forma DJR Micro" w:hAnsi="Forma DJR Micro"/>
          <w:sz w:val="16"/>
          <w:szCs w:val="16"/>
        </w:rPr>
        <w:t xml:space="preserve"> pixel</w:t>
      </w:r>
      <w:proofErr w:type="gramEnd"/>
      <w:r w:rsidRPr="00611201">
        <w:rPr>
          <w:rFonts w:ascii="Forma DJR Micro" w:hAnsi="Forma DJR Micro"/>
          <w:sz w:val="16"/>
          <w:szCs w:val="16"/>
        </w:rPr>
        <w:t xml:space="preserve"> image from the same text prompt repeatedly until battery depletion to determine power efficiency. </w:t>
      </w:r>
      <w:r w:rsidRPr="00C35FA4">
        <w:rPr>
          <w:rFonts w:ascii="Forma DJR Micro" w:hAnsi="Forma DJR Micro" w:hint="eastAsia"/>
          <w:sz w:val="16"/>
          <w:szCs w:val="16"/>
        </w:rPr>
        <w:t>Configurations tested: HP EliteBook 8 G1a AI with AMD Ryzen AI PRO 350 and 32GB RAM vs. HP EliteBook 845 G10 with AMD Ryzen 7 PRO 7840U and 32GB RAM. Results may vary</w:t>
      </w:r>
    </w:p>
  </w:footnote>
  <w:footnote w:id="7">
    <w:p w14:paraId="438F0010" w14:textId="317AB151" w:rsidR="004E0D58" w:rsidRPr="004E0D58" w:rsidRDefault="004E0D58" w:rsidP="00A56B05">
      <w:pPr>
        <w:pStyle w:val="SonNotMetni"/>
        <w:rPr>
          <w:rFonts w:hint="eastAsia"/>
        </w:rPr>
      </w:pPr>
      <w:r>
        <w:rPr>
          <w:rStyle w:val="DipnotBavurusu"/>
          <w:rFonts w:hint="eastAsia"/>
        </w:rPr>
        <w:footnoteRef/>
      </w:r>
      <w:r>
        <w:rPr>
          <w:rFonts w:hint="eastAsia"/>
        </w:rPr>
        <w:t xml:space="preserve"> </w:t>
      </w:r>
      <w:r w:rsidRPr="00912A7A">
        <w:rPr>
          <w:rFonts w:ascii="Forma DJR Micro" w:hAnsi="Forma DJR Micro"/>
          <w:sz w:val="16"/>
          <w:szCs w:val="16"/>
        </w:rPr>
        <w:t xml:space="preserve">Based on HPs internal analysis of business PCs with preinstalled encryption, authentication, malware protection, BIOS-level protection and passing MIL-STD testing, finding that no other in-class PC implements a quantum-resistant cryptographic scheme to protect the integrity of UEFI BIOS firmware as of February 2024. Requires Windows 10 or higher. For supported HP PCs with the latest HP Endpoint Security Controller. See </w:t>
      </w:r>
      <w:hyperlink r:id="rId1" w:history="1">
        <w:r w:rsidRPr="00912A7A">
          <w:rPr>
            <w:rStyle w:val="Kpr"/>
            <w:rFonts w:ascii="Forma DJR Micro" w:hAnsi="Forma DJR Micro"/>
            <w:sz w:val="16"/>
            <w:szCs w:val="16"/>
          </w:rPr>
          <w:t>https://h20195.www2.hp.com/v2/GetDocument.aspx?docname=4AA8-3644ENW</w:t>
        </w:r>
      </w:hyperlink>
      <w:r w:rsidRPr="00912A7A">
        <w:rPr>
          <w:rFonts w:ascii="Forma DJR Micro" w:hAnsi="Forma DJR Micro"/>
          <w:sz w:val="16"/>
          <w:szCs w:val="16"/>
        </w:rPr>
        <w:t xml:space="preserve">. </w:t>
      </w:r>
    </w:p>
  </w:footnote>
  <w:footnote w:id="8">
    <w:p w14:paraId="04DCBC1F" w14:textId="4F56013F" w:rsidR="00A56B05" w:rsidRPr="00A56B05" w:rsidRDefault="00A56B05">
      <w:pPr>
        <w:pStyle w:val="DipnotMetni"/>
        <w:rPr>
          <w:rFonts w:hint="eastAsia"/>
          <w:lang w:val="tr-TR"/>
        </w:rPr>
      </w:pPr>
      <w:r>
        <w:rPr>
          <w:rStyle w:val="DipnotBavurusu"/>
          <w:rFonts w:hint="eastAsia"/>
        </w:rPr>
        <w:footnoteRef/>
      </w:r>
      <w:r>
        <w:rPr>
          <w:rFonts w:hint="eastAsia"/>
        </w:rPr>
        <w:t xml:space="preserve"> </w:t>
      </w:r>
      <w:r w:rsidRPr="00912A7A">
        <w:rPr>
          <w:rFonts w:ascii="Forma DJR Micro" w:hAnsi="Forma DJR Micro"/>
          <w:sz w:val="16"/>
          <w:szCs w:val="16"/>
        </w:rPr>
        <w:t>Optional feature must be configured at the time of purchase.</w:t>
      </w:r>
    </w:p>
  </w:footnote>
  <w:footnote w:id="9">
    <w:p w14:paraId="261B0F44" w14:textId="12997188" w:rsidR="00CB3A31" w:rsidRPr="00CB3A31" w:rsidRDefault="00CB3A31" w:rsidP="00CB3A31">
      <w:pPr>
        <w:pStyle w:val="SonNotMetni"/>
        <w:rPr>
          <w:rFonts w:hint="eastAsia"/>
          <w:lang w:val="tr-TR"/>
        </w:rPr>
      </w:pPr>
      <w:r>
        <w:rPr>
          <w:rStyle w:val="DipnotBavurusu"/>
          <w:rFonts w:hint="eastAsia"/>
        </w:rPr>
        <w:footnoteRef/>
      </w:r>
      <w:r>
        <w:t xml:space="preserve"> </w:t>
      </w:r>
      <w:r w:rsidRPr="00611201">
        <w:rPr>
          <w:rFonts w:ascii="Forma DJR Micro" w:hAnsi="Forma DJR Micro"/>
          <w:sz w:val="16"/>
          <w:szCs w:val="16"/>
        </w:rPr>
        <w:t>HP AI Companion is available preloaded on select HP next gen AI PCs or is available for download from the Microsoft store and requires a HP next gen AI PC with a NPU supporting 40-60 TOPS with 16</w:t>
      </w:r>
      <w:r>
        <w:rPr>
          <w:rFonts w:ascii="Forma DJR Micro" w:hAnsi="Forma DJR Micro"/>
          <w:sz w:val="16"/>
          <w:szCs w:val="16"/>
        </w:rPr>
        <w:t xml:space="preserve"> </w:t>
      </w:r>
      <w:r w:rsidRPr="00611201">
        <w:rPr>
          <w:rFonts w:ascii="Forma DJR Micro" w:hAnsi="Forma DJR Micro"/>
          <w:sz w:val="16"/>
          <w:szCs w:val="16"/>
        </w:rPr>
        <w:t>GB or more of storage and requires Windows 11. Perform requires account set up within 30 days of PC boot or enrollment through the HP AI Companion app. Some features require customer upload of local data. Ten (10) library 100</w:t>
      </w:r>
      <w:r>
        <w:rPr>
          <w:rFonts w:ascii="Forma DJR Micro" w:hAnsi="Forma DJR Micro"/>
          <w:sz w:val="16"/>
          <w:szCs w:val="16"/>
        </w:rPr>
        <w:t xml:space="preserve"> </w:t>
      </w:r>
      <w:r w:rsidRPr="00611201">
        <w:rPr>
          <w:rFonts w:ascii="Forma DJR Micro" w:hAnsi="Forma DJR Micro"/>
          <w:sz w:val="16"/>
          <w:szCs w:val="16"/>
        </w:rPr>
        <w:t>MB limit each, supported files may vary and at launch include pdf, .txt., .docx files. For ‘On device’ AI use, your HP Next Gen AI PC requires 32GB RAM and will require up to 4.5</w:t>
      </w:r>
      <w:r>
        <w:rPr>
          <w:rFonts w:ascii="Forma DJR Micro" w:hAnsi="Forma DJR Micro"/>
          <w:sz w:val="16"/>
          <w:szCs w:val="16"/>
        </w:rPr>
        <w:t xml:space="preserve"> </w:t>
      </w:r>
      <w:r w:rsidRPr="00611201">
        <w:rPr>
          <w:rFonts w:ascii="Forma DJR Micro" w:hAnsi="Forma DJR Micro"/>
          <w:sz w:val="16"/>
          <w:szCs w:val="16"/>
        </w:rPr>
        <w:t>GB storage on your PC.</w:t>
      </w:r>
      <w:r>
        <w:rPr>
          <w:rFonts w:ascii="Forma DJR Micro" w:hAnsi="Forma DJR Micro"/>
          <w:sz w:val="16"/>
          <w:szCs w:val="16"/>
        </w:rPr>
        <w:t xml:space="preserve"> </w:t>
      </w:r>
      <w:r w:rsidRPr="00611201">
        <w:rPr>
          <w:rFonts w:ascii="Forma DJR Micro" w:hAnsi="Forma DJR Micro"/>
          <w:sz w:val="16"/>
          <w:szCs w:val="16"/>
        </w:rPr>
        <w:t>“On device” mode uses a downloaded LLM Phi 3.5 to process queries locally and does not require an internet connection. “Cloud” mode uses GPT-4o to process queries online and requires an internet connection. Spotlight and voice capability expected availability in Spring 2025 Availability varies by region.</w:t>
      </w:r>
    </w:p>
  </w:footnote>
  <w:footnote w:id="10">
    <w:p w14:paraId="5007E213" w14:textId="77777777" w:rsidR="00CB3A31" w:rsidRPr="00912A7A" w:rsidRDefault="00CB3A31" w:rsidP="00CB3A31">
      <w:pPr>
        <w:pStyle w:val="SonNotMetni"/>
        <w:rPr>
          <w:rFonts w:ascii="Forma DJR Micro" w:hAnsi="Forma DJR Micro"/>
          <w:sz w:val="16"/>
          <w:szCs w:val="16"/>
        </w:rPr>
      </w:pPr>
      <w:r>
        <w:rPr>
          <w:rStyle w:val="DipnotBavurusu"/>
          <w:rFonts w:hint="eastAsia"/>
        </w:rPr>
        <w:footnoteRef/>
      </w:r>
      <w:r>
        <w:rPr>
          <w:rFonts w:hint="eastAsia"/>
        </w:rPr>
        <w:t xml:space="preserve"> </w:t>
      </w:r>
      <w:r w:rsidRPr="00611201">
        <w:rPr>
          <w:rFonts w:ascii="Forma DJR Micro" w:hAnsi="Forma DJR Micro" w:hint="eastAsia"/>
          <w:sz w:val="16"/>
          <w:szCs w:val="16"/>
        </w:rPr>
        <w:t xml:space="preserve">HP AI Companion requires an HP Next Gen AI PC with a NPU supporting 40-60 TOPS and requires Windows 11. For </w:t>
      </w:r>
      <w:r w:rsidRPr="00611201">
        <w:rPr>
          <w:rFonts w:ascii="Forma DJR Micro" w:hAnsi="Forma DJR Micro" w:hint="eastAsia"/>
          <w:sz w:val="16"/>
          <w:szCs w:val="16"/>
        </w:rPr>
        <w:t>‘</w:t>
      </w:r>
      <w:r w:rsidRPr="00611201">
        <w:rPr>
          <w:rFonts w:ascii="Forma DJR Micro" w:hAnsi="Forma DJR Micro" w:hint="eastAsia"/>
          <w:sz w:val="16"/>
          <w:szCs w:val="16"/>
        </w:rPr>
        <w:t>On devic</w:t>
      </w:r>
      <w:r w:rsidRPr="00611201">
        <w:rPr>
          <w:rFonts w:ascii="Forma DJR Micro" w:hAnsi="Forma DJR Micro"/>
          <w:sz w:val="16"/>
          <w:szCs w:val="16"/>
        </w:rPr>
        <w:t xml:space="preserve">e’ </w:t>
      </w:r>
      <w:r w:rsidRPr="00611201">
        <w:rPr>
          <w:rFonts w:ascii="Forma DJR Micro" w:hAnsi="Forma DJR Micro" w:hint="eastAsia"/>
          <w:sz w:val="16"/>
          <w:szCs w:val="16"/>
        </w:rPr>
        <w:t xml:space="preserve">AI use, your HP Next Gen AI PC requires </w:t>
      </w:r>
      <w:r w:rsidRPr="00611201">
        <w:rPr>
          <w:rFonts w:ascii="Forma DJR Micro" w:hAnsi="Forma DJR Micro"/>
          <w:sz w:val="16"/>
          <w:szCs w:val="16"/>
        </w:rPr>
        <w:t>32</w:t>
      </w:r>
      <w:r>
        <w:rPr>
          <w:rFonts w:ascii="Forma DJR Micro" w:hAnsi="Forma DJR Micro"/>
          <w:sz w:val="16"/>
          <w:szCs w:val="16"/>
        </w:rPr>
        <w:t xml:space="preserve"> </w:t>
      </w:r>
      <w:r w:rsidRPr="00611201">
        <w:rPr>
          <w:rFonts w:ascii="Forma DJR Micro" w:hAnsi="Forma DJR Micro"/>
          <w:sz w:val="16"/>
          <w:szCs w:val="16"/>
        </w:rPr>
        <w:t>GB</w:t>
      </w:r>
      <w:r w:rsidRPr="00611201">
        <w:rPr>
          <w:rFonts w:ascii="Forma DJR Micro" w:hAnsi="Forma DJR Micro" w:hint="eastAsia"/>
          <w:sz w:val="16"/>
          <w:szCs w:val="16"/>
        </w:rPr>
        <w:t xml:space="preserve"> RAM and will require up to 4.</w:t>
      </w:r>
      <w:r w:rsidRPr="00611201">
        <w:rPr>
          <w:rFonts w:ascii="Forma DJR Micro" w:hAnsi="Forma DJR Micro"/>
          <w:sz w:val="16"/>
          <w:szCs w:val="16"/>
        </w:rPr>
        <w:t>5</w:t>
      </w:r>
      <w:r>
        <w:rPr>
          <w:rFonts w:ascii="Forma DJR Micro" w:hAnsi="Forma DJR Micro"/>
          <w:sz w:val="16"/>
          <w:szCs w:val="16"/>
        </w:rPr>
        <w:t xml:space="preserve"> </w:t>
      </w:r>
      <w:r w:rsidRPr="00611201">
        <w:rPr>
          <w:rFonts w:ascii="Forma DJR Micro" w:hAnsi="Forma DJR Micro"/>
          <w:sz w:val="16"/>
          <w:szCs w:val="16"/>
        </w:rPr>
        <w:t>GB</w:t>
      </w:r>
      <w:r w:rsidRPr="00611201">
        <w:rPr>
          <w:rFonts w:ascii="Forma DJR Micro" w:hAnsi="Forma DJR Micro" w:hint="eastAsia"/>
          <w:sz w:val="16"/>
          <w:szCs w:val="16"/>
        </w:rPr>
        <w:t xml:space="preserve"> storage on your PC.</w:t>
      </w:r>
    </w:p>
    <w:p w14:paraId="4BD7D050" w14:textId="5978CBFE" w:rsidR="00CB3A31" w:rsidRPr="00CB3A31" w:rsidRDefault="00CB3A31">
      <w:pPr>
        <w:pStyle w:val="DipnotMetni"/>
        <w:rPr>
          <w:rFonts w:hint="eastAsia"/>
        </w:rPr>
      </w:pPr>
    </w:p>
  </w:footnote>
  <w:footnote w:id="11">
    <w:p w14:paraId="4457AD4F" w14:textId="77777777" w:rsidR="00CB3A31" w:rsidRPr="00A81FB5" w:rsidRDefault="00CB3A31" w:rsidP="00CB3A31">
      <w:pPr>
        <w:pStyle w:val="SonNotMetni"/>
        <w:rPr>
          <w:rFonts w:ascii="Forma DJR Micro" w:hAnsi="Forma DJR Micro"/>
          <w:sz w:val="16"/>
          <w:szCs w:val="16"/>
        </w:rPr>
      </w:pPr>
      <w:r>
        <w:rPr>
          <w:rStyle w:val="DipnotBavurusu"/>
          <w:rFonts w:hint="eastAsia"/>
        </w:rPr>
        <w:footnoteRef/>
      </w:r>
      <w:r>
        <w:rPr>
          <w:rFonts w:hint="eastAsia"/>
        </w:rPr>
        <w:t xml:space="preserve"> </w:t>
      </w:r>
      <w:r>
        <w:rPr>
          <w:rFonts w:ascii="Forma DJR Micro" w:hAnsi="Forma DJR Micro"/>
          <w:sz w:val="16"/>
          <w:szCs w:val="16"/>
        </w:rPr>
        <w:t>HP</w:t>
      </w:r>
      <w:r w:rsidRPr="00A81FB5">
        <w:rPr>
          <w:rFonts w:ascii="Forma DJR Micro" w:hAnsi="Forma DJR Micro" w:hint="eastAsia"/>
          <w:sz w:val="16"/>
          <w:szCs w:val="16"/>
        </w:rPr>
        <w:t xml:space="preserve"> Go integrates pre-embedded carrier profiles, pre-activation processes, and pre-configured APNs at the factory, enabling seamless out-of-the-box connectivity. Requires 5G module and Windows support for carrier profile management and network selection. North America subscription service ONLY. Available in Spring 2025.</w:t>
      </w:r>
    </w:p>
    <w:p w14:paraId="402F77ED" w14:textId="72A08C02" w:rsidR="00CB3A31" w:rsidRPr="00CB3A31" w:rsidRDefault="00CB3A31">
      <w:pPr>
        <w:pStyle w:val="DipnotMetni"/>
        <w:rPr>
          <w:rFonts w:hint="eastAsia"/>
          <w:lang w:val="tr-TR"/>
        </w:rPr>
      </w:pPr>
    </w:p>
  </w:footnote>
  <w:footnote w:id="12">
    <w:p w14:paraId="65C19FE9" w14:textId="5793120A" w:rsidR="00CB3A31" w:rsidRPr="00CB3A31" w:rsidRDefault="00CB3A31">
      <w:pPr>
        <w:pStyle w:val="DipnotMetni"/>
        <w:rPr>
          <w:rFonts w:hint="eastAsia"/>
          <w:lang w:val="tr-TR"/>
        </w:rPr>
      </w:pPr>
      <w:r>
        <w:rPr>
          <w:rStyle w:val="DipnotBavurusu"/>
          <w:rFonts w:hint="eastAsia"/>
        </w:rPr>
        <w:footnoteRef/>
      </w:r>
      <w:r>
        <w:rPr>
          <w:rFonts w:hint="eastAsia"/>
        </w:rPr>
        <w:t xml:space="preserve"> </w:t>
      </w:r>
      <w:r w:rsidRPr="00A81FB5">
        <w:rPr>
          <w:rFonts w:ascii="Forma DJR Micro" w:hAnsi="Forma DJR Micro" w:hint="eastAsia"/>
          <w:sz w:val="16"/>
          <w:szCs w:val="16"/>
        </w:rPr>
        <w:t xml:space="preserve">Zero-touch multi-carrier 5G deployment" is the ability to automatically onboard and activate 5G connectivity across multiple carriers without requiring manual carrier selection, IT-managed profile provisioning, or traditional enterprise (STD) onboarding methods. Unlike standard WWAN and </w:t>
      </w:r>
      <w:proofErr w:type="spellStart"/>
      <w:r w:rsidRPr="00A81FB5">
        <w:rPr>
          <w:rFonts w:ascii="Forma DJR Micro" w:hAnsi="Forma DJR Micro" w:hint="eastAsia"/>
          <w:sz w:val="16"/>
          <w:szCs w:val="16"/>
        </w:rPr>
        <w:t>eSIM</w:t>
      </w:r>
      <w:proofErr w:type="spellEnd"/>
      <w:r w:rsidRPr="00A81FB5">
        <w:rPr>
          <w:rFonts w:ascii="Forma DJR Micro" w:hAnsi="Forma DJR Micro" w:hint="eastAsia"/>
          <w:sz w:val="16"/>
          <w:szCs w:val="16"/>
        </w:rPr>
        <w:t>-based setups, HP Go integrates pre-embedded carrier profiles, pre-activation processes, and pre-configured APNs, enabling automatic connection to the fastest available network. North America subscription service ONLY. Available in Spring 2025.</w:t>
      </w:r>
    </w:p>
  </w:footnote>
  <w:footnote w:id="13">
    <w:p w14:paraId="5044B772" w14:textId="272335B3" w:rsidR="003301DF" w:rsidRPr="003301DF" w:rsidRDefault="003301DF">
      <w:pPr>
        <w:pStyle w:val="DipnotMetni"/>
        <w:rPr>
          <w:rFonts w:hint="eastAsia"/>
          <w:lang w:val="tr-TR"/>
        </w:rPr>
      </w:pPr>
      <w:r>
        <w:rPr>
          <w:rStyle w:val="DipnotBavurusu"/>
          <w:rFonts w:hint="eastAsia"/>
        </w:rPr>
        <w:footnoteRef/>
      </w:r>
      <w:r>
        <w:rPr>
          <w:rFonts w:hint="eastAsia"/>
        </w:rPr>
        <w:t xml:space="preserve"> </w:t>
      </w:r>
      <w:r w:rsidRPr="00912A7A">
        <w:rPr>
          <w:rFonts w:ascii="Forma DJR Micro" w:hAnsi="Forma DJR Micro"/>
          <w:sz w:val="16"/>
          <w:szCs w:val="16"/>
        </w:rPr>
        <w:t xml:space="preserve">Requires </w:t>
      </w:r>
      <w:proofErr w:type="spellStart"/>
      <w:r w:rsidRPr="00912A7A">
        <w:rPr>
          <w:rFonts w:ascii="Forma DJR Micro" w:hAnsi="Forma DJR Micro"/>
          <w:sz w:val="16"/>
          <w:szCs w:val="16"/>
        </w:rPr>
        <w:t>myHP</w:t>
      </w:r>
      <w:proofErr w:type="spellEnd"/>
      <w:r w:rsidRPr="00912A7A">
        <w:rPr>
          <w:rFonts w:ascii="Forma DJR Micro" w:hAnsi="Forma DJR Micro"/>
          <w:sz w:val="16"/>
          <w:szCs w:val="16"/>
        </w:rPr>
        <w:t xml:space="preserve"> application and Windows OS.</w:t>
      </w:r>
    </w:p>
  </w:footnote>
  <w:footnote w:id="14">
    <w:p w14:paraId="3E6D2D1D" w14:textId="09D35701" w:rsidR="00B143B7" w:rsidRPr="00B143B7" w:rsidRDefault="00B143B7" w:rsidP="00B143B7">
      <w:pPr>
        <w:pStyle w:val="SonNotMetni"/>
        <w:rPr>
          <w:rFonts w:hint="eastAsia"/>
        </w:rPr>
      </w:pPr>
      <w:r>
        <w:rPr>
          <w:rStyle w:val="DipnotBavurusu"/>
          <w:rFonts w:hint="eastAsia"/>
        </w:rPr>
        <w:footnoteRef/>
      </w:r>
      <w:r>
        <w:rPr>
          <w:rFonts w:hint="eastAsia"/>
        </w:rPr>
        <w:t xml:space="preserve"> </w:t>
      </w:r>
      <w:r w:rsidRPr="00CD4E4C">
        <w:rPr>
          <w:rFonts w:ascii="Forma DJR Micro" w:hAnsi="Forma DJR Micro"/>
          <w:sz w:val="16"/>
          <w:szCs w:val="16"/>
        </w:rPr>
        <w:t>HP Workforce Experience Platform (WXP) is available in various tiers with optional add-on solutions in various term licenses. WXP is for commercial customers and some features and capabilities may require additional purchase of HP Services and/or commercial hardware supporting the HP Insights agent for Windows, Mac, &amp; Android available for download at https://workforceexperience.hp.com/software.admin.hp.com/software. For full system requirements and services that require the agent, please visit https://workforceexperience.hp.com/requirements. Activation and restrictions may apply. The agent collects telemetry and analytics around devices and applications that integrate into the Workforce Experience platform and is not sold as a standalone service. The agent is ISO27001, ISO27701, ISO27017 and SOC2 Type2 certified for Information Security.</w:t>
      </w:r>
      <w:r>
        <w:rPr>
          <w:rFonts w:ascii="Forma DJR Micro" w:hAnsi="Forma DJR Micro"/>
          <w:sz w:val="16"/>
          <w:szCs w:val="16"/>
        </w:rPr>
        <w:br/>
      </w:r>
      <w:r w:rsidRPr="00CD4E4C">
        <w:rPr>
          <w:rFonts w:ascii="Forma DJR Micro" w:hAnsi="Forma DJR Micro"/>
          <w:sz w:val="16"/>
          <w:szCs w:val="16"/>
        </w:rPr>
        <w:t xml:space="preserve">HP </w:t>
      </w:r>
      <w:proofErr w:type="spellStart"/>
      <w:r w:rsidRPr="00CD4E4C">
        <w:rPr>
          <w:rFonts w:ascii="Forma DJR Micro" w:hAnsi="Forma DJR Micro"/>
          <w:sz w:val="16"/>
          <w:szCs w:val="16"/>
        </w:rPr>
        <w:t>Vyopta</w:t>
      </w:r>
      <w:proofErr w:type="spellEnd"/>
      <w:r w:rsidRPr="00CD4E4C">
        <w:rPr>
          <w:rFonts w:ascii="Forma DJR Micro" w:hAnsi="Forma DJR Micro"/>
          <w:sz w:val="16"/>
          <w:szCs w:val="16"/>
        </w:rPr>
        <w:t xml:space="preserve"> license required for collaboration technology monitoring</w:t>
      </w:r>
      <w:r>
        <w:tab/>
      </w:r>
      <w:r>
        <w:tab/>
      </w:r>
      <w:r>
        <w:tab/>
      </w:r>
      <w:r>
        <w:tab/>
      </w:r>
      <w:r>
        <w:tab/>
      </w:r>
      <w:r>
        <w:tab/>
      </w:r>
      <w:r>
        <w:tab/>
      </w:r>
      <w:r>
        <w:tab/>
      </w:r>
      <w:r>
        <w:tab/>
      </w:r>
      <w:r>
        <w:tab/>
      </w:r>
      <w:r>
        <w:tab/>
      </w:r>
    </w:p>
  </w:footnote>
  <w:footnote w:id="15">
    <w:p w14:paraId="4EF711A6" w14:textId="5F004937" w:rsidR="007F0F94" w:rsidRPr="007F0F94" w:rsidRDefault="007F0F94" w:rsidP="007F0F94">
      <w:pPr>
        <w:pStyle w:val="SonNotMetni"/>
        <w:rPr>
          <w:rFonts w:hint="eastAsia"/>
        </w:rPr>
      </w:pPr>
      <w:r>
        <w:rPr>
          <w:rStyle w:val="DipnotBavurusu"/>
          <w:rFonts w:hint="eastAsia"/>
        </w:rPr>
        <w:footnoteRef/>
      </w:r>
      <w:r>
        <w:rPr>
          <w:rFonts w:hint="eastAsia"/>
        </w:rPr>
        <w:t xml:space="preserve"> </w:t>
      </w:r>
      <w:r w:rsidRPr="00CD4E4C">
        <w:rPr>
          <w:rFonts w:ascii="Forma DJR Micro" w:hAnsi="Forma DJR Micro"/>
          <w:sz w:val="16"/>
          <w:szCs w:val="16"/>
        </w:rPr>
        <w:t xml:space="preserve">HP </w:t>
      </w:r>
      <w:proofErr w:type="spellStart"/>
      <w:r w:rsidRPr="00CD4E4C">
        <w:rPr>
          <w:rFonts w:ascii="Forma DJR Micro" w:hAnsi="Forma DJR Micro"/>
          <w:sz w:val="16"/>
          <w:szCs w:val="16"/>
        </w:rPr>
        <w:t>Vyopta</w:t>
      </w:r>
      <w:proofErr w:type="spellEnd"/>
      <w:r w:rsidRPr="00CD4E4C">
        <w:rPr>
          <w:rFonts w:ascii="Forma DJR Micro" w:hAnsi="Forma DJR Micro"/>
          <w:sz w:val="16"/>
          <w:szCs w:val="16"/>
        </w:rPr>
        <w:t xml:space="preserve"> license required for collaboration technology monitoring</w:t>
      </w:r>
    </w:p>
  </w:footnote>
  <w:footnote w:id="16">
    <w:p w14:paraId="0ABAF89E" w14:textId="0CDBD14B" w:rsidR="007F0F94" w:rsidRPr="007F0F94" w:rsidRDefault="007F0F94">
      <w:pPr>
        <w:pStyle w:val="DipnotMetni"/>
        <w:rPr>
          <w:rFonts w:hint="eastAsia"/>
          <w:lang w:val="tr-TR"/>
        </w:rPr>
      </w:pPr>
      <w:r>
        <w:rPr>
          <w:rStyle w:val="DipnotBavurusu"/>
          <w:rFonts w:hint="eastAsia"/>
        </w:rPr>
        <w:footnoteRef/>
      </w:r>
      <w:r>
        <w:rPr>
          <w:rFonts w:hint="eastAsia"/>
        </w:rPr>
        <w:t xml:space="preserve"> </w:t>
      </w:r>
      <w:r>
        <w:rPr>
          <w:rFonts w:ascii="Forma DJR Micro" w:hAnsi="Forma DJR Micro"/>
          <w:sz w:val="16"/>
          <w:szCs w:val="16"/>
        </w:rPr>
        <w:t xml:space="preserve">March 2025. </w:t>
      </w:r>
      <w:r w:rsidRPr="00B67D9E">
        <w:rPr>
          <w:rFonts w:ascii="Forma DJR Micro" w:hAnsi="Forma DJR Micro"/>
          <w:sz w:val="16"/>
          <w:szCs w:val="16"/>
        </w:rPr>
        <w:t>Mohamed Alaa Saayed, Senior Program Director &amp; Fellow, Frost &amp; Sullivan. 60% of gaming PCs are split between 55% desktop and 65% laptop users.</w:t>
      </w:r>
    </w:p>
  </w:footnote>
  <w:footnote w:id="17">
    <w:p w14:paraId="24591375" w14:textId="0D8F34AC" w:rsidR="007F0F94" w:rsidRPr="007F0F94" w:rsidRDefault="007F0F94">
      <w:pPr>
        <w:pStyle w:val="DipnotMetni"/>
        <w:rPr>
          <w:rFonts w:hint="eastAsia"/>
          <w:lang w:val="tr-TR"/>
        </w:rPr>
      </w:pPr>
      <w:r>
        <w:rPr>
          <w:rStyle w:val="DipnotBavurusu"/>
          <w:rFonts w:hint="eastAsia"/>
        </w:rPr>
        <w:footnoteRef/>
      </w:r>
      <w:r>
        <w:rPr>
          <w:rFonts w:hint="eastAsia"/>
        </w:rPr>
        <w:t xml:space="preserve"> </w:t>
      </w:r>
      <w:r w:rsidRPr="00912A7A">
        <w:rPr>
          <w:rFonts w:ascii="Forma DJR Micro" w:hAnsi="Forma DJR Micro"/>
          <w:sz w:val="16"/>
          <w:szCs w:val="16"/>
        </w:rPr>
        <w:t>Multi-core is designed to improve performance of certain software products. Not all customers or software applications will necessarily benefit from use of this technology. Performance and clock frequency will vary depending on application workload and your hardware and software configurations. Intel’s numbering, branding and/or naming is not a measurement of higher performance. Intel, Core, and the Intel logo are trademarks and/or registered trademarks of Intel Corporation in the U.S. and other countries.</w:t>
      </w:r>
    </w:p>
  </w:footnote>
  <w:footnote w:id="18">
    <w:p w14:paraId="0313D25E" w14:textId="58023F5D" w:rsidR="007F0F94" w:rsidRPr="007F0F94" w:rsidRDefault="007F0F94" w:rsidP="007F0F94">
      <w:pPr>
        <w:pStyle w:val="SonNotMetni"/>
        <w:rPr>
          <w:rFonts w:hint="eastAsia"/>
        </w:rPr>
      </w:pPr>
      <w:r>
        <w:rPr>
          <w:rStyle w:val="DipnotBavurusu"/>
          <w:rFonts w:hint="eastAsia"/>
        </w:rPr>
        <w:footnoteRef/>
      </w:r>
      <w:r>
        <w:rPr>
          <w:rFonts w:hint="eastAsia"/>
        </w:rPr>
        <w:t xml:space="preserve"> </w:t>
      </w:r>
      <w:r w:rsidRPr="0066471C">
        <w:rPr>
          <w:rFonts w:ascii="Forma DJR Micro" w:hAnsi="Forma DJR Micro" w:hint="eastAsia"/>
          <w:sz w:val="16"/>
          <w:szCs w:val="16"/>
        </w:rPr>
        <w:t>All performance specifications represent the typical specifications provided by HP's component manufacturers; actual performance may vary either higher or lower. Total processors power = Total GPU power plus total thermal power</w:t>
      </w:r>
      <w:r>
        <w:rPr>
          <w:rFonts w:ascii="Forma DJR Micro" w:hAnsi="Forma DJR Micro"/>
          <w:sz w:val="16"/>
          <w:szCs w:val="16"/>
        </w:rPr>
        <w:t>.</w:t>
      </w:r>
    </w:p>
  </w:footnote>
  <w:footnote w:id="19">
    <w:p w14:paraId="71A299D5" w14:textId="6D9CF7AB" w:rsidR="007F0F94" w:rsidRPr="007F0F94" w:rsidRDefault="007F0F94">
      <w:pPr>
        <w:pStyle w:val="DipnotMetni"/>
        <w:rPr>
          <w:rFonts w:hint="eastAsia"/>
          <w:lang w:val="tr-TR"/>
        </w:rPr>
      </w:pPr>
      <w:r>
        <w:rPr>
          <w:rStyle w:val="DipnotBavurusu"/>
          <w:rFonts w:hint="eastAsia"/>
        </w:rPr>
        <w:footnoteRef/>
      </w:r>
      <w:r>
        <w:rPr>
          <w:rFonts w:hint="eastAsia"/>
        </w:rPr>
        <w:t xml:space="preserve"> </w:t>
      </w:r>
      <w:r w:rsidRPr="00912A7A">
        <w:rPr>
          <w:rFonts w:ascii="Forma DJR Micro" w:hAnsi="Forma DJR Micro"/>
          <w:sz w:val="16"/>
          <w:szCs w:val="16"/>
        </w:rPr>
        <w:t>Tested at 50% headphone volume, continuous playback. Using 2.4GHz mode, the headset has a battery life of up to 120 hours. Using Bluetooth mode, the headset has a battery life of up to 200 hours. Actual battery life will vary with use and maximum battery capacity will naturally decrease with time and usage.</w:t>
      </w:r>
    </w:p>
  </w:footnote>
  <w:footnote w:id="20">
    <w:p w14:paraId="5B9A98E3" w14:textId="787A8327" w:rsidR="007F0F94" w:rsidRPr="007F0F94" w:rsidRDefault="007F0F94">
      <w:pPr>
        <w:pStyle w:val="DipnotMetni"/>
        <w:rPr>
          <w:rFonts w:hint="eastAsia"/>
          <w:lang w:val="tr-TR"/>
        </w:rPr>
      </w:pPr>
      <w:r>
        <w:rPr>
          <w:rStyle w:val="DipnotBavurusu"/>
          <w:rFonts w:hint="eastAsia"/>
        </w:rPr>
        <w:footnoteRef/>
      </w:r>
      <w:r>
        <w:rPr>
          <w:rFonts w:hint="eastAsia"/>
        </w:rPr>
        <w:t xml:space="preserve"> </w:t>
      </w:r>
      <w:r w:rsidRPr="00912A7A">
        <w:rPr>
          <w:rFonts w:ascii="Forma DJR Micro" w:hAnsi="Forma DJR Micro"/>
          <w:sz w:val="16"/>
          <w:szCs w:val="16"/>
        </w:rPr>
        <w:t>Earcup plates sold separately. Available in select countries/regions.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0" w:type="dxa"/>
        <w:bottom w:w="29" w:type="dxa"/>
        <w:right w:w="0" w:type="dxa"/>
      </w:tblCellMar>
      <w:tblLook w:val="04A0" w:firstRow="1" w:lastRow="0" w:firstColumn="1" w:lastColumn="0" w:noHBand="0" w:noVBand="1"/>
    </w:tblPr>
    <w:tblGrid>
      <w:gridCol w:w="5040"/>
      <w:gridCol w:w="5220"/>
    </w:tblGrid>
    <w:tr w:rsidR="007A6FF3" w:rsidRPr="005940F5" w14:paraId="1D1A7567" w14:textId="77777777" w:rsidTr="00ED064D">
      <w:trPr>
        <w:trHeight w:val="720"/>
      </w:trPr>
      <w:tc>
        <w:tcPr>
          <w:tcW w:w="5040" w:type="dxa"/>
        </w:tcPr>
        <w:p w14:paraId="22D70757" w14:textId="10F85468" w:rsidR="007A6FF3" w:rsidRPr="00E47CCE" w:rsidRDefault="007A6FF3" w:rsidP="008272CC">
          <w:pPr>
            <w:pStyle w:val="stBilgi"/>
            <w:rPr>
              <w:lang w:val="pt-BR"/>
            </w:rPr>
          </w:pPr>
        </w:p>
      </w:tc>
      <w:tc>
        <w:tcPr>
          <w:tcW w:w="5220" w:type="dxa"/>
        </w:tcPr>
        <w:p w14:paraId="2E41605C" w14:textId="2BB9C647" w:rsidR="007A6FF3" w:rsidRPr="005940F5" w:rsidRDefault="007A6FF3" w:rsidP="008272CC">
          <w:pPr>
            <w:pStyle w:val="stBilgi"/>
          </w:pPr>
        </w:p>
      </w:tc>
    </w:tr>
  </w:tbl>
  <w:p w14:paraId="1B16AAF1" w14:textId="77777777" w:rsidR="007A6FF3" w:rsidRDefault="007A6FF3" w:rsidP="00A71B05">
    <w:pPr>
      <w:rPr>
        <w:rFonts w:hint="eastAsia"/>
      </w:rPr>
    </w:pPr>
  </w:p>
</w:hdr>
</file>

<file path=word/intelligence2.xml><?xml version="1.0" encoding="utf-8"?>
<int2:intelligence xmlns:int2="http://schemas.microsoft.com/office/intelligence/2020/intelligence" xmlns:oel="http://schemas.microsoft.com/office/2019/extlst">
  <int2:observations>
    <int2:textHash int2:hashCode="XiwS+1VARJYGYu" int2:id="9hhEWGbc">
      <int2:state int2:value="Rejected" int2:type="AugLoop_Text_Critique"/>
    </int2:textHash>
    <int2:textHash int2:hashCode="nbSaWSSe77b2Uj" int2:id="EBocSmc3">
      <int2:state int2:value="Rejected" int2:type="AugLoop_Text_Critique"/>
    </int2:textHash>
    <int2:textHash int2:hashCode="lkkAfhY9PwFKRu" int2:id="G9ktEzjj">
      <int2:state int2:value="Rejected" int2:type="AugLoop_Text_Critique"/>
    </int2:textHash>
    <int2:textHash int2:hashCode="8zITm7jBCDVhWk" int2:id="ioyZYUk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50176"/>
    <w:multiLevelType w:val="hybridMultilevel"/>
    <w:tmpl w:val="B1F2010C"/>
    <w:styleLink w:val="bulletedlist"/>
    <w:lvl w:ilvl="0" w:tplc="498E5D32">
      <w:start w:val="1"/>
      <w:numFmt w:val="bullet"/>
      <w:lvlText w:val=""/>
      <w:lvlJc w:val="left"/>
      <w:pPr>
        <w:tabs>
          <w:tab w:val="num" w:pos="187"/>
        </w:tabs>
        <w:ind w:left="180" w:hanging="180"/>
      </w:pPr>
      <w:rPr>
        <w:rFonts w:ascii="Symbol" w:hAnsi="Symbol" w:hint="default"/>
        <w:color w:val="auto"/>
        <w:position w:val="2"/>
        <w:sz w:val="14"/>
      </w:rPr>
    </w:lvl>
    <w:lvl w:ilvl="1" w:tplc="9B62AA0A">
      <w:start w:val="1"/>
      <w:numFmt w:val="bullet"/>
      <w:lvlText w:val=""/>
      <w:lvlJc w:val="left"/>
      <w:pPr>
        <w:tabs>
          <w:tab w:val="num" w:pos="576"/>
        </w:tabs>
        <w:ind w:left="576" w:hanging="216"/>
      </w:pPr>
      <w:rPr>
        <w:rFonts w:ascii="Symbol" w:hAnsi="Symbol" w:hint="default"/>
        <w:color w:val="auto"/>
        <w:position w:val="2"/>
        <w:sz w:val="14"/>
      </w:rPr>
    </w:lvl>
    <w:lvl w:ilvl="2" w:tplc="CEE81796">
      <w:start w:val="1"/>
      <w:numFmt w:val="bullet"/>
      <w:lvlText w:val=""/>
      <w:lvlJc w:val="left"/>
      <w:pPr>
        <w:tabs>
          <w:tab w:val="num" w:pos="576"/>
        </w:tabs>
        <w:ind w:left="864" w:hanging="288"/>
      </w:pPr>
      <w:rPr>
        <w:rFonts w:ascii="Wingdings" w:hAnsi="Wingdings" w:hint="default"/>
        <w:color w:val="auto"/>
        <w:position w:val="2"/>
        <w:sz w:val="12"/>
      </w:rPr>
    </w:lvl>
    <w:lvl w:ilvl="3" w:tplc="56CC4F12">
      <w:start w:val="1"/>
      <w:numFmt w:val="bullet"/>
      <w:lvlText w:val=""/>
      <w:lvlJc w:val="left"/>
      <w:pPr>
        <w:tabs>
          <w:tab w:val="num" w:pos="864"/>
        </w:tabs>
        <w:ind w:left="1080" w:hanging="216"/>
      </w:pPr>
      <w:rPr>
        <w:rFonts w:ascii="Symbol" w:hAnsi="Symbol" w:hint="default"/>
        <w:color w:val="auto"/>
        <w:position w:val="2"/>
        <w:sz w:val="14"/>
      </w:rPr>
    </w:lvl>
    <w:lvl w:ilvl="4" w:tplc="E20EADF6">
      <w:start w:val="1"/>
      <w:numFmt w:val="bullet"/>
      <w:lvlText w:val=""/>
      <w:lvlJc w:val="left"/>
      <w:pPr>
        <w:tabs>
          <w:tab w:val="num" w:pos="1080"/>
        </w:tabs>
        <w:ind w:left="1296" w:hanging="216"/>
      </w:pPr>
      <w:rPr>
        <w:rFonts w:ascii="Symbol" w:hAnsi="Symbol" w:hint="default"/>
        <w:color w:val="auto"/>
        <w:position w:val="2"/>
        <w:sz w:val="14"/>
      </w:rPr>
    </w:lvl>
    <w:lvl w:ilvl="5" w:tplc="2974A7C6">
      <w:start w:val="1"/>
      <w:numFmt w:val="none"/>
      <w:lvlText w:val=""/>
      <w:lvlJc w:val="left"/>
      <w:pPr>
        <w:ind w:left="187" w:hanging="187"/>
      </w:pPr>
      <w:rPr>
        <w:rFonts w:hint="default"/>
      </w:rPr>
    </w:lvl>
    <w:lvl w:ilvl="6" w:tplc="EFBA57D6">
      <w:start w:val="1"/>
      <w:numFmt w:val="none"/>
      <w:lvlText w:val="%7"/>
      <w:lvlJc w:val="left"/>
      <w:pPr>
        <w:ind w:left="187" w:hanging="187"/>
      </w:pPr>
      <w:rPr>
        <w:rFonts w:hint="default"/>
      </w:rPr>
    </w:lvl>
    <w:lvl w:ilvl="7" w:tplc="384055AA">
      <w:start w:val="1"/>
      <w:numFmt w:val="none"/>
      <w:lvlText w:val="%8"/>
      <w:lvlJc w:val="left"/>
      <w:pPr>
        <w:ind w:left="187" w:hanging="187"/>
      </w:pPr>
      <w:rPr>
        <w:rFonts w:hint="default"/>
      </w:rPr>
    </w:lvl>
    <w:lvl w:ilvl="8" w:tplc="D95E71EE">
      <w:start w:val="1"/>
      <w:numFmt w:val="none"/>
      <w:lvlText w:val="%9"/>
      <w:lvlJc w:val="left"/>
      <w:pPr>
        <w:ind w:left="187" w:hanging="187"/>
      </w:pPr>
      <w:rPr>
        <w:rFonts w:hint="default"/>
      </w:rPr>
    </w:lvl>
  </w:abstractNum>
  <w:abstractNum w:abstractNumId="1" w15:restartNumberingAfterBreak="0">
    <w:nsid w:val="15313D7B"/>
    <w:multiLevelType w:val="hybridMultilevel"/>
    <w:tmpl w:val="051073C0"/>
    <w:styleLink w:val="HPBullets"/>
    <w:lvl w:ilvl="0" w:tplc="FBB61EAE">
      <w:start w:val="1"/>
      <w:numFmt w:val="bullet"/>
      <w:pStyle w:val="BodyBullets"/>
      <w:lvlText w:val=""/>
      <w:lvlJc w:val="left"/>
      <w:pPr>
        <w:tabs>
          <w:tab w:val="num" w:pos="200"/>
        </w:tabs>
        <w:ind w:left="200" w:hanging="200"/>
      </w:pPr>
      <w:rPr>
        <w:rFonts w:ascii="Symbol" w:hAnsi="Symbol" w:hint="default"/>
      </w:rPr>
    </w:lvl>
    <w:lvl w:ilvl="1" w:tplc="6136B186">
      <w:start w:val="1"/>
      <w:numFmt w:val="bullet"/>
      <w:lvlText w:val="–"/>
      <w:lvlJc w:val="left"/>
      <w:pPr>
        <w:tabs>
          <w:tab w:val="num" w:pos="400"/>
        </w:tabs>
        <w:ind w:left="400" w:hanging="200"/>
      </w:pPr>
      <w:rPr>
        <w:rFonts w:ascii="HP Simplified Light" w:hAnsi="HP Simplified Light" w:hint="default"/>
      </w:rPr>
    </w:lvl>
    <w:lvl w:ilvl="2" w:tplc="D5BE9C24">
      <w:start w:val="1"/>
      <w:numFmt w:val="bullet"/>
      <w:lvlText w:val=""/>
      <w:lvlJc w:val="left"/>
      <w:pPr>
        <w:tabs>
          <w:tab w:val="num" w:pos="600"/>
        </w:tabs>
        <w:ind w:left="600" w:hanging="200"/>
      </w:pPr>
      <w:rPr>
        <w:rFonts w:ascii="Symbol" w:hAnsi="Symbol" w:hint="default"/>
        <w:sz w:val="16"/>
        <w:szCs w:val="16"/>
      </w:rPr>
    </w:lvl>
    <w:lvl w:ilvl="3" w:tplc="AE4C3996">
      <w:start w:val="1"/>
      <w:numFmt w:val="bullet"/>
      <w:lvlText w:val="–"/>
      <w:lvlJc w:val="left"/>
      <w:pPr>
        <w:tabs>
          <w:tab w:val="num" w:pos="800"/>
        </w:tabs>
        <w:ind w:left="800" w:hanging="200"/>
      </w:pPr>
      <w:rPr>
        <w:rFonts w:ascii="HP Simplified Light" w:hAnsi="HP Simplified Light" w:hint="default"/>
        <w:sz w:val="16"/>
      </w:rPr>
    </w:lvl>
    <w:lvl w:ilvl="4" w:tplc="7E10882E">
      <w:start w:val="1"/>
      <w:numFmt w:val="bullet"/>
      <w:lvlText w:val=""/>
      <w:lvlJc w:val="left"/>
      <w:pPr>
        <w:tabs>
          <w:tab w:val="num" w:pos="1000"/>
        </w:tabs>
        <w:ind w:left="1000" w:hanging="200"/>
      </w:pPr>
      <w:rPr>
        <w:rFonts w:ascii="Symbol" w:hAnsi="Symbol" w:hint="default"/>
        <w:sz w:val="16"/>
      </w:rPr>
    </w:lvl>
    <w:lvl w:ilvl="5" w:tplc="DDB05386">
      <w:start w:val="1"/>
      <w:numFmt w:val="bullet"/>
      <w:lvlText w:val="–"/>
      <w:lvlJc w:val="left"/>
      <w:pPr>
        <w:tabs>
          <w:tab w:val="num" w:pos="1200"/>
        </w:tabs>
        <w:ind w:left="1200" w:hanging="200"/>
      </w:pPr>
      <w:rPr>
        <w:rFonts w:ascii="HP Simplified Light" w:hAnsi="HP Simplified Light" w:hint="default"/>
        <w:sz w:val="16"/>
      </w:rPr>
    </w:lvl>
    <w:lvl w:ilvl="6" w:tplc="CEFAF9F6">
      <w:start w:val="1"/>
      <w:numFmt w:val="bullet"/>
      <w:lvlText w:val=""/>
      <w:lvlJc w:val="left"/>
      <w:pPr>
        <w:tabs>
          <w:tab w:val="num" w:pos="1400"/>
        </w:tabs>
        <w:ind w:left="1400" w:hanging="200"/>
      </w:pPr>
      <w:rPr>
        <w:rFonts w:ascii="Symbol" w:hAnsi="Symbol" w:hint="default"/>
        <w:sz w:val="16"/>
      </w:rPr>
    </w:lvl>
    <w:lvl w:ilvl="7" w:tplc="D8024450">
      <w:start w:val="1"/>
      <w:numFmt w:val="bullet"/>
      <w:lvlText w:val="–"/>
      <w:lvlJc w:val="left"/>
      <w:pPr>
        <w:tabs>
          <w:tab w:val="num" w:pos="1600"/>
        </w:tabs>
        <w:ind w:left="1600" w:hanging="200"/>
      </w:pPr>
      <w:rPr>
        <w:rFonts w:ascii="HP Simplified Light" w:hAnsi="HP Simplified Light" w:hint="default"/>
        <w:sz w:val="16"/>
      </w:rPr>
    </w:lvl>
    <w:lvl w:ilvl="8" w:tplc="2882473C">
      <w:start w:val="1"/>
      <w:numFmt w:val="bullet"/>
      <w:lvlText w:val=""/>
      <w:lvlJc w:val="left"/>
      <w:pPr>
        <w:tabs>
          <w:tab w:val="num" w:pos="1800"/>
        </w:tabs>
        <w:ind w:left="1800" w:hanging="200"/>
      </w:pPr>
      <w:rPr>
        <w:rFonts w:ascii="Symbol" w:hAnsi="Symbol" w:hint="default"/>
        <w:sz w:val="16"/>
      </w:rPr>
    </w:lvl>
  </w:abstractNum>
  <w:abstractNum w:abstractNumId="2" w15:restartNumberingAfterBreak="0">
    <w:nsid w:val="23EF3096"/>
    <w:multiLevelType w:val="hybridMultilevel"/>
    <w:tmpl w:val="9A08B6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E31DD5"/>
    <w:multiLevelType w:val="hybridMultilevel"/>
    <w:tmpl w:val="7C28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24BDE"/>
    <w:multiLevelType w:val="hybridMultilevel"/>
    <w:tmpl w:val="7054E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735986"/>
    <w:multiLevelType w:val="hybridMultilevel"/>
    <w:tmpl w:val="585C3CE4"/>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FFB3DE6"/>
    <w:multiLevelType w:val="multilevel"/>
    <w:tmpl w:val="DA20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4467B"/>
    <w:multiLevelType w:val="hybridMultilevel"/>
    <w:tmpl w:val="25AA2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36C1A17"/>
    <w:multiLevelType w:val="hybridMultilevel"/>
    <w:tmpl w:val="3B90979C"/>
    <w:lvl w:ilvl="0" w:tplc="FFFFFFFF">
      <w:start w:val="1"/>
      <w:numFmt w:val="bullet"/>
      <w:lvlText w:val=""/>
      <w:lvlJc w:val="left"/>
      <w:pPr>
        <w:ind w:left="720" w:hanging="360"/>
      </w:pPr>
      <w:rPr>
        <w:rFonts w:ascii="Symbol" w:hAnsi="Symbol" w:hint="default"/>
      </w:rPr>
    </w:lvl>
    <w:lvl w:ilvl="1" w:tplc="041F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091D3A"/>
    <w:multiLevelType w:val="hybridMultilevel"/>
    <w:tmpl w:val="D222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075377">
    <w:abstractNumId w:val="0"/>
  </w:num>
  <w:num w:numId="2" w16cid:durableId="1535075427">
    <w:abstractNumId w:val="1"/>
  </w:num>
  <w:num w:numId="3" w16cid:durableId="516650688">
    <w:abstractNumId w:val="6"/>
  </w:num>
  <w:num w:numId="4" w16cid:durableId="877550810">
    <w:abstractNumId w:val="9"/>
  </w:num>
  <w:num w:numId="5" w16cid:durableId="1975477275">
    <w:abstractNumId w:val="3"/>
  </w:num>
  <w:num w:numId="6" w16cid:durableId="740063631">
    <w:abstractNumId w:val="2"/>
  </w:num>
  <w:num w:numId="7" w16cid:durableId="26756348">
    <w:abstractNumId w:val="7"/>
  </w:num>
  <w:num w:numId="8" w16cid:durableId="532426061">
    <w:abstractNumId w:val="8"/>
  </w:num>
  <w:num w:numId="9" w16cid:durableId="804661044">
    <w:abstractNumId w:val="4"/>
  </w:num>
  <w:num w:numId="10" w16cid:durableId="141594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AwNbE0Nrc0Mzc2NzZQ0lEKTi0uzszPAykwqQUAADfvVCwAAAA="/>
  </w:docVars>
  <w:rsids>
    <w:rsidRoot w:val="001E7744"/>
    <w:rsid w:val="00000233"/>
    <w:rsid w:val="00000246"/>
    <w:rsid w:val="000002DD"/>
    <w:rsid w:val="000005BE"/>
    <w:rsid w:val="000006F6"/>
    <w:rsid w:val="0000087A"/>
    <w:rsid w:val="00000A13"/>
    <w:rsid w:val="00000A9D"/>
    <w:rsid w:val="00000AA1"/>
    <w:rsid w:val="00000BB1"/>
    <w:rsid w:val="00000D25"/>
    <w:rsid w:val="00001182"/>
    <w:rsid w:val="000015CA"/>
    <w:rsid w:val="0000197D"/>
    <w:rsid w:val="00001B2A"/>
    <w:rsid w:val="00001BC4"/>
    <w:rsid w:val="00001CBF"/>
    <w:rsid w:val="00001D40"/>
    <w:rsid w:val="0000224C"/>
    <w:rsid w:val="00002319"/>
    <w:rsid w:val="0000266D"/>
    <w:rsid w:val="000027DB"/>
    <w:rsid w:val="00002A5F"/>
    <w:rsid w:val="00002B21"/>
    <w:rsid w:val="00002B46"/>
    <w:rsid w:val="00002C4A"/>
    <w:rsid w:val="00002E94"/>
    <w:rsid w:val="000031F0"/>
    <w:rsid w:val="000032A9"/>
    <w:rsid w:val="000033AA"/>
    <w:rsid w:val="00003467"/>
    <w:rsid w:val="000039F4"/>
    <w:rsid w:val="00003AC8"/>
    <w:rsid w:val="00004030"/>
    <w:rsid w:val="00004357"/>
    <w:rsid w:val="000045F2"/>
    <w:rsid w:val="0000478A"/>
    <w:rsid w:val="00004931"/>
    <w:rsid w:val="00004981"/>
    <w:rsid w:val="00004983"/>
    <w:rsid w:val="000049A8"/>
    <w:rsid w:val="00004C7F"/>
    <w:rsid w:val="00004DA0"/>
    <w:rsid w:val="00004EA3"/>
    <w:rsid w:val="0000501B"/>
    <w:rsid w:val="000058A0"/>
    <w:rsid w:val="00005AC3"/>
    <w:rsid w:val="00005BA0"/>
    <w:rsid w:val="00005CCB"/>
    <w:rsid w:val="00005DC9"/>
    <w:rsid w:val="00005E57"/>
    <w:rsid w:val="00006089"/>
    <w:rsid w:val="000060B6"/>
    <w:rsid w:val="00006158"/>
    <w:rsid w:val="00006222"/>
    <w:rsid w:val="0000623D"/>
    <w:rsid w:val="0000625E"/>
    <w:rsid w:val="00006487"/>
    <w:rsid w:val="0000680F"/>
    <w:rsid w:val="0000683D"/>
    <w:rsid w:val="00006945"/>
    <w:rsid w:val="00006A4D"/>
    <w:rsid w:val="00006A74"/>
    <w:rsid w:val="00006AA9"/>
    <w:rsid w:val="00006B81"/>
    <w:rsid w:val="00006DBC"/>
    <w:rsid w:val="00006E07"/>
    <w:rsid w:val="00006EEF"/>
    <w:rsid w:val="00007015"/>
    <w:rsid w:val="00007099"/>
    <w:rsid w:val="0000719A"/>
    <w:rsid w:val="0000778E"/>
    <w:rsid w:val="0000788F"/>
    <w:rsid w:val="00007D7E"/>
    <w:rsid w:val="00007EE4"/>
    <w:rsid w:val="0001012D"/>
    <w:rsid w:val="00010344"/>
    <w:rsid w:val="000103E0"/>
    <w:rsid w:val="000103EE"/>
    <w:rsid w:val="00010607"/>
    <w:rsid w:val="0001085A"/>
    <w:rsid w:val="00010899"/>
    <w:rsid w:val="00010BE0"/>
    <w:rsid w:val="00010E50"/>
    <w:rsid w:val="00010E73"/>
    <w:rsid w:val="00010F13"/>
    <w:rsid w:val="00011126"/>
    <w:rsid w:val="00011161"/>
    <w:rsid w:val="000112A4"/>
    <w:rsid w:val="0001136D"/>
    <w:rsid w:val="00011449"/>
    <w:rsid w:val="000116FD"/>
    <w:rsid w:val="0001188E"/>
    <w:rsid w:val="0001197C"/>
    <w:rsid w:val="00011CBB"/>
    <w:rsid w:val="00011DE3"/>
    <w:rsid w:val="00011F75"/>
    <w:rsid w:val="00011F9D"/>
    <w:rsid w:val="00011FB2"/>
    <w:rsid w:val="00012000"/>
    <w:rsid w:val="000120E7"/>
    <w:rsid w:val="000123CD"/>
    <w:rsid w:val="000123FB"/>
    <w:rsid w:val="000124D2"/>
    <w:rsid w:val="00012544"/>
    <w:rsid w:val="0001257F"/>
    <w:rsid w:val="00012B30"/>
    <w:rsid w:val="00012BB7"/>
    <w:rsid w:val="00012CE3"/>
    <w:rsid w:val="00012D16"/>
    <w:rsid w:val="00012E47"/>
    <w:rsid w:val="00012F79"/>
    <w:rsid w:val="000131EA"/>
    <w:rsid w:val="000132A9"/>
    <w:rsid w:val="00013856"/>
    <w:rsid w:val="000138A6"/>
    <w:rsid w:val="000139C2"/>
    <w:rsid w:val="00013A19"/>
    <w:rsid w:val="00013D61"/>
    <w:rsid w:val="00013DA6"/>
    <w:rsid w:val="00013E16"/>
    <w:rsid w:val="00014069"/>
    <w:rsid w:val="0001437A"/>
    <w:rsid w:val="0001439B"/>
    <w:rsid w:val="000145B7"/>
    <w:rsid w:val="00014712"/>
    <w:rsid w:val="000148AD"/>
    <w:rsid w:val="00014CB7"/>
    <w:rsid w:val="0001509D"/>
    <w:rsid w:val="000152AE"/>
    <w:rsid w:val="00015324"/>
    <w:rsid w:val="000153B7"/>
    <w:rsid w:val="00015647"/>
    <w:rsid w:val="000156C3"/>
    <w:rsid w:val="00015E0E"/>
    <w:rsid w:val="00015E35"/>
    <w:rsid w:val="00015F48"/>
    <w:rsid w:val="00015F55"/>
    <w:rsid w:val="0001605A"/>
    <w:rsid w:val="00016428"/>
    <w:rsid w:val="00016563"/>
    <w:rsid w:val="000165C0"/>
    <w:rsid w:val="00016690"/>
    <w:rsid w:val="000166A0"/>
    <w:rsid w:val="000166A7"/>
    <w:rsid w:val="00016743"/>
    <w:rsid w:val="00016892"/>
    <w:rsid w:val="000169DD"/>
    <w:rsid w:val="00016CA8"/>
    <w:rsid w:val="00016EB0"/>
    <w:rsid w:val="000170F3"/>
    <w:rsid w:val="000172F6"/>
    <w:rsid w:val="000175A9"/>
    <w:rsid w:val="000175D6"/>
    <w:rsid w:val="00017605"/>
    <w:rsid w:val="000178C9"/>
    <w:rsid w:val="000179C2"/>
    <w:rsid w:val="00017CA5"/>
    <w:rsid w:val="00017EA2"/>
    <w:rsid w:val="00017ECA"/>
    <w:rsid w:val="00017F20"/>
    <w:rsid w:val="000203E3"/>
    <w:rsid w:val="00020511"/>
    <w:rsid w:val="000205BE"/>
    <w:rsid w:val="000206D1"/>
    <w:rsid w:val="000206ED"/>
    <w:rsid w:val="0002083E"/>
    <w:rsid w:val="000208F2"/>
    <w:rsid w:val="00020946"/>
    <w:rsid w:val="000209CF"/>
    <w:rsid w:val="00020BEF"/>
    <w:rsid w:val="00020D89"/>
    <w:rsid w:val="00020E23"/>
    <w:rsid w:val="00020E2B"/>
    <w:rsid w:val="00020EB4"/>
    <w:rsid w:val="00020F3E"/>
    <w:rsid w:val="00020FED"/>
    <w:rsid w:val="00021079"/>
    <w:rsid w:val="00021150"/>
    <w:rsid w:val="00021391"/>
    <w:rsid w:val="00021623"/>
    <w:rsid w:val="000216F6"/>
    <w:rsid w:val="000219F2"/>
    <w:rsid w:val="00021ADC"/>
    <w:rsid w:val="00021C37"/>
    <w:rsid w:val="00021DB0"/>
    <w:rsid w:val="00021F76"/>
    <w:rsid w:val="0002208C"/>
    <w:rsid w:val="000222C2"/>
    <w:rsid w:val="000222F9"/>
    <w:rsid w:val="0002236B"/>
    <w:rsid w:val="0002257F"/>
    <w:rsid w:val="00022668"/>
    <w:rsid w:val="0002277A"/>
    <w:rsid w:val="00022873"/>
    <w:rsid w:val="000228BB"/>
    <w:rsid w:val="00022953"/>
    <w:rsid w:val="00022977"/>
    <w:rsid w:val="000229FC"/>
    <w:rsid w:val="00022CBB"/>
    <w:rsid w:val="00022D95"/>
    <w:rsid w:val="00022E15"/>
    <w:rsid w:val="00022E43"/>
    <w:rsid w:val="000230DF"/>
    <w:rsid w:val="000232F9"/>
    <w:rsid w:val="00023660"/>
    <w:rsid w:val="00023803"/>
    <w:rsid w:val="0002389F"/>
    <w:rsid w:val="00023932"/>
    <w:rsid w:val="000239F3"/>
    <w:rsid w:val="00023C43"/>
    <w:rsid w:val="00023E4E"/>
    <w:rsid w:val="00023F9B"/>
    <w:rsid w:val="00024025"/>
    <w:rsid w:val="0002403D"/>
    <w:rsid w:val="0002405D"/>
    <w:rsid w:val="000242BE"/>
    <w:rsid w:val="00024389"/>
    <w:rsid w:val="0002447A"/>
    <w:rsid w:val="0002458B"/>
    <w:rsid w:val="00024657"/>
    <w:rsid w:val="00024978"/>
    <w:rsid w:val="00024B19"/>
    <w:rsid w:val="00024C9D"/>
    <w:rsid w:val="00024CCE"/>
    <w:rsid w:val="00024D6D"/>
    <w:rsid w:val="00024F9D"/>
    <w:rsid w:val="0002500D"/>
    <w:rsid w:val="00025048"/>
    <w:rsid w:val="000251F9"/>
    <w:rsid w:val="00025201"/>
    <w:rsid w:val="00025439"/>
    <w:rsid w:val="00025463"/>
    <w:rsid w:val="000255A5"/>
    <w:rsid w:val="0002575B"/>
    <w:rsid w:val="0002585F"/>
    <w:rsid w:val="00025B49"/>
    <w:rsid w:val="00025BD5"/>
    <w:rsid w:val="00025BF4"/>
    <w:rsid w:val="00025CD4"/>
    <w:rsid w:val="00025D66"/>
    <w:rsid w:val="00025F91"/>
    <w:rsid w:val="00026038"/>
    <w:rsid w:val="000263A3"/>
    <w:rsid w:val="00026A3D"/>
    <w:rsid w:val="00026CD7"/>
    <w:rsid w:val="00026DB3"/>
    <w:rsid w:val="00027050"/>
    <w:rsid w:val="000273C9"/>
    <w:rsid w:val="000274C1"/>
    <w:rsid w:val="000274CF"/>
    <w:rsid w:val="000275E2"/>
    <w:rsid w:val="000276D9"/>
    <w:rsid w:val="0002771A"/>
    <w:rsid w:val="000279EE"/>
    <w:rsid w:val="00027BBC"/>
    <w:rsid w:val="00027DD2"/>
    <w:rsid w:val="00030038"/>
    <w:rsid w:val="0003014D"/>
    <w:rsid w:val="0003022B"/>
    <w:rsid w:val="0003025E"/>
    <w:rsid w:val="00030299"/>
    <w:rsid w:val="00030317"/>
    <w:rsid w:val="000303FF"/>
    <w:rsid w:val="00030C87"/>
    <w:rsid w:val="00030DBC"/>
    <w:rsid w:val="00030E49"/>
    <w:rsid w:val="00031197"/>
    <w:rsid w:val="000312EB"/>
    <w:rsid w:val="00031444"/>
    <w:rsid w:val="00031486"/>
    <w:rsid w:val="00031545"/>
    <w:rsid w:val="00031684"/>
    <w:rsid w:val="0003188D"/>
    <w:rsid w:val="00031A98"/>
    <w:rsid w:val="00031B1B"/>
    <w:rsid w:val="00031C70"/>
    <w:rsid w:val="00031F17"/>
    <w:rsid w:val="00032285"/>
    <w:rsid w:val="000323E5"/>
    <w:rsid w:val="000327D8"/>
    <w:rsid w:val="000329DD"/>
    <w:rsid w:val="00032ABF"/>
    <w:rsid w:val="00032BB9"/>
    <w:rsid w:val="00032E1E"/>
    <w:rsid w:val="00032E23"/>
    <w:rsid w:val="0003334A"/>
    <w:rsid w:val="00033445"/>
    <w:rsid w:val="0003371A"/>
    <w:rsid w:val="0003383C"/>
    <w:rsid w:val="000339AA"/>
    <w:rsid w:val="000339E8"/>
    <w:rsid w:val="00033BC7"/>
    <w:rsid w:val="00033C2D"/>
    <w:rsid w:val="00033CB1"/>
    <w:rsid w:val="00033F51"/>
    <w:rsid w:val="00034070"/>
    <w:rsid w:val="00034270"/>
    <w:rsid w:val="000343FF"/>
    <w:rsid w:val="000346BC"/>
    <w:rsid w:val="000346DB"/>
    <w:rsid w:val="00034CA5"/>
    <w:rsid w:val="00034FD4"/>
    <w:rsid w:val="00035015"/>
    <w:rsid w:val="00035161"/>
    <w:rsid w:val="000351DA"/>
    <w:rsid w:val="000353BB"/>
    <w:rsid w:val="0003542D"/>
    <w:rsid w:val="00035446"/>
    <w:rsid w:val="000357C5"/>
    <w:rsid w:val="000358A1"/>
    <w:rsid w:val="00035987"/>
    <w:rsid w:val="00035A76"/>
    <w:rsid w:val="00035AD3"/>
    <w:rsid w:val="00035BBC"/>
    <w:rsid w:val="00035D0A"/>
    <w:rsid w:val="00035D2E"/>
    <w:rsid w:val="00035E39"/>
    <w:rsid w:val="00035EB2"/>
    <w:rsid w:val="00035F0D"/>
    <w:rsid w:val="00035FC3"/>
    <w:rsid w:val="00036144"/>
    <w:rsid w:val="00036487"/>
    <w:rsid w:val="00036682"/>
    <w:rsid w:val="000366B1"/>
    <w:rsid w:val="0003687A"/>
    <w:rsid w:val="000368C5"/>
    <w:rsid w:val="000368E5"/>
    <w:rsid w:val="00036971"/>
    <w:rsid w:val="00036A6E"/>
    <w:rsid w:val="00036BFC"/>
    <w:rsid w:val="00036CE1"/>
    <w:rsid w:val="00036F16"/>
    <w:rsid w:val="00036FBA"/>
    <w:rsid w:val="000371E0"/>
    <w:rsid w:val="0003726B"/>
    <w:rsid w:val="000374FA"/>
    <w:rsid w:val="0003757A"/>
    <w:rsid w:val="00037603"/>
    <w:rsid w:val="000377F1"/>
    <w:rsid w:val="00037A12"/>
    <w:rsid w:val="00037B1C"/>
    <w:rsid w:val="00037B21"/>
    <w:rsid w:val="00037E2C"/>
    <w:rsid w:val="00037E63"/>
    <w:rsid w:val="00037ED8"/>
    <w:rsid w:val="0004009F"/>
    <w:rsid w:val="000400EC"/>
    <w:rsid w:val="0004070B"/>
    <w:rsid w:val="00040967"/>
    <w:rsid w:val="00040ED2"/>
    <w:rsid w:val="000410E4"/>
    <w:rsid w:val="00041171"/>
    <w:rsid w:val="00041278"/>
    <w:rsid w:val="00041351"/>
    <w:rsid w:val="00041515"/>
    <w:rsid w:val="00041654"/>
    <w:rsid w:val="000416BE"/>
    <w:rsid w:val="00041758"/>
    <w:rsid w:val="000417C2"/>
    <w:rsid w:val="000419BA"/>
    <w:rsid w:val="00041BA6"/>
    <w:rsid w:val="00041BF3"/>
    <w:rsid w:val="00041D91"/>
    <w:rsid w:val="00041DF9"/>
    <w:rsid w:val="00041F4B"/>
    <w:rsid w:val="0004208D"/>
    <w:rsid w:val="00042095"/>
    <w:rsid w:val="00042220"/>
    <w:rsid w:val="00042442"/>
    <w:rsid w:val="00042AB5"/>
    <w:rsid w:val="00042BD3"/>
    <w:rsid w:val="0004319C"/>
    <w:rsid w:val="00043367"/>
    <w:rsid w:val="000433B0"/>
    <w:rsid w:val="0004344B"/>
    <w:rsid w:val="00043572"/>
    <w:rsid w:val="00043633"/>
    <w:rsid w:val="0004368D"/>
    <w:rsid w:val="00043778"/>
    <w:rsid w:val="00043905"/>
    <w:rsid w:val="00043A0E"/>
    <w:rsid w:val="00043A12"/>
    <w:rsid w:val="00043A62"/>
    <w:rsid w:val="00043CD1"/>
    <w:rsid w:val="00043DC3"/>
    <w:rsid w:val="00043DC9"/>
    <w:rsid w:val="00043DD8"/>
    <w:rsid w:val="00043F38"/>
    <w:rsid w:val="0004410A"/>
    <w:rsid w:val="000441F0"/>
    <w:rsid w:val="00044500"/>
    <w:rsid w:val="00044557"/>
    <w:rsid w:val="0004460C"/>
    <w:rsid w:val="0004468F"/>
    <w:rsid w:val="000448B5"/>
    <w:rsid w:val="00044A6B"/>
    <w:rsid w:val="00044AC4"/>
    <w:rsid w:val="00044B51"/>
    <w:rsid w:val="00044C2C"/>
    <w:rsid w:val="00044CA1"/>
    <w:rsid w:val="00044DC1"/>
    <w:rsid w:val="000451BD"/>
    <w:rsid w:val="0004538E"/>
    <w:rsid w:val="000453AD"/>
    <w:rsid w:val="00045411"/>
    <w:rsid w:val="00045819"/>
    <w:rsid w:val="00045AB7"/>
    <w:rsid w:val="00045AC5"/>
    <w:rsid w:val="00045C0B"/>
    <w:rsid w:val="00045D66"/>
    <w:rsid w:val="00045E36"/>
    <w:rsid w:val="00045FB9"/>
    <w:rsid w:val="0004620A"/>
    <w:rsid w:val="0004623F"/>
    <w:rsid w:val="000462DF"/>
    <w:rsid w:val="000464B6"/>
    <w:rsid w:val="0004678E"/>
    <w:rsid w:val="00046A04"/>
    <w:rsid w:val="00046AE4"/>
    <w:rsid w:val="00047134"/>
    <w:rsid w:val="000471A2"/>
    <w:rsid w:val="00047202"/>
    <w:rsid w:val="0004737B"/>
    <w:rsid w:val="00047380"/>
    <w:rsid w:val="000473C3"/>
    <w:rsid w:val="000479BD"/>
    <w:rsid w:val="00047A9F"/>
    <w:rsid w:val="00047B2F"/>
    <w:rsid w:val="00047B38"/>
    <w:rsid w:val="0005069F"/>
    <w:rsid w:val="000506B4"/>
    <w:rsid w:val="00050BC1"/>
    <w:rsid w:val="00050CFB"/>
    <w:rsid w:val="000510CC"/>
    <w:rsid w:val="0005115D"/>
    <w:rsid w:val="00051201"/>
    <w:rsid w:val="000513EC"/>
    <w:rsid w:val="00051746"/>
    <w:rsid w:val="000518A5"/>
    <w:rsid w:val="00051950"/>
    <w:rsid w:val="00051C3B"/>
    <w:rsid w:val="00051E3D"/>
    <w:rsid w:val="0005215E"/>
    <w:rsid w:val="0005223F"/>
    <w:rsid w:val="00052437"/>
    <w:rsid w:val="000524D7"/>
    <w:rsid w:val="000526AD"/>
    <w:rsid w:val="0005285B"/>
    <w:rsid w:val="000528BE"/>
    <w:rsid w:val="000529E0"/>
    <w:rsid w:val="00052A0D"/>
    <w:rsid w:val="00052A84"/>
    <w:rsid w:val="00052C32"/>
    <w:rsid w:val="00052E26"/>
    <w:rsid w:val="00052E57"/>
    <w:rsid w:val="00052FFC"/>
    <w:rsid w:val="0005337B"/>
    <w:rsid w:val="00053746"/>
    <w:rsid w:val="0005383E"/>
    <w:rsid w:val="000538D4"/>
    <w:rsid w:val="00053919"/>
    <w:rsid w:val="00053BC3"/>
    <w:rsid w:val="00053ECF"/>
    <w:rsid w:val="000541E6"/>
    <w:rsid w:val="0005424C"/>
    <w:rsid w:val="000545AF"/>
    <w:rsid w:val="00054B97"/>
    <w:rsid w:val="00054D5D"/>
    <w:rsid w:val="00054FC2"/>
    <w:rsid w:val="000550AC"/>
    <w:rsid w:val="000550EA"/>
    <w:rsid w:val="00055379"/>
    <w:rsid w:val="00055628"/>
    <w:rsid w:val="00055812"/>
    <w:rsid w:val="00055A06"/>
    <w:rsid w:val="00055E2B"/>
    <w:rsid w:val="00055E91"/>
    <w:rsid w:val="00056158"/>
    <w:rsid w:val="00056160"/>
    <w:rsid w:val="0005616D"/>
    <w:rsid w:val="00056249"/>
    <w:rsid w:val="0005627D"/>
    <w:rsid w:val="0005633B"/>
    <w:rsid w:val="00056340"/>
    <w:rsid w:val="00056466"/>
    <w:rsid w:val="000564D7"/>
    <w:rsid w:val="000567C5"/>
    <w:rsid w:val="000567DC"/>
    <w:rsid w:val="000568A6"/>
    <w:rsid w:val="0005696C"/>
    <w:rsid w:val="00056A05"/>
    <w:rsid w:val="00056A70"/>
    <w:rsid w:val="00056DA4"/>
    <w:rsid w:val="00056FF8"/>
    <w:rsid w:val="000570C5"/>
    <w:rsid w:val="0005748D"/>
    <w:rsid w:val="00057495"/>
    <w:rsid w:val="0005770C"/>
    <w:rsid w:val="0005795B"/>
    <w:rsid w:val="00057C1C"/>
    <w:rsid w:val="00057CAB"/>
    <w:rsid w:val="00057D17"/>
    <w:rsid w:val="00057D87"/>
    <w:rsid w:val="00057FCF"/>
    <w:rsid w:val="00060435"/>
    <w:rsid w:val="000604C1"/>
    <w:rsid w:val="00060651"/>
    <w:rsid w:val="00060795"/>
    <w:rsid w:val="00060D4C"/>
    <w:rsid w:val="00060D70"/>
    <w:rsid w:val="00060E2E"/>
    <w:rsid w:val="00060ED6"/>
    <w:rsid w:val="00061125"/>
    <w:rsid w:val="000612DF"/>
    <w:rsid w:val="00061497"/>
    <w:rsid w:val="00061540"/>
    <w:rsid w:val="000616C8"/>
    <w:rsid w:val="000616D6"/>
    <w:rsid w:val="000618CF"/>
    <w:rsid w:val="00061AC6"/>
    <w:rsid w:val="00061B27"/>
    <w:rsid w:val="00061C43"/>
    <w:rsid w:val="00061EEF"/>
    <w:rsid w:val="0006209D"/>
    <w:rsid w:val="000620B6"/>
    <w:rsid w:val="000623B2"/>
    <w:rsid w:val="00062580"/>
    <w:rsid w:val="0006283B"/>
    <w:rsid w:val="00062848"/>
    <w:rsid w:val="00062BBE"/>
    <w:rsid w:val="00062C67"/>
    <w:rsid w:val="00062D42"/>
    <w:rsid w:val="00062D71"/>
    <w:rsid w:val="00062DD2"/>
    <w:rsid w:val="000630D5"/>
    <w:rsid w:val="000631A5"/>
    <w:rsid w:val="000633D4"/>
    <w:rsid w:val="000636E6"/>
    <w:rsid w:val="0006372F"/>
    <w:rsid w:val="0006399C"/>
    <w:rsid w:val="000639CE"/>
    <w:rsid w:val="00063A16"/>
    <w:rsid w:val="00063B66"/>
    <w:rsid w:val="00063B8F"/>
    <w:rsid w:val="00063BB5"/>
    <w:rsid w:val="00063DE2"/>
    <w:rsid w:val="00064041"/>
    <w:rsid w:val="000646E0"/>
    <w:rsid w:val="0006480E"/>
    <w:rsid w:val="00064927"/>
    <w:rsid w:val="00064A0F"/>
    <w:rsid w:val="00064BF9"/>
    <w:rsid w:val="00064D2C"/>
    <w:rsid w:val="00064DDC"/>
    <w:rsid w:val="0006501F"/>
    <w:rsid w:val="00065093"/>
    <w:rsid w:val="00065113"/>
    <w:rsid w:val="0006551F"/>
    <w:rsid w:val="0006562E"/>
    <w:rsid w:val="000657BA"/>
    <w:rsid w:val="0006588F"/>
    <w:rsid w:val="00065937"/>
    <w:rsid w:val="00065B05"/>
    <w:rsid w:val="00065B1C"/>
    <w:rsid w:val="00065C72"/>
    <w:rsid w:val="00065D2D"/>
    <w:rsid w:val="00065DC3"/>
    <w:rsid w:val="00065E72"/>
    <w:rsid w:val="00065EAE"/>
    <w:rsid w:val="00065EF5"/>
    <w:rsid w:val="00066189"/>
    <w:rsid w:val="00066296"/>
    <w:rsid w:val="00066324"/>
    <w:rsid w:val="00066352"/>
    <w:rsid w:val="000663AD"/>
    <w:rsid w:val="0006645A"/>
    <w:rsid w:val="0006656E"/>
    <w:rsid w:val="0006675A"/>
    <w:rsid w:val="00066790"/>
    <w:rsid w:val="000667E0"/>
    <w:rsid w:val="000667EF"/>
    <w:rsid w:val="0006725B"/>
    <w:rsid w:val="000672DA"/>
    <w:rsid w:val="00067367"/>
    <w:rsid w:val="000674CA"/>
    <w:rsid w:val="000677DC"/>
    <w:rsid w:val="000677F6"/>
    <w:rsid w:val="000678F1"/>
    <w:rsid w:val="00067926"/>
    <w:rsid w:val="000679E2"/>
    <w:rsid w:val="00067A6B"/>
    <w:rsid w:val="00067C09"/>
    <w:rsid w:val="00067ECC"/>
    <w:rsid w:val="00067FC0"/>
    <w:rsid w:val="0007014B"/>
    <w:rsid w:val="00070673"/>
    <w:rsid w:val="0007085D"/>
    <w:rsid w:val="00070C73"/>
    <w:rsid w:val="00070C99"/>
    <w:rsid w:val="00070E87"/>
    <w:rsid w:val="00070EA1"/>
    <w:rsid w:val="0007114C"/>
    <w:rsid w:val="00071187"/>
    <w:rsid w:val="00071204"/>
    <w:rsid w:val="00071226"/>
    <w:rsid w:val="000715AE"/>
    <w:rsid w:val="000715AF"/>
    <w:rsid w:val="0007161D"/>
    <w:rsid w:val="00071671"/>
    <w:rsid w:val="0007182B"/>
    <w:rsid w:val="0007184B"/>
    <w:rsid w:val="00071B44"/>
    <w:rsid w:val="00071BC3"/>
    <w:rsid w:val="00071C07"/>
    <w:rsid w:val="00071DC6"/>
    <w:rsid w:val="000720C8"/>
    <w:rsid w:val="0007211F"/>
    <w:rsid w:val="00072146"/>
    <w:rsid w:val="000721A2"/>
    <w:rsid w:val="000723A6"/>
    <w:rsid w:val="00072758"/>
    <w:rsid w:val="000727AE"/>
    <w:rsid w:val="00072885"/>
    <w:rsid w:val="00072949"/>
    <w:rsid w:val="00072A12"/>
    <w:rsid w:val="00072A30"/>
    <w:rsid w:val="00072C5B"/>
    <w:rsid w:val="00072D71"/>
    <w:rsid w:val="00073086"/>
    <w:rsid w:val="000733E1"/>
    <w:rsid w:val="000736DE"/>
    <w:rsid w:val="00073A23"/>
    <w:rsid w:val="00073A81"/>
    <w:rsid w:val="00073C63"/>
    <w:rsid w:val="00073D11"/>
    <w:rsid w:val="00073F02"/>
    <w:rsid w:val="00073F49"/>
    <w:rsid w:val="0007427E"/>
    <w:rsid w:val="000743CE"/>
    <w:rsid w:val="000746BD"/>
    <w:rsid w:val="000747C4"/>
    <w:rsid w:val="00074867"/>
    <w:rsid w:val="00074919"/>
    <w:rsid w:val="00074C3A"/>
    <w:rsid w:val="00074D84"/>
    <w:rsid w:val="00074E03"/>
    <w:rsid w:val="00075029"/>
    <w:rsid w:val="00075246"/>
    <w:rsid w:val="00075452"/>
    <w:rsid w:val="00075455"/>
    <w:rsid w:val="00075482"/>
    <w:rsid w:val="000756C9"/>
    <w:rsid w:val="00075A4A"/>
    <w:rsid w:val="00075AE7"/>
    <w:rsid w:val="00075B62"/>
    <w:rsid w:val="00076048"/>
    <w:rsid w:val="00076443"/>
    <w:rsid w:val="00076460"/>
    <w:rsid w:val="00076526"/>
    <w:rsid w:val="0007676E"/>
    <w:rsid w:val="0007682B"/>
    <w:rsid w:val="000769A5"/>
    <w:rsid w:val="00076BDC"/>
    <w:rsid w:val="00076D32"/>
    <w:rsid w:val="00076D4E"/>
    <w:rsid w:val="00076DD3"/>
    <w:rsid w:val="00076E05"/>
    <w:rsid w:val="00076E8F"/>
    <w:rsid w:val="00077072"/>
    <w:rsid w:val="000772D1"/>
    <w:rsid w:val="000773CC"/>
    <w:rsid w:val="00077493"/>
    <w:rsid w:val="000774A7"/>
    <w:rsid w:val="00077533"/>
    <w:rsid w:val="0007778D"/>
    <w:rsid w:val="000778C7"/>
    <w:rsid w:val="00077B19"/>
    <w:rsid w:val="00077D10"/>
    <w:rsid w:val="00077D14"/>
    <w:rsid w:val="00077D33"/>
    <w:rsid w:val="00077D37"/>
    <w:rsid w:val="00077E00"/>
    <w:rsid w:val="00077F17"/>
    <w:rsid w:val="00077FEA"/>
    <w:rsid w:val="00080048"/>
    <w:rsid w:val="00080172"/>
    <w:rsid w:val="00080332"/>
    <w:rsid w:val="0008057A"/>
    <w:rsid w:val="000805CE"/>
    <w:rsid w:val="00080822"/>
    <w:rsid w:val="00080E2B"/>
    <w:rsid w:val="00080FB6"/>
    <w:rsid w:val="00080FF6"/>
    <w:rsid w:val="00081285"/>
    <w:rsid w:val="000812AE"/>
    <w:rsid w:val="000812BE"/>
    <w:rsid w:val="000813D6"/>
    <w:rsid w:val="000815F9"/>
    <w:rsid w:val="00081674"/>
    <w:rsid w:val="000818F6"/>
    <w:rsid w:val="00081921"/>
    <w:rsid w:val="00081945"/>
    <w:rsid w:val="000819A0"/>
    <w:rsid w:val="00081A41"/>
    <w:rsid w:val="00081ADE"/>
    <w:rsid w:val="00081AE2"/>
    <w:rsid w:val="00081B25"/>
    <w:rsid w:val="00081E42"/>
    <w:rsid w:val="00081E72"/>
    <w:rsid w:val="00082100"/>
    <w:rsid w:val="00082241"/>
    <w:rsid w:val="0008224C"/>
    <w:rsid w:val="000822AF"/>
    <w:rsid w:val="00082400"/>
    <w:rsid w:val="0008259C"/>
    <w:rsid w:val="000825FA"/>
    <w:rsid w:val="000827EC"/>
    <w:rsid w:val="00082B2F"/>
    <w:rsid w:val="00082CB9"/>
    <w:rsid w:val="00082D0C"/>
    <w:rsid w:val="00082E6C"/>
    <w:rsid w:val="00082EE3"/>
    <w:rsid w:val="000830E0"/>
    <w:rsid w:val="00083112"/>
    <w:rsid w:val="0008322F"/>
    <w:rsid w:val="000833F1"/>
    <w:rsid w:val="000834C9"/>
    <w:rsid w:val="0008364D"/>
    <w:rsid w:val="000836B7"/>
    <w:rsid w:val="00083828"/>
    <w:rsid w:val="00083F02"/>
    <w:rsid w:val="0008423F"/>
    <w:rsid w:val="000842F5"/>
    <w:rsid w:val="0008434A"/>
    <w:rsid w:val="000843A0"/>
    <w:rsid w:val="00084492"/>
    <w:rsid w:val="0008456E"/>
    <w:rsid w:val="00084756"/>
    <w:rsid w:val="0008494C"/>
    <w:rsid w:val="00084A9A"/>
    <w:rsid w:val="00084AA3"/>
    <w:rsid w:val="00084B51"/>
    <w:rsid w:val="00084C4B"/>
    <w:rsid w:val="00084DED"/>
    <w:rsid w:val="00084F9A"/>
    <w:rsid w:val="000850B0"/>
    <w:rsid w:val="00085142"/>
    <w:rsid w:val="00085257"/>
    <w:rsid w:val="0008530F"/>
    <w:rsid w:val="00085461"/>
    <w:rsid w:val="000855DE"/>
    <w:rsid w:val="00085663"/>
    <w:rsid w:val="00085ABF"/>
    <w:rsid w:val="00085CA9"/>
    <w:rsid w:val="00085DD8"/>
    <w:rsid w:val="00085F16"/>
    <w:rsid w:val="00085F3B"/>
    <w:rsid w:val="00086169"/>
    <w:rsid w:val="00086266"/>
    <w:rsid w:val="00086450"/>
    <w:rsid w:val="000864E8"/>
    <w:rsid w:val="0008655F"/>
    <w:rsid w:val="00086660"/>
    <w:rsid w:val="00086771"/>
    <w:rsid w:val="0008690E"/>
    <w:rsid w:val="00086974"/>
    <w:rsid w:val="00086A96"/>
    <w:rsid w:val="00086B97"/>
    <w:rsid w:val="00086C47"/>
    <w:rsid w:val="00086D6F"/>
    <w:rsid w:val="00086DFE"/>
    <w:rsid w:val="00086FBD"/>
    <w:rsid w:val="00086FD4"/>
    <w:rsid w:val="00086FF3"/>
    <w:rsid w:val="00087012"/>
    <w:rsid w:val="00087236"/>
    <w:rsid w:val="0008727F"/>
    <w:rsid w:val="0008737B"/>
    <w:rsid w:val="000873C3"/>
    <w:rsid w:val="0008743B"/>
    <w:rsid w:val="00087540"/>
    <w:rsid w:val="000875C6"/>
    <w:rsid w:val="000875E8"/>
    <w:rsid w:val="0008760D"/>
    <w:rsid w:val="00087687"/>
    <w:rsid w:val="000876A8"/>
    <w:rsid w:val="000876E8"/>
    <w:rsid w:val="00087708"/>
    <w:rsid w:val="000877D0"/>
    <w:rsid w:val="0008780F"/>
    <w:rsid w:val="00087BB0"/>
    <w:rsid w:val="00087BDF"/>
    <w:rsid w:val="00087D76"/>
    <w:rsid w:val="00087DE3"/>
    <w:rsid w:val="00087F79"/>
    <w:rsid w:val="000882F1"/>
    <w:rsid w:val="00090050"/>
    <w:rsid w:val="0009009B"/>
    <w:rsid w:val="0009048D"/>
    <w:rsid w:val="00090704"/>
    <w:rsid w:val="00090706"/>
    <w:rsid w:val="00090759"/>
    <w:rsid w:val="0009077D"/>
    <w:rsid w:val="000907D4"/>
    <w:rsid w:val="00090923"/>
    <w:rsid w:val="00090A21"/>
    <w:rsid w:val="00090AA7"/>
    <w:rsid w:val="00090B93"/>
    <w:rsid w:val="00090BF8"/>
    <w:rsid w:val="00090C08"/>
    <w:rsid w:val="00090E19"/>
    <w:rsid w:val="00090F00"/>
    <w:rsid w:val="00091005"/>
    <w:rsid w:val="00091077"/>
    <w:rsid w:val="0009114D"/>
    <w:rsid w:val="00091179"/>
    <w:rsid w:val="0009125D"/>
    <w:rsid w:val="00091307"/>
    <w:rsid w:val="00091456"/>
    <w:rsid w:val="000915B6"/>
    <w:rsid w:val="00091717"/>
    <w:rsid w:val="00091A31"/>
    <w:rsid w:val="00091BDC"/>
    <w:rsid w:val="00091C86"/>
    <w:rsid w:val="00091C87"/>
    <w:rsid w:val="00091CC0"/>
    <w:rsid w:val="00091D53"/>
    <w:rsid w:val="00092001"/>
    <w:rsid w:val="0009235F"/>
    <w:rsid w:val="000923B9"/>
    <w:rsid w:val="000926B1"/>
    <w:rsid w:val="00092BCB"/>
    <w:rsid w:val="00092D3B"/>
    <w:rsid w:val="00092FCE"/>
    <w:rsid w:val="00093224"/>
    <w:rsid w:val="00093350"/>
    <w:rsid w:val="00093557"/>
    <w:rsid w:val="000935BE"/>
    <w:rsid w:val="00093B5E"/>
    <w:rsid w:val="00093CCB"/>
    <w:rsid w:val="00093DA3"/>
    <w:rsid w:val="00093EE5"/>
    <w:rsid w:val="00093F93"/>
    <w:rsid w:val="000940DE"/>
    <w:rsid w:val="0009434C"/>
    <w:rsid w:val="000946CC"/>
    <w:rsid w:val="000946EA"/>
    <w:rsid w:val="000947BB"/>
    <w:rsid w:val="00094867"/>
    <w:rsid w:val="00094890"/>
    <w:rsid w:val="00094B9A"/>
    <w:rsid w:val="00094E57"/>
    <w:rsid w:val="00095087"/>
    <w:rsid w:val="000950E9"/>
    <w:rsid w:val="00095144"/>
    <w:rsid w:val="00095185"/>
    <w:rsid w:val="00095344"/>
    <w:rsid w:val="000954F6"/>
    <w:rsid w:val="00095570"/>
    <w:rsid w:val="0009566F"/>
    <w:rsid w:val="00095791"/>
    <w:rsid w:val="00095954"/>
    <w:rsid w:val="00095A50"/>
    <w:rsid w:val="00095B0E"/>
    <w:rsid w:val="00095CA8"/>
    <w:rsid w:val="00095D05"/>
    <w:rsid w:val="00095DB8"/>
    <w:rsid w:val="000960D1"/>
    <w:rsid w:val="000961CC"/>
    <w:rsid w:val="0009625D"/>
    <w:rsid w:val="000962D0"/>
    <w:rsid w:val="00096453"/>
    <w:rsid w:val="000964D7"/>
    <w:rsid w:val="00096648"/>
    <w:rsid w:val="0009672D"/>
    <w:rsid w:val="0009678F"/>
    <w:rsid w:val="000969A1"/>
    <w:rsid w:val="000969E3"/>
    <w:rsid w:val="00096AAA"/>
    <w:rsid w:val="00096AE9"/>
    <w:rsid w:val="00096BB1"/>
    <w:rsid w:val="00096C84"/>
    <w:rsid w:val="00096D57"/>
    <w:rsid w:val="000971AD"/>
    <w:rsid w:val="000972DB"/>
    <w:rsid w:val="000973C6"/>
    <w:rsid w:val="000974B6"/>
    <w:rsid w:val="0009773D"/>
    <w:rsid w:val="00097796"/>
    <w:rsid w:val="00097977"/>
    <w:rsid w:val="00097A52"/>
    <w:rsid w:val="00097C4D"/>
    <w:rsid w:val="00097F17"/>
    <w:rsid w:val="00097F76"/>
    <w:rsid w:val="000A0290"/>
    <w:rsid w:val="000A03BB"/>
    <w:rsid w:val="000A050F"/>
    <w:rsid w:val="000A080E"/>
    <w:rsid w:val="000A08B3"/>
    <w:rsid w:val="000A0A5D"/>
    <w:rsid w:val="000A0E60"/>
    <w:rsid w:val="000A0ED1"/>
    <w:rsid w:val="000A11A6"/>
    <w:rsid w:val="000A130B"/>
    <w:rsid w:val="000A1458"/>
    <w:rsid w:val="000A16C6"/>
    <w:rsid w:val="000A17EF"/>
    <w:rsid w:val="000A18BB"/>
    <w:rsid w:val="000A195E"/>
    <w:rsid w:val="000A1A3D"/>
    <w:rsid w:val="000A1A95"/>
    <w:rsid w:val="000A1DC3"/>
    <w:rsid w:val="000A1DF4"/>
    <w:rsid w:val="000A1E07"/>
    <w:rsid w:val="000A1E8E"/>
    <w:rsid w:val="000A1E90"/>
    <w:rsid w:val="000A210B"/>
    <w:rsid w:val="000A245A"/>
    <w:rsid w:val="000A248E"/>
    <w:rsid w:val="000A25E5"/>
    <w:rsid w:val="000A260C"/>
    <w:rsid w:val="000A2726"/>
    <w:rsid w:val="000A2767"/>
    <w:rsid w:val="000A28EB"/>
    <w:rsid w:val="000A2C8A"/>
    <w:rsid w:val="000A2CD6"/>
    <w:rsid w:val="000A2E4A"/>
    <w:rsid w:val="000A2E51"/>
    <w:rsid w:val="000A2EC5"/>
    <w:rsid w:val="000A328B"/>
    <w:rsid w:val="000A32F3"/>
    <w:rsid w:val="000A3440"/>
    <w:rsid w:val="000A3468"/>
    <w:rsid w:val="000A36A2"/>
    <w:rsid w:val="000A37F6"/>
    <w:rsid w:val="000A39E1"/>
    <w:rsid w:val="000A3B97"/>
    <w:rsid w:val="000A3DF0"/>
    <w:rsid w:val="000A4013"/>
    <w:rsid w:val="000A40D5"/>
    <w:rsid w:val="000A427C"/>
    <w:rsid w:val="000A42C6"/>
    <w:rsid w:val="000A435E"/>
    <w:rsid w:val="000A451F"/>
    <w:rsid w:val="000A49E1"/>
    <w:rsid w:val="000A49F5"/>
    <w:rsid w:val="000A4A8B"/>
    <w:rsid w:val="000A4AA3"/>
    <w:rsid w:val="000A4D3C"/>
    <w:rsid w:val="000A4DF2"/>
    <w:rsid w:val="000A4F86"/>
    <w:rsid w:val="000A5292"/>
    <w:rsid w:val="000A548D"/>
    <w:rsid w:val="000A54AC"/>
    <w:rsid w:val="000A571D"/>
    <w:rsid w:val="000A5851"/>
    <w:rsid w:val="000A592A"/>
    <w:rsid w:val="000A5957"/>
    <w:rsid w:val="000A5973"/>
    <w:rsid w:val="000A59C4"/>
    <w:rsid w:val="000A5A82"/>
    <w:rsid w:val="000A5ACF"/>
    <w:rsid w:val="000A5DEF"/>
    <w:rsid w:val="000A5E22"/>
    <w:rsid w:val="000A601C"/>
    <w:rsid w:val="000A6270"/>
    <w:rsid w:val="000A6690"/>
    <w:rsid w:val="000A6746"/>
    <w:rsid w:val="000A67CC"/>
    <w:rsid w:val="000A6902"/>
    <w:rsid w:val="000A69E0"/>
    <w:rsid w:val="000A6A61"/>
    <w:rsid w:val="000A6A9F"/>
    <w:rsid w:val="000A6B75"/>
    <w:rsid w:val="000A6C04"/>
    <w:rsid w:val="000A6C6F"/>
    <w:rsid w:val="000A6C78"/>
    <w:rsid w:val="000A6D6B"/>
    <w:rsid w:val="000A6DF4"/>
    <w:rsid w:val="000A6FD3"/>
    <w:rsid w:val="000A719A"/>
    <w:rsid w:val="000A71EB"/>
    <w:rsid w:val="000A73B4"/>
    <w:rsid w:val="000A7638"/>
    <w:rsid w:val="000A76C0"/>
    <w:rsid w:val="000A7A39"/>
    <w:rsid w:val="000A7A3E"/>
    <w:rsid w:val="000A7B19"/>
    <w:rsid w:val="000A7D3B"/>
    <w:rsid w:val="000B012F"/>
    <w:rsid w:val="000B014B"/>
    <w:rsid w:val="000B0161"/>
    <w:rsid w:val="000B01EB"/>
    <w:rsid w:val="000B027B"/>
    <w:rsid w:val="000B02E0"/>
    <w:rsid w:val="000B032E"/>
    <w:rsid w:val="000B0605"/>
    <w:rsid w:val="000B06B6"/>
    <w:rsid w:val="000B0792"/>
    <w:rsid w:val="000B08D5"/>
    <w:rsid w:val="000B0AFE"/>
    <w:rsid w:val="000B0BC7"/>
    <w:rsid w:val="000B0DFE"/>
    <w:rsid w:val="000B0E24"/>
    <w:rsid w:val="000B0E3E"/>
    <w:rsid w:val="000B0F0A"/>
    <w:rsid w:val="000B103B"/>
    <w:rsid w:val="000B10BB"/>
    <w:rsid w:val="000B1151"/>
    <w:rsid w:val="000B11F3"/>
    <w:rsid w:val="000B1346"/>
    <w:rsid w:val="000B1414"/>
    <w:rsid w:val="000B1565"/>
    <w:rsid w:val="000B1BBB"/>
    <w:rsid w:val="000B1BDA"/>
    <w:rsid w:val="000B1C28"/>
    <w:rsid w:val="000B1DAF"/>
    <w:rsid w:val="000B1F20"/>
    <w:rsid w:val="000B2006"/>
    <w:rsid w:val="000B2092"/>
    <w:rsid w:val="000B22C9"/>
    <w:rsid w:val="000B2344"/>
    <w:rsid w:val="000B249D"/>
    <w:rsid w:val="000B258E"/>
    <w:rsid w:val="000B2A72"/>
    <w:rsid w:val="000B3035"/>
    <w:rsid w:val="000B3077"/>
    <w:rsid w:val="000B30DF"/>
    <w:rsid w:val="000B31B0"/>
    <w:rsid w:val="000B331D"/>
    <w:rsid w:val="000B3411"/>
    <w:rsid w:val="000B3419"/>
    <w:rsid w:val="000B3604"/>
    <w:rsid w:val="000B37C8"/>
    <w:rsid w:val="000B37DD"/>
    <w:rsid w:val="000B3E01"/>
    <w:rsid w:val="000B3EC8"/>
    <w:rsid w:val="000B3F23"/>
    <w:rsid w:val="000B403C"/>
    <w:rsid w:val="000B40B6"/>
    <w:rsid w:val="000B41A1"/>
    <w:rsid w:val="000B42E9"/>
    <w:rsid w:val="000B4349"/>
    <w:rsid w:val="000B43CC"/>
    <w:rsid w:val="000B44DC"/>
    <w:rsid w:val="000B47B6"/>
    <w:rsid w:val="000B5042"/>
    <w:rsid w:val="000B5102"/>
    <w:rsid w:val="000B51CC"/>
    <w:rsid w:val="000B54DB"/>
    <w:rsid w:val="000B56F2"/>
    <w:rsid w:val="000B5857"/>
    <w:rsid w:val="000B5877"/>
    <w:rsid w:val="000B599A"/>
    <w:rsid w:val="000B59F6"/>
    <w:rsid w:val="000B5F04"/>
    <w:rsid w:val="000B5F97"/>
    <w:rsid w:val="000B65B7"/>
    <w:rsid w:val="000B6941"/>
    <w:rsid w:val="000B6CC6"/>
    <w:rsid w:val="000B6DAD"/>
    <w:rsid w:val="000B6F20"/>
    <w:rsid w:val="000B7207"/>
    <w:rsid w:val="000B7239"/>
    <w:rsid w:val="000B7342"/>
    <w:rsid w:val="000B739D"/>
    <w:rsid w:val="000B759B"/>
    <w:rsid w:val="000B75D3"/>
    <w:rsid w:val="000B7794"/>
    <w:rsid w:val="000B795F"/>
    <w:rsid w:val="000B79B8"/>
    <w:rsid w:val="000B7CFB"/>
    <w:rsid w:val="000B7E48"/>
    <w:rsid w:val="000C0191"/>
    <w:rsid w:val="000C01BC"/>
    <w:rsid w:val="000C02C3"/>
    <w:rsid w:val="000C0622"/>
    <w:rsid w:val="000C06DD"/>
    <w:rsid w:val="000C06FD"/>
    <w:rsid w:val="000C08BB"/>
    <w:rsid w:val="000C090F"/>
    <w:rsid w:val="000C09D1"/>
    <w:rsid w:val="000C0ACB"/>
    <w:rsid w:val="000C0CAA"/>
    <w:rsid w:val="000C0E53"/>
    <w:rsid w:val="000C13CA"/>
    <w:rsid w:val="000C14F3"/>
    <w:rsid w:val="000C166B"/>
    <w:rsid w:val="000C176D"/>
    <w:rsid w:val="000C178E"/>
    <w:rsid w:val="000C1896"/>
    <w:rsid w:val="000C18AC"/>
    <w:rsid w:val="000C19FD"/>
    <w:rsid w:val="000C1A0F"/>
    <w:rsid w:val="000C1A96"/>
    <w:rsid w:val="000C1AE3"/>
    <w:rsid w:val="000C1C0F"/>
    <w:rsid w:val="000C1C38"/>
    <w:rsid w:val="000C1CF0"/>
    <w:rsid w:val="000C1E7B"/>
    <w:rsid w:val="000C21DE"/>
    <w:rsid w:val="000C2385"/>
    <w:rsid w:val="000C23C7"/>
    <w:rsid w:val="000C25EE"/>
    <w:rsid w:val="000C2635"/>
    <w:rsid w:val="000C27E6"/>
    <w:rsid w:val="000C2815"/>
    <w:rsid w:val="000C2B13"/>
    <w:rsid w:val="000C2B1D"/>
    <w:rsid w:val="000C2C03"/>
    <w:rsid w:val="000C2D02"/>
    <w:rsid w:val="000C2FF7"/>
    <w:rsid w:val="000C302E"/>
    <w:rsid w:val="000C3142"/>
    <w:rsid w:val="000C316C"/>
    <w:rsid w:val="000C3354"/>
    <w:rsid w:val="000C36FA"/>
    <w:rsid w:val="000C393F"/>
    <w:rsid w:val="000C3984"/>
    <w:rsid w:val="000C3A89"/>
    <w:rsid w:val="000C3C11"/>
    <w:rsid w:val="000C3CAE"/>
    <w:rsid w:val="000C3F72"/>
    <w:rsid w:val="000C40E1"/>
    <w:rsid w:val="000C40EC"/>
    <w:rsid w:val="000C42C8"/>
    <w:rsid w:val="000C4366"/>
    <w:rsid w:val="000C43DD"/>
    <w:rsid w:val="000C448C"/>
    <w:rsid w:val="000C44D5"/>
    <w:rsid w:val="000C4632"/>
    <w:rsid w:val="000C46E2"/>
    <w:rsid w:val="000C47B3"/>
    <w:rsid w:val="000C4C2F"/>
    <w:rsid w:val="000C4CA6"/>
    <w:rsid w:val="000C4E65"/>
    <w:rsid w:val="000C50DD"/>
    <w:rsid w:val="000C52F8"/>
    <w:rsid w:val="000C5399"/>
    <w:rsid w:val="000C53F3"/>
    <w:rsid w:val="000C5449"/>
    <w:rsid w:val="000C55BD"/>
    <w:rsid w:val="000C5684"/>
    <w:rsid w:val="000C5891"/>
    <w:rsid w:val="000C5AB2"/>
    <w:rsid w:val="000C5DB5"/>
    <w:rsid w:val="000C5EEA"/>
    <w:rsid w:val="000C60E3"/>
    <w:rsid w:val="000C61B9"/>
    <w:rsid w:val="000C61F6"/>
    <w:rsid w:val="000C632C"/>
    <w:rsid w:val="000C6483"/>
    <w:rsid w:val="000C652D"/>
    <w:rsid w:val="000C6606"/>
    <w:rsid w:val="000C6628"/>
    <w:rsid w:val="000C67F2"/>
    <w:rsid w:val="000C69E7"/>
    <w:rsid w:val="000C6BBC"/>
    <w:rsid w:val="000C6D06"/>
    <w:rsid w:val="000C6D18"/>
    <w:rsid w:val="000C6EAA"/>
    <w:rsid w:val="000C6EF9"/>
    <w:rsid w:val="000C720B"/>
    <w:rsid w:val="000C72C9"/>
    <w:rsid w:val="000C72FF"/>
    <w:rsid w:val="000C7380"/>
    <w:rsid w:val="000C749A"/>
    <w:rsid w:val="000C79D0"/>
    <w:rsid w:val="000C7A24"/>
    <w:rsid w:val="000C7A74"/>
    <w:rsid w:val="000C7ACA"/>
    <w:rsid w:val="000C7B8F"/>
    <w:rsid w:val="000C7BE6"/>
    <w:rsid w:val="000C7C2D"/>
    <w:rsid w:val="000C7E51"/>
    <w:rsid w:val="000C7E62"/>
    <w:rsid w:val="000C7EF0"/>
    <w:rsid w:val="000D0061"/>
    <w:rsid w:val="000D0064"/>
    <w:rsid w:val="000D0252"/>
    <w:rsid w:val="000D0298"/>
    <w:rsid w:val="000D07C5"/>
    <w:rsid w:val="000D080B"/>
    <w:rsid w:val="000D09A1"/>
    <w:rsid w:val="000D0A8E"/>
    <w:rsid w:val="000D0AD2"/>
    <w:rsid w:val="000D0B3B"/>
    <w:rsid w:val="000D0B8D"/>
    <w:rsid w:val="000D0C06"/>
    <w:rsid w:val="000D0D7B"/>
    <w:rsid w:val="000D1024"/>
    <w:rsid w:val="000D118F"/>
    <w:rsid w:val="000D11FD"/>
    <w:rsid w:val="000D131D"/>
    <w:rsid w:val="000D16C1"/>
    <w:rsid w:val="000D180B"/>
    <w:rsid w:val="000D19BA"/>
    <w:rsid w:val="000D1B5D"/>
    <w:rsid w:val="000D1C53"/>
    <w:rsid w:val="000D1CBC"/>
    <w:rsid w:val="000D1E89"/>
    <w:rsid w:val="000D2172"/>
    <w:rsid w:val="000D21D7"/>
    <w:rsid w:val="000D2404"/>
    <w:rsid w:val="000D244C"/>
    <w:rsid w:val="000D2462"/>
    <w:rsid w:val="000D2616"/>
    <w:rsid w:val="000D2665"/>
    <w:rsid w:val="000D2B66"/>
    <w:rsid w:val="000D2B9F"/>
    <w:rsid w:val="000D2BA6"/>
    <w:rsid w:val="000D2CB5"/>
    <w:rsid w:val="000D2CB7"/>
    <w:rsid w:val="000D2CD6"/>
    <w:rsid w:val="000D2D2A"/>
    <w:rsid w:val="000D2DCB"/>
    <w:rsid w:val="000D2F8E"/>
    <w:rsid w:val="000D300B"/>
    <w:rsid w:val="000D32F4"/>
    <w:rsid w:val="000D38A6"/>
    <w:rsid w:val="000D38C6"/>
    <w:rsid w:val="000D398B"/>
    <w:rsid w:val="000D39F8"/>
    <w:rsid w:val="000D3DDF"/>
    <w:rsid w:val="000D3E7D"/>
    <w:rsid w:val="000D3EF5"/>
    <w:rsid w:val="000D3F65"/>
    <w:rsid w:val="000D3FBE"/>
    <w:rsid w:val="000D4183"/>
    <w:rsid w:val="000D41C3"/>
    <w:rsid w:val="000D42C4"/>
    <w:rsid w:val="000D4686"/>
    <w:rsid w:val="000D4776"/>
    <w:rsid w:val="000D4B3B"/>
    <w:rsid w:val="000D4BA0"/>
    <w:rsid w:val="000D4D51"/>
    <w:rsid w:val="000D4DCC"/>
    <w:rsid w:val="000D4FF1"/>
    <w:rsid w:val="000D501C"/>
    <w:rsid w:val="000D50B1"/>
    <w:rsid w:val="000D5281"/>
    <w:rsid w:val="000D52B7"/>
    <w:rsid w:val="000D530F"/>
    <w:rsid w:val="000D56CD"/>
    <w:rsid w:val="000D571E"/>
    <w:rsid w:val="000D58A0"/>
    <w:rsid w:val="000D5A80"/>
    <w:rsid w:val="000D5B03"/>
    <w:rsid w:val="000D5D28"/>
    <w:rsid w:val="000D5D9C"/>
    <w:rsid w:val="000D5ED4"/>
    <w:rsid w:val="000D5F7E"/>
    <w:rsid w:val="000D5FA8"/>
    <w:rsid w:val="000D60E1"/>
    <w:rsid w:val="000D6178"/>
    <w:rsid w:val="000D6274"/>
    <w:rsid w:val="000D6447"/>
    <w:rsid w:val="000D6496"/>
    <w:rsid w:val="000D64CF"/>
    <w:rsid w:val="000D668E"/>
    <w:rsid w:val="000D6720"/>
    <w:rsid w:val="000D6744"/>
    <w:rsid w:val="000D6856"/>
    <w:rsid w:val="000D6A3D"/>
    <w:rsid w:val="000D6B89"/>
    <w:rsid w:val="000D6BAC"/>
    <w:rsid w:val="000D6BFE"/>
    <w:rsid w:val="000D6FFF"/>
    <w:rsid w:val="000D7047"/>
    <w:rsid w:val="000D708F"/>
    <w:rsid w:val="000D7094"/>
    <w:rsid w:val="000D7183"/>
    <w:rsid w:val="000D762E"/>
    <w:rsid w:val="000D77E2"/>
    <w:rsid w:val="000D78CB"/>
    <w:rsid w:val="000D78DE"/>
    <w:rsid w:val="000D7AF5"/>
    <w:rsid w:val="000D7BD5"/>
    <w:rsid w:val="000D7C7B"/>
    <w:rsid w:val="000D7CFB"/>
    <w:rsid w:val="000D7F3A"/>
    <w:rsid w:val="000D7F61"/>
    <w:rsid w:val="000D91D1"/>
    <w:rsid w:val="000E00F8"/>
    <w:rsid w:val="000E01CB"/>
    <w:rsid w:val="000E03A6"/>
    <w:rsid w:val="000E04E3"/>
    <w:rsid w:val="000E0638"/>
    <w:rsid w:val="000E0652"/>
    <w:rsid w:val="000E0684"/>
    <w:rsid w:val="000E0690"/>
    <w:rsid w:val="000E06B8"/>
    <w:rsid w:val="000E070B"/>
    <w:rsid w:val="000E071B"/>
    <w:rsid w:val="000E0832"/>
    <w:rsid w:val="000E0893"/>
    <w:rsid w:val="000E08FB"/>
    <w:rsid w:val="000E0A28"/>
    <w:rsid w:val="000E0ACF"/>
    <w:rsid w:val="000E0B44"/>
    <w:rsid w:val="000E0C71"/>
    <w:rsid w:val="000E0D7D"/>
    <w:rsid w:val="000E1290"/>
    <w:rsid w:val="000E12BA"/>
    <w:rsid w:val="000E13AA"/>
    <w:rsid w:val="000E17CB"/>
    <w:rsid w:val="000E1AF8"/>
    <w:rsid w:val="000E1BD1"/>
    <w:rsid w:val="000E1C3F"/>
    <w:rsid w:val="000E1CA1"/>
    <w:rsid w:val="000E1EEB"/>
    <w:rsid w:val="000E1FE1"/>
    <w:rsid w:val="000E21A6"/>
    <w:rsid w:val="000E235D"/>
    <w:rsid w:val="000E24D8"/>
    <w:rsid w:val="000E2899"/>
    <w:rsid w:val="000E28C4"/>
    <w:rsid w:val="000E291A"/>
    <w:rsid w:val="000E29A9"/>
    <w:rsid w:val="000E2D79"/>
    <w:rsid w:val="000E2E56"/>
    <w:rsid w:val="000E3107"/>
    <w:rsid w:val="000E3168"/>
    <w:rsid w:val="000E31AB"/>
    <w:rsid w:val="000E31DC"/>
    <w:rsid w:val="000E3204"/>
    <w:rsid w:val="000E3424"/>
    <w:rsid w:val="000E35E1"/>
    <w:rsid w:val="000E3666"/>
    <w:rsid w:val="000E37E7"/>
    <w:rsid w:val="000E38DC"/>
    <w:rsid w:val="000E3E52"/>
    <w:rsid w:val="000E4115"/>
    <w:rsid w:val="000E4369"/>
    <w:rsid w:val="000E43D0"/>
    <w:rsid w:val="000E43F0"/>
    <w:rsid w:val="000E4568"/>
    <w:rsid w:val="000E4ABC"/>
    <w:rsid w:val="000E4AF8"/>
    <w:rsid w:val="000E4CFC"/>
    <w:rsid w:val="000E4D38"/>
    <w:rsid w:val="000E4F9A"/>
    <w:rsid w:val="000E5065"/>
    <w:rsid w:val="000E52E0"/>
    <w:rsid w:val="000E53F0"/>
    <w:rsid w:val="000E5572"/>
    <w:rsid w:val="000E584D"/>
    <w:rsid w:val="000E5852"/>
    <w:rsid w:val="000E5942"/>
    <w:rsid w:val="000E5C30"/>
    <w:rsid w:val="000E5C8A"/>
    <w:rsid w:val="000E5EFA"/>
    <w:rsid w:val="000E5F9E"/>
    <w:rsid w:val="000E5FFC"/>
    <w:rsid w:val="000E601D"/>
    <w:rsid w:val="000E6057"/>
    <w:rsid w:val="000E608C"/>
    <w:rsid w:val="000E6200"/>
    <w:rsid w:val="000E6243"/>
    <w:rsid w:val="000E6521"/>
    <w:rsid w:val="000E654F"/>
    <w:rsid w:val="000E6581"/>
    <w:rsid w:val="000E659E"/>
    <w:rsid w:val="000E675D"/>
    <w:rsid w:val="000E680E"/>
    <w:rsid w:val="000E684C"/>
    <w:rsid w:val="000E6912"/>
    <w:rsid w:val="000E6CE5"/>
    <w:rsid w:val="000E6FFC"/>
    <w:rsid w:val="000E7055"/>
    <w:rsid w:val="000E715B"/>
    <w:rsid w:val="000E724E"/>
    <w:rsid w:val="000E7331"/>
    <w:rsid w:val="000E7ABB"/>
    <w:rsid w:val="000E7B33"/>
    <w:rsid w:val="000E7B95"/>
    <w:rsid w:val="000E7CA9"/>
    <w:rsid w:val="000E7CC3"/>
    <w:rsid w:val="000E7E84"/>
    <w:rsid w:val="000E7FB7"/>
    <w:rsid w:val="000F017D"/>
    <w:rsid w:val="000F031A"/>
    <w:rsid w:val="000F0427"/>
    <w:rsid w:val="000F0542"/>
    <w:rsid w:val="000F05E3"/>
    <w:rsid w:val="000F0789"/>
    <w:rsid w:val="000F098D"/>
    <w:rsid w:val="000F09D8"/>
    <w:rsid w:val="000F0A72"/>
    <w:rsid w:val="000F0ACF"/>
    <w:rsid w:val="000F0D54"/>
    <w:rsid w:val="000F0DB2"/>
    <w:rsid w:val="000F0F37"/>
    <w:rsid w:val="000F10CD"/>
    <w:rsid w:val="000F10D4"/>
    <w:rsid w:val="000F1133"/>
    <w:rsid w:val="000F1522"/>
    <w:rsid w:val="000F15F2"/>
    <w:rsid w:val="000F164C"/>
    <w:rsid w:val="000F165F"/>
    <w:rsid w:val="000F1723"/>
    <w:rsid w:val="000F1729"/>
    <w:rsid w:val="000F195A"/>
    <w:rsid w:val="000F1980"/>
    <w:rsid w:val="000F1AE9"/>
    <w:rsid w:val="000F1EBD"/>
    <w:rsid w:val="000F1EC6"/>
    <w:rsid w:val="000F1FB8"/>
    <w:rsid w:val="000F1FBC"/>
    <w:rsid w:val="000F2089"/>
    <w:rsid w:val="000F24C1"/>
    <w:rsid w:val="000F258B"/>
    <w:rsid w:val="000F2910"/>
    <w:rsid w:val="000F2922"/>
    <w:rsid w:val="000F296E"/>
    <w:rsid w:val="000F2997"/>
    <w:rsid w:val="000F29FD"/>
    <w:rsid w:val="000F2A85"/>
    <w:rsid w:val="000F2D8C"/>
    <w:rsid w:val="000F3106"/>
    <w:rsid w:val="000F32EA"/>
    <w:rsid w:val="000F33F6"/>
    <w:rsid w:val="000F39B3"/>
    <w:rsid w:val="000F3A4A"/>
    <w:rsid w:val="000F3A59"/>
    <w:rsid w:val="000F3A64"/>
    <w:rsid w:val="000F3AC0"/>
    <w:rsid w:val="000F3B54"/>
    <w:rsid w:val="000F3B78"/>
    <w:rsid w:val="000F3CE2"/>
    <w:rsid w:val="000F3D3C"/>
    <w:rsid w:val="000F3E43"/>
    <w:rsid w:val="000F43BE"/>
    <w:rsid w:val="000F48AB"/>
    <w:rsid w:val="000F4987"/>
    <w:rsid w:val="000F4A58"/>
    <w:rsid w:val="000F4BDD"/>
    <w:rsid w:val="000F4C69"/>
    <w:rsid w:val="000F4EE0"/>
    <w:rsid w:val="000F4FFC"/>
    <w:rsid w:val="000F5042"/>
    <w:rsid w:val="000F5056"/>
    <w:rsid w:val="000F50DD"/>
    <w:rsid w:val="000F5396"/>
    <w:rsid w:val="000F54EE"/>
    <w:rsid w:val="000F5506"/>
    <w:rsid w:val="000F55C4"/>
    <w:rsid w:val="000F55DD"/>
    <w:rsid w:val="000F56F2"/>
    <w:rsid w:val="000F57C3"/>
    <w:rsid w:val="000F5A4C"/>
    <w:rsid w:val="000F5A53"/>
    <w:rsid w:val="000F5BA9"/>
    <w:rsid w:val="000F5D04"/>
    <w:rsid w:val="000F5D50"/>
    <w:rsid w:val="000F5DD5"/>
    <w:rsid w:val="000F5DED"/>
    <w:rsid w:val="000F6136"/>
    <w:rsid w:val="000F624E"/>
    <w:rsid w:val="000F62EE"/>
    <w:rsid w:val="000F6443"/>
    <w:rsid w:val="000F6461"/>
    <w:rsid w:val="000F64FC"/>
    <w:rsid w:val="000F67A7"/>
    <w:rsid w:val="000F6812"/>
    <w:rsid w:val="000F6878"/>
    <w:rsid w:val="000F69C2"/>
    <w:rsid w:val="000F6C90"/>
    <w:rsid w:val="000F6E5A"/>
    <w:rsid w:val="000F707D"/>
    <w:rsid w:val="000F7222"/>
    <w:rsid w:val="000F72D5"/>
    <w:rsid w:val="000F7333"/>
    <w:rsid w:val="000F7549"/>
    <w:rsid w:val="000F7604"/>
    <w:rsid w:val="000F7702"/>
    <w:rsid w:val="000F77CD"/>
    <w:rsid w:val="000F7906"/>
    <w:rsid w:val="000F7B62"/>
    <w:rsid w:val="000F7E5F"/>
    <w:rsid w:val="000F7E71"/>
    <w:rsid w:val="000F7F59"/>
    <w:rsid w:val="000F7FBA"/>
    <w:rsid w:val="000F7FD6"/>
    <w:rsid w:val="00100183"/>
    <w:rsid w:val="0010050D"/>
    <w:rsid w:val="001008DD"/>
    <w:rsid w:val="00100955"/>
    <w:rsid w:val="00100E27"/>
    <w:rsid w:val="00100F4B"/>
    <w:rsid w:val="00100F59"/>
    <w:rsid w:val="00100FC9"/>
    <w:rsid w:val="00101173"/>
    <w:rsid w:val="00101195"/>
    <w:rsid w:val="0010132C"/>
    <w:rsid w:val="00101695"/>
    <w:rsid w:val="001016FF"/>
    <w:rsid w:val="001018E1"/>
    <w:rsid w:val="00101AC3"/>
    <w:rsid w:val="00101C0E"/>
    <w:rsid w:val="00101CB4"/>
    <w:rsid w:val="0010202D"/>
    <w:rsid w:val="00102104"/>
    <w:rsid w:val="001022AE"/>
    <w:rsid w:val="001023E8"/>
    <w:rsid w:val="0010251B"/>
    <w:rsid w:val="00102908"/>
    <w:rsid w:val="00102999"/>
    <w:rsid w:val="00102B73"/>
    <w:rsid w:val="00102C94"/>
    <w:rsid w:val="00102E91"/>
    <w:rsid w:val="00102F74"/>
    <w:rsid w:val="00102F9C"/>
    <w:rsid w:val="0010326E"/>
    <w:rsid w:val="00103578"/>
    <w:rsid w:val="00103779"/>
    <w:rsid w:val="001037FD"/>
    <w:rsid w:val="00103B31"/>
    <w:rsid w:val="00103B54"/>
    <w:rsid w:val="00103F8A"/>
    <w:rsid w:val="0010402E"/>
    <w:rsid w:val="0010404F"/>
    <w:rsid w:val="001044A5"/>
    <w:rsid w:val="00104573"/>
    <w:rsid w:val="00104634"/>
    <w:rsid w:val="001046AB"/>
    <w:rsid w:val="001047E5"/>
    <w:rsid w:val="00104984"/>
    <w:rsid w:val="00104A1D"/>
    <w:rsid w:val="00104E82"/>
    <w:rsid w:val="00104F33"/>
    <w:rsid w:val="00104F8F"/>
    <w:rsid w:val="001053D5"/>
    <w:rsid w:val="001054E5"/>
    <w:rsid w:val="001056EE"/>
    <w:rsid w:val="001057F9"/>
    <w:rsid w:val="00105967"/>
    <w:rsid w:val="00105979"/>
    <w:rsid w:val="00105B34"/>
    <w:rsid w:val="00105B68"/>
    <w:rsid w:val="00105BF3"/>
    <w:rsid w:val="00105D4C"/>
    <w:rsid w:val="00105E6A"/>
    <w:rsid w:val="00105F6A"/>
    <w:rsid w:val="00106267"/>
    <w:rsid w:val="00106334"/>
    <w:rsid w:val="0010653A"/>
    <w:rsid w:val="001065E6"/>
    <w:rsid w:val="001065EC"/>
    <w:rsid w:val="001065F2"/>
    <w:rsid w:val="00106654"/>
    <w:rsid w:val="0010674B"/>
    <w:rsid w:val="00106A76"/>
    <w:rsid w:val="00106B55"/>
    <w:rsid w:val="00106BDA"/>
    <w:rsid w:val="00106D8F"/>
    <w:rsid w:val="00106DFA"/>
    <w:rsid w:val="00106E0B"/>
    <w:rsid w:val="00107150"/>
    <w:rsid w:val="00107186"/>
    <w:rsid w:val="00107358"/>
    <w:rsid w:val="001073C2"/>
    <w:rsid w:val="00107550"/>
    <w:rsid w:val="00107573"/>
    <w:rsid w:val="00107867"/>
    <w:rsid w:val="00107AA5"/>
    <w:rsid w:val="00107E6F"/>
    <w:rsid w:val="00107EAC"/>
    <w:rsid w:val="00110210"/>
    <w:rsid w:val="001102E5"/>
    <w:rsid w:val="00110987"/>
    <w:rsid w:val="001109BA"/>
    <w:rsid w:val="00110C3C"/>
    <w:rsid w:val="00110C3F"/>
    <w:rsid w:val="00110CDE"/>
    <w:rsid w:val="00110D83"/>
    <w:rsid w:val="00110E57"/>
    <w:rsid w:val="0011127C"/>
    <w:rsid w:val="00111385"/>
    <w:rsid w:val="0011141A"/>
    <w:rsid w:val="00111631"/>
    <w:rsid w:val="001116B8"/>
    <w:rsid w:val="0011170E"/>
    <w:rsid w:val="0011172F"/>
    <w:rsid w:val="00111915"/>
    <w:rsid w:val="00111B5C"/>
    <w:rsid w:val="00111C8F"/>
    <w:rsid w:val="00111CD2"/>
    <w:rsid w:val="00111E2C"/>
    <w:rsid w:val="00111E87"/>
    <w:rsid w:val="001120C0"/>
    <w:rsid w:val="001120E1"/>
    <w:rsid w:val="001122A1"/>
    <w:rsid w:val="001122D3"/>
    <w:rsid w:val="001123FD"/>
    <w:rsid w:val="00112540"/>
    <w:rsid w:val="001125B0"/>
    <w:rsid w:val="001128B7"/>
    <w:rsid w:val="001128F5"/>
    <w:rsid w:val="00112B21"/>
    <w:rsid w:val="00112C2E"/>
    <w:rsid w:val="00112C94"/>
    <w:rsid w:val="00112DCB"/>
    <w:rsid w:val="00112EA8"/>
    <w:rsid w:val="00112EC1"/>
    <w:rsid w:val="00112F32"/>
    <w:rsid w:val="0011308B"/>
    <w:rsid w:val="0011329C"/>
    <w:rsid w:val="00113420"/>
    <w:rsid w:val="0011344F"/>
    <w:rsid w:val="001134F7"/>
    <w:rsid w:val="001135D3"/>
    <w:rsid w:val="001135D4"/>
    <w:rsid w:val="001136E7"/>
    <w:rsid w:val="00113739"/>
    <w:rsid w:val="0011386F"/>
    <w:rsid w:val="00113907"/>
    <w:rsid w:val="00113C78"/>
    <w:rsid w:val="00113E2E"/>
    <w:rsid w:val="00113E39"/>
    <w:rsid w:val="00113ED2"/>
    <w:rsid w:val="00113FF9"/>
    <w:rsid w:val="001142DF"/>
    <w:rsid w:val="001145A4"/>
    <w:rsid w:val="00114810"/>
    <w:rsid w:val="00114897"/>
    <w:rsid w:val="00114900"/>
    <w:rsid w:val="00114912"/>
    <w:rsid w:val="00114990"/>
    <w:rsid w:val="00114A9E"/>
    <w:rsid w:val="00114ADD"/>
    <w:rsid w:val="00114B19"/>
    <w:rsid w:val="00114C7D"/>
    <w:rsid w:val="00114D79"/>
    <w:rsid w:val="00114E40"/>
    <w:rsid w:val="00114F5D"/>
    <w:rsid w:val="0011504D"/>
    <w:rsid w:val="00115196"/>
    <w:rsid w:val="00115247"/>
    <w:rsid w:val="0011533D"/>
    <w:rsid w:val="00115461"/>
    <w:rsid w:val="001157E2"/>
    <w:rsid w:val="001158DA"/>
    <w:rsid w:val="00115D07"/>
    <w:rsid w:val="00115E80"/>
    <w:rsid w:val="001160E2"/>
    <w:rsid w:val="001162D4"/>
    <w:rsid w:val="00116513"/>
    <w:rsid w:val="00116592"/>
    <w:rsid w:val="001165C8"/>
    <w:rsid w:val="001167B8"/>
    <w:rsid w:val="001167BD"/>
    <w:rsid w:val="001169BD"/>
    <w:rsid w:val="00116D19"/>
    <w:rsid w:val="00116E58"/>
    <w:rsid w:val="001170D8"/>
    <w:rsid w:val="0011712A"/>
    <w:rsid w:val="001171CB"/>
    <w:rsid w:val="001171F0"/>
    <w:rsid w:val="0011721B"/>
    <w:rsid w:val="00117426"/>
    <w:rsid w:val="00117469"/>
    <w:rsid w:val="0011748E"/>
    <w:rsid w:val="001174F7"/>
    <w:rsid w:val="001176C9"/>
    <w:rsid w:val="00117A32"/>
    <w:rsid w:val="00117C36"/>
    <w:rsid w:val="001201E4"/>
    <w:rsid w:val="001203E9"/>
    <w:rsid w:val="001204CA"/>
    <w:rsid w:val="001205E0"/>
    <w:rsid w:val="001206DC"/>
    <w:rsid w:val="00120EE1"/>
    <w:rsid w:val="00120F02"/>
    <w:rsid w:val="00120FD2"/>
    <w:rsid w:val="00121040"/>
    <w:rsid w:val="001211B5"/>
    <w:rsid w:val="0012132D"/>
    <w:rsid w:val="0012145A"/>
    <w:rsid w:val="00121678"/>
    <w:rsid w:val="001216D1"/>
    <w:rsid w:val="001217F6"/>
    <w:rsid w:val="00121933"/>
    <w:rsid w:val="0012203F"/>
    <w:rsid w:val="00122483"/>
    <w:rsid w:val="00122542"/>
    <w:rsid w:val="0012254B"/>
    <w:rsid w:val="001226BC"/>
    <w:rsid w:val="001228FB"/>
    <w:rsid w:val="00122AEF"/>
    <w:rsid w:val="00122B10"/>
    <w:rsid w:val="00122B38"/>
    <w:rsid w:val="00122C93"/>
    <w:rsid w:val="00122D95"/>
    <w:rsid w:val="00122E98"/>
    <w:rsid w:val="00122EF5"/>
    <w:rsid w:val="00122F39"/>
    <w:rsid w:val="001230BE"/>
    <w:rsid w:val="00123143"/>
    <w:rsid w:val="001231A3"/>
    <w:rsid w:val="001233B4"/>
    <w:rsid w:val="00123433"/>
    <w:rsid w:val="00123514"/>
    <w:rsid w:val="00123787"/>
    <w:rsid w:val="001238CE"/>
    <w:rsid w:val="00123B6C"/>
    <w:rsid w:val="00123DCD"/>
    <w:rsid w:val="00123F22"/>
    <w:rsid w:val="00124752"/>
    <w:rsid w:val="001248E8"/>
    <w:rsid w:val="0012494C"/>
    <w:rsid w:val="001249B5"/>
    <w:rsid w:val="00124AB4"/>
    <w:rsid w:val="00124BC4"/>
    <w:rsid w:val="00124CFA"/>
    <w:rsid w:val="00124D53"/>
    <w:rsid w:val="00124DAE"/>
    <w:rsid w:val="00124F6D"/>
    <w:rsid w:val="00124FCB"/>
    <w:rsid w:val="00125021"/>
    <w:rsid w:val="00125125"/>
    <w:rsid w:val="001251F5"/>
    <w:rsid w:val="0012528C"/>
    <w:rsid w:val="0012538F"/>
    <w:rsid w:val="001253BA"/>
    <w:rsid w:val="001256B9"/>
    <w:rsid w:val="00125801"/>
    <w:rsid w:val="0012581E"/>
    <w:rsid w:val="00125875"/>
    <w:rsid w:val="00125881"/>
    <w:rsid w:val="00125C34"/>
    <w:rsid w:val="00125C60"/>
    <w:rsid w:val="00125ED3"/>
    <w:rsid w:val="00126065"/>
    <w:rsid w:val="001260FA"/>
    <w:rsid w:val="001262EF"/>
    <w:rsid w:val="00126303"/>
    <w:rsid w:val="0012633E"/>
    <w:rsid w:val="001263EA"/>
    <w:rsid w:val="001264ED"/>
    <w:rsid w:val="001265CF"/>
    <w:rsid w:val="00126649"/>
    <w:rsid w:val="001266F3"/>
    <w:rsid w:val="001268D9"/>
    <w:rsid w:val="00126BBA"/>
    <w:rsid w:val="00126D32"/>
    <w:rsid w:val="00126E91"/>
    <w:rsid w:val="0012710F"/>
    <w:rsid w:val="00127325"/>
    <w:rsid w:val="0012738D"/>
    <w:rsid w:val="001276F9"/>
    <w:rsid w:val="00127987"/>
    <w:rsid w:val="001279FE"/>
    <w:rsid w:val="00127BEC"/>
    <w:rsid w:val="00127C2D"/>
    <w:rsid w:val="00127CED"/>
    <w:rsid w:val="00130032"/>
    <w:rsid w:val="001301A8"/>
    <w:rsid w:val="0013025C"/>
    <w:rsid w:val="00130269"/>
    <w:rsid w:val="00130789"/>
    <w:rsid w:val="001307DC"/>
    <w:rsid w:val="00130823"/>
    <w:rsid w:val="001309E6"/>
    <w:rsid w:val="00130B8D"/>
    <w:rsid w:val="00130BDE"/>
    <w:rsid w:val="00130F47"/>
    <w:rsid w:val="00130F61"/>
    <w:rsid w:val="001311B8"/>
    <w:rsid w:val="00131308"/>
    <w:rsid w:val="00131480"/>
    <w:rsid w:val="00131597"/>
    <w:rsid w:val="001318C3"/>
    <w:rsid w:val="0013190E"/>
    <w:rsid w:val="00131A1D"/>
    <w:rsid w:val="00131D03"/>
    <w:rsid w:val="00131D1C"/>
    <w:rsid w:val="00131D37"/>
    <w:rsid w:val="001320C9"/>
    <w:rsid w:val="00132145"/>
    <w:rsid w:val="001322F3"/>
    <w:rsid w:val="00132442"/>
    <w:rsid w:val="001325AC"/>
    <w:rsid w:val="001325F5"/>
    <w:rsid w:val="00132618"/>
    <w:rsid w:val="001326AF"/>
    <w:rsid w:val="0013279E"/>
    <w:rsid w:val="00132B92"/>
    <w:rsid w:val="00132BE1"/>
    <w:rsid w:val="00132E35"/>
    <w:rsid w:val="00132EEB"/>
    <w:rsid w:val="0013304C"/>
    <w:rsid w:val="00133251"/>
    <w:rsid w:val="0013332F"/>
    <w:rsid w:val="00133B48"/>
    <w:rsid w:val="00133BB8"/>
    <w:rsid w:val="00133CDA"/>
    <w:rsid w:val="00133FBA"/>
    <w:rsid w:val="00134697"/>
    <w:rsid w:val="001346D3"/>
    <w:rsid w:val="001346F8"/>
    <w:rsid w:val="001347FF"/>
    <w:rsid w:val="001349AF"/>
    <w:rsid w:val="00134A3B"/>
    <w:rsid w:val="00134ABF"/>
    <w:rsid w:val="00134BC3"/>
    <w:rsid w:val="00134DBB"/>
    <w:rsid w:val="00135205"/>
    <w:rsid w:val="00135590"/>
    <w:rsid w:val="0013563C"/>
    <w:rsid w:val="001357B0"/>
    <w:rsid w:val="001359EE"/>
    <w:rsid w:val="00135BDB"/>
    <w:rsid w:val="00135C3F"/>
    <w:rsid w:val="00135D89"/>
    <w:rsid w:val="0013612E"/>
    <w:rsid w:val="001361B0"/>
    <w:rsid w:val="001362C3"/>
    <w:rsid w:val="001363A6"/>
    <w:rsid w:val="00136411"/>
    <w:rsid w:val="001366A7"/>
    <w:rsid w:val="00136B9B"/>
    <w:rsid w:val="00136CFD"/>
    <w:rsid w:val="0013733A"/>
    <w:rsid w:val="00137447"/>
    <w:rsid w:val="001374B5"/>
    <w:rsid w:val="001374BC"/>
    <w:rsid w:val="00137676"/>
    <w:rsid w:val="00137792"/>
    <w:rsid w:val="0013784A"/>
    <w:rsid w:val="00137A09"/>
    <w:rsid w:val="00137A94"/>
    <w:rsid w:val="00137AB0"/>
    <w:rsid w:val="00137BA5"/>
    <w:rsid w:val="00137BFC"/>
    <w:rsid w:val="00137F71"/>
    <w:rsid w:val="0014002D"/>
    <w:rsid w:val="001400B1"/>
    <w:rsid w:val="0014026A"/>
    <w:rsid w:val="0014049E"/>
    <w:rsid w:val="0014051D"/>
    <w:rsid w:val="001407F3"/>
    <w:rsid w:val="00140A52"/>
    <w:rsid w:val="00140A63"/>
    <w:rsid w:val="00140A7B"/>
    <w:rsid w:val="00140B22"/>
    <w:rsid w:val="00140BA7"/>
    <w:rsid w:val="00140D0C"/>
    <w:rsid w:val="00140D89"/>
    <w:rsid w:val="00140DF1"/>
    <w:rsid w:val="00140F18"/>
    <w:rsid w:val="001410BA"/>
    <w:rsid w:val="00141127"/>
    <w:rsid w:val="00141132"/>
    <w:rsid w:val="00141138"/>
    <w:rsid w:val="00141251"/>
    <w:rsid w:val="00141317"/>
    <w:rsid w:val="001415B4"/>
    <w:rsid w:val="0014174E"/>
    <w:rsid w:val="00141883"/>
    <w:rsid w:val="00141AD8"/>
    <w:rsid w:val="00141B50"/>
    <w:rsid w:val="00141C69"/>
    <w:rsid w:val="00141D0E"/>
    <w:rsid w:val="00141DF5"/>
    <w:rsid w:val="00141EB8"/>
    <w:rsid w:val="00142213"/>
    <w:rsid w:val="001423CA"/>
    <w:rsid w:val="00142673"/>
    <w:rsid w:val="0014291D"/>
    <w:rsid w:val="00142B22"/>
    <w:rsid w:val="00142B76"/>
    <w:rsid w:val="00142C5E"/>
    <w:rsid w:val="00142E51"/>
    <w:rsid w:val="00142EF0"/>
    <w:rsid w:val="00142FBA"/>
    <w:rsid w:val="001432D3"/>
    <w:rsid w:val="00143544"/>
    <w:rsid w:val="001438B4"/>
    <w:rsid w:val="00143A3F"/>
    <w:rsid w:val="00143C69"/>
    <w:rsid w:val="00143E8E"/>
    <w:rsid w:val="0014412E"/>
    <w:rsid w:val="001441D7"/>
    <w:rsid w:val="0014429B"/>
    <w:rsid w:val="0014434B"/>
    <w:rsid w:val="00144364"/>
    <w:rsid w:val="00144778"/>
    <w:rsid w:val="001447EA"/>
    <w:rsid w:val="0014494C"/>
    <w:rsid w:val="001449DB"/>
    <w:rsid w:val="00144B55"/>
    <w:rsid w:val="00144C3A"/>
    <w:rsid w:val="00144C7B"/>
    <w:rsid w:val="00144D02"/>
    <w:rsid w:val="00144DC6"/>
    <w:rsid w:val="00144E4F"/>
    <w:rsid w:val="00144F16"/>
    <w:rsid w:val="00145452"/>
    <w:rsid w:val="001454C8"/>
    <w:rsid w:val="0014551B"/>
    <w:rsid w:val="00145793"/>
    <w:rsid w:val="001458C7"/>
    <w:rsid w:val="00145943"/>
    <w:rsid w:val="001459BF"/>
    <w:rsid w:val="00145C4A"/>
    <w:rsid w:val="00145C73"/>
    <w:rsid w:val="00145E7E"/>
    <w:rsid w:val="00145EB0"/>
    <w:rsid w:val="00145F32"/>
    <w:rsid w:val="0014605E"/>
    <w:rsid w:val="00146060"/>
    <w:rsid w:val="0014624A"/>
    <w:rsid w:val="0014628B"/>
    <w:rsid w:val="001463CB"/>
    <w:rsid w:val="001464B8"/>
    <w:rsid w:val="001464F6"/>
    <w:rsid w:val="00146749"/>
    <w:rsid w:val="001467F0"/>
    <w:rsid w:val="00146832"/>
    <w:rsid w:val="001468E3"/>
    <w:rsid w:val="00146CA9"/>
    <w:rsid w:val="00146D27"/>
    <w:rsid w:val="00147031"/>
    <w:rsid w:val="00147033"/>
    <w:rsid w:val="001470B8"/>
    <w:rsid w:val="001471A2"/>
    <w:rsid w:val="00147328"/>
    <w:rsid w:val="00147390"/>
    <w:rsid w:val="00147453"/>
    <w:rsid w:val="00147525"/>
    <w:rsid w:val="0014783A"/>
    <w:rsid w:val="00147B57"/>
    <w:rsid w:val="00147DE5"/>
    <w:rsid w:val="00147E0A"/>
    <w:rsid w:val="00147E5B"/>
    <w:rsid w:val="0015000A"/>
    <w:rsid w:val="00150010"/>
    <w:rsid w:val="00150056"/>
    <w:rsid w:val="00150111"/>
    <w:rsid w:val="001501A5"/>
    <w:rsid w:val="00150228"/>
    <w:rsid w:val="00150237"/>
    <w:rsid w:val="00150666"/>
    <w:rsid w:val="001508A8"/>
    <w:rsid w:val="00150954"/>
    <w:rsid w:val="00150D06"/>
    <w:rsid w:val="00150DF5"/>
    <w:rsid w:val="001516E2"/>
    <w:rsid w:val="00151780"/>
    <w:rsid w:val="001518CD"/>
    <w:rsid w:val="001518FC"/>
    <w:rsid w:val="00151A41"/>
    <w:rsid w:val="00151B56"/>
    <w:rsid w:val="00151B78"/>
    <w:rsid w:val="00151BAE"/>
    <w:rsid w:val="00151EB2"/>
    <w:rsid w:val="00152273"/>
    <w:rsid w:val="00152414"/>
    <w:rsid w:val="00152482"/>
    <w:rsid w:val="001524C2"/>
    <w:rsid w:val="0015256B"/>
    <w:rsid w:val="00152605"/>
    <w:rsid w:val="00152760"/>
    <w:rsid w:val="00152BB7"/>
    <w:rsid w:val="00152BCD"/>
    <w:rsid w:val="00152E59"/>
    <w:rsid w:val="00152EEF"/>
    <w:rsid w:val="0015318C"/>
    <w:rsid w:val="0015329F"/>
    <w:rsid w:val="001532A7"/>
    <w:rsid w:val="00153503"/>
    <w:rsid w:val="0015353B"/>
    <w:rsid w:val="001537D8"/>
    <w:rsid w:val="00153954"/>
    <w:rsid w:val="001539F8"/>
    <w:rsid w:val="00153B03"/>
    <w:rsid w:val="00153E27"/>
    <w:rsid w:val="00153FF5"/>
    <w:rsid w:val="00154414"/>
    <w:rsid w:val="00154448"/>
    <w:rsid w:val="001544F1"/>
    <w:rsid w:val="00154D2F"/>
    <w:rsid w:val="00154D67"/>
    <w:rsid w:val="00154D92"/>
    <w:rsid w:val="00154E92"/>
    <w:rsid w:val="00154FC5"/>
    <w:rsid w:val="001551FC"/>
    <w:rsid w:val="00155271"/>
    <w:rsid w:val="001552DC"/>
    <w:rsid w:val="00155305"/>
    <w:rsid w:val="0015538D"/>
    <w:rsid w:val="001553C8"/>
    <w:rsid w:val="001553D0"/>
    <w:rsid w:val="00155450"/>
    <w:rsid w:val="001555FC"/>
    <w:rsid w:val="001558B5"/>
    <w:rsid w:val="0015618C"/>
    <w:rsid w:val="0015636D"/>
    <w:rsid w:val="001563C1"/>
    <w:rsid w:val="001563CE"/>
    <w:rsid w:val="00156511"/>
    <w:rsid w:val="00156651"/>
    <w:rsid w:val="0015697D"/>
    <w:rsid w:val="00156991"/>
    <w:rsid w:val="001569C5"/>
    <w:rsid w:val="00156A0E"/>
    <w:rsid w:val="00156A66"/>
    <w:rsid w:val="00156A6F"/>
    <w:rsid w:val="00156C52"/>
    <w:rsid w:val="00156C64"/>
    <w:rsid w:val="00156D4B"/>
    <w:rsid w:val="00156EA7"/>
    <w:rsid w:val="0015716E"/>
    <w:rsid w:val="00157247"/>
    <w:rsid w:val="0015728A"/>
    <w:rsid w:val="001572BB"/>
    <w:rsid w:val="0015732C"/>
    <w:rsid w:val="00157360"/>
    <w:rsid w:val="00157526"/>
    <w:rsid w:val="00157705"/>
    <w:rsid w:val="001577D0"/>
    <w:rsid w:val="00157870"/>
    <w:rsid w:val="00157B21"/>
    <w:rsid w:val="00157DE0"/>
    <w:rsid w:val="00157ED5"/>
    <w:rsid w:val="00160027"/>
    <w:rsid w:val="001601A1"/>
    <w:rsid w:val="0016072E"/>
    <w:rsid w:val="00160789"/>
    <w:rsid w:val="0016091E"/>
    <w:rsid w:val="00160B76"/>
    <w:rsid w:val="00160B78"/>
    <w:rsid w:val="00160E72"/>
    <w:rsid w:val="00160EFB"/>
    <w:rsid w:val="00161047"/>
    <w:rsid w:val="001610E3"/>
    <w:rsid w:val="0016116A"/>
    <w:rsid w:val="00161293"/>
    <w:rsid w:val="00161368"/>
    <w:rsid w:val="00161417"/>
    <w:rsid w:val="00161460"/>
    <w:rsid w:val="00161675"/>
    <w:rsid w:val="001617A7"/>
    <w:rsid w:val="001618D9"/>
    <w:rsid w:val="00161B0A"/>
    <w:rsid w:val="00161BDE"/>
    <w:rsid w:val="00161D5D"/>
    <w:rsid w:val="0016202C"/>
    <w:rsid w:val="0016214A"/>
    <w:rsid w:val="001623F2"/>
    <w:rsid w:val="00162409"/>
    <w:rsid w:val="001624A8"/>
    <w:rsid w:val="00162FB2"/>
    <w:rsid w:val="001630BC"/>
    <w:rsid w:val="00163242"/>
    <w:rsid w:val="0016360F"/>
    <w:rsid w:val="001636F7"/>
    <w:rsid w:val="001638FA"/>
    <w:rsid w:val="00163AA1"/>
    <w:rsid w:val="00163BF9"/>
    <w:rsid w:val="00164152"/>
    <w:rsid w:val="001641B3"/>
    <w:rsid w:val="001643B0"/>
    <w:rsid w:val="001644AA"/>
    <w:rsid w:val="001645D6"/>
    <w:rsid w:val="00164666"/>
    <w:rsid w:val="0016473B"/>
    <w:rsid w:val="001648CC"/>
    <w:rsid w:val="00164B30"/>
    <w:rsid w:val="00164C5A"/>
    <w:rsid w:val="00164E23"/>
    <w:rsid w:val="00164EB7"/>
    <w:rsid w:val="00164EF7"/>
    <w:rsid w:val="001651A3"/>
    <w:rsid w:val="0016524B"/>
    <w:rsid w:val="00165435"/>
    <w:rsid w:val="00165B93"/>
    <w:rsid w:val="00165F66"/>
    <w:rsid w:val="00165FB5"/>
    <w:rsid w:val="00165FC1"/>
    <w:rsid w:val="001660E1"/>
    <w:rsid w:val="00166177"/>
    <w:rsid w:val="001661D0"/>
    <w:rsid w:val="0016620E"/>
    <w:rsid w:val="00166237"/>
    <w:rsid w:val="00166299"/>
    <w:rsid w:val="001663CA"/>
    <w:rsid w:val="00166483"/>
    <w:rsid w:val="001664EC"/>
    <w:rsid w:val="00166631"/>
    <w:rsid w:val="00166A74"/>
    <w:rsid w:val="00166B19"/>
    <w:rsid w:val="00166BED"/>
    <w:rsid w:val="00166C7A"/>
    <w:rsid w:val="00166DCD"/>
    <w:rsid w:val="0016705D"/>
    <w:rsid w:val="0016710C"/>
    <w:rsid w:val="00167131"/>
    <w:rsid w:val="00167284"/>
    <w:rsid w:val="00167345"/>
    <w:rsid w:val="0016743E"/>
    <w:rsid w:val="001674C1"/>
    <w:rsid w:val="0016765C"/>
    <w:rsid w:val="0016768D"/>
    <w:rsid w:val="001677AF"/>
    <w:rsid w:val="00167826"/>
    <w:rsid w:val="0016783C"/>
    <w:rsid w:val="001678D8"/>
    <w:rsid w:val="00167B16"/>
    <w:rsid w:val="00167CD1"/>
    <w:rsid w:val="00167E25"/>
    <w:rsid w:val="00167E83"/>
    <w:rsid w:val="0017016C"/>
    <w:rsid w:val="00170218"/>
    <w:rsid w:val="00170582"/>
    <w:rsid w:val="0017062A"/>
    <w:rsid w:val="0017099E"/>
    <w:rsid w:val="00170D8B"/>
    <w:rsid w:val="00170D8E"/>
    <w:rsid w:val="00170F46"/>
    <w:rsid w:val="00171153"/>
    <w:rsid w:val="001711C5"/>
    <w:rsid w:val="00171596"/>
    <w:rsid w:val="00171723"/>
    <w:rsid w:val="001717A4"/>
    <w:rsid w:val="0017188D"/>
    <w:rsid w:val="001718DA"/>
    <w:rsid w:val="001718F0"/>
    <w:rsid w:val="00171912"/>
    <w:rsid w:val="00171C05"/>
    <w:rsid w:val="00171C09"/>
    <w:rsid w:val="00171C55"/>
    <w:rsid w:val="00171D24"/>
    <w:rsid w:val="00171D82"/>
    <w:rsid w:val="00171F02"/>
    <w:rsid w:val="00171F3A"/>
    <w:rsid w:val="0017200C"/>
    <w:rsid w:val="00172373"/>
    <w:rsid w:val="001723C8"/>
    <w:rsid w:val="0017245E"/>
    <w:rsid w:val="001724CB"/>
    <w:rsid w:val="00172565"/>
    <w:rsid w:val="0017268C"/>
    <w:rsid w:val="00172709"/>
    <w:rsid w:val="001729BA"/>
    <w:rsid w:val="00172D9E"/>
    <w:rsid w:val="00172E1C"/>
    <w:rsid w:val="00172EA9"/>
    <w:rsid w:val="00173131"/>
    <w:rsid w:val="00173478"/>
    <w:rsid w:val="00173494"/>
    <w:rsid w:val="001734EB"/>
    <w:rsid w:val="0017354D"/>
    <w:rsid w:val="00173704"/>
    <w:rsid w:val="001739E7"/>
    <w:rsid w:val="00173DA0"/>
    <w:rsid w:val="00173F21"/>
    <w:rsid w:val="001741C1"/>
    <w:rsid w:val="001742CB"/>
    <w:rsid w:val="001745C7"/>
    <w:rsid w:val="001745EE"/>
    <w:rsid w:val="00174698"/>
    <w:rsid w:val="001746F2"/>
    <w:rsid w:val="00174738"/>
    <w:rsid w:val="001748CC"/>
    <w:rsid w:val="00174918"/>
    <w:rsid w:val="00174E35"/>
    <w:rsid w:val="0017514B"/>
    <w:rsid w:val="0017518E"/>
    <w:rsid w:val="0017555D"/>
    <w:rsid w:val="00175614"/>
    <w:rsid w:val="001756AD"/>
    <w:rsid w:val="001758B1"/>
    <w:rsid w:val="001759FE"/>
    <w:rsid w:val="00175A10"/>
    <w:rsid w:val="00175A1C"/>
    <w:rsid w:val="00175B7D"/>
    <w:rsid w:val="00175EB8"/>
    <w:rsid w:val="00176103"/>
    <w:rsid w:val="00176109"/>
    <w:rsid w:val="00176111"/>
    <w:rsid w:val="001763F4"/>
    <w:rsid w:val="00176450"/>
    <w:rsid w:val="00176539"/>
    <w:rsid w:val="0017655F"/>
    <w:rsid w:val="00176617"/>
    <w:rsid w:val="001767CA"/>
    <w:rsid w:val="001768DA"/>
    <w:rsid w:val="00176C00"/>
    <w:rsid w:val="00176D63"/>
    <w:rsid w:val="00176E0E"/>
    <w:rsid w:val="001770AA"/>
    <w:rsid w:val="0017711A"/>
    <w:rsid w:val="001771AE"/>
    <w:rsid w:val="001771E5"/>
    <w:rsid w:val="00177212"/>
    <w:rsid w:val="0017723B"/>
    <w:rsid w:val="001772CA"/>
    <w:rsid w:val="0017759D"/>
    <w:rsid w:val="001775ED"/>
    <w:rsid w:val="001777C7"/>
    <w:rsid w:val="00177C90"/>
    <w:rsid w:val="00177CEF"/>
    <w:rsid w:val="00177D15"/>
    <w:rsid w:val="00177F87"/>
    <w:rsid w:val="0018002A"/>
    <w:rsid w:val="001800AC"/>
    <w:rsid w:val="00180137"/>
    <w:rsid w:val="0018059C"/>
    <w:rsid w:val="001806CB"/>
    <w:rsid w:val="00180790"/>
    <w:rsid w:val="0018089C"/>
    <w:rsid w:val="001808C1"/>
    <w:rsid w:val="00180B09"/>
    <w:rsid w:val="00180BAE"/>
    <w:rsid w:val="00180BF0"/>
    <w:rsid w:val="00180C52"/>
    <w:rsid w:val="00180CA5"/>
    <w:rsid w:val="00180E68"/>
    <w:rsid w:val="00180F11"/>
    <w:rsid w:val="00181023"/>
    <w:rsid w:val="00181035"/>
    <w:rsid w:val="00181058"/>
    <w:rsid w:val="001810D0"/>
    <w:rsid w:val="001811AD"/>
    <w:rsid w:val="001811CC"/>
    <w:rsid w:val="001812B2"/>
    <w:rsid w:val="0018133F"/>
    <w:rsid w:val="001813FE"/>
    <w:rsid w:val="00181416"/>
    <w:rsid w:val="0018148A"/>
    <w:rsid w:val="001814D6"/>
    <w:rsid w:val="00181653"/>
    <w:rsid w:val="00181694"/>
    <w:rsid w:val="00181731"/>
    <w:rsid w:val="00181965"/>
    <w:rsid w:val="00181A77"/>
    <w:rsid w:val="00181A7E"/>
    <w:rsid w:val="00181B84"/>
    <w:rsid w:val="00181CE4"/>
    <w:rsid w:val="00181E84"/>
    <w:rsid w:val="00181E9F"/>
    <w:rsid w:val="00181EEF"/>
    <w:rsid w:val="00181F3F"/>
    <w:rsid w:val="00181FD7"/>
    <w:rsid w:val="00182015"/>
    <w:rsid w:val="001820B3"/>
    <w:rsid w:val="001824FD"/>
    <w:rsid w:val="001825E0"/>
    <w:rsid w:val="00182697"/>
    <w:rsid w:val="001828DC"/>
    <w:rsid w:val="001829FF"/>
    <w:rsid w:val="00182A4D"/>
    <w:rsid w:val="00182AB3"/>
    <w:rsid w:val="00182EEE"/>
    <w:rsid w:val="001830C8"/>
    <w:rsid w:val="0018311C"/>
    <w:rsid w:val="001833D2"/>
    <w:rsid w:val="00183426"/>
    <w:rsid w:val="00183502"/>
    <w:rsid w:val="00183733"/>
    <w:rsid w:val="0018384F"/>
    <w:rsid w:val="00183AAE"/>
    <w:rsid w:val="00183C46"/>
    <w:rsid w:val="00183E12"/>
    <w:rsid w:val="00183F4A"/>
    <w:rsid w:val="00183FE8"/>
    <w:rsid w:val="00184093"/>
    <w:rsid w:val="001841A3"/>
    <w:rsid w:val="001845E9"/>
    <w:rsid w:val="00184DD3"/>
    <w:rsid w:val="00184EE7"/>
    <w:rsid w:val="00185125"/>
    <w:rsid w:val="001851B7"/>
    <w:rsid w:val="001852B6"/>
    <w:rsid w:val="00185326"/>
    <w:rsid w:val="00185338"/>
    <w:rsid w:val="00185579"/>
    <w:rsid w:val="0018567A"/>
    <w:rsid w:val="001856EB"/>
    <w:rsid w:val="00185966"/>
    <w:rsid w:val="00185B44"/>
    <w:rsid w:val="00185B8B"/>
    <w:rsid w:val="00185D31"/>
    <w:rsid w:val="00185FFF"/>
    <w:rsid w:val="00186104"/>
    <w:rsid w:val="001862C5"/>
    <w:rsid w:val="001862E0"/>
    <w:rsid w:val="001863A0"/>
    <w:rsid w:val="001864F1"/>
    <w:rsid w:val="00186560"/>
    <w:rsid w:val="0018659D"/>
    <w:rsid w:val="00186630"/>
    <w:rsid w:val="0018680C"/>
    <w:rsid w:val="001869A3"/>
    <w:rsid w:val="00186C67"/>
    <w:rsid w:val="00186DB5"/>
    <w:rsid w:val="00187212"/>
    <w:rsid w:val="00187247"/>
    <w:rsid w:val="001873F6"/>
    <w:rsid w:val="00187578"/>
    <w:rsid w:val="001875B7"/>
    <w:rsid w:val="0018770A"/>
    <w:rsid w:val="001877F0"/>
    <w:rsid w:val="00187A26"/>
    <w:rsid w:val="00187D0E"/>
    <w:rsid w:val="00187D84"/>
    <w:rsid w:val="00187DEF"/>
    <w:rsid w:val="00187E1F"/>
    <w:rsid w:val="00187EB1"/>
    <w:rsid w:val="00190323"/>
    <w:rsid w:val="00190459"/>
    <w:rsid w:val="00190759"/>
    <w:rsid w:val="0019080D"/>
    <w:rsid w:val="00190BC0"/>
    <w:rsid w:val="00190D7E"/>
    <w:rsid w:val="00190E2E"/>
    <w:rsid w:val="00190F83"/>
    <w:rsid w:val="001910E4"/>
    <w:rsid w:val="001912CA"/>
    <w:rsid w:val="0019143D"/>
    <w:rsid w:val="00191807"/>
    <w:rsid w:val="00191920"/>
    <w:rsid w:val="001919F8"/>
    <w:rsid w:val="00191A1B"/>
    <w:rsid w:val="00191B84"/>
    <w:rsid w:val="00191DD6"/>
    <w:rsid w:val="001922F3"/>
    <w:rsid w:val="00192634"/>
    <w:rsid w:val="0019263E"/>
    <w:rsid w:val="00192794"/>
    <w:rsid w:val="00192A00"/>
    <w:rsid w:val="00192B18"/>
    <w:rsid w:val="00192BFF"/>
    <w:rsid w:val="00192CB5"/>
    <w:rsid w:val="00192E0C"/>
    <w:rsid w:val="001930B0"/>
    <w:rsid w:val="00193412"/>
    <w:rsid w:val="0019353C"/>
    <w:rsid w:val="001937AD"/>
    <w:rsid w:val="00193A59"/>
    <w:rsid w:val="00193A6A"/>
    <w:rsid w:val="00193B27"/>
    <w:rsid w:val="00193BBA"/>
    <w:rsid w:val="00193BDA"/>
    <w:rsid w:val="00193C60"/>
    <w:rsid w:val="0019409F"/>
    <w:rsid w:val="001940E7"/>
    <w:rsid w:val="00194152"/>
    <w:rsid w:val="0019436F"/>
    <w:rsid w:val="001944DC"/>
    <w:rsid w:val="001945EB"/>
    <w:rsid w:val="00194666"/>
    <w:rsid w:val="00194766"/>
    <w:rsid w:val="001947C6"/>
    <w:rsid w:val="0019480D"/>
    <w:rsid w:val="00194862"/>
    <w:rsid w:val="00194930"/>
    <w:rsid w:val="00194B38"/>
    <w:rsid w:val="00194B40"/>
    <w:rsid w:val="00194F4E"/>
    <w:rsid w:val="00195237"/>
    <w:rsid w:val="00195400"/>
    <w:rsid w:val="00195510"/>
    <w:rsid w:val="001955B4"/>
    <w:rsid w:val="001956C8"/>
    <w:rsid w:val="00195834"/>
    <w:rsid w:val="001958C4"/>
    <w:rsid w:val="001959D8"/>
    <w:rsid w:val="00195A7C"/>
    <w:rsid w:val="00195C4B"/>
    <w:rsid w:val="00195C5A"/>
    <w:rsid w:val="00195E64"/>
    <w:rsid w:val="00195F1A"/>
    <w:rsid w:val="00196183"/>
    <w:rsid w:val="00196460"/>
    <w:rsid w:val="0019660D"/>
    <w:rsid w:val="0019664C"/>
    <w:rsid w:val="0019665B"/>
    <w:rsid w:val="001966A7"/>
    <w:rsid w:val="00196832"/>
    <w:rsid w:val="0019684D"/>
    <w:rsid w:val="00196890"/>
    <w:rsid w:val="001969A3"/>
    <w:rsid w:val="00196A8F"/>
    <w:rsid w:val="00196AD2"/>
    <w:rsid w:val="00196D4D"/>
    <w:rsid w:val="00196D8A"/>
    <w:rsid w:val="00196E05"/>
    <w:rsid w:val="0019742D"/>
    <w:rsid w:val="001974F0"/>
    <w:rsid w:val="001979BE"/>
    <w:rsid w:val="00197A4D"/>
    <w:rsid w:val="00197AA9"/>
    <w:rsid w:val="00197C15"/>
    <w:rsid w:val="001A00BA"/>
    <w:rsid w:val="001A0154"/>
    <w:rsid w:val="001A0156"/>
    <w:rsid w:val="001A01AD"/>
    <w:rsid w:val="001A0227"/>
    <w:rsid w:val="001A0246"/>
    <w:rsid w:val="001A03AB"/>
    <w:rsid w:val="001A03D0"/>
    <w:rsid w:val="001A03F6"/>
    <w:rsid w:val="001A053B"/>
    <w:rsid w:val="001A0937"/>
    <w:rsid w:val="001A0955"/>
    <w:rsid w:val="001A0AB4"/>
    <w:rsid w:val="001A0CC1"/>
    <w:rsid w:val="001A0FB8"/>
    <w:rsid w:val="001A10D9"/>
    <w:rsid w:val="001A1956"/>
    <w:rsid w:val="001A1B25"/>
    <w:rsid w:val="001A1B9A"/>
    <w:rsid w:val="001A1D11"/>
    <w:rsid w:val="001A1F15"/>
    <w:rsid w:val="001A2034"/>
    <w:rsid w:val="001A2066"/>
    <w:rsid w:val="001A20D2"/>
    <w:rsid w:val="001A2821"/>
    <w:rsid w:val="001A286D"/>
    <w:rsid w:val="001A2916"/>
    <w:rsid w:val="001A2B7D"/>
    <w:rsid w:val="001A2B96"/>
    <w:rsid w:val="001A2CB6"/>
    <w:rsid w:val="001A2D67"/>
    <w:rsid w:val="001A2F1F"/>
    <w:rsid w:val="001A3136"/>
    <w:rsid w:val="001A3163"/>
    <w:rsid w:val="001A3512"/>
    <w:rsid w:val="001A3602"/>
    <w:rsid w:val="001A37C3"/>
    <w:rsid w:val="001A3811"/>
    <w:rsid w:val="001A38AF"/>
    <w:rsid w:val="001A3915"/>
    <w:rsid w:val="001A3975"/>
    <w:rsid w:val="001A3A21"/>
    <w:rsid w:val="001A3A93"/>
    <w:rsid w:val="001A3B69"/>
    <w:rsid w:val="001A3E30"/>
    <w:rsid w:val="001A3E95"/>
    <w:rsid w:val="001A3E96"/>
    <w:rsid w:val="001A3F0D"/>
    <w:rsid w:val="001A3F22"/>
    <w:rsid w:val="001A3FAA"/>
    <w:rsid w:val="001A419B"/>
    <w:rsid w:val="001A423D"/>
    <w:rsid w:val="001A427D"/>
    <w:rsid w:val="001A4304"/>
    <w:rsid w:val="001A435F"/>
    <w:rsid w:val="001A436E"/>
    <w:rsid w:val="001A4492"/>
    <w:rsid w:val="001A4750"/>
    <w:rsid w:val="001A4933"/>
    <w:rsid w:val="001A4990"/>
    <w:rsid w:val="001A4B17"/>
    <w:rsid w:val="001A4D71"/>
    <w:rsid w:val="001A525D"/>
    <w:rsid w:val="001A5344"/>
    <w:rsid w:val="001A5346"/>
    <w:rsid w:val="001A53F3"/>
    <w:rsid w:val="001A5785"/>
    <w:rsid w:val="001A59E1"/>
    <w:rsid w:val="001A5B16"/>
    <w:rsid w:val="001A5B3D"/>
    <w:rsid w:val="001A5B53"/>
    <w:rsid w:val="001A6450"/>
    <w:rsid w:val="001A6531"/>
    <w:rsid w:val="001A6621"/>
    <w:rsid w:val="001A663E"/>
    <w:rsid w:val="001A684B"/>
    <w:rsid w:val="001A6889"/>
    <w:rsid w:val="001A6989"/>
    <w:rsid w:val="001A6A31"/>
    <w:rsid w:val="001A6ACA"/>
    <w:rsid w:val="001A6AF6"/>
    <w:rsid w:val="001A6C27"/>
    <w:rsid w:val="001A6D61"/>
    <w:rsid w:val="001A6DE9"/>
    <w:rsid w:val="001A6EA2"/>
    <w:rsid w:val="001A6F28"/>
    <w:rsid w:val="001A7043"/>
    <w:rsid w:val="001A7233"/>
    <w:rsid w:val="001A7372"/>
    <w:rsid w:val="001A751A"/>
    <w:rsid w:val="001A7534"/>
    <w:rsid w:val="001A75D9"/>
    <w:rsid w:val="001A7611"/>
    <w:rsid w:val="001A7676"/>
    <w:rsid w:val="001A78DB"/>
    <w:rsid w:val="001A7941"/>
    <w:rsid w:val="001A795E"/>
    <w:rsid w:val="001A79DC"/>
    <w:rsid w:val="001A7B8A"/>
    <w:rsid w:val="001A7DB0"/>
    <w:rsid w:val="001A7E7A"/>
    <w:rsid w:val="001A7EF6"/>
    <w:rsid w:val="001B0155"/>
    <w:rsid w:val="001B02DA"/>
    <w:rsid w:val="001B0327"/>
    <w:rsid w:val="001B0421"/>
    <w:rsid w:val="001B0557"/>
    <w:rsid w:val="001B06F3"/>
    <w:rsid w:val="001B09B6"/>
    <w:rsid w:val="001B0A30"/>
    <w:rsid w:val="001B0B48"/>
    <w:rsid w:val="001B0BC7"/>
    <w:rsid w:val="001B158B"/>
    <w:rsid w:val="001B18D6"/>
    <w:rsid w:val="001B2037"/>
    <w:rsid w:val="001B2207"/>
    <w:rsid w:val="001B2685"/>
    <w:rsid w:val="001B2863"/>
    <w:rsid w:val="001B2E7B"/>
    <w:rsid w:val="001B2F90"/>
    <w:rsid w:val="001B2FC7"/>
    <w:rsid w:val="001B30B0"/>
    <w:rsid w:val="001B3205"/>
    <w:rsid w:val="001B32A0"/>
    <w:rsid w:val="001B3403"/>
    <w:rsid w:val="001B3412"/>
    <w:rsid w:val="001B35AA"/>
    <w:rsid w:val="001B3639"/>
    <w:rsid w:val="001B3B8C"/>
    <w:rsid w:val="001B3C65"/>
    <w:rsid w:val="001B3D58"/>
    <w:rsid w:val="001B3DAB"/>
    <w:rsid w:val="001B3E7F"/>
    <w:rsid w:val="001B3F78"/>
    <w:rsid w:val="001B3FEC"/>
    <w:rsid w:val="001B43B9"/>
    <w:rsid w:val="001B4681"/>
    <w:rsid w:val="001B4713"/>
    <w:rsid w:val="001B4838"/>
    <w:rsid w:val="001B4952"/>
    <w:rsid w:val="001B4AA5"/>
    <w:rsid w:val="001B4BD7"/>
    <w:rsid w:val="001B4DD0"/>
    <w:rsid w:val="001B4E77"/>
    <w:rsid w:val="001B4F2B"/>
    <w:rsid w:val="001B509E"/>
    <w:rsid w:val="001B50C7"/>
    <w:rsid w:val="001B52BE"/>
    <w:rsid w:val="001B5551"/>
    <w:rsid w:val="001B56AB"/>
    <w:rsid w:val="001B57D6"/>
    <w:rsid w:val="001B58DF"/>
    <w:rsid w:val="001B5941"/>
    <w:rsid w:val="001B5993"/>
    <w:rsid w:val="001B5C2B"/>
    <w:rsid w:val="001B5C47"/>
    <w:rsid w:val="001B5D36"/>
    <w:rsid w:val="001B5E07"/>
    <w:rsid w:val="001B5E26"/>
    <w:rsid w:val="001B5E7E"/>
    <w:rsid w:val="001B6203"/>
    <w:rsid w:val="001B641A"/>
    <w:rsid w:val="001B651A"/>
    <w:rsid w:val="001B65C3"/>
    <w:rsid w:val="001B67AC"/>
    <w:rsid w:val="001B6970"/>
    <w:rsid w:val="001B6D30"/>
    <w:rsid w:val="001B6DB5"/>
    <w:rsid w:val="001B722B"/>
    <w:rsid w:val="001B75E5"/>
    <w:rsid w:val="001B75ED"/>
    <w:rsid w:val="001B763F"/>
    <w:rsid w:val="001B7655"/>
    <w:rsid w:val="001B799F"/>
    <w:rsid w:val="001B7C33"/>
    <w:rsid w:val="001B7D3E"/>
    <w:rsid w:val="001B7D9C"/>
    <w:rsid w:val="001B7E08"/>
    <w:rsid w:val="001B7E2D"/>
    <w:rsid w:val="001B7FF3"/>
    <w:rsid w:val="001C00DC"/>
    <w:rsid w:val="001C05BC"/>
    <w:rsid w:val="001C072A"/>
    <w:rsid w:val="001C074B"/>
    <w:rsid w:val="001C0796"/>
    <w:rsid w:val="001C07B0"/>
    <w:rsid w:val="001C080C"/>
    <w:rsid w:val="001C082C"/>
    <w:rsid w:val="001C0A6A"/>
    <w:rsid w:val="001C0CC4"/>
    <w:rsid w:val="001C0FCD"/>
    <w:rsid w:val="001C0FF8"/>
    <w:rsid w:val="001C101E"/>
    <w:rsid w:val="001C1032"/>
    <w:rsid w:val="001C119E"/>
    <w:rsid w:val="001C1235"/>
    <w:rsid w:val="001C1365"/>
    <w:rsid w:val="001C1457"/>
    <w:rsid w:val="001C1548"/>
    <w:rsid w:val="001C159E"/>
    <w:rsid w:val="001C1626"/>
    <w:rsid w:val="001C1644"/>
    <w:rsid w:val="001C178E"/>
    <w:rsid w:val="001C1D61"/>
    <w:rsid w:val="001C1FA2"/>
    <w:rsid w:val="001C202C"/>
    <w:rsid w:val="001C2135"/>
    <w:rsid w:val="001C230A"/>
    <w:rsid w:val="001C27B6"/>
    <w:rsid w:val="001C2908"/>
    <w:rsid w:val="001C2A63"/>
    <w:rsid w:val="001C2CEE"/>
    <w:rsid w:val="001C2CF2"/>
    <w:rsid w:val="001C2DBF"/>
    <w:rsid w:val="001C2E96"/>
    <w:rsid w:val="001C312D"/>
    <w:rsid w:val="001C31D7"/>
    <w:rsid w:val="001C334A"/>
    <w:rsid w:val="001C339F"/>
    <w:rsid w:val="001C3452"/>
    <w:rsid w:val="001C368E"/>
    <w:rsid w:val="001C38AA"/>
    <w:rsid w:val="001C3A14"/>
    <w:rsid w:val="001C3E10"/>
    <w:rsid w:val="001C4303"/>
    <w:rsid w:val="001C43E6"/>
    <w:rsid w:val="001C44A7"/>
    <w:rsid w:val="001C4528"/>
    <w:rsid w:val="001C4879"/>
    <w:rsid w:val="001C48A3"/>
    <w:rsid w:val="001C48BB"/>
    <w:rsid w:val="001C490E"/>
    <w:rsid w:val="001C4975"/>
    <w:rsid w:val="001C4A0D"/>
    <w:rsid w:val="001C4A55"/>
    <w:rsid w:val="001C4CC7"/>
    <w:rsid w:val="001C4DEA"/>
    <w:rsid w:val="001C4FD8"/>
    <w:rsid w:val="001C5089"/>
    <w:rsid w:val="001C5186"/>
    <w:rsid w:val="001C5255"/>
    <w:rsid w:val="001C5279"/>
    <w:rsid w:val="001C5456"/>
    <w:rsid w:val="001C55CE"/>
    <w:rsid w:val="001C560A"/>
    <w:rsid w:val="001C562C"/>
    <w:rsid w:val="001C5675"/>
    <w:rsid w:val="001C5983"/>
    <w:rsid w:val="001C5A27"/>
    <w:rsid w:val="001C5A76"/>
    <w:rsid w:val="001C5C00"/>
    <w:rsid w:val="001C5C57"/>
    <w:rsid w:val="001C6004"/>
    <w:rsid w:val="001C61F9"/>
    <w:rsid w:val="001C629B"/>
    <w:rsid w:val="001C67E1"/>
    <w:rsid w:val="001C6830"/>
    <w:rsid w:val="001C6974"/>
    <w:rsid w:val="001C6999"/>
    <w:rsid w:val="001C6A52"/>
    <w:rsid w:val="001C6A7E"/>
    <w:rsid w:val="001C6B92"/>
    <w:rsid w:val="001C6C3D"/>
    <w:rsid w:val="001C6CFC"/>
    <w:rsid w:val="001C6D10"/>
    <w:rsid w:val="001C6D17"/>
    <w:rsid w:val="001C6FC2"/>
    <w:rsid w:val="001C73BE"/>
    <w:rsid w:val="001C7713"/>
    <w:rsid w:val="001C7B62"/>
    <w:rsid w:val="001C7EED"/>
    <w:rsid w:val="001C7F88"/>
    <w:rsid w:val="001D00FD"/>
    <w:rsid w:val="001D021A"/>
    <w:rsid w:val="001D0283"/>
    <w:rsid w:val="001D02C4"/>
    <w:rsid w:val="001D0406"/>
    <w:rsid w:val="001D0580"/>
    <w:rsid w:val="001D06AA"/>
    <w:rsid w:val="001D06D9"/>
    <w:rsid w:val="001D07AD"/>
    <w:rsid w:val="001D0854"/>
    <w:rsid w:val="001D08B6"/>
    <w:rsid w:val="001D0986"/>
    <w:rsid w:val="001D09AA"/>
    <w:rsid w:val="001D0AC0"/>
    <w:rsid w:val="001D0CA9"/>
    <w:rsid w:val="001D0D8E"/>
    <w:rsid w:val="001D0D8F"/>
    <w:rsid w:val="001D0D9C"/>
    <w:rsid w:val="001D0DD5"/>
    <w:rsid w:val="001D0FD7"/>
    <w:rsid w:val="001D102C"/>
    <w:rsid w:val="001D103E"/>
    <w:rsid w:val="001D148C"/>
    <w:rsid w:val="001D15DF"/>
    <w:rsid w:val="001D1808"/>
    <w:rsid w:val="001D18E0"/>
    <w:rsid w:val="001D1BC1"/>
    <w:rsid w:val="001D1C15"/>
    <w:rsid w:val="001D1C8D"/>
    <w:rsid w:val="001D23B9"/>
    <w:rsid w:val="001D29B4"/>
    <w:rsid w:val="001D2AB7"/>
    <w:rsid w:val="001D2ABE"/>
    <w:rsid w:val="001D2BB7"/>
    <w:rsid w:val="001D2CCA"/>
    <w:rsid w:val="001D2F26"/>
    <w:rsid w:val="001D2F3C"/>
    <w:rsid w:val="001D2F7A"/>
    <w:rsid w:val="001D3093"/>
    <w:rsid w:val="001D3262"/>
    <w:rsid w:val="001D33AD"/>
    <w:rsid w:val="001D34AB"/>
    <w:rsid w:val="001D35B7"/>
    <w:rsid w:val="001D3680"/>
    <w:rsid w:val="001D36B1"/>
    <w:rsid w:val="001D380C"/>
    <w:rsid w:val="001D3854"/>
    <w:rsid w:val="001D3ADF"/>
    <w:rsid w:val="001D3B1E"/>
    <w:rsid w:val="001D3BC0"/>
    <w:rsid w:val="001D3D2A"/>
    <w:rsid w:val="001D3D3C"/>
    <w:rsid w:val="001D3D95"/>
    <w:rsid w:val="001D3DAE"/>
    <w:rsid w:val="001D3E02"/>
    <w:rsid w:val="001D3F02"/>
    <w:rsid w:val="001D3F44"/>
    <w:rsid w:val="001D4386"/>
    <w:rsid w:val="001D444B"/>
    <w:rsid w:val="001D4525"/>
    <w:rsid w:val="001D4665"/>
    <w:rsid w:val="001D46C5"/>
    <w:rsid w:val="001D4A05"/>
    <w:rsid w:val="001D4A15"/>
    <w:rsid w:val="001D4BD6"/>
    <w:rsid w:val="001D4C2D"/>
    <w:rsid w:val="001D4DE6"/>
    <w:rsid w:val="001D4DF1"/>
    <w:rsid w:val="001D4F93"/>
    <w:rsid w:val="001D553D"/>
    <w:rsid w:val="001D5554"/>
    <w:rsid w:val="001D5710"/>
    <w:rsid w:val="001D5AA4"/>
    <w:rsid w:val="001D5C01"/>
    <w:rsid w:val="001D5D32"/>
    <w:rsid w:val="001D5FFD"/>
    <w:rsid w:val="001D60F1"/>
    <w:rsid w:val="001D6429"/>
    <w:rsid w:val="001D6706"/>
    <w:rsid w:val="001D6B6E"/>
    <w:rsid w:val="001D6E98"/>
    <w:rsid w:val="001D6FA4"/>
    <w:rsid w:val="001D71D2"/>
    <w:rsid w:val="001D7213"/>
    <w:rsid w:val="001D74F6"/>
    <w:rsid w:val="001D75D5"/>
    <w:rsid w:val="001D7659"/>
    <w:rsid w:val="001D781F"/>
    <w:rsid w:val="001D7A41"/>
    <w:rsid w:val="001D7DBC"/>
    <w:rsid w:val="001D7FD4"/>
    <w:rsid w:val="001E015D"/>
    <w:rsid w:val="001E01CF"/>
    <w:rsid w:val="001E02E7"/>
    <w:rsid w:val="001E033F"/>
    <w:rsid w:val="001E05F1"/>
    <w:rsid w:val="001E0756"/>
    <w:rsid w:val="001E09BA"/>
    <w:rsid w:val="001E0B04"/>
    <w:rsid w:val="001E0B7C"/>
    <w:rsid w:val="001E0C19"/>
    <w:rsid w:val="001E0EF9"/>
    <w:rsid w:val="001E101F"/>
    <w:rsid w:val="001E1059"/>
    <w:rsid w:val="001E1191"/>
    <w:rsid w:val="001E122A"/>
    <w:rsid w:val="001E1232"/>
    <w:rsid w:val="001E1424"/>
    <w:rsid w:val="001E14A8"/>
    <w:rsid w:val="001E1508"/>
    <w:rsid w:val="001E16AB"/>
    <w:rsid w:val="001E1BBA"/>
    <w:rsid w:val="001E1FE3"/>
    <w:rsid w:val="001E2030"/>
    <w:rsid w:val="001E20C3"/>
    <w:rsid w:val="001E2599"/>
    <w:rsid w:val="001E26E1"/>
    <w:rsid w:val="001E2A22"/>
    <w:rsid w:val="001E2A8C"/>
    <w:rsid w:val="001E2BE1"/>
    <w:rsid w:val="001E30A5"/>
    <w:rsid w:val="001E339A"/>
    <w:rsid w:val="001E3460"/>
    <w:rsid w:val="001E35D0"/>
    <w:rsid w:val="001E3A1F"/>
    <w:rsid w:val="001E3A97"/>
    <w:rsid w:val="001E3CF7"/>
    <w:rsid w:val="001E3DF1"/>
    <w:rsid w:val="001E3E49"/>
    <w:rsid w:val="001E3E98"/>
    <w:rsid w:val="001E4094"/>
    <w:rsid w:val="001E4330"/>
    <w:rsid w:val="001E43B4"/>
    <w:rsid w:val="001E4569"/>
    <w:rsid w:val="001E45B4"/>
    <w:rsid w:val="001E46F8"/>
    <w:rsid w:val="001E4715"/>
    <w:rsid w:val="001E49F0"/>
    <w:rsid w:val="001E4B61"/>
    <w:rsid w:val="001E4F26"/>
    <w:rsid w:val="001E4FF7"/>
    <w:rsid w:val="001E5274"/>
    <w:rsid w:val="001E5322"/>
    <w:rsid w:val="001E55EA"/>
    <w:rsid w:val="001E59ED"/>
    <w:rsid w:val="001E5D36"/>
    <w:rsid w:val="001E5DB2"/>
    <w:rsid w:val="001E5E7E"/>
    <w:rsid w:val="001E5E9E"/>
    <w:rsid w:val="001E5EF9"/>
    <w:rsid w:val="001E6058"/>
    <w:rsid w:val="001E60B2"/>
    <w:rsid w:val="001E61A6"/>
    <w:rsid w:val="001E631E"/>
    <w:rsid w:val="001E6567"/>
    <w:rsid w:val="001E6597"/>
    <w:rsid w:val="001E6687"/>
    <w:rsid w:val="001E66C3"/>
    <w:rsid w:val="001E66C9"/>
    <w:rsid w:val="001E6788"/>
    <w:rsid w:val="001E6D0C"/>
    <w:rsid w:val="001E6EDA"/>
    <w:rsid w:val="001E6F53"/>
    <w:rsid w:val="001E7011"/>
    <w:rsid w:val="001E7017"/>
    <w:rsid w:val="001E7215"/>
    <w:rsid w:val="001E727D"/>
    <w:rsid w:val="001E74FD"/>
    <w:rsid w:val="001E7646"/>
    <w:rsid w:val="001E7715"/>
    <w:rsid w:val="001E7744"/>
    <w:rsid w:val="001E7AE2"/>
    <w:rsid w:val="001E7CA3"/>
    <w:rsid w:val="001F006E"/>
    <w:rsid w:val="001F0489"/>
    <w:rsid w:val="001F0720"/>
    <w:rsid w:val="001F0834"/>
    <w:rsid w:val="001F09E6"/>
    <w:rsid w:val="001F0C96"/>
    <w:rsid w:val="001F1032"/>
    <w:rsid w:val="001F104C"/>
    <w:rsid w:val="001F10F0"/>
    <w:rsid w:val="001F116C"/>
    <w:rsid w:val="001F124F"/>
    <w:rsid w:val="001F1258"/>
    <w:rsid w:val="001F1551"/>
    <w:rsid w:val="001F15BE"/>
    <w:rsid w:val="001F167E"/>
    <w:rsid w:val="001F18AD"/>
    <w:rsid w:val="001F1909"/>
    <w:rsid w:val="001F1A9D"/>
    <w:rsid w:val="001F1AFE"/>
    <w:rsid w:val="001F1C81"/>
    <w:rsid w:val="001F1D69"/>
    <w:rsid w:val="001F1F13"/>
    <w:rsid w:val="001F20D0"/>
    <w:rsid w:val="001F26B1"/>
    <w:rsid w:val="001F2BDC"/>
    <w:rsid w:val="001F2D56"/>
    <w:rsid w:val="001F2D65"/>
    <w:rsid w:val="001F2D97"/>
    <w:rsid w:val="001F2E61"/>
    <w:rsid w:val="001F31E6"/>
    <w:rsid w:val="001F3319"/>
    <w:rsid w:val="001F3354"/>
    <w:rsid w:val="001F33C1"/>
    <w:rsid w:val="001F342B"/>
    <w:rsid w:val="001F34E7"/>
    <w:rsid w:val="001F34F6"/>
    <w:rsid w:val="001F360D"/>
    <w:rsid w:val="001F36E2"/>
    <w:rsid w:val="001F36FE"/>
    <w:rsid w:val="001F371F"/>
    <w:rsid w:val="001F3846"/>
    <w:rsid w:val="001F388C"/>
    <w:rsid w:val="001F38E0"/>
    <w:rsid w:val="001F3902"/>
    <w:rsid w:val="001F3967"/>
    <w:rsid w:val="001F3AA5"/>
    <w:rsid w:val="001F3C8A"/>
    <w:rsid w:val="001F3D55"/>
    <w:rsid w:val="001F3E3A"/>
    <w:rsid w:val="001F3F1A"/>
    <w:rsid w:val="001F3FD7"/>
    <w:rsid w:val="001F420C"/>
    <w:rsid w:val="001F426B"/>
    <w:rsid w:val="001F43A9"/>
    <w:rsid w:val="001F43DB"/>
    <w:rsid w:val="001F4567"/>
    <w:rsid w:val="001F4692"/>
    <w:rsid w:val="001F4A3F"/>
    <w:rsid w:val="001F4B05"/>
    <w:rsid w:val="001F5000"/>
    <w:rsid w:val="001F5233"/>
    <w:rsid w:val="001F52BA"/>
    <w:rsid w:val="001F5419"/>
    <w:rsid w:val="001F54BF"/>
    <w:rsid w:val="001F571D"/>
    <w:rsid w:val="001F575E"/>
    <w:rsid w:val="001F57C0"/>
    <w:rsid w:val="001F588E"/>
    <w:rsid w:val="001F5B0E"/>
    <w:rsid w:val="001F5C24"/>
    <w:rsid w:val="001F5EDD"/>
    <w:rsid w:val="001F5EE3"/>
    <w:rsid w:val="001F5F06"/>
    <w:rsid w:val="001F5FD7"/>
    <w:rsid w:val="001F6047"/>
    <w:rsid w:val="001F6472"/>
    <w:rsid w:val="001F69E2"/>
    <w:rsid w:val="001F6A21"/>
    <w:rsid w:val="001F6B30"/>
    <w:rsid w:val="001F6B89"/>
    <w:rsid w:val="001F6CC7"/>
    <w:rsid w:val="001F6CD5"/>
    <w:rsid w:val="001F6D4E"/>
    <w:rsid w:val="001F6FF4"/>
    <w:rsid w:val="001F70DC"/>
    <w:rsid w:val="001F72A4"/>
    <w:rsid w:val="001F74B4"/>
    <w:rsid w:val="001F7700"/>
    <w:rsid w:val="001F78BB"/>
    <w:rsid w:val="001F78C1"/>
    <w:rsid w:val="001F7A4E"/>
    <w:rsid w:val="001F7B17"/>
    <w:rsid w:val="001F7DDB"/>
    <w:rsid w:val="002001A1"/>
    <w:rsid w:val="00200428"/>
    <w:rsid w:val="00200449"/>
    <w:rsid w:val="0020059D"/>
    <w:rsid w:val="002005B0"/>
    <w:rsid w:val="00200713"/>
    <w:rsid w:val="002008EF"/>
    <w:rsid w:val="00200D50"/>
    <w:rsid w:val="00200D8B"/>
    <w:rsid w:val="00200F98"/>
    <w:rsid w:val="002011A8"/>
    <w:rsid w:val="002011D6"/>
    <w:rsid w:val="00201200"/>
    <w:rsid w:val="0020129A"/>
    <w:rsid w:val="002012D5"/>
    <w:rsid w:val="00201368"/>
    <w:rsid w:val="002013A3"/>
    <w:rsid w:val="0020153F"/>
    <w:rsid w:val="00201704"/>
    <w:rsid w:val="002019A1"/>
    <w:rsid w:val="00201BA4"/>
    <w:rsid w:val="00201C4A"/>
    <w:rsid w:val="00201CE5"/>
    <w:rsid w:val="00201E57"/>
    <w:rsid w:val="00201ED0"/>
    <w:rsid w:val="00202170"/>
    <w:rsid w:val="002023F6"/>
    <w:rsid w:val="002025D9"/>
    <w:rsid w:val="002025F5"/>
    <w:rsid w:val="002026EB"/>
    <w:rsid w:val="00202788"/>
    <w:rsid w:val="00202A3E"/>
    <w:rsid w:val="00202A68"/>
    <w:rsid w:val="00202C12"/>
    <w:rsid w:val="00202D01"/>
    <w:rsid w:val="00202F76"/>
    <w:rsid w:val="00203178"/>
    <w:rsid w:val="002032AC"/>
    <w:rsid w:val="00203416"/>
    <w:rsid w:val="00203478"/>
    <w:rsid w:val="00203598"/>
    <w:rsid w:val="0020369D"/>
    <w:rsid w:val="002039D1"/>
    <w:rsid w:val="00203A78"/>
    <w:rsid w:val="00203C40"/>
    <w:rsid w:val="00203D9C"/>
    <w:rsid w:val="00203DC1"/>
    <w:rsid w:val="00203F86"/>
    <w:rsid w:val="0020425C"/>
    <w:rsid w:val="002042F7"/>
    <w:rsid w:val="00204397"/>
    <w:rsid w:val="0020471A"/>
    <w:rsid w:val="0020477D"/>
    <w:rsid w:val="002047AE"/>
    <w:rsid w:val="002047C7"/>
    <w:rsid w:val="00204ABE"/>
    <w:rsid w:val="002050D9"/>
    <w:rsid w:val="0020512B"/>
    <w:rsid w:val="0020533A"/>
    <w:rsid w:val="0020547A"/>
    <w:rsid w:val="0020547D"/>
    <w:rsid w:val="002056C0"/>
    <w:rsid w:val="00205732"/>
    <w:rsid w:val="00205983"/>
    <w:rsid w:val="00205A9C"/>
    <w:rsid w:val="00205BE4"/>
    <w:rsid w:val="00205EB2"/>
    <w:rsid w:val="002061B5"/>
    <w:rsid w:val="0020641D"/>
    <w:rsid w:val="0020641E"/>
    <w:rsid w:val="0020659B"/>
    <w:rsid w:val="00206779"/>
    <w:rsid w:val="002067EA"/>
    <w:rsid w:val="00206964"/>
    <w:rsid w:val="00206A4B"/>
    <w:rsid w:val="00206B2D"/>
    <w:rsid w:val="00206C1B"/>
    <w:rsid w:val="002072B2"/>
    <w:rsid w:val="0020736F"/>
    <w:rsid w:val="002073FB"/>
    <w:rsid w:val="002074A5"/>
    <w:rsid w:val="0020761D"/>
    <w:rsid w:val="00207645"/>
    <w:rsid w:val="002077D6"/>
    <w:rsid w:val="00207849"/>
    <w:rsid w:val="00207A08"/>
    <w:rsid w:val="00207A0C"/>
    <w:rsid w:val="00207A7E"/>
    <w:rsid w:val="00207B3C"/>
    <w:rsid w:val="00207B5E"/>
    <w:rsid w:val="00207D6B"/>
    <w:rsid w:val="00207F4F"/>
    <w:rsid w:val="00207F65"/>
    <w:rsid w:val="00210363"/>
    <w:rsid w:val="002103BA"/>
    <w:rsid w:val="002107CC"/>
    <w:rsid w:val="00210854"/>
    <w:rsid w:val="00210912"/>
    <w:rsid w:val="002109AD"/>
    <w:rsid w:val="00210BEA"/>
    <w:rsid w:val="00210F99"/>
    <w:rsid w:val="00211110"/>
    <w:rsid w:val="0021112F"/>
    <w:rsid w:val="002111E6"/>
    <w:rsid w:val="002111F6"/>
    <w:rsid w:val="00211224"/>
    <w:rsid w:val="0021138D"/>
    <w:rsid w:val="002113DE"/>
    <w:rsid w:val="002115B0"/>
    <w:rsid w:val="002115C8"/>
    <w:rsid w:val="002115DE"/>
    <w:rsid w:val="00211971"/>
    <w:rsid w:val="00211B5C"/>
    <w:rsid w:val="00211FC5"/>
    <w:rsid w:val="00212050"/>
    <w:rsid w:val="002121F1"/>
    <w:rsid w:val="002124CA"/>
    <w:rsid w:val="00212520"/>
    <w:rsid w:val="00212648"/>
    <w:rsid w:val="0021274D"/>
    <w:rsid w:val="002127AD"/>
    <w:rsid w:val="0021280F"/>
    <w:rsid w:val="0021287A"/>
    <w:rsid w:val="00212894"/>
    <w:rsid w:val="00212935"/>
    <w:rsid w:val="00212EF0"/>
    <w:rsid w:val="00212FD7"/>
    <w:rsid w:val="002131CE"/>
    <w:rsid w:val="002133D0"/>
    <w:rsid w:val="002133FD"/>
    <w:rsid w:val="00213445"/>
    <w:rsid w:val="00213807"/>
    <w:rsid w:val="00213915"/>
    <w:rsid w:val="00213E00"/>
    <w:rsid w:val="00213FC3"/>
    <w:rsid w:val="0021402B"/>
    <w:rsid w:val="00214083"/>
    <w:rsid w:val="002142B8"/>
    <w:rsid w:val="00214708"/>
    <w:rsid w:val="00214726"/>
    <w:rsid w:val="0021474E"/>
    <w:rsid w:val="002147C4"/>
    <w:rsid w:val="00214844"/>
    <w:rsid w:val="00214A85"/>
    <w:rsid w:val="00214C3B"/>
    <w:rsid w:val="00214CA5"/>
    <w:rsid w:val="00214D21"/>
    <w:rsid w:val="00214D3C"/>
    <w:rsid w:val="00214D75"/>
    <w:rsid w:val="00214FB8"/>
    <w:rsid w:val="00215183"/>
    <w:rsid w:val="00215211"/>
    <w:rsid w:val="0021539C"/>
    <w:rsid w:val="0021549B"/>
    <w:rsid w:val="0021559E"/>
    <w:rsid w:val="002156B9"/>
    <w:rsid w:val="002157A4"/>
    <w:rsid w:val="00215986"/>
    <w:rsid w:val="00215A24"/>
    <w:rsid w:val="00215A84"/>
    <w:rsid w:val="00215B3A"/>
    <w:rsid w:val="002160C5"/>
    <w:rsid w:val="0021610A"/>
    <w:rsid w:val="0021613F"/>
    <w:rsid w:val="00216345"/>
    <w:rsid w:val="00216381"/>
    <w:rsid w:val="00216387"/>
    <w:rsid w:val="002167FF"/>
    <w:rsid w:val="00216916"/>
    <w:rsid w:val="00216B54"/>
    <w:rsid w:val="00216BC5"/>
    <w:rsid w:val="00216C77"/>
    <w:rsid w:val="00216D7A"/>
    <w:rsid w:val="00217295"/>
    <w:rsid w:val="002172CA"/>
    <w:rsid w:val="00217382"/>
    <w:rsid w:val="002177F6"/>
    <w:rsid w:val="00217823"/>
    <w:rsid w:val="00217932"/>
    <w:rsid w:val="002179F8"/>
    <w:rsid w:val="00217A7E"/>
    <w:rsid w:val="00217B35"/>
    <w:rsid w:val="00217B80"/>
    <w:rsid w:val="00217DD8"/>
    <w:rsid w:val="00217E32"/>
    <w:rsid w:val="00217F60"/>
    <w:rsid w:val="00220020"/>
    <w:rsid w:val="002200C8"/>
    <w:rsid w:val="0022015D"/>
    <w:rsid w:val="00220165"/>
    <w:rsid w:val="002202AF"/>
    <w:rsid w:val="002204A8"/>
    <w:rsid w:val="00220609"/>
    <w:rsid w:val="002206D2"/>
    <w:rsid w:val="00220976"/>
    <w:rsid w:val="002209C1"/>
    <w:rsid w:val="00220AA8"/>
    <w:rsid w:val="00220AD6"/>
    <w:rsid w:val="00220BD6"/>
    <w:rsid w:val="00220D5E"/>
    <w:rsid w:val="00220D93"/>
    <w:rsid w:val="002212F4"/>
    <w:rsid w:val="00221443"/>
    <w:rsid w:val="00221474"/>
    <w:rsid w:val="002214B4"/>
    <w:rsid w:val="0022151F"/>
    <w:rsid w:val="00221920"/>
    <w:rsid w:val="00221A09"/>
    <w:rsid w:val="00221A7A"/>
    <w:rsid w:val="00221B0F"/>
    <w:rsid w:val="00221BB7"/>
    <w:rsid w:val="00221C9C"/>
    <w:rsid w:val="00221DC5"/>
    <w:rsid w:val="00221DE0"/>
    <w:rsid w:val="00221E78"/>
    <w:rsid w:val="00221ECC"/>
    <w:rsid w:val="00221FD1"/>
    <w:rsid w:val="00222029"/>
    <w:rsid w:val="00222306"/>
    <w:rsid w:val="00222594"/>
    <w:rsid w:val="00222688"/>
    <w:rsid w:val="00222751"/>
    <w:rsid w:val="00222A40"/>
    <w:rsid w:val="00222DB0"/>
    <w:rsid w:val="00222EF1"/>
    <w:rsid w:val="00222F1A"/>
    <w:rsid w:val="00222F23"/>
    <w:rsid w:val="00222F83"/>
    <w:rsid w:val="00223066"/>
    <w:rsid w:val="002232AE"/>
    <w:rsid w:val="002232E9"/>
    <w:rsid w:val="00223338"/>
    <w:rsid w:val="00223386"/>
    <w:rsid w:val="002233A3"/>
    <w:rsid w:val="0022341B"/>
    <w:rsid w:val="00223458"/>
    <w:rsid w:val="00223724"/>
    <w:rsid w:val="00223758"/>
    <w:rsid w:val="00223778"/>
    <w:rsid w:val="0022397D"/>
    <w:rsid w:val="002239CC"/>
    <w:rsid w:val="00223A54"/>
    <w:rsid w:val="00223BF3"/>
    <w:rsid w:val="00223C6A"/>
    <w:rsid w:val="00223D84"/>
    <w:rsid w:val="00223DA7"/>
    <w:rsid w:val="00223DDF"/>
    <w:rsid w:val="00223F0B"/>
    <w:rsid w:val="00224027"/>
    <w:rsid w:val="00224134"/>
    <w:rsid w:val="002242D4"/>
    <w:rsid w:val="002243E8"/>
    <w:rsid w:val="00224415"/>
    <w:rsid w:val="0022449F"/>
    <w:rsid w:val="0022452E"/>
    <w:rsid w:val="002246E2"/>
    <w:rsid w:val="00224770"/>
    <w:rsid w:val="00224B77"/>
    <w:rsid w:val="00224F02"/>
    <w:rsid w:val="00224FDB"/>
    <w:rsid w:val="00225351"/>
    <w:rsid w:val="00225386"/>
    <w:rsid w:val="00225553"/>
    <w:rsid w:val="002255EC"/>
    <w:rsid w:val="0022565D"/>
    <w:rsid w:val="002258A5"/>
    <w:rsid w:val="00225BE3"/>
    <w:rsid w:val="00225CC1"/>
    <w:rsid w:val="00225D28"/>
    <w:rsid w:val="00225F19"/>
    <w:rsid w:val="00225F79"/>
    <w:rsid w:val="00226231"/>
    <w:rsid w:val="00226531"/>
    <w:rsid w:val="002265C8"/>
    <w:rsid w:val="00226673"/>
    <w:rsid w:val="00226692"/>
    <w:rsid w:val="002266DC"/>
    <w:rsid w:val="002266FC"/>
    <w:rsid w:val="00226701"/>
    <w:rsid w:val="00226827"/>
    <w:rsid w:val="00226E1E"/>
    <w:rsid w:val="00227067"/>
    <w:rsid w:val="002271E8"/>
    <w:rsid w:val="0022736F"/>
    <w:rsid w:val="002273D2"/>
    <w:rsid w:val="002276CE"/>
    <w:rsid w:val="002276F9"/>
    <w:rsid w:val="00227830"/>
    <w:rsid w:val="0022789F"/>
    <w:rsid w:val="002278C5"/>
    <w:rsid w:val="00227931"/>
    <w:rsid w:val="00227C08"/>
    <w:rsid w:val="00227E75"/>
    <w:rsid w:val="002303A7"/>
    <w:rsid w:val="00230424"/>
    <w:rsid w:val="002304AD"/>
    <w:rsid w:val="002307D3"/>
    <w:rsid w:val="00230862"/>
    <w:rsid w:val="0023094A"/>
    <w:rsid w:val="002309BF"/>
    <w:rsid w:val="00230ACF"/>
    <w:rsid w:val="00230B26"/>
    <w:rsid w:val="00230F56"/>
    <w:rsid w:val="002310CC"/>
    <w:rsid w:val="00231147"/>
    <w:rsid w:val="002314AD"/>
    <w:rsid w:val="002315D0"/>
    <w:rsid w:val="002315DA"/>
    <w:rsid w:val="0023166D"/>
    <w:rsid w:val="002316EC"/>
    <w:rsid w:val="00231772"/>
    <w:rsid w:val="002317B2"/>
    <w:rsid w:val="00231809"/>
    <w:rsid w:val="00231880"/>
    <w:rsid w:val="002318D0"/>
    <w:rsid w:val="002318F8"/>
    <w:rsid w:val="002319C3"/>
    <w:rsid w:val="00231B1E"/>
    <w:rsid w:val="00231D05"/>
    <w:rsid w:val="00231F4E"/>
    <w:rsid w:val="00232072"/>
    <w:rsid w:val="002325C7"/>
    <w:rsid w:val="00232711"/>
    <w:rsid w:val="002328E6"/>
    <w:rsid w:val="002329DD"/>
    <w:rsid w:val="00232B1A"/>
    <w:rsid w:val="00232B74"/>
    <w:rsid w:val="00232DC2"/>
    <w:rsid w:val="00232F29"/>
    <w:rsid w:val="00232F9A"/>
    <w:rsid w:val="00233015"/>
    <w:rsid w:val="0023306B"/>
    <w:rsid w:val="00233205"/>
    <w:rsid w:val="0023357E"/>
    <w:rsid w:val="0023384A"/>
    <w:rsid w:val="00233B8A"/>
    <w:rsid w:val="00233BFC"/>
    <w:rsid w:val="00233C86"/>
    <w:rsid w:val="00233E69"/>
    <w:rsid w:val="00234159"/>
    <w:rsid w:val="0023415E"/>
    <w:rsid w:val="00234250"/>
    <w:rsid w:val="0023448F"/>
    <w:rsid w:val="00234695"/>
    <w:rsid w:val="002346F0"/>
    <w:rsid w:val="0023483C"/>
    <w:rsid w:val="00234D52"/>
    <w:rsid w:val="002351E8"/>
    <w:rsid w:val="00235505"/>
    <w:rsid w:val="00235589"/>
    <w:rsid w:val="00235693"/>
    <w:rsid w:val="002356BF"/>
    <w:rsid w:val="002356ED"/>
    <w:rsid w:val="00235A08"/>
    <w:rsid w:val="00235B14"/>
    <w:rsid w:val="00235B41"/>
    <w:rsid w:val="00235C2C"/>
    <w:rsid w:val="00235D7B"/>
    <w:rsid w:val="00235DCA"/>
    <w:rsid w:val="00236032"/>
    <w:rsid w:val="002361D6"/>
    <w:rsid w:val="002362C9"/>
    <w:rsid w:val="0023668A"/>
    <w:rsid w:val="00236706"/>
    <w:rsid w:val="002367C4"/>
    <w:rsid w:val="0023693C"/>
    <w:rsid w:val="00236A01"/>
    <w:rsid w:val="00236CD7"/>
    <w:rsid w:val="00236D77"/>
    <w:rsid w:val="00236E01"/>
    <w:rsid w:val="0023706E"/>
    <w:rsid w:val="00237086"/>
    <w:rsid w:val="00237165"/>
    <w:rsid w:val="0023738C"/>
    <w:rsid w:val="0023745A"/>
    <w:rsid w:val="00237749"/>
    <w:rsid w:val="002379F2"/>
    <w:rsid w:val="00237AFD"/>
    <w:rsid w:val="00237B60"/>
    <w:rsid w:val="00237BBC"/>
    <w:rsid w:val="00237BEF"/>
    <w:rsid w:val="00237C78"/>
    <w:rsid w:val="00237E23"/>
    <w:rsid w:val="00237F14"/>
    <w:rsid w:val="00240443"/>
    <w:rsid w:val="0024046C"/>
    <w:rsid w:val="002404F9"/>
    <w:rsid w:val="00240507"/>
    <w:rsid w:val="002405E1"/>
    <w:rsid w:val="00240946"/>
    <w:rsid w:val="00240E7E"/>
    <w:rsid w:val="00240EAC"/>
    <w:rsid w:val="00240ED0"/>
    <w:rsid w:val="00240F64"/>
    <w:rsid w:val="00241217"/>
    <w:rsid w:val="002412CD"/>
    <w:rsid w:val="002412ED"/>
    <w:rsid w:val="0024132D"/>
    <w:rsid w:val="002413A8"/>
    <w:rsid w:val="00241444"/>
    <w:rsid w:val="00241483"/>
    <w:rsid w:val="002414CE"/>
    <w:rsid w:val="0024168A"/>
    <w:rsid w:val="002418DB"/>
    <w:rsid w:val="00241A1B"/>
    <w:rsid w:val="00241A67"/>
    <w:rsid w:val="00241B7A"/>
    <w:rsid w:val="0024200E"/>
    <w:rsid w:val="00242285"/>
    <w:rsid w:val="002424C5"/>
    <w:rsid w:val="00242511"/>
    <w:rsid w:val="002425DF"/>
    <w:rsid w:val="00242803"/>
    <w:rsid w:val="00242971"/>
    <w:rsid w:val="00242A2F"/>
    <w:rsid w:val="00242ACF"/>
    <w:rsid w:val="00242FA7"/>
    <w:rsid w:val="002430BD"/>
    <w:rsid w:val="002431D2"/>
    <w:rsid w:val="00243271"/>
    <w:rsid w:val="002433D3"/>
    <w:rsid w:val="002437BE"/>
    <w:rsid w:val="00243A5A"/>
    <w:rsid w:val="00243AE4"/>
    <w:rsid w:val="00243BCF"/>
    <w:rsid w:val="00243F99"/>
    <w:rsid w:val="002441FA"/>
    <w:rsid w:val="002443EB"/>
    <w:rsid w:val="002444C7"/>
    <w:rsid w:val="0024479A"/>
    <w:rsid w:val="00244980"/>
    <w:rsid w:val="00244AC8"/>
    <w:rsid w:val="00244D1A"/>
    <w:rsid w:val="00245079"/>
    <w:rsid w:val="00245537"/>
    <w:rsid w:val="002456A1"/>
    <w:rsid w:val="00245740"/>
    <w:rsid w:val="00245792"/>
    <w:rsid w:val="002457A4"/>
    <w:rsid w:val="00245ACB"/>
    <w:rsid w:val="00245E44"/>
    <w:rsid w:val="00245E57"/>
    <w:rsid w:val="002460B0"/>
    <w:rsid w:val="00246132"/>
    <w:rsid w:val="0024618A"/>
    <w:rsid w:val="002462C3"/>
    <w:rsid w:val="00246727"/>
    <w:rsid w:val="00246C31"/>
    <w:rsid w:val="00246CB4"/>
    <w:rsid w:val="00246DBB"/>
    <w:rsid w:val="00246F97"/>
    <w:rsid w:val="00246FE0"/>
    <w:rsid w:val="0024706E"/>
    <w:rsid w:val="00247338"/>
    <w:rsid w:val="00247583"/>
    <w:rsid w:val="00247585"/>
    <w:rsid w:val="002475CA"/>
    <w:rsid w:val="002476E8"/>
    <w:rsid w:val="00247987"/>
    <w:rsid w:val="00250293"/>
    <w:rsid w:val="0025036B"/>
    <w:rsid w:val="002503E0"/>
    <w:rsid w:val="0025084E"/>
    <w:rsid w:val="00250946"/>
    <w:rsid w:val="002509C1"/>
    <w:rsid w:val="00250AC3"/>
    <w:rsid w:val="00250C0D"/>
    <w:rsid w:val="00250C8A"/>
    <w:rsid w:val="00250D7D"/>
    <w:rsid w:val="00250FCB"/>
    <w:rsid w:val="00250FDD"/>
    <w:rsid w:val="002511B7"/>
    <w:rsid w:val="002512FF"/>
    <w:rsid w:val="00251360"/>
    <w:rsid w:val="00251541"/>
    <w:rsid w:val="0025170E"/>
    <w:rsid w:val="00251B86"/>
    <w:rsid w:val="00251C90"/>
    <w:rsid w:val="00251DF9"/>
    <w:rsid w:val="00251E60"/>
    <w:rsid w:val="00251F9F"/>
    <w:rsid w:val="00252018"/>
    <w:rsid w:val="002520EA"/>
    <w:rsid w:val="002522C7"/>
    <w:rsid w:val="002524D8"/>
    <w:rsid w:val="002524DB"/>
    <w:rsid w:val="00252581"/>
    <w:rsid w:val="002527FC"/>
    <w:rsid w:val="00252872"/>
    <w:rsid w:val="002529C6"/>
    <w:rsid w:val="00252AF8"/>
    <w:rsid w:val="00252B10"/>
    <w:rsid w:val="00252CE0"/>
    <w:rsid w:val="00252DE4"/>
    <w:rsid w:val="00252EC1"/>
    <w:rsid w:val="002530C3"/>
    <w:rsid w:val="0025339E"/>
    <w:rsid w:val="00253423"/>
    <w:rsid w:val="00253475"/>
    <w:rsid w:val="0025347E"/>
    <w:rsid w:val="0025348A"/>
    <w:rsid w:val="002536DF"/>
    <w:rsid w:val="00253CBD"/>
    <w:rsid w:val="00253DCB"/>
    <w:rsid w:val="00253FE9"/>
    <w:rsid w:val="00254046"/>
    <w:rsid w:val="0025410A"/>
    <w:rsid w:val="00254302"/>
    <w:rsid w:val="00254415"/>
    <w:rsid w:val="00254734"/>
    <w:rsid w:val="002547D9"/>
    <w:rsid w:val="002548B7"/>
    <w:rsid w:val="00254B3C"/>
    <w:rsid w:val="00254B54"/>
    <w:rsid w:val="00254B65"/>
    <w:rsid w:val="00254DF5"/>
    <w:rsid w:val="00254F3A"/>
    <w:rsid w:val="0025504F"/>
    <w:rsid w:val="00255739"/>
    <w:rsid w:val="0025597F"/>
    <w:rsid w:val="002559A4"/>
    <w:rsid w:val="002559C7"/>
    <w:rsid w:val="00255A75"/>
    <w:rsid w:val="00255BA9"/>
    <w:rsid w:val="00255C08"/>
    <w:rsid w:val="00255CE1"/>
    <w:rsid w:val="00255DD9"/>
    <w:rsid w:val="00255DE1"/>
    <w:rsid w:val="00255F3F"/>
    <w:rsid w:val="00255F9A"/>
    <w:rsid w:val="00255F9D"/>
    <w:rsid w:val="0025613B"/>
    <w:rsid w:val="0025638B"/>
    <w:rsid w:val="002565B3"/>
    <w:rsid w:val="002565B5"/>
    <w:rsid w:val="002566CB"/>
    <w:rsid w:val="00256924"/>
    <w:rsid w:val="00256B18"/>
    <w:rsid w:val="00256B4A"/>
    <w:rsid w:val="00256CDB"/>
    <w:rsid w:val="00256D45"/>
    <w:rsid w:val="00256F8C"/>
    <w:rsid w:val="0025703D"/>
    <w:rsid w:val="002570AB"/>
    <w:rsid w:val="002573BD"/>
    <w:rsid w:val="002574DB"/>
    <w:rsid w:val="00257632"/>
    <w:rsid w:val="00257BF6"/>
    <w:rsid w:val="00257ECC"/>
    <w:rsid w:val="00257F01"/>
    <w:rsid w:val="00257F7A"/>
    <w:rsid w:val="00257F8B"/>
    <w:rsid w:val="00260013"/>
    <w:rsid w:val="0026016F"/>
    <w:rsid w:val="0026022D"/>
    <w:rsid w:val="00260335"/>
    <w:rsid w:val="00260380"/>
    <w:rsid w:val="00260508"/>
    <w:rsid w:val="00260538"/>
    <w:rsid w:val="00260548"/>
    <w:rsid w:val="00260606"/>
    <w:rsid w:val="00260775"/>
    <w:rsid w:val="00260974"/>
    <w:rsid w:val="00260A09"/>
    <w:rsid w:val="00260ADE"/>
    <w:rsid w:val="00260C46"/>
    <w:rsid w:val="00260ED9"/>
    <w:rsid w:val="002610D8"/>
    <w:rsid w:val="00261312"/>
    <w:rsid w:val="002615AC"/>
    <w:rsid w:val="0026165B"/>
    <w:rsid w:val="00261994"/>
    <w:rsid w:val="002619B3"/>
    <w:rsid w:val="00261EB4"/>
    <w:rsid w:val="00261F14"/>
    <w:rsid w:val="00261F4B"/>
    <w:rsid w:val="00261FDA"/>
    <w:rsid w:val="0026201D"/>
    <w:rsid w:val="00262314"/>
    <w:rsid w:val="00262457"/>
    <w:rsid w:val="00262594"/>
    <w:rsid w:val="00262664"/>
    <w:rsid w:val="002627C0"/>
    <w:rsid w:val="00262B07"/>
    <w:rsid w:val="00262BAA"/>
    <w:rsid w:val="00262C91"/>
    <w:rsid w:val="00262CEF"/>
    <w:rsid w:val="00262E29"/>
    <w:rsid w:val="00262E55"/>
    <w:rsid w:val="00262EE8"/>
    <w:rsid w:val="00262EF6"/>
    <w:rsid w:val="00263184"/>
    <w:rsid w:val="00263327"/>
    <w:rsid w:val="002633D0"/>
    <w:rsid w:val="00263853"/>
    <w:rsid w:val="00263895"/>
    <w:rsid w:val="0026401F"/>
    <w:rsid w:val="002640D8"/>
    <w:rsid w:val="0026417D"/>
    <w:rsid w:val="0026434D"/>
    <w:rsid w:val="002643E3"/>
    <w:rsid w:val="002645D1"/>
    <w:rsid w:val="002646C3"/>
    <w:rsid w:val="00264A09"/>
    <w:rsid w:val="00264C05"/>
    <w:rsid w:val="00264C1F"/>
    <w:rsid w:val="00265256"/>
    <w:rsid w:val="00265276"/>
    <w:rsid w:val="0026531B"/>
    <w:rsid w:val="00265345"/>
    <w:rsid w:val="002654EB"/>
    <w:rsid w:val="0026552F"/>
    <w:rsid w:val="00265718"/>
    <w:rsid w:val="0026576B"/>
    <w:rsid w:val="002657E3"/>
    <w:rsid w:val="00265953"/>
    <w:rsid w:val="00265A5D"/>
    <w:rsid w:val="00265ABF"/>
    <w:rsid w:val="00265B22"/>
    <w:rsid w:val="00265BC7"/>
    <w:rsid w:val="00265D29"/>
    <w:rsid w:val="00265DA0"/>
    <w:rsid w:val="002662AF"/>
    <w:rsid w:val="00266586"/>
    <w:rsid w:val="002666D1"/>
    <w:rsid w:val="002668CE"/>
    <w:rsid w:val="002668F8"/>
    <w:rsid w:val="00266BD3"/>
    <w:rsid w:val="00266C14"/>
    <w:rsid w:val="00266E34"/>
    <w:rsid w:val="00267050"/>
    <w:rsid w:val="00267094"/>
    <w:rsid w:val="0026709E"/>
    <w:rsid w:val="00267358"/>
    <w:rsid w:val="00267734"/>
    <w:rsid w:val="002677D2"/>
    <w:rsid w:val="0026793E"/>
    <w:rsid w:val="002679D6"/>
    <w:rsid w:val="00267B76"/>
    <w:rsid w:val="00267DFB"/>
    <w:rsid w:val="00267DFF"/>
    <w:rsid w:val="00267E33"/>
    <w:rsid w:val="00270123"/>
    <w:rsid w:val="00270187"/>
    <w:rsid w:val="002702BA"/>
    <w:rsid w:val="0027031C"/>
    <w:rsid w:val="00270444"/>
    <w:rsid w:val="002705D5"/>
    <w:rsid w:val="00270624"/>
    <w:rsid w:val="002706C7"/>
    <w:rsid w:val="002706FE"/>
    <w:rsid w:val="002707B0"/>
    <w:rsid w:val="002707B6"/>
    <w:rsid w:val="0027087D"/>
    <w:rsid w:val="00270957"/>
    <w:rsid w:val="00270A59"/>
    <w:rsid w:val="00270C4C"/>
    <w:rsid w:val="00270D6D"/>
    <w:rsid w:val="00270EF1"/>
    <w:rsid w:val="00271062"/>
    <w:rsid w:val="002713AD"/>
    <w:rsid w:val="00271554"/>
    <w:rsid w:val="00271652"/>
    <w:rsid w:val="00271746"/>
    <w:rsid w:val="00271765"/>
    <w:rsid w:val="00271CC6"/>
    <w:rsid w:val="00271EDA"/>
    <w:rsid w:val="0027201F"/>
    <w:rsid w:val="00272634"/>
    <w:rsid w:val="00272678"/>
    <w:rsid w:val="00272ACD"/>
    <w:rsid w:val="00272AFF"/>
    <w:rsid w:val="00272B43"/>
    <w:rsid w:val="00272BBC"/>
    <w:rsid w:val="00272C9B"/>
    <w:rsid w:val="00272CF4"/>
    <w:rsid w:val="00272CFC"/>
    <w:rsid w:val="002731B9"/>
    <w:rsid w:val="00273263"/>
    <w:rsid w:val="0027341C"/>
    <w:rsid w:val="00273432"/>
    <w:rsid w:val="002734F9"/>
    <w:rsid w:val="00273542"/>
    <w:rsid w:val="0027356B"/>
    <w:rsid w:val="0027398C"/>
    <w:rsid w:val="00273B09"/>
    <w:rsid w:val="00273B59"/>
    <w:rsid w:val="00273C2C"/>
    <w:rsid w:val="00274034"/>
    <w:rsid w:val="00274110"/>
    <w:rsid w:val="0027477A"/>
    <w:rsid w:val="00274A6D"/>
    <w:rsid w:val="00274B2C"/>
    <w:rsid w:val="00274B88"/>
    <w:rsid w:val="00274C22"/>
    <w:rsid w:val="002759EB"/>
    <w:rsid w:val="00275CA5"/>
    <w:rsid w:val="00275FE9"/>
    <w:rsid w:val="00276117"/>
    <w:rsid w:val="002761E5"/>
    <w:rsid w:val="002761FD"/>
    <w:rsid w:val="002762D4"/>
    <w:rsid w:val="002762E9"/>
    <w:rsid w:val="00276459"/>
    <w:rsid w:val="00276467"/>
    <w:rsid w:val="00276587"/>
    <w:rsid w:val="002766D4"/>
    <w:rsid w:val="00276837"/>
    <w:rsid w:val="002768C1"/>
    <w:rsid w:val="00276BAC"/>
    <w:rsid w:val="00276C15"/>
    <w:rsid w:val="00276D07"/>
    <w:rsid w:val="00276E00"/>
    <w:rsid w:val="002772CF"/>
    <w:rsid w:val="00277332"/>
    <w:rsid w:val="002773F8"/>
    <w:rsid w:val="002774A9"/>
    <w:rsid w:val="0027759A"/>
    <w:rsid w:val="002775AF"/>
    <w:rsid w:val="002776BD"/>
    <w:rsid w:val="0027787A"/>
    <w:rsid w:val="0027787C"/>
    <w:rsid w:val="00277922"/>
    <w:rsid w:val="00277A3A"/>
    <w:rsid w:val="00277BA7"/>
    <w:rsid w:val="00277D09"/>
    <w:rsid w:val="00277E24"/>
    <w:rsid w:val="00277FEA"/>
    <w:rsid w:val="00280199"/>
    <w:rsid w:val="002801F3"/>
    <w:rsid w:val="002802CC"/>
    <w:rsid w:val="0028036F"/>
    <w:rsid w:val="00280421"/>
    <w:rsid w:val="00280587"/>
    <w:rsid w:val="002806CE"/>
    <w:rsid w:val="0028075E"/>
    <w:rsid w:val="0028083C"/>
    <w:rsid w:val="00280980"/>
    <w:rsid w:val="00280A43"/>
    <w:rsid w:val="00280A69"/>
    <w:rsid w:val="00280C17"/>
    <w:rsid w:val="002811A5"/>
    <w:rsid w:val="002811EC"/>
    <w:rsid w:val="00281273"/>
    <w:rsid w:val="002814A9"/>
    <w:rsid w:val="00281B74"/>
    <w:rsid w:val="00281BBB"/>
    <w:rsid w:val="00282344"/>
    <w:rsid w:val="00282352"/>
    <w:rsid w:val="002823AB"/>
    <w:rsid w:val="00282632"/>
    <w:rsid w:val="002827DA"/>
    <w:rsid w:val="0028284E"/>
    <w:rsid w:val="0028285F"/>
    <w:rsid w:val="00282E52"/>
    <w:rsid w:val="002834FF"/>
    <w:rsid w:val="00283818"/>
    <w:rsid w:val="00283A43"/>
    <w:rsid w:val="00283D6F"/>
    <w:rsid w:val="00283E63"/>
    <w:rsid w:val="00283EBA"/>
    <w:rsid w:val="00283FB8"/>
    <w:rsid w:val="00284218"/>
    <w:rsid w:val="00284286"/>
    <w:rsid w:val="00284291"/>
    <w:rsid w:val="00284362"/>
    <w:rsid w:val="00284470"/>
    <w:rsid w:val="00284526"/>
    <w:rsid w:val="002847EA"/>
    <w:rsid w:val="00284BAC"/>
    <w:rsid w:val="00284C7E"/>
    <w:rsid w:val="00284FA7"/>
    <w:rsid w:val="0028520E"/>
    <w:rsid w:val="0028525F"/>
    <w:rsid w:val="002852C6"/>
    <w:rsid w:val="002854E2"/>
    <w:rsid w:val="00285619"/>
    <w:rsid w:val="002856D5"/>
    <w:rsid w:val="002859A1"/>
    <w:rsid w:val="00285B71"/>
    <w:rsid w:val="00285F48"/>
    <w:rsid w:val="00286079"/>
    <w:rsid w:val="002860E7"/>
    <w:rsid w:val="00286164"/>
    <w:rsid w:val="002861BD"/>
    <w:rsid w:val="00286241"/>
    <w:rsid w:val="00286267"/>
    <w:rsid w:val="002862AA"/>
    <w:rsid w:val="002862F8"/>
    <w:rsid w:val="0028643B"/>
    <w:rsid w:val="002864F3"/>
    <w:rsid w:val="00286514"/>
    <w:rsid w:val="00286525"/>
    <w:rsid w:val="00286725"/>
    <w:rsid w:val="002867D0"/>
    <w:rsid w:val="0028687A"/>
    <w:rsid w:val="00286A43"/>
    <w:rsid w:val="00286DA9"/>
    <w:rsid w:val="00286E3A"/>
    <w:rsid w:val="00286E54"/>
    <w:rsid w:val="00286F3B"/>
    <w:rsid w:val="00286F61"/>
    <w:rsid w:val="00287029"/>
    <w:rsid w:val="00287225"/>
    <w:rsid w:val="002872AF"/>
    <w:rsid w:val="002874FE"/>
    <w:rsid w:val="00287993"/>
    <w:rsid w:val="00287AEA"/>
    <w:rsid w:val="00287D34"/>
    <w:rsid w:val="00287D6B"/>
    <w:rsid w:val="00287E8E"/>
    <w:rsid w:val="00290169"/>
    <w:rsid w:val="00290285"/>
    <w:rsid w:val="0029034C"/>
    <w:rsid w:val="002903DC"/>
    <w:rsid w:val="002906DB"/>
    <w:rsid w:val="00290934"/>
    <w:rsid w:val="00290945"/>
    <w:rsid w:val="00290C52"/>
    <w:rsid w:val="00290CD2"/>
    <w:rsid w:val="00290EE8"/>
    <w:rsid w:val="00290F5E"/>
    <w:rsid w:val="00290F72"/>
    <w:rsid w:val="002910BD"/>
    <w:rsid w:val="002910E0"/>
    <w:rsid w:val="002912A9"/>
    <w:rsid w:val="002915D2"/>
    <w:rsid w:val="002916A2"/>
    <w:rsid w:val="0029185C"/>
    <w:rsid w:val="0029188B"/>
    <w:rsid w:val="002918E5"/>
    <w:rsid w:val="002918EB"/>
    <w:rsid w:val="00291974"/>
    <w:rsid w:val="00291AB6"/>
    <w:rsid w:val="0029208F"/>
    <w:rsid w:val="002920B4"/>
    <w:rsid w:val="0029232B"/>
    <w:rsid w:val="00292380"/>
    <w:rsid w:val="00292506"/>
    <w:rsid w:val="0029274D"/>
    <w:rsid w:val="0029279E"/>
    <w:rsid w:val="00292A73"/>
    <w:rsid w:val="00292B31"/>
    <w:rsid w:val="00292B9F"/>
    <w:rsid w:val="00292C8C"/>
    <w:rsid w:val="00292D70"/>
    <w:rsid w:val="0029300C"/>
    <w:rsid w:val="002930AB"/>
    <w:rsid w:val="00293BE4"/>
    <w:rsid w:val="00293C65"/>
    <w:rsid w:val="00293D2F"/>
    <w:rsid w:val="00293E39"/>
    <w:rsid w:val="00293EC5"/>
    <w:rsid w:val="00293FE8"/>
    <w:rsid w:val="00294006"/>
    <w:rsid w:val="002942D6"/>
    <w:rsid w:val="00294353"/>
    <w:rsid w:val="002943CF"/>
    <w:rsid w:val="0029442A"/>
    <w:rsid w:val="002945BA"/>
    <w:rsid w:val="00294780"/>
    <w:rsid w:val="00294967"/>
    <w:rsid w:val="00294B15"/>
    <w:rsid w:val="00294BCD"/>
    <w:rsid w:val="00294C01"/>
    <w:rsid w:val="00294CFE"/>
    <w:rsid w:val="00294D1A"/>
    <w:rsid w:val="00294D22"/>
    <w:rsid w:val="00294DC0"/>
    <w:rsid w:val="00294ED1"/>
    <w:rsid w:val="00294F08"/>
    <w:rsid w:val="00294FF9"/>
    <w:rsid w:val="0029506C"/>
    <w:rsid w:val="002951D1"/>
    <w:rsid w:val="002953F1"/>
    <w:rsid w:val="0029557F"/>
    <w:rsid w:val="0029571A"/>
    <w:rsid w:val="00295AE7"/>
    <w:rsid w:val="00295D3A"/>
    <w:rsid w:val="00295D3D"/>
    <w:rsid w:val="002962B2"/>
    <w:rsid w:val="0029635C"/>
    <w:rsid w:val="0029649A"/>
    <w:rsid w:val="002964AE"/>
    <w:rsid w:val="002964BB"/>
    <w:rsid w:val="002966E6"/>
    <w:rsid w:val="00296760"/>
    <w:rsid w:val="00296941"/>
    <w:rsid w:val="00296D24"/>
    <w:rsid w:val="002970F0"/>
    <w:rsid w:val="002971A2"/>
    <w:rsid w:val="002973B9"/>
    <w:rsid w:val="00297479"/>
    <w:rsid w:val="002974C4"/>
    <w:rsid w:val="00297627"/>
    <w:rsid w:val="0029766B"/>
    <w:rsid w:val="00297787"/>
    <w:rsid w:val="0029794A"/>
    <w:rsid w:val="00297AE9"/>
    <w:rsid w:val="00297C4A"/>
    <w:rsid w:val="00297C77"/>
    <w:rsid w:val="00297D76"/>
    <w:rsid w:val="002A0233"/>
    <w:rsid w:val="002A032C"/>
    <w:rsid w:val="002A0571"/>
    <w:rsid w:val="002A0702"/>
    <w:rsid w:val="002A075E"/>
    <w:rsid w:val="002A0A9A"/>
    <w:rsid w:val="002A0B47"/>
    <w:rsid w:val="002A0B50"/>
    <w:rsid w:val="002A0E19"/>
    <w:rsid w:val="002A0EDB"/>
    <w:rsid w:val="002A1028"/>
    <w:rsid w:val="002A1044"/>
    <w:rsid w:val="002A1148"/>
    <w:rsid w:val="002A13D5"/>
    <w:rsid w:val="002A157F"/>
    <w:rsid w:val="002A15FB"/>
    <w:rsid w:val="002A1805"/>
    <w:rsid w:val="002A181C"/>
    <w:rsid w:val="002A187A"/>
    <w:rsid w:val="002A1934"/>
    <w:rsid w:val="002A1A01"/>
    <w:rsid w:val="002A1BF1"/>
    <w:rsid w:val="002A1C0B"/>
    <w:rsid w:val="002A1D6C"/>
    <w:rsid w:val="002A1E29"/>
    <w:rsid w:val="002A1ED2"/>
    <w:rsid w:val="002A1EEF"/>
    <w:rsid w:val="002A1FA6"/>
    <w:rsid w:val="002A211E"/>
    <w:rsid w:val="002A2331"/>
    <w:rsid w:val="002A24FE"/>
    <w:rsid w:val="002A2562"/>
    <w:rsid w:val="002A26AC"/>
    <w:rsid w:val="002A287D"/>
    <w:rsid w:val="002A29D3"/>
    <w:rsid w:val="002A2CA2"/>
    <w:rsid w:val="002A2D19"/>
    <w:rsid w:val="002A2D91"/>
    <w:rsid w:val="002A2EBB"/>
    <w:rsid w:val="002A2ED5"/>
    <w:rsid w:val="002A2F0C"/>
    <w:rsid w:val="002A305C"/>
    <w:rsid w:val="002A30CA"/>
    <w:rsid w:val="002A315D"/>
    <w:rsid w:val="002A384A"/>
    <w:rsid w:val="002A3BD9"/>
    <w:rsid w:val="002A3EC6"/>
    <w:rsid w:val="002A4156"/>
    <w:rsid w:val="002A41DF"/>
    <w:rsid w:val="002A42F7"/>
    <w:rsid w:val="002A4396"/>
    <w:rsid w:val="002A450E"/>
    <w:rsid w:val="002A45D5"/>
    <w:rsid w:val="002A464A"/>
    <w:rsid w:val="002A46D2"/>
    <w:rsid w:val="002A483F"/>
    <w:rsid w:val="002A4961"/>
    <w:rsid w:val="002A4AFA"/>
    <w:rsid w:val="002A4B44"/>
    <w:rsid w:val="002A4C00"/>
    <w:rsid w:val="002A519F"/>
    <w:rsid w:val="002A52AB"/>
    <w:rsid w:val="002A5680"/>
    <w:rsid w:val="002A56D8"/>
    <w:rsid w:val="002A57AE"/>
    <w:rsid w:val="002A5939"/>
    <w:rsid w:val="002A5952"/>
    <w:rsid w:val="002A597B"/>
    <w:rsid w:val="002A5AEF"/>
    <w:rsid w:val="002A5C66"/>
    <w:rsid w:val="002A5D4E"/>
    <w:rsid w:val="002A5EE8"/>
    <w:rsid w:val="002A5F95"/>
    <w:rsid w:val="002A6059"/>
    <w:rsid w:val="002A60AD"/>
    <w:rsid w:val="002A61A4"/>
    <w:rsid w:val="002A626C"/>
    <w:rsid w:val="002A6312"/>
    <w:rsid w:val="002A6446"/>
    <w:rsid w:val="002A6463"/>
    <w:rsid w:val="002A65B9"/>
    <w:rsid w:val="002A6698"/>
    <w:rsid w:val="002A66AE"/>
    <w:rsid w:val="002A66CF"/>
    <w:rsid w:val="002A6781"/>
    <w:rsid w:val="002A6854"/>
    <w:rsid w:val="002A6A39"/>
    <w:rsid w:val="002A6BF8"/>
    <w:rsid w:val="002A6D2A"/>
    <w:rsid w:val="002A6EB1"/>
    <w:rsid w:val="002A6EBB"/>
    <w:rsid w:val="002A6EFE"/>
    <w:rsid w:val="002A7108"/>
    <w:rsid w:val="002A7142"/>
    <w:rsid w:val="002A7145"/>
    <w:rsid w:val="002A7233"/>
    <w:rsid w:val="002A72D5"/>
    <w:rsid w:val="002A739B"/>
    <w:rsid w:val="002A7502"/>
    <w:rsid w:val="002A76C8"/>
    <w:rsid w:val="002A79B1"/>
    <w:rsid w:val="002A7A31"/>
    <w:rsid w:val="002A7A53"/>
    <w:rsid w:val="002A7B87"/>
    <w:rsid w:val="002B0154"/>
    <w:rsid w:val="002B028D"/>
    <w:rsid w:val="002B04D2"/>
    <w:rsid w:val="002B05BF"/>
    <w:rsid w:val="002B06F2"/>
    <w:rsid w:val="002B07C4"/>
    <w:rsid w:val="002B089C"/>
    <w:rsid w:val="002B08D7"/>
    <w:rsid w:val="002B09E0"/>
    <w:rsid w:val="002B0B21"/>
    <w:rsid w:val="002B0B3F"/>
    <w:rsid w:val="002B0C10"/>
    <w:rsid w:val="002B0F0E"/>
    <w:rsid w:val="002B0F62"/>
    <w:rsid w:val="002B1065"/>
    <w:rsid w:val="002B1437"/>
    <w:rsid w:val="002B1485"/>
    <w:rsid w:val="002B14DC"/>
    <w:rsid w:val="002B14DD"/>
    <w:rsid w:val="002B171F"/>
    <w:rsid w:val="002B17C5"/>
    <w:rsid w:val="002B185B"/>
    <w:rsid w:val="002B1DAE"/>
    <w:rsid w:val="002B1EA2"/>
    <w:rsid w:val="002B2147"/>
    <w:rsid w:val="002B218F"/>
    <w:rsid w:val="002B21BB"/>
    <w:rsid w:val="002B22A0"/>
    <w:rsid w:val="002B22EC"/>
    <w:rsid w:val="002B26F6"/>
    <w:rsid w:val="002B2884"/>
    <w:rsid w:val="002B29B6"/>
    <w:rsid w:val="002B29D1"/>
    <w:rsid w:val="002B2BA1"/>
    <w:rsid w:val="002B2CB0"/>
    <w:rsid w:val="002B2DDF"/>
    <w:rsid w:val="002B2FE1"/>
    <w:rsid w:val="002B3532"/>
    <w:rsid w:val="002B3555"/>
    <w:rsid w:val="002B38A7"/>
    <w:rsid w:val="002B38E0"/>
    <w:rsid w:val="002B3A2C"/>
    <w:rsid w:val="002B3A5C"/>
    <w:rsid w:val="002B3C4F"/>
    <w:rsid w:val="002B3C63"/>
    <w:rsid w:val="002B3C7E"/>
    <w:rsid w:val="002B3CB3"/>
    <w:rsid w:val="002B3CC3"/>
    <w:rsid w:val="002B3F6F"/>
    <w:rsid w:val="002B3FA4"/>
    <w:rsid w:val="002B404A"/>
    <w:rsid w:val="002B41AB"/>
    <w:rsid w:val="002B421A"/>
    <w:rsid w:val="002B4311"/>
    <w:rsid w:val="002B4418"/>
    <w:rsid w:val="002B4493"/>
    <w:rsid w:val="002B484F"/>
    <w:rsid w:val="002B4A9E"/>
    <w:rsid w:val="002B4AD4"/>
    <w:rsid w:val="002B4BB7"/>
    <w:rsid w:val="002B4C7E"/>
    <w:rsid w:val="002B4DB2"/>
    <w:rsid w:val="002B4FC6"/>
    <w:rsid w:val="002B5023"/>
    <w:rsid w:val="002B50CA"/>
    <w:rsid w:val="002B5228"/>
    <w:rsid w:val="002B5449"/>
    <w:rsid w:val="002B5457"/>
    <w:rsid w:val="002B5A86"/>
    <w:rsid w:val="002B5AF8"/>
    <w:rsid w:val="002B5B2B"/>
    <w:rsid w:val="002B5E85"/>
    <w:rsid w:val="002B61B5"/>
    <w:rsid w:val="002B61FB"/>
    <w:rsid w:val="002B6671"/>
    <w:rsid w:val="002B6709"/>
    <w:rsid w:val="002B6756"/>
    <w:rsid w:val="002B6849"/>
    <w:rsid w:val="002B68EC"/>
    <w:rsid w:val="002B68FD"/>
    <w:rsid w:val="002B6A65"/>
    <w:rsid w:val="002B6D2B"/>
    <w:rsid w:val="002B6F11"/>
    <w:rsid w:val="002B700E"/>
    <w:rsid w:val="002B7049"/>
    <w:rsid w:val="002B75A1"/>
    <w:rsid w:val="002B77BB"/>
    <w:rsid w:val="002B781F"/>
    <w:rsid w:val="002B7845"/>
    <w:rsid w:val="002B792A"/>
    <w:rsid w:val="002B7DD3"/>
    <w:rsid w:val="002B7DF3"/>
    <w:rsid w:val="002B7EEE"/>
    <w:rsid w:val="002C019C"/>
    <w:rsid w:val="002C03D5"/>
    <w:rsid w:val="002C03F6"/>
    <w:rsid w:val="002C0754"/>
    <w:rsid w:val="002C0AB9"/>
    <w:rsid w:val="002C0BC1"/>
    <w:rsid w:val="002C0C83"/>
    <w:rsid w:val="002C0CB2"/>
    <w:rsid w:val="002C0F2F"/>
    <w:rsid w:val="002C0FAE"/>
    <w:rsid w:val="002C13FD"/>
    <w:rsid w:val="002C163D"/>
    <w:rsid w:val="002C188D"/>
    <w:rsid w:val="002C18D4"/>
    <w:rsid w:val="002C19E5"/>
    <w:rsid w:val="002C1B29"/>
    <w:rsid w:val="002C1C2A"/>
    <w:rsid w:val="002C1C73"/>
    <w:rsid w:val="002C1CC3"/>
    <w:rsid w:val="002C1CE5"/>
    <w:rsid w:val="002C1DF7"/>
    <w:rsid w:val="002C1F4B"/>
    <w:rsid w:val="002C20A2"/>
    <w:rsid w:val="002C20AF"/>
    <w:rsid w:val="002C22B0"/>
    <w:rsid w:val="002C22E0"/>
    <w:rsid w:val="002C22FA"/>
    <w:rsid w:val="002C23AC"/>
    <w:rsid w:val="002C23E3"/>
    <w:rsid w:val="002C26C3"/>
    <w:rsid w:val="002C27E3"/>
    <w:rsid w:val="002C2A38"/>
    <w:rsid w:val="002C2AC9"/>
    <w:rsid w:val="002C2C26"/>
    <w:rsid w:val="002C2C73"/>
    <w:rsid w:val="002C2CC7"/>
    <w:rsid w:val="002C2E1D"/>
    <w:rsid w:val="002C2E33"/>
    <w:rsid w:val="002C2E61"/>
    <w:rsid w:val="002C2FBA"/>
    <w:rsid w:val="002C3235"/>
    <w:rsid w:val="002C34C1"/>
    <w:rsid w:val="002C3782"/>
    <w:rsid w:val="002C37EF"/>
    <w:rsid w:val="002C37F1"/>
    <w:rsid w:val="002C3AEB"/>
    <w:rsid w:val="002C3BEB"/>
    <w:rsid w:val="002C3C2E"/>
    <w:rsid w:val="002C3DD9"/>
    <w:rsid w:val="002C3E31"/>
    <w:rsid w:val="002C3E78"/>
    <w:rsid w:val="002C3F07"/>
    <w:rsid w:val="002C4169"/>
    <w:rsid w:val="002C41C8"/>
    <w:rsid w:val="002C42BE"/>
    <w:rsid w:val="002C43A8"/>
    <w:rsid w:val="002C440B"/>
    <w:rsid w:val="002C4510"/>
    <w:rsid w:val="002C46EF"/>
    <w:rsid w:val="002C4802"/>
    <w:rsid w:val="002C493A"/>
    <w:rsid w:val="002C49DA"/>
    <w:rsid w:val="002C4ACC"/>
    <w:rsid w:val="002C4B1D"/>
    <w:rsid w:val="002C4D50"/>
    <w:rsid w:val="002C4DE7"/>
    <w:rsid w:val="002C4F32"/>
    <w:rsid w:val="002C508B"/>
    <w:rsid w:val="002C538D"/>
    <w:rsid w:val="002C54DC"/>
    <w:rsid w:val="002C55C3"/>
    <w:rsid w:val="002C5634"/>
    <w:rsid w:val="002C566A"/>
    <w:rsid w:val="002C5843"/>
    <w:rsid w:val="002C589B"/>
    <w:rsid w:val="002C59D8"/>
    <w:rsid w:val="002C5A8B"/>
    <w:rsid w:val="002C5E2E"/>
    <w:rsid w:val="002C5F16"/>
    <w:rsid w:val="002C608A"/>
    <w:rsid w:val="002C618F"/>
    <w:rsid w:val="002C61C3"/>
    <w:rsid w:val="002C629B"/>
    <w:rsid w:val="002C62D0"/>
    <w:rsid w:val="002C6592"/>
    <w:rsid w:val="002C6C20"/>
    <w:rsid w:val="002C6E14"/>
    <w:rsid w:val="002C6E4A"/>
    <w:rsid w:val="002C6F5F"/>
    <w:rsid w:val="002C6F63"/>
    <w:rsid w:val="002C715E"/>
    <w:rsid w:val="002C7224"/>
    <w:rsid w:val="002C7395"/>
    <w:rsid w:val="002C73BA"/>
    <w:rsid w:val="002C748E"/>
    <w:rsid w:val="002C7647"/>
    <w:rsid w:val="002C77DC"/>
    <w:rsid w:val="002C7962"/>
    <w:rsid w:val="002C7A63"/>
    <w:rsid w:val="002C7D58"/>
    <w:rsid w:val="002C7E6A"/>
    <w:rsid w:val="002D028B"/>
    <w:rsid w:val="002D03C1"/>
    <w:rsid w:val="002D04C7"/>
    <w:rsid w:val="002D04FF"/>
    <w:rsid w:val="002D069C"/>
    <w:rsid w:val="002D0C6F"/>
    <w:rsid w:val="002D0CA4"/>
    <w:rsid w:val="002D0DE7"/>
    <w:rsid w:val="002D0DEA"/>
    <w:rsid w:val="002D0E58"/>
    <w:rsid w:val="002D10B0"/>
    <w:rsid w:val="002D1221"/>
    <w:rsid w:val="002D142B"/>
    <w:rsid w:val="002D1474"/>
    <w:rsid w:val="002D14AF"/>
    <w:rsid w:val="002D15C3"/>
    <w:rsid w:val="002D18EE"/>
    <w:rsid w:val="002D1A60"/>
    <w:rsid w:val="002D1B3F"/>
    <w:rsid w:val="002D1CD7"/>
    <w:rsid w:val="002D1E17"/>
    <w:rsid w:val="002D1EA7"/>
    <w:rsid w:val="002D2049"/>
    <w:rsid w:val="002D21DA"/>
    <w:rsid w:val="002D21FD"/>
    <w:rsid w:val="002D2304"/>
    <w:rsid w:val="002D23D7"/>
    <w:rsid w:val="002D2870"/>
    <w:rsid w:val="002D29AB"/>
    <w:rsid w:val="002D29D0"/>
    <w:rsid w:val="002D2B52"/>
    <w:rsid w:val="002D2C53"/>
    <w:rsid w:val="002D2C63"/>
    <w:rsid w:val="002D2D7F"/>
    <w:rsid w:val="002D2E3C"/>
    <w:rsid w:val="002D2EF9"/>
    <w:rsid w:val="002D3260"/>
    <w:rsid w:val="002D3424"/>
    <w:rsid w:val="002D34B5"/>
    <w:rsid w:val="002D39AD"/>
    <w:rsid w:val="002D3D6C"/>
    <w:rsid w:val="002D3F52"/>
    <w:rsid w:val="002D3FD7"/>
    <w:rsid w:val="002D415C"/>
    <w:rsid w:val="002D4244"/>
    <w:rsid w:val="002D4273"/>
    <w:rsid w:val="002D4372"/>
    <w:rsid w:val="002D4380"/>
    <w:rsid w:val="002D4790"/>
    <w:rsid w:val="002D48AD"/>
    <w:rsid w:val="002D4B37"/>
    <w:rsid w:val="002D4C5C"/>
    <w:rsid w:val="002D4D23"/>
    <w:rsid w:val="002D4FFF"/>
    <w:rsid w:val="002D5108"/>
    <w:rsid w:val="002D5385"/>
    <w:rsid w:val="002D5430"/>
    <w:rsid w:val="002D57B9"/>
    <w:rsid w:val="002D5A7D"/>
    <w:rsid w:val="002D5B48"/>
    <w:rsid w:val="002D5BA2"/>
    <w:rsid w:val="002D5D0C"/>
    <w:rsid w:val="002D618F"/>
    <w:rsid w:val="002D6421"/>
    <w:rsid w:val="002D6441"/>
    <w:rsid w:val="002D6488"/>
    <w:rsid w:val="002D6507"/>
    <w:rsid w:val="002D656D"/>
    <w:rsid w:val="002D68EC"/>
    <w:rsid w:val="002D6C41"/>
    <w:rsid w:val="002D6E55"/>
    <w:rsid w:val="002D6ED8"/>
    <w:rsid w:val="002D6FBA"/>
    <w:rsid w:val="002D72FD"/>
    <w:rsid w:val="002D734B"/>
    <w:rsid w:val="002D7804"/>
    <w:rsid w:val="002D7A8B"/>
    <w:rsid w:val="002D7AB0"/>
    <w:rsid w:val="002D7AB4"/>
    <w:rsid w:val="002D7B05"/>
    <w:rsid w:val="002D7BE6"/>
    <w:rsid w:val="002D7C09"/>
    <w:rsid w:val="002D7C56"/>
    <w:rsid w:val="002D7D09"/>
    <w:rsid w:val="002D7D35"/>
    <w:rsid w:val="002D7D69"/>
    <w:rsid w:val="002E0112"/>
    <w:rsid w:val="002E02D5"/>
    <w:rsid w:val="002E03B8"/>
    <w:rsid w:val="002E03D2"/>
    <w:rsid w:val="002E03EB"/>
    <w:rsid w:val="002E060B"/>
    <w:rsid w:val="002E0616"/>
    <w:rsid w:val="002E06E6"/>
    <w:rsid w:val="002E07B4"/>
    <w:rsid w:val="002E0870"/>
    <w:rsid w:val="002E09FD"/>
    <w:rsid w:val="002E0AB6"/>
    <w:rsid w:val="002E0AF6"/>
    <w:rsid w:val="002E0C18"/>
    <w:rsid w:val="002E0FBC"/>
    <w:rsid w:val="002E104B"/>
    <w:rsid w:val="002E122E"/>
    <w:rsid w:val="002E1478"/>
    <w:rsid w:val="002E15BF"/>
    <w:rsid w:val="002E15CF"/>
    <w:rsid w:val="002E1674"/>
    <w:rsid w:val="002E1676"/>
    <w:rsid w:val="002E16A7"/>
    <w:rsid w:val="002E193F"/>
    <w:rsid w:val="002E1BB7"/>
    <w:rsid w:val="002E1E98"/>
    <w:rsid w:val="002E1F3D"/>
    <w:rsid w:val="002E2128"/>
    <w:rsid w:val="002E2144"/>
    <w:rsid w:val="002E22C0"/>
    <w:rsid w:val="002E2402"/>
    <w:rsid w:val="002E2645"/>
    <w:rsid w:val="002E2680"/>
    <w:rsid w:val="002E26BA"/>
    <w:rsid w:val="002E290A"/>
    <w:rsid w:val="002E299D"/>
    <w:rsid w:val="002E2AEB"/>
    <w:rsid w:val="002E2EE4"/>
    <w:rsid w:val="002E2F48"/>
    <w:rsid w:val="002E2F61"/>
    <w:rsid w:val="002E3271"/>
    <w:rsid w:val="002E34C1"/>
    <w:rsid w:val="002E355C"/>
    <w:rsid w:val="002E363A"/>
    <w:rsid w:val="002E4000"/>
    <w:rsid w:val="002E42F2"/>
    <w:rsid w:val="002E43C1"/>
    <w:rsid w:val="002E460B"/>
    <w:rsid w:val="002E4A8F"/>
    <w:rsid w:val="002E4C8F"/>
    <w:rsid w:val="002E4CFD"/>
    <w:rsid w:val="002E4D07"/>
    <w:rsid w:val="002E4FA1"/>
    <w:rsid w:val="002E5177"/>
    <w:rsid w:val="002E5180"/>
    <w:rsid w:val="002E521C"/>
    <w:rsid w:val="002E536B"/>
    <w:rsid w:val="002E5623"/>
    <w:rsid w:val="002E5663"/>
    <w:rsid w:val="002E5710"/>
    <w:rsid w:val="002E5794"/>
    <w:rsid w:val="002E5CBC"/>
    <w:rsid w:val="002E5D2D"/>
    <w:rsid w:val="002E5FD0"/>
    <w:rsid w:val="002E6044"/>
    <w:rsid w:val="002E6115"/>
    <w:rsid w:val="002E63FE"/>
    <w:rsid w:val="002E66EA"/>
    <w:rsid w:val="002E68B0"/>
    <w:rsid w:val="002E6901"/>
    <w:rsid w:val="002E6B17"/>
    <w:rsid w:val="002E6C07"/>
    <w:rsid w:val="002E6DD0"/>
    <w:rsid w:val="002E7098"/>
    <w:rsid w:val="002E7352"/>
    <w:rsid w:val="002E73CE"/>
    <w:rsid w:val="002E752C"/>
    <w:rsid w:val="002E75A9"/>
    <w:rsid w:val="002E7868"/>
    <w:rsid w:val="002E79CC"/>
    <w:rsid w:val="002E7B59"/>
    <w:rsid w:val="002E7D31"/>
    <w:rsid w:val="002F0017"/>
    <w:rsid w:val="002F00E2"/>
    <w:rsid w:val="002F05F8"/>
    <w:rsid w:val="002F06CF"/>
    <w:rsid w:val="002F07C0"/>
    <w:rsid w:val="002F09B1"/>
    <w:rsid w:val="002F09EE"/>
    <w:rsid w:val="002F0B38"/>
    <w:rsid w:val="002F0BB5"/>
    <w:rsid w:val="002F0E63"/>
    <w:rsid w:val="002F0ECA"/>
    <w:rsid w:val="002F0F50"/>
    <w:rsid w:val="002F1083"/>
    <w:rsid w:val="002F11A6"/>
    <w:rsid w:val="002F1306"/>
    <w:rsid w:val="002F14CD"/>
    <w:rsid w:val="002F168F"/>
    <w:rsid w:val="002F17CC"/>
    <w:rsid w:val="002F1860"/>
    <w:rsid w:val="002F1C31"/>
    <w:rsid w:val="002F1CF6"/>
    <w:rsid w:val="002F1DB5"/>
    <w:rsid w:val="002F1E45"/>
    <w:rsid w:val="002F1F36"/>
    <w:rsid w:val="002F1F97"/>
    <w:rsid w:val="002F21B8"/>
    <w:rsid w:val="002F22A6"/>
    <w:rsid w:val="002F22C6"/>
    <w:rsid w:val="002F2458"/>
    <w:rsid w:val="002F2462"/>
    <w:rsid w:val="002F268D"/>
    <w:rsid w:val="002F2875"/>
    <w:rsid w:val="002F2917"/>
    <w:rsid w:val="002F29BB"/>
    <w:rsid w:val="002F2AA8"/>
    <w:rsid w:val="002F2AF8"/>
    <w:rsid w:val="002F2B32"/>
    <w:rsid w:val="002F2B5F"/>
    <w:rsid w:val="002F2CA5"/>
    <w:rsid w:val="002F2F9F"/>
    <w:rsid w:val="002F3030"/>
    <w:rsid w:val="002F31A6"/>
    <w:rsid w:val="002F31FF"/>
    <w:rsid w:val="002F327E"/>
    <w:rsid w:val="002F32A5"/>
    <w:rsid w:val="002F336E"/>
    <w:rsid w:val="002F33C3"/>
    <w:rsid w:val="002F34B1"/>
    <w:rsid w:val="002F3534"/>
    <w:rsid w:val="002F3741"/>
    <w:rsid w:val="002F3986"/>
    <w:rsid w:val="002F39BA"/>
    <w:rsid w:val="002F3C52"/>
    <w:rsid w:val="002F40C7"/>
    <w:rsid w:val="002F427D"/>
    <w:rsid w:val="002F442B"/>
    <w:rsid w:val="002F476E"/>
    <w:rsid w:val="002F4900"/>
    <w:rsid w:val="002F4CD0"/>
    <w:rsid w:val="002F4F71"/>
    <w:rsid w:val="002F4FEF"/>
    <w:rsid w:val="002F50CB"/>
    <w:rsid w:val="002F50D2"/>
    <w:rsid w:val="002F5171"/>
    <w:rsid w:val="002F51BD"/>
    <w:rsid w:val="002F5273"/>
    <w:rsid w:val="002F542D"/>
    <w:rsid w:val="002F56AE"/>
    <w:rsid w:val="002F5C1C"/>
    <w:rsid w:val="002F5DC6"/>
    <w:rsid w:val="002F5FD9"/>
    <w:rsid w:val="002F6200"/>
    <w:rsid w:val="002F639B"/>
    <w:rsid w:val="002F68A1"/>
    <w:rsid w:val="002F68E6"/>
    <w:rsid w:val="002F6CA4"/>
    <w:rsid w:val="002F6D95"/>
    <w:rsid w:val="002F6E6E"/>
    <w:rsid w:val="002F7022"/>
    <w:rsid w:val="002F71C8"/>
    <w:rsid w:val="002F7375"/>
    <w:rsid w:val="002F7427"/>
    <w:rsid w:val="002F7435"/>
    <w:rsid w:val="002F74DD"/>
    <w:rsid w:val="002F76BD"/>
    <w:rsid w:val="002F77B6"/>
    <w:rsid w:val="002F77F9"/>
    <w:rsid w:val="002F7990"/>
    <w:rsid w:val="002F79AB"/>
    <w:rsid w:val="002F7A55"/>
    <w:rsid w:val="002F7A87"/>
    <w:rsid w:val="002F7BFC"/>
    <w:rsid w:val="002F7C10"/>
    <w:rsid w:val="002F7D18"/>
    <w:rsid w:val="002F7EDA"/>
    <w:rsid w:val="002F7FB3"/>
    <w:rsid w:val="002F7FD4"/>
    <w:rsid w:val="003001A0"/>
    <w:rsid w:val="003007FD"/>
    <w:rsid w:val="0030087F"/>
    <w:rsid w:val="00300881"/>
    <w:rsid w:val="003009B4"/>
    <w:rsid w:val="00300C69"/>
    <w:rsid w:val="00300CEC"/>
    <w:rsid w:val="00300D37"/>
    <w:rsid w:val="00300F90"/>
    <w:rsid w:val="0030127F"/>
    <w:rsid w:val="0030133C"/>
    <w:rsid w:val="003014B4"/>
    <w:rsid w:val="003015C7"/>
    <w:rsid w:val="00301600"/>
    <w:rsid w:val="003019BA"/>
    <w:rsid w:val="00301A01"/>
    <w:rsid w:val="00301AB0"/>
    <w:rsid w:val="00301CC2"/>
    <w:rsid w:val="00301D92"/>
    <w:rsid w:val="00301F14"/>
    <w:rsid w:val="00302177"/>
    <w:rsid w:val="00302178"/>
    <w:rsid w:val="003021C1"/>
    <w:rsid w:val="003021D0"/>
    <w:rsid w:val="003023B2"/>
    <w:rsid w:val="0030244A"/>
    <w:rsid w:val="003024A4"/>
    <w:rsid w:val="00302613"/>
    <w:rsid w:val="0030276D"/>
    <w:rsid w:val="003028F2"/>
    <w:rsid w:val="00302A17"/>
    <w:rsid w:val="00302A2B"/>
    <w:rsid w:val="00302DE0"/>
    <w:rsid w:val="00302F55"/>
    <w:rsid w:val="00302F57"/>
    <w:rsid w:val="00303222"/>
    <w:rsid w:val="003034CA"/>
    <w:rsid w:val="0030356C"/>
    <w:rsid w:val="00303D63"/>
    <w:rsid w:val="00304309"/>
    <w:rsid w:val="00304616"/>
    <w:rsid w:val="0030461E"/>
    <w:rsid w:val="00304656"/>
    <w:rsid w:val="00304674"/>
    <w:rsid w:val="003046DA"/>
    <w:rsid w:val="003046E6"/>
    <w:rsid w:val="003048CA"/>
    <w:rsid w:val="003049F5"/>
    <w:rsid w:val="00304CA9"/>
    <w:rsid w:val="00304D33"/>
    <w:rsid w:val="00304E8F"/>
    <w:rsid w:val="00305084"/>
    <w:rsid w:val="003050E3"/>
    <w:rsid w:val="00305142"/>
    <w:rsid w:val="003051BF"/>
    <w:rsid w:val="00305284"/>
    <w:rsid w:val="00305291"/>
    <w:rsid w:val="00305529"/>
    <w:rsid w:val="00305538"/>
    <w:rsid w:val="003056B2"/>
    <w:rsid w:val="003058D5"/>
    <w:rsid w:val="00305AD4"/>
    <w:rsid w:val="00305C6A"/>
    <w:rsid w:val="00305DE2"/>
    <w:rsid w:val="0030630C"/>
    <w:rsid w:val="00306417"/>
    <w:rsid w:val="003064B1"/>
    <w:rsid w:val="003064F8"/>
    <w:rsid w:val="00306500"/>
    <w:rsid w:val="00306758"/>
    <w:rsid w:val="0030687A"/>
    <w:rsid w:val="00306974"/>
    <w:rsid w:val="00306A1F"/>
    <w:rsid w:val="00306AC9"/>
    <w:rsid w:val="00306BC0"/>
    <w:rsid w:val="00306C2B"/>
    <w:rsid w:val="00306C35"/>
    <w:rsid w:val="00306C7C"/>
    <w:rsid w:val="00306F0E"/>
    <w:rsid w:val="0030700C"/>
    <w:rsid w:val="0030704F"/>
    <w:rsid w:val="003071B6"/>
    <w:rsid w:val="003074B0"/>
    <w:rsid w:val="003079C2"/>
    <w:rsid w:val="00307B47"/>
    <w:rsid w:val="00307C90"/>
    <w:rsid w:val="00307D9C"/>
    <w:rsid w:val="00307DB8"/>
    <w:rsid w:val="00307E17"/>
    <w:rsid w:val="00307F1A"/>
    <w:rsid w:val="00307FF9"/>
    <w:rsid w:val="003101EB"/>
    <w:rsid w:val="003102B8"/>
    <w:rsid w:val="00310364"/>
    <w:rsid w:val="00310397"/>
    <w:rsid w:val="00310550"/>
    <w:rsid w:val="003107BB"/>
    <w:rsid w:val="0031081C"/>
    <w:rsid w:val="00310986"/>
    <w:rsid w:val="003109AF"/>
    <w:rsid w:val="00310A07"/>
    <w:rsid w:val="00310B16"/>
    <w:rsid w:val="00310B48"/>
    <w:rsid w:val="00310B83"/>
    <w:rsid w:val="0031103A"/>
    <w:rsid w:val="003110EC"/>
    <w:rsid w:val="003111F0"/>
    <w:rsid w:val="003115B7"/>
    <w:rsid w:val="003115C7"/>
    <w:rsid w:val="00311841"/>
    <w:rsid w:val="00311D34"/>
    <w:rsid w:val="00311F85"/>
    <w:rsid w:val="00311FCB"/>
    <w:rsid w:val="00311FEF"/>
    <w:rsid w:val="0031251D"/>
    <w:rsid w:val="003125B9"/>
    <w:rsid w:val="00312607"/>
    <w:rsid w:val="00312739"/>
    <w:rsid w:val="003128C3"/>
    <w:rsid w:val="00312943"/>
    <w:rsid w:val="00312A2C"/>
    <w:rsid w:val="00312AFE"/>
    <w:rsid w:val="00312BF7"/>
    <w:rsid w:val="00312C51"/>
    <w:rsid w:val="00312F8A"/>
    <w:rsid w:val="00313016"/>
    <w:rsid w:val="0031312B"/>
    <w:rsid w:val="0031319B"/>
    <w:rsid w:val="003131A0"/>
    <w:rsid w:val="00313338"/>
    <w:rsid w:val="00313528"/>
    <w:rsid w:val="00313563"/>
    <w:rsid w:val="003135A6"/>
    <w:rsid w:val="00313778"/>
    <w:rsid w:val="00313846"/>
    <w:rsid w:val="0031395C"/>
    <w:rsid w:val="00313A07"/>
    <w:rsid w:val="00313C99"/>
    <w:rsid w:val="00313EFA"/>
    <w:rsid w:val="00313FF8"/>
    <w:rsid w:val="003140D8"/>
    <w:rsid w:val="00314100"/>
    <w:rsid w:val="00314182"/>
    <w:rsid w:val="0031423F"/>
    <w:rsid w:val="003144A4"/>
    <w:rsid w:val="003145BD"/>
    <w:rsid w:val="00314813"/>
    <w:rsid w:val="003149F6"/>
    <w:rsid w:val="00314EC1"/>
    <w:rsid w:val="00315093"/>
    <w:rsid w:val="003152FE"/>
    <w:rsid w:val="0031541D"/>
    <w:rsid w:val="00315430"/>
    <w:rsid w:val="003156E5"/>
    <w:rsid w:val="00315895"/>
    <w:rsid w:val="003158E5"/>
    <w:rsid w:val="00315A7C"/>
    <w:rsid w:val="00315AA1"/>
    <w:rsid w:val="00315AE0"/>
    <w:rsid w:val="00315BE0"/>
    <w:rsid w:val="00315BFF"/>
    <w:rsid w:val="00315C36"/>
    <w:rsid w:val="00315DCA"/>
    <w:rsid w:val="00315DD3"/>
    <w:rsid w:val="00315E67"/>
    <w:rsid w:val="00316139"/>
    <w:rsid w:val="0031615C"/>
    <w:rsid w:val="0031616E"/>
    <w:rsid w:val="003161EF"/>
    <w:rsid w:val="00316264"/>
    <w:rsid w:val="00316318"/>
    <w:rsid w:val="003163F6"/>
    <w:rsid w:val="00316662"/>
    <w:rsid w:val="00316733"/>
    <w:rsid w:val="00316B4F"/>
    <w:rsid w:val="00316EFB"/>
    <w:rsid w:val="003171C9"/>
    <w:rsid w:val="00317345"/>
    <w:rsid w:val="003173A2"/>
    <w:rsid w:val="003173B4"/>
    <w:rsid w:val="0031742F"/>
    <w:rsid w:val="00317526"/>
    <w:rsid w:val="00317753"/>
    <w:rsid w:val="003177D0"/>
    <w:rsid w:val="003177ED"/>
    <w:rsid w:val="00317D4D"/>
    <w:rsid w:val="00317DFC"/>
    <w:rsid w:val="00317EB3"/>
    <w:rsid w:val="00317ED9"/>
    <w:rsid w:val="00317FF0"/>
    <w:rsid w:val="00320014"/>
    <w:rsid w:val="0032007E"/>
    <w:rsid w:val="00320151"/>
    <w:rsid w:val="0032016D"/>
    <w:rsid w:val="003202E9"/>
    <w:rsid w:val="003203DC"/>
    <w:rsid w:val="00320573"/>
    <w:rsid w:val="0032083F"/>
    <w:rsid w:val="00320924"/>
    <w:rsid w:val="003209CF"/>
    <w:rsid w:val="00320B78"/>
    <w:rsid w:val="00320C04"/>
    <w:rsid w:val="00321129"/>
    <w:rsid w:val="0032156A"/>
    <w:rsid w:val="0032172D"/>
    <w:rsid w:val="0032173D"/>
    <w:rsid w:val="00321AC1"/>
    <w:rsid w:val="00321AC3"/>
    <w:rsid w:val="00321B2C"/>
    <w:rsid w:val="00321B54"/>
    <w:rsid w:val="00321BEC"/>
    <w:rsid w:val="00321DF8"/>
    <w:rsid w:val="00321E28"/>
    <w:rsid w:val="00321FD9"/>
    <w:rsid w:val="0032205C"/>
    <w:rsid w:val="003220D4"/>
    <w:rsid w:val="003220FE"/>
    <w:rsid w:val="0032214F"/>
    <w:rsid w:val="00322195"/>
    <w:rsid w:val="00322228"/>
    <w:rsid w:val="0032236E"/>
    <w:rsid w:val="003229A8"/>
    <w:rsid w:val="00322E06"/>
    <w:rsid w:val="003230D2"/>
    <w:rsid w:val="0032317D"/>
    <w:rsid w:val="003231E7"/>
    <w:rsid w:val="0032339D"/>
    <w:rsid w:val="0032355E"/>
    <w:rsid w:val="003236B7"/>
    <w:rsid w:val="0032375D"/>
    <w:rsid w:val="003238C4"/>
    <w:rsid w:val="00323921"/>
    <w:rsid w:val="00323C6B"/>
    <w:rsid w:val="00324009"/>
    <w:rsid w:val="003240C2"/>
    <w:rsid w:val="0032413B"/>
    <w:rsid w:val="003241F8"/>
    <w:rsid w:val="00324422"/>
    <w:rsid w:val="003245F5"/>
    <w:rsid w:val="0032466B"/>
    <w:rsid w:val="0032487D"/>
    <w:rsid w:val="0032491B"/>
    <w:rsid w:val="00324955"/>
    <w:rsid w:val="00324B23"/>
    <w:rsid w:val="00324B32"/>
    <w:rsid w:val="00324C67"/>
    <w:rsid w:val="00324FAC"/>
    <w:rsid w:val="003250D3"/>
    <w:rsid w:val="003254E9"/>
    <w:rsid w:val="003256C8"/>
    <w:rsid w:val="0032599B"/>
    <w:rsid w:val="00325A66"/>
    <w:rsid w:val="00325ACD"/>
    <w:rsid w:val="00325AF8"/>
    <w:rsid w:val="00325B88"/>
    <w:rsid w:val="00325BF1"/>
    <w:rsid w:val="00326028"/>
    <w:rsid w:val="003260C4"/>
    <w:rsid w:val="00326124"/>
    <w:rsid w:val="00326217"/>
    <w:rsid w:val="0032626C"/>
    <w:rsid w:val="00326275"/>
    <w:rsid w:val="00326378"/>
    <w:rsid w:val="003266CE"/>
    <w:rsid w:val="003266FA"/>
    <w:rsid w:val="00326728"/>
    <w:rsid w:val="003268A3"/>
    <w:rsid w:val="003269E5"/>
    <w:rsid w:val="00326A57"/>
    <w:rsid w:val="00326AA8"/>
    <w:rsid w:val="00326B69"/>
    <w:rsid w:val="00326B7C"/>
    <w:rsid w:val="00326C4E"/>
    <w:rsid w:val="00326E4E"/>
    <w:rsid w:val="00326F65"/>
    <w:rsid w:val="00327439"/>
    <w:rsid w:val="003274E0"/>
    <w:rsid w:val="00327559"/>
    <w:rsid w:val="00327598"/>
    <w:rsid w:val="0032768F"/>
    <w:rsid w:val="003276AD"/>
    <w:rsid w:val="0032780F"/>
    <w:rsid w:val="00327836"/>
    <w:rsid w:val="0032783D"/>
    <w:rsid w:val="0032793C"/>
    <w:rsid w:val="00327C33"/>
    <w:rsid w:val="00327E3A"/>
    <w:rsid w:val="00327F8A"/>
    <w:rsid w:val="00327FEC"/>
    <w:rsid w:val="003300DD"/>
    <w:rsid w:val="003301DF"/>
    <w:rsid w:val="00330287"/>
    <w:rsid w:val="00330290"/>
    <w:rsid w:val="0033061A"/>
    <w:rsid w:val="0033077C"/>
    <w:rsid w:val="003307AF"/>
    <w:rsid w:val="0033085E"/>
    <w:rsid w:val="00330C48"/>
    <w:rsid w:val="00330CC4"/>
    <w:rsid w:val="00330D10"/>
    <w:rsid w:val="00330D97"/>
    <w:rsid w:val="00330E01"/>
    <w:rsid w:val="00330E3C"/>
    <w:rsid w:val="0033106B"/>
    <w:rsid w:val="003313DF"/>
    <w:rsid w:val="00331454"/>
    <w:rsid w:val="0033150D"/>
    <w:rsid w:val="00331592"/>
    <w:rsid w:val="00331763"/>
    <w:rsid w:val="003317DB"/>
    <w:rsid w:val="00331868"/>
    <w:rsid w:val="00331976"/>
    <w:rsid w:val="00331A16"/>
    <w:rsid w:val="00331AA7"/>
    <w:rsid w:val="00331B40"/>
    <w:rsid w:val="003320B8"/>
    <w:rsid w:val="003321B7"/>
    <w:rsid w:val="00332212"/>
    <w:rsid w:val="0033237E"/>
    <w:rsid w:val="003323D4"/>
    <w:rsid w:val="003324C1"/>
    <w:rsid w:val="003324EA"/>
    <w:rsid w:val="00332542"/>
    <w:rsid w:val="003325AB"/>
    <w:rsid w:val="003327E7"/>
    <w:rsid w:val="0033287F"/>
    <w:rsid w:val="0033288D"/>
    <w:rsid w:val="0033295F"/>
    <w:rsid w:val="003329BE"/>
    <w:rsid w:val="00332BB7"/>
    <w:rsid w:val="00332C0A"/>
    <w:rsid w:val="00332C20"/>
    <w:rsid w:val="00332CD2"/>
    <w:rsid w:val="00332F57"/>
    <w:rsid w:val="00332FB4"/>
    <w:rsid w:val="003331BB"/>
    <w:rsid w:val="003337B7"/>
    <w:rsid w:val="003337E9"/>
    <w:rsid w:val="00333873"/>
    <w:rsid w:val="00333887"/>
    <w:rsid w:val="0033444F"/>
    <w:rsid w:val="003344D8"/>
    <w:rsid w:val="00334641"/>
    <w:rsid w:val="0033475E"/>
    <w:rsid w:val="00334C0A"/>
    <w:rsid w:val="00334D26"/>
    <w:rsid w:val="00334F9C"/>
    <w:rsid w:val="0033501D"/>
    <w:rsid w:val="003354A8"/>
    <w:rsid w:val="003357AD"/>
    <w:rsid w:val="00335CE9"/>
    <w:rsid w:val="00335E5E"/>
    <w:rsid w:val="00335EDF"/>
    <w:rsid w:val="0033606C"/>
    <w:rsid w:val="003361DD"/>
    <w:rsid w:val="00336281"/>
    <w:rsid w:val="0033641D"/>
    <w:rsid w:val="003364B8"/>
    <w:rsid w:val="00336518"/>
    <w:rsid w:val="00336555"/>
    <w:rsid w:val="003365F9"/>
    <w:rsid w:val="0033674B"/>
    <w:rsid w:val="003367E9"/>
    <w:rsid w:val="00336938"/>
    <w:rsid w:val="00336B38"/>
    <w:rsid w:val="00336D47"/>
    <w:rsid w:val="00336E00"/>
    <w:rsid w:val="00336F70"/>
    <w:rsid w:val="00336F78"/>
    <w:rsid w:val="00337270"/>
    <w:rsid w:val="003373DF"/>
    <w:rsid w:val="0033758A"/>
    <w:rsid w:val="003376E8"/>
    <w:rsid w:val="003379BD"/>
    <w:rsid w:val="00337A01"/>
    <w:rsid w:val="00337D54"/>
    <w:rsid w:val="00337E31"/>
    <w:rsid w:val="00337E40"/>
    <w:rsid w:val="00337E87"/>
    <w:rsid w:val="003400DE"/>
    <w:rsid w:val="003401E1"/>
    <w:rsid w:val="00340460"/>
    <w:rsid w:val="003404AD"/>
    <w:rsid w:val="003405B5"/>
    <w:rsid w:val="003406B0"/>
    <w:rsid w:val="0034077F"/>
    <w:rsid w:val="003409BE"/>
    <w:rsid w:val="00340B13"/>
    <w:rsid w:val="00340B86"/>
    <w:rsid w:val="00340B8F"/>
    <w:rsid w:val="00340C79"/>
    <w:rsid w:val="0034124F"/>
    <w:rsid w:val="00341517"/>
    <w:rsid w:val="00341677"/>
    <w:rsid w:val="003418B6"/>
    <w:rsid w:val="00341B67"/>
    <w:rsid w:val="00341B6B"/>
    <w:rsid w:val="00341BC5"/>
    <w:rsid w:val="00341C7B"/>
    <w:rsid w:val="00341CB5"/>
    <w:rsid w:val="00341CBB"/>
    <w:rsid w:val="00341E00"/>
    <w:rsid w:val="00341E35"/>
    <w:rsid w:val="00341F7E"/>
    <w:rsid w:val="003426F8"/>
    <w:rsid w:val="00342768"/>
    <w:rsid w:val="00342981"/>
    <w:rsid w:val="003429DE"/>
    <w:rsid w:val="00342E82"/>
    <w:rsid w:val="00342EDC"/>
    <w:rsid w:val="0034310E"/>
    <w:rsid w:val="003437D7"/>
    <w:rsid w:val="00343C5C"/>
    <w:rsid w:val="00343F8C"/>
    <w:rsid w:val="0034415C"/>
    <w:rsid w:val="00344397"/>
    <w:rsid w:val="003443B6"/>
    <w:rsid w:val="003443BB"/>
    <w:rsid w:val="00344464"/>
    <w:rsid w:val="0034466B"/>
    <w:rsid w:val="003446D0"/>
    <w:rsid w:val="003447A4"/>
    <w:rsid w:val="00344809"/>
    <w:rsid w:val="00344971"/>
    <w:rsid w:val="0034497C"/>
    <w:rsid w:val="003449B5"/>
    <w:rsid w:val="00344A1F"/>
    <w:rsid w:val="00344C0B"/>
    <w:rsid w:val="00344DF4"/>
    <w:rsid w:val="00344E2D"/>
    <w:rsid w:val="00344E87"/>
    <w:rsid w:val="00345019"/>
    <w:rsid w:val="00345059"/>
    <w:rsid w:val="003450BC"/>
    <w:rsid w:val="00345277"/>
    <w:rsid w:val="00345284"/>
    <w:rsid w:val="00345304"/>
    <w:rsid w:val="00345555"/>
    <w:rsid w:val="0034555D"/>
    <w:rsid w:val="00345900"/>
    <w:rsid w:val="00345924"/>
    <w:rsid w:val="003459FE"/>
    <w:rsid w:val="00345A1C"/>
    <w:rsid w:val="00345A28"/>
    <w:rsid w:val="00345A29"/>
    <w:rsid w:val="00345C8E"/>
    <w:rsid w:val="00345DAB"/>
    <w:rsid w:val="00345FC2"/>
    <w:rsid w:val="0034614A"/>
    <w:rsid w:val="003467FB"/>
    <w:rsid w:val="00346837"/>
    <w:rsid w:val="00346878"/>
    <w:rsid w:val="0034688F"/>
    <w:rsid w:val="003469DE"/>
    <w:rsid w:val="00346A4D"/>
    <w:rsid w:val="00346B35"/>
    <w:rsid w:val="00346BCF"/>
    <w:rsid w:val="00346D83"/>
    <w:rsid w:val="00346DA0"/>
    <w:rsid w:val="00346DB9"/>
    <w:rsid w:val="00346DC8"/>
    <w:rsid w:val="00346DCD"/>
    <w:rsid w:val="00346EDB"/>
    <w:rsid w:val="00346EF4"/>
    <w:rsid w:val="003476FD"/>
    <w:rsid w:val="003477AE"/>
    <w:rsid w:val="003477F7"/>
    <w:rsid w:val="00347D17"/>
    <w:rsid w:val="00347F92"/>
    <w:rsid w:val="00347FAD"/>
    <w:rsid w:val="00350386"/>
    <w:rsid w:val="003504D9"/>
    <w:rsid w:val="003505B7"/>
    <w:rsid w:val="003505D5"/>
    <w:rsid w:val="00350613"/>
    <w:rsid w:val="0035062E"/>
    <w:rsid w:val="0035072E"/>
    <w:rsid w:val="003507F4"/>
    <w:rsid w:val="00350865"/>
    <w:rsid w:val="00350968"/>
    <w:rsid w:val="00350B33"/>
    <w:rsid w:val="00350BFD"/>
    <w:rsid w:val="00350D95"/>
    <w:rsid w:val="00350DB2"/>
    <w:rsid w:val="00350E97"/>
    <w:rsid w:val="0035111B"/>
    <w:rsid w:val="00351187"/>
    <w:rsid w:val="00351335"/>
    <w:rsid w:val="00351368"/>
    <w:rsid w:val="00351461"/>
    <w:rsid w:val="0035159C"/>
    <w:rsid w:val="00351907"/>
    <w:rsid w:val="00351960"/>
    <w:rsid w:val="00351A94"/>
    <w:rsid w:val="00351C70"/>
    <w:rsid w:val="00351CCC"/>
    <w:rsid w:val="00351D0D"/>
    <w:rsid w:val="00351EF1"/>
    <w:rsid w:val="00351F53"/>
    <w:rsid w:val="00352050"/>
    <w:rsid w:val="003521EE"/>
    <w:rsid w:val="0035222F"/>
    <w:rsid w:val="00352431"/>
    <w:rsid w:val="00352575"/>
    <w:rsid w:val="003528B7"/>
    <w:rsid w:val="00352C0E"/>
    <w:rsid w:val="00352EEA"/>
    <w:rsid w:val="003530E2"/>
    <w:rsid w:val="003532E1"/>
    <w:rsid w:val="00353363"/>
    <w:rsid w:val="00353590"/>
    <w:rsid w:val="0035365B"/>
    <w:rsid w:val="003536D3"/>
    <w:rsid w:val="003536F8"/>
    <w:rsid w:val="0035383D"/>
    <w:rsid w:val="00353886"/>
    <w:rsid w:val="00353971"/>
    <w:rsid w:val="0035399C"/>
    <w:rsid w:val="00353AA5"/>
    <w:rsid w:val="00353C84"/>
    <w:rsid w:val="00354070"/>
    <w:rsid w:val="00354137"/>
    <w:rsid w:val="00354422"/>
    <w:rsid w:val="003545FC"/>
    <w:rsid w:val="00354844"/>
    <w:rsid w:val="00354890"/>
    <w:rsid w:val="003548C6"/>
    <w:rsid w:val="003548C7"/>
    <w:rsid w:val="003549AE"/>
    <w:rsid w:val="00354D80"/>
    <w:rsid w:val="00354E5E"/>
    <w:rsid w:val="00354E66"/>
    <w:rsid w:val="003552BB"/>
    <w:rsid w:val="0035570D"/>
    <w:rsid w:val="00355785"/>
    <w:rsid w:val="003557ED"/>
    <w:rsid w:val="0035598E"/>
    <w:rsid w:val="00355A67"/>
    <w:rsid w:val="00355B76"/>
    <w:rsid w:val="00355CBD"/>
    <w:rsid w:val="00355D16"/>
    <w:rsid w:val="00355E96"/>
    <w:rsid w:val="00355F18"/>
    <w:rsid w:val="00355F95"/>
    <w:rsid w:val="00355F9C"/>
    <w:rsid w:val="003560C9"/>
    <w:rsid w:val="003561A5"/>
    <w:rsid w:val="0035642B"/>
    <w:rsid w:val="003564C3"/>
    <w:rsid w:val="00356640"/>
    <w:rsid w:val="003567FB"/>
    <w:rsid w:val="00356943"/>
    <w:rsid w:val="00356A71"/>
    <w:rsid w:val="00356DCD"/>
    <w:rsid w:val="00356E43"/>
    <w:rsid w:val="003570C1"/>
    <w:rsid w:val="003571C3"/>
    <w:rsid w:val="00357209"/>
    <w:rsid w:val="00357227"/>
    <w:rsid w:val="00357453"/>
    <w:rsid w:val="0035750E"/>
    <w:rsid w:val="0035755E"/>
    <w:rsid w:val="003577CA"/>
    <w:rsid w:val="003577FC"/>
    <w:rsid w:val="00357888"/>
    <w:rsid w:val="003578E6"/>
    <w:rsid w:val="0035791E"/>
    <w:rsid w:val="00357A3D"/>
    <w:rsid w:val="00357A70"/>
    <w:rsid w:val="00357C96"/>
    <w:rsid w:val="00357CAC"/>
    <w:rsid w:val="00360065"/>
    <w:rsid w:val="0036038D"/>
    <w:rsid w:val="003603A9"/>
    <w:rsid w:val="0036045F"/>
    <w:rsid w:val="00360745"/>
    <w:rsid w:val="00360823"/>
    <w:rsid w:val="00360A50"/>
    <w:rsid w:val="00360B83"/>
    <w:rsid w:val="00360EE2"/>
    <w:rsid w:val="00360F79"/>
    <w:rsid w:val="003612AF"/>
    <w:rsid w:val="003613B2"/>
    <w:rsid w:val="0036143F"/>
    <w:rsid w:val="0036165B"/>
    <w:rsid w:val="00361BE0"/>
    <w:rsid w:val="00361C03"/>
    <w:rsid w:val="00361C1E"/>
    <w:rsid w:val="00361D2D"/>
    <w:rsid w:val="00361E74"/>
    <w:rsid w:val="00362025"/>
    <w:rsid w:val="003620C4"/>
    <w:rsid w:val="00362102"/>
    <w:rsid w:val="00362130"/>
    <w:rsid w:val="00362169"/>
    <w:rsid w:val="0036221D"/>
    <w:rsid w:val="003622D7"/>
    <w:rsid w:val="003625BB"/>
    <w:rsid w:val="00362736"/>
    <w:rsid w:val="0036276E"/>
    <w:rsid w:val="0036279F"/>
    <w:rsid w:val="003627F9"/>
    <w:rsid w:val="00362AC1"/>
    <w:rsid w:val="00362D85"/>
    <w:rsid w:val="00362D9F"/>
    <w:rsid w:val="0036319D"/>
    <w:rsid w:val="0036338E"/>
    <w:rsid w:val="0036341C"/>
    <w:rsid w:val="003637F9"/>
    <w:rsid w:val="00363AAC"/>
    <w:rsid w:val="00363B14"/>
    <w:rsid w:val="00363D6A"/>
    <w:rsid w:val="00363DA6"/>
    <w:rsid w:val="00363F97"/>
    <w:rsid w:val="00364148"/>
    <w:rsid w:val="0036418E"/>
    <w:rsid w:val="00364194"/>
    <w:rsid w:val="003643CA"/>
    <w:rsid w:val="00364528"/>
    <w:rsid w:val="003646CE"/>
    <w:rsid w:val="003648D1"/>
    <w:rsid w:val="003649C6"/>
    <w:rsid w:val="00364AED"/>
    <w:rsid w:val="00364AF3"/>
    <w:rsid w:val="00364AFD"/>
    <w:rsid w:val="00364C34"/>
    <w:rsid w:val="00364CC0"/>
    <w:rsid w:val="00364EDE"/>
    <w:rsid w:val="00364F97"/>
    <w:rsid w:val="003653DD"/>
    <w:rsid w:val="00365682"/>
    <w:rsid w:val="003656A8"/>
    <w:rsid w:val="00365727"/>
    <w:rsid w:val="00365843"/>
    <w:rsid w:val="0036585F"/>
    <w:rsid w:val="00365870"/>
    <w:rsid w:val="00365886"/>
    <w:rsid w:val="003658A4"/>
    <w:rsid w:val="003658ED"/>
    <w:rsid w:val="00365936"/>
    <w:rsid w:val="00365A06"/>
    <w:rsid w:val="00366034"/>
    <w:rsid w:val="003661DA"/>
    <w:rsid w:val="00366528"/>
    <w:rsid w:val="003666E6"/>
    <w:rsid w:val="003667D6"/>
    <w:rsid w:val="003668DE"/>
    <w:rsid w:val="003669AF"/>
    <w:rsid w:val="00366AE5"/>
    <w:rsid w:val="00366BB0"/>
    <w:rsid w:val="00366CF9"/>
    <w:rsid w:val="00366DC0"/>
    <w:rsid w:val="00366E88"/>
    <w:rsid w:val="003672CD"/>
    <w:rsid w:val="003674E9"/>
    <w:rsid w:val="003675AA"/>
    <w:rsid w:val="003676D8"/>
    <w:rsid w:val="0036772C"/>
    <w:rsid w:val="003678AA"/>
    <w:rsid w:val="00367907"/>
    <w:rsid w:val="00367A35"/>
    <w:rsid w:val="00367D77"/>
    <w:rsid w:val="00367F24"/>
    <w:rsid w:val="00370011"/>
    <w:rsid w:val="003700C7"/>
    <w:rsid w:val="00370233"/>
    <w:rsid w:val="00370280"/>
    <w:rsid w:val="0037032B"/>
    <w:rsid w:val="003704E0"/>
    <w:rsid w:val="003706E5"/>
    <w:rsid w:val="003708EA"/>
    <w:rsid w:val="00370982"/>
    <w:rsid w:val="00370BE7"/>
    <w:rsid w:val="00370C35"/>
    <w:rsid w:val="00370DDA"/>
    <w:rsid w:val="00370DDF"/>
    <w:rsid w:val="00370F2E"/>
    <w:rsid w:val="00371015"/>
    <w:rsid w:val="00371209"/>
    <w:rsid w:val="003712E5"/>
    <w:rsid w:val="003713AC"/>
    <w:rsid w:val="00371445"/>
    <w:rsid w:val="003714FA"/>
    <w:rsid w:val="0037175B"/>
    <w:rsid w:val="003717CB"/>
    <w:rsid w:val="003719E4"/>
    <w:rsid w:val="00371AAD"/>
    <w:rsid w:val="00371B72"/>
    <w:rsid w:val="00371F3E"/>
    <w:rsid w:val="00372217"/>
    <w:rsid w:val="00372262"/>
    <w:rsid w:val="0037236D"/>
    <w:rsid w:val="0037267C"/>
    <w:rsid w:val="0037267D"/>
    <w:rsid w:val="00372780"/>
    <w:rsid w:val="003728D3"/>
    <w:rsid w:val="00372A2E"/>
    <w:rsid w:val="00372A55"/>
    <w:rsid w:val="00372B12"/>
    <w:rsid w:val="00372C27"/>
    <w:rsid w:val="003731B2"/>
    <w:rsid w:val="0037340F"/>
    <w:rsid w:val="00373553"/>
    <w:rsid w:val="00373670"/>
    <w:rsid w:val="00373740"/>
    <w:rsid w:val="00373934"/>
    <w:rsid w:val="0037399C"/>
    <w:rsid w:val="00373DD5"/>
    <w:rsid w:val="00373FB0"/>
    <w:rsid w:val="003740BD"/>
    <w:rsid w:val="0037443D"/>
    <w:rsid w:val="003744CB"/>
    <w:rsid w:val="003746FC"/>
    <w:rsid w:val="00374929"/>
    <w:rsid w:val="00374A9F"/>
    <w:rsid w:val="00374C13"/>
    <w:rsid w:val="00374C5B"/>
    <w:rsid w:val="00374FF5"/>
    <w:rsid w:val="00375571"/>
    <w:rsid w:val="003755D7"/>
    <w:rsid w:val="00375633"/>
    <w:rsid w:val="0037567D"/>
    <w:rsid w:val="003758C7"/>
    <w:rsid w:val="003758DB"/>
    <w:rsid w:val="003758E9"/>
    <w:rsid w:val="003759B5"/>
    <w:rsid w:val="00375A26"/>
    <w:rsid w:val="00375DD6"/>
    <w:rsid w:val="00375F7E"/>
    <w:rsid w:val="00375F80"/>
    <w:rsid w:val="00375FEE"/>
    <w:rsid w:val="00376284"/>
    <w:rsid w:val="00376541"/>
    <w:rsid w:val="0037657C"/>
    <w:rsid w:val="003766F7"/>
    <w:rsid w:val="00376930"/>
    <w:rsid w:val="003769CC"/>
    <w:rsid w:val="00376A8F"/>
    <w:rsid w:val="00376BE3"/>
    <w:rsid w:val="00376F54"/>
    <w:rsid w:val="003774D7"/>
    <w:rsid w:val="00377548"/>
    <w:rsid w:val="00377561"/>
    <w:rsid w:val="00377633"/>
    <w:rsid w:val="003777F2"/>
    <w:rsid w:val="00377A7D"/>
    <w:rsid w:val="00377B04"/>
    <w:rsid w:val="00377B94"/>
    <w:rsid w:val="00380126"/>
    <w:rsid w:val="0038019F"/>
    <w:rsid w:val="00380279"/>
    <w:rsid w:val="0038030A"/>
    <w:rsid w:val="0038048E"/>
    <w:rsid w:val="0038063C"/>
    <w:rsid w:val="003806AC"/>
    <w:rsid w:val="003807C8"/>
    <w:rsid w:val="003807F4"/>
    <w:rsid w:val="00380948"/>
    <w:rsid w:val="003809FD"/>
    <w:rsid w:val="00380A7E"/>
    <w:rsid w:val="00380C43"/>
    <w:rsid w:val="00380D1C"/>
    <w:rsid w:val="00380D94"/>
    <w:rsid w:val="00380DA5"/>
    <w:rsid w:val="00380E7B"/>
    <w:rsid w:val="00380E8C"/>
    <w:rsid w:val="00380EBA"/>
    <w:rsid w:val="00380F0F"/>
    <w:rsid w:val="00381219"/>
    <w:rsid w:val="003813C2"/>
    <w:rsid w:val="003813C7"/>
    <w:rsid w:val="00381632"/>
    <w:rsid w:val="0038174A"/>
    <w:rsid w:val="0038177C"/>
    <w:rsid w:val="00381794"/>
    <w:rsid w:val="00381C57"/>
    <w:rsid w:val="00381D5E"/>
    <w:rsid w:val="00381DC7"/>
    <w:rsid w:val="00381E58"/>
    <w:rsid w:val="00381EFF"/>
    <w:rsid w:val="00381F23"/>
    <w:rsid w:val="00381F58"/>
    <w:rsid w:val="00381F7D"/>
    <w:rsid w:val="003820A0"/>
    <w:rsid w:val="0038210B"/>
    <w:rsid w:val="00382148"/>
    <w:rsid w:val="00382432"/>
    <w:rsid w:val="0038243C"/>
    <w:rsid w:val="003825AE"/>
    <w:rsid w:val="0038297E"/>
    <w:rsid w:val="00382A62"/>
    <w:rsid w:val="00382C44"/>
    <w:rsid w:val="00382C6E"/>
    <w:rsid w:val="00382E45"/>
    <w:rsid w:val="00382E47"/>
    <w:rsid w:val="00383193"/>
    <w:rsid w:val="00383441"/>
    <w:rsid w:val="0038378D"/>
    <w:rsid w:val="00383A18"/>
    <w:rsid w:val="00383B01"/>
    <w:rsid w:val="00383B2A"/>
    <w:rsid w:val="00383B6F"/>
    <w:rsid w:val="00383B86"/>
    <w:rsid w:val="00383B8C"/>
    <w:rsid w:val="00383DB6"/>
    <w:rsid w:val="00383E05"/>
    <w:rsid w:val="00383F11"/>
    <w:rsid w:val="00383F73"/>
    <w:rsid w:val="00383FEE"/>
    <w:rsid w:val="003842F5"/>
    <w:rsid w:val="0038432D"/>
    <w:rsid w:val="00384386"/>
    <w:rsid w:val="00384493"/>
    <w:rsid w:val="003844FC"/>
    <w:rsid w:val="003845E6"/>
    <w:rsid w:val="003848DB"/>
    <w:rsid w:val="00384A5A"/>
    <w:rsid w:val="00384A79"/>
    <w:rsid w:val="00384A7D"/>
    <w:rsid w:val="00384AF5"/>
    <w:rsid w:val="00384E78"/>
    <w:rsid w:val="00384F64"/>
    <w:rsid w:val="00385093"/>
    <w:rsid w:val="003851F6"/>
    <w:rsid w:val="00385240"/>
    <w:rsid w:val="003852B4"/>
    <w:rsid w:val="00385353"/>
    <w:rsid w:val="0038546A"/>
    <w:rsid w:val="0038550D"/>
    <w:rsid w:val="00385761"/>
    <w:rsid w:val="00385932"/>
    <w:rsid w:val="00385B53"/>
    <w:rsid w:val="00385F03"/>
    <w:rsid w:val="0038644A"/>
    <w:rsid w:val="00386607"/>
    <w:rsid w:val="00386670"/>
    <w:rsid w:val="003867F2"/>
    <w:rsid w:val="00386A21"/>
    <w:rsid w:val="00386C84"/>
    <w:rsid w:val="00386E76"/>
    <w:rsid w:val="00386F03"/>
    <w:rsid w:val="00387032"/>
    <w:rsid w:val="00387065"/>
    <w:rsid w:val="003872C7"/>
    <w:rsid w:val="00387332"/>
    <w:rsid w:val="003873EC"/>
    <w:rsid w:val="003876A3"/>
    <w:rsid w:val="003877FB"/>
    <w:rsid w:val="00387842"/>
    <w:rsid w:val="00387AB8"/>
    <w:rsid w:val="00387DE3"/>
    <w:rsid w:val="00387DFE"/>
    <w:rsid w:val="00387E70"/>
    <w:rsid w:val="00387F3E"/>
    <w:rsid w:val="00390398"/>
    <w:rsid w:val="0039065D"/>
    <w:rsid w:val="00390755"/>
    <w:rsid w:val="00390B90"/>
    <w:rsid w:val="00390BC6"/>
    <w:rsid w:val="00390D13"/>
    <w:rsid w:val="00390D56"/>
    <w:rsid w:val="00390F49"/>
    <w:rsid w:val="00390F5C"/>
    <w:rsid w:val="00391200"/>
    <w:rsid w:val="0039124F"/>
    <w:rsid w:val="003912EF"/>
    <w:rsid w:val="003913E1"/>
    <w:rsid w:val="003917D3"/>
    <w:rsid w:val="00391886"/>
    <w:rsid w:val="00391955"/>
    <w:rsid w:val="00391D17"/>
    <w:rsid w:val="0039219C"/>
    <w:rsid w:val="0039229D"/>
    <w:rsid w:val="003922BC"/>
    <w:rsid w:val="00392365"/>
    <w:rsid w:val="003924FD"/>
    <w:rsid w:val="00392564"/>
    <w:rsid w:val="003925AF"/>
    <w:rsid w:val="00392643"/>
    <w:rsid w:val="003927F1"/>
    <w:rsid w:val="00392AED"/>
    <w:rsid w:val="00392B31"/>
    <w:rsid w:val="00392B4C"/>
    <w:rsid w:val="00392BF1"/>
    <w:rsid w:val="00392D9D"/>
    <w:rsid w:val="003932A7"/>
    <w:rsid w:val="003932CC"/>
    <w:rsid w:val="0039339D"/>
    <w:rsid w:val="00393637"/>
    <w:rsid w:val="003936FB"/>
    <w:rsid w:val="0039399F"/>
    <w:rsid w:val="00393A9D"/>
    <w:rsid w:val="00393B74"/>
    <w:rsid w:val="00393B82"/>
    <w:rsid w:val="00393BB0"/>
    <w:rsid w:val="00393C6F"/>
    <w:rsid w:val="00393F7A"/>
    <w:rsid w:val="00393F9E"/>
    <w:rsid w:val="00393FF3"/>
    <w:rsid w:val="00394066"/>
    <w:rsid w:val="003941C1"/>
    <w:rsid w:val="0039426B"/>
    <w:rsid w:val="00394280"/>
    <w:rsid w:val="003942A7"/>
    <w:rsid w:val="003942EF"/>
    <w:rsid w:val="0039437D"/>
    <w:rsid w:val="003943AC"/>
    <w:rsid w:val="003945DD"/>
    <w:rsid w:val="00394740"/>
    <w:rsid w:val="0039481C"/>
    <w:rsid w:val="003948EA"/>
    <w:rsid w:val="00394948"/>
    <w:rsid w:val="00394980"/>
    <w:rsid w:val="00394D39"/>
    <w:rsid w:val="00394EAC"/>
    <w:rsid w:val="003955D1"/>
    <w:rsid w:val="0039563E"/>
    <w:rsid w:val="00395981"/>
    <w:rsid w:val="003959D1"/>
    <w:rsid w:val="00395AD1"/>
    <w:rsid w:val="00395B64"/>
    <w:rsid w:val="00395DD4"/>
    <w:rsid w:val="00395F53"/>
    <w:rsid w:val="003960C8"/>
    <w:rsid w:val="003960CD"/>
    <w:rsid w:val="0039632A"/>
    <w:rsid w:val="00396363"/>
    <w:rsid w:val="003963D3"/>
    <w:rsid w:val="0039642C"/>
    <w:rsid w:val="003964E9"/>
    <w:rsid w:val="00396755"/>
    <w:rsid w:val="0039675F"/>
    <w:rsid w:val="00396760"/>
    <w:rsid w:val="0039681E"/>
    <w:rsid w:val="00396EC2"/>
    <w:rsid w:val="00396F42"/>
    <w:rsid w:val="00397292"/>
    <w:rsid w:val="0039744A"/>
    <w:rsid w:val="003976BC"/>
    <w:rsid w:val="00397844"/>
    <w:rsid w:val="0039789B"/>
    <w:rsid w:val="00397955"/>
    <w:rsid w:val="00397A4F"/>
    <w:rsid w:val="00397AAA"/>
    <w:rsid w:val="00397BA0"/>
    <w:rsid w:val="00397E43"/>
    <w:rsid w:val="00397F96"/>
    <w:rsid w:val="003A00ED"/>
    <w:rsid w:val="003A0365"/>
    <w:rsid w:val="003A0668"/>
    <w:rsid w:val="003A07B3"/>
    <w:rsid w:val="003A0851"/>
    <w:rsid w:val="003A08F5"/>
    <w:rsid w:val="003A0A22"/>
    <w:rsid w:val="003A0B35"/>
    <w:rsid w:val="003A0BAC"/>
    <w:rsid w:val="003A0C22"/>
    <w:rsid w:val="003A0EDB"/>
    <w:rsid w:val="003A108C"/>
    <w:rsid w:val="003A111E"/>
    <w:rsid w:val="003A12B0"/>
    <w:rsid w:val="003A145B"/>
    <w:rsid w:val="003A1739"/>
    <w:rsid w:val="003A1776"/>
    <w:rsid w:val="003A193E"/>
    <w:rsid w:val="003A19C1"/>
    <w:rsid w:val="003A1BDF"/>
    <w:rsid w:val="003A1C18"/>
    <w:rsid w:val="003A1E7A"/>
    <w:rsid w:val="003A1FA5"/>
    <w:rsid w:val="003A206B"/>
    <w:rsid w:val="003A2336"/>
    <w:rsid w:val="003A23B0"/>
    <w:rsid w:val="003A24BF"/>
    <w:rsid w:val="003A280B"/>
    <w:rsid w:val="003A2B51"/>
    <w:rsid w:val="003A2BB1"/>
    <w:rsid w:val="003A2CF1"/>
    <w:rsid w:val="003A2DD3"/>
    <w:rsid w:val="003A2ED4"/>
    <w:rsid w:val="003A2F48"/>
    <w:rsid w:val="003A302A"/>
    <w:rsid w:val="003A37E6"/>
    <w:rsid w:val="003A396B"/>
    <w:rsid w:val="003A3E17"/>
    <w:rsid w:val="003A3E82"/>
    <w:rsid w:val="003A4186"/>
    <w:rsid w:val="003A4190"/>
    <w:rsid w:val="003A4364"/>
    <w:rsid w:val="003A43F1"/>
    <w:rsid w:val="003A4504"/>
    <w:rsid w:val="003A46CD"/>
    <w:rsid w:val="003A4A01"/>
    <w:rsid w:val="003A4A06"/>
    <w:rsid w:val="003A4A53"/>
    <w:rsid w:val="003A4A7E"/>
    <w:rsid w:val="003A4CD9"/>
    <w:rsid w:val="003A4F35"/>
    <w:rsid w:val="003A5049"/>
    <w:rsid w:val="003A5127"/>
    <w:rsid w:val="003A5298"/>
    <w:rsid w:val="003A5715"/>
    <w:rsid w:val="003A591E"/>
    <w:rsid w:val="003A5A59"/>
    <w:rsid w:val="003A5CC3"/>
    <w:rsid w:val="003A5E8F"/>
    <w:rsid w:val="003A5F0A"/>
    <w:rsid w:val="003A5F0B"/>
    <w:rsid w:val="003A5F30"/>
    <w:rsid w:val="003A5F42"/>
    <w:rsid w:val="003A5FBD"/>
    <w:rsid w:val="003A60B5"/>
    <w:rsid w:val="003A6136"/>
    <w:rsid w:val="003A633D"/>
    <w:rsid w:val="003A6601"/>
    <w:rsid w:val="003A6802"/>
    <w:rsid w:val="003A6947"/>
    <w:rsid w:val="003A69EE"/>
    <w:rsid w:val="003A6ABB"/>
    <w:rsid w:val="003A6C29"/>
    <w:rsid w:val="003A6C49"/>
    <w:rsid w:val="003A6DF5"/>
    <w:rsid w:val="003A6E6A"/>
    <w:rsid w:val="003A70D2"/>
    <w:rsid w:val="003A744E"/>
    <w:rsid w:val="003A7511"/>
    <w:rsid w:val="003A761E"/>
    <w:rsid w:val="003A78DB"/>
    <w:rsid w:val="003A7CD9"/>
    <w:rsid w:val="003A7D0E"/>
    <w:rsid w:val="003A7D14"/>
    <w:rsid w:val="003A7F26"/>
    <w:rsid w:val="003A7F27"/>
    <w:rsid w:val="003B008A"/>
    <w:rsid w:val="003B00BF"/>
    <w:rsid w:val="003B00E8"/>
    <w:rsid w:val="003B0126"/>
    <w:rsid w:val="003B017C"/>
    <w:rsid w:val="003B01E6"/>
    <w:rsid w:val="003B02A0"/>
    <w:rsid w:val="003B039A"/>
    <w:rsid w:val="003B053D"/>
    <w:rsid w:val="003B0785"/>
    <w:rsid w:val="003B08A8"/>
    <w:rsid w:val="003B08F5"/>
    <w:rsid w:val="003B0A9D"/>
    <w:rsid w:val="003B0B3B"/>
    <w:rsid w:val="003B0BA0"/>
    <w:rsid w:val="003B0C27"/>
    <w:rsid w:val="003B0CA7"/>
    <w:rsid w:val="003B0D58"/>
    <w:rsid w:val="003B0E84"/>
    <w:rsid w:val="003B0E97"/>
    <w:rsid w:val="003B114E"/>
    <w:rsid w:val="003B1457"/>
    <w:rsid w:val="003B1516"/>
    <w:rsid w:val="003B1545"/>
    <w:rsid w:val="003B17BB"/>
    <w:rsid w:val="003B1899"/>
    <w:rsid w:val="003B18B4"/>
    <w:rsid w:val="003B19E7"/>
    <w:rsid w:val="003B1C24"/>
    <w:rsid w:val="003B1E92"/>
    <w:rsid w:val="003B1EB2"/>
    <w:rsid w:val="003B2135"/>
    <w:rsid w:val="003B22F9"/>
    <w:rsid w:val="003B2579"/>
    <w:rsid w:val="003B262F"/>
    <w:rsid w:val="003B26EF"/>
    <w:rsid w:val="003B27A7"/>
    <w:rsid w:val="003B2B34"/>
    <w:rsid w:val="003B2C1E"/>
    <w:rsid w:val="003B2EFD"/>
    <w:rsid w:val="003B2F55"/>
    <w:rsid w:val="003B2F67"/>
    <w:rsid w:val="003B30F2"/>
    <w:rsid w:val="003B342E"/>
    <w:rsid w:val="003B387B"/>
    <w:rsid w:val="003B3A92"/>
    <w:rsid w:val="003B3CBC"/>
    <w:rsid w:val="003B3D6C"/>
    <w:rsid w:val="003B419F"/>
    <w:rsid w:val="003B42B0"/>
    <w:rsid w:val="003B44D5"/>
    <w:rsid w:val="003B460C"/>
    <w:rsid w:val="003B4651"/>
    <w:rsid w:val="003B4AD3"/>
    <w:rsid w:val="003B4B7A"/>
    <w:rsid w:val="003B4C3D"/>
    <w:rsid w:val="003B4CD6"/>
    <w:rsid w:val="003B4D61"/>
    <w:rsid w:val="003B4FF3"/>
    <w:rsid w:val="003B5176"/>
    <w:rsid w:val="003B529A"/>
    <w:rsid w:val="003B52D0"/>
    <w:rsid w:val="003B53C4"/>
    <w:rsid w:val="003B565A"/>
    <w:rsid w:val="003B586A"/>
    <w:rsid w:val="003B5B08"/>
    <w:rsid w:val="003B5BA5"/>
    <w:rsid w:val="003B5BB3"/>
    <w:rsid w:val="003B5C54"/>
    <w:rsid w:val="003B5CCB"/>
    <w:rsid w:val="003B5FB4"/>
    <w:rsid w:val="003B604C"/>
    <w:rsid w:val="003B608B"/>
    <w:rsid w:val="003B619D"/>
    <w:rsid w:val="003B6250"/>
    <w:rsid w:val="003B62C1"/>
    <w:rsid w:val="003B6412"/>
    <w:rsid w:val="003B650C"/>
    <w:rsid w:val="003B65A0"/>
    <w:rsid w:val="003B65D4"/>
    <w:rsid w:val="003B6641"/>
    <w:rsid w:val="003B69DF"/>
    <w:rsid w:val="003B6A85"/>
    <w:rsid w:val="003B6B84"/>
    <w:rsid w:val="003B6BE4"/>
    <w:rsid w:val="003B6C6B"/>
    <w:rsid w:val="003B6D87"/>
    <w:rsid w:val="003B6DA2"/>
    <w:rsid w:val="003B6EC2"/>
    <w:rsid w:val="003B6FC3"/>
    <w:rsid w:val="003B70E0"/>
    <w:rsid w:val="003B7154"/>
    <w:rsid w:val="003B720F"/>
    <w:rsid w:val="003B7211"/>
    <w:rsid w:val="003B73D7"/>
    <w:rsid w:val="003B7455"/>
    <w:rsid w:val="003B74B3"/>
    <w:rsid w:val="003B78B6"/>
    <w:rsid w:val="003B7920"/>
    <w:rsid w:val="003B7A7A"/>
    <w:rsid w:val="003B7D11"/>
    <w:rsid w:val="003C0307"/>
    <w:rsid w:val="003C052F"/>
    <w:rsid w:val="003C0AFB"/>
    <w:rsid w:val="003C0B03"/>
    <w:rsid w:val="003C0EFA"/>
    <w:rsid w:val="003C0FED"/>
    <w:rsid w:val="003C11EF"/>
    <w:rsid w:val="003C15B7"/>
    <w:rsid w:val="003C16E0"/>
    <w:rsid w:val="003C1852"/>
    <w:rsid w:val="003C198C"/>
    <w:rsid w:val="003C1A09"/>
    <w:rsid w:val="003C1A5F"/>
    <w:rsid w:val="003C1A62"/>
    <w:rsid w:val="003C1C12"/>
    <w:rsid w:val="003C1D3D"/>
    <w:rsid w:val="003C1D46"/>
    <w:rsid w:val="003C1F5B"/>
    <w:rsid w:val="003C1FF1"/>
    <w:rsid w:val="003C212E"/>
    <w:rsid w:val="003C21F2"/>
    <w:rsid w:val="003C2409"/>
    <w:rsid w:val="003C24DD"/>
    <w:rsid w:val="003C24F8"/>
    <w:rsid w:val="003C29D1"/>
    <w:rsid w:val="003C2B29"/>
    <w:rsid w:val="003C2BDB"/>
    <w:rsid w:val="003C2C2D"/>
    <w:rsid w:val="003C2CD8"/>
    <w:rsid w:val="003C2DA4"/>
    <w:rsid w:val="003C2DE3"/>
    <w:rsid w:val="003C2DEF"/>
    <w:rsid w:val="003C31AE"/>
    <w:rsid w:val="003C3236"/>
    <w:rsid w:val="003C3258"/>
    <w:rsid w:val="003C32B8"/>
    <w:rsid w:val="003C382D"/>
    <w:rsid w:val="003C3BF3"/>
    <w:rsid w:val="003C3D22"/>
    <w:rsid w:val="003C3DA9"/>
    <w:rsid w:val="003C3F3B"/>
    <w:rsid w:val="003C3F62"/>
    <w:rsid w:val="003C4153"/>
    <w:rsid w:val="003C42DD"/>
    <w:rsid w:val="003C42EF"/>
    <w:rsid w:val="003C43F8"/>
    <w:rsid w:val="003C446D"/>
    <w:rsid w:val="003C451B"/>
    <w:rsid w:val="003C4595"/>
    <w:rsid w:val="003C460F"/>
    <w:rsid w:val="003C46C0"/>
    <w:rsid w:val="003C46CD"/>
    <w:rsid w:val="003C46D9"/>
    <w:rsid w:val="003C4740"/>
    <w:rsid w:val="003C47B7"/>
    <w:rsid w:val="003C47FD"/>
    <w:rsid w:val="003C487F"/>
    <w:rsid w:val="003C48C6"/>
    <w:rsid w:val="003C4A63"/>
    <w:rsid w:val="003C4BEB"/>
    <w:rsid w:val="003C4CFB"/>
    <w:rsid w:val="003C4E0A"/>
    <w:rsid w:val="003C4E9D"/>
    <w:rsid w:val="003C4F25"/>
    <w:rsid w:val="003C5058"/>
    <w:rsid w:val="003C50D8"/>
    <w:rsid w:val="003C5337"/>
    <w:rsid w:val="003C53E9"/>
    <w:rsid w:val="003C558D"/>
    <w:rsid w:val="003C560F"/>
    <w:rsid w:val="003C5661"/>
    <w:rsid w:val="003C5C6A"/>
    <w:rsid w:val="003C5C9B"/>
    <w:rsid w:val="003C6186"/>
    <w:rsid w:val="003C6389"/>
    <w:rsid w:val="003C64FD"/>
    <w:rsid w:val="003C66A1"/>
    <w:rsid w:val="003C673C"/>
    <w:rsid w:val="003C6818"/>
    <w:rsid w:val="003C6D84"/>
    <w:rsid w:val="003C6E8B"/>
    <w:rsid w:val="003C716D"/>
    <w:rsid w:val="003C747C"/>
    <w:rsid w:val="003C7485"/>
    <w:rsid w:val="003C75E7"/>
    <w:rsid w:val="003C7657"/>
    <w:rsid w:val="003C7738"/>
    <w:rsid w:val="003C7915"/>
    <w:rsid w:val="003C7D55"/>
    <w:rsid w:val="003D0071"/>
    <w:rsid w:val="003D01C1"/>
    <w:rsid w:val="003D0541"/>
    <w:rsid w:val="003D05CD"/>
    <w:rsid w:val="003D0733"/>
    <w:rsid w:val="003D0740"/>
    <w:rsid w:val="003D0ADB"/>
    <w:rsid w:val="003D0C4C"/>
    <w:rsid w:val="003D0D6D"/>
    <w:rsid w:val="003D1403"/>
    <w:rsid w:val="003D1486"/>
    <w:rsid w:val="003D1556"/>
    <w:rsid w:val="003D1570"/>
    <w:rsid w:val="003D1C30"/>
    <w:rsid w:val="003D2203"/>
    <w:rsid w:val="003D2762"/>
    <w:rsid w:val="003D27F8"/>
    <w:rsid w:val="003D2ACD"/>
    <w:rsid w:val="003D2B64"/>
    <w:rsid w:val="003D2C8F"/>
    <w:rsid w:val="003D2D64"/>
    <w:rsid w:val="003D2E25"/>
    <w:rsid w:val="003D2E41"/>
    <w:rsid w:val="003D3018"/>
    <w:rsid w:val="003D3429"/>
    <w:rsid w:val="003D3437"/>
    <w:rsid w:val="003D379D"/>
    <w:rsid w:val="003D3A84"/>
    <w:rsid w:val="003D3BEB"/>
    <w:rsid w:val="003D3CB9"/>
    <w:rsid w:val="003D3CDC"/>
    <w:rsid w:val="003D3D57"/>
    <w:rsid w:val="003D3E96"/>
    <w:rsid w:val="003D3EB3"/>
    <w:rsid w:val="003D40C2"/>
    <w:rsid w:val="003D413D"/>
    <w:rsid w:val="003D41F9"/>
    <w:rsid w:val="003D4236"/>
    <w:rsid w:val="003D4341"/>
    <w:rsid w:val="003D473D"/>
    <w:rsid w:val="003D4D9C"/>
    <w:rsid w:val="003D515D"/>
    <w:rsid w:val="003D524E"/>
    <w:rsid w:val="003D5394"/>
    <w:rsid w:val="003D557E"/>
    <w:rsid w:val="003D5677"/>
    <w:rsid w:val="003D5685"/>
    <w:rsid w:val="003D59CD"/>
    <w:rsid w:val="003D5B93"/>
    <w:rsid w:val="003D5BA3"/>
    <w:rsid w:val="003D5BB6"/>
    <w:rsid w:val="003D5C27"/>
    <w:rsid w:val="003D5E46"/>
    <w:rsid w:val="003D60D7"/>
    <w:rsid w:val="003D610E"/>
    <w:rsid w:val="003D613A"/>
    <w:rsid w:val="003D6312"/>
    <w:rsid w:val="003D63ED"/>
    <w:rsid w:val="003D6426"/>
    <w:rsid w:val="003D646A"/>
    <w:rsid w:val="003D654A"/>
    <w:rsid w:val="003D6632"/>
    <w:rsid w:val="003D6863"/>
    <w:rsid w:val="003D6A39"/>
    <w:rsid w:val="003D6B00"/>
    <w:rsid w:val="003D6B28"/>
    <w:rsid w:val="003D6D8F"/>
    <w:rsid w:val="003D6FB8"/>
    <w:rsid w:val="003D708F"/>
    <w:rsid w:val="003D71E7"/>
    <w:rsid w:val="003D73E8"/>
    <w:rsid w:val="003D75A5"/>
    <w:rsid w:val="003D7634"/>
    <w:rsid w:val="003D7851"/>
    <w:rsid w:val="003D78ED"/>
    <w:rsid w:val="003E0119"/>
    <w:rsid w:val="003E02FF"/>
    <w:rsid w:val="003E036D"/>
    <w:rsid w:val="003E039D"/>
    <w:rsid w:val="003E0444"/>
    <w:rsid w:val="003E06D0"/>
    <w:rsid w:val="003E0704"/>
    <w:rsid w:val="003E07FA"/>
    <w:rsid w:val="003E0A28"/>
    <w:rsid w:val="003E0FB4"/>
    <w:rsid w:val="003E1090"/>
    <w:rsid w:val="003E1143"/>
    <w:rsid w:val="003E1194"/>
    <w:rsid w:val="003E122F"/>
    <w:rsid w:val="003E125A"/>
    <w:rsid w:val="003E149D"/>
    <w:rsid w:val="003E14A1"/>
    <w:rsid w:val="003E14FA"/>
    <w:rsid w:val="003E16D3"/>
    <w:rsid w:val="003E16FC"/>
    <w:rsid w:val="003E17A5"/>
    <w:rsid w:val="003E18D1"/>
    <w:rsid w:val="003E1BD2"/>
    <w:rsid w:val="003E1E56"/>
    <w:rsid w:val="003E1E6B"/>
    <w:rsid w:val="003E209F"/>
    <w:rsid w:val="003E215F"/>
    <w:rsid w:val="003E2342"/>
    <w:rsid w:val="003E23D5"/>
    <w:rsid w:val="003E2873"/>
    <w:rsid w:val="003E2B1A"/>
    <w:rsid w:val="003E2BFF"/>
    <w:rsid w:val="003E2EC3"/>
    <w:rsid w:val="003E303B"/>
    <w:rsid w:val="003E3159"/>
    <w:rsid w:val="003E326D"/>
    <w:rsid w:val="003E3478"/>
    <w:rsid w:val="003E362B"/>
    <w:rsid w:val="003E363F"/>
    <w:rsid w:val="003E36B8"/>
    <w:rsid w:val="003E36F8"/>
    <w:rsid w:val="003E390D"/>
    <w:rsid w:val="003E3BDF"/>
    <w:rsid w:val="003E3F9F"/>
    <w:rsid w:val="003E4284"/>
    <w:rsid w:val="003E4305"/>
    <w:rsid w:val="003E46BE"/>
    <w:rsid w:val="003E4945"/>
    <w:rsid w:val="003E4B6B"/>
    <w:rsid w:val="003E4CC7"/>
    <w:rsid w:val="003E4EAD"/>
    <w:rsid w:val="003E50BF"/>
    <w:rsid w:val="003E5137"/>
    <w:rsid w:val="003E563E"/>
    <w:rsid w:val="003E587B"/>
    <w:rsid w:val="003E59C2"/>
    <w:rsid w:val="003E5C77"/>
    <w:rsid w:val="003E5F16"/>
    <w:rsid w:val="003E6071"/>
    <w:rsid w:val="003E60B4"/>
    <w:rsid w:val="003E61C1"/>
    <w:rsid w:val="003E62B3"/>
    <w:rsid w:val="003E66EB"/>
    <w:rsid w:val="003E674D"/>
    <w:rsid w:val="003E6881"/>
    <w:rsid w:val="003E68AE"/>
    <w:rsid w:val="003E691F"/>
    <w:rsid w:val="003E6ADE"/>
    <w:rsid w:val="003E6C62"/>
    <w:rsid w:val="003E6D50"/>
    <w:rsid w:val="003E6E35"/>
    <w:rsid w:val="003E7068"/>
    <w:rsid w:val="003E71D7"/>
    <w:rsid w:val="003E7231"/>
    <w:rsid w:val="003E73F2"/>
    <w:rsid w:val="003E742A"/>
    <w:rsid w:val="003E752D"/>
    <w:rsid w:val="003E76BB"/>
    <w:rsid w:val="003E79B6"/>
    <w:rsid w:val="003E7AE3"/>
    <w:rsid w:val="003E7B6B"/>
    <w:rsid w:val="003E7C77"/>
    <w:rsid w:val="003F01B7"/>
    <w:rsid w:val="003F020F"/>
    <w:rsid w:val="003F0211"/>
    <w:rsid w:val="003F042C"/>
    <w:rsid w:val="003F0453"/>
    <w:rsid w:val="003F04FC"/>
    <w:rsid w:val="003F05A3"/>
    <w:rsid w:val="003F05F4"/>
    <w:rsid w:val="003F0929"/>
    <w:rsid w:val="003F0D70"/>
    <w:rsid w:val="003F0EA6"/>
    <w:rsid w:val="003F0EE5"/>
    <w:rsid w:val="003F107D"/>
    <w:rsid w:val="003F1334"/>
    <w:rsid w:val="003F134C"/>
    <w:rsid w:val="003F1435"/>
    <w:rsid w:val="003F1689"/>
    <w:rsid w:val="003F1721"/>
    <w:rsid w:val="003F181F"/>
    <w:rsid w:val="003F1987"/>
    <w:rsid w:val="003F1AD7"/>
    <w:rsid w:val="003F1DE3"/>
    <w:rsid w:val="003F1E87"/>
    <w:rsid w:val="003F1FD3"/>
    <w:rsid w:val="003F205F"/>
    <w:rsid w:val="003F270B"/>
    <w:rsid w:val="003F2A15"/>
    <w:rsid w:val="003F2A26"/>
    <w:rsid w:val="003F2BC0"/>
    <w:rsid w:val="003F2D07"/>
    <w:rsid w:val="003F2FBC"/>
    <w:rsid w:val="003F3073"/>
    <w:rsid w:val="003F317D"/>
    <w:rsid w:val="003F31FD"/>
    <w:rsid w:val="003F3212"/>
    <w:rsid w:val="003F33FA"/>
    <w:rsid w:val="003F34B3"/>
    <w:rsid w:val="003F354C"/>
    <w:rsid w:val="003F36DA"/>
    <w:rsid w:val="003F3754"/>
    <w:rsid w:val="003F3795"/>
    <w:rsid w:val="003F3799"/>
    <w:rsid w:val="003F3841"/>
    <w:rsid w:val="003F3953"/>
    <w:rsid w:val="003F3BD4"/>
    <w:rsid w:val="003F3BDF"/>
    <w:rsid w:val="003F3CE6"/>
    <w:rsid w:val="003F3CE7"/>
    <w:rsid w:val="003F40C4"/>
    <w:rsid w:val="003F43C5"/>
    <w:rsid w:val="003F4603"/>
    <w:rsid w:val="003F4691"/>
    <w:rsid w:val="003F4726"/>
    <w:rsid w:val="003F4930"/>
    <w:rsid w:val="003F4A03"/>
    <w:rsid w:val="003F4BD5"/>
    <w:rsid w:val="003F4C42"/>
    <w:rsid w:val="003F4DB7"/>
    <w:rsid w:val="003F4FB7"/>
    <w:rsid w:val="003F502E"/>
    <w:rsid w:val="003F5159"/>
    <w:rsid w:val="003F535B"/>
    <w:rsid w:val="003F537C"/>
    <w:rsid w:val="003F5387"/>
    <w:rsid w:val="003F53B4"/>
    <w:rsid w:val="003F5523"/>
    <w:rsid w:val="003F5827"/>
    <w:rsid w:val="003F5916"/>
    <w:rsid w:val="003F5ADD"/>
    <w:rsid w:val="003F5D19"/>
    <w:rsid w:val="003F5D92"/>
    <w:rsid w:val="003F606E"/>
    <w:rsid w:val="003F6334"/>
    <w:rsid w:val="003F63D2"/>
    <w:rsid w:val="003F6403"/>
    <w:rsid w:val="003F654C"/>
    <w:rsid w:val="003F657E"/>
    <w:rsid w:val="003F65EB"/>
    <w:rsid w:val="003F65FD"/>
    <w:rsid w:val="003F6623"/>
    <w:rsid w:val="003F6645"/>
    <w:rsid w:val="003F67D9"/>
    <w:rsid w:val="003F686F"/>
    <w:rsid w:val="003F6876"/>
    <w:rsid w:val="003F6AA7"/>
    <w:rsid w:val="003F6E47"/>
    <w:rsid w:val="003F6E4D"/>
    <w:rsid w:val="003F6E63"/>
    <w:rsid w:val="003F6E6F"/>
    <w:rsid w:val="003F71D3"/>
    <w:rsid w:val="003F725E"/>
    <w:rsid w:val="003F72F2"/>
    <w:rsid w:val="003F7334"/>
    <w:rsid w:val="003F75E8"/>
    <w:rsid w:val="003F7610"/>
    <w:rsid w:val="003F7629"/>
    <w:rsid w:val="003F799C"/>
    <w:rsid w:val="003F7D50"/>
    <w:rsid w:val="003F7EF0"/>
    <w:rsid w:val="00400016"/>
    <w:rsid w:val="00400047"/>
    <w:rsid w:val="004000D7"/>
    <w:rsid w:val="00400251"/>
    <w:rsid w:val="004003F5"/>
    <w:rsid w:val="004004BD"/>
    <w:rsid w:val="004004CF"/>
    <w:rsid w:val="00400708"/>
    <w:rsid w:val="004007A6"/>
    <w:rsid w:val="004008A7"/>
    <w:rsid w:val="004008C3"/>
    <w:rsid w:val="00400998"/>
    <w:rsid w:val="00400A63"/>
    <w:rsid w:val="00400C69"/>
    <w:rsid w:val="00400D02"/>
    <w:rsid w:val="00400F8A"/>
    <w:rsid w:val="00400F9D"/>
    <w:rsid w:val="00400FA1"/>
    <w:rsid w:val="004010B9"/>
    <w:rsid w:val="0040115D"/>
    <w:rsid w:val="004014A4"/>
    <w:rsid w:val="004014FD"/>
    <w:rsid w:val="00401AE4"/>
    <w:rsid w:val="00401B37"/>
    <w:rsid w:val="00401DF7"/>
    <w:rsid w:val="00401EC1"/>
    <w:rsid w:val="00401F17"/>
    <w:rsid w:val="0040213B"/>
    <w:rsid w:val="00402466"/>
    <w:rsid w:val="004024E7"/>
    <w:rsid w:val="0040277C"/>
    <w:rsid w:val="004029D5"/>
    <w:rsid w:val="00402A8A"/>
    <w:rsid w:val="00402C9E"/>
    <w:rsid w:val="00402FC4"/>
    <w:rsid w:val="00403390"/>
    <w:rsid w:val="004039A8"/>
    <w:rsid w:val="00403B2D"/>
    <w:rsid w:val="00403C20"/>
    <w:rsid w:val="00403CF1"/>
    <w:rsid w:val="00403DA5"/>
    <w:rsid w:val="00403F50"/>
    <w:rsid w:val="00403FD6"/>
    <w:rsid w:val="00404391"/>
    <w:rsid w:val="00404596"/>
    <w:rsid w:val="004045E2"/>
    <w:rsid w:val="00404799"/>
    <w:rsid w:val="004047C6"/>
    <w:rsid w:val="004049DC"/>
    <w:rsid w:val="00404A0C"/>
    <w:rsid w:val="00404A3C"/>
    <w:rsid w:val="00404DCB"/>
    <w:rsid w:val="00404E91"/>
    <w:rsid w:val="00404F00"/>
    <w:rsid w:val="00404F68"/>
    <w:rsid w:val="0040518F"/>
    <w:rsid w:val="004051AD"/>
    <w:rsid w:val="00405296"/>
    <w:rsid w:val="004052C7"/>
    <w:rsid w:val="00405586"/>
    <w:rsid w:val="004055F0"/>
    <w:rsid w:val="004056E0"/>
    <w:rsid w:val="0040581F"/>
    <w:rsid w:val="004058BD"/>
    <w:rsid w:val="0040596C"/>
    <w:rsid w:val="004059BD"/>
    <w:rsid w:val="00405B95"/>
    <w:rsid w:val="00405E2D"/>
    <w:rsid w:val="00405F10"/>
    <w:rsid w:val="00405FE1"/>
    <w:rsid w:val="0040613E"/>
    <w:rsid w:val="00406333"/>
    <w:rsid w:val="00406527"/>
    <w:rsid w:val="0040657D"/>
    <w:rsid w:val="0040662C"/>
    <w:rsid w:val="00406684"/>
    <w:rsid w:val="0040672D"/>
    <w:rsid w:val="0040682E"/>
    <w:rsid w:val="00406935"/>
    <w:rsid w:val="00406990"/>
    <w:rsid w:val="00406EAF"/>
    <w:rsid w:val="0040712F"/>
    <w:rsid w:val="00407130"/>
    <w:rsid w:val="00407383"/>
    <w:rsid w:val="00407543"/>
    <w:rsid w:val="00407A14"/>
    <w:rsid w:val="00407AEA"/>
    <w:rsid w:val="00407F7F"/>
    <w:rsid w:val="004101AE"/>
    <w:rsid w:val="004102F1"/>
    <w:rsid w:val="004103FF"/>
    <w:rsid w:val="004106C0"/>
    <w:rsid w:val="00410749"/>
    <w:rsid w:val="004107CF"/>
    <w:rsid w:val="0041088C"/>
    <w:rsid w:val="004108EE"/>
    <w:rsid w:val="004109BE"/>
    <w:rsid w:val="00410E35"/>
    <w:rsid w:val="00410F2B"/>
    <w:rsid w:val="004110AB"/>
    <w:rsid w:val="004111EC"/>
    <w:rsid w:val="00411265"/>
    <w:rsid w:val="004113C8"/>
    <w:rsid w:val="0041157D"/>
    <w:rsid w:val="00411593"/>
    <w:rsid w:val="004116FC"/>
    <w:rsid w:val="004117B0"/>
    <w:rsid w:val="0041194A"/>
    <w:rsid w:val="00411A1A"/>
    <w:rsid w:val="00411DF9"/>
    <w:rsid w:val="00411F36"/>
    <w:rsid w:val="0041201E"/>
    <w:rsid w:val="004121B0"/>
    <w:rsid w:val="004121D1"/>
    <w:rsid w:val="0041220D"/>
    <w:rsid w:val="004122A8"/>
    <w:rsid w:val="004122F0"/>
    <w:rsid w:val="0041234F"/>
    <w:rsid w:val="00412666"/>
    <w:rsid w:val="00412978"/>
    <w:rsid w:val="00412B97"/>
    <w:rsid w:val="00412C12"/>
    <w:rsid w:val="00412C9D"/>
    <w:rsid w:val="004131C8"/>
    <w:rsid w:val="00413204"/>
    <w:rsid w:val="00413259"/>
    <w:rsid w:val="004132E9"/>
    <w:rsid w:val="004135CA"/>
    <w:rsid w:val="00413663"/>
    <w:rsid w:val="00413A45"/>
    <w:rsid w:val="00413E52"/>
    <w:rsid w:val="00413F8C"/>
    <w:rsid w:val="00413FD5"/>
    <w:rsid w:val="0041414C"/>
    <w:rsid w:val="00414491"/>
    <w:rsid w:val="0041454A"/>
    <w:rsid w:val="0041463F"/>
    <w:rsid w:val="00414959"/>
    <w:rsid w:val="00414A16"/>
    <w:rsid w:val="00414A38"/>
    <w:rsid w:val="00414B02"/>
    <w:rsid w:val="00414C47"/>
    <w:rsid w:val="00414C5A"/>
    <w:rsid w:val="00414CF8"/>
    <w:rsid w:val="0041508C"/>
    <w:rsid w:val="0041515F"/>
    <w:rsid w:val="004153F6"/>
    <w:rsid w:val="004156AF"/>
    <w:rsid w:val="004156DA"/>
    <w:rsid w:val="00415735"/>
    <w:rsid w:val="00415867"/>
    <w:rsid w:val="00415C12"/>
    <w:rsid w:val="00415DF4"/>
    <w:rsid w:val="00415EC2"/>
    <w:rsid w:val="00415F54"/>
    <w:rsid w:val="004160E7"/>
    <w:rsid w:val="0041628A"/>
    <w:rsid w:val="00416592"/>
    <w:rsid w:val="004165F4"/>
    <w:rsid w:val="0041668F"/>
    <w:rsid w:val="004167B8"/>
    <w:rsid w:val="0041682A"/>
    <w:rsid w:val="00416AC4"/>
    <w:rsid w:val="00416B46"/>
    <w:rsid w:val="00416C0D"/>
    <w:rsid w:val="00416CFD"/>
    <w:rsid w:val="00416DC0"/>
    <w:rsid w:val="00416F17"/>
    <w:rsid w:val="00416FDF"/>
    <w:rsid w:val="00416FF9"/>
    <w:rsid w:val="00417101"/>
    <w:rsid w:val="00417177"/>
    <w:rsid w:val="0041735E"/>
    <w:rsid w:val="004173A0"/>
    <w:rsid w:val="00417717"/>
    <w:rsid w:val="004178C9"/>
    <w:rsid w:val="00417911"/>
    <w:rsid w:val="004179B1"/>
    <w:rsid w:val="00417A3E"/>
    <w:rsid w:val="00417A6D"/>
    <w:rsid w:val="00417A96"/>
    <w:rsid w:val="00417B53"/>
    <w:rsid w:val="00417BEE"/>
    <w:rsid w:val="00417C16"/>
    <w:rsid w:val="00417E83"/>
    <w:rsid w:val="00420009"/>
    <w:rsid w:val="00420088"/>
    <w:rsid w:val="00420459"/>
    <w:rsid w:val="00420A35"/>
    <w:rsid w:val="00420DB2"/>
    <w:rsid w:val="00420FB6"/>
    <w:rsid w:val="00420FED"/>
    <w:rsid w:val="00421002"/>
    <w:rsid w:val="00421050"/>
    <w:rsid w:val="004211F0"/>
    <w:rsid w:val="00421294"/>
    <w:rsid w:val="004212EC"/>
    <w:rsid w:val="0042145E"/>
    <w:rsid w:val="00421483"/>
    <w:rsid w:val="004216C4"/>
    <w:rsid w:val="0042176A"/>
    <w:rsid w:val="00421874"/>
    <w:rsid w:val="00421BBA"/>
    <w:rsid w:val="00421D4A"/>
    <w:rsid w:val="00421EFF"/>
    <w:rsid w:val="00421F9F"/>
    <w:rsid w:val="0042221C"/>
    <w:rsid w:val="00422548"/>
    <w:rsid w:val="0042262E"/>
    <w:rsid w:val="0042278F"/>
    <w:rsid w:val="004228F0"/>
    <w:rsid w:val="00422950"/>
    <w:rsid w:val="00422961"/>
    <w:rsid w:val="004229AC"/>
    <w:rsid w:val="00422B20"/>
    <w:rsid w:val="00422B4C"/>
    <w:rsid w:val="00422C0B"/>
    <w:rsid w:val="00422DD8"/>
    <w:rsid w:val="00422F4D"/>
    <w:rsid w:val="00423253"/>
    <w:rsid w:val="00423420"/>
    <w:rsid w:val="0042344A"/>
    <w:rsid w:val="0042344B"/>
    <w:rsid w:val="004234FB"/>
    <w:rsid w:val="00423525"/>
    <w:rsid w:val="004235DC"/>
    <w:rsid w:val="004235F4"/>
    <w:rsid w:val="004235FD"/>
    <w:rsid w:val="0042363D"/>
    <w:rsid w:val="00423888"/>
    <w:rsid w:val="004239EB"/>
    <w:rsid w:val="00424196"/>
    <w:rsid w:val="0042423D"/>
    <w:rsid w:val="004243D2"/>
    <w:rsid w:val="00424561"/>
    <w:rsid w:val="00424793"/>
    <w:rsid w:val="004247BB"/>
    <w:rsid w:val="00424A6A"/>
    <w:rsid w:val="00424AC6"/>
    <w:rsid w:val="00424C3F"/>
    <w:rsid w:val="00424E8D"/>
    <w:rsid w:val="00424FD6"/>
    <w:rsid w:val="004250FA"/>
    <w:rsid w:val="00425201"/>
    <w:rsid w:val="004254E8"/>
    <w:rsid w:val="00425635"/>
    <w:rsid w:val="004256BA"/>
    <w:rsid w:val="00425725"/>
    <w:rsid w:val="004257FD"/>
    <w:rsid w:val="0042582C"/>
    <w:rsid w:val="00425AFC"/>
    <w:rsid w:val="00425BA8"/>
    <w:rsid w:val="00425FE3"/>
    <w:rsid w:val="00426181"/>
    <w:rsid w:val="00426222"/>
    <w:rsid w:val="004263C3"/>
    <w:rsid w:val="004264FE"/>
    <w:rsid w:val="004265A1"/>
    <w:rsid w:val="004266C1"/>
    <w:rsid w:val="004267EA"/>
    <w:rsid w:val="004269CE"/>
    <w:rsid w:val="004269E7"/>
    <w:rsid w:val="00426ACA"/>
    <w:rsid w:val="00426AFE"/>
    <w:rsid w:val="00426B6C"/>
    <w:rsid w:val="00426C1B"/>
    <w:rsid w:val="00426C66"/>
    <w:rsid w:val="00426F97"/>
    <w:rsid w:val="00426FE3"/>
    <w:rsid w:val="004273DA"/>
    <w:rsid w:val="00427452"/>
    <w:rsid w:val="0042763B"/>
    <w:rsid w:val="00427811"/>
    <w:rsid w:val="004278FA"/>
    <w:rsid w:val="0042796F"/>
    <w:rsid w:val="00427D46"/>
    <w:rsid w:val="00430020"/>
    <w:rsid w:val="00430049"/>
    <w:rsid w:val="004303CB"/>
    <w:rsid w:val="004303F1"/>
    <w:rsid w:val="0043048D"/>
    <w:rsid w:val="00430507"/>
    <w:rsid w:val="0043052E"/>
    <w:rsid w:val="004305D6"/>
    <w:rsid w:val="004305E9"/>
    <w:rsid w:val="0043061B"/>
    <w:rsid w:val="00430649"/>
    <w:rsid w:val="00430696"/>
    <w:rsid w:val="0043070D"/>
    <w:rsid w:val="0043091E"/>
    <w:rsid w:val="00430AAE"/>
    <w:rsid w:val="00430AD0"/>
    <w:rsid w:val="00430B13"/>
    <w:rsid w:val="00430BCB"/>
    <w:rsid w:val="00430D6D"/>
    <w:rsid w:val="00430E96"/>
    <w:rsid w:val="00430FF0"/>
    <w:rsid w:val="0043106C"/>
    <w:rsid w:val="004312A5"/>
    <w:rsid w:val="004312E0"/>
    <w:rsid w:val="004313F3"/>
    <w:rsid w:val="004314D8"/>
    <w:rsid w:val="00431518"/>
    <w:rsid w:val="0043159B"/>
    <w:rsid w:val="0043162D"/>
    <w:rsid w:val="004318E7"/>
    <w:rsid w:val="00431BB6"/>
    <w:rsid w:val="00431C72"/>
    <w:rsid w:val="00431F60"/>
    <w:rsid w:val="00432001"/>
    <w:rsid w:val="00432006"/>
    <w:rsid w:val="00432495"/>
    <w:rsid w:val="004324CD"/>
    <w:rsid w:val="00432519"/>
    <w:rsid w:val="0043277C"/>
    <w:rsid w:val="0043279E"/>
    <w:rsid w:val="004327FB"/>
    <w:rsid w:val="00432887"/>
    <w:rsid w:val="00432888"/>
    <w:rsid w:val="00432A4E"/>
    <w:rsid w:val="00432D92"/>
    <w:rsid w:val="00432DEB"/>
    <w:rsid w:val="0043300C"/>
    <w:rsid w:val="00433201"/>
    <w:rsid w:val="00433382"/>
    <w:rsid w:val="00433438"/>
    <w:rsid w:val="0043344A"/>
    <w:rsid w:val="00433535"/>
    <w:rsid w:val="0043378E"/>
    <w:rsid w:val="00433915"/>
    <w:rsid w:val="00433B42"/>
    <w:rsid w:val="00433BB3"/>
    <w:rsid w:val="00433FB6"/>
    <w:rsid w:val="0043406B"/>
    <w:rsid w:val="0043408C"/>
    <w:rsid w:val="00434184"/>
    <w:rsid w:val="0043434B"/>
    <w:rsid w:val="004343EE"/>
    <w:rsid w:val="0043443D"/>
    <w:rsid w:val="004344D9"/>
    <w:rsid w:val="004344E5"/>
    <w:rsid w:val="00434596"/>
    <w:rsid w:val="004346CB"/>
    <w:rsid w:val="00434905"/>
    <w:rsid w:val="0043497A"/>
    <w:rsid w:val="004349F5"/>
    <w:rsid w:val="00434D0C"/>
    <w:rsid w:val="00434EC0"/>
    <w:rsid w:val="00434FEA"/>
    <w:rsid w:val="004350B2"/>
    <w:rsid w:val="00435120"/>
    <w:rsid w:val="00435186"/>
    <w:rsid w:val="00435240"/>
    <w:rsid w:val="0043525D"/>
    <w:rsid w:val="00435452"/>
    <w:rsid w:val="00435576"/>
    <w:rsid w:val="004355A0"/>
    <w:rsid w:val="004355F8"/>
    <w:rsid w:val="0043576C"/>
    <w:rsid w:val="0043578A"/>
    <w:rsid w:val="004357EF"/>
    <w:rsid w:val="00435859"/>
    <w:rsid w:val="00435A10"/>
    <w:rsid w:val="00435AE1"/>
    <w:rsid w:val="00435C1F"/>
    <w:rsid w:val="00435C57"/>
    <w:rsid w:val="00435EC4"/>
    <w:rsid w:val="00435F11"/>
    <w:rsid w:val="00435FBC"/>
    <w:rsid w:val="00436010"/>
    <w:rsid w:val="00436146"/>
    <w:rsid w:val="00436290"/>
    <w:rsid w:val="004364B8"/>
    <w:rsid w:val="00436523"/>
    <w:rsid w:val="004366A7"/>
    <w:rsid w:val="0043675A"/>
    <w:rsid w:val="0043675D"/>
    <w:rsid w:val="00436797"/>
    <w:rsid w:val="004368E0"/>
    <w:rsid w:val="004368F3"/>
    <w:rsid w:val="00436908"/>
    <w:rsid w:val="004369A9"/>
    <w:rsid w:val="00436A48"/>
    <w:rsid w:val="00436A89"/>
    <w:rsid w:val="00436C4D"/>
    <w:rsid w:val="00436E78"/>
    <w:rsid w:val="00436E92"/>
    <w:rsid w:val="00437260"/>
    <w:rsid w:val="00437302"/>
    <w:rsid w:val="0043741E"/>
    <w:rsid w:val="004375D3"/>
    <w:rsid w:val="004378A1"/>
    <w:rsid w:val="00437A0A"/>
    <w:rsid w:val="00437A9A"/>
    <w:rsid w:val="00437B06"/>
    <w:rsid w:val="00437DE0"/>
    <w:rsid w:val="00437EA4"/>
    <w:rsid w:val="00437EB7"/>
    <w:rsid w:val="00440133"/>
    <w:rsid w:val="004402FF"/>
    <w:rsid w:val="00440351"/>
    <w:rsid w:val="0044051F"/>
    <w:rsid w:val="00440557"/>
    <w:rsid w:val="0044070D"/>
    <w:rsid w:val="00440711"/>
    <w:rsid w:val="00440765"/>
    <w:rsid w:val="00440815"/>
    <w:rsid w:val="00440864"/>
    <w:rsid w:val="0044089B"/>
    <w:rsid w:val="00440B1A"/>
    <w:rsid w:val="00440DBF"/>
    <w:rsid w:val="00440EDA"/>
    <w:rsid w:val="00441769"/>
    <w:rsid w:val="004418EF"/>
    <w:rsid w:val="00441A2B"/>
    <w:rsid w:val="00441C23"/>
    <w:rsid w:val="00441C67"/>
    <w:rsid w:val="00441C87"/>
    <w:rsid w:val="00441C93"/>
    <w:rsid w:val="00441F0B"/>
    <w:rsid w:val="00441F7B"/>
    <w:rsid w:val="004420FD"/>
    <w:rsid w:val="004421B2"/>
    <w:rsid w:val="00442232"/>
    <w:rsid w:val="00442236"/>
    <w:rsid w:val="004425C7"/>
    <w:rsid w:val="00442B22"/>
    <w:rsid w:val="00442C13"/>
    <w:rsid w:val="00442D1B"/>
    <w:rsid w:val="00442D79"/>
    <w:rsid w:val="00442DC9"/>
    <w:rsid w:val="00442EB0"/>
    <w:rsid w:val="004432EF"/>
    <w:rsid w:val="00443540"/>
    <w:rsid w:val="004437BA"/>
    <w:rsid w:val="004439DA"/>
    <w:rsid w:val="00443A9C"/>
    <w:rsid w:val="00443BAE"/>
    <w:rsid w:val="00443D3F"/>
    <w:rsid w:val="00443ED5"/>
    <w:rsid w:val="004440C1"/>
    <w:rsid w:val="00444215"/>
    <w:rsid w:val="00444271"/>
    <w:rsid w:val="004446FB"/>
    <w:rsid w:val="00444754"/>
    <w:rsid w:val="0044476E"/>
    <w:rsid w:val="00444806"/>
    <w:rsid w:val="00444818"/>
    <w:rsid w:val="00444984"/>
    <w:rsid w:val="00444A08"/>
    <w:rsid w:val="00444C3B"/>
    <w:rsid w:val="00444FA3"/>
    <w:rsid w:val="0044511F"/>
    <w:rsid w:val="00445599"/>
    <w:rsid w:val="00445911"/>
    <w:rsid w:val="00445D7D"/>
    <w:rsid w:val="00445FE9"/>
    <w:rsid w:val="004465A3"/>
    <w:rsid w:val="004467F9"/>
    <w:rsid w:val="00446971"/>
    <w:rsid w:val="00446A86"/>
    <w:rsid w:val="00446A95"/>
    <w:rsid w:val="00446DB1"/>
    <w:rsid w:val="00446FD4"/>
    <w:rsid w:val="00447175"/>
    <w:rsid w:val="004471C0"/>
    <w:rsid w:val="004471F8"/>
    <w:rsid w:val="0044738F"/>
    <w:rsid w:val="004478AA"/>
    <w:rsid w:val="00447A5E"/>
    <w:rsid w:val="00447E3A"/>
    <w:rsid w:val="00447FDA"/>
    <w:rsid w:val="00450004"/>
    <w:rsid w:val="0045011B"/>
    <w:rsid w:val="004504FB"/>
    <w:rsid w:val="00450643"/>
    <w:rsid w:val="0045091D"/>
    <w:rsid w:val="00450943"/>
    <w:rsid w:val="004509B8"/>
    <w:rsid w:val="004509EF"/>
    <w:rsid w:val="00450B6F"/>
    <w:rsid w:val="00450BB2"/>
    <w:rsid w:val="00450CA7"/>
    <w:rsid w:val="00450CCF"/>
    <w:rsid w:val="00450DAC"/>
    <w:rsid w:val="00450DD6"/>
    <w:rsid w:val="00450DE7"/>
    <w:rsid w:val="00450EFB"/>
    <w:rsid w:val="004513DC"/>
    <w:rsid w:val="00451450"/>
    <w:rsid w:val="0045157C"/>
    <w:rsid w:val="00451891"/>
    <w:rsid w:val="00451A66"/>
    <w:rsid w:val="00451C1B"/>
    <w:rsid w:val="00451CE2"/>
    <w:rsid w:val="00451D8B"/>
    <w:rsid w:val="00451DAE"/>
    <w:rsid w:val="00451DE6"/>
    <w:rsid w:val="00451E93"/>
    <w:rsid w:val="00451EA1"/>
    <w:rsid w:val="004520A1"/>
    <w:rsid w:val="00452172"/>
    <w:rsid w:val="0045227F"/>
    <w:rsid w:val="004524C1"/>
    <w:rsid w:val="00452542"/>
    <w:rsid w:val="0045266D"/>
    <w:rsid w:val="004527B6"/>
    <w:rsid w:val="004527D1"/>
    <w:rsid w:val="004527DB"/>
    <w:rsid w:val="004527FB"/>
    <w:rsid w:val="0045291A"/>
    <w:rsid w:val="0045299C"/>
    <w:rsid w:val="00452AFA"/>
    <w:rsid w:val="00452D0F"/>
    <w:rsid w:val="00452D97"/>
    <w:rsid w:val="00452F53"/>
    <w:rsid w:val="004530DA"/>
    <w:rsid w:val="00453318"/>
    <w:rsid w:val="0045343B"/>
    <w:rsid w:val="00453688"/>
    <w:rsid w:val="004536FC"/>
    <w:rsid w:val="004537CB"/>
    <w:rsid w:val="00453D1A"/>
    <w:rsid w:val="00453F41"/>
    <w:rsid w:val="00454048"/>
    <w:rsid w:val="0045425D"/>
    <w:rsid w:val="004544EA"/>
    <w:rsid w:val="00454568"/>
    <w:rsid w:val="004546FA"/>
    <w:rsid w:val="0045479F"/>
    <w:rsid w:val="00454988"/>
    <w:rsid w:val="00454C7F"/>
    <w:rsid w:val="00454D1D"/>
    <w:rsid w:val="00454D65"/>
    <w:rsid w:val="00454E65"/>
    <w:rsid w:val="00454E71"/>
    <w:rsid w:val="00454FEB"/>
    <w:rsid w:val="004553BB"/>
    <w:rsid w:val="00455453"/>
    <w:rsid w:val="00455613"/>
    <w:rsid w:val="004556CA"/>
    <w:rsid w:val="004557D2"/>
    <w:rsid w:val="004558AA"/>
    <w:rsid w:val="00455E8B"/>
    <w:rsid w:val="00455F7E"/>
    <w:rsid w:val="00455F7F"/>
    <w:rsid w:val="0045609A"/>
    <w:rsid w:val="0045617D"/>
    <w:rsid w:val="004562CE"/>
    <w:rsid w:val="00456542"/>
    <w:rsid w:val="0045655B"/>
    <w:rsid w:val="004565F2"/>
    <w:rsid w:val="00456642"/>
    <w:rsid w:val="00456743"/>
    <w:rsid w:val="004568A0"/>
    <w:rsid w:val="00456A80"/>
    <w:rsid w:val="00456B01"/>
    <w:rsid w:val="00456BC2"/>
    <w:rsid w:val="00456C32"/>
    <w:rsid w:val="00456C67"/>
    <w:rsid w:val="00456D6F"/>
    <w:rsid w:val="00457186"/>
    <w:rsid w:val="004571F2"/>
    <w:rsid w:val="004573DF"/>
    <w:rsid w:val="004576A1"/>
    <w:rsid w:val="004576AE"/>
    <w:rsid w:val="00457711"/>
    <w:rsid w:val="0045775F"/>
    <w:rsid w:val="0045783D"/>
    <w:rsid w:val="004578CC"/>
    <w:rsid w:val="0045794E"/>
    <w:rsid w:val="00457BB2"/>
    <w:rsid w:val="00457C0C"/>
    <w:rsid w:val="00457C62"/>
    <w:rsid w:val="00457D0C"/>
    <w:rsid w:val="0046000D"/>
    <w:rsid w:val="004600AF"/>
    <w:rsid w:val="004601AE"/>
    <w:rsid w:val="004601E4"/>
    <w:rsid w:val="00460384"/>
    <w:rsid w:val="0046039F"/>
    <w:rsid w:val="00460412"/>
    <w:rsid w:val="00460436"/>
    <w:rsid w:val="0046044E"/>
    <w:rsid w:val="00460466"/>
    <w:rsid w:val="00460520"/>
    <w:rsid w:val="0046098F"/>
    <w:rsid w:val="004609FC"/>
    <w:rsid w:val="00460A1B"/>
    <w:rsid w:val="00460B1D"/>
    <w:rsid w:val="00460E05"/>
    <w:rsid w:val="00461200"/>
    <w:rsid w:val="0046125D"/>
    <w:rsid w:val="00461293"/>
    <w:rsid w:val="00461568"/>
    <w:rsid w:val="004615BF"/>
    <w:rsid w:val="0046193C"/>
    <w:rsid w:val="00461A16"/>
    <w:rsid w:val="00461D3E"/>
    <w:rsid w:val="00461D59"/>
    <w:rsid w:val="00461DD5"/>
    <w:rsid w:val="00461E05"/>
    <w:rsid w:val="00461FBC"/>
    <w:rsid w:val="004620F5"/>
    <w:rsid w:val="004620F7"/>
    <w:rsid w:val="00462134"/>
    <w:rsid w:val="00462198"/>
    <w:rsid w:val="004622EB"/>
    <w:rsid w:val="004623E0"/>
    <w:rsid w:val="00462468"/>
    <w:rsid w:val="0046262E"/>
    <w:rsid w:val="004626B6"/>
    <w:rsid w:val="004626D3"/>
    <w:rsid w:val="004626E2"/>
    <w:rsid w:val="0046298E"/>
    <w:rsid w:val="00462A69"/>
    <w:rsid w:val="00462ABE"/>
    <w:rsid w:val="00462AD6"/>
    <w:rsid w:val="00462B19"/>
    <w:rsid w:val="00462D33"/>
    <w:rsid w:val="00462FB2"/>
    <w:rsid w:val="00463107"/>
    <w:rsid w:val="00463237"/>
    <w:rsid w:val="00463308"/>
    <w:rsid w:val="004633B0"/>
    <w:rsid w:val="004633F9"/>
    <w:rsid w:val="00463406"/>
    <w:rsid w:val="00463544"/>
    <w:rsid w:val="004637F5"/>
    <w:rsid w:val="00463875"/>
    <w:rsid w:val="00463900"/>
    <w:rsid w:val="00463928"/>
    <w:rsid w:val="004639B4"/>
    <w:rsid w:val="00463A91"/>
    <w:rsid w:val="00463B2A"/>
    <w:rsid w:val="00463B4E"/>
    <w:rsid w:val="00463C75"/>
    <w:rsid w:val="00464284"/>
    <w:rsid w:val="004642AA"/>
    <w:rsid w:val="0046432A"/>
    <w:rsid w:val="00464608"/>
    <w:rsid w:val="00464686"/>
    <w:rsid w:val="004648B0"/>
    <w:rsid w:val="00464B4E"/>
    <w:rsid w:val="00464BB3"/>
    <w:rsid w:val="00464DD4"/>
    <w:rsid w:val="00464E21"/>
    <w:rsid w:val="00464F31"/>
    <w:rsid w:val="004657B7"/>
    <w:rsid w:val="004658D0"/>
    <w:rsid w:val="004659DF"/>
    <w:rsid w:val="00465EB3"/>
    <w:rsid w:val="00465EF8"/>
    <w:rsid w:val="004660E0"/>
    <w:rsid w:val="004660FE"/>
    <w:rsid w:val="00466253"/>
    <w:rsid w:val="00466267"/>
    <w:rsid w:val="00466311"/>
    <w:rsid w:val="0046634B"/>
    <w:rsid w:val="004663FF"/>
    <w:rsid w:val="004667FE"/>
    <w:rsid w:val="0046692A"/>
    <w:rsid w:val="00466E7C"/>
    <w:rsid w:val="004671EE"/>
    <w:rsid w:val="0046736B"/>
    <w:rsid w:val="004679EA"/>
    <w:rsid w:val="00467ADE"/>
    <w:rsid w:val="00467AF1"/>
    <w:rsid w:val="00467DF8"/>
    <w:rsid w:val="0047000D"/>
    <w:rsid w:val="00470149"/>
    <w:rsid w:val="00470167"/>
    <w:rsid w:val="00470347"/>
    <w:rsid w:val="0047034D"/>
    <w:rsid w:val="00470354"/>
    <w:rsid w:val="004703A1"/>
    <w:rsid w:val="0047050C"/>
    <w:rsid w:val="00470588"/>
    <w:rsid w:val="00470747"/>
    <w:rsid w:val="004707C8"/>
    <w:rsid w:val="00470A6D"/>
    <w:rsid w:val="00470DA3"/>
    <w:rsid w:val="00470F8A"/>
    <w:rsid w:val="004710FD"/>
    <w:rsid w:val="00471257"/>
    <w:rsid w:val="00471422"/>
    <w:rsid w:val="00471441"/>
    <w:rsid w:val="00471514"/>
    <w:rsid w:val="004716A1"/>
    <w:rsid w:val="004716AE"/>
    <w:rsid w:val="004717DF"/>
    <w:rsid w:val="0047189C"/>
    <w:rsid w:val="00471C38"/>
    <w:rsid w:val="00471C4E"/>
    <w:rsid w:val="00471D88"/>
    <w:rsid w:val="004723CC"/>
    <w:rsid w:val="00472610"/>
    <w:rsid w:val="004728AA"/>
    <w:rsid w:val="00472909"/>
    <w:rsid w:val="00472C0A"/>
    <w:rsid w:val="00472C23"/>
    <w:rsid w:val="00472DF3"/>
    <w:rsid w:val="004732C1"/>
    <w:rsid w:val="0047333D"/>
    <w:rsid w:val="00473384"/>
    <w:rsid w:val="004735BC"/>
    <w:rsid w:val="004735D4"/>
    <w:rsid w:val="00473A4E"/>
    <w:rsid w:val="00473DA1"/>
    <w:rsid w:val="00474072"/>
    <w:rsid w:val="0047415E"/>
    <w:rsid w:val="0047421F"/>
    <w:rsid w:val="004742C4"/>
    <w:rsid w:val="004742F4"/>
    <w:rsid w:val="0047437B"/>
    <w:rsid w:val="00474477"/>
    <w:rsid w:val="0047450C"/>
    <w:rsid w:val="00474536"/>
    <w:rsid w:val="00474621"/>
    <w:rsid w:val="004746E0"/>
    <w:rsid w:val="00474769"/>
    <w:rsid w:val="00474926"/>
    <w:rsid w:val="00474A83"/>
    <w:rsid w:val="00474B95"/>
    <w:rsid w:val="00474EF5"/>
    <w:rsid w:val="00474F5B"/>
    <w:rsid w:val="004751E7"/>
    <w:rsid w:val="00475521"/>
    <w:rsid w:val="0047552E"/>
    <w:rsid w:val="004756C6"/>
    <w:rsid w:val="004756D6"/>
    <w:rsid w:val="004756F3"/>
    <w:rsid w:val="00475786"/>
    <w:rsid w:val="004757E7"/>
    <w:rsid w:val="0047581D"/>
    <w:rsid w:val="004758D4"/>
    <w:rsid w:val="00475947"/>
    <w:rsid w:val="00475A67"/>
    <w:rsid w:val="00475BD3"/>
    <w:rsid w:val="00475CAE"/>
    <w:rsid w:val="00475D3F"/>
    <w:rsid w:val="00475D56"/>
    <w:rsid w:val="00475E35"/>
    <w:rsid w:val="00475EAE"/>
    <w:rsid w:val="00475F1F"/>
    <w:rsid w:val="0047602D"/>
    <w:rsid w:val="00476384"/>
    <w:rsid w:val="00476498"/>
    <w:rsid w:val="004764EE"/>
    <w:rsid w:val="00476697"/>
    <w:rsid w:val="00476835"/>
    <w:rsid w:val="0047688D"/>
    <w:rsid w:val="004769AE"/>
    <w:rsid w:val="00476B89"/>
    <w:rsid w:val="00476C46"/>
    <w:rsid w:val="00476CDB"/>
    <w:rsid w:val="0047751A"/>
    <w:rsid w:val="00477782"/>
    <w:rsid w:val="00477896"/>
    <w:rsid w:val="00477A6F"/>
    <w:rsid w:val="00477DCC"/>
    <w:rsid w:val="00477E4F"/>
    <w:rsid w:val="00477EBF"/>
    <w:rsid w:val="00477FDB"/>
    <w:rsid w:val="00477FE9"/>
    <w:rsid w:val="00480002"/>
    <w:rsid w:val="0048021D"/>
    <w:rsid w:val="00480381"/>
    <w:rsid w:val="0048042E"/>
    <w:rsid w:val="004804A1"/>
    <w:rsid w:val="004806D6"/>
    <w:rsid w:val="00480739"/>
    <w:rsid w:val="004807D6"/>
    <w:rsid w:val="00480AC3"/>
    <w:rsid w:val="00480E15"/>
    <w:rsid w:val="00480E93"/>
    <w:rsid w:val="0048109C"/>
    <w:rsid w:val="0048118F"/>
    <w:rsid w:val="004811C8"/>
    <w:rsid w:val="004816FF"/>
    <w:rsid w:val="00481702"/>
    <w:rsid w:val="004817AC"/>
    <w:rsid w:val="004819DD"/>
    <w:rsid w:val="00481EA0"/>
    <w:rsid w:val="00481FE1"/>
    <w:rsid w:val="004823C7"/>
    <w:rsid w:val="00482501"/>
    <w:rsid w:val="00482545"/>
    <w:rsid w:val="004825A9"/>
    <w:rsid w:val="00482664"/>
    <w:rsid w:val="004827C5"/>
    <w:rsid w:val="0048292A"/>
    <w:rsid w:val="004829D5"/>
    <w:rsid w:val="00482A52"/>
    <w:rsid w:val="00482B34"/>
    <w:rsid w:val="00482BD6"/>
    <w:rsid w:val="00482C5B"/>
    <w:rsid w:val="00482D19"/>
    <w:rsid w:val="00482DB6"/>
    <w:rsid w:val="00482FB2"/>
    <w:rsid w:val="00482FE0"/>
    <w:rsid w:val="00483074"/>
    <w:rsid w:val="00483105"/>
    <w:rsid w:val="004836F9"/>
    <w:rsid w:val="0048395C"/>
    <w:rsid w:val="00483CC0"/>
    <w:rsid w:val="00483D91"/>
    <w:rsid w:val="00483DA4"/>
    <w:rsid w:val="0048445C"/>
    <w:rsid w:val="00484478"/>
    <w:rsid w:val="004845B3"/>
    <w:rsid w:val="004845F5"/>
    <w:rsid w:val="004846A0"/>
    <w:rsid w:val="0048472E"/>
    <w:rsid w:val="00484894"/>
    <w:rsid w:val="004848EE"/>
    <w:rsid w:val="00484949"/>
    <w:rsid w:val="004849A4"/>
    <w:rsid w:val="00484AEE"/>
    <w:rsid w:val="00484C17"/>
    <w:rsid w:val="00484CDC"/>
    <w:rsid w:val="00485003"/>
    <w:rsid w:val="004851E3"/>
    <w:rsid w:val="0048523C"/>
    <w:rsid w:val="00485313"/>
    <w:rsid w:val="004855EC"/>
    <w:rsid w:val="00485661"/>
    <w:rsid w:val="004856C3"/>
    <w:rsid w:val="00485C9A"/>
    <w:rsid w:val="00485D56"/>
    <w:rsid w:val="00485D9E"/>
    <w:rsid w:val="00485FF0"/>
    <w:rsid w:val="00486230"/>
    <w:rsid w:val="0048623D"/>
    <w:rsid w:val="00486349"/>
    <w:rsid w:val="00486552"/>
    <w:rsid w:val="00486583"/>
    <w:rsid w:val="00486615"/>
    <w:rsid w:val="0048669B"/>
    <w:rsid w:val="0048678D"/>
    <w:rsid w:val="004867C9"/>
    <w:rsid w:val="00486939"/>
    <w:rsid w:val="00486985"/>
    <w:rsid w:val="004869AE"/>
    <w:rsid w:val="00486A95"/>
    <w:rsid w:val="00486DE7"/>
    <w:rsid w:val="00486E49"/>
    <w:rsid w:val="00486E9D"/>
    <w:rsid w:val="0048701B"/>
    <w:rsid w:val="004870F0"/>
    <w:rsid w:val="004871B2"/>
    <w:rsid w:val="00487901"/>
    <w:rsid w:val="00487D18"/>
    <w:rsid w:val="00487DE7"/>
    <w:rsid w:val="00487DEB"/>
    <w:rsid w:val="00487E9D"/>
    <w:rsid w:val="00487F35"/>
    <w:rsid w:val="004907C1"/>
    <w:rsid w:val="004908CC"/>
    <w:rsid w:val="004908CF"/>
    <w:rsid w:val="00490A70"/>
    <w:rsid w:val="00490ABA"/>
    <w:rsid w:val="00490B8A"/>
    <w:rsid w:val="00490F34"/>
    <w:rsid w:val="0049111B"/>
    <w:rsid w:val="0049153D"/>
    <w:rsid w:val="004917BD"/>
    <w:rsid w:val="00491866"/>
    <w:rsid w:val="00491BAC"/>
    <w:rsid w:val="00491BBB"/>
    <w:rsid w:val="00491DCF"/>
    <w:rsid w:val="00491E7D"/>
    <w:rsid w:val="00491F6E"/>
    <w:rsid w:val="0049227C"/>
    <w:rsid w:val="0049238F"/>
    <w:rsid w:val="00492728"/>
    <w:rsid w:val="00492898"/>
    <w:rsid w:val="00492C95"/>
    <w:rsid w:val="00492DFD"/>
    <w:rsid w:val="00492F64"/>
    <w:rsid w:val="004932BC"/>
    <w:rsid w:val="0049335B"/>
    <w:rsid w:val="004933A4"/>
    <w:rsid w:val="00493691"/>
    <w:rsid w:val="00493859"/>
    <w:rsid w:val="00493ED7"/>
    <w:rsid w:val="00494034"/>
    <w:rsid w:val="0049406C"/>
    <w:rsid w:val="004940B8"/>
    <w:rsid w:val="004941F0"/>
    <w:rsid w:val="00494308"/>
    <w:rsid w:val="004945BF"/>
    <w:rsid w:val="00494611"/>
    <w:rsid w:val="00494A04"/>
    <w:rsid w:val="00494B79"/>
    <w:rsid w:val="00494CB7"/>
    <w:rsid w:val="00494CEF"/>
    <w:rsid w:val="00494F6D"/>
    <w:rsid w:val="0049503E"/>
    <w:rsid w:val="00495262"/>
    <w:rsid w:val="004952A3"/>
    <w:rsid w:val="00495376"/>
    <w:rsid w:val="004957B7"/>
    <w:rsid w:val="00495A67"/>
    <w:rsid w:val="00495BE8"/>
    <w:rsid w:val="00495C63"/>
    <w:rsid w:val="00495EC4"/>
    <w:rsid w:val="0049628A"/>
    <w:rsid w:val="004962B7"/>
    <w:rsid w:val="00496540"/>
    <w:rsid w:val="004966B4"/>
    <w:rsid w:val="00496BD5"/>
    <w:rsid w:val="00496CA0"/>
    <w:rsid w:val="00496D2A"/>
    <w:rsid w:val="00496D47"/>
    <w:rsid w:val="00496D92"/>
    <w:rsid w:val="00496F0A"/>
    <w:rsid w:val="004971EA"/>
    <w:rsid w:val="00497408"/>
    <w:rsid w:val="00497463"/>
    <w:rsid w:val="004974FA"/>
    <w:rsid w:val="0049780F"/>
    <w:rsid w:val="0049798D"/>
    <w:rsid w:val="004979AD"/>
    <w:rsid w:val="00497A1C"/>
    <w:rsid w:val="00497DA5"/>
    <w:rsid w:val="00497DFF"/>
    <w:rsid w:val="004A00CB"/>
    <w:rsid w:val="004A0104"/>
    <w:rsid w:val="004A0144"/>
    <w:rsid w:val="004A0354"/>
    <w:rsid w:val="004A0384"/>
    <w:rsid w:val="004A038B"/>
    <w:rsid w:val="004A0408"/>
    <w:rsid w:val="004A0437"/>
    <w:rsid w:val="004A047E"/>
    <w:rsid w:val="004A05EE"/>
    <w:rsid w:val="004A064C"/>
    <w:rsid w:val="004A07F0"/>
    <w:rsid w:val="004A0A39"/>
    <w:rsid w:val="004A0B70"/>
    <w:rsid w:val="004A0D9E"/>
    <w:rsid w:val="004A0DDD"/>
    <w:rsid w:val="004A0DE5"/>
    <w:rsid w:val="004A0F9E"/>
    <w:rsid w:val="004A103D"/>
    <w:rsid w:val="004A11AC"/>
    <w:rsid w:val="004A137E"/>
    <w:rsid w:val="004A14BB"/>
    <w:rsid w:val="004A1543"/>
    <w:rsid w:val="004A16A8"/>
    <w:rsid w:val="004A16C7"/>
    <w:rsid w:val="004A16D8"/>
    <w:rsid w:val="004A1735"/>
    <w:rsid w:val="004A179C"/>
    <w:rsid w:val="004A197E"/>
    <w:rsid w:val="004A19FC"/>
    <w:rsid w:val="004A1AC1"/>
    <w:rsid w:val="004A1AD5"/>
    <w:rsid w:val="004A1C25"/>
    <w:rsid w:val="004A2054"/>
    <w:rsid w:val="004A210C"/>
    <w:rsid w:val="004A21C1"/>
    <w:rsid w:val="004A2204"/>
    <w:rsid w:val="004A22B1"/>
    <w:rsid w:val="004A23D4"/>
    <w:rsid w:val="004A2488"/>
    <w:rsid w:val="004A24BB"/>
    <w:rsid w:val="004A2551"/>
    <w:rsid w:val="004A2833"/>
    <w:rsid w:val="004A28A9"/>
    <w:rsid w:val="004A2B8D"/>
    <w:rsid w:val="004A2FF6"/>
    <w:rsid w:val="004A3028"/>
    <w:rsid w:val="004A35BD"/>
    <w:rsid w:val="004A3637"/>
    <w:rsid w:val="004A370F"/>
    <w:rsid w:val="004A374C"/>
    <w:rsid w:val="004A3771"/>
    <w:rsid w:val="004A3885"/>
    <w:rsid w:val="004A39DB"/>
    <w:rsid w:val="004A3A06"/>
    <w:rsid w:val="004A3B3B"/>
    <w:rsid w:val="004A3DC9"/>
    <w:rsid w:val="004A3F59"/>
    <w:rsid w:val="004A41FA"/>
    <w:rsid w:val="004A4541"/>
    <w:rsid w:val="004A47B7"/>
    <w:rsid w:val="004A47BD"/>
    <w:rsid w:val="004A495A"/>
    <w:rsid w:val="004A4B6E"/>
    <w:rsid w:val="004A4BE1"/>
    <w:rsid w:val="004A4CC2"/>
    <w:rsid w:val="004A4D03"/>
    <w:rsid w:val="004A4DF8"/>
    <w:rsid w:val="004A4E7D"/>
    <w:rsid w:val="004A4EF5"/>
    <w:rsid w:val="004A5307"/>
    <w:rsid w:val="004A535B"/>
    <w:rsid w:val="004A5770"/>
    <w:rsid w:val="004A58CE"/>
    <w:rsid w:val="004A5B2D"/>
    <w:rsid w:val="004A5C39"/>
    <w:rsid w:val="004A5CA3"/>
    <w:rsid w:val="004A5D09"/>
    <w:rsid w:val="004A5DAE"/>
    <w:rsid w:val="004A5E13"/>
    <w:rsid w:val="004A5FAA"/>
    <w:rsid w:val="004A6073"/>
    <w:rsid w:val="004A60D9"/>
    <w:rsid w:val="004A60FB"/>
    <w:rsid w:val="004A6144"/>
    <w:rsid w:val="004A6226"/>
    <w:rsid w:val="004A6244"/>
    <w:rsid w:val="004A6285"/>
    <w:rsid w:val="004A635E"/>
    <w:rsid w:val="004A6370"/>
    <w:rsid w:val="004A646C"/>
    <w:rsid w:val="004A6521"/>
    <w:rsid w:val="004A6609"/>
    <w:rsid w:val="004A66CA"/>
    <w:rsid w:val="004A68CE"/>
    <w:rsid w:val="004A68D6"/>
    <w:rsid w:val="004A69E2"/>
    <w:rsid w:val="004A69E3"/>
    <w:rsid w:val="004A6BCA"/>
    <w:rsid w:val="004A6E33"/>
    <w:rsid w:val="004A6E42"/>
    <w:rsid w:val="004A6F70"/>
    <w:rsid w:val="004A70D9"/>
    <w:rsid w:val="004A73DE"/>
    <w:rsid w:val="004A764C"/>
    <w:rsid w:val="004A7651"/>
    <w:rsid w:val="004A7721"/>
    <w:rsid w:val="004A78BF"/>
    <w:rsid w:val="004A7D5D"/>
    <w:rsid w:val="004A7F13"/>
    <w:rsid w:val="004A7F85"/>
    <w:rsid w:val="004B007A"/>
    <w:rsid w:val="004B05B7"/>
    <w:rsid w:val="004B0660"/>
    <w:rsid w:val="004B099B"/>
    <w:rsid w:val="004B0A70"/>
    <w:rsid w:val="004B0BC4"/>
    <w:rsid w:val="004B0C7B"/>
    <w:rsid w:val="004B0D6D"/>
    <w:rsid w:val="004B0E51"/>
    <w:rsid w:val="004B0E9E"/>
    <w:rsid w:val="004B1073"/>
    <w:rsid w:val="004B10AB"/>
    <w:rsid w:val="004B112A"/>
    <w:rsid w:val="004B1253"/>
    <w:rsid w:val="004B13BE"/>
    <w:rsid w:val="004B148E"/>
    <w:rsid w:val="004B155F"/>
    <w:rsid w:val="004B1785"/>
    <w:rsid w:val="004B18AF"/>
    <w:rsid w:val="004B18E6"/>
    <w:rsid w:val="004B1BF3"/>
    <w:rsid w:val="004B1F90"/>
    <w:rsid w:val="004B2029"/>
    <w:rsid w:val="004B222E"/>
    <w:rsid w:val="004B237A"/>
    <w:rsid w:val="004B250A"/>
    <w:rsid w:val="004B2587"/>
    <w:rsid w:val="004B25AB"/>
    <w:rsid w:val="004B264A"/>
    <w:rsid w:val="004B2939"/>
    <w:rsid w:val="004B2A0A"/>
    <w:rsid w:val="004B2A6C"/>
    <w:rsid w:val="004B2A86"/>
    <w:rsid w:val="004B2B8F"/>
    <w:rsid w:val="004B2BE3"/>
    <w:rsid w:val="004B2C2B"/>
    <w:rsid w:val="004B2CAB"/>
    <w:rsid w:val="004B2D5C"/>
    <w:rsid w:val="004B2DF6"/>
    <w:rsid w:val="004B2E2D"/>
    <w:rsid w:val="004B2FD6"/>
    <w:rsid w:val="004B2FFC"/>
    <w:rsid w:val="004B30E3"/>
    <w:rsid w:val="004B3160"/>
    <w:rsid w:val="004B3172"/>
    <w:rsid w:val="004B3275"/>
    <w:rsid w:val="004B350E"/>
    <w:rsid w:val="004B370C"/>
    <w:rsid w:val="004B3746"/>
    <w:rsid w:val="004B379E"/>
    <w:rsid w:val="004B380C"/>
    <w:rsid w:val="004B3911"/>
    <w:rsid w:val="004B3CF7"/>
    <w:rsid w:val="004B3E5E"/>
    <w:rsid w:val="004B41C5"/>
    <w:rsid w:val="004B447D"/>
    <w:rsid w:val="004B473B"/>
    <w:rsid w:val="004B47B1"/>
    <w:rsid w:val="004B4B21"/>
    <w:rsid w:val="004B4BBA"/>
    <w:rsid w:val="004B4D6A"/>
    <w:rsid w:val="004B5338"/>
    <w:rsid w:val="004B554B"/>
    <w:rsid w:val="004B5633"/>
    <w:rsid w:val="004B5786"/>
    <w:rsid w:val="004B590F"/>
    <w:rsid w:val="004B5A37"/>
    <w:rsid w:val="004B5A7B"/>
    <w:rsid w:val="004B5ECF"/>
    <w:rsid w:val="004B5F2C"/>
    <w:rsid w:val="004B5FD4"/>
    <w:rsid w:val="004B6501"/>
    <w:rsid w:val="004B699C"/>
    <w:rsid w:val="004B6C6B"/>
    <w:rsid w:val="004B6D60"/>
    <w:rsid w:val="004B6D7F"/>
    <w:rsid w:val="004B6E06"/>
    <w:rsid w:val="004B6E15"/>
    <w:rsid w:val="004B6F25"/>
    <w:rsid w:val="004B7012"/>
    <w:rsid w:val="004B712B"/>
    <w:rsid w:val="004B718F"/>
    <w:rsid w:val="004B72F3"/>
    <w:rsid w:val="004B765F"/>
    <w:rsid w:val="004B7925"/>
    <w:rsid w:val="004B7987"/>
    <w:rsid w:val="004B79FF"/>
    <w:rsid w:val="004B7A5A"/>
    <w:rsid w:val="004B7BBC"/>
    <w:rsid w:val="004B7C92"/>
    <w:rsid w:val="004B7D13"/>
    <w:rsid w:val="004B7F44"/>
    <w:rsid w:val="004C0159"/>
    <w:rsid w:val="004C01A3"/>
    <w:rsid w:val="004C0319"/>
    <w:rsid w:val="004C0646"/>
    <w:rsid w:val="004C070D"/>
    <w:rsid w:val="004C0A4F"/>
    <w:rsid w:val="004C0E7E"/>
    <w:rsid w:val="004C13B5"/>
    <w:rsid w:val="004C1784"/>
    <w:rsid w:val="004C1870"/>
    <w:rsid w:val="004C18D7"/>
    <w:rsid w:val="004C1BF0"/>
    <w:rsid w:val="004C1C0C"/>
    <w:rsid w:val="004C1C61"/>
    <w:rsid w:val="004C1D88"/>
    <w:rsid w:val="004C2024"/>
    <w:rsid w:val="004C2467"/>
    <w:rsid w:val="004C25FB"/>
    <w:rsid w:val="004C2775"/>
    <w:rsid w:val="004C2846"/>
    <w:rsid w:val="004C2925"/>
    <w:rsid w:val="004C3190"/>
    <w:rsid w:val="004C350E"/>
    <w:rsid w:val="004C3578"/>
    <w:rsid w:val="004C3657"/>
    <w:rsid w:val="004C3AC1"/>
    <w:rsid w:val="004C3B1A"/>
    <w:rsid w:val="004C3BC7"/>
    <w:rsid w:val="004C3CE3"/>
    <w:rsid w:val="004C3E8C"/>
    <w:rsid w:val="004C3F11"/>
    <w:rsid w:val="004C3F9A"/>
    <w:rsid w:val="004C3FC1"/>
    <w:rsid w:val="004C4012"/>
    <w:rsid w:val="004C40BB"/>
    <w:rsid w:val="004C4113"/>
    <w:rsid w:val="004C46A8"/>
    <w:rsid w:val="004C488D"/>
    <w:rsid w:val="004C4A82"/>
    <w:rsid w:val="004C53F0"/>
    <w:rsid w:val="004C55D3"/>
    <w:rsid w:val="004C57E8"/>
    <w:rsid w:val="004C5855"/>
    <w:rsid w:val="004C5897"/>
    <w:rsid w:val="004C5D93"/>
    <w:rsid w:val="004C5F75"/>
    <w:rsid w:val="004C6079"/>
    <w:rsid w:val="004C634A"/>
    <w:rsid w:val="004C674E"/>
    <w:rsid w:val="004C6758"/>
    <w:rsid w:val="004C6DD1"/>
    <w:rsid w:val="004C6DD4"/>
    <w:rsid w:val="004C6F87"/>
    <w:rsid w:val="004C6FE3"/>
    <w:rsid w:val="004C6FF4"/>
    <w:rsid w:val="004C705D"/>
    <w:rsid w:val="004C71BF"/>
    <w:rsid w:val="004C74A2"/>
    <w:rsid w:val="004C758A"/>
    <w:rsid w:val="004C7595"/>
    <w:rsid w:val="004C76F5"/>
    <w:rsid w:val="004C7738"/>
    <w:rsid w:val="004C7F06"/>
    <w:rsid w:val="004D0060"/>
    <w:rsid w:val="004D014F"/>
    <w:rsid w:val="004D01E6"/>
    <w:rsid w:val="004D039C"/>
    <w:rsid w:val="004D0495"/>
    <w:rsid w:val="004D0576"/>
    <w:rsid w:val="004D05FC"/>
    <w:rsid w:val="004D0708"/>
    <w:rsid w:val="004D0751"/>
    <w:rsid w:val="004D07BA"/>
    <w:rsid w:val="004D07D2"/>
    <w:rsid w:val="004D08B6"/>
    <w:rsid w:val="004D091F"/>
    <w:rsid w:val="004D0AF0"/>
    <w:rsid w:val="004D104B"/>
    <w:rsid w:val="004D121C"/>
    <w:rsid w:val="004D128C"/>
    <w:rsid w:val="004D12E7"/>
    <w:rsid w:val="004D1377"/>
    <w:rsid w:val="004D1480"/>
    <w:rsid w:val="004D1530"/>
    <w:rsid w:val="004D154B"/>
    <w:rsid w:val="004D1622"/>
    <w:rsid w:val="004D16D4"/>
    <w:rsid w:val="004D187E"/>
    <w:rsid w:val="004D1A54"/>
    <w:rsid w:val="004D1C10"/>
    <w:rsid w:val="004D206E"/>
    <w:rsid w:val="004D218C"/>
    <w:rsid w:val="004D22FD"/>
    <w:rsid w:val="004D23F7"/>
    <w:rsid w:val="004D241E"/>
    <w:rsid w:val="004D2425"/>
    <w:rsid w:val="004D2630"/>
    <w:rsid w:val="004D289D"/>
    <w:rsid w:val="004D28BB"/>
    <w:rsid w:val="004D2B80"/>
    <w:rsid w:val="004D2E07"/>
    <w:rsid w:val="004D2E88"/>
    <w:rsid w:val="004D2F7B"/>
    <w:rsid w:val="004D2FDA"/>
    <w:rsid w:val="004D33E5"/>
    <w:rsid w:val="004D38F0"/>
    <w:rsid w:val="004D3917"/>
    <w:rsid w:val="004D3A8E"/>
    <w:rsid w:val="004D3C46"/>
    <w:rsid w:val="004D3C8A"/>
    <w:rsid w:val="004D3D38"/>
    <w:rsid w:val="004D3D7D"/>
    <w:rsid w:val="004D4497"/>
    <w:rsid w:val="004D4605"/>
    <w:rsid w:val="004D4645"/>
    <w:rsid w:val="004D46D3"/>
    <w:rsid w:val="004D4862"/>
    <w:rsid w:val="004D4867"/>
    <w:rsid w:val="004D4902"/>
    <w:rsid w:val="004D4910"/>
    <w:rsid w:val="004D4AB0"/>
    <w:rsid w:val="004D4AE4"/>
    <w:rsid w:val="004D4BBC"/>
    <w:rsid w:val="004D4C71"/>
    <w:rsid w:val="004D4D8F"/>
    <w:rsid w:val="004D4DEA"/>
    <w:rsid w:val="004D4DED"/>
    <w:rsid w:val="004D4FC5"/>
    <w:rsid w:val="004D509C"/>
    <w:rsid w:val="004D51E6"/>
    <w:rsid w:val="004D5407"/>
    <w:rsid w:val="004D55F1"/>
    <w:rsid w:val="004D5601"/>
    <w:rsid w:val="004D5933"/>
    <w:rsid w:val="004D5954"/>
    <w:rsid w:val="004D5AD5"/>
    <w:rsid w:val="004D5C6F"/>
    <w:rsid w:val="004D5CD0"/>
    <w:rsid w:val="004D5CE9"/>
    <w:rsid w:val="004D5D46"/>
    <w:rsid w:val="004D5E63"/>
    <w:rsid w:val="004D5E68"/>
    <w:rsid w:val="004D631C"/>
    <w:rsid w:val="004D63D7"/>
    <w:rsid w:val="004D664A"/>
    <w:rsid w:val="004D681F"/>
    <w:rsid w:val="004D69AD"/>
    <w:rsid w:val="004D6CEE"/>
    <w:rsid w:val="004D6D7D"/>
    <w:rsid w:val="004D6EA6"/>
    <w:rsid w:val="004D713A"/>
    <w:rsid w:val="004D73A3"/>
    <w:rsid w:val="004D7499"/>
    <w:rsid w:val="004D7613"/>
    <w:rsid w:val="004D789F"/>
    <w:rsid w:val="004D78A0"/>
    <w:rsid w:val="004D78ED"/>
    <w:rsid w:val="004D7ADA"/>
    <w:rsid w:val="004D7BC6"/>
    <w:rsid w:val="004D7F95"/>
    <w:rsid w:val="004E00C5"/>
    <w:rsid w:val="004E0410"/>
    <w:rsid w:val="004E0443"/>
    <w:rsid w:val="004E04A4"/>
    <w:rsid w:val="004E0850"/>
    <w:rsid w:val="004E087B"/>
    <w:rsid w:val="004E087E"/>
    <w:rsid w:val="004E09A9"/>
    <w:rsid w:val="004E09F4"/>
    <w:rsid w:val="004E0B9F"/>
    <w:rsid w:val="004E0D58"/>
    <w:rsid w:val="004E0E96"/>
    <w:rsid w:val="004E11EF"/>
    <w:rsid w:val="004E1251"/>
    <w:rsid w:val="004E13F4"/>
    <w:rsid w:val="004E143F"/>
    <w:rsid w:val="004E15FA"/>
    <w:rsid w:val="004E17EE"/>
    <w:rsid w:val="004E1B47"/>
    <w:rsid w:val="004E1CA2"/>
    <w:rsid w:val="004E1E67"/>
    <w:rsid w:val="004E1EFB"/>
    <w:rsid w:val="004E21F5"/>
    <w:rsid w:val="004E22DA"/>
    <w:rsid w:val="004E23C2"/>
    <w:rsid w:val="004E25CC"/>
    <w:rsid w:val="004E26EA"/>
    <w:rsid w:val="004E274E"/>
    <w:rsid w:val="004E2762"/>
    <w:rsid w:val="004E2786"/>
    <w:rsid w:val="004E27C2"/>
    <w:rsid w:val="004E29A6"/>
    <w:rsid w:val="004E29D4"/>
    <w:rsid w:val="004E2C41"/>
    <w:rsid w:val="004E2DD3"/>
    <w:rsid w:val="004E340F"/>
    <w:rsid w:val="004E3411"/>
    <w:rsid w:val="004E3459"/>
    <w:rsid w:val="004E36A8"/>
    <w:rsid w:val="004E375E"/>
    <w:rsid w:val="004E3C72"/>
    <w:rsid w:val="004E3C98"/>
    <w:rsid w:val="004E3CBF"/>
    <w:rsid w:val="004E3E84"/>
    <w:rsid w:val="004E3E91"/>
    <w:rsid w:val="004E3F4C"/>
    <w:rsid w:val="004E44FE"/>
    <w:rsid w:val="004E4598"/>
    <w:rsid w:val="004E459D"/>
    <w:rsid w:val="004E47F2"/>
    <w:rsid w:val="004E483F"/>
    <w:rsid w:val="004E486E"/>
    <w:rsid w:val="004E49D7"/>
    <w:rsid w:val="004E49F1"/>
    <w:rsid w:val="004E4A35"/>
    <w:rsid w:val="004E556A"/>
    <w:rsid w:val="004E55DE"/>
    <w:rsid w:val="004E57DB"/>
    <w:rsid w:val="004E5859"/>
    <w:rsid w:val="004E59F2"/>
    <w:rsid w:val="004E5B7B"/>
    <w:rsid w:val="004E5BE8"/>
    <w:rsid w:val="004E5C58"/>
    <w:rsid w:val="004E5CA5"/>
    <w:rsid w:val="004E61D6"/>
    <w:rsid w:val="004E61F3"/>
    <w:rsid w:val="004E651E"/>
    <w:rsid w:val="004E6914"/>
    <w:rsid w:val="004E6A26"/>
    <w:rsid w:val="004E6A65"/>
    <w:rsid w:val="004E6B79"/>
    <w:rsid w:val="004E6DF0"/>
    <w:rsid w:val="004E6F46"/>
    <w:rsid w:val="004E7014"/>
    <w:rsid w:val="004E7089"/>
    <w:rsid w:val="004E716F"/>
    <w:rsid w:val="004E71F3"/>
    <w:rsid w:val="004E73FB"/>
    <w:rsid w:val="004E75E8"/>
    <w:rsid w:val="004E789E"/>
    <w:rsid w:val="004E78BB"/>
    <w:rsid w:val="004E7FF5"/>
    <w:rsid w:val="004F0238"/>
    <w:rsid w:val="004F0496"/>
    <w:rsid w:val="004F0538"/>
    <w:rsid w:val="004F09E8"/>
    <w:rsid w:val="004F0B5D"/>
    <w:rsid w:val="004F0B70"/>
    <w:rsid w:val="004F0C8B"/>
    <w:rsid w:val="004F0F9F"/>
    <w:rsid w:val="004F1065"/>
    <w:rsid w:val="004F1383"/>
    <w:rsid w:val="004F13D7"/>
    <w:rsid w:val="004F1519"/>
    <w:rsid w:val="004F17A0"/>
    <w:rsid w:val="004F1856"/>
    <w:rsid w:val="004F1B83"/>
    <w:rsid w:val="004F1D1F"/>
    <w:rsid w:val="004F22AA"/>
    <w:rsid w:val="004F25EE"/>
    <w:rsid w:val="004F280D"/>
    <w:rsid w:val="004F3195"/>
    <w:rsid w:val="004F31C5"/>
    <w:rsid w:val="004F33B0"/>
    <w:rsid w:val="004F3685"/>
    <w:rsid w:val="004F382C"/>
    <w:rsid w:val="004F385F"/>
    <w:rsid w:val="004F388A"/>
    <w:rsid w:val="004F38AB"/>
    <w:rsid w:val="004F38C6"/>
    <w:rsid w:val="004F3909"/>
    <w:rsid w:val="004F3A87"/>
    <w:rsid w:val="004F3DB7"/>
    <w:rsid w:val="004F3E03"/>
    <w:rsid w:val="004F3EA9"/>
    <w:rsid w:val="004F3F09"/>
    <w:rsid w:val="004F3FF3"/>
    <w:rsid w:val="004F419D"/>
    <w:rsid w:val="004F4284"/>
    <w:rsid w:val="004F443A"/>
    <w:rsid w:val="004F44F5"/>
    <w:rsid w:val="004F46FE"/>
    <w:rsid w:val="004F478F"/>
    <w:rsid w:val="004F49C6"/>
    <w:rsid w:val="004F4A2D"/>
    <w:rsid w:val="004F4BF7"/>
    <w:rsid w:val="004F4DD0"/>
    <w:rsid w:val="004F5314"/>
    <w:rsid w:val="004F53CC"/>
    <w:rsid w:val="004F5600"/>
    <w:rsid w:val="004F56B9"/>
    <w:rsid w:val="004F5803"/>
    <w:rsid w:val="004F59D2"/>
    <w:rsid w:val="004F59EF"/>
    <w:rsid w:val="004F5D67"/>
    <w:rsid w:val="004F5DF9"/>
    <w:rsid w:val="004F5E05"/>
    <w:rsid w:val="004F6002"/>
    <w:rsid w:val="004F603D"/>
    <w:rsid w:val="004F6163"/>
    <w:rsid w:val="004F620D"/>
    <w:rsid w:val="004F62A0"/>
    <w:rsid w:val="004F63BC"/>
    <w:rsid w:val="004F6491"/>
    <w:rsid w:val="004F65DE"/>
    <w:rsid w:val="004F6721"/>
    <w:rsid w:val="004F6864"/>
    <w:rsid w:val="004F6B07"/>
    <w:rsid w:val="004F7260"/>
    <w:rsid w:val="004F7392"/>
    <w:rsid w:val="004F74B0"/>
    <w:rsid w:val="004F7507"/>
    <w:rsid w:val="004F7517"/>
    <w:rsid w:val="004F761B"/>
    <w:rsid w:val="004F79F0"/>
    <w:rsid w:val="004F7AF9"/>
    <w:rsid w:val="004F7D53"/>
    <w:rsid w:val="004F7E04"/>
    <w:rsid w:val="004F7EA8"/>
    <w:rsid w:val="0050025B"/>
    <w:rsid w:val="00500424"/>
    <w:rsid w:val="005009D0"/>
    <w:rsid w:val="00500CE4"/>
    <w:rsid w:val="00500E38"/>
    <w:rsid w:val="005014BC"/>
    <w:rsid w:val="005015A3"/>
    <w:rsid w:val="005015A4"/>
    <w:rsid w:val="0050189D"/>
    <w:rsid w:val="00501941"/>
    <w:rsid w:val="00501AF3"/>
    <w:rsid w:val="00501F18"/>
    <w:rsid w:val="00502072"/>
    <w:rsid w:val="00502745"/>
    <w:rsid w:val="005028D5"/>
    <w:rsid w:val="00502A67"/>
    <w:rsid w:val="00502B33"/>
    <w:rsid w:val="00502E4E"/>
    <w:rsid w:val="00502F4B"/>
    <w:rsid w:val="00503006"/>
    <w:rsid w:val="00503361"/>
    <w:rsid w:val="005036A5"/>
    <w:rsid w:val="005036D4"/>
    <w:rsid w:val="005038E4"/>
    <w:rsid w:val="00503A57"/>
    <w:rsid w:val="00503AA0"/>
    <w:rsid w:val="00503AD0"/>
    <w:rsid w:val="00503CC9"/>
    <w:rsid w:val="00503D56"/>
    <w:rsid w:val="00503FEB"/>
    <w:rsid w:val="00503FF8"/>
    <w:rsid w:val="005041D2"/>
    <w:rsid w:val="0050438F"/>
    <w:rsid w:val="005043D8"/>
    <w:rsid w:val="005045A0"/>
    <w:rsid w:val="005045B6"/>
    <w:rsid w:val="00504706"/>
    <w:rsid w:val="005047F9"/>
    <w:rsid w:val="005048DC"/>
    <w:rsid w:val="005048F7"/>
    <w:rsid w:val="00504A12"/>
    <w:rsid w:val="00504A8A"/>
    <w:rsid w:val="00504BD6"/>
    <w:rsid w:val="00504D8D"/>
    <w:rsid w:val="00504FE2"/>
    <w:rsid w:val="0050501D"/>
    <w:rsid w:val="005050D1"/>
    <w:rsid w:val="00505158"/>
    <w:rsid w:val="005052A2"/>
    <w:rsid w:val="005053D4"/>
    <w:rsid w:val="005055B0"/>
    <w:rsid w:val="005056C4"/>
    <w:rsid w:val="005057B7"/>
    <w:rsid w:val="00505AC3"/>
    <w:rsid w:val="00505BA7"/>
    <w:rsid w:val="00505BE7"/>
    <w:rsid w:val="00505C98"/>
    <w:rsid w:val="00505DF1"/>
    <w:rsid w:val="00505F03"/>
    <w:rsid w:val="005060AE"/>
    <w:rsid w:val="005060B6"/>
    <w:rsid w:val="005060D6"/>
    <w:rsid w:val="00506204"/>
    <w:rsid w:val="00506712"/>
    <w:rsid w:val="00506741"/>
    <w:rsid w:val="00506B1D"/>
    <w:rsid w:val="00506D6F"/>
    <w:rsid w:val="00506E40"/>
    <w:rsid w:val="00506ED9"/>
    <w:rsid w:val="00506F03"/>
    <w:rsid w:val="00507209"/>
    <w:rsid w:val="00507266"/>
    <w:rsid w:val="00507307"/>
    <w:rsid w:val="005074AB"/>
    <w:rsid w:val="00507557"/>
    <w:rsid w:val="0050780A"/>
    <w:rsid w:val="00507B23"/>
    <w:rsid w:val="00507BA1"/>
    <w:rsid w:val="00507C15"/>
    <w:rsid w:val="00507D42"/>
    <w:rsid w:val="00507DCD"/>
    <w:rsid w:val="00507F61"/>
    <w:rsid w:val="00510096"/>
    <w:rsid w:val="00510107"/>
    <w:rsid w:val="00510215"/>
    <w:rsid w:val="005104FF"/>
    <w:rsid w:val="00510622"/>
    <w:rsid w:val="005106AD"/>
    <w:rsid w:val="0051087A"/>
    <w:rsid w:val="005108E3"/>
    <w:rsid w:val="00510A7F"/>
    <w:rsid w:val="00510AD4"/>
    <w:rsid w:val="00510D1A"/>
    <w:rsid w:val="00510DC1"/>
    <w:rsid w:val="00510EB5"/>
    <w:rsid w:val="00510FA4"/>
    <w:rsid w:val="00511176"/>
    <w:rsid w:val="00511206"/>
    <w:rsid w:val="005112A3"/>
    <w:rsid w:val="00511604"/>
    <w:rsid w:val="005116E0"/>
    <w:rsid w:val="00511722"/>
    <w:rsid w:val="00511861"/>
    <w:rsid w:val="00511888"/>
    <w:rsid w:val="005119AF"/>
    <w:rsid w:val="00511BDE"/>
    <w:rsid w:val="00511CB7"/>
    <w:rsid w:val="00511D06"/>
    <w:rsid w:val="0051209A"/>
    <w:rsid w:val="0051230A"/>
    <w:rsid w:val="00512329"/>
    <w:rsid w:val="00512385"/>
    <w:rsid w:val="00512392"/>
    <w:rsid w:val="005123C5"/>
    <w:rsid w:val="005123FC"/>
    <w:rsid w:val="00512701"/>
    <w:rsid w:val="00512763"/>
    <w:rsid w:val="005128B0"/>
    <w:rsid w:val="00512C67"/>
    <w:rsid w:val="00512C7F"/>
    <w:rsid w:val="00512D4D"/>
    <w:rsid w:val="00512E9E"/>
    <w:rsid w:val="00513318"/>
    <w:rsid w:val="00513489"/>
    <w:rsid w:val="00513596"/>
    <w:rsid w:val="005135C3"/>
    <w:rsid w:val="00513684"/>
    <w:rsid w:val="0051389B"/>
    <w:rsid w:val="00513911"/>
    <w:rsid w:val="00513960"/>
    <w:rsid w:val="005139F5"/>
    <w:rsid w:val="00513FD8"/>
    <w:rsid w:val="00514241"/>
    <w:rsid w:val="00514426"/>
    <w:rsid w:val="005145A5"/>
    <w:rsid w:val="005145E2"/>
    <w:rsid w:val="005146FD"/>
    <w:rsid w:val="00514A22"/>
    <w:rsid w:val="00514A40"/>
    <w:rsid w:val="00514DE3"/>
    <w:rsid w:val="00515056"/>
    <w:rsid w:val="00515189"/>
    <w:rsid w:val="005152A1"/>
    <w:rsid w:val="005154D0"/>
    <w:rsid w:val="0051558A"/>
    <w:rsid w:val="00515766"/>
    <w:rsid w:val="00515803"/>
    <w:rsid w:val="005158D4"/>
    <w:rsid w:val="00515987"/>
    <w:rsid w:val="005159C8"/>
    <w:rsid w:val="00516506"/>
    <w:rsid w:val="00516606"/>
    <w:rsid w:val="00516708"/>
    <w:rsid w:val="00516736"/>
    <w:rsid w:val="00516759"/>
    <w:rsid w:val="00516877"/>
    <w:rsid w:val="00516E0B"/>
    <w:rsid w:val="00517398"/>
    <w:rsid w:val="0051750D"/>
    <w:rsid w:val="0051776D"/>
    <w:rsid w:val="005178BF"/>
    <w:rsid w:val="00517A49"/>
    <w:rsid w:val="00517AF5"/>
    <w:rsid w:val="00517F31"/>
    <w:rsid w:val="00517FE3"/>
    <w:rsid w:val="00517FEE"/>
    <w:rsid w:val="0052008D"/>
    <w:rsid w:val="00520196"/>
    <w:rsid w:val="0052035A"/>
    <w:rsid w:val="005204D4"/>
    <w:rsid w:val="005204DE"/>
    <w:rsid w:val="00520632"/>
    <w:rsid w:val="00520788"/>
    <w:rsid w:val="005208E5"/>
    <w:rsid w:val="0052098A"/>
    <w:rsid w:val="00520C09"/>
    <w:rsid w:val="00520C99"/>
    <w:rsid w:val="00520D9E"/>
    <w:rsid w:val="00520E8B"/>
    <w:rsid w:val="00520F55"/>
    <w:rsid w:val="00520F6E"/>
    <w:rsid w:val="005210B7"/>
    <w:rsid w:val="005211C5"/>
    <w:rsid w:val="00521217"/>
    <w:rsid w:val="00521251"/>
    <w:rsid w:val="00521283"/>
    <w:rsid w:val="00521397"/>
    <w:rsid w:val="0052146C"/>
    <w:rsid w:val="00521965"/>
    <w:rsid w:val="005219C7"/>
    <w:rsid w:val="00521A22"/>
    <w:rsid w:val="00521B43"/>
    <w:rsid w:val="00521CEA"/>
    <w:rsid w:val="00521D50"/>
    <w:rsid w:val="00521DA3"/>
    <w:rsid w:val="00521F82"/>
    <w:rsid w:val="00521FC3"/>
    <w:rsid w:val="0052204B"/>
    <w:rsid w:val="00522491"/>
    <w:rsid w:val="0052274A"/>
    <w:rsid w:val="0052305D"/>
    <w:rsid w:val="00523149"/>
    <w:rsid w:val="00523246"/>
    <w:rsid w:val="00523639"/>
    <w:rsid w:val="00523D4F"/>
    <w:rsid w:val="005240A4"/>
    <w:rsid w:val="005240EA"/>
    <w:rsid w:val="005242A6"/>
    <w:rsid w:val="00524476"/>
    <w:rsid w:val="0052451D"/>
    <w:rsid w:val="00524829"/>
    <w:rsid w:val="0052489D"/>
    <w:rsid w:val="00524C48"/>
    <w:rsid w:val="00524CFE"/>
    <w:rsid w:val="00524E58"/>
    <w:rsid w:val="00524E73"/>
    <w:rsid w:val="00524F65"/>
    <w:rsid w:val="00525089"/>
    <w:rsid w:val="005253A8"/>
    <w:rsid w:val="005253DC"/>
    <w:rsid w:val="005253DE"/>
    <w:rsid w:val="005253F6"/>
    <w:rsid w:val="00525502"/>
    <w:rsid w:val="00525694"/>
    <w:rsid w:val="0052584D"/>
    <w:rsid w:val="00525880"/>
    <w:rsid w:val="00525897"/>
    <w:rsid w:val="00525A8A"/>
    <w:rsid w:val="00525C7B"/>
    <w:rsid w:val="00525D41"/>
    <w:rsid w:val="005260BA"/>
    <w:rsid w:val="00526652"/>
    <w:rsid w:val="00526A02"/>
    <w:rsid w:val="00526A2B"/>
    <w:rsid w:val="00526E56"/>
    <w:rsid w:val="00526F09"/>
    <w:rsid w:val="00526FC1"/>
    <w:rsid w:val="0052707D"/>
    <w:rsid w:val="00527178"/>
    <w:rsid w:val="00527470"/>
    <w:rsid w:val="00527782"/>
    <w:rsid w:val="00527840"/>
    <w:rsid w:val="0052796A"/>
    <w:rsid w:val="00527B65"/>
    <w:rsid w:val="00527C17"/>
    <w:rsid w:val="00527CC0"/>
    <w:rsid w:val="00527E17"/>
    <w:rsid w:val="0053001C"/>
    <w:rsid w:val="00530447"/>
    <w:rsid w:val="005304E8"/>
    <w:rsid w:val="00530582"/>
    <w:rsid w:val="00530737"/>
    <w:rsid w:val="0053077D"/>
    <w:rsid w:val="0053085F"/>
    <w:rsid w:val="00530ABD"/>
    <w:rsid w:val="00530B0A"/>
    <w:rsid w:val="00530B46"/>
    <w:rsid w:val="00530B9E"/>
    <w:rsid w:val="00530D57"/>
    <w:rsid w:val="00530D94"/>
    <w:rsid w:val="00530EC0"/>
    <w:rsid w:val="00530FF0"/>
    <w:rsid w:val="00531081"/>
    <w:rsid w:val="005310C1"/>
    <w:rsid w:val="005312F1"/>
    <w:rsid w:val="005312F2"/>
    <w:rsid w:val="005313F5"/>
    <w:rsid w:val="005316CE"/>
    <w:rsid w:val="005319F3"/>
    <w:rsid w:val="00531AA3"/>
    <w:rsid w:val="00531B6A"/>
    <w:rsid w:val="00531BE2"/>
    <w:rsid w:val="00531C7A"/>
    <w:rsid w:val="00531D42"/>
    <w:rsid w:val="00531E2A"/>
    <w:rsid w:val="00532254"/>
    <w:rsid w:val="00532267"/>
    <w:rsid w:val="0053236B"/>
    <w:rsid w:val="0053271F"/>
    <w:rsid w:val="00532753"/>
    <w:rsid w:val="00532B65"/>
    <w:rsid w:val="00532B85"/>
    <w:rsid w:val="00532BCB"/>
    <w:rsid w:val="00532C13"/>
    <w:rsid w:val="00532D60"/>
    <w:rsid w:val="00533150"/>
    <w:rsid w:val="00533177"/>
    <w:rsid w:val="0053360D"/>
    <w:rsid w:val="00533655"/>
    <w:rsid w:val="005336BB"/>
    <w:rsid w:val="005336CF"/>
    <w:rsid w:val="00533870"/>
    <w:rsid w:val="00533909"/>
    <w:rsid w:val="00533A3D"/>
    <w:rsid w:val="00533AD1"/>
    <w:rsid w:val="00533BE3"/>
    <w:rsid w:val="00533EA6"/>
    <w:rsid w:val="00533F23"/>
    <w:rsid w:val="00534332"/>
    <w:rsid w:val="005343D7"/>
    <w:rsid w:val="00534509"/>
    <w:rsid w:val="0053450F"/>
    <w:rsid w:val="005345CB"/>
    <w:rsid w:val="00534660"/>
    <w:rsid w:val="005346AA"/>
    <w:rsid w:val="00534806"/>
    <w:rsid w:val="00534885"/>
    <w:rsid w:val="00534946"/>
    <w:rsid w:val="00534B41"/>
    <w:rsid w:val="00534C2D"/>
    <w:rsid w:val="0053500E"/>
    <w:rsid w:val="00535511"/>
    <w:rsid w:val="00535523"/>
    <w:rsid w:val="005358AA"/>
    <w:rsid w:val="0053595D"/>
    <w:rsid w:val="00535DE3"/>
    <w:rsid w:val="005360D2"/>
    <w:rsid w:val="005363CC"/>
    <w:rsid w:val="005364D5"/>
    <w:rsid w:val="005365EB"/>
    <w:rsid w:val="005365F6"/>
    <w:rsid w:val="0053668F"/>
    <w:rsid w:val="005367EF"/>
    <w:rsid w:val="005368D2"/>
    <w:rsid w:val="005369FF"/>
    <w:rsid w:val="00536A98"/>
    <w:rsid w:val="00536B0D"/>
    <w:rsid w:val="00536D92"/>
    <w:rsid w:val="00536E7E"/>
    <w:rsid w:val="00536EA3"/>
    <w:rsid w:val="00536EFD"/>
    <w:rsid w:val="0053700D"/>
    <w:rsid w:val="005370C2"/>
    <w:rsid w:val="00537AB3"/>
    <w:rsid w:val="00537B12"/>
    <w:rsid w:val="00537CD8"/>
    <w:rsid w:val="00537DD0"/>
    <w:rsid w:val="00537E60"/>
    <w:rsid w:val="00540137"/>
    <w:rsid w:val="0054050C"/>
    <w:rsid w:val="005405F0"/>
    <w:rsid w:val="005405F4"/>
    <w:rsid w:val="00540773"/>
    <w:rsid w:val="0054081F"/>
    <w:rsid w:val="00540EDE"/>
    <w:rsid w:val="00541069"/>
    <w:rsid w:val="0054125B"/>
    <w:rsid w:val="00541279"/>
    <w:rsid w:val="00541399"/>
    <w:rsid w:val="005414F6"/>
    <w:rsid w:val="0054169D"/>
    <w:rsid w:val="0054173F"/>
    <w:rsid w:val="005418AA"/>
    <w:rsid w:val="005419C5"/>
    <w:rsid w:val="00541C33"/>
    <w:rsid w:val="00541D1E"/>
    <w:rsid w:val="00541FB4"/>
    <w:rsid w:val="00542109"/>
    <w:rsid w:val="005424AC"/>
    <w:rsid w:val="005424FA"/>
    <w:rsid w:val="0054283E"/>
    <w:rsid w:val="00543199"/>
    <w:rsid w:val="00543238"/>
    <w:rsid w:val="00543269"/>
    <w:rsid w:val="0054335A"/>
    <w:rsid w:val="0054345B"/>
    <w:rsid w:val="00543625"/>
    <w:rsid w:val="00543862"/>
    <w:rsid w:val="00543A78"/>
    <w:rsid w:val="00543E48"/>
    <w:rsid w:val="00543E7F"/>
    <w:rsid w:val="0054403B"/>
    <w:rsid w:val="00544241"/>
    <w:rsid w:val="00544277"/>
    <w:rsid w:val="005443BA"/>
    <w:rsid w:val="005445B3"/>
    <w:rsid w:val="00544622"/>
    <w:rsid w:val="0054462E"/>
    <w:rsid w:val="00544703"/>
    <w:rsid w:val="00544ACF"/>
    <w:rsid w:val="00544E58"/>
    <w:rsid w:val="00544E5A"/>
    <w:rsid w:val="00544F75"/>
    <w:rsid w:val="00544F95"/>
    <w:rsid w:val="005451AE"/>
    <w:rsid w:val="00545290"/>
    <w:rsid w:val="005453A9"/>
    <w:rsid w:val="00545507"/>
    <w:rsid w:val="005457B0"/>
    <w:rsid w:val="0054595E"/>
    <w:rsid w:val="005459E6"/>
    <w:rsid w:val="00545BCD"/>
    <w:rsid w:val="005461DF"/>
    <w:rsid w:val="005463C7"/>
    <w:rsid w:val="00546497"/>
    <w:rsid w:val="005465C7"/>
    <w:rsid w:val="00546950"/>
    <w:rsid w:val="00546A3F"/>
    <w:rsid w:val="00546C83"/>
    <w:rsid w:val="00546D34"/>
    <w:rsid w:val="00546D69"/>
    <w:rsid w:val="00546DE0"/>
    <w:rsid w:val="00546F00"/>
    <w:rsid w:val="005470B1"/>
    <w:rsid w:val="005470FE"/>
    <w:rsid w:val="00547122"/>
    <w:rsid w:val="005471D8"/>
    <w:rsid w:val="00547499"/>
    <w:rsid w:val="0054756A"/>
    <w:rsid w:val="0054770A"/>
    <w:rsid w:val="0054776E"/>
    <w:rsid w:val="0054787E"/>
    <w:rsid w:val="005479E2"/>
    <w:rsid w:val="00547A75"/>
    <w:rsid w:val="00547A90"/>
    <w:rsid w:val="00547C3C"/>
    <w:rsid w:val="00547D27"/>
    <w:rsid w:val="00547E29"/>
    <w:rsid w:val="00547F71"/>
    <w:rsid w:val="00550237"/>
    <w:rsid w:val="00550320"/>
    <w:rsid w:val="005503AC"/>
    <w:rsid w:val="0055042A"/>
    <w:rsid w:val="00550687"/>
    <w:rsid w:val="005506F5"/>
    <w:rsid w:val="00550982"/>
    <w:rsid w:val="005509E0"/>
    <w:rsid w:val="00550AFB"/>
    <w:rsid w:val="00550C9E"/>
    <w:rsid w:val="00551013"/>
    <w:rsid w:val="00551080"/>
    <w:rsid w:val="00551101"/>
    <w:rsid w:val="00551248"/>
    <w:rsid w:val="005512B1"/>
    <w:rsid w:val="0055144B"/>
    <w:rsid w:val="005516CE"/>
    <w:rsid w:val="0055195C"/>
    <w:rsid w:val="005519ED"/>
    <w:rsid w:val="00551E63"/>
    <w:rsid w:val="00551EE2"/>
    <w:rsid w:val="00552026"/>
    <w:rsid w:val="0055224D"/>
    <w:rsid w:val="00552261"/>
    <w:rsid w:val="00552369"/>
    <w:rsid w:val="00552574"/>
    <w:rsid w:val="00552606"/>
    <w:rsid w:val="005526E6"/>
    <w:rsid w:val="0055277A"/>
    <w:rsid w:val="0055280D"/>
    <w:rsid w:val="005528A3"/>
    <w:rsid w:val="00552A3B"/>
    <w:rsid w:val="00552B8E"/>
    <w:rsid w:val="00552BEB"/>
    <w:rsid w:val="00552D28"/>
    <w:rsid w:val="00552DB1"/>
    <w:rsid w:val="00552F07"/>
    <w:rsid w:val="0055303D"/>
    <w:rsid w:val="00553356"/>
    <w:rsid w:val="00553399"/>
    <w:rsid w:val="00553500"/>
    <w:rsid w:val="0055356A"/>
    <w:rsid w:val="00553582"/>
    <w:rsid w:val="005536A2"/>
    <w:rsid w:val="00553817"/>
    <w:rsid w:val="00553A06"/>
    <w:rsid w:val="00553B57"/>
    <w:rsid w:val="00553B58"/>
    <w:rsid w:val="00553BC9"/>
    <w:rsid w:val="00553C8F"/>
    <w:rsid w:val="005541EE"/>
    <w:rsid w:val="0055434E"/>
    <w:rsid w:val="00554354"/>
    <w:rsid w:val="005545BB"/>
    <w:rsid w:val="00554600"/>
    <w:rsid w:val="005549AF"/>
    <w:rsid w:val="00554A43"/>
    <w:rsid w:val="00554A77"/>
    <w:rsid w:val="00554C1E"/>
    <w:rsid w:val="00554D3D"/>
    <w:rsid w:val="00554EEC"/>
    <w:rsid w:val="005550F2"/>
    <w:rsid w:val="005552AE"/>
    <w:rsid w:val="005552B6"/>
    <w:rsid w:val="00555418"/>
    <w:rsid w:val="005554EB"/>
    <w:rsid w:val="005555B4"/>
    <w:rsid w:val="005556E0"/>
    <w:rsid w:val="00555801"/>
    <w:rsid w:val="0055585C"/>
    <w:rsid w:val="0055587F"/>
    <w:rsid w:val="0055595B"/>
    <w:rsid w:val="00555AC1"/>
    <w:rsid w:val="0055613F"/>
    <w:rsid w:val="005562E6"/>
    <w:rsid w:val="0055653B"/>
    <w:rsid w:val="00556588"/>
    <w:rsid w:val="005565C9"/>
    <w:rsid w:val="00556716"/>
    <w:rsid w:val="00556720"/>
    <w:rsid w:val="00556726"/>
    <w:rsid w:val="0055672D"/>
    <w:rsid w:val="00556737"/>
    <w:rsid w:val="005568B0"/>
    <w:rsid w:val="005569C4"/>
    <w:rsid w:val="00556AA6"/>
    <w:rsid w:val="00556AAE"/>
    <w:rsid w:val="00556C9F"/>
    <w:rsid w:val="00556D7A"/>
    <w:rsid w:val="00556E4D"/>
    <w:rsid w:val="00556F45"/>
    <w:rsid w:val="0055701B"/>
    <w:rsid w:val="005570D6"/>
    <w:rsid w:val="0055722D"/>
    <w:rsid w:val="0055728E"/>
    <w:rsid w:val="005574E1"/>
    <w:rsid w:val="00557503"/>
    <w:rsid w:val="005575F0"/>
    <w:rsid w:val="00557639"/>
    <w:rsid w:val="00557890"/>
    <w:rsid w:val="005579B8"/>
    <w:rsid w:val="00557B79"/>
    <w:rsid w:val="00557DA1"/>
    <w:rsid w:val="0056008E"/>
    <w:rsid w:val="005601AF"/>
    <w:rsid w:val="00560209"/>
    <w:rsid w:val="005602AC"/>
    <w:rsid w:val="00560667"/>
    <w:rsid w:val="0056083E"/>
    <w:rsid w:val="0056085A"/>
    <w:rsid w:val="00560983"/>
    <w:rsid w:val="00560CE6"/>
    <w:rsid w:val="00560E59"/>
    <w:rsid w:val="00561003"/>
    <w:rsid w:val="00561232"/>
    <w:rsid w:val="0056125D"/>
    <w:rsid w:val="005612FC"/>
    <w:rsid w:val="0056148D"/>
    <w:rsid w:val="00561612"/>
    <w:rsid w:val="0056172E"/>
    <w:rsid w:val="00561877"/>
    <w:rsid w:val="005619A0"/>
    <w:rsid w:val="00561A0C"/>
    <w:rsid w:val="00561C8F"/>
    <w:rsid w:val="00561DA1"/>
    <w:rsid w:val="00561EB7"/>
    <w:rsid w:val="00561F92"/>
    <w:rsid w:val="0056256B"/>
    <w:rsid w:val="005625F8"/>
    <w:rsid w:val="005625FD"/>
    <w:rsid w:val="005626BC"/>
    <w:rsid w:val="005626F8"/>
    <w:rsid w:val="0056290F"/>
    <w:rsid w:val="00562928"/>
    <w:rsid w:val="005629E2"/>
    <w:rsid w:val="00562ACE"/>
    <w:rsid w:val="00562BBA"/>
    <w:rsid w:val="00562DA4"/>
    <w:rsid w:val="00562E67"/>
    <w:rsid w:val="0056313E"/>
    <w:rsid w:val="00563273"/>
    <w:rsid w:val="005632CD"/>
    <w:rsid w:val="00563362"/>
    <w:rsid w:val="00563434"/>
    <w:rsid w:val="00563485"/>
    <w:rsid w:val="0056355F"/>
    <w:rsid w:val="005635F1"/>
    <w:rsid w:val="00563768"/>
    <w:rsid w:val="0056391F"/>
    <w:rsid w:val="00563CBD"/>
    <w:rsid w:val="00563DDA"/>
    <w:rsid w:val="005642E0"/>
    <w:rsid w:val="00564606"/>
    <w:rsid w:val="00564DE7"/>
    <w:rsid w:val="00564ECF"/>
    <w:rsid w:val="0056563F"/>
    <w:rsid w:val="005656CA"/>
    <w:rsid w:val="00565888"/>
    <w:rsid w:val="005658B8"/>
    <w:rsid w:val="005659CA"/>
    <w:rsid w:val="00565A40"/>
    <w:rsid w:val="00565AA4"/>
    <w:rsid w:val="00565C03"/>
    <w:rsid w:val="00565C15"/>
    <w:rsid w:val="00565CA9"/>
    <w:rsid w:val="00565D1F"/>
    <w:rsid w:val="00565E9E"/>
    <w:rsid w:val="00566142"/>
    <w:rsid w:val="00566201"/>
    <w:rsid w:val="0056623D"/>
    <w:rsid w:val="00566455"/>
    <w:rsid w:val="0056645E"/>
    <w:rsid w:val="0056670E"/>
    <w:rsid w:val="005669C0"/>
    <w:rsid w:val="00566A28"/>
    <w:rsid w:val="00566B1C"/>
    <w:rsid w:val="00566BD4"/>
    <w:rsid w:val="00566C7B"/>
    <w:rsid w:val="00566D23"/>
    <w:rsid w:val="00566E5C"/>
    <w:rsid w:val="00566FDF"/>
    <w:rsid w:val="00567308"/>
    <w:rsid w:val="0056781F"/>
    <w:rsid w:val="00567869"/>
    <w:rsid w:val="0056795D"/>
    <w:rsid w:val="00567FD2"/>
    <w:rsid w:val="005701EC"/>
    <w:rsid w:val="00570200"/>
    <w:rsid w:val="00570313"/>
    <w:rsid w:val="00570332"/>
    <w:rsid w:val="00570426"/>
    <w:rsid w:val="0057043E"/>
    <w:rsid w:val="00570578"/>
    <w:rsid w:val="0057070E"/>
    <w:rsid w:val="00570871"/>
    <w:rsid w:val="00570894"/>
    <w:rsid w:val="00570BC2"/>
    <w:rsid w:val="00570C54"/>
    <w:rsid w:val="0057100E"/>
    <w:rsid w:val="0057111F"/>
    <w:rsid w:val="005711FB"/>
    <w:rsid w:val="005712D0"/>
    <w:rsid w:val="0057156A"/>
    <w:rsid w:val="0057156F"/>
    <w:rsid w:val="00571638"/>
    <w:rsid w:val="00571715"/>
    <w:rsid w:val="00571817"/>
    <w:rsid w:val="0057185A"/>
    <w:rsid w:val="00571B5F"/>
    <w:rsid w:val="00571B8C"/>
    <w:rsid w:val="00571CF5"/>
    <w:rsid w:val="00571D47"/>
    <w:rsid w:val="00571D84"/>
    <w:rsid w:val="00572168"/>
    <w:rsid w:val="00572184"/>
    <w:rsid w:val="0057240F"/>
    <w:rsid w:val="00572544"/>
    <w:rsid w:val="005726D0"/>
    <w:rsid w:val="00572845"/>
    <w:rsid w:val="0057288E"/>
    <w:rsid w:val="0057298A"/>
    <w:rsid w:val="00572A16"/>
    <w:rsid w:val="00572AE3"/>
    <w:rsid w:val="00572B5E"/>
    <w:rsid w:val="00572B94"/>
    <w:rsid w:val="00572C0C"/>
    <w:rsid w:val="00572C3B"/>
    <w:rsid w:val="00572D8E"/>
    <w:rsid w:val="00572E52"/>
    <w:rsid w:val="00573041"/>
    <w:rsid w:val="005731B7"/>
    <w:rsid w:val="005731FE"/>
    <w:rsid w:val="005732B3"/>
    <w:rsid w:val="005733DE"/>
    <w:rsid w:val="00573459"/>
    <w:rsid w:val="0057345C"/>
    <w:rsid w:val="005734C4"/>
    <w:rsid w:val="005736F1"/>
    <w:rsid w:val="005737DD"/>
    <w:rsid w:val="00573866"/>
    <w:rsid w:val="00573893"/>
    <w:rsid w:val="0057422C"/>
    <w:rsid w:val="005742FA"/>
    <w:rsid w:val="00574388"/>
    <w:rsid w:val="00574447"/>
    <w:rsid w:val="005746D1"/>
    <w:rsid w:val="00574853"/>
    <w:rsid w:val="005748C2"/>
    <w:rsid w:val="005748E0"/>
    <w:rsid w:val="00574B74"/>
    <w:rsid w:val="00574BDE"/>
    <w:rsid w:val="00574D0E"/>
    <w:rsid w:val="00574D6B"/>
    <w:rsid w:val="00574E1C"/>
    <w:rsid w:val="00574FB7"/>
    <w:rsid w:val="00575010"/>
    <w:rsid w:val="005750C2"/>
    <w:rsid w:val="005750F1"/>
    <w:rsid w:val="0057529B"/>
    <w:rsid w:val="0057534C"/>
    <w:rsid w:val="0057541A"/>
    <w:rsid w:val="0057557F"/>
    <w:rsid w:val="00575676"/>
    <w:rsid w:val="005759A1"/>
    <w:rsid w:val="00575ECA"/>
    <w:rsid w:val="00575F57"/>
    <w:rsid w:val="0057624C"/>
    <w:rsid w:val="00576305"/>
    <w:rsid w:val="0057643F"/>
    <w:rsid w:val="0057669A"/>
    <w:rsid w:val="00576787"/>
    <w:rsid w:val="005768D0"/>
    <w:rsid w:val="005768D4"/>
    <w:rsid w:val="0057692B"/>
    <w:rsid w:val="00576A91"/>
    <w:rsid w:val="00576B7E"/>
    <w:rsid w:val="00576BFA"/>
    <w:rsid w:val="00576D35"/>
    <w:rsid w:val="00577328"/>
    <w:rsid w:val="00577389"/>
    <w:rsid w:val="0057751C"/>
    <w:rsid w:val="00577681"/>
    <w:rsid w:val="005776DC"/>
    <w:rsid w:val="00577869"/>
    <w:rsid w:val="005779D4"/>
    <w:rsid w:val="00577B7E"/>
    <w:rsid w:val="00577D05"/>
    <w:rsid w:val="00577DA6"/>
    <w:rsid w:val="00577DDF"/>
    <w:rsid w:val="00577E19"/>
    <w:rsid w:val="00577F10"/>
    <w:rsid w:val="00580017"/>
    <w:rsid w:val="0058032F"/>
    <w:rsid w:val="00580426"/>
    <w:rsid w:val="005804A5"/>
    <w:rsid w:val="00580590"/>
    <w:rsid w:val="0058069C"/>
    <w:rsid w:val="0058073A"/>
    <w:rsid w:val="00580892"/>
    <w:rsid w:val="00580A21"/>
    <w:rsid w:val="00580B7D"/>
    <w:rsid w:val="00580BFB"/>
    <w:rsid w:val="00580DE8"/>
    <w:rsid w:val="00580F77"/>
    <w:rsid w:val="005811EC"/>
    <w:rsid w:val="0058132E"/>
    <w:rsid w:val="00581337"/>
    <w:rsid w:val="005814A2"/>
    <w:rsid w:val="00581726"/>
    <w:rsid w:val="00581797"/>
    <w:rsid w:val="00581967"/>
    <w:rsid w:val="00581BB8"/>
    <w:rsid w:val="00581C59"/>
    <w:rsid w:val="00581CD7"/>
    <w:rsid w:val="00581E40"/>
    <w:rsid w:val="00581E89"/>
    <w:rsid w:val="005820C2"/>
    <w:rsid w:val="00582221"/>
    <w:rsid w:val="005825FB"/>
    <w:rsid w:val="005826E1"/>
    <w:rsid w:val="005826F9"/>
    <w:rsid w:val="00582729"/>
    <w:rsid w:val="005828AD"/>
    <w:rsid w:val="00582B48"/>
    <w:rsid w:val="00582C3C"/>
    <w:rsid w:val="00582E3E"/>
    <w:rsid w:val="0058332E"/>
    <w:rsid w:val="005834CD"/>
    <w:rsid w:val="00583732"/>
    <w:rsid w:val="00583746"/>
    <w:rsid w:val="0058379D"/>
    <w:rsid w:val="005837DA"/>
    <w:rsid w:val="00583A32"/>
    <w:rsid w:val="00583B80"/>
    <w:rsid w:val="00583C76"/>
    <w:rsid w:val="00583D52"/>
    <w:rsid w:val="00583DE7"/>
    <w:rsid w:val="00583E8B"/>
    <w:rsid w:val="00583ECE"/>
    <w:rsid w:val="00584DC3"/>
    <w:rsid w:val="00584EF1"/>
    <w:rsid w:val="00584F4D"/>
    <w:rsid w:val="0058513C"/>
    <w:rsid w:val="005851D8"/>
    <w:rsid w:val="00585334"/>
    <w:rsid w:val="00585505"/>
    <w:rsid w:val="0058556A"/>
    <w:rsid w:val="005856A7"/>
    <w:rsid w:val="005856E2"/>
    <w:rsid w:val="0058572F"/>
    <w:rsid w:val="00585792"/>
    <w:rsid w:val="00585987"/>
    <w:rsid w:val="00585A49"/>
    <w:rsid w:val="00585A6B"/>
    <w:rsid w:val="00585BA4"/>
    <w:rsid w:val="00585E30"/>
    <w:rsid w:val="00585E8F"/>
    <w:rsid w:val="00585F0D"/>
    <w:rsid w:val="00585FB2"/>
    <w:rsid w:val="00586071"/>
    <w:rsid w:val="0058624B"/>
    <w:rsid w:val="005864FB"/>
    <w:rsid w:val="0058651E"/>
    <w:rsid w:val="00586520"/>
    <w:rsid w:val="005867B3"/>
    <w:rsid w:val="005867B7"/>
    <w:rsid w:val="00586872"/>
    <w:rsid w:val="005869AE"/>
    <w:rsid w:val="00586C0B"/>
    <w:rsid w:val="00586CFD"/>
    <w:rsid w:val="00586E2C"/>
    <w:rsid w:val="00586F5B"/>
    <w:rsid w:val="005870B3"/>
    <w:rsid w:val="0058729E"/>
    <w:rsid w:val="00587308"/>
    <w:rsid w:val="00587598"/>
    <w:rsid w:val="005878A5"/>
    <w:rsid w:val="0058792D"/>
    <w:rsid w:val="00587A14"/>
    <w:rsid w:val="00587A19"/>
    <w:rsid w:val="00587AB5"/>
    <w:rsid w:val="00587B76"/>
    <w:rsid w:val="00587CDE"/>
    <w:rsid w:val="00587D0E"/>
    <w:rsid w:val="00587EB4"/>
    <w:rsid w:val="00587EBB"/>
    <w:rsid w:val="0059029F"/>
    <w:rsid w:val="005903BF"/>
    <w:rsid w:val="0059042A"/>
    <w:rsid w:val="005904F5"/>
    <w:rsid w:val="00590674"/>
    <w:rsid w:val="00590852"/>
    <w:rsid w:val="00590A24"/>
    <w:rsid w:val="00590B8F"/>
    <w:rsid w:val="00590EDB"/>
    <w:rsid w:val="00590F17"/>
    <w:rsid w:val="00590F60"/>
    <w:rsid w:val="00590F9B"/>
    <w:rsid w:val="00591071"/>
    <w:rsid w:val="00591101"/>
    <w:rsid w:val="0059112A"/>
    <w:rsid w:val="00591191"/>
    <w:rsid w:val="00591358"/>
    <w:rsid w:val="005916CA"/>
    <w:rsid w:val="005916F2"/>
    <w:rsid w:val="0059173F"/>
    <w:rsid w:val="00591A66"/>
    <w:rsid w:val="00591B4F"/>
    <w:rsid w:val="00591DA1"/>
    <w:rsid w:val="00591E50"/>
    <w:rsid w:val="00591EA7"/>
    <w:rsid w:val="005921AD"/>
    <w:rsid w:val="005924E8"/>
    <w:rsid w:val="00592503"/>
    <w:rsid w:val="0059258E"/>
    <w:rsid w:val="00592598"/>
    <w:rsid w:val="005925D7"/>
    <w:rsid w:val="0059261A"/>
    <w:rsid w:val="00592622"/>
    <w:rsid w:val="00592734"/>
    <w:rsid w:val="0059273F"/>
    <w:rsid w:val="00592A0C"/>
    <w:rsid w:val="00592C8C"/>
    <w:rsid w:val="00592CD4"/>
    <w:rsid w:val="00592DC3"/>
    <w:rsid w:val="005931FA"/>
    <w:rsid w:val="0059329A"/>
    <w:rsid w:val="005933FD"/>
    <w:rsid w:val="005935DE"/>
    <w:rsid w:val="00593639"/>
    <w:rsid w:val="0059369E"/>
    <w:rsid w:val="00593B8D"/>
    <w:rsid w:val="00593BC6"/>
    <w:rsid w:val="00593CCE"/>
    <w:rsid w:val="00593E46"/>
    <w:rsid w:val="00593E8C"/>
    <w:rsid w:val="00593EEA"/>
    <w:rsid w:val="005940F5"/>
    <w:rsid w:val="00594104"/>
    <w:rsid w:val="00594855"/>
    <w:rsid w:val="005949A9"/>
    <w:rsid w:val="00594CCD"/>
    <w:rsid w:val="00594E9F"/>
    <w:rsid w:val="00594EBA"/>
    <w:rsid w:val="00595403"/>
    <w:rsid w:val="00595655"/>
    <w:rsid w:val="0059569A"/>
    <w:rsid w:val="0059583C"/>
    <w:rsid w:val="00595847"/>
    <w:rsid w:val="00595BBD"/>
    <w:rsid w:val="00595D60"/>
    <w:rsid w:val="00595E57"/>
    <w:rsid w:val="00596082"/>
    <w:rsid w:val="00596135"/>
    <w:rsid w:val="00596457"/>
    <w:rsid w:val="005968E6"/>
    <w:rsid w:val="00596937"/>
    <w:rsid w:val="00596A5C"/>
    <w:rsid w:val="00596C64"/>
    <w:rsid w:val="00596D72"/>
    <w:rsid w:val="00597086"/>
    <w:rsid w:val="005971C8"/>
    <w:rsid w:val="00597306"/>
    <w:rsid w:val="005973CF"/>
    <w:rsid w:val="005973E0"/>
    <w:rsid w:val="0059751D"/>
    <w:rsid w:val="00597614"/>
    <w:rsid w:val="005976EA"/>
    <w:rsid w:val="00597834"/>
    <w:rsid w:val="005978C8"/>
    <w:rsid w:val="0059793E"/>
    <w:rsid w:val="00597A0B"/>
    <w:rsid w:val="00597B39"/>
    <w:rsid w:val="005A00CA"/>
    <w:rsid w:val="005A00D6"/>
    <w:rsid w:val="005A029F"/>
    <w:rsid w:val="005A0309"/>
    <w:rsid w:val="005A046A"/>
    <w:rsid w:val="005A08C1"/>
    <w:rsid w:val="005A08C9"/>
    <w:rsid w:val="005A0A4A"/>
    <w:rsid w:val="005A0A61"/>
    <w:rsid w:val="005A0B37"/>
    <w:rsid w:val="005A0C7F"/>
    <w:rsid w:val="005A0DEF"/>
    <w:rsid w:val="005A0DF5"/>
    <w:rsid w:val="005A0F4B"/>
    <w:rsid w:val="005A0F9D"/>
    <w:rsid w:val="005A1096"/>
    <w:rsid w:val="005A10B5"/>
    <w:rsid w:val="005A1301"/>
    <w:rsid w:val="005A1500"/>
    <w:rsid w:val="005A16DB"/>
    <w:rsid w:val="005A1788"/>
    <w:rsid w:val="005A1798"/>
    <w:rsid w:val="005A193D"/>
    <w:rsid w:val="005A1981"/>
    <w:rsid w:val="005A19B1"/>
    <w:rsid w:val="005A19D7"/>
    <w:rsid w:val="005A1B63"/>
    <w:rsid w:val="005A1C88"/>
    <w:rsid w:val="005A20F6"/>
    <w:rsid w:val="005A2338"/>
    <w:rsid w:val="005A236D"/>
    <w:rsid w:val="005A236E"/>
    <w:rsid w:val="005A24B8"/>
    <w:rsid w:val="005A25AA"/>
    <w:rsid w:val="005A2601"/>
    <w:rsid w:val="005A2676"/>
    <w:rsid w:val="005A26A5"/>
    <w:rsid w:val="005A2953"/>
    <w:rsid w:val="005A2A72"/>
    <w:rsid w:val="005A2AB9"/>
    <w:rsid w:val="005A2C0A"/>
    <w:rsid w:val="005A2C54"/>
    <w:rsid w:val="005A2F7D"/>
    <w:rsid w:val="005A2FFD"/>
    <w:rsid w:val="005A31A3"/>
    <w:rsid w:val="005A31DC"/>
    <w:rsid w:val="005A31F4"/>
    <w:rsid w:val="005A3252"/>
    <w:rsid w:val="005A328B"/>
    <w:rsid w:val="005A3315"/>
    <w:rsid w:val="005A3346"/>
    <w:rsid w:val="005A3608"/>
    <w:rsid w:val="005A385E"/>
    <w:rsid w:val="005A39DF"/>
    <w:rsid w:val="005A3AA4"/>
    <w:rsid w:val="005A3CDC"/>
    <w:rsid w:val="005A420B"/>
    <w:rsid w:val="005A4257"/>
    <w:rsid w:val="005A4451"/>
    <w:rsid w:val="005A466E"/>
    <w:rsid w:val="005A4A7E"/>
    <w:rsid w:val="005A4AED"/>
    <w:rsid w:val="005A4F0C"/>
    <w:rsid w:val="005A4FEC"/>
    <w:rsid w:val="005A5098"/>
    <w:rsid w:val="005A5178"/>
    <w:rsid w:val="005A5292"/>
    <w:rsid w:val="005A53F9"/>
    <w:rsid w:val="005A54BA"/>
    <w:rsid w:val="005A554F"/>
    <w:rsid w:val="005A5598"/>
    <w:rsid w:val="005A562F"/>
    <w:rsid w:val="005A5658"/>
    <w:rsid w:val="005A58B4"/>
    <w:rsid w:val="005A5D52"/>
    <w:rsid w:val="005A5DF0"/>
    <w:rsid w:val="005A5E43"/>
    <w:rsid w:val="005A5F13"/>
    <w:rsid w:val="005A6143"/>
    <w:rsid w:val="005A6269"/>
    <w:rsid w:val="005A6B3E"/>
    <w:rsid w:val="005A6B51"/>
    <w:rsid w:val="005A6B92"/>
    <w:rsid w:val="005A6C39"/>
    <w:rsid w:val="005A6E47"/>
    <w:rsid w:val="005A6F08"/>
    <w:rsid w:val="005A6F50"/>
    <w:rsid w:val="005A7022"/>
    <w:rsid w:val="005A70C6"/>
    <w:rsid w:val="005A728F"/>
    <w:rsid w:val="005A7297"/>
    <w:rsid w:val="005A72D3"/>
    <w:rsid w:val="005A744B"/>
    <w:rsid w:val="005A74C1"/>
    <w:rsid w:val="005A760B"/>
    <w:rsid w:val="005A7696"/>
    <w:rsid w:val="005A7738"/>
    <w:rsid w:val="005A7831"/>
    <w:rsid w:val="005A7953"/>
    <w:rsid w:val="005A79A8"/>
    <w:rsid w:val="005A7B75"/>
    <w:rsid w:val="005A7C85"/>
    <w:rsid w:val="005A7CBA"/>
    <w:rsid w:val="005A7E5A"/>
    <w:rsid w:val="005A7E93"/>
    <w:rsid w:val="005A7EB2"/>
    <w:rsid w:val="005B0018"/>
    <w:rsid w:val="005B0294"/>
    <w:rsid w:val="005B042D"/>
    <w:rsid w:val="005B05C4"/>
    <w:rsid w:val="005B0883"/>
    <w:rsid w:val="005B0982"/>
    <w:rsid w:val="005B0AA8"/>
    <w:rsid w:val="005B0DB8"/>
    <w:rsid w:val="005B114C"/>
    <w:rsid w:val="005B1213"/>
    <w:rsid w:val="005B15F8"/>
    <w:rsid w:val="005B1600"/>
    <w:rsid w:val="005B1601"/>
    <w:rsid w:val="005B1662"/>
    <w:rsid w:val="005B16B8"/>
    <w:rsid w:val="005B1A5C"/>
    <w:rsid w:val="005B1C49"/>
    <w:rsid w:val="005B1CB6"/>
    <w:rsid w:val="005B1F01"/>
    <w:rsid w:val="005B1F73"/>
    <w:rsid w:val="005B20B9"/>
    <w:rsid w:val="005B2410"/>
    <w:rsid w:val="005B259C"/>
    <w:rsid w:val="005B2637"/>
    <w:rsid w:val="005B2667"/>
    <w:rsid w:val="005B288C"/>
    <w:rsid w:val="005B2927"/>
    <w:rsid w:val="005B2D2E"/>
    <w:rsid w:val="005B2E14"/>
    <w:rsid w:val="005B2F06"/>
    <w:rsid w:val="005B2FE7"/>
    <w:rsid w:val="005B34BF"/>
    <w:rsid w:val="005B360C"/>
    <w:rsid w:val="005B376E"/>
    <w:rsid w:val="005B397D"/>
    <w:rsid w:val="005B3994"/>
    <w:rsid w:val="005B3AF4"/>
    <w:rsid w:val="005B3B48"/>
    <w:rsid w:val="005B3CC8"/>
    <w:rsid w:val="005B3F3A"/>
    <w:rsid w:val="005B3F3D"/>
    <w:rsid w:val="005B41E9"/>
    <w:rsid w:val="005B4246"/>
    <w:rsid w:val="005B4269"/>
    <w:rsid w:val="005B42DF"/>
    <w:rsid w:val="005B43A0"/>
    <w:rsid w:val="005B4464"/>
    <w:rsid w:val="005B475F"/>
    <w:rsid w:val="005B4807"/>
    <w:rsid w:val="005B4887"/>
    <w:rsid w:val="005B48E5"/>
    <w:rsid w:val="005B4CEE"/>
    <w:rsid w:val="005B5164"/>
    <w:rsid w:val="005B5212"/>
    <w:rsid w:val="005B525D"/>
    <w:rsid w:val="005B554D"/>
    <w:rsid w:val="005B5735"/>
    <w:rsid w:val="005B5957"/>
    <w:rsid w:val="005B5990"/>
    <w:rsid w:val="005B5A7E"/>
    <w:rsid w:val="005B5CA8"/>
    <w:rsid w:val="005B5D00"/>
    <w:rsid w:val="005B6039"/>
    <w:rsid w:val="005B604A"/>
    <w:rsid w:val="005B60E7"/>
    <w:rsid w:val="005B60FE"/>
    <w:rsid w:val="005B6184"/>
    <w:rsid w:val="005B6271"/>
    <w:rsid w:val="005B6432"/>
    <w:rsid w:val="005B6641"/>
    <w:rsid w:val="005B6680"/>
    <w:rsid w:val="005B67AA"/>
    <w:rsid w:val="005B6857"/>
    <w:rsid w:val="005B6917"/>
    <w:rsid w:val="005B6CCF"/>
    <w:rsid w:val="005B7489"/>
    <w:rsid w:val="005B7613"/>
    <w:rsid w:val="005B76D8"/>
    <w:rsid w:val="005BE1A4"/>
    <w:rsid w:val="005C00E0"/>
    <w:rsid w:val="005C01CC"/>
    <w:rsid w:val="005C04B6"/>
    <w:rsid w:val="005C0539"/>
    <w:rsid w:val="005C054B"/>
    <w:rsid w:val="005C0639"/>
    <w:rsid w:val="005C065A"/>
    <w:rsid w:val="005C0779"/>
    <w:rsid w:val="005C0AA7"/>
    <w:rsid w:val="005C0AED"/>
    <w:rsid w:val="005C0B05"/>
    <w:rsid w:val="005C0EA3"/>
    <w:rsid w:val="005C0FF8"/>
    <w:rsid w:val="005C100A"/>
    <w:rsid w:val="005C1031"/>
    <w:rsid w:val="005C114C"/>
    <w:rsid w:val="005C114D"/>
    <w:rsid w:val="005C1219"/>
    <w:rsid w:val="005C13A8"/>
    <w:rsid w:val="005C166A"/>
    <w:rsid w:val="005C18D4"/>
    <w:rsid w:val="005C19F8"/>
    <w:rsid w:val="005C1AFD"/>
    <w:rsid w:val="005C1C72"/>
    <w:rsid w:val="005C1C7E"/>
    <w:rsid w:val="005C1D82"/>
    <w:rsid w:val="005C1E5D"/>
    <w:rsid w:val="005C1EF7"/>
    <w:rsid w:val="005C1FC4"/>
    <w:rsid w:val="005C21E1"/>
    <w:rsid w:val="005C229E"/>
    <w:rsid w:val="005C22C4"/>
    <w:rsid w:val="005C233B"/>
    <w:rsid w:val="005C2653"/>
    <w:rsid w:val="005C26FE"/>
    <w:rsid w:val="005C2786"/>
    <w:rsid w:val="005C278C"/>
    <w:rsid w:val="005C27B6"/>
    <w:rsid w:val="005C27C2"/>
    <w:rsid w:val="005C2A98"/>
    <w:rsid w:val="005C2DF8"/>
    <w:rsid w:val="005C2ED0"/>
    <w:rsid w:val="005C2F0C"/>
    <w:rsid w:val="005C31D9"/>
    <w:rsid w:val="005C325F"/>
    <w:rsid w:val="005C3299"/>
    <w:rsid w:val="005C3306"/>
    <w:rsid w:val="005C3574"/>
    <w:rsid w:val="005C375D"/>
    <w:rsid w:val="005C3794"/>
    <w:rsid w:val="005C388B"/>
    <w:rsid w:val="005C3A3C"/>
    <w:rsid w:val="005C3A88"/>
    <w:rsid w:val="005C3CCB"/>
    <w:rsid w:val="005C3E4A"/>
    <w:rsid w:val="005C3E7B"/>
    <w:rsid w:val="005C40BF"/>
    <w:rsid w:val="005C4343"/>
    <w:rsid w:val="005C43D1"/>
    <w:rsid w:val="005C43E6"/>
    <w:rsid w:val="005C4525"/>
    <w:rsid w:val="005C454E"/>
    <w:rsid w:val="005C458E"/>
    <w:rsid w:val="005C45B7"/>
    <w:rsid w:val="005C478C"/>
    <w:rsid w:val="005C4ACF"/>
    <w:rsid w:val="005C4BD6"/>
    <w:rsid w:val="005C4C72"/>
    <w:rsid w:val="005C4D7B"/>
    <w:rsid w:val="005C4DCE"/>
    <w:rsid w:val="005C4E30"/>
    <w:rsid w:val="005C50AB"/>
    <w:rsid w:val="005C50B6"/>
    <w:rsid w:val="005C50EA"/>
    <w:rsid w:val="005C5145"/>
    <w:rsid w:val="005C514B"/>
    <w:rsid w:val="005C51BC"/>
    <w:rsid w:val="005C5233"/>
    <w:rsid w:val="005C5291"/>
    <w:rsid w:val="005C53BA"/>
    <w:rsid w:val="005C5432"/>
    <w:rsid w:val="005C57DA"/>
    <w:rsid w:val="005C59CF"/>
    <w:rsid w:val="005C5B3E"/>
    <w:rsid w:val="005C5D07"/>
    <w:rsid w:val="005C5EC3"/>
    <w:rsid w:val="005C6006"/>
    <w:rsid w:val="005C621D"/>
    <w:rsid w:val="005C63B4"/>
    <w:rsid w:val="005C6413"/>
    <w:rsid w:val="005C6603"/>
    <w:rsid w:val="005C6763"/>
    <w:rsid w:val="005C69E9"/>
    <w:rsid w:val="005C6B48"/>
    <w:rsid w:val="005C6CD1"/>
    <w:rsid w:val="005C6D2A"/>
    <w:rsid w:val="005C6D36"/>
    <w:rsid w:val="005C6DA9"/>
    <w:rsid w:val="005C7173"/>
    <w:rsid w:val="005C718F"/>
    <w:rsid w:val="005C789E"/>
    <w:rsid w:val="005C7ACD"/>
    <w:rsid w:val="005C7CB0"/>
    <w:rsid w:val="005D012D"/>
    <w:rsid w:val="005D013D"/>
    <w:rsid w:val="005D02F5"/>
    <w:rsid w:val="005D03C4"/>
    <w:rsid w:val="005D0536"/>
    <w:rsid w:val="005D0696"/>
    <w:rsid w:val="005D06CD"/>
    <w:rsid w:val="005D09A5"/>
    <w:rsid w:val="005D0C11"/>
    <w:rsid w:val="005D0E1E"/>
    <w:rsid w:val="005D0E4B"/>
    <w:rsid w:val="005D0E62"/>
    <w:rsid w:val="005D1009"/>
    <w:rsid w:val="005D1091"/>
    <w:rsid w:val="005D143E"/>
    <w:rsid w:val="005D150E"/>
    <w:rsid w:val="005D1654"/>
    <w:rsid w:val="005D18D8"/>
    <w:rsid w:val="005D1A75"/>
    <w:rsid w:val="005D1DFB"/>
    <w:rsid w:val="005D2068"/>
    <w:rsid w:val="005D21E7"/>
    <w:rsid w:val="005D2355"/>
    <w:rsid w:val="005D26A5"/>
    <w:rsid w:val="005D27E0"/>
    <w:rsid w:val="005D2D21"/>
    <w:rsid w:val="005D30CB"/>
    <w:rsid w:val="005D30FB"/>
    <w:rsid w:val="005D3471"/>
    <w:rsid w:val="005D361A"/>
    <w:rsid w:val="005D36B1"/>
    <w:rsid w:val="005D3794"/>
    <w:rsid w:val="005D37BF"/>
    <w:rsid w:val="005D37CB"/>
    <w:rsid w:val="005D393C"/>
    <w:rsid w:val="005D3B4D"/>
    <w:rsid w:val="005D3C3D"/>
    <w:rsid w:val="005D3CFD"/>
    <w:rsid w:val="005D3F29"/>
    <w:rsid w:val="005D40FF"/>
    <w:rsid w:val="005D45E3"/>
    <w:rsid w:val="005D4615"/>
    <w:rsid w:val="005D4713"/>
    <w:rsid w:val="005D480B"/>
    <w:rsid w:val="005D496B"/>
    <w:rsid w:val="005D49EB"/>
    <w:rsid w:val="005D4A4C"/>
    <w:rsid w:val="005D4A6C"/>
    <w:rsid w:val="005D4BD9"/>
    <w:rsid w:val="005D4BF9"/>
    <w:rsid w:val="005D4CBF"/>
    <w:rsid w:val="005D4EB1"/>
    <w:rsid w:val="005D4EE9"/>
    <w:rsid w:val="005D51D0"/>
    <w:rsid w:val="005D5220"/>
    <w:rsid w:val="005D5334"/>
    <w:rsid w:val="005D57F9"/>
    <w:rsid w:val="005D58A0"/>
    <w:rsid w:val="005D58A4"/>
    <w:rsid w:val="005D5AFB"/>
    <w:rsid w:val="005D5BB0"/>
    <w:rsid w:val="005D5C87"/>
    <w:rsid w:val="005D5D40"/>
    <w:rsid w:val="005D5DE0"/>
    <w:rsid w:val="005D5E19"/>
    <w:rsid w:val="005D5E34"/>
    <w:rsid w:val="005D5FA3"/>
    <w:rsid w:val="005D604C"/>
    <w:rsid w:val="005D63EE"/>
    <w:rsid w:val="005D6438"/>
    <w:rsid w:val="005D6869"/>
    <w:rsid w:val="005D68B0"/>
    <w:rsid w:val="005D6977"/>
    <w:rsid w:val="005D6A56"/>
    <w:rsid w:val="005D6B60"/>
    <w:rsid w:val="005D6F67"/>
    <w:rsid w:val="005D717D"/>
    <w:rsid w:val="005D722B"/>
    <w:rsid w:val="005D753B"/>
    <w:rsid w:val="005D7577"/>
    <w:rsid w:val="005D77B2"/>
    <w:rsid w:val="005D799E"/>
    <w:rsid w:val="005D7A19"/>
    <w:rsid w:val="005D7A8B"/>
    <w:rsid w:val="005D7DFC"/>
    <w:rsid w:val="005D7E29"/>
    <w:rsid w:val="005D7F35"/>
    <w:rsid w:val="005D7FD9"/>
    <w:rsid w:val="005E01B7"/>
    <w:rsid w:val="005E02BF"/>
    <w:rsid w:val="005E0401"/>
    <w:rsid w:val="005E060F"/>
    <w:rsid w:val="005E06EF"/>
    <w:rsid w:val="005E0830"/>
    <w:rsid w:val="005E09A8"/>
    <w:rsid w:val="005E0A12"/>
    <w:rsid w:val="005E0B22"/>
    <w:rsid w:val="005E0CD7"/>
    <w:rsid w:val="005E0E11"/>
    <w:rsid w:val="005E0E48"/>
    <w:rsid w:val="005E0F49"/>
    <w:rsid w:val="005E1084"/>
    <w:rsid w:val="005E10D1"/>
    <w:rsid w:val="005E11C2"/>
    <w:rsid w:val="005E1428"/>
    <w:rsid w:val="005E1462"/>
    <w:rsid w:val="005E1A34"/>
    <w:rsid w:val="005E1C89"/>
    <w:rsid w:val="005E1EAC"/>
    <w:rsid w:val="005E2061"/>
    <w:rsid w:val="005E20F5"/>
    <w:rsid w:val="005E2294"/>
    <w:rsid w:val="005E2331"/>
    <w:rsid w:val="005E27CF"/>
    <w:rsid w:val="005E29E7"/>
    <w:rsid w:val="005E2B1E"/>
    <w:rsid w:val="005E2BF3"/>
    <w:rsid w:val="005E2CE4"/>
    <w:rsid w:val="005E2D17"/>
    <w:rsid w:val="005E2DB8"/>
    <w:rsid w:val="005E2FA5"/>
    <w:rsid w:val="005E30EA"/>
    <w:rsid w:val="005E31EC"/>
    <w:rsid w:val="005E32D8"/>
    <w:rsid w:val="005E357D"/>
    <w:rsid w:val="005E3913"/>
    <w:rsid w:val="005E3ACB"/>
    <w:rsid w:val="005E3AF6"/>
    <w:rsid w:val="005E3B0D"/>
    <w:rsid w:val="005E3C46"/>
    <w:rsid w:val="005E3D3E"/>
    <w:rsid w:val="005E3EC9"/>
    <w:rsid w:val="005E3F7E"/>
    <w:rsid w:val="005E414C"/>
    <w:rsid w:val="005E4266"/>
    <w:rsid w:val="005E4299"/>
    <w:rsid w:val="005E440E"/>
    <w:rsid w:val="005E4587"/>
    <w:rsid w:val="005E4590"/>
    <w:rsid w:val="005E479C"/>
    <w:rsid w:val="005E47BA"/>
    <w:rsid w:val="005E4A4F"/>
    <w:rsid w:val="005E4A75"/>
    <w:rsid w:val="005E4AAF"/>
    <w:rsid w:val="005E4C02"/>
    <w:rsid w:val="005E4DDD"/>
    <w:rsid w:val="005E4E10"/>
    <w:rsid w:val="005E4F62"/>
    <w:rsid w:val="005E4F90"/>
    <w:rsid w:val="005E4FC9"/>
    <w:rsid w:val="005E4FFC"/>
    <w:rsid w:val="005E5036"/>
    <w:rsid w:val="005E5547"/>
    <w:rsid w:val="005E55D2"/>
    <w:rsid w:val="005E56B7"/>
    <w:rsid w:val="005E5855"/>
    <w:rsid w:val="005E586A"/>
    <w:rsid w:val="005E5C12"/>
    <w:rsid w:val="005E5DF6"/>
    <w:rsid w:val="005E5E3E"/>
    <w:rsid w:val="005E602A"/>
    <w:rsid w:val="005E6217"/>
    <w:rsid w:val="005E64C9"/>
    <w:rsid w:val="005E65AF"/>
    <w:rsid w:val="005E67F7"/>
    <w:rsid w:val="005E69A4"/>
    <w:rsid w:val="005E6BB5"/>
    <w:rsid w:val="005E6C02"/>
    <w:rsid w:val="005E6CC1"/>
    <w:rsid w:val="005E6CDD"/>
    <w:rsid w:val="005E6CFC"/>
    <w:rsid w:val="005E6D4C"/>
    <w:rsid w:val="005E6D4F"/>
    <w:rsid w:val="005E7051"/>
    <w:rsid w:val="005E723B"/>
    <w:rsid w:val="005E723C"/>
    <w:rsid w:val="005E730B"/>
    <w:rsid w:val="005E7385"/>
    <w:rsid w:val="005E73DE"/>
    <w:rsid w:val="005E741A"/>
    <w:rsid w:val="005E74E2"/>
    <w:rsid w:val="005E7510"/>
    <w:rsid w:val="005E7686"/>
    <w:rsid w:val="005E7B5D"/>
    <w:rsid w:val="005E7C7E"/>
    <w:rsid w:val="005E7D5D"/>
    <w:rsid w:val="005E7E72"/>
    <w:rsid w:val="005E7F98"/>
    <w:rsid w:val="005F0253"/>
    <w:rsid w:val="005F05DA"/>
    <w:rsid w:val="005F06D7"/>
    <w:rsid w:val="005F0935"/>
    <w:rsid w:val="005F0A2A"/>
    <w:rsid w:val="005F0C1A"/>
    <w:rsid w:val="005F0C76"/>
    <w:rsid w:val="005F0CB0"/>
    <w:rsid w:val="005F10E7"/>
    <w:rsid w:val="005F1130"/>
    <w:rsid w:val="005F11AA"/>
    <w:rsid w:val="005F1291"/>
    <w:rsid w:val="005F131B"/>
    <w:rsid w:val="005F1368"/>
    <w:rsid w:val="005F145F"/>
    <w:rsid w:val="005F14B4"/>
    <w:rsid w:val="005F153D"/>
    <w:rsid w:val="005F1620"/>
    <w:rsid w:val="005F16B1"/>
    <w:rsid w:val="005F1732"/>
    <w:rsid w:val="005F17A0"/>
    <w:rsid w:val="005F1898"/>
    <w:rsid w:val="005F1948"/>
    <w:rsid w:val="005F1960"/>
    <w:rsid w:val="005F19D9"/>
    <w:rsid w:val="005F1A44"/>
    <w:rsid w:val="005F1B84"/>
    <w:rsid w:val="005F1CDC"/>
    <w:rsid w:val="005F2069"/>
    <w:rsid w:val="005F2164"/>
    <w:rsid w:val="005F2249"/>
    <w:rsid w:val="005F230E"/>
    <w:rsid w:val="005F2360"/>
    <w:rsid w:val="005F2589"/>
    <w:rsid w:val="005F2CC0"/>
    <w:rsid w:val="005F2E27"/>
    <w:rsid w:val="005F30E2"/>
    <w:rsid w:val="005F33A3"/>
    <w:rsid w:val="005F3572"/>
    <w:rsid w:val="005F3579"/>
    <w:rsid w:val="005F365D"/>
    <w:rsid w:val="005F3662"/>
    <w:rsid w:val="005F3701"/>
    <w:rsid w:val="005F3703"/>
    <w:rsid w:val="005F3A01"/>
    <w:rsid w:val="005F3BDB"/>
    <w:rsid w:val="005F455A"/>
    <w:rsid w:val="005F47D3"/>
    <w:rsid w:val="005F488C"/>
    <w:rsid w:val="005F491D"/>
    <w:rsid w:val="005F4976"/>
    <w:rsid w:val="005F4CB4"/>
    <w:rsid w:val="005F4D1D"/>
    <w:rsid w:val="005F5102"/>
    <w:rsid w:val="005F51A5"/>
    <w:rsid w:val="005F5294"/>
    <w:rsid w:val="005F53EA"/>
    <w:rsid w:val="005F582C"/>
    <w:rsid w:val="005F58EF"/>
    <w:rsid w:val="005F5957"/>
    <w:rsid w:val="005F5B55"/>
    <w:rsid w:val="005F5BF4"/>
    <w:rsid w:val="005F5E58"/>
    <w:rsid w:val="005F5F02"/>
    <w:rsid w:val="005F604D"/>
    <w:rsid w:val="005F617A"/>
    <w:rsid w:val="005F674F"/>
    <w:rsid w:val="005F6836"/>
    <w:rsid w:val="005F68CB"/>
    <w:rsid w:val="005F692F"/>
    <w:rsid w:val="005F695F"/>
    <w:rsid w:val="005F6D4E"/>
    <w:rsid w:val="005F6F83"/>
    <w:rsid w:val="005F7006"/>
    <w:rsid w:val="005F70C0"/>
    <w:rsid w:val="005F70CB"/>
    <w:rsid w:val="005F71ED"/>
    <w:rsid w:val="005F7200"/>
    <w:rsid w:val="005F725C"/>
    <w:rsid w:val="005F72FF"/>
    <w:rsid w:val="005F7481"/>
    <w:rsid w:val="005F7696"/>
    <w:rsid w:val="005F7819"/>
    <w:rsid w:val="005F78A5"/>
    <w:rsid w:val="005F7A87"/>
    <w:rsid w:val="005F7B4D"/>
    <w:rsid w:val="005F7B9C"/>
    <w:rsid w:val="005F7EF3"/>
    <w:rsid w:val="0060015D"/>
    <w:rsid w:val="006003D2"/>
    <w:rsid w:val="006005E5"/>
    <w:rsid w:val="0060077F"/>
    <w:rsid w:val="0060078A"/>
    <w:rsid w:val="00600D5E"/>
    <w:rsid w:val="00600D71"/>
    <w:rsid w:val="00600E9B"/>
    <w:rsid w:val="0060117C"/>
    <w:rsid w:val="00601218"/>
    <w:rsid w:val="00601412"/>
    <w:rsid w:val="006014AD"/>
    <w:rsid w:val="0060165A"/>
    <w:rsid w:val="0060193E"/>
    <w:rsid w:val="0060198A"/>
    <w:rsid w:val="006019CA"/>
    <w:rsid w:val="00601AE2"/>
    <w:rsid w:val="00601B88"/>
    <w:rsid w:val="00601C1B"/>
    <w:rsid w:val="00601C4D"/>
    <w:rsid w:val="00601C97"/>
    <w:rsid w:val="00601CC7"/>
    <w:rsid w:val="00601DC2"/>
    <w:rsid w:val="00601DE7"/>
    <w:rsid w:val="00601EC8"/>
    <w:rsid w:val="00601F02"/>
    <w:rsid w:val="00602135"/>
    <w:rsid w:val="00602335"/>
    <w:rsid w:val="006024F7"/>
    <w:rsid w:val="00602749"/>
    <w:rsid w:val="00602826"/>
    <w:rsid w:val="00602899"/>
    <w:rsid w:val="006028CF"/>
    <w:rsid w:val="0060296B"/>
    <w:rsid w:val="00602BF7"/>
    <w:rsid w:val="00602DD0"/>
    <w:rsid w:val="00602F6C"/>
    <w:rsid w:val="00603062"/>
    <w:rsid w:val="006031D4"/>
    <w:rsid w:val="00603258"/>
    <w:rsid w:val="006033D3"/>
    <w:rsid w:val="006036AA"/>
    <w:rsid w:val="006036F5"/>
    <w:rsid w:val="006037C1"/>
    <w:rsid w:val="006037E1"/>
    <w:rsid w:val="006039E7"/>
    <w:rsid w:val="00603C65"/>
    <w:rsid w:val="006041CD"/>
    <w:rsid w:val="00604315"/>
    <w:rsid w:val="00604655"/>
    <w:rsid w:val="006048D0"/>
    <w:rsid w:val="00604C2F"/>
    <w:rsid w:val="00604C3C"/>
    <w:rsid w:val="00604FBB"/>
    <w:rsid w:val="006051BF"/>
    <w:rsid w:val="0060540D"/>
    <w:rsid w:val="00605594"/>
    <w:rsid w:val="00605636"/>
    <w:rsid w:val="00605689"/>
    <w:rsid w:val="00605988"/>
    <w:rsid w:val="00605B0F"/>
    <w:rsid w:val="00605BC2"/>
    <w:rsid w:val="00605BDC"/>
    <w:rsid w:val="00605C14"/>
    <w:rsid w:val="00605D24"/>
    <w:rsid w:val="00605E25"/>
    <w:rsid w:val="00605F88"/>
    <w:rsid w:val="00605FC5"/>
    <w:rsid w:val="0060602D"/>
    <w:rsid w:val="0060615F"/>
    <w:rsid w:val="006061E3"/>
    <w:rsid w:val="00606718"/>
    <w:rsid w:val="00606A88"/>
    <w:rsid w:val="00606B1E"/>
    <w:rsid w:val="00606B71"/>
    <w:rsid w:val="00606CF9"/>
    <w:rsid w:val="00606F07"/>
    <w:rsid w:val="00607131"/>
    <w:rsid w:val="0060715F"/>
    <w:rsid w:val="0060716C"/>
    <w:rsid w:val="006071B1"/>
    <w:rsid w:val="006071CA"/>
    <w:rsid w:val="00607351"/>
    <w:rsid w:val="006073B0"/>
    <w:rsid w:val="00607477"/>
    <w:rsid w:val="006075CB"/>
    <w:rsid w:val="006078E0"/>
    <w:rsid w:val="00607A38"/>
    <w:rsid w:val="00607AA4"/>
    <w:rsid w:val="00607F3F"/>
    <w:rsid w:val="00610219"/>
    <w:rsid w:val="0061025E"/>
    <w:rsid w:val="0061041D"/>
    <w:rsid w:val="006109AE"/>
    <w:rsid w:val="00610C2D"/>
    <w:rsid w:val="00610CC9"/>
    <w:rsid w:val="00610E75"/>
    <w:rsid w:val="00611117"/>
    <w:rsid w:val="00611201"/>
    <w:rsid w:val="00611266"/>
    <w:rsid w:val="00611501"/>
    <w:rsid w:val="00611731"/>
    <w:rsid w:val="0061184E"/>
    <w:rsid w:val="00611951"/>
    <w:rsid w:val="00611A13"/>
    <w:rsid w:val="00611A82"/>
    <w:rsid w:val="00611ACE"/>
    <w:rsid w:val="00611B14"/>
    <w:rsid w:val="00611BD5"/>
    <w:rsid w:val="00611C32"/>
    <w:rsid w:val="00611CEB"/>
    <w:rsid w:val="00611CED"/>
    <w:rsid w:val="00611D4F"/>
    <w:rsid w:val="00611D7D"/>
    <w:rsid w:val="00611E8A"/>
    <w:rsid w:val="00611FAE"/>
    <w:rsid w:val="00612007"/>
    <w:rsid w:val="0061211F"/>
    <w:rsid w:val="0061218B"/>
    <w:rsid w:val="0061231B"/>
    <w:rsid w:val="00612364"/>
    <w:rsid w:val="006123B2"/>
    <w:rsid w:val="00612518"/>
    <w:rsid w:val="006126DA"/>
    <w:rsid w:val="006127C0"/>
    <w:rsid w:val="006129F2"/>
    <w:rsid w:val="00612A1C"/>
    <w:rsid w:val="00612A60"/>
    <w:rsid w:val="00612B40"/>
    <w:rsid w:val="00612C24"/>
    <w:rsid w:val="006132F9"/>
    <w:rsid w:val="0061339E"/>
    <w:rsid w:val="006135F9"/>
    <w:rsid w:val="0061368E"/>
    <w:rsid w:val="006136A8"/>
    <w:rsid w:val="006136E6"/>
    <w:rsid w:val="006137B2"/>
    <w:rsid w:val="006138E8"/>
    <w:rsid w:val="00613B0F"/>
    <w:rsid w:val="00613BB2"/>
    <w:rsid w:val="00613CCC"/>
    <w:rsid w:val="00613D1D"/>
    <w:rsid w:val="00613D4F"/>
    <w:rsid w:val="00613E82"/>
    <w:rsid w:val="00613F5D"/>
    <w:rsid w:val="00613FB8"/>
    <w:rsid w:val="00613FE7"/>
    <w:rsid w:val="0061402E"/>
    <w:rsid w:val="00614101"/>
    <w:rsid w:val="0061420F"/>
    <w:rsid w:val="00614277"/>
    <w:rsid w:val="006144DF"/>
    <w:rsid w:val="0061483B"/>
    <w:rsid w:val="00614846"/>
    <w:rsid w:val="0061485F"/>
    <w:rsid w:val="00614892"/>
    <w:rsid w:val="00614936"/>
    <w:rsid w:val="00614CF8"/>
    <w:rsid w:val="00614D4C"/>
    <w:rsid w:val="00614E0B"/>
    <w:rsid w:val="00614EB0"/>
    <w:rsid w:val="00615000"/>
    <w:rsid w:val="0061507D"/>
    <w:rsid w:val="0061510C"/>
    <w:rsid w:val="0061565E"/>
    <w:rsid w:val="00615684"/>
    <w:rsid w:val="00615BBC"/>
    <w:rsid w:val="00615C65"/>
    <w:rsid w:val="00615DC0"/>
    <w:rsid w:val="00615F8D"/>
    <w:rsid w:val="00616307"/>
    <w:rsid w:val="00616532"/>
    <w:rsid w:val="0061657D"/>
    <w:rsid w:val="006165C3"/>
    <w:rsid w:val="006165F4"/>
    <w:rsid w:val="006166AC"/>
    <w:rsid w:val="00616933"/>
    <w:rsid w:val="00616A32"/>
    <w:rsid w:val="00616A78"/>
    <w:rsid w:val="00616CFA"/>
    <w:rsid w:val="00616D28"/>
    <w:rsid w:val="00616F79"/>
    <w:rsid w:val="00617033"/>
    <w:rsid w:val="00617269"/>
    <w:rsid w:val="0061756C"/>
    <w:rsid w:val="00617A9D"/>
    <w:rsid w:val="00617DA5"/>
    <w:rsid w:val="00617DE6"/>
    <w:rsid w:val="0062012C"/>
    <w:rsid w:val="00620247"/>
    <w:rsid w:val="00620451"/>
    <w:rsid w:val="006205AD"/>
    <w:rsid w:val="006205E1"/>
    <w:rsid w:val="006205F5"/>
    <w:rsid w:val="00620680"/>
    <w:rsid w:val="0062068C"/>
    <w:rsid w:val="00620718"/>
    <w:rsid w:val="006207DE"/>
    <w:rsid w:val="00620996"/>
    <w:rsid w:val="006209C4"/>
    <w:rsid w:val="00620A03"/>
    <w:rsid w:val="00620A91"/>
    <w:rsid w:val="00620D0F"/>
    <w:rsid w:val="00620D37"/>
    <w:rsid w:val="00620D59"/>
    <w:rsid w:val="00620D5C"/>
    <w:rsid w:val="00620E03"/>
    <w:rsid w:val="00621083"/>
    <w:rsid w:val="00621302"/>
    <w:rsid w:val="00621359"/>
    <w:rsid w:val="006214DB"/>
    <w:rsid w:val="00621773"/>
    <w:rsid w:val="006217A7"/>
    <w:rsid w:val="006218D6"/>
    <w:rsid w:val="006218DE"/>
    <w:rsid w:val="0062196A"/>
    <w:rsid w:val="00621A6F"/>
    <w:rsid w:val="00621C8A"/>
    <w:rsid w:val="00621E34"/>
    <w:rsid w:val="00621FA1"/>
    <w:rsid w:val="006220A1"/>
    <w:rsid w:val="006220D9"/>
    <w:rsid w:val="006221E4"/>
    <w:rsid w:val="00622223"/>
    <w:rsid w:val="0062234E"/>
    <w:rsid w:val="0062247D"/>
    <w:rsid w:val="006226BD"/>
    <w:rsid w:val="006226FA"/>
    <w:rsid w:val="00622709"/>
    <w:rsid w:val="006228E1"/>
    <w:rsid w:val="00622A2C"/>
    <w:rsid w:val="00622EC1"/>
    <w:rsid w:val="00623165"/>
    <w:rsid w:val="00623280"/>
    <w:rsid w:val="00623795"/>
    <w:rsid w:val="00623938"/>
    <w:rsid w:val="00623958"/>
    <w:rsid w:val="00623987"/>
    <w:rsid w:val="00623E6A"/>
    <w:rsid w:val="006242A2"/>
    <w:rsid w:val="0062439B"/>
    <w:rsid w:val="006245C6"/>
    <w:rsid w:val="006247BD"/>
    <w:rsid w:val="0062493B"/>
    <w:rsid w:val="006249B1"/>
    <w:rsid w:val="006249FF"/>
    <w:rsid w:val="00624A5B"/>
    <w:rsid w:val="00624D5E"/>
    <w:rsid w:val="00624D63"/>
    <w:rsid w:val="00624D66"/>
    <w:rsid w:val="00624EEB"/>
    <w:rsid w:val="00624F6F"/>
    <w:rsid w:val="00625353"/>
    <w:rsid w:val="00625433"/>
    <w:rsid w:val="0062552E"/>
    <w:rsid w:val="00625802"/>
    <w:rsid w:val="006259C3"/>
    <w:rsid w:val="00625AFB"/>
    <w:rsid w:val="00625B26"/>
    <w:rsid w:val="00625B31"/>
    <w:rsid w:val="00625DF4"/>
    <w:rsid w:val="00625E14"/>
    <w:rsid w:val="00625F18"/>
    <w:rsid w:val="00625F80"/>
    <w:rsid w:val="006260C3"/>
    <w:rsid w:val="006261D2"/>
    <w:rsid w:val="00626433"/>
    <w:rsid w:val="006265D2"/>
    <w:rsid w:val="0062669F"/>
    <w:rsid w:val="006268EC"/>
    <w:rsid w:val="00626964"/>
    <w:rsid w:val="00626A01"/>
    <w:rsid w:val="00626E45"/>
    <w:rsid w:val="00626E6D"/>
    <w:rsid w:val="00626FD9"/>
    <w:rsid w:val="006270A0"/>
    <w:rsid w:val="006271F8"/>
    <w:rsid w:val="00627285"/>
    <w:rsid w:val="006272BE"/>
    <w:rsid w:val="006275A3"/>
    <w:rsid w:val="0062797C"/>
    <w:rsid w:val="00627B90"/>
    <w:rsid w:val="00627C74"/>
    <w:rsid w:val="00627E78"/>
    <w:rsid w:val="00627EE1"/>
    <w:rsid w:val="0063018E"/>
    <w:rsid w:val="006301E5"/>
    <w:rsid w:val="006301FB"/>
    <w:rsid w:val="006302C3"/>
    <w:rsid w:val="0063035A"/>
    <w:rsid w:val="00630401"/>
    <w:rsid w:val="006304B3"/>
    <w:rsid w:val="00630661"/>
    <w:rsid w:val="006306D9"/>
    <w:rsid w:val="006308A9"/>
    <w:rsid w:val="006309FF"/>
    <w:rsid w:val="00630A4A"/>
    <w:rsid w:val="00630BA1"/>
    <w:rsid w:val="00630F1A"/>
    <w:rsid w:val="00631007"/>
    <w:rsid w:val="0063109C"/>
    <w:rsid w:val="006310DB"/>
    <w:rsid w:val="0063122A"/>
    <w:rsid w:val="006314B4"/>
    <w:rsid w:val="00631996"/>
    <w:rsid w:val="00631A87"/>
    <w:rsid w:val="00631AAA"/>
    <w:rsid w:val="00631D6D"/>
    <w:rsid w:val="00631FA2"/>
    <w:rsid w:val="006320E7"/>
    <w:rsid w:val="00632105"/>
    <w:rsid w:val="006321B4"/>
    <w:rsid w:val="006321D4"/>
    <w:rsid w:val="006322FA"/>
    <w:rsid w:val="0063230A"/>
    <w:rsid w:val="00632368"/>
    <w:rsid w:val="0063241E"/>
    <w:rsid w:val="0063271F"/>
    <w:rsid w:val="00632848"/>
    <w:rsid w:val="00632A71"/>
    <w:rsid w:val="00632C72"/>
    <w:rsid w:val="00632E85"/>
    <w:rsid w:val="0063317B"/>
    <w:rsid w:val="006332E4"/>
    <w:rsid w:val="006333D6"/>
    <w:rsid w:val="00633429"/>
    <w:rsid w:val="00633499"/>
    <w:rsid w:val="00633591"/>
    <w:rsid w:val="006336D6"/>
    <w:rsid w:val="0063376B"/>
    <w:rsid w:val="006337D7"/>
    <w:rsid w:val="00633882"/>
    <w:rsid w:val="0063389C"/>
    <w:rsid w:val="006339AA"/>
    <w:rsid w:val="006339E2"/>
    <w:rsid w:val="00633AB5"/>
    <w:rsid w:val="00633B67"/>
    <w:rsid w:val="00633C03"/>
    <w:rsid w:val="00633D8A"/>
    <w:rsid w:val="006341F8"/>
    <w:rsid w:val="00634241"/>
    <w:rsid w:val="00634319"/>
    <w:rsid w:val="0063448D"/>
    <w:rsid w:val="00634516"/>
    <w:rsid w:val="00634AA5"/>
    <w:rsid w:val="00634B73"/>
    <w:rsid w:val="00634B87"/>
    <w:rsid w:val="00634C63"/>
    <w:rsid w:val="00634CAE"/>
    <w:rsid w:val="00634D92"/>
    <w:rsid w:val="00634E05"/>
    <w:rsid w:val="00634EDA"/>
    <w:rsid w:val="00635052"/>
    <w:rsid w:val="0063509C"/>
    <w:rsid w:val="00635385"/>
    <w:rsid w:val="0063538E"/>
    <w:rsid w:val="0063563C"/>
    <w:rsid w:val="00635A10"/>
    <w:rsid w:val="00635A6E"/>
    <w:rsid w:val="00635AF4"/>
    <w:rsid w:val="00635D16"/>
    <w:rsid w:val="00635D8C"/>
    <w:rsid w:val="00636080"/>
    <w:rsid w:val="006360BD"/>
    <w:rsid w:val="006360FC"/>
    <w:rsid w:val="00636302"/>
    <w:rsid w:val="006365C6"/>
    <w:rsid w:val="006365FB"/>
    <w:rsid w:val="0063674A"/>
    <w:rsid w:val="00637038"/>
    <w:rsid w:val="00637153"/>
    <w:rsid w:val="00637222"/>
    <w:rsid w:val="006372D1"/>
    <w:rsid w:val="0063738F"/>
    <w:rsid w:val="0063749A"/>
    <w:rsid w:val="0063760A"/>
    <w:rsid w:val="006376B1"/>
    <w:rsid w:val="006376EA"/>
    <w:rsid w:val="00637820"/>
    <w:rsid w:val="0063782A"/>
    <w:rsid w:val="00637B0C"/>
    <w:rsid w:val="00637C19"/>
    <w:rsid w:val="00637C54"/>
    <w:rsid w:val="00637CD2"/>
    <w:rsid w:val="00637D27"/>
    <w:rsid w:val="00637E76"/>
    <w:rsid w:val="00637ECE"/>
    <w:rsid w:val="00640041"/>
    <w:rsid w:val="006400CE"/>
    <w:rsid w:val="00640125"/>
    <w:rsid w:val="006401A2"/>
    <w:rsid w:val="0064021C"/>
    <w:rsid w:val="00640291"/>
    <w:rsid w:val="0064030D"/>
    <w:rsid w:val="00640570"/>
    <w:rsid w:val="006405D6"/>
    <w:rsid w:val="00640751"/>
    <w:rsid w:val="006407C1"/>
    <w:rsid w:val="006408BE"/>
    <w:rsid w:val="006409F8"/>
    <w:rsid w:val="00640C52"/>
    <w:rsid w:val="00640D19"/>
    <w:rsid w:val="00640EDD"/>
    <w:rsid w:val="00640EDE"/>
    <w:rsid w:val="00640F64"/>
    <w:rsid w:val="00640F9E"/>
    <w:rsid w:val="00641170"/>
    <w:rsid w:val="006413A8"/>
    <w:rsid w:val="006417F7"/>
    <w:rsid w:val="0064198A"/>
    <w:rsid w:val="00641AED"/>
    <w:rsid w:val="00641EE6"/>
    <w:rsid w:val="00641EFC"/>
    <w:rsid w:val="00642053"/>
    <w:rsid w:val="006420B0"/>
    <w:rsid w:val="00642238"/>
    <w:rsid w:val="0064226E"/>
    <w:rsid w:val="00642333"/>
    <w:rsid w:val="00642408"/>
    <w:rsid w:val="00642641"/>
    <w:rsid w:val="006427F1"/>
    <w:rsid w:val="006428B1"/>
    <w:rsid w:val="006429AD"/>
    <w:rsid w:val="006429E7"/>
    <w:rsid w:val="00642A82"/>
    <w:rsid w:val="00642B9D"/>
    <w:rsid w:val="00642DD7"/>
    <w:rsid w:val="00642E54"/>
    <w:rsid w:val="00642FDF"/>
    <w:rsid w:val="006430D1"/>
    <w:rsid w:val="00643343"/>
    <w:rsid w:val="0064346D"/>
    <w:rsid w:val="00643600"/>
    <w:rsid w:val="00643747"/>
    <w:rsid w:val="006437B4"/>
    <w:rsid w:val="006439FE"/>
    <w:rsid w:val="00643F68"/>
    <w:rsid w:val="0064423B"/>
    <w:rsid w:val="00644372"/>
    <w:rsid w:val="00644599"/>
    <w:rsid w:val="0064481F"/>
    <w:rsid w:val="006448CD"/>
    <w:rsid w:val="00644C4C"/>
    <w:rsid w:val="00644DE5"/>
    <w:rsid w:val="00644E9B"/>
    <w:rsid w:val="006450B8"/>
    <w:rsid w:val="006450E5"/>
    <w:rsid w:val="00645165"/>
    <w:rsid w:val="00645260"/>
    <w:rsid w:val="006456C5"/>
    <w:rsid w:val="006456ED"/>
    <w:rsid w:val="006458F6"/>
    <w:rsid w:val="00645934"/>
    <w:rsid w:val="00645CAC"/>
    <w:rsid w:val="00645CCE"/>
    <w:rsid w:val="00645E8B"/>
    <w:rsid w:val="00646112"/>
    <w:rsid w:val="006464C4"/>
    <w:rsid w:val="00646638"/>
    <w:rsid w:val="00646AC8"/>
    <w:rsid w:val="00647134"/>
    <w:rsid w:val="0064729E"/>
    <w:rsid w:val="00647384"/>
    <w:rsid w:val="0064747F"/>
    <w:rsid w:val="00647693"/>
    <w:rsid w:val="00647802"/>
    <w:rsid w:val="00647B1F"/>
    <w:rsid w:val="00647D8E"/>
    <w:rsid w:val="00647E17"/>
    <w:rsid w:val="00650355"/>
    <w:rsid w:val="0065064E"/>
    <w:rsid w:val="006506C6"/>
    <w:rsid w:val="00650E3C"/>
    <w:rsid w:val="00650EE5"/>
    <w:rsid w:val="00650FC0"/>
    <w:rsid w:val="00651092"/>
    <w:rsid w:val="00651097"/>
    <w:rsid w:val="0065113B"/>
    <w:rsid w:val="0065115F"/>
    <w:rsid w:val="006512C3"/>
    <w:rsid w:val="006512E3"/>
    <w:rsid w:val="0065149D"/>
    <w:rsid w:val="00651523"/>
    <w:rsid w:val="006515B9"/>
    <w:rsid w:val="00651601"/>
    <w:rsid w:val="006516C6"/>
    <w:rsid w:val="00651AF9"/>
    <w:rsid w:val="006523B5"/>
    <w:rsid w:val="00652A72"/>
    <w:rsid w:val="00652D10"/>
    <w:rsid w:val="00652D80"/>
    <w:rsid w:val="006532A3"/>
    <w:rsid w:val="0065336A"/>
    <w:rsid w:val="00653564"/>
    <w:rsid w:val="006535BE"/>
    <w:rsid w:val="006536D1"/>
    <w:rsid w:val="00653C5C"/>
    <w:rsid w:val="00653D3A"/>
    <w:rsid w:val="00653EDD"/>
    <w:rsid w:val="00653F4D"/>
    <w:rsid w:val="006541CD"/>
    <w:rsid w:val="006542CB"/>
    <w:rsid w:val="006542D1"/>
    <w:rsid w:val="00654373"/>
    <w:rsid w:val="00654391"/>
    <w:rsid w:val="006544FF"/>
    <w:rsid w:val="0065476C"/>
    <w:rsid w:val="00654871"/>
    <w:rsid w:val="00654BFB"/>
    <w:rsid w:val="00654E8E"/>
    <w:rsid w:val="006551D3"/>
    <w:rsid w:val="00655293"/>
    <w:rsid w:val="006552DB"/>
    <w:rsid w:val="0065539A"/>
    <w:rsid w:val="00655489"/>
    <w:rsid w:val="0065571E"/>
    <w:rsid w:val="00655929"/>
    <w:rsid w:val="00655F76"/>
    <w:rsid w:val="006563FF"/>
    <w:rsid w:val="006565F8"/>
    <w:rsid w:val="006566B8"/>
    <w:rsid w:val="00656956"/>
    <w:rsid w:val="00656998"/>
    <w:rsid w:val="006569AC"/>
    <w:rsid w:val="00656ABE"/>
    <w:rsid w:val="00656BBB"/>
    <w:rsid w:val="00656BC5"/>
    <w:rsid w:val="00656CD2"/>
    <w:rsid w:val="00656F79"/>
    <w:rsid w:val="0065704A"/>
    <w:rsid w:val="0065711C"/>
    <w:rsid w:val="00657125"/>
    <w:rsid w:val="006571F1"/>
    <w:rsid w:val="006572CB"/>
    <w:rsid w:val="00657307"/>
    <w:rsid w:val="00657371"/>
    <w:rsid w:val="0065738D"/>
    <w:rsid w:val="006574AA"/>
    <w:rsid w:val="006574AC"/>
    <w:rsid w:val="0065760A"/>
    <w:rsid w:val="00657912"/>
    <w:rsid w:val="00657A10"/>
    <w:rsid w:val="00657A9A"/>
    <w:rsid w:val="00657C35"/>
    <w:rsid w:val="00657C98"/>
    <w:rsid w:val="00657DBB"/>
    <w:rsid w:val="00657E37"/>
    <w:rsid w:val="00660065"/>
    <w:rsid w:val="006601EB"/>
    <w:rsid w:val="00660255"/>
    <w:rsid w:val="006605C6"/>
    <w:rsid w:val="00660854"/>
    <w:rsid w:val="006608C8"/>
    <w:rsid w:val="00660B21"/>
    <w:rsid w:val="00660CBE"/>
    <w:rsid w:val="006610ED"/>
    <w:rsid w:val="00661282"/>
    <w:rsid w:val="006614FE"/>
    <w:rsid w:val="006615E7"/>
    <w:rsid w:val="006616A2"/>
    <w:rsid w:val="0066172C"/>
    <w:rsid w:val="006617BE"/>
    <w:rsid w:val="006617ED"/>
    <w:rsid w:val="006617F0"/>
    <w:rsid w:val="00661CC7"/>
    <w:rsid w:val="00661D39"/>
    <w:rsid w:val="00661DA6"/>
    <w:rsid w:val="00661DFF"/>
    <w:rsid w:val="00662111"/>
    <w:rsid w:val="006621CA"/>
    <w:rsid w:val="00662214"/>
    <w:rsid w:val="00662248"/>
    <w:rsid w:val="006623B0"/>
    <w:rsid w:val="006624BD"/>
    <w:rsid w:val="00662502"/>
    <w:rsid w:val="006625C7"/>
    <w:rsid w:val="006625F5"/>
    <w:rsid w:val="006626E9"/>
    <w:rsid w:val="0066270F"/>
    <w:rsid w:val="00662786"/>
    <w:rsid w:val="00662D3F"/>
    <w:rsid w:val="00663028"/>
    <w:rsid w:val="006630DF"/>
    <w:rsid w:val="006631B4"/>
    <w:rsid w:val="006632AD"/>
    <w:rsid w:val="00663498"/>
    <w:rsid w:val="00663506"/>
    <w:rsid w:val="006636DE"/>
    <w:rsid w:val="0066384F"/>
    <w:rsid w:val="006638F4"/>
    <w:rsid w:val="006639BC"/>
    <w:rsid w:val="006639C1"/>
    <w:rsid w:val="006639F0"/>
    <w:rsid w:val="00663A56"/>
    <w:rsid w:val="00663B34"/>
    <w:rsid w:val="00663B80"/>
    <w:rsid w:val="00663B90"/>
    <w:rsid w:val="00663BFF"/>
    <w:rsid w:val="00663DAC"/>
    <w:rsid w:val="00663E5C"/>
    <w:rsid w:val="00663EB8"/>
    <w:rsid w:val="00663FC6"/>
    <w:rsid w:val="00664146"/>
    <w:rsid w:val="00664172"/>
    <w:rsid w:val="0066421F"/>
    <w:rsid w:val="00664251"/>
    <w:rsid w:val="006643A1"/>
    <w:rsid w:val="006643CC"/>
    <w:rsid w:val="006645C1"/>
    <w:rsid w:val="0066471C"/>
    <w:rsid w:val="006647C1"/>
    <w:rsid w:val="006648AF"/>
    <w:rsid w:val="00664E0E"/>
    <w:rsid w:val="00664F84"/>
    <w:rsid w:val="006650E9"/>
    <w:rsid w:val="006650FC"/>
    <w:rsid w:val="006653F2"/>
    <w:rsid w:val="006654A0"/>
    <w:rsid w:val="006654C0"/>
    <w:rsid w:val="006655C4"/>
    <w:rsid w:val="006658A0"/>
    <w:rsid w:val="00665AFD"/>
    <w:rsid w:val="00665B55"/>
    <w:rsid w:val="00665D2E"/>
    <w:rsid w:val="00665E68"/>
    <w:rsid w:val="006660EE"/>
    <w:rsid w:val="0066657C"/>
    <w:rsid w:val="006666C5"/>
    <w:rsid w:val="00666721"/>
    <w:rsid w:val="006667D4"/>
    <w:rsid w:val="006667EE"/>
    <w:rsid w:val="0066684A"/>
    <w:rsid w:val="00666E15"/>
    <w:rsid w:val="00666F43"/>
    <w:rsid w:val="00667295"/>
    <w:rsid w:val="00667443"/>
    <w:rsid w:val="006676BD"/>
    <w:rsid w:val="006677F1"/>
    <w:rsid w:val="0066788B"/>
    <w:rsid w:val="006679D1"/>
    <w:rsid w:val="00667C9B"/>
    <w:rsid w:val="00667F23"/>
    <w:rsid w:val="0067008D"/>
    <w:rsid w:val="0067009D"/>
    <w:rsid w:val="00670184"/>
    <w:rsid w:val="006702C6"/>
    <w:rsid w:val="006704B1"/>
    <w:rsid w:val="00670926"/>
    <w:rsid w:val="006709AD"/>
    <w:rsid w:val="006709C1"/>
    <w:rsid w:val="00670B43"/>
    <w:rsid w:val="00670C91"/>
    <w:rsid w:val="00670CEC"/>
    <w:rsid w:val="0067107D"/>
    <w:rsid w:val="006712CD"/>
    <w:rsid w:val="0067143B"/>
    <w:rsid w:val="006714C1"/>
    <w:rsid w:val="006715AC"/>
    <w:rsid w:val="00671A0B"/>
    <w:rsid w:val="00671A75"/>
    <w:rsid w:val="00671B56"/>
    <w:rsid w:val="00671C15"/>
    <w:rsid w:val="00671C89"/>
    <w:rsid w:val="00671E89"/>
    <w:rsid w:val="00671F1E"/>
    <w:rsid w:val="00671F87"/>
    <w:rsid w:val="00671FBD"/>
    <w:rsid w:val="00672099"/>
    <w:rsid w:val="00672233"/>
    <w:rsid w:val="00672388"/>
    <w:rsid w:val="006724EB"/>
    <w:rsid w:val="00672760"/>
    <w:rsid w:val="00672766"/>
    <w:rsid w:val="0067277A"/>
    <w:rsid w:val="006728FE"/>
    <w:rsid w:val="0067291C"/>
    <w:rsid w:val="00672A58"/>
    <w:rsid w:val="00672A72"/>
    <w:rsid w:val="00672BF3"/>
    <w:rsid w:val="00672C0F"/>
    <w:rsid w:val="00672DBF"/>
    <w:rsid w:val="00672F08"/>
    <w:rsid w:val="00673152"/>
    <w:rsid w:val="00673211"/>
    <w:rsid w:val="006733E6"/>
    <w:rsid w:val="00673436"/>
    <w:rsid w:val="0067346A"/>
    <w:rsid w:val="00673477"/>
    <w:rsid w:val="0067349B"/>
    <w:rsid w:val="006735E3"/>
    <w:rsid w:val="006737E3"/>
    <w:rsid w:val="006738E9"/>
    <w:rsid w:val="00673C0B"/>
    <w:rsid w:val="00673CA5"/>
    <w:rsid w:val="00673D26"/>
    <w:rsid w:val="00673EB6"/>
    <w:rsid w:val="00673F72"/>
    <w:rsid w:val="00673FF0"/>
    <w:rsid w:val="00674090"/>
    <w:rsid w:val="006740BB"/>
    <w:rsid w:val="00674114"/>
    <w:rsid w:val="00674118"/>
    <w:rsid w:val="0067411F"/>
    <w:rsid w:val="0067451A"/>
    <w:rsid w:val="0067463D"/>
    <w:rsid w:val="00674973"/>
    <w:rsid w:val="00674B00"/>
    <w:rsid w:val="00674ED3"/>
    <w:rsid w:val="00674F07"/>
    <w:rsid w:val="00674F40"/>
    <w:rsid w:val="0067505C"/>
    <w:rsid w:val="00675098"/>
    <w:rsid w:val="0067529F"/>
    <w:rsid w:val="006752BC"/>
    <w:rsid w:val="006752CE"/>
    <w:rsid w:val="006752DD"/>
    <w:rsid w:val="006753CE"/>
    <w:rsid w:val="006754D5"/>
    <w:rsid w:val="006757A4"/>
    <w:rsid w:val="006759B5"/>
    <w:rsid w:val="006759FE"/>
    <w:rsid w:val="00675A13"/>
    <w:rsid w:val="00675C13"/>
    <w:rsid w:val="00675CCA"/>
    <w:rsid w:val="00675D5A"/>
    <w:rsid w:val="00676053"/>
    <w:rsid w:val="006760F6"/>
    <w:rsid w:val="00676183"/>
    <w:rsid w:val="0067623A"/>
    <w:rsid w:val="00676482"/>
    <w:rsid w:val="006764FE"/>
    <w:rsid w:val="00676566"/>
    <w:rsid w:val="00676AB2"/>
    <w:rsid w:val="00676B36"/>
    <w:rsid w:val="00676BFB"/>
    <w:rsid w:val="00676C35"/>
    <w:rsid w:val="00676C97"/>
    <w:rsid w:val="00676CA4"/>
    <w:rsid w:val="00676DBF"/>
    <w:rsid w:val="00676E5F"/>
    <w:rsid w:val="00676FA8"/>
    <w:rsid w:val="00676FAE"/>
    <w:rsid w:val="006772A1"/>
    <w:rsid w:val="006773D7"/>
    <w:rsid w:val="00677609"/>
    <w:rsid w:val="00677725"/>
    <w:rsid w:val="00677930"/>
    <w:rsid w:val="00677996"/>
    <w:rsid w:val="00677B06"/>
    <w:rsid w:val="00677B9E"/>
    <w:rsid w:val="00677D98"/>
    <w:rsid w:val="00677E43"/>
    <w:rsid w:val="00677EC2"/>
    <w:rsid w:val="00677F2F"/>
    <w:rsid w:val="00677F84"/>
    <w:rsid w:val="00680058"/>
    <w:rsid w:val="0068008D"/>
    <w:rsid w:val="0068025B"/>
    <w:rsid w:val="00680265"/>
    <w:rsid w:val="0068051A"/>
    <w:rsid w:val="00680634"/>
    <w:rsid w:val="00680B20"/>
    <w:rsid w:val="00680F00"/>
    <w:rsid w:val="00680F1B"/>
    <w:rsid w:val="006813C7"/>
    <w:rsid w:val="006815AA"/>
    <w:rsid w:val="0068160C"/>
    <w:rsid w:val="00681892"/>
    <w:rsid w:val="006819FB"/>
    <w:rsid w:val="00681B57"/>
    <w:rsid w:val="00681BFC"/>
    <w:rsid w:val="00681C9B"/>
    <w:rsid w:val="00681DA8"/>
    <w:rsid w:val="0068205D"/>
    <w:rsid w:val="00682066"/>
    <w:rsid w:val="006826CB"/>
    <w:rsid w:val="00682711"/>
    <w:rsid w:val="0068290D"/>
    <w:rsid w:val="00682A91"/>
    <w:rsid w:val="00682B6E"/>
    <w:rsid w:val="00682C8E"/>
    <w:rsid w:val="00682E00"/>
    <w:rsid w:val="00682FA3"/>
    <w:rsid w:val="00683019"/>
    <w:rsid w:val="00683055"/>
    <w:rsid w:val="00683277"/>
    <w:rsid w:val="006832B7"/>
    <w:rsid w:val="006838F5"/>
    <w:rsid w:val="00683A7E"/>
    <w:rsid w:val="00683B0B"/>
    <w:rsid w:val="00683BF4"/>
    <w:rsid w:val="00683DAD"/>
    <w:rsid w:val="00683DBB"/>
    <w:rsid w:val="00684040"/>
    <w:rsid w:val="0068423D"/>
    <w:rsid w:val="00684298"/>
    <w:rsid w:val="006846FF"/>
    <w:rsid w:val="00684AAD"/>
    <w:rsid w:val="00684B2E"/>
    <w:rsid w:val="00684C22"/>
    <w:rsid w:val="00684CE7"/>
    <w:rsid w:val="00684D4A"/>
    <w:rsid w:val="00684F20"/>
    <w:rsid w:val="0068504C"/>
    <w:rsid w:val="0068553E"/>
    <w:rsid w:val="00685643"/>
    <w:rsid w:val="006856B5"/>
    <w:rsid w:val="006857EC"/>
    <w:rsid w:val="00685905"/>
    <w:rsid w:val="00685971"/>
    <w:rsid w:val="0068598C"/>
    <w:rsid w:val="00685A46"/>
    <w:rsid w:val="00685B02"/>
    <w:rsid w:val="00685D67"/>
    <w:rsid w:val="006864BC"/>
    <w:rsid w:val="006865CF"/>
    <w:rsid w:val="00686737"/>
    <w:rsid w:val="006867CA"/>
    <w:rsid w:val="006868A1"/>
    <w:rsid w:val="00686944"/>
    <w:rsid w:val="00686BEC"/>
    <w:rsid w:val="00686E12"/>
    <w:rsid w:val="00686FB2"/>
    <w:rsid w:val="006872D2"/>
    <w:rsid w:val="006873D9"/>
    <w:rsid w:val="006873EB"/>
    <w:rsid w:val="00687553"/>
    <w:rsid w:val="006875F8"/>
    <w:rsid w:val="00687852"/>
    <w:rsid w:val="006879E5"/>
    <w:rsid w:val="00687B10"/>
    <w:rsid w:val="00687B96"/>
    <w:rsid w:val="00687D33"/>
    <w:rsid w:val="00687D99"/>
    <w:rsid w:val="006902AD"/>
    <w:rsid w:val="00690471"/>
    <w:rsid w:val="006904E5"/>
    <w:rsid w:val="00690710"/>
    <w:rsid w:val="00690811"/>
    <w:rsid w:val="006909C1"/>
    <w:rsid w:val="006909D1"/>
    <w:rsid w:val="00690A68"/>
    <w:rsid w:val="00690B1E"/>
    <w:rsid w:val="00690B27"/>
    <w:rsid w:val="00690C38"/>
    <w:rsid w:val="00690ECD"/>
    <w:rsid w:val="006910B9"/>
    <w:rsid w:val="006911B0"/>
    <w:rsid w:val="006911D3"/>
    <w:rsid w:val="00691241"/>
    <w:rsid w:val="0069126B"/>
    <w:rsid w:val="0069141A"/>
    <w:rsid w:val="006915BD"/>
    <w:rsid w:val="006916D4"/>
    <w:rsid w:val="006916F9"/>
    <w:rsid w:val="006918AD"/>
    <w:rsid w:val="006918E6"/>
    <w:rsid w:val="00692070"/>
    <w:rsid w:val="0069215F"/>
    <w:rsid w:val="00692185"/>
    <w:rsid w:val="006921A1"/>
    <w:rsid w:val="00692225"/>
    <w:rsid w:val="00692647"/>
    <w:rsid w:val="00692718"/>
    <w:rsid w:val="0069284F"/>
    <w:rsid w:val="00692901"/>
    <w:rsid w:val="00692962"/>
    <w:rsid w:val="00692C05"/>
    <w:rsid w:val="00692EF3"/>
    <w:rsid w:val="00693280"/>
    <w:rsid w:val="00693424"/>
    <w:rsid w:val="0069347B"/>
    <w:rsid w:val="00693659"/>
    <w:rsid w:val="006936E5"/>
    <w:rsid w:val="006936EE"/>
    <w:rsid w:val="00693840"/>
    <w:rsid w:val="006939F0"/>
    <w:rsid w:val="00693A65"/>
    <w:rsid w:val="00693F51"/>
    <w:rsid w:val="00693F8A"/>
    <w:rsid w:val="006944E9"/>
    <w:rsid w:val="00694582"/>
    <w:rsid w:val="0069460D"/>
    <w:rsid w:val="006946E7"/>
    <w:rsid w:val="006947DE"/>
    <w:rsid w:val="00694818"/>
    <w:rsid w:val="00694887"/>
    <w:rsid w:val="0069490A"/>
    <w:rsid w:val="00694A48"/>
    <w:rsid w:val="00694A9A"/>
    <w:rsid w:val="00694AC9"/>
    <w:rsid w:val="00694BB0"/>
    <w:rsid w:val="00694F9C"/>
    <w:rsid w:val="00694FFC"/>
    <w:rsid w:val="006950E7"/>
    <w:rsid w:val="00695130"/>
    <w:rsid w:val="0069517B"/>
    <w:rsid w:val="006952E2"/>
    <w:rsid w:val="006952E4"/>
    <w:rsid w:val="0069589A"/>
    <w:rsid w:val="00695909"/>
    <w:rsid w:val="00695B67"/>
    <w:rsid w:val="00695B86"/>
    <w:rsid w:val="00695F76"/>
    <w:rsid w:val="006962A4"/>
    <w:rsid w:val="00696348"/>
    <w:rsid w:val="006963C3"/>
    <w:rsid w:val="0069641B"/>
    <w:rsid w:val="0069661B"/>
    <w:rsid w:val="006967DC"/>
    <w:rsid w:val="00696A72"/>
    <w:rsid w:val="00696E8A"/>
    <w:rsid w:val="00696E9F"/>
    <w:rsid w:val="006973DE"/>
    <w:rsid w:val="006975BD"/>
    <w:rsid w:val="006976F3"/>
    <w:rsid w:val="0069775F"/>
    <w:rsid w:val="006979B5"/>
    <w:rsid w:val="006979DD"/>
    <w:rsid w:val="00697B7A"/>
    <w:rsid w:val="00697CEE"/>
    <w:rsid w:val="006A01EC"/>
    <w:rsid w:val="006A02B8"/>
    <w:rsid w:val="006A045F"/>
    <w:rsid w:val="006A075C"/>
    <w:rsid w:val="006A0781"/>
    <w:rsid w:val="006A0896"/>
    <w:rsid w:val="006A08F4"/>
    <w:rsid w:val="006A0A89"/>
    <w:rsid w:val="006A0ABC"/>
    <w:rsid w:val="006A0D13"/>
    <w:rsid w:val="006A0E1C"/>
    <w:rsid w:val="006A0F1E"/>
    <w:rsid w:val="006A0FDE"/>
    <w:rsid w:val="006A117B"/>
    <w:rsid w:val="006A11E2"/>
    <w:rsid w:val="006A1236"/>
    <w:rsid w:val="006A1357"/>
    <w:rsid w:val="006A135D"/>
    <w:rsid w:val="006A1460"/>
    <w:rsid w:val="006A14F3"/>
    <w:rsid w:val="006A15B3"/>
    <w:rsid w:val="006A16C9"/>
    <w:rsid w:val="006A186F"/>
    <w:rsid w:val="006A1933"/>
    <w:rsid w:val="006A1C46"/>
    <w:rsid w:val="006A1C9A"/>
    <w:rsid w:val="006A1E49"/>
    <w:rsid w:val="006A1E6C"/>
    <w:rsid w:val="006A1E93"/>
    <w:rsid w:val="006A21A8"/>
    <w:rsid w:val="006A22AA"/>
    <w:rsid w:val="006A22C6"/>
    <w:rsid w:val="006A23AD"/>
    <w:rsid w:val="006A2473"/>
    <w:rsid w:val="006A2518"/>
    <w:rsid w:val="006A259B"/>
    <w:rsid w:val="006A287C"/>
    <w:rsid w:val="006A289F"/>
    <w:rsid w:val="006A28EB"/>
    <w:rsid w:val="006A2E3F"/>
    <w:rsid w:val="006A2F5C"/>
    <w:rsid w:val="006A2FDB"/>
    <w:rsid w:val="006A3145"/>
    <w:rsid w:val="006A322A"/>
    <w:rsid w:val="006A3270"/>
    <w:rsid w:val="006A361D"/>
    <w:rsid w:val="006A3711"/>
    <w:rsid w:val="006A3717"/>
    <w:rsid w:val="006A3941"/>
    <w:rsid w:val="006A397B"/>
    <w:rsid w:val="006A3A65"/>
    <w:rsid w:val="006A3AF7"/>
    <w:rsid w:val="006A3AFE"/>
    <w:rsid w:val="006A421B"/>
    <w:rsid w:val="006A4424"/>
    <w:rsid w:val="006A4497"/>
    <w:rsid w:val="006A4498"/>
    <w:rsid w:val="006A4562"/>
    <w:rsid w:val="006A47B5"/>
    <w:rsid w:val="006A488E"/>
    <w:rsid w:val="006A48B0"/>
    <w:rsid w:val="006A4976"/>
    <w:rsid w:val="006A4977"/>
    <w:rsid w:val="006A50DE"/>
    <w:rsid w:val="006A53B5"/>
    <w:rsid w:val="006A5442"/>
    <w:rsid w:val="006A5588"/>
    <w:rsid w:val="006A590B"/>
    <w:rsid w:val="006A5962"/>
    <w:rsid w:val="006A5B6F"/>
    <w:rsid w:val="006A5C3A"/>
    <w:rsid w:val="006A5D22"/>
    <w:rsid w:val="006A5EDA"/>
    <w:rsid w:val="006A60E2"/>
    <w:rsid w:val="006A65E3"/>
    <w:rsid w:val="006A6666"/>
    <w:rsid w:val="006A6BA4"/>
    <w:rsid w:val="006A6BB7"/>
    <w:rsid w:val="006A6D9C"/>
    <w:rsid w:val="006A6DCC"/>
    <w:rsid w:val="006A70A3"/>
    <w:rsid w:val="006A729E"/>
    <w:rsid w:val="006A72D1"/>
    <w:rsid w:val="006A74B4"/>
    <w:rsid w:val="006A74E2"/>
    <w:rsid w:val="006A7746"/>
    <w:rsid w:val="006A7778"/>
    <w:rsid w:val="006A77C1"/>
    <w:rsid w:val="006A7A33"/>
    <w:rsid w:val="006A7C04"/>
    <w:rsid w:val="006A7C37"/>
    <w:rsid w:val="006B0100"/>
    <w:rsid w:val="006B0448"/>
    <w:rsid w:val="006B048D"/>
    <w:rsid w:val="006B0615"/>
    <w:rsid w:val="006B068F"/>
    <w:rsid w:val="006B06D2"/>
    <w:rsid w:val="006B077C"/>
    <w:rsid w:val="006B084B"/>
    <w:rsid w:val="006B0A02"/>
    <w:rsid w:val="006B0A5A"/>
    <w:rsid w:val="006B0AD4"/>
    <w:rsid w:val="006B0B26"/>
    <w:rsid w:val="006B0B79"/>
    <w:rsid w:val="006B0DB4"/>
    <w:rsid w:val="006B0FAB"/>
    <w:rsid w:val="006B10EB"/>
    <w:rsid w:val="006B11FD"/>
    <w:rsid w:val="006B1511"/>
    <w:rsid w:val="006B15D7"/>
    <w:rsid w:val="006B1644"/>
    <w:rsid w:val="006B1647"/>
    <w:rsid w:val="006B1651"/>
    <w:rsid w:val="006B174C"/>
    <w:rsid w:val="006B1AFD"/>
    <w:rsid w:val="006B1B38"/>
    <w:rsid w:val="006B1B47"/>
    <w:rsid w:val="006B20F8"/>
    <w:rsid w:val="006B2405"/>
    <w:rsid w:val="006B2447"/>
    <w:rsid w:val="006B2463"/>
    <w:rsid w:val="006B254D"/>
    <w:rsid w:val="006B25B7"/>
    <w:rsid w:val="006B2792"/>
    <w:rsid w:val="006B28E2"/>
    <w:rsid w:val="006B2B1D"/>
    <w:rsid w:val="006B2CAD"/>
    <w:rsid w:val="006B2E29"/>
    <w:rsid w:val="006B2E36"/>
    <w:rsid w:val="006B2F41"/>
    <w:rsid w:val="006B303A"/>
    <w:rsid w:val="006B3270"/>
    <w:rsid w:val="006B335E"/>
    <w:rsid w:val="006B37EC"/>
    <w:rsid w:val="006B3C00"/>
    <w:rsid w:val="006B3DB3"/>
    <w:rsid w:val="006B3EFE"/>
    <w:rsid w:val="006B3F63"/>
    <w:rsid w:val="006B3FAF"/>
    <w:rsid w:val="006B4007"/>
    <w:rsid w:val="006B4018"/>
    <w:rsid w:val="006B41E9"/>
    <w:rsid w:val="006B43DA"/>
    <w:rsid w:val="006B45F6"/>
    <w:rsid w:val="006B47C8"/>
    <w:rsid w:val="006B47DD"/>
    <w:rsid w:val="006B499B"/>
    <w:rsid w:val="006B4C33"/>
    <w:rsid w:val="006B4D26"/>
    <w:rsid w:val="006B4D36"/>
    <w:rsid w:val="006B4DC6"/>
    <w:rsid w:val="006B4F70"/>
    <w:rsid w:val="006B4FBF"/>
    <w:rsid w:val="006B5718"/>
    <w:rsid w:val="006B58C8"/>
    <w:rsid w:val="006B5947"/>
    <w:rsid w:val="006B5A14"/>
    <w:rsid w:val="006B5A26"/>
    <w:rsid w:val="006B5CD7"/>
    <w:rsid w:val="006B5F44"/>
    <w:rsid w:val="006B6233"/>
    <w:rsid w:val="006B6495"/>
    <w:rsid w:val="006B649D"/>
    <w:rsid w:val="006B6985"/>
    <w:rsid w:val="006B6A1E"/>
    <w:rsid w:val="006B6BD8"/>
    <w:rsid w:val="006B6C6B"/>
    <w:rsid w:val="006B6CE3"/>
    <w:rsid w:val="006B6D25"/>
    <w:rsid w:val="006B6DFF"/>
    <w:rsid w:val="006B6E99"/>
    <w:rsid w:val="006B6F0F"/>
    <w:rsid w:val="006B723C"/>
    <w:rsid w:val="006B72D2"/>
    <w:rsid w:val="006B72E1"/>
    <w:rsid w:val="006B73C1"/>
    <w:rsid w:val="006B74DD"/>
    <w:rsid w:val="006B7614"/>
    <w:rsid w:val="006B76DE"/>
    <w:rsid w:val="006B7A55"/>
    <w:rsid w:val="006B7CB3"/>
    <w:rsid w:val="006B7D3E"/>
    <w:rsid w:val="006B7EFE"/>
    <w:rsid w:val="006B7FAB"/>
    <w:rsid w:val="006C00AE"/>
    <w:rsid w:val="006C012F"/>
    <w:rsid w:val="006C018F"/>
    <w:rsid w:val="006C02D3"/>
    <w:rsid w:val="006C0430"/>
    <w:rsid w:val="006C059C"/>
    <w:rsid w:val="006C0680"/>
    <w:rsid w:val="006C084A"/>
    <w:rsid w:val="006C0A5D"/>
    <w:rsid w:val="006C0AA1"/>
    <w:rsid w:val="006C0AC8"/>
    <w:rsid w:val="006C1095"/>
    <w:rsid w:val="006C10C5"/>
    <w:rsid w:val="006C136C"/>
    <w:rsid w:val="006C170D"/>
    <w:rsid w:val="006C1717"/>
    <w:rsid w:val="006C176E"/>
    <w:rsid w:val="006C193F"/>
    <w:rsid w:val="006C19E1"/>
    <w:rsid w:val="006C1AD2"/>
    <w:rsid w:val="006C1B7F"/>
    <w:rsid w:val="006C1D00"/>
    <w:rsid w:val="006C20AE"/>
    <w:rsid w:val="006C2151"/>
    <w:rsid w:val="006C2154"/>
    <w:rsid w:val="006C2187"/>
    <w:rsid w:val="006C23A4"/>
    <w:rsid w:val="006C242B"/>
    <w:rsid w:val="006C274F"/>
    <w:rsid w:val="006C27D1"/>
    <w:rsid w:val="006C29E4"/>
    <w:rsid w:val="006C29E5"/>
    <w:rsid w:val="006C2BFF"/>
    <w:rsid w:val="006C2CA1"/>
    <w:rsid w:val="006C2D5F"/>
    <w:rsid w:val="006C2D8D"/>
    <w:rsid w:val="006C2DBF"/>
    <w:rsid w:val="006C2E23"/>
    <w:rsid w:val="006C2F32"/>
    <w:rsid w:val="006C2FBF"/>
    <w:rsid w:val="006C30DF"/>
    <w:rsid w:val="006C3226"/>
    <w:rsid w:val="006C33DE"/>
    <w:rsid w:val="006C349A"/>
    <w:rsid w:val="006C3581"/>
    <w:rsid w:val="006C374D"/>
    <w:rsid w:val="006C38AA"/>
    <w:rsid w:val="006C3A0A"/>
    <w:rsid w:val="006C3A33"/>
    <w:rsid w:val="006C3A68"/>
    <w:rsid w:val="006C3B54"/>
    <w:rsid w:val="006C3BB6"/>
    <w:rsid w:val="006C3BC0"/>
    <w:rsid w:val="006C414F"/>
    <w:rsid w:val="006C41A1"/>
    <w:rsid w:val="006C44B9"/>
    <w:rsid w:val="006C454E"/>
    <w:rsid w:val="006C46DB"/>
    <w:rsid w:val="006C47A4"/>
    <w:rsid w:val="006C47FA"/>
    <w:rsid w:val="006C48D3"/>
    <w:rsid w:val="006C4A6D"/>
    <w:rsid w:val="006C5081"/>
    <w:rsid w:val="006C5375"/>
    <w:rsid w:val="006C55AF"/>
    <w:rsid w:val="006C5642"/>
    <w:rsid w:val="006C5716"/>
    <w:rsid w:val="006C5916"/>
    <w:rsid w:val="006C59A0"/>
    <w:rsid w:val="006C5B68"/>
    <w:rsid w:val="006C5CDC"/>
    <w:rsid w:val="006C5D23"/>
    <w:rsid w:val="006C64AC"/>
    <w:rsid w:val="006C654C"/>
    <w:rsid w:val="006C66D3"/>
    <w:rsid w:val="006C67B8"/>
    <w:rsid w:val="006C6A49"/>
    <w:rsid w:val="006C6B5D"/>
    <w:rsid w:val="006C6DA2"/>
    <w:rsid w:val="006C6F21"/>
    <w:rsid w:val="006C6FE7"/>
    <w:rsid w:val="006C6FFC"/>
    <w:rsid w:val="006C72C7"/>
    <w:rsid w:val="006C73C8"/>
    <w:rsid w:val="006C7668"/>
    <w:rsid w:val="006C7803"/>
    <w:rsid w:val="006C788A"/>
    <w:rsid w:val="006C78A4"/>
    <w:rsid w:val="006C7A49"/>
    <w:rsid w:val="006C7BB3"/>
    <w:rsid w:val="006C7C97"/>
    <w:rsid w:val="006C7CB6"/>
    <w:rsid w:val="006C7DA1"/>
    <w:rsid w:val="006C7E75"/>
    <w:rsid w:val="006D00B2"/>
    <w:rsid w:val="006D02A1"/>
    <w:rsid w:val="006D02FA"/>
    <w:rsid w:val="006D0705"/>
    <w:rsid w:val="006D0EA9"/>
    <w:rsid w:val="006D0FDD"/>
    <w:rsid w:val="006D116E"/>
    <w:rsid w:val="006D17FA"/>
    <w:rsid w:val="006D1BBD"/>
    <w:rsid w:val="006D1FD9"/>
    <w:rsid w:val="006D1FE7"/>
    <w:rsid w:val="006D2030"/>
    <w:rsid w:val="006D21E8"/>
    <w:rsid w:val="006D2226"/>
    <w:rsid w:val="006D2297"/>
    <w:rsid w:val="006D267A"/>
    <w:rsid w:val="006D284F"/>
    <w:rsid w:val="006D2ABC"/>
    <w:rsid w:val="006D2AE9"/>
    <w:rsid w:val="006D2B24"/>
    <w:rsid w:val="006D2BB1"/>
    <w:rsid w:val="006D2BDA"/>
    <w:rsid w:val="006D2E4E"/>
    <w:rsid w:val="006D315D"/>
    <w:rsid w:val="006D3218"/>
    <w:rsid w:val="006D32C9"/>
    <w:rsid w:val="006D32CA"/>
    <w:rsid w:val="006D37CE"/>
    <w:rsid w:val="006D383D"/>
    <w:rsid w:val="006D397A"/>
    <w:rsid w:val="006D3B7E"/>
    <w:rsid w:val="006D3C9B"/>
    <w:rsid w:val="006D3CA8"/>
    <w:rsid w:val="006D3CB3"/>
    <w:rsid w:val="006D3D2E"/>
    <w:rsid w:val="006D3E69"/>
    <w:rsid w:val="006D42AC"/>
    <w:rsid w:val="006D44C6"/>
    <w:rsid w:val="006D45D1"/>
    <w:rsid w:val="006D45D4"/>
    <w:rsid w:val="006D4602"/>
    <w:rsid w:val="006D487D"/>
    <w:rsid w:val="006D492B"/>
    <w:rsid w:val="006D4C4B"/>
    <w:rsid w:val="006D4F92"/>
    <w:rsid w:val="006D4F9C"/>
    <w:rsid w:val="006D522E"/>
    <w:rsid w:val="006D5287"/>
    <w:rsid w:val="006D52FE"/>
    <w:rsid w:val="006D5671"/>
    <w:rsid w:val="006D5696"/>
    <w:rsid w:val="006D5978"/>
    <w:rsid w:val="006D5A05"/>
    <w:rsid w:val="006D5A8B"/>
    <w:rsid w:val="006D5B52"/>
    <w:rsid w:val="006D5D0F"/>
    <w:rsid w:val="006D5E9E"/>
    <w:rsid w:val="006D6073"/>
    <w:rsid w:val="006D613E"/>
    <w:rsid w:val="006D61F1"/>
    <w:rsid w:val="006D6428"/>
    <w:rsid w:val="006D645C"/>
    <w:rsid w:val="006D66ED"/>
    <w:rsid w:val="006D6AEF"/>
    <w:rsid w:val="006D6AF1"/>
    <w:rsid w:val="006D6AFC"/>
    <w:rsid w:val="006D6AFE"/>
    <w:rsid w:val="006D6BBB"/>
    <w:rsid w:val="006D6EDE"/>
    <w:rsid w:val="006D7098"/>
    <w:rsid w:val="006D7144"/>
    <w:rsid w:val="006D71E4"/>
    <w:rsid w:val="006D7265"/>
    <w:rsid w:val="006D7353"/>
    <w:rsid w:val="006D75E9"/>
    <w:rsid w:val="006D761D"/>
    <w:rsid w:val="006D7628"/>
    <w:rsid w:val="006D783E"/>
    <w:rsid w:val="006D7911"/>
    <w:rsid w:val="006D7954"/>
    <w:rsid w:val="006D7A30"/>
    <w:rsid w:val="006D7A73"/>
    <w:rsid w:val="006D7C5F"/>
    <w:rsid w:val="006D7D5A"/>
    <w:rsid w:val="006D7E40"/>
    <w:rsid w:val="006E026E"/>
    <w:rsid w:val="006E0388"/>
    <w:rsid w:val="006E03FF"/>
    <w:rsid w:val="006E048C"/>
    <w:rsid w:val="006E05DE"/>
    <w:rsid w:val="006E0764"/>
    <w:rsid w:val="006E07EF"/>
    <w:rsid w:val="006E0A3F"/>
    <w:rsid w:val="006E0ADB"/>
    <w:rsid w:val="006E0BC7"/>
    <w:rsid w:val="006E10B1"/>
    <w:rsid w:val="006E115D"/>
    <w:rsid w:val="006E12CE"/>
    <w:rsid w:val="006E12ED"/>
    <w:rsid w:val="006E1627"/>
    <w:rsid w:val="006E1B1A"/>
    <w:rsid w:val="006E1C09"/>
    <w:rsid w:val="006E1E39"/>
    <w:rsid w:val="006E1F36"/>
    <w:rsid w:val="006E1F44"/>
    <w:rsid w:val="006E1FA4"/>
    <w:rsid w:val="006E201E"/>
    <w:rsid w:val="006E2038"/>
    <w:rsid w:val="006E2229"/>
    <w:rsid w:val="006E2411"/>
    <w:rsid w:val="006E2792"/>
    <w:rsid w:val="006E27EE"/>
    <w:rsid w:val="006E2884"/>
    <w:rsid w:val="006E29AE"/>
    <w:rsid w:val="006E29D5"/>
    <w:rsid w:val="006E2D27"/>
    <w:rsid w:val="006E2D52"/>
    <w:rsid w:val="006E2D7F"/>
    <w:rsid w:val="006E2DE2"/>
    <w:rsid w:val="006E2DE3"/>
    <w:rsid w:val="006E3101"/>
    <w:rsid w:val="006E3294"/>
    <w:rsid w:val="006E33BE"/>
    <w:rsid w:val="006E33DA"/>
    <w:rsid w:val="006E3415"/>
    <w:rsid w:val="006E34EF"/>
    <w:rsid w:val="006E363B"/>
    <w:rsid w:val="006E3799"/>
    <w:rsid w:val="006E3829"/>
    <w:rsid w:val="006E3A2E"/>
    <w:rsid w:val="006E3A38"/>
    <w:rsid w:val="006E3B02"/>
    <w:rsid w:val="006E3B63"/>
    <w:rsid w:val="006E3C35"/>
    <w:rsid w:val="006E3C53"/>
    <w:rsid w:val="006E3C6D"/>
    <w:rsid w:val="006E4102"/>
    <w:rsid w:val="006E4184"/>
    <w:rsid w:val="006E44AE"/>
    <w:rsid w:val="006E45B0"/>
    <w:rsid w:val="006E4672"/>
    <w:rsid w:val="006E48D8"/>
    <w:rsid w:val="006E497B"/>
    <w:rsid w:val="006E4C7B"/>
    <w:rsid w:val="006E4D6F"/>
    <w:rsid w:val="006E5281"/>
    <w:rsid w:val="006E563F"/>
    <w:rsid w:val="006E5A25"/>
    <w:rsid w:val="006E5C6C"/>
    <w:rsid w:val="006E5DE7"/>
    <w:rsid w:val="006E5E18"/>
    <w:rsid w:val="006E6376"/>
    <w:rsid w:val="006E6464"/>
    <w:rsid w:val="006E66C3"/>
    <w:rsid w:val="006E66E8"/>
    <w:rsid w:val="006E6B07"/>
    <w:rsid w:val="006E6B55"/>
    <w:rsid w:val="006E6B97"/>
    <w:rsid w:val="006E6C3D"/>
    <w:rsid w:val="006E6C46"/>
    <w:rsid w:val="006E6CB1"/>
    <w:rsid w:val="006E7054"/>
    <w:rsid w:val="006E7113"/>
    <w:rsid w:val="006E7653"/>
    <w:rsid w:val="006E76D3"/>
    <w:rsid w:val="006E7727"/>
    <w:rsid w:val="006E77FD"/>
    <w:rsid w:val="006E7B2C"/>
    <w:rsid w:val="006E7B65"/>
    <w:rsid w:val="006E7B9F"/>
    <w:rsid w:val="006E7CCA"/>
    <w:rsid w:val="006E7D62"/>
    <w:rsid w:val="006F038D"/>
    <w:rsid w:val="006F04A9"/>
    <w:rsid w:val="006F06CF"/>
    <w:rsid w:val="006F0869"/>
    <w:rsid w:val="006F0A0B"/>
    <w:rsid w:val="006F0B75"/>
    <w:rsid w:val="006F0F64"/>
    <w:rsid w:val="006F103B"/>
    <w:rsid w:val="006F15BF"/>
    <w:rsid w:val="006F1678"/>
    <w:rsid w:val="006F16EE"/>
    <w:rsid w:val="006F16FB"/>
    <w:rsid w:val="006F170E"/>
    <w:rsid w:val="006F173D"/>
    <w:rsid w:val="006F1755"/>
    <w:rsid w:val="006F17E7"/>
    <w:rsid w:val="006F184D"/>
    <w:rsid w:val="006F1ABF"/>
    <w:rsid w:val="006F1AD3"/>
    <w:rsid w:val="006F21A3"/>
    <w:rsid w:val="006F2207"/>
    <w:rsid w:val="006F223B"/>
    <w:rsid w:val="006F23AA"/>
    <w:rsid w:val="006F250A"/>
    <w:rsid w:val="006F2552"/>
    <w:rsid w:val="006F27A2"/>
    <w:rsid w:val="006F2914"/>
    <w:rsid w:val="006F297F"/>
    <w:rsid w:val="006F2A2A"/>
    <w:rsid w:val="006F2A7A"/>
    <w:rsid w:val="006F2B73"/>
    <w:rsid w:val="006F2CC4"/>
    <w:rsid w:val="006F2CFB"/>
    <w:rsid w:val="006F2D1A"/>
    <w:rsid w:val="006F2DA3"/>
    <w:rsid w:val="006F3010"/>
    <w:rsid w:val="006F3152"/>
    <w:rsid w:val="006F34E3"/>
    <w:rsid w:val="006F3690"/>
    <w:rsid w:val="006F3AFD"/>
    <w:rsid w:val="006F3B6D"/>
    <w:rsid w:val="006F3C68"/>
    <w:rsid w:val="006F3C76"/>
    <w:rsid w:val="006F3D83"/>
    <w:rsid w:val="006F3D91"/>
    <w:rsid w:val="006F3E69"/>
    <w:rsid w:val="006F3E9D"/>
    <w:rsid w:val="006F3F02"/>
    <w:rsid w:val="006F44F7"/>
    <w:rsid w:val="006F4545"/>
    <w:rsid w:val="006F45CE"/>
    <w:rsid w:val="006F4637"/>
    <w:rsid w:val="006F479C"/>
    <w:rsid w:val="006F4805"/>
    <w:rsid w:val="006F4914"/>
    <w:rsid w:val="006F4987"/>
    <w:rsid w:val="006F4AA0"/>
    <w:rsid w:val="006F4AE6"/>
    <w:rsid w:val="006F4BFF"/>
    <w:rsid w:val="006F4C7B"/>
    <w:rsid w:val="006F4CB2"/>
    <w:rsid w:val="006F4CDC"/>
    <w:rsid w:val="006F4CE4"/>
    <w:rsid w:val="006F4E0E"/>
    <w:rsid w:val="006F4E9C"/>
    <w:rsid w:val="006F503A"/>
    <w:rsid w:val="006F5402"/>
    <w:rsid w:val="006F5474"/>
    <w:rsid w:val="006F54FA"/>
    <w:rsid w:val="006F558D"/>
    <w:rsid w:val="006F5819"/>
    <w:rsid w:val="006F58DC"/>
    <w:rsid w:val="006F59D6"/>
    <w:rsid w:val="006F59F5"/>
    <w:rsid w:val="006F5C09"/>
    <w:rsid w:val="006F5E21"/>
    <w:rsid w:val="006F6329"/>
    <w:rsid w:val="006F64D3"/>
    <w:rsid w:val="006F6610"/>
    <w:rsid w:val="006F667D"/>
    <w:rsid w:val="006F68A1"/>
    <w:rsid w:val="006F691B"/>
    <w:rsid w:val="006F69C2"/>
    <w:rsid w:val="006F6B03"/>
    <w:rsid w:val="006F6C70"/>
    <w:rsid w:val="006F6CE1"/>
    <w:rsid w:val="006F6EC6"/>
    <w:rsid w:val="006F6EF9"/>
    <w:rsid w:val="006F714D"/>
    <w:rsid w:val="006F723F"/>
    <w:rsid w:val="006F7266"/>
    <w:rsid w:val="006F7361"/>
    <w:rsid w:val="006F7751"/>
    <w:rsid w:val="006F7916"/>
    <w:rsid w:val="006F79C7"/>
    <w:rsid w:val="006F7B5F"/>
    <w:rsid w:val="00700281"/>
    <w:rsid w:val="0070035E"/>
    <w:rsid w:val="00700537"/>
    <w:rsid w:val="007007A0"/>
    <w:rsid w:val="00700E7E"/>
    <w:rsid w:val="0070111A"/>
    <w:rsid w:val="00701171"/>
    <w:rsid w:val="00701243"/>
    <w:rsid w:val="00701339"/>
    <w:rsid w:val="007014C4"/>
    <w:rsid w:val="00701559"/>
    <w:rsid w:val="00701599"/>
    <w:rsid w:val="007018CD"/>
    <w:rsid w:val="00701926"/>
    <w:rsid w:val="0070192A"/>
    <w:rsid w:val="00701C81"/>
    <w:rsid w:val="00701E99"/>
    <w:rsid w:val="00701EFF"/>
    <w:rsid w:val="00701FC8"/>
    <w:rsid w:val="00702395"/>
    <w:rsid w:val="0070241E"/>
    <w:rsid w:val="007024FA"/>
    <w:rsid w:val="007028FB"/>
    <w:rsid w:val="00702956"/>
    <w:rsid w:val="00702A5F"/>
    <w:rsid w:val="00702A9C"/>
    <w:rsid w:val="00702BA4"/>
    <w:rsid w:val="00702BE6"/>
    <w:rsid w:val="00702C34"/>
    <w:rsid w:val="00702C54"/>
    <w:rsid w:val="00702C86"/>
    <w:rsid w:val="00702E3B"/>
    <w:rsid w:val="007030C2"/>
    <w:rsid w:val="007034F0"/>
    <w:rsid w:val="0070357A"/>
    <w:rsid w:val="00703C36"/>
    <w:rsid w:val="00703EAF"/>
    <w:rsid w:val="007041EA"/>
    <w:rsid w:val="007041ED"/>
    <w:rsid w:val="0070423C"/>
    <w:rsid w:val="00704671"/>
    <w:rsid w:val="0070468B"/>
    <w:rsid w:val="0070475E"/>
    <w:rsid w:val="0070487F"/>
    <w:rsid w:val="00704BF1"/>
    <w:rsid w:val="00704C36"/>
    <w:rsid w:val="00704E21"/>
    <w:rsid w:val="00704E32"/>
    <w:rsid w:val="00704E36"/>
    <w:rsid w:val="00704FE4"/>
    <w:rsid w:val="0070506C"/>
    <w:rsid w:val="007052AA"/>
    <w:rsid w:val="00705686"/>
    <w:rsid w:val="007056E9"/>
    <w:rsid w:val="00705A55"/>
    <w:rsid w:val="00705B0A"/>
    <w:rsid w:val="00705B3E"/>
    <w:rsid w:val="00705C99"/>
    <w:rsid w:val="00705CC1"/>
    <w:rsid w:val="00705D42"/>
    <w:rsid w:val="00705E4E"/>
    <w:rsid w:val="00706145"/>
    <w:rsid w:val="00706213"/>
    <w:rsid w:val="0070631D"/>
    <w:rsid w:val="00706667"/>
    <w:rsid w:val="007067EA"/>
    <w:rsid w:val="00706839"/>
    <w:rsid w:val="00706907"/>
    <w:rsid w:val="00706AEB"/>
    <w:rsid w:val="00706CE3"/>
    <w:rsid w:val="00707009"/>
    <w:rsid w:val="007070EF"/>
    <w:rsid w:val="0070718D"/>
    <w:rsid w:val="007071FF"/>
    <w:rsid w:val="007072D4"/>
    <w:rsid w:val="007073BE"/>
    <w:rsid w:val="0070750C"/>
    <w:rsid w:val="00707511"/>
    <w:rsid w:val="0070752C"/>
    <w:rsid w:val="00707534"/>
    <w:rsid w:val="007077E5"/>
    <w:rsid w:val="007079A5"/>
    <w:rsid w:val="00707D25"/>
    <w:rsid w:val="00707D26"/>
    <w:rsid w:val="00707D66"/>
    <w:rsid w:val="00707E05"/>
    <w:rsid w:val="0071000D"/>
    <w:rsid w:val="0071004E"/>
    <w:rsid w:val="007100B5"/>
    <w:rsid w:val="00710192"/>
    <w:rsid w:val="007101F4"/>
    <w:rsid w:val="00710381"/>
    <w:rsid w:val="007105DF"/>
    <w:rsid w:val="007106F3"/>
    <w:rsid w:val="0071074A"/>
    <w:rsid w:val="007107AA"/>
    <w:rsid w:val="0071080C"/>
    <w:rsid w:val="007108E3"/>
    <w:rsid w:val="0071094A"/>
    <w:rsid w:val="007109B4"/>
    <w:rsid w:val="00710B72"/>
    <w:rsid w:val="00710C75"/>
    <w:rsid w:val="00710D91"/>
    <w:rsid w:val="00711232"/>
    <w:rsid w:val="0071136C"/>
    <w:rsid w:val="007113A6"/>
    <w:rsid w:val="0071148E"/>
    <w:rsid w:val="007115A8"/>
    <w:rsid w:val="007117DA"/>
    <w:rsid w:val="0071180F"/>
    <w:rsid w:val="00711AEE"/>
    <w:rsid w:val="00711D76"/>
    <w:rsid w:val="00711DCE"/>
    <w:rsid w:val="00712012"/>
    <w:rsid w:val="007120D0"/>
    <w:rsid w:val="007122DF"/>
    <w:rsid w:val="00712350"/>
    <w:rsid w:val="00712381"/>
    <w:rsid w:val="00712667"/>
    <w:rsid w:val="00712796"/>
    <w:rsid w:val="0071286F"/>
    <w:rsid w:val="00712A47"/>
    <w:rsid w:val="00712C06"/>
    <w:rsid w:val="00712C2D"/>
    <w:rsid w:val="00712D7B"/>
    <w:rsid w:val="00713200"/>
    <w:rsid w:val="00713386"/>
    <w:rsid w:val="00713397"/>
    <w:rsid w:val="0071341E"/>
    <w:rsid w:val="00713637"/>
    <w:rsid w:val="007137FE"/>
    <w:rsid w:val="0071398B"/>
    <w:rsid w:val="00713B88"/>
    <w:rsid w:val="00713CC8"/>
    <w:rsid w:val="00713D93"/>
    <w:rsid w:val="00714722"/>
    <w:rsid w:val="00714759"/>
    <w:rsid w:val="00714766"/>
    <w:rsid w:val="0071486A"/>
    <w:rsid w:val="0071498C"/>
    <w:rsid w:val="00714B0C"/>
    <w:rsid w:val="00714B4F"/>
    <w:rsid w:val="00714B7E"/>
    <w:rsid w:val="00714BB5"/>
    <w:rsid w:val="00714E01"/>
    <w:rsid w:val="00714FD4"/>
    <w:rsid w:val="007151A9"/>
    <w:rsid w:val="00715384"/>
    <w:rsid w:val="0071541B"/>
    <w:rsid w:val="00715600"/>
    <w:rsid w:val="007156D8"/>
    <w:rsid w:val="00715782"/>
    <w:rsid w:val="00715925"/>
    <w:rsid w:val="00715A98"/>
    <w:rsid w:val="00715AFB"/>
    <w:rsid w:val="00715D6B"/>
    <w:rsid w:val="00715DA9"/>
    <w:rsid w:val="00715F51"/>
    <w:rsid w:val="00715F82"/>
    <w:rsid w:val="007161B8"/>
    <w:rsid w:val="00716287"/>
    <w:rsid w:val="007164BB"/>
    <w:rsid w:val="007164C4"/>
    <w:rsid w:val="007167CF"/>
    <w:rsid w:val="007169DF"/>
    <w:rsid w:val="00716A00"/>
    <w:rsid w:val="00716B2F"/>
    <w:rsid w:val="00716BBB"/>
    <w:rsid w:val="00716D47"/>
    <w:rsid w:val="00717170"/>
    <w:rsid w:val="00717198"/>
    <w:rsid w:val="007171CB"/>
    <w:rsid w:val="00717442"/>
    <w:rsid w:val="00717468"/>
    <w:rsid w:val="00717479"/>
    <w:rsid w:val="0071772E"/>
    <w:rsid w:val="00717A59"/>
    <w:rsid w:val="00717CB1"/>
    <w:rsid w:val="00717E49"/>
    <w:rsid w:val="007200C5"/>
    <w:rsid w:val="007205F9"/>
    <w:rsid w:val="007207F7"/>
    <w:rsid w:val="00720918"/>
    <w:rsid w:val="00720961"/>
    <w:rsid w:val="00720A29"/>
    <w:rsid w:val="00720B57"/>
    <w:rsid w:val="00720B9D"/>
    <w:rsid w:val="00720CD6"/>
    <w:rsid w:val="00720CF1"/>
    <w:rsid w:val="00720CF6"/>
    <w:rsid w:val="00720FF9"/>
    <w:rsid w:val="00721071"/>
    <w:rsid w:val="00721130"/>
    <w:rsid w:val="0072118D"/>
    <w:rsid w:val="00721198"/>
    <w:rsid w:val="00721655"/>
    <w:rsid w:val="00721894"/>
    <w:rsid w:val="00721C48"/>
    <w:rsid w:val="00721CEC"/>
    <w:rsid w:val="00721DC6"/>
    <w:rsid w:val="00721F13"/>
    <w:rsid w:val="00722151"/>
    <w:rsid w:val="00722485"/>
    <w:rsid w:val="00722502"/>
    <w:rsid w:val="0072276B"/>
    <w:rsid w:val="0072286E"/>
    <w:rsid w:val="00722999"/>
    <w:rsid w:val="00722BF8"/>
    <w:rsid w:val="00722D5F"/>
    <w:rsid w:val="00722E03"/>
    <w:rsid w:val="00722EA4"/>
    <w:rsid w:val="00722F57"/>
    <w:rsid w:val="00722F58"/>
    <w:rsid w:val="00723015"/>
    <w:rsid w:val="0072324C"/>
    <w:rsid w:val="007233D7"/>
    <w:rsid w:val="007233E5"/>
    <w:rsid w:val="007236CF"/>
    <w:rsid w:val="00723A62"/>
    <w:rsid w:val="00723AE8"/>
    <w:rsid w:val="00723B30"/>
    <w:rsid w:val="00723C75"/>
    <w:rsid w:val="00723CC2"/>
    <w:rsid w:val="00723DC9"/>
    <w:rsid w:val="00723EF3"/>
    <w:rsid w:val="00724068"/>
    <w:rsid w:val="00724247"/>
    <w:rsid w:val="00724268"/>
    <w:rsid w:val="007242DC"/>
    <w:rsid w:val="007244E9"/>
    <w:rsid w:val="0072485F"/>
    <w:rsid w:val="00724886"/>
    <w:rsid w:val="0072512A"/>
    <w:rsid w:val="007251AC"/>
    <w:rsid w:val="00725608"/>
    <w:rsid w:val="00725646"/>
    <w:rsid w:val="0072579F"/>
    <w:rsid w:val="007258C6"/>
    <w:rsid w:val="007259CC"/>
    <w:rsid w:val="00725AE0"/>
    <w:rsid w:val="00725D54"/>
    <w:rsid w:val="007260FD"/>
    <w:rsid w:val="0072620D"/>
    <w:rsid w:val="0072633D"/>
    <w:rsid w:val="00726342"/>
    <w:rsid w:val="007263D0"/>
    <w:rsid w:val="007265E5"/>
    <w:rsid w:val="0072687D"/>
    <w:rsid w:val="007269B2"/>
    <w:rsid w:val="00726B7B"/>
    <w:rsid w:val="00726C98"/>
    <w:rsid w:val="00726F70"/>
    <w:rsid w:val="007270EC"/>
    <w:rsid w:val="00727248"/>
    <w:rsid w:val="0072726C"/>
    <w:rsid w:val="007272C7"/>
    <w:rsid w:val="007272CA"/>
    <w:rsid w:val="007272D8"/>
    <w:rsid w:val="007274C9"/>
    <w:rsid w:val="00727630"/>
    <w:rsid w:val="00727672"/>
    <w:rsid w:val="00727806"/>
    <w:rsid w:val="007278A7"/>
    <w:rsid w:val="007279F2"/>
    <w:rsid w:val="00727A94"/>
    <w:rsid w:val="00727F48"/>
    <w:rsid w:val="0073002D"/>
    <w:rsid w:val="00730154"/>
    <w:rsid w:val="00730291"/>
    <w:rsid w:val="007302CB"/>
    <w:rsid w:val="007302D2"/>
    <w:rsid w:val="0073030A"/>
    <w:rsid w:val="00730374"/>
    <w:rsid w:val="007304F5"/>
    <w:rsid w:val="00730535"/>
    <w:rsid w:val="0073056C"/>
    <w:rsid w:val="0073091E"/>
    <w:rsid w:val="00730A6B"/>
    <w:rsid w:val="00730BAA"/>
    <w:rsid w:val="00730DEC"/>
    <w:rsid w:val="00731051"/>
    <w:rsid w:val="00731135"/>
    <w:rsid w:val="00731267"/>
    <w:rsid w:val="00731312"/>
    <w:rsid w:val="007313D7"/>
    <w:rsid w:val="007315EA"/>
    <w:rsid w:val="00731688"/>
    <w:rsid w:val="0073175C"/>
    <w:rsid w:val="0073182E"/>
    <w:rsid w:val="0073195A"/>
    <w:rsid w:val="00731998"/>
    <w:rsid w:val="00731A1F"/>
    <w:rsid w:val="00731F64"/>
    <w:rsid w:val="00731FDA"/>
    <w:rsid w:val="00731FDB"/>
    <w:rsid w:val="00731FF1"/>
    <w:rsid w:val="00732198"/>
    <w:rsid w:val="0073231D"/>
    <w:rsid w:val="0073248D"/>
    <w:rsid w:val="00732999"/>
    <w:rsid w:val="00732A01"/>
    <w:rsid w:val="00732B59"/>
    <w:rsid w:val="00732D62"/>
    <w:rsid w:val="007330D5"/>
    <w:rsid w:val="0073347B"/>
    <w:rsid w:val="007335B2"/>
    <w:rsid w:val="00733728"/>
    <w:rsid w:val="00733768"/>
    <w:rsid w:val="00733AF6"/>
    <w:rsid w:val="00733D72"/>
    <w:rsid w:val="00733E62"/>
    <w:rsid w:val="00733F55"/>
    <w:rsid w:val="00734050"/>
    <w:rsid w:val="007340D6"/>
    <w:rsid w:val="00734304"/>
    <w:rsid w:val="00734327"/>
    <w:rsid w:val="007343DC"/>
    <w:rsid w:val="007343F6"/>
    <w:rsid w:val="00734401"/>
    <w:rsid w:val="007345A3"/>
    <w:rsid w:val="0073463D"/>
    <w:rsid w:val="00734754"/>
    <w:rsid w:val="00734A3F"/>
    <w:rsid w:val="00734AFC"/>
    <w:rsid w:val="00734C48"/>
    <w:rsid w:val="00734C49"/>
    <w:rsid w:val="00734CD7"/>
    <w:rsid w:val="00734D9C"/>
    <w:rsid w:val="00734EB4"/>
    <w:rsid w:val="007353E6"/>
    <w:rsid w:val="007353E9"/>
    <w:rsid w:val="0073553A"/>
    <w:rsid w:val="00735644"/>
    <w:rsid w:val="007356BE"/>
    <w:rsid w:val="00735789"/>
    <w:rsid w:val="00735793"/>
    <w:rsid w:val="007359B1"/>
    <w:rsid w:val="007359E2"/>
    <w:rsid w:val="00735A53"/>
    <w:rsid w:val="00735C91"/>
    <w:rsid w:val="00735D10"/>
    <w:rsid w:val="00735E17"/>
    <w:rsid w:val="00735E52"/>
    <w:rsid w:val="00735F4D"/>
    <w:rsid w:val="007360C3"/>
    <w:rsid w:val="007361DB"/>
    <w:rsid w:val="00736450"/>
    <w:rsid w:val="00736455"/>
    <w:rsid w:val="00736475"/>
    <w:rsid w:val="00736949"/>
    <w:rsid w:val="00736A3C"/>
    <w:rsid w:val="00736AF6"/>
    <w:rsid w:val="00736B01"/>
    <w:rsid w:val="00736B49"/>
    <w:rsid w:val="00736B4E"/>
    <w:rsid w:val="00736FAD"/>
    <w:rsid w:val="0073746D"/>
    <w:rsid w:val="007374F5"/>
    <w:rsid w:val="00737700"/>
    <w:rsid w:val="00737849"/>
    <w:rsid w:val="007379AA"/>
    <w:rsid w:val="007379C7"/>
    <w:rsid w:val="00737A7A"/>
    <w:rsid w:val="00737A9E"/>
    <w:rsid w:val="00737D61"/>
    <w:rsid w:val="00740291"/>
    <w:rsid w:val="00740365"/>
    <w:rsid w:val="00740370"/>
    <w:rsid w:val="0074042B"/>
    <w:rsid w:val="007404A3"/>
    <w:rsid w:val="00740617"/>
    <w:rsid w:val="0074070E"/>
    <w:rsid w:val="007407C3"/>
    <w:rsid w:val="00740B12"/>
    <w:rsid w:val="00740D77"/>
    <w:rsid w:val="00740DF1"/>
    <w:rsid w:val="00741135"/>
    <w:rsid w:val="0074120B"/>
    <w:rsid w:val="00741242"/>
    <w:rsid w:val="007412F1"/>
    <w:rsid w:val="00741592"/>
    <w:rsid w:val="007417D7"/>
    <w:rsid w:val="00741B52"/>
    <w:rsid w:val="00741D41"/>
    <w:rsid w:val="0074214A"/>
    <w:rsid w:val="00742219"/>
    <w:rsid w:val="0074233B"/>
    <w:rsid w:val="0074238E"/>
    <w:rsid w:val="007423FA"/>
    <w:rsid w:val="0074249B"/>
    <w:rsid w:val="007429A6"/>
    <w:rsid w:val="007429CA"/>
    <w:rsid w:val="00742A3D"/>
    <w:rsid w:val="00742B8D"/>
    <w:rsid w:val="00742BF8"/>
    <w:rsid w:val="0074300A"/>
    <w:rsid w:val="007431B4"/>
    <w:rsid w:val="00743336"/>
    <w:rsid w:val="00743680"/>
    <w:rsid w:val="0074389C"/>
    <w:rsid w:val="007438E1"/>
    <w:rsid w:val="007438F6"/>
    <w:rsid w:val="00743917"/>
    <w:rsid w:val="0074397A"/>
    <w:rsid w:val="00743AE2"/>
    <w:rsid w:val="00743DCB"/>
    <w:rsid w:val="00743E45"/>
    <w:rsid w:val="00743F6E"/>
    <w:rsid w:val="007440D1"/>
    <w:rsid w:val="007440FC"/>
    <w:rsid w:val="007442D9"/>
    <w:rsid w:val="007443E6"/>
    <w:rsid w:val="0074456F"/>
    <w:rsid w:val="007446AB"/>
    <w:rsid w:val="007449B3"/>
    <w:rsid w:val="007449D5"/>
    <w:rsid w:val="00744B2E"/>
    <w:rsid w:val="00744C27"/>
    <w:rsid w:val="00744C78"/>
    <w:rsid w:val="007451FF"/>
    <w:rsid w:val="007452F9"/>
    <w:rsid w:val="00745494"/>
    <w:rsid w:val="007455D0"/>
    <w:rsid w:val="00745611"/>
    <w:rsid w:val="00745814"/>
    <w:rsid w:val="0074584B"/>
    <w:rsid w:val="007458F3"/>
    <w:rsid w:val="007459A6"/>
    <w:rsid w:val="00745A2E"/>
    <w:rsid w:val="00745A6F"/>
    <w:rsid w:val="00745AD8"/>
    <w:rsid w:val="00745BF0"/>
    <w:rsid w:val="00745CF1"/>
    <w:rsid w:val="00745D5E"/>
    <w:rsid w:val="00745DEE"/>
    <w:rsid w:val="00745E3F"/>
    <w:rsid w:val="00745E63"/>
    <w:rsid w:val="00745FFF"/>
    <w:rsid w:val="007460B9"/>
    <w:rsid w:val="007463F1"/>
    <w:rsid w:val="00746440"/>
    <w:rsid w:val="00746460"/>
    <w:rsid w:val="0074646E"/>
    <w:rsid w:val="007464CB"/>
    <w:rsid w:val="007465B6"/>
    <w:rsid w:val="007465DE"/>
    <w:rsid w:val="00746660"/>
    <w:rsid w:val="00746667"/>
    <w:rsid w:val="00746693"/>
    <w:rsid w:val="00746716"/>
    <w:rsid w:val="00746817"/>
    <w:rsid w:val="007469AD"/>
    <w:rsid w:val="00746AD3"/>
    <w:rsid w:val="00746BB1"/>
    <w:rsid w:val="00746DAE"/>
    <w:rsid w:val="00746DBB"/>
    <w:rsid w:val="00746F14"/>
    <w:rsid w:val="00746F4F"/>
    <w:rsid w:val="00746F7F"/>
    <w:rsid w:val="0074706C"/>
    <w:rsid w:val="007471D2"/>
    <w:rsid w:val="00747519"/>
    <w:rsid w:val="007475E9"/>
    <w:rsid w:val="0074766A"/>
    <w:rsid w:val="00747A6B"/>
    <w:rsid w:val="00747BB4"/>
    <w:rsid w:val="00747BD7"/>
    <w:rsid w:val="00747D18"/>
    <w:rsid w:val="00747FD8"/>
    <w:rsid w:val="00747FDB"/>
    <w:rsid w:val="00750017"/>
    <w:rsid w:val="00750205"/>
    <w:rsid w:val="00750431"/>
    <w:rsid w:val="007506CC"/>
    <w:rsid w:val="007506E7"/>
    <w:rsid w:val="0075098C"/>
    <w:rsid w:val="00750B5A"/>
    <w:rsid w:val="00750EA9"/>
    <w:rsid w:val="00750F54"/>
    <w:rsid w:val="00750F71"/>
    <w:rsid w:val="007510B5"/>
    <w:rsid w:val="007513FB"/>
    <w:rsid w:val="00751630"/>
    <w:rsid w:val="007517A6"/>
    <w:rsid w:val="00751AEC"/>
    <w:rsid w:val="00751B78"/>
    <w:rsid w:val="00751C36"/>
    <w:rsid w:val="00751EBE"/>
    <w:rsid w:val="00751FBD"/>
    <w:rsid w:val="007520B4"/>
    <w:rsid w:val="00752186"/>
    <w:rsid w:val="0075232E"/>
    <w:rsid w:val="00752357"/>
    <w:rsid w:val="007528CB"/>
    <w:rsid w:val="00752AAC"/>
    <w:rsid w:val="00752F11"/>
    <w:rsid w:val="0075336E"/>
    <w:rsid w:val="0075338E"/>
    <w:rsid w:val="007533AA"/>
    <w:rsid w:val="007533BF"/>
    <w:rsid w:val="007535B0"/>
    <w:rsid w:val="00753890"/>
    <w:rsid w:val="00753A61"/>
    <w:rsid w:val="00753CAC"/>
    <w:rsid w:val="00753D65"/>
    <w:rsid w:val="00753E46"/>
    <w:rsid w:val="007540EF"/>
    <w:rsid w:val="007542C9"/>
    <w:rsid w:val="007543DD"/>
    <w:rsid w:val="00754480"/>
    <w:rsid w:val="007545C8"/>
    <w:rsid w:val="00754808"/>
    <w:rsid w:val="007548E8"/>
    <w:rsid w:val="00754AE1"/>
    <w:rsid w:val="00754CF6"/>
    <w:rsid w:val="00754D82"/>
    <w:rsid w:val="00754FD4"/>
    <w:rsid w:val="00755089"/>
    <w:rsid w:val="007551B8"/>
    <w:rsid w:val="007551CE"/>
    <w:rsid w:val="00755244"/>
    <w:rsid w:val="00755304"/>
    <w:rsid w:val="0075535F"/>
    <w:rsid w:val="00755413"/>
    <w:rsid w:val="00755864"/>
    <w:rsid w:val="00755974"/>
    <w:rsid w:val="0075599B"/>
    <w:rsid w:val="00755B49"/>
    <w:rsid w:val="00755F9C"/>
    <w:rsid w:val="007564ED"/>
    <w:rsid w:val="007565FB"/>
    <w:rsid w:val="0075662E"/>
    <w:rsid w:val="00756893"/>
    <w:rsid w:val="00756A39"/>
    <w:rsid w:val="00756BB6"/>
    <w:rsid w:val="00756D31"/>
    <w:rsid w:val="00756E06"/>
    <w:rsid w:val="00757335"/>
    <w:rsid w:val="0075756B"/>
    <w:rsid w:val="00757811"/>
    <w:rsid w:val="00757950"/>
    <w:rsid w:val="00757A0A"/>
    <w:rsid w:val="00757E2F"/>
    <w:rsid w:val="00757E3E"/>
    <w:rsid w:val="00757E55"/>
    <w:rsid w:val="00757F96"/>
    <w:rsid w:val="007604A6"/>
    <w:rsid w:val="007606F1"/>
    <w:rsid w:val="007606F6"/>
    <w:rsid w:val="00760927"/>
    <w:rsid w:val="00760FE1"/>
    <w:rsid w:val="0076115B"/>
    <w:rsid w:val="007615B2"/>
    <w:rsid w:val="00761769"/>
    <w:rsid w:val="00761796"/>
    <w:rsid w:val="0076189E"/>
    <w:rsid w:val="007618CB"/>
    <w:rsid w:val="007618E7"/>
    <w:rsid w:val="0076190C"/>
    <w:rsid w:val="007619E1"/>
    <w:rsid w:val="00761A9F"/>
    <w:rsid w:val="00761AC7"/>
    <w:rsid w:val="00761AEF"/>
    <w:rsid w:val="00761B87"/>
    <w:rsid w:val="00761C26"/>
    <w:rsid w:val="00761C5D"/>
    <w:rsid w:val="00761E36"/>
    <w:rsid w:val="00761FEF"/>
    <w:rsid w:val="00762023"/>
    <w:rsid w:val="007620E6"/>
    <w:rsid w:val="00762109"/>
    <w:rsid w:val="007621AD"/>
    <w:rsid w:val="007622C7"/>
    <w:rsid w:val="00762448"/>
    <w:rsid w:val="007627DF"/>
    <w:rsid w:val="007628DA"/>
    <w:rsid w:val="0076297E"/>
    <w:rsid w:val="00762AEF"/>
    <w:rsid w:val="00762DD0"/>
    <w:rsid w:val="00762F48"/>
    <w:rsid w:val="00763016"/>
    <w:rsid w:val="007633D5"/>
    <w:rsid w:val="00763407"/>
    <w:rsid w:val="0076364E"/>
    <w:rsid w:val="007636AA"/>
    <w:rsid w:val="00763789"/>
    <w:rsid w:val="00763794"/>
    <w:rsid w:val="00763796"/>
    <w:rsid w:val="0076380E"/>
    <w:rsid w:val="00763985"/>
    <w:rsid w:val="00763D56"/>
    <w:rsid w:val="00763E6A"/>
    <w:rsid w:val="00764095"/>
    <w:rsid w:val="0076421A"/>
    <w:rsid w:val="007642D1"/>
    <w:rsid w:val="00764440"/>
    <w:rsid w:val="00764447"/>
    <w:rsid w:val="007645D3"/>
    <w:rsid w:val="00764782"/>
    <w:rsid w:val="007648D3"/>
    <w:rsid w:val="00764904"/>
    <w:rsid w:val="00764C2E"/>
    <w:rsid w:val="00764F45"/>
    <w:rsid w:val="00765129"/>
    <w:rsid w:val="00765142"/>
    <w:rsid w:val="00765476"/>
    <w:rsid w:val="00765759"/>
    <w:rsid w:val="007657D9"/>
    <w:rsid w:val="007657FA"/>
    <w:rsid w:val="0076582A"/>
    <w:rsid w:val="0076586D"/>
    <w:rsid w:val="0076597F"/>
    <w:rsid w:val="00765C8C"/>
    <w:rsid w:val="00765DD4"/>
    <w:rsid w:val="00765F02"/>
    <w:rsid w:val="0076615C"/>
    <w:rsid w:val="007661D4"/>
    <w:rsid w:val="00766806"/>
    <w:rsid w:val="00766847"/>
    <w:rsid w:val="007668C3"/>
    <w:rsid w:val="00766A11"/>
    <w:rsid w:val="00766D80"/>
    <w:rsid w:val="00766E3B"/>
    <w:rsid w:val="00767187"/>
    <w:rsid w:val="00767261"/>
    <w:rsid w:val="00767817"/>
    <w:rsid w:val="007679BC"/>
    <w:rsid w:val="00767E1F"/>
    <w:rsid w:val="00767FC5"/>
    <w:rsid w:val="007702B8"/>
    <w:rsid w:val="007703E3"/>
    <w:rsid w:val="00770491"/>
    <w:rsid w:val="00770559"/>
    <w:rsid w:val="007707E7"/>
    <w:rsid w:val="00770B53"/>
    <w:rsid w:val="00770BFF"/>
    <w:rsid w:val="00770DC3"/>
    <w:rsid w:val="00771119"/>
    <w:rsid w:val="007711E1"/>
    <w:rsid w:val="00771529"/>
    <w:rsid w:val="00771667"/>
    <w:rsid w:val="007716C0"/>
    <w:rsid w:val="0077183A"/>
    <w:rsid w:val="00771AB2"/>
    <w:rsid w:val="00771C42"/>
    <w:rsid w:val="00771C9E"/>
    <w:rsid w:val="00771DA1"/>
    <w:rsid w:val="00771FBD"/>
    <w:rsid w:val="0077226A"/>
    <w:rsid w:val="00772278"/>
    <w:rsid w:val="00772495"/>
    <w:rsid w:val="0077257E"/>
    <w:rsid w:val="00772B67"/>
    <w:rsid w:val="00772CEF"/>
    <w:rsid w:val="00772D46"/>
    <w:rsid w:val="00772D7A"/>
    <w:rsid w:val="00772EBB"/>
    <w:rsid w:val="00772FE2"/>
    <w:rsid w:val="0077321A"/>
    <w:rsid w:val="0077341E"/>
    <w:rsid w:val="00773444"/>
    <w:rsid w:val="00773593"/>
    <w:rsid w:val="007735D9"/>
    <w:rsid w:val="00773618"/>
    <w:rsid w:val="00773B02"/>
    <w:rsid w:val="00773BC5"/>
    <w:rsid w:val="00773C21"/>
    <w:rsid w:val="00773CD2"/>
    <w:rsid w:val="00773CF2"/>
    <w:rsid w:val="00774015"/>
    <w:rsid w:val="00774062"/>
    <w:rsid w:val="00774192"/>
    <w:rsid w:val="007743C5"/>
    <w:rsid w:val="0077442C"/>
    <w:rsid w:val="00774677"/>
    <w:rsid w:val="00774705"/>
    <w:rsid w:val="0077481F"/>
    <w:rsid w:val="00774859"/>
    <w:rsid w:val="00774C33"/>
    <w:rsid w:val="00774CEA"/>
    <w:rsid w:val="00775054"/>
    <w:rsid w:val="007751C6"/>
    <w:rsid w:val="00775529"/>
    <w:rsid w:val="00775555"/>
    <w:rsid w:val="00775623"/>
    <w:rsid w:val="00775887"/>
    <w:rsid w:val="00775907"/>
    <w:rsid w:val="00775964"/>
    <w:rsid w:val="00775A33"/>
    <w:rsid w:val="00775E37"/>
    <w:rsid w:val="00775E4D"/>
    <w:rsid w:val="00775E4F"/>
    <w:rsid w:val="00775FD4"/>
    <w:rsid w:val="007760D1"/>
    <w:rsid w:val="00776302"/>
    <w:rsid w:val="007763AA"/>
    <w:rsid w:val="00776503"/>
    <w:rsid w:val="0077674F"/>
    <w:rsid w:val="00776838"/>
    <w:rsid w:val="00776962"/>
    <w:rsid w:val="0077698F"/>
    <w:rsid w:val="007769BF"/>
    <w:rsid w:val="00776C00"/>
    <w:rsid w:val="00776CB6"/>
    <w:rsid w:val="00776EB3"/>
    <w:rsid w:val="00776F29"/>
    <w:rsid w:val="007770E8"/>
    <w:rsid w:val="00777366"/>
    <w:rsid w:val="007774E6"/>
    <w:rsid w:val="00777539"/>
    <w:rsid w:val="007776E6"/>
    <w:rsid w:val="00777721"/>
    <w:rsid w:val="0077773C"/>
    <w:rsid w:val="007777C3"/>
    <w:rsid w:val="00777BB8"/>
    <w:rsid w:val="00777D91"/>
    <w:rsid w:val="00777E48"/>
    <w:rsid w:val="00777F60"/>
    <w:rsid w:val="007801A4"/>
    <w:rsid w:val="007802BF"/>
    <w:rsid w:val="007808AA"/>
    <w:rsid w:val="00780C49"/>
    <w:rsid w:val="00780C7E"/>
    <w:rsid w:val="00780DC9"/>
    <w:rsid w:val="00780F1F"/>
    <w:rsid w:val="007812A8"/>
    <w:rsid w:val="0078145E"/>
    <w:rsid w:val="007815D9"/>
    <w:rsid w:val="00781932"/>
    <w:rsid w:val="00781990"/>
    <w:rsid w:val="00781C2D"/>
    <w:rsid w:val="00781F4B"/>
    <w:rsid w:val="00781F6A"/>
    <w:rsid w:val="00782011"/>
    <w:rsid w:val="0078218D"/>
    <w:rsid w:val="007821EB"/>
    <w:rsid w:val="0078229B"/>
    <w:rsid w:val="00782479"/>
    <w:rsid w:val="007824A1"/>
    <w:rsid w:val="00782692"/>
    <w:rsid w:val="007826D6"/>
    <w:rsid w:val="007829B3"/>
    <w:rsid w:val="00782CC6"/>
    <w:rsid w:val="00782D9C"/>
    <w:rsid w:val="00782E47"/>
    <w:rsid w:val="00782F10"/>
    <w:rsid w:val="00782F6C"/>
    <w:rsid w:val="00783079"/>
    <w:rsid w:val="00783122"/>
    <w:rsid w:val="007832FF"/>
    <w:rsid w:val="007835CA"/>
    <w:rsid w:val="00783613"/>
    <w:rsid w:val="0078374D"/>
    <w:rsid w:val="00783BD8"/>
    <w:rsid w:val="0078436C"/>
    <w:rsid w:val="007843DF"/>
    <w:rsid w:val="00784416"/>
    <w:rsid w:val="00784548"/>
    <w:rsid w:val="00784701"/>
    <w:rsid w:val="007847A5"/>
    <w:rsid w:val="00784944"/>
    <w:rsid w:val="00784A72"/>
    <w:rsid w:val="00784B5F"/>
    <w:rsid w:val="00784B90"/>
    <w:rsid w:val="00784DB5"/>
    <w:rsid w:val="00784E4F"/>
    <w:rsid w:val="00784E7C"/>
    <w:rsid w:val="00784F5E"/>
    <w:rsid w:val="0078504D"/>
    <w:rsid w:val="007851B6"/>
    <w:rsid w:val="007851C5"/>
    <w:rsid w:val="00785251"/>
    <w:rsid w:val="007852DB"/>
    <w:rsid w:val="007853C7"/>
    <w:rsid w:val="007855AB"/>
    <w:rsid w:val="007855E5"/>
    <w:rsid w:val="00785648"/>
    <w:rsid w:val="007856EF"/>
    <w:rsid w:val="007859F3"/>
    <w:rsid w:val="00785D44"/>
    <w:rsid w:val="00785E83"/>
    <w:rsid w:val="00785F83"/>
    <w:rsid w:val="00785FAE"/>
    <w:rsid w:val="007861B3"/>
    <w:rsid w:val="007862B7"/>
    <w:rsid w:val="007864B4"/>
    <w:rsid w:val="007868B8"/>
    <w:rsid w:val="0078691A"/>
    <w:rsid w:val="007869C5"/>
    <w:rsid w:val="00786A8F"/>
    <w:rsid w:val="00786AD4"/>
    <w:rsid w:val="00786B34"/>
    <w:rsid w:val="00786C14"/>
    <w:rsid w:val="00786DC8"/>
    <w:rsid w:val="00786E50"/>
    <w:rsid w:val="00786E6A"/>
    <w:rsid w:val="007871C3"/>
    <w:rsid w:val="007871CE"/>
    <w:rsid w:val="0078733E"/>
    <w:rsid w:val="007873CD"/>
    <w:rsid w:val="00787710"/>
    <w:rsid w:val="00787721"/>
    <w:rsid w:val="00787808"/>
    <w:rsid w:val="00787C6D"/>
    <w:rsid w:val="00787F96"/>
    <w:rsid w:val="007902A8"/>
    <w:rsid w:val="007903DC"/>
    <w:rsid w:val="007905CB"/>
    <w:rsid w:val="007905F4"/>
    <w:rsid w:val="00790A34"/>
    <w:rsid w:val="00790C6D"/>
    <w:rsid w:val="00790E17"/>
    <w:rsid w:val="00790F13"/>
    <w:rsid w:val="00790F47"/>
    <w:rsid w:val="00790F7A"/>
    <w:rsid w:val="00790F81"/>
    <w:rsid w:val="007910C1"/>
    <w:rsid w:val="00791238"/>
    <w:rsid w:val="0079137D"/>
    <w:rsid w:val="00791429"/>
    <w:rsid w:val="0079150E"/>
    <w:rsid w:val="00791653"/>
    <w:rsid w:val="00791921"/>
    <w:rsid w:val="00791AE4"/>
    <w:rsid w:val="00791D44"/>
    <w:rsid w:val="00791D5B"/>
    <w:rsid w:val="00791EC8"/>
    <w:rsid w:val="00792290"/>
    <w:rsid w:val="00792617"/>
    <w:rsid w:val="0079264A"/>
    <w:rsid w:val="007926F2"/>
    <w:rsid w:val="00792C51"/>
    <w:rsid w:val="0079305F"/>
    <w:rsid w:val="0079321F"/>
    <w:rsid w:val="0079342C"/>
    <w:rsid w:val="00793490"/>
    <w:rsid w:val="0079349B"/>
    <w:rsid w:val="00793910"/>
    <w:rsid w:val="0079391A"/>
    <w:rsid w:val="0079395C"/>
    <w:rsid w:val="007939A7"/>
    <w:rsid w:val="00793E51"/>
    <w:rsid w:val="00793F4C"/>
    <w:rsid w:val="007945AF"/>
    <w:rsid w:val="007945FD"/>
    <w:rsid w:val="00794A0C"/>
    <w:rsid w:val="00794CBD"/>
    <w:rsid w:val="00794D0F"/>
    <w:rsid w:val="00794FA6"/>
    <w:rsid w:val="00794FF6"/>
    <w:rsid w:val="00795258"/>
    <w:rsid w:val="0079547F"/>
    <w:rsid w:val="0079571E"/>
    <w:rsid w:val="007958A5"/>
    <w:rsid w:val="00795931"/>
    <w:rsid w:val="007959A5"/>
    <w:rsid w:val="00795A23"/>
    <w:rsid w:val="00795D9D"/>
    <w:rsid w:val="00795F66"/>
    <w:rsid w:val="007960ED"/>
    <w:rsid w:val="0079622A"/>
    <w:rsid w:val="00796234"/>
    <w:rsid w:val="0079630A"/>
    <w:rsid w:val="007963AC"/>
    <w:rsid w:val="0079674B"/>
    <w:rsid w:val="007967B6"/>
    <w:rsid w:val="007967D2"/>
    <w:rsid w:val="007968B8"/>
    <w:rsid w:val="007968FC"/>
    <w:rsid w:val="00796911"/>
    <w:rsid w:val="00796BEF"/>
    <w:rsid w:val="00796C8F"/>
    <w:rsid w:val="00796E41"/>
    <w:rsid w:val="007971C8"/>
    <w:rsid w:val="0079728D"/>
    <w:rsid w:val="00797320"/>
    <w:rsid w:val="0079739E"/>
    <w:rsid w:val="00797662"/>
    <w:rsid w:val="007977B6"/>
    <w:rsid w:val="0079791D"/>
    <w:rsid w:val="00797A9F"/>
    <w:rsid w:val="00797C04"/>
    <w:rsid w:val="00797E84"/>
    <w:rsid w:val="00797FF6"/>
    <w:rsid w:val="007A02ED"/>
    <w:rsid w:val="007A0338"/>
    <w:rsid w:val="007A0424"/>
    <w:rsid w:val="007A04CE"/>
    <w:rsid w:val="007A04F3"/>
    <w:rsid w:val="007A07E1"/>
    <w:rsid w:val="007A084C"/>
    <w:rsid w:val="007A0BAF"/>
    <w:rsid w:val="007A0CB1"/>
    <w:rsid w:val="007A0EE4"/>
    <w:rsid w:val="007A102C"/>
    <w:rsid w:val="007A118E"/>
    <w:rsid w:val="007A12EC"/>
    <w:rsid w:val="007A13FF"/>
    <w:rsid w:val="007A145B"/>
    <w:rsid w:val="007A16AE"/>
    <w:rsid w:val="007A1B9B"/>
    <w:rsid w:val="007A1D9F"/>
    <w:rsid w:val="007A1F94"/>
    <w:rsid w:val="007A2119"/>
    <w:rsid w:val="007A2231"/>
    <w:rsid w:val="007A22AE"/>
    <w:rsid w:val="007A22B9"/>
    <w:rsid w:val="007A2364"/>
    <w:rsid w:val="007A277C"/>
    <w:rsid w:val="007A2C8F"/>
    <w:rsid w:val="007A2CF2"/>
    <w:rsid w:val="007A2D86"/>
    <w:rsid w:val="007A2F96"/>
    <w:rsid w:val="007A2FCE"/>
    <w:rsid w:val="007A312B"/>
    <w:rsid w:val="007A3134"/>
    <w:rsid w:val="007A344E"/>
    <w:rsid w:val="007A34A2"/>
    <w:rsid w:val="007A34EA"/>
    <w:rsid w:val="007A35DA"/>
    <w:rsid w:val="007A3615"/>
    <w:rsid w:val="007A36B9"/>
    <w:rsid w:val="007A386E"/>
    <w:rsid w:val="007A390F"/>
    <w:rsid w:val="007A3A34"/>
    <w:rsid w:val="007A3C3A"/>
    <w:rsid w:val="007A3ECB"/>
    <w:rsid w:val="007A3F61"/>
    <w:rsid w:val="007A4014"/>
    <w:rsid w:val="007A42C5"/>
    <w:rsid w:val="007A440D"/>
    <w:rsid w:val="007A4498"/>
    <w:rsid w:val="007A454C"/>
    <w:rsid w:val="007A45B3"/>
    <w:rsid w:val="007A473D"/>
    <w:rsid w:val="007A48F2"/>
    <w:rsid w:val="007A4A12"/>
    <w:rsid w:val="007A4A74"/>
    <w:rsid w:val="007A4A8E"/>
    <w:rsid w:val="007A4B7C"/>
    <w:rsid w:val="007A4C33"/>
    <w:rsid w:val="007A4D25"/>
    <w:rsid w:val="007A50D1"/>
    <w:rsid w:val="007A52FC"/>
    <w:rsid w:val="007A539D"/>
    <w:rsid w:val="007A55CC"/>
    <w:rsid w:val="007A5688"/>
    <w:rsid w:val="007A59A2"/>
    <w:rsid w:val="007A5A4C"/>
    <w:rsid w:val="007A5A9D"/>
    <w:rsid w:val="007A5B22"/>
    <w:rsid w:val="007A5C94"/>
    <w:rsid w:val="007A5F16"/>
    <w:rsid w:val="007A5F9A"/>
    <w:rsid w:val="007A60BB"/>
    <w:rsid w:val="007A61F8"/>
    <w:rsid w:val="007A6305"/>
    <w:rsid w:val="007A6307"/>
    <w:rsid w:val="007A6565"/>
    <w:rsid w:val="007A667B"/>
    <w:rsid w:val="007A6782"/>
    <w:rsid w:val="007A692D"/>
    <w:rsid w:val="007A6A43"/>
    <w:rsid w:val="007A6B4B"/>
    <w:rsid w:val="007A6B89"/>
    <w:rsid w:val="007A6BCF"/>
    <w:rsid w:val="007A6BEB"/>
    <w:rsid w:val="007A6C80"/>
    <w:rsid w:val="007A6CDC"/>
    <w:rsid w:val="007A6D23"/>
    <w:rsid w:val="007A6DCF"/>
    <w:rsid w:val="007A6E67"/>
    <w:rsid w:val="007A6FF3"/>
    <w:rsid w:val="007A7194"/>
    <w:rsid w:val="007A72AD"/>
    <w:rsid w:val="007A7384"/>
    <w:rsid w:val="007A73F1"/>
    <w:rsid w:val="007A7D19"/>
    <w:rsid w:val="007A7E54"/>
    <w:rsid w:val="007A7EC5"/>
    <w:rsid w:val="007B00DB"/>
    <w:rsid w:val="007B01A1"/>
    <w:rsid w:val="007B0234"/>
    <w:rsid w:val="007B053D"/>
    <w:rsid w:val="007B05E5"/>
    <w:rsid w:val="007B0813"/>
    <w:rsid w:val="007B0962"/>
    <w:rsid w:val="007B0A6B"/>
    <w:rsid w:val="007B0C39"/>
    <w:rsid w:val="007B0FA2"/>
    <w:rsid w:val="007B0FE9"/>
    <w:rsid w:val="007B143C"/>
    <w:rsid w:val="007B14A5"/>
    <w:rsid w:val="007B1996"/>
    <w:rsid w:val="007B19DB"/>
    <w:rsid w:val="007B19DD"/>
    <w:rsid w:val="007B1C4F"/>
    <w:rsid w:val="007B1DF1"/>
    <w:rsid w:val="007B1E8E"/>
    <w:rsid w:val="007B2364"/>
    <w:rsid w:val="007B258B"/>
    <w:rsid w:val="007B25A9"/>
    <w:rsid w:val="007B2622"/>
    <w:rsid w:val="007B26D7"/>
    <w:rsid w:val="007B29DB"/>
    <w:rsid w:val="007B2A69"/>
    <w:rsid w:val="007B2A6D"/>
    <w:rsid w:val="007B2C2B"/>
    <w:rsid w:val="007B2E25"/>
    <w:rsid w:val="007B2FDE"/>
    <w:rsid w:val="007B3332"/>
    <w:rsid w:val="007B3423"/>
    <w:rsid w:val="007B3713"/>
    <w:rsid w:val="007B39C9"/>
    <w:rsid w:val="007B3B83"/>
    <w:rsid w:val="007B3C94"/>
    <w:rsid w:val="007B3E85"/>
    <w:rsid w:val="007B3F46"/>
    <w:rsid w:val="007B3F9C"/>
    <w:rsid w:val="007B42EC"/>
    <w:rsid w:val="007B4375"/>
    <w:rsid w:val="007B4B08"/>
    <w:rsid w:val="007B4B91"/>
    <w:rsid w:val="007B4BB3"/>
    <w:rsid w:val="007B4BEF"/>
    <w:rsid w:val="007B4D82"/>
    <w:rsid w:val="007B4E14"/>
    <w:rsid w:val="007B5294"/>
    <w:rsid w:val="007B55BE"/>
    <w:rsid w:val="007B5892"/>
    <w:rsid w:val="007B5982"/>
    <w:rsid w:val="007B59CC"/>
    <w:rsid w:val="007B5E23"/>
    <w:rsid w:val="007B5E34"/>
    <w:rsid w:val="007B5EEA"/>
    <w:rsid w:val="007B6298"/>
    <w:rsid w:val="007B65CC"/>
    <w:rsid w:val="007B664F"/>
    <w:rsid w:val="007B686A"/>
    <w:rsid w:val="007B6883"/>
    <w:rsid w:val="007B68A7"/>
    <w:rsid w:val="007B6AA1"/>
    <w:rsid w:val="007B6ACF"/>
    <w:rsid w:val="007B6AE5"/>
    <w:rsid w:val="007B701E"/>
    <w:rsid w:val="007B711C"/>
    <w:rsid w:val="007B7158"/>
    <w:rsid w:val="007B71FD"/>
    <w:rsid w:val="007B73CC"/>
    <w:rsid w:val="007B73E8"/>
    <w:rsid w:val="007B7407"/>
    <w:rsid w:val="007B7448"/>
    <w:rsid w:val="007B759F"/>
    <w:rsid w:val="007B772D"/>
    <w:rsid w:val="007B7D15"/>
    <w:rsid w:val="007C029B"/>
    <w:rsid w:val="007C0446"/>
    <w:rsid w:val="007C059C"/>
    <w:rsid w:val="007C0633"/>
    <w:rsid w:val="007C06D0"/>
    <w:rsid w:val="007C0725"/>
    <w:rsid w:val="007C0748"/>
    <w:rsid w:val="007C0839"/>
    <w:rsid w:val="007C0AB0"/>
    <w:rsid w:val="007C0CEE"/>
    <w:rsid w:val="007C0D25"/>
    <w:rsid w:val="007C0DD9"/>
    <w:rsid w:val="007C0FCD"/>
    <w:rsid w:val="007C159D"/>
    <w:rsid w:val="007C16B2"/>
    <w:rsid w:val="007C1738"/>
    <w:rsid w:val="007C17D4"/>
    <w:rsid w:val="007C1BDE"/>
    <w:rsid w:val="007C1DC5"/>
    <w:rsid w:val="007C1FB5"/>
    <w:rsid w:val="007C2080"/>
    <w:rsid w:val="007C219C"/>
    <w:rsid w:val="007C2254"/>
    <w:rsid w:val="007C233C"/>
    <w:rsid w:val="007C23C4"/>
    <w:rsid w:val="007C2828"/>
    <w:rsid w:val="007C2841"/>
    <w:rsid w:val="007C289D"/>
    <w:rsid w:val="007C29E3"/>
    <w:rsid w:val="007C2AE0"/>
    <w:rsid w:val="007C2C21"/>
    <w:rsid w:val="007C2C27"/>
    <w:rsid w:val="007C2CBB"/>
    <w:rsid w:val="007C2E09"/>
    <w:rsid w:val="007C2F45"/>
    <w:rsid w:val="007C3070"/>
    <w:rsid w:val="007C3154"/>
    <w:rsid w:val="007C3169"/>
    <w:rsid w:val="007C3365"/>
    <w:rsid w:val="007C369E"/>
    <w:rsid w:val="007C388F"/>
    <w:rsid w:val="007C395C"/>
    <w:rsid w:val="007C3A6E"/>
    <w:rsid w:val="007C3A91"/>
    <w:rsid w:val="007C3BD8"/>
    <w:rsid w:val="007C3DAB"/>
    <w:rsid w:val="007C3E3F"/>
    <w:rsid w:val="007C3E8B"/>
    <w:rsid w:val="007C3EAE"/>
    <w:rsid w:val="007C408F"/>
    <w:rsid w:val="007C4259"/>
    <w:rsid w:val="007C42EA"/>
    <w:rsid w:val="007C4498"/>
    <w:rsid w:val="007C4648"/>
    <w:rsid w:val="007C4798"/>
    <w:rsid w:val="007C494D"/>
    <w:rsid w:val="007C4A45"/>
    <w:rsid w:val="007C4AA6"/>
    <w:rsid w:val="007C4B63"/>
    <w:rsid w:val="007C4B89"/>
    <w:rsid w:val="007C4D08"/>
    <w:rsid w:val="007C4EFE"/>
    <w:rsid w:val="007C5304"/>
    <w:rsid w:val="007C55CF"/>
    <w:rsid w:val="007C5A0E"/>
    <w:rsid w:val="007C5B13"/>
    <w:rsid w:val="007C5B40"/>
    <w:rsid w:val="007C5C28"/>
    <w:rsid w:val="007C5D99"/>
    <w:rsid w:val="007C5DE3"/>
    <w:rsid w:val="007C60AE"/>
    <w:rsid w:val="007C63EB"/>
    <w:rsid w:val="007C6471"/>
    <w:rsid w:val="007C64D6"/>
    <w:rsid w:val="007C66CA"/>
    <w:rsid w:val="007C66F1"/>
    <w:rsid w:val="007C68B2"/>
    <w:rsid w:val="007C694B"/>
    <w:rsid w:val="007C6B74"/>
    <w:rsid w:val="007C6DAF"/>
    <w:rsid w:val="007C6F3C"/>
    <w:rsid w:val="007C6FCB"/>
    <w:rsid w:val="007C70A8"/>
    <w:rsid w:val="007C713D"/>
    <w:rsid w:val="007C71EB"/>
    <w:rsid w:val="007C7492"/>
    <w:rsid w:val="007C7618"/>
    <w:rsid w:val="007C779E"/>
    <w:rsid w:val="007C77FE"/>
    <w:rsid w:val="007C7822"/>
    <w:rsid w:val="007C79F0"/>
    <w:rsid w:val="007C7A8A"/>
    <w:rsid w:val="007C7A94"/>
    <w:rsid w:val="007C7BB4"/>
    <w:rsid w:val="007C7BB5"/>
    <w:rsid w:val="007C7D8C"/>
    <w:rsid w:val="007C7F28"/>
    <w:rsid w:val="007D0152"/>
    <w:rsid w:val="007D0191"/>
    <w:rsid w:val="007D02C2"/>
    <w:rsid w:val="007D02CB"/>
    <w:rsid w:val="007D0407"/>
    <w:rsid w:val="007D0465"/>
    <w:rsid w:val="007D075E"/>
    <w:rsid w:val="007D0837"/>
    <w:rsid w:val="007D0A4E"/>
    <w:rsid w:val="007D0AF1"/>
    <w:rsid w:val="007D0E1C"/>
    <w:rsid w:val="007D0E28"/>
    <w:rsid w:val="007D0F33"/>
    <w:rsid w:val="007D0FF5"/>
    <w:rsid w:val="007D103B"/>
    <w:rsid w:val="007D1178"/>
    <w:rsid w:val="007D1727"/>
    <w:rsid w:val="007D18B0"/>
    <w:rsid w:val="007D1952"/>
    <w:rsid w:val="007D198F"/>
    <w:rsid w:val="007D1C73"/>
    <w:rsid w:val="007D1E58"/>
    <w:rsid w:val="007D1F24"/>
    <w:rsid w:val="007D203B"/>
    <w:rsid w:val="007D22FC"/>
    <w:rsid w:val="007D23A8"/>
    <w:rsid w:val="007D23F4"/>
    <w:rsid w:val="007D254E"/>
    <w:rsid w:val="007D2682"/>
    <w:rsid w:val="007D26D0"/>
    <w:rsid w:val="007D2705"/>
    <w:rsid w:val="007D2A11"/>
    <w:rsid w:val="007D2D67"/>
    <w:rsid w:val="007D2E33"/>
    <w:rsid w:val="007D34EB"/>
    <w:rsid w:val="007D36F6"/>
    <w:rsid w:val="007D3970"/>
    <w:rsid w:val="007D3A84"/>
    <w:rsid w:val="007D3BE4"/>
    <w:rsid w:val="007D3C55"/>
    <w:rsid w:val="007D3CE2"/>
    <w:rsid w:val="007D3E13"/>
    <w:rsid w:val="007D3F32"/>
    <w:rsid w:val="007D41B0"/>
    <w:rsid w:val="007D4350"/>
    <w:rsid w:val="007D4450"/>
    <w:rsid w:val="007D45FB"/>
    <w:rsid w:val="007D4625"/>
    <w:rsid w:val="007D480A"/>
    <w:rsid w:val="007D48F5"/>
    <w:rsid w:val="007D4907"/>
    <w:rsid w:val="007D4923"/>
    <w:rsid w:val="007D4A9B"/>
    <w:rsid w:val="007D4C70"/>
    <w:rsid w:val="007D4CC2"/>
    <w:rsid w:val="007D4DDF"/>
    <w:rsid w:val="007D4ED9"/>
    <w:rsid w:val="007D4F96"/>
    <w:rsid w:val="007D5004"/>
    <w:rsid w:val="007D505A"/>
    <w:rsid w:val="007D505B"/>
    <w:rsid w:val="007D5060"/>
    <w:rsid w:val="007D5072"/>
    <w:rsid w:val="007D52D1"/>
    <w:rsid w:val="007D55FD"/>
    <w:rsid w:val="007D5634"/>
    <w:rsid w:val="007D56FF"/>
    <w:rsid w:val="007D5926"/>
    <w:rsid w:val="007D5932"/>
    <w:rsid w:val="007D5AB5"/>
    <w:rsid w:val="007D5D36"/>
    <w:rsid w:val="007D5DB4"/>
    <w:rsid w:val="007D5DEF"/>
    <w:rsid w:val="007D5E52"/>
    <w:rsid w:val="007D5FB3"/>
    <w:rsid w:val="007D641D"/>
    <w:rsid w:val="007D6434"/>
    <w:rsid w:val="007D65A0"/>
    <w:rsid w:val="007D6649"/>
    <w:rsid w:val="007D6718"/>
    <w:rsid w:val="007D673F"/>
    <w:rsid w:val="007D6854"/>
    <w:rsid w:val="007D69DC"/>
    <w:rsid w:val="007D6EC4"/>
    <w:rsid w:val="007D6FF6"/>
    <w:rsid w:val="007D7240"/>
    <w:rsid w:val="007D72D9"/>
    <w:rsid w:val="007D7308"/>
    <w:rsid w:val="007D7659"/>
    <w:rsid w:val="007D7681"/>
    <w:rsid w:val="007D76F4"/>
    <w:rsid w:val="007D7808"/>
    <w:rsid w:val="007D7839"/>
    <w:rsid w:val="007D79AF"/>
    <w:rsid w:val="007D7AF7"/>
    <w:rsid w:val="007D7BD2"/>
    <w:rsid w:val="007D7C9D"/>
    <w:rsid w:val="007D7EDE"/>
    <w:rsid w:val="007E0010"/>
    <w:rsid w:val="007E0069"/>
    <w:rsid w:val="007E031A"/>
    <w:rsid w:val="007E03B8"/>
    <w:rsid w:val="007E0AD9"/>
    <w:rsid w:val="007E0BF5"/>
    <w:rsid w:val="007E0CA9"/>
    <w:rsid w:val="007E0D1E"/>
    <w:rsid w:val="007E0D68"/>
    <w:rsid w:val="007E0F6D"/>
    <w:rsid w:val="007E1100"/>
    <w:rsid w:val="007E1331"/>
    <w:rsid w:val="007E13AD"/>
    <w:rsid w:val="007E13D5"/>
    <w:rsid w:val="007E164A"/>
    <w:rsid w:val="007E17ED"/>
    <w:rsid w:val="007E1CE6"/>
    <w:rsid w:val="007E1D42"/>
    <w:rsid w:val="007E1ECC"/>
    <w:rsid w:val="007E2174"/>
    <w:rsid w:val="007E2972"/>
    <w:rsid w:val="007E2A51"/>
    <w:rsid w:val="007E2AA3"/>
    <w:rsid w:val="007E2CD3"/>
    <w:rsid w:val="007E2D5D"/>
    <w:rsid w:val="007E2EB4"/>
    <w:rsid w:val="007E2FFE"/>
    <w:rsid w:val="007E31AC"/>
    <w:rsid w:val="007E3212"/>
    <w:rsid w:val="007E376B"/>
    <w:rsid w:val="007E3F85"/>
    <w:rsid w:val="007E403D"/>
    <w:rsid w:val="007E475A"/>
    <w:rsid w:val="007E48CC"/>
    <w:rsid w:val="007E4999"/>
    <w:rsid w:val="007E4A8E"/>
    <w:rsid w:val="007E4B10"/>
    <w:rsid w:val="007E4CD8"/>
    <w:rsid w:val="007E4DB5"/>
    <w:rsid w:val="007E4DFF"/>
    <w:rsid w:val="007E4ED3"/>
    <w:rsid w:val="007E5221"/>
    <w:rsid w:val="007E5543"/>
    <w:rsid w:val="007E588D"/>
    <w:rsid w:val="007E5956"/>
    <w:rsid w:val="007E59C7"/>
    <w:rsid w:val="007E5C21"/>
    <w:rsid w:val="007E5C99"/>
    <w:rsid w:val="007E5DE5"/>
    <w:rsid w:val="007E5E60"/>
    <w:rsid w:val="007E5EF0"/>
    <w:rsid w:val="007E5F40"/>
    <w:rsid w:val="007E5F5C"/>
    <w:rsid w:val="007E5FB6"/>
    <w:rsid w:val="007E6760"/>
    <w:rsid w:val="007E6873"/>
    <w:rsid w:val="007E695E"/>
    <w:rsid w:val="007E6C2E"/>
    <w:rsid w:val="007E6C92"/>
    <w:rsid w:val="007E6D2B"/>
    <w:rsid w:val="007E6E47"/>
    <w:rsid w:val="007E6F99"/>
    <w:rsid w:val="007E701B"/>
    <w:rsid w:val="007E718A"/>
    <w:rsid w:val="007E7349"/>
    <w:rsid w:val="007E734B"/>
    <w:rsid w:val="007E7444"/>
    <w:rsid w:val="007E754C"/>
    <w:rsid w:val="007E75A3"/>
    <w:rsid w:val="007E76A4"/>
    <w:rsid w:val="007E76CE"/>
    <w:rsid w:val="007E77BE"/>
    <w:rsid w:val="007E7A4C"/>
    <w:rsid w:val="007E7AE4"/>
    <w:rsid w:val="007E7DDA"/>
    <w:rsid w:val="007E7F65"/>
    <w:rsid w:val="007F0432"/>
    <w:rsid w:val="007F0652"/>
    <w:rsid w:val="007F06A3"/>
    <w:rsid w:val="007F07F9"/>
    <w:rsid w:val="007F084A"/>
    <w:rsid w:val="007F0ABB"/>
    <w:rsid w:val="007F0B17"/>
    <w:rsid w:val="007F0CAF"/>
    <w:rsid w:val="007F0F94"/>
    <w:rsid w:val="007F1140"/>
    <w:rsid w:val="007F11D5"/>
    <w:rsid w:val="007F11DF"/>
    <w:rsid w:val="007F1324"/>
    <w:rsid w:val="007F168E"/>
    <w:rsid w:val="007F16B4"/>
    <w:rsid w:val="007F172A"/>
    <w:rsid w:val="007F17DB"/>
    <w:rsid w:val="007F18A0"/>
    <w:rsid w:val="007F1924"/>
    <w:rsid w:val="007F1A3A"/>
    <w:rsid w:val="007F1A4B"/>
    <w:rsid w:val="007F1B1E"/>
    <w:rsid w:val="007F1BF0"/>
    <w:rsid w:val="007F2239"/>
    <w:rsid w:val="007F23C4"/>
    <w:rsid w:val="007F2479"/>
    <w:rsid w:val="007F2764"/>
    <w:rsid w:val="007F2788"/>
    <w:rsid w:val="007F2790"/>
    <w:rsid w:val="007F27D5"/>
    <w:rsid w:val="007F289E"/>
    <w:rsid w:val="007F2984"/>
    <w:rsid w:val="007F2BA6"/>
    <w:rsid w:val="007F2BE1"/>
    <w:rsid w:val="007F2C54"/>
    <w:rsid w:val="007F2C58"/>
    <w:rsid w:val="007F2C63"/>
    <w:rsid w:val="007F2CEB"/>
    <w:rsid w:val="007F2DBD"/>
    <w:rsid w:val="007F316B"/>
    <w:rsid w:val="007F32A9"/>
    <w:rsid w:val="007F3473"/>
    <w:rsid w:val="007F370D"/>
    <w:rsid w:val="007F3827"/>
    <w:rsid w:val="007F397D"/>
    <w:rsid w:val="007F3A18"/>
    <w:rsid w:val="007F3E23"/>
    <w:rsid w:val="007F3F10"/>
    <w:rsid w:val="007F3F41"/>
    <w:rsid w:val="007F3FEF"/>
    <w:rsid w:val="007F4023"/>
    <w:rsid w:val="007F4055"/>
    <w:rsid w:val="007F425D"/>
    <w:rsid w:val="007F4594"/>
    <w:rsid w:val="007F45D9"/>
    <w:rsid w:val="007F46AF"/>
    <w:rsid w:val="007F46D9"/>
    <w:rsid w:val="007F47A0"/>
    <w:rsid w:val="007F4B13"/>
    <w:rsid w:val="007F4B6B"/>
    <w:rsid w:val="007F4BE7"/>
    <w:rsid w:val="007F4EDF"/>
    <w:rsid w:val="007F54BC"/>
    <w:rsid w:val="007F552B"/>
    <w:rsid w:val="007F5D55"/>
    <w:rsid w:val="007F5F05"/>
    <w:rsid w:val="007F5F44"/>
    <w:rsid w:val="007F60BD"/>
    <w:rsid w:val="007F61E9"/>
    <w:rsid w:val="007F6244"/>
    <w:rsid w:val="007F6541"/>
    <w:rsid w:val="007F65D0"/>
    <w:rsid w:val="007F66DD"/>
    <w:rsid w:val="007F6962"/>
    <w:rsid w:val="007F6CD2"/>
    <w:rsid w:val="007F6F66"/>
    <w:rsid w:val="007F7056"/>
    <w:rsid w:val="007F720C"/>
    <w:rsid w:val="007F736C"/>
    <w:rsid w:val="007F75C8"/>
    <w:rsid w:val="007F7856"/>
    <w:rsid w:val="007F7915"/>
    <w:rsid w:val="007F7BBE"/>
    <w:rsid w:val="007F7EAA"/>
    <w:rsid w:val="007F7EF5"/>
    <w:rsid w:val="007F7F2B"/>
    <w:rsid w:val="008001F7"/>
    <w:rsid w:val="00800573"/>
    <w:rsid w:val="008005F5"/>
    <w:rsid w:val="008007C6"/>
    <w:rsid w:val="00800811"/>
    <w:rsid w:val="008008C7"/>
    <w:rsid w:val="00800906"/>
    <w:rsid w:val="00800987"/>
    <w:rsid w:val="00800CF5"/>
    <w:rsid w:val="00800E06"/>
    <w:rsid w:val="00800EA8"/>
    <w:rsid w:val="00800F7C"/>
    <w:rsid w:val="00801004"/>
    <w:rsid w:val="00801177"/>
    <w:rsid w:val="008012A2"/>
    <w:rsid w:val="00801343"/>
    <w:rsid w:val="0080139A"/>
    <w:rsid w:val="008013A2"/>
    <w:rsid w:val="008013CA"/>
    <w:rsid w:val="00801511"/>
    <w:rsid w:val="00801682"/>
    <w:rsid w:val="00801698"/>
    <w:rsid w:val="008018C8"/>
    <w:rsid w:val="00801943"/>
    <w:rsid w:val="00801A7E"/>
    <w:rsid w:val="00801AB4"/>
    <w:rsid w:val="00801DC1"/>
    <w:rsid w:val="00801E76"/>
    <w:rsid w:val="00801E92"/>
    <w:rsid w:val="008020EE"/>
    <w:rsid w:val="008022B8"/>
    <w:rsid w:val="008022CD"/>
    <w:rsid w:val="00802517"/>
    <w:rsid w:val="00802541"/>
    <w:rsid w:val="0080261F"/>
    <w:rsid w:val="00802720"/>
    <w:rsid w:val="008027B2"/>
    <w:rsid w:val="008027F0"/>
    <w:rsid w:val="00802801"/>
    <w:rsid w:val="00802876"/>
    <w:rsid w:val="0080288B"/>
    <w:rsid w:val="00802975"/>
    <w:rsid w:val="0080298E"/>
    <w:rsid w:val="00802BE8"/>
    <w:rsid w:val="00802CFC"/>
    <w:rsid w:val="00802D4F"/>
    <w:rsid w:val="00802E10"/>
    <w:rsid w:val="00802FD7"/>
    <w:rsid w:val="0080339F"/>
    <w:rsid w:val="008033C3"/>
    <w:rsid w:val="0080342B"/>
    <w:rsid w:val="008034BD"/>
    <w:rsid w:val="0080354D"/>
    <w:rsid w:val="00803828"/>
    <w:rsid w:val="008038F1"/>
    <w:rsid w:val="00803AD0"/>
    <w:rsid w:val="00803AEC"/>
    <w:rsid w:val="00803D60"/>
    <w:rsid w:val="00803EEE"/>
    <w:rsid w:val="00803F44"/>
    <w:rsid w:val="00804039"/>
    <w:rsid w:val="0080408F"/>
    <w:rsid w:val="00804333"/>
    <w:rsid w:val="00804432"/>
    <w:rsid w:val="0080446B"/>
    <w:rsid w:val="008044F7"/>
    <w:rsid w:val="00804513"/>
    <w:rsid w:val="00804949"/>
    <w:rsid w:val="00804C2B"/>
    <w:rsid w:val="00804DCC"/>
    <w:rsid w:val="00804DE3"/>
    <w:rsid w:val="00804E40"/>
    <w:rsid w:val="00804F0C"/>
    <w:rsid w:val="00804F83"/>
    <w:rsid w:val="00805036"/>
    <w:rsid w:val="00805044"/>
    <w:rsid w:val="0080520A"/>
    <w:rsid w:val="00805450"/>
    <w:rsid w:val="008054FC"/>
    <w:rsid w:val="0080553D"/>
    <w:rsid w:val="0080563A"/>
    <w:rsid w:val="00805669"/>
    <w:rsid w:val="00805C3A"/>
    <w:rsid w:val="008064A3"/>
    <w:rsid w:val="00806508"/>
    <w:rsid w:val="008067FF"/>
    <w:rsid w:val="008069AB"/>
    <w:rsid w:val="008069B7"/>
    <w:rsid w:val="008069CB"/>
    <w:rsid w:val="00806A84"/>
    <w:rsid w:val="00806A86"/>
    <w:rsid w:val="00806B7F"/>
    <w:rsid w:val="00806D78"/>
    <w:rsid w:val="00806E2B"/>
    <w:rsid w:val="00806E59"/>
    <w:rsid w:val="00806E72"/>
    <w:rsid w:val="008071DA"/>
    <w:rsid w:val="0080722D"/>
    <w:rsid w:val="00807584"/>
    <w:rsid w:val="008075FF"/>
    <w:rsid w:val="0080794E"/>
    <w:rsid w:val="00807A4A"/>
    <w:rsid w:val="00807A6D"/>
    <w:rsid w:val="00807BA3"/>
    <w:rsid w:val="00807BC2"/>
    <w:rsid w:val="00807CF8"/>
    <w:rsid w:val="00807D5D"/>
    <w:rsid w:val="00807E6F"/>
    <w:rsid w:val="00810095"/>
    <w:rsid w:val="008100D3"/>
    <w:rsid w:val="0081019C"/>
    <w:rsid w:val="00810346"/>
    <w:rsid w:val="008106F4"/>
    <w:rsid w:val="0081087E"/>
    <w:rsid w:val="00810CE7"/>
    <w:rsid w:val="00810CEA"/>
    <w:rsid w:val="00810D71"/>
    <w:rsid w:val="00810DDB"/>
    <w:rsid w:val="00811109"/>
    <w:rsid w:val="008113DB"/>
    <w:rsid w:val="008114F4"/>
    <w:rsid w:val="00811513"/>
    <w:rsid w:val="0081197F"/>
    <w:rsid w:val="00811C3F"/>
    <w:rsid w:val="00811E81"/>
    <w:rsid w:val="00811F87"/>
    <w:rsid w:val="00812074"/>
    <w:rsid w:val="00812150"/>
    <w:rsid w:val="008122E5"/>
    <w:rsid w:val="0081234D"/>
    <w:rsid w:val="008126C1"/>
    <w:rsid w:val="00812852"/>
    <w:rsid w:val="008128CA"/>
    <w:rsid w:val="008128DC"/>
    <w:rsid w:val="00813095"/>
    <w:rsid w:val="008131F6"/>
    <w:rsid w:val="0081325E"/>
    <w:rsid w:val="008135D8"/>
    <w:rsid w:val="00813D33"/>
    <w:rsid w:val="00813E73"/>
    <w:rsid w:val="008142B5"/>
    <w:rsid w:val="0081431C"/>
    <w:rsid w:val="00814457"/>
    <w:rsid w:val="00814504"/>
    <w:rsid w:val="00814765"/>
    <w:rsid w:val="0081479D"/>
    <w:rsid w:val="00814AEC"/>
    <w:rsid w:val="00814B75"/>
    <w:rsid w:val="00814D89"/>
    <w:rsid w:val="00814DC8"/>
    <w:rsid w:val="00814F5B"/>
    <w:rsid w:val="00814F86"/>
    <w:rsid w:val="00814FF5"/>
    <w:rsid w:val="0081505F"/>
    <w:rsid w:val="0081507C"/>
    <w:rsid w:val="00815135"/>
    <w:rsid w:val="008152F0"/>
    <w:rsid w:val="0081536A"/>
    <w:rsid w:val="008154B4"/>
    <w:rsid w:val="00815506"/>
    <w:rsid w:val="0081550E"/>
    <w:rsid w:val="0081559F"/>
    <w:rsid w:val="008156A2"/>
    <w:rsid w:val="008156A4"/>
    <w:rsid w:val="008157B4"/>
    <w:rsid w:val="00815857"/>
    <w:rsid w:val="0081587F"/>
    <w:rsid w:val="008159A7"/>
    <w:rsid w:val="00815A0C"/>
    <w:rsid w:val="00815C49"/>
    <w:rsid w:val="00815D1A"/>
    <w:rsid w:val="00815D8C"/>
    <w:rsid w:val="008160C7"/>
    <w:rsid w:val="008161D0"/>
    <w:rsid w:val="008165C9"/>
    <w:rsid w:val="00816688"/>
    <w:rsid w:val="00816786"/>
    <w:rsid w:val="00816892"/>
    <w:rsid w:val="008168D3"/>
    <w:rsid w:val="008169DE"/>
    <w:rsid w:val="00816EE0"/>
    <w:rsid w:val="00816EEF"/>
    <w:rsid w:val="00817465"/>
    <w:rsid w:val="00817571"/>
    <w:rsid w:val="0081774E"/>
    <w:rsid w:val="00817838"/>
    <w:rsid w:val="00817BAD"/>
    <w:rsid w:val="00817E77"/>
    <w:rsid w:val="00817E8A"/>
    <w:rsid w:val="008201B9"/>
    <w:rsid w:val="008203F3"/>
    <w:rsid w:val="008204EB"/>
    <w:rsid w:val="00820596"/>
    <w:rsid w:val="00820814"/>
    <w:rsid w:val="00820B4F"/>
    <w:rsid w:val="00820C59"/>
    <w:rsid w:val="00820EDC"/>
    <w:rsid w:val="00820F8D"/>
    <w:rsid w:val="00821105"/>
    <w:rsid w:val="00821259"/>
    <w:rsid w:val="00821287"/>
    <w:rsid w:val="008213AC"/>
    <w:rsid w:val="0082140A"/>
    <w:rsid w:val="008214EB"/>
    <w:rsid w:val="008217D6"/>
    <w:rsid w:val="008218C6"/>
    <w:rsid w:val="00821955"/>
    <w:rsid w:val="008219EB"/>
    <w:rsid w:val="00821B09"/>
    <w:rsid w:val="00821D58"/>
    <w:rsid w:val="00821DA6"/>
    <w:rsid w:val="00821DDA"/>
    <w:rsid w:val="00821FB5"/>
    <w:rsid w:val="00822035"/>
    <w:rsid w:val="00822156"/>
    <w:rsid w:val="008223A9"/>
    <w:rsid w:val="0082241E"/>
    <w:rsid w:val="008226C5"/>
    <w:rsid w:val="008226CF"/>
    <w:rsid w:val="0082279F"/>
    <w:rsid w:val="0082286B"/>
    <w:rsid w:val="00822B56"/>
    <w:rsid w:val="00822B71"/>
    <w:rsid w:val="00822C34"/>
    <w:rsid w:val="00822CD1"/>
    <w:rsid w:val="00822D42"/>
    <w:rsid w:val="00822E49"/>
    <w:rsid w:val="00822FF9"/>
    <w:rsid w:val="0082312E"/>
    <w:rsid w:val="00823307"/>
    <w:rsid w:val="008233A0"/>
    <w:rsid w:val="008235BA"/>
    <w:rsid w:val="0082365C"/>
    <w:rsid w:val="00823686"/>
    <w:rsid w:val="008236D3"/>
    <w:rsid w:val="0082399A"/>
    <w:rsid w:val="00823C43"/>
    <w:rsid w:val="00823CEF"/>
    <w:rsid w:val="00823D0D"/>
    <w:rsid w:val="0082409A"/>
    <w:rsid w:val="008242B3"/>
    <w:rsid w:val="008242C2"/>
    <w:rsid w:val="00824347"/>
    <w:rsid w:val="00824545"/>
    <w:rsid w:val="0082460A"/>
    <w:rsid w:val="00824921"/>
    <w:rsid w:val="00824A78"/>
    <w:rsid w:val="00824AC8"/>
    <w:rsid w:val="00824AE1"/>
    <w:rsid w:val="00824B14"/>
    <w:rsid w:val="00824DF9"/>
    <w:rsid w:val="00824F8A"/>
    <w:rsid w:val="00824FDF"/>
    <w:rsid w:val="00825099"/>
    <w:rsid w:val="00825121"/>
    <w:rsid w:val="0082514C"/>
    <w:rsid w:val="00825198"/>
    <w:rsid w:val="008253F1"/>
    <w:rsid w:val="008257FE"/>
    <w:rsid w:val="008258BD"/>
    <w:rsid w:val="008258F2"/>
    <w:rsid w:val="00825A47"/>
    <w:rsid w:val="00825ABC"/>
    <w:rsid w:val="00825B88"/>
    <w:rsid w:val="00825B95"/>
    <w:rsid w:val="00825BC8"/>
    <w:rsid w:val="00825D18"/>
    <w:rsid w:val="00825DEA"/>
    <w:rsid w:val="00825EBB"/>
    <w:rsid w:val="008260F9"/>
    <w:rsid w:val="00826163"/>
    <w:rsid w:val="00826173"/>
    <w:rsid w:val="0082637C"/>
    <w:rsid w:val="0082644E"/>
    <w:rsid w:val="00826497"/>
    <w:rsid w:val="008264AC"/>
    <w:rsid w:val="008265C9"/>
    <w:rsid w:val="00826844"/>
    <w:rsid w:val="00826A2C"/>
    <w:rsid w:val="00826A76"/>
    <w:rsid w:val="00826BDA"/>
    <w:rsid w:val="00826CD2"/>
    <w:rsid w:val="00826CFF"/>
    <w:rsid w:val="00826D37"/>
    <w:rsid w:val="00826E32"/>
    <w:rsid w:val="008272CC"/>
    <w:rsid w:val="008273C8"/>
    <w:rsid w:val="008277B3"/>
    <w:rsid w:val="008277E9"/>
    <w:rsid w:val="00827815"/>
    <w:rsid w:val="008278A4"/>
    <w:rsid w:val="008278B2"/>
    <w:rsid w:val="008279E1"/>
    <w:rsid w:val="00827B2F"/>
    <w:rsid w:val="00827C05"/>
    <w:rsid w:val="00827CF3"/>
    <w:rsid w:val="00827D31"/>
    <w:rsid w:val="00827E7A"/>
    <w:rsid w:val="00827F13"/>
    <w:rsid w:val="00827F48"/>
    <w:rsid w:val="00827F7C"/>
    <w:rsid w:val="00830113"/>
    <w:rsid w:val="00830245"/>
    <w:rsid w:val="008302B0"/>
    <w:rsid w:val="008308A2"/>
    <w:rsid w:val="00830A48"/>
    <w:rsid w:val="00830D27"/>
    <w:rsid w:val="00830ECC"/>
    <w:rsid w:val="00831257"/>
    <w:rsid w:val="0083156A"/>
    <w:rsid w:val="00831578"/>
    <w:rsid w:val="00831595"/>
    <w:rsid w:val="008316DB"/>
    <w:rsid w:val="00831997"/>
    <w:rsid w:val="00831C55"/>
    <w:rsid w:val="00831C96"/>
    <w:rsid w:val="00831D2C"/>
    <w:rsid w:val="00831DFF"/>
    <w:rsid w:val="00831E63"/>
    <w:rsid w:val="00831E82"/>
    <w:rsid w:val="00832271"/>
    <w:rsid w:val="008322AD"/>
    <w:rsid w:val="00832353"/>
    <w:rsid w:val="0083237A"/>
    <w:rsid w:val="00832935"/>
    <w:rsid w:val="008329E3"/>
    <w:rsid w:val="00832B04"/>
    <w:rsid w:val="00832BC3"/>
    <w:rsid w:val="00832C7E"/>
    <w:rsid w:val="00832CCC"/>
    <w:rsid w:val="00832D27"/>
    <w:rsid w:val="00832DAB"/>
    <w:rsid w:val="00832DF4"/>
    <w:rsid w:val="00832F48"/>
    <w:rsid w:val="00833028"/>
    <w:rsid w:val="0083341B"/>
    <w:rsid w:val="00833485"/>
    <w:rsid w:val="008336BA"/>
    <w:rsid w:val="00833717"/>
    <w:rsid w:val="0083376F"/>
    <w:rsid w:val="00833A3D"/>
    <w:rsid w:val="00833AF6"/>
    <w:rsid w:val="00833D8F"/>
    <w:rsid w:val="00833EE3"/>
    <w:rsid w:val="00833F3E"/>
    <w:rsid w:val="00834123"/>
    <w:rsid w:val="008341CA"/>
    <w:rsid w:val="00834847"/>
    <w:rsid w:val="00834904"/>
    <w:rsid w:val="00834BAC"/>
    <w:rsid w:val="00834BEA"/>
    <w:rsid w:val="00834C38"/>
    <w:rsid w:val="00834CB5"/>
    <w:rsid w:val="00834DAC"/>
    <w:rsid w:val="00834E13"/>
    <w:rsid w:val="00834F41"/>
    <w:rsid w:val="00835268"/>
    <w:rsid w:val="008352E9"/>
    <w:rsid w:val="008352FC"/>
    <w:rsid w:val="00835452"/>
    <w:rsid w:val="00835468"/>
    <w:rsid w:val="008354DA"/>
    <w:rsid w:val="00835A61"/>
    <w:rsid w:val="00835BD8"/>
    <w:rsid w:val="00836038"/>
    <w:rsid w:val="0083608E"/>
    <w:rsid w:val="008360DD"/>
    <w:rsid w:val="00836135"/>
    <w:rsid w:val="00836187"/>
    <w:rsid w:val="008362AA"/>
    <w:rsid w:val="008364DE"/>
    <w:rsid w:val="00836646"/>
    <w:rsid w:val="0083666E"/>
    <w:rsid w:val="0083674F"/>
    <w:rsid w:val="00836877"/>
    <w:rsid w:val="00836C36"/>
    <w:rsid w:val="00836D84"/>
    <w:rsid w:val="00836F50"/>
    <w:rsid w:val="0083705F"/>
    <w:rsid w:val="008370D8"/>
    <w:rsid w:val="008377ED"/>
    <w:rsid w:val="008379D6"/>
    <w:rsid w:val="00837B6C"/>
    <w:rsid w:val="00837DD0"/>
    <w:rsid w:val="00837E4E"/>
    <w:rsid w:val="00837F5D"/>
    <w:rsid w:val="00837F99"/>
    <w:rsid w:val="00837FAD"/>
    <w:rsid w:val="008400E6"/>
    <w:rsid w:val="0084018A"/>
    <w:rsid w:val="008404B3"/>
    <w:rsid w:val="0084059C"/>
    <w:rsid w:val="008406AE"/>
    <w:rsid w:val="008408FC"/>
    <w:rsid w:val="00840964"/>
    <w:rsid w:val="008409D7"/>
    <w:rsid w:val="00840B8C"/>
    <w:rsid w:val="00840E7A"/>
    <w:rsid w:val="00840E7D"/>
    <w:rsid w:val="008412EE"/>
    <w:rsid w:val="008413CD"/>
    <w:rsid w:val="008415BB"/>
    <w:rsid w:val="00841612"/>
    <w:rsid w:val="0084173D"/>
    <w:rsid w:val="00841795"/>
    <w:rsid w:val="00841812"/>
    <w:rsid w:val="008418C7"/>
    <w:rsid w:val="00841934"/>
    <w:rsid w:val="00841A0D"/>
    <w:rsid w:val="00841F8B"/>
    <w:rsid w:val="00842056"/>
    <w:rsid w:val="008420CE"/>
    <w:rsid w:val="008424E1"/>
    <w:rsid w:val="0084252F"/>
    <w:rsid w:val="008425CE"/>
    <w:rsid w:val="00842605"/>
    <w:rsid w:val="008426F8"/>
    <w:rsid w:val="00842703"/>
    <w:rsid w:val="0084287B"/>
    <w:rsid w:val="00842A2A"/>
    <w:rsid w:val="00842A70"/>
    <w:rsid w:val="00842F1D"/>
    <w:rsid w:val="008433A5"/>
    <w:rsid w:val="008433EA"/>
    <w:rsid w:val="008434BA"/>
    <w:rsid w:val="008434EE"/>
    <w:rsid w:val="00843529"/>
    <w:rsid w:val="00843776"/>
    <w:rsid w:val="008437EB"/>
    <w:rsid w:val="00843926"/>
    <w:rsid w:val="00843AA5"/>
    <w:rsid w:val="00843B04"/>
    <w:rsid w:val="00843BC8"/>
    <w:rsid w:val="00843C06"/>
    <w:rsid w:val="00843CAD"/>
    <w:rsid w:val="0084417C"/>
    <w:rsid w:val="008442FA"/>
    <w:rsid w:val="00844468"/>
    <w:rsid w:val="008445AD"/>
    <w:rsid w:val="00844678"/>
    <w:rsid w:val="0084477C"/>
    <w:rsid w:val="008447E3"/>
    <w:rsid w:val="008449B2"/>
    <w:rsid w:val="00844AE0"/>
    <w:rsid w:val="00844B61"/>
    <w:rsid w:val="00845033"/>
    <w:rsid w:val="008450D1"/>
    <w:rsid w:val="00845157"/>
    <w:rsid w:val="00845234"/>
    <w:rsid w:val="00845256"/>
    <w:rsid w:val="00845294"/>
    <w:rsid w:val="008452CF"/>
    <w:rsid w:val="00845330"/>
    <w:rsid w:val="00845411"/>
    <w:rsid w:val="0084571A"/>
    <w:rsid w:val="00845B85"/>
    <w:rsid w:val="00845C30"/>
    <w:rsid w:val="00845C5F"/>
    <w:rsid w:val="00845CFB"/>
    <w:rsid w:val="00845D05"/>
    <w:rsid w:val="00846146"/>
    <w:rsid w:val="008461EF"/>
    <w:rsid w:val="008462EB"/>
    <w:rsid w:val="00846354"/>
    <w:rsid w:val="008463D8"/>
    <w:rsid w:val="008463D9"/>
    <w:rsid w:val="008463F7"/>
    <w:rsid w:val="00846449"/>
    <w:rsid w:val="008464C9"/>
    <w:rsid w:val="00846657"/>
    <w:rsid w:val="008469CE"/>
    <w:rsid w:val="00846B92"/>
    <w:rsid w:val="00846F99"/>
    <w:rsid w:val="0084764F"/>
    <w:rsid w:val="008478E1"/>
    <w:rsid w:val="00847A8A"/>
    <w:rsid w:val="00847CDA"/>
    <w:rsid w:val="00847EC7"/>
    <w:rsid w:val="00847EDD"/>
    <w:rsid w:val="00847F0A"/>
    <w:rsid w:val="00847F19"/>
    <w:rsid w:val="00847F99"/>
    <w:rsid w:val="0085005B"/>
    <w:rsid w:val="00850094"/>
    <w:rsid w:val="0085016D"/>
    <w:rsid w:val="008501A7"/>
    <w:rsid w:val="008501F6"/>
    <w:rsid w:val="008502A1"/>
    <w:rsid w:val="0085052E"/>
    <w:rsid w:val="0085057A"/>
    <w:rsid w:val="008505A5"/>
    <w:rsid w:val="00850627"/>
    <w:rsid w:val="00850736"/>
    <w:rsid w:val="0085092A"/>
    <w:rsid w:val="0085092B"/>
    <w:rsid w:val="008509B0"/>
    <w:rsid w:val="00850A70"/>
    <w:rsid w:val="00850A9F"/>
    <w:rsid w:val="00850B16"/>
    <w:rsid w:val="00850BB3"/>
    <w:rsid w:val="00850BF6"/>
    <w:rsid w:val="00850C6F"/>
    <w:rsid w:val="00850FCB"/>
    <w:rsid w:val="008512DD"/>
    <w:rsid w:val="00851370"/>
    <w:rsid w:val="00851413"/>
    <w:rsid w:val="00851488"/>
    <w:rsid w:val="0085149C"/>
    <w:rsid w:val="008515C4"/>
    <w:rsid w:val="008515CA"/>
    <w:rsid w:val="00851651"/>
    <w:rsid w:val="008518F5"/>
    <w:rsid w:val="00851A30"/>
    <w:rsid w:val="00851C19"/>
    <w:rsid w:val="00851DBD"/>
    <w:rsid w:val="00851F1D"/>
    <w:rsid w:val="00852004"/>
    <w:rsid w:val="008520F3"/>
    <w:rsid w:val="008521F7"/>
    <w:rsid w:val="00852269"/>
    <w:rsid w:val="0085226C"/>
    <w:rsid w:val="00852299"/>
    <w:rsid w:val="0085259D"/>
    <w:rsid w:val="008527F0"/>
    <w:rsid w:val="00852807"/>
    <w:rsid w:val="008528B9"/>
    <w:rsid w:val="00852CE2"/>
    <w:rsid w:val="00852D00"/>
    <w:rsid w:val="00852DDF"/>
    <w:rsid w:val="00852EE0"/>
    <w:rsid w:val="00852FEF"/>
    <w:rsid w:val="00853050"/>
    <w:rsid w:val="008530C1"/>
    <w:rsid w:val="0085347E"/>
    <w:rsid w:val="008535CE"/>
    <w:rsid w:val="0085363D"/>
    <w:rsid w:val="00853733"/>
    <w:rsid w:val="00853815"/>
    <w:rsid w:val="0085388D"/>
    <w:rsid w:val="00853CBD"/>
    <w:rsid w:val="00853E57"/>
    <w:rsid w:val="00853FDA"/>
    <w:rsid w:val="00854109"/>
    <w:rsid w:val="008541F8"/>
    <w:rsid w:val="008545C5"/>
    <w:rsid w:val="0085469D"/>
    <w:rsid w:val="00854811"/>
    <w:rsid w:val="00854A1B"/>
    <w:rsid w:val="00854AB0"/>
    <w:rsid w:val="00854B72"/>
    <w:rsid w:val="00854D01"/>
    <w:rsid w:val="00854D1F"/>
    <w:rsid w:val="00854E5D"/>
    <w:rsid w:val="00854E95"/>
    <w:rsid w:val="00854F71"/>
    <w:rsid w:val="00854FD2"/>
    <w:rsid w:val="008551D5"/>
    <w:rsid w:val="00855259"/>
    <w:rsid w:val="00855378"/>
    <w:rsid w:val="008553A2"/>
    <w:rsid w:val="0085560C"/>
    <w:rsid w:val="008556BF"/>
    <w:rsid w:val="008557D3"/>
    <w:rsid w:val="008557D9"/>
    <w:rsid w:val="00855AAF"/>
    <w:rsid w:val="00855C62"/>
    <w:rsid w:val="00855D22"/>
    <w:rsid w:val="00855DAD"/>
    <w:rsid w:val="00855E38"/>
    <w:rsid w:val="00856053"/>
    <w:rsid w:val="0085617E"/>
    <w:rsid w:val="008562DE"/>
    <w:rsid w:val="00856316"/>
    <w:rsid w:val="0085632D"/>
    <w:rsid w:val="0085640D"/>
    <w:rsid w:val="0085649C"/>
    <w:rsid w:val="008564A2"/>
    <w:rsid w:val="00856544"/>
    <w:rsid w:val="008567B5"/>
    <w:rsid w:val="00856A0F"/>
    <w:rsid w:val="00856B26"/>
    <w:rsid w:val="00856C0F"/>
    <w:rsid w:val="00856FD6"/>
    <w:rsid w:val="00857008"/>
    <w:rsid w:val="00857028"/>
    <w:rsid w:val="00857057"/>
    <w:rsid w:val="0085744C"/>
    <w:rsid w:val="008575D0"/>
    <w:rsid w:val="00857713"/>
    <w:rsid w:val="00857836"/>
    <w:rsid w:val="008579E8"/>
    <w:rsid w:val="00857AAE"/>
    <w:rsid w:val="00857B40"/>
    <w:rsid w:val="00857BAB"/>
    <w:rsid w:val="00857BDC"/>
    <w:rsid w:val="00857CBF"/>
    <w:rsid w:val="00857CF0"/>
    <w:rsid w:val="00857D71"/>
    <w:rsid w:val="00857E20"/>
    <w:rsid w:val="00857EFC"/>
    <w:rsid w:val="00860152"/>
    <w:rsid w:val="00860417"/>
    <w:rsid w:val="008604C1"/>
    <w:rsid w:val="008605DB"/>
    <w:rsid w:val="00860625"/>
    <w:rsid w:val="00860993"/>
    <w:rsid w:val="00860D3F"/>
    <w:rsid w:val="00860F4A"/>
    <w:rsid w:val="0086108F"/>
    <w:rsid w:val="00861129"/>
    <w:rsid w:val="00861252"/>
    <w:rsid w:val="0086130B"/>
    <w:rsid w:val="00861615"/>
    <w:rsid w:val="00861640"/>
    <w:rsid w:val="00861A9F"/>
    <w:rsid w:val="00861B2A"/>
    <w:rsid w:val="00861E64"/>
    <w:rsid w:val="00861FE5"/>
    <w:rsid w:val="00862269"/>
    <w:rsid w:val="00862282"/>
    <w:rsid w:val="008622D3"/>
    <w:rsid w:val="0086279E"/>
    <w:rsid w:val="00862922"/>
    <w:rsid w:val="00862C5F"/>
    <w:rsid w:val="00862C8D"/>
    <w:rsid w:val="00862E34"/>
    <w:rsid w:val="00863189"/>
    <w:rsid w:val="008632AC"/>
    <w:rsid w:val="00863372"/>
    <w:rsid w:val="0086347E"/>
    <w:rsid w:val="0086353F"/>
    <w:rsid w:val="0086376B"/>
    <w:rsid w:val="008637CE"/>
    <w:rsid w:val="00863952"/>
    <w:rsid w:val="008639BC"/>
    <w:rsid w:val="00863A02"/>
    <w:rsid w:val="00863A3E"/>
    <w:rsid w:val="00863B54"/>
    <w:rsid w:val="00863DD0"/>
    <w:rsid w:val="00863EC3"/>
    <w:rsid w:val="00863F5F"/>
    <w:rsid w:val="00863FCA"/>
    <w:rsid w:val="0086415B"/>
    <w:rsid w:val="008641C5"/>
    <w:rsid w:val="008641FA"/>
    <w:rsid w:val="008641FD"/>
    <w:rsid w:val="008645B7"/>
    <w:rsid w:val="00864714"/>
    <w:rsid w:val="00864844"/>
    <w:rsid w:val="0086486D"/>
    <w:rsid w:val="00864B4A"/>
    <w:rsid w:val="00864B7F"/>
    <w:rsid w:val="00864E7E"/>
    <w:rsid w:val="00864EE4"/>
    <w:rsid w:val="00864F89"/>
    <w:rsid w:val="00864F9F"/>
    <w:rsid w:val="00864FB0"/>
    <w:rsid w:val="0086500E"/>
    <w:rsid w:val="0086564E"/>
    <w:rsid w:val="0086568D"/>
    <w:rsid w:val="0086581C"/>
    <w:rsid w:val="00865936"/>
    <w:rsid w:val="00865C20"/>
    <w:rsid w:val="00865FCB"/>
    <w:rsid w:val="00865FCF"/>
    <w:rsid w:val="00866024"/>
    <w:rsid w:val="00866436"/>
    <w:rsid w:val="0086649A"/>
    <w:rsid w:val="0086650A"/>
    <w:rsid w:val="008666C2"/>
    <w:rsid w:val="0086675A"/>
    <w:rsid w:val="00866762"/>
    <w:rsid w:val="0086676B"/>
    <w:rsid w:val="00866BEA"/>
    <w:rsid w:val="00866D03"/>
    <w:rsid w:val="008670F6"/>
    <w:rsid w:val="00867216"/>
    <w:rsid w:val="00867272"/>
    <w:rsid w:val="008679CE"/>
    <w:rsid w:val="00867C68"/>
    <w:rsid w:val="00870306"/>
    <w:rsid w:val="008704E0"/>
    <w:rsid w:val="00870545"/>
    <w:rsid w:val="0087099D"/>
    <w:rsid w:val="00870AF0"/>
    <w:rsid w:val="00870C14"/>
    <w:rsid w:val="00870DDF"/>
    <w:rsid w:val="00870DF5"/>
    <w:rsid w:val="00870DFD"/>
    <w:rsid w:val="00870E9B"/>
    <w:rsid w:val="00871746"/>
    <w:rsid w:val="0087196B"/>
    <w:rsid w:val="00871A14"/>
    <w:rsid w:val="00871B0E"/>
    <w:rsid w:val="00871DFC"/>
    <w:rsid w:val="00871FD1"/>
    <w:rsid w:val="008720B9"/>
    <w:rsid w:val="008723C7"/>
    <w:rsid w:val="00872C07"/>
    <w:rsid w:val="00872C5A"/>
    <w:rsid w:val="00872CE3"/>
    <w:rsid w:val="00872EB1"/>
    <w:rsid w:val="008730DB"/>
    <w:rsid w:val="0087310D"/>
    <w:rsid w:val="008734B4"/>
    <w:rsid w:val="0087354E"/>
    <w:rsid w:val="00873A84"/>
    <w:rsid w:val="00873AA6"/>
    <w:rsid w:val="00873D9E"/>
    <w:rsid w:val="00873F2D"/>
    <w:rsid w:val="00873F6E"/>
    <w:rsid w:val="008740C5"/>
    <w:rsid w:val="00874159"/>
    <w:rsid w:val="00874254"/>
    <w:rsid w:val="008743A9"/>
    <w:rsid w:val="008745D5"/>
    <w:rsid w:val="008745FE"/>
    <w:rsid w:val="008746D8"/>
    <w:rsid w:val="0087495A"/>
    <w:rsid w:val="00874BBC"/>
    <w:rsid w:val="00874D01"/>
    <w:rsid w:val="00874D5A"/>
    <w:rsid w:val="00874D69"/>
    <w:rsid w:val="00874DA6"/>
    <w:rsid w:val="00874DC5"/>
    <w:rsid w:val="00874DD9"/>
    <w:rsid w:val="0087546A"/>
    <w:rsid w:val="0087567F"/>
    <w:rsid w:val="00875719"/>
    <w:rsid w:val="00875D37"/>
    <w:rsid w:val="00875D53"/>
    <w:rsid w:val="00875D67"/>
    <w:rsid w:val="00875E03"/>
    <w:rsid w:val="00875FFC"/>
    <w:rsid w:val="008760DE"/>
    <w:rsid w:val="0087647E"/>
    <w:rsid w:val="00876529"/>
    <w:rsid w:val="00876595"/>
    <w:rsid w:val="008766BD"/>
    <w:rsid w:val="00876809"/>
    <w:rsid w:val="008768C1"/>
    <w:rsid w:val="00876D72"/>
    <w:rsid w:val="00876DF0"/>
    <w:rsid w:val="00876DF6"/>
    <w:rsid w:val="00876F67"/>
    <w:rsid w:val="00877125"/>
    <w:rsid w:val="00877279"/>
    <w:rsid w:val="00877688"/>
    <w:rsid w:val="008776C1"/>
    <w:rsid w:val="00877742"/>
    <w:rsid w:val="008777A3"/>
    <w:rsid w:val="008777B0"/>
    <w:rsid w:val="008777BB"/>
    <w:rsid w:val="00877922"/>
    <w:rsid w:val="00877C32"/>
    <w:rsid w:val="00877D2C"/>
    <w:rsid w:val="00877E22"/>
    <w:rsid w:val="00877FCA"/>
    <w:rsid w:val="008801EF"/>
    <w:rsid w:val="00880672"/>
    <w:rsid w:val="0088090E"/>
    <w:rsid w:val="00880B40"/>
    <w:rsid w:val="00880BC1"/>
    <w:rsid w:val="00880F01"/>
    <w:rsid w:val="00881371"/>
    <w:rsid w:val="008815AE"/>
    <w:rsid w:val="00881765"/>
    <w:rsid w:val="008818BB"/>
    <w:rsid w:val="00881A23"/>
    <w:rsid w:val="00881B19"/>
    <w:rsid w:val="00881B78"/>
    <w:rsid w:val="00881BC7"/>
    <w:rsid w:val="00881DDD"/>
    <w:rsid w:val="00881F63"/>
    <w:rsid w:val="00882024"/>
    <w:rsid w:val="00882529"/>
    <w:rsid w:val="008825DF"/>
    <w:rsid w:val="00882640"/>
    <w:rsid w:val="008829B0"/>
    <w:rsid w:val="0088306E"/>
    <w:rsid w:val="0088336E"/>
    <w:rsid w:val="008834C8"/>
    <w:rsid w:val="008835A5"/>
    <w:rsid w:val="00883767"/>
    <w:rsid w:val="00883800"/>
    <w:rsid w:val="008838B3"/>
    <w:rsid w:val="0088392C"/>
    <w:rsid w:val="00883A3A"/>
    <w:rsid w:val="00883C1F"/>
    <w:rsid w:val="00884228"/>
    <w:rsid w:val="00884340"/>
    <w:rsid w:val="00884508"/>
    <w:rsid w:val="00884702"/>
    <w:rsid w:val="0088490E"/>
    <w:rsid w:val="00884AF9"/>
    <w:rsid w:val="00884DB3"/>
    <w:rsid w:val="00884E39"/>
    <w:rsid w:val="00884EF4"/>
    <w:rsid w:val="00884F06"/>
    <w:rsid w:val="00884F9C"/>
    <w:rsid w:val="00885072"/>
    <w:rsid w:val="0088515A"/>
    <w:rsid w:val="00885268"/>
    <w:rsid w:val="00885577"/>
    <w:rsid w:val="0088568D"/>
    <w:rsid w:val="008857AF"/>
    <w:rsid w:val="008857B5"/>
    <w:rsid w:val="00885807"/>
    <w:rsid w:val="0088588E"/>
    <w:rsid w:val="00885956"/>
    <w:rsid w:val="00886038"/>
    <w:rsid w:val="00886089"/>
    <w:rsid w:val="00886255"/>
    <w:rsid w:val="0088628E"/>
    <w:rsid w:val="008862ED"/>
    <w:rsid w:val="008862FD"/>
    <w:rsid w:val="008863E6"/>
    <w:rsid w:val="008864F6"/>
    <w:rsid w:val="008864F7"/>
    <w:rsid w:val="008866B9"/>
    <w:rsid w:val="0088689E"/>
    <w:rsid w:val="00886A21"/>
    <w:rsid w:val="00886B4F"/>
    <w:rsid w:val="00886B8D"/>
    <w:rsid w:val="00886C25"/>
    <w:rsid w:val="00886DC8"/>
    <w:rsid w:val="0088713E"/>
    <w:rsid w:val="00887264"/>
    <w:rsid w:val="008872B3"/>
    <w:rsid w:val="008872CD"/>
    <w:rsid w:val="008873B7"/>
    <w:rsid w:val="008873E1"/>
    <w:rsid w:val="0088745B"/>
    <w:rsid w:val="008874CD"/>
    <w:rsid w:val="00887595"/>
    <w:rsid w:val="008875D6"/>
    <w:rsid w:val="008875DC"/>
    <w:rsid w:val="00887609"/>
    <w:rsid w:val="00887728"/>
    <w:rsid w:val="0088778B"/>
    <w:rsid w:val="00887795"/>
    <w:rsid w:val="00887865"/>
    <w:rsid w:val="00887B7D"/>
    <w:rsid w:val="00890001"/>
    <w:rsid w:val="00890177"/>
    <w:rsid w:val="008901FC"/>
    <w:rsid w:val="0089030B"/>
    <w:rsid w:val="00890368"/>
    <w:rsid w:val="008903C2"/>
    <w:rsid w:val="00890545"/>
    <w:rsid w:val="008905F4"/>
    <w:rsid w:val="0089088D"/>
    <w:rsid w:val="00890988"/>
    <w:rsid w:val="00890A19"/>
    <w:rsid w:val="00890B76"/>
    <w:rsid w:val="00890D74"/>
    <w:rsid w:val="00891080"/>
    <w:rsid w:val="00891167"/>
    <w:rsid w:val="008912C2"/>
    <w:rsid w:val="008916AC"/>
    <w:rsid w:val="008919AA"/>
    <w:rsid w:val="00891ABF"/>
    <w:rsid w:val="00891AE1"/>
    <w:rsid w:val="00891C53"/>
    <w:rsid w:val="00891DD8"/>
    <w:rsid w:val="00891E97"/>
    <w:rsid w:val="0089204D"/>
    <w:rsid w:val="008922B1"/>
    <w:rsid w:val="0089239A"/>
    <w:rsid w:val="008923B2"/>
    <w:rsid w:val="00892712"/>
    <w:rsid w:val="008927FB"/>
    <w:rsid w:val="00892889"/>
    <w:rsid w:val="00892923"/>
    <w:rsid w:val="00892CC3"/>
    <w:rsid w:val="00892D45"/>
    <w:rsid w:val="00892DCE"/>
    <w:rsid w:val="008930C6"/>
    <w:rsid w:val="00893192"/>
    <w:rsid w:val="008931D2"/>
    <w:rsid w:val="008931FC"/>
    <w:rsid w:val="00893260"/>
    <w:rsid w:val="00893318"/>
    <w:rsid w:val="00893353"/>
    <w:rsid w:val="0089336E"/>
    <w:rsid w:val="00893422"/>
    <w:rsid w:val="00893432"/>
    <w:rsid w:val="008934F6"/>
    <w:rsid w:val="0089358C"/>
    <w:rsid w:val="0089387F"/>
    <w:rsid w:val="0089391A"/>
    <w:rsid w:val="0089395F"/>
    <w:rsid w:val="008939D9"/>
    <w:rsid w:val="00893ACD"/>
    <w:rsid w:val="00893AE1"/>
    <w:rsid w:val="00893CAE"/>
    <w:rsid w:val="00893D59"/>
    <w:rsid w:val="00893E28"/>
    <w:rsid w:val="00894067"/>
    <w:rsid w:val="0089407B"/>
    <w:rsid w:val="00894094"/>
    <w:rsid w:val="008941DD"/>
    <w:rsid w:val="0089434E"/>
    <w:rsid w:val="0089457E"/>
    <w:rsid w:val="00894715"/>
    <w:rsid w:val="0089494D"/>
    <w:rsid w:val="0089499B"/>
    <w:rsid w:val="00894B48"/>
    <w:rsid w:val="00894C0B"/>
    <w:rsid w:val="00894FF5"/>
    <w:rsid w:val="00895271"/>
    <w:rsid w:val="008952E9"/>
    <w:rsid w:val="00895329"/>
    <w:rsid w:val="008953AA"/>
    <w:rsid w:val="008953CF"/>
    <w:rsid w:val="00895463"/>
    <w:rsid w:val="0089587E"/>
    <w:rsid w:val="008958D8"/>
    <w:rsid w:val="00895D19"/>
    <w:rsid w:val="00895D1F"/>
    <w:rsid w:val="00895ECF"/>
    <w:rsid w:val="00896082"/>
    <w:rsid w:val="00896086"/>
    <w:rsid w:val="00896092"/>
    <w:rsid w:val="00896145"/>
    <w:rsid w:val="008961AE"/>
    <w:rsid w:val="00896268"/>
    <w:rsid w:val="00896287"/>
    <w:rsid w:val="00896307"/>
    <w:rsid w:val="008964FF"/>
    <w:rsid w:val="00896950"/>
    <w:rsid w:val="0089695D"/>
    <w:rsid w:val="00896A72"/>
    <w:rsid w:val="00896A81"/>
    <w:rsid w:val="00896D1D"/>
    <w:rsid w:val="00896E72"/>
    <w:rsid w:val="0089725C"/>
    <w:rsid w:val="00897268"/>
    <w:rsid w:val="00897278"/>
    <w:rsid w:val="008973E6"/>
    <w:rsid w:val="008973E7"/>
    <w:rsid w:val="0089746A"/>
    <w:rsid w:val="0089773C"/>
    <w:rsid w:val="008977BD"/>
    <w:rsid w:val="008979AB"/>
    <w:rsid w:val="00897AB0"/>
    <w:rsid w:val="00897B0D"/>
    <w:rsid w:val="00897B8A"/>
    <w:rsid w:val="00897C02"/>
    <w:rsid w:val="00897C48"/>
    <w:rsid w:val="008A0311"/>
    <w:rsid w:val="008A051E"/>
    <w:rsid w:val="008A06B8"/>
    <w:rsid w:val="008A0889"/>
    <w:rsid w:val="008A093F"/>
    <w:rsid w:val="008A0EF6"/>
    <w:rsid w:val="008A146F"/>
    <w:rsid w:val="008A1DFF"/>
    <w:rsid w:val="008A20AD"/>
    <w:rsid w:val="008A2122"/>
    <w:rsid w:val="008A212B"/>
    <w:rsid w:val="008A2181"/>
    <w:rsid w:val="008A2305"/>
    <w:rsid w:val="008A232F"/>
    <w:rsid w:val="008A2505"/>
    <w:rsid w:val="008A253E"/>
    <w:rsid w:val="008A26A5"/>
    <w:rsid w:val="008A26C5"/>
    <w:rsid w:val="008A2847"/>
    <w:rsid w:val="008A28DB"/>
    <w:rsid w:val="008A29B9"/>
    <w:rsid w:val="008A29DD"/>
    <w:rsid w:val="008A2AF6"/>
    <w:rsid w:val="008A2C4E"/>
    <w:rsid w:val="008A2D6B"/>
    <w:rsid w:val="008A2D90"/>
    <w:rsid w:val="008A3299"/>
    <w:rsid w:val="008A3397"/>
    <w:rsid w:val="008A33D0"/>
    <w:rsid w:val="008A3473"/>
    <w:rsid w:val="008A3649"/>
    <w:rsid w:val="008A376F"/>
    <w:rsid w:val="008A3894"/>
    <w:rsid w:val="008A39E5"/>
    <w:rsid w:val="008A3B58"/>
    <w:rsid w:val="008A3C61"/>
    <w:rsid w:val="008A3DD9"/>
    <w:rsid w:val="008A4050"/>
    <w:rsid w:val="008A4166"/>
    <w:rsid w:val="008A4360"/>
    <w:rsid w:val="008A446E"/>
    <w:rsid w:val="008A47D7"/>
    <w:rsid w:val="008A48F0"/>
    <w:rsid w:val="008A49E7"/>
    <w:rsid w:val="008A4A4C"/>
    <w:rsid w:val="008A4A53"/>
    <w:rsid w:val="008A5013"/>
    <w:rsid w:val="008A5226"/>
    <w:rsid w:val="008A529C"/>
    <w:rsid w:val="008A5341"/>
    <w:rsid w:val="008A54F6"/>
    <w:rsid w:val="008A54FA"/>
    <w:rsid w:val="008A573E"/>
    <w:rsid w:val="008A5A85"/>
    <w:rsid w:val="008A5D24"/>
    <w:rsid w:val="008A5DCE"/>
    <w:rsid w:val="008A5E23"/>
    <w:rsid w:val="008A5E61"/>
    <w:rsid w:val="008A5E68"/>
    <w:rsid w:val="008A6074"/>
    <w:rsid w:val="008A62C9"/>
    <w:rsid w:val="008A695E"/>
    <w:rsid w:val="008A6AF8"/>
    <w:rsid w:val="008A6CBC"/>
    <w:rsid w:val="008A6DCF"/>
    <w:rsid w:val="008A70E1"/>
    <w:rsid w:val="008A71BD"/>
    <w:rsid w:val="008A73E5"/>
    <w:rsid w:val="008A7431"/>
    <w:rsid w:val="008A7476"/>
    <w:rsid w:val="008A75C2"/>
    <w:rsid w:val="008A786C"/>
    <w:rsid w:val="008A7B3D"/>
    <w:rsid w:val="008A7BC3"/>
    <w:rsid w:val="008A7D5F"/>
    <w:rsid w:val="008B032F"/>
    <w:rsid w:val="008B0341"/>
    <w:rsid w:val="008B04C0"/>
    <w:rsid w:val="008B04CA"/>
    <w:rsid w:val="008B0515"/>
    <w:rsid w:val="008B0729"/>
    <w:rsid w:val="008B08A5"/>
    <w:rsid w:val="008B092D"/>
    <w:rsid w:val="008B095D"/>
    <w:rsid w:val="008B0994"/>
    <w:rsid w:val="008B0A2E"/>
    <w:rsid w:val="008B0CA5"/>
    <w:rsid w:val="008B0D3D"/>
    <w:rsid w:val="008B0D47"/>
    <w:rsid w:val="008B1080"/>
    <w:rsid w:val="008B112D"/>
    <w:rsid w:val="008B1440"/>
    <w:rsid w:val="008B160C"/>
    <w:rsid w:val="008B1668"/>
    <w:rsid w:val="008B16EE"/>
    <w:rsid w:val="008B17EF"/>
    <w:rsid w:val="008B1892"/>
    <w:rsid w:val="008B1A79"/>
    <w:rsid w:val="008B1B71"/>
    <w:rsid w:val="008B1DF0"/>
    <w:rsid w:val="008B1EE0"/>
    <w:rsid w:val="008B220A"/>
    <w:rsid w:val="008B2250"/>
    <w:rsid w:val="008B259A"/>
    <w:rsid w:val="008B2870"/>
    <w:rsid w:val="008B28F6"/>
    <w:rsid w:val="008B2F93"/>
    <w:rsid w:val="008B335C"/>
    <w:rsid w:val="008B33A5"/>
    <w:rsid w:val="008B33D3"/>
    <w:rsid w:val="008B33DD"/>
    <w:rsid w:val="008B3479"/>
    <w:rsid w:val="008B3494"/>
    <w:rsid w:val="008B352B"/>
    <w:rsid w:val="008B3590"/>
    <w:rsid w:val="008B38EA"/>
    <w:rsid w:val="008B3E3B"/>
    <w:rsid w:val="008B3E3E"/>
    <w:rsid w:val="008B3F6B"/>
    <w:rsid w:val="008B40A0"/>
    <w:rsid w:val="008B45A6"/>
    <w:rsid w:val="008B46C4"/>
    <w:rsid w:val="008B475B"/>
    <w:rsid w:val="008B49CF"/>
    <w:rsid w:val="008B4BC5"/>
    <w:rsid w:val="008B4C97"/>
    <w:rsid w:val="008B4CA5"/>
    <w:rsid w:val="008B4CC9"/>
    <w:rsid w:val="008B4CCC"/>
    <w:rsid w:val="008B4DB4"/>
    <w:rsid w:val="008B52CD"/>
    <w:rsid w:val="008B5358"/>
    <w:rsid w:val="008B550C"/>
    <w:rsid w:val="008B5590"/>
    <w:rsid w:val="008B59D0"/>
    <w:rsid w:val="008B5A31"/>
    <w:rsid w:val="008B5A4E"/>
    <w:rsid w:val="008B5AC1"/>
    <w:rsid w:val="008B5B5F"/>
    <w:rsid w:val="008B5DA8"/>
    <w:rsid w:val="008B5E85"/>
    <w:rsid w:val="008B60E7"/>
    <w:rsid w:val="008B611C"/>
    <w:rsid w:val="008B6459"/>
    <w:rsid w:val="008B665B"/>
    <w:rsid w:val="008B6668"/>
    <w:rsid w:val="008B6738"/>
    <w:rsid w:val="008B673C"/>
    <w:rsid w:val="008B68A6"/>
    <w:rsid w:val="008B699F"/>
    <w:rsid w:val="008B69EC"/>
    <w:rsid w:val="008B69F9"/>
    <w:rsid w:val="008B6B36"/>
    <w:rsid w:val="008B6C79"/>
    <w:rsid w:val="008B6D11"/>
    <w:rsid w:val="008B6D6C"/>
    <w:rsid w:val="008B73EF"/>
    <w:rsid w:val="008B73F7"/>
    <w:rsid w:val="008B74DD"/>
    <w:rsid w:val="008B770E"/>
    <w:rsid w:val="008B79BE"/>
    <w:rsid w:val="008C0092"/>
    <w:rsid w:val="008C021D"/>
    <w:rsid w:val="008C0300"/>
    <w:rsid w:val="008C034F"/>
    <w:rsid w:val="008C0359"/>
    <w:rsid w:val="008C049C"/>
    <w:rsid w:val="008C04F6"/>
    <w:rsid w:val="008C053F"/>
    <w:rsid w:val="008C0872"/>
    <w:rsid w:val="008C0889"/>
    <w:rsid w:val="008C09DC"/>
    <w:rsid w:val="008C0C27"/>
    <w:rsid w:val="008C0C9C"/>
    <w:rsid w:val="008C0D86"/>
    <w:rsid w:val="008C0EDB"/>
    <w:rsid w:val="008C133D"/>
    <w:rsid w:val="008C135B"/>
    <w:rsid w:val="008C1623"/>
    <w:rsid w:val="008C16A3"/>
    <w:rsid w:val="008C19EF"/>
    <w:rsid w:val="008C1AA0"/>
    <w:rsid w:val="008C1C97"/>
    <w:rsid w:val="008C1CC8"/>
    <w:rsid w:val="008C1CE0"/>
    <w:rsid w:val="008C1D7F"/>
    <w:rsid w:val="008C1E4C"/>
    <w:rsid w:val="008C1F19"/>
    <w:rsid w:val="008C2155"/>
    <w:rsid w:val="008C2222"/>
    <w:rsid w:val="008C24F7"/>
    <w:rsid w:val="008C274B"/>
    <w:rsid w:val="008C2972"/>
    <w:rsid w:val="008C2A45"/>
    <w:rsid w:val="008C2E5A"/>
    <w:rsid w:val="008C2ECC"/>
    <w:rsid w:val="008C3266"/>
    <w:rsid w:val="008C327C"/>
    <w:rsid w:val="008C33B0"/>
    <w:rsid w:val="008C349E"/>
    <w:rsid w:val="008C34D6"/>
    <w:rsid w:val="008C3957"/>
    <w:rsid w:val="008C3A87"/>
    <w:rsid w:val="008C3BE7"/>
    <w:rsid w:val="008C3D06"/>
    <w:rsid w:val="008C4310"/>
    <w:rsid w:val="008C44A4"/>
    <w:rsid w:val="008C472B"/>
    <w:rsid w:val="008C4827"/>
    <w:rsid w:val="008C4965"/>
    <w:rsid w:val="008C4BA6"/>
    <w:rsid w:val="008C4BD3"/>
    <w:rsid w:val="008C4C06"/>
    <w:rsid w:val="008C4CAA"/>
    <w:rsid w:val="008C4D0E"/>
    <w:rsid w:val="008C4D64"/>
    <w:rsid w:val="008C5080"/>
    <w:rsid w:val="008C5083"/>
    <w:rsid w:val="008C5520"/>
    <w:rsid w:val="008C56E5"/>
    <w:rsid w:val="008C5925"/>
    <w:rsid w:val="008C5B38"/>
    <w:rsid w:val="008C5B8F"/>
    <w:rsid w:val="008C5BC3"/>
    <w:rsid w:val="008C5BEF"/>
    <w:rsid w:val="008C5E60"/>
    <w:rsid w:val="008C606B"/>
    <w:rsid w:val="008C622D"/>
    <w:rsid w:val="008C62B4"/>
    <w:rsid w:val="008C633F"/>
    <w:rsid w:val="008C63AD"/>
    <w:rsid w:val="008C63CE"/>
    <w:rsid w:val="008C6524"/>
    <w:rsid w:val="008C65DA"/>
    <w:rsid w:val="008C666E"/>
    <w:rsid w:val="008C67C7"/>
    <w:rsid w:val="008C6A5B"/>
    <w:rsid w:val="008C6BC4"/>
    <w:rsid w:val="008C6D08"/>
    <w:rsid w:val="008C6E3A"/>
    <w:rsid w:val="008C6E6A"/>
    <w:rsid w:val="008C6E8D"/>
    <w:rsid w:val="008C6F7B"/>
    <w:rsid w:val="008C72EE"/>
    <w:rsid w:val="008C73E8"/>
    <w:rsid w:val="008C740C"/>
    <w:rsid w:val="008C7622"/>
    <w:rsid w:val="008C76FA"/>
    <w:rsid w:val="008C7812"/>
    <w:rsid w:val="008C791E"/>
    <w:rsid w:val="008C7D54"/>
    <w:rsid w:val="008C7F9C"/>
    <w:rsid w:val="008D017F"/>
    <w:rsid w:val="008D0463"/>
    <w:rsid w:val="008D05E2"/>
    <w:rsid w:val="008D0A86"/>
    <w:rsid w:val="008D0B93"/>
    <w:rsid w:val="008D0BF2"/>
    <w:rsid w:val="008D0C26"/>
    <w:rsid w:val="008D0C59"/>
    <w:rsid w:val="008D0D88"/>
    <w:rsid w:val="008D0E3D"/>
    <w:rsid w:val="008D0F10"/>
    <w:rsid w:val="008D0FA0"/>
    <w:rsid w:val="008D14B4"/>
    <w:rsid w:val="008D14C0"/>
    <w:rsid w:val="008D1564"/>
    <w:rsid w:val="008D1D5A"/>
    <w:rsid w:val="008D1E2C"/>
    <w:rsid w:val="008D1F25"/>
    <w:rsid w:val="008D1FCD"/>
    <w:rsid w:val="008D20FA"/>
    <w:rsid w:val="008D21A2"/>
    <w:rsid w:val="008D2493"/>
    <w:rsid w:val="008D28D8"/>
    <w:rsid w:val="008D2AF5"/>
    <w:rsid w:val="008D2E5B"/>
    <w:rsid w:val="008D3083"/>
    <w:rsid w:val="008D30C8"/>
    <w:rsid w:val="008D34F2"/>
    <w:rsid w:val="008D35E4"/>
    <w:rsid w:val="008D3686"/>
    <w:rsid w:val="008D36AC"/>
    <w:rsid w:val="008D37F1"/>
    <w:rsid w:val="008D3BDE"/>
    <w:rsid w:val="008D3D12"/>
    <w:rsid w:val="008D3E3F"/>
    <w:rsid w:val="008D40C6"/>
    <w:rsid w:val="008D429A"/>
    <w:rsid w:val="008D42DE"/>
    <w:rsid w:val="008D4363"/>
    <w:rsid w:val="008D4459"/>
    <w:rsid w:val="008D4563"/>
    <w:rsid w:val="008D47F0"/>
    <w:rsid w:val="008D4ADD"/>
    <w:rsid w:val="008D4B8F"/>
    <w:rsid w:val="008D4E91"/>
    <w:rsid w:val="008D4EA3"/>
    <w:rsid w:val="008D4F6F"/>
    <w:rsid w:val="008D510B"/>
    <w:rsid w:val="008D546F"/>
    <w:rsid w:val="008D5487"/>
    <w:rsid w:val="008D551A"/>
    <w:rsid w:val="008D5814"/>
    <w:rsid w:val="008D585A"/>
    <w:rsid w:val="008D5881"/>
    <w:rsid w:val="008D58C2"/>
    <w:rsid w:val="008D58DC"/>
    <w:rsid w:val="008D58E4"/>
    <w:rsid w:val="008D5931"/>
    <w:rsid w:val="008D5B3D"/>
    <w:rsid w:val="008D5B45"/>
    <w:rsid w:val="008D5B75"/>
    <w:rsid w:val="008D5C54"/>
    <w:rsid w:val="008D5D2F"/>
    <w:rsid w:val="008D6023"/>
    <w:rsid w:val="008D6106"/>
    <w:rsid w:val="008D62FD"/>
    <w:rsid w:val="008D632B"/>
    <w:rsid w:val="008D63E3"/>
    <w:rsid w:val="008D65DA"/>
    <w:rsid w:val="008D668D"/>
    <w:rsid w:val="008D6763"/>
    <w:rsid w:val="008D6794"/>
    <w:rsid w:val="008D6846"/>
    <w:rsid w:val="008D6A37"/>
    <w:rsid w:val="008D6B73"/>
    <w:rsid w:val="008D6D7B"/>
    <w:rsid w:val="008D6E1C"/>
    <w:rsid w:val="008D6E2C"/>
    <w:rsid w:val="008D6EB8"/>
    <w:rsid w:val="008D70B9"/>
    <w:rsid w:val="008D7124"/>
    <w:rsid w:val="008D7493"/>
    <w:rsid w:val="008D74CE"/>
    <w:rsid w:val="008D74E4"/>
    <w:rsid w:val="008D7A1C"/>
    <w:rsid w:val="008D7A66"/>
    <w:rsid w:val="008D7E3D"/>
    <w:rsid w:val="008E0073"/>
    <w:rsid w:val="008E0095"/>
    <w:rsid w:val="008E02BA"/>
    <w:rsid w:val="008E02D6"/>
    <w:rsid w:val="008E038F"/>
    <w:rsid w:val="008E03EE"/>
    <w:rsid w:val="008E0768"/>
    <w:rsid w:val="008E077C"/>
    <w:rsid w:val="008E0B16"/>
    <w:rsid w:val="008E0CBB"/>
    <w:rsid w:val="008E0CCA"/>
    <w:rsid w:val="008E0D60"/>
    <w:rsid w:val="008E0DAC"/>
    <w:rsid w:val="008E0DC5"/>
    <w:rsid w:val="008E0F26"/>
    <w:rsid w:val="008E1317"/>
    <w:rsid w:val="008E136E"/>
    <w:rsid w:val="008E16AC"/>
    <w:rsid w:val="008E1A36"/>
    <w:rsid w:val="008E1F7A"/>
    <w:rsid w:val="008E216C"/>
    <w:rsid w:val="008E2268"/>
    <w:rsid w:val="008E2625"/>
    <w:rsid w:val="008E275A"/>
    <w:rsid w:val="008E2895"/>
    <w:rsid w:val="008E2940"/>
    <w:rsid w:val="008E30A1"/>
    <w:rsid w:val="008E30D7"/>
    <w:rsid w:val="008E3116"/>
    <w:rsid w:val="008E3426"/>
    <w:rsid w:val="008E3524"/>
    <w:rsid w:val="008E378D"/>
    <w:rsid w:val="008E37A0"/>
    <w:rsid w:val="008E380E"/>
    <w:rsid w:val="008E3878"/>
    <w:rsid w:val="008E3904"/>
    <w:rsid w:val="008E3A0F"/>
    <w:rsid w:val="008E4020"/>
    <w:rsid w:val="008E40BB"/>
    <w:rsid w:val="008E4158"/>
    <w:rsid w:val="008E4564"/>
    <w:rsid w:val="008E4725"/>
    <w:rsid w:val="008E4910"/>
    <w:rsid w:val="008E49D0"/>
    <w:rsid w:val="008E4BBF"/>
    <w:rsid w:val="008E4D3C"/>
    <w:rsid w:val="008E4DD8"/>
    <w:rsid w:val="008E508E"/>
    <w:rsid w:val="008E50B2"/>
    <w:rsid w:val="008E533E"/>
    <w:rsid w:val="008E54BE"/>
    <w:rsid w:val="008E55D6"/>
    <w:rsid w:val="008E5812"/>
    <w:rsid w:val="008E5A72"/>
    <w:rsid w:val="008E5A94"/>
    <w:rsid w:val="008E5CBA"/>
    <w:rsid w:val="008E5D55"/>
    <w:rsid w:val="008E5DDF"/>
    <w:rsid w:val="008E607A"/>
    <w:rsid w:val="008E628B"/>
    <w:rsid w:val="008E646F"/>
    <w:rsid w:val="008E64DD"/>
    <w:rsid w:val="008E655B"/>
    <w:rsid w:val="008E66EB"/>
    <w:rsid w:val="008E67C7"/>
    <w:rsid w:val="008E6D33"/>
    <w:rsid w:val="008E6DFF"/>
    <w:rsid w:val="008E6E3D"/>
    <w:rsid w:val="008E6EC3"/>
    <w:rsid w:val="008E6F72"/>
    <w:rsid w:val="008E7115"/>
    <w:rsid w:val="008E7286"/>
    <w:rsid w:val="008E737B"/>
    <w:rsid w:val="008E73FC"/>
    <w:rsid w:val="008E76CF"/>
    <w:rsid w:val="008E786C"/>
    <w:rsid w:val="008E79AE"/>
    <w:rsid w:val="008E7A25"/>
    <w:rsid w:val="008E7DDC"/>
    <w:rsid w:val="008F0060"/>
    <w:rsid w:val="008F012C"/>
    <w:rsid w:val="008F0262"/>
    <w:rsid w:val="008F0322"/>
    <w:rsid w:val="008F0536"/>
    <w:rsid w:val="008F057B"/>
    <w:rsid w:val="008F058D"/>
    <w:rsid w:val="008F0597"/>
    <w:rsid w:val="008F05E1"/>
    <w:rsid w:val="008F05F6"/>
    <w:rsid w:val="008F060F"/>
    <w:rsid w:val="008F06DA"/>
    <w:rsid w:val="008F0A0A"/>
    <w:rsid w:val="008F0B5A"/>
    <w:rsid w:val="008F0BA7"/>
    <w:rsid w:val="008F0D66"/>
    <w:rsid w:val="008F0DB7"/>
    <w:rsid w:val="008F0DCD"/>
    <w:rsid w:val="008F0E96"/>
    <w:rsid w:val="008F0EF5"/>
    <w:rsid w:val="008F0EFF"/>
    <w:rsid w:val="008F119C"/>
    <w:rsid w:val="008F125F"/>
    <w:rsid w:val="008F13E0"/>
    <w:rsid w:val="008F145F"/>
    <w:rsid w:val="008F1547"/>
    <w:rsid w:val="008F18BD"/>
    <w:rsid w:val="008F190D"/>
    <w:rsid w:val="008F1935"/>
    <w:rsid w:val="008F1B3B"/>
    <w:rsid w:val="008F1B71"/>
    <w:rsid w:val="008F1D43"/>
    <w:rsid w:val="008F1E10"/>
    <w:rsid w:val="008F1E27"/>
    <w:rsid w:val="008F1FE1"/>
    <w:rsid w:val="008F2053"/>
    <w:rsid w:val="008F2117"/>
    <w:rsid w:val="008F2209"/>
    <w:rsid w:val="008F23C7"/>
    <w:rsid w:val="008F2B85"/>
    <w:rsid w:val="008F2D2B"/>
    <w:rsid w:val="008F2F06"/>
    <w:rsid w:val="008F32BF"/>
    <w:rsid w:val="008F3658"/>
    <w:rsid w:val="008F384B"/>
    <w:rsid w:val="008F3AEB"/>
    <w:rsid w:val="008F3B43"/>
    <w:rsid w:val="008F3B89"/>
    <w:rsid w:val="008F3C7E"/>
    <w:rsid w:val="008F3CD9"/>
    <w:rsid w:val="008F4097"/>
    <w:rsid w:val="008F43D3"/>
    <w:rsid w:val="008F44BA"/>
    <w:rsid w:val="008F4536"/>
    <w:rsid w:val="008F4714"/>
    <w:rsid w:val="008F47AB"/>
    <w:rsid w:val="008F48AE"/>
    <w:rsid w:val="008F48E9"/>
    <w:rsid w:val="008F4976"/>
    <w:rsid w:val="008F4A7A"/>
    <w:rsid w:val="008F4AC7"/>
    <w:rsid w:val="008F4B0F"/>
    <w:rsid w:val="008F4BE2"/>
    <w:rsid w:val="008F4CCE"/>
    <w:rsid w:val="008F4FEA"/>
    <w:rsid w:val="008F508F"/>
    <w:rsid w:val="008F50CC"/>
    <w:rsid w:val="008F510D"/>
    <w:rsid w:val="008F512C"/>
    <w:rsid w:val="008F5330"/>
    <w:rsid w:val="008F534D"/>
    <w:rsid w:val="008F5580"/>
    <w:rsid w:val="008F5668"/>
    <w:rsid w:val="008F568F"/>
    <w:rsid w:val="008F579F"/>
    <w:rsid w:val="008F57CA"/>
    <w:rsid w:val="008F58BE"/>
    <w:rsid w:val="008F595D"/>
    <w:rsid w:val="008F5A24"/>
    <w:rsid w:val="008F5B82"/>
    <w:rsid w:val="008F5BE8"/>
    <w:rsid w:val="008F5CC9"/>
    <w:rsid w:val="008F5CD9"/>
    <w:rsid w:val="008F5CF1"/>
    <w:rsid w:val="008F5E84"/>
    <w:rsid w:val="008F605B"/>
    <w:rsid w:val="008F60B5"/>
    <w:rsid w:val="008F60C8"/>
    <w:rsid w:val="008F64BB"/>
    <w:rsid w:val="008F6538"/>
    <w:rsid w:val="008F6577"/>
    <w:rsid w:val="008F659F"/>
    <w:rsid w:val="008F666D"/>
    <w:rsid w:val="008F68EA"/>
    <w:rsid w:val="008F6ABE"/>
    <w:rsid w:val="008F6BBC"/>
    <w:rsid w:val="008F6CB0"/>
    <w:rsid w:val="008F6CD6"/>
    <w:rsid w:val="008F6F78"/>
    <w:rsid w:val="008F7045"/>
    <w:rsid w:val="008F7108"/>
    <w:rsid w:val="008F7578"/>
    <w:rsid w:val="008F75D6"/>
    <w:rsid w:val="008F763E"/>
    <w:rsid w:val="008F76E6"/>
    <w:rsid w:val="008F76EF"/>
    <w:rsid w:val="008F7783"/>
    <w:rsid w:val="008F794C"/>
    <w:rsid w:val="008F7A04"/>
    <w:rsid w:val="008F7A3A"/>
    <w:rsid w:val="008F7A4D"/>
    <w:rsid w:val="008F7DC7"/>
    <w:rsid w:val="008F7E27"/>
    <w:rsid w:val="008F7EA2"/>
    <w:rsid w:val="009000B6"/>
    <w:rsid w:val="00900227"/>
    <w:rsid w:val="009003D6"/>
    <w:rsid w:val="00900424"/>
    <w:rsid w:val="00900502"/>
    <w:rsid w:val="00900576"/>
    <w:rsid w:val="009005A0"/>
    <w:rsid w:val="009006FA"/>
    <w:rsid w:val="00900780"/>
    <w:rsid w:val="0090096E"/>
    <w:rsid w:val="009009C9"/>
    <w:rsid w:val="009009CD"/>
    <w:rsid w:val="00900AF4"/>
    <w:rsid w:val="00900B15"/>
    <w:rsid w:val="00900CB0"/>
    <w:rsid w:val="00900D91"/>
    <w:rsid w:val="00901037"/>
    <w:rsid w:val="0090104A"/>
    <w:rsid w:val="00901065"/>
    <w:rsid w:val="0090119F"/>
    <w:rsid w:val="009014FA"/>
    <w:rsid w:val="0090170C"/>
    <w:rsid w:val="0090177D"/>
    <w:rsid w:val="009017CF"/>
    <w:rsid w:val="00901819"/>
    <w:rsid w:val="0090188B"/>
    <w:rsid w:val="00901A44"/>
    <w:rsid w:val="00901B2F"/>
    <w:rsid w:val="00901C7D"/>
    <w:rsid w:val="00901D85"/>
    <w:rsid w:val="00901E74"/>
    <w:rsid w:val="00901F9C"/>
    <w:rsid w:val="00901FDA"/>
    <w:rsid w:val="0090227F"/>
    <w:rsid w:val="00902288"/>
    <w:rsid w:val="00902343"/>
    <w:rsid w:val="00902505"/>
    <w:rsid w:val="009025AB"/>
    <w:rsid w:val="00902684"/>
    <w:rsid w:val="009028DF"/>
    <w:rsid w:val="00902905"/>
    <w:rsid w:val="00902976"/>
    <w:rsid w:val="00902A81"/>
    <w:rsid w:val="00902B24"/>
    <w:rsid w:val="00902CA8"/>
    <w:rsid w:val="00902E60"/>
    <w:rsid w:val="00902FF4"/>
    <w:rsid w:val="0090330E"/>
    <w:rsid w:val="00903357"/>
    <w:rsid w:val="0090357F"/>
    <w:rsid w:val="009035B0"/>
    <w:rsid w:val="009035E1"/>
    <w:rsid w:val="00903957"/>
    <w:rsid w:val="00903A50"/>
    <w:rsid w:val="00903CA3"/>
    <w:rsid w:val="00903ECF"/>
    <w:rsid w:val="0090447B"/>
    <w:rsid w:val="00904644"/>
    <w:rsid w:val="00904876"/>
    <w:rsid w:val="0090497B"/>
    <w:rsid w:val="00904AEC"/>
    <w:rsid w:val="00904D3A"/>
    <w:rsid w:val="0090503C"/>
    <w:rsid w:val="00905056"/>
    <w:rsid w:val="009050EA"/>
    <w:rsid w:val="0090517E"/>
    <w:rsid w:val="009053EA"/>
    <w:rsid w:val="0090545A"/>
    <w:rsid w:val="009055DD"/>
    <w:rsid w:val="009055E6"/>
    <w:rsid w:val="00905925"/>
    <w:rsid w:val="00905A01"/>
    <w:rsid w:val="00905A1F"/>
    <w:rsid w:val="00905B23"/>
    <w:rsid w:val="00905BDD"/>
    <w:rsid w:val="00905CA4"/>
    <w:rsid w:val="00905E52"/>
    <w:rsid w:val="00905FF5"/>
    <w:rsid w:val="0090626D"/>
    <w:rsid w:val="009062C4"/>
    <w:rsid w:val="00906461"/>
    <w:rsid w:val="00906557"/>
    <w:rsid w:val="00906775"/>
    <w:rsid w:val="00906779"/>
    <w:rsid w:val="0090677C"/>
    <w:rsid w:val="00906820"/>
    <w:rsid w:val="00906823"/>
    <w:rsid w:val="00906870"/>
    <w:rsid w:val="00906882"/>
    <w:rsid w:val="009068E7"/>
    <w:rsid w:val="00906B28"/>
    <w:rsid w:val="00906DA6"/>
    <w:rsid w:val="00906F98"/>
    <w:rsid w:val="00907157"/>
    <w:rsid w:val="00907236"/>
    <w:rsid w:val="0090749F"/>
    <w:rsid w:val="0090761A"/>
    <w:rsid w:val="009077DD"/>
    <w:rsid w:val="0090794B"/>
    <w:rsid w:val="00907AAD"/>
    <w:rsid w:val="00907B11"/>
    <w:rsid w:val="00907CD6"/>
    <w:rsid w:val="00907CF0"/>
    <w:rsid w:val="00907E1A"/>
    <w:rsid w:val="00907E84"/>
    <w:rsid w:val="00907F09"/>
    <w:rsid w:val="00907F38"/>
    <w:rsid w:val="009100BB"/>
    <w:rsid w:val="00910299"/>
    <w:rsid w:val="0091039E"/>
    <w:rsid w:val="009103F2"/>
    <w:rsid w:val="0091046D"/>
    <w:rsid w:val="009106B8"/>
    <w:rsid w:val="009106F9"/>
    <w:rsid w:val="0091075A"/>
    <w:rsid w:val="009107DA"/>
    <w:rsid w:val="0091086A"/>
    <w:rsid w:val="00910930"/>
    <w:rsid w:val="00910A5C"/>
    <w:rsid w:val="00910B01"/>
    <w:rsid w:val="00910B08"/>
    <w:rsid w:val="00910BE3"/>
    <w:rsid w:val="00910C50"/>
    <w:rsid w:val="00910D7E"/>
    <w:rsid w:val="00910F1F"/>
    <w:rsid w:val="00910F76"/>
    <w:rsid w:val="009110C9"/>
    <w:rsid w:val="009110CE"/>
    <w:rsid w:val="0091116D"/>
    <w:rsid w:val="009111C8"/>
    <w:rsid w:val="009111C9"/>
    <w:rsid w:val="009114A0"/>
    <w:rsid w:val="0091152E"/>
    <w:rsid w:val="00911749"/>
    <w:rsid w:val="009119FB"/>
    <w:rsid w:val="00911C4F"/>
    <w:rsid w:val="00911C56"/>
    <w:rsid w:val="00911CAA"/>
    <w:rsid w:val="00911DA1"/>
    <w:rsid w:val="00911EC7"/>
    <w:rsid w:val="00911EE3"/>
    <w:rsid w:val="00912033"/>
    <w:rsid w:val="00912129"/>
    <w:rsid w:val="00912182"/>
    <w:rsid w:val="009122B6"/>
    <w:rsid w:val="00912396"/>
    <w:rsid w:val="00912509"/>
    <w:rsid w:val="00912552"/>
    <w:rsid w:val="009129F1"/>
    <w:rsid w:val="00912A2F"/>
    <w:rsid w:val="00912A7A"/>
    <w:rsid w:val="00912B8E"/>
    <w:rsid w:val="00912BAB"/>
    <w:rsid w:val="00912BAD"/>
    <w:rsid w:val="00912BB1"/>
    <w:rsid w:val="00912BE7"/>
    <w:rsid w:val="00912C2C"/>
    <w:rsid w:val="00912C87"/>
    <w:rsid w:val="00912EEF"/>
    <w:rsid w:val="00913128"/>
    <w:rsid w:val="009131B5"/>
    <w:rsid w:val="009132BF"/>
    <w:rsid w:val="00913387"/>
    <w:rsid w:val="00913399"/>
    <w:rsid w:val="009135F0"/>
    <w:rsid w:val="00913806"/>
    <w:rsid w:val="009138CB"/>
    <w:rsid w:val="00913A74"/>
    <w:rsid w:val="00913A90"/>
    <w:rsid w:val="00913AB8"/>
    <w:rsid w:val="00913E5A"/>
    <w:rsid w:val="00913E94"/>
    <w:rsid w:val="00913FA1"/>
    <w:rsid w:val="0091411B"/>
    <w:rsid w:val="00914160"/>
    <w:rsid w:val="0091438B"/>
    <w:rsid w:val="0091439B"/>
    <w:rsid w:val="009143FD"/>
    <w:rsid w:val="0091455A"/>
    <w:rsid w:val="009147D2"/>
    <w:rsid w:val="0091499D"/>
    <w:rsid w:val="00914A78"/>
    <w:rsid w:val="00914B30"/>
    <w:rsid w:val="00914B5A"/>
    <w:rsid w:val="00914BBD"/>
    <w:rsid w:val="00914C35"/>
    <w:rsid w:val="00914CC3"/>
    <w:rsid w:val="00915039"/>
    <w:rsid w:val="009150D8"/>
    <w:rsid w:val="00915139"/>
    <w:rsid w:val="00915325"/>
    <w:rsid w:val="00915333"/>
    <w:rsid w:val="00915506"/>
    <w:rsid w:val="0091574A"/>
    <w:rsid w:val="009158A0"/>
    <w:rsid w:val="00915AE9"/>
    <w:rsid w:val="00915B95"/>
    <w:rsid w:val="00915CC0"/>
    <w:rsid w:val="00915D0D"/>
    <w:rsid w:val="00915D79"/>
    <w:rsid w:val="0091613B"/>
    <w:rsid w:val="00916560"/>
    <w:rsid w:val="009168B8"/>
    <w:rsid w:val="00916C21"/>
    <w:rsid w:val="00916E2C"/>
    <w:rsid w:val="00916FEB"/>
    <w:rsid w:val="00917129"/>
    <w:rsid w:val="00917274"/>
    <w:rsid w:val="00917596"/>
    <w:rsid w:val="0091798B"/>
    <w:rsid w:val="009179BC"/>
    <w:rsid w:val="00917A4A"/>
    <w:rsid w:val="00917A5F"/>
    <w:rsid w:val="00917E26"/>
    <w:rsid w:val="00917E67"/>
    <w:rsid w:val="00917F0B"/>
    <w:rsid w:val="00920480"/>
    <w:rsid w:val="00920756"/>
    <w:rsid w:val="0092079D"/>
    <w:rsid w:val="00920800"/>
    <w:rsid w:val="009208BD"/>
    <w:rsid w:val="00920A76"/>
    <w:rsid w:val="009212A0"/>
    <w:rsid w:val="0092153D"/>
    <w:rsid w:val="009215EE"/>
    <w:rsid w:val="00921649"/>
    <w:rsid w:val="009217A8"/>
    <w:rsid w:val="0092181C"/>
    <w:rsid w:val="00921AC1"/>
    <w:rsid w:val="00921DA8"/>
    <w:rsid w:val="00921E02"/>
    <w:rsid w:val="00921EA8"/>
    <w:rsid w:val="00922161"/>
    <w:rsid w:val="0092225D"/>
    <w:rsid w:val="009223D0"/>
    <w:rsid w:val="00922565"/>
    <w:rsid w:val="0092259A"/>
    <w:rsid w:val="00922804"/>
    <w:rsid w:val="00922B7F"/>
    <w:rsid w:val="00922D2A"/>
    <w:rsid w:val="00922F70"/>
    <w:rsid w:val="00922FE4"/>
    <w:rsid w:val="0092311D"/>
    <w:rsid w:val="009231FF"/>
    <w:rsid w:val="00923231"/>
    <w:rsid w:val="009236B1"/>
    <w:rsid w:val="009236E3"/>
    <w:rsid w:val="0092398C"/>
    <w:rsid w:val="00923A7E"/>
    <w:rsid w:val="00923BF4"/>
    <w:rsid w:val="00923D0E"/>
    <w:rsid w:val="00923E22"/>
    <w:rsid w:val="00923EC9"/>
    <w:rsid w:val="00924016"/>
    <w:rsid w:val="009240C0"/>
    <w:rsid w:val="00924110"/>
    <w:rsid w:val="00924489"/>
    <w:rsid w:val="00924510"/>
    <w:rsid w:val="009246D0"/>
    <w:rsid w:val="00924775"/>
    <w:rsid w:val="0092494C"/>
    <w:rsid w:val="00924963"/>
    <w:rsid w:val="00924DE0"/>
    <w:rsid w:val="00924F55"/>
    <w:rsid w:val="0092541A"/>
    <w:rsid w:val="0092546E"/>
    <w:rsid w:val="0092552D"/>
    <w:rsid w:val="00925720"/>
    <w:rsid w:val="009257CD"/>
    <w:rsid w:val="00925819"/>
    <w:rsid w:val="009258A4"/>
    <w:rsid w:val="009258AC"/>
    <w:rsid w:val="00925968"/>
    <w:rsid w:val="009259AA"/>
    <w:rsid w:val="00925AB6"/>
    <w:rsid w:val="00925B67"/>
    <w:rsid w:val="00925B88"/>
    <w:rsid w:val="00925D33"/>
    <w:rsid w:val="00925DB7"/>
    <w:rsid w:val="00925E2B"/>
    <w:rsid w:val="00925F41"/>
    <w:rsid w:val="00925FE5"/>
    <w:rsid w:val="0092633F"/>
    <w:rsid w:val="0092641D"/>
    <w:rsid w:val="009264EA"/>
    <w:rsid w:val="00926643"/>
    <w:rsid w:val="00926721"/>
    <w:rsid w:val="009267E4"/>
    <w:rsid w:val="0092680B"/>
    <w:rsid w:val="00926870"/>
    <w:rsid w:val="00926AC0"/>
    <w:rsid w:val="00926ACB"/>
    <w:rsid w:val="00926B45"/>
    <w:rsid w:val="00926B46"/>
    <w:rsid w:val="00926BD0"/>
    <w:rsid w:val="00926CEE"/>
    <w:rsid w:val="0092701E"/>
    <w:rsid w:val="00927217"/>
    <w:rsid w:val="0092757F"/>
    <w:rsid w:val="009275AA"/>
    <w:rsid w:val="009275F0"/>
    <w:rsid w:val="0092764B"/>
    <w:rsid w:val="009279FE"/>
    <w:rsid w:val="00927D8F"/>
    <w:rsid w:val="00927E6B"/>
    <w:rsid w:val="00927EDB"/>
    <w:rsid w:val="00930231"/>
    <w:rsid w:val="009302A7"/>
    <w:rsid w:val="009303C1"/>
    <w:rsid w:val="00930485"/>
    <w:rsid w:val="009308A5"/>
    <w:rsid w:val="00930C8D"/>
    <w:rsid w:val="00930D77"/>
    <w:rsid w:val="00930EBB"/>
    <w:rsid w:val="00930ED8"/>
    <w:rsid w:val="00930EF7"/>
    <w:rsid w:val="00930FA6"/>
    <w:rsid w:val="00930FAB"/>
    <w:rsid w:val="009310B8"/>
    <w:rsid w:val="00931369"/>
    <w:rsid w:val="009316EF"/>
    <w:rsid w:val="00931F40"/>
    <w:rsid w:val="00931FF2"/>
    <w:rsid w:val="00932225"/>
    <w:rsid w:val="00932422"/>
    <w:rsid w:val="009324B9"/>
    <w:rsid w:val="0093252E"/>
    <w:rsid w:val="0093270C"/>
    <w:rsid w:val="009328E2"/>
    <w:rsid w:val="00932953"/>
    <w:rsid w:val="009329CA"/>
    <w:rsid w:val="009330F7"/>
    <w:rsid w:val="0093322C"/>
    <w:rsid w:val="0093323B"/>
    <w:rsid w:val="00933300"/>
    <w:rsid w:val="009333D7"/>
    <w:rsid w:val="009335A6"/>
    <w:rsid w:val="009335E9"/>
    <w:rsid w:val="00933A55"/>
    <w:rsid w:val="00933C55"/>
    <w:rsid w:val="00933D36"/>
    <w:rsid w:val="00933E04"/>
    <w:rsid w:val="00933F35"/>
    <w:rsid w:val="0093407A"/>
    <w:rsid w:val="009341F7"/>
    <w:rsid w:val="00934272"/>
    <w:rsid w:val="0093427E"/>
    <w:rsid w:val="00934693"/>
    <w:rsid w:val="00934809"/>
    <w:rsid w:val="009349B5"/>
    <w:rsid w:val="009352CC"/>
    <w:rsid w:val="00935329"/>
    <w:rsid w:val="009354E5"/>
    <w:rsid w:val="0093550E"/>
    <w:rsid w:val="009356EF"/>
    <w:rsid w:val="0093571C"/>
    <w:rsid w:val="009357B6"/>
    <w:rsid w:val="009357B7"/>
    <w:rsid w:val="009357BE"/>
    <w:rsid w:val="00935809"/>
    <w:rsid w:val="00935C71"/>
    <w:rsid w:val="0093601A"/>
    <w:rsid w:val="0093614E"/>
    <w:rsid w:val="00936398"/>
    <w:rsid w:val="009363B6"/>
    <w:rsid w:val="009365C5"/>
    <w:rsid w:val="009366E3"/>
    <w:rsid w:val="0093678E"/>
    <w:rsid w:val="00936841"/>
    <w:rsid w:val="009368D4"/>
    <w:rsid w:val="00936917"/>
    <w:rsid w:val="009369AF"/>
    <w:rsid w:val="00936A25"/>
    <w:rsid w:val="00936CBC"/>
    <w:rsid w:val="00936D95"/>
    <w:rsid w:val="00936DD3"/>
    <w:rsid w:val="00936F5F"/>
    <w:rsid w:val="00937292"/>
    <w:rsid w:val="0093755F"/>
    <w:rsid w:val="009375F4"/>
    <w:rsid w:val="00937801"/>
    <w:rsid w:val="0093781D"/>
    <w:rsid w:val="00937A85"/>
    <w:rsid w:val="00937BD3"/>
    <w:rsid w:val="00937C5C"/>
    <w:rsid w:val="00937D1A"/>
    <w:rsid w:val="00937F36"/>
    <w:rsid w:val="00940330"/>
    <w:rsid w:val="00940353"/>
    <w:rsid w:val="00940357"/>
    <w:rsid w:val="009403AE"/>
    <w:rsid w:val="00940466"/>
    <w:rsid w:val="00940468"/>
    <w:rsid w:val="009405D3"/>
    <w:rsid w:val="00940947"/>
    <w:rsid w:val="00940A48"/>
    <w:rsid w:val="00940A7C"/>
    <w:rsid w:val="00940CF9"/>
    <w:rsid w:val="00940D86"/>
    <w:rsid w:val="00940DD6"/>
    <w:rsid w:val="00940DE6"/>
    <w:rsid w:val="00940EF3"/>
    <w:rsid w:val="00940F29"/>
    <w:rsid w:val="00940FF7"/>
    <w:rsid w:val="0094107E"/>
    <w:rsid w:val="00941313"/>
    <w:rsid w:val="00941543"/>
    <w:rsid w:val="0094155F"/>
    <w:rsid w:val="009417E9"/>
    <w:rsid w:val="00941825"/>
    <w:rsid w:val="00941AED"/>
    <w:rsid w:val="0094202E"/>
    <w:rsid w:val="00942524"/>
    <w:rsid w:val="0094258A"/>
    <w:rsid w:val="00942653"/>
    <w:rsid w:val="009426BE"/>
    <w:rsid w:val="009427F7"/>
    <w:rsid w:val="00942909"/>
    <w:rsid w:val="009429CA"/>
    <w:rsid w:val="00942A9B"/>
    <w:rsid w:val="00942B23"/>
    <w:rsid w:val="00942B70"/>
    <w:rsid w:val="00942D8C"/>
    <w:rsid w:val="00943016"/>
    <w:rsid w:val="0094306B"/>
    <w:rsid w:val="009430A1"/>
    <w:rsid w:val="00943376"/>
    <w:rsid w:val="009433A5"/>
    <w:rsid w:val="00943445"/>
    <w:rsid w:val="00943470"/>
    <w:rsid w:val="00943872"/>
    <w:rsid w:val="00943887"/>
    <w:rsid w:val="009439D5"/>
    <w:rsid w:val="00943D2F"/>
    <w:rsid w:val="00943DED"/>
    <w:rsid w:val="00943E01"/>
    <w:rsid w:val="009440E9"/>
    <w:rsid w:val="00944106"/>
    <w:rsid w:val="009441B2"/>
    <w:rsid w:val="0094430A"/>
    <w:rsid w:val="00944379"/>
    <w:rsid w:val="00944707"/>
    <w:rsid w:val="009447C0"/>
    <w:rsid w:val="00944A62"/>
    <w:rsid w:val="00944B9C"/>
    <w:rsid w:val="00944BA5"/>
    <w:rsid w:val="00944C43"/>
    <w:rsid w:val="00944FCB"/>
    <w:rsid w:val="009450F0"/>
    <w:rsid w:val="00945393"/>
    <w:rsid w:val="00945431"/>
    <w:rsid w:val="0094589B"/>
    <w:rsid w:val="00945A6B"/>
    <w:rsid w:val="00945D11"/>
    <w:rsid w:val="00945DF5"/>
    <w:rsid w:val="00945FDB"/>
    <w:rsid w:val="00946032"/>
    <w:rsid w:val="00946660"/>
    <w:rsid w:val="009467EC"/>
    <w:rsid w:val="009469B9"/>
    <w:rsid w:val="00946ACA"/>
    <w:rsid w:val="00946C87"/>
    <w:rsid w:val="00946D73"/>
    <w:rsid w:val="00946D99"/>
    <w:rsid w:val="00946DD9"/>
    <w:rsid w:val="00946EFA"/>
    <w:rsid w:val="0094705A"/>
    <w:rsid w:val="009470C1"/>
    <w:rsid w:val="009475A2"/>
    <w:rsid w:val="0094766A"/>
    <w:rsid w:val="009478D7"/>
    <w:rsid w:val="00947A99"/>
    <w:rsid w:val="00947BDA"/>
    <w:rsid w:val="00947C81"/>
    <w:rsid w:val="00947C88"/>
    <w:rsid w:val="00947DF8"/>
    <w:rsid w:val="00947F64"/>
    <w:rsid w:val="00950045"/>
    <w:rsid w:val="00950056"/>
    <w:rsid w:val="00950059"/>
    <w:rsid w:val="0095005E"/>
    <w:rsid w:val="0095022C"/>
    <w:rsid w:val="00950267"/>
    <w:rsid w:val="00950389"/>
    <w:rsid w:val="009503C9"/>
    <w:rsid w:val="009503E0"/>
    <w:rsid w:val="009504BE"/>
    <w:rsid w:val="0095066A"/>
    <w:rsid w:val="009506D8"/>
    <w:rsid w:val="009507BB"/>
    <w:rsid w:val="00950A57"/>
    <w:rsid w:val="00950B1F"/>
    <w:rsid w:val="00950CA0"/>
    <w:rsid w:val="00950F1B"/>
    <w:rsid w:val="00950F45"/>
    <w:rsid w:val="00950FCB"/>
    <w:rsid w:val="00951011"/>
    <w:rsid w:val="00951128"/>
    <w:rsid w:val="00951177"/>
    <w:rsid w:val="00951191"/>
    <w:rsid w:val="009511BB"/>
    <w:rsid w:val="0095122B"/>
    <w:rsid w:val="0095135F"/>
    <w:rsid w:val="00951520"/>
    <w:rsid w:val="00951744"/>
    <w:rsid w:val="009518E5"/>
    <w:rsid w:val="00951A90"/>
    <w:rsid w:val="00951B75"/>
    <w:rsid w:val="00951C27"/>
    <w:rsid w:val="00951D9A"/>
    <w:rsid w:val="00951F73"/>
    <w:rsid w:val="0095205B"/>
    <w:rsid w:val="00952321"/>
    <w:rsid w:val="0095239D"/>
    <w:rsid w:val="00952525"/>
    <w:rsid w:val="00952529"/>
    <w:rsid w:val="00952994"/>
    <w:rsid w:val="009529B0"/>
    <w:rsid w:val="00952AFD"/>
    <w:rsid w:val="00952CCC"/>
    <w:rsid w:val="00952EA9"/>
    <w:rsid w:val="0095313F"/>
    <w:rsid w:val="009538D3"/>
    <w:rsid w:val="00953B49"/>
    <w:rsid w:val="00953CBF"/>
    <w:rsid w:val="00953D52"/>
    <w:rsid w:val="00953D78"/>
    <w:rsid w:val="00953E82"/>
    <w:rsid w:val="009541F7"/>
    <w:rsid w:val="00954429"/>
    <w:rsid w:val="0095446F"/>
    <w:rsid w:val="0095471C"/>
    <w:rsid w:val="00954743"/>
    <w:rsid w:val="009548AA"/>
    <w:rsid w:val="00954B46"/>
    <w:rsid w:val="00954BC2"/>
    <w:rsid w:val="00954BF4"/>
    <w:rsid w:val="00954CE0"/>
    <w:rsid w:val="00955068"/>
    <w:rsid w:val="009550BB"/>
    <w:rsid w:val="00955233"/>
    <w:rsid w:val="00955281"/>
    <w:rsid w:val="009555D5"/>
    <w:rsid w:val="00955B27"/>
    <w:rsid w:val="00955B45"/>
    <w:rsid w:val="00955B6A"/>
    <w:rsid w:val="00955B9A"/>
    <w:rsid w:val="00955ED6"/>
    <w:rsid w:val="00955F53"/>
    <w:rsid w:val="00956060"/>
    <w:rsid w:val="009561B8"/>
    <w:rsid w:val="009563A2"/>
    <w:rsid w:val="00956434"/>
    <w:rsid w:val="0095679C"/>
    <w:rsid w:val="00956B4C"/>
    <w:rsid w:val="00956B65"/>
    <w:rsid w:val="00956CD8"/>
    <w:rsid w:val="00956F2B"/>
    <w:rsid w:val="00956F77"/>
    <w:rsid w:val="00957117"/>
    <w:rsid w:val="009572E9"/>
    <w:rsid w:val="009573AC"/>
    <w:rsid w:val="009573BE"/>
    <w:rsid w:val="009573D3"/>
    <w:rsid w:val="00957401"/>
    <w:rsid w:val="00957773"/>
    <w:rsid w:val="009577DD"/>
    <w:rsid w:val="009579ED"/>
    <w:rsid w:val="00957B5E"/>
    <w:rsid w:val="00957C95"/>
    <w:rsid w:val="00957CAB"/>
    <w:rsid w:val="00957CEA"/>
    <w:rsid w:val="00957D97"/>
    <w:rsid w:val="009600E8"/>
    <w:rsid w:val="009602C5"/>
    <w:rsid w:val="009608EF"/>
    <w:rsid w:val="00960951"/>
    <w:rsid w:val="00960BD0"/>
    <w:rsid w:val="00960CA8"/>
    <w:rsid w:val="00960D0D"/>
    <w:rsid w:val="00960D84"/>
    <w:rsid w:val="00960E1B"/>
    <w:rsid w:val="00960EA3"/>
    <w:rsid w:val="009610B4"/>
    <w:rsid w:val="00961111"/>
    <w:rsid w:val="0096132D"/>
    <w:rsid w:val="00961413"/>
    <w:rsid w:val="0096173D"/>
    <w:rsid w:val="0096173F"/>
    <w:rsid w:val="009617F5"/>
    <w:rsid w:val="00961822"/>
    <w:rsid w:val="0096188D"/>
    <w:rsid w:val="00961952"/>
    <w:rsid w:val="009619A8"/>
    <w:rsid w:val="009619B4"/>
    <w:rsid w:val="009619B8"/>
    <w:rsid w:val="00961A05"/>
    <w:rsid w:val="00961A5F"/>
    <w:rsid w:val="00961C2E"/>
    <w:rsid w:val="00961C8A"/>
    <w:rsid w:val="00961CD1"/>
    <w:rsid w:val="00961F1E"/>
    <w:rsid w:val="009621D5"/>
    <w:rsid w:val="009621ED"/>
    <w:rsid w:val="00962204"/>
    <w:rsid w:val="00962321"/>
    <w:rsid w:val="009623A0"/>
    <w:rsid w:val="00962508"/>
    <w:rsid w:val="009625D9"/>
    <w:rsid w:val="0096279F"/>
    <w:rsid w:val="00962CBF"/>
    <w:rsid w:val="00962CE6"/>
    <w:rsid w:val="00962DAF"/>
    <w:rsid w:val="00962E83"/>
    <w:rsid w:val="009630C5"/>
    <w:rsid w:val="00963138"/>
    <w:rsid w:val="00963140"/>
    <w:rsid w:val="009631F8"/>
    <w:rsid w:val="009632E5"/>
    <w:rsid w:val="00963331"/>
    <w:rsid w:val="0096362A"/>
    <w:rsid w:val="00963869"/>
    <w:rsid w:val="0096389A"/>
    <w:rsid w:val="00963F48"/>
    <w:rsid w:val="00964158"/>
    <w:rsid w:val="009643F1"/>
    <w:rsid w:val="00964481"/>
    <w:rsid w:val="00964498"/>
    <w:rsid w:val="0096458B"/>
    <w:rsid w:val="009647B7"/>
    <w:rsid w:val="009649E4"/>
    <w:rsid w:val="00964A1F"/>
    <w:rsid w:val="00964A66"/>
    <w:rsid w:val="00964B2C"/>
    <w:rsid w:val="00964DF0"/>
    <w:rsid w:val="00964E77"/>
    <w:rsid w:val="009650A1"/>
    <w:rsid w:val="009651A3"/>
    <w:rsid w:val="009651DB"/>
    <w:rsid w:val="009654AF"/>
    <w:rsid w:val="00965503"/>
    <w:rsid w:val="0096587A"/>
    <w:rsid w:val="00965883"/>
    <w:rsid w:val="009659C0"/>
    <w:rsid w:val="009659F0"/>
    <w:rsid w:val="00965C99"/>
    <w:rsid w:val="00965F84"/>
    <w:rsid w:val="0096613A"/>
    <w:rsid w:val="009663CC"/>
    <w:rsid w:val="009664EC"/>
    <w:rsid w:val="00966A01"/>
    <w:rsid w:val="00966BBA"/>
    <w:rsid w:val="00966D52"/>
    <w:rsid w:val="00966E28"/>
    <w:rsid w:val="00966EE5"/>
    <w:rsid w:val="00966F3E"/>
    <w:rsid w:val="0096708E"/>
    <w:rsid w:val="0096722C"/>
    <w:rsid w:val="009672B9"/>
    <w:rsid w:val="00967546"/>
    <w:rsid w:val="009675E9"/>
    <w:rsid w:val="009676A0"/>
    <w:rsid w:val="00967712"/>
    <w:rsid w:val="00967916"/>
    <w:rsid w:val="00967B0B"/>
    <w:rsid w:val="00967CFF"/>
    <w:rsid w:val="00967D2B"/>
    <w:rsid w:val="00967EED"/>
    <w:rsid w:val="0097005B"/>
    <w:rsid w:val="00970079"/>
    <w:rsid w:val="0097008D"/>
    <w:rsid w:val="00970098"/>
    <w:rsid w:val="009701EA"/>
    <w:rsid w:val="009701EC"/>
    <w:rsid w:val="00970396"/>
    <w:rsid w:val="00970A90"/>
    <w:rsid w:val="00970AFB"/>
    <w:rsid w:val="00970EB7"/>
    <w:rsid w:val="00971044"/>
    <w:rsid w:val="009710AB"/>
    <w:rsid w:val="009710D7"/>
    <w:rsid w:val="0097111C"/>
    <w:rsid w:val="00971262"/>
    <w:rsid w:val="009712C5"/>
    <w:rsid w:val="009713CF"/>
    <w:rsid w:val="00971727"/>
    <w:rsid w:val="00971ADC"/>
    <w:rsid w:val="00971F8E"/>
    <w:rsid w:val="009721E3"/>
    <w:rsid w:val="009724A0"/>
    <w:rsid w:val="00972B60"/>
    <w:rsid w:val="00972C42"/>
    <w:rsid w:val="00972D96"/>
    <w:rsid w:val="00972F74"/>
    <w:rsid w:val="00972FED"/>
    <w:rsid w:val="0097322B"/>
    <w:rsid w:val="0097375D"/>
    <w:rsid w:val="00973808"/>
    <w:rsid w:val="00973834"/>
    <w:rsid w:val="009739B5"/>
    <w:rsid w:val="00973AF0"/>
    <w:rsid w:val="00974567"/>
    <w:rsid w:val="0097456D"/>
    <w:rsid w:val="009745AB"/>
    <w:rsid w:val="009747EB"/>
    <w:rsid w:val="00974859"/>
    <w:rsid w:val="0097485A"/>
    <w:rsid w:val="00974BBE"/>
    <w:rsid w:val="00974D79"/>
    <w:rsid w:val="0097501F"/>
    <w:rsid w:val="0097504C"/>
    <w:rsid w:val="009751DC"/>
    <w:rsid w:val="00975248"/>
    <w:rsid w:val="0097554A"/>
    <w:rsid w:val="00975557"/>
    <w:rsid w:val="0097558F"/>
    <w:rsid w:val="009756FA"/>
    <w:rsid w:val="00975704"/>
    <w:rsid w:val="00975930"/>
    <w:rsid w:val="00975AC6"/>
    <w:rsid w:val="00975B37"/>
    <w:rsid w:val="00975BE6"/>
    <w:rsid w:val="00975C68"/>
    <w:rsid w:val="00975C6D"/>
    <w:rsid w:val="0097604B"/>
    <w:rsid w:val="009760FF"/>
    <w:rsid w:val="0097634C"/>
    <w:rsid w:val="009766F0"/>
    <w:rsid w:val="0097687D"/>
    <w:rsid w:val="00976AE1"/>
    <w:rsid w:val="00976BA5"/>
    <w:rsid w:val="00976E31"/>
    <w:rsid w:val="0097707C"/>
    <w:rsid w:val="009772A4"/>
    <w:rsid w:val="0097731C"/>
    <w:rsid w:val="0097735E"/>
    <w:rsid w:val="009773AF"/>
    <w:rsid w:val="009774D2"/>
    <w:rsid w:val="00977A25"/>
    <w:rsid w:val="00977A91"/>
    <w:rsid w:val="00977D6B"/>
    <w:rsid w:val="00977E18"/>
    <w:rsid w:val="00977FDF"/>
    <w:rsid w:val="0098002B"/>
    <w:rsid w:val="00980039"/>
    <w:rsid w:val="009800EB"/>
    <w:rsid w:val="00980460"/>
    <w:rsid w:val="009807E0"/>
    <w:rsid w:val="0098098F"/>
    <w:rsid w:val="00980BDA"/>
    <w:rsid w:val="00980BE3"/>
    <w:rsid w:val="00980D2C"/>
    <w:rsid w:val="00980D70"/>
    <w:rsid w:val="00980E47"/>
    <w:rsid w:val="00980FA2"/>
    <w:rsid w:val="00981036"/>
    <w:rsid w:val="009811A7"/>
    <w:rsid w:val="00981264"/>
    <w:rsid w:val="00981738"/>
    <w:rsid w:val="0098176F"/>
    <w:rsid w:val="009817D5"/>
    <w:rsid w:val="009818C5"/>
    <w:rsid w:val="00981C2B"/>
    <w:rsid w:val="00981DA0"/>
    <w:rsid w:val="009821C4"/>
    <w:rsid w:val="00982201"/>
    <w:rsid w:val="00982274"/>
    <w:rsid w:val="00982424"/>
    <w:rsid w:val="009825F3"/>
    <w:rsid w:val="009827D7"/>
    <w:rsid w:val="009828B5"/>
    <w:rsid w:val="00982987"/>
    <w:rsid w:val="00982DC6"/>
    <w:rsid w:val="00982DE3"/>
    <w:rsid w:val="00982E58"/>
    <w:rsid w:val="00982F50"/>
    <w:rsid w:val="0098317F"/>
    <w:rsid w:val="00983397"/>
    <w:rsid w:val="009833D3"/>
    <w:rsid w:val="00983810"/>
    <w:rsid w:val="00983AA0"/>
    <w:rsid w:val="00983AC0"/>
    <w:rsid w:val="00983B45"/>
    <w:rsid w:val="00983B4B"/>
    <w:rsid w:val="00983DBD"/>
    <w:rsid w:val="00983F87"/>
    <w:rsid w:val="0098407A"/>
    <w:rsid w:val="009840FB"/>
    <w:rsid w:val="0098415C"/>
    <w:rsid w:val="00984186"/>
    <w:rsid w:val="00984547"/>
    <w:rsid w:val="009846B9"/>
    <w:rsid w:val="009846C6"/>
    <w:rsid w:val="0098488E"/>
    <w:rsid w:val="00984B26"/>
    <w:rsid w:val="00984C8D"/>
    <w:rsid w:val="00984CDE"/>
    <w:rsid w:val="00984E6D"/>
    <w:rsid w:val="009850D7"/>
    <w:rsid w:val="0098516E"/>
    <w:rsid w:val="00985207"/>
    <w:rsid w:val="0098549B"/>
    <w:rsid w:val="00985538"/>
    <w:rsid w:val="00985549"/>
    <w:rsid w:val="00985555"/>
    <w:rsid w:val="009855B3"/>
    <w:rsid w:val="009857B6"/>
    <w:rsid w:val="009858AD"/>
    <w:rsid w:val="00985A49"/>
    <w:rsid w:val="00985B1A"/>
    <w:rsid w:val="00985B3E"/>
    <w:rsid w:val="00985BDE"/>
    <w:rsid w:val="00985C52"/>
    <w:rsid w:val="00985D9F"/>
    <w:rsid w:val="00985E85"/>
    <w:rsid w:val="00985EE7"/>
    <w:rsid w:val="009862E4"/>
    <w:rsid w:val="0098688D"/>
    <w:rsid w:val="00986BBC"/>
    <w:rsid w:val="00986C17"/>
    <w:rsid w:val="00986CDA"/>
    <w:rsid w:val="00986D3F"/>
    <w:rsid w:val="00986E9B"/>
    <w:rsid w:val="0098704F"/>
    <w:rsid w:val="00987A01"/>
    <w:rsid w:val="00987CBC"/>
    <w:rsid w:val="00987CD0"/>
    <w:rsid w:val="00987D54"/>
    <w:rsid w:val="00987DED"/>
    <w:rsid w:val="0099037D"/>
    <w:rsid w:val="0099053A"/>
    <w:rsid w:val="009907B4"/>
    <w:rsid w:val="00990838"/>
    <w:rsid w:val="00990A2F"/>
    <w:rsid w:val="00990A68"/>
    <w:rsid w:val="00990AA8"/>
    <w:rsid w:val="00990C08"/>
    <w:rsid w:val="00990C30"/>
    <w:rsid w:val="00990C31"/>
    <w:rsid w:val="00990C7A"/>
    <w:rsid w:val="00990F05"/>
    <w:rsid w:val="00990F42"/>
    <w:rsid w:val="009910F7"/>
    <w:rsid w:val="0099124C"/>
    <w:rsid w:val="009913CB"/>
    <w:rsid w:val="0099144E"/>
    <w:rsid w:val="00991776"/>
    <w:rsid w:val="00991781"/>
    <w:rsid w:val="00991B7B"/>
    <w:rsid w:val="00991D39"/>
    <w:rsid w:val="0099210A"/>
    <w:rsid w:val="00992147"/>
    <w:rsid w:val="00992210"/>
    <w:rsid w:val="009923CA"/>
    <w:rsid w:val="0099252E"/>
    <w:rsid w:val="0099253A"/>
    <w:rsid w:val="0099282E"/>
    <w:rsid w:val="009928CF"/>
    <w:rsid w:val="0099291D"/>
    <w:rsid w:val="00992983"/>
    <w:rsid w:val="00992BBC"/>
    <w:rsid w:val="00992C3A"/>
    <w:rsid w:val="00993086"/>
    <w:rsid w:val="0099323F"/>
    <w:rsid w:val="009932B2"/>
    <w:rsid w:val="0099335E"/>
    <w:rsid w:val="00993587"/>
    <w:rsid w:val="0099379E"/>
    <w:rsid w:val="00993831"/>
    <w:rsid w:val="009938C0"/>
    <w:rsid w:val="00993902"/>
    <w:rsid w:val="009939D9"/>
    <w:rsid w:val="00993B42"/>
    <w:rsid w:val="00993B67"/>
    <w:rsid w:val="00993CD6"/>
    <w:rsid w:val="00993E91"/>
    <w:rsid w:val="00993F20"/>
    <w:rsid w:val="00994058"/>
    <w:rsid w:val="0099408E"/>
    <w:rsid w:val="0099414B"/>
    <w:rsid w:val="00994573"/>
    <w:rsid w:val="00994770"/>
    <w:rsid w:val="00994A88"/>
    <w:rsid w:val="00994F7A"/>
    <w:rsid w:val="0099509E"/>
    <w:rsid w:val="009951B4"/>
    <w:rsid w:val="009951DE"/>
    <w:rsid w:val="00995364"/>
    <w:rsid w:val="0099543A"/>
    <w:rsid w:val="00995502"/>
    <w:rsid w:val="00995567"/>
    <w:rsid w:val="00995A58"/>
    <w:rsid w:val="00995BB9"/>
    <w:rsid w:val="00995C8B"/>
    <w:rsid w:val="00995CF0"/>
    <w:rsid w:val="00995D7B"/>
    <w:rsid w:val="009961FB"/>
    <w:rsid w:val="00996563"/>
    <w:rsid w:val="0099674A"/>
    <w:rsid w:val="00996774"/>
    <w:rsid w:val="0099679E"/>
    <w:rsid w:val="009967C4"/>
    <w:rsid w:val="009967CC"/>
    <w:rsid w:val="00996827"/>
    <w:rsid w:val="009968CC"/>
    <w:rsid w:val="0099698C"/>
    <w:rsid w:val="00996A2C"/>
    <w:rsid w:val="00996E3D"/>
    <w:rsid w:val="0099702F"/>
    <w:rsid w:val="0099713B"/>
    <w:rsid w:val="009971C4"/>
    <w:rsid w:val="0099722E"/>
    <w:rsid w:val="00997376"/>
    <w:rsid w:val="00997497"/>
    <w:rsid w:val="009974D9"/>
    <w:rsid w:val="0099750D"/>
    <w:rsid w:val="00997519"/>
    <w:rsid w:val="009976B0"/>
    <w:rsid w:val="00997720"/>
    <w:rsid w:val="00997A81"/>
    <w:rsid w:val="00997CF7"/>
    <w:rsid w:val="009A0055"/>
    <w:rsid w:val="009A016E"/>
    <w:rsid w:val="009A0269"/>
    <w:rsid w:val="009A0280"/>
    <w:rsid w:val="009A0307"/>
    <w:rsid w:val="009A03D5"/>
    <w:rsid w:val="009A05DF"/>
    <w:rsid w:val="009A065E"/>
    <w:rsid w:val="009A0711"/>
    <w:rsid w:val="009A07B6"/>
    <w:rsid w:val="009A0C6D"/>
    <w:rsid w:val="009A0D06"/>
    <w:rsid w:val="009A0D30"/>
    <w:rsid w:val="009A0E54"/>
    <w:rsid w:val="009A0FB4"/>
    <w:rsid w:val="009A11FB"/>
    <w:rsid w:val="009A1326"/>
    <w:rsid w:val="009A17E0"/>
    <w:rsid w:val="009A1866"/>
    <w:rsid w:val="009A1ACE"/>
    <w:rsid w:val="009A1BE8"/>
    <w:rsid w:val="009A1C6D"/>
    <w:rsid w:val="009A1EB3"/>
    <w:rsid w:val="009A1FC4"/>
    <w:rsid w:val="009A2127"/>
    <w:rsid w:val="009A2257"/>
    <w:rsid w:val="009A22BA"/>
    <w:rsid w:val="009A232A"/>
    <w:rsid w:val="009A24D9"/>
    <w:rsid w:val="009A24F8"/>
    <w:rsid w:val="009A260B"/>
    <w:rsid w:val="009A27A1"/>
    <w:rsid w:val="009A2B33"/>
    <w:rsid w:val="009A2D62"/>
    <w:rsid w:val="009A2E87"/>
    <w:rsid w:val="009A341F"/>
    <w:rsid w:val="009A34D4"/>
    <w:rsid w:val="009A359D"/>
    <w:rsid w:val="009A35CA"/>
    <w:rsid w:val="009A364A"/>
    <w:rsid w:val="009A3680"/>
    <w:rsid w:val="009A3866"/>
    <w:rsid w:val="009A3895"/>
    <w:rsid w:val="009A41B9"/>
    <w:rsid w:val="009A4274"/>
    <w:rsid w:val="009A42EC"/>
    <w:rsid w:val="009A4355"/>
    <w:rsid w:val="009A47B0"/>
    <w:rsid w:val="009A4998"/>
    <w:rsid w:val="009A4CB8"/>
    <w:rsid w:val="009A4E3C"/>
    <w:rsid w:val="009A4FAB"/>
    <w:rsid w:val="009A51E5"/>
    <w:rsid w:val="009A550F"/>
    <w:rsid w:val="009A5729"/>
    <w:rsid w:val="009A5762"/>
    <w:rsid w:val="009A578D"/>
    <w:rsid w:val="009A57C5"/>
    <w:rsid w:val="009A594B"/>
    <w:rsid w:val="009A59D0"/>
    <w:rsid w:val="009A5B1B"/>
    <w:rsid w:val="009A5BDC"/>
    <w:rsid w:val="009A5C60"/>
    <w:rsid w:val="009A5CFA"/>
    <w:rsid w:val="009A5F72"/>
    <w:rsid w:val="009A6131"/>
    <w:rsid w:val="009A6328"/>
    <w:rsid w:val="009A63D0"/>
    <w:rsid w:val="009A64CE"/>
    <w:rsid w:val="009A66D1"/>
    <w:rsid w:val="009A6916"/>
    <w:rsid w:val="009A6970"/>
    <w:rsid w:val="009A69F6"/>
    <w:rsid w:val="009A6A37"/>
    <w:rsid w:val="009A6BCD"/>
    <w:rsid w:val="009A6BFD"/>
    <w:rsid w:val="009A6DAE"/>
    <w:rsid w:val="009A712E"/>
    <w:rsid w:val="009A75E2"/>
    <w:rsid w:val="009A7836"/>
    <w:rsid w:val="009A7A53"/>
    <w:rsid w:val="009A7C60"/>
    <w:rsid w:val="009B003D"/>
    <w:rsid w:val="009B01D9"/>
    <w:rsid w:val="009B03D8"/>
    <w:rsid w:val="009B0601"/>
    <w:rsid w:val="009B06EF"/>
    <w:rsid w:val="009B0900"/>
    <w:rsid w:val="009B0965"/>
    <w:rsid w:val="009B0968"/>
    <w:rsid w:val="009B0BF4"/>
    <w:rsid w:val="009B0D6B"/>
    <w:rsid w:val="009B0DFE"/>
    <w:rsid w:val="009B11A6"/>
    <w:rsid w:val="009B15E2"/>
    <w:rsid w:val="009B182D"/>
    <w:rsid w:val="009B19BF"/>
    <w:rsid w:val="009B1E3E"/>
    <w:rsid w:val="009B1E84"/>
    <w:rsid w:val="009B2389"/>
    <w:rsid w:val="009B2616"/>
    <w:rsid w:val="009B27C6"/>
    <w:rsid w:val="009B2873"/>
    <w:rsid w:val="009B28F3"/>
    <w:rsid w:val="009B2965"/>
    <w:rsid w:val="009B2A19"/>
    <w:rsid w:val="009B2B68"/>
    <w:rsid w:val="009B2B89"/>
    <w:rsid w:val="009B2BD0"/>
    <w:rsid w:val="009B2F20"/>
    <w:rsid w:val="009B30A1"/>
    <w:rsid w:val="009B32DC"/>
    <w:rsid w:val="009B3347"/>
    <w:rsid w:val="009B336D"/>
    <w:rsid w:val="009B38E8"/>
    <w:rsid w:val="009B399A"/>
    <w:rsid w:val="009B3AC8"/>
    <w:rsid w:val="009B3B64"/>
    <w:rsid w:val="009B3E2B"/>
    <w:rsid w:val="009B404F"/>
    <w:rsid w:val="009B4369"/>
    <w:rsid w:val="009B4459"/>
    <w:rsid w:val="009B44EE"/>
    <w:rsid w:val="009B45F9"/>
    <w:rsid w:val="009B4789"/>
    <w:rsid w:val="009B47A2"/>
    <w:rsid w:val="009B4A2B"/>
    <w:rsid w:val="009B4ECF"/>
    <w:rsid w:val="009B511B"/>
    <w:rsid w:val="009B51C7"/>
    <w:rsid w:val="009B5265"/>
    <w:rsid w:val="009B526A"/>
    <w:rsid w:val="009B527D"/>
    <w:rsid w:val="009B5281"/>
    <w:rsid w:val="009B53E8"/>
    <w:rsid w:val="009B5885"/>
    <w:rsid w:val="009B5970"/>
    <w:rsid w:val="009B5D52"/>
    <w:rsid w:val="009B6188"/>
    <w:rsid w:val="009B61AF"/>
    <w:rsid w:val="009B630B"/>
    <w:rsid w:val="009B6483"/>
    <w:rsid w:val="009B6650"/>
    <w:rsid w:val="009B689D"/>
    <w:rsid w:val="009B6AE2"/>
    <w:rsid w:val="009B6C6C"/>
    <w:rsid w:val="009B6E31"/>
    <w:rsid w:val="009B6F59"/>
    <w:rsid w:val="009B6F6E"/>
    <w:rsid w:val="009B6FAE"/>
    <w:rsid w:val="009B725C"/>
    <w:rsid w:val="009B7334"/>
    <w:rsid w:val="009B7378"/>
    <w:rsid w:val="009B7416"/>
    <w:rsid w:val="009B7428"/>
    <w:rsid w:val="009B76AB"/>
    <w:rsid w:val="009B7813"/>
    <w:rsid w:val="009B7CDC"/>
    <w:rsid w:val="009B7D31"/>
    <w:rsid w:val="009B7DA9"/>
    <w:rsid w:val="009B7F93"/>
    <w:rsid w:val="009C000A"/>
    <w:rsid w:val="009C005F"/>
    <w:rsid w:val="009C00F3"/>
    <w:rsid w:val="009C0110"/>
    <w:rsid w:val="009C020D"/>
    <w:rsid w:val="009C047B"/>
    <w:rsid w:val="009C071E"/>
    <w:rsid w:val="009C08BB"/>
    <w:rsid w:val="009C0A84"/>
    <w:rsid w:val="009C0DC5"/>
    <w:rsid w:val="009C0EE4"/>
    <w:rsid w:val="009C1059"/>
    <w:rsid w:val="009C1105"/>
    <w:rsid w:val="009C118B"/>
    <w:rsid w:val="009C125E"/>
    <w:rsid w:val="009C13A1"/>
    <w:rsid w:val="009C163A"/>
    <w:rsid w:val="009C1640"/>
    <w:rsid w:val="009C1BC5"/>
    <w:rsid w:val="009C1C49"/>
    <w:rsid w:val="009C1CFE"/>
    <w:rsid w:val="009C1D06"/>
    <w:rsid w:val="009C1D08"/>
    <w:rsid w:val="009C1D7C"/>
    <w:rsid w:val="009C1EDA"/>
    <w:rsid w:val="009C1F61"/>
    <w:rsid w:val="009C21A9"/>
    <w:rsid w:val="009C2298"/>
    <w:rsid w:val="009C2549"/>
    <w:rsid w:val="009C27E1"/>
    <w:rsid w:val="009C28C3"/>
    <w:rsid w:val="009C2906"/>
    <w:rsid w:val="009C2920"/>
    <w:rsid w:val="009C29A3"/>
    <w:rsid w:val="009C29C3"/>
    <w:rsid w:val="009C29ED"/>
    <w:rsid w:val="009C2A59"/>
    <w:rsid w:val="009C2F86"/>
    <w:rsid w:val="009C32A7"/>
    <w:rsid w:val="009C337A"/>
    <w:rsid w:val="009C3395"/>
    <w:rsid w:val="009C36C4"/>
    <w:rsid w:val="009C3B43"/>
    <w:rsid w:val="009C3D6D"/>
    <w:rsid w:val="009C3E0F"/>
    <w:rsid w:val="009C406A"/>
    <w:rsid w:val="009C429D"/>
    <w:rsid w:val="009C42AF"/>
    <w:rsid w:val="009C4521"/>
    <w:rsid w:val="009C4652"/>
    <w:rsid w:val="009C46BF"/>
    <w:rsid w:val="009C46D0"/>
    <w:rsid w:val="009C46D5"/>
    <w:rsid w:val="009C4755"/>
    <w:rsid w:val="009C489E"/>
    <w:rsid w:val="009C4B29"/>
    <w:rsid w:val="009C4C21"/>
    <w:rsid w:val="009C4C9F"/>
    <w:rsid w:val="009C4D0F"/>
    <w:rsid w:val="009C4D3F"/>
    <w:rsid w:val="009C4F06"/>
    <w:rsid w:val="009C51E4"/>
    <w:rsid w:val="009C54AE"/>
    <w:rsid w:val="009C5700"/>
    <w:rsid w:val="009C580D"/>
    <w:rsid w:val="009C591C"/>
    <w:rsid w:val="009C59F3"/>
    <w:rsid w:val="009C5A22"/>
    <w:rsid w:val="009C5A54"/>
    <w:rsid w:val="009C5C28"/>
    <w:rsid w:val="009C5C40"/>
    <w:rsid w:val="009C5EAA"/>
    <w:rsid w:val="009C5EB7"/>
    <w:rsid w:val="009C5F15"/>
    <w:rsid w:val="009C5FEE"/>
    <w:rsid w:val="009C6269"/>
    <w:rsid w:val="009C62E9"/>
    <w:rsid w:val="009C632E"/>
    <w:rsid w:val="009C6714"/>
    <w:rsid w:val="009C675B"/>
    <w:rsid w:val="009C6B4A"/>
    <w:rsid w:val="009C70E3"/>
    <w:rsid w:val="009C729D"/>
    <w:rsid w:val="009C74A2"/>
    <w:rsid w:val="009C76D2"/>
    <w:rsid w:val="009C76DD"/>
    <w:rsid w:val="009C775B"/>
    <w:rsid w:val="009C7BFB"/>
    <w:rsid w:val="009C7F37"/>
    <w:rsid w:val="009D0126"/>
    <w:rsid w:val="009D0264"/>
    <w:rsid w:val="009D0417"/>
    <w:rsid w:val="009D057C"/>
    <w:rsid w:val="009D05CD"/>
    <w:rsid w:val="009D07ED"/>
    <w:rsid w:val="009D0868"/>
    <w:rsid w:val="009D0B86"/>
    <w:rsid w:val="009D104C"/>
    <w:rsid w:val="009D133B"/>
    <w:rsid w:val="009D139A"/>
    <w:rsid w:val="009D1448"/>
    <w:rsid w:val="009D158B"/>
    <w:rsid w:val="009D15EE"/>
    <w:rsid w:val="009D16C4"/>
    <w:rsid w:val="009D1A01"/>
    <w:rsid w:val="009D1B0B"/>
    <w:rsid w:val="009D1D5F"/>
    <w:rsid w:val="009D2293"/>
    <w:rsid w:val="009D233C"/>
    <w:rsid w:val="009D236F"/>
    <w:rsid w:val="009D24BD"/>
    <w:rsid w:val="009D24C1"/>
    <w:rsid w:val="009D24F8"/>
    <w:rsid w:val="009D2899"/>
    <w:rsid w:val="009D28B9"/>
    <w:rsid w:val="009D290D"/>
    <w:rsid w:val="009D2948"/>
    <w:rsid w:val="009D2A81"/>
    <w:rsid w:val="009D2B11"/>
    <w:rsid w:val="009D2BE5"/>
    <w:rsid w:val="009D2BEF"/>
    <w:rsid w:val="009D2EA5"/>
    <w:rsid w:val="009D2EC8"/>
    <w:rsid w:val="009D2F39"/>
    <w:rsid w:val="009D315C"/>
    <w:rsid w:val="009D316F"/>
    <w:rsid w:val="009D32C4"/>
    <w:rsid w:val="009D33A6"/>
    <w:rsid w:val="009D3487"/>
    <w:rsid w:val="009D35F0"/>
    <w:rsid w:val="009D3883"/>
    <w:rsid w:val="009D3C95"/>
    <w:rsid w:val="009D3D7F"/>
    <w:rsid w:val="009D40D5"/>
    <w:rsid w:val="009D413A"/>
    <w:rsid w:val="009D41A3"/>
    <w:rsid w:val="009D41E4"/>
    <w:rsid w:val="009D41F4"/>
    <w:rsid w:val="009D4505"/>
    <w:rsid w:val="009D457E"/>
    <w:rsid w:val="009D46D9"/>
    <w:rsid w:val="009D4716"/>
    <w:rsid w:val="009D47B2"/>
    <w:rsid w:val="009D490F"/>
    <w:rsid w:val="009D4A74"/>
    <w:rsid w:val="009D4B9C"/>
    <w:rsid w:val="009D4CBF"/>
    <w:rsid w:val="009D4F21"/>
    <w:rsid w:val="009D5271"/>
    <w:rsid w:val="009D5286"/>
    <w:rsid w:val="009D52C9"/>
    <w:rsid w:val="009D53C6"/>
    <w:rsid w:val="009D55F7"/>
    <w:rsid w:val="009D577F"/>
    <w:rsid w:val="009D59A4"/>
    <w:rsid w:val="009D5A04"/>
    <w:rsid w:val="009D5B5E"/>
    <w:rsid w:val="009D5C37"/>
    <w:rsid w:val="009D5DEF"/>
    <w:rsid w:val="009D5E94"/>
    <w:rsid w:val="009D5FC7"/>
    <w:rsid w:val="009D62B1"/>
    <w:rsid w:val="009D62D5"/>
    <w:rsid w:val="009D6354"/>
    <w:rsid w:val="009D6493"/>
    <w:rsid w:val="009D6845"/>
    <w:rsid w:val="009D6866"/>
    <w:rsid w:val="009D7031"/>
    <w:rsid w:val="009D70C1"/>
    <w:rsid w:val="009D7105"/>
    <w:rsid w:val="009D7127"/>
    <w:rsid w:val="009D77B5"/>
    <w:rsid w:val="009D7A54"/>
    <w:rsid w:val="009D7A58"/>
    <w:rsid w:val="009D7C4B"/>
    <w:rsid w:val="009D7DC2"/>
    <w:rsid w:val="009D7F49"/>
    <w:rsid w:val="009D7FD7"/>
    <w:rsid w:val="009D7FED"/>
    <w:rsid w:val="009E00E8"/>
    <w:rsid w:val="009E02D7"/>
    <w:rsid w:val="009E0561"/>
    <w:rsid w:val="009E056D"/>
    <w:rsid w:val="009E05D8"/>
    <w:rsid w:val="009E05F3"/>
    <w:rsid w:val="009E0BB6"/>
    <w:rsid w:val="009E0BDB"/>
    <w:rsid w:val="009E0C57"/>
    <w:rsid w:val="009E0E06"/>
    <w:rsid w:val="009E0F4C"/>
    <w:rsid w:val="009E100F"/>
    <w:rsid w:val="009E118C"/>
    <w:rsid w:val="009E11C4"/>
    <w:rsid w:val="009E13AD"/>
    <w:rsid w:val="009E14FA"/>
    <w:rsid w:val="009E156A"/>
    <w:rsid w:val="009E193F"/>
    <w:rsid w:val="009E194D"/>
    <w:rsid w:val="009E1B13"/>
    <w:rsid w:val="009E1B25"/>
    <w:rsid w:val="009E1C0B"/>
    <w:rsid w:val="009E1F45"/>
    <w:rsid w:val="009E204B"/>
    <w:rsid w:val="009E2185"/>
    <w:rsid w:val="009E2251"/>
    <w:rsid w:val="009E22E7"/>
    <w:rsid w:val="009E23CE"/>
    <w:rsid w:val="009E254C"/>
    <w:rsid w:val="009E2B2A"/>
    <w:rsid w:val="009E2BE0"/>
    <w:rsid w:val="009E2FC3"/>
    <w:rsid w:val="009E3010"/>
    <w:rsid w:val="009E32D7"/>
    <w:rsid w:val="009E35D1"/>
    <w:rsid w:val="009E384E"/>
    <w:rsid w:val="009E3B1C"/>
    <w:rsid w:val="009E3B75"/>
    <w:rsid w:val="009E3BE9"/>
    <w:rsid w:val="009E3D28"/>
    <w:rsid w:val="009E4235"/>
    <w:rsid w:val="009E4290"/>
    <w:rsid w:val="009E42F2"/>
    <w:rsid w:val="009E48A2"/>
    <w:rsid w:val="009E49E3"/>
    <w:rsid w:val="009E4A85"/>
    <w:rsid w:val="009E4BB8"/>
    <w:rsid w:val="009E4EEC"/>
    <w:rsid w:val="009E4F89"/>
    <w:rsid w:val="009E4FBF"/>
    <w:rsid w:val="009E53C6"/>
    <w:rsid w:val="009E566C"/>
    <w:rsid w:val="009E56B1"/>
    <w:rsid w:val="009E574C"/>
    <w:rsid w:val="009E5B0C"/>
    <w:rsid w:val="009E5BD4"/>
    <w:rsid w:val="009E5E85"/>
    <w:rsid w:val="009E60BD"/>
    <w:rsid w:val="009E6309"/>
    <w:rsid w:val="009E6518"/>
    <w:rsid w:val="009E67AE"/>
    <w:rsid w:val="009E6826"/>
    <w:rsid w:val="009E6AA6"/>
    <w:rsid w:val="009E6B18"/>
    <w:rsid w:val="009E6C0C"/>
    <w:rsid w:val="009E6D77"/>
    <w:rsid w:val="009E6E3B"/>
    <w:rsid w:val="009E73D6"/>
    <w:rsid w:val="009E7782"/>
    <w:rsid w:val="009E7A7B"/>
    <w:rsid w:val="009E7B87"/>
    <w:rsid w:val="009E7CA7"/>
    <w:rsid w:val="009E7CFC"/>
    <w:rsid w:val="009E7D75"/>
    <w:rsid w:val="009E7DB9"/>
    <w:rsid w:val="009E7FCB"/>
    <w:rsid w:val="009F0181"/>
    <w:rsid w:val="009F02BC"/>
    <w:rsid w:val="009F0639"/>
    <w:rsid w:val="009F0768"/>
    <w:rsid w:val="009F09E8"/>
    <w:rsid w:val="009F0F34"/>
    <w:rsid w:val="009F1171"/>
    <w:rsid w:val="009F1269"/>
    <w:rsid w:val="009F13BE"/>
    <w:rsid w:val="009F1432"/>
    <w:rsid w:val="009F1533"/>
    <w:rsid w:val="009F1735"/>
    <w:rsid w:val="009F1891"/>
    <w:rsid w:val="009F1903"/>
    <w:rsid w:val="009F192C"/>
    <w:rsid w:val="009F1A86"/>
    <w:rsid w:val="009F1A97"/>
    <w:rsid w:val="009F1AEC"/>
    <w:rsid w:val="009F1B73"/>
    <w:rsid w:val="009F1C12"/>
    <w:rsid w:val="009F1D72"/>
    <w:rsid w:val="009F1E89"/>
    <w:rsid w:val="009F1EB8"/>
    <w:rsid w:val="009F1F52"/>
    <w:rsid w:val="009F227F"/>
    <w:rsid w:val="009F2476"/>
    <w:rsid w:val="009F257C"/>
    <w:rsid w:val="009F2665"/>
    <w:rsid w:val="009F2681"/>
    <w:rsid w:val="009F2707"/>
    <w:rsid w:val="009F2A9E"/>
    <w:rsid w:val="009F2B08"/>
    <w:rsid w:val="009F2B21"/>
    <w:rsid w:val="009F2B34"/>
    <w:rsid w:val="009F2BCC"/>
    <w:rsid w:val="009F2C21"/>
    <w:rsid w:val="009F2C6F"/>
    <w:rsid w:val="009F2D92"/>
    <w:rsid w:val="009F2F85"/>
    <w:rsid w:val="009F3177"/>
    <w:rsid w:val="009F31BD"/>
    <w:rsid w:val="009F31E3"/>
    <w:rsid w:val="009F3204"/>
    <w:rsid w:val="009F3524"/>
    <w:rsid w:val="009F3A86"/>
    <w:rsid w:val="009F3A9D"/>
    <w:rsid w:val="009F3B3C"/>
    <w:rsid w:val="009F3CA9"/>
    <w:rsid w:val="009F3FEC"/>
    <w:rsid w:val="009F409D"/>
    <w:rsid w:val="009F40E6"/>
    <w:rsid w:val="009F41AE"/>
    <w:rsid w:val="009F432F"/>
    <w:rsid w:val="009F43A4"/>
    <w:rsid w:val="009F4701"/>
    <w:rsid w:val="009F47D0"/>
    <w:rsid w:val="009F4860"/>
    <w:rsid w:val="009F4A2F"/>
    <w:rsid w:val="009F4AA1"/>
    <w:rsid w:val="009F4C9B"/>
    <w:rsid w:val="009F4D8B"/>
    <w:rsid w:val="009F4E39"/>
    <w:rsid w:val="009F4F57"/>
    <w:rsid w:val="009F5194"/>
    <w:rsid w:val="009F52B2"/>
    <w:rsid w:val="009F5689"/>
    <w:rsid w:val="009F58F9"/>
    <w:rsid w:val="009F5B04"/>
    <w:rsid w:val="009F5B14"/>
    <w:rsid w:val="009F5E7D"/>
    <w:rsid w:val="009F5F10"/>
    <w:rsid w:val="009F64E0"/>
    <w:rsid w:val="009F6556"/>
    <w:rsid w:val="009F6830"/>
    <w:rsid w:val="009F68B6"/>
    <w:rsid w:val="009F6977"/>
    <w:rsid w:val="009F726F"/>
    <w:rsid w:val="009F7555"/>
    <w:rsid w:val="009F758D"/>
    <w:rsid w:val="009F7614"/>
    <w:rsid w:val="009F7686"/>
    <w:rsid w:val="009F77C5"/>
    <w:rsid w:val="009F78C4"/>
    <w:rsid w:val="009F7BD2"/>
    <w:rsid w:val="009F7C10"/>
    <w:rsid w:val="009F7DD1"/>
    <w:rsid w:val="009F7F48"/>
    <w:rsid w:val="009F7F4D"/>
    <w:rsid w:val="00A00052"/>
    <w:rsid w:val="00A0015D"/>
    <w:rsid w:val="00A002F3"/>
    <w:rsid w:val="00A0073D"/>
    <w:rsid w:val="00A00939"/>
    <w:rsid w:val="00A00F2C"/>
    <w:rsid w:val="00A00F66"/>
    <w:rsid w:val="00A00F89"/>
    <w:rsid w:val="00A00FD2"/>
    <w:rsid w:val="00A010DC"/>
    <w:rsid w:val="00A01140"/>
    <w:rsid w:val="00A01159"/>
    <w:rsid w:val="00A01201"/>
    <w:rsid w:val="00A01555"/>
    <w:rsid w:val="00A0172B"/>
    <w:rsid w:val="00A01C4D"/>
    <w:rsid w:val="00A01E0D"/>
    <w:rsid w:val="00A01E57"/>
    <w:rsid w:val="00A01E59"/>
    <w:rsid w:val="00A01ED9"/>
    <w:rsid w:val="00A02643"/>
    <w:rsid w:val="00A0265F"/>
    <w:rsid w:val="00A0288A"/>
    <w:rsid w:val="00A02A6C"/>
    <w:rsid w:val="00A02B10"/>
    <w:rsid w:val="00A02B80"/>
    <w:rsid w:val="00A02C01"/>
    <w:rsid w:val="00A02CEA"/>
    <w:rsid w:val="00A0305A"/>
    <w:rsid w:val="00A0306D"/>
    <w:rsid w:val="00A0311A"/>
    <w:rsid w:val="00A03187"/>
    <w:rsid w:val="00A032E1"/>
    <w:rsid w:val="00A033C7"/>
    <w:rsid w:val="00A033EF"/>
    <w:rsid w:val="00A035F0"/>
    <w:rsid w:val="00A03712"/>
    <w:rsid w:val="00A03946"/>
    <w:rsid w:val="00A03D44"/>
    <w:rsid w:val="00A03FC5"/>
    <w:rsid w:val="00A0402E"/>
    <w:rsid w:val="00A04052"/>
    <w:rsid w:val="00A04125"/>
    <w:rsid w:val="00A04151"/>
    <w:rsid w:val="00A04354"/>
    <w:rsid w:val="00A043DC"/>
    <w:rsid w:val="00A04513"/>
    <w:rsid w:val="00A04673"/>
    <w:rsid w:val="00A047A8"/>
    <w:rsid w:val="00A04852"/>
    <w:rsid w:val="00A04A2D"/>
    <w:rsid w:val="00A04B1C"/>
    <w:rsid w:val="00A04B38"/>
    <w:rsid w:val="00A04B8A"/>
    <w:rsid w:val="00A04C1C"/>
    <w:rsid w:val="00A04D37"/>
    <w:rsid w:val="00A04E81"/>
    <w:rsid w:val="00A04FF3"/>
    <w:rsid w:val="00A05068"/>
    <w:rsid w:val="00A05325"/>
    <w:rsid w:val="00A05383"/>
    <w:rsid w:val="00A05394"/>
    <w:rsid w:val="00A053E8"/>
    <w:rsid w:val="00A053FD"/>
    <w:rsid w:val="00A0554F"/>
    <w:rsid w:val="00A05599"/>
    <w:rsid w:val="00A055A1"/>
    <w:rsid w:val="00A05693"/>
    <w:rsid w:val="00A056C3"/>
    <w:rsid w:val="00A05807"/>
    <w:rsid w:val="00A05AD1"/>
    <w:rsid w:val="00A05B5B"/>
    <w:rsid w:val="00A05C1B"/>
    <w:rsid w:val="00A05CFE"/>
    <w:rsid w:val="00A05D1B"/>
    <w:rsid w:val="00A05E24"/>
    <w:rsid w:val="00A06344"/>
    <w:rsid w:val="00A06498"/>
    <w:rsid w:val="00A06593"/>
    <w:rsid w:val="00A06753"/>
    <w:rsid w:val="00A067C8"/>
    <w:rsid w:val="00A0695E"/>
    <w:rsid w:val="00A06B23"/>
    <w:rsid w:val="00A06BB1"/>
    <w:rsid w:val="00A0704B"/>
    <w:rsid w:val="00A070A3"/>
    <w:rsid w:val="00A072B4"/>
    <w:rsid w:val="00A072DD"/>
    <w:rsid w:val="00A07302"/>
    <w:rsid w:val="00A075EE"/>
    <w:rsid w:val="00A075FF"/>
    <w:rsid w:val="00A076A2"/>
    <w:rsid w:val="00A07A02"/>
    <w:rsid w:val="00A07E3B"/>
    <w:rsid w:val="00A10434"/>
    <w:rsid w:val="00A1098B"/>
    <w:rsid w:val="00A10A66"/>
    <w:rsid w:val="00A10EFB"/>
    <w:rsid w:val="00A10F26"/>
    <w:rsid w:val="00A10F38"/>
    <w:rsid w:val="00A11050"/>
    <w:rsid w:val="00A11132"/>
    <w:rsid w:val="00A11321"/>
    <w:rsid w:val="00A113A9"/>
    <w:rsid w:val="00A115BE"/>
    <w:rsid w:val="00A116C9"/>
    <w:rsid w:val="00A1189C"/>
    <w:rsid w:val="00A118A7"/>
    <w:rsid w:val="00A11943"/>
    <w:rsid w:val="00A11A0F"/>
    <w:rsid w:val="00A11B8D"/>
    <w:rsid w:val="00A1200E"/>
    <w:rsid w:val="00A120CA"/>
    <w:rsid w:val="00A12101"/>
    <w:rsid w:val="00A12166"/>
    <w:rsid w:val="00A122A5"/>
    <w:rsid w:val="00A1232D"/>
    <w:rsid w:val="00A1246F"/>
    <w:rsid w:val="00A124F2"/>
    <w:rsid w:val="00A126AA"/>
    <w:rsid w:val="00A12922"/>
    <w:rsid w:val="00A12C0A"/>
    <w:rsid w:val="00A12DAD"/>
    <w:rsid w:val="00A12F80"/>
    <w:rsid w:val="00A12FA2"/>
    <w:rsid w:val="00A12FAD"/>
    <w:rsid w:val="00A1314F"/>
    <w:rsid w:val="00A131AB"/>
    <w:rsid w:val="00A13302"/>
    <w:rsid w:val="00A1334D"/>
    <w:rsid w:val="00A1361C"/>
    <w:rsid w:val="00A137D0"/>
    <w:rsid w:val="00A137F3"/>
    <w:rsid w:val="00A1389E"/>
    <w:rsid w:val="00A13910"/>
    <w:rsid w:val="00A139E3"/>
    <w:rsid w:val="00A13D36"/>
    <w:rsid w:val="00A140F3"/>
    <w:rsid w:val="00A14203"/>
    <w:rsid w:val="00A143D7"/>
    <w:rsid w:val="00A14542"/>
    <w:rsid w:val="00A145CE"/>
    <w:rsid w:val="00A14637"/>
    <w:rsid w:val="00A1466F"/>
    <w:rsid w:val="00A14747"/>
    <w:rsid w:val="00A14998"/>
    <w:rsid w:val="00A149F7"/>
    <w:rsid w:val="00A14B0D"/>
    <w:rsid w:val="00A14BD8"/>
    <w:rsid w:val="00A14C56"/>
    <w:rsid w:val="00A14D1C"/>
    <w:rsid w:val="00A14FEF"/>
    <w:rsid w:val="00A1503D"/>
    <w:rsid w:val="00A15179"/>
    <w:rsid w:val="00A15303"/>
    <w:rsid w:val="00A15422"/>
    <w:rsid w:val="00A15665"/>
    <w:rsid w:val="00A156F0"/>
    <w:rsid w:val="00A156FF"/>
    <w:rsid w:val="00A15711"/>
    <w:rsid w:val="00A1597F"/>
    <w:rsid w:val="00A15DD7"/>
    <w:rsid w:val="00A16029"/>
    <w:rsid w:val="00A16135"/>
    <w:rsid w:val="00A1620F"/>
    <w:rsid w:val="00A162D1"/>
    <w:rsid w:val="00A162E1"/>
    <w:rsid w:val="00A16354"/>
    <w:rsid w:val="00A16625"/>
    <w:rsid w:val="00A1668C"/>
    <w:rsid w:val="00A1699B"/>
    <w:rsid w:val="00A169C9"/>
    <w:rsid w:val="00A16BE0"/>
    <w:rsid w:val="00A16F2E"/>
    <w:rsid w:val="00A17032"/>
    <w:rsid w:val="00A170DA"/>
    <w:rsid w:val="00A1725F"/>
    <w:rsid w:val="00A1732D"/>
    <w:rsid w:val="00A174F0"/>
    <w:rsid w:val="00A17504"/>
    <w:rsid w:val="00A1796B"/>
    <w:rsid w:val="00A17CF1"/>
    <w:rsid w:val="00A17D06"/>
    <w:rsid w:val="00A17E99"/>
    <w:rsid w:val="00A200AB"/>
    <w:rsid w:val="00A2028E"/>
    <w:rsid w:val="00A2031C"/>
    <w:rsid w:val="00A203F5"/>
    <w:rsid w:val="00A20ABC"/>
    <w:rsid w:val="00A20BE5"/>
    <w:rsid w:val="00A20D60"/>
    <w:rsid w:val="00A20E7D"/>
    <w:rsid w:val="00A20F80"/>
    <w:rsid w:val="00A2111B"/>
    <w:rsid w:val="00A21185"/>
    <w:rsid w:val="00A21353"/>
    <w:rsid w:val="00A21456"/>
    <w:rsid w:val="00A214A0"/>
    <w:rsid w:val="00A214B3"/>
    <w:rsid w:val="00A215F4"/>
    <w:rsid w:val="00A218CE"/>
    <w:rsid w:val="00A21921"/>
    <w:rsid w:val="00A21D2F"/>
    <w:rsid w:val="00A21D5A"/>
    <w:rsid w:val="00A21F37"/>
    <w:rsid w:val="00A21FF6"/>
    <w:rsid w:val="00A22125"/>
    <w:rsid w:val="00A22419"/>
    <w:rsid w:val="00A2254F"/>
    <w:rsid w:val="00A228F0"/>
    <w:rsid w:val="00A228F7"/>
    <w:rsid w:val="00A22972"/>
    <w:rsid w:val="00A229E5"/>
    <w:rsid w:val="00A22A99"/>
    <w:rsid w:val="00A22CA0"/>
    <w:rsid w:val="00A22E14"/>
    <w:rsid w:val="00A22F88"/>
    <w:rsid w:val="00A231C0"/>
    <w:rsid w:val="00A235C1"/>
    <w:rsid w:val="00A23618"/>
    <w:rsid w:val="00A23707"/>
    <w:rsid w:val="00A2370E"/>
    <w:rsid w:val="00A23836"/>
    <w:rsid w:val="00A2383C"/>
    <w:rsid w:val="00A23908"/>
    <w:rsid w:val="00A23936"/>
    <w:rsid w:val="00A23A07"/>
    <w:rsid w:val="00A23A99"/>
    <w:rsid w:val="00A23DB2"/>
    <w:rsid w:val="00A23F00"/>
    <w:rsid w:val="00A24090"/>
    <w:rsid w:val="00A241B4"/>
    <w:rsid w:val="00A243E6"/>
    <w:rsid w:val="00A24578"/>
    <w:rsid w:val="00A24790"/>
    <w:rsid w:val="00A24920"/>
    <w:rsid w:val="00A249F1"/>
    <w:rsid w:val="00A24C9C"/>
    <w:rsid w:val="00A24D2A"/>
    <w:rsid w:val="00A24D42"/>
    <w:rsid w:val="00A24DE0"/>
    <w:rsid w:val="00A24E15"/>
    <w:rsid w:val="00A250C3"/>
    <w:rsid w:val="00A254D5"/>
    <w:rsid w:val="00A255AE"/>
    <w:rsid w:val="00A255BF"/>
    <w:rsid w:val="00A25696"/>
    <w:rsid w:val="00A257F1"/>
    <w:rsid w:val="00A25A3C"/>
    <w:rsid w:val="00A25BDF"/>
    <w:rsid w:val="00A25CA1"/>
    <w:rsid w:val="00A25CB4"/>
    <w:rsid w:val="00A25D0B"/>
    <w:rsid w:val="00A25E80"/>
    <w:rsid w:val="00A25EEF"/>
    <w:rsid w:val="00A25F4C"/>
    <w:rsid w:val="00A260F2"/>
    <w:rsid w:val="00A26119"/>
    <w:rsid w:val="00A26195"/>
    <w:rsid w:val="00A261CB"/>
    <w:rsid w:val="00A261CF"/>
    <w:rsid w:val="00A2644D"/>
    <w:rsid w:val="00A265A7"/>
    <w:rsid w:val="00A26CBE"/>
    <w:rsid w:val="00A26E6F"/>
    <w:rsid w:val="00A26EDF"/>
    <w:rsid w:val="00A270C6"/>
    <w:rsid w:val="00A27181"/>
    <w:rsid w:val="00A271A2"/>
    <w:rsid w:val="00A271FA"/>
    <w:rsid w:val="00A272D4"/>
    <w:rsid w:val="00A27469"/>
    <w:rsid w:val="00A274D2"/>
    <w:rsid w:val="00A2753E"/>
    <w:rsid w:val="00A2763E"/>
    <w:rsid w:val="00A27644"/>
    <w:rsid w:val="00A27773"/>
    <w:rsid w:val="00A27852"/>
    <w:rsid w:val="00A279C4"/>
    <w:rsid w:val="00A27B69"/>
    <w:rsid w:val="00A27C76"/>
    <w:rsid w:val="00A27CC9"/>
    <w:rsid w:val="00A30368"/>
    <w:rsid w:val="00A303B4"/>
    <w:rsid w:val="00A30403"/>
    <w:rsid w:val="00A304E7"/>
    <w:rsid w:val="00A3050C"/>
    <w:rsid w:val="00A306A0"/>
    <w:rsid w:val="00A3084C"/>
    <w:rsid w:val="00A309EC"/>
    <w:rsid w:val="00A30A62"/>
    <w:rsid w:val="00A30C64"/>
    <w:rsid w:val="00A30CF4"/>
    <w:rsid w:val="00A30DB2"/>
    <w:rsid w:val="00A30EDE"/>
    <w:rsid w:val="00A31015"/>
    <w:rsid w:val="00A31080"/>
    <w:rsid w:val="00A310BD"/>
    <w:rsid w:val="00A3112D"/>
    <w:rsid w:val="00A3123A"/>
    <w:rsid w:val="00A3138F"/>
    <w:rsid w:val="00A313CB"/>
    <w:rsid w:val="00A313CF"/>
    <w:rsid w:val="00A313DB"/>
    <w:rsid w:val="00A3149D"/>
    <w:rsid w:val="00A3175F"/>
    <w:rsid w:val="00A31DAD"/>
    <w:rsid w:val="00A31E10"/>
    <w:rsid w:val="00A321AE"/>
    <w:rsid w:val="00A322B8"/>
    <w:rsid w:val="00A323BF"/>
    <w:rsid w:val="00A325EC"/>
    <w:rsid w:val="00A326E6"/>
    <w:rsid w:val="00A32795"/>
    <w:rsid w:val="00A32ADA"/>
    <w:rsid w:val="00A32C14"/>
    <w:rsid w:val="00A32C39"/>
    <w:rsid w:val="00A32CBC"/>
    <w:rsid w:val="00A32CC7"/>
    <w:rsid w:val="00A32CD9"/>
    <w:rsid w:val="00A32D33"/>
    <w:rsid w:val="00A32E76"/>
    <w:rsid w:val="00A32F90"/>
    <w:rsid w:val="00A3317B"/>
    <w:rsid w:val="00A33227"/>
    <w:rsid w:val="00A334DC"/>
    <w:rsid w:val="00A335F3"/>
    <w:rsid w:val="00A33601"/>
    <w:rsid w:val="00A339DC"/>
    <w:rsid w:val="00A33B08"/>
    <w:rsid w:val="00A33D95"/>
    <w:rsid w:val="00A33DF0"/>
    <w:rsid w:val="00A33EB6"/>
    <w:rsid w:val="00A33EC7"/>
    <w:rsid w:val="00A33EC8"/>
    <w:rsid w:val="00A33FB7"/>
    <w:rsid w:val="00A342CA"/>
    <w:rsid w:val="00A343F9"/>
    <w:rsid w:val="00A344AE"/>
    <w:rsid w:val="00A344EF"/>
    <w:rsid w:val="00A347D4"/>
    <w:rsid w:val="00A349E7"/>
    <w:rsid w:val="00A34A0D"/>
    <w:rsid w:val="00A34B26"/>
    <w:rsid w:val="00A34C7A"/>
    <w:rsid w:val="00A34FDC"/>
    <w:rsid w:val="00A35166"/>
    <w:rsid w:val="00A35197"/>
    <w:rsid w:val="00A352D6"/>
    <w:rsid w:val="00A35555"/>
    <w:rsid w:val="00A3555D"/>
    <w:rsid w:val="00A359F0"/>
    <w:rsid w:val="00A35A21"/>
    <w:rsid w:val="00A35B75"/>
    <w:rsid w:val="00A35C9C"/>
    <w:rsid w:val="00A35E55"/>
    <w:rsid w:val="00A35E84"/>
    <w:rsid w:val="00A35F57"/>
    <w:rsid w:val="00A360F4"/>
    <w:rsid w:val="00A361C2"/>
    <w:rsid w:val="00A361D6"/>
    <w:rsid w:val="00A36739"/>
    <w:rsid w:val="00A3679B"/>
    <w:rsid w:val="00A367DC"/>
    <w:rsid w:val="00A36816"/>
    <w:rsid w:val="00A368A7"/>
    <w:rsid w:val="00A368BF"/>
    <w:rsid w:val="00A36B40"/>
    <w:rsid w:val="00A370FA"/>
    <w:rsid w:val="00A371D8"/>
    <w:rsid w:val="00A3732E"/>
    <w:rsid w:val="00A37381"/>
    <w:rsid w:val="00A3756C"/>
    <w:rsid w:val="00A3757A"/>
    <w:rsid w:val="00A378FE"/>
    <w:rsid w:val="00A37AB8"/>
    <w:rsid w:val="00A37AF9"/>
    <w:rsid w:val="00A37B82"/>
    <w:rsid w:val="00A37DBB"/>
    <w:rsid w:val="00A37F5B"/>
    <w:rsid w:val="00A40108"/>
    <w:rsid w:val="00A401CF"/>
    <w:rsid w:val="00A401F4"/>
    <w:rsid w:val="00A403C7"/>
    <w:rsid w:val="00A403F0"/>
    <w:rsid w:val="00A404E7"/>
    <w:rsid w:val="00A405BB"/>
    <w:rsid w:val="00A406A6"/>
    <w:rsid w:val="00A40706"/>
    <w:rsid w:val="00A40723"/>
    <w:rsid w:val="00A4079D"/>
    <w:rsid w:val="00A407B3"/>
    <w:rsid w:val="00A407FB"/>
    <w:rsid w:val="00A40A2B"/>
    <w:rsid w:val="00A40A65"/>
    <w:rsid w:val="00A40AD2"/>
    <w:rsid w:val="00A40D42"/>
    <w:rsid w:val="00A4123D"/>
    <w:rsid w:val="00A41394"/>
    <w:rsid w:val="00A41451"/>
    <w:rsid w:val="00A41497"/>
    <w:rsid w:val="00A4160E"/>
    <w:rsid w:val="00A4169A"/>
    <w:rsid w:val="00A41867"/>
    <w:rsid w:val="00A4197C"/>
    <w:rsid w:val="00A41B3A"/>
    <w:rsid w:val="00A41BBC"/>
    <w:rsid w:val="00A41C46"/>
    <w:rsid w:val="00A41D7C"/>
    <w:rsid w:val="00A423E3"/>
    <w:rsid w:val="00A42B78"/>
    <w:rsid w:val="00A42E08"/>
    <w:rsid w:val="00A42FD2"/>
    <w:rsid w:val="00A4315F"/>
    <w:rsid w:val="00A43230"/>
    <w:rsid w:val="00A43275"/>
    <w:rsid w:val="00A43310"/>
    <w:rsid w:val="00A43409"/>
    <w:rsid w:val="00A43423"/>
    <w:rsid w:val="00A437CA"/>
    <w:rsid w:val="00A43976"/>
    <w:rsid w:val="00A43B93"/>
    <w:rsid w:val="00A43BA5"/>
    <w:rsid w:val="00A43D42"/>
    <w:rsid w:val="00A43E3C"/>
    <w:rsid w:val="00A43E78"/>
    <w:rsid w:val="00A43F3D"/>
    <w:rsid w:val="00A441A1"/>
    <w:rsid w:val="00A4457D"/>
    <w:rsid w:val="00A44804"/>
    <w:rsid w:val="00A44A0D"/>
    <w:rsid w:val="00A44AB6"/>
    <w:rsid w:val="00A44C7C"/>
    <w:rsid w:val="00A44C84"/>
    <w:rsid w:val="00A44CED"/>
    <w:rsid w:val="00A44D46"/>
    <w:rsid w:val="00A44D63"/>
    <w:rsid w:val="00A44E49"/>
    <w:rsid w:val="00A45084"/>
    <w:rsid w:val="00A452F0"/>
    <w:rsid w:val="00A45358"/>
    <w:rsid w:val="00A453E0"/>
    <w:rsid w:val="00A4550F"/>
    <w:rsid w:val="00A4554D"/>
    <w:rsid w:val="00A4560F"/>
    <w:rsid w:val="00A45B2E"/>
    <w:rsid w:val="00A45E58"/>
    <w:rsid w:val="00A45F3B"/>
    <w:rsid w:val="00A462CA"/>
    <w:rsid w:val="00A46482"/>
    <w:rsid w:val="00A467C6"/>
    <w:rsid w:val="00A46917"/>
    <w:rsid w:val="00A469B1"/>
    <w:rsid w:val="00A46CED"/>
    <w:rsid w:val="00A46F56"/>
    <w:rsid w:val="00A46F70"/>
    <w:rsid w:val="00A47187"/>
    <w:rsid w:val="00A47410"/>
    <w:rsid w:val="00A477B1"/>
    <w:rsid w:val="00A47A0B"/>
    <w:rsid w:val="00A47AE2"/>
    <w:rsid w:val="00A47B93"/>
    <w:rsid w:val="00A47E2B"/>
    <w:rsid w:val="00A5017C"/>
    <w:rsid w:val="00A502BD"/>
    <w:rsid w:val="00A50344"/>
    <w:rsid w:val="00A5034B"/>
    <w:rsid w:val="00A50390"/>
    <w:rsid w:val="00A50422"/>
    <w:rsid w:val="00A50668"/>
    <w:rsid w:val="00A506A6"/>
    <w:rsid w:val="00A506D2"/>
    <w:rsid w:val="00A506EA"/>
    <w:rsid w:val="00A50700"/>
    <w:rsid w:val="00A5077A"/>
    <w:rsid w:val="00A50A24"/>
    <w:rsid w:val="00A50D87"/>
    <w:rsid w:val="00A50DAB"/>
    <w:rsid w:val="00A50E1D"/>
    <w:rsid w:val="00A50EC3"/>
    <w:rsid w:val="00A50F05"/>
    <w:rsid w:val="00A51094"/>
    <w:rsid w:val="00A51191"/>
    <w:rsid w:val="00A513A6"/>
    <w:rsid w:val="00A513B9"/>
    <w:rsid w:val="00A513E9"/>
    <w:rsid w:val="00A51458"/>
    <w:rsid w:val="00A51542"/>
    <w:rsid w:val="00A5158A"/>
    <w:rsid w:val="00A51921"/>
    <w:rsid w:val="00A519F3"/>
    <w:rsid w:val="00A51D5B"/>
    <w:rsid w:val="00A51EF7"/>
    <w:rsid w:val="00A51FBE"/>
    <w:rsid w:val="00A5202F"/>
    <w:rsid w:val="00A52250"/>
    <w:rsid w:val="00A523FF"/>
    <w:rsid w:val="00A52590"/>
    <w:rsid w:val="00A525EF"/>
    <w:rsid w:val="00A52787"/>
    <w:rsid w:val="00A52C2E"/>
    <w:rsid w:val="00A52C82"/>
    <w:rsid w:val="00A52CFF"/>
    <w:rsid w:val="00A52E87"/>
    <w:rsid w:val="00A52EF8"/>
    <w:rsid w:val="00A52EFB"/>
    <w:rsid w:val="00A53078"/>
    <w:rsid w:val="00A53318"/>
    <w:rsid w:val="00A534D1"/>
    <w:rsid w:val="00A534D5"/>
    <w:rsid w:val="00A535A9"/>
    <w:rsid w:val="00A536C3"/>
    <w:rsid w:val="00A536D7"/>
    <w:rsid w:val="00A53A03"/>
    <w:rsid w:val="00A53A6F"/>
    <w:rsid w:val="00A53D83"/>
    <w:rsid w:val="00A54079"/>
    <w:rsid w:val="00A542C3"/>
    <w:rsid w:val="00A5436B"/>
    <w:rsid w:val="00A5442C"/>
    <w:rsid w:val="00A5444F"/>
    <w:rsid w:val="00A54500"/>
    <w:rsid w:val="00A54573"/>
    <w:rsid w:val="00A54666"/>
    <w:rsid w:val="00A54BB8"/>
    <w:rsid w:val="00A54BCA"/>
    <w:rsid w:val="00A54DA5"/>
    <w:rsid w:val="00A54F09"/>
    <w:rsid w:val="00A54F29"/>
    <w:rsid w:val="00A55046"/>
    <w:rsid w:val="00A55078"/>
    <w:rsid w:val="00A553D8"/>
    <w:rsid w:val="00A553E4"/>
    <w:rsid w:val="00A55588"/>
    <w:rsid w:val="00A557AD"/>
    <w:rsid w:val="00A55A3B"/>
    <w:rsid w:val="00A55BFD"/>
    <w:rsid w:val="00A55D17"/>
    <w:rsid w:val="00A55E85"/>
    <w:rsid w:val="00A55EC9"/>
    <w:rsid w:val="00A55F1A"/>
    <w:rsid w:val="00A56000"/>
    <w:rsid w:val="00A561CC"/>
    <w:rsid w:val="00A562C5"/>
    <w:rsid w:val="00A562FD"/>
    <w:rsid w:val="00A565BE"/>
    <w:rsid w:val="00A5668D"/>
    <w:rsid w:val="00A566B2"/>
    <w:rsid w:val="00A566EA"/>
    <w:rsid w:val="00A56821"/>
    <w:rsid w:val="00A569D0"/>
    <w:rsid w:val="00A56B05"/>
    <w:rsid w:val="00A56C16"/>
    <w:rsid w:val="00A56ECD"/>
    <w:rsid w:val="00A56F09"/>
    <w:rsid w:val="00A571D9"/>
    <w:rsid w:val="00A57291"/>
    <w:rsid w:val="00A57319"/>
    <w:rsid w:val="00A573E9"/>
    <w:rsid w:val="00A5759A"/>
    <w:rsid w:val="00A57600"/>
    <w:rsid w:val="00A57784"/>
    <w:rsid w:val="00A5785A"/>
    <w:rsid w:val="00A578E0"/>
    <w:rsid w:val="00A57A5D"/>
    <w:rsid w:val="00A57AE8"/>
    <w:rsid w:val="00A57DF0"/>
    <w:rsid w:val="00A57F2B"/>
    <w:rsid w:val="00A600CB"/>
    <w:rsid w:val="00A60180"/>
    <w:rsid w:val="00A6025E"/>
    <w:rsid w:val="00A60363"/>
    <w:rsid w:val="00A60404"/>
    <w:rsid w:val="00A605EE"/>
    <w:rsid w:val="00A6064D"/>
    <w:rsid w:val="00A60B32"/>
    <w:rsid w:val="00A6136E"/>
    <w:rsid w:val="00A61448"/>
    <w:rsid w:val="00A615D5"/>
    <w:rsid w:val="00A61681"/>
    <w:rsid w:val="00A61859"/>
    <w:rsid w:val="00A61AD2"/>
    <w:rsid w:val="00A61CC5"/>
    <w:rsid w:val="00A61D0C"/>
    <w:rsid w:val="00A61D25"/>
    <w:rsid w:val="00A61E33"/>
    <w:rsid w:val="00A620DD"/>
    <w:rsid w:val="00A62262"/>
    <w:rsid w:val="00A6250B"/>
    <w:rsid w:val="00A6252C"/>
    <w:rsid w:val="00A62535"/>
    <w:rsid w:val="00A625C6"/>
    <w:rsid w:val="00A62704"/>
    <w:rsid w:val="00A627AA"/>
    <w:rsid w:val="00A628E5"/>
    <w:rsid w:val="00A62AE1"/>
    <w:rsid w:val="00A630EC"/>
    <w:rsid w:val="00A63173"/>
    <w:rsid w:val="00A63483"/>
    <w:rsid w:val="00A634E7"/>
    <w:rsid w:val="00A63CA5"/>
    <w:rsid w:val="00A63CF7"/>
    <w:rsid w:val="00A63DAA"/>
    <w:rsid w:val="00A6416F"/>
    <w:rsid w:val="00A641BC"/>
    <w:rsid w:val="00A64203"/>
    <w:rsid w:val="00A64219"/>
    <w:rsid w:val="00A64227"/>
    <w:rsid w:val="00A64560"/>
    <w:rsid w:val="00A64758"/>
    <w:rsid w:val="00A64767"/>
    <w:rsid w:val="00A649B3"/>
    <w:rsid w:val="00A649BD"/>
    <w:rsid w:val="00A64A0C"/>
    <w:rsid w:val="00A64AB2"/>
    <w:rsid w:val="00A64E5B"/>
    <w:rsid w:val="00A64F23"/>
    <w:rsid w:val="00A6526A"/>
    <w:rsid w:val="00A65442"/>
    <w:rsid w:val="00A65445"/>
    <w:rsid w:val="00A65604"/>
    <w:rsid w:val="00A65704"/>
    <w:rsid w:val="00A6574D"/>
    <w:rsid w:val="00A65921"/>
    <w:rsid w:val="00A659D1"/>
    <w:rsid w:val="00A65A08"/>
    <w:rsid w:val="00A65AC6"/>
    <w:rsid w:val="00A65AD9"/>
    <w:rsid w:val="00A65B6D"/>
    <w:rsid w:val="00A65F44"/>
    <w:rsid w:val="00A65F9E"/>
    <w:rsid w:val="00A6610E"/>
    <w:rsid w:val="00A662ED"/>
    <w:rsid w:val="00A66457"/>
    <w:rsid w:val="00A664EA"/>
    <w:rsid w:val="00A665DD"/>
    <w:rsid w:val="00A66651"/>
    <w:rsid w:val="00A66688"/>
    <w:rsid w:val="00A66974"/>
    <w:rsid w:val="00A66A0B"/>
    <w:rsid w:val="00A66AEC"/>
    <w:rsid w:val="00A66B8D"/>
    <w:rsid w:val="00A66E28"/>
    <w:rsid w:val="00A66EF3"/>
    <w:rsid w:val="00A66FE2"/>
    <w:rsid w:val="00A67112"/>
    <w:rsid w:val="00A6716D"/>
    <w:rsid w:val="00A671A4"/>
    <w:rsid w:val="00A671DB"/>
    <w:rsid w:val="00A674B8"/>
    <w:rsid w:val="00A6755F"/>
    <w:rsid w:val="00A67585"/>
    <w:rsid w:val="00A67675"/>
    <w:rsid w:val="00A67711"/>
    <w:rsid w:val="00A677D6"/>
    <w:rsid w:val="00A67B19"/>
    <w:rsid w:val="00A67B54"/>
    <w:rsid w:val="00A67CD3"/>
    <w:rsid w:val="00A67D73"/>
    <w:rsid w:val="00A67F7F"/>
    <w:rsid w:val="00A702C2"/>
    <w:rsid w:val="00A705D7"/>
    <w:rsid w:val="00A70727"/>
    <w:rsid w:val="00A707A8"/>
    <w:rsid w:val="00A707B3"/>
    <w:rsid w:val="00A70C8A"/>
    <w:rsid w:val="00A70CFC"/>
    <w:rsid w:val="00A70E35"/>
    <w:rsid w:val="00A70F41"/>
    <w:rsid w:val="00A70F85"/>
    <w:rsid w:val="00A70FEC"/>
    <w:rsid w:val="00A71075"/>
    <w:rsid w:val="00A711C9"/>
    <w:rsid w:val="00A7165C"/>
    <w:rsid w:val="00A71B05"/>
    <w:rsid w:val="00A71BCE"/>
    <w:rsid w:val="00A71CA6"/>
    <w:rsid w:val="00A71FF0"/>
    <w:rsid w:val="00A71FF9"/>
    <w:rsid w:val="00A72026"/>
    <w:rsid w:val="00A720A1"/>
    <w:rsid w:val="00A72294"/>
    <w:rsid w:val="00A7282D"/>
    <w:rsid w:val="00A72854"/>
    <w:rsid w:val="00A72D2C"/>
    <w:rsid w:val="00A72D7D"/>
    <w:rsid w:val="00A72E26"/>
    <w:rsid w:val="00A72F05"/>
    <w:rsid w:val="00A72F81"/>
    <w:rsid w:val="00A72F9C"/>
    <w:rsid w:val="00A7346E"/>
    <w:rsid w:val="00A7348F"/>
    <w:rsid w:val="00A73813"/>
    <w:rsid w:val="00A73869"/>
    <w:rsid w:val="00A73A67"/>
    <w:rsid w:val="00A73C33"/>
    <w:rsid w:val="00A73C9C"/>
    <w:rsid w:val="00A73F57"/>
    <w:rsid w:val="00A73FB4"/>
    <w:rsid w:val="00A740DE"/>
    <w:rsid w:val="00A74107"/>
    <w:rsid w:val="00A742EE"/>
    <w:rsid w:val="00A743EA"/>
    <w:rsid w:val="00A744BA"/>
    <w:rsid w:val="00A7454A"/>
    <w:rsid w:val="00A7473C"/>
    <w:rsid w:val="00A74878"/>
    <w:rsid w:val="00A74A01"/>
    <w:rsid w:val="00A74A1F"/>
    <w:rsid w:val="00A74B75"/>
    <w:rsid w:val="00A74D54"/>
    <w:rsid w:val="00A75668"/>
    <w:rsid w:val="00A756C1"/>
    <w:rsid w:val="00A7596C"/>
    <w:rsid w:val="00A75B4E"/>
    <w:rsid w:val="00A76003"/>
    <w:rsid w:val="00A7600A"/>
    <w:rsid w:val="00A76470"/>
    <w:rsid w:val="00A76523"/>
    <w:rsid w:val="00A7669B"/>
    <w:rsid w:val="00A7674A"/>
    <w:rsid w:val="00A76ABE"/>
    <w:rsid w:val="00A76C02"/>
    <w:rsid w:val="00A76DBF"/>
    <w:rsid w:val="00A76F19"/>
    <w:rsid w:val="00A770EB"/>
    <w:rsid w:val="00A7737C"/>
    <w:rsid w:val="00A77397"/>
    <w:rsid w:val="00A7746A"/>
    <w:rsid w:val="00A774DE"/>
    <w:rsid w:val="00A775C1"/>
    <w:rsid w:val="00A776E1"/>
    <w:rsid w:val="00A77766"/>
    <w:rsid w:val="00A77A2E"/>
    <w:rsid w:val="00A77B2D"/>
    <w:rsid w:val="00A77DCB"/>
    <w:rsid w:val="00A77DF0"/>
    <w:rsid w:val="00A77F2A"/>
    <w:rsid w:val="00A77F7D"/>
    <w:rsid w:val="00A80121"/>
    <w:rsid w:val="00A8052F"/>
    <w:rsid w:val="00A807DC"/>
    <w:rsid w:val="00A807F4"/>
    <w:rsid w:val="00A809FB"/>
    <w:rsid w:val="00A80B47"/>
    <w:rsid w:val="00A80D8E"/>
    <w:rsid w:val="00A80DDF"/>
    <w:rsid w:val="00A80EED"/>
    <w:rsid w:val="00A80F3D"/>
    <w:rsid w:val="00A81088"/>
    <w:rsid w:val="00A81252"/>
    <w:rsid w:val="00A81365"/>
    <w:rsid w:val="00A81445"/>
    <w:rsid w:val="00A81506"/>
    <w:rsid w:val="00A8164D"/>
    <w:rsid w:val="00A816AE"/>
    <w:rsid w:val="00A81744"/>
    <w:rsid w:val="00A817B1"/>
    <w:rsid w:val="00A8183E"/>
    <w:rsid w:val="00A8199C"/>
    <w:rsid w:val="00A819DE"/>
    <w:rsid w:val="00A819F0"/>
    <w:rsid w:val="00A81BB5"/>
    <w:rsid w:val="00A81D04"/>
    <w:rsid w:val="00A81D29"/>
    <w:rsid w:val="00A81FE2"/>
    <w:rsid w:val="00A8204F"/>
    <w:rsid w:val="00A82759"/>
    <w:rsid w:val="00A828C5"/>
    <w:rsid w:val="00A82AAE"/>
    <w:rsid w:val="00A82BEC"/>
    <w:rsid w:val="00A82ED8"/>
    <w:rsid w:val="00A82EE6"/>
    <w:rsid w:val="00A830FF"/>
    <w:rsid w:val="00A8314A"/>
    <w:rsid w:val="00A8322F"/>
    <w:rsid w:val="00A8354F"/>
    <w:rsid w:val="00A83A95"/>
    <w:rsid w:val="00A84064"/>
    <w:rsid w:val="00A84310"/>
    <w:rsid w:val="00A84434"/>
    <w:rsid w:val="00A845A7"/>
    <w:rsid w:val="00A845B0"/>
    <w:rsid w:val="00A846C5"/>
    <w:rsid w:val="00A848BA"/>
    <w:rsid w:val="00A84942"/>
    <w:rsid w:val="00A84A10"/>
    <w:rsid w:val="00A84B13"/>
    <w:rsid w:val="00A84EB4"/>
    <w:rsid w:val="00A85013"/>
    <w:rsid w:val="00A85255"/>
    <w:rsid w:val="00A8525D"/>
    <w:rsid w:val="00A852CF"/>
    <w:rsid w:val="00A855E6"/>
    <w:rsid w:val="00A856A0"/>
    <w:rsid w:val="00A85743"/>
    <w:rsid w:val="00A8592C"/>
    <w:rsid w:val="00A85941"/>
    <w:rsid w:val="00A859AA"/>
    <w:rsid w:val="00A85A3E"/>
    <w:rsid w:val="00A85A8D"/>
    <w:rsid w:val="00A85E2A"/>
    <w:rsid w:val="00A85FD8"/>
    <w:rsid w:val="00A85FEC"/>
    <w:rsid w:val="00A86067"/>
    <w:rsid w:val="00A864CE"/>
    <w:rsid w:val="00A86741"/>
    <w:rsid w:val="00A86988"/>
    <w:rsid w:val="00A86A52"/>
    <w:rsid w:val="00A86C2C"/>
    <w:rsid w:val="00A86D8E"/>
    <w:rsid w:val="00A86E4C"/>
    <w:rsid w:val="00A86F9C"/>
    <w:rsid w:val="00A87196"/>
    <w:rsid w:val="00A87243"/>
    <w:rsid w:val="00A87417"/>
    <w:rsid w:val="00A874AA"/>
    <w:rsid w:val="00A87546"/>
    <w:rsid w:val="00A877BD"/>
    <w:rsid w:val="00A877C0"/>
    <w:rsid w:val="00A87829"/>
    <w:rsid w:val="00A878F2"/>
    <w:rsid w:val="00A879EB"/>
    <w:rsid w:val="00A87B08"/>
    <w:rsid w:val="00A87CEA"/>
    <w:rsid w:val="00A87CFA"/>
    <w:rsid w:val="00A87DF2"/>
    <w:rsid w:val="00A87DFE"/>
    <w:rsid w:val="00A87FCC"/>
    <w:rsid w:val="00A900C3"/>
    <w:rsid w:val="00A9011C"/>
    <w:rsid w:val="00A902CB"/>
    <w:rsid w:val="00A90FD6"/>
    <w:rsid w:val="00A91025"/>
    <w:rsid w:val="00A91095"/>
    <w:rsid w:val="00A9124A"/>
    <w:rsid w:val="00A913CB"/>
    <w:rsid w:val="00A915CA"/>
    <w:rsid w:val="00A9166A"/>
    <w:rsid w:val="00A916B5"/>
    <w:rsid w:val="00A9177B"/>
    <w:rsid w:val="00A91C3E"/>
    <w:rsid w:val="00A91E0B"/>
    <w:rsid w:val="00A92186"/>
    <w:rsid w:val="00A9239E"/>
    <w:rsid w:val="00A9254A"/>
    <w:rsid w:val="00A926F2"/>
    <w:rsid w:val="00A92CA9"/>
    <w:rsid w:val="00A92CAD"/>
    <w:rsid w:val="00A92CE7"/>
    <w:rsid w:val="00A92D77"/>
    <w:rsid w:val="00A92F6A"/>
    <w:rsid w:val="00A930F5"/>
    <w:rsid w:val="00A9320C"/>
    <w:rsid w:val="00A9331F"/>
    <w:rsid w:val="00A933D7"/>
    <w:rsid w:val="00A9359A"/>
    <w:rsid w:val="00A935B6"/>
    <w:rsid w:val="00A93605"/>
    <w:rsid w:val="00A936E4"/>
    <w:rsid w:val="00A9375A"/>
    <w:rsid w:val="00A93A05"/>
    <w:rsid w:val="00A93A37"/>
    <w:rsid w:val="00A93A64"/>
    <w:rsid w:val="00A93B36"/>
    <w:rsid w:val="00A93C5F"/>
    <w:rsid w:val="00A93C83"/>
    <w:rsid w:val="00A93DDD"/>
    <w:rsid w:val="00A94006"/>
    <w:rsid w:val="00A9412D"/>
    <w:rsid w:val="00A9419E"/>
    <w:rsid w:val="00A942A5"/>
    <w:rsid w:val="00A94505"/>
    <w:rsid w:val="00A947F9"/>
    <w:rsid w:val="00A94854"/>
    <w:rsid w:val="00A948A5"/>
    <w:rsid w:val="00A9495B"/>
    <w:rsid w:val="00A94B52"/>
    <w:rsid w:val="00A94BED"/>
    <w:rsid w:val="00A94DAA"/>
    <w:rsid w:val="00A94DF2"/>
    <w:rsid w:val="00A95140"/>
    <w:rsid w:val="00A95172"/>
    <w:rsid w:val="00A951A1"/>
    <w:rsid w:val="00A95280"/>
    <w:rsid w:val="00A952D9"/>
    <w:rsid w:val="00A953B2"/>
    <w:rsid w:val="00A955E5"/>
    <w:rsid w:val="00A95724"/>
    <w:rsid w:val="00A95771"/>
    <w:rsid w:val="00A957D6"/>
    <w:rsid w:val="00A95A88"/>
    <w:rsid w:val="00A95B41"/>
    <w:rsid w:val="00A95EC3"/>
    <w:rsid w:val="00A96050"/>
    <w:rsid w:val="00A965F1"/>
    <w:rsid w:val="00A9667F"/>
    <w:rsid w:val="00A96738"/>
    <w:rsid w:val="00A96BAA"/>
    <w:rsid w:val="00A96C85"/>
    <w:rsid w:val="00A97246"/>
    <w:rsid w:val="00A97428"/>
    <w:rsid w:val="00A97679"/>
    <w:rsid w:val="00A97786"/>
    <w:rsid w:val="00A97DEA"/>
    <w:rsid w:val="00A97F6A"/>
    <w:rsid w:val="00AA009B"/>
    <w:rsid w:val="00AA02A8"/>
    <w:rsid w:val="00AA036D"/>
    <w:rsid w:val="00AA03F2"/>
    <w:rsid w:val="00AA044A"/>
    <w:rsid w:val="00AA04CA"/>
    <w:rsid w:val="00AA05CD"/>
    <w:rsid w:val="00AA06AC"/>
    <w:rsid w:val="00AA0845"/>
    <w:rsid w:val="00AA0A25"/>
    <w:rsid w:val="00AA0A68"/>
    <w:rsid w:val="00AA0D68"/>
    <w:rsid w:val="00AA0D83"/>
    <w:rsid w:val="00AA0EC9"/>
    <w:rsid w:val="00AA0EFB"/>
    <w:rsid w:val="00AA1015"/>
    <w:rsid w:val="00AA119C"/>
    <w:rsid w:val="00AA138B"/>
    <w:rsid w:val="00AA180C"/>
    <w:rsid w:val="00AA1DD8"/>
    <w:rsid w:val="00AA1F27"/>
    <w:rsid w:val="00AA20F0"/>
    <w:rsid w:val="00AA2262"/>
    <w:rsid w:val="00AA23FD"/>
    <w:rsid w:val="00AA2510"/>
    <w:rsid w:val="00AA26D9"/>
    <w:rsid w:val="00AA279F"/>
    <w:rsid w:val="00AA280F"/>
    <w:rsid w:val="00AA2883"/>
    <w:rsid w:val="00AA28F9"/>
    <w:rsid w:val="00AA2990"/>
    <w:rsid w:val="00AA29C8"/>
    <w:rsid w:val="00AA2C6E"/>
    <w:rsid w:val="00AA2DBA"/>
    <w:rsid w:val="00AA2E2A"/>
    <w:rsid w:val="00AA2FF0"/>
    <w:rsid w:val="00AA3127"/>
    <w:rsid w:val="00AA316C"/>
    <w:rsid w:val="00AA31D0"/>
    <w:rsid w:val="00AA336D"/>
    <w:rsid w:val="00AA354D"/>
    <w:rsid w:val="00AA3833"/>
    <w:rsid w:val="00AA39B4"/>
    <w:rsid w:val="00AA3CAA"/>
    <w:rsid w:val="00AA3CE5"/>
    <w:rsid w:val="00AA3E70"/>
    <w:rsid w:val="00AA4061"/>
    <w:rsid w:val="00AA4095"/>
    <w:rsid w:val="00AA40CC"/>
    <w:rsid w:val="00AA42C0"/>
    <w:rsid w:val="00AA4473"/>
    <w:rsid w:val="00AA4CE7"/>
    <w:rsid w:val="00AA4E05"/>
    <w:rsid w:val="00AA4FC4"/>
    <w:rsid w:val="00AA5087"/>
    <w:rsid w:val="00AA51E1"/>
    <w:rsid w:val="00AA525C"/>
    <w:rsid w:val="00AA548E"/>
    <w:rsid w:val="00AA561D"/>
    <w:rsid w:val="00AA5845"/>
    <w:rsid w:val="00AA5AE1"/>
    <w:rsid w:val="00AA5FBC"/>
    <w:rsid w:val="00AA6296"/>
    <w:rsid w:val="00AA6380"/>
    <w:rsid w:val="00AA64F4"/>
    <w:rsid w:val="00AA6664"/>
    <w:rsid w:val="00AA6682"/>
    <w:rsid w:val="00AA6706"/>
    <w:rsid w:val="00AA68D6"/>
    <w:rsid w:val="00AA6955"/>
    <w:rsid w:val="00AA6ACD"/>
    <w:rsid w:val="00AA6E0F"/>
    <w:rsid w:val="00AA72E4"/>
    <w:rsid w:val="00AA7492"/>
    <w:rsid w:val="00AA7521"/>
    <w:rsid w:val="00AA7569"/>
    <w:rsid w:val="00AA7AD0"/>
    <w:rsid w:val="00AA7BE5"/>
    <w:rsid w:val="00AA7F95"/>
    <w:rsid w:val="00AB002F"/>
    <w:rsid w:val="00AB005D"/>
    <w:rsid w:val="00AB00C3"/>
    <w:rsid w:val="00AB00DC"/>
    <w:rsid w:val="00AB00FF"/>
    <w:rsid w:val="00AB0189"/>
    <w:rsid w:val="00AB032C"/>
    <w:rsid w:val="00AB03C6"/>
    <w:rsid w:val="00AB0680"/>
    <w:rsid w:val="00AB06F4"/>
    <w:rsid w:val="00AB071B"/>
    <w:rsid w:val="00AB0852"/>
    <w:rsid w:val="00AB08E5"/>
    <w:rsid w:val="00AB096C"/>
    <w:rsid w:val="00AB0ADF"/>
    <w:rsid w:val="00AB0F48"/>
    <w:rsid w:val="00AB1043"/>
    <w:rsid w:val="00AB1179"/>
    <w:rsid w:val="00AB1350"/>
    <w:rsid w:val="00AB135F"/>
    <w:rsid w:val="00AB15C6"/>
    <w:rsid w:val="00AB160A"/>
    <w:rsid w:val="00AB1620"/>
    <w:rsid w:val="00AB16FA"/>
    <w:rsid w:val="00AB1771"/>
    <w:rsid w:val="00AB18D0"/>
    <w:rsid w:val="00AB1973"/>
    <w:rsid w:val="00AB1BBD"/>
    <w:rsid w:val="00AB1C97"/>
    <w:rsid w:val="00AB1D34"/>
    <w:rsid w:val="00AB1DD4"/>
    <w:rsid w:val="00AB1EBC"/>
    <w:rsid w:val="00AB20E1"/>
    <w:rsid w:val="00AB2114"/>
    <w:rsid w:val="00AB2397"/>
    <w:rsid w:val="00AB248A"/>
    <w:rsid w:val="00AB251D"/>
    <w:rsid w:val="00AB2796"/>
    <w:rsid w:val="00AB27CB"/>
    <w:rsid w:val="00AB2870"/>
    <w:rsid w:val="00AB29F3"/>
    <w:rsid w:val="00AB2A1E"/>
    <w:rsid w:val="00AB2A90"/>
    <w:rsid w:val="00AB2B0E"/>
    <w:rsid w:val="00AB2BE4"/>
    <w:rsid w:val="00AB2D84"/>
    <w:rsid w:val="00AB2E87"/>
    <w:rsid w:val="00AB306C"/>
    <w:rsid w:val="00AB34A1"/>
    <w:rsid w:val="00AB356B"/>
    <w:rsid w:val="00AB381E"/>
    <w:rsid w:val="00AB39B3"/>
    <w:rsid w:val="00AB3CDA"/>
    <w:rsid w:val="00AB3EE9"/>
    <w:rsid w:val="00AB3F52"/>
    <w:rsid w:val="00AB3F6A"/>
    <w:rsid w:val="00AB40A9"/>
    <w:rsid w:val="00AB40FC"/>
    <w:rsid w:val="00AB4193"/>
    <w:rsid w:val="00AB43C3"/>
    <w:rsid w:val="00AB44F5"/>
    <w:rsid w:val="00AB46E8"/>
    <w:rsid w:val="00AB472C"/>
    <w:rsid w:val="00AB4747"/>
    <w:rsid w:val="00AB4757"/>
    <w:rsid w:val="00AB4A25"/>
    <w:rsid w:val="00AB4AA4"/>
    <w:rsid w:val="00AB4B3D"/>
    <w:rsid w:val="00AB4B82"/>
    <w:rsid w:val="00AB4CFB"/>
    <w:rsid w:val="00AB4D0E"/>
    <w:rsid w:val="00AB50F6"/>
    <w:rsid w:val="00AB52C7"/>
    <w:rsid w:val="00AB54B0"/>
    <w:rsid w:val="00AB5746"/>
    <w:rsid w:val="00AB5C68"/>
    <w:rsid w:val="00AB5DB3"/>
    <w:rsid w:val="00AB67C6"/>
    <w:rsid w:val="00AB680F"/>
    <w:rsid w:val="00AB693D"/>
    <w:rsid w:val="00AB6954"/>
    <w:rsid w:val="00AB6A44"/>
    <w:rsid w:val="00AB6AD2"/>
    <w:rsid w:val="00AB6B26"/>
    <w:rsid w:val="00AB6B4A"/>
    <w:rsid w:val="00AB6C02"/>
    <w:rsid w:val="00AB6D1B"/>
    <w:rsid w:val="00AB6F5C"/>
    <w:rsid w:val="00AB6F62"/>
    <w:rsid w:val="00AB7217"/>
    <w:rsid w:val="00AB72F8"/>
    <w:rsid w:val="00AB77C0"/>
    <w:rsid w:val="00AB7D3E"/>
    <w:rsid w:val="00AB7F43"/>
    <w:rsid w:val="00AB7F4D"/>
    <w:rsid w:val="00AC042F"/>
    <w:rsid w:val="00AC079F"/>
    <w:rsid w:val="00AC07BF"/>
    <w:rsid w:val="00AC07D2"/>
    <w:rsid w:val="00AC09DA"/>
    <w:rsid w:val="00AC0B1A"/>
    <w:rsid w:val="00AC0B90"/>
    <w:rsid w:val="00AC0DC2"/>
    <w:rsid w:val="00AC0E2B"/>
    <w:rsid w:val="00AC0FA1"/>
    <w:rsid w:val="00AC0FF1"/>
    <w:rsid w:val="00AC103D"/>
    <w:rsid w:val="00AC1077"/>
    <w:rsid w:val="00AC1133"/>
    <w:rsid w:val="00AC11CC"/>
    <w:rsid w:val="00AC1207"/>
    <w:rsid w:val="00AC126F"/>
    <w:rsid w:val="00AC129C"/>
    <w:rsid w:val="00AC12DB"/>
    <w:rsid w:val="00AC1404"/>
    <w:rsid w:val="00AC1548"/>
    <w:rsid w:val="00AC1805"/>
    <w:rsid w:val="00AC19C4"/>
    <w:rsid w:val="00AC19F8"/>
    <w:rsid w:val="00AC1A54"/>
    <w:rsid w:val="00AC1B2A"/>
    <w:rsid w:val="00AC1B9A"/>
    <w:rsid w:val="00AC1EBF"/>
    <w:rsid w:val="00AC1ED0"/>
    <w:rsid w:val="00AC24C2"/>
    <w:rsid w:val="00AC2508"/>
    <w:rsid w:val="00AC2982"/>
    <w:rsid w:val="00AC2B7B"/>
    <w:rsid w:val="00AC2CB9"/>
    <w:rsid w:val="00AC2EA7"/>
    <w:rsid w:val="00AC2F2D"/>
    <w:rsid w:val="00AC30F2"/>
    <w:rsid w:val="00AC345F"/>
    <w:rsid w:val="00AC34D3"/>
    <w:rsid w:val="00AC3630"/>
    <w:rsid w:val="00AC3678"/>
    <w:rsid w:val="00AC375F"/>
    <w:rsid w:val="00AC3879"/>
    <w:rsid w:val="00AC39AC"/>
    <w:rsid w:val="00AC3B12"/>
    <w:rsid w:val="00AC3BBC"/>
    <w:rsid w:val="00AC3C0B"/>
    <w:rsid w:val="00AC3D59"/>
    <w:rsid w:val="00AC3EBE"/>
    <w:rsid w:val="00AC40A5"/>
    <w:rsid w:val="00AC40E5"/>
    <w:rsid w:val="00AC40FB"/>
    <w:rsid w:val="00AC42E8"/>
    <w:rsid w:val="00AC43E5"/>
    <w:rsid w:val="00AC43F6"/>
    <w:rsid w:val="00AC44E6"/>
    <w:rsid w:val="00AC44EE"/>
    <w:rsid w:val="00AC452E"/>
    <w:rsid w:val="00AC470B"/>
    <w:rsid w:val="00AC484D"/>
    <w:rsid w:val="00AC4C5F"/>
    <w:rsid w:val="00AC4D24"/>
    <w:rsid w:val="00AC4E86"/>
    <w:rsid w:val="00AC4FB3"/>
    <w:rsid w:val="00AC5000"/>
    <w:rsid w:val="00AC5173"/>
    <w:rsid w:val="00AC51E6"/>
    <w:rsid w:val="00AC53F8"/>
    <w:rsid w:val="00AC544F"/>
    <w:rsid w:val="00AC55D5"/>
    <w:rsid w:val="00AC5700"/>
    <w:rsid w:val="00AC580F"/>
    <w:rsid w:val="00AC5B4E"/>
    <w:rsid w:val="00AC5D10"/>
    <w:rsid w:val="00AC5D13"/>
    <w:rsid w:val="00AC5E65"/>
    <w:rsid w:val="00AC6484"/>
    <w:rsid w:val="00AC6487"/>
    <w:rsid w:val="00AC674F"/>
    <w:rsid w:val="00AC6834"/>
    <w:rsid w:val="00AC6917"/>
    <w:rsid w:val="00AC69B0"/>
    <w:rsid w:val="00AC6E14"/>
    <w:rsid w:val="00AC6E6B"/>
    <w:rsid w:val="00AC71DA"/>
    <w:rsid w:val="00AC720C"/>
    <w:rsid w:val="00AC726A"/>
    <w:rsid w:val="00AC7297"/>
    <w:rsid w:val="00AC7365"/>
    <w:rsid w:val="00AC75DC"/>
    <w:rsid w:val="00AC7671"/>
    <w:rsid w:val="00AC77DC"/>
    <w:rsid w:val="00AC77F2"/>
    <w:rsid w:val="00AC7851"/>
    <w:rsid w:val="00AC7C03"/>
    <w:rsid w:val="00AC7C0E"/>
    <w:rsid w:val="00AC7DDE"/>
    <w:rsid w:val="00AC7E46"/>
    <w:rsid w:val="00AD0005"/>
    <w:rsid w:val="00AD009A"/>
    <w:rsid w:val="00AD015B"/>
    <w:rsid w:val="00AD0183"/>
    <w:rsid w:val="00AD0234"/>
    <w:rsid w:val="00AD0291"/>
    <w:rsid w:val="00AD02F6"/>
    <w:rsid w:val="00AD0386"/>
    <w:rsid w:val="00AD0619"/>
    <w:rsid w:val="00AD0839"/>
    <w:rsid w:val="00AD0A30"/>
    <w:rsid w:val="00AD0BF0"/>
    <w:rsid w:val="00AD0C3F"/>
    <w:rsid w:val="00AD0EB2"/>
    <w:rsid w:val="00AD0F89"/>
    <w:rsid w:val="00AD11FE"/>
    <w:rsid w:val="00AD12A4"/>
    <w:rsid w:val="00AD12D0"/>
    <w:rsid w:val="00AD1354"/>
    <w:rsid w:val="00AD153C"/>
    <w:rsid w:val="00AD171D"/>
    <w:rsid w:val="00AD1ADC"/>
    <w:rsid w:val="00AD1B9E"/>
    <w:rsid w:val="00AD1FB3"/>
    <w:rsid w:val="00AD1FEB"/>
    <w:rsid w:val="00AD2007"/>
    <w:rsid w:val="00AD20AF"/>
    <w:rsid w:val="00AD2141"/>
    <w:rsid w:val="00AD222C"/>
    <w:rsid w:val="00AD230E"/>
    <w:rsid w:val="00AD24CA"/>
    <w:rsid w:val="00AD267A"/>
    <w:rsid w:val="00AD296E"/>
    <w:rsid w:val="00AD2BB6"/>
    <w:rsid w:val="00AD2CD3"/>
    <w:rsid w:val="00AD2DC8"/>
    <w:rsid w:val="00AD2EEF"/>
    <w:rsid w:val="00AD2F1C"/>
    <w:rsid w:val="00AD305B"/>
    <w:rsid w:val="00AD333D"/>
    <w:rsid w:val="00AD33FD"/>
    <w:rsid w:val="00AD348A"/>
    <w:rsid w:val="00AD3710"/>
    <w:rsid w:val="00AD37C6"/>
    <w:rsid w:val="00AD383B"/>
    <w:rsid w:val="00AD3896"/>
    <w:rsid w:val="00AD3AB6"/>
    <w:rsid w:val="00AD3B00"/>
    <w:rsid w:val="00AD3CDB"/>
    <w:rsid w:val="00AD3E2B"/>
    <w:rsid w:val="00AD3F50"/>
    <w:rsid w:val="00AD4063"/>
    <w:rsid w:val="00AD413B"/>
    <w:rsid w:val="00AD413F"/>
    <w:rsid w:val="00AD4319"/>
    <w:rsid w:val="00AD47D9"/>
    <w:rsid w:val="00AD48FB"/>
    <w:rsid w:val="00AD4F8C"/>
    <w:rsid w:val="00AD58A3"/>
    <w:rsid w:val="00AD58D8"/>
    <w:rsid w:val="00AD5B95"/>
    <w:rsid w:val="00AD5D71"/>
    <w:rsid w:val="00AD5DBA"/>
    <w:rsid w:val="00AD63BA"/>
    <w:rsid w:val="00AD63F6"/>
    <w:rsid w:val="00AD6741"/>
    <w:rsid w:val="00AD6778"/>
    <w:rsid w:val="00AD677C"/>
    <w:rsid w:val="00AD67C5"/>
    <w:rsid w:val="00AD67E4"/>
    <w:rsid w:val="00AD6835"/>
    <w:rsid w:val="00AD6BF4"/>
    <w:rsid w:val="00AD6D08"/>
    <w:rsid w:val="00AD6D93"/>
    <w:rsid w:val="00AD6EBC"/>
    <w:rsid w:val="00AD7213"/>
    <w:rsid w:val="00AD7422"/>
    <w:rsid w:val="00AD7462"/>
    <w:rsid w:val="00AD76F7"/>
    <w:rsid w:val="00AD772E"/>
    <w:rsid w:val="00AD77ED"/>
    <w:rsid w:val="00AD7EDE"/>
    <w:rsid w:val="00AD7F36"/>
    <w:rsid w:val="00AE0033"/>
    <w:rsid w:val="00AE00C2"/>
    <w:rsid w:val="00AE00D5"/>
    <w:rsid w:val="00AE02CF"/>
    <w:rsid w:val="00AE02D0"/>
    <w:rsid w:val="00AE033E"/>
    <w:rsid w:val="00AE073D"/>
    <w:rsid w:val="00AE0B2B"/>
    <w:rsid w:val="00AE0B4D"/>
    <w:rsid w:val="00AE0CA4"/>
    <w:rsid w:val="00AE0F92"/>
    <w:rsid w:val="00AE103F"/>
    <w:rsid w:val="00AE104E"/>
    <w:rsid w:val="00AE1338"/>
    <w:rsid w:val="00AE156A"/>
    <w:rsid w:val="00AE1610"/>
    <w:rsid w:val="00AE182A"/>
    <w:rsid w:val="00AE186B"/>
    <w:rsid w:val="00AE1871"/>
    <w:rsid w:val="00AE1989"/>
    <w:rsid w:val="00AE1A53"/>
    <w:rsid w:val="00AE1D94"/>
    <w:rsid w:val="00AE1F35"/>
    <w:rsid w:val="00AE22F3"/>
    <w:rsid w:val="00AE23C6"/>
    <w:rsid w:val="00AE2622"/>
    <w:rsid w:val="00AE273E"/>
    <w:rsid w:val="00AE2760"/>
    <w:rsid w:val="00AE2828"/>
    <w:rsid w:val="00AE295C"/>
    <w:rsid w:val="00AE2B13"/>
    <w:rsid w:val="00AE2BFF"/>
    <w:rsid w:val="00AE2C25"/>
    <w:rsid w:val="00AE2C39"/>
    <w:rsid w:val="00AE307D"/>
    <w:rsid w:val="00AE32B1"/>
    <w:rsid w:val="00AE3684"/>
    <w:rsid w:val="00AE37F8"/>
    <w:rsid w:val="00AE3875"/>
    <w:rsid w:val="00AE38EE"/>
    <w:rsid w:val="00AE3A47"/>
    <w:rsid w:val="00AE3A49"/>
    <w:rsid w:val="00AE3A4B"/>
    <w:rsid w:val="00AE3B55"/>
    <w:rsid w:val="00AE3EAD"/>
    <w:rsid w:val="00AE3F74"/>
    <w:rsid w:val="00AE4092"/>
    <w:rsid w:val="00AE40B8"/>
    <w:rsid w:val="00AE40E1"/>
    <w:rsid w:val="00AE41F3"/>
    <w:rsid w:val="00AE41FF"/>
    <w:rsid w:val="00AE426C"/>
    <w:rsid w:val="00AE42B0"/>
    <w:rsid w:val="00AE46E6"/>
    <w:rsid w:val="00AE47C5"/>
    <w:rsid w:val="00AE499D"/>
    <w:rsid w:val="00AE49AA"/>
    <w:rsid w:val="00AE49C8"/>
    <w:rsid w:val="00AE4A1A"/>
    <w:rsid w:val="00AE4AED"/>
    <w:rsid w:val="00AE4B29"/>
    <w:rsid w:val="00AE4C4B"/>
    <w:rsid w:val="00AE4E19"/>
    <w:rsid w:val="00AE4F02"/>
    <w:rsid w:val="00AE4FFB"/>
    <w:rsid w:val="00AE5009"/>
    <w:rsid w:val="00AE52AB"/>
    <w:rsid w:val="00AE52AE"/>
    <w:rsid w:val="00AE52EB"/>
    <w:rsid w:val="00AE5385"/>
    <w:rsid w:val="00AE544D"/>
    <w:rsid w:val="00AE5712"/>
    <w:rsid w:val="00AE57F4"/>
    <w:rsid w:val="00AE595C"/>
    <w:rsid w:val="00AE5AB0"/>
    <w:rsid w:val="00AE5C29"/>
    <w:rsid w:val="00AE5ECA"/>
    <w:rsid w:val="00AE5FA2"/>
    <w:rsid w:val="00AE644A"/>
    <w:rsid w:val="00AE659F"/>
    <w:rsid w:val="00AE673A"/>
    <w:rsid w:val="00AE696A"/>
    <w:rsid w:val="00AE6C26"/>
    <w:rsid w:val="00AE6D5C"/>
    <w:rsid w:val="00AE6E25"/>
    <w:rsid w:val="00AE6E99"/>
    <w:rsid w:val="00AE7163"/>
    <w:rsid w:val="00AE72C7"/>
    <w:rsid w:val="00AE73BA"/>
    <w:rsid w:val="00AE749C"/>
    <w:rsid w:val="00AE769D"/>
    <w:rsid w:val="00AE771B"/>
    <w:rsid w:val="00AE7AAF"/>
    <w:rsid w:val="00AE7C66"/>
    <w:rsid w:val="00AE7E94"/>
    <w:rsid w:val="00AF004B"/>
    <w:rsid w:val="00AF0162"/>
    <w:rsid w:val="00AF04C8"/>
    <w:rsid w:val="00AF050D"/>
    <w:rsid w:val="00AF076E"/>
    <w:rsid w:val="00AF082D"/>
    <w:rsid w:val="00AF09EA"/>
    <w:rsid w:val="00AF0B2D"/>
    <w:rsid w:val="00AF0C98"/>
    <w:rsid w:val="00AF0F61"/>
    <w:rsid w:val="00AF11AC"/>
    <w:rsid w:val="00AF12A5"/>
    <w:rsid w:val="00AF1310"/>
    <w:rsid w:val="00AF1412"/>
    <w:rsid w:val="00AF19D4"/>
    <w:rsid w:val="00AF1B34"/>
    <w:rsid w:val="00AF1CE3"/>
    <w:rsid w:val="00AF1DC7"/>
    <w:rsid w:val="00AF220D"/>
    <w:rsid w:val="00AF2377"/>
    <w:rsid w:val="00AF24FC"/>
    <w:rsid w:val="00AF26B0"/>
    <w:rsid w:val="00AF29AF"/>
    <w:rsid w:val="00AF2BCF"/>
    <w:rsid w:val="00AF2C34"/>
    <w:rsid w:val="00AF2C37"/>
    <w:rsid w:val="00AF2CC3"/>
    <w:rsid w:val="00AF2D69"/>
    <w:rsid w:val="00AF2FD3"/>
    <w:rsid w:val="00AF3206"/>
    <w:rsid w:val="00AF3549"/>
    <w:rsid w:val="00AF38F6"/>
    <w:rsid w:val="00AF3A14"/>
    <w:rsid w:val="00AF3B03"/>
    <w:rsid w:val="00AF3E24"/>
    <w:rsid w:val="00AF3E63"/>
    <w:rsid w:val="00AF4089"/>
    <w:rsid w:val="00AF4138"/>
    <w:rsid w:val="00AF42A3"/>
    <w:rsid w:val="00AF42A6"/>
    <w:rsid w:val="00AF4349"/>
    <w:rsid w:val="00AF439B"/>
    <w:rsid w:val="00AF44FE"/>
    <w:rsid w:val="00AF46B1"/>
    <w:rsid w:val="00AF49FF"/>
    <w:rsid w:val="00AF4AF5"/>
    <w:rsid w:val="00AF4BDB"/>
    <w:rsid w:val="00AF4C66"/>
    <w:rsid w:val="00AF4F0A"/>
    <w:rsid w:val="00AF4F18"/>
    <w:rsid w:val="00AF4F3A"/>
    <w:rsid w:val="00AF5953"/>
    <w:rsid w:val="00AF5BEF"/>
    <w:rsid w:val="00AF62EE"/>
    <w:rsid w:val="00AF6320"/>
    <w:rsid w:val="00AF633B"/>
    <w:rsid w:val="00AF639A"/>
    <w:rsid w:val="00AF649F"/>
    <w:rsid w:val="00AF64C2"/>
    <w:rsid w:val="00AF6560"/>
    <w:rsid w:val="00AF66A2"/>
    <w:rsid w:val="00AF67DD"/>
    <w:rsid w:val="00AF6CFA"/>
    <w:rsid w:val="00AF6D11"/>
    <w:rsid w:val="00AF6E28"/>
    <w:rsid w:val="00AF6E78"/>
    <w:rsid w:val="00AF7033"/>
    <w:rsid w:val="00AF73BA"/>
    <w:rsid w:val="00AF74BE"/>
    <w:rsid w:val="00AF74C2"/>
    <w:rsid w:val="00AF751B"/>
    <w:rsid w:val="00AF758F"/>
    <w:rsid w:val="00AF76C2"/>
    <w:rsid w:val="00AF7709"/>
    <w:rsid w:val="00AF7993"/>
    <w:rsid w:val="00AF7BB1"/>
    <w:rsid w:val="00AF7C92"/>
    <w:rsid w:val="00AF7D34"/>
    <w:rsid w:val="00AF7EDF"/>
    <w:rsid w:val="00AF7F44"/>
    <w:rsid w:val="00B0003B"/>
    <w:rsid w:val="00B002AB"/>
    <w:rsid w:val="00B002AC"/>
    <w:rsid w:val="00B00347"/>
    <w:rsid w:val="00B004A1"/>
    <w:rsid w:val="00B00530"/>
    <w:rsid w:val="00B00552"/>
    <w:rsid w:val="00B006EC"/>
    <w:rsid w:val="00B00955"/>
    <w:rsid w:val="00B009CF"/>
    <w:rsid w:val="00B00A7D"/>
    <w:rsid w:val="00B00C0B"/>
    <w:rsid w:val="00B00E2D"/>
    <w:rsid w:val="00B00E60"/>
    <w:rsid w:val="00B00F43"/>
    <w:rsid w:val="00B0106C"/>
    <w:rsid w:val="00B010CD"/>
    <w:rsid w:val="00B01294"/>
    <w:rsid w:val="00B01674"/>
    <w:rsid w:val="00B0168B"/>
    <w:rsid w:val="00B016A8"/>
    <w:rsid w:val="00B0176C"/>
    <w:rsid w:val="00B01797"/>
    <w:rsid w:val="00B01D4A"/>
    <w:rsid w:val="00B01E1F"/>
    <w:rsid w:val="00B01F91"/>
    <w:rsid w:val="00B02393"/>
    <w:rsid w:val="00B02524"/>
    <w:rsid w:val="00B026AE"/>
    <w:rsid w:val="00B02799"/>
    <w:rsid w:val="00B027D3"/>
    <w:rsid w:val="00B028CC"/>
    <w:rsid w:val="00B02950"/>
    <w:rsid w:val="00B02A4F"/>
    <w:rsid w:val="00B02B50"/>
    <w:rsid w:val="00B02D23"/>
    <w:rsid w:val="00B02E73"/>
    <w:rsid w:val="00B02EBC"/>
    <w:rsid w:val="00B02FCF"/>
    <w:rsid w:val="00B02FF7"/>
    <w:rsid w:val="00B030A2"/>
    <w:rsid w:val="00B03134"/>
    <w:rsid w:val="00B03148"/>
    <w:rsid w:val="00B0318A"/>
    <w:rsid w:val="00B032CE"/>
    <w:rsid w:val="00B03345"/>
    <w:rsid w:val="00B033F4"/>
    <w:rsid w:val="00B039BA"/>
    <w:rsid w:val="00B03AB7"/>
    <w:rsid w:val="00B03B5D"/>
    <w:rsid w:val="00B03CAA"/>
    <w:rsid w:val="00B03DAC"/>
    <w:rsid w:val="00B03F64"/>
    <w:rsid w:val="00B03FD8"/>
    <w:rsid w:val="00B040E0"/>
    <w:rsid w:val="00B04287"/>
    <w:rsid w:val="00B0428B"/>
    <w:rsid w:val="00B043CB"/>
    <w:rsid w:val="00B04457"/>
    <w:rsid w:val="00B04485"/>
    <w:rsid w:val="00B044E0"/>
    <w:rsid w:val="00B04535"/>
    <w:rsid w:val="00B0469F"/>
    <w:rsid w:val="00B046E5"/>
    <w:rsid w:val="00B04A79"/>
    <w:rsid w:val="00B04C57"/>
    <w:rsid w:val="00B04CA8"/>
    <w:rsid w:val="00B04D29"/>
    <w:rsid w:val="00B04DF6"/>
    <w:rsid w:val="00B04E1C"/>
    <w:rsid w:val="00B0509C"/>
    <w:rsid w:val="00B051F3"/>
    <w:rsid w:val="00B052C9"/>
    <w:rsid w:val="00B05316"/>
    <w:rsid w:val="00B053E0"/>
    <w:rsid w:val="00B05561"/>
    <w:rsid w:val="00B055AF"/>
    <w:rsid w:val="00B056DA"/>
    <w:rsid w:val="00B05720"/>
    <w:rsid w:val="00B05871"/>
    <w:rsid w:val="00B05BB9"/>
    <w:rsid w:val="00B05DD0"/>
    <w:rsid w:val="00B05DE1"/>
    <w:rsid w:val="00B05E21"/>
    <w:rsid w:val="00B05FB1"/>
    <w:rsid w:val="00B06085"/>
    <w:rsid w:val="00B060A1"/>
    <w:rsid w:val="00B0642D"/>
    <w:rsid w:val="00B066BD"/>
    <w:rsid w:val="00B068B7"/>
    <w:rsid w:val="00B06C16"/>
    <w:rsid w:val="00B06C4D"/>
    <w:rsid w:val="00B06D74"/>
    <w:rsid w:val="00B06EC0"/>
    <w:rsid w:val="00B06F0D"/>
    <w:rsid w:val="00B06F4B"/>
    <w:rsid w:val="00B07180"/>
    <w:rsid w:val="00B071BD"/>
    <w:rsid w:val="00B07511"/>
    <w:rsid w:val="00B0754C"/>
    <w:rsid w:val="00B075C5"/>
    <w:rsid w:val="00B07636"/>
    <w:rsid w:val="00B07873"/>
    <w:rsid w:val="00B07977"/>
    <w:rsid w:val="00B07AAE"/>
    <w:rsid w:val="00B07CA0"/>
    <w:rsid w:val="00B07D80"/>
    <w:rsid w:val="00B07E95"/>
    <w:rsid w:val="00B102C9"/>
    <w:rsid w:val="00B102F0"/>
    <w:rsid w:val="00B103D7"/>
    <w:rsid w:val="00B10608"/>
    <w:rsid w:val="00B10664"/>
    <w:rsid w:val="00B10982"/>
    <w:rsid w:val="00B10AE2"/>
    <w:rsid w:val="00B10D2D"/>
    <w:rsid w:val="00B10D9D"/>
    <w:rsid w:val="00B10EB8"/>
    <w:rsid w:val="00B11259"/>
    <w:rsid w:val="00B112A1"/>
    <w:rsid w:val="00B11638"/>
    <w:rsid w:val="00B11B6A"/>
    <w:rsid w:val="00B11BAF"/>
    <w:rsid w:val="00B11C6C"/>
    <w:rsid w:val="00B11D50"/>
    <w:rsid w:val="00B11E33"/>
    <w:rsid w:val="00B11F46"/>
    <w:rsid w:val="00B1211A"/>
    <w:rsid w:val="00B122F5"/>
    <w:rsid w:val="00B12501"/>
    <w:rsid w:val="00B128B6"/>
    <w:rsid w:val="00B12A4C"/>
    <w:rsid w:val="00B12B1C"/>
    <w:rsid w:val="00B12B75"/>
    <w:rsid w:val="00B12B9D"/>
    <w:rsid w:val="00B12E82"/>
    <w:rsid w:val="00B1306E"/>
    <w:rsid w:val="00B13352"/>
    <w:rsid w:val="00B1385B"/>
    <w:rsid w:val="00B138AD"/>
    <w:rsid w:val="00B13AAB"/>
    <w:rsid w:val="00B13B09"/>
    <w:rsid w:val="00B13B2E"/>
    <w:rsid w:val="00B13CAE"/>
    <w:rsid w:val="00B13DD8"/>
    <w:rsid w:val="00B13E92"/>
    <w:rsid w:val="00B13EB6"/>
    <w:rsid w:val="00B13FC2"/>
    <w:rsid w:val="00B1428D"/>
    <w:rsid w:val="00B14375"/>
    <w:rsid w:val="00B143B7"/>
    <w:rsid w:val="00B144B6"/>
    <w:rsid w:val="00B14D5B"/>
    <w:rsid w:val="00B14F6B"/>
    <w:rsid w:val="00B150B6"/>
    <w:rsid w:val="00B15359"/>
    <w:rsid w:val="00B15417"/>
    <w:rsid w:val="00B15570"/>
    <w:rsid w:val="00B157BC"/>
    <w:rsid w:val="00B15A4C"/>
    <w:rsid w:val="00B15A63"/>
    <w:rsid w:val="00B15D93"/>
    <w:rsid w:val="00B15E09"/>
    <w:rsid w:val="00B15F61"/>
    <w:rsid w:val="00B160EC"/>
    <w:rsid w:val="00B161B5"/>
    <w:rsid w:val="00B16343"/>
    <w:rsid w:val="00B1646C"/>
    <w:rsid w:val="00B1655D"/>
    <w:rsid w:val="00B16751"/>
    <w:rsid w:val="00B16925"/>
    <w:rsid w:val="00B16985"/>
    <w:rsid w:val="00B16D81"/>
    <w:rsid w:val="00B16DCC"/>
    <w:rsid w:val="00B16DE6"/>
    <w:rsid w:val="00B16EAB"/>
    <w:rsid w:val="00B170FB"/>
    <w:rsid w:val="00B17418"/>
    <w:rsid w:val="00B176E2"/>
    <w:rsid w:val="00B17927"/>
    <w:rsid w:val="00B1797A"/>
    <w:rsid w:val="00B1798E"/>
    <w:rsid w:val="00B17BB7"/>
    <w:rsid w:val="00B17BE1"/>
    <w:rsid w:val="00B17CA3"/>
    <w:rsid w:val="00B17D57"/>
    <w:rsid w:val="00B20025"/>
    <w:rsid w:val="00B200FE"/>
    <w:rsid w:val="00B20147"/>
    <w:rsid w:val="00B201D8"/>
    <w:rsid w:val="00B201E2"/>
    <w:rsid w:val="00B2041D"/>
    <w:rsid w:val="00B2059F"/>
    <w:rsid w:val="00B20903"/>
    <w:rsid w:val="00B2130B"/>
    <w:rsid w:val="00B2159B"/>
    <w:rsid w:val="00B21710"/>
    <w:rsid w:val="00B21A05"/>
    <w:rsid w:val="00B21B16"/>
    <w:rsid w:val="00B21D23"/>
    <w:rsid w:val="00B21F0D"/>
    <w:rsid w:val="00B21FC8"/>
    <w:rsid w:val="00B221C3"/>
    <w:rsid w:val="00B2244F"/>
    <w:rsid w:val="00B22865"/>
    <w:rsid w:val="00B229AD"/>
    <w:rsid w:val="00B22B13"/>
    <w:rsid w:val="00B22B1B"/>
    <w:rsid w:val="00B22E12"/>
    <w:rsid w:val="00B22F7B"/>
    <w:rsid w:val="00B230FB"/>
    <w:rsid w:val="00B2318E"/>
    <w:rsid w:val="00B232BA"/>
    <w:rsid w:val="00B23314"/>
    <w:rsid w:val="00B2354A"/>
    <w:rsid w:val="00B2357E"/>
    <w:rsid w:val="00B235EA"/>
    <w:rsid w:val="00B236F7"/>
    <w:rsid w:val="00B237CD"/>
    <w:rsid w:val="00B237FE"/>
    <w:rsid w:val="00B23D5C"/>
    <w:rsid w:val="00B23F56"/>
    <w:rsid w:val="00B23FDA"/>
    <w:rsid w:val="00B2409A"/>
    <w:rsid w:val="00B243B0"/>
    <w:rsid w:val="00B244F2"/>
    <w:rsid w:val="00B24509"/>
    <w:rsid w:val="00B246DE"/>
    <w:rsid w:val="00B24983"/>
    <w:rsid w:val="00B24A98"/>
    <w:rsid w:val="00B24B2B"/>
    <w:rsid w:val="00B24E16"/>
    <w:rsid w:val="00B24EDE"/>
    <w:rsid w:val="00B251A6"/>
    <w:rsid w:val="00B251A9"/>
    <w:rsid w:val="00B2522E"/>
    <w:rsid w:val="00B2548A"/>
    <w:rsid w:val="00B2566E"/>
    <w:rsid w:val="00B2584E"/>
    <w:rsid w:val="00B2593E"/>
    <w:rsid w:val="00B25A76"/>
    <w:rsid w:val="00B25B9F"/>
    <w:rsid w:val="00B25C2F"/>
    <w:rsid w:val="00B25C39"/>
    <w:rsid w:val="00B25EB1"/>
    <w:rsid w:val="00B25F64"/>
    <w:rsid w:val="00B25FB7"/>
    <w:rsid w:val="00B26087"/>
    <w:rsid w:val="00B2637C"/>
    <w:rsid w:val="00B26388"/>
    <w:rsid w:val="00B26472"/>
    <w:rsid w:val="00B26521"/>
    <w:rsid w:val="00B265A1"/>
    <w:rsid w:val="00B26AA6"/>
    <w:rsid w:val="00B26AE9"/>
    <w:rsid w:val="00B26DCC"/>
    <w:rsid w:val="00B26E01"/>
    <w:rsid w:val="00B26FF5"/>
    <w:rsid w:val="00B272C7"/>
    <w:rsid w:val="00B273F0"/>
    <w:rsid w:val="00B27688"/>
    <w:rsid w:val="00B27700"/>
    <w:rsid w:val="00B27B47"/>
    <w:rsid w:val="00B27C7C"/>
    <w:rsid w:val="00B27C92"/>
    <w:rsid w:val="00B27E3F"/>
    <w:rsid w:val="00B300AD"/>
    <w:rsid w:val="00B3012D"/>
    <w:rsid w:val="00B3013A"/>
    <w:rsid w:val="00B30318"/>
    <w:rsid w:val="00B303E1"/>
    <w:rsid w:val="00B30560"/>
    <w:rsid w:val="00B30814"/>
    <w:rsid w:val="00B30BFE"/>
    <w:rsid w:val="00B30E12"/>
    <w:rsid w:val="00B310F5"/>
    <w:rsid w:val="00B315F6"/>
    <w:rsid w:val="00B317F5"/>
    <w:rsid w:val="00B319A2"/>
    <w:rsid w:val="00B31A45"/>
    <w:rsid w:val="00B31C47"/>
    <w:rsid w:val="00B31C65"/>
    <w:rsid w:val="00B31CBB"/>
    <w:rsid w:val="00B31D76"/>
    <w:rsid w:val="00B31DE0"/>
    <w:rsid w:val="00B31E08"/>
    <w:rsid w:val="00B32082"/>
    <w:rsid w:val="00B3237B"/>
    <w:rsid w:val="00B323FD"/>
    <w:rsid w:val="00B3256E"/>
    <w:rsid w:val="00B326D7"/>
    <w:rsid w:val="00B329EB"/>
    <w:rsid w:val="00B32A68"/>
    <w:rsid w:val="00B32BD1"/>
    <w:rsid w:val="00B32D29"/>
    <w:rsid w:val="00B32DD0"/>
    <w:rsid w:val="00B32DEB"/>
    <w:rsid w:val="00B32F84"/>
    <w:rsid w:val="00B3317A"/>
    <w:rsid w:val="00B331F7"/>
    <w:rsid w:val="00B3330F"/>
    <w:rsid w:val="00B3339D"/>
    <w:rsid w:val="00B336CC"/>
    <w:rsid w:val="00B33887"/>
    <w:rsid w:val="00B338C7"/>
    <w:rsid w:val="00B33BD4"/>
    <w:rsid w:val="00B33BF3"/>
    <w:rsid w:val="00B3403D"/>
    <w:rsid w:val="00B34041"/>
    <w:rsid w:val="00B340EF"/>
    <w:rsid w:val="00B341FD"/>
    <w:rsid w:val="00B34204"/>
    <w:rsid w:val="00B342ED"/>
    <w:rsid w:val="00B34460"/>
    <w:rsid w:val="00B345A9"/>
    <w:rsid w:val="00B345D6"/>
    <w:rsid w:val="00B346B0"/>
    <w:rsid w:val="00B347F1"/>
    <w:rsid w:val="00B34CCC"/>
    <w:rsid w:val="00B34D12"/>
    <w:rsid w:val="00B34D96"/>
    <w:rsid w:val="00B3526F"/>
    <w:rsid w:val="00B354EC"/>
    <w:rsid w:val="00B35546"/>
    <w:rsid w:val="00B35588"/>
    <w:rsid w:val="00B3575C"/>
    <w:rsid w:val="00B35A50"/>
    <w:rsid w:val="00B35BBA"/>
    <w:rsid w:val="00B35D71"/>
    <w:rsid w:val="00B35DD1"/>
    <w:rsid w:val="00B36006"/>
    <w:rsid w:val="00B36280"/>
    <w:rsid w:val="00B36447"/>
    <w:rsid w:val="00B36449"/>
    <w:rsid w:val="00B365EF"/>
    <w:rsid w:val="00B36AE5"/>
    <w:rsid w:val="00B36C64"/>
    <w:rsid w:val="00B37432"/>
    <w:rsid w:val="00B37460"/>
    <w:rsid w:val="00B37482"/>
    <w:rsid w:val="00B3749C"/>
    <w:rsid w:val="00B3770A"/>
    <w:rsid w:val="00B37755"/>
    <w:rsid w:val="00B37970"/>
    <w:rsid w:val="00B37A8B"/>
    <w:rsid w:val="00B37B2B"/>
    <w:rsid w:val="00B37BE6"/>
    <w:rsid w:val="00B37E94"/>
    <w:rsid w:val="00B37EF7"/>
    <w:rsid w:val="00B401D4"/>
    <w:rsid w:val="00B40220"/>
    <w:rsid w:val="00B402C9"/>
    <w:rsid w:val="00B402D6"/>
    <w:rsid w:val="00B40421"/>
    <w:rsid w:val="00B405E2"/>
    <w:rsid w:val="00B405FD"/>
    <w:rsid w:val="00B4065B"/>
    <w:rsid w:val="00B407C0"/>
    <w:rsid w:val="00B40971"/>
    <w:rsid w:val="00B409A5"/>
    <w:rsid w:val="00B40A50"/>
    <w:rsid w:val="00B40BFC"/>
    <w:rsid w:val="00B40D79"/>
    <w:rsid w:val="00B40E75"/>
    <w:rsid w:val="00B40F8B"/>
    <w:rsid w:val="00B4125A"/>
    <w:rsid w:val="00B41294"/>
    <w:rsid w:val="00B4140C"/>
    <w:rsid w:val="00B415CB"/>
    <w:rsid w:val="00B4163F"/>
    <w:rsid w:val="00B419A4"/>
    <w:rsid w:val="00B41AD3"/>
    <w:rsid w:val="00B41C33"/>
    <w:rsid w:val="00B41D4A"/>
    <w:rsid w:val="00B41D71"/>
    <w:rsid w:val="00B41FCD"/>
    <w:rsid w:val="00B42037"/>
    <w:rsid w:val="00B420A4"/>
    <w:rsid w:val="00B42159"/>
    <w:rsid w:val="00B422C7"/>
    <w:rsid w:val="00B423F1"/>
    <w:rsid w:val="00B424D4"/>
    <w:rsid w:val="00B4261E"/>
    <w:rsid w:val="00B427E9"/>
    <w:rsid w:val="00B42839"/>
    <w:rsid w:val="00B42B03"/>
    <w:rsid w:val="00B42B38"/>
    <w:rsid w:val="00B42D9D"/>
    <w:rsid w:val="00B42DF7"/>
    <w:rsid w:val="00B42F62"/>
    <w:rsid w:val="00B430E7"/>
    <w:rsid w:val="00B43177"/>
    <w:rsid w:val="00B431EF"/>
    <w:rsid w:val="00B4322B"/>
    <w:rsid w:val="00B4339A"/>
    <w:rsid w:val="00B433DE"/>
    <w:rsid w:val="00B43648"/>
    <w:rsid w:val="00B4365F"/>
    <w:rsid w:val="00B436C7"/>
    <w:rsid w:val="00B43C86"/>
    <w:rsid w:val="00B43CA2"/>
    <w:rsid w:val="00B43F57"/>
    <w:rsid w:val="00B43FC2"/>
    <w:rsid w:val="00B44034"/>
    <w:rsid w:val="00B44181"/>
    <w:rsid w:val="00B4435E"/>
    <w:rsid w:val="00B4437A"/>
    <w:rsid w:val="00B44426"/>
    <w:rsid w:val="00B445A0"/>
    <w:rsid w:val="00B446A4"/>
    <w:rsid w:val="00B447B7"/>
    <w:rsid w:val="00B4489B"/>
    <w:rsid w:val="00B44A17"/>
    <w:rsid w:val="00B44BB1"/>
    <w:rsid w:val="00B44CBD"/>
    <w:rsid w:val="00B44DD4"/>
    <w:rsid w:val="00B44E91"/>
    <w:rsid w:val="00B44F53"/>
    <w:rsid w:val="00B4505E"/>
    <w:rsid w:val="00B45062"/>
    <w:rsid w:val="00B451CF"/>
    <w:rsid w:val="00B45394"/>
    <w:rsid w:val="00B453E9"/>
    <w:rsid w:val="00B455C0"/>
    <w:rsid w:val="00B4572B"/>
    <w:rsid w:val="00B45867"/>
    <w:rsid w:val="00B45893"/>
    <w:rsid w:val="00B459D7"/>
    <w:rsid w:val="00B45A41"/>
    <w:rsid w:val="00B45B52"/>
    <w:rsid w:val="00B45E73"/>
    <w:rsid w:val="00B460A1"/>
    <w:rsid w:val="00B4617E"/>
    <w:rsid w:val="00B461A2"/>
    <w:rsid w:val="00B461D6"/>
    <w:rsid w:val="00B4646B"/>
    <w:rsid w:val="00B4647A"/>
    <w:rsid w:val="00B4661A"/>
    <w:rsid w:val="00B4669B"/>
    <w:rsid w:val="00B4683D"/>
    <w:rsid w:val="00B46854"/>
    <w:rsid w:val="00B468A1"/>
    <w:rsid w:val="00B468AC"/>
    <w:rsid w:val="00B4695C"/>
    <w:rsid w:val="00B4698B"/>
    <w:rsid w:val="00B46E07"/>
    <w:rsid w:val="00B46FAE"/>
    <w:rsid w:val="00B470C3"/>
    <w:rsid w:val="00B472D8"/>
    <w:rsid w:val="00B473AC"/>
    <w:rsid w:val="00B475D0"/>
    <w:rsid w:val="00B475D4"/>
    <w:rsid w:val="00B47692"/>
    <w:rsid w:val="00B47888"/>
    <w:rsid w:val="00B478DB"/>
    <w:rsid w:val="00B478E0"/>
    <w:rsid w:val="00B479B9"/>
    <w:rsid w:val="00B47B2C"/>
    <w:rsid w:val="00B47CB0"/>
    <w:rsid w:val="00B47D4B"/>
    <w:rsid w:val="00B50055"/>
    <w:rsid w:val="00B500D3"/>
    <w:rsid w:val="00B50132"/>
    <w:rsid w:val="00B50139"/>
    <w:rsid w:val="00B503F0"/>
    <w:rsid w:val="00B506EA"/>
    <w:rsid w:val="00B5077B"/>
    <w:rsid w:val="00B50AF9"/>
    <w:rsid w:val="00B50CD5"/>
    <w:rsid w:val="00B50D60"/>
    <w:rsid w:val="00B50E28"/>
    <w:rsid w:val="00B50F59"/>
    <w:rsid w:val="00B50FFD"/>
    <w:rsid w:val="00B51069"/>
    <w:rsid w:val="00B51346"/>
    <w:rsid w:val="00B513AF"/>
    <w:rsid w:val="00B51446"/>
    <w:rsid w:val="00B514C9"/>
    <w:rsid w:val="00B51652"/>
    <w:rsid w:val="00B517BE"/>
    <w:rsid w:val="00B51835"/>
    <w:rsid w:val="00B51B50"/>
    <w:rsid w:val="00B51D2B"/>
    <w:rsid w:val="00B51E9C"/>
    <w:rsid w:val="00B52126"/>
    <w:rsid w:val="00B52268"/>
    <w:rsid w:val="00B5232C"/>
    <w:rsid w:val="00B5233B"/>
    <w:rsid w:val="00B5235A"/>
    <w:rsid w:val="00B524DB"/>
    <w:rsid w:val="00B527AF"/>
    <w:rsid w:val="00B52895"/>
    <w:rsid w:val="00B52938"/>
    <w:rsid w:val="00B52A01"/>
    <w:rsid w:val="00B52B22"/>
    <w:rsid w:val="00B52B36"/>
    <w:rsid w:val="00B52B63"/>
    <w:rsid w:val="00B52C25"/>
    <w:rsid w:val="00B52E57"/>
    <w:rsid w:val="00B52E7C"/>
    <w:rsid w:val="00B52F65"/>
    <w:rsid w:val="00B53011"/>
    <w:rsid w:val="00B53141"/>
    <w:rsid w:val="00B53358"/>
    <w:rsid w:val="00B534A4"/>
    <w:rsid w:val="00B53510"/>
    <w:rsid w:val="00B53751"/>
    <w:rsid w:val="00B53930"/>
    <w:rsid w:val="00B53949"/>
    <w:rsid w:val="00B53AB2"/>
    <w:rsid w:val="00B53AC8"/>
    <w:rsid w:val="00B53B44"/>
    <w:rsid w:val="00B53C7D"/>
    <w:rsid w:val="00B54108"/>
    <w:rsid w:val="00B541CB"/>
    <w:rsid w:val="00B541CC"/>
    <w:rsid w:val="00B54247"/>
    <w:rsid w:val="00B544DC"/>
    <w:rsid w:val="00B545EA"/>
    <w:rsid w:val="00B547EF"/>
    <w:rsid w:val="00B5495B"/>
    <w:rsid w:val="00B549D4"/>
    <w:rsid w:val="00B54F75"/>
    <w:rsid w:val="00B55109"/>
    <w:rsid w:val="00B551FF"/>
    <w:rsid w:val="00B5523D"/>
    <w:rsid w:val="00B555D9"/>
    <w:rsid w:val="00B55731"/>
    <w:rsid w:val="00B558D6"/>
    <w:rsid w:val="00B558DD"/>
    <w:rsid w:val="00B5591C"/>
    <w:rsid w:val="00B559AD"/>
    <w:rsid w:val="00B559E6"/>
    <w:rsid w:val="00B55BD3"/>
    <w:rsid w:val="00B55D7F"/>
    <w:rsid w:val="00B55DE4"/>
    <w:rsid w:val="00B55E81"/>
    <w:rsid w:val="00B56109"/>
    <w:rsid w:val="00B5616A"/>
    <w:rsid w:val="00B5623D"/>
    <w:rsid w:val="00B563E6"/>
    <w:rsid w:val="00B564F3"/>
    <w:rsid w:val="00B56514"/>
    <w:rsid w:val="00B565C5"/>
    <w:rsid w:val="00B567CD"/>
    <w:rsid w:val="00B569E9"/>
    <w:rsid w:val="00B56B7B"/>
    <w:rsid w:val="00B56D1F"/>
    <w:rsid w:val="00B56D52"/>
    <w:rsid w:val="00B56EAC"/>
    <w:rsid w:val="00B56F33"/>
    <w:rsid w:val="00B56F6C"/>
    <w:rsid w:val="00B56F84"/>
    <w:rsid w:val="00B57038"/>
    <w:rsid w:val="00B57251"/>
    <w:rsid w:val="00B572DD"/>
    <w:rsid w:val="00B573E7"/>
    <w:rsid w:val="00B575A6"/>
    <w:rsid w:val="00B57935"/>
    <w:rsid w:val="00B579F5"/>
    <w:rsid w:val="00B57A6C"/>
    <w:rsid w:val="00B57A6F"/>
    <w:rsid w:val="00B57AD6"/>
    <w:rsid w:val="00B57B3E"/>
    <w:rsid w:val="00B57CA2"/>
    <w:rsid w:val="00B57D58"/>
    <w:rsid w:val="00B57F55"/>
    <w:rsid w:val="00B6016F"/>
    <w:rsid w:val="00B6022A"/>
    <w:rsid w:val="00B60681"/>
    <w:rsid w:val="00B60733"/>
    <w:rsid w:val="00B60877"/>
    <w:rsid w:val="00B60924"/>
    <w:rsid w:val="00B6094D"/>
    <w:rsid w:val="00B60B96"/>
    <w:rsid w:val="00B611E0"/>
    <w:rsid w:val="00B61376"/>
    <w:rsid w:val="00B61682"/>
    <w:rsid w:val="00B61772"/>
    <w:rsid w:val="00B61786"/>
    <w:rsid w:val="00B617E5"/>
    <w:rsid w:val="00B61A25"/>
    <w:rsid w:val="00B61A3A"/>
    <w:rsid w:val="00B61BD1"/>
    <w:rsid w:val="00B61D97"/>
    <w:rsid w:val="00B61DA3"/>
    <w:rsid w:val="00B61F8B"/>
    <w:rsid w:val="00B6211E"/>
    <w:rsid w:val="00B6230F"/>
    <w:rsid w:val="00B6241D"/>
    <w:rsid w:val="00B6244A"/>
    <w:rsid w:val="00B62480"/>
    <w:rsid w:val="00B62668"/>
    <w:rsid w:val="00B62CEF"/>
    <w:rsid w:val="00B62DF5"/>
    <w:rsid w:val="00B62EA6"/>
    <w:rsid w:val="00B62F55"/>
    <w:rsid w:val="00B63180"/>
    <w:rsid w:val="00B63187"/>
    <w:rsid w:val="00B632EB"/>
    <w:rsid w:val="00B6337F"/>
    <w:rsid w:val="00B633F4"/>
    <w:rsid w:val="00B63435"/>
    <w:rsid w:val="00B6343E"/>
    <w:rsid w:val="00B63643"/>
    <w:rsid w:val="00B6369C"/>
    <w:rsid w:val="00B63726"/>
    <w:rsid w:val="00B6375B"/>
    <w:rsid w:val="00B6399D"/>
    <w:rsid w:val="00B639BC"/>
    <w:rsid w:val="00B63C0B"/>
    <w:rsid w:val="00B63C40"/>
    <w:rsid w:val="00B63CB9"/>
    <w:rsid w:val="00B63CCF"/>
    <w:rsid w:val="00B63DB5"/>
    <w:rsid w:val="00B63E10"/>
    <w:rsid w:val="00B63E36"/>
    <w:rsid w:val="00B63E8B"/>
    <w:rsid w:val="00B64083"/>
    <w:rsid w:val="00B6421F"/>
    <w:rsid w:val="00B6428F"/>
    <w:rsid w:val="00B642B5"/>
    <w:rsid w:val="00B6432F"/>
    <w:rsid w:val="00B64412"/>
    <w:rsid w:val="00B644BF"/>
    <w:rsid w:val="00B64596"/>
    <w:rsid w:val="00B645F0"/>
    <w:rsid w:val="00B64758"/>
    <w:rsid w:val="00B64812"/>
    <w:rsid w:val="00B64C4F"/>
    <w:rsid w:val="00B64CA3"/>
    <w:rsid w:val="00B64CBB"/>
    <w:rsid w:val="00B64EB1"/>
    <w:rsid w:val="00B64FC2"/>
    <w:rsid w:val="00B64FF2"/>
    <w:rsid w:val="00B651DD"/>
    <w:rsid w:val="00B651EF"/>
    <w:rsid w:val="00B652BD"/>
    <w:rsid w:val="00B65374"/>
    <w:rsid w:val="00B65470"/>
    <w:rsid w:val="00B65526"/>
    <w:rsid w:val="00B65596"/>
    <w:rsid w:val="00B65662"/>
    <w:rsid w:val="00B65904"/>
    <w:rsid w:val="00B659A8"/>
    <w:rsid w:val="00B65A71"/>
    <w:rsid w:val="00B65AF4"/>
    <w:rsid w:val="00B65D56"/>
    <w:rsid w:val="00B65E22"/>
    <w:rsid w:val="00B65F72"/>
    <w:rsid w:val="00B65FA6"/>
    <w:rsid w:val="00B6607E"/>
    <w:rsid w:val="00B66094"/>
    <w:rsid w:val="00B660A6"/>
    <w:rsid w:val="00B661D6"/>
    <w:rsid w:val="00B66340"/>
    <w:rsid w:val="00B66344"/>
    <w:rsid w:val="00B66707"/>
    <w:rsid w:val="00B66791"/>
    <w:rsid w:val="00B667D4"/>
    <w:rsid w:val="00B667D9"/>
    <w:rsid w:val="00B66803"/>
    <w:rsid w:val="00B66B33"/>
    <w:rsid w:val="00B66C32"/>
    <w:rsid w:val="00B66D12"/>
    <w:rsid w:val="00B66E86"/>
    <w:rsid w:val="00B67139"/>
    <w:rsid w:val="00B67322"/>
    <w:rsid w:val="00B673BD"/>
    <w:rsid w:val="00B673DD"/>
    <w:rsid w:val="00B67540"/>
    <w:rsid w:val="00B6757C"/>
    <w:rsid w:val="00B6762B"/>
    <w:rsid w:val="00B67D11"/>
    <w:rsid w:val="00B67D9E"/>
    <w:rsid w:val="00B67F28"/>
    <w:rsid w:val="00B700D1"/>
    <w:rsid w:val="00B702B1"/>
    <w:rsid w:val="00B70466"/>
    <w:rsid w:val="00B70B0A"/>
    <w:rsid w:val="00B70BBD"/>
    <w:rsid w:val="00B71081"/>
    <w:rsid w:val="00B71186"/>
    <w:rsid w:val="00B7118B"/>
    <w:rsid w:val="00B711A9"/>
    <w:rsid w:val="00B7125D"/>
    <w:rsid w:val="00B7127D"/>
    <w:rsid w:val="00B7128A"/>
    <w:rsid w:val="00B7131C"/>
    <w:rsid w:val="00B71380"/>
    <w:rsid w:val="00B71437"/>
    <w:rsid w:val="00B718AA"/>
    <w:rsid w:val="00B718F5"/>
    <w:rsid w:val="00B71A67"/>
    <w:rsid w:val="00B71C79"/>
    <w:rsid w:val="00B71E33"/>
    <w:rsid w:val="00B72272"/>
    <w:rsid w:val="00B7250C"/>
    <w:rsid w:val="00B72900"/>
    <w:rsid w:val="00B729D3"/>
    <w:rsid w:val="00B72AD2"/>
    <w:rsid w:val="00B72C01"/>
    <w:rsid w:val="00B72EFD"/>
    <w:rsid w:val="00B72FA6"/>
    <w:rsid w:val="00B731DC"/>
    <w:rsid w:val="00B7336E"/>
    <w:rsid w:val="00B73647"/>
    <w:rsid w:val="00B7376F"/>
    <w:rsid w:val="00B73DEB"/>
    <w:rsid w:val="00B73EA9"/>
    <w:rsid w:val="00B74028"/>
    <w:rsid w:val="00B74136"/>
    <w:rsid w:val="00B7417B"/>
    <w:rsid w:val="00B7419A"/>
    <w:rsid w:val="00B741F3"/>
    <w:rsid w:val="00B7427E"/>
    <w:rsid w:val="00B74661"/>
    <w:rsid w:val="00B74B62"/>
    <w:rsid w:val="00B74D83"/>
    <w:rsid w:val="00B74F03"/>
    <w:rsid w:val="00B75002"/>
    <w:rsid w:val="00B75047"/>
    <w:rsid w:val="00B7532A"/>
    <w:rsid w:val="00B753B4"/>
    <w:rsid w:val="00B753DC"/>
    <w:rsid w:val="00B7541B"/>
    <w:rsid w:val="00B754B5"/>
    <w:rsid w:val="00B754D1"/>
    <w:rsid w:val="00B7581B"/>
    <w:rsid w:val="00B75A98"/>
    <w:rsid w:val="00B75AE4"/>
    <w:rsid w:val="00B75E3C"/>
    <w:rsid w:val="00B75F60"/>
    <w:rsid w:val="00B75FCB"/>
    <w:rsid w:val="00B760B4"/>
    <w:rsid w:val="00B760C0"/>
    <w:rsid w:val="00B7619A"/>
    <w:rsid w:val="00B76234"/>
    <w:rsid w:val="00B76240"/>
    <w:rsid w:val="00B7631D"/>
    <w:rsid w:val="00B7636E"/>
    <w:rsid w:val="00B767D3"/>
    <w:rsid w:val="00B7681F"/>
    <w:rsid w:val="00B76A93"/>
    <w:rsid w:val="00B76D62"/>
    <w:rsid w:val="00B76F2C"/>
    <w:rsid w:val="00B77101"/>
    <w:rsid w:val="00B77258"/>
    <w:rsid w:val="00B77433"/>
    <w:rsid w:val="00B7749B"/>
    <w:rsid w:val="00B778A3"/>
    <w:rsid w:val="00B77976"/>
    <w:rsid w:val="00B779F3"/>
    <w:rsid w:val="00B77AAF"/>
    <w:rsid w:val="00B77AEA"/>
    <w:rsid w:val="00B77BF9"/>
    <w:rsid w:val="00B77E81"/>
    <w:rsid w:val="00B80147"/>
    <w:rsid w:val="00B80196"/>
    <w:rsid w:val="00B801CD"/>
    <w:rsid w:val="00B8021A"/>
    <w:rsid w:val="00B80259"/>
    <w:rsid w:val="00B802DA"/>
    <w:rsid w:val="00B802E7"/>
    <w:rsid w:val="00B803C3"/>
    <w:rsid w:val="00B804FB"/>
    <w:rsid w:val="00B80B06"/>
    <w:rsid w:val="00B80B83"/>
    <w:rsid w:val="00B80BB9"/>
    <w:rsid w:val="00B80C14"/>
    <w:rsid w:val="00B80C88"/>
    <w:rsid w:val="00B80DDB"/>
    <w:rsid w:val="00B814BB"/>
    <w:rsid w:val="00B8159D"/>
    <w:rsid w:val="00B815FB"/>
    <w:rsid w:val="00B81A7F"/>
    <w:rsid w:val="00B81AB2"/>
    <w:rsid w:val="00B81D3A"/>
    <w:rsid w:val="00B81DA6"/>
    <w:rsid w:val="00B81E32"/>
    <w:rsid w:val="00B81FC5"/>
    <w:rsid w:val="00B81FE0"/>
    <w:rsid w:val="00B82090"/>
    <w:rsid w:val="00B82218"/>
    <w:rsid w:val="00B82259"/>
    <w:rsid w:val="00B823C4"/>
    <w:rsid w:val="00B82537"/>
    <w:rsid w:val="00B82606"/>
    <w:rsid w:val="00B82724"/>
    <w:rsid w:val="00B8279E"/>
    <w:rsid w:val="00B827EE"/>
    <w:rsid w:val="00B827F1"/>
    <w:rsid w:val="00B82874"/>
    <w:rsid w:val="00B82CDA"/>
    <w:rsid w:val="00B82D24"/>
    <w:rsid w:val="00B82DA9"/>
    <w:rsid w:val="00B83024"/>
    <w:rsid w:val="00B83114"/>
    <w:rsid w:val="00B8351C"/>
    <w:rsid w:val="00B83529"/>
    <w:rsid w:val="00B8355B"/>
    <w:rsid w:val="00B835AD"/>
    <w:rsid w:val="00B835FC"/>
    <w:rsid w:val="00B8362E"/>
    <w:rsid w:val="00B8374C"/>
    <w:rsid w:val="00B83787"/>
    <w:rsid w:val="00B83867"/>
    <w:rsid w:val="00B8390A"/>
    <w:rsid w:val="00B83C44"/>
    <w:rsid w:val="00B83D6F"/>
    <w:rsid w:val="00B83D78"/>
    <w:rsid w:val="00B83DF5"/>
    <w:rsid w:val="00B83F99"/>
    <w:rsid w:val="00B84006"/>
    <w:rsid w:val="00B841D1"/>
    <w:rsid w:val="00B842FA"/>
    <w:rsid w:val="00B84623"/>
    <w:rsid w:val="00B847C3"/>
    <w:rsid w:val="00B84897"/>
    <w:rsid w:val="00B8492B"/>
    <w:rsid w:val="00B84B4F"/>
    <w:rsid w:val="00B84C86"/>
    <w:rsid w:val="00B84E69"/>
    <w:rsid w:val="00B84F9E"/>
    <w:rsid w:val="00B85178"/>
    <w:rsid w:val="00B852BF"/>
    <w:rsid w:val="00B852C3"/>
    <w:rsid w:val="00B8538E"/>
    <w:rsid w:val="00B85448"/>
    <w:rsid w:val="00B85583"/>
    <w:rsid w:val="00B8570D"/>
    <w:rsid w:val="00B85726"/>
    <w:rsid w:val="00B85903"/>
    <w:rsid w:val="00B8590B"/>
    <w:rsid w:val="00B85C01"/>
    <w:rsid w:val="00B85D50"/>
    <w:rsid w:val="00B85FFA"/>
    <w:rsid w:val="00B8600C"/>
    <w:rsid w:val="00B86030"/>
    <w:rsid w:val="00B86184"/>
    <w:rsid w:val="00B861D2"/>
    <w:rsid w:val="00B862EC"/>
    <w:rsid w:val="00B8634D"/>
    <w:rsid w:val="00B864A3"/>
    <w:rsid w:val="00B86573"/>
    <w:rsid w:val="00B86617"/>
    <w:rsid w:val="00B8662A"/>
    <w:rsid w:val="00B86643"/>
    <w:rsid w:val="00B866C6"/>
    <w:rsid w:val="00B86C91"/>
    <w:rsid w:val="00B87197"/>
    <w:rsid w:val="00B87323"/>
    <w:rsid w:val="00B87687"/>
    <w:rsid w:val="00B876C5"/>
    <w:rsid w:val="00B87D27"/>
    <w:rsid w:val="00B87EF1"/>
    <w:rsid w:val="00B90073"/>
    <w:rsid w:val="00B90106"/>
    <w:rsid w:val="00B901A9"/>
    <w:rsid w:val="00B901DC"/>
    <w:rsid w:val="00B902C4"/>
    <w:rsid w:val="00B9033B"/>
    <w:rsid w:val="00B90709"/>
    <w:rsid w:val="00B908A3"/>
    <w:rsid w:val="00B90AA8"/>
    <w:rsid w:val="00B90C1E"/>
    <w:rsid w:val="00B90C9D"/>
    <w:rsid w:val="00B90D60"/>
    <w:rsid w:val="00B90DEC"/>
    <w:rsid w:val="00B90E3B"/>
    <w:rsid w:val="00B91011"/>
    <w:rsid w:val="00B914EE"/>
    <w:rsid w:val="00B91515"/>
    <w:rsid w:val="00B91808"/>
    <w:rsid w:val="00B9198C"/>
    <w:rsid w:val="00B91B88"/>
    <w:rsid w:val="00B91D3D"/>
    <w:rsid w:val="00B91DCC"/>
    <w:rsid w:val="00B920E8"/>
    <w:rsid w:val="00B92157"/>
    <w:rsid w:val="00B92411"/>
    <w:rsid w:val="00B927A2"/>
    <w:rsid w:val="00B92958"/>
    <w:rsid w:val="00B9297B"/>
    <w:rsid w:val="00B92DEB"/>
    <w:rsid w:val="00B9312A"/>
    <w:rsid w:val="00B93286"/>
    <w:rsid w:val="00B932DA"/>
    <w:rsid w:val="00B9344B"/>
    <w:rsid w:val="00B934ED"/>
    <w:rsid w:val="00B93520"/>
    <w:rsid w:val="00B93603"/>
    <w:rsid w:val="00B9364D"/>
    <w:rsid w:val="00B93681"/>
    <w:rsid w:val="00B93840"/>
    <w:rsid w:val="00B93B21"/>
    <w:rsid w:val="00B93B50"/>
    <w:rsid w:val="00B93CF7"/>
    <w:rsid w:val="00B94248"/>
    <w:rsid w:val="00B947BC"/>
    <w:rsid w:val="00B94B6C"/>
    <w:rsid w:val="00B94FB8"/>
    <w:rsid w:val="00B95089"/>
    <w:rsid w:val="00B954BF"/>
    <w:rsid w:val="00B95582"/>
    <w:rsid w:val="00B95632"/>
    <w:rsid w:val="00B95734"/>
    <w:rsid w:val="00B95775"/>
    <w:rsid w:val="00B957B5"/>
    <w:rsid w:val="00B95858"/>
    <w:rsid w:val="00B95929"/>
    <w:rsid w:val="00B95D87"/>
    <w:rsid w:val="00B95DC4"/>
    <w:rsid w:val="00B95E51"/>
    <w:rsid w:val="00B95EEB"/>
    <w:rsid w:val="00B95F0B"/>
    <w:rsid w:val="00B9647E"/>
    <w:rsid w:val="00B966A1"/>
    <w:rsid w:val="00B96913"/>
    <w:rsid w:val="00B96B5C"/>
    <w:rsid w:val="00B96BF9"/>
    <w:rsid w:val="00B96C07"/>
    <w:rsid w:val="00B96CF4"/>
    <w:rsid w:val="00B96EA7"/>
    <w:rsid w:val="00B96F58"/>
    <w:rsid w:val="00B96FE7"/>
    <w:rsid w:val="00B971B9"/>
    <w:rsid w:val="00B97244"/>
    <w:rsid w:val="00B972F2"/>
    <w:rsid w:val="00B973EA"/>
    <w:rsid w:val="00B974F8"/>
    <w:rsid w:val="00B97824"/>
    <w:rsid w:val="00B978DB"/>
    <w:rsid w:val="00B97CB5"/>
    <w:rsid w:val="00B97CD5"/>
    <w:rsid w:val="00B97D6F"/>
    <w:rsid w:val="00B97EB4"/>
    <w:rsid w:val="00B97EDA"/>
    <w:rsid w:val="00BA0067"/>
    <w:rsid w:val="00BA013F"/>
    <w:rsid w:val="00BA0157"/>
    <w:rsid w:val="00BA076F"/>
    <w:rsid w:val="00BA08F3"/>
    <w:rsid w:val="00BA0910"/>
    <w:rsid w:val="00BA0A22"/>
    <w:rsid w:val="00BA0B06"/>
    <w:rsid w:val="00BA0B09"/>
    <w:rsid w:val="00BA0C65"/>
    <w:rsid w:val="00BA0FDE"/>
    <w:rsid w:val="00BA0FDF"/>
    <w:rsid w:val="00BA101F"/>
    <w:rsid w:val="00BA1280"/>
    <w:rsid w:val="00BA147E"/>
    <w:rsid w:val="00BA15C8"/>
    <w:rsid w:val="00BA1952"/>
    <w:rsid w:val="00BA19EB"/>
    <w:rsid w:val="00BA1C40"/>
    <w:rsid w:val="00BA1DA2"/>
    <w:rsid w:val="00BA1DF6"/>
    <w:rsid w:val="00BA1F63"/>
    <w:rsid w:val="00BA1F66"/>
    <w:rsid w:val="00BA21D0"/>
    <w:rsid w:val="00BA21FD"/>
    <w:rsid w:val="00BA2256"/>
    <w:rsid w:val="00BA2478"/>
    <w:rsid w:val="00BA261E"/>
    <w:rsid w:val="00BA28FC"/>
    <w:rsid w:val="00BA2902"/>
    <w:rsid w:val="00BA29E4"/>
    <w:rsid w:val="00BA2B5B"/>
    <w:rsid w:val="00BA2EA1"/>
    <w:rsid w:val="00BA2EE3"/>
    <w:rsid w:val="00BA3204"/>
    <w:rsid w:val="00BA333A"/>
    <w:rsid w:val="00BA33E9"/>
    <w:rsid w:val="00BA33EE"/>
    <w:rsid w:val="00BA353C"/>
    <w:rsid w:val="00BA360F"/>
    <w:rsid w:val="00BA3950"/>
    <w:rsid w:val="00BA3967"/>
    <w:rsid w:val="00BA3AE2"/>
    <w:rsid w:val="00BA3AF2"/>
    <w:rsid w:val="00BA3BAF"/>
    <w:rsid w:val="00BA4018"/>
    <w:rsid w:val="00BA41B3"/>
    <w:rsid w:val="00BA4411"/>
    <w:rsid w:val="00BA44A0"/>
    <w:rsid w:val="00BA4683"/>
    <w:rsid w:val="00BA4AEF"/>
    <w:rsid w:val="00BA4B46"/>
    <w:rsid w:val="00BA4B6A"/>
    <w:rsid w:val="00BA4C5D"/>
    <w:rsid w:val="00BA4EB8"/>
    <w:rsid w:val="00BA4F3D"/>
    <w:rsid w:val="00BA4F52"/>
    <w:rsid w:val="00BA5236"/>
    <w:rsid w:val="00BA542D"/>
    <w:rsid w:val="00BA5805"/>
    <w:rsid w:val="00BA5A59"/>
    <w:rsid w:val="00BA5F13"/>
    <w:rsid w:val="00BA6131"/>
    <w:rsid w:val="00BA6179"/>
    <w:rsid w:val="00BA6189"/>
    <w:rsid w:val="00BA61B2"/>
    <w:rsid w:val="00BA61EB"/>
    <w:rsid w:val="00BA6459"/>
    <w:rsid w:val="00BA646C"/>
    <w:rsid w:val="00BA6752"/>
    <w:rsid w:val="00BA682B"/>
    <w:rsid w:val="00BA6927"/>
    <w:rsid w:val="00BA6B7B"/>
    <w:rsid w:val="00BA6BD7"/>
    <w:rsid w:val="00BA6C04"/>
    <w:rsid w:val="00BA6E40"/>
    <w:rsid w:val="00BA6F37"/>
    <w:rsid w:val="00BA716A"/>
    <w:rsid w:val="00BA777B"/>
    <w:rsid w:val="00BA77DC"/>
    <w:rsid w:val="00BA78F8"/>
    <w:rsid w:val="00BA799F"/>
    <w:rsid w:val="00BA7CF4"/>
    <w:rsid w:val="00BA7CFC"/>
    <w:rsid w:val="00BA7DEE"/>
    <w:rsid w:val="00BA7E9B"/>
    <w:rsid w:val="00BA7ED9"/>
    <w:rsid w:val="00BA7EFF"/>
    <w:rsid w:val="00BA7FB7"/>
    <w:rsid w:val="00BB0295"/>
    <w:rsid w:val="00BB03ED"/>
    <w:rsid w:val="00BB0470"/>
    <w:rsid w:val="00BB0559"/>
    <w:rsid w:val="00BB0797"/>
    <w:rsid w:val="00BB07C6"/>
    <w:rsid w:val="00BB09C1"/>
    <w:rsid w:val="00BB0DD1"/>
    <w:rsid w:val="00BB0DF5"/>
    <w:rsid w:val="00BB0E6A"/>
    <w:rsid w:val="00BB11CD"/>
    <w:rsid w:val="00BB12D3"/>
    <w:rsid w:val="00BB15D1"/>
    <w:rsid w:val="00BB165D"/>
    <w:rsid w:val="00BB17A2"/>
    <w:rsid w:val="00BB18C6"/>
    <w:rsid w:val="00BB19E7"/>
    <w:rsid w:val="00BB1B0F"/>
    <w:rsid w:val="00BB1C2A"/>
    <w:rsid w:val="00BB1DE1"/>
    <w:rsid w:val="00BB1E2E"/>
    <w:rsid w:val="00BB1FFF"/>
    <w:rsid w:val="00BB21AB"/>
    <w:rsid w:val="00BB22A6"/>
    <w:rsid w:val="00BB23B1"/>
    <w:rsid w:val="00BB25BD"/>
    <w:rsid w:val="00BB274C"/>
    <w:rsid w:val="00BB27D1"/>
    <w:rsid w:val="00BB2E00"/>
    <w:rsid w:val="00BB2E61"/>
    <w:rsid w:val="00BB326E"/>
    <w:rsid w:val="00BB356C"/>
    <w:rsid w:val="00BB35D6"/>
    <w:rsid w:val="00BB36C2"/>
    <w:rsid w:val="00BB36FC"/>
    <w:rsid w:val="00BB378F"/>
    <w:rsid w:val="00BB37C1"/>
    <w:rsid w:val="00BB383D"/>
    <w:rsid w:val="00BB3840"/>
    <w:rsid w:val="00BB3954"/>
    <w:rsid w:val="00BB3AF6"/>
    <w:rsid w:val="00BB3C1E"/>
    <w:rsid w:val="00BB3D49"/>
    <w:rsid w:val="00BB3E98"/>
    <w:rsid w:val="00BB3ED7"/>
    <w:rsid w:val="00BB3FA3"/>
    <w:rsid w:val="00BB4320"/>
    <w:rsid w:val="00BB46D1"/>
    <w:rsid w:val="00BB4714"/>
    <w:rsid w:val="00BB4A13"/>
    <w:rsid w:val="00BB4A49"/>
    <w:rsid w:val="00BB4CA4"/>
    <w:rsid w:val="00BB4D1A"/>
    <w:rsid w:val="00BB4F74"/>
    <w:rsid w:val="00BB4FA3"/>
    <w:rsid w:val="00BB51B5"/>
    <w:rsid w:val="00BB52C3"/>
    <w:rsid w:val="00BB5855"/>
    <w:rsid w:val="00BB5CBA"/>
    <w:rsid w:val="00BB6008"/>
    <w:rsid w:val="00BB615A"/>
    <w:rsid w:val="00BB656E"/>
    <w:rsid w:val="00BB6B70"/>
    <w:rsid w:val="00BB6C6B"/>
    <w:rsid w:val="00BB6C8E"/>
    <w:rsid w:val="00BB6ED2"/>
    <w:rsid w:val="00BB6F81"/>
    <w:rsid w:val="00BB6F98"/>
    <w:rsid w:val="00BB7078"/>
    <w:rsid w:val="00BB71ED"/>
    <w:rsid w:val="00BB72DB"/>
    <w:rsid w:val="00BB7444"/>
    <w:rsid w:val="00BB7503"/>
    <w:rsid w:val="00BB766F"/>
    <w:rsid w:val="00BB7767"/>
    <w:rsid w:val="00BB7A47"/>
    <w:rsid w:val="00BB7D29"/>
    <w:rsid w:val="00BB7E06"/>
    <w:rsid w:val="00BC02A8"/>
    <w:rsid w:val="00BC02F0"/>
    <w:rsid w:val="00BC03A5"/>
    <w:rsid w:val="00BC03DC"/>
    <w:rsid w:val="00BC03E4"/>
    <w:rsid w:val="00BC0467"/>
    <w:rsid w:val="00BC048F"/>
    <w:rsid w:val="00BC0574"/>
    <w:rsid w:val="00BC068C"/>
    <w:rsid w:val="00BC0772"/>
    <w:rsid w:val="00BC0798"/>
    <w:rsid w:val="00BC0A26"/>
    <w:rsid w:val="00BC0AF1"/>
    <w:rsid w:val="00BC0B1A"/>
    <w:rsid w:val="00BC0BE6"/>
    <w:rsid w:val="00BC0DBC"/>
    <w:rsid w:val="00BC0F10"/>
    <w:rsid w:val="00BC1097"/>
    <w:rsid w:val="00BC139E"/>
    <w:rsid w:val="00BC13F0"/>
    <w:rsid w:val="00BC1513"/>
    <w:rsid w:val="00BC1527"/>
    <w:rsid w:val="00BC166E"/>
    <w:rsid w:val="00BC172B"/>
    <w:rsid w:val="00BC172C"/>
    <w:rsid w:val="00BC1848"/>
    <w:rsid w:val="00BC1934"/>
    <w:rsid w:val="00BC1ABA"/>
    <w:rsid w:val="00BC1ABE"/>
    <w:rsid w:val="00BC1C99"/>
    <w:rsid w:val="00BC1CA2"/>
    <w:rsid w:val="00BC1FD2"/>
    <w:rsid w:val="00BC20F2"/>
    <w:rsid w:val="00BC23E8"/>
    <w:rsid w:val="00BC2410"/>
    <w:rsid w:val="00BC24EB"/>
    <w:rsid w:val="00BC255A"/>
    <w:rsid w:val="00BC2A27"/>
    <w:rsid w:val="00BC2B9E"/>
    <w:rsid w:val="00BC2DC0"/>
    <w:rsid w:val="00BC2E43"/>
    <w:rsid w:val="00BC2FDE"/>
    <w:rsid w:val="00BC3580"/>
    <w:rsid w:val="00BC3596"/>
    <w:rsid w:val="00BC35CB"/>
    <w:rsid w:val="00BC35E9"/>
    <w:rsid w:val="00BC3687"/>
    <w:rsid w:val="00BC36B8"/>
    <w:rsid w:val="00BC3767"/>
    <w:rsid w:val="00BC3911"/>
    <w:rsid w:val="00BC39C8"/>
    <w:rsid w:val="00BC3B33"/>
    <w:rsid w:val="00BC3BE1"/>
    <w:rsid w:val="00BC3CC4"/>
    <w:rsid w:val="00BC41A1"/>
    <w:rsid w:val="00BC4368"/>
    <w:rsid w:val="00BC43BA"/>
    <w:rsid w:val="00BC43FF"/>
    <w:rsid w:val="00BC448C"/>
    <w:rsid w:val="00BC4683"/>
    <w:rsid w:val="00BC4763"/>
    <w:rsid w:val="00BC47D7"/>
    <w:rsid w:val="00BC49B7"/>
    <w:rsid w:val="00BC49BC"/>
    <w:rsid w:val="00BC4AEF"/>
    <w:rsid w:val="00BC4CB5"/>
    <w:rsid w:val="00BC4DEE"/>
    <w:rsid w:val="00BC4EF2"/>
    <w:rsid w:val="00BC52AF"/>
    <w:rsid w:val="00BC530C"/>
    <w:rsid w:val="00BC53FF"/>
    <w:rsid w:val="00BC57DF"/>
    <w:rsid w:val="00BC5856"/>
    <w:rsid w:val="00BC5A00"/>
    <w:rsid w:val="00BC5BB8"/>
    <w:rsid w:val="00BC5C46"/>
    <w:rsid w:val="00BC6121"/>
    <w:rsid w:val="00BC619A"/>
    <w:rsid w:val="00BC62E0"/>
    <w:rsid w:val="00BC6475"/>
    <w:rsid w:val="00BC6826"/>
    <w:rsid w:val="00BC68A0"/>
    <w:rsid w:val="00BC6940"/>
    <w:rsid w:val="00BC6C4B"/>
    <w:rsid w:val="00BC6E8C"/>
    <w:rsid w:val="00BC6FCD"/>
    <w:rsid w:val="00BC7097"/>
    <w:rsid w:val="00BC71B7"/>
    <w:rsid w:val="00BC7223"/>
    <w:rsid w:val="00BC7264"/>
    <w:rsid w:val="00BC72EB"/>
    <w:rsid w:val="00BC741E"/>
    <w:rsid w:val="00BC747E"/>
    <w:rsid w:val="00BC782D"/>
    <w:rsid w:val="00BC7A06"/>
    <w:rsid w:val="00BC7A9C"/>
    <w:rsid w:val="00BC7B14"/>
    <w:rsid w:val="00BC7C6D"/>
    <w:rsid w:val="00BC7DCF"/>
    <w:rsid w:val="00BC7E65"/>
    <w:rsid w:val="00BC7EAE"/>
    <w:rsid w:val="00BD01CE"/>
    <w:rsid w:val="00BD01D9"/>
    <w:rsid w:val="00BD0204"/>
    <w:rsid w:val="00BD0236"/>
    <w:rsid w:val="00BD02BC"/>
    <w:rsid w:val="00BD03F8"/>
    <w:rsid w:val="00BD0401"/>
    <w:rsid w:val="00BD0856"/>
    <w:rsid w:val="00BD098A"/>
    <w:rsid w:val="00BD0B7A"/>
    <w:rsid w:val="00BD0C80"/>
    <w:rsid w:val="00BD0CE5"/>
    <w:rsid w:val="00BD0F6C"/>
    <w:rsid w:val="00BD0F78"/>
    <w:rsid w:val="00BD0FAC"/>
    <w:rsid w:val="00BD0FD6"/>
    <w:rsid w:val="00BD119A"/>
    <w:rsid w:val="00BD136D"/>
    <w:rsid w:val="00BD146A"/>
    <w:rsid w:val="00BD1556"/>
    <w:rsid w:val="00BD15FD"/>
    <w:rsid w:val="00BD166E"/>
    <w:rsid w:val="00BD17D5"/>
    <w:rsid w:val="00BD1865"/>
    <w:rsid w:val="00BD1999"/>
    <w:rsid w:val="00BD1BA3"/>
    <w:rsid w:val="00BD1D3D"/>
    <w:rsid w:val="00BD1F08"/>
    <w:rsid w:val="00BD2074"/>
    <w:rsid w:val="00BD207E"/>
    <w:rsid w:val="00BD2121"/>
    <w:rsid w:val="00BD2477"/>
    <w:rsid w:val="00BD2ABA"/>
    <w:rsid w:val="00BD2D58"/>
    <w:rsid w:val="00BD2DF0"/>
    <w:rsid w:val="00BD2FA0"/>
    <w:rsid w:val="00BD30AE"/>
    <w:rsid w:val="00BD3152"/>
    <w:rsid w:val="00BD316F"/>
    <w:rsid w:val="00BD3269"/>
    <w:rsid w:val="00BD348F"/>
    <w:rsid w:val="00BD34C8"/>
    <w:rsid w:val="00BD365A"/>
    <w:rsid w:val="00BD36B0"/>
    <w:rsid w:val="00BD3781"/>
    <w:rsid w:val="00BD385D"/>
    <w:rsid w:val="00BD38C7"/>
    <w:rsid w:val="00BD3978"/>
    <w:rsid w:val="00BD3985"/>
    <w:rsid w:val="00BD39AE"/>
    <w:rsid w:val="00BD39B3"/>
    <w:rsid w:val="00BD3BF2"/>
    <w:rsid w:val="00BD3E1A"/>
    <w:rsid w:val="00BD4203"/>
    <w:rsid w:val="00BD42A9"/>
    <w:rsid w:val="00BD42DE"/>
    <w:rsid w:val="00BD4576"/>
    <w:rsid w:val="00BD45C4"/>
    <w:rsid w:val="00BD490C"/>
    <w:rsid w:val="00BD49EE"/>
    <w:rsid w:val="00BD4A7D"/>
    <w:rsid w:val="00BD4C12"/>
    <w:rsid w:val="00BD4C73"/>
    <w:rsid w:val="00BD4CBE"/>
    <w:rsid w:val="00BD4D84"/>
    <w:rsid w:val="00BD4E33"/>
    <w:rsid w:val="00BD4F4B"/>
    <w:rsid w:val="00BD57A2"/>
    <w:rsid w:val="00BD57EF"/>
    <w:rsid w:val="00BD584C"/>
    <w:rsid w:val="00BD5A00"/>
    <w:rsid w:val="00BD5B94"/>
    <w:rsid w:val="00BD5BA9"/>
    <w:rsid w:val="00BD5D5D"/>
    <w:rsid w:val="00BD5EF8"/>
    <w:rsid w:val="00BD5F59"/>
    <w:rsid w:val="00BD6317"/>
    <w:rsid w:val="00BD6412"/>
    <w:rsid w:val="00BD675A"/>
    <w:rsid w:val="00BD67ED"/>
    <w:rsid w:val="00BD6853"/>
    <w:rsid w:val="00BD691E"/>
    <w:rsid w:val="00BD6A74"/>
    <w:rsid w:val="00BD6AA3"/>
    <w:rsid w:val="00BD6AAD"/>
    <w:rsid w:val="00BD6AE1"/>
    <w:rsid w:val="00BD6C4C"/>
    <w:rsid w:val="00BD70D8"/>
    <w:rsid w:val="00BD726E"/>
    <w:rsid w:val="00BD7795"/>
    <w:rsid w:val="00BD797C"/>
    <w:rsid w:val="00BD798B"/>
    <w:rsid w:val="00BD7AC2"/>
    <w:rsid w:val="00BD7B5A"/>
    <w:rsid w:val="00BD7B86"/>
    <w:rsid w:val="00BD7C52"/>
    <w:rsid w:val="00BE008C"/>
    <w:rsid w:val="00BE00D4"/>
    <w:rsid w:val="00BE0275"/>
    <w:rsid w:val="00BE0494"/>
    <w:rsid w:val="00BE04E0"/>
    <w:rsid w:val="00BE05E1"/>
    <w:rsid w:val="00BE090E"/>
    <w:rsid w:val="00BE0BDF"/>
    <w:rsid w:val="00BE0D56"/>
    <w:rsid w:val="00BE0EE0"/>
    <w:rsid w:val="00BE0F1D"/>
    <w:rsid w:val="00BE1013"/>
    <w:rsid w:val="00BE115A"/>
    <w:rsid w:val="00BE118D"/>
    <w:rsid w:val="00BE123F"/>
    <w:rsid w:val="00BE1416"/>
    <w:rsid w:val="00BE16E7"/>
    <w:rsid w:val="00BE1901"/>
    <w:rsid w:val="00BE1A0B"/>
    <w:rsid w:val="00BE1A59"/>
    <w:rsid w:val="00BE1AB8"/>
    <w:rsid w:val="00BE1BD9"/>
    <w:rsid w:val="00BE1D68"/>
    <w:rsid w:val="00BE2014"/>
    <w:rsid w:val="00BE2270"/>
    <w:rsid w:val="00BE2383"/>
    <w:rsid w:val="00BE243A"/>
    <w:rsid w:val="00BE2554"/>
    <w:rsid w:val="00BE2672"/>
    <w:rsid w:val="00BE2853"/>
    <w:rsid w:val="00BE2D31"/>
    <w:rsid w:val="00BE2DB7"/>
    <w:rsid w:val="00BE2E98"/>
    <w:rsid w:val="00BE2E9D"/>
    <w:rsid w:val="00BE2F6D"/>
    <w:rsid w:val="00BE3078"/>
    <w:rsid w:val="00BE3172"/>
    <w:rsid w:val="00BE31D7"/>
    <w:rsid w:val="00BE358F"/>
    <w:rsid w:val="00BE361A"/>
    <w:rsid w:val="00BE376A"/>
    <w:rsid w:val="00BE37C9"/>
    <w:rsid w:val="00BE380A"/>
    <w:rsid w:val="00BE38DC"/>
    <w:rsid w:val="00BE38DD"/>
    <w:rsid w:val="00BE3FBF"/>
    <w:rsid w:val="00BE4129"/>
    <w:rsid w:val="00BE4214"/>
    <w:rsid w:val="00BE450C"/>
    <w:rsid w:val="00BE46E1"/>
    <w:rsid w:val="00BE4850"/>
    <w:rsid w:val="00BE488A"/>
    <w:rsid w:val="00BE4986"/>
    <w:rsid w:val="00BE4E51"/>
    <w:rsid w:val="00BE5051"/>
    <w:rsid w:val="00BE5101"/>
    <w:rsid w:val="00BE51C7"/>
    <w:rsid w:val="00BE53C5"/>
    <w:rsid w:val="00BE5570"/>
    <w:rsid w:val="00BE5747"/>
    <w:rsid w:val="00BE5A07"/>
    <w:rsid w:val="00BE5A3B"/>
    <w:rsid w:val="00BE5A7F"/>
    <w:rsid w:val="00BE5FDF"/>
    <w:rsid w:val="00BE6089"/>
    <w:rsid w:val="00BE614C"/>
    <w:rsid w:val="00BE6281"/>
    <w:rsid w:val="00BE6760"/>
    <w:rsid w:val="00BE696A"/>
    <w:rsid w:val="00BE6A01"/>
    <w:rsid w:val="00BE6A6A"/>
    <w:rsid w:val="00BE6BED"/>
    <w:rsid w:val="00BE6C59"/>
    <w:rsid w:val="00BE6E17"/>
    <w:rsid w:val="00BE6EA1"/>
    <w:rsid w:val="00BE70FB"/>
    <w:rsid w:val="00BE71BA"/>
    <w:rsid w:val="00BE71C3"/>
    <w:rsid w:val="00BE734A"/>
    <w:rsid w:val="00BE73E2"/>
    <w:rsid w:val="00BE74E2"/>
    <w:rsid w:val="00BE767C"/>
    <w:rsid w:val="00BE7774"/>
    <w:rsid w:val="00BE77F8"/>
    <w:rsid w:val="00BE7830"/>
    <w:rsid w:val="00BE7871"/>
    <w:rsid w:val="00BE79CF"/>
    <w:rsid w:val="00BE7A0D"/>
    <w:rsid w:val="00BE7B21"/>
    <w:rsid w:val="00BE7C9A"/>
    <w:rsid w:val="00BE7CBA"/>
    <w:rsid w:val="00BE7CFB"/>
    <w:rsid w:val="00BF002D"/>
    <w:rsid w:val="00BF0201"/>
    <w:rsid w:val="00BF0263"/>
    <w:rsid w:val="00BF037B"/>
    <w:rsid w:val="00BF04CA"/>
    <w:rsid w:val="00BF050D"/>
    <w:rsid w:val="00BF063E"/>
    <w:rsid w:val="00BF080D"/>
    <w:rsid w:val="00BF0925"/>
    <w:rsid w:val="00BF0992"/>
    <w:rsid w:val="00BF09A3"/>
    <w:rsid w:val="00BF0BC6"/>
    <w:rsid w:val="00BF0C4E"/>
    <w:rsid w:val="00BF0C67"/>
    <w:rsid w:val="00BF0D37"/>
    <w:rsid w:val="00BF0DBC"/>
    <w:rsid w:val="00BF0F61"/>
    <w:rsid w:val="00BF0F9C"/>
    <w:rsid w:val="00BF102D"/>
    <w:rsid w:val="00BF11E5"/>
    <w:rsid w:val="00BF13DD"/>
    <w:rsid w:val="00BF14C9"/>
    <w:rsid w:val="00BF1538"/>
    <w:rsid w:val="00BF15A2"/>
    <w:rsid w:val="00BF1697"/>
    <w:rsid w:val="00BF17F1"/>
    <w:rsid w:val="00BF1AF9"/>
    <w:rsid w:val="00BF1BEC"/>
    <w:rsid w:val="00BF1C9D"/>
    <w:rsid w:val="00BF1D0A"/>
    <w:rsid w:val="00BF1E2D"/>
    <w:rsid w:val="00BF1FFC"/>
    <w:rsid w:val="00BF202F"/>
    <w:rsid w:val="00BF2208"/>
    <w:rsid w:val="00BF2399"/>
    <w:rsid w:val="00BF23C8"/>
    <w:rsid w:val="00BF26A6"/>
    <w:rsid w:val="00BF26DF"/>
    <w:rsid w:val="00BF290A"/>
    <w:rsid w:val="00BF29C4"/>
    <w:rsid w:val="00BF29E6"/>
    <w:rsid w:val="00BF29FF"/>
    <w:rsid w:val="00BF2B88"/>
    <w:rsid w:val="00BF2D02"/>
    <w:rsid w:val="00BF2D2F"/>
    <w:rsid w:val="00BF2D53"/>
    <w:rsid w:val="00BF2D91"/>
    <w:rsid w:val="00BF2ED4"/>
    <w:rsid w:val="00BF2FE7"/>
    <w:rsid w:val="00BF32E0"/>
    <w:rsid w:val="00BF3543"/>
    <w:rsid w:val="00BF362E"/>
    <w:rsid w:val="00BF3AF3"/>
    <w:rsid w:val="00BF3B41"/>
    <w:rsid w:val="00BF3D57"/>
    <w:rsid w:val="00BF4240"/>
    <w:rsid w:val="00BF4620"/>
    <w:rsid w:val="00BF4C7B"/>
    <w:rsid w:val="00BF4D43"/>
    <w:rsid w:val="00BF4D82"/>
    <w:rsid w:val="00BF5266"/>
    <w:rsid w:val="00BF57C2"/>
    <w:rsid w:val="00BF580C"/>
    <w:rsid w:val="00BF5850"/>
    <w:rsid w:val="00BF58E3"/>
    <w:rsid w:val="00BF5B8E"/>
    <w:rsid w:val="00BF5EE7"/>
    <w:rsid w:val="00BF5EE8"/>
    <w:rsid w:val="00BF5FF5"/>
    <w:rsid w:val="00BF62BC"/>
    <w:rsid w:val="00BF6413"/>
    <w:rsid w:val="00BF6806"/>
    <w:rsid w:val="00BF6868"/>
    <w:rsid w:val="00BF6B3E"/>
    <w:rsid w:val="00BF6B5E"/>
    <w:rsid w:val="00BF6D15"/>
    <w:rsid w:val="00BF6D83"/>
    <w:rsid w:val="00BF6E70"/>
    <w:rsid w:val="00BF6EE9"/>
    <w:rsid w:val="00BF6F4C"/>
    <w:rsid w:val="00BF6FE9"/>
    <w:rsid w:val="00BF7385"/>
    <w:rsid w:val="00BF73F9"/>
    <w:rsid w:val="00BF756E"/>
    <w:rsid w:val="00BF7847"/>
    <w:rsid w:val="00BF7862"/>
    <w:rsid w:val="00BF7C18"/>
    <w:rsid w:val="00BF7CE2"/>
    <w:rsid w:val="00BF7D57"/>
    <w:rsid w:val="00BF7ED1"/>
    <w:rsid w:val="00BF7F4B"/>
    <w:rsid w:val="00BF7F8B"/>
    <w:rsid w:val="00C00090"/>
    <w:rsid w:val="00C000CA"/>
    <w:rsid w:val="00C000D4"/>
    <w:rsid w:val="00C00238"/>
    <w:rsid w:val="00C0042A"/>
    <w:rsid w:val="00C00E59"/>
    <w:rsid w:val="00C00FFD"/>
    <w:rsid w:val="00C01044"/>
    <w:rsid w:val="00C01389"/>
    <w:rsid w:val="00C013B9"/>
    <w:rsid w:val="00C0154D"/>
    <w:rsid w:val="00C01599"/>
    <w:rsid w:val="00C015D2"/>
    <w:rsid w:val="00C015DD"/>
    <w:rsid w:val="00C019BB"/>
    <w:rsid w:val="00C01AF7"/>
    <w:rsid w:val="00C01BA8"/>
    <w:rsid w:val="00C01E84"/>
    <w:rsid w:val="00C01F26"/>
    <w:rsid w:val="00C01FA9"/>
    <w:rsid w:val="00C01FC6"/>
    <w:rsid w:val="00C02084"/>
    <w:rsid w:val="00C021A6"/>
    <w:rsid w:val="00C02236"/>
    <w:rsid w:val="00C02286"/>
    <w:rsid w:val="00C02479"/>
    <w:rsid w:val="00C02640"/>
    <w:rsid w:val="00C02724"/>
    <w:rsid w:val="00C0286B"/>
    <w:rsid w:val="00C02953"/>
    <w:rsid w:val="00C02B6E"/>
    <w:rsid w:val="00C02BBA"/>
    <w:rsid w:val="00C02C71"/>
    <w:rsid w:val="00C02D8C"/>
    <w:rsid w:val="00C031ED"/>
    <w:rsid w:val="00C0322D"/>
    <w:rsid w:val="00C033F6"/>
    <w:rsid w:val="00C03505"/>
    <w:rsid w:val="00C03601"/>
    <w:rsid w:val="00C0378B"/>
    <w:rsid w:val="00C03907"/>
    <w:rsid w:val="00C03A80"/>
    <w:rsid w:val="00C03AE5"/>
    <w:rsid w:val="00C03B9E"/>
    <w:rsid w:val="00C03CDD"/>
    <w:rsid w:val="00C03D12"/>
    <w:rsid w:val="00C03E1D"/>
    <w:rsid w:val="00C03E28"/>
    <w:rsid w:val="00C03EC7"/>
    <w:rsid w:val="00C04039"/>
    <w:rsid w:val="00C0420F"/>
    <w:rsid w:val="00C044EF"/>
    <w:rsid w:val="00C04560"/>
    <w:rsid w:val="00C045E8"/>
    <w:rsid w:val="00C04678"/>
    <w:rsid w:val="00C046CF"/>
    <w:rsid w:val="00C04811"/>
    <w:rsid w:val="00C048D8"/>
    <w:rsid w:val="00C04A25"/>
    <w:rsid w:val="00C04AA3"/>
    <w:rsid w:val="00C04AAA"/>
    <w:rsid w:val="00C04B48"/>
    <w:rsid w:val="00C04B4E"/>
    <w:rsid w:val="00C04B6B"/>
    <w:rsid w:val="00C04E04"/>
    <w:rsid w:val="00C04EA5"/>
    <w:rsid w:val="00C04FB3"/>
    <w:rsid w:val="00C0527D"/>
    <w:rsid w:val="00C0569D"/>
    <w:rsid w:val="00C0594D"/>
    <w:rsid w:val="00C05992"/>
    <w:rsid w:val="00C05AB1"/>
    <w:rsid w:val="00C05BE9"/>
    <w:rsid w:val="00C05CA3"/>
    <w:rsid w:val="00C0603B"/>
    <w:rsid w:val="00C0604A"/>
    <w:rsid w:val="00C06166"/>
    <w:rsid w:val="00C06349"/>
    <w:rsid w:val="00C06430"/>
    <w:rsid w:val="00C064F9"/>
    <w:rsid w:val="00C067C9"/>
    <w:rsid w:val="00C06972"/>
    <w:rsid w:val="00C069CC"/>
    <w:rsid w:val="00C06D3B"/>
    <w:rsid w:val="00C06DAF"/>
    <w:rsid w:val="00C07087"/>
    <w:rsid w:val="00C071A1"/>
    <w:rsid w:val="00C071B1"/>
    <w:rsid w:val="00C07280"/>
    <w:rsid w:val="00C07526"/>
    <w:rsid w:val="00C076C5"/>
    <w:rsid w:val="00C077B6"/>
    <w:rsid w:val="00C07877"/>
    <w:rsid w:val="00C07943"/>
    <w:rsid w:val="00C07A66"/>
    <w:rsid w:val="00C07D16"/>
    <w:rsid w:val="00C07D37"/>
    <w:rsid w:val="00C07E80"/>
    <w:rsid w:val="00C102F7"/>
    <w:rsid w:val="00C105D0"/>
    <w:rsid w:val="00C10749"/>
    <w:rsid w:val="00C1080D"/>
    <w:rsid w:val="00C10923"/>
    <w:rsid w:val="00C10C95"/>
    <w:rsid w:val="00C10E04"/>
    <w:rsid w:val="00C10EAD"/>
    <w:rsid w:val="00C10F99"/>
    <w:rsid w:val="00C110B5"/>
    <w:rsid w:val="00C110F4"/>
    <w:rsid w:val="00C1117B"/>
    <w:rsid w:val="00C111D3"/>
    <w:rsid w:val="00C113ED"/>
    <w:rsid w:val="00C11417"/>
    <w:rsid w:val="00C115FA"/>
    <w:rsid w:val="00C11894"/>
    <w:rsid w:val="00C118DA"/>
    <w:rsid w:val="00C1190B"/>
    <w:rsid w:val="00C11A89"/>
    <w:rsid w:val="00C11B4E"/>
    <w:rsid w:val="00C11C3E"/>
    <w:rsid w:val="00C11FD0"/>
    <w:rsid w:val="00C120AD"/>
    <w:rsid w:val="00C122C9"/>
    <w:rsid w:val="00C122F3"/>
    <w:rsid w:val="00C12939"/>
    <w:rsid w:val="00C12A5C"/>
    <w:rsid w:val="00C12A96"/>
    <w:rsid w:val="00C12B15"/>
    <w:rsid w:val="00C12BB2"/>
    <w:rsid w:val="00C12D84"/>
    <w:rsid w:val="00C12E86"/>
    <w:rsid w:val="00C12F1B"/>
    <w:rsid w:val="00C12F74"/>
    <w:rsid w:val="00C12FD6"/>
    <w:rsid w:val="00C1348F"/>
    <w:rsid w:val="00C1396F"/>
    <w:rsid w:val="00C139FA"/>
    <w:rsid w:val="00C13E12"/>
    <w:rsid w:val="00C13F21"/>
    <w:rsid w:val="00C141E8"/>
    <w:rsid w:val="00C14533"/>
    <w:rsid w:val="00C1462C"/>
    <w:rsid w:val="00C146C0"/>
    <w:rsid w:val="00C14B57"/>
    <w:rsid w:val="00C14B84"/>
    <w:rsid w:val="00C14C64"/>
    <w:rsid w:val="00C14C65"/>
    <w:rsid w:val="00C14CBB"/>
    <w:rsid w:val="00C15037"/>
    <w:rsid w:val="00C150FA"/>
    <w:rsid w:val="00C15234"/>
    <w:rsid w:val="00C1534E"/>
    <w:rsid w:val="00C15567"/>
    <w:rsid w:val="00C156A1"/>
    <w:rsid w:val="00C156EA"/>
    <w:rsid w:val="00C157EB"/>
    <w:rsid w:val="00C15959"/>
    <w:rsid w:val="00C15DA0"/>
    <w:rsid w:val="00C15E12"/>
    <w:rsid w:val="00C15E6B"/>
    <w:rsid w:val="00C1606D"/>
    <w:rsid w:val="00C16108"/>
    <w:rsid w:val="00C16153"/>
    <w:rsid w:val="00C1637D"/>
    <w:rsid w:val="00C1641D"/>
    <w:rsid w:val="00C16528"/>
    <w:rsid w:val="00C16532"/>
    <w:rsid w:val="00C16896"/>
    <w:rsid w:val="00C16B11"/>
    <w:rsid w:val="00C16E57"/>
    <w:rsid w:val="00C16F59"/>
    <w:rsid w:val="00C16FB5"/>
    <w:rsid w:val="00C1709E"/>
    <w:rsid w:val="00C17222"/>
    <w:rsid w:val="00C172B3"/>
    <w:rsid w:val="00C173D9"/>
    <w:rsid w:val="00C17639"/>
    <w:rsid w:val="00C1765F"/>
    <w:rsid w:val="00C176E8"/>
    <w:rsid w:val="00C17A0F"/>
    <w:rsid w:val="00C17BA9"/>
    <w:rsid w:val="00C17CFD"/>
    <w:rsid w:val="00C17E17"/>
    <w:rsid w:val="00C17E74"/>
    <w:rsid w:val="00C17F00"/>
    <w:rsid w:val="00C17F08"/>
    <w:rsid w:val="00C17F21"/>
    <w:rsid w:val="00C17F25"/>
    <w:rsid w:val="00C17F9E"/>
    <w:rsid w:val="00C17FED"/>
    <w:rsid w:val="00C20404"/>
    <w:rsid w:val="00C20415"/>
    <w:rsid w:val="00C2068E"/>
    <w:rsid w:val="00C20840"/>
    <w:rsid w:val="00C2098C"/>
    <w:rsid w:val="00C209AA"/>
    <w:rsid w:val="00C20B49"/>
    <w:rsid w:val="00C20C2C"/>
    <w:rsid w:val="00C20E63"/>
    <w:rsid w:val="00C20F8D"/>
    <w:rsid w:val="00C21098"/>
    <w:rsid w:val="00C21485"/>
    <w:rsid w:val="00C214AA"/>
    <w:rsid w:val="00C214AD"/>
    <w:rsid w:val="00C21589"/>
    <w:rsid w:val="00C215B8"/>
    <w:rsid w:val="00C2189D"/>
    <w:rsid w:val="00C2190E"/>
    <w:rsid w:val="00C2197E"/>
    <w:rsid w:val="00C21A60"/>
    <w:rsid w:val="00C21A65"/>
    <w:rsid w:val="00C21DFE"/>
    <w:rsid w:val="00C21E35"/>
    <w:rsid w:val="00C22032"/>
    <w:rsid w:val="00C22368"/>
    <w:rsid w:val="00C22512"/>
    <w:rsid w:val="00C2257E"/>
    <w:rsid w:val="00C22779"/>
    <w:rsid w:val="00C227BB"/>
    <w:rsid w:val="00C22A8D"/>
    <w:rsid w:val="00C22D5C"/>
    <w:rsid w:val="00C22D65"/>
    <w:rsid w:val="00C2300F"/>
    <w:rsid w:val="00C231B1"/>
    <w:rsid w:val="00C2340D"/>
    <w:rsid w:val="00C2349A"/>
    <w:rsid w:val="00C23544"/>
    <w:rsid w:val="00C237C9"/>
    <w:rsid w:val="00C23908"/>
    <w:rsid w:val="00C2398D"/>
    <w:rsid w:val="00C239E5"/>
    <w:rsid w:val="00C23B8F"/>
    <w:rsid w:val="00C23BEA"/>
    <w:rsid w:val="00C23D2A"/>
    <w:rsid w:val="00C23F62"/>
    <w:rsid w:val="00C24026"/>
    <w:rsid w:val="00C24575"/>
    <w:rsid w:val="00C24845"/>
    <w:rsid w:val="00C248B6"/>
    <w:rsid w:val="00C24935"/>
    <w:rsid w:val="00C24A31"/>
    <w:rsid w:val="00C24AE5"/>
    <w:rsid w:val="00C24BD2"/>
    <w:rsid w:val="00C24E0A"/>
    <w:rsid w:val="00C24F15"/>
    <w:rsid w:val="00C24F49"/>
    <w:rsid w:val="00C251F3"/>
    <w:rsid w:val="00C25268"/>
    <w:rsid w:val="00C2539B"/>
    <w:rsid w:val="00C25582"/>
    <w:rsid w:val="00C25663"/>
    <w:rsid w:val="00C257EA"/>
    <w:rsid w:val="00C259BE"/>
    <w:rsid w:val="00C25F17"/>
    <w:rsid w:val="00C25F64"/>
    <w:rsid w:val="00C2602A"/>
    <w:rsid w:val="00C264FE"/>
    <w:rsid w:val="00C265E6"/>
    <w:rsid w:val="00C2691A"/>
    <w:rsid w:val="00C26A11"/>
    <w:rsid w:val="00C26A2E"/>
    <w:rsid w:val="00C26A89"/>
    <w:rsid w:val="00C26AAA"/>
    <w:rsid w:val="00C26B7E"/>
    <w:rsid w:val="00C26BD2"/>
    <w:rsid w:val="00C26C54"/>
    <w:rsid w:val="00C26C66"/>
    <w:rsid w:val="00C26CA7"/>
    <w:rsid w:val="00C2706A"/>
    <w:rsid w:val="00C2715D"/>
    <w:rsid w:val="00C2725F"/>
    <w:rsid w:val="00C272CF"/>
    <w:rsid w:val="00C2734F"/>
    <w:rsid w:val="00C27687"/>
    <w:rsid w:val="00C2772F"/>
    <w:rsid w:val="00C2777C"/>
    <w:rsid w:val="00C279FD"/>
    <w:rsid w:val="00C27A34"/>
    <w:rsid w:val="00C27C09"/>
    <w:rsid w:val="00C300F4"/>
    <w:rsid w:val="00C30350"/>
    <w:rsid w:val="00C3045F"/>
    <w:rsid w:val="00C306D6"/>
    <w:rsid w:val="00C30780"/>
    <w:rsid w:val="00C308C7"/>
    <w:rsid w:val="00C30B08"/>
    <w:rsid w:val="00C30B47"/>
    <w:rsid w:val="00C30B50"/>
    <w:rsid w:val="00C30BAC"/>
    <w:rsid w:val="00C30C47"/>
    <w:rsid w:val="00C30DDE"/>
    <w:rsid w:val="00C30DE6"/>
    <w:rsid w:val="00C30E07"/>
    <w:rsid w:val="00C30E38"/>
    <w:rsid w:val="00C30EB7"/>
    <w:rsid w:val="00C30F74"/>
    <w:rsid w:val="00C31101"/>
    <w:rsid w:val="00C31189"/>
    <w:rsid w:val="00C31288"/>
    <w:rsid w:val="00C314CD"/>
    <w:rsid w:val="00C314E0"/>
    <w:rsid w:val="00C31631"/>
    <w:rsid w:val="00C3170F"/>
    <w:rsid w:val="00C31847"/>
    <w:rsid w:val="00C3198F"/>
    <w:rsid w:val="00C319EB"/>
    <w:rsid w:val="00C31FC1"/>
    <w:rsid w:val="00C32492"/>
    <w:rsid w:val="00C32524"/>
    <w:rsid w:val="00C32BA7"/>
    <w:rsid w:val="00C32EF8"/>
    <w:rsid w:val="00C33356"/>
    <w:rsid w:val="00C333CB"/>
    <w:rsid w:val="00C334AB"/>
    <w:rsid w:val="00C33641"/>
    <w:rsid w:val="00C33716"/>
    <w:rsid w:val="00C33BE0"/>
    <w:rsid w:val="00C33C97"/>
    <w:rsid w:val="00C33FA9"/>
    <w:rsid w:val="00C340EF"/>
    <w:rsid w:val="00C34146"/>
    <w:rsid w:val="00C34168"/>
    <w:rsid w:val="00C34248"/>
    <w:rsid w:val="00C34274"/>
    <w:rsid w:val="00C3460E"/>
    <w:rsid w:val="00C34B7B"/>
    <w:rsid w:val="00C34C16"/>
    <w:rsid w:val="00C34FC4"/>
    <w:rsid w:val="00C352FC"/>
    <w:rsid w:val="00C353F0"/>
    <w:rsid w:val="00C355C7"/>
    <w:rsid w:val="00C35740"/>
    <w:rsid w:val="00C35AAD"/>
    <w:rsid w:val="00C35BE4"/>
    <w:rsid w:val="00C35DC1"/>
    <w:rsid w:val="00C35EF9"/>
    <w:rsid w:val="00C35FA4"/>
    <w:rsid w:val="00C3605A"/>
    <w:rsid w:val="00C360B8"/>
    <w:rsid w:val="00C36187"/>
    <w:rsid w:val="00C361A6"/>
    <w:rsid w:val="00C36338"/>
    <w:rsid w:val="00C36465"/>
    <w:rsid w:val="00C364EB"/>
    <w:rsid w:val="00C3658B"/>
    <w:rsid w:val="00C365D5"/>
    <w:rsid w:val="00C3674D"/>
    <w:rsid w:val="00C367BC"/>
    <w:rsid w:val="00C3690B"/>
    <w:rsid w:val="00C36AD5"/>
    <w:rsid w:val="00C36B4A"/>
    <w:rsid w:val="00C36B4D"/>
    <w:rsid w:val="00C36B6D"/>
    <w:rsid w:val="00C36C36"/>
    <w:rsid w:val="00C36F50"/>
    <w:rsid w:val="00C3705B"/>
    <w:rsid w:val="00C371B5"/>
    <w:rsid w:val="00C37473"/>
    <w:rsid w:val="00C3749B"/>
    <w:rsid w:val="00C37783"/>
    <w:rsid w:val="00C37976"/>
    <w:rsid w:val="00C37E0D"/>
    <w:rsid w:val="00C37E6C"/>
    <w:rsid w:val="00C37ED9"/>
    <w:rsid w:val="00C402D4"/>
    <w:rsid w:val="00C4033A"/>
    <w:rsid w:val="00C40512"/>
    <w:rsid w:val="00C40535"/>
    <w:rsid w:val="00C4054F"/>
    <w:rsid w:val="00C40718"/>
    <w:rsid w:val="00C40838"/>
    <w:rsid w:val="00C4093C"/>
    <w:rsid w:val="00C40B28"/>
    <w:rsid w:val="00C40B4B"/>
    <w:rsid w:val="00C40EEA"/>
    <w:rsid w:val="00C40F7E"/>
    <w:rsid w:val="00C4105D"/>
    <w:rsid w:val="00C411E5"/>
    <w:rsid w:val="00C41255"/>
    <w:rsid w:val="00C4140D"/>
    <w:rsid w:val="00C41719"/>
    <w:rsid w:val="00C4199F"/>
    <w:rsid w:val="00C41B2B"/>
    <w:rsid w:val="00C41B72"/>
    <w:rsid w:val="00C41C06"/>
    <w:rsid w:val="00C41C40"/>
    <w:rsid w:val="00C420DC"/>
    <w:rsid w:val="00C4218C"/>
    <w:rsid w:val="00C421DD"/>
    <w:rsid w:val="00C42305"/>
    <w:rsid w:val="00C424B3"/>
    <w:rsid w:val="00C424B9"/>
    <w:rsid w:val="00C42528"/>
    <w:rsid w:val="00C42674"/>
    <w:rsid w:val="00C42992"/>
    <w:rsid w:val="00C42D15"/>
    <w:rsid w:val="00C42E1C"/>
    <w:rsid w:val="00C42EF2"/>
    <w:rsid w:val="00C43282"/>
    <w:rsid w:val="00C432D1"/>
    <w:rsid w:val="00C4330C"/>
    <w:rsid w:val="00C43818"/>
    <w:rsid w:val="00C43A8B"/>
    <w:rsid w:val="00C43E13"/>
    <w:rsid w:val="00C441EE"/>
    <w:rsid w:val="00C442F3"/>
    <w:rsid w:val="00C442F8"/>
    <w:rsid w:val="00C443C7"/>
    <w:rsid w:val="00C44403"/>
    <w:rsid w:val="00C44643"/>
    <w:rsid w:val="00C448AD"/>
    <w:rsid w:val="00C4490B"/>
    <w:rsid w:val="00C449DD"/>
    <w:rsid w:val="00C44A8B"/>
    <w:rsid w:val="00C44B9D"/>
    <w:rsid w:val="00C44BCC"/>
    <w:rsid w:val="00C44C02"/>
    <w:rsid w:val="00C44DBE"/>
    <w:rsid w:val="00C44E01"/>
    <w:rsid w:val="00C44FBB"/>
    <w:rsid w:val="00C454AD"/>
    <w:rsid w:val="00C45566"/>
    <w:rsid w:val="00C4569A"/>
    <w:rsid w:val="00C45834"/>
    <w:rsid w:val="00C4590E"/>
    <w:rsid w:val="00C45B0B"/>
    <w:rsid w:val="00C45D35"/>
    <w:rsid w:val="00C45D3E"/>
    <w:rsid w:val="00C45E63"/>
    <w:rsid w:val="00C45EB9"/>
    <w:rsid w:val="00C45ECF"/>
    <w:rsid w:val="00C45F33"/>
    <w:rsid w:val="00C45F73"/>
    <w:rsid w:val="00C45F82"/>
    <w:rsid w:val="00C46354"/>
    <w:rsid w:val="00C463F6"/>
    <w:rsid w:val="00C4668D"/>
    <w:rsid w:val="00C466A7"/>
    <w:rsid w:val="00C467BE"/>
    <w:rsid w:val="00C468FC"/>
    <w:rsid w:val="00C46B9B"/>
    <w:rsid w:val="00C46D6B"/>
    <w:rsid w:val="00C46DA5"/>
    <w:rsid w:val="00C46FFF"/>
    <w:rsid w:val="00C4717D"/>
    <w:rsid w:val="00C471E1"/>
    <w:rsid w:val="00C47461"/>
    <w:rsid w:val="00C474DA"/>
    <w:rsid w:val="00C476ED"/>
    <w:rsid w:val="00C477F8"/>
    <w:rsid w:val="00C478B9"/>
    <w:rsid w:val="00C479BF"/>
    <w:rsid w:val="00C479F4"/>
    <w:rsid w:val="00C47BD3"/>
    <w:rsid w:val="00C47C9A"/>
    <w:rsid w:val="00C47D6A"/>
    <w:rsid w:val="00C47E93"/>
    <w:rsid w:val="00C47EAB"/>
    <w:rsid w:val="00C47ED3"/>
    <w:rsid w:val="00C47F7D"/>
    <w:rsid w:val="00C50128"/>
    <w:rsid w:val="00C502D1"/>
    <w:rsid w:val="00C503ED"/>
    <w:rsid w:val="00C503FD"/>
    <w:rsid w:val="00C50415"/>
    <w:rsid w:val="00C50454"/>
    <w:rsid w:val="00C50791"/>
    <w:rsid w:val="00C50878"/>
    <w:rsid w:val="00C508AC"/>
    <w:rsid w:val="00C50958"/>
    <w:rsid w:val="00C50974"/>
    <w:rsid w:val="00C50B57"/>
    <w:rsid w:val="00C50DF8"/>
    <w:rsid w:val="00C50E1C"/>
    <w:rsid w:val="00C50E93"/>
    <w:rsid w:val="00C51025"/>
    <w:rsid w:val="00C51259"/>
    <w:rsid w:val="00C513AC"/>
    <w:rsid w:val="00C513FF"/>
    <w:rsid w:val="00C5158D"/>
    <w:rsid w:val="00C516BC"/>
    <w:rsid w:val="00C51900"/>
    <w:rsid w:val="00C51A58"/>
    <w:rsid w:val="00C51AA7"/>
    <w:rsid w:val="00C51C8B"/>
    <w:rsid w:val="00C51D1B"/>
    <w:rsid w:val="00C51E1F"/>
    <w:rsid w:val="00C51EA7"/>
    <w:rsid w:val="00C51F4C"/>
    <w:rsid w:val="00C51F9A"/>
    <w:rsid w:val="00C5214B"/>
    <w:rsid w:val="00C52166"/>
    <w:rsid w:val="00C521B3"/>
    <w:rsid w:val="00C522EA"/>
    <w:rsid w:val="00C525EA"/>
    <w:rsid w:val="00C5260D"/>
    <w:rsid w:val="00C52652"/>
    <w:rsid w:val="00C52934"/>
    <w:rsid w:val="00C52B88"/>
    <w:rsid w:val="00C52CFE"/>
    <w:rsid w:val="00C52E23"/>
    <w:rsid w:val="00C52FF8"/>
    <w:rsid w:val="00C534A9"/>
    <w:rsid w:val="00C534CF"/>
    <w:rsid w:val="00C53589"/>
    <w:rsid w:val="00C5362A"/>
    <w:rsid w:val="00C5390F"/>
    <w:rsid w:val="00C53AF1"/>
    <w:rsid w:val="00C53BB3"/>
    <w:rsid w:val="00C53BC4"/>
    <w:rsid w:val="00C53CF7"/>
    <w:rsid w:val="00C53F7F"/>
    <w:rsid w:val="00C53F8B"/>
    <w:rsid w:val="00C53FAA"/>
    <w:rsid w:val="00C54425"/>
    <w:rsid w:val="00C544F3"/>
    <w:rsid w:val="00C54839"/>
    <w:rsid w:val="00C54937"/>
    <w:rsid w:val="00C549C5"/>
    <w:rsid w:val="00C54A42"/>
    <w:rsid w:val="00C54CFD"/>
    <w:rsid w:val="00C54D33"/>
    <w:rsid w:val="00C54FF6"/>
    <w:rsid w:val="00C55122"/>
    <w:rsid w:val="00C55363"/>
    <w:rsid w:val="00C55933"/>
    <w:rsid w:val="00C55E9A"/>
    <w:rsid w:val="00C55EBF"/>
    <w:rsid w:val="00C561AE"/>
    <w:rsid w:val="00C56446"/>
    <w:rsid w:val="00C566DB"/>
    <w:rsid w:val="00C5694C"/>
    <w:rsid w:val="00C56A88"/>
    <w:rsid w:val="00C56BAC"/>
    <w:rsid w:val="00C56D63"/>
    <w:rsid w:val="00C57049"/>
    <w:rsid w:val="00C57753"/>
    <w:rsid w:val="00C5797B"/>
    <w:rsid w:val="00C57E22"/>
    <w:rsid w:val="00C600D3"/>
    <w:rsid w:val="00C60131"/>
    <w:rsid w:val="00C60181"/>
    <w:rsid w:val="00C6027B"/>
    <w:rsid w:val="00C602AB"/>
    <w:rsid w:val="00C60612"/>
    <w:rsid w:val="00C60640"/>
    <w:rsid w:val="00C607D8"/>
    <w:rsid w:val="00C60909"/>
    <w:rsid w:val="00C60AF9"/>
    <w:rsid w:val="00C60E8D"/>
    <w:rsid w:val="00C60EA1"/>
    <w:rsid w:val="00C6101C"/>
    <w:rsid w:val="00C610DD"/>
    <w:rsid w:val="00C61511"/>
    <w:rsid w:val="00C61740"/>
    <w:rsid w:val="00C6196A"/>
    <w:rsid w:val="00C619C2"/>
    <w:rsid w:val="00C61A6A"/>
    <w:rsid w:val="00C61AAF"/>
    <w:rsid w:val="00C61C6C"/>
    <w:rsid w:val="00C61CC6"/>
    <w:rsid w:val="00C61D3C"/>
    <w:rsid w:val="00C61F30"/>
    <w:rsid w:val="00C61FA4"/>
    <w:rsid w:val="00C61FB0"/>
    <w:rsid w:val="00C620DC"/>
    <w:rsid w:val="00C6228F"/>
    <w:rsid w:val="00C622DC"/>
    <w:rsid w:val="00C625D0"/>
    <w:rsid w:val="00C6287E"/>
    <w:rsid w:val="00C62A4E"/>
    <w:rsid w:val="00C62C7B"/>
    <w:rsid w:val="00C62D0C"/>
    <w:rsid w:val="00C62F12"/>
    <w:rsid w:val="00C62F1F"/>
    <w:rsid w:val="00C6319C"/>
    <w:rsid w:val="00C63229"/>
    <w:rsid w:val="00C633EE"/>
    <w:rsid w:val="00C63515"/>
    <w:rsid w:val="00C635B7"/>
    <w:rsid w:val="00C6370F"/>
    <w:rsid w:val="00C6374B"/>
    <w:rsid w:val="00C6384B"/>
    <w:rsid w:val="00C638AF"/>
    <w:rsid w:val="00C63B3A"/>
    <w:rsid w:val="00C63BE6"/>
    <w:rsid w:val="00C63D0B"/>
    <w:rsid w:val="00C63D41"/>
    <w:rsid w:val="00C63F09"/>
    <w:rsid w:val="00C63F3D"/>
    <w:rsid w:val="00C63F96"/>
    <w:rsid w:val="00C63F98"/>
    <w:rsid w:val="00C63FAE"/>
    <w:rsid w:val="00C64166"/>
    <w:rsid w:val="00C644C0"/>
    <w:rsid w:val="00C647B1"/>
    <w:rsid w:val="00C64940"/>
    <w:rsid w:val="00C649E2"/>
    <w:rsid w:val="00C64ED1"/>
    <w:rsid w:val="00C64F5A"/>
    <w:rsid w:val="00C650C6"/>
    <w:rsid w:val="00C652E2"/>
    <w:rsid w:val="00C65327"/>
    <w:rsid w:val="00C65416"/>
    <w:rsid w:val="00C654C9"/>
    <w:rsid w:val="00C6554D"/>
    <w:rsid w:val="00C65595"/>
    <w:rsid w:val="00C655AB"/>
    <w:rsid w:val="00C65626"/>
    <w:rsid w:val="00C656BE"/>
    <w:rsid w:val="00C65B7B"/>
    <w:rsid w:val="00C65BC1"/>
    <w:rsid w:val="00C65BD6"/>
    <w:rsid w:val="00C65C3C"/>
    <w:rsid w:val="00C65E0A"/>
    <w:rsid w:val="00C65F4D"/>
    <w:rsid w:val="00C66020"/>
    <w:rsid w:val="00C6622F"/>
    <w:rsid w:val="00C6625C"/>
    <w:rsid w:val="00C6632D"/>
    <w:rsid w:val="00C66588"/>
    <w:rsid w:val="00C665DB"/>
    <w:rsid w:val="00C6696B"/>
    <w:rsid w:val="00C66A83"/>
    <w:rsid w:val="00C66CF8"/>
    <w:rsid w:val="00C66EA1"/>
    <w:rsid w:val="00C67172"/>
    <w:rsid w:val="00C67178"/>
    <w:rsid w:val="00C6718F"/>
    <w:rsid w:val="00C672DA"/>
    <w:rsid w:val="00C67351"/>
    <w:rsid w:val="00C673EF"/>
    <w:rsid w:val="00C675DD"/>
    <w:rsid w:val="00C67655"/>
    <w:rsid w:val="00C6789E"/>
    <w:rsid w:val="00C6796F"/>
    <w:rsid w:val="00C67BED"/>
    <w:rsid w:val="00C67BFD"/>
    <w:rsid w:val="00C67D10"/>
    <w:rsid w:val="00C67E90"/>
    <w:rsid w:val="00C67ECA"/>
    <w:rsid w:val="00C67F12"/>
    <w:rsid w:val="00C704DC"/>
    <w:rsid w:val="00C704F9"/>
    <w:rsid w:val="00C705ED"/>
    <w:rsid w:val="00C705F0"/>
    <w:rsid w:val="00C70785"/>
    <w:rsid w:val="00C7081A"/>
    <w:rsid w:val="00C70979"/>
    <w:rsid w:val="00C70A2C"/>
    <w:rsid w:val="00C70B77"/>
    <w:rsid w:val="00C70E54"/>
    <w:rsid w:val="00C70ECA"/>
    <w:rsid w:val="00C711C7"/>
    <w:rsid w:val="00C71349"/>
    <w:rsid w:val="00C71450"/>
    <w:rsid w:val="00C71651"/>
    <w:rsid w:val="00C719B0"/>
    <w:rsid w:val="00C71CBE"/>
    <w:rsid w:val="00C71E14"/>
    <w:rsid w:val="00C7208D"/>
    <w:rsid w:val="00C720A3"/>
    <w:rsid w:val="00C720C2"/>
    <w:rsid w:val="00C721FD"/>
    <w:rsid w:val="00C727CC"/>
    <w:rsid w:val="00C728A5"/>
    <w:rsid w:val="00C72F34"/>
    <w:rsid w:val="00C73574"/>
    <w:rsid w:val="00C7358C"/>
    <w:rsid w:val="00C73652"/>
    <w:rsid w:val="00C73693"/>
    <w:rsid w:val="00C7378F"/>
    <w:rsid w:val="00C73A2D"/>
    <w:rsid w:val="00C73A9D"/>
    <w:rsid w:val="00C73AD9"/>
    <w:rsid w:val="00C73DE6"/>
    <w:rsid w:val="00C740C2"/>
    <w:rsid w:val="00C74133"/>
    <w:rsid w:val="00C7421C"/>
    <w:rsid w:val="00C74267"/>
    <w:rsid w:val="00C7436F"/>
    <w:rsid w:val="00C74513"/>
    <w:rsid w:val="00C7466D"/>
    <w:rsid w:val="00C746D5"/>
    <w:rsid w:val="00C74701"/>
    <w:rsid w:val="00C747F8"/>
    <w:rsid w:val="00C74CC4"/>
    <w:rsid w:val="00C750E5"/>
    <w:rsid w:val="00C750ED"/>
    <w:rsid w:val="00C75119"/>
    <w:rsid w:val="00C7518E"/>
    <w:rsid w:val="00C75219"/>
    <w:rsid w:val="00C75314"/>
    <w:rsid w:val="00C755EB"/>
    <w:rsid w:val="00C75756"/>
    <w:rsid w:val="00C7577A"/>
    <w:rsid w:val="00C7594B"/>
    <w:rsid w:val="00C75AF2"/>
    <w:rsid w:val="00C75B13"/>
    <w:rsid w:val="00C760A7"/>
    <w:rsid w:val="00C7627F"/>
    <w:rsid w:val="00C764CD"/>
    <w:rsid w:val="00C7655B"/>
    <w:rsid w:val="00C765BA"/>
    <w:rsid w:val="00C765BE"/>
    <w:rsid w:val="00C765C5"/>
    <w:rsid w:val="00C766D9"/>
    <w:rsid w:val="00C76702"/>
    <w:rsid w:val="00C76738"/>
    <w:rsid w:val="00C76B72"/>
    <w:rsid w:val="00C76DCE"/>
    <w:rsid w:val="00C76EF5"/>
    <w:rsid w:val="00C76F68"/>
    <w:rsid w:val="00C77033"/>
    <w:rsid w:val="00C7706A"/>
    <w:rsid w:val="00C770C5"/>
    <w:rsid w:val="00C775F9"/>
    <w:rsid w:val="00C7769B"/>
    <w:rsid w:val="00C77BEC"/>
    <w:rsid w:val="00C77C6F"/>
    <w:rsid w:val="00C77E4A"/>
    <w:rsid w:val="00C80004"/>
    <w:rsid w:val="00C8014B"/>
    <w:rsid w:val="00C8019F"/>
    <w:rsid w:val="00C801B9"/>
    <w:rsid w:val="00C80239"/>
    <w:rsid w:val="00C80508"/>
    <w:rsid w:val="00C80563"/>
    <w:rsid w:val="00C80595"/>
    <w:rsid w:val="00C807C9"/>
    <w:rsid w:val="00C80839"/>
    <w:rsid w:val="00C808F0"/>
    <w:rsid w:val="00C809B7"/>
    <w:rsid w:val="00C80B1D"/>
    <w:rsid w:val="00C80B4D"/>
    <w:rsid w:val="00C80BF9"/>
    <w:rsid w:val="00C80CA8"/>
    <w:rsid w:val="00C81091"/>
    <w:rsid w:val="00C81695"/>
    <w:rsid w:val="00C816D9"/>
    <w:rsid w:val="00C81786"/>
    <w:rsid w:val="00C81832"/>
    <w:rsid w:val="00C81939"/>
    <w:rsid w:val="00C8198E"/>
    <w:rsid w:val="00C81B6D"/>
    <w:rsid w:val="00C81C20"/>
    <w:rsid w:val="00C81D37"/>
    <w:rsid w:val="00C8201A"/>
    <w:rsid w:val="00C8202F"/>
    <w:rsid w:val="00C82737"/>
    <w:rsid w:val="00C8279C"/>
    <w:rsid w:val="00C827C4"/>
    <w:rsid w:val="00C829E0"/>
    <w:rsid w:val="00C82A7E"/>
    <w:rsid w:val="00C82ABD"/>
    <w:rsid w:val="00C82B18"/>
    <w:rsid w:val="00C82C1C"/>
    <w:rsid w:val="00C82EFD"/>
    <w:rsid w:val="00C82F88"/>
    <w:rsid w:val="00C83003"/>
    <w:rsid w:val="00C830C8"/>
    <w:rsid w:val="00C8322C"/>
    <w:rsid w:val="00C83283"/>
    <w:rsid w:val="00C8345B"/>
    <w:rsid w:val="00C83521"/>
    <w:rsid w:val="00C837D1"/>
    <w:rsid w:val="00C838C7"/>
    <w:rsid w:val="00C838DD"/>
    <w:rsid w:val="00C8390E"/>
    <w:rsid w:val="00C8395D"/>
    <w:rsid w:val="00C83CAF"/>
    <w:rsid w:val="00C83D49"/>
    <w:rsid w:val="00C83DB9"/>
    <w:rsid w:val="00C83DF3"/>
    <w:rsid w:val="00C83FF8"/>
    <w:rsid w:val="00C840D3"/>
    <w:rsid w:val="00C841E5"/>
    <w:rsid w:val="00C84547"/>
    <w:rsid w:val="00C84574"/>
    <w:rsid w:val="00C847CE"/>
    <w:rsid w:val="00C84B65"/>
    <w:rsid w:val="00C84E8C"/>
    <w:rsid w:val="00C84ED7"/>
    <w:rsid w:val="00C84F08"/>
    <w:rsid w:val="00C852E0"/>
    <w:rsid w:val="00C85365"/>
    <w:rsid w:val="00C85450"/>
    <w:rsid w:val="00C856FF"/>
    <w:rsid w:val="00C85720"/>
    <w:rsid w:val="00C85730"/>
    <w:rsid w:val="00C85894"/>
    <w:rsid w:val="00C85A79"/>
    <w:rsid w:val="00C85B4D"/>
    <w:rsid w:val="00C85C51"/>
    <w:rsid w:val="00C85C6A"/>
    <w:rsid w:val="00C85EA4"/>
    <w:rsid w:val="00C85F37"/>
    <w:rsid w:val="00C85F8E"/>
    <w:rsid w:val="00C86016"/>
    <w:rsid w:val="00C860E5"/>
    <w:rsid w:val="00C86306"/>
    <w:rsid w:val="00C864CC"/>
    <w:rsid w:val="00C864E3"/>
    <w:rsid w:val="00C864FD"/>
    <w:rsid w:val="00C86513"/>
    <w:rsid w:val="00C86617"/>
    <w:rsid w:val="00C86724"/>
    <w:rsid w:val="00C869FC"/>
    <w:rsid w:val="00C86B44"/>
    <w:rsid w:val="00C86B55"/>
    <w:rsid w:val="00C86B7D"/>
    <w:rsid w:val="00C86BEB"/>
    <w:rsid w:val="00C87321"/>
    <w:rsid w:val="00C87394"/>
    <w:rsid w:val="00C87946"/>
    <w:rsid w:val="00C87AF3"/>
    <w:rsid w:val="00C87B8F"/>
    <w:rsid w:val="00C87BA3"/>
    <w:rsid w:val="00C87D88"/>
    <w:rsid w:val="00C87E19"/>
    <w:rsid w:val="00C87F10"/>
    <w:rsid w:val="00C87FDE"/>
    <w:rsid w:val="00C87FE6"/>
    <w:rsid w:val="00C900EB"/>
    <w:rsid w:val="00C900FC"/>
    <w:rsid w:val="00C902A0"/>
    <w:rsid w:val="00C9049E"/>
    <w:rsid w:val="00C905E9"/>
    <w:rsid w:val="00C906B7"/>
    <w:rsid w:val="00C9072E"/>
    <w:rsid w:val="00C907D8"/>
    <w:rsid w:val="00C9089E"/>
    <w:rsid w:val="00C909E3"/>
    <w:rsid w:val="00C90AA8"/>
    <w:rsid w:val="00C90C6D"/>
    <w:rsid w:val="00C90EB1"/>
    <w:rsid w:val="00C90FF4"/>
    <w:rsid w:val="00C91072"/>
    <w:rsid w:val="00C91187"/>
    <w:rsid w:val="00C91504"/>
    <w:rsid w:val="00C915C1"/>
    <w:rsid w:val="00C91820"/>
    <w:rsid w:val="00C919A0"/>
    <w:rsid w:val="00C91A10"/>
    <w:rsid w:val="00C91E48"/>
    <w:rsid w:val="00C91EA8"/>
    <w:rsid w:val="00C91EE8"/>
    <w:rsid w:val="00C91F09"/>
    <w:rsid w:val="00C9219B"/>
    <w:rsid w:val="00C921F1"/>
    <w:rsid w:val="00C92268"/>
    <w:rsid w:val="00C922F1"/>
    <w:rsid w:val="00C9233E"/>
    <w:rsid w:val="00C9270B"/>
    <w:rsid w:val="00C92716"/>
    <w:rsid w:val="00C928FC"/>
    <w:rsid w:val="00C92A7C"/>
    <w:rsid w:val="00C92BA9"/>
    <w:rsid w:val="00C92BAB"/>
    <w:rsid w:val="00C92CB2"/>
    <w:rsid w:val="00C92EA5"/>
    <w:rsid w:val="00C930DF"/>
    <w:rsid w:val="00C932C4"/>
    <w:rsid w:val="00C9335B"/>
    <w:rsid w:val="00C93424"/>
    <w:rsid w:val="00C9345A"/>
    <w:rsid w:val="00C935D7"/>
    <w:rsid w:val="00C935D8"/>
    <w:rsid w:val="00C93A7F"/>
    <w:rsid w:val="00C93C27"/>
    <w:rsid w:val="00C93D74"/>
    <w:rsid w:val="00C93D8C"/>
    <w:rsid w:val="00C93DA0"/>
    <w:rsid w:val="00C93E85"/>
    <w:rsid w:val="00C94213"/>
    <w:rsid w:val="00C94247"/>
    <w:rsid w:val="00C942FB"/>
    <w:rsid w:val="00C944C1"/>
    <w:rsid w:val="00C94820"/>
    <w:rsid w:val="00C94950"/>
    <w:rsid w:val="00C94A10"/>
    <w:rsid w:val="00C94F61"/>
    <w:rsid w:val="00C95282"/>
    <w:rsid w:val="00C95490"/>
    <w:rsid w:val="00C954FA"/>
    <w:rsid w:val="00C95766"/>
    <w:rsid w:val="00C9587E"/>
    <w:rsid w:val="00C95B6A"/>
    <w:rsid w:val="00C95C10"/>
    <w:rsid w:val="00C95D67"/>
    <w:rsid w:val="00C95D9D"/>
    <w:rsid w:val="00C95DAC"/>
    <w:rsid w:val="00C95EC4"/>
    <w:rsid w:val="00C95F8B"/>
    <w:rsid w:val="00C96196"/>
    <w:rsid w:val="00C96329"/>
    <w:rsid w:val="00C96698"/>
    <w:rsid w:val="00C9675D"/>
    <w:rsid w:val="00C967EF"/>
    <w:rsid w:val="00C96811"/>
    <w:rsid w:val="00C96B3C"/>
    <w:rsid w:val="00C96BDF"/>
    <w:rsid w:val="00C96CA9"/>
    <w:rsid w:val="00C96D61"/>
    <w:rsid w:val="00C96E52"/>
    <w:rsid w:val="00C96EA3"/>
    <w:rsid w:val="00C971B2"/>
    <w:rsid w:val="00C972F1"/>
    <w:rsid w:val="00C973CB"/>
    <w:rsid w:val="00C97430"/>
    <w:rsid w:val="00C9747B"/>
    <w:rsid w:val="00C977C7"/>
    <w:rsid w:val="00C97803"/>
    <w:rsid w:val="00C978BB"/>
    <w:rsid w:val="00C978CA"/>
    <w:rsid w:val="00C97935"/>
    <w:rsid w:val="00C97AA1"/>
    <w:rsid w:val="00C97AC1"/>
    <w:rsid w:val="00C97D6E"/>
    <w:rsid w:val="00C97D9F"/>
    <w:rsid w:val="00C97E3E"/>
    <w:rsid w:val="00CA0205"/>
    <w:rsid w:val="00CA0228"/>
    <w:rsid w:val="00CA0286"/>
    <w:rsid w:val="00CA0390"/>
    <w:rsid w:val="00CA03A8"/>
    <w:rsid w:val="00CA05AD"/>
    <w:rsid w:val="00CA064C"/>
    <w:rsid w:val="00CA09F7"/>
    <w:rsid w:val="00CA0BF7"/>
    <w:rsid w:val="00CA100B"/>
    <w:rsid w:val="00CA1147"/>
    <w:rsid w:val="00CA1191"/>
    <w:rsid w:val="00CA121B"/>
    <w:rsid w:val="00CA12D8"/>
    <w:rsid w:val="00CA13BA"/>
    <w:rsid w:val="00CA15CD"/>
    <w:rsid w:val="00CA1730"/>
    <w:rsid w:val="00CA190B"/>
    <w:rsid w:val="00CA1ECD"/>
    <w:rsid w:val="00CA1F14"/>
    <w:rsid w:val="00CA1F39"/>
    <w:rsid w:val="00CA1FE7"/>
    <w:rsid w:val="00CA23A2"/>
    <w:rsid w:val="00CA23CF"/>
    <w:rsid w:val="00CA25C2"/>
    <w:rsid w:val="00CA28FB"/>
    <w:rsid w:val="00CA2A12"/>
    <w:rsid w:val="00CA2BAE"/>
    <w:rsid w:val="00CA2E21"/>
    <w:rsid w:val="00CA2E7D"/>
    <w:rsid w:val="00CA3066"/>
    <w:rsid w:val="00CA3522"/>
    <w:rsid w:val="00CA355B"/>
    <w:rsid w:val="00CA35F8"/>
    <w:rsid w:val="00CA369C"/>
    <w:rsid w:val="00CA36CC"/>
    <w:rsid w:val="00CA370F"/>
    <w:rsid w:val="00CA3793"/>
    <w:rsid w:val="00CA393E"/>
    <w:rsid w:val="00CA3AE0"/>
    <w:rsid w:val="00CA3AEF"/>
    <w:rsid w:val="00CA3B1B"/>
    <w:rsid w:val="00CA3B6B"/>
    <w:rsid w:val="00CA3D4C"/>
    <w:rsid w:val="00CA3D64"/>
    <w:rsid w:val="00CA3EBE"/>
    <w:rsid w:val="00CA416F"/>
    <w:rsid w:val="00CA41A3"/>
    <w:rsid w:val="00CA4277"/>
    <w:rsid w:val="00CA42B1"/>
    <w:rsid w:val="00CA45C6"/>
    <w:rsid w:val="00CA46FF"/>
    <w:rsid w:val="00CA48EE"/>
    <w:rsid w:val="00CA4996"/>
    <w:rsid w:val="00CA4A39"/>
    <w:rsid w:val="00CA4B32"/>
    <w:rsid w:val="00CA51B6"/>
    <w:rsid w:val="00CA5398"/>
    <w:rsid w:val="00CA539F"/>
    <w:rsid w:val="00CA543C"/>
    <w:rsid w:val="00CA55F7"/>
    <w:rsid w:val="00CA578B"/>
    <w:rsid w:val="00CA5818"/>
    <w:rsid w:val="00CA5E5C"/>
    <w:rsid w:val="00CA6036"/>
    <w:rsid w:val="00CA606F"/>
    <w:rsid w:val="00CA6443"/>
    <w:rsid w:val="00CA65E4"/>
    <w:rsid w:val="00CA65EE"/>
    <w:rsid w:val="00CA6792"/>
    <w:rsid w:val="00CA6998"/>
    <w:rsid w:val="00CA6B73"/>
    <w:rsid w:val="00CA6B95"/>
    <w:rsid w:val="00CA6C28"/>
    <w:rsid w:val="00CA70F4"/>
    <w:rsid w:val="00CA71A8"/>
    <w:rsid w:val="00CA723C"/>
    <w:rsid w:val="00CA7262"/>
    <w:rsid w:val="00CA774D"/>
    <w:rsid w:val="00CA776D"/>
    <w:rsid w:val="00CA7806"/>
    <w:rsid w:val="00CA7855"/>
    <w:rsid w:val="00CA7885"/>
    <w:rsid w:val="00CA7A14"/>
    <w:rsid w:val="00CA7B0F"/>
    <w:rsid w:val="00CA7BBB"/>
    <w:rsid w:val="00CA7CC4"/>
    <w:rsid w:val="00CA7CD3"/>
    <w:rsid w:val="00CA7DDD"/>
    <w:rsid w:val="00CA7E2F"/>
    <w:rsid w:val="00CA7E75"/>
    <w:rsid w:val="00CA7EB7"/>
    <w:rsid w:val="00CA7F4C"/>
    <w:rsid w:val="00CB02CE"/>
    <w:rsid w:val="00CB037B"/>
    <w:rsid w:val="00CB04BA"/>
    <w:rsid w:val="00CB05B1"/>
    <w:rsid w:val="00CB05F8"/>
    <w:rsid w:val="00CB076D"/>
    <w:rsid w:val="00CB0C48"/>
    <w:rsid w:val="00CB0E37"/>
    <w:rsid w:val="00CB0F7D"/>
    <w:rsid w:val="00CB10D0"/>
    <w:rsid w:val="00CB14CC"/>
    <w:rsid w:val="00CB14D5"/>
    <w:rsid w:val="00CB1877"/>
    <w:rsid w:val="00CB18D2"/>
    <w:rsid w:val="00CB1AAC"/>
    <w:rsid w:val="00CB1B9D"/>
    <w:rsid w:val="00CB1CCD"/>
    <w:rsid w:val="00CB1E82"/>
    <w:rsid w:val="00CB1FB9"/>
    <w:rsid w:val="00CB25F1"/>
    <w:rsid w:val="00CB27FE"/>
    <w:rsid w:val="00CB28C4"/>
    <w:rsid w:val="00CB2A40"/>
    <w:rsid w:val="00CB2B18"/>
    <w:rsid w:val="00CB2E40"/>
    <w:rsid w:val="00CB3022"/>
    <w:rsid w:val="00CB31DD"/>
    <w:rsid w:val="00CB3629"/>
    <w:rsid w:val="00CB3643"/>
    <w:rsid w:val="00CB36A8"/>
    <w:rsid w:val="00CB37E6"/>
    <w:rsid w:val="00CB383F"/>
    <w:rsid w:val="00CB3948"/>
    <w:rsid w:val="00CB3A31"/>
    <w:rsid w:val="00CB3A70"/>
    <w:rsid w:val="00CB3B72"/>
    <w:rsid w:val="00CB3C8C"/>
    <w:rsid w:val="00CB3CB0"/>
    <w:rsid w:val="00CB3DD7"/>
    <w:rsid w:val="00CB3DDB"/>
    <w:rsid w:val="00CB3EB1"/>
    <w:rsid w:val="00CB40BC"/>
    <w:rsid w:val="00CB40CE"/>
    <w:rsid w:val="00CB41DA"/>
    <w:rsid w:val="00CB426F"/>
    <w:rsid w:val="00CB44BE"/>
    <w:rsid w:val="00CB44C4"/>
    <w:rsid w:val="00CB44E5"/>
    <w:rsid w:val="00CB45FA"/>
    <w:rsid w:val="00CB4738"/>
    <w:rsid w:val="00CB4D98"/>
    <w:rsid w:val="00CB4E3D"/>
    <w:rsid w:val="00CB4F96"/>
    <w:rsid w:val="00CB4FA2"/>
    <w:rsid w:val="00CB505E"/>
    <w:rsid w:val="00CB5070"/>
    <w:rsid w:val="00CB52B0"/>
    <w:rsid w:val="00CB5389"/>
    <w:rsid w:val="00CB568C"/>
    <w:rsid w:val="00CB5770"/>
    <w:rsid w:val="00CB5B7D"/>
    <w:rsid w:val="00CB5C07"/>
    <w:rsid w:val="00CB5C52"/>
    <w:rsid w:val="00CB5C55"/>
    <w:rsid w:val="00CB5C95"/>
    <w:rsid w:val="00CB5CD1"/>
    <w:rsid w:val="00CB5E50"/>
    <w:rsid w:val="00CB5EC4"/>
    <w:rsid w:val="00CB62D3"/>
    <w:rsid w:val="00CB6494"/>
    <w:rsid w:val="00CB6556"/>
    <w:rsid w:val="00CB65FB"/>
    <w:rsid w:val="00CB6707"/>
    <w:rsid w:val="00CB6731"/>
    <w:rsid w:val="00CB68D0"/>
    <w:rsid w:val="00CB68F2"/>
    <w:rsid w:val="00CB6A4F"/>
    <w:rsid w:val="00CB6AF1"/>
    <w:rsid w:val="00CB6B72"/>
    <w:rsid w:val="00CB6B94"/>
    <w:rsid w:val="00CB6BDC"/>
    <w:rsid w:val="00CB6D59"/>
    <w:rsid w:val="00CB6F36"/>
    <w:rsid w:val="00CB70E5"/>
    <w:rsid w:val="00CB719F"/>
    <w:rsid w:val="00CB757C"/>
    <w:rsid w:val="00CB76F7"/>
    <w:rsid w:val="00CB7730"/>
    <w:rsid w:val="00CB7B02"/>
    <w:rsid w:val="00CC00F4"/>
    <w:rsid w:val="00CC0114"/>
    <w:rsid w:val="00CC04D5"/>
    <w:rsid w:val="00CC04E3"/>
    <w:rsid w:val="00CC04EA"/>
    <w:rsid w:val="00CC059F"/>
    <w:rsid w:val="00CC05F1"/>
    <w:rsid w:val="00CC060C"/>
    <w:rsid w:val="00CC0B18"/>
    <w:rsid w:val="00CC0D55"/>
    <w:rsid w:val="00CC0D8B"/>
    <w:rsid w:val="00CC0DF6"/>
    <w:rsid w:val="00CC0F00"/>
    <w:rsid w:val="00CC142E"/>
    <w:rsid w:val="00CC143F"/>
    <w:rsid w:val="00CC1462"/>
    <w:rsid w:val="00CC1740"/>
    <w:rsid w:val="00CC1899"/>
    <w:rsid w:val="00CC18BB"/>
    <w:rsid w:val="00CC1A1A"/>
    <w:rsid w:val="00CC23F4"/>
    <w:rsid w:val="00CC2606"/>
    <w:rsid w:val="00CC2785"/>
    <w:rsid w:val="00CC27AF"/>
    <w:rsid w:val="00CC286A"/>
    <w:rsid w:val="00CC2962"/>
    <w:rsid w:val="00CC2A5F"/>
    <w:rsid w:val="00CC2A8D"/>
    <w:rsid w:val="00CC2AB0"/>
    <w:rsid w:val="00CC2BEF"/>
    <w:rsid w:val="00CC2CCF"/>
    <w:rsid w:val="00CC2FF5"/>
    <w:rsid w:val="00CC304B"/>
    <w:rsid w:val="00CC32C5"/>
    <w:rsid w:val="00CC34F2"/>
    <w:rsid w:val="00CC3666"/>
    <w:rsid w:val="00CC36BC"/>
    <w:rsid w:val="00CC3727"/>
    <w:rsid w:val="00CC38F7"/>
    <w:rsid w:val="00CC3920"/>
    <w:rsid w:val="00CC3A75"/>
    <w:rsid w:val="00CC3AF6"/>
    <w:rsid w:val="00CC3B19"/>
    <w:rsid w:val="00CC3D9A"/>
    <w:rsid w:val="00CC3E58"/>
    <w:rsid w:val="00CC4065"/>
    <w:rsid w:val="00CC4213"/>
    <w:rsid w:val="00CC4248"/>
    <w:rsid w:val="00CC4343"/>
    <w:rsid w:val="00CC4652"/>
    <w:rsid w:val="00CC4A38"/>
    <w:rsid w:val="00CC4CC0"/>
    <w:rsid w:val="00CC4E8E"/>
    <w:rsid w:val="00CC4EE0"/>
    <w:rsid w:val="00CC504D"/>
    <w:rsid w:val="00CC50F7"/>
    <w:rsid w:val="00CC5114"/>
    <w:rsid w:val="00CC519C"/>
    <w:rsid w:val="00CC51BC"/>
    <w:rsid w:val="00CC51FF"/>
    <w:rsid w:val="00CC52E2"/>
    <w:rsid w:val="00CC52EA"/>
    <w:rsid w:val="00CC54F6"/>
    <w:rsid w:val="00CC55CD"/>
    <w:rsid w:val="00CC56CB"/>
    <w:rsid w:val="00CC5796"/>
    <w:rsid w:val="00CC59EA"/>
    <w:rsid w:val="00CC5BAF"/>
    <w:rsid w:val="00CC5D49"/>
    <w:rsid w:val="00CC5F76"/>
    <w:rsid w:val="00CC5FAE"/>
    <w:rsid w:val="00CC620A"/>
    <w:rsid w:val="00CC6392"/>
    <w:rsid w:val="00CC641D"/>
    <w:rsid w:val="00CC671D"/>
    <w:rsid w:val="00CC6829"/>
    <w:rsid w:val="00CC6882"/>
    <w:rsid w:val="00CC6893"/>
    <w:rsid w:val="00CC6B7D"/>
    <w:rsid w:val="00CC6C27"/>
    <w:rsid w:val="00CC6D02"/>
    <w:rsid w:val="00CC6D22"/>
    <w:rsid w:val="00CC6F7F"/>
    <w:rsid w:val="00CC70F4"/>
    <w:rsid w:val="00CC7142"/>
    <w:rsid w:val="00CC7423"/>
    <w:rsid w:val="00CC752C"/>
    <w:rsid w:val="00CC765F"/>
    <w:rsid w:val="00CC7722"/>
    <w:rsid w:val="00CC7BD7"/>
    <w:rsid w:val="00CC7CBB"/>
    <w:rsid w:val="00CC7D3F"/>
    <w:rsid w:val="00CD0121"/>
    <w:rsid w:val="00CD0211"/>
    <w:rsid w:val="00CD03D9"/>
    <w:rsid w:val="00CD04DB"/>
    <w:rsid w:val="00CD0877"/>
    <w:rsid w:val="00CD094C"/>
    <w:rsid w:val="00CD0A22"/>
    <w:rsid w:val="00CD0B9A"/>
    <w:rsid w:val="00CD1004"/>
    <w:rsid w:val="00CD1162"/>
    <w:rsid w:val="00CD1189"/>
    <w:rsid w:val="00CD1195"/>
    <w:rsid w:val="00CD190C"/>
    <w:rsid w:val="00CD191C"/>
    <w:rsid w:val="00CD19B3"/>
    <w:rsid w:val="00CD1B21"/>
    <w:rsid w:val="00CD1B2F"/>
    <w:rsid w:val="00CD1C1B"/>
    <w:rsid w:val="00CD1CAE"/>
    <w:rsid w:val="00CD1DA9"/>
    <w:rsid w:val="00CD1E6E"/>
    <w:rsid w:val="00CD2009"/>
    <w:rsid w:val="00CD218C"/>
    <w:rsid w:val="00CD21D1"/>
    <w:rsid w:val="00CD2380"/>
    <w:rsid w:val="00CD2382"/>
    <w:rsid w:val="00CD2464"/>
    <w:rsid w:val="00CD24A1"/>
    <w:rsid w:val="00CD2609"/>
    <w:rsid w:val="00CD2638"/>
    <w:rsid w:val="00CD267E"/>
    <w:rsid w:val="00CD27A9"/>
    <w:rsid w:val="00CD286A"/>
    <w:rsid w:val="00CD2A04"/>
    <w:rsid w:val="00CD2C15"/>
    <w:rsid w:val="00CD2C1C"/>
    <w:rsid w:val="00CD2DEF"/>
    <w:rsid w:val="00CD2E51"/>
    <w:rsid w:val="00CD3174"/>
    <w:rsid w:val="00CD3297"/>
    <w:rsid w:val="00CD33CA"/>
    <w:rsid w:val="00CD34CC"/>
    <w:rsid w:val="00CD3515"/>
    <w:rsid w:val="00CD37C7"/>
    <w:rsid w:val="00CD38AF"/>
    <w:rsid w:val="00CD3993"/>
    <w:rsid w:val="00CD3AC3"/>
    <w:rsid w:val="00CD3B6E"/>
    <w:rsid w:val="00CD3D4C"/>
    <w:rsid w:val="00CD3D6C"/>
    <w:rsid w:val="00CD401D"/>
    <w:rsid w:val="00CD4075"/>
    <w:rsid w:val="00CD4242"/>
    <w:rsid w:val="00CD439E"/>
    <w:rsid w:val="00CD4514"/>
    <w:rsid w:val="00CD4617"/>
    <w:rsid w:val="00CD47CE"/>
    <w:rsid w:val="00CD4847"/>
    <w:rsid w:val="00CD495B"/>
    <w:rsid w:val="00CD4A0E"/>
    <w:rsid w:val="00CD4C07"/>
    <w:rsid w:val="00CD4E24"/>
    <w:rsid w:val="00CD4E4C"/>
    <w:rsid w:val="00CD4E92"/>
    <w:rsid w:val="00CD50E9"/>
    <w:rsid w:val="00CD53E7"/>
    <w:rsid w:val="00CD54C3"/>
    <w:rsid w:val="00CD55A7"/>
    <w:rsid w:val="00CD55AA"/>
    <w:rsid w:val="00CD5712"/>
    <w:rsid w:val="00CD5A5C"/>
    <w:rsid w:val="00CD5B63"/>
    <w:rsid w:val="00CD5CE8"/>
    <w:rsid w:val="00CD5F06"/>
    <w:rsid w:val="00CD5F9D"/>
    <w:rsid w:val="00CD60FC"/>
    <w:rsid w:val="00CD6116"/>
    <w:rsid w:val="00CD6389"/>
    <w:rsid w:val="00CD63FC"/>
    <w:rsid w:val="00CD6843"/>
    <w:rsid w:val="00CD68B6"/>
    <w:rsid w:val="00CD6B71"/>
    <w:rsid w:val="00CD6CDB"/>
    <w:rsid w:val="00CD6ED7"/>
    <w:rsid w:val="00CD6EDB"/>
    <w:rsid w:val="00CD7077"/>
    <w:rsid w:val="00CD71C5"/>
    <w:rsid w:val="00CD7213"/>
    <w:rsid w:val="00CD7263"/>
    <w:rsid w:val="00CD7376"/>
    <w:rsid w:val="00CD7419"/>
    <w:rsid w:val="00CD7487"/>
    <w:rsid w:val="00CD752C"/>
    <w:rsid w:val="00CD7597"/>
    <w:rsid w:val="00CD76AB"/>
    <w:rsid w:val="00CD76BE"/>
    <w:rsid w:val="00CD774A"/>
    <w:rsid w:val="00CD781A"/>
    <w:rsid w:val="00CD79AA"/>
    <w:rsid w:val="00CD79B0"/>
    <w:rsid w:val="00CD7A28"/>
    <w:rsid w:val="00CD7AAC"/>
    <w:rsid w:val="00CD7C88"/>
    <w:rsid w:val="00CD7DE2"/>
    <w:rsid w:val="00CD7EA6"/>
    <w:rsid w:val="00CD7EC3"/>
    <w:rsid w:val="00CD7F94"/>
    <w:rsid w:val="00CE004B"/>
    <w:rsid w:val="00CE018E"/>
    <w:rsid w:val="00CE053C"/>
    <w:rsid w:val="00CE07B6"/>
    <w:rsid w:val="00CE097D"/>
    <w:rsid w:val="00CE0A65"/>
    <w:rsid w:val="00CE0B6A"/>
    <w:rsid w:val="00CE0C1D"/>
    <w:rsid w:val="00CE0DF7"/>
    <w:rsid w:val="00CE0EA6"/>
    <w:rsid w:val="00CE1083"/>
    <w:rsid w:val="00CE10FB"/>
    <w:rsid w:val="00CE1291"/>
    <w:rsid w:val="00CE13C8"/>
    <w:rsid w:val="00CE149E"/>
    <w:rsid w:val="00CE1789"/>
    <w:rsid w:val="00CE183A"/>
    <w:rsid w:val="00CE19A3"/>
    <w:rsid w:val="00CE1A14"/>
    <w:rsid w:val="00CE1B18"/>
    <w:rsid w:val="00CE1D74"/>
    <w:rsid w:val="00CE1D8D"/>
    <w:rsid w:val="00CE1E3B"/>
    <w:rsid w:val="00CE20CD"/>
    <w:rsid w:val="00CE20F8"/>
    <w:rsid w:val="00CE22AD"/>
    <w:rsid w:val="00CE2A4E"/>
    <w:rsid w:val="00CE2E64"/>
    <w:rsid w:val="00CE2F96"/>
    <w:rsid w:val="00CE3043"/>
    <w:rsid w:val="00CE305C"/>
    <w:rsid w:val="00CE32B2"/>
    <w:rsid w:val="00CE32DD"/>
    <w:rsid w:val="00CE32F7"/>
    <w:rsid w:val="00CE34A9"/>
    <w:rsid w:val="00CE35BF"/>
    <w:rsid w:val="00CE371E"/>
    <w:rsid w:val="00CE3751"/>
    <w:rsid w:val="00CE38AE"/>
    <w:rsid w:val="00CE38F7"/>
    <w:rsid w:val="00CE3B8C"/>
    <w:rsid w:val="00CE3C1C"/>
    <w:rsid w:val="00CE413B"/>
    <w:rsid w:val="00CE4214"/>
    <w:rsid w:val="00CE471F"/>
    <w:rsid w:val="00CE478E"/>
    <w:rsid w:val="00CE4902"/>
    <w:rsid w:val="00CE49B1"/>
    <w:rsid w:val="00CE4AED"/>
    <w:rsid w:val="00CE4D68"/>
    <w:rsid w:val="00CE4EBD"/>
    <w:rsid w:val="00CE528D"/>
    <w:rsid w:val="00CE55CA"/>
    <w:rsid w:val="00CE561A"/>
    <w:rsid w:val="00CE5665"/>
    <w:rsid w:val="00CE5673"/>
    <w:rsid w:val="00CE5929"/>
    <w:rsid w:val="00CE5972"/>
    <w:rsid w:val="00CE5A0E"/>
    <w:rsid w:val="00CE5C8A"/>
    <w:rsid w:val="00CE5EF8"/>
    <w:rsid w:val="00CE6086"/>
    <w:rsid w:val="00CE60D5"/>
    <w:rsid w:val="00CE61D8"/>
    <w:rsid w:val="00CE6205"/>
    <w:rsid w:val="00CE65B0"/>
    <w:rsid w:val="00CE693B"/>
    <w:rsid w:val="00CE6BA0"/>
    <w:rsid w:val="00CE6BD1"/>
    <w:rsid w:val="00CE6BF3"/>
    <w:rsid w:val="00CE6C74"/>
    <w:rsid w:val="00CE6D3C"/>
    <w:rsid w:val="00CE6DA8"/>
    <w:rsid w:val="00CE6E53"/>
    <w:rsid w:val="00CE6FDE"/>
    <w:rsid w:val="00CE70C7"/>
    <w:rsid w:val="00CE7127"/>
    <w:rsid w:val="00CE7155"/>
    <w:rsid w:val="00CE72B0"/>
    <w:rsid w:val="00CE7330"/>
    <w:rsid w:val="00CE73CA"/>
    <w:rsid w:val="00CE74EE"/>
    <w:rsid w:val="00CE7894"/>
    <w:rsid w:val="00CE7BCA"/>
    <w:rsid w:val="00CE7E8F"/>
    <w:rsid w:val="00CE7F4E"/>
    <w:rsid w:val="00CF0044"/>
    <w:rsid w:val="00CF02CC"/>
    <w:rsid w:val="00CF033D"/>
    <w:rsid w:val="00CF03A7"/>
    <w:rsid w:val="00CF03B9"/>
    <w:rsid w:val="00CF04EB"/>
    <w:rsid w:val="00CF0720"/>
    <w:rsid w:val="00CF0821"/>
    <w:rsid w:val="00CF08E4"/>
    <w:rsid w:val="00CF0A68"/>
    <w:rsid w:val="00CF0B30"/>
    <w:rsid w:val="00CF0B85"/>
    <w:rsid w:val="00CF0DF7"/>
    <w:rsid w:val="00CF0E25"/>
    <w:rsid w:val="00CF0F02"/>
    <w:rsid w:val="00CF0F1B"/>
    <w:rsid w:val="00CF0FC0"/>
    <w:rsid w:val="00CF11DD"/>
    <w:rsid w:val="00CF12A3"/>
    <w:rsid w:val="00CF148B"/>
    <w:rsid w:val="00CF14B3"/>
    <w:rsid w:val="00CF156F"/>
    <w:rsid w:val="00CF162D"/>
    <w:rsid w:val="00CF1809"/>
    <w:rsid w:val="00CF1843"/>
    <w:rsid w:val="00CF190C"/>
    <w:rsid w:val="00CF190E"/>
    <w:rsid w:val="00CF1A8A"/>
    <w:rsid w:val="00CF1D98"/>
    <w:rsid w:val="00CF1E4C"/>
    <w:rsid w:val="00CF1F4F"/>
    <w:rsid w:val="00CF1F96"/>
    <w:rsid w:val="00CF2185"/>
    <w:rsid w:val="00CF22CB"/>
    <w:rsid w:val="00CF2376"/>
    <w:rsid w:val="00CF2701"/>
    <w:rsid w:val="00CF27B8"/>
    <w:rsid w:val="00CF29C6"/>
    <w:rsid w:val="00CF2D15"/>
    <w:rsid w:val="00CF34AE"/>
    <w:rsid w:val="00CF35F9"/>
    <w:rsid w:val="00CF3717"/>
    <w:rsid w:val="00CF395F"/>
    <w:rsid w:val="00CF3AE9"/>
    <w:rsid w:val="00CF3B4B"/>
    <w:rsid w:val="00CF3B82"/>
    <w:rsid w:val="00CF3D12"/>
    <w:rsid w:val="00CF3EFD"/>
    <w:rsid w:val="00CF40AB"/>
    <w:rsid w:val="00CF4337"/>
    <w:rsid w:val="00CF4387"/>
    <w:rsid w:val="00CF494F"/>
    <w:rsid w:val="00CF4A9B"/>
    <w:rsid w:val="00CF4AE8"/>
    <w:rsid w:val="00CF4D41"/>
    <w:rsid w:val="00CF4E20"/>
    <w:rsid w:val="00CF5002"/>
    <w:rsid w:val="00CF5074"/>
    <w:rsid w:val="00CF5166"/>
    <w:rsid w:val="00CF525C"/>
    <w:rsid w:val="00CF52A9"/>
    <w:rsid w:val="00CF52E5"/>
    <w:rsid w:val="00CF53DA"/>
    <w:rsid w:val="00CF5458"/>
    <w:rsid w:val="00CF5713"/>
    <w:rsid w:val="00CF572F"/>
    <w:rsid w:val="00CF5AE0"/>
    <w:rsid w:val="00CF5B82"/>
    <w:rsid w:val="00CF5B95"/>
    <w:rsid w:val="00CF5E40"/>
    <w:rsid w:val="00CF60D2"/>
    <w:rsid w:val="00CF61A6"/>
    <w:rsid w:val="00CF61CC"/>
    <w:rsid w:val="00CF621E"/>
    <w:rsid w:val="00CF6222"/>
    <w:rsid w:val="00CF626A"/>
    <w:rsid w:val="00CF6492"/>
    <w:rsid w:val="00CF6829"/>
    <w:rsid w:val="00CF6A03"/>
    <w:rsid w:val="00CF6A1E"/>
    <w:rsid w:val="00CF6A8C"/>
    <w:rsid w:val="00CF6C31"/>
    <w:rsid w:val="00CF6D33"/>
    <w:rsid w:val="00CF6D6F"/>
    <w:rsid w:val="00CF6E59"/>
    <w:rsid w:val="00CF6E78"/>
    <w:rsid w:val="00CF70C0"/>
    <w:rsid w:val="00CF74FF"/>
    <w:rsid w:val="00CF75D4"/>
    <w:rsid w:val="00CF75D6"/>
    <w:rsid w:val="00CF77DE"/>
    <w:rsid w:val="00CF77F1"/>
    <w:rsid w:val="00CF7A4D"/>
    <w:rsid w:val="00D00008"/>
    <w:rsid w:val="00D001BD"/>
    <w:rsid w:val="00D0025C"/>
    <w:rsid w:val="00D002BF"/>
    <w:rsid w:val="00D003F2"/>
    <w:rsid w:val="00D0049A"/>
    <w:rsid w:val="00D004FE"/>
    <w:rsid w:val="00D005D5"/>
    <w:rsid w:val="00D00778"/>
    <w:rsid w:val="00D00814"/>
    <w:rsid w:val="00D00951"/>
    <w:rsid w:val="00D00A33"/>
    <w:rsid w:val="00D00A55"/>
    <w:rsid w:val="00D00B15"/>
    <w:rsid w:val="00D00C29"/>
    <w:rsid w:val="00D00C72"/>
    <w:rsid w:val="00D00E16"/>
    <w:rsid w:val="00D00EEA"/>
    <w:rsid w:val="00D00FC8"/>
    <w:rsid w:val="00D0109D"/>
    <w:rsid w:val="00D01363"/>
    <w:rsid w:val="00D014A1"/>
    <w:rsid w:val="00D014BB"/>
    <w:rsid w:val="00D014E5"/>
    <w:rsid w:val="00D0165F"/>
    <w:rsid w:val="00D016A3"/>
    <w:rsid w:val="00D01807"/>
    <w:rsid w:val="00D01878"/>
    <w:rsid w:val="00D01973"/>
    <w:rsid w:val="00D01981"/>
    <w:rsid w:val="00D01997"/>
    <w:rsid w:val="00D01C77"/>
    <w:rsid w:val="00D01DAE"/>
    <w:rsid w:val="00D01E4B"/>
    <w:rsid w:val="00D01FDB"/>
    <w:rsid w:val="00D01FF2"/>
    <w:rsid w:val="00D020E7"/>
    <w:rsid w:val="00D02228"/>
    <w:rsid w:val="00D02269"/>
    <w:rsid w:val="00D022F9"/>
    <w:rsid w:val="00D023A2"/>
    <w:rsid w:val="00D02538"/>
    <w:rsid w:val="00D02665"/>
    <w:rsid w:val="00D02700"/>
    <w:rsid w:val="00D02807"/>
    <w:rsid w:val="00D02AC6"/>
    <w:rsid w:val="00D02E06"/>
    <w:rsid w:val="00D02E55"/>
    <w:rsid w:val="00D02E93"/>
    <w:rsid w:val="00D02F12"/>
    <w:rsid w:val="00D02F63"/>
    <w:rsid w:val="00D03076"/>
    <w:rsid w:val="00D03133"/>
    <w:rsid w:val="00D03145"/>
    <w:rsid w:val="00D031E3"/>
    <w:rsid w:val="00D03403"/>
    <w:rsid w:val="00D03523"/>
    <w:rsid w:val="00D03802"/>
    <w:rsid w:val="00D03AD3"/>
    <w:rsid w:val="00D03BB1"/>
    <w:rsid w:val="00D03F05"/>
    <w:rsid w:val="00D03F69"/>
    <w:rsid w:val="00D04464"/>
    <w:rsid w:val="00D04666"/>
    <w:rsid w:val="00D04745"/>
    <w:rsid w:val="00D04955"/>
    <w:rsid w:val="00D0499C"/>
    <w:rsid w:val="00D04A96"/>
    <w:rsid w:val="00D04D9B"/>
    <w:rsid w:val="00D04ED0"/>
    <w:rsid w:val="00D04EE8"/>
    <w:rsid w:val="00D04F80"/>
    <w:rsid w:val="00D0512E"/>
    <w:rsid w:val="00D053AE"/>
    <w:rsid w:val="00D0567C"/>
    <w:rsid w:val="00D057FC"/>
    <w:rsid w:val="00D058CE"/>
    <w:rsid w:val="00D05B27"/>
    <w:rsid w:val="00D05CBC"/>
    <w:rsid w:val="00D05DFF"/>
    <w:rsid w:val="00D06003"/>
    <w:rsid w:val="00D060B9"/>
    <w:rsid w:val="00D06171"/>
    <w:rsid w:val="00D0619B"/>
    <w:rsid w:val="00D06571"/>
    <w:rsid w:val="00D06672"/>
    <w:rsid w:val="00D066FF"/>
    <w:rsid w:val="00D067C7"/>
    <w:rsid w:val="00D06843"/>
    <w:rsid w:val="00D068E3"/>
    <w:rsid w:val="00D0691E"/>
    <w:rsid w:val="00D069F1"/>
    <w:rsid w:val="00D06AFA"/>
    <w:rsid w:val="00D06C8A"/>
    <w:rsid w:val="00D06CC9"/>
    <w:rsid w:val="00D06CF9"/>
    <w:rsid w:val="00D06DA0"/>
    <w:rsid w:val="00D06EFD"/>
    <w:rsid w:val="00D06F97"/>
    <w:rsid w:val="00D06FC2"/>
    <w:rsid w:val="00D07068"/>
    <w:rsid w:val="00D0721C"/>
    <w:rsid w:val="00D07559"/>
    <w:rsid w:val="00D076D6"/>
    <w:rsid w:val="00D076F8"/>
    <w:rsid w:val="00D0785F"/>
    <w:rsid w:val="00D07A1F"/>
    <w:rsid w:val="00D07A5A"/>
    <w:rsid w:val="00D07A73"/>
    <w:rsid w:val="00D07D1C"/>
    <w:rsid w:val="00D07F7C"/>
    <w:rsid w:val="00D07FA1"/>
    <w:rsid w:val="00D1011B"/>
    <w:rsid w:val="00D102CD"/>
    <w:rsid w:val="00D102DC"/>
    <w:rsid w:val="00D10586"/>
    <w:rsid w:val="00D10672"/>
    <w:rsid w:val="00D108FF"/>
    <w:rsid w:val="00D10C6E"/>
    <w:rsid w:val="00D11321"/>
    <w:rsid w:val="00D1133E"/>
    <w:rsid w:val="00D1158F"/>
    <w:rsid w:val="00D1196D"/>
    <w:rsid w:val="00D119E8"/>
    <w:rsid w:val="00D11AF3"/>
    <w:rsid w:val="00D11CD4"/>
    <w:rsid w:val="00D11D02"/>
    <w:rsid w:val="00D11E3C"/>
    <w:rsid w:val="00D11F6F"/>
    <w:rsid w:val="00D11F8E"/>
    <w:rsid w:val="00D120F5"/>
    <w:rsid w:val="00D12163"/>
    <w:rsid w:val="00D1216D"/>
    <w:rsid w:val="00D12176"/>
    <w:rsid w:val="00D1239B"/>
    <w:rsid w:val="00D1254E"/>
    <w:rsid w:val="00D12621"/>
    <w:rsid w:val="00D12709"/>
    <w:rsid w:val="00D1271F"/>
    <w:rsid w:val="00D12883"/>
    <w:rsid w:val="00D12947"/>
    <w:rsid w:val="00D129D6"/>
    <w:rsid w:val="00D12C03"/>
    <w:rsid w:val="00D12C92"/>
    <w:rsid w:val="00D130F3"/>
    <w:rsid w:val="00D13158"/>
    <w:rsid w:val="00D13466"/>
    <w:rsid w:val="00D13527"/>
    <w:rsid w:val="00D13539"/>
    <w:rsid w:val="00D1388D"/>
    <w:rsid w:val="00D13952"/>
    <w:rsid w:val="00D13A68"/>
    <w:rsid w:val="00D13A95"/>
    <w:rsid w:val="00D13BD3"/>
    <w:rsid w:val="00D13D71"/>
    <w:rsid w:val="00D13DA9"/>
    <w:rsid w:val="00D13F25"/>
    <w:rsid w:val="00D13F6E"/>
    <w:rsid w:val="00D13FAF"/>
    <w:rsid w:val="00D13FF1"/>
    <w:rsid w:val="00D13FFD"/>
    <w:rsid w:val="00D14057"/>
    <w:rsid w:val="00D14108"/>
    <w:rsid w:val="00D1435A"/>
    <w:rsid w:val="00D14557"/>
    <w:rsid w:val="00D14643"/>
    <w:rsid w:val="00D147F3"/>
    <w:rsid w:val="00D1481B"/>
    <w:rsid w:val="00D148D8"/>
    <w:rsid w:val="00D1499E"/>
    <w:rsid w:val="00D149FE"/>
    <w:rsid w:val="00D14A6F"/>
    <w:rsid w:val="00D14B89"/>
    <w:rsid w:val="00D14C37"/>
    <w:rsid w:val="00D14EBC"/>
    <w:rsid w:val="00D14EBD"/>
    <w:rsid w:val="00D14F96"/>
    <w:rsid w:val="00D1506C"/>
    <w:rsid w:val="00D151A9"/>
    <w:rsid w:val="00D15261"/>
    <w:rsid w:val="00D15552"/>
    <w:rsid w:val="00D15567"/>
    <w:rsid w:val="00D156AE"/>
    <w:rsid w:val="00D1592F"/>
    <w:rsid w:val="00D15D69"/>
    <w:rsid w:val="00D15DBD"/>
    <w:rsid w:val="00D15E38"/>
    <w:rsid w:val="00D15F9C"/>
    <w:rsid w:val="00D16028"/>
    <w:rsid w:val="00D16434"/>
    <w:rsid w:val="00D1655B"/>
    <w:rsid w:val="00D1655D"/>
    <w:rsid w:val="00D169F6"/>
    <w:rsid w:val="00D16B98"/>
    <w:rsid w:val="00D16D13"/>
    <w:rsid w:val="00D16EDD"/>
    <w:rsid w:val="00D16F04"/>
    <w:rsid w:val="00D16F6D"/>
    <w:rsid w:val="00D172F1"/>
    <w:rsid w:val="00D17622"/>
    <w:rsid w:val="00D17764"/>
    <w:rsid w:val="00D178F7"/>
    <w:rsid w:val="00D17AC5"/>
    <w:rsid w:val="00D17BA6"/>
    <w:rsid w:val="00D17C82"/>
    <w:rsid w:val="00D20085"/>
    <w:rsid w:val="00D204A8"/>
    <w:rsid w:val="00D204FA"/>
    <w:rsid w:val="00D205E6"/>
    <w:rsid w:val="00D2064B"/>
    <w:rsid w:val="00D208C0"/>
    <w:rsid w:val="00D209A0"/>
    <w:rsid w:val="00D20AE7"/>
    <w:rsid w:val="00D20C06"/>
    <w:rsid w:val="00D20C2B"/>
    <w:rsid w:val="00D20C49"/>
    <w:rsid w:val="00D20DCD"/>
    <w:rsid w:val="00D20E5C"/>
    <w:rsid w:val="00D20FA4"/>
    <w:rsid w:val="00D212B9"/>
    <w:rsid w:val="00D21510"/>
    <w:rsid w:val="00D2175D"/>
    <w:rsid w:val="00D21843"/>
    <w:rsid w:val="00D21A7C"/>
    <w:rsid w:val="00D21CDF"/>
    <w:rsid w:val="00D21F5D"/>
    <w:rsid w:val="00D22038"/>
    <w:rsid w:val="00D22398"/>
    <w:rsid w:val="00D22503"/>
    <w:rsid w:val="00D22777"/>
    <w:rsid w:val="00D22845"/>
    <w:rsid w:val="00D22996"/>
    <w:rsid w:val="00D229C0"/>
    <w:rsid w:val="00D22A83"/>
    <w:rsid w:val="00D23125"/>
    <w:rsid w:val="00D2315F"/>
    <w:rsid w:val="00D23288"/>
    <w:rsid w:val="00D234A4"/>
    <w:rsid w:val="00D234ED"/>
    <w:rsid w:val="00D23511"/>
    <w:rsid w:val="00D235D0"/>
    <w:rsid w:val="00D23602"/>
    <w:rsid w:val="00D236F6"/>
    <w:rsid w:val="00D23A90"/>
    <w:rsid w:val="00D23EB3"/>
    <w:rsid w:val="00D23FBA"/>
    <w:rsid w:val="00D242ED"/>
    <w:rsid w:val="00D243E2"/>
    <w:rsid w:val="00D2452C"/>
    <w:rsid w:val="00D249B2"/>
    <w:rsid w:val="00D24C97"/>
    <w:rsid w:val="00D24D31"/>
    <w:rsid w:val="00D24D7E"/>
    <w:rsid w:val="00D24E0C"/>
    <w:rsid w:val="00D24E30"/>
    <w:rsid w:val="00D254C4"/>
    <w:rsid w:val="00D254EB"/>
    <w:rsid w:val="00D256E0"/>
    <w:rsid w:val="00D257AE"/>
    <w:rsid w:val="00D258E7"/>
    <w:rsid w:val="00D25AB0"/>
    <w:rsid w:val="00D25D2E"/>
    <w:rsid w:val="00D25D38"/>
    <w:rsid w:val="00D25E02"/>
    <w:rsid w:val="00D25EE2"/>
    <w:rsid w:val="00D25F43"/>
    <w:rsid w:val="00D26022"/>
    <w:rsid w:val="00D260CC"/>
    <w:rsid w:val="00D261FB"/>
    <w:rsid w:val="00D265AC"/>
    <w:rsid w:val="00D265FE"/>
    <w:rsid w:val="00D26837"/>
    <w:rsid w:val="00D26899"/>
    <w:rsid w:val="00D26B11"/>
    <w:rsid w:val="00D26C9B"/>
    <w:rsid w:val="00D26D13"/>
    <w:rsid w:val="00D26F13"/>
    <w:rsid w:val="00D2704D"/>
    <w:rsid w:val="00D27137"/>
    <w:rsid w:val="00D271A4"/>
    <w:rsid w:val="00D27695"/>
    <w:rsid w:val="00D27802"/>
    <w:rsid w:val="00D278DE"/>
    <w:rsid w:val="00D278E2"/>
    <w:rsid w:val="00D27901"/>
    <w:rsid w:val="00D2799D"/>
    <w:rsid w:val="00D27A6A"/>
    <w:rsid w:val="00D27B18"/>
    <w:rsid w:val="00D27CDA"/>
    <w:rsid w:val="00D27F73"/>
    <w:rsid w:val="00D301AC"/>
    <w:rsid w:val="00D302B4"/>
    <w:rsid w:val="00D302D3"/>
    <w:rsid w:val="00D3045F"/>
    <w:rsid w:val="00D30622"/>
    <w:rsid w:val="00D307BF"/>
    <w:rsid w:val="00D30A25"/>
    <w:rsid w:val="00D30C42"/>
    <w:rsid w:val="00D30C85"/>
    <w:rsid w:val="00D310C2"/>
    <w:rsid w:val="00D312C8"/>
    <w:rsid w:val="00D31500"/>
    <w:rsid w:val="00D3154C"/>
    <w:rsid w:val="00D31656"/>
    <w:rsid w:val="00D31B0B"/>
    <w:rsid w:val="00D31BED"/>
    <w:rsid w:val="00D31E45"/>
    <w:rsid w:val="00D31F7D"/>
    <w:rsid w:val="00D32168"/>
    <w:rsid w:val="00D322CE"/>
    <w:rsid w:val="00D32542"/>
    <w:rsid w:val="00D3280D"/>
    <w:rsid w:val="00D32990"/>
    <w:rsid w:val="00D32AF2"/>
    <w:rsid w:val="00D32B2A"/>
    <w:rsid w:val="00D32EFB"/>
    <w:rsid w:val="00D32FBC"/>
    <w:rsid w:val="00D33071"/>
    <w:rsid w:val="00D3376A"/>
    <w:rsid w:val="00D33988"/>
    <w:rsid w:val="00D3407C"/>
    <w:rsid w:val="00D34122"/>
    <w:rsid w:val="00D342F1"/>
    <w:rsid w:val="00D34385"/>
    <w:rsid w:val="00D344DA"/>
    <w:rsid w:val="00D3450E"/>
    <w:rsid w:val="00D34594"/>
    <w:rsid w:val="00D345ED"/>
    <w:rsid w:val="00D3460B"/>
    <w:rsid w:val="00D34753"/>
    <w:rsid w:val="00D3477B"/>
    <w:rsid w:val="00D348E4"/>
    <w:rsid w:val="00D349A3"/>
    <w:rsid w:val="00D34B31"/>
    <w:rsid w:val="00D34B77"/>
    <w:rsid w:val="00D34BE4"/>
    <w:rsid w:val="00D34C19"/>
    <w:rsid w:val="00D34CC5"/>
    <w:rsid w:val="00D34CCD"/>
    <w:rsid w:val="00D34EE2"/>
    <w:rsid w:val="00D34F1B"/>
    <w:rsid w:val="00D34F66"/>
    <w:rsid w:val="00D3509E"/>
    <w:rsid w:val="00D35238"/>
    <w:rsid w:val="00D35245"/>
    <w:rsid w:val="00D352EF"/>
    <w:rsid w:val="00D353D4"/>
    <w:rsid w:val="00D3562E"/>
    <w:rsid w:val="00D3563E"/>
    <w:rsid w:val="00D35691"/>
    <w:rsid w:val="00D357A2"/>
    <w:rsid w:val="00D358B4"/>
    <w:rsid w:val="00D35A54"/>
    <w:rsid w:val="00D35A5A"/>
    <w:rsid w:val="00D35B25"/>
    <w:rsid w:val="00D35CAB"/>
    <w:rsid w:val="00D35E39"/>
    <w:rsid w:val="00D35E91"/>
    <w:rsid w:val="00D35F8A"/>
    <w:rsid w:val="00D35FBB"/>
    <w:rsid w:val="00D3612D"/>
    <w:rsid w:val="00D36290"/>
    <w:rsid w:val="00D3639A"/>
    <w:rsid w:val="00D366CF"/>
    <w:rsid w:val="00D367FE"/>
    <w:rsid w:val="00D3692E"/>
    <w:rsid w:val="00D369BB"/>
    <w:rsid w:val="00D369C3"/>
    <w:rsid w:val="00D36A5E"/>
    <w:rsid w:val="00D36ABA"/>
    <w:rsid w:val="00D36B06"/>
    <w:rsid w:val="00D36ED7"/>
    <w:rsid w:val="00D36EF0"/>
    <w:rsid w:val="00D36F14"/>
    <w:rsid w:val="00D36FA2"/>
    <w:rsid w:val="00D37094"/>
    <w:rsid w:val="00D37296"/>
    <w:rsid w:val="00D372E4"/>
    <w:rsid w:val="00D373DD"/>
    <w:rsid w:val="00D37471"/>
    <w:rsid w:val="00D374D7"/>
    <w:rsid w:val="00D377E0"/>
    <w:rsid w:val="00D37885"/>
    <w:rsid w:val="00D37944"/>
    <w:rsid w:val="00D379A6"/>
    <w:rsid w:val="00D37AAA"/>
    <w:rsid w:val="00D37B1E"/>
    <w:rsid w:val="00D37BB1"/>
    <w:rsid w:val="00D37D22"/>
    <w:rsid w:val="00D37DAF"/>
    <w:rsid w:val="00D37EAE"/>
    <w:rsid w:val="00D37F23"/>
    <w:rsid w:val="00D37FCA"/>
    <w:rsid w:val="00D400B4"/>
    <w:rsid w:val="00D400F0"/>
    <w:rsid w:val="00D401E3"/>
    <w:rsid w:val="00D40200"/>
    <w:rsid w:val="00D40487"/>
    <w:rsid w:val="00D404E2"/>
    <w:rsid w:val="00D406FE"/>
    <w:rsid w:val="00D409B0"/>
    <w:rsid w:val="00D40ABC"/>
    <w:rsid w:val="00D40B7D"/>
    <w:rsid w:val="00D40D6C"/>
    <w:rsid w:val="00D4101B"/>
    <w:rsid w:val="00D41154"/>
    <w:rsid w:val="00D414B8"/>
    <w:rsid w:val="00D41B2C"/>
    <w:rsid w:val="00D41C48"/>
    <w:rsid w:val="00D41C4E"/>
    <w:rsid w:val="00D41F74"/>
    <w:rsid w:val="00D42058"/>
    <w:rsid w:val="00D4222E"/>
    <w:rsid w:val="00D426A8"/>
    <w:rsid w:val="00D427B9"/>
    <w:rsid w:val="00D42AB7"/>
    <w:rsid w:val="00D42B36"/>
    <w:rsid w:val="00D42BD1"/>
    <w:rsid w:val="00D42E41"/>
    <w:rsid w:val="00D42E79"/>
    <w:rsid w:val="00D42F5B"/>
    <w:rsid w:val="00D431D6"/>
    <w:rsid w:val="00D431F0"/>
    <w:rsid w:val="00D434B1"/>
    <w:rsid w:val="00D434DB"/>
    <w:rsid w:val="00D43553"/>
    <w:rsid w:val="00D437CA"/>
    <w:rsid w:val="00D439E3"/>
    <w:rsid w:val="00D43F02"/>
    <w:rsid w:val="00D43FEB"/>
    <w:rsid w:val="00D44164"/>
    <w:rsid w:val="00D441DA"/>
    <w:rsid w:val="00D4437B"/>
    <w:rsid w:val="00D44625"/>
    <w:rsid w:val="00D44A7F"/>
    <w:rsid w:val="00D44AA9"/>
    <w:rsid w:val="00D44B4E"/>
    <w:rsid w:val="00D44B84"/>
    <w:rsid w:val="00D44D1B"/>
    <w:rsid w:val="00D44DDE"/>
    <w:rsid w:val="00D44E82"/>
    <w:rsid w:val="00D44F5F"/>
    <w:rsid w:val="00D4503A"/>
    <w:rsid w:val="00D4554B"/>
    <w:rsid w:val="00D45603"/>
    <w:rsid w:val="00D456D2"/>
    <w:rsid w:val="00D457E1"/>
    <w:rsid w:val="00D45836"/>
    <w:rsid w:val="00D45882"/>
    <w:rsid w:val="00D45A14"/>
    <w:rsid w:val="00D45A29"/>
    <w:rsid w:val="00D45D43"/>
    <w:rsid w:val="00D4661A"/>
    <w:rsid w:val="00D46817"/>
    <w:rsid w:val="00D46945"/>
    <w:rsid w:val="00D46D04"/>
    <w:rsid w:val="00D46F61"/>
    <w:rsid w:val="00D47003"/>
    <w:rsid w:val="00D47651"/>
    <w:rsid w:val="00D4783D"/>
    <w:rsid w:val="00D47A9D"/>
    <w:rsid w:val="00D47A9E"/>
    <w:rsid w:val="00D47B03"/>
    <w:rsid w:val="00D47B1F"/>
    <w:rsid w:val="00D47E26"/>
    <w:rsid w:val="00D47E86"/>
    <w:rsid w:val="00D47F3F"/>
    <w:rsid w:val="00D47F67"/>
    <w:rsid w:val="00D47FB3"/>
    <w:rsid w:val="00D47FB5"/>
    <w:rsid w:val="00D50180"/>
    <w:rsid w:val="00D501B8"/>
    <w:rsid w:val="00D50564"/>
    <w:rsid w:val="00D505B0"/>
    <w:rsid w:val="00D50DC5"/>
    <w:rsid w:val="00D50DD9"/>
    <w:rsid w:val="00D50E98"/>
    <w:rsid w:val="00D50EB3"/>
    <w:rsid w:val="00D51262"/>
    <w:rsid w:val="00D51316"/>
    <w:rsid w:val="00D51333"/>
    <w:rsid w:val="00D51384"/>
    <w:rsid w:val="00D514C3"/>
    <w:rsid w:val="00D5155A"/>
    <w:rsid w:val="00D5172F"/>
    <w:rsid w:val="00D51779"/>
    <w:rsid w:val="00D51853"/>
    <w:rsid w:val="00D51975"/>
    <w:rsid w:val="00D519E9"/>
    <w:rsid w:val="00D51B10"/>
    <w:rsid w:val="00D51C32"/>
    <w:rsid w:val="00D51D68"/>
    <w:rsid w:val="00D51D85"/>
    <w:rsid w:val="00D51D94"/>
    <w:rsid w:val="00D52143"/>
    <w:rsid w:val="00D5220D"/>
    <w:rsid w:val="00D5230D"/>
    <w:rsid w:val="00D5240D"/>
    <w:rsid w:val="00D52837"/>
    <w:rsid w:val="00D5285C"/>
    <w:rsid w:val="00D528E2"/>
    <w:rsid w:val="00D5291B"/>
    <w:rsid w:val="00D52DB3"/>
    <w:rsid w:val="00D52E30"/>
    <w:rsid w:val="00D53133"/>
    <w:rsid w:val="00D53169"/>
    <w:rsid w:val="00D53430"/>
    <w:rsid w:val="00D534CE"/>
    <w:rsid w:val="00D53507"/>
    <w:rsid w:val="00D5364D"/>
    <w:rsid w:val="00D53798"/>
    <w:rsid w:val="00D537F3"/>
    <w:rsid w:val="00D5397E"/>
    <w:rsid w:val="00D53AB4"/>
    <w:rsid w:val="00D53AE9"/>
    <w:rsid w:val="00D53DD1"/>
    <w:rsid w:val="00D53E16"/>
    <w:rsid w:val="00D53F42"/>
    <w:rsid w:val="00D540AD"/>
    <w:rsid w:val="00D5426D"/>
    <w:rsid w:val="00D5426E"/>
    <w:rsid w:val="00D545EC"/>
    <w:rsid w:val="00D548DC"/>
    <w:rsid w:val="00D549CB"/>
    <w:rsid w:val="00D54A48"/>
    <w:rsid w:val="00D54A80"/>
    <w:rsid w:val="00D54AC1"/>
    <w:rsid w:val="00D54BC9"/>
    <w:rsid w:val="00D54CA7"/>
    <w:rsid w:val="00D54D30"/>
    <w:rsid w:val="00D55118"/>
    <w:rsid w:val="00D552F9"/>
    <w:rsid w:val="00D55503"/>
    <w:rsid w:val="00D5568D"/>
    <w:rsid w:val="00D55718"/>
    <w:rsid w:val="00D55851"/>
    <w:rsid w:val="00D55A08"/>
    <w:rsid w:val="00D55B4C"/>
    <w:rsid w:val="00D55C68"/>
    <w:rsid w:val="00D55C94"/>
    <w:rsid w:val="00D55CA4"/>
    <w:rsid w:val="00D55D93"/>
    <w:rsid w:val="00D55F6B"/>
    <w:rsid w:val="00D55FB9"/>
    <w:rsid w:val="00D5615C"/>
    <w:rsid w:val="00D56213"/>
    <w:rsid w:val="00D562AF"/>
    <w:rsid w:val="00D56465"/>
    <w:rsid w:val="00D564BC"/>
    <w:rsid w:val="00D564E7"/>
    <w:rsid w:val="00D567EC"/>
    <w:rsid w:val="00D568A0"/>
    <w:rsid w:val="00D568B2"/>
    <w:rsid w:val="00D569B9"/>
    <w:rsid w:val="00D56CE3"/>
    <w:rsid w:val="00D5733F"/>
    <w:rsid w:val="00D5735E"/>
    <w:rsid w:val="00D5739E"/>
    <w:rsid w:val="00D577F2"/>
    <w:rsid w:val="00D57B07"/>
    <w:rsid w:val="00D57B75"/>
    <w:rsid w:val="00D57D84"/>
    <w:rsid w:val="00D57DD1"/>
    <w:rsid w:val="00D57E08"/>
    <w:rsid w:val="00D60266"/>
    <w:rsid w:val="00D603D6"/>
    <w:rsid w:val="00D604D9"/>
    <w:rsid w:val="00D604E1"/>
    <w:rsid w:val="00D60780"/>
    <w:rsid w:val="00D60DE5"/>
    <w:rsid w:val="00D60E82"/>
    <w:rsid w:val="00D61143"/>
    <w:rsid w:val="00D611AE"/>
    <w:rsid w:val="00D611F8"/>
    <w:rsid w:val="00D6192E"/>
    <w:rsid w:val="00D61956"/>
    <w:rsid w:val="00D61A73"/>
    <w:rsid w:val="00D61A9A"/>
    <w:rsid w:val="00D6206A"/>
    <w:rsid w:val="00D622B7"/>
    <w:rsid w:val="00D62393"/>
    <w:rsid w:val="00D623A6"/>
    <w:rsid w:val="00D626E3"/>
    <w:rsid w:val="00D628F7"/>
    <w:rsid w:val="00D62967"/>
    <w:rsid w:val="00D629B5"/>
    <w:rsid w:val="00D62BAA"/>
    <w:rsid w:val="00D62C7A"/>
    <w:rsid w:val="00D62D69"/>
    <w:rsid w:val="00D62E2B"/>
    <w:rsid w:val="00D62FB2"/>
    <w:rsid w:val="00D6332C"/>
    <w:rsid w:val="00D634FF"/>
    <w:rsid w:val="00D636C4"/>
    <w:rsid w:val="00D637A2"/>
    <w:rsid w:val="00D637FF"/>
    <w:rsid w:val="00D63874"/>
    <w:rsid w:val="00D638BD"/>
    <w:rsid w:val="00D63E97"/>
    <w:rsid w:val="00D64377"/>
    <w:rsid w:val="00D646EF"/>
    <w:rsid w:val="00D647E7"/>
    <w:rsid w:val="00D64918"/>
    <w:rsid w:val="00D64D69"/>
    <w:rsid w:val="00D65050"/>
    <w:rsid w:val="00D6506D"/>
    <w:rsid w:val="00D6547B"/>
    <w:rsid w:val="00D654D0"/>
    <w:rsid w:val="00D655CF"/>
    <w:rsid w:val="00D6565A"/>
    <w:rsid w:val="00D656D0"/>
    <w:rsid w:val="00D656D9"/>
    <w:rsid w:val="00D657C0"/>
    <w:rsid w:val="00D657D5"/>
    <w:rsid w:val="00D6597F"/>
    <w:rsid w:val="00D65989"/>
    <w:rsid w:val="00D659C0"/>
    <w:rsid w:val="00D659F7"/>
    <w:rsid w:val="00D65B50"/>
    <w:rsid w:val="00D66085"/>
    <w:rsid w:val="00D664E6"/>
    <w:rsid w:val="00D6695B"/>
    <w:rsid w:val="00D66AC4"/>
    <w:rsid w:val="00D66ACA"/>
    <w:rsid w:val="00D66AF8"/>
    <w:rsid w:val="00D66C6F"/>
    <w:rsid w:val="00D66E4E"/>
    <w:rsid w:val="00D66E4F"/>
    <w:rsid w:val="00D66F2A"/>
    <w:rsid w:val="00D67080"/>
    <w:rsid w:val="00D671C6"/>
    <w:rsid w:val="00D67608"/>
    <w:rsid w:val="00D67656"/>
    <w:rsid w:val="00D678D0"/>
    <w:rsid w:val="00D67D7F"/>
    <w:rsid w:val="00D67DF4"/>
    <w:rsid w:val="00D67E94"/>
    <w:rsid w:val="00D67EE0"/>
    <w:rsid w:val="00D67F8D"/>
    <w:rsid w:val="00D6BE55"/>
    <w:rsid w:val="00D7007E"/>
    <w:rsid w:val="00D70291"/>
    <w:rsid w:val="00D702DD"/>
    <w:rsid w:val="00D70547"/>
    <w:rsid w:val="00D707BA"/>
    <w:rsid w:val="00D707F5"/>
    <w:rsid w:val="00D70825"/>
    <w:rsid w:val="00D708DC"/>
    <w:rsid w:val="00D70A28"/>
    <w:rsid w:val="00D70A8D"/>
    <w:rsid w:val="00D70E34"/>
    <w:rsid w:val="00D70E5D"/>
    <w:rsid w:val="00D70EB6"/>
    <w:rsid w:val="00D71016"/>
    <w:rsid w:val="00D710BC"/>
    <w:rsid w:val="00D71172"/>
    <w:rsid w:val="00D71199"/>
    <w:rsid w:val="00D71234"/>
    <w:rsid w:val="00D71321"/>
    <w:rsid w:val="00D7133A"/>
    <w:rsid w:val="00D71383"/>
    <w:rsid w:val="00D71523"/>
    <w:rsid w:val="00D716CF"/>
    <w:rsid w:val="00D71920"/>
    <w:rsid w:val="00D71944"/>
    <w:rsid w:val="00D719CC"/>
    <w:rsid w:val="00D71A45"/>
    <w:rsid w:val="00D71AE6"/>
    <w:rsid w:val="00D71C25"/>
    <w:rsid w:val="00D71CEF"/>
    <w:rsid w:val="00D71D16"/>
    <w:rsid w:val="00D7210D"/>
    <w:rsid w:val="00D72187"/>
    <w:rsid w:val="00D7226B"/>
    <w:rsid w:val="00D728D9"/>
    <w:rsid w:val="00D728F6"/>
    <w:rsid w:val="00D7294A"/>
    <w:rsid w:val="00D7296A"/>
    <w:rsid w:val="00D72C6C"/>
    <w:rsid w:val="00D73327"/>
    <w:rsid w:val="00D7332A"/>
    <w:rsid w:val="00D7337A"/>
    <w:rsid w:val="00D73478"/>
    <w:rsid w:val="00D73592"/>
    <w:rsid w:val="00D7364B"/>
    <w:rsid w:val="00D739F3"/>
    <w:rsid w:val="00D73B37"/>
    <w:rsid w:val="00D73C3F"/>
    <w:rsid w:val="00D73CBD"/>
    <w:rsid w:val="00D73CC4"/>
    <w:rsid w:val="00D73D78"/>
    <w:rsid w:val="00D73DC1"/>
    <w:rsid w:val="00D73E3A"/>
    <w:rsid w:val="00D743F1"/>
    <w:rsid w:val="00D745EE"/>
    <w:rsid w:val="00D74709"/>
    <w:rsid w:val="00D74957"/>
    <w:rsid w:val="00D74AAE"/>
    <w:rsid w:val="00D74B1B"/>
    <w:rsid w:val="00D74D4E"/>
    <w:rsid w:val="00D753D5"/>
    <w:rsid w:val="00D75406"/>
    <w:rsid w:val="00D75614"/>
    <w:rsid w:val="00D75839"/>
    <w:rsid w:val="00D75C56"/>
    <w:rsid w:val="00D75EB1"/>
    <w:rsid w:val="00D76011"/>
    <w:rsid w:val="00D76081"/>
    <w:rsid w:val="00D762AB"/>
    <w:rsid w:val="00D76445"/>
    <w:rsid w:val="00D7647A"/>
    <w:rsid w:val="00D765A6"/>
    <w:rsid w:val="00D765C3"/>
    <w:rsid w:val="00D76A2E"/>
    <w:rsid w:val="00D77159"/>
    <w:rsid w:val="00D7715A"/>
    <w:rsid w:val="00D77406"/>
    <w:rsid w:val="00D7751D"/>
    <w:rsid w:val="00D77583"/>
    <w:rsid w:val="00D77621"/>
    <w:rsid w:val="00D776DB"/>
    <w:rsid w:val="00D77952"/>
    <w:rsid w:val="00D77AAB"/>
    <w:rsid w:val="00D77C45"/>
    <w:rsid w:val="00D77E5F"/>
    <w:rsid w:val="00D77ED7"/>
    <w:rsid w:val="00D77FE9"/>
    <w:rsid w:val="00D80053"/>
    <w:rsid w:val="00D80106"/>
    <w:rsid w:val="00D801CA"/>
    <w:rsid w:val="00D803E3"/>
    <w:rsid w:val="00D809D1"/>
    <w:rsid w:val="00D80A58"/>
    <w:rsid w:val="00D80AB9"/>
    <w:rsid w:val="00D80C2A"/>
    <w:rsid w:val="00D80C8A"/>
    <w:rsid w:val="00D80CA2"/>
    <w:rsid w:val="00D80D3A"/>
    <w:rsid w:val="00D80D52"/>
    <w:rsid w:val="00D80D71"/>
    <w:rsid w:val="00D80F72"/>
    <w:rsid w:val="00D81071"/>
    <w:rsid w:val="00D810B6"/>
    <w:rsid w:val="00D813D4"/>
    <w:rsid w:val="00D816F7"/>
    <w:rsid w:val="00D81763"/>
    <w:rsid w:val="00D8178F"/>
    <w:rsid w:val="00D81889"/>
    <w:rsid w:val="00D81B7B"/>
    <w:rsid w:val="00D81D17"/>
    <w:rsid w:val="00D81EB9"/>
    <w:rsid w:val="00D81FA0"/>
    <w:rsid w:val="00D82132"/>
    <w:rsid w:val="00D8223A"/>
    <w:rsid w:val="00D8239D"/>
    <w:rsid w:val="00D8245D"/>
    <w:rsid w:val="00D825D1"/>
    <w:rsid w:val="00D826FB"/>
    <w:rsid w:val="00D82993"/>
    <w:rsid w:val="00D829E9"/>
    <w:rsid w:val="00D82A36"/>
    <w:rsid w:val="00D82B76"/>
    <w:rsid w:val="00D82E4D"/>
    <w:rsid w:val="00D82E68"/>
    <w:rsid w:val="00D82F67"/>
    <w:rsid w:val="00D82F8C"/>
    <w:rsid w:val="00D8305C"/>
    <w:rsid w:val="00D8318D"/>
    <w:rsid w:val="00D831AE"/>
    <w:rsid w:val="00D83242"/>
    <w:rsid w:val="00D8324F"/>
    <w:rsid w:val="00D83580"/>
    <w:rsid w:val="00D83720"/>
    <w:rsid w:val="00D837C0"/>
    <w:rsid w:val="00D83893"/>
    <w:rsid w:val="00D83909"/>
    <w:rsid w:val="00D839F6"/>
    <w:rsid w:val="00D83A2F"/>
    <w:rsid w:val="00D83C7C"/>
    <w:rsid w:val="00D83EE1"/>
    <w:rsid w:val="00D840BE"/>
    <w:rsid w:val="00D8418B"/>
    <w:rsid w:val="00D84245"/>
    <w:rsid w:val="00D84442"/>
    <w:rsid w:val="00D8498B"/>
    <w:rsid w:val="00D849BE"/>
    <w:rsid w:val="00D84A14"/>
    <w:rsid w:val="00D84B19"/>
    <w:rsid w:val="00D84C52"/>
    <w:rsid w:val="00D84C81"/>
    <w:rsid w:val="00D84ECB"/>
    <w:rsid w:val="00D84F41"/>
    <w:rsid w:val="00D84FB2"/>
    <w:rsid w:val="00D85186"/>
    <w:rsid w:val="00D8520D"/>
    <w:rsid w:val="00D85313"/>
    <w:rsid w:val="00D85374"/>
    <w:rsid w:val="00D85399"/>
    <w:rsid w:val="00D85457"/>
    <w:rsid w:val="00D854B5"/>
    <w:rsid w:val="00D856E3"/>
    <w:rsid w:val="00D85A5D"/>
    <w:rsid w:val="00D85ABA"/>
    <w:rsid w:val="00D85DC4"/>
    <w:rsid w:val="00D861EC"/>
    <w:rsid w:val="00D866F7"/>
    <w:rsid w:val="00D86765"/>
    <w:rsid w:val="00D867C1"/>
    <w:rsid w:val="00D868BD"/>
    <w:rsid w:val="00D86AB5"/>
    <w:rsid w:val="00D86B3D"/>
    <w:rsid w:val="00D86CDA"/>
    <w:rsid w:val="00D86CE0"/>
    <w:rsid w:val="00D86D36"/>
    <w:rsid w:val="00D87183"/>
    <w:rsid w:val="00D8750F"/>
    <w:rsid w:val="00D8755D"/>
    <w:rsid w:val="00D877E9"/>
    <w:rsid w:val="00D87962"/>
    <w:rsid w:val="00D87A0B"/>
    <w:rsid w:val="00D87A35"/>
    <w:rsid w:val="00D87BBD"/>
    <w:rsid w:val="00D87C97"/>
    <w:rsid w:val="00D87CB9"/>
    <w:rsid w:val="00D87D57"/>
    <w:rsid w:val="00D87FEA"/>
    <w:rsid w:val="00D90000"/>
    <w:rsid w:val="00D9002C"/>
    <w:rsid w:val="00D9026A"/>
    <w:rsid w:val="00D9028F"/>
    <w:rsid w:val="00D90313"/>
    <w:rsid w:val="00D908A4"/>
    <w:rsid w:val="00D90AB9"/>
    <w:rsid w:val="00D90B35"/>
    <w:rsid w:val="00D910F8"/>
    <w:rsid w:val="00D91144"/>
    <w:rsid w:val="00D913F8"/>
    <w:rsid w:val="00D91470"/>
    <w:rsid w:val="00D91710"/>
    <w:rsid w:val="00D91902"/>
    <w:rsid w:val="00D91987"/>
    <w:rsid w:val="00D919B8"/>
    <w:rsid w:val="00D91A2D"/>
    <w:rsid w:val="00D91C8A"/>
    <w:rsid w:val="00D91C95"/>
    <w:rsid w:val="00D91D20"/>
    <w:rsid w:val="00D922A3"/>
    <w:rsid w:val="00D9270C"/>
    <w:rsid w:val="00D9272E"/>
    <w:rsid w:val="00D927FB"/>
    <w:rsid w:val="00D928B0"/>
    <w:rsid w:val="00D92A3F"/>
    <w:rsid w:val="00D92B17"/>
    <w:rsid w:val="00D92C5A"/>
    <w:rsid w:val="00D92CC9"/>
    <w:rsid w:val="00D92CD4"/>
    <w:rsid w:val="00D92D12"/>
    <w:rsid w:val="00D92DD0"/>
    <w:rsid w:val="00D92E0B"/>
    <w:rsid w:val="00D92FBC"/>
    <w:rsid w:val="00D9301C"/>
    <w:rsid w:val="00D932AF"/>
    <w:rsid w:val="00D9345B"/>
    <w:rsid w:val="00D9349F"/>
    <w:rsid w:val="00D9359D"/>
    <w:rsid w:val="00D938B6"/>
    <w:rsid w:val="00D938C7"/>
    <w:rsid w:val="00D938D7"/>
    <w:rsid w:val="00D939C1"/>
    <w:rsid w:val="00D93B84"/>
    <w:rsid w:val="00D93C01"/>
    <w:rsid w:val="00D93D4B"/>
    <w:rsid w:val="00D93F25"/>
    <w:rsid w:val="00D9414F"/>
    <w:rsid w:val="00D9422E"/>
    <w:rsid w:val="00D943ED"/>
    <w:rsid w:val="00D9461E"/>
    <w:rsid w:val="00D94669"/>
    <w:rsid w:val="00D9473B"/>
    <w:rsid w:val="00D949AC"/>
    <w:rsid w:val="00D94B92"/>
    <w:rsid w:val="00D94C94"/>
    <w:rsid w:val="00D94DBC"/>
    <w:rsid w:val="00D94EAB"/>
    <w:rsid w:val="00D94F26"/>
    <w:rsid w:val="00D950B0"/>
    <w:rsid w:val="00D95222"/>
    <w:rsid w:val="00D952EE"/>
    <w:rsid w:val="00D953E6"/>
    <w:rsid w:val="00D95425"/>
    <w:rsid w:val="00D95467"/>
    <w:rsid w:val="00D95764"/>
    <w:rsid w:val="00D957DB"/>
    <w:rsid w:val="00D95B45"/>
    <w:rsid w:val="00D95B8E"/>
    <w:rsid w:val="00D95C5E"/>
    <w:rsid w:val="00D95D2E"/>
    <w:rsid w:val="00D95ED3"/>
    <w:rsid w:val="00D95F8D"/>
    <w:rsid w:val="00D95FC7"/>
    <w:rsid w:val="00D96201"/>
    <w:rsid w:val="00D96204"/>
    <w:rsid w:val="00D9675B"/>
    <w:rsid w:val="00D9676F"/>
    <w:rsid w:val="00D96894"/>
    <w:rsid w:val="00D96927"/>
    <w:rsid w:val="00D96AD1"/>
    <w:rsid w:val="00D96B89"/>
    <w:rsid w:val="00D96C39"/>
    <w:rsid w:val="00D96D71"/>
    <w:rsid w:val="00D96EC6"/>
    <w:rsid w:val="00D97128"/>
    <w:rsid w:val="00D9714D"/>
    <w:rsid w:val="00D974FD"/>
    <w:rsid w:val="00D9756A"/>
    <w:rsid w:val="00D97577"/>
    <w:rsid w:val="00D975CC"/>
    <w:rsid w:val="00D977F7"/>
    <w:rsid w:val="00D9797C"/>
    <w:rsid w:val="00D97A25"/>
    <w:rsid w:val="00D97A2D"/>
    <w:rsid w:val="00D97BF7"/>
    <w:rsid w:val="00D97C84"/>
    <w:rsid w:val="00D97E4E"/>
    <w:rsid w:val="00D97F81"/>
    <w:rsid w:val="00DA0105"/>
    <w:rsid w:val="00DA012B"/>
    <w:rsid w:val="00DA024A"/>
    <w:rsid w:val="00DA028B"/>
    <w:rsid w:val="00DA0371"/>
    <w:rsid w:val="00DA06B7"/>
    <w:rsid w:val="00DA0CE0"/>
    <w:rsid w:val="00DA0DB1"/>
    <w:rsid w:val="00DA0E38"/>
    <w:rsid w:val="00DA0F60"/>
    <w:rsid w:val="00DA1007"/>
    <w:rsid w:val="00DA11CA"/>
    <w:rsid w:val="00DA1440"/>
    <w:rsid w:val="00DA14CD"/>
    <w:rsid w:val="00DA1947"/>
    <w:rsid w:val="00DA19E3"/>
    <w:rsid w:val="00DA1A54"/>
    <w:rsid w:val="00DA1D90"/>
    <w:rsid w:val="00DA20C0"/>
    <w:rsid w:val="00DA2161"/>
    <w:rsid w:val="00DA22EA"/>
    <w:rsid w:val="00DA2315"/>
    <w:rsid w:val="00DA2605"/>
    <w:rsid w:val="00DA2752"/>
    <w:rsid w:val="00DA276C"/>
    <w:rsid w:val="00DA28CA"/>
    <w:rsid w:val="00DA294D"/>
    <w:rsid w:val="00DA2C99"/>
    <w:rsid w:val="00DA2F5B"/>
    <w:rsid w:val="00DA32BE"/>
    <w:rsid w:val="00DA343C"/>
    <w:rsid w:val="00DA346D"/>
    <w:rsid w:val="00DA3546"/>
    <w:rsid w:val="00DA35B6"/>
    <w:rsid w:val="00DA3773"/>
    <w:rsid w:val="00DA37BE"/>
    <w:rsid w:val="00DA3A96"/>
    <w:rsid w:val="00DA3DFE"/>
    <w:rsid w:val="00DA3E63"/>
    <w:rsid w:val="00DA3F4A"/>
    <w:rsid w:val="00DA4041"/>
    <w:rsid w:val="00DA4108"/>
    <w:rsid w:val="00DA4268"/>
    <w:rsid w:val="00DA43C8"/>
    <w:rsid w:val="00DA4572"/>
    <w:rsid w:val="00DA45C2"/>
    <w:rsid w:val="00DA46F9"/>
    <w:rsid w:val="00DA48A5"/>
    <w:rsid w:val="00DA4A0E"/>
    <w:rsid w:val="00DA4A7F"/>
    <w:rsid w:val="00DA4C77"/>
    <w:rsid w:val="00DA4C99"/>
    <w:rsid w:val="00DA5011"/>
    <w:rsid w:val="00DA50BD"/>
    <w:rsid w:val="00DA526A"/>
    <w:rsid w:val="00DA5500"/>
    <w:rsid w:val="00DA57C9"/>
    <w:rsid w:val="00DA58CD"/>
    <w:rsid w:val="00DA590B"/>
    <w:rsid w:val="00DA5C74"/>
    <w:rsid w:val="00DA5D4B"/>
    <w:rsid w:val="00DA5DE7"/>
    <w:rsid w:val="00DA5E82"/>
    <w:rsid w:val="00DA605F"/>
    <w:rsid w:val="00DA647C"/>
    <w:rsid w:val="00DA6785"/>
    <w:rsid w:val="00DA6A59"/>
    <w:rsid w:val="00DA6C6A"/>
    <w:rsid w:val="00DA6CF7"/>
    <w:rsid w:val="00DA6E28"/>
    <w:rsid w:val="00DA7127"/>
    <w:rsid w:val="00DA730D"/>
    <w:rsid w:val="00DA73EA"/>
    <w:rsid w:val="00DA76DD"/>
    <w:rsid w:val="00DA7D79"/>
    <w:rsid w:val="00DA7F58"/>
    <w:rsid w:val="00DA7F7B"/>
    <w:rsid w:val="00DB01A8"/>
    <w:rsid w:val="00DB029E"/>
    <w:rsid w:val="00DB0319"/>
    <w:rsid w:val="00DB035C"/>
    <w:rsid w:val="00DB038C"/>
    <w:rsid w:val="00DB0564"/>
    <w:rsid w:val="00DB062B"/>
    <w:rsid w:val="00DB0672"/>
    <w:rsid w:val="00DB08F0"/>
    <w:rsid w:val="00DB0A07"/>
    <w:rsid w:val="00DB0C7F"/>
    <w:rsid w:val="00DB0DEC"/>
    <w:rsid w:val="00DB10CB"/>
    <w:rsid w:val="00DB117F"/>
    <w:rsid w:val="00DB14F0"/>
    <w:rsid w:val="00DB1534"/>
    <w:rsid w:val="00DB1CE0"/>
    <w:rsid w:val="00DB1D52"/>
    <w:rsid w:val="00DB1E26"/>
    <w:rsid w:val="00DB1F61"/>
    <w:rsid w:val="00DB1F6D"/>
    <w:rsid w:val="00DB1F9F"/>
    <w:rsid w:val="00DB210C"/>
    <w:rsid w:val="00DB21D8"/>
    <w:rsid w:val="00DB249D"/>
    <w:rsid w:val="00DB26BD"/>
    <w:rsid w:val="00DB28A2"/>
    <w:rsid w:val="00DB28BB"/>
    <w:rsid w:val="00DB2991"/>
    <w:rsid w:val="00DB2AB0"/>
    <w:rsid w:val="00DB2BDD"/>
    <w:rsid w:val="00DB2D0A"/>
    <w:rsid w:val="00DB2DFE"/>
    <w:rsid w:val="00DB2F22"/>
    <w:rsid w:val="00DB30CB"/>
    <w:rsid w:val="00DB31D7"/>
    <w:rsid w:val="00DB3336"/>
    <w:rsid w:val="00DB337D"/>
    <w:rsid w:val="00DB33D4"/>
    <w:rsid w:val="00DB33DF"/>
    <w:rsid w:val="00DB34EC"/>
    <w:rsid w:val="00DB3503"/>
    <w:rsid w:val="00DB3577"/>
    <w:rsid w:val="00DB3669"/>
    <w:rsid w:val="00DB3903"/>
    <w:rsid w:val="00DB3ADF"/>
    <w:rsid w:val="00DB3AE4"/>
    <w:rsid w:val="00DB3C3E"/>
    <w:rsid w:val="00DB3CE8"/>
    <w:rsid w:val="00DB3D68"/>
    <w:rsid w:val="00DB3F48"/>
    <w:rsid w:val="00DB41D7"/>
    <w:rsid w:val="00DB4451"/>
    <w:rsid w:val="00DB4516"/>
    <w:rsid w:val="00DB45CF"/>
    <w:rsid w:val="00DB45E1"/>
    <w:rsid w:val="00DB47A1"/>
    <w:rsid w:val="00DB49F9"/>
    <w:rsid w:val="00DB4B13"/>
    <w:rsid w:val="00DB4B38"/>
    <w:rsid w:val="00DB4D55"/>
    <w:rsid w:val="00DB4E0D"/>
    <w:rsid w:val="00DB4EAC"/>
    <w:rsid w:val="00DB4F65"/>
    <w:rsid w:val="00DB4FAA"/>
    <w:rsid w:val="00DB5283"/>
    <w:rsid w:val="00DB53D5"/>
    <w:rsid w:val="00DB5414"/>
    <w:rsid w:val="00DB5719"/>
    <w:rsid w:val="00DB5959"/>
    <w:rsid w:val="00DB5A88"/>
    <w:rsid w:val="00DB5B5F"/>
    <w:rsid w:val="00DB5B7B"/>
    <w:rsid w:val="00DB5C35"/>
    <w:rsid w:val="00DB5EB6"/>
    <w:rsid w:val="00DB5F3F"/>
    <w:rsid w:val="00DB5FA4"/>
    <w:rsid w:val="00DB6688"/>
    <w:rsid w:val="00DB6711"/>
    <w:rsid w:val="00DB6906"/>
    <w:rsid w:val="00DB6ABC"/>
    <w:rsid w:val="00DB6C07"/>
    <w:rsid w:val="00DB6E45"/>
    <w:rsid w:val="00DB6EE4"/>
    <w:rsid w:val="00DB6F20"/>
    <w:rsid w:val="00DB71F2"/>
    <w:rsid w:val="00DB7363"/>
    <w:rsid w:val="00DB74DD"/>
    <w:rsid w:val="00DB765C"/>
    <w:rsid w:val="00DB7754"/>
    <w:rsid w:val="00DB7839"/>
    <w:rsid w:val="00DB7A58"/>
    <w:rsid w:val="00DB7C1A"/>
    <w:rsid w:val="00DB7D48"/>
    <w:rsid w:val="00DB7E64"/>
    <w:rsid w:val="00DC00F3"/>
    <w:rsid w:val="00DC01D9"/>
    <w:rsid w:val="00DC0305"/>
    <w:rsid w:val="00DC043C"/>
    <w:rsid w:val="00DC04C2"/>
    <w:rsid w:val="00DC04EE"/>
    <w:rsid w:val="00DC06D2"/>
    <w:rsid w:val="00DC0E54"/>
    <w:rsid w:val="00DC0F6B"/>
    <w:rsid w:val="00DC0F93"/>
    <w:rsid w:val="00DC10DB"/>
    <w:rsid w:val="00DC1209"/>
    <w:rsid w:val="00DC130D"/>
    <w:rsid w:val="00DC134E"/>
    <w:rsid w:val="00DC17CF"/>
    <w:rsid w:val="00DC1B8F"/>
    <w:rsid w:val="00DC1E2A"/>
    <w:rsid w:val="00DC1EDA"/>
    <w:rsid w:val="00DC1F54"/>
    <w:rsid w:val="00DC2132"/>
    <w:rsid w:val="00DC215E"/>
    <w:rsid w:val="00DC2201"/>
    <w:rsid w:val="00DC22F9"/>
    <w:rsid w:val="00DC230A"/>
    <w:rsid w:val="00DC2408"/>
    <w:rsid w:val="00DC2593"/>
    <w:rsid w:val="00DC2757"/>
    <w:rsid w:val="00DC2A1C"/>
    <w:rsid w:val="00DC2AA8"/>
    <w:rsid w:val="00DC2AFC"/>
    <w:rsid w:val="00DC2C10"/>
    <w:rsid w:val="00DC2C56"/>
    <w:rsid w:val="00DC2ED5"/>
    <w:rsid w:val="00DC30BE"/>
    <w:rsid w:val="00DC3107"/>
    <w:rsid w:val="00DC3301"/>
    <w:rsid w:val="00DC3740"/>
    <w:rsid w:val="00DC38AD"/>
    <w:rsid w:val="00DC3DCD"/>
    <w:rsid w:val="00DC3DD7"/>
    <w:rsid w:val="00DC409B"/>
    <w:rsid w:val="00DC42C8"/>
    <w:rsid w:val="00DC4578"/>
    <w:rsid w:val="00DC4681"/>
    <w:rsid w:val="00DC4808"/>
    <w:rsid w:val="00DC4885"/>
    <w:rsid w:val="00DC4A7D"/>
    <w:rsid w:val="00DC4CAB"/>
    <w:rsid w:val="00DC5043"/>
    <w:rsid w:val="00DC5059"/>
    <w:rsid w:val="00DC51B8"/>
    <w:rsid w:val="00DC526E"/>
    <w:rsid w:val="00DC5430"/>
    <w:rsid w:val="00DC587B"/>
    <w:rsid w:val="00DC589E"/>
    <w:rsid w:val="00DC59AA"/>
    <w:rsid w:val="00DC5A34"/>
    <w:rsid w:val="00DC5C95"/>
    <w:rsid w:val="00DC5DD1"/>
    <w:rsid w:val="00DC5F87"/>
    <w:rsid w:val="00DC6000"/>
    <w:rsid w:val="00DC6034"/>
    <w:rsid w:val="00DC61BA"/>
    <w:rsid w:val="00DC61F3"/>
    <w:rsid w:val="00DC6205"/>
    <w:rsid w:val="00DC6296"/>
    <w:rsid w:val="00DC657A"/>
    <w:rsid w:val="00DC65E8"/>
    <w:rsid w:val="00DC6621"/>
    <w:rsid w:val="00DC66A8"/>
    <w:rsid w:val="00DC683B"/>
    <w:rsid w:val="00DC6A1D"/>
    <w:rsid w:val="00DC6BFD"/>
    <w:rsid w:val="00DC6D99"/>
    <w:rsid w:val="00DC6E27"/>
    <w:rsid w:val="00DC6FB3"/>
    <w:rsid w:val="00DC7040"/>
    <w:rsid w:val="00DC744A"/>
    <w:rsid w:val="00DC74EB"/>
    <w:rsid w:val="00DC75CA"/>
    <w:rsid w:val="00DC760A"/>
    <w:rsid w:val="00DC76D5"/>
    <w:rsid w:val="00DC7887"/>
    <w:rsid w:val="00DC79E3"/>
    <w:rsid w:val="00DC7A1A"/>
    <w:rsid w:val="00DC7BA0"/>
    <w:rsid w:val="00DC7DD8"/>
    <w:rsid w:val="00DC7E6C"/>
    <w:rsid w:val="00DC7F99"/>
    <w:rsid w:val="00DD0037"/>
    <w:rsid w:val="00DD013D"/>
    <w:rsid w:val="00DD037A"/>
    <w:rsid w:val="00DD0667"/>
    <w:rsid w:val="00DD0965"/>
    <w:rsid w:val="00DD0AEF"/>
    <w:rsid w:val="00DD0D5A"/>
    <w:rsid w:val="00DD0F0F"/>
    <w:rsid w:val="00DD1057"/>
    <w:rsid w:val="00DD1196"/>
    <w:rsid w:val="00DD15C4"/>
    <w:rsid w:val="00DD16BD"/>
    <w:rsid w:val="00DD17D0"/>
    <w:rsid w:val="00DD1892"/>
    <w:rsid w:val="00DD1A1F"/>
    <w:rsid w:val="00DD1A42"/>
    <w:rsid w:val="00DD1A88"/>
    <w:rsid w:val="00DD1AB0"/>
    <w:rsid w:val="00DD1B53"/>
    <w:rsid w:val="00DD1CF9"/>
    <w:rsid w:val="00DD1D31"/>
    <w:rsid w:val="00DD1DB5"/>
    <w:rsid w:val="00DD1F0F"/>
    <w:rsid w:val="00DD20E4"/>
    <w:rsid w:val="00DD219F"/>
    <w:rsid w:val="00DD2243"/>
    <w:rsid w:val="00DD2445"/>
    <w:rsid w:val="00DD244B"/>
    <w:rsid w:val="00DD2451"/>
    <w:rsid w:val="00DD25CE"/>
    <w:rsid w:val="00DD2631"/>
    <w:rsid w:val="00DD265A"/>
    <w:rsid w:val="00DD27B8"/>
    <w:rsid w:val="00DD28F3"/>
    <w:rsid w:val="00DD2C4C"/>
    <w:rsid w:val="00DD2C89"/>
    <w:rsid w:val="00DD2D70"/>
    <w:rsid w:val="00DD31D6"/>
    <w:rsid w:val="00DD356C"/>
    <w:rsid w:val="00DD35A9"/>
    <w:rsid w:val="00DD360E"/>
    <w:rsid w:val="00DD38EC"/>
    <w:rsid w:val="00DD3EF9"/>
    <w:rsid w:val="00DD43FE"/>
    <w:rsid w:val="00DD4417"/>
    <w:rsid w:val="00DD464F"/>
    <w:rsid w:val="00DD49FE"/>
    <w:rsid w:val="00DD4AB8"/>
    <w:rsid w:val="00DD4B5C"/>
    <w:rsid w:val="00DD4BB8"/>
    <w:rsid w:val="00DD4E8E"/>
    <w:rsid w:val="00DD4FFB"/>
    <w:rsid w:val="00DD5078"/>
    <w:rsid w:val="00DD5250"/>
    <w:rsid w:val="00DD53F6"/>
    <w:rsid w:val="00DD543E"/>
    <w:rsid w:val="00DD5440"/>
    <w:rsid w:val="00DD55DB"/>
    <w:rsid w:val="00DD5674"/>
    <w:rsid w:val="00DD5768"/>
    <w:rsid w:val="00DD597B"/>
    <w:rsid w:val="00DD5E2C"/>
    <w:rsid w:val="00DD6089"/>
    <w:rsid w:val="00DD6315"/>
    <w:rsid w:val="00DD641E"/>
    <w:rsid w:val="00DD644A"/>
    <w:rsid w:val="00DD6598"/>
    <w:rsid w:val="00DD661B"/>
    <w:rsid w:val="00DD66D9"/>
    <w:rsid w:val="00DD6763"/>
    <w:rsid w:val="00DD6AB3"/>
    <w:rsid w:val="00DD6B19"/>
    <w:rsid w:val="00DD6BF1"/>
    <w:rsid w:val="00DD6D1C"/>
    <w:rsid w:val="00DD6F25"/>
    <w:rsid w:val="00DD7200"/>
    <w:rsid w:val="00DD727D"/>
    <w:rsid w:val="00DD72E7"/>
    <w:rsid w:val="00DD74C7"/>
    <w:rsid w:val="00DD7504"/>
    <w:rsid w:val="00DD765E"/>
    <w:rsid w:val="00DD769E"/>
    <w:rsid w:val="00DD76F6"/>
    <w:rsid w:val="00DD7B38"/>
    <w:rsid w:val="00DD7B96"/>
    <w:rsid w:val="00DD7E27"/>
    <w:rsid w:val="00DE0191"/>
    <w:rsid w:val="00DE01B5"/>
    <w:rsid w:val="00DE01D3"/>
    <w:rsid w:val="00DE01EF"/>
    <w:rsid w:val="00DE02DC"/>
    <w:rsid w:val="00DE0488"/>
    <w:rsid w:val="00DE05F0"/>
    <w:rsid w:val="00DE06E9"/>
    <w:rsid w:val="00DE07E8"/>
    <w:rsid w:val="00DE0824"/>
    <w:rsid w:val="00DE0A71"/>
    <w:rsid w:val="00DE0B52"/>
    <w:rsid w:val="00DE0DBA"/>
    <w:rsid w:val="00DE0FBE"/>
    <w:rsid w:val="00DE1193"/>
    <w:rsid w:val="00DE171E"/>
    <w:rsid w:val="00DE1A14"/>
    <w:rsid w:val="00DE1BB9"/>
    <w:rsid w:val="00DE1C6A"/>
    <w:rsid w:val="00DE1C71"/>
    <w:rsid w:val="00DE1E90"/>
    <w:rsid w:val="00DE1EC6"/>
    <w:rsid w:val="00DE1F50"/>
    <w:rsid w:val="00DE20CC"/>
    <w:rsid w:val="00DE241E"/>
    <w:rsid w:val="00DE2453"/>
    <w:rsid w:val="00DE26A2"/>
    <w:rsid w:val="00DE272A"/>
    <w:rsid w:val="00DE28E6"/>
    <w:rsid w:val="00DE2DD0"/>
    <w:rsid w:val="00DE2E73"/>
    <w:rsid w:val="00DE2FBD"/>
    <w:rsid w:val="00DE3171"/>
    <w:rsid w:val="00DE3205"/>
    <w:rsid w:val="00DE328C"/>
    <w:rsid w:val="00DE331D"/>
    <w:rsid w:val="00DE331E"/>
    <w:rsid w:val="00DE339B"/>
    <w:rsid w:val="00DE33DE"/>
    <w:rsid w:val="00DE3963"/>
    <w:rsid w:val="00DE3D5A"/>
    <w:rsid w:val="00DE3E16"/>
    <w:rsid w:val="00DE3F67"/>
    <w:rsid w:val="00DE40A7"/>
    <w:rsid w:val="00DE40F7"/>
    <w:rsid w:val="00DE4206"/>
    <w:rsid w:val="00DE448C"/>
    <w:rsid w:val="00DE4659"/>
    <w:rsid w:val="00DE4B30"/>
    <w:rsid w:val="00DE4B83"/>
    <w:rsid w:val="00DE4BA3"/>
    <w:rsid w:val="00DE4F15"/>
    <w:rsid w:val="00DE5019"/>
    <w:rsid w:val="00DE5043"/>
    <w:rsid w:val="00DE52BD"/>
    <w:rsid w:val="00DE545A"/>
    <w:rsid w:val="00DE5556"/>
    <w:rsid w:val="00DE55C8"/>
    <w:rsid w:val="00DE598F"/>
    <w:rsid w:val="00DE59D4"/>
    <w:rsid w:val="00DE5B07"/>
    <w:rsid w:val="00DE5E16"/>
    <w:rsid w:val="00DE6135"/>
    <w:rsid w:val="00DE6259"/>
    <w:rsid w:val="00DE629B"/>
    <w:rsid w:val="00DE6702"/>
    <w:rsid w:val="00DE67E3"/>
    <w:rsid w:val="00DE6C6D"/>
    <w:rsid w:val="00DE6D0E"/>
    <w:rsid w:val="00DE6FB6"/>
    <w:rsid w:val="00DE7169"/>
    <w:rsid w:val="00DE72D7"/>
    <w:rsid w:val="00DE72EC"/>
    <w:rsid w:val="00DE7651"/>
    <w:rsid w:val="00DE770A"/>
    <w:rsid w:val="00DE7956"/>
    <w:rsid w:val="00DE79A0"/>
    <w:rsid w:val="00DE7A4E"/>
    <w:rsid w:val="00DE7ADA"/>
    <w:rsid w:val="00DE7BEE"/>
    <w:rsid w:val="00DE7C0E"/>
    <w:rsid w:val="00DE7C15"/>
    <w:rsid w:val="00DE7C8B"/>
    <w:rsid w:val="00DE7CB5"/>
    <w:rsid w:val="00DE7DBC"/>
    <w:rsid w:val="00DF0078"/>
    <w:rsid w:val="00DF01C0"/>
    <w:rsid w:val="00DF039A"/>
    <w:rsid w:val="00DF03EC"/>
    <w:rsid w:val="00DF043F"/>
    <w:rsid w:val="00DF04E5"/>
    <w:rsid w:val="00DF072E"/>
    <w:rsid w:val="00DF0742"/>
    <w:rsid w:val="00DF08AC"/>
    <w:rsid w:val="00DF0ADD"/>
    <w:rsid w:val="00DF0D94"/>
    <w:rsid w:val="00DF0EB3"/>
    <w:rsid w:val="00DF12CF"/>
    <w:rsid w:val="00DF1391"/>
    <w:rsid w:val="00DF142A"/>
    <w:rsid w:val="00DF1443"/>
    <w:rsid w:val="00DF1546"/>
    <w:rsid w:val="00DF18E1"/>
    <w:rsid w:val="00DF1B28"/>
    <w:rsid w:val="00DF1B67"/>
    <w:rsid w:val="00DF1C36"/>
    <w:rsid w:val="00DF1C87"/>
    <w:rsid w:val="00DF1E06"/>
    <w:rsid w:val="00DF1F3E"/>
    <w:rsid w:val="00DF229D"/>
    <w:rsid w:val="00DF2591"/>
    <w:rsid w:val="00DF259E"/>
    <w:rsid w:val="00DF25B5"/>
    <w:rsid w:val="00DF25C1"/>
    <w:rsid w:val="00DF26A5"/>
    <w:rsid w:val="00DF2849"/>
    <w:rsid w:val="00DF2A2C"/>
    <w:rsid w:val="00DF2D9E"/>
    <w:rsid w:val="00DF31BF"/>
    <w:rsid w:val="00DF31E0"/>
    <w:rsid w:val="00DF320B"/>
    <w:rsid w:val="00DF32E4"/>
    <w:rsid w:val="00DF33B5"/>
    <w:rsid w:val="00DF359E"/>
    <w:rsid w:val="00DF384F"/>
    <w:rsid w:val="00DF3A12"/>
    <w:rsid w:val="00DF3AF0"/>
    <w:rsid w:val="00DF3B66"/>
    <w:rsid w:val="00DF3DFF"/>
    <w:rsid w:val="00DF3F4B"/>
    <w:rsid w:val="00DF40EB"/>
    <w:rsid w:val="00DF4134"/>
    <w:rsid w:val="00DF42CC"/>
    <w:rsid w:val="00DF45F5"/>
    <w:rsid w:val="00DF4677"/>
    <w:rsid w:val="00DF46AC"/>
    <w:rsid w:val="00DF4772"/>
    <w:rsid w:val="00DF47B9"/>
    <w:rsid w:val="00DF4887"/>
    <w:rsid w:val="00DF496D"/>
    <w:rsid w:val="00DF4A74"/>
    <w:rsid w:val="00DF4A81"/>
    <w:rsid w:val="00DF4AE0"/>
    <w:rsid w:val="00DF4BFB"/>
    <w:rsid w:val="00DF4C73"/>
    <w:rsid w:val="00DF4D3E"/>
    <w:rsid w:val="00DF52AD"/>
    <w:rsid w:val="00DF52AE"/>
    <w:rsid w:val="00DF534F"/>
    <w:rsid w:val="00DF536C"/>
    <w:rsid w:val="00DF577C"/>
    <w:rsid w:val="00DF59CC"/>
    <w:rsid w:val="00DF5B09"/>
    <w:rsid w:val="00DF5CB6"/>
    <w:rsid w:val="00DF5D28"/>
    <w:rsid w:val="00DF5EE4"/>
    <w:rsid w:val="00DF6321"/>
    <w:rsid w:val="00DF6563"/>
    <w:rsid w:val="00DF65D4"/>
    <w:rsid w:val="00DF6808"/>
    <w:rsid w:val="00DF6C84"/>
    <w:rsid w:val="00DF6EFF"/>
    <w:rsid w:val="00DF6F11"/>
    <w:rsid w:val="00DF6F28"/>
    <w:rsid w:val="00DF7098"/>
    <w:rsid w:val="00DF73D7"/>
    <w:rsid w:val="00DF75BA"/>
    <w:rsid w:val="00DF76D0"/>
    <w:rsid w:val="00DF7805"/>
    <w:rsid w:val="00DF7A66"/>
    <w:rsid w:val="00DF7AB1"/>
    <w:rsid w:val="00DF7B1A"/>
    <w:rsid w:val="00DF7BE8"/>
    <w:rsid w:val="00DF7CA7"/>
    <w:rsid w:val="00DF7EE3"/>
    <w:rsid w:val="00DF7F05"/>
    <w:rsid w:val="00DF7F72"/>
    <w:rsid w:val="00DF7FE2"/>
    <w:rsid w:val="00E0004E"/>
    <w:rsid w:val="00E00198"/>
    <w:rsid w:val="00E0020F"/>
    <w:rsid w:val="00E00390"/>
    <w:rsid w:val="00E00594"/>
    <w:rsid w:val="00E005BA"/>
    <w:rsid w:val="00E00634"/>
    <w:rsid w:val="00E00744"/>
    <w:rsid w:val="00E00892"/>
    <w:rsid w:val="00E00A3F"/>
    <w:rsid w:val="00E00D33"/>
    <w:rsid w:val="00E00D5C"/>
    <w:rsid w:val="00E00E00"/>
    <w:rsid w:val="00E00E25"/>
    <w:rsid w:val="00E010FE"/>
    <w:rsid w:val="00E01147"/>
    <w:rsid w:val="00E01188"/>
    <w:rsid w:val="00E0129E"/>
    <w:rsid w:val="00E01659"/>
    <w:rsid w:val="00E01897"/>
    <w:rsid w:val="00E01A34"/>
    <w:rsid w:val="00E01AA3"/>
    <w:rsid w:val="00E01BB8"/>
    <w:rsid w:val="00E01C7A"/>
    <w:rsid w:val="00E01E52"/>
    <w:rsid w:val="00E01E8A"/>
    <w:rsid w:val="00E0223A"/>
    <w:rsid w:val="00E0251F"/>
    <w:rsid w:val="00E02549"/>
    <w:rsid w:val="00E02573"/>
    <w:rsid w:val="00E02601"/>
    <w:rsid w:val="00E0262C"/>
    <w:rsid w:val="00E026DC"/>
    <w:rsid w:val="00E026FD"/>
    <w:rsid w:val="00E02714"/>
    <w:rsid w:val="00E027DF"/>
    <w:rsid w:val="00E02849"/>
    <w:rsid w:val="00E0284E"/>
    <w:rsid w:val="00E02A3B"/>
    <w:rsid w:val="00E02BC6"/>
    <w:rsid w:val="00E02D44"/>
    <w:rsid w:val="00E02E12"/>
    <w:rsid w:val="00E02F05"/>
    <w:rsid w:val="00E03181"/>
    <w:rsid w:val="00E031AA"/>
    <w:rsid w:val="00E03262"/>
    <w:rsid w:val="00E033A1"/>
    <w:rsid w:val="00E03657"/>
    <w:rsid w:val="00E038E0"/>
    <w:rsid w:val="00E039D2"/>
    <w:rsid w:val="00E03A0C"/>
    <w:rsid w:val="00E03A18"/>
    <w:rsid w:val="00E03D11"/>
    <w:rsid w:val="00E041B7"/>
    <w:rsid w:val="00E04316"/>
    <w:rsid w:val="00E04330"/>
    <w:rsid w:val="00E043AF"/>
    <w:rsid w:val="00E045FC"/>
    <w:rsid w:val="00E046C5"/>
    <w:rsid w:val="00E04947"/>
    <w:rsid w:val="00E04A06"/>
    <w:rsid w:val="00E04C4B"/>
    <w:rsid w:val="00E04D1C"/>
    <w:rsid w:val="00E04D46"/>
    <w:rsid w:val="00E04F01"/>
    <w:rsid w:val="00E04F33"/>
    <w:rsid w:val="00E05062"/>
    <w:rsid w:val="00E053F2"/>
    <w:rsid w:val="00E05482"/>
    <w:rsid w:val="00E056BF"/>
    <w:rsid w:val="00E0590C"/>
    <w:rsid w:val="00E059BD"/>
    <w:rsid w:val="00E05A39"/>
    <w:rsid w:val="00E05AA1"/>
    <w:rsid w:val="00E05C61"/>
    <w:rsid w:val="00E05D4A"/>
    <w:rsid w:val="00E05E9C"/>
    <w:rsid w:val="00E0609E"/>
    <w:rsid w:val="00E0617D"/>
    <w:rsid w:val="00E06218"/>
    <w:rsid w:val="00E0652E"/>
    <w:rsid w:val="00E06619"/>
    <w:rsid w:val="00E0665E"/>
    <w:rsid w:val="00E068A0"/>
    <w:rsid w:val="00E06A3A"/>
    <w:rsid w:val="00E06BAE"/>
    <w:rsid w:val="00E06DC0"/>
    <w:rsid w:val="00E06EA5"/>
    <w:rsid w:val="00E07118"/>
    <w:rsid w:val="00E072E3"/>
    <w:rsid w:val="00E07393"/>
    <w:rsid w:val="00E074FE"/>
    <w:rsid w:val="00E07609"/>
    <w:rsid w:val="00E07696"/>
    <w:rsid w:val="00E077E7"/>
    <w:rsid w:val="00E078DA"/>
    <w:rsid w:val="00E078EC"/>
    <w:rsid w:val="00E07C4D"/>
    <w:rsid w:val="00E07F07"/>
    <w:rsid w:val="00E10231"/>
    <w:rsid w:val="00E1025B"/>
    <w:rsid w:val="00E1054F"/>
    <w:rsid w:val="00E106A2"/>
    <w:rsid w:val="00E107D2"/>
    <w:rsid w:val="00E109A3"/>
    <w:rsid w:val="00E10A6C"/>
    <w:rsid w:val="00E10D00"/>
    <w:rsid w:val="00E10D44"/>
    <w:rsid w:val="00E10D52"/>
    <w:rsid w:val="00E10D73"/>
    <w:rsid w:val="00E10ED2"/>
    <w:rsid w:val="00E10F91"/>
    <w:rsid w:val="00E10FA4"/>
    <w:rsid w:val="00E1117A"/>
    <w:rsid w:val="00E11525"/>
    <w:rsid w:val="00E11859"/>
    <w:rsid w:val="00E1186A"/>
    <w:rsid w:val="00E1190A"/>
    <w:rsid w:val="00E11915"/>
    <w:rsid w:val="00E11B6D"/>
    <w:rsid w:val="00E11BA5"/>
    <w:rsid w:val="00E11BE1"/>
    <w:rsid w:val="00E11C71"/>
    <w:rsid w:val="00E11DD6"/>
    <w:rsid w:val="00E11ED2"/>
    <w:rsid w:val="00E12025"/>
    <w:rsid w:val="00E1217D"/>
    <w:rsid w:val="00E12223"/>
    <w:rsid w:val="00E1223D"/>
    <w:rsid w:val="00E122A5"/>
    <w:rsid w:val="00E122C3"/>
    <w:rsid w:val="00E123C9"/>
    <w:rsid w:val="00E12425"/>
    <w:rsid w:val="00E12476"/>
    <w:rsid w:val="00E126F8"/>
    <w:rsid w:val="00E12705"/>
    <w:rsid w:val="00E1283F"/>
    <w:rsid w:val="00E12845"/>
    <w:rsid w:val="00E12914"/>
    <w:rsid w:val="00E12A44"/>
    <w:rsid w:val="00E12D34"/>
    <w:rsid w:val="00E12D5F"/>
    <w:rsid w:val="00E12E4A"/>
    <w:rsid w:val="00E12FBB"/>
    <w:rsid w:val="00E1318E"/>
    <w:rsid w:val="00E1319D"/>
    <w:rsid w:val="00E1330E"/>
    <w:rsid w:val="00E13444"/>
    <w:rsid w:val="00E1352C"/>
    <w:rsid w:val="00E1360F"/>
    <w:rsid w:val="00E13863"/>
    <w:rsid w:val="00E13891"/>
    <w:rsid w:val="00E13B2B"/>
    <w:rsid w:val="00E13B2F"/>
    <w:rsid w:val="00E13F95"/>
    <w:rsid w:val="00E1404D"/>
    <w:rsid w:val="00E14115"/>
    <w:rsid w:val="00E14242"/>
    <w:rsid w:val="00E14260"/>
    <w:rsid w:val="00E14387"/>
    <w:rsid w:val="00E14505"/>
    <w:rsid w:val="00E1485E"/>
    <w:rsid w:val="00E148BE"/>
    <w:rsid w:val="00E1499D"/>
    <w:rsid w:val="00E14B85"/>
    <w:rsid w:val="00E14BE8"/>
    <w:rsid w:val="00E14F9D"/>
    <w:rsid w:val="00E15016"/>
    <w:rsid w:val="00E150B4"/>
    <w:rsid w:val="00E154EF"/>
    <w:rsid w:val="00E1550C"/>
    <w:rsid w:val="00E156A6"/>
    <w:rsid w:val="00E157AC"/>
    <w:rsid w:val="00E157EE"/>
    <w:rsid w:val="00E1581F"/>
    <w:rsid w:val="00E15984"/>
    <w:rsid w:val="00E159DB"/>
    <w:rsid w:val="00E159DC"/>
    <w:rsid w:val="00E15B7E"/>
    <w:rsid w:val="00E15BED"/>
    <w:rsid w:val="00E15CA2"/>
    <w:rsid w:val="00E15CFB"/>
    <w:rsid w:val="00E15DA0"/>
    <w:rsid w:val="00E15F1F"/>
    <w:rsid w:val="00E161BA"/>
    <w:rsid w:val="00E161CC"/>
    <w:rsid w:val="00E1652F"/>
    <w:rsid w:val="00E16793"/>
    <w:rsid w:val="00E167F3"/>
    <w:rsid w:val="00E168AD"/>
    <w:rsid w:val="00E169C8"/>
    <w:rsid w:val="00E16A3B"/>
    <w:rsid w:val="00E16BE4"/>
    <w:rsid w:val="00E16C78"/>
    <w:rsid w:val="00E16D6E"/>
    <w:rsid w:val="00E16F06"/>
    <w:rsid w:val="00E174C2"/>
    <w:rsid w:val="00E1769E"/>
    <w:rsid w:val="00E176C8"/>
    <w:rsid w:val="00E17780"/>
    <w:rsid w:val="00E17969"/>
    <w:rsid w:val="00E17A99"/>
    <w:rsid w:val="00E17B74"/>
    <w:rsid w:val="00E17BCF"/>
    <w:rsid w:val="00E17D83"/>
    <w:rsid w:val="00E17ECB"/>
    <w:rsid w:val="00E20350"/>
    <w:rsid w:val="00E20596"/>
    <w:rsid w:val="00E207BF"/>
    <w:rsid w:val="00E20874"/>
    <w:rsid w:val="00E20CF1"/>
    <w:rsid w:val="00E20D3B"/>
    <w:rsid w:val="00E20E24"/>
    <w:rsid w:val="00E2113B"/>
    <w:rsid w:val="00E211D1"/>
    <w:rsid w:val="00E2129F"/>
    <w:rsid w:val="00E215FE"/>
    <w:rsid w:val="00E2161B"/>
    <w:rsid w:val="00E2182D"/>
    <w:rsid w:val="00E2198B"/>
    <w:rsid w:val="00E21A97"/>
    <w:rsid w:val="00E21AA2"/>
    <w:rsid w:val="00E21ECF"/>
    <w:rsid w:val="00E21FB5"/>
    <w:rsid w:val="00E22043"/>
    <w:rsid w:val="00E221F5"/>
    <w:rsid w:val="00E2243A"/>
    <w:rsid w:val="00E226C1"/>
    <w:rsid w:val="00E2277B"/>
    <w:rsid w:val="00E2299E"/>
    <w:rsid w:val="00E229BF"/>
    <w:rsid w:val="00E22B49"/>
    <w:rsid w:val="00E22D01"/>
    <w:rsid w:val="00E22F34"/>
    <w:rsid w:val="00E22F5C"/>
    <w:rsid w:val="00E23AE1"/>
    <w:rsid w:val="00E23B8A"/>
    <w:rsid w:val="00E2402E"/>
    <w:rsid w:val="00E241E0"/>
    <w:rsid w:val="00E2439F"/>
    <w:rsid w:val="00E24A33"/>
    <w:rsid w:val="00E24CF1"/>
    <w:rsid w:val="00E24DA5"/>
    <w:rsid w:val="00E25275"/>
    <w:rsid w:val="00E258F2"/>
    <w:rsid w:val="00E2595F"/>
    <w:rsid w:val="00E25ACD"/>
    <w:rsid w:val="00E25DA5"/>
    <w:rsid w:val="00E25E3A"/>
    <w:rsid w:val="00E25EEF"/>
    <w:rsid w:val="00E2644F"/>
    <w:rsid w:val="00E26481"/>
    <w:rsid w:val="00E26650"/>
    <w:rsid w:val="00E2685C"/>
    <w:rsid w:val="00E26883"/>
    <w:rsid w:val="00E26CB6"/>
    <w:rsid w:val="00E26EE3"/>
    <w:rsid w:val="00E272CE"/>
    <w:rsid w:val="00E273A4"/>
    <w:rsid w:val="00E2750E"/>
    <w:rsid w:val="00E2757A"/>
    <w:rsid w:val="00E27773"/>
    <w:rsid w:val="00E278EA"/>
    <w:rsid w:val="00E279F5"/>
    <w:rsid w:val="00E27BC2"/>
    <w:rsid w:val="00E27DFE"/>
    <w:rsid w:val="00E27E2E"/>
    <w:rsid w:val="00E30184"/>
    <w:rsid w:val="00E301E8"/>
    <w:rsid w:val="00E304C3"/>
    <w:rsid w:val="00E3057F"/>
    <w:rsid w:val="00E30717"/>
    <w:rsid w:val="00E308C8"/>
    <w:rsid w:val="00E30A7A"/>
    <w:rsid w:val="00E30C63"/>
    <w:rsid w:val="00E30CDD"/>
    <w:rsid w:val="00E30F6D"/>
    <w:rsid w:val="00E31123"/>
    <w:rsid w:val="00E31314"/>
    <w:rsid w:val="00E31361"/>
    <w:rsid w:val="00E313B9"/>
    <w:rsid w:val="00E316C6"/>
    <w:rsid w:val="00E3180B"/>
    <w:rsid w:val="00E3181F"/>
    <w:rsid w:val="00E31912"/>
    <w:rsid w:val="00E31C38"/>
    <w:rsid w:val="00E31CC9"/>
    <w:rsid w:val="00E31E71"/>
    <w:rsid w:val="00E31FFE"/>
    <w:rsid w:val="00E322C3"/>
    <w:rsid w:val="00E3234E"/>
    <w:rsid w:val="00E32372"/>
    <w:rsid w:val="00E3238F"/>
    <w:rsid w:val="00E328F9"/>
    <w:rsid w:val="00E32B8D"/>
    <w:rsid w:val="00E32E53"/>
    <w:rsid w:val="00E32FD1"/>
    <w:rsid w:val="00E33041"/>
    <w:rsid w:val="00E3310B"/>
    <w:rsid w:val="00E33193"/>
    <w:rsid w:val="00E331DC"/>
    <w:rsid w:val="00E33218"/>
    <w:rsid w:val="00E333A1"/>
    <w:rsid w:val="00E33489"/>
    <w:rsid w:val="00E334AC"/>
    <w:rsid w:val="00E33651"/>
    <w:rsid w:val="00E33807"/>
    <w:rsid w:val="00E33831"/>
    <w:rsid w:val="00E339FA"/>
    <w:rsid w:val="00E33EB3"/>
    <w:rsid w:val="00E33F0C"/>
    <w:rsid w:val="00E34144"/>
    <w:rsid w:val="00E341D8"/>
    <w:rsid w:val="00E3434D"/>
    <w:rsid w:val="00E34401"/>
    <w:rsid w:val="00E347B4"/>
    <w:rsid w:val="00E34D18"/>
    <w:rsid w:val="00E34D7A"/>
    <w:rsid w:val="00E34FAC"/>
    <w:rsid w:val="00E35238"/>
    <w:rsid w:val="00E352A4"/>
    <w:rsid w:val="00E353F7"/>
    <w:rsid w:val="00E3581D"/>
    <w:rsid w:val="00E3593E"/>
    <w:rsid w:val="00E35A02"/>
    <w:rsid w:val="00E35AE2"/>
    <w:rsid w:val="00E35B49"/>
    <w:rsid w:val="00E36185"/>
    <w:rsid w:val="00E36227"/>
    <w:rsid w:val="00E36340"/>
    <w:rsid w:val="00E36425"/>
    <w:rsid w:val="00E3660E"/>
    <w:rsid w:val="00E3661E"/>
    <w:rsid w:val="00E36689"/>
    <w:rsid w:val="00E36733"/>
    <w:rsid w:val="00E36751"/>
    <w:rsid w:val="00E368EF"/>
    <w:rsid w:val="00E3690C"/>
    <w:rsid w:val="00E36C8A"/>
    <w:rsid w:val="00E36D06"/>
    <w:rsid w:val="00E36E25"/>
    <w:rsid w:val="00E36F08"/>
    <w:rsid w:val="00E36F68"/>
    <w:rsid w:val="00E372E1"/>
    <w:rsid w:val="00E37325"/>
    <w:rsid w:val="00E3758F"/>
    <w:rsid w:val="00E37695"/>
    <w:rsid w:val="00E377C8"/>
    <w:rsid w:val="00E3782E"/>
    <w:rsid w:val="00E378C8"/>
    <w:rsid w:val="00E379A7"/>
    <w:rsid w:val="00E379AE"/>
    <w:rsid w:val="00E37A5E"/>
    <w:rsid w:val="00E37BAD"/>
    <w:rsid w:val="00E37CC6"/>
    <w:rsid w:val="00E402F1"/>
    <w:rsid w:val="00E404C5"/>
    <w:rsid w:val="00E40684"/>
    <w:rsid w:val="00E4087F"/>
    <w:rsid w:val="00E4092D"/>
    <w:rsid w:val="00E40B35"/>
    <w:rsid w:val="00E40BCB"/>
    <w:rsid w:val="00E40CBF"/>
    <w:rsid w:val="00E40DCD"/>
    <w:rsid w:val="00E40DED"/>
    <w:rsid w:val="00E40E7A"/>
    <w:rsid w:val="00E4109E"/>
    <w:rsid w:val="00E4109F"/>
    <w:rsid w:val="00E41243"/>
    <w:rsid w:val="00E412A8"/>
    <w:rsid w:val="00E413FA"/>
    <w:rsid w:val="00E414D4"/>
    <w:rsid w:val="00E4154C"/>
    <w:rsid w:val="00E415F3"/>
    <w:rsid w:val="00E4160D"/>
    <w:rsid w:val="00E4184D"/>
    <w:rsid w:val="00E41857"/>
    <w:rsid w:val="00E41BE0"/>
    <w:rsid w:val="00E41D21"/>
    <w:rsid w:val="00E41F3B"/>
    <w:rsid w:val="00E420D2"/>
    <w:rsid w:val="00E4227E"/>
    <w:rsid w:val="00E42321"/>
    <w:rsid w:val="00E42450"/>
    <w:rsid w:val="00E424BF"/>
    <w:rsid w:val="00E42588"/>
    <w:rsid w:val="00E426ED"/>
    <w:rsid w:val="00E42969"/>
    <w:rsid w:val="00E42B1B"/>
    <w:rsid w:val="00E42B3C"/>
    <w:rsid w:val="00E42BFA"/>
    <w:rsid w:val="00E42FB2"/>
    <w:rsid w:val="00E43156"/>
    <w:rsid w:val="00E431FE"/>
    <w:rsid w:val="00E4322A"/>
    <w:rsid w:val="00E4328C"/>
    <w:rsid w:val="00E436ED"/>
    <w:rsid w:val="00E437AB"/>
    <w:rsid w:val="00E43B92"/>
    <w:rsid w:val="00E43D8E"/>
    <w:rsid w:val="00E43F59"/>
    <w:rsid w:val="00E44339"/>
    <w:rsid w:val="00E44663"/>
    <w:rsid w:val="00E446BC"/>
    <w:rsid w:val="00E4486F"/>
    <w:rsid w:val="00E449AF"/>
    <w:rsid w:val="00E44B5F"/>
    <w:rsid w:val="00E44BC3"/>
    <w:rsid w:val="00E44F2F"/>
    <w:rsid w:val="00E45087"/>
    <w:rsid w:val="00E4513E"/>
    <w:rsid w:val="00E4523E"/>
    <w:rsid w:val="00E4532D"/>
    <w:rsid w:val="00E45430"/>
    <w:rsid w:val="00E45455"/>
    <w:rsid w:val="00E4555D"/>
    <w:rsid w:val="00E4569E"/>
    <w:rsid w:val="00E457DF"/>
    <w:rsid w:val="00E458F4"/>
    <w:rsid w:val="00E45977"/>
    <w:rsid w:val="00E45F0A"/>
    <w:rsid w:val="00E45F97"/>
    <w:rsid w:val="00E46015"/>
    <w:rsid w:val="00E46127"/>
    <w:rsid w:val="00E46131"/>
    <w:rsid w:val="00E462EE"/>
    <w:rsid w:val="00E4662E"/>
    <w:rsid w:val="00E46654"/>
    <w:rsid w:val="00E46716"/>
    <w:rsid w:val="00E46849"/>
    <w:rsid w:val="00E468AD"/>
    <w:rsid w:val="00E4695F"/>
    <w:rsid w:val="00E469AB"/>
    <w:rsid w:val="00E46A52"/>
    <w:rsid w:val="00E46B33"/>
    <w:rsid w:val="00E46C8A"/>
    <w:rsid w:val="00E46F1B"/>
    <w:rsid w:val="00E46F55"/>
    <w:rsid w:val="00E46FEE"/>
    <w:rsid w:val="00E471DA"/>
    <w:rsid w:val="00E472FA"/>
    <w:rsid w:val="00E47AAC"/>
    <w:rsid w:val="00E47AEE"/>
    <w:rsid w:val="00E47B46"/>
    <w:rsid w:val="00E47B66"/>
    <w:rsid w:val="00E47CCE"/>
    <w:rsid w:val="00E47EDB"/>
    <w:rsid w:val="00E50231"/>
    <w:rsid w:val="00E5031F"/>
    <w:rsid w:val="00E5079E"/>
    <w:rsid w:val="00E50AA3"/>
    <w:rsid w:val="00E51022"/>
    <w:rsid w:val="00E51046"/>
    <w:rsid w:val="00E510F0"/>
    <w:rsid w:val="00E512D8"/>
    <w:rsid w:val="00E513D0"/>
    <w:rsid w:val="00E515A3"/>
    <w:rsid w:val="00E515D6"/>
    <w:rsid w:val="00E516CC"/>
    <w:rsid w:val="00E51789"/>
    <w:rsid w:val="00E517BB"/>
    <w:rsid w:val="00E51844"/>
    <w:rsid w:val="00E51995"/>
    <w:rsid w:val="00E51BB2"/>
    <w:rsid w:val="00E51FA7"/>
    <w:rsid w:val="00E52255"/>
    <w:rsid w:val="00E522C2"/>
    <w:rsid w:val="00E522E5"/>
    <w:rsid w:val="00E523A7"/>
    <w:rsid w:val="00E523F9"/>
    <w:rsid w:val="00E525FE"/>
    <w:rsid w:val="00E52727"/>
    <w:rsid w:val="00E5289F"/>
    <w:rsid w:val="00E528FF"/>
    <w:rsid w:val="00E5294E"/>
    <w:rsid w:val="00E5297E"/>
    <w:rsid w:val="00E52BF8"/>
    <w:rsid w:val="00E52D3F"/>
    <w:rsid w:val="00E52EDB"/>
    <w:rsid w:val="00E5332B"/>
    <w:rsid w:val="00E53371"/>
    <w:rsid w:val="00E53686"/>
    <w:rsid w:val="00E536FD"/>
    <w:rsid w:val="00E537D2"/>
    <w:rsid w:val="00E53867"/>
    <w:rsid w:val="00E53C3F"/>
    <w:rsid w:val="00E53D5D"/>
    <w:rsid w:val="00E53DC2"/>
    <w:rsid w:val="00E53E03"/>
    <w:rsid w:val="00E53E66"/>
    <w:rsid w:val="00E54031"/>
    <w:rsid w:val="00E54044"/>
    <w:rsid w:val="00E540F9"/>
    <w:rsid w:val="00E5416B"/>
    <w:rsid w:val="00E54263"/>
    <w:rsid w:val="00E543D0"/>
    <w:rsid w:val="00E543E2"/>
    <w:rsid w:val="00E543FE"/>
    <w:rsid w:val="00E546B8"/>
    <w:rsid w:val="00E546D2"/>
    <w:rsid w:val="00E547CF"/>
    <w:rsid w:val="00E547D7"/>
    <w:rsid w:val="00E5482B"/>
    <w:rsid w:val="00E54A88"/>
    <w:rsid w:val="00E54B05"/>
    <w:rsid w:val="00E54BD7"/>
    <w:rsid w:val="00E54C1F"/>
    <w:rsid w:val="00E54C67"/>
    <w:rsid w:val="00E54C80"/>
    <w:rsid w:val="00E54E1B"/>
    <w:rsid w:val="00E54EF5"/>
    <w:rsid w:val="00E5500D"/>
    <w:rsid w:val="00E55097"/>
    <w:rsid w:val="00E550F4"/>
    <w:rsid w:val="00E550FC"/>
    <w:rsid w:val="00E5511A"/>
    <w:rsid w:val="00E55120"/>
    <w:rsid w:val="00E551A1"/>
    <w:rsid w:val="00E5521C"/>
    <w:rsid w:val="00E55258"/>
    <w:rsid w:val="00E5561D"/>
    <w:rsid w:val="00E55828"/>
    <w:rsid w:val="00E559CA"/>
    <w:rsid w:val="00E55BC5"/>
    <w:rsid w:val="00E55E51"/>
    <w:rsid w:val="00E55F37"/>
    <w:rsid w:val="00E55FA1"/>
    <w:rsid w:val="00E562AE"/>
    <w:rsid w:val="00E5635C"/>
    <w:rsid w:val="00E56391"/>
    <w:rsid w:val="00E5643F"/>
    <w:rsid w:val="00E5652D"/>
    <w:rsid w:val="00E56600"/>
    <w:rsid w:val="00E56BB4"/>
    <w:rsid w:val="00E56F2F"/>
    <w:rsid w:val="00E5709B"/>
    <w:rsid w:val="00E57305"/>
    <w:rsid w:val="00E57513"/>
    <w:rsid w:val="00E575A7"/>
    <w:rsid w:val="00E57717"/>
    <w:rsid w:val="00E57757"/>
    <w:rsid w:val="00E577BB"/>
    <w:rsid w:val="00E57997"/>
    <w:rsid w:val="00E57CE4"/>
    <w:rsid w:val="00E57DA1"/>
    <w:rsid w:val="00E5A968"/>
    <w:rsid w:val="00E60204"/>
    <w:rsid w:val="00E602B4"/>
    <w:rsid w:val="00E605D0"/>
    <w:rsid w:val="00E60867"/>
    <w:rsid w:val="00E60BE4"/>
    <w:rsid w:val="00E61159"/>
    <w:rsid w:val="00E6125E"/>
    <w:rsid w:val="00E6127F"/>
    <w:rsid w:val="00E613CB"/>
    <w:rsid w:val="00E61443"/>
    <w:rsid w:val="00E61461"/>
    <w:rsid w:val="00E614BF"/>
    <w:rsid w:val="00E61A5F"/>
    <w:rsid w:val="00E62055"/>
    <w:rsid w:val="00E62259"/>
    <w:rsid w:val="00E622DB"/>
    <w:rsid w:val="00E625E3"/>
    <w:rsid w:val="00E627FA"/>
    <w:rsid w:val="00E62802"/>
    <w:rsid w:val="00E62A0E"/>
    <w:rsid w:val="00E62ACF"/>
    <w:rsid w:val="00E62B84"/>
    <w:rsid w:val="00E62C43"/>
    <w:rsid w:val="00E62DB6"/>
    <w:rsid w:val="00E62F53"/>
    <w:rsid w:val="00E62F91"/>
    <w:rsid w:val="00E63201"/>
    <w:rsid w:val="00E63465"/>
    <w:rsid w:val="00E635E2"/>
    <w:rsid w:val="00E638E6"/>
    <w:rsid w:val="00E63B62"/>
    <w:rsid w:val="00E63BEF"/>
    <w:rsid w:val="00E63C69"/>
    <w:rsid w:val="00E63DEC"/>
    <w:rsid w:val="00E6406A"/>
    <w:rsid w:val="00E641BD"/>
    <w:rsid w:val="00E641FD"/>
    <w:rsid w:val="00E64217"/>
    <w:rsid w:val="00E642B6"/>
    <w:rsid w:val="00E64302"/>
    <w:rsid w:val="00E643FB"/>
    <w:rsid w:val="00E64763"/>
    <w:rsid w:val="00E64892"/>
    <w:rsid w:val="00E648D0"/>
    <w:rsid w:val="00E64925"/>
    <w:rsid w:val="00E64A48"/>
    <w:rsid w:val="00E64CC9"/>
    <w:rsid w:val="00E64D36"/>
    <w:rsid w:val="00E64DDC"/>
    <w:rsid w:val="00E651F9"/>
    <w:rsid w:val="00E6527A"/>
    <w:rsid w:val="00E653A9"/>
    <w:rsid w:val="00E653EA"/>
    <w:rsid w:val="00E658E3"/>
    <w:rsid w:val="00E65C74"/>
    <w:rsid w:val="00E65CC7"/>
    <w:rsid w:val="00E65EB3"/>
    <w:rsid w:val="00E65EDE"/>
    <w:rsid w:val="00E65F96"/>
    <w:rsid w:val="00E66183"/>
    <w:rsid w:val="00E66219"/>
    <w:rsid w:val="00E66633"/>
    <w:rsid w:val="00E666C8"/>
    <w:rsid w:val="00E66761"/>
    <w:rsid w:val="00E667F6"/>
    <w:rsid w:val="00E66934"/>
    <w:rsid w:val="00E669C5"/>
    <w:rsid w:val="00E66A6E"/>
    <w:rsid w:val="00E66D90"/>
    <w:rsid w:val="00E66F11"/>
    <w:rsid w:val="00E66F7F"/>
    <w:rsid w:val="00E67088"/>
    <w:rsid w:val="00E670B8"/>
    <w:rsid w:val="00E673D5"/>
    <w:rsid w:val="00E67412"/>
    <w:rsid w:val="00E6752C"/>
    <w:rsid w:val="00E67743"/>
    <w:rsid w:val="00E6786D"/>
    <w:rsid w:val="00E678B1"/>
    <w:rsid w:val="00E678D8"/>
    <w:rsid w:val="00E67919"/>
    <w:rsid w:val="00E679FB"/>
    <w:rsid w:val="00E67A0A"/>
    <w:rsid w:val="00E67C2A"/>
    <w:rsid w:val="00E67E72"/>
    <w:rsid w:val="00E67E73"/>
    <w:rsid w:val="00E67F34"/>
    <w:rsid w:val="00E7029B"/>
    <w:rsid w:val="00E702D9"/>
    <w:rsid w:val="00E703DA"/>
    <w:rsid w:val="00E7048A"/>
    <w:rsid w:val="00E706B3"/>
    <w:rsid w:val="00E709E8"/>
    <w:rsid w:val="00E70A10"/>
    <w:rsid w:val="00E70AC8"/>
    <w:rsid w:val="00E70B3D"/>
    <w:rsid w:val="00E70C63"/>
    <w:rsid w:val="00E70D55"/>
    <w:rsid w:val="00E70DDF"/>
    <w:rsid w:val="00E70E6B"/>
    <w:rsid w:val="00E70EBB"/>
    <w:rsid w:val="00E70F30"/>
    <w:rsid w:val="00E71560"/>
    <w:rsid w:val="00E716B6"/>
    <w:rsid w:val="00E71797"/>
    <w:rsid w:val="00E717BD"/>
    <w:rsid w:val="00E717F6"/>
    <w:rsid w:val="00E718CA"/>
    <w:rsid w:val="00E719A3"/>
    <w:rsid w:val="00E71B9E"/>
    <w:rsid w:val="00E71B9F"/>
    <w:rsid w:val="00E71BCB"/>
    <w:rsid w:val="00E71BEE"/>
    <w:rsid w:val="00E71E37"/>
    <w:rsid w:val="00E71F0A"/>
    <w:rsid w:val="00E71F1D"/>
    <w:rsid w:val="00E71F6A"/>
    <w:rsid w:val="00E720C3"/>
    <w:rsid w:val="00E72421"/>
    <w:rsid w:val="00E7246B"/>
    <w:rsid w:val="00E72554"/>
    <w:rsid w:val="00E7260C"/>
    <w:rsid w:val="00E726E2"/>
    <w:rsid w:val="00E72911"/>
    <w:rsid w:val="00E72AE1"/>
    <w:rsid w:val="00E72BA7"/>
    <w:rsid w:val="00E72DE3"/>
    <w:rsid w:val="00E72F66"/>
    <w:rsid w:val="00E72F9B"/>
    <w:rsid w:val="00E72FF1"/>
    <w:rsid w:val="00E7309B"/>
    <w:rsid w:val="00E73493"/>
    <w:rsid w:val="00E734F7"/>
    <w:rsid w:val="00E73743"/>
    <w:rsid w:val="00E7375A"/>
    <w:rsid w:val="00E737F8"/>
    <w:rsid w:val="00E73900"/>
    <w:rsid w:val="00E7397A"/>
    <w:rsid w:val="00E73B79"/>
    <w:rsid w:val="00E73C48"/>
    <w:rsid w:val="00E73C75"/>
    <w:rsid w:val="00E74064"/>
    <w:rsid w:val="00E74111"/>
    <w:rsid w:val="00E74141"/>
    <w:rsid w:val="00E741A9"/>
    <w:rsid w:val="00E7421A"/>
    <w:rsid w:val="00E74539"/>
    <w:rsid w:val="00E745A8"/>
    <w:rsid w:val="00E746F3"/>
    <w:rsid w:val="00E748D7"/>
    <w:rsid w:val="00E748F2"/>
    <w:rsid w:val="00E74987"/>
    <w:rsid w:val="00E74A32"/>
    <w:rsid w:val="00E74C96"/>
    <w:rsid w:val="00E74F4A"/>
    <w:rsid w:val="00E74F72"/>
    <w:rsid w:val="00E74F78"/>
    <w:rsid w:val="00E74F8B"/>
    <w:rsid w:val="00E754CB"/>
    <w:rsid w:val="00E75565"/>
    <w:rsid w:val="00E7557D"/>
    <w:rsid w:val="00E75787"/>
    <w:rsid w:val="00E757B3"/>
    <w:rsid w:val="00E75A86"/>
    <w:rsid w:val="00E75C2A"/>
    <w:rsid w:val="00E75C79"/>
    <w:rsid w:val="00E75DF3"/>
    <w:rsid w:val="00E7604F"/>
    <w:rsid w:val="00E76369"/>
    <w:rsid w:val="00E7643D"/>
    <w:rsid w:val="00E76714"/>
    <w:rsid w:val="00E76772"/>
    <w:rsid w:val="00E7677D"/>
    <w:rsid w:val="00E76ADA"/>
    <w:rsid w:val="00E76B29"/>
    <w:rsid w:val="00E76B77"/>
    <w:rsid w:val="00E76BFF"/>
    <w:rsid w:val="00E76CF7"/>
    <w:rsid w:val="00E76D2F"/>
    <w:rsid w:val="00E76D82"/>
    <w:rsid w:val="00E76DB6"/>
    <w:rsid w:val="00E76E0E"/>
    <w:rsid w:val="00E76E36"/>
    <w:rsid w:val="00E77161"/>
    <w:rsid w:val="00E772B0"/>
    <w:rsid w:val="00E77559"/>
    <w:rsid w:val="00E775AC"/>
    <w:rsid w:val="00E7760D"/>
    <w:rsid w:val="00E777B9"/>
    <w:rsid w:val="00E777DD"/>
    <w:rsid w:val="00E77894"/>
    <w:rsid w:val="00E778B7"/>
    <w:rsid w:val="00E7794E"/>
    <w:rsid w:val="00E7796E"/>
    <w:rsid w:val="00E77B1C"/>
    <w:rsid w:val="00E77C6E"/>
    <w:rsid w:val="00E77D15"/>
    <w:rsid w:val="00E77D54"/>
    <w:rsid w:val="00E77E26"/>
    <w:rsid w:val="00E77E66"/>
    <w:rsid w:val="00E77E9B"/>
    <w:rsid w:val="00E80252"/>
    <w:rsid w:val="00E8032B"/>
    <w:rsid w:val="00E80353"/>
    <w:rsid w:val="00E80437"/>
    <w:rsid w:val="00E805D9"/>
    <w:rsid w:val="00E80698"/>
    <w:rsid w:val="00E80724"/>
    <w:rsid w:val="00E8098B"/>
    <w:rsid w:val="00E80A19"/>
    <w:rsid w:val="00E80AD1"/>
    <w:rsid w:val="00E80DBF"/>
    <w:rsid w:val="00E80E24"/>
    <w:rsid w:val="00E80F1A"/>
    <w:rsid w:val="00E80F5E"/>
    <w:rsid w:val="00E80F84"/>
    <w:rsid w:val="00E81013"/>
    <w:rsid w:val="00E81149"/>
    <w:rsid w:val="00E812B3"/>
    <w:rsid w:val="00E813DE"/>
    <w:rsid w:val="00E815C1"/>
    <w:rsid w:val="00E815F8"/>
    <w:rsid w:val="00E8167E"/>
    <w:rsid w:val="00E81764"/>
    <w:rsid w:val="00E818E5"/>
    <w:rsid w:val="00E81920"/>
    <w:rsid w:val="00E81AA2"/>
    <w:rsid w:val="00E81BA8"/>
    <w:rsid w:val="00E81C70"/>
    <w:rsid w:val="00E81E11"/>
    <w:rsid w:val="00E81E2C"/>
    <w:rsid w:val="00E81F63"/>
    <w:rsid w:val="00E82217"/>
    <w:rsid w:val="00E82306"/>
    <w:rsid w:val="00E823B5"/>
    <w:rsid w:val="00E8245D"/>
    <w:rsid w:val="00E82554"/>
    <w:rsid w:val="00E82667"/>
    <w:rsid w:val="00E82715"/>
    <w:rsid w:val="00E82904"/>
    <w:rsid w:val="00E829F7"/>
    <w:rsid w:val="00E82BAF"/>
    <w:rsid w:val="00E82E91"/>
    <w:rsid w:val="00E831A3"/>
    <w:rsid w:val="00E83242"/>
    <w:rsid w:val="00E832F8"/>
    <w:rsid w:val="00E83375"/>
    <w:rsid w:val="00E834EB"/>
    <w:rsid w:val="00E83624"/>
    <w:rsid w:val="00E83A6F"/>
    <w:rsid w:val="00E83AEB"/>
    <w:rsid w:val="00E83C7C"/>
    <w:rsid w:val="00E8403D"/>
    <w:rsid w:val="00E840B7"/>
    <w:rsid w:val="00E841A8"/>
    <w:rsid w:val="00E842D6"/>
    <w:rsid w:val="00E844DE"/>
    <w:rsid w:val="00E844F4"/>
    <w:rsid w:val="00E84583"/>
    <w:rsid w:val="00E8470F"/>
    <w:rsid w:val="00E84742"/>
    <w:rsid w:val="00E847E5"/>
    <w:rsid w:val="00E8498A"/>
    <w:rsid w:val="00E849B9"/>
    <w:rsid w:val="00E849FA"/>
    <w:rsid w:val="00E84A79"/>
    <w:rsid w:val="00E84B18"/>
    <w:rsid w:val="00E84DEC"/>
    <w:rsid w:val="00E8510B"/>
    <w:rsid w:val="00E85261"/>
    <w:rsid w:val="00E852B2"/>
    <w:rsid w:val="00E853B2"/>
    <w:rsid w:val="00E85404"/>
    <w:rsid w:val="00E85414"/>
    <w:rsid w:val="00E85458"/>
    <w:rsid w:val="00E85DF5"/>
    <w:rsid w:val="00E85FA3"/>
    <w:rsid w:val="00E861FE"/>
    <w:rsid w:val="00E86202"/>
    <w:rsid w:val="00E86506"/>
    <w:rsid w:val="00E86596"/>
    <w:rsid w:val="00E86876"/>
    <w:rsid w:val="00E86B48"/>
    <w:rsid w:val="00E86B4F"/>
    <w:rsid w:val="00E86B88"/>
    <w:rsid w:val="00E86D89"/>
    <w:rsid w:val="00E86E7E"/>
    <w:rsid w:val="00E86EA1"/>
    <w:rsid w:val="00E87063"/>
    <w:rsid w:val="00E870E0"/>
    <w:rsid w:val="00E87223"/>
    <w:rsid w:val="00E876B6"/>
    <w:rsid w:val="00E8782D"/>
    <w:rsid w:val="00E878CD"/>
    <w:rsid w:val="00E87B55"/>
    <w:rsid w:val="00E87BFA"/>
    <w:rsid w:val="00E87F1B"/>
    <w:rsid w:val="00E90198"/>
    <w:rsid w:val="00E90563"/>
    <w:rsid w:val="00E90624"/>
    <w:rsid w:val="00E9084F"/>
    <w:rsid w:val="00E9096B"/>
    <w:rsid w:val="00E90A15"/>
    <w:rsid w:val="00E90A97"/>
    <w:rsid w:val="00E90AB7"/>
    <w:rsid w:val="00E90AD4"/>
    <w:rsid w:val="00E90CBB"/>
    <w:rsid w:val="00E90F80"/>
    <w:rsid w:val="00E91228"/>
    <w:rsid w:val="00E91324"/>
    <w:rsid w:val="00E91587"/>
    <w:rsid w:val="00E9167F"/>
    <w:rsid w:val="00E9187F"/>
    <w:rsid w:val="00E918D0"/>
    <w:rsid w:val="00E918F5"/>
    <w:rsid w:val="00E9194F"/>
    <w:rsid w:val="00E91C83"/>
    <w:rsid w:val="00E91D7D"/>
    <w:rsid w:val="00E91F85"/>
    <w:rsid w:val="00E9207F"/>
    <w:rsid w:val="00E920C6"/>
    <w:rsid w:val="00E920ED"/>
    <w:rsid w:val="00E9236E"/>
    <w:rsid w:val="00E92385"/>
    <w:rsid w:val="00E9249C"/>
    <w:rsid w:val="00E927A1"/>
    <w:rsid w:val="00E927E0"/>
    <w:rsid w:val="00E92808"/>
    <w:rsid w:val="00E9297C"/>
    <w:rsid w:val="00E929A1"/>
    <w:rsid w:val="00E929C1"/>
    <w:rsid w:val="00E92B50"/>
    <w:rsid w:val="00E92ED5"/>
    <w:rsid w:val="00E92FFD"/>
    <w:rsid w:val="00E93018"/>
    <w:rsid w:val="00E931D9"/>
    <w:rsid w:val="00E932DE"/>
    <w:rsid w:val="00E935C5"/>
    <w:rsid w:val="00E93607"/>
    <w:rsid w:val="00E9365B"/>
    <w:rsid w:val="00E93A73"/>
    <w:rsid w:val="00E93B1A"/>
    <w:rsid w:val="00E93B9E"/>
    <w:rsid w:val="00E93CF1"/>
    <w:rsid w:val="00E93CF5"/>
    <w:rsid w:val="00E93E27"/>
    <w:rsid w:val="00E93E9E"/>
    <w:rsid w:val="00E93F05"/>
    <w:rsid w:val="00E9403D"/>
    <w:rsid w:val="00E940C0"/>
    <w:rsid w:val="00E940DE"/>
    <w:rsid w:val="00E94113"/>
    <w:rsid w:val="00E94427"/>
    <w:rsid w:val="00E945B0"/>
    <w:rsid w:val="00E94921"/>
    <w:rsid w:val="00E949A8"/>
    <w:rsid w:val="00E949C7"/>
    <w:rsid w:val="00E94A74"/>
    <w:rsid w:val="00E94EA7"/>
    <w:rsid w:val="00E95000"/>
    <w:rsid w:val="00E95125"/>
    <w:rsid w:val="00E95171"/>
    <w:rsid w:val="00E9531A"/>
    <w:rsid w:val="00E9552C"/>
    <w:rsid w:val="00E9565B"/>
    <w:rsid w:val="00E956F8"/>
    <w:rsid w:val="00E95744"/>
    <w:rsid w:val="00E95765"/>
    <w:rsid w:val="00E95A67"/>
    <w:rsid w:val="00E95AD7"/>
    <w:rsid w:val="00E95B40"/>
    <w:rsid w:val="00E95DF5"/>
    <w:rsid w:val="00E95E62"/>
    <w:rsid w:val="00E96362"/>
    <w:rsid w:val="00E963BE"/>
    <w:rsid w:val="00E964DA"/>
    <w:rsid w:val="00E964EE"/>
    <w:rsid w:val="00E965B4"/>
    <w:rsid w:val="00E96613"/>
    <w:rsid w:val="00E96800"/>
    <w:rsid w:val="00E9685F"/>
    <w:rsid w:val="00E96B4A"/>
    <w:rsid w:val="00E96C19"/>
    <w:rsid w:val="00E96E52"/>
    <w:rsid w:val="00E96E97"/>
    <w:rsid w:val="00E96EC2"/>
    <w:rsid w:val="00E970D1"/>
    <w:rsid w:val="00E97191"/>
    <w:rsid w:val="00E97306"/>
    <w:rsid w:val="00E9735A"/>
    <w:rsid w:val="00E9742D"/>
    <w:rsid w:val="00E978E8"/>
    <w:rsid w:val="00E979BB"/>
    <w:rsid w:val="00E97AA4"/>
    <w:rsid w:val="00E97D63"/>
    <w:rsid w:val="00E97E25"/>
    <w:rsid w:val="00E97E84"/>
    <w:rsid w:val="00E97EE0"/>
    <w:rsid w:val="00E97F34"/>
    <w:rsid w:val="00EA0026"/>
    <w:rsid w:val="00EA00AE"/>
    <w:rsid w:val="00EA03E8"/>
    <w:rsid w:val="00EA03FD"/>
    <w:rsid w:val="00EA0459"/>
    <w:rsid w:val="00EA04A9"/>
    <w:rsid w:val="00EA08C9"/>
    <w:rsid w:val="00EA0AA5"/>
    <w:rsid w:val="00EA0AB0"/>
    <w:rsid w:val="00EA0EA2"/>
    <w:rsid w:val="00EA0EB4"/>
    <w:rsid w:val="00EA0F2C"/>
    <w:rsid w:val="00EA0FD9"/>
    <w:rsid w:val="00EA12E8"/>
    <w:rsid w:val="00EA1325"/>
    <w:rsid w:val="00EA13B8"/>
    <w:rsid w:val="00EA163A"/>
    <w:rsid w:val="00EA163D"/>
    <w:rsid w:val="00EA1723"/>
    <w:rsid w:val="00EA176F"/>
    <w:rsid w:val="00EA1928"/>
    <w:rsid w:val="00EA1A28"/>
    <w:rsid w:val="00EA1AB1"/>
    <w:rsid w:val="00EA1B5A"/>
    <w:rsid w:val="00EA1C7A"/>
    <w:rsid w:val="00EA1D7C"/>
    <w:rsid w:val="00EA1FFE"/>
    <w:rsid w:val="00EA2006"/>
    <w:rsid w:val="00EA2289"/>
    <w:rsid w:val="00EA2305"/>
    <w:rsid w:val="00EA2812"/>
    <w:rsid w:val="00EA28BE"/>
    <w:rsid w:val="00EA29C2"/>
    <w:rsid w:val="00EA2A73"/>
    <w:rsid w:val="00EA2C25"/>
    <w:rsid w:val="00EA2E9C"/>
    <w:rsid w:val="00EA302E"/>
    <w:rsid w:val="00EA31E0"/>
    <w:rsid w:val="00EA321B"/>
    <w:rsid w:val="00EA3283"/>
    <w:rsid w:val="00EA332C"/>
    <w:rsid w:val="00EA35F7"/>
    <w:rsid w:val="00EA3689"/>
    <w:rsid w:val="00EA36F7"/>
    <w:rsid w:val="00EA37A7"/>
    <w:rsid w:val="00EA3A1C"/>
    <w:rsid w:val="00EA3AFA"/>
    <w:rsid w:val="00EA3B0D"/>
    <w:rsid w:val="00EA3B99"/>
    <w:rsid w:val="00EA3BB2"/>
    <w:rsid w:val="00EA3BC2"/>
    <w:rsid w:val="00EA3D26"/>
    <w:rsid w:val="00EA413F"/>
    <w:rsid w:val="00EA418D"/>
    <w:rsid w:val="00EA4284"/>
    <w:rsid w:val="00EA45C0"/>
    <w:rsid w:val="00EA46AE"/>
    <w:rsid w:val="00EA486D"/>
    <w:rsid w:val="00EA48A2"/>
    <w:rsid w:val="00EA48D6"/>
    <w:rsid w:val="00EA48F0"/>
    <w:rsid w:val="00EA4C52"/>
    <w:rsid w:val="00EA4C8C"/>
    <w:rsid w:val="00EA4E0D"/>
    <w:rsid w:val="00EA4E60"/>
    <w:rsid w:val="00EA50E1"/>
    <w:rsid w:val="00EA5221"/>
    <w:rsid w:val="00EA529C"/>
    <w:rsid w:val="00EA53DC"/>
    <w:rsid w:val="00EA5486"/>
    <w:rsid w:val="00EA55D1"/>
    <w:rsid w:val="00EA561D"/>
    <w:rsid w:val="00EA570A"/>
    <w:rsid w:val="00EA57EA"/>
    <w:rsid w:val="00EA5933"/>
    <w:rsid w:val="00EA5B35"/>
    <w:rsid w:val="00EA5B4C"/>
    <w:rsid w:val="00EA5C7A"/>
    <w:rsid w:val="00EA5D4B"/>
    <w:rsid w:val="00EA5E9D"/>
    <w:rsid w:val="00EA5FE3"/>
    <w:rsid w:val="00EA62C4"/>
    <w:rsid w:val="00EA62DD"/>
    <w:rsid w:val="00EA62FC"/>
    <w:rsid w:val="00EA6416"/>
    <w:rsid w:val="00EA6463"/>
    <w:rsid w:val="00EA653E"/>
    <w:rsid w:val="00EA66D5"/>
    <w:rsid w:val="00EA68F0"/>
    <w:rsid w:val="00EA6CF3"/>
    <w:rsid w:val="00EA701C"/>
    <w:rsid w:val="00EA7163"/>
    <w:rsid w:val="00EA721B"/>
    <w:rsid w:val="00EA72F9"/>
    <w:rsid w:val="00EA745C"/>
    <w:rsid w:val="00EA7A0C"/>
    <w:rsid w:val="00EA7C07"/>
    <w:rsid w:val="00EA7C4B"/>
    <w:rsid w:val="00EA7D7C"/>
    <w:rsid w:val="00EA7F24"/>
    <w:rsid w:val="00EB007E"/>
    <w:rsid w:val="00EB010C"/>
    <w:rsid w:val="00EB0265"/>
    <w:rsid w:val="00EB0319"/>
    <w:rsid w:val="00EB038C"/>
    <w:rsid w:val="00EB058B"/>
    <w:rsid w:val="00EB0C0D"/>
    <w:rsid w:val="00EB0C8A"/>
    <w:rsid w:val="00EB0EA1"/>
    <w:rsid w:val="00EB0EB5"/>
    <w:rsid w:val="00EB0F2F"/>
    <w:rsid w:val="00EB0F8F"/>
    <w:rsid w:val="00EB110E"/>
    <w:rsid w:val="00EB1162"/>
    <w:rsid w:val="00EB1204"/>
    <w:rsid w:val="00EB13AC"/>
    <w:rsid w:val="00EB13D6"/>
    <w:rsid w:val="00EB1748"/>
    <w:rsid w:val="00EB18FF"/>
    <w:rsid w:val="00EB1B94"/>
    <w:rsid w:val="00EB1E4C"/>
    <w:rsid w:val="00EB1E57"/>
    <w:rsid w:val="00EB1E92"/>
    <w:rsid w:val="00EB1F0C"/>
    <w:rsid w:val="00EB1F45"/>
    <w:rsid w:val="00EB2049"/>
    <w:rsid w:val="00EB24A2"/>
    <w:rsid w:val="00EB268C"/>
    <w:rsid w:val="00EB27A8"/>
    <w:rsid w:val="00EB2852"/>
    <w:rsid w:val="00EB2880"/>
    <w:rsid w:val="00EB28CF"/>
    <w:rsid w:val="00EB2C4E"/>
    <w:rsid w:val="00EB2CFF"/>
    <w:rsid w:val="00EB2D67"/>
    <w:rsid w:val="00EB2DE6"/>
    <w:rsid w:val="00EB2E60"/>
    <w:rsid w:val="00EB2EC2"/>
    <w:rsid w:val="00EB300B"/>
    <w:rsid w:val="00EB3106"/>
    <w:rsid w:val="00EB31F3"/>
    <w:rsid w:val="00EB36A9"/>
    <w:rsid w:val="00EB372D"/>
    <w:rsid w:val="00EB3753"/>
    <w:rsid w:val="00EB3831"/>
    <w:rsid w:val="00EB3915"/>
    <w:rsid w:val="00EB3930"/>
    <w:rsid w:val="00EB39ED"/>
    <w:rsid w:val="00EB3E0E"/>
    <w:rsid w:val="00EB3E3C"/>
    <w:rsid w:val="00EB3E4D"/>
    <w:rsid w:val="00EB405C"/>
    <w:rsid w:val="00EB4228"/>
    <w:rsid w:val="00EB42FE"/>
    <w:rsid w:val="00EB433D"/>
    <w:rsid w:val="00EB449B"/>
    <w:rsid w:val="00EB4566"/>
    <w:rsid w:val="00EB4570"/>
    <w:rsid w:val="00EB49EA"/>
    <w:rsid w:val="00EB4AC7"/>
    <w:rsid w:val="00EB4C00"/>
    <w:rsid w:val="00EB4C80"/>
    <w:rsid w:val="00EB4D5D"/>
    <w:rsid w:val="00EB517A"/>
    <w:rsid w:val="00EB552F"/>
    <w:rsid w:val="00EB554F"/>
    <w:rsid w:val="00EB5ABA"/>
    <w:rsid w:val="00EB5C65"/>
    <w:rsid w:val="00EB5D13"/>
    <w:rsid w:val="00EB5E20"/>
    <w:rsid w:val="00EB5F02"/>
    <w:rsid w:val="00EB629B"/>
    <w:rsid w:val="00EB62F7"/>
    <w:rsid w:val="00EB6423"/>
    <w:rsid w:val="00EB656F"/>
    <w:rsid w:val="00EB6617"/>
    <w:rsid w:val="00EB67AD"/>
    <w:rsid w:val="00EB6894"/>
    <w:rsid w:val="00EB6913"/>
    <w:rsid w:val="00EB6966"/>
    <w:rsid w:val="00EB69C3"/>
    <w:rsid w:val="00EB69CE"/>
    <w:rsid w:val="00EB6D59"/>
    <w:rsid w:val="00EB6E81"/>
    <w:rsid w:val="00EB6E87"/>
    <w:rsid w:val="00EB7052"/>
    <w:rsid w:val="00EB707B"/>
    <w:rsid w:val="00EB7081"/>
    <w:rsid w:val="00EB71F2"/>
    <w:rsid w:val="00EB73A8"/>
    <w:rsid w:val="00EB73D6"/>
    <w:rsid w:val="00EB7530"/>
    <w:rsid w:val="00EB76B7"/>
    <w:rsid w:val="00EB76FA"/>
    <w:rsid w:val="00EB7786"/>
    <w:rsid w:val="00EB77A0"/>
    <w:rsid w:val="00EB7936"/>
    <w:rsid w:val="00EB7B46"/>
    <w:rsid w:val="00EB7C37"/>
    <w:rsid w:val="00EB7F70"/>
    <w:rsid w:val="00EB7FB7"/>
    <w:rsid w:val="00EB7FF3"/>
    <w:rsid w:val="00EB7FF9"/>
    <w:rsid w:val="00EC012D"/>
    <w:rsid w:val="00EC02F6"/>
    <w:rsid w:val="00EC04B5"/>
    <w:rsid w:val="00EC0500"/>
    <w:rsid w:val="00EC059E"/>
    <w:rsid w:val="00EC0732"/>
    <w:rsid w:val="00EC07A8"/>
    <w:rsid w:val="00EC0AD7"/>
    <w:rsid w:val="00EC0E88"/>
    <w:rsid w:val="00EC10A8"/>
    <w:rsid w:val="00EC10FD"/>
    <w:rsid w:val="00EC1267"/>
    <w:rsid w:val="00EC12BF"/>
    <w:rsid w:val="00EC135A"/>
    <w:rsid w:val="00EC1420"/>
    <w:rsid w:val="00EC1701"/>
    <w:rsid w:val="00EC179D"/>
    <w:rsid w:val="00EC183D"/>
    <w:rsid w:val="00EC19FD"/>
    <w:rsid w:val="00EC1B59"/>
    <w:rsid w:val="00EC1C09"/>
    <w:rsid w:val="00EC1E95"/>
    <w:rsid w:val="00EC1ECF"/>
    <w:rsid w:val="00EC2114"/>
    <w:rsid w:val="00EC21D8"/>
    <w:rsid w:val="00EC22BA"/>
    <w:rsid w:val="00EC2328"/>
    <w:rsid w:val="00EC2355"/>
    <w:rsid w:val="00EC23D1"/>
    <w:rsid w:val="00EC2603"/>
    <w:rsid w:val="00EC2845"/>
    <w:rsid w:val="00EC2859"/>
    <w:rsid w:val="00EC2DBB"/>
    <w:rsid w:val="00EC2F09"/>
    <w:rsid w:val="00EC31FA"/>
    <w:rsid w:val="00EC335F"/>
    <w:rsid w:val="00EC33C8"/>
    <w:rsid w:val="00EC368C"/>
    <w:rsid w:val="00EC3746"/>
    <w:rsid w:val="00EC3844"/>
    <w:rsid w:val="00EC421C"/>
    <w:rsid w:val="00EC4263"/>
    <w:rsid w:val="00EC4264"/>
    <w:rsid w:val="00EC43B9"/>
    <w:rsid w:val="00EC4617"/>
    <w:rsid w:val="00EC4778"/>
    <w:rsid w:val="00EC49B5"/>
    <w:rsid w:val="00EC4B70"/>
    <w:rsid w:val="00EC4D3E"/>
    <w:rsid w:val="00EC4D84"/>
    <w:rsid w:val="00EC4F1D"/>
    <w:rsid w:val="00EC50E2"/>
    <w:rsid w:val="00EC50E9"/>
    <w:rsid w:val="00EC5230"/>
    <w:rsid w:val="00EC5343"/>
    <w:rsid w:val="00EC566D"/>
    <w:rsid w:val="00EC5755"/>
    <w:rsid w:val="00EC57C2"/>
    <w:rsid w:val="00EC57F2"/>
    <w:rsid w:val="00EC58A5"/>
    <w:rsid w:val="00EC58CE"/>
    <w:rsid w:val="00EC5D49"/>
    <w:rsid w:val="00EC60CD"/>
    <w:rsid w:val="00EC629C"/>
    <w:rsid w:val="00EC6386"/>
    <w:rsid w:val="00EC63C8"/>
    <w:rsid w:val="00EC6484"/>
    <w:rsid w:val="00EC672E"/>
    <w:rsid w:val="00EC6925"/>
    <w:rsid w:val="00EC6C5C"/>
    <w:rsid w:val="00EC6CF5"/>
    <w:rsid w:val="00EC6EF0"/>
    <w:rsid w:val="00EC7298"/>
    <w:rsid w:val="00EC72D4"/>
    <w:rsid w:val="00EC7329"/>
    <w:rsid w:val="00EC737A"/>
    <w:rsid w:val="00EC7389"/>
    <w:rsid w:val="00EC74F5"/>
    <w:rsid w:val="00EC75EE"/>
    <w:rsid w:val="00EC7843"/>
    <w:rsid w:val="00EC784B"/>
    <w:rsid w:val="00EC79C9"/>
    <w:rsid w:val="00EC7B2D"/>
    <w:rsid w:val="00EC7CF7"/>
    <w:rsid w:val="00EC7E5C"/>
    <w:rsid w:val="00EC7F5C"/>
    <w:rsid w:val="00EC7FF5"/>
    <w:rsid w:val="00ED00E4"/>
    <w:rsid w:val="00ED0279"/>
    <w:rsid w:val="00ED064D"/>
    <w:rsid w:val="00ED0BE1"/>
    <w:rsid w:val="00ED0FFF"/>
    <w:rsid w:val="00ED1323"/>
    <w:rsid w:val="00ED13C3"/>
    <w:rsid w:val="00ED1528"/>
    <w:rsid w:val="00ED154A"/>
    <w:rsid w:val="00ED1645"/>
    <w:rsid w:val="00ED1689"/>
    <w:rsid w:val="00ED16A6"/>
    <w:rsid w:val="00ED176F"/>
    <w:rsid w:val="00ED1848"/>
    <w:rsid w:val="00ED1B51"/>
    <w:rsid w:val="00ED1DCD"/>
    <w:rsid w:val="00ED1E0E"/>
    <w:rsid w:val="00ED208D"/>
    <w:rsid w:val="00ED242E"/>
    <w:rsid w:val="00ED2475"/>
    <w:rsid w:val="00ED24C3"/>
    <w:rsid w:val="00ED2569"/>
    <w:rsid w:val="00ED2590"/>
    <w:rsid w:val="00ED276F"/>
    <w:rsid w:val="00ED27E7"/>
    <w:rsid w:val="00ED2917"/>
    <w:rsid w:val="00ED2918"/>
    <w:rsid w:val="00ED2D04"/>
    <w:rsid w:val="00ED2D51"/>
    <w:rsid w:val="00ED2DD8"/>
    <w:rsid w:val="00ED2E25"/>
    <w:rsid w:val="00ED30FE"/>
    <w:rsid w:val="00ED3179"/>
    <w:rsid w:val="00ED320A"/>
    <w:rsid w:val="00ED3282"/>
    <w:rsid w:val="00ED362C"/>
    <w:rsid w:val="00ED36BD"/>
    <w:rsid w:val="00ED37D8"/>
    <w:rsid w:val="00ED395A"/>
    <w:rsid w:val="00ED3ABB"/>
    <w:rsid w:val="00ED3AEA"/>
    <w:rsid w:val="00ED3C98"/>
    <w:rsid w:val="00ED3E8E"/>
    <w:rsid w:val="00ED3F54"/>
    <w:rsid w:val="00ED403F"/>
    <w:rsid w:val="00ED43D5"/>
    <w:rsid w:val="00ED464C"/>
    <w:rsid w:val="00ED4755"/>
    <w:rsid w:val="00ED47DE"/>
    <w:rsid w:val="00ED48DA"/>
    <w:rsid w:val="00ED4B18"/>
    <w:rsid w:val="00ED4C37"/>
    <w:rsid w:val="00ED4FA2"/>
    <w:rsid w:val="00ED5043"/>
    <w:rsid w:val="00ED51F7"/>
    <w:rsid w:val="00ED5320"/>
    <w:rsid w:val="00ED54E4"/>
    <w:rsid w:val="00ED5670"/>
    <w:rsid w:val="00ED5813"/>
    <w:rsid w:val="00ED59F4"/>
    <w:rsid w:val="00ED5B18"/>
    <w:rsid w:val="00ED5D07"/>
    <w:rsid w:val="00ED61CD"/>
    <w:rsid w:val="00ED6262"/>
    <w:rsid w:val="00ED67C3"/>
    <w:rsid w:val="00ED693A"/>
    <w:rsid w:val="00ED6AD5"/>
    <w:rsid w:val="00ED6C91"/>
    <w:rsid w:val="00ED6C99"/>
    <w:rsid w:val="00ED6F43"/>
    <w:rsid w:val="00ED7061"/>
    <w:rsid w:val="00ED7064"/>
    <w:rsid w:val="00ED70DD"/>
    <w:rsid w:val="00ED726C"/>
    <w:rsid w:val="00ED7588"/>
    <w:rsid w:val="00ED758D"/>
    <w:rsid w:val="00ED781D"/>
    <w:rsid w:val="00ED7963"/>
    <w:rsid w:val="00ED7ABC"/>
    <w:rsid w:val="00ED7CA7"/>
    <w:rsid w:val="00EE0147"/>
    <w:rsid w:val="00EE0746"/>
    <w:rsid w:val="00EE0F40"/>
    <w:rsid w:val="00EE103C"/>
    <w:rsid w:val="00EE1040"/>
    <w:rsid w:val="00EE10CF"/>
    <w:rsid w:val="00EE1237"/>
    <w:rsid w:val="00EE1458"/>
    <w:rsid w:val="00EE14C6"/>
    <w:rsid w:val="00EE169A"/>
    <w:rsid w:val="00EE185F"/>
    <w:rsid w:val="00EE188F"/>
    <w:rsid w:val="00EE1981"/>
    <w:rsid w:val="00EE1E79"/>
    <w:rsid w:val="00EE201C"/>
    <w:rsid w:val="00EE208C"/>
    <w:rsid w:val="00EE21B2"/>
    <w:rsid w:val="00EE25A2"/>
    <w:rsid w:val="00EE2AB1"/>
    <w:rsid w:val="00EE2BAA"/>
    <w:rsid w:val="00EE2D6D"/>
    <w:rsid w:val="00EE2D8F"/>
    <w:rsid w:val="00EE2DAB"/>
    <w:rsid w:val="00EE2DD7"/>
    <w:rsid w:val="00EE2E51"/>
    <w:rsid w:val="00EE2EF3"/>
    <w:rsid w:val="00EE2F1C"/>
    <w:rsid w:val="00EE3085"/>
    <w:rsid w:val="00EE30F3"/>
    <w:rsid w:val="00EE34B6"/>
    <w:rsid w:val="00EE3709"/>
    <w:rsid w:val="00EE37D1"/>
    <w:rsid w:val="00EE3877"/>
    <w:rsid w:val="00EE39C2"/>
    <w:rsid w:val="00EE3C69"/>
    <w:rsid w:val="00EE3C7A"/>
    <w:rsid w:val="00EE3C7B"/>
    <w:rsid w:val="00EE3CE7"/>
    <w:rsid w:val="00EE409D"/>
    <w:rsid w:val="00EE40BA"/>
    <w:rsid w:val="00EE43C2"/>
    <w:rsid w:val="00EE43DB"/>
    <w:rsid w:val="00EE450F"/>
    <w:rsid w:val="00EE454A"/>
    <w:rsid w:val="00EE4618"/>
    <w:rsid w:val="00EE4910"/>
    <w:rsid w:val="00EE4A11"/>
    <w:rsid w:val="00EE4AAA"/>
    <w:rsid w:val="00EE4BD9"/>
    <w:rsid w:val="00EE4F32"/>
    <w:rsid w:val="00EE50CB"/>
    <w:rsid w:val="00EE5176"/>
    <w:rsid w:val="00EE53D6"/>
    <w:rsid w:val="00EE551C"/>
    <w:rsid w:val="00EE55CF"/>
    <w:rsid w:val="00EE57C5"/>
    <w:rsid w:val="00EE580C"/>
    <w:rsid w:val="00EE5A46"/>
    <w:rsid w:val="00EE5B09"/>
    <w:rsid w:val="00EE5C9A"/>
    <w:rsid w:val="00EE5D09"/>
    <w:rsid w:val="00EE5D5C"/>
    <w:rsid w:val="00EE5E90"/>
    <w:rsid w:val="00EE5F85"/>
    <w:rsid w:val="00EE6025"/>
    <w:rsid w:val="00EE6055"/>
    <w:rsid w:val="00EE6146"/>
    <w:rsid w:val="00EE6198"/>
    <w:rsid w:val="00EE63C3"/>
    <w:rsid w:val="00EE63EC"/>
    <w:rsid w:val="00EE6468"/>
    <w:rsid w:val="00EE65B9"/>
    <w:rsid w:val="00EE6608"/>
    <w:rsid w:val="00EE673F"/>
    <w:rsid w:val="00EE67F0"/>
    <w:rsid w:val="00EE6841"/>
    <w:rsid w:val="00EE6999"/>
    <w:rsid w:val="00EE6A18"/>
    <w:rsid w:val="00EE6CA3"/>
    <w:rsid w:val="00EE6FCA"/>
    <w:rsid w:val="00EE726D"/>
    <w:rsid w:val="00EE7275"/>
    <w:rsid w:val="00EE7315"/>
    <w:rsid w:val="00EE75D5"/>
    <w:rsid w:val="00EE77AB"/>
    <w:rsid w:val="00EE7846"/>
    <w:rsid w:val="00EE7877"/>
    <w:rsid w:val="00EE7CE6"/>
    <w:rsid w:val="00EE7EE6"/>
    <w:rsid w:val="00EF006A"/>
    <w:rsid w:val="00EF014E"/>
    <w:rsid w:val="00EF0189"/>
    <w:rsid w:val="00EF01A8"/>
    <w:rsid w:val="00EF06A8"/>
    <w:rsid w:val="00EF0770"/>
    <w:rsid w:val="00EF08DE"/>
    <w:rsid w:val="00EF08F2"/>
    <w:rsid w:val="00EF0A38"/>
    <w:rsid w:val="00EF0B35"/>
    <w:rsid w:val="00EF0D68"/>
    <w:rsid w:val="00EF0E2B"/>
    <w:rsid w:val="00EF0E52"/>
    <w:rsid w:val="00EF0F61"/>
    <w:rsid w:val="00EF1175"/>
    <w:rsid w:val="00EF15B5"/>
    <w:rsid w:val="00EF16CC"/>
    <w:rsid w:val="00EF1763"/>
    <w:rsid w:val="00EF1912"/>
    <w:rsid w:val="00EF1A50"/>
    <w:rsid w:val="00EF1A88"/>
    <w:rsid w:val="00EF1AAB"/>
    <w:rsid w:val="00EF1C01"/>
    <w:rsid w:val="00EF1E02"/>
    <w:rsid w:val="00EF1F2D"/>
    <w:rsid w:val="00EF2003"/>
    <w:rsid w:val="00EF2069"/>
    <w:rsid w:val="00EF21AC"/>
    <w:rsid w:val="00EF23D2"/>
    <w:rsid w:val="00EF2489"/>
    <w:rsid w:val="00EF250B"/>
    <w:rsid w:val="00EF25E5"/>
    <w:rsid w:val="00EF2892"/>
    <w:rsid w:val="00EF29D6"/>
    <w:rsid w:val="00EF2AF1"/>
    <w:rsid w:val="00EF2C14"/>
    <w:rsid w:val="00EF2DC7"/>
    <w:rsid w:val="00EF3346"/>
    <w:rsid w:val="00EF349B"/>
    <w:rsid w:val="00EF35A5"/>
    <w:rsid w:val="00EF35F1"/>
    <w:rsid w:val="00EF36D1"/>
    <w:rsid w:val="00EF37AF"/>
    <w:rsid w:val="00EF3840"/>
    <w:rsid w:val="00EF3A35"/>
    <w:rsid w:val="00EF3B66"/>
    <w:rsid w:val="00EF3E1D"/>
    <w:rsid w:val="00EF41CB"/>
    <w:rsid w:val="00EF41D0"/>
    <w:rsid w:val="00EF4488"/>
    <w:rsid w:val="00EF44A2"/>
    <w:rsid w:val="00EF4512"/>
    <w:rsid w:val="00EF4541"/>
    <w:rsid w:val="00EF46AC"/>
    <w:rsid w:val="00EF4921"/>
    <w:rsid w:val="00EF4A60"/>
    <w:rsid w:val="00EF4A97"/>
    <w:rsid w:val="00EF4BB1"/>
    <w:rsid w:val="00EF4BF0"/>
    <w:rsid w:val="00EF4CD4"/>
    <w:rsid w:val="00EF4E2B"/>
    <w:rsid w:val="00EF51CE"/>
    <w:rsid w:val="00EF525F"/>
    <w:rsid w:val="00EF5716"/>
    <w:rsid w:val="00EF58D0"/>
    <w:rsid w:val="00EF592D"/>
    <w:rsid w:val="00EF5ABB"/>
    <w:rsid w:val="00EF6090"/>
    <w:rsid w:val="00EF610E"/>
    <w:rsid w:val="00EF640E"/>
    <w:rsid w:val="00EF644B"/>
    <w:rsid w:val="00EF651F"/>
    <w:rsid w:val="00EF65CB"/>
    <w:rsid w:val="00EF65E7"/>
    <w:rsid w:val="00EF6880"/>
    <w:rsid w:val="00EF6899"/>
    <w:rsid w:val="00EF6BF4"/>
    <w:rsid w:val="00EF6DE0"/>
    <w:rsid w:val="00EF6E0F"/>
    <w:rsid w:val="00EF70E3"/>
    <w:rsid w:val="00EF74D8"/>
    <w:rsid w:val="00EF77E8"/>
    <w:rsid w:val="00EF79A5"/>
    <w:rsid w:val="00EF79F7"/>
    <w:rsid w:val="00EF7A1C"/>
    <w:rsid w:val="00EF7BB4"/>
    <w:rsid w:val="00EF7BCF"/>
    <w:rsid w:val="00EF7C35"/>
    <w:rsid w:val="00EF7C66"/>
    <w:rsid w:val="00EF7D97"/>
    <w:rsid w:val="00EF7F97"/>
    <w:rsid w:val="00EF7FD6"/>
    <w:rsid w:val="00F000A7"/>
    <w:rsid w:val="00F001CB"/>
    <w:rsid w:val="00F0020A"/>
    <w:rsid w:val="00F00220"/>
    <w:rsid w:val="00F00226"/>
    <w:rsid w:val="00F005F3"/>
    <w:rsid w:val="00F0074D"/>
    <w:rsid w:val="00F0084C"/>
    <w:rsid w:val="00F00B89"/>
    <w:rsid w:val="00F00CE2"/>
    <w:rsid w:val="00F00D95"/>
    <w:rsid w:val="00F00E82"/>
    <w:rsid w:val="00F00EEA"/>
    <w:rsid w:val="00F00F74"/>
    <w:rsid w:val="00F01010"/>
    <w:rsid w:val="00F0126F"/>
    <w:rsid w:val="00F01416"/>
    <w:rsid w:val="00F0147E"/>
    <w:rsid w:val="00F0166C"/>
    <w:rsid w:val="00F0179A"/>
    <w:rsid w:val="00F01C0C"/>
    <w:rsid w:val="00F01C1C"/>
    <w:rsid w:val="00F01E2B"/>
    <w:rsid w:val="00F01FF2"/>
    <w:rsid w:val="00F02093"/>
    <w:rsid w:val="00F02259"/>
    <w:rsid w:val="00F02352"/>
    <w:rsid w:val="00F02380"/>
    <w:rsid w:val="00F0246A"/>
    <w:rsid w:val="00F02713"/>
    <w:rsid w:val="00F02901"/>
    <w:rsid w:val="00F02A2C"/>
    <w:rsid w:val="00F02AFD"/>
    <w:rsid w:val="00F02E27"/>
    <w:rsid w:val="00F03018"/>
    <w:rsid w:val="00F030E1"/>
    <w:rsid w:val="00F032C3"/>
    <w:rsid w:val="00F0341B"/>
    <w:rsid w:val="00F0357C"/>
    <w:rsid w:val="00F03601"/>
    <w:rsid w:val="00F03ABC"/>
    <w:rsid w:val="00F03B9C"/>
    <w:rsid w:val="00F03EB9"/>
    <w:rsid w:val="00F03F82"/>
    <w:rsid w:val="00F04029"/>
    <w:rsid w:val="00F0437C"/>
    <w:rsid w:val="00F04662"/>
    <w:rsid w:val="00F046ED"/>
    <w:rsid w:val="00F048FC"/>
    <w:rsid w:val="00F04919"/>
    <w:rsid w:val="00F04D63"/>
    <w:rsid w:val="00F04DDF"/>
    <w:rsid w:val="00F04E7B"/>
    <w:rsid w:val="00F04F62"/>
    <w:rsid w:val="00F050A5"/>
    <w:rsid w:val="00F050E1"/>
    <w:rsid w:val="00F05130"/>
    <w:rsid w:val="00F0531E"/>
    <w:rsid w:val="00F053F4"/>
    <w:rsid w:val="00F05400"/>
    <w:rsid w:val="00F0570D"/>
    <w:rsid w:val="00F058E8"/>
    <w:rsid w:val="00F05946"/>
    <w:rsid w:val="00F059C8"/>
    <w:rsid w:val="00F05B07"/>
    <w:rsid w:val="00F05CFB"/>
    <w:rsid w:val="00F05D5E"/>
    <w:rsid w:val="00F06077"/>
    <w:rsid w:val="00F0609A"/>
    <w:rsid w:val="00F0618D"/>
    <w:rsid w:val="00F06368"/>
    <w:rsid w:val="00F063B9"/>
    <w:rsid w:val="00F06568"/>
    <w:rsid w:val="00F06970"/>
    <w:rsid w:val="00F06976"/>
    <w:rsid w:val="00F069C9"/>
    <w:rsid w:val="00F06D7C"/>
    <w:rsid w:val="00F06D83"/>
    <w:rsid w:val="00F06DC8"/>
    <w:rsid w:val="00F070EC"/>
    <w:rsid w:val="00F070F7"/>
    <w:rsid w:val="00F0716D"/>
    <w:rsid w:val="00F07187"/>
    <w:rsid w:val="00F0719C"/>
    <w:rsid w:val="00F0747E"/>
    <w:rsid w:val="00F07735"/>
    <w:rsid w:val="00F079E1"/>
    <w:rsid w:val="00F07AF5"/>
    <w:rsid w:val="00F07AFD"/>
    <w:rsid w:val="00F07B9F"/>
    <w:rsid w:val="00F07F80"/>
    <w:rsid w:val="00F1077C"/>
    <w:rsid w:val="00F108D0"/>
    <w:rsid w:val="00F10A44"/>
    <w:rsid w:val="00F10A4E"/>
    <w:rsid w:val="00F10DE0"/>
    <w:rsid w:val="00F11050"/>
    <w:rsid w:val="00F11403"/>
    <w:rsid w:val="00F11445"/>
    <w:rsid w:val="00F115A7"/>
    <w:rsid w:val="00F11680"/>
    <w:rsid w:val="00F11870"/>
    <w:rsid w:val="00F11A30"/>
    <w:rsid w:val="00F11D6B"/>
    <w:rsid w:val="00F11F5B"/>
    <w:rsid w:val="00F11F72"/>
    <w:rsid w:val="00F1211A"/>
    <w:rsid w:val="00F1227D"/>
    <w:rsid w:val="00F122A6"/>
    <w:rsid w:val="00F123C7"/>
    <w:rsid w:val="00F123C8"/>
    <w:rsid w:val="00F12446"/>
    <w:rsid w:val="00F12528"/>
    <w:rsid w:val="00F1265B"/>
    <w:rsid w:val="00F126AC"/>
    <w:rsid w:val="00F12727"/>
    <w:rsid w:val="00F1276C"/>
    <w:rsid w:val="00F12821"/>
    <w:rsid w:val="00F12829"/>
    <w:rsid w:val="00F12A37"/>
    <w:rsid w:val="00F12A54"/>
    <w:rsid w:val="00F12CB2"/>
    <w:rsid w:val="00F12CD7"/>
    <w:rsid w:val="00F12DA6"/>
    <w:rsid w:val="00F12DE4"/>
    <w:rsid w:val="00F12F8E"/>
    <w:rsid w:val="00F13098"/>
    <w:rsid w:val="00F132CE"/>
    <w:rsid w:val="00F132E0"/>
    <w:rsid w:val="00F13344"/>
    <w:rsid w:val="00F1349F"/>
    <w:rsid w:val="00F13882"/>
    <w:rsid w:val="00F13A5E"/>
    <w:rsid w:val="00F13CAD"/>
    <w:rsid w:val="00F13D7A"/>
    <w:rsid w:val="00F13DF9"/>
    <w:rsid w:val="00F13E77"/>
    <w:rsid w:val="00F14013"/>
    <w:rsid w:val="00F140AA"/>
    <w:rsid w:val="00F14A2A"/>
    <w:rsid w:val="00F14B39"/>
    <w:rsid w:val="00F14B86"/>
    <w:rsid w:val="00F14BC5"/>
    <w:rsid w:val="00F14BF9"/>
    <w:rsid w:val="00F14DCD"/>
    <w:rsid w:val="00F15138"/>
    <w:rsid w:val="00F15230"/>
    <w:rsid w:val="00F155AE"/>
    <w:rsid w:val="00F1567C"/>
    <w:rsid w:val="00F15953"/>
    <w:rsid w:val="00F15E32"/>
    <w:rsid w:val="00F15EC7"/>
    <w:rsid w:val="00F15F52"/>
    <w:rsid w:val="00F160A2"/>
    <w:rsid w:val="00F161B2"/>
    <w:rsid w:val="00F16230"/>
    <w:rsid w:val="00F16372"/>
    <w:rsid w:val="00F16375"/>
    <w:rsid w:val="00F16423"/>
    <w:rsid w:val="00F16834"/>
    <w:rsid w:val="00F16A26"/>
    <w:rsid w:val="00F16B8F"/>
    <w:rsid w:val="00F16CB0"/>
    <w:rsid w:val="00F16CDF"/>
    <w:rsid w:val="00F16EA4"/>
    <w:rsid w:val="00F16F40"/>
    <w:rsid w:val="00F171A5"/>
    <w:rsid w:val="00F17277"/>
    <w:rsid w:val="00F17374"/>
    <w:rsid w:val="00F174BB"/>
    <w:rsid w:val="00F1758A"/>
    <w:rsid w:val="00F1775F"/>
    <w:rsid w:val="00F179BD"/>
    <w:rsid w:val="00F17AFD"/>
    <w:rsid w:val="00F17B5F"/>
    <w:rsid w:val="00F17DB5"/>
    <w:rsid w:val="00F20245"/>
    <w:rsid w:val="00F204A1"/>
    <w:rsid w:val="00F204FF"/>
    <w:rsid w:val="00F205BE"/>
    <w:rsid w:val="00F206AD"/>
    <w:rsid w:val="00F20B49"/>
    <w:rsid w:val="00F20ED9"/>
    <w:rsid w:val="00F2103B"/>
    <w:rsid w:val="00F210B2"/>
    <w:rsid w:val="00F2120A"/>
    <w:rsid w:val="00F21285"/>
    <w:rsid w:val="00F213AF"/>
    <w:rsid w:val="00F21480"/>
    <w:rsid w:val="00F214E3"/>
    <w:rsid w:val="00F215A6"/>
    <w:rsid w:val="00F217F3"/>
    <w:rsid w:val="00F21921"/>
    <w:rsid w:val="00F21937"/>
    <w:rsid w:val="00F2204E"/>
    <w:rsid w:val="00F22055"/>
    <w:rsid w:val="00F221DC"/>
    <w:rsid w:val="00F22684"/>
    <w:rsid w:val="00F2272F"/>
    <w:rsid w:val="00F229BF"/>
    <w:rsid w:val="00F229E2"/>
    <w:rsid w:val="00F22BDA"/>
    <w:rsid w:val="00F22EDD"/>
    <w:rsid w:val="00F231D7"/>
    <w:rsid w:val="00F2321D"/>
    <w:rsid w:val="00F232D7"/>
    <w:rsid w:val="00F235AC"/>
    <w:rsid w:val="00F235E8"/>
    <w:rsid w:val="00F236BA"/>
    <w:rsid w:val="00F237FB"/>
    <w:rsid w:val="00F238A5"/>
    <w:rsid w:val="00F2397E"/>
    <w:rsid w:val="00F239AF"/>
    <w:rsid w:val="00F239EF"/>
    <w:rsid w:val="00F23D17"/>
    <w:rsid w:val="00F23D6C"/>
    <w:rsid w:val="00F23DC9"/>
    <w:rsid w:val="00F24524"/>
    <w:rsid w:val="00F24662"/>
    <w:rsid w:val="00F24722"/>
    <w:rsid w:val="00F24783"/>
    <w:rsid w:val="00F248AF"/>
    <w:rsid w:val="00F24A76"/>
    <w:rsid w:val="00F24D0C"/>
    <w:rsid w:val="00F24D9D"/>
    <w:rsid w:val="00F24F90"/>
    <w:rsid w:val="00F24FCE"/>
    <w:rsid w:val="00F25067"/>
    <w:rsid w:val="00F25177"/>
    <w:rsid w:val="00F2565F"/>
    <w:rsid w:val="00F256FB"/>
    <w:rsid w:val="00F2572E"/>
    <w:rsid w:val="00F25A01"/>
    <w:rsid w:val="00F25C2D"/>
    <w:rsid w:val="00F25C56"/>
    <w:rsid w:val="00F25CF7"/>
    <w:rsid w:val="00F25E7B"/>
    <w:rsid w:val="00F25E7E"/>
    <w:rsid w:val="00F25E86"/>
    <w:rsid w:val="00F2619E"/>
    <w:rsid w:val="00F262EE"/>
    <w:rsid w:val="00F26497"/>
    <w:rsid w:val="00F266D9"/>
    <w:rsid w:val="00F267C6"/>
    <w:rsid w:val="00F267E9"/>
    <w:rsid w:val="00F26816"/>
    <w:rsid w:val="00F2693D"/>
    <w:rsid w:val="00F26ECD"/>
    <w:rsid w:val="00F27488"/>
    <w:rsid w:val="00F274EF"/>
    <w:rsid w:val="00F27596"/>
    <w:rsid w:val="00F276AC"/>
    <w:rsid w:val="00F27C76"/>
    <w:rsid w:val="00F3001E"/>
    <w:rsid w:val="00F30217"/>
    <w:rsid w:val="00F3057E"/>
    <w:rsid w:val="00F30741"/>
    <w:rsid w:val="00F3094D"/>
    <w:rsid w:val="00F30A0E"/>
    <w:rsid w:val="00F30DFA"/>
    <w:rsid w:val="00F30EE5"/>
    <w:rsid w:val="00F30F5B"/>
    <w:rsid w:val="00F30F75"/>
    <w:rsid w:val="00F312CA"/>
    <w:rsid w:val="00F31324"/>
    <w:rsid w:val="00F31404"/>
    <w:rsid w:val="00F31705"/>
    <w:rsid w:val="00F31882"/>
    <w:rsid w:val="00F31C4F"/>
    <w:rsid w:val="00F31FC2"/>
    <w:rsid w:val="00F320FE"/>
    <w:rsid w:val="00F3214F"/>
    <w:rsid w:val="00F32168"/>
    <w:rsid w:val="00F32325"/>
    <w:rsid w:val="00F3248F"/>
    <w:rsid w:val="00F324A7"/>
    <w:rsid w:val="00F325C0"/>
    <w:rsid w:val="00F32710"/>
    <w:rsid w:val="00F32D68"/>
    <w:rsid w:val="00F32E5C"/>
    <w:rsid w:val="00F3302E"/>
    <w:rsid w:val="00F33167"/>
    <w:rsid w:val="00F332F0"/>
    <w:rsid w:val="00F33376"/>
    <w:rsid w:val="00F3343F"/>
    <w:rsid w:val="00F334D5"/>
    <w:rsid w:val="00F335A4"/>
    <w:rsid w:val="00F33795"/>
    <w:rsid w:val="00F337F8"/>
    <w:rsid w:val="00F339F8"/>
    <w:rsid w:val="00F33D4D"/>
    <w:rsid w:val="00F341F0"/>
    <w:rsid w:val="00F3438C"/>
    <w:rsid w:val="00F343A5"/>
    <w:rsid w:val="00F34516"/>
    <w:rsid w:val="00F3477F"/>
    <w:rsid w:val="00F347AE"/>
    <w:rsid w:val="00F34ABE"/>
    <w:rsid w:val="00F34C34"/>
    <w:rsid w:val="00F34DE4"/>
    <w:rsid w:val="00F34E3A"/>
    <w:rsid w:val="00F34ECA"/>
    <w:rsid w:val="00F34ED4"/>
    <w:rsid w:val="00F34F0A"/>
    <w:rsid w:val="00F350F0"/>
    <w:rsid w:val="00F350FF"/>
    <w:rsid w:val="00F351E7"/>
    <w:rsid w:val="00F355FF"/>
    <w:rsid w:val="00F35612"/>
    <w:rsid w:val="00F35733"/>
    <w:rsid w:val="00F35862"/>
    <w:rsid w:val="00F359B8"/>
    <w:rsid w:val="00F35A69"/>
    <w:rsid w:val="00F35AFB"/>
    <w:rsid w:val="00F35F86"/>
    <w:rsid w:val="00F360F7"/>
    <w:rsid w:val="00F363B5"/>
    <w:rsid w:val="00F36624"/>
    <w:rsid w:val="00F367C1"/>
    <w:rsid w:val="00F367D3"/>
    <w:rsid w:val="00F36802"/>
    <w:rsid w:val="00F36813"/>
    <w:rsid w:val="00F36915"/>
    <w:rsid w:val="00F36A6F"/>
    <w:rsid w:val="00F36B72"/>
    <w:rsid w:val="00F36C0B"/>
    <w:rsid w:val="00F36E39"/>
    <w:rsid w:val="00F36F57"/>
    <w:rsid w:val="00F370DA"/>
    <w:rsid w:val="00F370E0"/>
    <w:rsid w:val="00F37497"/>
    <w:rsid w:val="00F37577"/>
    <w:rsid w:val="00F375A3"/>
    <w:rsid w:val="00F376A2"/>
    <w:rsid w:val="00F37D1C"/>
    <w:rsid w:val="00F37D9D"/>
    <w:rsid w:val="00F37DA0"/>
    <w:rsid w:val="00F4004F"/>
    <w:rsid w:val="00F40214"/>
    <w:rsid w:val="00F4043F"/>
    <w:rsid w:val="00F40589"/>
    <w:rsid w:val="00F406C4"/>
    <w:rsid w:val="00F40741"/>
    <w:rsid w:val="00F40B84"/>
    <w:rsid w:val="00F40E39"/>
    <w:rsid w:val="00F40F3C"/>
    <w:rsid w:val="00F41043"/>
    <w:rsid w:val="00F4111B"/>
    <w:rsid w:val="00F4113C"/>
    <w:rsid w:val="00F4121F"/>
    <w:rsid w:val="00F412D2"/>
    <w:rsid w:val="00F413B5"/>
    <w:rsid w:val="00F417AC"/>
    <w:rsid w:val="00F417B6"/>
    <w:rsid w:val="00F4190D"/>
    <w:rsid w:val="00F419B6"/>
    <w:rsid w:val="00F41BFF"/>
    <w:rsid w:val="00F41C2D"/>
    <w:rsid w:val="00F42588"/>
    <w:rsid w:val="00F427E7"/>
    <w:rsid w:val="00F42839"/>
    <w:rsid w:val="00F428B5"/>
    <w:rsid w:val="00F4292D"/>
    <w:rsid w:val="00F42AD3"/>
    <w:rsid w:val="00F42B5D"/>
    <w:rsid w:val="00F42CB9"/>
    <w:rsid w:val="00F42E61"/>
    <w:rsid w:val="00F42F00"/>
    <w:rsid w:val="00F42F35"/>
    <w:rsid w:val="00F43103"/>
    <w:rsid w:val="00F4313C"/>
    <w:rsid w:val="00F431E3"/>
    <w:rsid w:val="00F43322"/>
    <w:rsid w:val="00F43465"/>
    <w:rsid w:val="00F4349B"/>
    <w:rsid w:val="00F43CB5"/>
    <w:rsid w:val="00F43CC4"/>
    <w:rsid w:val="00F43D26"/>
    <w:rsid w:val="00F43E32"/>
    <w:rsid w:val="00F43EF5"/>
    <w:rsid w:val="00F440B4"/>
    <w:rsid w:val="00F44402"/>
    <w:rsid w:val="00F44565"/>
    <w:rsid w:val="00F4474C"/>
    <w:rsid w:val="00F447AE"/>
    <w:rsid w:val="00F449B0"/>
    <w:rsid w:val="00F449D5"/>
    <w:rsid w:val="00F44C3F"/>
    <w:rsid w:val="00F44C9E"/>
    <w:rsid w:val="00F44D84"/>
    <w:rsid w:val="00F44E39"/>
    <w:rsid w:val="00F4517A"/>
    <w:rsid w:val="00F451DB"/>
    <w:rsid w:val="00F45319"/>
    <w:rsid w:val="00F45353"/>
    <w:rsid w:val="00F4548C"/>
    <w:rsid w:val="00F45B55"/>
    <w:rsid w:val="00F45C57"/>
    <w:rsid w:val="00F45DE2"/>
    <w:rsid w:val="00F45F36"/>
    <w:rsid w:val="00F46204"/>
    <w:rsid w:val="00F46349"/>
    <w:rsid w:val="00F46613"/>
    <w:rsid w:val="00F46625"/>
    <w:rsid w:val="00F46A7B"/>
    <w:rsid w:val="00F46A7E"/>
    <w:rsid w:val="00F46AC9"/>
    <w:rsid w:val="00F46C45"/>
    <w:rsid w:val="00F46E08"/>
    <w:rsid w:val="00F46F3A"/>
    <w:rsid w:val="00F46FFC"/>
    <w:rsid w:val="00F47116"/>
    <w:rsid w:val="00F471EF"/>
    <w:rsid w:val="00F472EB"/>
    <w:rsid w:val="00F47363"/>
    <w:rsid w:val="00F4742B"/>
    <w:rsid w:val="00F475DC"/>
    <w:rsid w:val="00F47713"/>
    <w:rsid w:val="00F47AE7"/>
    <w:rsid w:val="00F47B02"/>
    <w:rsid w:val="00F47F34"/>
    <w:rsid w:val="00F47FCE"/>
    <w:rsid w:val="00F50345"/>
    <w:rsid w:val="00F503B6"/>
    <w:rsid w:val="00F50428"/>
    <w:rsid w:val="00F506C8"/>
    <w:rsid w:val="00F507B8"/>
    <w:rsid w:val="00F5083B"/>
    <w:rsid w:val="00F508A0"/>
    <w:rsid w:val="00F508B0"/>
    <w:rsid w:val="00F50B5F"/>
    <w:rsid w:val="00F50C7E"/>
    <w:rsid w:val="00F50CDE"/>
    <w:rsid w:val="00F50E66"/>
    <w:rsid w:val="00F50F40"/>
    <w:rsid w:val="00F50F8D"/>
    <w:rsid w:val="00F50FF7"/>
    <w:rsid w:val="00F512A2"/>
    <w:rsid w:val="00F514CC"/>
    <w:rsid w:val="00F5178C"/>
    <w:rsid w:val="00F51B08"/>
    <w:rsid w:val="00F51CFE"/>
    <w:rsid w:val="00F51DA1"/>
    <w:rsid w:val="00F51DCE"/>
    <w:rsid w:val="00F5211D"/>
    <w:rsid w:val="00F522EF"/>
    <w:rsid w:val="00F52356"/>
    <w:rsid w:val="00F52361"/>
    <w:rsid w:val="00F52379"/>
    <w:rsid w:val="00F52500"/>
    <w:rsid w:val="00F52815"/>
    <w:rsid w:val="00F52A20"/>
    <w:rsid w:val="00F52DEB"/>
    <w:rsid w:val="00F52E00"/>
    <w:rsid w:val="00F52EC1"/>
    <w:rsid w:val="00F52F10"/>
    <w:rsid w:val="00F52F75"/>
    <w:rsid w:val="00F52FDF"/>
    <w:rsid w:val="00F531FD"/>
    <w:rsid w:val="00F5321B"/>
    <w:rsid w:val="00F53247"/>
    <w:rsid w:val="00F532AA"/>
    <w:rsid w:val="00F534F0"/>
    <w:rsid w:val="00F53579"/>
    <w:rsid w:val="00F536B0"/>
    <w:rsid w:val="00F537AA"/>
    <w:rsid w:val="00F53E6E"/>
    <w:rsid w:val="00F540D6"/>
    <w:rsid w:val="00F54339"/>
    <w:rsid w:val="00F54506"/>
    <w:rsid w:val="00F54602"/>
    <w:rsid w:val="00F54691"/>
    <w:rsid w:val="00F546CC"/>
    <w:rsid w:val="00F549CC"/>
    <w:rsid w:val="00F549F6"/>
    <w:rsid w:val="00F54AD7"/>
    <w:rsid w:val="00F54E63"/>
    <w:rsid w:val="00F54FCA"/>
    <w:rsid w:val="00F54FF4"/>
    <w:rsid w:val="00F551AD"/>
    <w:rsid w:val="00F55220"/>
    <w:rsid w:val="00F55271"/>
    <w:rsid w:val="00F553D2"/>
    <w:rsid w:val="00F55493"/>
    <w:rsid w:val="00F554BD"/>
    <w:rsid w:val="00F555ED"/>
    <w:rsid w:val="00F5569D"/>
    <w:rsid w:val="00F556DB"/>
    <w:rsid w:val="00F55711"/>
    <w:rsid w:val="00F55779"/>
    <w:rsid w:val="00F557C5"/>
    <w:rsid w:val="00F55BF8"/>
    <w:rsid w:val="00F55CFE"/>
    <w:rsid w:val="00F55D4C"/>
    <w:rsid w:val="00F55F3A"/>
    <w:rsid w:val="00F5603E"/>
    <w:rsid w:val="00F563C1"/>
    <w:rsid w:val="00F568B1"/>
    <w:rsid w:val="00F56DF8"/>
    <w:rsid w:val="00F56F36"/>
    <w:rsid w:val="00F57108"/>
    <w:rsid w:val="00F5716C"/>
    <w:rsid w:val="00F5734D"/>
    <w:rsid w:val="00F57410"/>
    <w:rsid w:val="00F57479"/>
    <w:rsid w:val="00F57500"/>
    <w:rsid w:val="00F575B3"/>
    <w:rsid w:val="00F57604"/>
    <w:rsid w:val="00F5760C"/>
    <w:rsid w:val="00F57640"/>
    <w:rsid w:val="00F5779D"/>
    <w:rsid w:val="00F577D7"/>
    <w:rsid w:val="00F57900"/>
    <w:rsid w:val="00F57969"/>
    <w:rsid w:val="00F57C6D"/>
    <w:rsid w:val="00F57C93"/>
    <w:rsid w:val="00F57FD7"/>
    <w:rsid w:val="00F601E7"/>
    <w:rsid w:val="00F602AC"/>
    <w:rsid w:val="00F60505"/>
    <w:rsid w:val="00F60581"/>
    <w:rsid w:val="00F60873"/>
    <w:rsid w:val="00F60927"/>
    <w:rsid w:val="00F609EB"/>
    <w:rsid w:val="00F60ADE"/>
    <w:rsid w:val="00F60B2E"/>
    <w:rsid w:val="00F60BC4"/>
    <w:rsid w:val="00F60BCA"/>
    <w:rsid w:val="00F60C80"/>
    <w:rsid w:val="00F60D21"/>
    <w:rsid w:val="00F60D6D"/>
    <w:rsid w:val="00F60D7A"/>
    <w:rsid w:val="00F60EAC"/>
    <w:rsid w:val="00F61033"/>
    <w:rsid w:val="00F61069"/>
    <w:rsid w:val="00F61079"/>
    <w:rsid w:val="00F6118F"/>
    <w:rsid w:val="00F611E1"/>
    <w:rsid w:val="00F61247"/>
    <w:rsid w:val="00F6171F"/>
    <w:rsid w:val="00F619DC"/>
    <w:rsid w:val="00F61BE0"/>
    <w:rsid w:val="00F61E09"/>
    <w:rsid w:val="00F61F9A"/>
    <w:rsid w:val="00F62153"/>
    <w:rsid w:val="00F62322"/>
    <w:rsid w:val="00F6287F"/>
    <w:rsid w:val="00F62A8E"/>
    <w:rsid w:val="00F62B01"/>
    <w:rsid w:val="00F62B20"/>
    <w:rsid w:val="00F62F2A"/>
    <w:rsid w:val="00F62F78"/>
    <w:rsid w:val="00F630BE"/>
    <w:rsid w:val="00F6319E"/>
    <w:rsid w:val="00F6320B"/>
    <w:rsid w:val="00F6353A"/>
    <w:rsid w:val="00F63602"/>
    <w:rsid w:val="00F6377A"/>
    <w:rsid w:val="00F63817"/>
    <w:rsid w:val="00F63BAB"/>
    <w:rsid w:val="00F63C26"/>
    <w:rsid w:val="00F63D4B"/>
    <w:rsid w:val="00F63DF2"/>
    <w:rsid w:val="00F63ED4"/>
    <w:rsid w:val="00F645C9"/>
    <w:rsid w:val="00F6470A"/>
    <w:rsid w:val="00F6472F"/>
    <w:rsid w:val="00F64A44"/>
    <w:rsid w:val="00F64C53"/>
    <w:rsid w:val="00F65088"/>
    <w:rsid w:val="00F65184"/>
    <w:rsid w:val="00F6520F"/>
    <w:rsid w:val="00F653A2"/>
    <w:rsid w:val="00F65628"/>
    <w:rsid w:val="00F656AF"/>
    <w:rsid w:val="00F65875"/>
    <w:rsid w:val="00F65A20"/>
    <w:rsid w:val="00F65B61"/>
    <w:rsid w:val="00F65D49"/>
    <w:rsid w:val="00F65D87"/>
    <w:rsid w:val="00F66187"/>
    <w:rsid w:val="00F66233"/>
    <w:rsid w:val="00F6629A"/>
    <w:rsid w:val="00F662E4"/>
    <w:rsid w:val="00F66361"/>
    <w:rsid w:val="00F664CC"/>
    <w:rsid w:val="00F667EF"/>
    <w:rsid w:val="00F66BA2"/>
    <w:rsid w:val="00F66D6D"/>
    <w:rsid w:val="00F66F0B"/>
    <w:rsid w:val="00F670A0"/>
    <w:rsid w:val="00F670F9"/>
    <w:rsid w:val="00F67439"/>
    <w:rsid w:val="00F67537"/>
    <w:rsid w:val="00F675CC"/>
    <w:rsid w:val="00F67666"/>
    <w:rsid w:val="00F67963"/>
    <w:rsid w:val="00F67A59"/>
    <w:rsid w:val="00F67AE4"/>
    <w:rsid w:val="00F67D51"/>
    <w:rsid w:val="00F67F6D"/>
    <w:rsid w:val="00F7001D"/>
    <w:rsid w:val="00F70137"/>
    <w:rsid w:val="00F70417"/>
    <w:rsid w:val="00F70C3F"/>
    <w:rsid w:val="00F70E35"/>
    <w:rsid w:val="00F70F66"/>
    <w:rsid w:val="00F70FDA"/>
    <w:rsid w:val="00F710B4"/>
    <w:rsid w:val="00F712A0"/>
    <w:rsid w:val="00F715D6"/>
    <w:rsid w:val="00F717D0"/>
    <w:rsid w:val="00F7181E"/>
    <w:rsid w:val="00F71838"/>
    <w:rsid w:val="00F7188A"/>
    <w:rsid w:val="00F71939"/>
    <w:rsid w:val="00F7195A"/>
    <w:rsid w:val="00F71BAB"/>
    <w:rsid w:val="00F71CAE"/>
    <w:rsid w:val="00F71DD5"/>
    <w:rsid w:val="00F71F87"/>
    <w:rsid w:val="00F7203B"/>
    <w:rsid w:val="00F72109"/>
    <w:rsid w:val="00F721E1"/>
    <w:rsid w:val="00F7232A"/>
    <w:rsid w:val="00F72358"/>
    <w:rsid w:val="00F723DC"/>
    <w:rsid w:val="00F7251A"/>
    <w:rsid w:val="00F725DE"/>
    <w:rsid w:val="00F72719"/>
    <w:rsid w:val="00F72833"/>
    <w:rsid w:val="00F72BEE"/>
    <w:rsid w:val="00F72CC2"/>
    <w:rsid w:val="00F72D0A"/>
    <w:rsid w:val="00F72E17"/>
    <w:rsid w:val="00F72F3E"/>
    <w:rsid w:val="00F72F50"/>
    <w:rsid w:val="00F72FE5"/>
    <w:rsid w:val="00F73028"/>
    <w:rsid w:val="00F731C4"/>
    <w:rsid w:val="00F73217"/>
    <w:rsid w:val="00F73222"/>
    <w:rsid w:val="00F73225"/>
    <w:rsid w:val="00F732F9"/>
    <w:rsid w:val="00F7346B"/>
    <w:rsid w:val="00F737F5"/>
    <w:rsid w:val="00F73C33"/>
    <w:rsid w:val="00F73C51"/>
    <w:rsid w:val="00F73D59"/>
    <w:rsid w:val="00F73D82"/>
    <w:rsid w:val="00F73F21"/>
    <w:rsid w:val="00F74490"/>
    <w:rsid w:val="00F74541"/>
    <w:rsid w:val="00F74645"/>
    <w:rsid w:val="00F74758"/>
    <w:rsid w:val="00F74766"/>
    <w:rsid w:val="00F747F6"/>
    <w:rsid w:val="00F74812"/>
    <w:rsid w:val="00F74A6D"/>
    <w:rsid w:val="00F74A86"/>
    <w:rsid w:val="00F74A8E"/>
    <w:rsid w:val="00F74CA3"/>
    <w:rsid w:val="00F74D46"/>
    <w:rsid w:val="00F74D94"/>
    <w:rsid w:val="00F75245"/>
    <w:rsid w:val="00F753AC"/>
    <w:rsid w:val="00F7544A"/>
    <w:rsid w:val="00F75525"/>
    <w:rsid w:val="00F756FC"/>
    <w:rsid w:val="00F757FA"/>
    <w:rsid w:val="00F7582B"/>
    <w:rsid w:val="00F758B7"/>
    <w:rsid w:val="00F75B21"/>
    <w:rsid w:val="00F75D18"/>
    <w:rsid w:val="00F75E32"/>
    <w:rsid w:val="00F75F02"/>
    <w:rsid w:val="00F76031"/>
    <w:rsid w:val="00F76089"/>
    <w:rsid w:val="00F760B4"/>
    <w:rsid w:val="00F7628B"/>
    <w:rsid w:val="00F76530"/>
    <w:rsid w:val="00F76AAA"/>
    <w:rsid w:val="00F76ADF"/>
    <w:rsid w:val="00F76B0F"/>
    <w:rsid w:val="00F76C49"/>
    <w:rsid w:val="00F76C6B"/>
    <w:rsid w:val="00F76D75"/>
    <w:rsid w:val="00F76EE8"/>
    <w:rsid w:val="00F771EC"/>
    <w:rsid w:val="00F772D8"/>
    <w:rsid w:val="00F77410"/>
    <w:rsid w:val="00F7746D"/>
    <w:rsid w:val="00F77637"/>
    <w:rsid w:val="00F777F2"/>
    <w:rsid w:val="00F779B9"/>
    <w:rsid w:val="00F77AFD"/>
    <w:rsid w:val="00F77BF9"/>
    <w:rsid w:val="00F77C99"/>
    <w:rsid w:val="00F77CFF"/>
    <w:rsid w:val="00F77EEC"/>
    <w:rsid w:val="00F77F52"/>
    <w:rsid w:val="00F8026E"/>
    <w:rsid w:val="00F80543"/>
    <w:rsid w:val="00F80663"/>
    <w:rsid w:val="00F806AB"/>
    <w:rsid w:val="00F80892"/>
    <w:rsid w:val="00F80AD3"/>
    <w:rsid w:val="00F80B0F"/>
    <w:rsid w:val="00F80DFF"/>
    <w:rsid w:val="00F80E44"/>
    <w:rsid w:val="00F8101C"/>
    <w:rsid w:val="00F8111E"/>
    <w:rsid w:val="00F8118C"/>
    <w:rsid w:val="00F811E8"/>
    <w:rsid w:val="00F8134B"/>
    <w:rsid w:val="00F813F3"/>
    <w:rsid w:val="00F81414"/>
    <w:rsid w:val="00F81482"/>
    <w:rsid w:val="00F81B14"/>
    <w:rsid w:val="00F81B82"/>
    <w:rsid w:val="00F81C3A"/>
    <w:rsid w:val="00F82144"/>
    <w:rsid w:val="00F821E6"/>
    <w:rsid w:val="00F8243F"/>
    <w:rsid w:val="00F824C8"/>
    <w:rsid w:val="00F82976"/>
    <w:rsid w:val="00F82993"/>
    <w:rsid w:val="00F82A01"/>
    <w:rsid w:val="00F82AF0"/>
    <w:rsid w:val="00F82D24"/>
    <w:rsid w:val="00F82D32"/>
    <w:rsid w:val="00F82E62"/>
    <w:rsid w:val="00F830A5"/>
    <w:rsid w:val="00F83268"/>
    <w:rsid w:val="00F832ED"/>
    <w:rsid w:val="00F834B4"/>
    <w:rsid w:val="00F83B19"/>
    <w:rsid w:val="00F83E48"/>
    <w:rsid w:val="00F83F17"/>
    <w:rsid w:val="00F84217"/>
    <w:rsid w:val="00F842CD"/>
    <w:rsid w:val="00F84483"/>
    <w:rsid w:val="00F84691"/>
    <w:rsid w:val="00F846A0"/>
    <w:rsid w:val="00F846EB"/>
    <w:rsid w:val="00F8474D"/>
    <w:rsid w:val="00F8484E"/>
    <w:rsid w:val="00F849D6"/>
    <w:rsid w:val="00F84A35"/>
    <w:rsid w:val="00F84A72"/>
    <w:rsid w:val="00F84B06"/>
    <w:rsid w:val="00F84C55"/>
    <w:rsid w:val="00F84CA0"/>
    <w:rsid w:val="00F84E03"/>
    <w:rsid w:val="00F84EED"/>
    <w:rsid w:val="00F84F4B"/>
    <w:rsid w:val="00F84F96"/>
    <w:rsid w:val="00F85022"/>
    <w:rsid w:val="00F8507F"/>
    <w:rsid w:val="00F85304"/>
    <w:rsid w:val="00F855A7"/>
    <w:rsid w:val="00F855B8"/>
    <w:rsid w:val="00F856AD"/>
    <w:rsid w:val="00F85B93"/>
    <w:rsid w:val="00F85BF6"/>
    <w:rsid w:val="00F85C75"/>
    <w:rsid w:val="00F86184"/>
    <w:rsid w:val="00F861DD"/>
    <w:rsid w:val="00F861DF"/>
    <w:rsid w:val="00F8642F"/>
    <w:rsid w:val="00F86454"/>
    <w:rsid w:val="00F866E2"/>
    <w:rsid w:val="00F86804"/>
    <w:rsid w:val="00F86A28"/>
    <w:rsid w:val="00F86A5B"/>
    <w:rsid w:val="00F86C4A"/>
    <w:rsid w:val="00F86D57"/>
    <w:rsid w:val="00F86E9D"/>
    <w:rsid w:val="00F86EF6"/>
    <w:rsid w:val="00F86F3B"/>
    <w:rsid w:val="00F87095"/>
    <w:rsid w:val="00F870A3"/>
    <w:rsid w:val="00F871F3"/>
    <w:rsid w:val="00F872E6"/>
    <w:rsid w:val="00F87445"/>
    <w:rsid w:val="00F8756C"/>
    <w:rsid w:val="00F877AF"/>
    <w:rsid w:val="00F878EF"/>
    <w:rsid w:val="00F87CB3"/>
    <w:rsid w:val="00F87D62"/>
    <w:rsid w:val="00F90656"/>
    <w:rsid w:val="00F90719"/>
    <w:rsid w:val="00F9076E"/>
    <w:rsid w:val="00F9089C"/>
    <w:rsid w:val="00F90A0F"/>
    <w:rsid w:val="00F912CE"/>
    <w:rsid w:val="00F91309"/>
    <w:rsid w:val="00F91359"/>
    <w:rsid w:val="00F913C8"/>
    <w:rsid w:val="00F9154A"/>
    <w:rsid w:val="00F9159D"/>
    <w:rsid w:val="00F918F2"/>
    <w:rsid w:val="00F91A9B"/>
    <w:rsid w:val="00F91E01"/>
    <w:rsid w:val="00F91E93"/>
    <w:rsid w:val="00F91F7B"/>
    <w:rsid w:val="00F91FD4"/>
    <w:rsid w:val="00F92458"/>
    <w:rsid w:val="00F92490"/>
    <w:rsid w:val="00F92798"/>
    <w:rsid w:val="00F927EA"/>
    <w:rsid w:val="00F92A59"/>
    <w:rsid w:val="00F92AFC"/>
    <w:rsid w:val="00F92B37"/>
    <w:rsid w:val="00F92BB1"/>
    <w:rsid w:val="00F92C0D"/>
    <w:rsid w:val="00F92CAA"/>
    <w:rsid w:val="00F92D3B"/>
    <w:rsid w:val="00F92DF7"/>
    <w:rsid w:val="00F92F43"/>
    <w:rsid w:val="00F93098"/>
    <w:rsid w:val="00F93156"/>
    <w:rsid w:val="00F932A1"/>
    <w:rsid w:val="00F9354C"/>
    <w:rsid w:val="00F93630"/>
    <w:rsid w:val="00F936E7"/>
    <w:rsid w:val="00F93A59"/>
    <w:rsid w:val="00F93C4B"/>
    <w:rsid w:val="00F93E30"/>
    <w:rsid w:val="00F93FBD"/>
    <w:rsid w:val="00F941CC"/>
    <w:rsid w:val="00F942F3"/>
    <w:rsid w:val="00F94390"/>
    <w:rsid w:val="00F9454E"/>
    <w:rsid w:val="00F9459D"/>
    <w:rsid w:val="00F94753"/>
    <w:rsid w:val="00F947F6"/>
    <w:rsid w:val="00F94CDB"/>
    <w:rsid w:val="00F94DBB"/>
    <w:rsid w:val="00F950BA"/>
    <w:rsid w:val="00F950C9"/>
    <w:rsid w:val="00F95146"/>
    <w:rsid w:val="00F95162"/>
    <w:rsid w:val="00F952E8"/>
    <w:rsid w:val="00F95692"/>
    <w:rsid w:val="00F95768"/>
    <w:rsid w:val="00F958C8"/>
    <w:rsid w:val="00F9591A"/>
    <w:rsid w:val="00F959A8"/>
    <w:rsid w:val="00F95B42"/>
    <w:rsid w:val="00F95C9B"/>
    <w:rsid w:val="00F95CF9"/>
    <w:rsid w:val="00F95D72"/>
    <w:rsid w:val="00F95F1F"/>
    <w:rsid w:val="00F95F9C"/>
    <w:rsid w:val="00F95FA9"/>
    <w:rsid w:val="00F9613B"/>
    <w:rsid w:val="00F9647B"/>
    <w:rsid w:val="00F966E8"/>
    <w:rsid w:val="00F96790"/>
    <w:rsid w:val="00F967A4"/>
    <w:rsid w:val="00F96B84"/>
    <w:rsid w:val="00F96BAD"/>
    <w:rsid w:val="00F96C18"/>
    <w:rsid w:val="00F971CF"/>
    <w:rsid w:val="00F9732A"/>
    <w:rsid w:val="00F97729"/>
    <w:rsid w:val="00F979B7"/>
    <w:rsid w:val="00F97BAE"/>
    <w:rsid w:val="00F97D22"/>
    <w:rsid w:val="00F97E13"/>
    <w:rsid w:val="00F97E4D"/>
    <w:rsid w:val="00F97EE7"/>
    <w:rsid w:val="00F97F72"/>
    <w:rsid w:val="00FA0033"/>
    <w:rsid w:val="00FA00FF"/>
    <w:rsid w:val="00FA010A"/>
    <w:rsid w:val="00FA026C"/>
    <w:rsid w:val="00FA0383"/>
    <w:rsid w:val="00FA056A"/>
    <w:rsid w:val="00FA0850"/>
    <w:rsid w:val="00FA0874"/>
    <w:rsid w:val="00FA092F"/>
    <w:rsid w:val="00FA0AE6"/>
    <w:rsid w:val="00FA0E30"/>
    <w:rsid w:val="00FA0ED4"/>
    <w:rsid w:val="00FA10A8"/>
    <w:rsid w:val="00FA11E5"/>
    <w:rsid w:val="00FA13D9"/>
    <w:rsid w:val="00FA15D1"/>
    <w:rsid w:val="00FA1601"/>
    <w:rsid w:val="00FA18B5"/>
    <w:rsid w:val="00FA1B6E"/>
    <w:rsid w:val="00FA1BB2"/>
    <w:rsid w:val="00FA1D86"/>
    <w:rsid w:val="00FA1E40"/>
    <w:rsid w:val="00FA1E73"/>
    <w:rsid w:val="00FA1FCB"/>
    <w:rsid w:val="00FA207E"/>
    <w:rsid w:val="00FA2111"/>
    <w:rsid w:val="00FA2194"/>
    <w:rsid w:val="00FA2244"/>
    <w:rsid w:val="00FA22AD"/>
    <w:rsid w:val="00FA24D1"/>
    <w:rsid w:val="00FA2539"/>
    <w:rsid w:val="00FA2600"/>
    <w:rsid w:val="00FA276C"/>
    <w:rsid w:val="00FA27B9"/>
    <w:rsid w:val="00FA292C"/>
    <w:rsid w:val="00FA29D7"/>
    <w:rsid w:val="00FA2A7D"/>
    <w:rsid w:val="00FA2AB6"/>
    <w:rsid w:val="00FA2ADA"/>
    <w:rsid w:val="00FA2E55"/>
    <w:rsid w:val="00FA2EAB"/>
    <w:rsid w:val="00FA3004"/>
    <w:rsid w:val="00FA30A7"/>
    <w:rsid w:val="00FA3144"/>
    <w:rsid w:val="00FA3253"/>
    <w:rsid w:val="00FA3401"/>
    <w:rsid w:val="00FA3643"/>
    <w:rsid w:val="00FA36AD"/>
    <w:rsid w:val="00FA38E4"/>
    <w:rsid w:val="00FA3A50"/>
    <w:rsid w:val="00FA3AA8"/>
    <w:rsid w:val="00FA3D50"/>
    <w:rsid w:val="00FA3F42"/>
    <w:rsid w:val="00FA413F"/>
    <w:rsid w:val="00FA414F"/>
    <w:rsid w:val="00FA41A5"/>
    <w:rsid w:val="00FA4231"/>
    <w:rsid w:val="00FA436A"/>
    <w:rsid w:val="00FA4452"/>
    <w:rsid w:val="00FA44C2"/>
    <w:rsid w:val="00FA44DB"/>
    <w:rsid w:val="00FA45F0"/>
    <w:rsid w:val="00FA481F"/>
    <w:rsid w:val="00FA4834"/>
    <w:rsid w:val="00FA4AFA"/>
    <w:rsid w:val="00FA4B58"/>
    <w:rsid w:val="00FA4FCD"/>
    <w:rsid w:val="00FA510B"/>
    <w:rsid w:val="00FA52E6"/>
    <w:rsid w:val="00FA5332"/>
    <w:rsid w:val="00FA54FF"/>
    <w:rsid w:val="00FA5754"/>
    <w:rsid w:val="00FA5774"/>
    <w:rsid w:val="00FA5778"/>
    <w:rsid w:val="00FA57B7"/>
    <w:rsid w:val="00FA593C"/>
    <w:rsid w:val="00FA5DC5"/>
    <w:rsid w:val="00FA5EF1"/>
    <w:rsid w:val="00FA5F2B"/>
    <w:rsid w:val="00FA609E"/>
    <w:rsid w:val="00FA60B8"/>
    <w:rsid w:val="00FA6A3F"/>
    <w:rsid w:val="00FA6A88"/>
    <w:rsid w:val="00FA6AF2"/>
    <w:rsid w:val="00FA6B6E"/>
    <w:rsid w:val="00FA6D83"/>
    <w:rsid w:val="00FA6E04"/>
    <w:rsid w:val="00FA6F0E"/>
    <w:rsid w:val="00FA6FD0"/>
    <w:rsid w:val="00FA715D"/>
    <w:rsid w:val="00FA719D"/>
    <w:rsid w:val="00FA71AB"/>
    <w:rsid w:val="00FA7215"/>
    <w:rsid w:val="00FA723B"/>
    <w:rsid w:val="00FA7242"/>
    <w:rsid w:val="00FA72E3"/>
    <w:rsid w:val="00FA7316"/>
    <w:rsid w:val="00FA7509"/>
    <w:rsid w:val="00FA7CAD"/>
    <w:rsid w:val="00FA7E79"/>
    <w:rsid w:val="00FB00FD"/>
    <w:rsid w:val="00FB0129"/>
    <w:rsid w:val="00FB02EB"/>
    <w:rsid w:val="00FB0323"/>
    <w:rsid w:val="00FB056C"/>
    <w:rsid w:val="00FB07A7"/>
    <w:rsid w:val="00FB0A91"/>
    <w:rsid w:val="00FB0B8F"/>
    <w:rsid w:val="00FB0C8F"/>
    <w:rsid w:val="00FB0CDB"/>
    <w:rsid w:val="00FB0D15"/>
    <w:rsid w:val="00FB0D8C"/>
    <w:rsid w:val="00FB0F1E"/>
    <w:rsid w:val="00FB11B4"/>
    <w:rsid w:val="00FB11CF"/>
    <w:rsid w:val="00FB1324"/>
    <w:rsid w:val="00FB134E"/>
    <w:rsid w:val="00FB1469"/>
    <w:rsid w:val="00FB184F"/>
    <w:rsid w:val="00FB1B38"/>
    <w:rsid w:val="00FB1CA5"/>
    <w:rsid w:val="00FB1D49"/>
    <w:rsid w:val="00FB1DC1"/>
    <w:rsid w:val="00FB1DDF"/>
    <w:rsid w:val="00FB1EBC"/>
    <w:rsid w:val="00FB1FE5"/>
    <w:rsid w:val="00FB21CB"/>
    <w:rsid w:val="00FB2211"/>
    <w:rsid w:val="00FB2214"/>
    <w:rsid w:val="00FB224E"/>
    <w:rsid w:val="00FB2491"/>
    <w:rsid w:val="00FB24BE"/>
    <w:rsid w:val="00FB2638"/>
    <w:rsid w:val="00FB29C5"/>
    <w:rsid w:val="00FB2A8D"/>
    <w:rsid w:val="00FB2CF1"/>
    <w:rsid w:val="00FB2FA8"/>
    <w:rsid w:val="00FB2FB5"/>
    <w:rsid w:val="00FB3215"/>
    <w:rsid w:val="00FB342E"/>
    <w:rsid w:val="00FB354C"/>
    <w:rsid w:val="00FB35F4"/>
    <w:rsid w:val="00FB3631"/>
    <w:rsid w:val="00FB36DE"/>
    <w:rsid w:val="00FB383B"/>
    <w:rsid w:val="00FB3CE5"/>
    <w:rsid w:val="00FB3DD1"/>
    <w:rsid w:val="00FB3F01"/>
    <w:rsid w:val="00FB406D"/>
    <w:rsid w:val="00FB4452"/>
    <w:rsid w:val="00FB4502"/>
    <w:rsid w:val="00FB45B2"/>
    <w:rsid w:val="00FB4792"/>
    <w:rsid w:val="00FB47F4"/>
    <w:rsid w:val="00FB4963"/>
    <w:rsid w:val="00FB49C0"/>
    <w:rsid w:val="00FB49EB"/>
    <w:rsid w:val="00FB4D20"/>
    <w:rsid w:val="00FB4D84"/>
    <w:rsid w:val="00FB4F59"/>
    <w:rsid w:val="00FB500B"/>
    <w:rsid w:val="00FB5041"/>
    <w:rsid w:val="00FB5067"/>
    <w:rsid w:val="00FB5377"/>
    <w:rsid w:val="00FB5497"/>
    <w:rsid w:val="00FB5635"/>
    <w:rsid w:val="00FB572A"/>
    <w:rsid w:val="00FB5918"/>
    <w:rsid w:val="00FB5978"/>
    <w:rsid w:val="00FB5B4B"/>
    <w:rsid w:val="00FB5BF5"/>
    <w:rsid w:val="00FB5C20"/>
    <w:rsid w:val="00FB5D32"/>
    <w:rsid w:val="00FB601D"/>
    <w:rsid w:val="00FB603D"/>
    <w:rsid w:val="00FB6040"/>
    <w:rsid w:val="00FB6164"/>
    <w:rsid w:val="00FB635C"/>
    <w:rsid w:val="00FB63A6"/>
    <w:rsid w:val="00FB63AC"/>
    <w:rsid w:val="00FB64C1"/>
    <w:rsid w:val="00FB6516"/>
    <w:rsid w:val="00FB6524"/>
    <w:rsid w:val="00FB655A"/>
    <w:rsid w:val="00FB659E"/>
    <w:rsid w:val="00FB692F"/>
    <w:rsid w:val="00FB698A"/>
    <w:rsid w:val="00FB6A8E"/>
    <w:rsid w:val="00FB6D8C"/>
    <w:rsid w:val="00FB6E59"/>
    <w:rsid w:val="00FB6F4B"/>
    <w:rsid w:val="00FB7006"/>
    <w:rsid w:val="00FB74DD"/>
    <w:rsid w:val="00FB757B"/>
    <w:rsid w:val="00FB75C5"/>
    <w:rsid w:val="00FB7622"/>
    <w:rsid w:val="00FB775E"/>
    <w:rsid w:val="00FB7839"/>
    <w:rsid w:val="00FB7874"/>
    <w:rsid w:val="00FB7AE6"/>
    <w:rsid w:val="00FB7B6D"/>
    <w:rsid w:val="00FB7B90"/>
    <w:rsid w:val="00FB7DC4"/>
    <w:rsid w:val="00FB7F5A"/>
    <w:rsid w:val="00FC0133"/>
    <w:rsid w:val="00FC034A"/>
    <w:rsid w:val="00FC0362"/>
    <w:rsid w:val="00FC0364"/>
    <w:rsid w:val="00FC0793"/>
    <w:rsid w:val="00FC0A51"/>
    <w:rsid w:val="00FC0EC0"/>
    <w:rsid w:val="00FC0F2C"/>
    <w:rsid w:val="00FC1058"/>
    <w:rsid w:val="00FC1071"/>
    <w:rsid w:val="00FC112D"/>
    <w:rsid w:val="00FC11F1"/>
    <w:rsid w:val="00FC14BE"/>
    <w:rsid w:val="00FC1527"/>
    <w:rsid w:val="00FC15C2"/>
    <w:rsid w:val="00FC19E9"/>
    <w:rsid w:val="00FC1ABA"/>
    <w:rsid w:val="00FC1D31"/>
    <w:rsid w:val="00FC1E1F"/>
    <w:rsid w:val="00FC1E74"/>
    <w:rsid w:val="00FC1EF4"/>
    <w:rsid w:val="00FC1FD0"/>
    <w:rsid w:val="00FC1FDA"/>
    <w:rsid w:val="00FC2151"/>
    <w:rsid w:val="00FC22B6"/>
    <w:rsid w:val="00FC23D0"/>
    <w:rsid w:val="00FC25FA"/>
    <w:rsid w:val="00FC2729"/>
    <w:rsid w:val="00FC281D"/>
    <w:rsid w:val="00FC2CF6"/>
    <w:rsid w:val="00FC2DEC"/>
    <w:rsid w:val="00FC2E8C"/>
    <w:rsid w:val="00FC2FF6"/>
    <w:rsid w:val="00FC308B"/>
    <w:rsid w:val="00FC3303"/>
    <w:rsid w:val="00FC349C"/>
    <w:rsid w:val="00FC36D3"/>
    <w:rsid w:val="00FC3C37"/>
    <w:rsid w:val="00FC3C92"/>
    <w:rsid w:val="00FC3D5D"/>
    <w:rsid w:val="00FC3DCC"/>
    <w:rsid w:val="00FC3EAB"/>
    <w:rsid w:val="00FC4061"/>
    <w:rsid w:val="00FC448E"/>
    <w:rsid w:val="00FC48A4"/>
    <w:rsid w:val="00FC496E"/>
    <w:rsid w:val="00FC4A7B"/>
    <w:rsid w:val="00FC4B9D"/>
    <w:rsid w:val="00FC4CBE"/>
    <w:rsid w:val="00FC4DA3"/>
    <w:rsid w:val="00FC4E8A"/>
    <w:rsid w:val="00FC4EAA"/>
    <w:rsid w:val="00FC511F"/>
    <w:rsid w:val="00FC512D"/>
    <w:rsid w:val="00FC513A"/>
    <w:rsid w:val="00FC5217"/>
    <w:rsid w:val="00FC5382"/>
    <w:rsid w:val="00FC546E"/>
    <w:rsid w:val="00FC54CB"/>
    <w:rsid w:val="00FC5513"/>
    <w:rsid w:val="00FC599E"/>
    <w:rsid w:val="00FC5D00"/>
    <w:rsid w:val="00FC5D50"/>
    <w:rsid w:val="00FC5F40"/>
    <w:rsid w:val="00FC5F67"/>
    <w:rsid w:val="00FC61F7"/>
    <w:rsid w:val="00FC630D"/>
    <w:rsid w:val="00FC69D1"/>
    <w:rsid w:val="00FC6BD2"/>
    <w:rsid w:val="00FC6D90"/>
    <w:rsid w:val="00FC706A"/>
    <w:rsid w:val="00FC7103"/>
    <w:rsid w:val="00FC71AD"/>
    <w:rsid w:val="00FC75C8"/>
    <w:rsid w:val="00FC776A"/>
    <w:rsid w:val="00FC785C"/>
    <w:rsid w:val="00FC78F1"/>
    <w:rsid w:val="00FC7A92"/>
    <w:rsid w:val="00FC7AA4"/>
    <w:rsid w:val="00FC7B02"/>
    <w:rsid w:val="00FC7B50"/>
    <w:rsid w:val="00FC7B63"/>
    <w:rsid w:val="00FC7B8E"/>
    <w:rsid w:val="00FC7D22"/>
    <w:rsid w:val="00FD00A3"/>
    <w:rsid w:val="00FD0123"/>
    <w:rsid w:val="00FD02CA"/>
    <w:rsid w:val="00FD04BB"/>
    <w:rsid w:val="00FD063B"/>
    <w:rsid w:val="00FD0878"/>
    <w:rsid w:val="00FD099D"/>
    <w:rsid w:val="00FD0A8F"/>
    <w:rsid w:val="00FD0BFA"/>
    <w:rsid w:val="00FD0E39"/>
    <w:rsid w:val="00FD0F50"/>
    <w:rsid w:val="00FD0F5E"/>
    <w:rsid w:val="00FD0F87"/>
    <w:rsid w:val="00FD152E"/>
    <w:rsid w:val="00FD164F"/>
    <w:rsid w:val="00FD1687"/>
    <w:rsid w:val="00FD1725"/>
    <w:rsid w:val="00FD19DE"/>
    <w:rsid w:val="00FD1B46"/>
    <w:rsid w:val="00FD1BCA"/>
    <w:rsid w:val="00FD1DA1"/>
    <w:rsid w:val="00FD1DC1"/>
    <w:rsid w:val="00FD1E06"/>
    <w:rsid w:val="00FD1E22"/>
    <w:rsid w:val="00FD20BA"/>
    <w:rsid w:val="00FD20ED"/>
    <w:rsid w:val="00FD2147"/>
    <w:rsid w:val="00FD218D"/>
    <w:rsid w:val="00FD2481"/>
    <w:rsid w:val="00FD2503"/>
    <w:rsid w:val="00FD2798"/>
    <w:rsid w:val="00FD2AB1"/>
    <w:rsid w:val="00FD2BE8"/>
    <w:rsid w:val="00FD2DA8"/>
    <w:rsid w:val="00FD2DBD"/>
    <w:rsid w:val="00FD2DDE"/>
    <w:rsid w:val="00FD2DEC"/>
    <w:rsid w:val="00FD2E48"/>
    <w:rsid w:val="00FD2F34"/>
    <w:rsid w:val="00FD3178"/>
    <w:rsid w:val="00FD31C0"/>
    <w:rsid w:val="00FD31DA"/>
    <w:rsid w:val="00FD325E"/>
    <w:rsid w:val="00FD3276"/>
    <w:rsid w:val="00FD3410"/>
    <w:rsid w:val="00FD349C"/>
    <w:rsid w:val="00FD34E6"/>
    <w:rsid w:val="00FD3561"/>
    <w:rsid w:val="00FD3569"/>
    <w:rsid w:val="00FD3BBB"/>
    <w:rsid w:val="00FD3C88"/>
    <w:rsid w:val="00FD3D83"/>
    <w:rsid w:val="00FD3EB5"/>
    <w:rsid w:val="00FD3F5E"/>
    <w:rsid w:val="00FD3FE0"/>
    <w:rsid w:val="00FD40AD"/>
    <w:rsid w:val="00FD4248"/>
    <w:rsid w:val="00FD4341"/>
    <w:rsid w:val="00FD440F"/>
    <w:rsid w:val="00FD4463"/>
    <w:rsid w:val="00FD4549"/>
    <w:rsid w:val="00FD4634"/>
    <w:rsid w:val="00FD476C"/>
    <w:rsid w:val="00FD4B60"/>
    <w:rsid w:val="00FD4E1D"/>
    <w:rsid w:val="00FD4E4C"/>
    <w:rsid w:val="00FD4EBB"/>
    <w:rsid w:val="00FD4FB2"/>
    <w:rsid w:val="00FD5A34"/>
    <w:rsid w:val="00FD5A92"/>
    <w:rsid w:val="00FD5D08"/>
    <w:rsid w:val="00FD5D75"/>
    <w:rsid w:val="00FD5DB0"/>
    <w:rsid w:val="00FD5E23"/>
    <w:rsid w:val="00FD5E2E"/>
    <w:rsid w:val="00FD5F1A"/>
    <w:rsid w:val="00FD6064"/>
    <w:rsid w:val="00FD612E"/>
    <w:rsid w:val="00FD61E2"/>
    <w:rsid w:val="00FD6306"/>
    <w:rsid w:val="00FD68D5"/>
    <w:rsid w:val="00FD6929"/>
    <w:rsid w:val="00FD6C5F"/>
    <w:rsid w:val="00FD6C84"/>
    <w:rsid w:val="00FD6D5D"/>
    <w:rsid w:val="00FD6D8B"/>
    <w:rsid w:val="00FD6DAB"/>
    <w:rsid w:val="00FD6FF0"/>
    <w:rsid w:val="00FD7051"/>
    <w:rsid w:val="00FD7333"/>
    <w:rsid w:val="00FD752C"/>
    <w:rsid w:val="00FD75C7"/>
    <w:rsid w:val="00FD7683"/>
    <w:rsid w:val="00FD7812"/>
    <w:rsid w:val="00FD79D1"/>
    <w:rsid w:val="00FD7A48"/>
    <w:rsid w:val="00FD7AF9"/>
    <w:rsid w:val="00FD7D8B"/>
    <w:rsid w:val="00FD7E54"/>
    <w:rsid w:val="00FE003F"/>
    <w:rsid w:val="00FE01AF"/>
    <w:rsid w:val="00FE036E"/>
    <w:rsid w:val="00FE0460"/>
    <w:rsid w:val="00FE08E1"/>
    <w:rsid w:val="00FE09EA"/>
    <w:rsid w:val="00FE0A9D"/>
    <w:rsid w:val="00FE0AF7"/>
    <w:rsid w:val="00FE0B7C"/>
    <w:rsid w:val="00FE0CE3"/>
    <w:rsid w:val="00FE0E6B"/>
    <w:rsid w:val="00FE0F8D"/>
    <w:rsid w:val="00FE0FC0"/>
    <w:rsid w:val="00FE1276"/>
    <w:rsid w:val="00FE13F4"/>
    <w:rsid w:val="00FE1467"/>
    <w:rsid w:val="00FE173B"/>
    <w:rsid w:val="00FE1877"/>
    <w:rsid w:val="00FE198A"/>
    <w:rsid w:val="00FE1B46"/>
    <w:rsid w:val="00FE1BD1"/>
    <w:rsid w:val="00FE1C70"/>
    <w:rsid w:val="00FE1F77"/>
    <w:rsid w:val="00FE1F7E"/>
    <w:rsid w:val="00FE20A3"/>
    <w:rsid w:val="00FE2145"/>
    <w:rsid w:val="00FE214F"/>
    <w:rsid w:val="00FE2506"/>
    <w:rsid w:val="00FE268F"/>
    <w:rsid w:val="00FE2708"/>
    <w:rsid w:val="00FE281A"/>
    <w:rsid w:val="00FE28AC"/>
    <w:rsid w:val="00FE28AD"/>
    <w:rsid w:val="00FE294D"/>
    <w:rsid w:val="00FE2B1F"/>
    <w:rsid w:val="00FE2D04"/>
    <w:rsid w:val="00FE2DC6"/>
    <w:rsid w:val="00FE3003"/>
    <w:rsid w:val="00FE3082"/>
    <w:rsid w:val="00FE308A"/>
    <w:rsid w:val="00FE32B3"/>
    <w:rsid w:val="00FE335B"/>
    <w:rsid w:val="00FE34A4"/>
    <w:rsid w:val="00FE34E3"/>
    <w:rsid w:val="00FE3541"/>
    <w:rsid w:val="00FE35E1"/>
    <w:rsid w:val="00FE3A10"/>
    <w:rsid w:val="00FE3AB7"/>
    <w:rsid w:val="00FE416C"/>
    <w:rsid w:val="00FE4296"/>
    <w:rsid w:val="00FE444A"/>
    <w:rsid w:val="00FE45A7"/>
    <w:rsid w:val="00FE4759"/>
    <w:rsid w:val="00FE4838"/>
    <w:rsid w:val="00FE485F"/>
    <w:rsid w:val="00FE4894"/>
    <w:rsid w:val="00FE49A4"/>
    <w:rsid w:val="00FE49BB"/>
    <w:rsid w:val="00FE4A54"/>
    <w:rsid w:val="00FE4FFD"/>
    <w:rsid w:val="00FE514E"/>
    <w:rsid w:val="00FE52C5"/>
    <w:rsid w:val="00FE54D6"/>
    <w:rsid w:val="00FE5513"/>
    <w:rsid w:val="00FE5751"/>
    <w:rsid w:val="00FE5A00"/>
    <w:rsid w:val="00FE5F6D"/>
    <w:rsid w:val="00FE61CB"/>
    <w:rsid w:val="00FE63AA"/>
    <w:rsid w:val="00FE64C4"/>
    <w:rsid w:val="00FE6538"/>
    <w:rsid w:val="00FE6565"/>
    <w:rsid w:val="00FE65F9"/>
    <w:rsid w:val="00FE66B2"/>
    <w:rsid w:val="00FE674D"/>
    <w:rsid w:val="00FE6831"/>
    <w:rsid w:val="00FE69EF"/>
    <w:rsid w:val="00FE6A39"/>
    <w:rsid w:val="00FE6F64"/>
    <w:rsid w:val="00FE7053"/>
    <w:rsid w:val="00FE706C"/>
    <w:rsid w:val="00FE7108"/>
    <w:rsid w:val="00FE7228"/>
    <w:rsid w:val="00FE7235"/>
    <w:rsid w:val="00FE72BD"/>
    <w:rsid w:val="00FE730A"/>
    <w:rsid w:val="00FE7339"/>
    <w:rsid w:val="00FE7478"/>
    <w:rsid w:val="00FE75EE"/>
    <w:rsid w:val="00FE7672"/>
    <w:rsid w:val="00FE76B8"/>
    <w:rsid w:val="00FE79B6"/>
    <w:rsid w:val="00FE7B02"/>
    <w:rsid w:val="00FE7B0A"/>
    <w:rsid w:val="00FE7B19"/>
    <w:rsid w:val="00FE7D1D"/>
    <w:rsid w:val="00FE7D52"/>
    <w:rsid w:val="00FE7F66"/>
    <w:rsid w:val="00FF02F1"/>
    <w:rsid w:val="00FF037F"/>
    <w:rsid w:val="00FF0479"/>
    <w:rsid w:val="00FF0565"/>
    <w:rsid w:val="00FF06B3"/>
    <w:rsid w:val="00FF07A0"/>
    <w:rsid w:val="00FF07C1"/>
    <w:rsid w:val="00FF0987"/>
    <w:rsid w:val="00FF09DD"/>
    <w:rsid w:val="00FF0AF9"/>
    <w:rsid w:val="00FF0CC1"/>
    <w:rsid w:val="00FF0D5B"/>
    <w:rsid w:val="00FF0FBE"/>
    <w:rsid w:val="00FF0FF9"/>
    <w:rsid w:val="00FF102F"/>
    <w:rsid w:val="00FF10FF"/>
    <w:rsid w:val="00FF1205"/>
    <w:rsid w:val="00FF142D"/>
    <w:rsid w:val="00FF14B7"/>
    <w:rsid w:val="00FF14DF"/>
    <w:rsid w:val="00FF15F1"/>
    <w:rsid w:val="00FF1711"/>
    <w:rsid w:val="00FF1904"/>
    <w:rsid w:val="00FF1BCC"/>
    <w:rsid w:val="00FF1D3B"/>
    <w:rsid w:val="00FF1DEB"/>
    <w:rsid w:val="00FF1F94"/>
    <w:rsid w:val="00FF2053"/>
    <w:rsid w:val="00FF2597"/>
    <w:rsid w:val="00FF26D8"/>
    <w:rsid w:val="00FF27D9"/>
    <w:rsid w:val="00FF2932"/>
    <w:rsid w:val="00FF2ACA"/>
    <w:rsid w:val="00FF2B55"/>
    <w:rsid w:val="00FF2DE3"/>
    <w:rsid w:val="00FF3313"/>
    <w:rsid w:val="00FF3521"/>
    <w:rsid w:val="00FF37FA"/>
    <w:rsid w:val="00FF3B2B"/>
    <w:rsid w:val="00FF3CDB"/>
    <w:rsid w:val="00FF3D59"/>
    <w:rsid w:val="00FF3D81"/>
    <w:rsid w:val="00FF3E64"/>
    <w:rsid w:val="00FF3E69"/>
    <w:rsid w:val="00FF3E6E"/>
    <w:rsid w:val="00FF3EDA"/>
    <w:rsid w:val="00FF3FD8"/>
    <w:rsid w:val="00FF4147"/>
    <w:rsid w:val="00FF452F"/>
    <w:rsid w:val="00FF4589"/>
    <w:rsid w:val="00FF465C"/>
    <w:rsid w:val="00FF46CD"/>
    <w:rsid w:val="00FF47C6"/>
    <w:rsid w:val="00FF48AA"/>
    <w:rsid w:val="00FF494B"/>
    <w:rsid w:val="00FF4C3B"/>
    <w:rsid w:val="00FF4DF9"/>
    <w:rsid w:val="00FF510B"/>
    <w:rsid w:val="00FF5192"/>
    <w:rsid w:val="00FF54AA"/>
    <w:rsid w:val="00FF54E9"/>
    <w:rsid w:val="00FF587C"/>
    <w:rsid w:val="00FF58F4"/>
    <w:rsid w:val="00FF5A29"/>
    <w:rsid w:val="00FF5C4C"/>
    <w:rsid w:val="00FF5D29"/>
    <w:rsid w:val="00FF5E73"/>
    <w:rsid w:val="00FF5E91"/>
    <w:rsid w:val="00FF6122"/>
    <w:rsid w:val="00FF6520"/>
    <w:rsid w:val="00FF6590"/>
    <w:rsid w:val="00FF6682"/>
    <w:rsid w:val="00FF69CD"/>
    <w:rsid w:val="00FF6C8D"/>
    <w:rsid w:val="00FF7109"/>
    <w:rsid w:val="00FF7244"/>
    <w:rsid w:val="00FF72C1"/>
    <w:rsid w:val="00FF74B1"/>
    <w:rsid w:val="00FF7707"/>
    <w:rsid w:val="00FF770E"/>
    <w:rsid w:val="00FF7E06"/>
    <w:rsid w:val="0100173B"/>
    <w:rsid w:val="0114609B"/>
    <w:rsid w:val="011D0266"/>
    <w:rsid w:val="01393131"/>
    <w:rsid w:val="01624402"/>
    <w:rsid w:val="0180FB0A"/>
    <w:rsid w:val="01AA5240"/>
    <w:rsid w:val="01CFD5C4"/>
    <w:rsid w:val="01D48725"/>
    <w:rsid w:val="01DBC5AA"/>
    <w:rsid w:val="01FD50C2"/>
    <w:rsid w:val="0222D94A"/>
    <w:rsid w:val="0251FE44"/>
    <w:rsid w:val="02540BE2"/>
    <w:rsid w:val="02844E89"/>
    <w:rsid w:val="029C0F0F"/>
    <w:rsid w:val="02B6FF29"/>
    <w:rsid w:val="02E3D0A8"/>
    <w:rsid w:val="02F147C8"/>
    <w:rsid w:val="02FCF7B7"/>
    <w:rsid w:val="0313002F"/>
    <w:rsid w:val="031D5420"/>
    <w:rsid w:val="032846B2"/>
    <w:rsid w:val="032C0A36"/>
    <w:rsid w:val="0342865D"/>
    <w:rsid w:val="0344430F"/>
    <w:rsid w:val="035C9DC3"/>
    <w:rsid w:val="036B0002"/>
    <w:rsid w:val="03743203"/>
    <w:rsid w:val="03786BF6"/>
    <w:rsid w:val="0380301E"/>
    <w:rsid w:val="0392EAC2"/>
    <w:rsid w:val="03BAA7A8"/>
    <w:rsid w:val="03BB813F"/>
    <w:rsid w:val="03D2BCDB"/>
    <w:rsid w:val="03D77229"/>
    <w:rsid w:val="03DE3F45"/>
    <w:rsid w:val="04618C8D"/>
    <w:rsid w:val="04735958"/>
    <w:rsid w:val="0493C648"/>
    <w:rsid w:val="04DF14F5"/>
    <w:rsid w:val="04E7FF8D"/>
    <w:rsid w:val="04EB2526"/>
    <w:rsid w:val="0504242B"/>
    <w:rsid w:val="0515F71D"/>
    <w:rsid w:val="054E9209"/>
    <w:rsid w:val="0556A923"/>
    <w:rsid w:val="0569AE25"/>
    <w:rsid w:val="056DE56F"/>
    <w:rsid w:val="05C1CFF9"/>
    <w:rsid w:val="061AF4E1"/>
    <w:rsid w:val="061C242F"/>
    <w:rsid w:val="065DBA79"/>
    <w:rsid w:val="0677F152"/>
    <w:rsid w:val="067AE556"/>
    <w:rsid w:val="067D3316"/>
    <w:rsid w:val="0686F587"/>
    <w:rsid w:val="06AC53DF"/>
    <w:rsid w:val="06C86B54"/>
    <w:rsid w:val="06D7D5B2"/>
    <w:rsid w:val="06D8131B"/>
    <w:rsid w:val="06F7ED17"/>
    <w:rsid w:val="06FEB8B5"/>
    <w:rsid w:val="0702FDE1"/>
    <w:rsid w:val="070DEE23"/>
    <w:rsid w:val="071A0A1A"/>
    <w:rsid w:val="07312ABB"/>
    <w:rsid w:val="074A534F"/>
    <w:rsid w:val="0766FCA5"/>
    <w:rsid w:val="07802C32"/>
    <w:rsid w:val="0791B89B"/>
    <w:rsid w:val="07D0C815"/>
    <w:rsid w:val="07E3AC9D"/>
    <w:rsid w:val="07F38611"/>
    <w:rsid w:val="07F95189"/>
    <w:rsid w:val="0822C5E8"/>
    <w:rsid w:val="082F76FD"/>
    <w:rsid w:val="084A74EF"/>
    <w:rsid w:val="08564F2F"/>
    <w:rsid w:val="085852A7"/>
    <w:rsid w:val="0859D374"/>
    <w:rsid w:val="085C9EF6"/>
    <w:rsid w:val="087C11B4"/>
    <w:rsid w:val="08830015"/>
    <w:rsid w:val="088E0DCD"/>
    <w:rsid w:val="08B45134"/>
    <w:rsid w:val="08E3A17B"/>
    <w:rsid w:val="09088A21"/>
    <w:rsid w:val="091AABE8"/>
    <w:rsid w:val="092CCB86"/>
    <w:rsid w:val="098043AD"/>
    <w:rsid w:val="098A8120"/>
    <w:rsid w:val="09A0B5A8"/>
    <w:rsid w:val="09C6257E"/>
    <w:rsid w:val="09E2EA9D"/>
    <w:rsid w:val="09F6EA9A"/>
    <w:rsid w:val="0A12FC75"/>
    <w:rsid w:val="0A365BCA"/>
    <w:rsid w:val="0A3E512C"/>
    <w:rsid w:val="0A7DB6D7"/>
    <w:rsid w:val="0A916CE0"/>
    <w:rsid w:val="0AB742FC"/>
    <w:rsid w:val="0ABA3EF8"/>
    <w:rsid w:val="0AC13E9B"/>
    <w:rsid w:val="0ADDF40E"/>
    <w:rsid w:val="0AF41CEE"/>
    <w:rsid w:val="0AFBB1EA"/>
    <w:rsid w:val="0B1EE691"/>
    <w:rsid w:val="0B4C9D35"/>
    <w:rsid w:val="0B5A66AA"/>
    <w:rsid w:val="0B71C059"/>
    <w:rsid w:val="0BC8DF9D"/>
    <w:rsid w:val="0BCB9731"/>
    <w:rsid w:val="0BD79B87"/>
    <w:rsid w:val="0BEBC07D"/>
    <w:rsid w:val="0C037AD4"/>
    <w:rsid w:val="0C2906A8"/>
    <w:rsid w:val="0C352792"/>
    <w:rsid w:val="0C5589CD"/>
    <w:rsid w:val="0C64BB25"/>
    <w:rsid w:val="0C64FB77"/>
    <w:rsid w:val="0C89B2DF"/>
    <w:rsid w:val="0CAA74F1"/>
    <w:rsid w:val="0CBD211E"/>
    <w:rsid w:val="0CBE43CF"/>
    <w:rsid w:val="0CE7B2AA"/>
    <w:rsid w:val="0CF5A801"/>
    <w:rsid w:val="0D0EF511"/>
    <w:rsid w:val="0D1519F4"/>
    <w:rsid w:val="0D54342C"/>
    <w:rsid w:val="0DA6D61D"/>
    <w:rsid w:val="0DABC7E5"/>
    <w:rsid w:val="0DAD77AE"/>
    <w:rsid w:val="0DB7FF47"/>
    <w:rsid w:val="0DDA9BFE"/>
    <w:rsid w:val="0DDD8781"/>
    <w:rsid w:val="0DE79A55"/>
    <w:rsid w:val="0DFF0728"/>
    <w:rsid w:val="0E0573BC"/>
    <w:rsid w:val="0E4D0D84"/>
    <w:rsid w:val="0E64E6B0"/>
    <w:rsid w:val="0E842847"/>
    <w:rsid w:val="0EA7906D"/>
    <w:rsid w:val="0EB110CC"/>
    <w:rsid w:val="0EFF6951"/>
    <w:rsid w:val="0F2A8F02"/>
    <w:rsid w:val="0F2E377A"/>
    <w:rsid w:val="0F5758FC"/>
    <w:rsid w:val="0F7957E2"/>
    <w:rsid w:val="0F88E613"/>
    <w:rsid w:val="0F9ECBE0"/>
    <w:rsid w:val="0FD21661"/>
    <w:rsid w:val="0FD85ADA"/>
    <w:rsid w:val="10227A9A"/>
    <w:rsid w:val="10245773"/>
    <w:rsid w:val="1029B522"/>
    <w:rsid w:val="1033CDF2"/>
    <w:rsid w:val="105375CE"/>
    <w:rsid w:val="105BF94B"/>
    <w:rsid w:val="1071B39F"/>
    <w:rsid w:val="10A744B0"/>
    <w:rsid w:val="10A7C403"/>
    <w:rsid w:val="10DD743C"/>
    <w:rsid w:val="10E561B7"/>
    <w:rsid w:val="10EFFDA6"/>
    <w:rsid w:val="11234EA4"/>
    <w:rsid w:val="113E9972"/>
    <w:rsid w:val="116E8974"/>
    <w:rsid w:val="117EFD15"/>
    <w:rsid w:val="11AC3E9A"/>
    <w:rsid w:val="11BB7C43"/>
    <w:rsid w:val="11C2A773"/>
    <w:rsid w:val="11C3FC84"/>
    <w:rsid w:val="11CF25FA"/>
    <w:rsid w:val="11E286D5"/>
    <w:rsid w:val="1209DE92"/>
    <w:rsid w:val="1209E8A1"/>
    <w:rsid w:val="121DFF11"/>
    <w:rsid w:val="121F77AB"/>
    <w:rsid w:val="1228F93D"/>
    <w:rsid w:val="1245B5CB"/>
    <w:rsid w:val="12481C94"/>
    <w:rsid w:val="124DB92D"/>
    <w:rsid w:val="129CCD1F"/>
    <w:rsid w:val="129F7166"/>
    <w:rsid w:val="12F01E87"/>
    <w:rsid w:val="12F97BC4"/>
    <w:rsid w:val="12F9DAA2"/>
    <w:rsid w:val="130E278C"/>
    <w:rsid w:val="13200965"/>
    <w:rsid w:val="13224821"/>
    <w:rsid w:val="134DD81B"/>
    <w:rsid w:val="1357FE9E"/>
    <w:rsid w:val="1359B7E8"/>
    <w:rsid w:val="13776BE7"/>
    <w:rsid w:val="139B28AB"/>
    <w:rsid w:val="139C4206"/>
    <w:rsid w:val="13D39E65"/>
    <w:rsid w:val="14094448"/>
    <w:rsid w:val="144E8C70"/>
    <w:rsid w:val="14554341"/>
    <w:rsid w:val="14AE6C81"/>
    <w:rsid w:val="14FD2645"/>
    <w:rsid w:val="150756A8"/>
    <w:rsid w:val="155E3CED"/>
    <w:rsid w:val="15889C80"/>
    <w:rsid w:val="158AEA32"/>
    <w:rsid w:val="15D1C8CC"/>
    <w:rsid w:val="15EADCE5"/>
    <w:rsid w:val="15FA8443"/>
    <w:rsid w:val="162AC2CE"/>
    <w:rsid w:val="1633ED9D"/>
    <w:rsid w:val="165946E4"/>
    <w:rsid w:val="1669F290"/>
    <w:rsid w:val="166BB02C"/>
    <w:rsid w:val="167A06C0"/>
    <w:rsid w:val="16B24A44"/>
    <w:rsid w:val="16C32D84"/>
    <w:rsid w:val="1702E368"/>
    <w:rsid w:val="17059224"/>
    <w:rsid w:val="171BB60D"/>
    <w:rsid w:val="1724989E"/>
    <w:rsid w:val="174688F0"/>
    <w:rsid w:val="17647FEB"/>
    <w:rsid w:val="177E4877"/>
    <w:rsid w:val="17849108"/>
    <w:rsid w:val="17C4CA4C"/>
    <w:rsid w:val="17F1F232"/>
    <w:rsid w:val="180A1C60"/>
    <w:rsid w:val="1820421E"/>
    <w:rsid w:val="1825D1CA"/>
    <w:rsid w:val="1827EA11"/>
    <w:rsid w:val="182FCD82"/>
    <w:rsid w:val="18874806"/>
    <w:rsid w:val="188D8E23"/>
    <w:rsid w:val="1896A65C"/>
    <w:rsid w:val="18A6ADE1"/>
    <w:rsid w:val="18EADE66"/>
    <w:rsid w:val="191CB8F3"/>
    <w:rsid w:val="1980068E"/>
    <w:rsid w:val="198B27A9"/>
    <w:rsid w:val="19B3AFF3"/>
    <w:rsid w:val="1A000D55"/>
    <w:rsid w:val="1A37B93D"/>
    <w:rsid w:val="1A38475C"/>
    <w:rsid w:val="1A3C6922"/>
    <w:rsid w:val="1A77DA8D"/>
    <w:rsid w:val="1A788654"/>
    <w:rsid w:val="1B1058B0"/>
    <w:rsid w:val="1B2E2436"/>
    <w:rsid w:val="1B32F4AF"/>
    <w:rsid w:val="1B36F9B2"/>
    <w:rsid w:val="1B64C9CD"/>
    <w:rsid w:val="1B8700DF"/>
    <w:rsid w:val="1B8C7109"/>
    <w:rsid w:val="1B999443"/>
    <w:rsid w:val="1B9C7F67"/>
    <w:rsid w:val="1BA6D359"/>
    <w:rsid w:val="1BEEFF99"/>
    <w:rsid w:val="1BF928C9"/>
    <w:rsid w:val="1C0588BC"/>
    <w:rsid w:val="1C21E9FC"/>
    <w:rsid w:val="1C33DC73"/>
    <w:rsid w:val="1C59248D"/>
    <w:rsid w:val="1C721EB9"/>
    <w:rsid w:val="1C91773F"/>
    <w:rsid w:val="1C968582"/>
    <w:rsid w:val="1CA8F1C9"/>
    <w:rsid w:val="1CAA1F92"/>
    <w:rsid w:val="1CB28BE2"/>
    <w:rsid w:val="1CD1E4F0"/>
    <w:rsid w:val="1CEF9B7C"/>
    <w:rsid w:val="1CF0FDCC"/>
    <w:rsid w:val="1D581FC2"/>
    <w:rsid w:val="1D6B7226"/>
    <w:rsid w:val="1D79A714"/>
    <w:rsid w:val="1D802FF9"/>
    <w:rsid w:val="1D8BD6B1"/>
    <w:rsid w:val="1DCC9334"/>
    <w:rsid w:val="1DDFF567"/>
    <w:rsid w:val="1DF3DD8A"/>
    <w:rsid w:val="1E016E94"/>
    <w:rsid w:val="1E1868AE"/>
    <w:rsid w:val="1E3812FF"/>
    <w:rsid w:val="1E49EB72"/>
    <w:rsid w:val="1E4C9203"/>
    <w:rsid w:val="1E5E98CC"/>
    <w:rsid w:val="1E6B1B68"/>
    <w:rsid w:val="1EC67315"/>
    <w:rsid w:val="1ED653E2"/>
    <w:rsid w:val="1EE3DF13"/>
    <w:rsid w:val="1EF8A58F"/>
    <w:rsid w:val="1EFFF986"/>
    <w:rsid w:val="1F165669"/>
    <w:rsid w:val="1F174677"/>
    <w:rsid w:val="1F4DE533"/>
    <w:rsid w:val="1F5385F5"/>
    <w:rsid w:val="1F7E11E3"/>
    <w:rsid w:val="1F8A366A"/>
    <w:rsid w:val="1FA11702"/>
    <w:rsid w:val="1FDB9029"/>
    <w:rsid w:val="1FF5AC4F"/>
    <w:rsid w:val="201DCBD2"/>
    <w:rsid w:val="2040C813"/>
    <w:rsid w:val="2041242C"/>
    <w:rsid w:val="2045A77A"/>
    <w:rsid w:val="204A9B1B"/>
    <w:rsid w:val="2062ECA9"/>
    <w:rsid w:val="20664A07"/>
    <w:rsid w:val="20705E44"/>
    <w:rsid w:val="208CC4F6"/>
    <w:rsid w:val="20A8F05F"/>
    <w:rsid w:val="20B8A885"/>
    <w:rsid w:val="20C0A046"/>
    <w:rsid w:val="20DA897E"/>
    <w:rsid w:val="20DC4FAE"/>
    <w:rsid w:val="20E24197"/>
    <w:rsid w:val="20E59589"/>
    <w:rsid w:val="20FB566F"/>
    <w:rsid w:val="21003B6F"/>
    <w:rsid w:val="21810274"/>
    <w:rsid w:val="2186519A"/>
    <w:rsid w:val="2195BD24"/>
    <w:rsid w:val="21981F05"/>
    <w:rsid w:val="21A98BD4"/>
    <w:rsid w:val="21C46EEF"/>
    <w:rsid w:val="21D17ACA"/>
    <w:rsid w:val="21EEA37F"/>
    <w:rsid w:val="22207D4B"/>
    <w:rsid w:val="22294468"/>
    <w:rsid w:val="2231B5DB"/>
    <w:rsid w:val="224CA9E3"/>
    <w:rsid w:val="225FCE6F"/>
    <w:rsid w:val="2260DA89"/>
    <w:rsid w:val="22721642"/>
    <w:rsid w:val="227E11F8"/>
    <w:rsid w:val="228B26B7"/>
    <w:rsid w:val="22A2BE5A"/>
    <w:rsid w:val="22AAD74A"/>
    <w:rsid w:val="22AD1296"/>
    <w:rsid w:val="22AE565D"/>
    <w:rsid w:val="22DADCCB"/>
    <w:rsid w:val="232C4BFA"/>
    <w:rsid w:val="23561E78"/>
    <w:rsid w:val="23603F50"/>
    <w:rsid w:val="236C45F5"/>
    <w:rsid w:val="2377724B"/>
    <w:rsid w:val="2388A128"/>
    <w:rsid w:val="23B21DCB"/>
    <w:rsid w:val="23C28CF1"/>
    <w:rsid w:val="23E8E74A"/>
    <w:rsid w:val="23FB7EA0"/>
    <w:rsid w:val="2402FCD6"/>
    <w:rsid w:val="2403D978"/>
    <w:rsid w:val="241C3147"/>
    <w:rsid w:val="2434E4A0"/>
    <w:rsid w:val="2456F4D1"/>
    <w:rsid w:val="248A7FC6"/>
    <w:rsid w:val="248B8DE8"/>
    <w:rsid w:val="2494B95D"/>
    <w:rsid w:val="249E5E90"/>
    <w:rsid w:val="24B520B1"/>
    <w:rsid w:val="250C90E8"/>
    <w:rsid w:val="250DA281"/>
    <w:rsid w:val="25117539"/>
    <w:rsid w:val="252BE7EF"/>
    <w:rsid w:val="259253FD"/>
    <w:rsid w:val="25ABDB5A"/>
    <w:rsid w:val="25AE781F"/>
    <w:rsid w:val="25B63713"/>
    <w:rsid w:val="25CC22DE"/>
    <w:rsid w:val="25D4FD3A"/>
    <w:rsid w:val="25DBD54A"/>
    <w:rsid w:val="25E53E1D"/>
    <w:rsid w:val="25FF688E"/>
    <w:rsid w:val="26111853"/>
    <w:rsid w:val="262DBB2D"/>
    <w:rsid w:val="262EFA7D"/>
    <w:rsid w:val="2630B7C2"/>
    <w:rsid w:val="263B80FB"/>
    <w:rsid w:val="266F78EA"/>
    <w:rsid w:val="26C128EC"/>
    <w:rsid w:val="26C16C1C"/>
    <w:rsid w:val="26E431BD"/>
    <w:rsid w:val="26E8C7E6"/>
    <w:rsid w:val="27171881"/>
    <w:rsid w:val="273D98F5"/>
    <w:rsid w:val="2751831B"/>
    <w:rsid w:val="27559A52"/>
    <w:rsid w:val="276A7679"/>
    <w:rsid w:val="276AC710"/>
    <w:rsid w:val="2775E9DA"/>
    <w:rsid w:val="27944967"/>
    <w:rsid w:val="27B588A0"/>
    <w:rsid w:val="27C94CDC"/>
    <w:rsid w:val="27D280C9"/>
    <w:rsid w:val="27E070BE"/>
    <w:rsid w:val="27E0B992"/>
    <w:rsid w:val="2812DDF9"/>
    <w:rsid w:val="281CF590"/>
    <w:rsid w:val="2838ED19"/>
    <w:rsid w:val="28444B89"/>
    <w:rsid w:val="28627E64"/>
    <w:rsid w:val="28800D0A"/>
    <w:rsid w:val="28837659"/>
    <w:rsid w:val="2895F3B8"/>
    <w:rsid w:val="28B3E21C"/>
    <w:rsid w:val="28BFF580"/>
    <w:rsid w:val="28C6EED7"/>
    <w:rsid w:val="28D1A873"/>
    <w:rsid w:val="28D86F56"/>
    <w:rsid w:val="28E744A7"/>
    <w:rsid w:val="290B4548"/>
    <w:rsid w:val="291D6493"/>
    <w:rsid w:val="29298620"/>
    <w:rsid w:val="29675A66"/>
    <w:rsid w:val="298106CB"/>
    <w:rsid w:val="29B6A7F8"/>
    <w:rsid w:val="29C5D820"/>
    <w:rsid w:val="29E70ABC"/>
    <w:rsid w:val="29E88F02"/>
    <w:rsid w:val="29FAF1AB"/>
    <w:rsid w:val="2A0363F7"/>
    <w:rsid w:val="2A07354D"/>
    <w:rsid w:val="2A1D118A"/>
    <w:rsid w:val="2A3085D6"/>
    <w:rsid w:val="2A48DA47"/>
    <w:rsid w:val="2A538F3C"/>
    <w:rsid w:val="2A5C374E"/>
    <w:rsid w:val="2A911E65"/>
    <w:rsid w:val="2AB7B4F6"/>
    <w:rsid w:val="2AC6BD0F"/>
    <w:rsid w:val="2AC8CF44"/>
    <w:rsid w:val="2B1A54AD"/>
    <w:rsid w:val="2B3DF22E"/>
    <w:rsid w:val="2B560E3E"/>
    <w:rsid w:val="2BAE8C54"/>
    <w:rsid w:val="2BC0766B"/>
    <w:rsid w:val="2C1EE569"/>
    <w:rsid w:val="2C66121D"/>
    <w:rsid w:val="2C7184AB"/>
    <w:rsid w:val="2C77E054"/>
    <w:rsid w:val="2C8CF193"/>
    <w:rsid w:val="2C9CFCB1"/>
    <w:rsid w:val="2CEE7358"/>
    <w:rsid w:val="2CF75199"/>
    <w:rsid w:val="2CFAF436"/>
    <w:rsid w:val="2D24EBCB"/>
    <w:rsid w:val="2D6FA50E"/>
    <w:rsid w:val="2DC19754"/>
    <w:rsid w:val="2DC23ECF"/>
    <w:rsid w:val="2DC69782"/>
    <w:rsid w:val="2DCD8C9F"/>
    <w:rsid w:val="2DFAFAAD"/>
    <w:rsid w:val="2E163BDE"/>
    <w:rsid w:val="2E19885B"/>
    <w:rsid w:val="2E1AC472"/>
    <w:rsid w:val="2E232D68"/>
    <w:rsid w:val="2E287D9A"/>
    <w:rsid w:val="2E2BEC2B"/>
    <w:rsid w:val="2E40A4C6"/>
    <w:rsid w:val="2E494933"/>
    <w:rsid w:val="2E5A3F89"/>
    <w:rsid w:val="2E8002AC"/>
    <w:rsid w:val="2E802131"/>
    <w:rsid w:val="2EACAFBC"/>
    <w:rsid w:val="2ED13457"/>
    <w:rsid w:val="2ED2B22A"/>
    <w:rsid w:val="2EE9E61C"/>
    <w:rsid w:val="2EF53B6D"/>
    <w:rsid w:val="2F1773A9"/>
    <w:rsid w:val="2F2AB78C"/>
    <w:rsid w:val="2F2BD388"/>
    <w:rsid w:val="2F3AAE67"/>
    <w:rsid w:val="2F5CB098"/>
    <w:rsid w:val="2F662E66"/>
    <w:rsid w:val="2F6724E4"/>
    <w:rsid w:val="2F6F3A02"/>
    <w:rsid w:val="2FA14D30"/>
    <w:rsid w:val="2FA6E959"/>
    <w:rsid w:val="2FAA2184"/>
    <w:rsid w:val="2FC379D0"/>
    <w:rsid w:val="2FCBD252"/>
    <w:rsid w:val="2FD46063"/>
    <w:rsid w:val="30007F21"/>
    <w:rsid w:val="30086BAC"/>
    <w:rsid w:val="30210E12"/>
    <w:rsid w:val="302EA5AA"/>
    <w:rsid w:val="302F1E51"/>
    <w:rsid w:val="3030D4E1"/>
    <w:rsid w:val="3038D669"/>
    <w:rsid w:val="30664E45"/>
    <w:rsid w:val="309BDB98"/>
    <w:rsid w:val="30B962BF"/>
    <w:rsid w:val="30C4599B"/>
    <w:rsid w:val="30CB3D54"/>
    <w:rsid w:val="30D9F84E"/>
    <w:rsid w:val="30F56ED6"/>
    <w:rsid w:val="310F774C"/>
    <w:rsid w:val="31311A9B"/>
    <w:rsid w:val="31558010"/>
    <w:rsid w:val="315BDC9D"/>
    <w:rsid w:val="3166A627"/>
    <w:rsid w:val="317AEFE7"/>
    <w:rsid w:val="318354A6"/>
    <w:rsid w:val="319F76B0"/>
    <w:rsid w:val="31A289A4"/>
    <w:rsid w:val="31DE2926"/>
    <w:rsid w:val="31E1E08B"/>
    <w:rsid w:val="31E1EF9B"/>
    <w:rsid w:val="31E5DAEC"/>
    <w:rsid w:val="31EFF153"/>
    <w:rsid w:val="31F21CA1"/>
    <w:rsid w:val="32166AB9"/>
    <w:rsid w:val="322A9A7A"/>
    <w:rsid w:val="322E4A9B"/>
    <w:rsid w:val="322E650A"/>
    <w:rsid w:val="32398113"/>
    <w:rsid w:val="3246EE92"/>
    <w:rsid w:val="32A5EE84"/>
    <w:rsid w:val="32A6DAC4"/>
    <w:rsid w:val="32BC5654"/>
    <w:rsid w:val="32BF0143"/>
    <w:rsid w:val="32DFF152"/>
    <w:rsid w:val="32E700C3"/>
    <w:rsid w:val="33149997"/>
    <w:rsid w:val="332395EB"/>
    <w:rsid w:val="3326E781"/>
    <w:rsid w:val="3330E123"/>
    <w:rsid w:val="33482F1A"/>
    <w:rsid w:val="33507C57"/>
    <w:rsid w:val="3377B19F"/>
    <w:rsid w:val="33963000"/>
    <w:rsid w:val="33B8F018"/>
    <w:rsid w:val="33CAB022"/>
    <w:rsid w:val="33FED4F1"/>
    <w:rsid w:val="341A2B4D"/>
    <w:rsid w:val="34224500"/>
    <w:rsid w:val="34343EE6"/>
    <w:rsid w:val="3442AB25"/>
    <w:rsid w:val="3468BB5D"/>
    <w:rsid w:val="34756BCC"/>
    <w:rsid w:val="3487FD2D"/>
    <w:rsid w:val="34947C49"/>
    <w:rsid w:val="349C24DE"/>
    <w:rsid w:val="34A7F702"/>
    <w:rsid w:val="34B881F2"/>
    <w:rsid w:val="34BDF54F"/>
    <w:rsid w:val="34FA1847"/>
    <w:rsid w:val="350BFDDD"/>
    <w:rsid w:val="3513D907"/>
    <w:rsid w:val="353238C6"/>
    <w:rsid w:val="354C8479"/>
    <w:rsid w:val="35595D78"/>
    <w:rsid w:val="35653CE2"/>
    <w:rsid w:val="35B58A44"/>
    <w:rsid w:val="35C5C4DC"/>
    <w:rsid w:val="35D4D872"/>
    <w:rsid w:val="35E14D34"/>
    <w:rsid w:val="35E24427"/>
    <w:rsid w:val="35EFC65C"/>
    <w:rsid w:val="35F80447"/>
    <w:rsid w:val="36145F51"/>
    <w:rsid w:val="36528A74"/>
    <w:rsid w:val="36596698"/>
    <w:rsid w:val="3668ED7C"/>
    <w:rsid w:val="367070E3"/>
    <w:rsid w:val="36790A8F"/>
    <w:rsid w:val="3679B04C"/>
    <w:rsid w:val="369D1400"/>
    <w:rsid w:val="36C9BD98"/>
    <w:rsid w:val="36F65A87"/>
    <w:rsid w:val="3701ED4E"/>
    <w:rsid w:val="37394443"/>
    <w:rsid w:val="3739A850"/>
    <w:rsid w:val="373E40DF"/>
    <w:rsid w:val="374DD91C"/>
    <w:rsid w:val="37501CFD"/>
    <w:rsid w:val="3759E96C"/>
    <w:rsid w:val="375B222E"/>
    <w:rsid w:val="37698596"/>
    <w:rsid w:val="3793165C"/>
    <w:rsid w:val="379DCCCA"/>
    <w:rsid w:val="379E250A"/>
    <w:rsid w:val="37B62CDC"/>
    <w:rsid w:val="37D7B8F9"/>
    <w:rsid w:val="37E10BDC"/>
    <w:rsid w:val="37E81179"/>
    <w:rsid w:val="37F726A7"/>
    <w:rsid w:val="38182A41"/>
    <w:rsid w:val="383E1086"/>
    <w:rsid w:val="383EFD94"/>
    <w:rsid w:val="384DF109"/>
    <w:rsid w:val="391C3EB6"/>
    <w:rsid w:val="391DBB59"/>
    <w:rsid w:val="3920418E"/>
    <w:rsid w:val="392273B6"/>
    <w:rsid w:val="3955152E"/>
    <w:rsid w:val="39694F3B"/>
    <w:rsid w:val="398E390A"/>
    <w:rsid w:val="399143B8"/>
    <w:rsid w:val="39A4A2A0"/>
    <w:rsid w:val="39A87525"/>
    <w:rsid w:val="39AD5C8E"/>
    <w:rsid w:val="39BE59DF"/>
    <w:rsid w:val="39D79D65"/>
    <w:rsid w:val="39ECD246"/>
    <w:rsid w:val="39ED0A46"/>
    <w:rsid w:val="39F5A8BA"/>
    <w:rsid w:val="3A015E5A"/>
    <w:rsid w:val="3A0F093F"/>
    <w:rsid w:val="3A0F2C68"/>
    <w:rsid w:val="3A506B46"/>
    <w:rsid w:val="3A5E125B"/>
    <w:rsid w:val="3A95BDEE"/>
    <w:rsid w:val="3AAA0ED2"/>
    <w:rsid w:val="3AB4F22F"/>
    <w:rsid w:val="3ADF2EBF"/>
    <w:rsid w:val="3AE0082D"/>
    <w:rsid w:val="3AE0CE2C"/>
    <w:rsid w:val="3AF6D665"/>
    <w:rsid w:val="3B0384DA"/>
    <w:rsid w:val="3B2C4715"/>
    <w:rsid w:val="3B3336BA"/>
    <w:rsid w:val="3B4204C7"/>
    <w:rsid w:val="3B6FDAFA"/>
    <w:rsid w:val="3B7D20E6"/>
    <w:rsid w:val="3BB43F10"/>
    <w:rsid w:val="3BCFAF5C"/>
    <w:rsid w:val="3C015FFE"/>
    <w:rsid w:val="3C04832B"/>
    <w:rsid w:val="3C152974"/>
    <w:rsid w:val="3C2BAEAC"/>
    <w:rsid w:val="3C50D19B"/>
    <w:rsid w:val="3C5FF31A"/>
    <w:rsid w:val="3C796FDC"/>
    <w:rsid w:val="3C7EFBB5"/>
    <w:rsid w:val="3C858D24"/>
    <w:rsid w:val="3CB0812E"/>
    <w:rsid w:val="3CB4A16A"/>
    <w:rsid w:val="3CC9C132"/>
    <w:rsid w:val="3CE5994E"/>
    <w:rsid w:val="3CECB31A"/>
    <w:rsid w:val="3D14E400"/>
    <w:rsid w:val="3D1A9F34"/>
    <w:rsid w:val="3D2226BD"/>
    <w:rsid w:val="3D33E129"/>
    <w:rsid w:val="3D459115"/>
    <w:rsid w:val="3D4E9863"/>
    <w:rsid w:val="3D5AAA68"/>
    <w:rsid w:val="3D7D4557"/>
    <w:rsid w:val="3D897362"/>
    <w:rsid w:val="3DA4C9B2"/>
    <w:rsid w:val="3DC8450B"/>
    <w:rsid w:val="3DF9ACC0"/>
    <w:rsid w:val="3E19A00F"/>
    <w:rsid w:val="3E30D539"/>
    <w:rsid w:val="3E50266F"/>
    <w:rsid w:val="3E9A6291"/>
    <w:rsid w:val="3EAA1020"/>
    <w:rsid w:val="3EADA36D"/>
    <w:rsid w:val="3EB182FF"/>
    <w:rsid w:val="3EC78FD4"/>
    <w:rsid w:val="3F1F0F31"/>
    <w:rsid w:val="3F2C3829"/>
    <w:rsid w:val="3F3E5243"/>
    <w:rsid w:val="3F3E917C"/>
    <w:rsid w:val="3F42B3CF"/>
    <w:rsid w:val="3F635A17"/>
    <w:rsid w:val="3FC4F8E7"/>
    <w:rsid w:val="3FDDC0B4"/>
    <w:rsid w:val="3FF67504"/>
    <w:rsid w:val="3FFD03C6"/>
    <w:rsid w:val="4022AC35"/>
    <w:rsid w:val="40324FF2"/>
    <w:rsid w:val="40417A46"/>
    <w:rsid w:val="404F0524"/>
    <w:rsid w:val="40577781"/>
    <w:rsid w:val="405B3A60"/>
    <w:rsid w:val="405D0102"/>
    <w:rsid w:val="4070418E"/>
    <w:rsid w:val="4087734A"/>
    <w:rsid w:val="40B80680"/>
    <w:rsid w:val="40C0CEA2"/>
    <w:rsid w:val="40C6E044"/>
    <w:rsid w:val="40D09CB7"/>
    <w:rsid w:val="40F91EEA"/>
    <w:rsid w:val="410721ED"/>
    <w:rsid w:val="41473F48"/>
    <w:rsid w:val="4198E0DB"/>
    <w:rsid w:val="419E9D06"/>
    <w:rsid w:val="41CBF225"/>
    <w:rsid w:val="41CF91FF"/>
    <w:rsid w:val="41E1EDE1"/>
    <w:rsid w:val="41E665D6"/>
    <w:rsid w:val="420636D2"/>
    <w:rsid w:val="421481D8"/>
    <w:rsid w:val="421B06BE"/>
    <w:rsid w:val="422110B8"/>
    <w:rsid w:val="424B8C8A"/>
    <w:rsid w:val="425659C3"/>
    <w:rsid w:val="42937B3E"/>
    <w:rsid w:val="4296FD89"/>
    <w:rsid w:val="42B3B45F"/>
    <w:rsid w:val="42BBEF75"/>
    <w:rsid w:val="42C7D3D0"/>
    <w:rsid w:val="42CDE72D"/>
    <w:rsid w:val="42ED31C9"/>
    <w:rsid w:val="4300788F"/>
    <w:rsid w:val="430144B8"/>
    <w:rsid w:val="430B52E3"/>
    <w:rsid w:val="430CC8CD"/>
    <w:rsid w:val="43192BE2"/>
    <w:rsid w:val="431BF82B"/>
    <w:rsid w:val="434D942A"/>
    <w:rsid w:val="434F7C78"/>
    <w:rsid w:val="434FE226"/>
    <w:rsid w:val="43506C49"/>
    <w:rsid w:val="437060B8"/>
    <w:rsid w:val="4380CE71"/>
    <w:rsid w:val="439905FA"/>
    <w:rsid w:val="43C6F500"/>
    <w:rsid w:val="43CA3E92"/>
    <w:rsid w:val="43D6D1B9"/>
    <w:rsid w:val="43E6D5C5"/>
    <w:rsid w:val="43E7D08F"/>
    <w:rsid w:val="442DA0ED"/>
    <w:rsid w:val="444D8F04"/>
    <w:rsid w:val="444F32A5"/>
    <w:rsid w:val="4460A3F1"/>
    <w:rsid w:val="4462FA6A"/>
    <w:rsid w:val="4472B43B"/>
    <w:rsid w:val="447A6B22"/>
    <w:rsid w:val="44EEE4B9"/>
    <w:rsid w:val="4509E7E5"/>
    <w:rsid w:val="451558DA"/>
    <w:rsid w:val="452D7F3F"/>
    <w:rsid w:val="455368C1"/>
    <w:rsid w:val="45571F4C"/>
    <w:rsid w:val="45699B28"/>
    <w:rsid w:val="45854A1C"/>
    <w:rsid w:val="458661A0"/>
    <w:rsid w:val="45A9C2A6"/>
    <w:rsid w:val="45E346D6"/>
    <w:rsid w:val="45EEEE02"/>
    <w:rsid w:val="460F7B5C"/>
    <w:rsid w:val="4623E49B"/>
    <w:rsid w:val="46381951"/>
    <w:rsid w:val="467DDC69"/>
    <w:rsid w:val="46855B43"/>
    <w:rsid w:val="4685D648"/>
    <w:rsid w:val="46954F9E"/>
    <w:rsid w:val="46E65E7A"/>
    <w:rsid w:val="46F6237E"/>
    <w:rsid w:val="47271A27"/>
    <w:rsid w:val="475400E2"/>
    <w:rsid w:val="4755E15E"/>
    <w:rsid w:val="476909B2"/>
    <w:rsid w:val="476A6EAC"/>
    <w:rsid w:val="4786B4BC"/>
    <w:rsid w:val="479D23C7"/>
    <w:rsid w:val="47A1C4FF"/>
    <w:rsid w:val="47BB8D7E"/>
    <w:rsid w:val="47C0EE2F"/>
    <w:rsid w:val="47F24975"/>
    <w:rsid w:val="47FCE82A"/>
    <w:rsid w:val="48083CE9"/>
    <w:rsid w:val="48406743"/>
    <w:rsid w:val="4894CF57"/>
    <w:rsid w:val="48BF1D0F"/>
    <w:rsid w:val="48D090DC"/>
    <w:rsid w:val="490955CD"/>
    <w:rsid w:val="490ACED7"/>
    <w:rsid w:val="4917E9C4"/>
    <w:rsid w:val="4944FFCF"/>
    <w:rsid w:val="49617BB3"/>
    <w:rsid w:val="49A2AC84"/>
    <w:rsid w:val="49AA5A88"/>
    <w:rsid w:val="49B4E7F5"/>
    <w:rsid w:val="49C7D378"/>
    <w:rsid w:val="49DEA521"/>
    <w:rsid w:val="49EB25F7"/>
    <w:rsid w:val="4A262B0E"/>
    <w:rsid w:val="4A2DC8B0"/>
    <w:rsid w:val="4A569E6F"/>
    <w:rsid w:val="4A841A1E"/>
    <w:rsid w:val="4A8650EE"/>
    <w:rsid w:val="4A8CFFC0"/>
    <w:rsid w:val="4A8D53FC"/>
    <w:rsid w:val="4A9F1715"/>
    <w:rsid w:val="4AAAEE06"/>
    <w:rsid w:val="4AD512EB"/>
    <w:rsid w:val="4AD8FB8A"/>
    <w:rsid w:val="4AF32E40"/>
    <w:rsid w:val="4AF889A7"/>
    <w:rsid w:val="4AF8B0C8"/>
    <w:rsid w:val="4B1A991C"/>
    <w:rsid w:val="4B5C5F9F"/>
    <w:rsid w:val="4B5FF113"/>
    <w:rsid w:val="4B60A7C2"/>
    <w:rsid w:val="4B83864F"/>
    <w:rsid w:val="4B89F45F"/>
    <w:rsid w:val="4B91B747"/>
    <w:rsid w:val="4BA2D3A0"/>
    <w:rsid w:val="4BBFA4B3"/>
    <w:rsid w:val="4BCA16E6"/>
    <w:rsid w:val="4BD452EA"/>
    <w:rsid w:val="4BD55E36"/>
    <w:rsid w:val="4BDC9555"/>
    <w:rsid w:val="4C12EFA7"/>
    <w:rsid w:val="4C3AADBA"/>
    <w:rsid w:val="4C62E023"/>
    <w:rsid w:val="4C7594C9"/>
    <w:rsid w:val="4C7B042C"/>
    <w:rsid w:val="4C7CA620"/>
    <w:rsid w:val="4C810B69"/>
    <w:rsid w:val="4CD366F4"/>
    <w:rsid w:val="4CDFD564"/>
    <w:rsid w:val="4CE57F8E"/>
    <w:rsid w:val="4D0573EA"/>
    <w:rsid w:val="4D0A9738"/>
    <w:rsid w:val="4D1E5F59"/>
    <w:rsid w:val="4D500193"/>
    <w:rsid w:val="4D64BB51"/>
    <w:rsid w:val="4D76F013"/>
    <w:rsid w:val="4D7F9F77"/>
    <w:rsid w:val="4DA47806"/>
    <w:rsid w:val="4DA4DF00"/>
    <w:rsid w:val="4DDB902C"/>
    <w:rsid w:val="4E07D306"/>
    <w:rsid w:val="4E486043"/>
    <w:rsid w:val="4E5B8706"/>
    <w:rsid w:val="4E669615"/>
    <w:rsid w:val="4E932D24"/>
    <w:rsid w:val="4E96F444"/>
    <w:rsid w:val="4ECD7323"/>
    <w:rsid w:val="4ED43F21"/>
    <w:rsid w:val="4F3210DC"/>
    <w:rsid w:val="4F464286"/>
    <w:rsid w:val="4F4B8249"/>
    <w:rsid w:val="4F5731C7"/>
    <w:rsid w:val="4F5D0679"/>
    <w:rsid w:val="4F692E97"/>
    <w:rsid w:val="4F703324"/>
    <w:rsid w:val="4F8D1974"/>
    <w:rsid w:val="4FA247A7"/>
    <w:rsid w:val="4FAF3696"/>
    <w:rsid w:val="4FC99BFA"/>
    <w:rsid w:val="4FDFD07B"/>
    <w:rsid w:val="4FEC75B7"/>
    <w:rsid w:val="4FF781E4"/>
    <w:rsid w:val="4FFA2434"/>
    <w:rsid w:val="500A35FA"/>
    <w:rsid w:val="502FD821"/>
    <w:rsid w:val="503F6BB7"/>
    <w:rsid w:val="50405521"/>
    <w:rsid w:val="50A7B946"/>
    <w:rsid w:val="5107F373"/>
    <w:rsid w:val="51175F8A"/>
    <w:rsid w:val="515CB28A"/>
    <w:rsid w:val="516DC503"/>
    <w:rsid w:val="5194D0EE"/>
    <w:rsid w:val="51B6B3B2"/>
    <w:rsid w:val="51B89BCC"/>
    <w:rsid w:val="51D21321"/>
    <w:rsid w:val="51D98DD0"/>
    <w:rsid w:val="51E0602C"/>
    <w:rsid w:val="522599EF"/>
    <w:rsid w:val="52323DA5"/>
    <w:rsid w:val="5274C143"/>
    <w:rsid w:val="527E32D0"/>
    <w:rsid w:val="529506B6"/>
    <w:rsid w:val="529E966B"/>
    <w:rsid w:val="529EB0F7"/>
    <w:rsid w:val="52FAC1DE"/>
    <w:rsid w:val="531DA8C3"/>
    <w:rsid w:val="532425C9"/>
    <w:rsid w:val="533B256F"/>
    <w:rsid w:val="53568A78"/>
    <w:rsid w:val="53831223"/>
    <w:rsid w:val="53991FAF"/>
    <w:rsid w:val="53A501A7"/>
    <w:rsid w:val="53A87DB2"/>
    <w:rsid w:val="53DD66CC"/>
    <w:rsid w:val="546C0A6D"/>
    <w:rsid w:val="54765F86"/>
    <w:rsid w:val="549D968C"/>
    <w:rsid w:val="54BBE43B"/>
    <w:rsid w:val="54C2DE43"/>
    <w:rsid w:val="54C90B81"/>
    <w:rsid w:val="54D0B5DE"/>
    <w:rsid w:val="54E3BAFB"/>
    <w:rsid w:val="54F8846D"/>
    <w:rsid w:val="5509BADF"/>
    <w:rsid w:val="5527A540"/>
    <w:rsid w:val="5537DBD1"/>
    <w:rsid w:val="55607472"/>
    <w:rsid w:val="55665578"/>
    <w:rsid w:val="5581C4FC"/>
    <w:rsid w:val="55861021"/>
    <w:rsid w:val="558B097B"/>
    <w:rsid w:val="559D75E5"/>
    <w:rsid w:val="55BCE6E5"/>
    <w:rsid w:val="55D9A56D"/>
    <w:rsid w:val="5616CC08"/>
    <w:rsid w:val="56466F2B"/>
    <w:rsid w:val="56B19EA4"/>
    <w:rsid w:val="56BDC914"/>
    <w:rsid w:val="56E6F1A3"/>
    <w:rsid w:val="56EC3D74"/>
    <w:rsid w:val="56F0820C"/>
    <w:rsid w:val="5700BD2D"/>
    <w:rsid w:val="570B3A23"/>
    <w:rsid w:val="570C0001"/>
    <w:rsid w:val="572950DB"/>
    <w:rsid w:val="572C3764"/>
    <w:rsid w:val="578453C0"/>
    <w:rsid w:val="578F6E5D"/>
    <w:rsid w:val="57C99FBF"/>
    <w:rsid w:val="581843A3"/>
    <w:rsid w:val="5822D427"/>
    <w:rsid w:val="58319F5B"/>
    <w:rsid w:val="58476E30"/>
    <w:rsid w:val="589008A7"/>
    <w:rsid w:val="58915F1E"/>
    <w:rsid w:val="589C4A6E"/>
    <w:rsid w:val="58A70A84"/>
    <w:rsid w:val="58B4628B"/>
    <w:rsid w:val="58C474C5"/>
    <w:rsid w:val="58C9DB50"/>
    <w:rsid w:val="58CD91FD"/>
    <w:rsid w:val="58D09069"/>
    <w:rsid w:val="58E082EB"/>
    <w:rsid w:val="58E9DA93"/>
    <w:rsid w:val="59058C95"/>
    <w:rsid w:val="590B1B52"/>
    <w:rsid w:val="592A1B2E"/>
    <w:rsid w:val="5932F16E"/>
    <w:rsid w:val="595E553B"/>
    <w:rsid w:val="59806D5F"/>
    <w:rsid w:val="599EF564"/>
    <w:rsid w:val="59BD2F2C"/>
    <w:rsid w:val="59C1813A"/>
    <w:rsid w:val="59CD05D8"/>
    <w:rsid w:val="59FC5D42"/>
    <w:rsid w:val="5A05BF5B"/>
    <w:rsid w:val="5A3F4E5B"/>
    <w:rsid w:val="5A4AFC30"/>
    <w:rsid w:val="5A74AFBF"/>
    <w:rsid w:val="5AB1BFFE"/>
    <w:rsid w:val="5AB442BC"/>
    <w:rsid w:val="5ABF662C"/>
    <w:rsid w:val="5AFF40CD"/>
    <w:rsid w:val="5B0F894D"/>
    <w:rsid w:val="5B187CA0"/>
    <w:rsid w:val="5B3074AB"/>
    <w:rsid w:val="5B30BCCA"/>
    <w:rsid w:val="5B3A291F"/>
    <w:rsid w:val="5B3F0A65"/>
    <w:rsid w:val="5B5FF72C"/>
    <w:rsid w:val="5B699D53"/>
    <w:rsid w:val="5B7624D6"/>
    <w:rsid w:val="5B82AE89"/>
    <w:rsid w:val="5B86C024"/>
    <w:rsid w:val="5BCBDCD9"/>
    <w:rsid w:val="5BD50EBC"/>
    <w:rsid w:val="5BDFB0E9"/>
    <w:rsid w:val="5C046E3E"/>
    <w:rsid w:val="5C261FCA"/>
    <w:rsid w:val="5C33797B"/>
    <w:rsid w:val="5C3F4827"/>
    <w:rsid w:val="5C7B0EF0"/>
    <w:rsid w:val="5C8FE964"/>
    <w:rsid w:val="5CABCA0D"/>
    <w:rsid w:val="5CD1261B"/>
    <w:rsid w:val="5D03B78F"/>
    <w:rsid w:val="5D0DC92E"/>
    <w:rsid w:val="5D2E9E2F"/>
    <w:rsid w:val="5D30BF5B"/>
    <w:rsid w:val="5D446F28"/>
    <w:rsid w:val="5D8B7063"/>
    <w:rsid w:val="5DAC55BA"/>
    <w:rsid w:val="5DB36848"/>
    <w:rsid w:val="5DE824D8"/>
    <w:rsid w:val="5DF48071"/>
    <w:rsid w:val="5DF7C180"/>
    <w:rsid w:val="5E2FAB7D"/>
    <w:rsid w:val="5E338E54"/>
    <w:rsid w:val="5E38C2D8"/>
    <w:rsid w:val="5E77803B"/>
    <w:rsid w:val="5E78C9D6"/>
    <w:rsid w:val="5E96CD4E"/>
    <w:rsid w:val="5E9C74EF"/>
    <w:rsid w:val="5EC434E3"/>
    <w:rsid w:val="5ECA6E90"/>
    <w:rsid w:val="5ECC9504"/>
    <w:rsid w:val="5EE0D3D1"/>
    <w:rsid w:val="5EF0AC25"/>
    <w:rsid w:val="5EF23BF7"/>
    <w:rsid w:val="5EFB183D"/>
    <w:rsid w:val="5F0157B4"/>
    <w:rsid w:val="5F0CF2C6"/>
    <w:rsid w:val="5F0FD9D2"/>
    <w:rsid w:val="5F164C08"/>
    <w:rsid w:val="5F182024"/>
    <w:rsid w:val="5F1BBD50"/>
    <w:rsid w:val="5F4873EA"/>
    <w:rsid w:val="5F576CF3"/>
    <w:rsid w:val="5F76FDAB"/>
    <w:rsid w:val="5FE41B05"/>
    <w:rsid w:val="600A726F"/>
    <w:rsid w:val="6031C859"/>
    <w:rsid w:val="60451666"/>
    <w:rsid w:val="60562BAF"/>
    <w:rsid w:val="60934A0C"/>
    <w:rsid w:val="60995780"/>
    <w:rsid w:val="60ECF6BD"/>
    <w:rsid w:val="61089A47"/>
    <w:rsid w:val="610A9EFE"/>
    <w:rsid w:val="612F6242"/>
    <w:rsid w:val="615277B4"/>
    <w:rsid w:val="616766F9"/>
    <w:rsid w:val="616F3C98"/>
    <w:rsid w:val="61808114"/>
    <w:rsid w:val="6185B9BA"/>
    <w:rsid w:val="619B3916"/>
    <w:rsid w:val="61A1E46C"/>
    <w:rsid w:val="61ADB2DD"/>
    <w:rsid w:val="61B1417E"/>
    <w:rsid w:val="61C4171B"/>
    <w:rsid w:val="6204307E"/>
    <w:rsid w:val="6204807A"/>
    <w:rsid w:val="622558BE"/>
    <w:rsid w:val="62335186"/>
    <w:rsid w:val="623E7E87"/>
    <w:rsid w:val="629E8235"/>
    <w:rsid w:val="62ADE6F9"/>
    <w:rsid w:val="62ADE75A"/>
    <w:rsid w:val="62CE9A0D"/>
    <w:rsid w:val="62FE0EA3"/>
    <w:rsid w:val="630C98D0"/>
    <w:rsid w:val="63339706"/>
    <w:rsid w:val="634BCCAB"/>
    <w:rsid w:val="6366F8F0"/>
    <w:rsid w:val="636C1446"/>
    <w:rsid w:val="636FE612"/>
    <w:rsid w:val="63A8C813"/>
    <w:rsid w:val="63AC77A6"/>
    <w:rsid w:val="63C11E09"/>
    <w:rsid w:val="63D0A827"/>
    <w:rsid w:val="63D832CA"/>
    <w:rsid w:val="63DB34F0"/>
    <w:rsid w:val="63E81BD0"/>
    <w:rsid w:val="64244CF6"/>
    <w:rsid w:val="6424E6D2"/>
    <w:rsid w:val="64488E80"/>
    <w:rsid w:val="649ED124"/>
    <w:rsid w:val="64A515C5"/>
    <w:rsid w:val="64E705D7"/>
    <w:rsid w:val="6504A070"/>
    <w:rsid w:val="6509BE35"/>
    <w:rsid w:val="650B25D5"/>
    <w:rsid w:val="6584842B"/>
    <w:rsid w:val="6591B73E"/>
    <w:rsid w:val="6598E621"/>
    <w:rsid w:val="65C60641"/>
    <w:rsid w:val="65ED8B24"/>
    <w:rsid w:val="65FA0504"/>
    <w:rsid w:val="65FBC46C"/>
    <w:rsid w:val="66114C6C"/>
    <w:rsid w:val="6619C722"/>
    <w:rsid w:val="66294FBA"/>
    <w:rsid w:val="66339C6B"/>
    <w:rsid w:val="66352834"/>
    <w:rsid w:val="6650945A"/>
    <w:rsid w:val="6652E0B1"/>
    <w:rsid w:val="6695B853"/>
    <w:rsid w:val="66A13DD4"/>
    <w:rsid w:val="66ADBC57"/>
    <w:rsid w:val="66D0E306"/>
    <w:rsid w:val="66F4CC02"/>
    <w:rsid w:val="66F644F2"/>
    <w:rsid w:val="67149C39"/>
    <w:rsid w:val="67413C3E"/>
    <w:rsid w:val="67790629"/>
    <w:rsid w:val="67A0AF7F"/>
    <w:rsid w:val="67FB3932"/>
    <w:rsid w:val="67FBA8F9"/>
    <w:rsid w:val="68017032"/>
    <w:rsid w:val="68019827"/>
    <w:rsid w:val="680A4A2B"/>
    <w:rsid w:val="680F80CF"/>
    <w:rsid w:val="681BC230"/>
    <w:rsid w:val="68291FFA"/>
    <w:rsid w:val="682D1782"/>
    <w:rsid w:val="683B88FD"/>
    <w:rsid w:val="6841CED8"/>
    <w:rsid w:val="6844CFF3"/>
    <w:rsid w:val="685BEC37"/>
    <w:rsid w:val="68A081B8"/>
    <w:rsid w:val="68A4BEF0"/>
    <w:rsid w:val="68ABA3ED"/>
    <w:rsid w:val="68B5C3D7"/>
    <w:rsid w:val="68BDEED7"/>
    <w:rsid w:val="68CF8CC3"/>
    <w:rsid w:val="68D0DC7B"/>
    <w:rsid w:val="68DDBA1F"/>
    <w:rsid w:val="68EB6FAB"/>
    <w:rsid w:val="690C0F0E"/>
    <w:rsid w:val="69181821"/>
    <w:rsid w:val="6968CE9C"/>
    <w:rsid w:val="696FC7F3"/>
    <w:rsid w:val="698E7157"/>
    <w:rsid w:val="699BB232"/>
    <w:rsid w:val="69A51578"/>
    <w:rsid w:val="69B29DC8"/>
    <w:rsid w:val="69BB277F"/>
    <w:rsid w:val="69BB684A"/>
    <w:rsid w:val="6A06E5B5"/>
    <w:rsid w:val="6A216B4B"/>
    <w:rsid w:val="6A42622F"/>
    <w:rsid w:val="6A468571"/>
    <w:rsid w:val="6A47744E"/>
    <w:rsid w:val="6A53847F"/>
    <w:rsid w:val="6A79FC39"/>
    <w:rsid w:val="6A99E002"/>
    <w:rsid w:val="6AA440EA"/>
    <w:rsid w:val="6AA4A213"/>
    <w:rsid w:val="6AB70F13"/>
    <w:rsid w:val="6ABFA3EA"/>
    <w:rsid w:val="6AF32D58"/>
    <w:rsid w:val="6B0643FF"/>
    <w:rsid w:val="6B18CBCE"/>
    <w:rsid w:val="6B19F37F"/>
    <w:rsid w:val="6B4CA8BD"/>
    <w:rsid w:val="6B7EFC1D"/>
    <w:rsid w:val="6B9C36CA"/>
    <w:rsid w:val="6BEE6524"/>
    <w:rsid w:val="6BEEB6ED"/>
    <w:rsid w:val="6BF35F06"/>
    <w:rsid w:val="6BF6D917"/>
    <w:rsid w:val="6C229BE4"/>
    <w:rsid w:val="6C431975"/>
    <w:rsid w:val="6C443B70"/>
    <w:rsid w:val="6C546F4F"/>
    <w:rsid w:val="6C58DD3E"/>
    <w:rsid w:val="6C9C4BE7"/>
    <w:rsid w:val="6D1AF584"/>
    <w:rsid w:val="6D488343"/>
    <w:rsid w:val="6D65B627"/>
    <w:rsid w:val="6D9FF958"/>
    <w:rsid w:val="6DAD9AC8"/>
    <w:rsid w:val="6DAE16B6"/>
    <w:rsid w:val="6DC2BDD9"/>
    <w:rsid w:val="6DD6434E"/>
    <w:rsid w:val="6DFA0237"/>
    <w:rsid w:val="6E15A41C"/>
    <w:rsid w:val="6E3AA68D"/>
    <w:rsid w:val="6E4EB23F"/>
    <w:rsid w:val="6E526C67"/>
    <w:rsid w:val="6E782204"/>
    <w:rsid w:val="6E9D0EE1"/>
    <w:rsid w:val="6E9DE86B"/>
    <w:rsid w:val="6EC018B8"/>
    <w:rsid w:val="6ECBD6E8"/>
    <w:rsid w:val="6ED2D3B1"/>
    <w:rsid w:val="6EE6EC49"/>
    <w:rsid w:val="6EEC3400"/>
    <w:rsid w:val="6EF1A3F7"/>
    <w:rsid w:val="6EFE0F5C"/>
    <w:rsid w:val="6F187651"/>
    <w:rsid w:val="6F299FA3"/>
    <w:rsid w:val="6F58536F"/>
    <w:rsid w:val="6F5C43A1"/>
    <w:rsid w:val="6F72D265"/>
    <w:rsid w:val="6F791909"/>
    <w:rsid w:val="6FCDE5AB"/>
    <w:rsid w:val="6FF81518"/>
    <w:rsid w:val="6FFDD234"/>
    <w:rsid w:val="7013D268"/>
    <w:rsid w:val="7035696C"/>
    <w:rsid w:val="70578ADF"/>
    <w:rsid w:val="7068BB7F"/>
    <w:rsid w:val="707B8C23"/>
    <w:rsid w:val="70861E07"/>
    <w:rsid w:val="709AC80E"/>
    <w:rsid w:val="70B768D0"/>
    <w:rsid w:val="70B7E962"/>
    <w:rsid w:val="70B9C6F1"/>
    <w:rsid w:val="70C1D0BE"/>
    <w:rsid w:val="70CBD24B"/>
    <w:rsid w:val="70F3E1EC"/>
    <w:rsid w:val="712AB733"/>
    <w:rsid w:val="712B1BCA"/>
    <w:rsid w:val="714B8EBF"/>
    <w:rsid w:val="717E9B0C"/>
    <w:rsid w:val="71891F1C"/>
    <w:rsid w:val="7190D50A"/>
    <w:rsid w:val="71933364"/>
    <w:rsid w:val="719F5CA5"/>
    <w:rsid w:val="71D2D541"/>
    <w:rsid w:val="71D3593E"/>
    <w:rsid w:val="71D4AFA3"/>
    <w:rsid w:val="71EA4F4D"/>
    <w:rsid w:val="71EBAB5B"/>
    <w:rsid w:val="71F48D07"/>
    <w:rsid w:val="71FF09E8"/>
    <w:rsid w:val="723DAD03"/>
    <w:rsid w:val="72539D68"/>
    <w:rsid w:val="7256AE30"/>
    <w:rsid w:val="72B027D6"/>
    <w:rsid w:val="72D339BC"/>
    <w:rsid w:val="72D6F45B"/>
    <w:rsid w:val="72DE179B"/>
    <w:rsid w:val="730BD166"/>
    <w:rsid w:val="730DF785"/>
    <w:rsid w:val="730E07F6"/>
    <w:rsid w:val="731EC721"/>
    <w:rsid w:val="732BC037"/>
    <w:rsid w:val="7373E7CD"/>
    <w:rsid w:val="739EA559"/>
    <w:rsid w:val="73A7A6B6"/>
    <w:rsid w:val="73A9E4A6"/>
    <w:rsid w:val="73CB5B71"/>
    <w:rsid w:val="73D4167F"/>
    <w:rsid w:val="73E3374B"/>
    <w:rsid w:val="73F4FC34"/>
    <w:rsid w:val="743EAA4E"/>
    <w:rsid w:val="7458F1DD"/>
    <w:rsid w:val="7460A472"/>
    <w:rsid w:val="7471FA95"/>
    <w:rsid w:val="747C27FA"/>
    <w:rsid w:val="749D0B1F"/>
    <w:rsid w:val="74CADF38"/>
    <w:rsid w:val="74E29CD6"/>
    <w:rsid w:val="74E85D11"/>
    <w:rsid w:val="74F83046"/>
    <w:rsid w:val="751BBFD4"/>
    <w:rsid w:val="7533E5BF"/>
    <w:rsid w:val="753A75BA"/>
    <w:rsid w:val="7579527F"/>
    <w:rsid w:val="757B5713"/>
    <w:rsid w:val="75A39EDC"/>
    <w:rsid w:val="75B5922E"/>
    <w:rsid w:val="75CA697C"/>
    <w:rsid w:val="75F42EDB"/>
    <w:rsid w:val="760F5B4D"/>
    <w:rsid w:val="7645C173"/>
    <w:rsid w:val="764EB592"/>
    <w:rsid w:val="7666AF8A"/>
    <w:rsid w:val="76764574"/>
    <w:rsid w:val="76764BEC"/>
    <w:rsid w:val="767A01A7"/>
    <w:rsid w:val="767E6D37"/>
    <w:rsid w:val="768731AB"/>
    <w:rsid w:val="76AC6A4C"/>
    <w:rsid w:val="76B41947"/>
    <w:rsid w:val="76B7308E"/>
    <w:rsid w:val="76EB030F"/>
    <w:rsid w:val="7701642B"/>
    <w:rsid w:val="770DA759"/>
    <w:rsid w:val="770EBCF8"/>
    <w:rsid w:val="77252D0D"/>
    <w:rsid w:val="773CBA67"/>
    <w:rsid w:val="7744B097"/>
    <w:rsid w:val="774FDDFB"/>
    <w:rsid w:val="77C1AC49"/>
    <w:rsid w:val="780A8248"/>
    <w:rsid w:val="780F2862"/>
    <w:rsid w:val="78116DCE"/>
    <w:rsid w:val="781F8131"/>
    <w:rsid w:val="784C9E39"/>
    <w:rsid w:val="786EC880"/>
    <w:rsid w:val="78775986"/>
    <w:rsid w:val="788F6226"/>
    <w:rsid w:val="78995BAD"/>
    <w:rsid w:val="78B81DF2"/>
    <w:rsid w:val="78E844D5"/>
    <w:rsid w:val="78F8223D"/>
    <w:rsid w:val="7900D0D4"/>
    <w:rsid w:val="79640899"/>
    <w:rsid w:val="79740845"/>
    <w:rsid w:val="79747A22"/>
    <w:rsid w:val="79B025A6"/>
    <w:rsid w:val="79DCDEB8"/>
    <w:rsid w:val="79FFB109"/>
    <w:rsid w:val="7A1DF692"/>
    <w:rsid w:val="7A2B8414"/>
    <w:rsid w:val="7A4B193A"/>
    <w:rsid w:val="7A651FFC"/>
    <w:rsid w:val="7AA37E35"/>
    <w:rsid w:val="7AD2D770"/>
    <w:rsid w:val="7AE52C12"/>
    <w:rsid w:val="7AF2F1E1"/>
    <w:rsid w:val="7B0683B7"/>
    <w:rsid w:val="7B233C82"/>
    <w:rsid w:val="7B4AE85C"/>
    <w:rsid w:val="7B73A80F"/>
    <w:rsid w:val="7B9B8D96"/>
    <w:rsid w:val="7BC702E8"/>
    <w:rsid w:val="7C5C0269"/>
    <w:rsid w:val="7C69C1E7"/>
    <w:rsid w:val="7C6D8DD3"/>
    <w:rsid w:val="7C9858ED"/>
    <w:rsid w:val="7CC661CC"/>
    <w:rsid w:val="7CDC544B"/>
    <w:rsid w:val="7CEE8C8B"/>
    <w:rsid w:val="7CEFA679"/>
    <w:rsid w:val="7CFB9437"/>
    <w:rsid w:val="7D1BB14B"/>
    <w:rsid w:val="7D2C545D"/>
    <w:rsid w:val="7D43ED8D"/>
    <w:rsid w:val="7D517D5E"/>
    <w:rsid w:val="7D89F250"/>
    <w:rsid w:val="7DA36E94"/>
    <w:rsid w:val="7DB3F21B"/>
    <w:rsid w:val="7DD9721F"/>
    <w:rsid w:val="7DED530F"/>
    <w:rsid w:val="7DF9A60A"/>
    <w:rsid w:val="7E1E7E6D"/>
    <w:rsid w:val="7E4A26BF"/>
    <w:rsid w:val="7E61EC33"/>
    <w:rsid w:val="7E6FD370"/>
    <w:rsid w:val="7E8440F5"/>
    <w:rsid w:val="7E9DC775"/>
    <w:rsid w:val="7EB0604E"/>
    <w:rsid w:val="7EC6E63F"/>
    <w:rsid w:val="7EC89545"/>
    <w:rsid w:val="7EC92AC4"/>
    <w:rsid w:val="7EF12958"/>
    <w:rsid w:val="7F3A180D"/>
    <w:rsid w:val="7F3C2FF3"/>
    <w:rsid w:val="7F502FDE"/>
    <w:rsid w:val="7F504A26"/>
    <w:rsid w:val="7F52B0F6"/>
    <w:rsid w:val="7F789039"/>
    <w:rsid w:val="7FAA2FF8"/>
    <w:rsid w:val="7FE88C13"/>
    <w:rsid w:val="7FEE78F4"/>
    <w:rsid w:val="7FF040EB"/>
    <w:rsid w:val="7FF527C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D8B98"/>
  <w15:chartTrackingRefBased/>
  <w15:docId w15:val="{249B6C17-95C0-4E6C-B928-8CD749A8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2262"/>
    <w:rPr>
      <w:sz w:val="20"/>
    </w:rPr>
  </w:style>
  <w:style w:type="paragraph" w:styleId="Balk1">
    <w:name w:val="heading 1"/>
    <w:basedOn w:val="Normal"/>
    <w:next w:val="Normal"/>
    <w:link w:val="Balk1Char"/>
    <w:uiPriority w:val="9"/>
    <w:rsid w:val="00A71B05"/>
    <w:pPr>
      <w:spacing w:after="0" w:line="192" w:lineRule="auto"/>
      <w:outlineLvl w:val="0"/>
    </w:pPr>
    <w:rPr>
      <w:rFonts w:ascii="HP Simplified" w:hAnsi="HP Simplified"/>
      <w:sz w:val="48"/>
      <w:szCs w:val="48"/>
    </w:rPr>
  </w:style>
  <w:style w:type="paragraph" w:styleId="Balk2">
    <w:name w:val="heading 2"/>
    <w:aliases w:val="NR_Heading_4"/>
    <w:next w:val="Normal"/>
    <w:link w:val="Balk2Char"/>
    <w:uiPriority w:val="9"/>
    <w:unhideWhenUsed/>
    <w:rsid w:val="00B82CDA"/>
    <w:pPr>
      <w:keepNext/>
      <w:keepLines/>
      <w:tabs>
        <w:tab w:val="left" w:pos="360"/>
        <w:tab w:val="left" w:pos="547"/>
      </w:tabs>
      <w:spacing w:before="400" w:line="288" w:lineRule="auto"/>
      <w:outlineLvl w:val="1"/>
    </w:pPr>
    <w:rPr>
      <w:rFonts w:eastAsiaTheme="majorEastAsia" w:cstheme="majorBidi"/>
      <w:color w:val="000000" w:themeColor="background1"/>
      <w:sz w:val="28"/>
      <w:szCs w:val="26"/>
    </w:rPr>
  </w:style>
  <w:style w:type="paragraph" w:styleId="Balk3">
    <w:name w:val="heading 3"/>
    <w:basedOn w:val="Balk2"/>
    <w:next w:val="Normal"/>
    <w:link w:val="Balk3Char"/>
    <w:uiPriority w:val="9"/>
    <w:unhideWhenUsed/>
    <w:rsid w:val="002E06E6"/>
    <w:pPr>
      <w:spacing w:before="240" w:after="120" w:line="252" w:lineRule="auto"/>
      <w:outlineLvl w:val="2"/>
    </w:pPr>
    <w:rPr>
      <w:sz w:val="24"/>
      <w:szCs w:val="24"/>
    </w:rPr>
  </w:style>
  <w:style w:type="paragraph" w:styleId="Balk4">
    <w:name w:val="heading 4"/>
    <w:basedOn w:val="Balk3"/>
    <w:next w:val="Normal"/>
    <w:link w:val="Balk4Char"/>
    <w:uiPriority w:val="9"/>
    <w:unhideWhenUsed/>
    <w:rsid w:val="009C4652"/>
    <w:pPr>
      <w:spacing w:before="0" w:line="192" w:lineRule="auto"/>
      <w:outlineLvl w:val="3"/>
    </w:pPr>
    <w:rPr>
      <w:rFonts w:ascii="HP Simplified Light" w:hAnsi="HP Simplified Light"/>
      <w:iCs/>
    </w:rPr>
  </w:style>
  <w:style w:type="paragraph" w:styleId="Balk5">
    <w:name w:val="heading 5"/>
    <w:basedOn w:val="Normal"/>
    <w:next w:val="Normal"/>
    <w:link w:val="Balk5Char"/>
    <w:uiPriority w:val="9"/>
    <w:unhideWhenUsed/>
    <w:rsid w:val="00AF3E63"/>
    <w:pPr>
      <w:keepNext/>
      <w:keepLines/>
      <w:spacing w:before="40" w:after="0"/>
      <w:outlineLvl w:val="4"/>
    </w:pPr>
    <w:rPr>
      <w:rFonts w:asciiTheme="majorHAnsi" w:eastAsiaTheme="majorEastAsia" w:hAnsiTheme="majorHAnsi"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link w:val="stBilgiChar"/>
    <w:autoRedefine/>
    <w:uiPriority w:val="99"/>
    <w:unhideWhenUsed/>
    <w:rsid w:val="008272CC"/>
    <w:pPr>
      <w:spacing w:after="0" w:line="216" w:lineRule="auto"/>
    </w:pPr>
    <w:rPr>
      <w:rFonts w:ascii="Forma DJR Micro" w:hAnsi="Forma DJR Micro"/>
      <w:noProof/>
      <w:sz w:val="20"/>
      <w:szCs w:val="50"/>
    </w:rPr>
  </w:style>
  <w:style w:type="character" w:customStyle="1" w:styleId="stBilgiChar">
    <w:name w:val="Üst Bilgi Char"/>
    <w:basedOn w:val="VarsaylanParagrafYazTipi"/>
    <w:link w:val="stBilgi"/>
    <w:uiPriority w:val="99"/>
    <w:rsid w:val="008272CC"/>
    <w:rPr>
      <w:rFonts w:ascii="Forma DJR Micro" w:hAnsi="Forma DJR Micro"/>
      <w:noProof/>
      <w:sz w:val="20"/>
      <w:szCs w:val="50"/>
    </w:rPr>
  </w:style>
  <w:style w:type="paragraph" w:styleId="KonuBal">
    <w:name w:val="Title"/>
    <w:basedOn w:val="Normal"/>
    <w:next w:val="Normal"/>
    <w:link w:val="KonuBalChar"/>
    <w:uiPriority w:val="10"/>
    <w:rsid w:val="00EE67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E67F0"/>
    <w:rPr>
      <w:rFonts w:asciiTheme="majorHAnsi" w:eastAsiaTheme="majorEastAsia" w:hAnsiTheme="majorHAnsi" w:cstheme="majorBidi"/>
      <w:spacing w:val="-10"/>
      <w:kern w:val="28"/>
      <w:sz w:val="56"/>
      <w:szCs w:val="56"/>
    </w:rPr>
  </w:style>
  <w:style w:type="table" w:styleId="TabloKlavuzu">
    <w:name w:val="Table Grid"/>
    <w:basedOn w:val="NormalTablo"/>
    <w:uiPriority w:val="39"/>
    <w:rsid w:val="00D54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Idatefirstpage">
    <w:name w:val="HPI date first page"/>
    <w:basedOn w:val="stBilgi"/>
    <w:rsid w:val="003F2D07"/>
    <w:rPr>
      <w:rFonts w:ascii="HP Simplified Light" w:hAnsi="HP Simplified Light"/>
      <w:color w:val="000000" w:themeColor="background1"/>
      <w:sz w:val="28"/>
    </w:rPr>
  </w:style>
  <w:style w:type="paragraph" w:customStyle="1" w:styleId="HPIheaderpages">
    <w:name w:val="HPI header pages"/>
    <w:basedOn w:val="stBilgi"/>
    <w:rsid w:val="003F2D07"/>
    <w:pPr>
      <w:spacing w:line="240" w:lineRule="auto"/>
    </w:pPr>
    <w:rPr>
      <w:sz w:val="24"/>
    </w:rPr>
  </w:style>
  <w:style w:type="paragraph" w:customStyle="1" w:styleId="HPIdatesecondpages">
    <w:name w:val="HPI date second pages"/>
    <w:basedOn w:val="HPIdatefirstpage"/>
    <w:rsid w:val="00AA2262"/>
    <w:pPr>
      <w:spacing w:line="240" w:lineRule="auto"/>
    </w:pPr>
    <w:rPr>
      <w:rFonts w:asciiTheme="minorHAnsi" w:hAnsiTheme="minorHAnsi"/>
      <w:sz w:val="20"/>
    </w:rPr>
  </w:style>
  <w:style w:type="character" w:customStyle="1" w:styleId="Balk1Char">
    <w:name w:val="Başlık 1 Char"/>
    <w:basedOn w:val="VarsaylanParagrafYazTipi"/>
    <w:link w:val="Balk1"/>
    <w:uiPriority w:val="9"/>
    <w:rsid w:val="00A71B05"/>
    <w:rPr>
      <w:rFonts w:ascii="HP Simplified" w:hAnsi="HP Simplified"/>
      <w:sz w:val="48"/>
      <w:szCs w:val="48"/>
    </w:rPr>
  </w:style>
  <w:style w:type="paragraph" w:customStyle="1" w:styleId="HPIinterviewname">
    <w:name w:val="HPI interview name"/>
    <w:basedOn w:val="Balk1"/>
    <w:rsid w:val="004368E0"/>
    <w:pPr>
      <w:spacing w:line="520" w:lineRule="exact"/>
    </w:pPr>
    <w:rPr>
      <w:rFonts w:ascii="HP Simplified Light" w:hAnsi="HP Simplified Light"/>
    </w:rPr>
  </w:style>
  <w:style w:type="paragraph" w:customStyle="1" w:styleId="NRBody">
    <w:name w:val="NR_Body"/>
    <w:basedOn w:val="Normal"/>
    <w:link w:val="NRBodyChar"/>
    <w:autoRedefine/>
    <w:qFormat/>
    <w:rsid w:val="007A3C3A"/>
    <w:pPr>
      <w:spacing w:after="0" w:line="276" w:lineRule="auto"/>
    </w:pPr>
    <w:rPr>
      <w:sz w:val="22"/>
      <w:lang w:eastAsia="ja-JP"/>
    </w:rPr>
  </w:style>
  <w:style w:type="character" w:customStyle="1" w:styleId="Balk2Char">
    <w:name w:val="Başlık 2 Char"/>
    <w:aliases w:val="NR_Heading_4 Char"/>
    <w:basedOn w:val="VarsaylanParagrafYazTipi"/>
    <w:link w:val="Balk2"/>
    <w:uiPriority w:val="9"/>
    <w:rsid w:val="00B82CDA"/>
    <w:rPr>
      <w:rFonts w:eastAsiaTheme="majorEastAsia" w:cstheme="majorBidi"/>
      <w:color w:val="000000" w:themeColor="background1"/>
      <w:sz w:val="28"/>
      <w:szCs w:val="26"/>
    </w:rPr>
  </w:style>
  <w:style w:type="paragraph" w:customStyle="1" w:styleId="NRpagenumber">
    <w:name w:val="NR_page number"/>
    <w:autoRedefine/>
    <w:qFormat/>
    <w:rsid w:val="00EA48D6"/>
    <w:pPr>
      <w:jc w:val="right"/>
    </w:pPr>
    <w:rPr>
      <w:rFonts w:ascii="Forma DJR Micro" w:hAnsi="Forma DJR Micro"/>
      <w:color w:val="000000" w:themeColor="background1"/>
      <w:sz w:val="16"/>
    </w:rPr>
  </w:style>
  <w:style w:type="paragraph" w:customStyle="1" w:styleId="HPItableinfo">
    <w:name w:val="HPI table info"/>
    <w:rsid w:val="000529E0"/>
    <w:pPr>
      <w:spacing w:after="0" w:line="280" w:lineRule="exact"/>
    </w:pPr>
    <w:rPr>
      <w:rFonts w:ascii="HP Simplified Light" w:hAnsi="HP Simplified Light"/>
      <w:sz w:val="20"/>
    </w:rPr>
  </w:style>
  <w:style w:type="character" w:customStyle="1" w:styleId="Balk3Char">
    <w:name w:val="Başlık 3 Char"/>
    <w:basedOn w:val="VarsaylanParagrafYazTipi"/>
    <w:link w:val="Balk3"/>
    <w:uiPriority w:val="9"/>
    <w:rsid w:val="002E06E6"/>
    <w:rPr>
      <w:rFonts w:ascii="HP Simplified" w:eastAsiaTheme="majorEastAsia" w:hAnsi="HP Simplified" w:cstheme="majorBidi"/>
      <w:color w:val="000000" w:themeColor="background1"/>
      <w:sz w:val="24"/>
      <w:szCs w:val="24"/>
    </w:rPr>
  </w:style>
  <w:style w:type="paragraph" w:customStyle="1" w:styleId="HPIbulletedtext">
    <w:name w:val="HPI bulleted text"/>
    <w:basedOn w:val="Normal"/>
    <w:rsid w:val="001E5E9E"/>
    <w:pPr>
      <w:tabs>
        <w:tab w:val="num" w:pos="187"/>
        <w:tab w:val="left" w:pos="360"/>
      </w:tabs>
      <w:spacing w:after="80" w:line="252" w:lineRule="auto"/>
      <w:ind w:left="180" w:right="1260" w:hanging="180"/>
    </w:pPr>
  </w:style>
  <w:style w:type="paragraph" w:customStyle="1" w:styleId="Bodycopy">
    <w:name w:val="Body copy"/>
    <w:basedOn w:val="Normal"/>
    <w:uiPriority w:val="99"/>
    <w:rsid w:val="009F02BC"/>
    <w:pPr>
      <w:tabs>
        <w:tab w:val="left" w:pos="180"/>
      </w:tabs>
      <w:autoSpaceDE w:val="0"/>
      <w:autoSpaceDN w:val="0"/>
      <w:adjustRightInd w:val="0"/>
      <w:spacing w:line="280" w:lineRule="atLeast"/>
      <w:textAlignment w:val="center"/>
    </w:pPr>
    <w:rPr>
      <w:rFonts w:ascii="HPSimplified-Light" w:hAnsi="HPSimplified-Light" w:cs="HPSimplified-Light"/>
      <w:color w:val="000000"/>
      <w:szCs w:val="20"/>
    </w:rPr>
  </w:style>
  <w:style w:type="paragraph" w:styleId="ResimYazs">
    <w:name w:val="caption"/>
    <w:basedOn w:val="Normal"/>
    <w:next w:val="Normal"/>
    <w:uiPriority w:val="35"/>
    <w:unhideWhenUsed/>
    <w:rsid w:val="00CE6BA0"/>
    <w:pPr>
      <w:spacing w:after="200" w:line="240" w:lineRule="auto"/>
    </w:pPr>
    <w:rPr>
      <w:iCs/>
      <w:color w:val="000000" w:themeColor="background1"/>
      <w:sz w:val="18"/>
      <w:szCs w:val="18"/>
    </w:rPr>
  </w:style>
  <w:style w:type="character" w:customStyle="1" w:styleId="HPIboldtype">
    <w:name w:val="HPI bold type"/>
    <w:basedOn w:val="VarsaylanParagrafYazTipi"/>
    <w:uiPriority w:val="1"/>
    <w:rsid w:val="00BF17F1"/>
    <w:rPr>
      <w:rFonts w:ascii="HP Simplified" w:hAnsi="HP Simplified"/>
      <w:b w:val="0"/>
    </w:rPr>
  </w:style>
  <w:style w:type="paragraph" w:customStyle="1" w:styleId="HPIfootnotes">
    <w:name w:val="HPI footnotes"/>
    <w:basedOn w:val="Normal"/>
    <w:rsid w:val="001851B7"/>
    <w:pPr>
      <w:tabs>
        <w:tab w:val="left" w:pos="360"/>
      </w:tabs>
      <w:spacing w:after="0" w:line="252" w:lineRule="auto"/>
      <w:ind w:right="1267"/>
    </w:pPr>
    <w:rPr>
      <w:color w:val="808080" w:themeColor="text1" w:themeShade="80"/>
      <w:sz w:val="16"/>
    </w:rPr>
  </w:style>
  <w:style w:type="character" w:customStyle="1" w:styleId="Balk4Char">
    <w:name w:val="Başlık 4 Char"/>
    <w:basedOn w:val="VarsaylanParagrafYazTipi"/>
    <w:link w:val="Balk4"/>
    <w:uiPriority w:val="9"/>
    <w:rsid w:val="009C4652"/>
    <w:rPr>
      <w:rFonts w:ascii="HP Simplified Light" w:eastAsiaTheme="majorEastAsia" w:hAnsi="HP Simplified Light" w:cstheme="majorBidi"/>
      <w:iCs/>
      <w:color w:val="000000" w:themeColor="background1"/>
      <w:sz w:val="24"/>
      <w:szCs w:val="24"/>
    </w:rPr>
  </w:style>
  <w:style w:type="character" w:customStyle="1" w:styleId="HPIbluetype">
    <w:name w:val="HPI blue type"/>
    <w:basedOn w:val="VarsaylanParagrafYazTipi"/>
    <w:uiPriority w:val="1"/>
    <w:rsid w:val="008A26C5"/>
    <w:rPr>
      <w:color w:val="0096D6" w:themeColor="accent1"/>
    </w:rPr>
  </w:style>
  <w:style w:type="character" w:customStyle="1" w:styleId="Balk5Char">
    <w:name w:val="Başlık 5 Char"/>
    <w:basedOn w:val="VarsaylanParagrafYazTipi"/>
    <w:link w:val="Balk5"/>
    <w:uiPriority w:val="9"/>
    <w:rsid w:val="00AF3E63"/>
    <w:rPr>
      <w:rFonts w:asciiTheme="majorHAnsi" w:eastAsiaTheme="majorEastAsia" w:hAnsiTheme="majorHAnsi" w:cstheme="majorBidi"/>
      <w:sz w:val="20"/>
    </w:rPr>
  </w:style>
  <w:style w:type="paragraph" w:customStyle="1" w:styleId="HPItextindented">
    <w:name w:val="HPI text indented"/>
    <w:basedOn w:val="Normal"/>
    <w:rsid w:val="001E5E9E"/>
    <w:pPr>
      <w:tabs>
        <w:tab w:val="left" w:pos="360"/>
      </w:tabs>
      <w:spacing w:line="252" w:lineRule="auto"/>
      <w:ind w:left="160" w:right="1440"/>
    </w:pPr>
  </w:style>
  <w:style w:type="character" w:customStyle="1" w:styleId="HPIitalic">
    <w:name w:val="HPI italic"/>
    <w:basedOn w:val="VarsaylanParagrafYazTipi"/>
    <w:uiPriority w:val="1"/>
    <w:rsid w:val="004D5C6F"/>
    <w:rPr>
      <w:rFonts w:ascii="HP Simplified Light" w:hAnsi="HP Simplified Light"/>
      <w:i/>
    </w:rPr>
  </w:style>
  <w:style w:type="character" w:customStyle="1" w:styleId="HPIblueboldtype">
    <w:name w:val="HPI blue bold type"/>
    <w:basedOn w:val="HPIbluetype"/>
    <w:uiPriority w:val="1"/>
    <w:rsid w:val="006D4F92"/>
    <w:rPr>
      <w:rFonts w:ascii="HP Simplified" w:hAnsi="HP Simplified"/>
      <w:color w:val="0096D6" w:themeColor="accent1"/>
    </w:rPr>
  </w:style>
  <w:style w:type="paragraph" w:styleId="BalonMetni">
    <w:name w:val="Balloon Text"/>
    <w:basedOn w:val="Normal"/>
    <w:link w:val="BalonMetniChar"/>
    <w:uiPriority w:val="99"/>
    <w:semiHidden/>
    <w:unhideWhenUsed/>
    <w:rsid w:val="00A71B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1B05"/>
    <w:rPr>
      <w:rFonts w:ascii="Segoe UI" w:hAnsi="Segoe UI" w:cs="Segoe UI"/>
      <w:sz w:val="18"/>
      <w:szCs w:val="18"/>
    </w:rPr>
  </w:style>
  <w:style w:type="numbering" w:customStyle="1" w:styleId="bulletedlist">
    <w:name w:val="bulleted list"/>
    <w:uiPriority w:val="99"/>
    <w:rsid w:val="006950E7"/>
    <w:pPr>
      <w:numPr>
        <w:numId w:val="1"/>
      </w:numPr>
    </w:pPr>
  </w:style>
  <w:style w:type="character" w:styleId="Kpr">
    <w:name w:val="Hyperlink"/>
    <w:basedOn w:val="VarsaylanParagrafYazTipi"/>
    <w:uiPriority w:val="99"/>
    <w:unhideWhenUsed/>
    <w:rsid w:val="0073463D"/>
    <w:rPr>
      <w:color w:val="000000" w:themeColor="hyperlink"/>
      <w:u w:val="single"/>
    </w:rPr>
  </w:style>
  <w:style w:type="table" w:styleId="TabloKlavuzuAk">
    <w:name w:val="Grid Table Light"/>
    <w:basedOn w:val="NormalTablo"/>
    <w:uiPriority w:val="40"/>
    <w:rsid w:val="00E47CCE"/>
    <w:pPr>
      <w:spacing w:after="0" w:line="240" w:lineRule="auto"/>
    </w:pPr>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paragraph" w:styleId="ListeParagraf">
    <w:name w:val="List Paragraph"/>
    <w:aliases w:val="NR_bullet_list,Bullet List,FooterText,List Paragraph1,numbered,Paragraphe de liste1,Bulletr List Paragraph,列出段落,列出段落1,List Paragraph2,List Paragraph21,Párrafo de lista1,Parágrafo da Lista1,リスト段落1,Listeafsnit1,Bullet list,List Paragraph11"/>
    <w:basedOn w:val="BodyBullets"/>
    <w:link w:val="ListeParagrafChar"/>
    <w:uiPriority w:val="34"/>
    <w:unhideWhenUsed/>
    <w:qFormat/>
    <w:rsid w:val="00E47CCE"/>
  </w:style>
  <w:style w:type="paragraph" w:customStyle="1" w:styleId="BodyBullets">
    <w:name w:val="Body Bullets"/>
    <w:basedOn w:val="Normal"/>
    <w:rsid w:val="00E47CCE"/>
    <w:pPr>
      <w:numPr>
        <w:numId w:val="2"/>
      </w:numPr>
      <w:spacing w:before="120" w:after="0" w:line="260" w:lineRule="atLeast"/>
      <w:contextualSpacing/>
    </w:pPr>
    <w:rPr>
      <w:rFonts w:eastAsiaTheme="minorEastAsia" w:cstheme="minorHAnsi"/>
      <w:szCs w:val="20"/>
      <w:lang w:eastAsia="ja-JP"/>
    </w:rPr>
  </w:style>
  <w:style w:type="numbering" w:customStyle="1" w:styleId="HPBullets">
    <w:name w:val="HP Bullets"/>
    <w:uiPriority w:val="99"/>
    <w:rsid w:val="00E47CCE"/>
    <w:pPr>
      <w:numPr>
        <w:numId w:val="2"/>
      </w:numPr>
    </w:pPr>
  </w:style>
  <w:style w:type="paragraph" w:customStyle="1" w:styleId="NRHeading1">
    <w:name w:val="NR_Heading_1"/>
    <w:basedOn w:val="KonuBal"/>
    <w:link w:val="NRHeading1Char"/>
    <w:autoRedefine/>
    <w:qFormat/>
    <w:rsid w:val="007D5D36"/>
    <w:pPr>
      <w:spacing w:before="120" w:after="240"/>
    </w:pPr>
    <w:rPr>
      <w:rFonts w:ascii="Forma DJR Micro" w:hAnsi="Forma DJR Micro"/>
      <w:sz w:val="48"/>
      <w:szCs w:val="48"/>
    </w:rPr>
  </w:style>
  <w:style w:type="paragraph" w:customStyle="1" w:styleId="DocumentType">
    <w:name w:val="Document Type"/>
    <w:rsid w:val="00886C25"/>
    <w:pPr>
      <w:spacing w:after="60" w:line="240" w:lineRule="auto"/>
    </w:pPr>
    <w:rPr>
      <w:rFonts w:asciiTheme="majorHAnsi" w:eastAsiaTheme="minorEastAsia" w:hAnsiTheme="majorHAnsi" w:cstheme="minorHAnsi"/>
      <w:color w:val="000000" w:themeColor="background1"/>
      <w:lang w:eastAsia="ja-JP"/>
    </w:rPr>
  </w:style>
  <w:style w:type="paragraph" w:customStyle="1" w:styleId="NRFootnote">
    <w:name w:val="NR_Footnote"/>
    <w:autoRedefine/>
    <w:qFormat/>
    <w:rsid w:val="00DC30BE"/>
    <w:pPr>
      <w:spacing w:after="0" w:line="240" w:lineRule="auto"/>
      <w:ind w:left="142"/>
      <w:jc w:val="both"/>
    </w:pPr>
    <w:rPr>
      <w:rFonts w:ascii="Verdana" w:hAnsi="Verdana"/>
      <w:sz w:val="16"/>
      <w:szCs w:val="16"/>
      <w:lang w:eastAsia="ja-JP"/>
    </w:rPr>
  </w:style>
  <w:style w:type="paragraph" w:customStyle="1" w:styleId="HPInformation">
    <w:name w:val="HP Information"/>
    <w:basedOn w:val="Normal"/>
    <w:rsid w:val="00557503"/>
    <w:pPr>
      <w:tabs>
        <w:tab w:val="left" w:pos="173"/>
      </w:tabs>
      <w:spacing w:after="0" w:line="220" w:lineRule="atLeast"/>
    </w:pPr>
    <w:rPr>
      <w:rFonts w:eastAsiaTheme="minorEastAsia" w:cstheme="minorHAnsi"/>
      <w:sz w:val="16"/>
      <w:szCs w:val="16"/>
    </w:rPr>
  </w:style>
  <w:style w:type="paragraph" w:customStyle="1" w:styleId="Default">
    <w:name w:val="Default"/>
    <w:rsid w:val="006036AA"/>
    <w:pPr>
      <w:autoSpaceDE w:val="0"/>
      <w:autoSpaceDN w:val="0"/>
      <w:adjustRightInd w:val="0"/>
      <w:spacing w:after="0" w:line="240" w:lineRule="auto"/>
    </w:pPr>
    <w:rPr>
      <w:rFonts w:ascii="HP Simplified" w:hAnsi="HP Simplified" w:cs="HP Simplified"/>
      <w:color w:val="000000"/>
      <w:sz w:val="24"/>
      <w:szCs w:val="24"/>
    </w:rPr>
  </w:style>
  <w:style w:type="paragraph" w:styleId="DzMetin">
    <w:name w:val="Plain Text"/>
    <w:basedOn w:val="Normal"/>
    <w:link w:val="DzMetinChar"/>
    <w:uiPriority w:val="99"/>
    <w:unhideWhenUsed/>
    <w:rsid w:val="00AA2262"/>
    <w:pPr>
      <w:spacing w:after="0" w:line="240" w:lineRule="auto"/>
    </w:pPr>
    <w:rPr>
      <w:rFonts w:cs="Consolas"/>
      <w:sz w:val="22"/>
      <w:szCs w:val="21"/>
      <w:lang w:val="en-GB"/>
    </w:rPr>
  </w:style>
  <w:style w:type="character" w:customStyle="1" w:styleId="DzMetinChar">
    <w:name w:val="Düz Metin Char"/>
    <w:basedOn w:val="VarsaylanParagrafYazTipi"/>
    <w:link w:val="DzMetin"/>
    <w:uiPriority w:val="99"/>
    <w:rsid w:val="00AA2262"/>
    <w:rPr>
      <w:rFonts w:cs="Consolas"/>
      <w:szCs w:val="21"/>
      <w:lang w:val="en-GB"/>
    </w:rPr>
  </w:style>
  <w:style w:type="character" w:customStyle="1" w:styleId="Mention1">
    <w:name w:val="Mention1"/>
    <w:basedOn w:val="VarsaylanParagrafYazTipi"/>
    <w:uiPriority w:val="99"/>
    <w:semiHidden/>
    <w:unhideWhenUsed/>
    <w:rsid w:val="00CD53E7"/>
    <w:rPr>
      <w:color w:val="2B579A"/>
      <w:shd w:val="clear" w:color="auto" w:fill="E6E6E6"/>
    </w:rPr>
  </w:style>
  <w:style w:type="character" w:styleId="AklamaBavurusu">
    <w:name w:val="annotation reference"/>
    <w:basedOn w:val="VarsaylanParagrafYazTipi"/>
    <w:uiPriority w:val="99"/>
    <w:semiHidden/>
    <w:unhideWhenUsed/>
    <w:rsid w:val="005C1219"/>
    <w:rPr>
      <w:sz w:val="16"/>
      <w:szCs w:val="16"/>
    </w:rPr>
  </w:style>
  <w:style w:type="paragraph" w:styleId="AklamaMetni">
    <w:name w:val="annotation text"/>
    <w:basedOn w:val="Normal"/>
    <w:link w:val="AklamaMetniChar"/>
    <w:uiPriority w:val="99"/>
    <w:unhideWhenUsed/>
    <w:rsid w:val="00886C25"/>
    <w:pPr>
      <w:spacing w:line="240" w:lineRule="auto"/>
    </w:pPr>
    <w:rPr>
      <w:sz w:val="48"/>
      <w:szCs w:val="20"/>
    </w:rPr>
  </w:style>
  <w:style w:type="character" w:customStyle="1" w:styleId="AklamaMetniChar">
    <w:name w:val="Açıklama Metni Char"/>
    <w:basedOn w:val="VarsaylanParagrafYazTipi"/>
    <w:link w:val="AklamaMetni"/>
    <w:uiPriority w:val="99"/>
    <w:rsid w:val="00886C25"/>
    <w:rPr>
      <w:sz w:val="48"/>
      <w:szCs w:val="20"/>
    </w:rPr>
  </w:style>
  <w:style w:type="paragraph" w:styleId="AklamaKonusu">
    <w:name w:val="annotation subject"/>
    <w:basedOn w:val="AklamaMetni"/>
    <w:next w:val="AklamaMetni"/>
    <w:link w:val="AklamaKonusuChar"/>
    <w:uiPriority w:val="99"/>
    <w:semiHidden/>
    <w:unhideWhenUsed/>
    <w:rsid w:val="005C1219"/>
    <w:rPr>
      <w:b/>
      <w:bCs/>
    </w:rPr>
  </w:style>
  <w:style w:type="character" w:customStyle="1" w:styleId="AklamaKonusuChar">
    <w:name w:val="Açıklama Konusu Char"/>
    <w:basedOn w:val="AklamaMetniChar"/>
    <w:link w:val="AklamaKonusu"/>
    <w:uiPriority w:val="99"/>
    <w:semiHidden/>
    <w:rsid w:val="005C1219"/>
    <w:rPr>
      <w:rFonts w:ascii="HP Simplified Light" w:hAnsi="HP Simplified Light"/>
      <w:b/>
      <w:bCs/>
      <w:sz w:val="20"/>
      <w:szCs w:val="20"/>
    </w:rPr>
  </w:style>
  <w:style w:type="paragraph" w:styleId="AltBilgi">
    <w:name w:val="footer"/>
    <w:aliases w:val="NR_Footer"/>
    <w:basedOn w:val="Normal"/>
    <w:link w:val="AltBilgiChar"/>
    <w:uiPriority w:val="99"/>
    <w:unhideWhenUsed/>
    <w:rsid w:val="00517FEE"/>
    <w:pPr>
      <w:tabs>
        <w:tab w:val="center" w:pos="4680"/>
        <w:tab w:val="right" w:pos="9360"/>
      </w:tabs>
      <w:spacing w:after="0" w:line="240" w:lineRule="auto"/>
    </w:pPr>
    <w:rPr>
      <w:rFonts w:ascii="Forma DJR Micro" w:hAnsi="Forma DJR Micro"/>
      <w:spacing w:val="10"/>
      <w:sz w:val="12"/>
    </w:rPr>
  </w:style>
  <w:style w:type="character" w:customStyle="1" w:styleId="AltBilgiChar">
    <w:name w:val="Alt Bilgi Char"/>
    <w:aliases w:val="NR_Footer Char"/>
    <w:basedOn w:val="VarsaylanParagrafYazTipi"/>
    <w:link w:val="AltBilgi"/>
    <w:uiPriority w:val="99"/>
    <w:rsid w:val="00517FEE"/>
    <w:rPr>
      <w:rFonts w:ascii="Forma DJR Micro" w:hAnsi="Forma DJR Micro"/>
      <w:spacing w:val="10"/>
      <w:sz w:val="12"/>
    </w:rPr>
  </w:style>
  <w:style w:type="character" w:styleId="SonNotBavurusu">
    <w:name w:val="endnote reference"/>
    <w:basedOn w:val="VarsaylanParagrafYazTipi"/>
    <w:uiPriority w:val="99"/>
    <w:semiHidden/>
    <w:unhideWhenUsed/>
    <w:rsid w:val="00732B59"/>
    <w:rPr>
      <w:vertAlign w:val="superscript"/>
    </w:rPr>
  </w:style>
  <w:style w:type="character" w:customStyle="1" w:styleId="normaltextrun">
    <w:name w:val="normaltextrun"/>
    <w:basedOn w:val="VarsaylanParagrafYazTipi"/>
    <w:rsid w:val="001F4567"/>
  </w:style>
  <w:style w:type="paragraph" w:styleId="Dzeltme">
    <w:name w:val="Revision"/>
    <w:hidden/>
    <w:uiPriority w:val="99"/>
    <w:semiHidden/>
    <w:rsid w:val="007618E7"/>
    <w:pPr>
      <w:spacing w:after="0" w:line="240" w:lineRule="auto"/>
    </w:pPr>
    <w:rPr>
      <w:rFonts w:ascii="HP Simplified Light" w:hAnsi="HP Simplified Light"/>
      <w:sz w:val="20"/>
    </w:rPr>
  </w:style>
  <w:style w:type="paragraph" w:styleId="NormalWeb">
    <w:name w:val="Normal (Web)"/>
    <w:basedOn w:val="Normal"/>
    <w:uiPriority w:val="99"/>
    <w:unhideWhenUsed/>
    <w:rsid w:val="001045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VarsaylanParagrafYazTipi"/>
    <w:uiPriority w:val="99"/>
    <w:semiHidden/>
    <w:unhideWhenUsed/>
    <w:rsid w:val="004E6F46"/>
    <w:rPr>
      <w:color w:val="808080"/>
      <w:shd w:val="clear" w:color="auto" w:fill="E6E6E6"/>
    </w:rPr>
  </w:style>
  <w:style w:type="character" w:styleId="zmlenmeyenBahsetme">
    <w:name w:val="Unresolved Mention"/>
    <w:basedOn w:val="VarsaylanParagrafYazTipi"/>
    <w:uiPriority w:val="99"/>
    <w:unhideWhenUsed/>
    <w:rsid w:val="00A05E24"/>
    <w:rPr>
      <w:color w:val="605E5C"/>
      <w:shd w:val="clear" w:color="auto" w:fill="E1DFDD"/>
    </w:rPr>
  </w:style>
  <w:style w:type="paragraph" w:customStyle="1" w:styleId="paragraph">
    <w:name w:val="paragraph"/>
    <w:basedOn w:val="Normal"/>
    <w:rsid w:val="00967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VarsaylanParagrafYazTipi"/>
    <w:rsid w:val="009675E9"/>
  </w:style>
  <w:style w:type="paragraph" w:styleId="DipnotMetni">
    <w:name w:val="footnote text"/>
    <w:basedOn w:val="Normal"/>
    <w:link w:val="DipnotMetniChar"/>
    <w:uiPriority w:val="99"/>
    <w:semiHidden/>
    <w:unhideWhenUsed/>
    <w:rsid w:val="00AD0619"/>
    <w:pPr>
      <w:spacing w:after="0" w:line="240" w:lineRule="auto"/>
    </w:pPr>
    <w:rPr>
      <w:szCs w:val="20"/>
    </w:rPr>
  </w:style>
  <w:style w:type="character" w:customStyle="1" w:styleId="DipnotMetniChar">
    <w:name w:val="Dipnot Metni Char"/>
    <w:basedOn w:val="VarsaylanParagrafYazTipi"/>
    <w:link w:val="DipnotMetni"/>
    <w:uiPriority w:val="99"/>
    <w:semiHidden/>
    <w:rsid w:val="00AD0619"/>
    <w:rPr>
      <w:rFonts w:ascii="HP Simplified Light" w:hAnsi="HP Simplified Light"/>
      <w:sz w:val="20"/>
      <w:szCs w:val="20"/>
    </w:rPr>
  </w:style>
  <w:style w:type="character" w:styleId="DipnotBavurusu">
    <w:name w:val="footnote reference"/>
    <w:basedOn w:val="VarsaylanParagrafYazTipi"/>
    <w:uiPriority w:val="99"/>
    <w:semiHidden/>
    <w:unhideWhenUsed/>
    <w:rsid w:val="00AD0619"/>
    <w:rPr>
      <w:vertAlign w:val="superscript"/>
    </w:rPr>
  </w:style>
  <w:style w:type="character" w:customStyle="1" w:styleId="ListeParagrafChar">
    <w:name w:val="Liste Paragraf Char"/>
    <w:aliases w:val="NR_bullet_list Char,Bullet List Char,FooterText Char,List Paragraph1 Char,numbered Char,Paragraphe de liste1 Char,Bulletr List Paragraph Char,列出段落 Char,列出段落1 Char,List Paragraph2 Char,List Paragraph21 Char,Párrafo de lista1 Char"/>
    <w:basedOn w:val="VarsaylanParagrafYazTipi"/>
    <w:link w:val="ListeParagraf"/>
    <w:uiPriority w:val="34"/>
    <w:rsid w:val="000A1A95"/>
    <w:rPr>
      <w:rFonts w:eastAsiaTheme="minorEastAsia" w:cstheme="minorHAnsi"/>
      <w:sz w:val="20"/>
      <w:szCs w:val="20"/>
      <w:lang w:eastAsia="ja-JP"/>
    </w:rPr>
  </w:style>
  <w:style w:type="character" w:customStyle="1" w:styleId="contextualspellingandgrammarerror">
    <w:name w:val="contextualspellingandgrammarerror"/>
    <w:basedOn w:val="VarsaylanParagrafYazTipi"/>
    <w:rsid w:val="00973834"/>
  </w:style>
  <w:style w:type="character" w:customStyle="1" w:styleId="copy1">
    <w:name w:val="copy1"/>
    <w:basedOn w:val="VarsaylanParagrafYazTipi"/>
    <w:rsid w:val="00FE0CE3"/>
    <w:rPr>
      <w:rFonts w:ascii="Verdana" w:hAnsi="Verdana" w:cs="Times New Roman"/>
      <w:color w:val="000000"/>
      <w:sz w:val="22"/>
      <w:szCs w:val="22"/>
    </w:rPr>
  </w:style>
  <w:style w:type="character" w:styleId="zlenenKpr">
    <w:name w:val="FollowedHyperlink"/>
    <w:basedOn w:val="VarsaylanParagrafYazTipi"/>
    <w:uiPriority w:val="99"/>
    <w:semiHidden/>
    <w:unhideWhenUsed/>
    <w:rsid w:val="00DD6D1C"/>
    <w:rPr>
      <w:color w:val="000000" w:themeColor="followedHyperlink"/>
      <w:u w:val="single"/>
    </w:rPr>
  </w:style>
  <w:style w:type="character" w:customStyle="1" w:styleId="as">
    <w:name w:val="as"/>
    <w:basedOn w:val="VarsaylanParagrafYazTipi"/>
    <w:rsid w:val="00EA48D6"/>
    <w:rPr>
      <w:rFonts w:ascii="Forma DJR Micro" w:hAnsi="Forma DJR Micro"/>
    </w:rPr>
  </w:style>
  <w:style w:type="paragraph" w:customStyle="1" w:styleId="wordsection1">
    <w:name w:val="wordsection1"/>
    <w:basedOn w:val="Normal"/>
    <w:uiPriority w:val="99"/>
    <w:rsid w:val="00840E7A"/>
    <w:pPr>
      <w:spacing w:after="0" w:line="240" w:lineRule="auto"/>
    </w:pPr>
    <w:rPr>
      <w:rFonts w:ascii="Times New Roman" w:hAnsi="Times New Roman" w:cs="Times New Roman"/>
      <w:sz w:val="24"/>
      <w:szCs w:val="24"/>
    </w:rPr>
  </w:style>
  <w:style w:type="character" w:styleId="Gl">
    <w:name w:val="Strong"/>
    <w:basedOn w:val="VarsaylanParagrafYazTipi"/>
    <w:uiPriority w:val="22"/>
    <w:rsid w:val="00372C27"/>
    <w:rPr>
      <w:b/>
      <w:bCs/>
    </w:rPr>
  </w:style>
  <w:style w:type="paragraph" w:customStyle="1" w:styleId="xmsocommenttext">
    <w:name w:val="x_msocommenttext"/>
    <w:basedOn w:val="Normal"/>
    <w:rsid w:val="00881BC7"/>
    <w:pPr>
      <w:spacing w:line="240" w:lineRule="auto"/>
    </w:pPr>
    <w:rPr>
      <w:rFonts w:cs="Calibri"/>
      <w:szCs w:val="20"/>
      <w:lang w:val="en-GB" w:eastAsia="en-GB"/>
    </w:rPr>
  </w:style>
  <w:style w:type="character" w:styleId="Bahset">
    <w:name w:val="Mention"/>
    <w:basedOn w:val="VarsaylanParagrafYazTipi"/>
    <w:uiPriority w:val="99"/>
    <w:unhideWhenUsed/>
    <w:rsid w:val="00C30E38"/>
    <w:rPr>
      <w:color w:val="2B579A"/>
      <w:shd w:val="clear" w:color="auto" w:fill="E1DFDD"/>
    </w:rPr>
  </w:style>
  <w:style w:type="paragraph" w:customStyle="1" w:styleId="NRHeading3">
    <w:name w:val="NR_Heading_3"/>
    <w:basedOn w:val="AklamaMetni"/>
    <w:link w:val="NRHeading3Char"/>
    <w:autoRedefine/>
    <w:qFormat/>
    <w:rsid w:val="002F2F9F"/>
    <w:pPr>
      <w:spacing w:before="120" w:after="240"/>
    </w:pPr>
    <w:rPr>
      <w:rFonts w:ascii="Forma DJR Micro" w:hAnsi="Forma DJR Micro"/>
      <w:iCs/>
      <w:sz w:val="36"/>
      <w:szCs w:val="28"/>
    </w:rPr>
  </w:style>
  <w:style w:type="paragraph" w:customStyle="1" w:styleId="NRLocationDate">
    <w:name w:val="NR_Location_Date"/>
    <w:basedOn w:val="Normal"/>
    <w:link w:val="NRLocationDateChar"/>
    <w:autoRedefine/>
    <w:qFormat/>
    <w:rsid w:val="00540EDE"/>
    <w:pPr>
      <w:spacing w:after="0" w:line="240" w:lineRule="auto"/>
      <w:contextualSpacing/>
    </w:pPr>
    <w:rPr>
      <w:rFonts w:ascii="Forma DJR Micro" w:hAnsi="Forma DJR Micro"/>
      <w:sz w:val="24"/>
    </w:rPr>
  </w:style>
  <w:style w:type="character" w:customStyle="1" w:styleId="NRHeading3Char">
    <w:name w:val="NR_Heading_3 Char"/>
    <w:basedOn w:val="AklamaMetniChar"/>
    <w:link w:val="NRHeading3"/>
    <w:rsid w:val="002F2F9F"/>
    <w:rPr>
      <w:rFonts w:ascii="Forma DJR Micro" w:hAnsi="Forma DJR Micro"/>
      <w:iCs/>
      <w:sz w:val="36"/>
      <w:szCs w:val="28"/>
    </w:rPr>
  </w:style>
  <w:style w:type="paragraph" w:customStyle="1" w:styleId="NRBulletList">
    <w:name w:val="NR_BulletList"/>
    <w:basedOn w:val="ListeParagraf"/>
    <w:link w:val="NRBulletListChar"/>
    <w:autoRedefine/>
    <w:qFormat/>
    <w:rsid w:val="000A6A9F"/>
    <w:pPr>
      <w:numPr>
        <w:numId w:val="0"/>
      </w:numPr>
      <w:spacing w:after="216"/>
    </w:pPr>
    <w:rPr>
      <w:rFonts w:ascii="Forma DJR Micro" w:eastAsia="MS Mincho" w:hAnsi="Forma DJR Micro" w:cs="FormaDJRMicro"/>
      <w:sz w:val="22"/>
      <w:szCs w:val="22"/>
    </w:rPr>
  </w:style>
  <w:style w:type="character" w:customStyle="1" w:styleId="NRLocationDateChar">
    <w:name w:val="NR_Location_Date Char"/>
    <w:basedOn w:val="VarsaylanParagrafYazTipi"/>
    <w:link w:val="NRLocationDate"/>
    <w:rsid w:val="00540EDE"/>
    <w:rPr>
      <w:rFonts w:ascii="Forma DJR Micro" w:hAnsi="Forma DJR Micro"/>
      <w:sz w:val="24"/>
    </w:rPr>
  </w:style>
  <w:style w:type="paragraph" w:customStyle="1" w:styleId="NRhyperlink">
    <w:name w:val="NR_hyperlink"/>
    <w:basedOn w:val="NRBody"/>
    <w:rsid w:val="007A5A4C"/>
    <w:rPr>
      <w:u w:val="single"/>
    </w:rPr>
  </w:style>
  <w:style w:type="character" w:customStyle="1" w:styleId="NRBodyChar">
    <w:name w:val="NR_Body Char"/>
    <w:basedOn w:val="VarsaylanParagrafYazTipi"/>
    <w:link w:val="NRBody"/>
    <w:rsid w:val="007A3C3A"/>
    <w:rPr>
      <w:lang w:eastAsia="ja-JP"/>
    </w:rPr>
  </w:style>
  <w:style w:type="character" w:customStyle="1" w:styleId="NRBulletListChar">
    <w:name w:val="NR_BulletList Char"/>
    <w:basedOn w:val="NRBodyChar"/>
    <w:link w:val="NRBulletList"/>
    <w:rsid w:val="000A6A9F"/>
    <w:rPr>
      <w:rFonts w:ascii="Forma DJR Micro" w:eastAsia="MS Mincho" w:hAnsi="Forma DJR Micro" w:cs="FormaDJRMicro"/>
      <w:lang w:val="es-ES" w:eastAsia="ja-JP"/>
    </w:rPr>
  </w:style>
  <w:style w:type="paragraph" w:customStyle="1" w:styleId="NRHyperlinkS">
    <w:name w:val="NR_Hyperlink_S"/>
    <w:basedOn w:val="NRBody"/>
    <w:qFormat/>
    <w:rsid w:val="00020511"/>
    <w:pPr>
      <w:spacing w:before="120"/>
    </w:pPr>
    <w:rPr>
      <w:sz w:val="18"/>
      <w:szCs w:val="18"/>
      <w:u w:val="single"/>
    </w:rPr>
  </w:style>
  <w:style w:type="paragraph" w:customStyle="1" w:styleId="NRHeading2">
    <w:name w:val="NR_Heading_2"/>
    <w:basedOn w:val="NRHeading1"/>
    <w:link w:val="NRHeading2Char"/>
    <w:autoRedefine/>
    <w:qFormat/>
    <w:rsid w:val="00EA48D6"/>
  </w:style>
  <w:style w:type="paragraph" w:customStyle="1" w:styleId="NRHeading5">
    <w:name w:val="NR_Heading_5"/>
    <w:basedOn w:val="Balk2"/>
    <w:link w:val="NRHeading5Char"/>
    <w:autoRedefine/>
    <w:qFormat/>
    <w:rsid w:val="004F7E04"/>
    <w:pPr>
      <w:spacing w:before="0" w:after="0"/>
    </w:pPr>
    <w:rPr>
      <w:rFonts w:ascii="Forma DJR Micro" w:hAnsi="Forma DJR Micro"/>
      <w:b/>
      <w:bCs/>
    </w:rPr>
  </w:style>
  <w:style w:type="character" w:customStyle="1" w:styleId="NRHeading1Char">
    <w:name w:val="NR_Heading_1 Char"/>
    <w:basedOn w:val="KonuBalChar"/>
    <w:link w:val="NRHeading1"/>
    <w:rsid w:val="007D5D36"/>
    <w:rPr>
      <w:rFonts w:ascii="Forma DJR Micro" w:eastAsiaTheme="majorEastAsia" w:hAnsi="Forma DJR Micro" w:cstheme="majorBidi"/>
      <w:spacing w:val="-10"/>
      <w:kern w:val="28"/>
      <w:sz w:val="48"/>
      <w:szCs w:val="48"/>
    </w:rPr>
  </w:style>
  <w:style w:type="character" w:customStyle="1" w:styleId="NRHeading2Char">
    <w:name w:val="NR_Heading_2 Char"/>
    <w:basedOn w:val="NRHeading1Char"/>
    <w:link w:val="NRHeading2"/>
    <w:rsid w:val="00EA48D6"/>
    <w:rPr>
      <w:rFonts w:ascii="Forma DJR Micro" w:eastAsiaTheme="majorEastAsia" w:hAnsi="Forma DJR Micro" w:cstheme="majorBidi"/>
      <w:spacing w:val="-10"/>
      <w:kern w:val="28"/>
      <w:sz w:val="48"/>
      <w:szCs w:val="48"/>
    </w:rPr>
  </w:style>
  <w:style w:type="paragraph" w:styleId="GlAlnt">
    <w:name w:val="Intense Quote"/>
    <w:aliases w:val="NR_highlight_quote"/>
    <w:basedOn w:val="Normal"/>
    <w:next w:val="Normal"/>
    <w:link w:val="GlAlntChar"/>
    <w:uiPriority w:val="30"/>
    <w:rsid w:val="006C6FE7"/>
    <w:pPr>
      <w:pBdr>
        <w:top w:val="single" w:sz="4" w:space="10" w:color="0096D6" w:themeColor="accent1"/>
        <w:bottom w:val="single" w:sz="4" w:space="10" w:color="0096D6" w:themeColor="accent1"/>
      </w:pBdr>
      <w:spacing w:before="360" w:after="360"/>
      <w:ind w:left="864" w:right="864"/>
      <w:jc w:val="center"/>
    </w:pPr>
    <w:rPr>
      <w:i/>
      <w:iCs/>
      <w:color w:val="0096D6" w:themeColor="accent1"/>
    </w:rPr>
  </w:style>
  <w:style w:type="character" w:customStyle="1" w:styleId="NRHeading5Char">
    <w:name w:val="NR_Heading_5 Char"/>
    <w:basedOn w:val="Balk2Char"/>
    <w:link w:val="NRHeading5"/>
    <w:rsid w:val="004F7E04"/>
    <w:rPr>
      <w:rFonts w:ascii="Forma DJR Micro" w:eastAsiaTheme="majorEastAsia" w:hAnsi="Forma DJR Micro" w:cstheme="majorBidi"/>
      <w:b/>
      <w:bCs/>
      <w:color w:val="000000" w:themeColor="background1"/>
      <w:sz w:val="28"/>
      <w:szCs w:val="26"/>
    </w:rPr>
  </w:style>
  <w:style w:type="character" w:customStyle="1" w:styleId="GlAlntChar">
    <w:name w:val="Güçlü Alıntı Char"/>
    <w:aliases w:val="NR_highlight_quote Char"/>
    <w:basedOn w:val="VarsaylanParagrafYazTipi"/>
    <w:link w:val="GlAlnt"/>
    <w:uiPriority w:val="30"/>
    <w:rsid w:val="006C6FE7"/>
    <w:rPr>
      <w:i/>
      <w:iCs/>
      <w:color w:val="0096D6" w:themeColor="accent1"/>
      <w:sz w:val="20"/>
    </w:rPr>
  </w:style>
  <w:style w:type="paragraph" w:styleId="SonNotMetni">
    <w:name w:val="endnote text"/>
    <w:basedOn w:val="Normal"/>
    <w:link w:val="SonNotMetniChar"/>
    <w:uiPriority w:val="99"/>
    <w:unhideWhenUsed/>
    <w:rsid w:val="00EA5C7A"/>
    <w:pPr>
      <w:spacing w:after="0" w:line="240" w:lineRule="auto"/>
    </w:pPr>
    <w:rPr>
      <w:szCs w:val="20"/>
    </w:rPr>
  </w:style>
  <w:style w:type="character" w:customStyle="1" w:styleId="SonNotMetniChar">
    <w:name w:val="Son Not Metni Char"/>
    <w:basedOn w:val="VarsaylanParagrafYazTipi"/>
    <w:link w:val="SonNotMetni"/>
    <w:uiPriority w:val="99"/>
    <w:rsid w:val="00EA5C7A"/>
    <w:rPr>
      <w:sz w:val="20"/>
      <w:szCs w:val="20"/>
    </w:rPr>
  </w:style>
  <w:style w:type="paragraph" w:customStyle="1" w:styleId="BodyCopyHeader">
    <w:name w:val="Body Copy Header"/>
    <w:basedOn w:val="Bodycopy"/>
    <w:next w:val="Bodycopy"/>
    <w:autoRedefine/>
    <w:qFormat/>
    <w:rsid w:val="000A6A9F"/>
    <w:pPr>
      <w:tabs>
        <w:tab w:val="clear" w:pos="180"/>
      </w:tabs>
      <w:suppressAutoHyphens/>
      <w:autoSpaceDE/>
      <w:autoSpaceDN/>
      <w:adjustRightInd/>
      <w:spacing w:line="260" w:lineRule="atLeast"/>
      <w:textAlignment w:val="auto"/>
    </w:pPr>
    <w:rPr>
      <w:rFonts w:ascii="Forma DJR Micro" w:eastAsiaTheme="minorEastAsia" w:hAnsi="Forma DJR Micro" w:cstheme="minorBidi"/>
      <w:bCs/>
      <w:color w:val="auto"/>
      <w:sz w:val="28"/>
      <w:szCs w:val="28"/>
      <w:lang w:eastAsia="ja-JP"/>
    </w:rPr>
  </w:style>
  <w:style w:type="paragraph" w:customStyle="1" w:styleId="BodyCopy0">
    <w:name w:val="Body Copy"/>
    <w:basedOn w:val="Normal"/>
    <w:link w:val="BodyCopyChar"/>
    <w:autoRedefine/>
    <w:rsid w:val="00872CE3"/>
    <w:pPr>
      <w:suppressAutoHyphens/>
      <w:spacing w:after="216" w:line="260" w:lineRule="atLeast"/>
    </w:pPr>
    <w:rPr>
      <w:rFonts w:ascii="Forma DJR Micro" w:eastAsiaTheme="minorEastAsia" w:hAnsi="Forma DJR Micro"/>
      <w:szCs w:val="18"/>
      <w:lang w:eastAsia="ja-JP"/>
    </w:rPr>
  </w:style>
  <w:style w:type="paragraph" w:customStyle="1" w:styleId="Subhead">
    <w:name w:val="Subhead"/>
    <w:basedOn w:val="Normal"/>
    <w:next w:val="BodyCopy0"/>
    <w:autoRedefine/>
    <w:rsid w:val="00872CE3"/>
    <w:pPr>
      <w:suppressAutoHyphens/>
      <w:spacing w:before="360" w:after="216" w:line="320" w:lineRule="exact"/>
    </w:pPr>
    <w:rPr>
      <w:rFonts w:ascii="FormaDJRMicro" w:eastAsiaTheme="minorEastAsia" w:hAnsi="FormaDJRMicro"/>
      <w:bCs/>
      <w:sz w:val="28"/>
      <w:szCs w:val="28"/>
      <w:lang w:eastAsia="ja-JP"/>
    </w:rPr>
  </w:style>
  <w:style w:type="character" w:customStyle="1" w:styleId="BodyCopyChar">
    <w:name w:val="Body Copy Char"/>
    <w:basedOn w:val="VarsaylanParagrafYazTipi"/>
    <w:link w:val="BodyCopy0"/>
    <w:rsid w:val="00872CE3"/>
    <w:rPr>
      <w:rFonts w:ascii="Forma DJR Micro" w:eastAsiaTheme="minorEastAsia" w:hAnsi="Forma DJR Micro"/>
      <w:sz w:val="20"/>
      <w:szCs w:val="18"/>
      <w:lang w:eastAsia="ja-JP"/>
    </w:rPr>
  </w:style>
  <w:style w:type="paragraph" w:styleId="AralkYok">
    <w:name w:val="No Spacing"/>
    <w:link w:val="AralkYokChar"/>
    <w:uiPriority w:val="1"/>
    <w:qFormat/>
    <w:rsid w:val="00137AB0"/>
    <w:pPr>
      <w:spacing w:after="0" w:line="240" w:lineRule="auto"/>
    </w:pPr>
    <w:rPr>
      <w:rFonts w:eastAsiaTheme="minorEastAsia"/>
    </w:rPr>
  </w:style>
  <w:style w:type="character" w:customStyle="1" w:styleId="AralkYokChar">
    <w:name w:val="Aralık Yok Char"/>
    <w:basedOn w:val="VarsaylanParagrafYazTipi"/>
    <w:link w:val="AralkYok"/>
    <w:uiPriority w:val="1"/>
    <w:rsid w:val="00137AB0"/>
    <w:rPr>
      <w:rFonts w:eastAsiaTheme="minorEastAsia"/>
    </w:rPr>
  </w:style>
  <w:style w:type="character" w:customStyle="1" w:styleId="cf01">
    <w:name w:val="cf01"/>
    <w:basedOn w:val="VarsaylanParagrafYazTipi"/>
    <w:rsid w:val="00B42B03"/>
    <w:rPr>
      <w:rFonts w:ascii="Segoe UI" w:hAnsi="Segoe UI" w:cs="Segoe UI" w:hint="default"/>
      <w:sz w:val="18"/>
      <w:szCs w:val="18"/>
    </w:rPr>
  </w:style>
  <w:style w:type="character" w:customStyle="1" w:styleId="findhit">
    <w:name w:val="findhit"/>
    <w:basedOn w:val="VarsaylanParagrafYazTipi"/>
    <w:rsid w:val="005D150E"/>
  </w:style>
  <w:style w:type="character" w:customStyle="1" w:styleId="ui-provider">
    <w:name w:val="ui-provider"/>
    <w:basedOn w:val="VarsaylanParagrafYazTipi"/>
    <w:rsid w:val="00C47F7D"/>
  </w:style>
  <w:style w:type="paragraph" w:styleId="Altyaz">
    <w:name w:val="Subtitle"/>
    <w:basedOn w:val="Normal"/>
    <w:next w:val="Normal"/>
    <w:uiPriority w:val="11"/>
    <w:qFormat/>
    <w:rsid w:val="4DA47806"/>
    <w:rPr>
      <w:rFonts w:eastAsiaTheme="minorEastAsia" w:cstheme="majorEastAsia"/>
      <w:color w:val="FFFFFF" w:themeColor="text2"/>
      <w:sz w:val="28"/>
      <w:szCs w:val="28"/>
    </w:rPr>
  </w:style>
  <w:style w:type="character" w:customStyle="1" w:styleId="contextualspellingandgrammarerrorzoomed">
    <w:name w:val="contextualspellingandgrammarerrorzoomed"/>
    <w:basedOn w:val="VarsaylanParagrafYazTipi"/>
    <w:rsid w:val="00FC2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218">
      <w:bodyDiv w:val="1"/>
      <w:marLeft w:val="0"/>
      <w:marRight w:val="0"/>
      <w:marTop w:val="0"/>
      <w:marBottom w:val="0"/>
      <w:divBdr>
        <w:top w:val="none" w:sz="0" w:space="0" w:color="auto"/>
        <w:left w:val="none" w:sz="0" w:space="0" w:color="auto"/>
        <w:bottom w:val="none" w:sz="0" w:space="0" w:color="auto"/>
        <w:right w:val="none" w:sz="0" w:space="0" w:color="auto"/>
      </w:divBdr>
      <w:divsChild>
        <w:div w:id="1469739790">
          <w:marLeft w:val="274"/>
          <w:marRight w:val="0"/>
          <w:marTop w:val="0"/>
          <w:marBottom w:val="40"/>
          <w:divBdr>
            <w:top w:val="none" w:sz="0" w:space="0" w:color="auto"/>
            <w:left w:val="none" w:sz="0" w:space="0" w:color="auto"/>
            <w:bottom w:val="none" w:sz="0" w:space="0" w:color="auto"/>
            <w:right w:val="none" w:sz="0" w:space="0" w:color="auto"/>
          </w:divBdr>
        </w:div>
      </w:divsChild>
    </w:div>
    <w:div w:id="3283504">
      <w:bodyDiv w:val="1"/>
      <w:marLeft w:val="0"/>
      <w:marRight w:val="0"/>
      <w:marTop w:val="0"/>
      <w:marBottom w:val="0"/>
      <w:divBdr>
        <w:top w:val="none" w:sz="0" w:space="0" w:color="auto"/>
        <w:left w:val="none" w:sz="0" w:space="0" w:color="auto"/>
        <w:bottom w:val="none" w:sz="0" w:space="0" w:color="auto"/>
        <w:right w:val="none" w:sz="0" w:space="0" w:color="auto"/>
      </w:divBdr>
      <w:divsChild>
        <w:div w:id="1001156015">
          <w:marLeft w:val="547"/>
          <w:marRight w:val="0"/>
          <w:marTop w:val="0"/>
          <w:marBottom w:val="0"/>
          <w:divBdr>
            <w:top w:val="none" w:sz="0" w:space="0" w:color="auto"/>
            <w:left w:val="none" w:sz="0" w:space="0" w:color="auto"/>
            <w:bottom w:val="none" w:sz="0" w:space="0" w:color="auto"/>
            <w:right w:val="none" w:sz="0" w:space="0" w:color="auto"/>
          </w:divBdr>
        </w:div>
      </w:divsChild>
    </w:div>
    <w:div w:id="8529759">
      <w:bodyDiv w:val="1"/>
      <w:marLeft w:val="0"/>
      <w:marRight w:val="0"/>
      <w:marTop w:val="0"/>
      <w:marBottom w:val="0"/>
      <w:divBdr>
        <w:top w:val="none" w:sz="0" w:space="0" w:color="auto"/>
        <w:left w:val="none" w:sz="0" w:space="0" w:color="auto"/>
        <w:bottom w:val="none" w:sz="0" w:space="0" w:color="auto"/>
        <w:right w:val="none" w:sz="0" w:space="0" w:color="auto"/>
      </w:divBdr>
    </w:div>
    <w:div w:id="16319196">
      <w:bodyDiv w:val="1"/>
      <w:marLeft w:val="0"/>
      <w:marRight w:val="0"/>
      <w:marTop w:val="0"/>
      <w:marBottom w:val="0"/>
      <w:divBdr>
        <w:top w:val="none" w:sz="0" w:space="0" w:color="auto"/>
        <w:left w:val="none" w:sz="0" w:space="0" w:color="auto"/>
        <w:bottom w:val="none" w:sz="0" w:space="0" w:color="auto"/>
        <w:right w:val="none" w:sz="0" w:space="0" w:color="auto"/>
      </w:divBdr>
    </w:div>
    <w:div w:id="16660358">
      <w:bodyDiv w:val="1"/>
      <w:marLeft w:val="0"/>
      <w:marRight w:val="0"/>
      <w:marTop w:val="0"/>
      <w:marBottom w:val="0"/>
      <w:divBdr>
        <w:top w:val="none" w:sz="0" w:space="0" w:color="auto"/>
        <w:left w:val="none" w:sz="0" w:space="0" w:color="auto"/>
        <w:bottom w:val="none" w:sz="0" w:space="0" w:color="auto"/>
        <w:right w:val="none" w:sz="0" w:space="0" w:color="auto"/>
      </w:divBdr>
    </w:div>
    <w:div w:id="28839454">
      <w:bodyDiv w:val="1"/>
      <w:marLeft w:val="0"/>
      <w:marRight w:val="0"/>
      <w:marTop w:val="0"/>
      <w:marBottom w:val="0"/>
      <w:divBdr>
        <w:top w:val="none" w:sz="0" w:space="0" w:color="auto"/>
        <w:left w:val="none" w:sz="0" w:space="0" w:color="auto"/>
        <w:bottom w:val="none" w:sz="0" w:space="0" w:color="auto"/>
        <w:right w:val="none" w:sz="0" w:space="0" w:color="auto"/>
      </w:divBdr>
    </w:div>
    <w:div w:id="32537435">
      <w:bodyDiv w:val="1"/>
      <w:marLeft w:val="0"/>
      <w:marRight w:val="0"/>
      <w:marTop w:val="0"/>
      <w:marBottom w:val="0"/>
      <w:divBdr>
        <w:top w:val="none" w:sz="0" w:space="0" w:color="auto"/>
        <w:left w:val="none" w:sz="0" w:space="0" w:color="auto"/>
        <w:bottom w:val="none" w:sz="0" w:space="0" w:color="auto"/>
        <w:right w:val="none" w:sz="0" w:space="0" w:color="auto"/>
      </w:divBdr>
      <w:divsChild>
        <w:div w:id="2143618438">
          <w:marLeft w:val="274"/>
          <w:marRight w:val="0"/>
          <w:marTop w:val="0"/>
          <w:marBottom w:val="40"/>
          <w:divBdr>
            <w:top w:val="none" w:sz="0" w:space="0" w:color="auto"/>
            <w:left w:val="none" w:sz="0" w:space="0" w:color="auto"/>
            <w:bottom w:val="none" w:sz="0" w:space="0" w:color="auto"/>
            <w:right w:val="none" w:sz="0" w:space="0" w:color="auto"/>
          </w:divBdr>
        </w:div>
      </w:divsChild>
    </w:div>
    <w:div w:id="43912808">
      <w:bodyDiv w:val="1"/>
      <w:marLeft w:val="0"/>
      <w:marRight w:val="0"/>
      <w:marTop w:val="0"/>
      <w:marBottom w:val="0"/>
      <w:divBdr>
        <w:top w:val="none" w:sz="0" w:space="0" w:color="auto"/>
        <w:left w:val="none" w:sz="0" w:space="0" w:color="auto"/>
        <w:bottom w:val="none" w:sz="0" w:space="0" w:color="auto"/>
        <w:right w:val="none" w:sz="0" w:space="0" w:color="auto"/>
      </w:divBdr>
    </w:div>
    <w:div w:id="45833922">
      <w:bodyDiv w:val="1"/>
      <w:marLeft w:val="0"/>
      <w:marRight w:val="0"/>
      <w:marTop w:val="0"/>
      <w:marBottom w:val="0"/>
      <w:divBdr>
        <w:top w:val="none" w:sz="0" w:space="0" w:color="auto"/>
        <w:left w:val="none" w:sz="0" w:space="0" w:color="auto"/>
        <w:bottom w:val="none" w:sz="0" w:space="0" w:color="auto"/>
        <w:right w:val="none" w:sz="0" w:space="0" w:color="auto"/>
      </w:divBdr>
    </w:div>
    <w:div w:id="47188256">
      <w:bodyDiv w:val="1"/>
      <w:marLeft w:val="0"/>
      <w:marRight w:val="0"/>
      <w:marTop w:val="0"/>
      <w:marBottom w:val="0"/>
      <w:divBdr>
        <w:top w:val="none" w:sz="0" w:space="0" w:color="auto"/>
        <w:left w:val="none" w:sz="0" w:space="0" w:color="auto"/>
        <w:bottom w:val="none" w:sz="0" w:space="0" w:color="auto"/>
        <w:right w:val="none" w:sz="0" w:space="0" w:color="auto"/>
      </w:divBdr>
    </w:div>
    <w:div w:id="69078859">
      <w:bodyDiv w:val="1"/>
      <w:marLeft w:val="0"/>
      <w:marRight w:val="0"/>
      <w:marTop w:val="0"/>
      <w:marBottom w:val="0"/>
      <w:divBdr>
        <w:top w:val="none" w:sz="0" w:space="0" w:color="auto"/>
        <w:left w:val="none" w:sz="0" w:space="0" w:color="auto"/>
        <w:bottom w:val="none" w:sz="0" w:space="0" w:color="auto"/>
        <w:right w:val="none" w:sz="0" w:space="0" w:color="auto"/>
      </w:divBdr>
    </w:div>
    <w:div w:id="72897680">
      <w:bodyDiv w:val="1"/>
      <w:marLeft w:val="0"/>
      <w:marRight w:val="0"/>
      <w:marTop w:val="0"/>
      <w:marBottom w:val="0"/>
      <w:divBdr>
        <w:top w:val="none" w:sz="0" w:space="0" w:color="auto"/>
        <w:left w:val="none" w:sz="0" w:space="0" w:color="auto"/>
        <w:bottom w:val="none" w:sz="0" w:space="0" w:color="auto"/>
        <w:right w:val="none" w:sz="0" w:space="0" w:color="auto"/>
      </w:divBdr>
    </w:div>
    <w:div w:id="78135300">
      <w:bodyDiv w:val="1"/>
      <w:marLeft w:val="0"/>
      <w:marRight w:val="0"/>
      <w:marTop w:val="0"/>
      <w:marBottom w:val="0"/>
      <w:divBdr>
        <w:top w:val="none" w:sz="0" w:space="0" w:color="auto"/>
        <w:left w:val="none" w:sz="0" w:space="0" w:color="auto"/>
        <w:bottom w:val="none" w:sz="0" w:space="0" w:color="auto"/>
        <w:right w:val="none" w:sz="0" w:space="0" w:color="auto"/>
      </w:divBdr>
    </w:div>
    <w:div w:id="81724880">
      <w:bodyDiv w:val="1"/>
      <w:marLeft w:val="0"/>
      <w:marRight w:val="0"/>
      <w:marTop w:val="0"/>
      <w:marBottom w:val="0"/>
      <w:divBdr>
        <w:top w:val="none" w:sz="0" w:space="0" w:color="auto"/>
        <w:left w:val="none" w:sz="0" w:space="0" w:color="auto"/>
        <w:bottom w:val="none" w:sz="0" w:space="0" w:color="auto"/>
        <w:right w:val="none" w:sz="0" w:space="0" w:color="auto"/>
      </w:divBdr>
    </w:div>
    <w:div w:id="107508066">
      <w:bodyDiv w:val="1"/>
      <w:marLeft w:val="0"/>
      <w:marRight w:val="0"/>
      <w:marTop w:val="0"/>
      <w:marBottom w:val="0"/>
      <w:divBdr>
        <w:top w:val="none" w:sz="0" w:space="0" w:color="auto"/>
        <w:left w:val="none" w:sz="0" w:space="0" w:color="auto"/>
        <w:bottom w:val="none" w:sz="0" w:space="0" w:color="auto"/>
        <w:right w:val="none" w:sz="0" w:space="0" w:color="auto"/>
      </w:divBdr>
    </w:div>
    <w:div w:id="111946527">
      <w:bodyDiv w:val="1"/>
      <w:marLeft w:val="0"/>
      <w:marRight w:val="0"/>
      <w:marTop w:val="0"/>
      <w:marBottom w:val="0"/>
      <w:divBdr>
        <w:top w:val="none" w:sz="0" w:space="0" w:color="auto"/>
        <w:left w:val="none" w:sz="0" w:space="0" w:color="auto"/>
        <w:bottom w:val="none" w:sz="0" w:space="0" w:color="auto"/>
        <w:right w:val="none" w:sz="0" w:space="0" w:color="auto"/>
      </w:divBdr>
    </w:div>
    <w:div w:id="116221993">
      <w:bodyDiv w:val="1"/>
      <w:marLeft w:val="0"/>
      <w:marRight w:val="0"/>
      <w:marTop w:val="0"/>
      <w:marBottom w:val="0"/>
      <w:divBdr>
        <w:top w:val="none" w:sz="0" w:space="0" w:color="auto"/>
        <w:left w:val="none" w:sz="0" w:space="0" w:color="auto"/>
        <w:bottom w:val="none" w:sz="0" w:space="0" w:color="auto"/>
        <w:right w:val="none" w:sz="0" w:space="0" w:color="auto"/>
      </w:divBdr>
    </w:div>
    <w:div w:id="120271547">
      <w:bodyDiv w:val="1"/>
      <w:marLeft w:val="0"/>
      <w:marRight w:val="0"/>
      <w:marTop w:val="0"/>
      <w:marBottom w:val="0"/>
      <w:divBdr>
        <w:top w:val="none" w:sz="0" w:space="0" w:color="auto"/>
        <w:left w:val="none" w:sz="0" w:space="0" w:color="auto"/>
        <w:bottom w:val="none" w:sz="0" w:space="0" w:color="auto"/>
        <w:right w:val="none" w:sz="0" w:space="0" w:color="auto"/>
      </w:divBdr>
      <w:divsChild>
        <w:div w:id="375743448">
          <w:marLeft w:val="0"/>
          <w:marRight w:val="0"/>
          <w:marTop w:val="0"/>
          <w:marBottom w:val="0"/>
          <w:divBdr>
            <w:top w:val="none" w:sz="0" w:space="0" w:color="auto"/>
            <w:left w:val="none" w:sz="0" w:space="0" w:color="auto"/>
            <w:bottom w:val="none" w:sz="0" w:space="0" w:color="auto"/>
            <w:right w:val="none" w:sz="0" w:space="0" w:color="auto"/>
          </w:divBdr>
        </w:div>
        <w:div w:id="1910799715">
          <w:marLeft w:val="0"/>
          <w:marRight w:val="0"/>
          <w:marTop w:val="0"/>
          <w:marBottom w:val="0"/>
          <w:divBdr>
            <w:top w:val="none" w:sz="0" w:space="0" w:color="auto"/>
            <w:left w:val="none" w:sz="0" w:space="0" w:color="auto"/>
            <w:bottom w:val="none" w:sz="0" w:space="0" w:color="auto"/>
            <w:right w:val="none" w:sz="0" w:space="0" w:color="auto"/>
          </w:divBdr>
        </w:div>
        <w:div w:id="1913006497">
          <w:marLeft w:val="0"/>
          <w:marRight w:val="0"/>
          <w:marTop w:val="0"/>
          <w:marBottom w:val="0"/>
          <w:divBdr>
            <w:top w:val="none" w:sz="0" w:space="0" w:color="auto"/>
            <w:left w:val="none" w:sz="0" w:space="0" w:color="auto"/>
            <w:bottom w:val="none" w:sz="0" w:space="0" w:color="auto"/>
            <w:right w:val="none" w:sz="0" w:space="0" w:color="auto"/>
          </w:divBdr>
        </w:div>
      </w:divsChild>
    </w:div>
    <w:div w:id="120615868">
      <w:bodyDiv w:val="1"/>
      <w:marLeft w:val="0"/>
      <w:marRight w:val="0"/>
      <w:marTop w:val="0"/>
      <w:marBottom w:val="0"/>
      <w:divBdr>
        <w:top w:val="none" w:sz="0" w:space="0" w:color="auto"/>
        <w:left w:val="none" w:sz="0" w:space="0" w:color="auto"/>
        <w:bottom w:val="none" w:sz="0" w:space="0" w:color="auto"/>
        <w:right w:val="none" w:sz="0" w:space="0" w:color="auto"/>
      </w:divBdr>
      <w:divsChild>
        <w:div w:id="1736589770">
          <w:marLeft w:val="274"/>
          <w:marRight w:val="0"/>
          <w:marTop w:val="0"/>
          <w:marBottom w:val="40"/>
          <w:divBdr>
            <w:top w:val="none" w:sz="0" w:space="0" w:color="auto"/>
            <w:left w:val="none" w:sz="0" w:space="0" w:color="auto"/>
            <w:bottom w:val="none" w:sz="0" w:space="0" w:color="auto"/>
            <w:right w:val="none" w:sz="0" w:space="0" w:color="auto"/>
          </w:divBdr>
        </w:div>
      </w:divsChild>
    </w:div>
    <w:div w:id="131413988">
      <w:bodyDiv w:val="1"/>
      <w:marLeft w:val="0"/>
      <w:marRight w:val="0"/>
      <w:marTop w:val="0"/>
      <w:marBottom w:val="0"/>
      <w:divBdr>
        <w:top w:val="none" w:sz="0" w:space="0" w:color="auto"/>
        <w:left w:val="none" w:sz="0" w:space="0" w:color="auto"/>
        <w:bottom w:val="none" w:sz="0" w:space="0" w:color="auto"/>
        <w:right w:val="none" w:sz="0" w:space="0" w:color="auto"/>
      </w:divBdr>
    </w:div>
    <w:div w:id="134639190">
      <w:bodyDiv w:val="1"/>
      <w:marLeft w:val="0"/>
      <w:marRight w:val="0"/>
      <w:marTop w:val="0"/>
      <w:marBottom w:val="0"/>
      <w:divBdr>
        <w:top w:val="none" w:sz="0" w:space="0" w:color="auto"/>
        <w:left w:val="none" w:sz="0" w:space="0" w:color="auto"/>
        <w:bottom w:val="none" w:sz="0" w:space="0" w:color="auto"/>
        <w:right w:val="none" w:sz="0" w:space="0" w:color="auto"/>
      </w:divBdr>
    </w:div>
    <w:div w:id="143550297">
      <w:bodyDiv w:val="1"/>
      <w:marLeft w:val="0"/>
      <w:marRight w:val="0"/>
      <w:marTop w:val="0"/>
      <w:marBottom w:val="0"/>
      <w:divBdr>
        <w:top w:val="none" w:sz="0" w:space="0" w:color="auto"/>
        <w:left w:val="none" w:sz="0" w:space="0" w:color="auto"/>
        <w:bottom w:val="none" w:sz="0" w:space="0" w:color="auto"/>
        <w:right w:val="none" w:sz="0" w:space="0" w:color="auto"/>
      </w:divBdr>
    </w:div>
    <w:div w:id="145057189">
      <w:bodyDiv w:val="1"/>
      <w:marLeft w:val="0"/>
      <w:marRight w:val="0"/>
      <w:marTop w:val="0"/>
      <w:marBottom w:val="0"/>
      <w:divBdr>
        <w:top w:val="none" w:sz="0" w:space="0" w:color="auto"/>
        <w:left w:val="none" w:sz="0" w:space="0" w:color="auto"/>
        <w:bottom w:val="none" w:sz="0" w:space="0" w:color="auto"/>
        <w:right w:val="none" w:sz="0" w:space="0" w:color="auto"/>
      </w:divBdr>
      <w:divsChild>
        <w:div w:id="1710689401">
          <w:marLeft w:val="0"/>
          <w:marRight w:val="0"/>
          <w:marTop w:val="0"/>
          <w:marBottom w:val="0"/>
          <w:divBdr>
            <w:top w:val="none" w:sz="0" w:space="0" w:color="auto"/>
            <w:left w:val="none" w:sz="0" w:space="0" w:color="auto"/>
            <w:bottom w:val="none" w:sz="0" w:space="0" w:color="auto"/>
            <w:right w:val="none" w:sz="0" w:space="0" w:color="auto"/>
          </w:divBdr>
        </w:div>
      </w:divsChild>
    </w:div>
    <w:div w:id="151141166">
      <w:bodyDiv w:val="1"/>
      <w:marLeft w:val="0"/>
      <w:marRight w:val="0"/>
      <w:marTop w:val="0"/>
      <w:marBottom w:val="0"/>
      <w:divBdr>
        <w:top w:val="none" w:sz="0" w:space="0" w:color="auto"/>
        <w:left w:val="none" w:sz="0" w:space="0" w:color="auto"/>
        <w:bottom w:val="none" w:sz="0" w:space="0" w:color="auto"/>
        <w:right w:val="none" w:sz="0" w:space="0" w:color="auto"/>
      </w:divBdr>
    </w:div>
    <w:div w:id="151141805">
      <w:bodyDiv w:val="1"/>
      <w:marLeft w:val="0"/>
      <w:marRight w:val="0"/>
      <w:marTop w:val="0"/>
      <w:marBottom w:val="0"/>
      <w:divBdr>
        <w:top w:val="none" w:sz="0" w:space="0" w:color="auto"/>
        <w:left w:val="none" w:sz="0" w:space="0" w:color="auto"/>
        <w:bottom w:val="none" w:sz="0" w:space="0" w:color="auto"/>
        <w:right w:val="none" w:sz="0" w:space="0" w:color="auto"/>
      </w:divBdr>
    </w:div>
    <w:div w:id="175075234">
      <w:bodyDiv w:val="1"/>
      <w:marLeft w:val="0"/>
      <w:marRight w:val="0"/>
      <w:marTop w:val="0"/>
      <w:marBottom w:val="0"/>
      <w:divBdr>
        <w:top w:val="none" w:sz="0" w:space="0" w:color="auto"/>
        <w:left w:val="none" w:sz="0" w:space="0" w:color="auto"/>
        <w:bottom w:val="none" w:sz="0" w:space="0" w:color="auto"/>
        <w:right w:val="none" w:sz="0" w:space="0" w:color="auto"/>
      </w:divBdr>
      <w:divsChild>
        <w:div w:id="1118260750">
          <w:marLeft w:val="994"/>
          <w:marRight w:val="0"/>
          <w:marTop w:val="0"/>
          <w:marBottom w:val="0"/>
          <w:divBdr>
            <w:top w:val="none" w:sz="0" w:space="0" w:color="auto"/>
            <w:left w:val="none" w:sz="0" w:space="0" w:color="auto"/>
            <w:bottom w:val="none" w:sz="0" w:space="0" w:color="auto"/>
            <w:right w:val="none" w:sz="0" w:space="0" w:color="auto"/>
          </w:divBdr>
        </w:div>
      </w:divsChild>
    </w:div>
    <w:div w:id="180290115">
      <w:bodyDiv w:val="1"/>
      <w:marLeft w:val="0"/>
      <w:marRight w:val="0"/>
      <w:marTop w:val="0"/>
      <w:marBottom w:val="0"/>
      <w:divBdr>
        <w:top w:val="none" w:sz="0" w:space="0" w:color="auto"/>
        <w:left w:val="none" w:sz="0" w:space="0" w:color="auto"/>
        <w:bottom w:val="none" w:sz="0" w:space="0" w:color="auto"/>
        <w:right w:val="none" w:sz="0" w:space="0" w:color="auto"/>
      </w:divBdr>
    </w:div>
    <w:div w:id="186868987">
      <w:bodyDiv w:val="1"/>
      <w:marLeft w:val="0"/>
      <w:marRight w:val="0"/>
      <w:marTop w:val="0"/>
      <w:marBottom w:val="0"/>
      <w:divBdr>
        <w:top w:val="none" w:sz="0" w:space="0" w:color="auto"/>
        <w:left w:val="none" w:sz="0" w:space="0" w:color="auto"/>
        <w:bottom w:val="none" w:sz="0" w:space="0" w:color="auto"/>
        <w:right w:val="none" w:sz="0" w:space="0" w:color="auto"/>
      </w:divBdr>
      <w:divsChild>
        <w:div w:id="670832085">
          <w:marLeft w:val="547"/>
          <w:marRight w:val="0"/>
          <w:marTop w:val="60"/>
          <w:marBottom w:val="60"/>
          <w:divBdr>
            <w:top w:val="none" w:sz="0" w:space="0" w:color="auto"/>
            <w:left w:val="none" w:sz="0" w:space="0" w:color="auto"/>
            <w:bottom w:val="none" w:sz="0" w:space="0" w:color="auto"/>
            <w:right w:val="none" w:sz="0" w:space="0" w:color="auto"/>
          </w:divBdr>
        </w:div>
      </w:divsChild>
    </w:div>
    <w:div w:id="197010023">
      <w:bodyDiv w:val="1"/>
      <w:marLeft w:val="0"/>
      <w:marRight w:val="0"/>
      <w:marTop w:val="0"/>
      <w:marBottom w:val="0"/>
      <w:divBdr>
        <w:top w:val="none" w:sz="0" w:space="0" w:color="auto"/>
        <w:left w:val="none" w:sz="0" w:space="0" w:color="auto"/>
        <w:bottom w:val="none" w:sz="0" w:space="0" w:color="auto"/>
        <w:right w:val="none" w:sz="0" w:space="0" w:color="auto"/>
      </w:divBdr>
    </w:div>
    <w:div w:id="201987174">
      <w:bodyDiv w:val="1"/>
      <w:marLeft w:val="0"/>
      <w:marRight w:val="0"/>
      <w:marTop w:val="0"/>
      <w:marBottom w:val="0"/>
      <w:divBdr>
        <w:top w:val="none" w:sz="0" w:space="0" w:color="auto"/>
        <w:left w:val="none" w:sz="0" w:space="0" w:color="auto"/>
        <w:bottom w:val="none" w:sz="0" w:space="0" w:color="auto"/>
        <w:right w:val="none" w:sz="0" w:space="0" w:color="auto"/>
      </w:divBdr>
    </w:div>
    <w:div w:id="207762701">
      <w:bodyDiv w:val="1"/>
      <w:marLeft w:val="0"/>
      <w:marRight w:val="0"/>
      <w:marTop w:val="0"/>
      <w:marBottom w:val="0"/>
      <w:divBdr>
        <w:top w:val="none" w:sz="0" w:space="0" w:color="auto"/>
        <w:left w:val="none" w:sz="0" w:space="0" w:color="auto"/>
        <w:bottom w:val="none" w:sz="0" w:space="0" w:color="auto"/>
        <w:right w:val="none" w:sz="0" w:space="0" w:color="auto"/>
      </w:divBdr>
    </w:div>
    <w:div w:id="211617582">
      <w:bodyDiv w:val="1"/>
      <w:marLeft w:val="0"/>
      <w:marRight w:val="0"/>
      <w:marTop w:val="0"/>
      <w:marBottom w:val="0"/>
      <w:divBdr>
        <w:top w:val="none" w:sz="0" w:space="0" w:color="auto"/>
        <w:left w:val="none" w:sz="0" w:space="0" w:color="auto"/>
        <w:bottom w:val="none" w:sz="0" w:space="0" w:color="auto"/>
        <w:right w:val="none" w:sz="0" w:space="0" w:color="auto"/>
      </w:divBdr>
    </w:div>
    <w:div w:id="217017792">
      <w:bodyDiv w:val="1"/>
      <w:marLeft w:val="0"/>
      <w:marRight w:val="0"/>
      <w:marTop w:val="0"/>
      <w:marBottom w:val="0"/>
      <w:divBdr>
        <w:top w:val="none" w:sz="0" w:space="0" w:color="auto"/>
        <w:left w:val="none" w:sz="0" w:space="0" w:color="auto"/>
        <w:bottom w:val="none" w:sz="0" w:space="0" w:color="auto"/>
        <w:right w:val="none" w:sz="0" w:space="0" w:color="auto"/>
      </w:divBdr>
    </w:div>
    <w:div w:id="217595389">
      <w:bodyDiv w:val="1"/>
      <w:marLeft w:val="0"/>
      <w:marRight w:val="0"/>
      <w:marTop w:val="0"/>
      <w:marBottom w:val="0"/>
      <w:divBdr>
        <w:top w:val="none" w:sz="0" w:space="0" w:color="auto"/>
        <w:left w:val="none" w:sz="0" w:space="0" w:color="auto"/>
        <w:bottom w:val="none" w:sz="0" w:space="0" w:color="auto"/>
        <w:right w:val="none" w:sz="0" w:space="0" w:color="auto"/>
      </w:divBdr>
    </w:div>
    <w:div w:id="224534903">
      <w:bodyDiv w:val="1"/>
      <w:marLeft w:val="0"/>
      <w:marRight w:val="0"/>
      <w:marTop w:val="0"/>
      <w:marBottom w:val="0"/>
      <w:divBdr>
        <w:top w:val="none" w:sz="0" w:space="0" w:color="auto"/>
        <w:left w:val="none" w:sz="0" w:space="0" w:color="auto"/>
        <w:bottom w:val="none" w:sz="0" w:space="0" w:color="auto"/>
        <w:right w:val="none" w:sz="0" w:space="0" w:color="auto"/>
      </w:divBdr>
    </w:div>
    <w:div w:id="230193466">
      <w:bodyDiv w:val="1"/>
      <w:marLeft w:val="0"/>
      <w:marRight w:val="0"/>
      <w:marTop w:val="0"/>
      <w:marBottom w:val="0"/>
      <w:divBdr>
        <w:top w:val="none" w:sz="0" w:space="0" w:color="auto"/>
        <w:left w:val="none" w:sz="0" w:space="0" w:color="auto"/>
        <w:bottom w:val="none" w:sz="0" w:space="0" w:color="auto"/>
        <w:right w:val="none" w:sz="0" w:space="0" w:color="auto"/>
      </w:divBdr>
      <w:divsChild>
        <w:div w:id="261112279">
          <w:marLeft w:val="187"/>
          <w:marRight w:val="0"/>
          <w:marTop w:val="0"/>
          <w:marBottom w:val="0"/>
          <w:divBdr>
            <w:top w:val="none" w:sz="0" w:space="0" w:color="auto"/>
            <w:left w:val="none" w:sz="0" w:space="0" w:color="auto"/>
            <w:bottom w:val="none" w:sz="0" w:space="0" w:color="auto"/>
            <w:right w:val="none" w:sz="0" w:space="0" w:color="auto"/>
          </w:divBdr>
        </w:div>
        <w:div w:id="534195664">
          <w:marLeft w:val="187"/>
          <w:marRight w:val="0"/>
          <w:marTop w:val="0"/>
          <w:marBottom w:val="0"/>
          <w:divBdr>
            <w:top w:val="none" w:sz="0" w:space="0" w:color="auto"/>
            <w:left w:val="none" w:sz="0" w:space="0" w:color="auto"/>
            <w:bottom w:val="none" w:sz="0" w:space="0" w:color="auto"/>
            <w:right w:val="none" w:sz="0" w:space="0" w:color="auto"/>
          </w:divBdr>
        </w:div>
        <w:div w:id="799687876">
          <w:marLeft w:val="187"/>
          <w:marRight w:val="0"/>
          <w:marTop w:val="0"/>
          <w:marBottom w:val="0"/>
          <w:divBdr>
            <w:top w:val="none" w:sz="0" w:space="0" w:color="auto"/>
            <w:left w:val="none" w:sz="0" w:space="0" w:color="auto"/>
            <w:bottom w:val="none" w:sz="0" w:space="0" w:color="auto"/>
            <w:right w:val="none" w:sz="0" w:space="0" w:color="auto"/>
          </w:divBdr>
        </w:div>
        <w:div w:id="1016033208">
          <w:marLeft w:val="187"/>
          <w:marRight w:val="0"/>
          <w:marTop w:val="0"/>
          <w:marBottom w:val="0"/>
          <w:divBdr>
            <w:top w:val="none" w:sz="0" w:space="0" w:color="auto"/>
            <w:left w:val="none" w:sz="0" w:space="0" w:color="auto"/>
            <w:bottom w:val="none" w:sz="0" w:space="0" w:color="auto"/>
            <w:right w:val="none" w:sz="0" w:space="0" w:color="auto"/>
          </w:divBdr>
        </w:div>
        <w:div w:id="1047875282">
          <w:marLeft w:val="187"/>
          <w:marRight w:val="0"/>
          <w:marTop w:val="0"/>
          <w:marBottom w:val="0"/>
          <w:divBdr>
            <w:top w:val="none" w:sz="0" w:space="0" w:color="auto"/>
            <w:left w:val="none" w:sz="0" w:space="0" w:color="auto"/>
            <w:bottom w:val="none" w:sz="0" w:space="0" w:color="auto"/>
            <w:right w:val="none" w:sz="0" w:space="0" w:color="auto"/>
          </w:divBdr>
        </w:div>
        <w:div w:id="1268729741">
          <w:marLeft w:val="187"/>
          <w:marRight w:val="0"/>
          <w:marTop w:val="0"/>
          <w:marBottom w:val="0"/>
          <w:divBdr>
            <w:top w:val="none" w:sz="0" w:space="0" w:color="auto"/>
            <w:left w:val="none" w:sz="0" w:space="0" w:color="auto"/>
            <w:bottom w:val="none" w:sz="0" w:space="0" w:color="auto"/>
            <w:right w:val="none" w:sz="0" w:space="0" w:color="auto"/>
          </w:divBdr>
        </w:div>
        <w:div w:id="1523589467">
          <w:marLeft w:val="187"/>
          <w:marRight w:val="0"/>
          <w:marTop w:val="0"/>
          <w:marBottom w:val="0"/>
          <w:divBdr>
            <w:top w:val="none" w:sz="0" w:space="0" w:color="auto"/>
            <w:left w:val="none" w:sz="0" w:space="0" w:color="auto"/>
            <w:bottom w:val="none" w:sz="0" w:space="0" w:color="auto"/>
            <w:right w:val="none" w:sz="0" w:space="0" w:color="auto"/>
          </w:divBdr>
        </w:div>
      </w:divsChild>
    </w:div>
    <w:div w:id="233203466">
      <w:bodyDiv w:val="1"/>
      <w:marLeft w:val="0"/>
      <w:marRight w:val="0"/>
      <w:marTop w:val="0"/>
      <w:marBottom w:val="0"/>
      <w:divBdr>
        <w:top w:val="none" w:sz="0" w:space="0" w:color="auto"/>
        <w:left w:val="none" w:sz="0" w:space="0" w:color="auto"/>
        <w:bottom w:val="none" w:sz="0" w:space="0" w:color="auto"/>
        <w:right w:val="none" w:sz="0" w:space="0" w:color="auto"/>
      </w:divBdr>
    </w:div>
    <w:div w:id="235169421">
      <w:bodyDiv w:val="1"/>
      <w:marLeft w:val="0"/>
      <w:marRight w:val="0"/>
      <w:marTop w:val="0"/>
      <w:marBottom w:val="0"/>
      <w:divBdr>
        <w:top w:val="none" w:sz="0" w:space="0" w:color="auto"/>
        <w:left w:val="none" w:sz="0" w:space="0" w:color="auto"/>
        <w:bottom w:val="none" w:sz="0" w:space="0" w:color="auto"/>
        <w:right w:val="none" w:sz="0" w:space="0" w:color="auto"/>
      </w:divBdr>
    </w:div>
    <w:div w:id="253786517">
      <w:bodyDiv w:val="1"/>
      <w:marLeft w:val="0"/>
      <w:marRight w:val="0"/>
      <w:marTop w:val="0"/>
      <w:marBottom w:val="0"/>
      <w:divBdr>
        <w:top w:val="none" w:sz="0" w:space="0" w:color="auto"/>
        <w:left w:val="none" w:sz="0" w:space="0" w:color="auto"/>
        <w:bottom w:val="none" w:sz="0" w:space="0" w:color="auto"/>
        <w:right w:val="none" w:sz="0" w:space="0" w:color="auto"/>
      </w:divBdr>
    </w:div>
    <w:div w:id="254098007">
      <w:bodyDiv w:val="1"/>
      <w:marLeft w:val="0"/>
      <w:marRight w:val="0"/>
      <w:marTop w:val="0"/>
      <w:marBottom w:val="0"/>
      <w:divBdr>
        <w:top w:val="none" w:sz="0" w:space="0" w:color="auto"/>
        <w:left w:val="none" w:sz="0" w:space="0" w:color="auto"/>
        <w:bottom w:val="none" w:sz="0" w:space="0" w:color="auto"/>
        <w:right w:val="none" w:sz="0" w:space="0" w:color="auto"/>
      </w:divBdr>
      <w:divsChild>
        <w:div w:id="96104496">
          <w:marLeft w:val="1066"/>
          <w:marRight w:val="0"/>
          <w:marTop w:val="0"/>
          <w:marBottom w:val="0"/>
          <w:divBdr>
            <w:top w:val="none" w:sz="0" w:space="0" w:color="auto"/>
            <w:left w:val="none" w:sz="0" w:space="0" w:color="auto"/>
            <w:bottom w:val="none" w:sz="0" w:space="0" w:color="auto"/>
            <w:right w:val="none" w:sz="0" w:space="0" w:color="auto"/>
          </w:divBdr>
        </w:div>
      </w:divsChild>
    </w:div>
    <w:div w:id="270094228">
      <w:bodyDiv w:val="1"/>
      <w:marLeft w:val="0"/>
      <w:marRight w:val="0"/>
      <w:marTop w:val="0"/>
      <w:marBottom w:val="0"/>
      <w:divBdr>
        <w:top w:val="none" w:sz="0" w:space="0" w:color="auto"/>
        <w:left w:val="none" w:sz="0" w:space="0" w:color="auto"/>
        <w:bottom w:val="none" w:sz="0" w:space="0" w:color="auto"/>
        <w:right w:val="none" w:sz="0" w:space="0" w:color="auto"/>
      </w:divBdr>
      <w:divsChild>
        <w:div w:id="2094885622">
          <w:marLeft w:val="446"/>
          <w:marRight w:val="0"/>
          <w:marTop w:val="60"/>
          <w:marBottom w:val="60"/>
          <w:divBdr>
            <w:top w:val="none" w:sz="0" w:space="0" w:color="auto"/>
            <w:left w:val="none" w:sz="0" w:space="0" w:color="auto"/>
            <w:bottom w:val="none" w:sz="0" w:space="0" w:color="auto"/>
            <w:right w:val="none" w:sz="0" w:space="0" w:color="auto"/>
          </w:divBdr>
        </w:div>
      </w:divsChild>
    </w:div>
    <w:div w:id="294601244">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sChild>
        <w:div w:id="1134374489">
          <w:marLeft w:val="288"/>
          <w:marRight w:val="0"/>
          <w:marTop w:val="0"/>
          <w:marBottom w:val="0"/>
          <w:divBdr>
            <w:top w:val="none" w:sz="0" w:space="0" w:color="auto"/>
            <w:left w:val="none" w:sz="0" w:space="0" w:color="auto"/>
            <w:bottom w:val="none" w:sz="0" w:space="0" w:color="auto"/>
            <w:right w:val="none" w:sz="0" w:space="0" w:color="auto"/>
          </w:divBdr>
        </w:div>
        <w:div w:id="1509446112">
          <w:marLeft w:val="288"/>
          <w:marRight w:val="0"/>
          <w:marTop w:val="0"/>
          <w:marBottom w:val="0"/>
          <w:divBdr>
            <w:top w:val="none" w:sz="0" w:space="0" w:color="auto"/>
            <w:left w:val="none" w:sz="0" w:space="0" w:color="auto"/>
            <w:bottom w:val="none" w:sz="0" w:space="0" w:color="auto"/>
            <w:right w:val="none" w:sz="0" w:space="0" w:color="auto"/>
          </w:divBdr>
        </w:div>
      </w:divsChild>
    </w:div>
    <w:div w:id="299069026">
      <w:bodyDiv w:val="1"/>
      <w:marLeft w:val="0"/>
      <w:marRight w:val="0"/>
      <w:marTop w:val="0"/>
      <w:marBottom w:val="0"/>
      <w:divBdr>
        <w:top w:val="none" w:sz="0" w:space="0" w:color="auto"/>
        <w:left w:val="none" w:sz="0" w:space="0" w:color="auto"/>
        <w:bottom w:val="none" w:sz="0" w:space="0" w:color="auto"/>
        <w:right w:val="none" w:sz="0" w:space="0" w:color="auto"/>
      </w:divBdr>
    </w:div>
    <w:div w:id="303395090">
      <w:bodyDiv w:val="1"/>
      <w:marLeft w:val="0"/>
      <w:marRight w:val="0"/>
      <w:marTop w:val="0"/>
      <w:marBottom w:val="0"/>
      <w:divBdr>
        <w:top w:val="none" w:sz="0" w:space="0" w:color="auto"/>
        <w:left w:val="none" w:sz="0" w:space="0" w:color="auto"/>
        <w:bottom w:val="none" w:sz="0" w:space="0" w:color="auto"/>
        <w:right w:val="none" w:sz="0" w:space="0" w:color="auto"/>
      </w:divBdr>
    </w:div>
    <w:div w:id="314340995">
      <w:bodyDiv w:val="1"/>
      <w:marLeft w:val="0"/>
      <w:marRight w:val="0"/>
      <w:marTop w:val="0"/>
      <w:marBottom w:val="0"/>
      <w:divBdr>
        <w:top w:val="none" w:sz="0" w:space="0" w:color="auto"/>
        <w:left w:val="none" w:sz="0" w:space="0" w:color="auto"/>
        <w:bottom w:val="none" w:sz="0" w:space="0" w:color="auto"/>
        <w:right w:val="none" w:sz="0" w:space="0" w:color="auto"/>
      </w:divBdr>
      <w:divsChild>
        <w:div w:id="76948556">
          <w:marLeft w:val="0"/>
          <w:marRight w:val="0"/>
          <w:marTop w:val="0"/>
          <w:marBottom w:val="0"/>
          <w:divBdr>
            <w:top w:val="none" w:sz="0" w:space="0" w:color="auto"/>
            <w:left w:val="none" w:sz="0" w:space="0" w:color="auto"/>
            <w:bottom w:val="none" w:sz="0" w:space="0" w:color="auto"/>
            <w:right w:val="none" w:sz="0" w:space="0" w:color="auto"/>
          </w:divBdr>
        </w:div>
        <w:div w:id="1912621061">
          <w:marLeft w:val="0"/>
          <w:marRight w:val="0"/>
          <w:marTop w:val="0"/>
          <w:marBottom w:val="0"/>
          <w:divBdr>
            <w:top w:val="none" w:sz="0" w:space="0" w:color="auto"/>
            <w:left w:val="none" w:sz="0" w:space="0" w:color="auto"/>
            <w:bottom w:val="none" w:sz="0" w:space="0" w:color="auto"/>
            <w:right w:val="none" w:sz="0" w:space="0" w:color="auto"/>
          </w:divBdr>
        </w:div>
        <w:div w:id="2120250910">
          <w:marLeft w:val="0"/>
          <w:marRight w:val="0"/>
          <w:marTop w:val="0"/>
          <w:marBottom w:val="0"/>
          <w:divBdr>
            <w:top w:val="none" w:sz="0" w:space="0" w:color="auto"/>
            <w:left w:val="none" w:sz="0" w:space="0" w:color="auto"/>
            <w:bottom w:val="none" w:sz="0" w:space="0" w:color="auto"/>
            <w:right w:val="none" w:sz="0" w:space="0" w:color="auto"/>
          </w:divBdr>
        </w:div>
      </w:divsChild>
    </w:div>
    <w:div w:id="315031980">
      <w:bodyDiv w:val="1"/>
      <w:marLeft w:val="0"/>
      <w:marRight w:val="0"/>
      <w:marTop w:val="0"/>
      <w:marBottom w:val="0"/>
      <w:divBdr>
        <w:top w:val="none" w:sz="0" w:space="0" w:color="auto"/>
        <w:left w:val="none" w:sz="0" w:space="0" w:color="auto"/>
        <w:bottom w:val="none" w:sz="0" w:space="0" w:color="auto"/>
        <w:right w:val="none" w:sz="0" w:space="0" w:color="auto"/>
      </w:divBdr>
    </w:div>
    <w:div w:id="316112783">
      <w:bodyDiv w:val="1"/>
      <w:marLeft w:val="0"/>
      <w:marRight w:val="0"/>
      <w:marTop w:val="0"/>
      <w:marBottom w:val="0"/>
      <w:divBdr>
        <w:top w:val="none" w:sz="0" w:space="0" w:color="auto"/>
        <w:left w:val="none" w:sz="0" w:space="0" w:color="auto"/>
        <w:bottom w:val="none" w:sz="0" w:space="0" w:color="auto"/>
        <w:right w:val="none" w:sz="0" w:space="0" w:color="auto"/>
      </w:divBdr>
      <w:divsChild>
        <w:div w:id="32965132">
          <w:marLeft w:val="0"/>
          <w:marRight w:val="0"/>
          <w:marTop w:val="0"/>
          <w:marBottom w:val="0"/>
          <w:divBdr>
            <w:top w:val="none" w:sz="0" w:space="0" w:color="auto"/>
            <w:left w:val="none" w:sz="0" w:space="0" w:color="auto"/>
            <w:bottom w:val="none" w:sz="0" w:space="0" w:color="auto"/>
            <w:right w:val="none" w:sz="0" w:space="0" w:color="auto"/>
          </w:divBdr>
          <w:divsChild>
            <w:div w:id="1766730415">
              <w:marLeft w:val="150"/>
              <w:marRight w:val="0"/>
              <w:marTop w:val="0"/>
              <w:marBottom w:val="0"/>
              <w:divBdr>
                <w:top w:val="none" w:sz="0" w:space="0" w:color="auto"/>
                <w:left w:val="none" w:sz="0" w:space="0" w:color="auto"/>
                <w:bottom w:val="none" w:sz="0" w:space="0" w:color="auto"/>
                <w:right w:val="none" w:sz="0" w:space="0" w:color="auto"/>
              </w:divBdr>
              <w:divsChild>
                <w:div w:id="674574876">
                  <w:marLeft w:val="0"/>
                  <w:marRight w:val="0"/>
                  <w:marTop w:val="0"/>
                  <w:marBottom w:val="0"/>
                  <w:divBdr>
                    <w:top w:val="none" w:sz="0" w:space="0" w:color="auto"/>
                    <w:left w:val="none" w:sz="0" w:space="0" w:color="auto"/>
                    <w:bottom w:val="none" w:sz="0" w:space="0" w:color="auto"/>
                    <w:right w:val="none" w:sz="0" w:space="0" w:color="auto"/>
                  </w:divBdr>
                  <w:divsChild>
                    <w:div w:id="1099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1933">
      <w:bodyDiv w:val="1"/>
      <w:marLeft w:val="0"/>
      <w:marRight w:val="0"/>
      <w:marTop w:val="0"/>
      <w:marBottom w:val="0"/>
      <w:divBdr>
        <w:top w:val="none" w:sz="0" w:space="0" w:color="auto"/>
        <w:left w:val="none" w:sz="0" w:space="0" w:color="auto"/>
        <w:bottom w:val="none" w:sz="0" w:space="0" w:color="auto"/>
        <w:right w:val="none" w:sz="0" w:space="0" w:color="auto"/>
      </w:divBdr>
    </w:div>
    <w:div w:id="319238224">
      <w:bodyDiv w:val="1"/>
      <w:marLeft w:val="0"/>
      <w:marRight w:val="0"/>
      <w:marTop w:val="0"/>
      <w:marBottom w:val="0"/>
      <w:divBdr>
        <w:top w:val="none" w:sz="0" w:space="0" w:color="auto"/>
        <w:left w:val="none" w:sz="0" w:space="0" w:color="auto"/>
        <w:bottom w:val="none" w:sz="0" w:space="0" w:color="auto"/>
        <w:right w:val="none" w:sz="0" w:space="0" w:color="auto"/>
      </w:divBdr>
      <w:divsChild>
        <w:div w:id="1376658355">
          <w:marLeft w:val="360"/>
          <w:marRight w:val="0"/>
          <w:marTop w:val="0"/>
          <w:marBottom w:val="0"/>
          <w:divBdr>
            <w:top w:val="none" w:sz="0" w:space="0" w:color="auto"/>
            <w:left w:val="none" w:sz="0" w:space="0" w:color="auto"/>
            <w:bottom w:val="none" w:sz="0" w:space="0" w:color="auto"/>
            <w:right w:val="none" w:sz="0" w:space="0" w:color="auto"/>
          </w:divBdr>
        </w:div>
      </w:divsChild>
    </w:div>
    <w:div w:id="319501363">
      <w:bodyDiv w:val="1"/>
      <w:marLeft w:val="0"/>
      <w:marRight w:val="0"/>
      <w:marTop w:val="0"/>
      <w:marBottom w:val="0"/>
      <w:divBdr>
        <w:top w:val="none" w:sz="0" w:space="0" w:color="auto"/>
        <w:left w:val="none" w:sz="0" w:space="0" w:color="auto"/>
        <w:bottom w:val="none" w:sz="0" w:space="0" w:color="auto"/>
        <w:right w:val="none" w:sz="0" w:space="0" w:color="auto"/>
      </w:divBdr>
    </w:div>
    <w:div w:id="327172287">
      <w:bodyDiv w:val="1"/>
      <w:marLeft w:val="0"/>
      <w:marRight w:val="0"/>
      <w:marTop w:val="0"/>
      <w:marBottom w:val="0"/>
      <w:divBdr>
        <w:top w:val="none" w:sz="0" w:space="0" w:color="auto"/>
        <w:left w:val="none" w:sz="0" w:space="0" w:color="auto"/>
        <w:bottom w:val="none" w:sz="0" w:space="0" w:color="auto"/>
        <w:right w:val="none" w:sz="0" w:space="0" w:color="auto"/>
      </w:divBdr>
    </w:div>
    <w:div w:id="334307401">
      <w:bodyDiv w:val="1"/>
      <w:marLeft w:val="0"/>
      <w:marRight w:val="0"/>
      <w:marTop w:val="0"/>
      <w:marBottom w:val="0"/>
      <w:divBdr>
        <w:top w:val="none" w:sz="0" w:space="0" w:color="auto"/>
        <w:left w:val="none" w:sz="0" w:space="0" w:color="auto"/>
        <w:bottom w:val="none" w:sz="0" w:space="0" w:color="auto"/>
        <w:right w:val="none" w:sz="0" w:space="0" w:color="auto"/>
      </w:divBdr>
    </w:div>
    <w:div w:id="338506138">
      <w:bodyDiv w:val="1"/>
      <w:marLeft w:val="0"/>
      <w:marRight w:val="0"/>
      <w:marTop w:val="0"/>
      <w:marBottom w:val="0"/>
      <w:divBdr>
        <w:top w:val="none" w:sz="0" w:space="0" w:color="auto"/>
        <w:left w:val="none" w:sz="0" w:space="0" w:color="auto"/>
        <w:bottom w:val="none" w:sz="0" w:space="0" w:color="auto"/>
        <w:right w:val="none" w:sz="0" w:space="0" w:color="auto"/>
      </w:divBdr>
    </w:div>
    <w:div w:id="345206842">
      <w:bodyDiv w:val="1"/>
      <w:marLeft w:val="0"/>
      <w:marRight w:val="0"/>
      <w:marTop w:val="0"/>
      <w:marBottom w:val="0"/>
      <w:divBdr>
        <w:top w:val="none" w:sz="0" w:space="0" w:color="auto"/>
        <w:left w:val="none" w:sz="0" w:space="0" w:color="auto"/>
        <w:bottom w:val="none" w:sz="0" w:space="0" w:color="auto"/>
        <w:right w:val="none" w:sz="0" w:space="0" w:color="auto"/>
      </w:divBdr>
      <w:divsChild>
        <w:div w:id="585695783">
          <w:marLeft w:val="0"/>
          <w:marRight w:val="0"/>
          <w:marTop w:val="0"/>
          <w:marBottom w:val="240"/>
          <w:divBdr>
            <w:top w:val="none" w:sz="0" w:space="0" w:color="auto"/>
            <w:left w:val="none" w:sz="0" w:space="0" w:color="auto"/>
            <w:bottom w:val="none" w:sz="0" w:space="0" w:color="auto"/>
            <w:right w:val="none" w:sz="0" w:space="0" w:color="auto"/>
          </w:divBdr>
        </w:div>
        <w:div w:id="715853649">
          <w:marLeft w:val="0"/>
          <w:marRight w:val="0"/>
          <w:marTop w:val="0"/>
          <w:marBottom w:val="240"/>
          <w:divBdr>
            <w:top w:val="none" w:sz="0" w:space="0" w:color="auto"/>
            <w:left w:val="none" w:sz="0" w:space="0" w:color="auto"/>
            <w:bottom w:val="none" w:sz="0" w:space="0" w:color="auto"/>
            <w:right w:val="none" w:sz="0" w:space="0" w:color="auto"/>
          </w:divBdr>
        </w:div>
      </w:divsChild>
    </w:div>
    <w:div w:id="350230319">
      <w:bodyDiv w:val="1"/>
      <w:marLeft w:val="0"/>
      <w:marRight w:val="0"/>
      <w:marTop w:val="0"/>
      <w:marBottom w:val="0"/>
      <w:divBdr>
        <w:top w:val="none" w:sz="0" w:space="0" w:color="auto"/>
        <w:left w:val="none" w:sz="0" w:space="0" w:color="auto"/>
        <w:bottom w:val="none" w:sz="0" w:space="0" w:color="auto"/>
        <w:right w:val="none" w:sz="0" w:space="0" w:color="auto"/>
      </w:divBdr>
    </w:div>
    <w:div w:id="360714687">
      <w:bodyDiv w:val="1"/>
      <w:marLeft w:val="0"/>
      <w:marRight w:val="0"/>
      <w:marTop w:val="0"/>
      <w:marBottom w:val="0"/>
      <w:divBdr>
        <w:top w:val="none" w:sz="0" w:space="0" w:color="auto"/>
        <w:left w:val="none" w:sz="0" w:space="0" w:color="auto"/>
        <w:bottom w:val="none" w:sz="0" w:space="0" w:color="auto"/>
        <w:right w:val="none" w:sz="0" w:space="0" w:color="auto"/>
      </w:divBdr>
    </w:div>
    <w:div w:id="363335810">
      <w:bodyDiv w:val="1"/>
      <w:marLeft w:val="0"/>
      <w:marRight w:val="0"/>
      <w:marTop w:val="0"/>
      <w:marBottom w:val="0"/>
      <w:divBdr>
        <w:top w:val="none" w:sz="0" w:space="0" w:color="auto"/>
        <w:left w:val="none" w:sz="0" w:space="0" w:color="auto"/>
        <w:bottom w:val="none" w:sz="0" w:space="0" w:color="auto"/>
        <w:right w:val="none" w:sz="0" w:space="0" w:color="auto"/>
      </w:divBdr>
      <w:divsChild>
        <w:div w:id="1359424742">
          <w:marLeft w:val="0"/>
          <w:marRight w:val="0"/>
          <w:marTop w:val="0"/>
          <w:marBottom w:val="0"/>
          <w:divBdr>
            <w:top w:val="none" w:sz="0" w:space="0" w:color="auto"/>
            <w:left w:val="none" w:sz="0" w:space="0" w:color="auto"/>
            <w:bottom w:val="none" w:sz="0" w:space="0" w:color="auto"/>
            <w:right w:val="none" w:sz="0" w:space="0" w:color="auto"/>
          </w:divBdr>
          <w:divsChild>
            <w:div w:id="1211915883">
              <w:marLeft w:val="0"/>
              <w:marRight w:val="0"/>
              <w:marTop w:val="0"/>
              <w:marBottom w:val="0"/>
              <w:divBdr>
                <w:top w:val="none" w:sz="0" w:space="0" w:color="auto"/>
                <w:left w:val="none" w:sz="0" w:space="0" w:color="auto"/>
                <w:bottom w:val="none" w:sz="0" w:space="0" w:color="auto"/>
                <w:right w:val="none" w:sz="0" w:space="0" w:color="auto"/>
              </w:divBdr>
              <w:divsChild>
                <w:div w:id="1787039650">
                  <w:marLeft w:val="0"/>
                  <w:marRight w:val="0"/>
                  <w:marTop w:val="0"/>
                  <w:marBottom w:val="0"/>
                  <w:divBdr>
                    <w:top w:val="none" w:sz="0" w:space="0" w:color="auto"/>
                    <w:left w:val="none" w:sz="0" w:space="0" w:color="auto"/>
                    <w:bottom w:val="none" w:sz="0" w:space="0" w:color="auto"/>
                    <w:right w:val="none" w:sz="0" w:space="0" w:color="auto"/>
                  </w:divBdr>
                  <w:divsChild>
                    <w:div w:id="1199509007">
                      <w:marLeft w:val="0"/>
                      <w:marRight w:val="0"/>
                      <w:marTop w:val="0"/>
                      <w:marBottom w:val="0"/>
                      <w:divBdr>
                        <w:top w:val="none" w:sz="0" w:space="0" w:color="auto"/>
                        <w:left w:val="none" w:sz="0" w:space="0" w:color="auto"/>
                        <w:bottom w:val="none" w:sz="0" w:space="0" w:color="auto"/>
                        <w:right w:val="none" w:sz="0" w:space="0" w:color="auto"/>
                      </w:divBdr>
                      <w:divsChild>
                        <w:div w:id="400176090">
                          <w:marLeft w:val="0"/>
                          <w:marRight w:val="0"/>
                          <w:marTop w:val="0"/>
                          <w:marBottom w:val="0"/>
                          <w:divBdr>
                            <w:top w:val="none" w:sz="0" w:space="0" w:color="auto"/>
                            <w:left w:val="none" w:sz="0" w:space="0" w:color="auto"/>
                            <w:bottom w:val="none" w:sz="0" w:space="0" w:color="auto"/>
                            <w:right w:val="none" w:sz="0" w:space="0" w:color="auto"/>
                          </w:divBdr>
                          <w:divsChild>
                            <w:div w:id="392050315">
                              <w:marLeft w:val="0"/>
                              <w:marRight w:val="0"/>
                              <w:marTop w:val="0"/>
                              <w:marBottom w:val="0"/>
                              <w:divBdr>
                                <w:top w:val="none" w:sz="0" w:space="0" w:color="auto"/>
                                <w:left w:val="none" w:sz="0" w:space="0" w:color="auto"/>
                                <w:bottom w:val="none" w:sz="0" w:space="0" w:color="auto"/>
                                <w:right w:val="none" w:sz="0" w:space="0" w:color="auto"/>
                              </w:divBdr>
                              <w:divsChild>
                                <w:div w:id="528763923">
                                  <w:marLeft w:val="-225"/>
                                  <w:marRight w:val="-225"/>
                                  <w:marTop w:val="0"/>
                                  <w:marBottom w:val="0"/>
                                  <w:divBdr>
                                    <w:top w:val="none" w:sz="0" w:space="0" w:color="auto"/>
                                    <w:left w:val="none" w:sz="0" w:space="0" w:color="auto"/>
                                    <w:bottom w:val="none" w:sz="0" w:space="0" w:color="auto"/>
                                    <w:right w:val="none" w:sz="0" w:space="0" w:color="auto"/>
                                  </w:divBdr>
                                  <w:divsChild>
                                    <w:div w:id="321783609">
                                      <w:marLeft w:val="0"/>
                                      <w:marRight w:val="0"/>
                                      <w:marTop w:val="0"/>
                                      <w:marBottom w:val="0"/>
                                      <w:divBdr>
                                        <w:top w:val="none" w:sz="0" w:space="0" w:color="auto"/>
                                        <w:left w:val="none" w:sz="0" w:space="0" w:color="auto"/>
                                        <w:bottom w:val="none" w:sz="0" w:space="0" w:color="auto"/>
                                        <w:right w:val="none" w:sz="0" w:space="0" w:color="auto"/>
                                      </w:divBdr>
                                      <w:divsChild>
                                        <w:div w:id="47036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9303549">
      <w:bodyDiv w:val="1"/>
      <w:marLeft w:val="0"/>
      <w:marRight w:val="0"/>
      <w:marTop w:val="0"/>
      <w:marBottom w:val="0"/>
      <w:divBdr>
        <w:top w:val="none" w:sz="0" w:space="0" w:color="auto"/>
        <w:left w:val="none" w:sz="0" w:space="0" w:color="auto"/>
        <w:bottom w:val="none" w:sz="0" w:space="0" w:color="auto"/>
        <w:right w:val="none" w:sz="0" w:space="0" w:color="auto"/>
      </w:divBdr>
      <w:divsChild>
        <w:div w:id="1548685487">
          <w:marLeft w:val="274"/>
          <w:marRight w:val="0"/>
          <w:marTop w:val="0"/>
          <w:marBottom w:val="0"/>
          <w:divBdr>
            <w:top w:val="none" w:sz="0" w:space="0" w:color="auto"/>
            <w:left w:val="none" w:sz="0" w:space="0" w:color="auto"/>
            <w:bottom w:val="none" w:sz="0" w:space="0" w:color="auto"/>
            <w:right w:val="none" w:sz="0" w:space="0" w:color="auto"/>
          </w:divBdr>
        </w:div>
      </w:divsChild>
    </w:div>
    <w:div w:id="371811520">
      <w:bodyDiv w:val="1"/>
      <w:marLeft w:val="0"/>
      <w:marRight w:val="0"/>
      <w:marTop w:val="0"/>
      <w:marBottom w:val="0"/>
      <w:divBdr>
        <w:top w:val="none" w:sz="0" w:space="0" w:color="auto"/>
        <w:left w:val="none" w:sz="0" w:space="0" w:color="auto"/>
        <w:bottom w:val="none" w:sz="0" w:space="0" w:color="auto"/>
        <w:right w:val="none" w:sz="0" w:space="0" w:color="auto"/>
      </w:divBdr>
      <w:divsChild>
        <w:div w:id="944769646">
          <w:marLeft w:val="331"/>
          <w:marRight w:val="0"/>
          <w:marTop w:val="0"/>
          <w:marBottom w:val="0"/>
          <w:divBdr>
            <w:top w:val="none" w:sz="0" w:space="0" w:color="auto"/>
            <w:left w:val="none" w:sz="0" w:space="0" w:color="auto"/>
            <w:bottom w:val="none" w:sz="0" w:space="0" w:color="auto"/>
            <w:right w:val="none" w:sz="0" w:space="0" w:color="auto"/>
          </w:divBdr>
        </w:div>
        <w:div w:id="1448964955">
          <w:marLeft w:val="331"/>
          <w:marRight w:val="0"/>
          <w:marTop w:val="0"/>
          <w:marBottom w:val="0"/>
          <w:divBdr>
            <w:top w:val="none" w:sz="0" w:space="0" w:color="auto"/>
            <w:left w:val="none" w:sz="0" w:space="0" w:color="auto"/>
            <w:bottom w:val="none" w:sz="0" w:space="0" w:color="auto"/>
            <w:right w:val="none" w:sz="0" w:space="0" w:color="auto"/>
          </w:divBdr>
        </w:div>
      </w:divsChild>
    </w:div>
    <w:div w:id="387264395">
      <w:bodyDiv w:val="1"/>
      <w:marLeft w:val="0"/>
      <w:marRight w:val="0"/>
      <w:marTop w:val="0"/>
      <w:marBottom w:val="0"/>
      <w:divBdr>
        <w:top w:val="none" w:sz="0" w:space="0" w:color="auto"/>
        <w:left w:val="none" w:sz="0" w:space="0" w:color="auto"/>
        <w:bottom w:val="none" w:sz="0" w:space="0" w:color="auto"/>
        <w:right w:val="none" w:sz="0" w:space="0" w:color="auto"/>
      </w:divBdr>
    </w:div>
    <w:div w:id="399910528">
      <w:bodyDiv w:val="1"/>
      <w:marLeft w:val="0"/>
      <w:marRight w:val="0"/>
      <w:marTop w:val="0"/>
      <w:marBottom w:val="0"/>
      <w:divBdr>
        <w:top w:val="none" w:sz="0" w:space="0" w:color="auto"/>
        <w:left w:val="none" w:sz="0" w:space="0" w:color="auto"/>
        <w:bottom w:val="none" w:sz="0" w:space="0" w:color="auto"/>
        <w:right w:val="none" w:sz="0" w:space="0" w:color="auto"/>
      </w:divBdr>
    </w:div>
    <w:div w:id="412093861">
      <w:bodyDiv w:val="1"/>
      <w:marLeft w:val="0"/>
      <w:marRight w:val="0"/>
      <w:marTop w:val="0"/>
      <w:marBottom w:val="0"/>
      <w:divBdr>
        <w:top w:val="none" w:sz="0" w:space="0" w:color="auto"/>
        <w:left w:val="none" w:sz="0" w:space="0" w:color="auto"/>
        <w:bottom w:val="none" w:sz="0" w:space="0" w:color="auto"/>
        <w:right w:val="none" w:sz="0" w:space="0" w:color="auto"/>
      </w:divBdr>
      <w:divsChild>
        <w:div w:id="1074011766">
          <w:marLeft w:val="1858"/>
          <w:marRight w:val="0"/>
          <w:marTop w:val="0"/>
          <w:marBottom w:val="0"/>
          <w:divBdr>
            <w:top w:val="none" w:sz="0" w:space="0" w:color="auto"/>
            <w:left w:val="none" w:sz="0" w:space="0" w:color="auto"/>
            <w:bottom w:val="none" w:sz="0" w:space="0" w:color="auto"/>
            <w:right w:val="none" w:sz="0" w:space="0" w:color="auto"/>
          </w:divBdr>
        </w:div>
      </w:divsChild>
    </w:div>
    <w:div w:id="412363025">
      <w:bodyDiv w:val="1"/>
      <w:marLeft w:val="0"/>
      <w:marRight w:val="0"/>
      <w:marTop w:val="0"/>
      <w:marBottom w:val="0"/>
      <w:divBdr>
        <w:top w:val="none" w:sz="0" w:space="0" w:color="auto"/>
        <w:left w:val="none" w:sz="0" w:space="0" w:color="auto"/>
        <w:bottom w:val="none" w:sz="0" w:space="0" w:color="auto"/>
        <w:right w:val="none" w:sz="0" w:space="0" w:color="auto"/>
      </w:divBdr>
      <w:divsChild>
        <w:div w:id="95296981">
          <w:marLeft w:val="0"/>
          <w:marRight w:val="0"/>
          <w:marTop w:val="0"/>
          <w:marBottom w:val="0"/>
          <w:divBdr>
            <w:top w:val="none" w:sz="0" w:space="0" w:color="auto"/>
            <w:left w:val="none" w:sz="0" w:space="0" w:color="auto"/>
            <w:bottom w:val="none" w:sz="0" w:space="0" w:color="auto"/>
            <w:right w:val="none" w:sz="0" w:space="0" w:color="auto"/>
          </w:divBdr>
        </w:div>
        <w:div w:id="97406209">
          <w:marLeft w:val="0"/>
          <w:marRight w:val="0"/>
          <w:marTop w:val="0"/>
          <w:marBottom w:val="0"/>
          <w:divBdr>
            <w:top w:val="none" w:sz="0" w:space="0" w:color="auto"/>
            <w:left w:val="none" w:sz="0" w:space="0" w:color="auto"/>
            <w:bottom w:val="none" w:sz="0" w:space="0" w:color="auto"/>
            <w:right w:val="none" w:sz="0" w:space="0" w:color="auto"/>
          </w:divBdr>
        </w:div>
        <w:div w:id="107243698">
          <w:marLeft w:val="0"/>
          <w:marRight w:val="0"/>
          <w:marTop w:val="0"/>
          <w:marBottom w:val="0"/>
          <w:divBdr>
            <w:top w:val="none" w:sz="0" w:space="0" w:color="auto"/>
            <w:left w:val="none" w:sz="0" w:space="0" w:color="auto"/>
            <w:bottom w:val="none" w:sz="0" w:space="0" w:color="auto"/>
            <w:right w:val="none" w:sz="0" w:space="0" w:color="auto"/>
          </w:divBdr>
        </w:div>
        <w:div w:id="128522401">
          <w:marLeft w:val="0"/>
          <w:marRight w:val="0"/>
          <w:marTop w:val="0"/>
          <w:marBottom w:val="0"/>
          <w:divBdr>
            <w:top w:val="none" w:sz="0" w:space="0" w:color="auto"/>
            <w:left w:val="none" w:sz="0" w:space="0" w:color="auto"/>
            <w:bottom w:val="none" w:sz="0" w:space="0" w:color="auto"/>
            <w:right w:val="none" w:sz="0" w:space="0" w:color="auto"/>
          </w:divBdr>
        </w:div>
        <w:div w:id="171457198">
          <w:marLeft w:val="0"/>
          <w:marRight w:val="0"/>
          <w:marTop w:val="0"/>
          <w:marBottom w:val="0"/>
          <w:divBdr>
            <w:top w:val="none" w:sz="0" w:space="0" w:color="auto"/>
            <w:left w:val="none" w:sz="0" w:space="0" w:color="auto"/>
            <w:bottom w:val="none" w:sz="0" w:space="0" w:color="auto"/>
            <w:right w:val="none" w:sz="0" w:space="0" w:color="auto"/>
          </w:divBdr>
        </w:div>
        <w:div w:id="393044785">
          <w:marLeft w:val="0"/>
          <w:marRight w:val="0"/>
          <w:marTop w:val="0"/>
          <w:marBottom w:val="0"/>
          <w:divBdr>
            <w:top w:val="none" w:sz="0" w:space="0" w:color="auto"/>
            <w:left w:val="none" w:sz="0" w:space="0" w:color="auto"/>
            <w:bottom w:val="none" w:sz="0" w:space="0" w:color="auto"/>
            <w:right w:val="none" w:sz="0" w:space="0" w:color="auto"/>
          </w:divBdr>
        </w:div>
        <w:div w:id="569315815">
          <w:marLeft w:val="0"/>
          <w:marRight w:val="0"/>
          <w:marTop w:val="0"/>
          <w:marBottom w:val="0"/>
          <w:divBdr>
            <w:top w:val="none" w:sz="0" w:space="0" w:color="auto"/>
            <w:left w:val="none" w:sz="0" w:space="0" w:color="auto"/>
            <w:bottom w:val="none" w:sz="0" w:space="0" w:color="auto"/>
            <w:right w:val="none" w:sz="0" w:space="0" w:color="auto"/>
          </w:divBdr>
        </w:div>
        <w:div w:id="586158023">
          <w:marLeft w:val="0"/>
          <w:marRight w:val="0"/>
          <w:marTop w:val="0"/>
          <w:marBottom w:val="0"/>
          <w:divBdr>
            <w:top w:val="none" w:sz="0" w:space="0" w:color="auto"/>
            <w:left w:val="none" w:sz="0" w:space="0" w:color="auto"/>
            <w:bottom w:val="none" w:sz="0" w:space="0" w:color="auto"/>
            <w:right w:val="none" w:sz="0" w:space="0" w:color="auto"/>
          </w:divBdr>
        </w:div>
        <w:div w:id="665087964">
          <w:marLeft w:val="0"/>
          <w:marRight w:val="0"/>
          <w:marTop w:val="0"/>
          <w:marBottom w:val="0"/>
          <w:divBdr>
            <w:top w:val="none" w:sz="0" w:space="0" w:color="auto"/>
            <w:left w:val="none" w:sz="0" w:space="0" w:color="auto"/>
            <w:bottom w:val="none" w:sz="0" w:space="0" w:color="auto"/>
            <w:right w:val="none" w:sz="0" w:space="0" w:color="auto"/>
          </w:divBdr>
        </w:div>
        <w:div w:id="721056528">
          <w:marLeft w:val="0"/>
          <w:marRight w:val="0"/>
          <w:marTop w:val="0"/>
          <w:marBottom w:val="0"/>
          <w:divBdr>
            <w:top w:val="none" w:sz="0" w:space="0" w:color="auto"/>
            <w:left w:val="none" w:sz="0" w:space="0" w:color="auto"/>
            <w:bottom w:val="none" w:sz="0" w:space="0" w:color="auto"/>
            <w:right w:val="none" w:sz="0" w:space="0" w:color="auto"/>
          </w:divBdr>
        </w:div>
        <w:div w:id="928269851">
          <w:marLeft w:val="0"/>
          <w:marRight w:val="0"/>
          <w:marTop w:val="0"/>
          <w:marBottom w:val="0"/>
          <w:divBdr>
            <w:top w:val="none" w:sz="0" w:space="0" w:color="auto"/>
            <w:left w:val="none" w:sz="0" w:space="0" w:color="auto"/>
            <w:bottom w:val="none" w:sz="0" w:space="0" w:color="auto"/>
            <w:right w:val="none" w:sz="0" w:space="0" w:color="auto"/>
          </w:divBdr>
        </w:div>
        <w:div w:id="1187595304">
          <w:marLeft w:val="0"/>
          <w:marRight w:val="0"/>
          <w:marTop w:val="0"/>
          <w:marBottom w:val="0"/>
          <w:divBdr>
            <w:top w:val="none" w:sz="0" w:space="0" w:color="auto"/>
            <w:left w:val="none" w:sz="0" w:space="0" w:color="auto"/>
            <w:bottom w:val="none" w:sz="0" w:space="0" w:color="auto"/>
            <w:right w:val="none" w:sz="0" w:space="0" w:color="auto"/>
          </w:divBdr>
        </w:div>
        <w:div w:id="1233852259">
          <w:marLeft w:val="0"/>
          <w:marRight w:val="0"/>
          <w:marTop w:val="0"/>
          <w:marBottom w:val="0"/>
          <w:divBdr>
            <w:top w:val="none" w:sz="0" w:space="0" w:color="auto"/>
            <w:left w:val="none" w:sz="0" w:space="0" w:color="auto"/>
            <w:bottom w:val="none" w:sz="0" w:space="0" w:color="auto"/>
            <w:right w:val="none" w:sz="0" w:space="0" w:color="auto"/>
          </w:divBdr>
        </w:div>
        <w:div w:id="1247491836">
          <w:marLeft w:val="0"/>
          <w:marRight w:val="0"/>
          <w:marTop w:val="0"/>
          <w:marBottom w:val="0"/>
          <w:divBdr>
            <w:top w:val="none" w:sz="0" w:space="0" w:color="auto"/>
            <w:left w:val="none" w:sz="0" w:space="0" w:color="auto"/>
            <w:bottom w:val="none" w:sz="0" w:space="0" w:color="auto"/>
            <w:right w:val="none" w:sz="0" w:space="0" w:color="auto"/>
          </w:divBdr>
        </w:div>
        <w:div w:id="1292326045">
          <w:marLeft w:val="0"/>
          <w:marRight w:val="0"/>
          <w:marTop w:val="0"/>
          <w:marBottom w:val="0"/>
          <w:divBdr>
            <w:top w:val="none" w:sz="0" w:space="0" w:color="auto"/>
            <w:left w:val="none" w:sz="0" w:space="0" w:color="auto"/>
            <w:bottom w:val="none" w:sz="0" w:space="0" w:color="auto"/>
            <w:right w:val="none" w:sz="0" w:space="0" w:color="auto"/>
          </w:divBdr>
        </w:div>
        <w:div w:id="1294604894">
          <w:marLeft w:val="0"/>
          <w:marRight w:val="0"/>
          <w:marTop w:val="0"/>
          <w:marBottom w:val="0"/>
          <w:divBdr>
            <w:top w:val="none" w:sz="0" w:space="0" w:color="auto"/>
            <w:left w:val="none" w:sz="0" w:space="0" w:color="auto"/>
            <w:bottom w:val="none" w:sz="0" w:space="0" w:color="auto"/>
            <w:right w:val="none" w:sz="0" w:space="0" w:color="auto"/>
          </w:divBdr>
        </w:div>
        <w:div w:id="1357348146">
          <w:marLeft w:val="0"/>
          <w:marRight w:val="0"/>
          <w:marTop w:val="0"/>
          <w:marBottom w:val="0"/>
          <w:divBdr>
            <w:top w:val="none" w:sz="0" w:space="0" w:color="auto"/>
            <w:left w:val="none" w:sz="0" w:space="0" w:color="auto"/>
            <w:bottom w:val="none" w:sz="0" w:space="0" w:color="auto"/>
            <w:right w:val="none" w:sz="0" w:space="0" w:color="auto"/>
          </w:divBdr>
        </w:div>
        <w:div w:id="1391152469">
          <w:marLeft w:val="0"/>
          <w:marRight w:val="0"/>
          <w:marTop w:val="0"/>
          <w:marBottom w:val="0"/>
          <w:divBdr>
            <w:top w:val="none" w:sz="0" w:space="0" w:color="auto"/>
            <w:left w:val="none" w:sz="0" w:space="0" w:color="auto"/>
            <w:bottom w:val="none" w:sz="0" w:space="0" w:color="auto"/>
            <w:right w:val="none" w:sz="0" w:space="0" w:color="auto"/>
          </w:divBdr>
        </w:div>
        <w:div w:id="1401950240">
          <w:marLeft w:val="0"/>
          <w:marRight w:val="0"/>
          <w:marTop w:val="0"/>
          <w:marBottom w:val="0"/>
          <w:divBdr>
            <w:top w:val="none" w:sz="0" w:space="0" w:color="auto"/>
            <w:left w:val="none" w:sz="0" w:space="0" w:color="auto"/>
            <w:bottom w:val="none" w:sz="0" w:space="0" w:color="auto"/>
            <w:right w:val="none" w:sz="0" w:space="0" w:color="auto"/>
          </w:divBdr>
        </w:div>
        <w:div w:id="1402559775">
          <w:marLeft w:val="0"/>
          <w:marRight w:val="0"/>
          <w:marTop w:val="0"/>
          <w:marBottom w:val="0"/>
          <w:divBdr>
            <w:top w:val="none" w:sz="0" w:space="0" w:color="auto"/>
            <w:left w:val="none" w:sz="0" w:space="0" w:color="auto"/>
            <w:bottom w:val="none" w:sz="0" w:space="0" w:color="auto"/>
            <w:right w:val="none" w:sz="0" w:space="0" w:color="auto"/>
          </w:divBdr>
        </w:div>
        <w:div w:id="1432776508">
          <w:marLeft w:val="0"/>
          <w:marRight w:val="0"/>
          <w:marTop w:val="0"/>
          <w:marBottom w:val="0"/>
          <w:divBdr>
            <w:top w:val="none" w:sz="0" w:space="0" w:color="auto"/>
            <w:left w:val="none" w:sz="0" w:space="0" w:color="auto"/>
            <w:bottom w:val="none" w:sz="0" w:space="0" w:color="auto"/>
            <w:right w:val="none" w:sz="0" w:space="0" w:color="auto"/>
          </w:divBdr>
        </w:div>
        <w:div w:id="1455560319">
          <w:marLeft w:val="0"/>
          <w:marRight w:val="0"/>
          <w:marTop w:val="0"/>
          <w:marBottom w:val="0"/>
          <w:divBdr>
            <w:top w:val="none" w:sz="0" w:space="0" w:color="auto"/>
            <w:left w:val="none" w:sz="0" w:space="0" w:color="auto"/>
            <w:bottom w:val="none" w:sz="0" w:space="0" w:color="auto"/>
            <w:right w:val="none" w:sz="0" w:space="0" w:color="auto"/>
          </w:divBdr>
        </w:div>
        <w:div w:id="1642880720">
          <w:marLeft w:val="0"/>
          <w:marRight w:val="0"/>
          <w:marTop w:val="0"/>
          <w:marBottom w:val="0"/>
          <w:divBdr>
            <w:top w:val="none" w:sz="0" w:space="0" w:color="auto"/>
            <w:left w:val="none" w:sz="0" w:space="0" w:color="auto"/>
            <w:bottom w:val="none" w:sz="0" w:space="0" w:color="auto"/>
            <w:right w:val="none" w:sz="0" w:space="0" w:color="auto"/>
          </w:divBdr>
        </w:div>
        <w:div w:id="1725988596">
          <w:marLeft w:val="0"/>
          <w:marRight w:val="0"/>
          <w:marTop w:val="0"/>
          <w:marBottom w:val="0"/>
          <w:divBdr>
            <w:top w:val="none" w:sz="0" w:space="0" w:color="auto"/>
            <w:left w:val="none" w:sz="0" w:space="0" w:color="auto"/>
            <w:bottom w:val="none" w:sz="0" w:space="0" w:color="auto"/>
            <w:right w:val="none" w:sz="0" w:space="0" w:color="auto"/>
          </w:divBdr>
        </w:div>
        <w:div w:id="1727145345">
          <w:marLeft w:val="0"/>
          <w:marRight w:val="0"/>
          <w:marTop w:val="0"/>
          <w:marBottom w:val="0"/>
          <w:divBdr>
            <w:top w:val="none" w:sz="0" w:space="0" w:color="auto"/>
            <w:left w:val="none" w:sz="0" w:space="0" w:color="auto"/>
            <w:bottom w:val="none" w:sz="0" w:space="0" w:color="auto"/>
            <w:right w:val="none" w:sz="0" w:space="0" w:color="auto"/>
          </w:divBdr>
        </w:div>
        <w:div w:id="1818455364">
          <w:marLeft w:val="0"/>
          <w:marRight w:val="0"/>
          <w:marTop w:val="0"/>
          <w:marBottom w:val="0"/>
          <w:divBdr>
            <w:top w:val="none" w:sz="0" w:space="0" w:color="auto"/>
            <w:left w:val="none" w:sz="0" w:space="0" w:color="auto"/>
            <w:bottom w:val="none" w:sz="0" w:space="0" w:color="auto"/>
            <w:right w:val="none" w:sz="0" w:space="0" w:color="auto"/>
          </w:divBdr>
        </w:div>
        <w:div w:id="1895433842">
          <w:marLeft w:val="0"/>
          <w:marRight w:val="0"/>
          <w:marTop w:val="0"/>
          <w:marBottom w:val="0"/>
          <w:divBdr>
            <w:top w:val="none" w:sz="0" w:space="0" w:color="auto"/>
            <w:left w:val="none" w:sz="0" w:space="0" w:color="auto"/>
            <w:bottom w:val="none" w:sz="0" w:space="0" w:color="auto"/>
            <w:right w:val="none" w:sz="0" w:space="0" w:color="auto"/>
          </w:divBdr>
        </w:div>
      </w:divsChild>
    </w:div>
    <w:div w:id="412623924">
      <w:bodyDiv w:val="1"/>
      <w:marLeft w:val="0"/>
      <w:marRight w:val="0"/>
      <w:marTop w:val="0"/>
      <w:marBottom w:val="0"/>
      <w:divBdr>
        <w:top w:val="none" w:sz="0" w:space="0" w:color="auto"/>
        <w:left w:val="none" w:sz="0" w:space="0" w:color="auto"/>
        <w:bottom w:val="none" w:sz="0" w:space="0" w:color="auto"/>
        <w:right w:val="none" w:sz="0" w:space="0" w:color="auto"/>
      </w:divBdr>
    </w:div>
    <w:div w:id="420176754">
      <w:bodyDiv w:val="1"/>
      <w:marLeft w:val="0"/>
      <w:marRight w:val="0"/>
      <w:marTop w:val="0"/>
      <w:marBottom w:val="0"/>
      <w:divBdr>
        <w:top w:val="none" w:sz="0" w:space="0" w:color="auto"/>
        <w:left w:val="none" w:sz="0" w:space="0" w:color="auto"/>
        <w:bottom w:val="none" w:sz="0" w:space="0" w:color="auto"/>
        <w:right w:val="none" w:sz="0" w:space="0" w:color="auto"/>
      </w:divBdr>
    </w:div>
    <w:div w:id="428694346">
      <w:bodyDiv w:val="1"/>
      <w:marLeft w:val="0"/>
      <w:marRight w:val="0"/>
      <w:marTop w:val="0"/>
      <w:marBottom w:val="0"/>
      <w:divBdr>
        <w:top w:val="none" w:sz="0" w:space="0" w:color="auto"/>
        <w:left w:val="none" w:sz="0" w:space="0" w:color="auto"/>
        <w:bottom w:val="none" w:sz="0" w:space="0" w:color="auto"/>
        <w:right w:val="none" w:sz="0" w:space="0" w:color="auto"/>
      </w:divBdr>
    </w:div>
    <w:div w:id="429395400">
      <w:bodyDiv w:val="1"/>
      <w:marLeft w:val="0"/>
      <w:marRight w:val="0"/>
      <w:marTop w:val="0"/>
      <w:marBottom w:val="0"/>
      <w:divBdr>
        <w:top w:val="none" w:sz="0" w:space="0" w:color="auto"/>
        <w:left w:val="none" w:sz="0" w:space="0" w:color="auto"/>
        <w:bottom w:val="none" w:sz="0" w:space="0" w:color="auto"/>
        <w:right w:val="none" w:sz="0" w:space="0" w:color="auto"/>
      </w:divBdr>
    </w:div>
    <w:div w:id="430900843">
      <w:bodyDiv w:val="1"/>
      <w:marLeft w:val="0"/>
      <w:marRight w:val="0"/>
      <w:marTop w:val="0"/>
      <w:marBottom w:val="0"/>
      <w:divBdr>
        <w:top w:val="none" w:sz="0" w:space="0" w:color="auto"/>
        <w:left w:val="none" w:sz="0" w:space="0" w:color="auto"/>
        <w:bottom w:val="none" w:sz="0" w:space="0" w:color="auto"/>
        <w:right w:val="none" w:sz="0" w:space="0" w:color="auto"/>
      </w:divBdr>
    </w:div>
    <w:div w:id="432435232">
      <w:bodyDiv w:val="1"/>
      <w:marLeft w:val="0"/>
      <w:marRight w:val="0"/>
      <w:marTop w:val="0"/>
      <w:marBottom w:val="0"/>
      <w:divBdr>
        <w:top w:val="none" w:sz="0" w:space="0" w:color="auto"/>
        <w:left w:val="none" w:sz="0" w:space="0" w:color="auto"/>
        <w:bottom w:val="none" w:sz="0" w:space="0" w:color="auto"/>
        <w:right w:val="none" w:sz="0" w:space="0" w:color="auto"/>
      </w:divBdr>
    </w:div>
    <w:div w:id="433208442">
      <w:bodyDiv w:val="1"/>
      <w:marLeft w:val="0"/>
      <w:marRight w:val="0"/>
      <w:marTop w:val="0"/>
      <w:marBottom w:val="0"/>
      <w:divBdr>
        <w:top w:val="none" w:sz="0" w:space="0" w:color="auto"/>
        <w:left w:val="none" w:sz="0" w:space="0" w:color="auto"/>
        <w:bottom w:val="none" w:sz="0" w:space="0" w:color="auto"/>
        <w:right w:val="none" w:sz="0" w:space="0" w:color="auto"/>
      </w:divBdr>
      <w:divsChild>
        <w:div w:id="1232619005">
          <w:marLeft w:val="547"/>
          <w:marRight w:val="0"/>
          <w:marTop w:val="0"/>
          <w:marBottom w:val="0"/>
          <w:divBdr>
            <w:top w:val="none" w:sz="0" w:space="0" w:color="auto"/>
            <w:left w:val="none" w:sz="0" w:space="0" w:color="auto"/>
            <w:bottom w:val="none" w:sz="0" w:space="0" w:color="auto"/>
            <w:right w:val="none" w:sz="0" w:space="0" w:color="auto"/>
          </w:divBdr>
        </w:div>
      </w:divsChild>
    </w:div>
    <w:div w:id="442581715">
      <w:bodyDiv w:val="1"/>
      <w:marLeft w:val="0"/>
      <w:marRight w:val="0"/>
      <w:marTop w:val="0"/>
      <w:marBottom w:val="0"/>
      <w:divBdr>
        <w:top w:val="none" w:sz="0" w:space="0" w:color="auto"/>
        <w:left w:val="none" w:sz="0" w:space="0" w:color="auto"/>
        <w:bottom w:val="none" w:sz="0" w:space="0" w:color="auto"/>
        <w:right w:val="none" w:sz="0" w:space="0" w:color="auto"/>
      </w:divBdr>
    </w:div>
    <w:div w:id="453058840">
      <w:bodyDiv w:val="1"/>
      <w:marLeft w:val="0"/>
      <w:marRight w:val="0"/>
      <w:marTop w:val="0"/>
      <w:marBottom w:val="0"/>
      <w:divBdr>
        <w:top w:val="none" w:sz="0" w:space="0" w:color="auto"/>
        <w:left w:val="none" w:sz="0" w:space="0" w:color="auto"/>
        <w:bottom w:val="none" w:sz="0" w:space="0" w:color="auto"/>
        <w:right w:val="none" w:sz="0" w:space="0" w:color="auto"/>
      </w:divBdr>
      <w:divsChild>
        <w:div w:id="873538680">
          <w:marLeft w:val="274"/>
          <w:marRight w:val="0"/>
          <w:marTop w:val="0"/>
          <w:marBottom w:val="40"/>
          <w:divBdr>
            <w:top w:val="none" w:sz="0" w:space="0" w:color="auto"/>
            <w:left w:val="none" w:sz="0" w:space="0" w:color="auto"/>
            <w:bottom w:val="none" w:sz="0" w:space="0" w:color="auto"/>
            <w:right w:val="none" w:sz="0" w:space="0" w:color="auto"/>
          </w:divBdr>
        </w:div>
      </w:divsChild>
    </w:div>
    <w:div w:id="459958722">
      <w:bodyDiv w:val="1"/>
      <w:marLeft w:val="0"/>
      <w:marRight w:val="0"/>
      <w:marTop w:val="0"/>
      <w:marBottom w:val="0"/>
      <w:divBdr>
        <w:top w:val="none" w:sz="0" w:space="0" w:color="auto"/>
        <w:left w:val="none" w:sz="0" w:space="0" w:color="auto"/>
        <w:bottom w:val="none" w:sz="0" w:space="0" w:color="auto"/>
        <w:right w:val="none" w:sz="0" w:space="0" w:color="auto"/>
      </w:divBdr>
      <w:divsChild>
        <w:div w:id="320234788">
          <w:marLeft w:val="0"/>
          <w:marRight w:val="0"/>
          <w:marTop w:val="0"/>
          <w:marBottom w:val="0"/>
          <w:divBdr>
            <w:top w:val="none" w:sz="0" w:space="0" w:color="auto"/>
            <w:left w:val="none" w:sz="0" w:space="0" w:color="auto"/>
            <w:bottom w:val="none" w:sz="0" w:space="0" w:color="auto"/>
            <w:right w:val="none" w:sz="0" w:space="0" w:color="auto"/>
          </w:divBdr>
        </w:div>
        <w:div w:id="535043251">
          <w:marLeft w:val="0"/>
          <w:marRight w:val="0"/>
          <w:marTop w:val="0"/>
          <w:marBottom w:val="0"/>
          <w:divBdr>
            <w:top w:val="none" w:sz="0" w:space="0" w:color="auto"/>
            <w:left w:val="none" w:sz="0" w:space="0" w:color="auto"/>
            <w:bottom w:val="none" w:sz="0" w:space="0" w:color="auto"/>
            <w:right w:val="none" w:sz="0" w:space="0" w:color="auto"/>
          </w:divBdr>
        </w:div>
        <w:div w:id="647561334">
          <w:marLeft w:val="0"/>
          <w:marRight w:val="0"/>
          <w:marTop w:val="0"/>
          <w:marBottom w:val="0"/>
          <w:divBdr>
            <w:top w:val="none" w:sz="0" w:space="0" w:color="auto"/>
            <w:left w:val="none" w:sz="0" w:space="0" w:color="auto"/>
            <w:bottom w:val="none" w:sz="0" w:space="0" w:color="auto"/>
            <w:right w:val="none" w:sz="0" w:space="0" w:color="auto"/>
          </w:divBdr>
        </w:div>
        <w:div w:id="733966819">
          <w:marLeft w:val="0"/>
          <w:marRight w:val="0"/>
          <w:marTop w:val="0"/>
          <w:marBottom w:val="0"/>
          <w:divBdr>
            <w:top w:val="none" w:sz="0" w:space="0" w:color="auto"/>
            <w:left w:val="none" w:sz="0" w:space="0" w:color="auto"/>
            <w:bottom w:val="none" w:sz="0" w:space="0" w:color="auto"/>
            <w:right w:val="none" w:sz="0" w:space="0" w:color="auto"/>
          </w:divBdr>
        </w:div>
        <w:div w:id="985662733">
          <w:marLeft w:val="0"/>
          <w:marRight w:val="0"/>
          <w:marTop w:val="0"/>
          <w:marBottom w:val="0"/>
          <w:divBdr>
            <w:top w:val="none" w:sz="0" w:space="0" w:color="auto"/>
            <w:left w:val="none" w:sz="0" w:space="0" w:color="auto"/>
            <w:bottom w:val="none" w:sz="0" w:space="0" w:color="auto"/>
            <w:right w:val="none" w:sz="0" w:space="0" w:color="auto"/>
          </w:divBdr>
        </w:div>
        <w:div w:id="1174537677">
          <w:marLeft w:val="0"/>
          <w:marRight w:val="0"/>
          <w:marTop w:val="0"/>
          <w:marBottom w:val="0"/>
          <w:divBdr>
            <w:top w:val="none" w:sz="0" w:space="0" w:color="auto"/>
            <w:left w:val="none" w:sz="0" w:space="0" w:color="auto"/>
            <w:bottom w:val="none" w:sz="0" w:space="0" w:color="auto"/>
            <w:right w:val="none" w:sz="0" w:space="0" w:color="auto"/>
          </w:divBdr>
        </w:div>
        <w:div w:id="1213732069">
          <w:marLeft w:val="0"/>
          <w:marRight w:val="0"/>
          <w:marTop w:val="0"/>
          <w:marBottom w:val="0"/>
          <w:divBdr>
            <w:top w:val="none" w:sz="0" w:space="0" w:color="auto"/>
            <w:left w:val="none" w:sz="0" w:space="0" w:color="auto"/>
            <w:bottom w:val="none" w:sz="0" w:space="0" w:color="auto"/>
            <w:right w:val="none" w:sz="0" w:space="0" w:color="auto"/>
          </w:divBdr>
        </w:div>
        <w:div w:id="1294218490">
          <w:marLeft w:val="0"/>
          <w:marRight w:val="0"/>
          <w:marTop w:val="0"/>
          <w:marBottom w:val="0"/>
          <w:divBdr>
            <w:top w:val="none" w:sz="0" w:space="0" w:color="auto"/>
            <w:left w:val="none" w:sz="0" w:space="0" w:color="auto"/>
            <w:bottom w:val="none" w:sz="0" w:space="0" w:color="auto"/>
            <w:right w:val="none" w:sz="0" w:space="0" w:color="auto"/>
          </w:divBdr>
        </w:div>
        <w:div w:id="2119256047">
          <w:marLeft w:val="0"/>
          <w:marRight w:val="0"/>
          <w:marTop w:val="0"/>
          <w:marBottom w:val="0"/>
          <w:divBdr>
            <w:top w:val="none" w:sz="0" w:space="0" w:color="auto"/>
            <w:left w:val="none" w:sz="0" w:space="0" w:color="auto"/>
            <w:bottom w:val="none" w:sz="0" w:space="0" w:color="auto"/>
            <w:right w:val="none" w:sz="0" w:space="0" w:color="auto"/>
          </w:divBdr>
        </w:div>
      </w:divsChild>
    </w:div>
    <w:div w:id="464978275">
      <w:bodyDiv w:val="1"/>
      <w:marLeft w:val="0"/>
      <w:marRight w:val="0"/>
      <w:marTop w:val="0"/>
      <w:marBottom w:val="0"/>
      <w:divBdr>
        <w:top w:val="none" w:sz="0" w:space="0" w:color="auto"/>
        <w:left w:val="none" w:sz="0" w:space="0" w:color="auto"/>
        <w:bottom w:val="none" w:sz="0" w:space="0" w:color="auto"/>
        <w:right w:val="none" w:sz="0" w:space="0" w:color="auto"/>
      </w:divBdr>
    </w:div>
    <w:div w:id="469443228">
      <w:bodyDiv w:val="1"/>
      <w:marLeft w:val="0"/>
      <w:marRight w:val="0"/>
      <w:marTop w:val="0"/>
      <w:marBottom w:val="0"/>
      <w:divBdr>
        <w:top w:val="none" w:sz="0" w:space="0" w:color="auto"/>
        <w:left w:val="none" w:sz="0" w:space="0" w:color="auto"/>
        <w:bottom w:val="none" w:sz="0" w:space="0" w:color="auto"/>
        <w:right w:val="none" w:sz="0" w:space="0" w:color="auto"/>
      </w:divBdr>
    </w:div>
    <w:div w:id="470756390">
      <w:bodyDiv w:val="1"/>
      <w:marLeft w:val="0"/>
      <w:marRight w:val="0"/>
      <w:marTop w:val="0"/>
      <w:marBottom w:val="0"/>
      <w:divBdr>
        <w:top w:val="none" w:sz="0" w:space="0" w:color="auto"/>
        <w:left w:val="none" w:sz="0" w:space="0" w:color="auto"/>
        <w:bottom w:val="none" w:sz="0" w:space="0" w:color="auto"/>
        <w:right w:val="none" w:sz="0" w:space="0" w:color="auto"/>
      </w:divBdr>
    </w:div>
    <w:div w:id="475924708">
      <w:bodyDiv w:val="1"/>
      <w:marLeft w:val="0"/>
      <w:marRight w:val="0"/>
      <w:marTop w:val="0"/>
      <w:marBottom w:val="0"/>
      <w:divBdr>
        <w:top w:val="none" w:sz="0" w:space="0" w:color="auto"/>
        <w:left w:val="none" w:sz="0" w:space="0" w:color="auto"/>
        <w:bottom w:val="none" w:sz="0" w:space="0" w:color="auto"/>
        <w:right w:val="none" w:sz="0" w:space="0" w:color="auto"/>
      </w:divBdr>
    </w:div>
    <w:div w:id="480662753">
      <w:bodyDiv w:val="1"/>
      <w:marLeft w:val="0"/>
      <w:marRight w:val="0"/>
      <w:marTop w:val="0"/>
      <w:marBottom w:val="0"/>
      <w:divBdr>
        <w:top w:val="none" w:sz="0" w:space="0" w:color="auto"/>
        <w:left w:val="none" w:sz="0" w:space="0" w:color="auto"/>
        <w:bottom w:val="none" w:sz="0" w:space="0" w:color="auto"/>
        <w:right w:val="none" w:sz="0" w:space="0" w:color="auto"/>
      </w:divBdr>
    </w:div>
    <w:div w:id="501165469">
      <w:bodyDiv w:val="1"/>
      <w:marLeft w:val="0"/>
      <w:marRight w:val="0"/>
      <w:marTop w:val="0"/>
      <w:marBottom w:val="0"/>
      <w:divBdr>
        <w:top w:val="none" w:sz="0" w:space="0" w:color="auto"/>
        <w:left w:val="none" w:sz="0" w:space="0" w:color="auto"/>
        <w:bottom w:val="none" w:sz="0" w:space="0" w:color="auto"/>
        <w:right w:val="none" w:sz="0" w:space="0" w:color="auto"/>
      </w:divBdr>
    </w:div>
    <w:div w:id="527646451">
      <w:bodyDiv w:val="1"/>
      <w:marLeft w:val="0"/>
      <w:marRight w:val="0"/>
      <w:marTop w:val="0"/>
      <w:marBottom w:val="0"/>
      <w:divBdr>
        <w:top w:val="none" w:sz="0" w:space="0" w:color="auto"/>
        <w:left w:val="none" w:sz="0" w:space="0" w:color="auto"/>
        <w:bottom w:val="none" w:sz="0" w:space="0" w:color="auto"/>
        <w:right w:val="none" w:sz="0" w:space="0" w:color="auto"/>
      </w:divBdr>
    </w:div>
    <w:div w:id="536352647">
      <w:bodyDiv w:val="1"/>
      <w:marLeft w:val="0"/>
      <w:marRight w:val="0"/>
      <w:marTop w:val="0"/>
      <w:marBottom w:val="0"/>
      <w:divBdr>
        <w:top w:val="none" w:sz="0" w:space="0" w:color="auto"/>
        <w:left w:val="none" w:sz="0" w:space="0" w:color="auto"/>
        <w:bottom w:val="none" w:sz="0" w:space="0" w:color="auto"/>
        <w:right w:val="none" w:sz="0" w:space="0" w:color="auto"/>
      </w:divBdr>
    </w:div>
    <w:div w:id="539585620">
      <w:bodyDiv w:val="1"/>
      <w:marLeft w:val="0"/>
      <w:marRight w:val="0"/>
      <w:marTop w:val="0"/>
      <w:marBottom w:val="0"/>
      <w:divBdr>
        <w:top w:val="none" w:sz="0" w:space="0" w:color="auto"/>
        <w:left w:val="none" w:sz="0" w:space="0" w:color="auto"/>
        <w:bottom w:val="none" w:sz="0" w:space="0" w:color="auto"/>
        <w:right w:val="none" w:sz="0" w:space="0" w:color="auto"/>
      </w:divBdr>
    </w:div>
    <w:div w:id="547227107">
      <w:bodyDiv w:val="1"/>
      <w:marLeft w:val="0"/>
      <w:marRight w:val="0"/>
      <w:marTop w:val="0"/>
      <w:marBottom w:val="0"/>
      <w:divBdr>
        <w:top w:val="none" w:sz="0" w:space="0" w:color="auto"/>
        <w:left w:val="none" w:sz="0" w:space="0" w:color="auto"/>
        <w:bottom w:val="none" w:sz="0" w:space="0" w:color="auto"/>
        <w:right w:val="none" w:sz="0" w:space="0" w:color="auto"/>
      </w:divBdr>
    </w:div>
    <w:div w:id="561520934">
      <w:bodyDiv w:val="1"/>
      <w:marLeft w:val="0"/>
      <w:marRight w:val="0"/>
      <w:marTop w:val="0"/>
      <w:marBottom w:val="0"/>
      <w:divBdr>
        <w:top w:val="none" w:sz="0" w:space="0" w:color="auto"/>
        <w:left w:val="none" w:sz="0" w:space="0" w:color="auto"/>
        <w:bottom w:val="none" w:sz="0" w:space="0" w:color="auto"/>
        <w:right w:val="none" w:sz="0" w:space="0" w:color="auto"/>
      </w:divBdr>
    </w:div>
    <w:div w:id="569387576">
      <w:bodyDiv w:val="1"/>
      <w:marLeft w:val="0"/>
      <w:marRight w:val="0"/>
      <w:marTop w:val="0"/>
      <w:marBottom w:val="0"/>
      <w:divBdr>
        <w:top w:val="none" w:sz="0" w:space="0" w:color="auto"/>
        <w:left w:val="none" w:sz="0" w:space="0" w:color="auto"/>
        <w:bottom w:val="none" w:sz="0" w:space="0" w:color="auto"/>
        <w:right w:val="none" w:sz="0" w:space="0" w:color="auto"/>
      </w:divBdr>
    </w:div>
    <w:div w:id="571697441">
      <w:bodyDiv w:val="1"/>
      <w:marLeft w:val="0"/>
      <w:marRight w:val="0"/>
      <w:marTop w:val="0"/>
      <w:marBottom w:val="0"/>
      <w:divBdr>
        <w:top w:val="none" w:sz="0" w:space="0" w:color="auto"/>
        <w:left w:val="none" w:sz="0" w:space="0" w:color="auto"/>
        <w:bottom w:val="none" w:sz="0" w:space="0" w:color="auto"/>
        <w:right w:val="none" w:sz="0" w:space="0" w:color="auto"/>
      </w:divBdr>
    </w:div>
    <w:div w:id="572012219">
      <w:bodyDiv w:val="1"/>
      <w:marLeft w:val="0"/>
      <w:marRight w:val="0"/>
      <w:marTop w:val="0"/>
      <w:marBottom w:val="0"/>
      <w:divBdr>
        <w:top w:val="none" w:sz="0" w:space="0" w:color="auto"/>
        <w:left w:val="none" w:sz="0" w:space="0" w:color="auto"/>
        <w:bottom w:val="none" w:sz="0" w:space="0" w:color="auto"/>
        <w:right w:val="none" w:sz="0" w:space="0" w:color="auto"/>
      </w:divBdr>
    </w:div>
    <w:div w:id="574321587">
      <w:bodyDiv w:val="1"/>
      <w:marLeft w:val="0"/>
      <w:marRight w:val="0"/>
      <w:marTop w:val="0"/>
      <w:marBottom w:val="0"/>
      <w:divBdr>
        <w:top w:val="none" w:sz="0" w:space="0" w:color="auto"/>
        <w:left w:val="none" w:sz="0" w:space="0" w:color="auto"/>
        <w:bottom w:val="none" w:sz="0" w:space="0" w:color="auto"/>
        <w:right w:val="none" w:sz="0" w:space="0" w:color="auto"/>
      </w:divBdr>
      <w:divsChild>
        <w:div w:id="717172595">
          <w:marLeft w:val="0"/>
          <w:marRight w:val="0"/>
          <w:marTop w:val="0"/>
          <w:marBottom w:val="0"/>
          <w:divBdr>
            <w:top w:val="none" w:sz="0" w:space="0" w:color="auto"/>
            <w:left w:val="none" w:sz="0" w:space="0" w:color="auto"/>
            <w:bottom w:val="none" w:sz="0" w:space="0" w:color="auto"/>
            <w:right w:val="none" w:sz="0" w:space="0" w:color="auto"/>
          </w:divBdr>
        </w:div>
        <w:div w:id="1129516632">
          <w:marLeft w:val="0"/>
          <w:marRight w:val="0"/>
          <w:marTop w:val="0"/>
          <w:marBottom w:val="0"/>
          <w:divBdr>
            <w:top w:val="none" w:sz="0" w:space="0" w:color="auto"/>
            <w:left w:val="none" w:sz="0" w:space="0" w:color="auto"/>
            <w:bottom w:val="none" w:sz="0" w:space="0" w:color="auto"/>
            <w:right w:val="none" w:sz="0" w:space="0" w:color="auto"/>
          </w:divBdr>
          <w:divsChild>
            <w:div w:id="1534347285">
              <w:marLeft w:val="0"/>
              <w:marRight w:val="0"/>
              <w:marTop w:val="0"/>
              <w:marBottom w:val="0"/>
              <w:divBdr>
                <w:top w:val="none" w:sz="0" w:space="0" w:color="auto"/>
                <w:left w:val="none" w:sz="0" w:space="0" w:color="auto"/>
                <w:bottom w:val="none" w:sz="0" w:space="0" w:color="auto"/>
                <w:right w:val="none" w:sz="0" w:space="0" w:color="auto"/>
              </w:divBdr>
            </w:div>
            <w:div w:id="1715932309">
              <w:marLeft w:val="0"/>
              <w:marRight w:val="0"/>
              <w:marTop w:val="0"/>
              <w:marBottom w:val="0"/>
              <w:divBdr>
                <w:top w:val="none" w:sz="0" w:space="0" w:color="auto"/>
                <w:left w:val="none" w:sz="0" w:space="0" w:color="auto"/>
                <w:bottom w:val="none" w:sz="0" w:space="0" w:color="auto"/>
                <w:right w:val="none" w:sz="0" w:space="0" w:color="auto"/>
              </w:divBdr>
            </w:div>
          </w:divsChild>
        </w:div>
        <w:div w:id="1292126945">
          <w:marLeft w:val="0"/>
          <w:marRight w:val="0"/>
          <w:marTop w:val="0"/>
          <w:marBottom w:val="0"/>
          <w:divBdr>
            <w:top w:val="none" w:sz="0" w:space="0" w:color="auto"/>
            <w:left w:val="none" w:sz="0" w:space="0" w:color="auto"/>
            <w:bottom w:val="none" w:sz="0" w:space="0" w:color="auto"/>
            <w:right w:val="none" w:sz="0" w:space="0" w:color="auto"/>
          </w:divBdr>
        </w:div>
        <w:div w:id="1845632812">
          <w:marLeft w:val="0"/>
          <w:marRight w:val="0"/>
          <w:marTop w:val="0"/>
          <w:marBottom w:val="0"/>
          <w:divBdr>
            <w:top w:val="none" w:sz="0" w:space="0" w:color="auto"/>
            <w:left w:val="none" w:sz="0" w:space="0" w:color="auto"/>
            <w:bottom w:val="none" w:sz="0" w:space="0" w:color="auto"/>
            <w:right w:val="none" w:sz="0" w:space="0" w:color="auto"/>
          </w:divBdr>
        </w:div>
        <w:div w:id="1887792407">
          <w:marLeft w:val="0"/>
          <w:marRight w:val="0"/>
          <w:marTop w:val="0"/>
          <w:marBottom w:val="0"/>
          <w:divBdr>
            <w:top w:val="none" w:sz="0" w:space="0" w:color="auto"/>
            <w:left w:val="none" w:sz="0" w:space="0" w:color="auto"/>
            <w:bottom w:val="none" w:sz="0" w:space="0" w:color="auto"/>
            <w:right w:val="none" w:sz="0" w:space="0" w:color="auto"/>
          </w:divBdr>
        </w:div>
        <w:div w:id="1921400352">
          <w:marLeft w:val="0"/>
          <w:marRight w:val="0"/>
          <w:marTop w:val="0"/>
          <w:marBottom w:val="0"/>
          <w:divBdr>
            <w:top w:val="none" w:sz="0" w:space="0" w:color="auto"/>
            <w:left w:val="none" w:sz="0" w:space="0" w:color="auto"/>
            <w:bottom w:val="none" w:sz="0" w:space="0" w:color="auto"/>
            <w:right w:val="none" w:sz="0" w:space="0" w:color="auto"/>
          </w:divBdr>
        </w:div>
      </w:divsChild>
    </w:div>
    <w:div w:id="575625705">
      <w:bodyDiv w:val="1"/>
      <w:marLeft w:val="0"/>
      <w:marRight w:val="0"/>
      <w:marTop w:val="0"/>
      <w:marBottom w:val="0"/>
      <w:divBdr>
        <w:top w:val="none" w:sz="0" w:space="0" w:color="auto"/>
        <w:left w:val="none" w:sz="0" w:space="0" w:color="auto"/>
        <w:bottom w:val="none" w:sz="0" w:space="0" w:color="auto"/>
        <w:right w:val="none" w:sz="0" w:space="0" w:color="auto"/>
      </w:divBdr>
    </w:div>
    <w:div w:id="576548914">
      <w:bodyDiv w:val="1"/>
      <w:marLeft w:val="0"/>
      <w:marRight w:val="0"/>
      <w:marTop w:val="0"/>
      <w:marBottom w:val="0"/>
      <w:divBdr>
        <w:top w:val="none" w:sz="0" w:space="0" w:color="auto"/>
        <w:left w:val="none" w:sz="0" w:space="0" w:color="auto"/>
        <w:bottom w:val="none" w:sz="0" w:space="0" w:color="auto"/>
        <w:right w:val="none" w:sz="0" w:space="0" w:color="auto"/>
      </w:divBdr>
    </w:div>
    <w:div w:id="605043788">
      <w:bodyDiv w:val="1"/>
      <w:marLeft w:val="0"/>
      <w:marRight w:val="0"/>
      <w:marTop w:val="0"/>
      <w:marBottom w:val="0"/>
      <w:divBdr>
        <w:top w:val="none" w:sz="0" w:space="0" w:color="auto"/>
        <w:left w:val="none" w:sz="0" w:space="0" w:color="auto"/>
        <w:bottom w:val="none" w:sz="0" w:space="0" w:color="auto"/>
        <w:right w:val="none" w:sz="0" w:space="0" w:color="auto"/>
      </w:divBdr>
    </w:div>
    <w:div w:id="610938884">
      <w:bodyDiv w:val="1"/>
      <w:marLeft w:val="0"/>
      <w:marRight w:val="0"/>
      <w:marTop w:val="0"/>
      <w:marBottom w:val="0"/>
      <w:divBdr>
        <w:top w:val="none" w:sz="0" w:space="0" w:color="auto"/>
        <w:left w:val="none" w:sz="0" w:space="0" w:color="auto"/>
        <w:bottom w:val="none" w:sz="0" w:space="0" w:color="auto"/>
        <w:right w:val="none" w:sz="0" w:space="0" w:color="auto"/>
      </w:divBdr>
    </w:div>
    <w:div w:id="612400819">
      <w:bodyDiv w:val="1"/>
      <w:marLeft w:val="0"/>
      <w:marRight w:val="0"/>
      <w:marTop w:val="0"/>
      <w:marBottom w:val="0"/>
      <w:divBdr>
        <w:top w:val="none" w:sz="0" w:space="0" w:color="auto"/>
        <w:left w:val="none" w:sz="0" w:space="0" w:color="auto"/>
        <w:bottom w:val="none" w:sz="0" w:space="0" w:color="auto"/>
        <w:right w:val="none" w:sz="0" w:space="0" w:color="auto"/>
      </w:divBdr>
    </w:div>
    <w:div w:id="622228682">
      <w:bodyDiv w:val="1"/>
      <w:marLeft w:val="0"/>
      <w:marRight w:val="0"/>
      <w:marTop w:val="0"/>
      <w:marBottom w:val="0"/>
      <w:divBdr>
        <w:top w:val="none" w:sz="0" w:space="0" w:color="auto"/>
        <w:left w:val="none" w:sz="0" w:space="0" w:color="auto"/>
        <w:bottom w:val="none" w:sz="0" w:space="0" w:color="auto"/>
        <w:right w:val="none" w:sz="0" w:space="0" w:color="auto"/>
      </w:divBdr>
    </w:div>
    <w:div w:id="631251477">
      <w:bodyDiv w:val="1"/>
      <w:marLeft w:val="0"/>
      <w:marRight w:val="0"/>
      <w:marTop w:val="0"/>
      <w:marBottom w:val="0"/>
      <w:divBdr>
        <w:top w:val="none" w:sz="0" w:space="0" w:color="auto"/>
        <w:left w:val="none" w:sz="0" w:space="0" w:color="auto"/>
        <w:bottom w:val="none" w:sz="0" w:space="0" w:color="auto"/>
        <w:right w:val="none" w:sz="0" w:space="0" w:color="auto"/>
      </w:divBdr>
    </w:div>
    <w:div w:id="633828309">
      <w:bodyDiv w:val="1"/>
      <w:marLeft w:val="0"/>
      <w:marRight w:val="0"/>
      <w:marTop w:val="0"/>
      <w:marBottom w:val="0"/>
      <w:divBdr>
        <w:top w:val="none" w:sz="0" w:space="0" w:color="auto"/>
        <w:left w:val="none" w:sz="0" w:space="0" w:color="auto"/>
        <w:bottom w:val="none" w:sz="0" w:space="0" w:color="auto"/>
        <w:right w:val="none" w:sz="0" w:space="0" w:color="auto"/>
      </w:divBdr>
    </w:div>
    <w:div w:id="643194495">
      <w:bodyDiv w:val="1"/>
      <w:marLeft w:val="0"/>
      <w:marRight w:val="0"/>
      <w:marTop w:val="0"/>
      <w:marBottom w:val="0"/>
      <w:divBdr>
        <w:top w:val="none" w:sz="0" w:space="0" w:color="auto"/>
        <w:left w:val="none" w:sz="0" w:space="0" w:color="auto"/>
        <w:bottom w:val="none" w:sz="0" w:space="0" w:color="auto"/>
        <w:right w:val="none" w:sz="0" w:space="0" w:color="auto"/>
      </w:divBdr>
    </w:div>
    <w:div w:id="643586497">
      <w:bodyDiv w:val="1"/>
      <w:marLeft w:val="0"/>
      <w:marRight w:val="0"/>
      <w:marTop w:val="0"/>
      <w:marBottom w:val="0"/>
      <w:divBdr>
        <w:top w:val="none" w:sz="0" w:space="0" w:color="auto"/>
        <w:left w:val="none" w:sz="0" w:space="0" w:color="auto"/>
        <w:bottom w:val="none" w:sz="0" w:space="0" w:color="auto"/>
        <w:right w:val="none" w:sz="0" w:space="0" w:color="auto"/>
      </w:divBdr>
    </w:div>
    <w:div w:id="644353193">
      <w:bodyDiv w:val="1"/>
      <w:marLeft w:val="0"/>
      <w:marRight w:val="0"/>
      <w:marTop w:val="0"/>
      <w:marBottom w:val="0"/>
      <w:divBdr>
        <w:top w:val="none" w:sz="0" w:space="0" w:color="auto"/>
        <w:left w:val="none" w:sz="0" w:space="0" w:color="auto"/>
        <w:bottom w:val="none" w:sz="0" w:space="0" w:color="auto"/>
        <w:right w:val="none" w:sz="0" w:space="0" w:color="auto"/>
      </w:divBdr>
    </w:div>
    <w:div w:id="648247317">
      <w:bodyDiv w:val="1"/>
      <w:marLeft w:val="0"/>
      <w:marRight w:val="0"/>
      <w:marTop w:val="0"/>
      <w:marBottom w:val="0"/>
      <w:divBdr>
        <w:top w:val="none" w:sz="0" w:space="0" w:color="auto"/>
        <w:left w:val="none" w:sz="0" w:space="0" w:color="auto"/>
        <w:bottom w:val="none" w:sz="0" w:space="0" w:color="auto"/>
        <w:right w:val="none" w:sz="0" w:space="0" w:color="auto"/>
      </w:divBdr>
    </w:div>
    <w:div w:id="652443622">
      <w:bodyDiv w:val="1"/>
      <w:marLeft w:val="0"/>
      <w:marRight w:val="0"/>
      <w:marTop w:val="0"/>
      <w:marBottom w:val="0"/>
      <w:divBdr>
        <w:top w:val="none" w:sz="0" w:space="0" w:color="auto"/>
        <w:left w:val="none" w:sz="0" w:space="0" w:color="auto"/>
        <w:bottom w:val="none" w:sz="0" w:space="0" w:color="auto"/>
        <w:right w:val="none" w:sz="0" w:space="0" w:color="auto"/>
      </w:divBdr>
    </w:div>
    <w:div w:id="655570314">
      <w:bodyDiv w:val="1"/>
      <w:marLeft w:val="0"/>
      <w:marRight w:val="0"/>
      <w:marTop w:val="0"/>
      <w:marBottom w:val="0"/>
      <w:divBdr>
        <w:top w:val="none" w:sz="0" w:space="0" w:color="auto"/>
        <w:left w:val="none" w:sz="0" w:space="0" w:color="auto"/>
        <w:bottom w:val="none" w:sz="0" w:space="0" w:color="auto"/>
        <w:right w:val="none" w:sz="0" w:space="0" w:color="auto"/>
      </w:divBdr>
    </w:div>
    <w:div w:id="659769662">
      <w:bodyDiv w:val="1"/>
      <w:marLeft w:val="0"/>
      <w:marRight w:val="0"/>
      <w:marTop w:val="0"/>
      <w:marBottom w:val="0"/>
      <w:divBdr>
        <w:top w:val="none" w:sz="0" w:space="0" w:color="auto"/>
        <w:left w:val="none" w:sz="0" w:space="0" w:color="auto"/>
        <w:bottom w:val="none" w:sz="0" w:space="0" w:color="auto"/>
        <w:right w:val="none" w:sz="0" w:space="0" w:color="auto"/>
      </w:divBdr>
      <w:divsChild>
        <w:div w:id="332337014">
          <w:marLeft w:val="274"/>
          <w:marRight w:val="0"/>
          <w:marTop w:val="0"/>
          <w:marBottom w:val="0"/>
          <w:divBdr>
            <w:top w:val="none" w:sz="0" w:space="0" w:color="auto"/>
            <w:left w:val="none" w:sz="0" w:space="0" w:color="auto"/>
            <w:bottom w:val="none" w:sz="0" w:space="0" w:color="auto"/>
            <w:right w:val="none" w:sz="0" w:space="0" w:color="auto"/>
          </w:divBdr>
        </w:div>
        <w:div w:id="791750361">
          <w:marLeft w:val="274"/>
          <w:marRight w:val="0"/>
          <w:marTop w:val="0"/>
          <w:marBottom w:val="0"/>
          <w:divBdr>
            <w:top w:val="none" w:sz="0" w:space="0" w:color="auto"/>
            <w:left w:val="none" w:sz="0" w:space="0" w:color="auto"/>
            <w:bottom w:val="none" w:sz="0" w:space="0" w:color="auto"/>
            <w:right w:val="none" w:sz="0" w:space="0" w:color="auto"/>
          </w:divBdr>
        </w:div>
        <w:div w:id="1065756218">
          <w:marLeft w:val="274"/>
          <w:marRight w:val="0"/>
          <w:marTop w:val="0"/>
          <w:marBottom w:val="0"/>
          <w:divBdr>
            <w:top w:val="none" w:sz="0" w:space="0" w:color="auto"/>
            <w:left w:val="none" w:sz="0" w:space="0" w:color="auto"/>
            <w:bottom w:val="none" w:sz="0" w:space="0" w:color="auto"/>
            <w:right w:val="none" w:sz="0" w:space="0" w:color="auto"/>
          </w:divBdr>
        </w:div>
        <w:div w:id="1161388825">
          <w:marLeft w:val="274"/>
          <w:marRight w:val="0"/>
          <w:marTop w:val="0"/>
          <w:marBottom w:val="0"/>
          <w:divBdr>
            <w:top w:val="none" w:sz="0" w:space="0" w:color="auto"/>
            <w:left w:val="none" w:sz="0" w:space="0" w:color="auto"/>
            <w:bottom w:val="none" w:sz="0" w:space="0" w:color="auto"/>
            <w:right w:val="none" w:sz="0" w:space="0" w:color="auto"/>
          </w:divBdr>
        </w:div>
        <w:div w:id="1727489749">
          <w:marLeft w:val="274"/>
          <w:marRight w:val="0"/>
          <w:marTop w:val="0"/>
          <w:marBottom w:val="0"/>
          <w:divBdr>
            <w:top w:val="none" w:sz="0" w:space="0" w:color="auto"/>
            <w:left w:val="none" w:sz="0" w:space="0" w:color="auto"/>
            <w:bottom w:val="none" w:sz="0" w:space="0" w:color="auto"/>
            <w:right w:val="none" w:sz="0" w:space="0" w:color="auto"/>
          </w:divBdr>
        </w:div>
      </w:divsChild>
    </w:div>
    <w:div w:id="672025830">
      <w:bodyDiv w:val="1"/>
      <w:marLeft w:val="0"/>
      <w:marRight w:val="0"/>
      <w:marTop w:val="0"/>
      <w:marBottom w:val="0"/>
      <w:divBdr>
        <w:top w:val="none" w:sz="0" w:space="0" w:color="auto"/>
        <w:left w:val="none" w:sz="0" w:space="0" w:color="auto"/>
        <w:bottom w:val="none" w:sz="0" w:space="0" w:color="auto"/>
        <w:right w:val="none" w:sz="0" w:space="0" w:color="auto"/>
      </w:divBdr>
    </w:div>
    <w:div w:id="688409728">
      <w:bodyDiv w:val="1"/>
      <w:marLeft w:val="0"/>
      <w:marRight w:val="0"/>
      <w:marTop w:val="0"/>
      <w:marBottom w:val="0"/>
      <w:divBdr>
        <w:top w:val="none" w:sz="0" w:space="0" w:color="auto"/>
        <w:left w:val="none" w:sz="0" w:space="0" w:color="auto"/>
        <w:bottom w:val="none" w:sz="0" w:space="0" w:color="auto"/>
        <w:right w:val="none" w:sz="0" w:space="0" w:color="auto"/>
      </w:divBdr>
    </w:div>
    <w:div w:id="691804953">
      <w:bodyDiv w:val="1"/>
      <w:marLeft w:val="0"/>
      <w:marRight w:val="0"/>
      <w:marTop w:val="0"/>
      <w:marBottom w:val="0"/>
      <w:divBdr>
        <w:top w:val="none" w:sz="0" w:space="0" w:color="auto"/>
        <w:left w:val="none" w:sz="0" w:space="0" w:color="auto"/>
        <w:bottom w:val="none" w:sz="0" w:space="0" w:color="auto"/>
        <w:right w:val="none" w:sz="0" w:space="0" w:color="auto"/>
      </w:divBdr>
    </w:div>
    <w:div w:id="695930152">
      <w:bodyDiv w:val="1"/>
      <w:marLeft w:val="0"/>
      <w:marRight w:val="0"/>
      <w:marTop w:val="0"/>
      <w:marBottom w:val="0"/>
      <w:divBdr>
        <w:top w:val="none" w:sz="0" w:space="0" w:color="auto"/>
        <w:left w:val="none" w:sz="0" w:space="0" w:color="auto"/>
        <w:bottom w:val="none" w:sz="0" w:space="0" w:color="auto"/>
        <w:right w:val="none" w:sz="0" w:space="0" w:color="auto"/>
      </w:divBdr>
    </w:div>
    <w:div w:id="696392460">
      <w:bodyDiv w:val="1"/>
      <w:marLeft w:val="0"/>
      <w:marRight w:val="0"/>
      <w:marTop w:val="0"/>
      <w:marBottom w:val="0"/>
      <w:divBdr>
        <w:top w:val="none" w:sz="0" w:space="0" w:color="auto"/>
        <w:left w:val="none" w:sz="0" w:space="0" w:color="auto"/>
        <w:bottom w:val="none" w:sz="0" w:space="0" w:color="auto"/>
        <w:right w:val="none" w:sz="0" w:space="0" w:color="auto"/>
      </w:divBdr>
    </w:div>
    <w:div w:id="699745851">
      <w:bodyDiv w:val="1"/>
      <w:marLeft w:val="0"/>
      <w:marRight w:val="0"/>
      <w:marTop w:val="0"/>
      <w:marBottom w:val="0"/>
      <w:divBdr>
        <w:top w:val="none" w:sz="0" w:space="0" w:color="auto"/>
        <w:left w:val="none" w:sz="0" w:space="0" w:color="auto"/>
        <w:bottom w:val="none" w:sz="0" w:space="0" w:color="auto"/>
        <w:right w:val="none" w:sz="0" w:space="0" w:color="auto"/>
      </w:divBdr>
      <w:divsChild>
        <w:div w:id="1018002875">
          <w:marLeft w:val="331"/>
          <w:marRight w:val="0"/>
          <w:marTop w:val="0"/>
          <w:marBottom w:val="0"/>
          <w:divBdr>
            <w:top w:val="none" w:sz="0" w:space="0" w:color="auto"/>
            <w:left w:val="none" w:sz="0" w:space="0" w:color="auto"/>
            <w:bottom w:val="none" w:sz="0" w:space="0" w:color="auto"/>
            <w:right w:val="none" w:sz="0" w:space="0" w:color="auto"/>
          </w:divBdr>
        </w:div>
      </w:divsChild>
    </w:div>
    <w:div w:id="699747299">
      <w:bodyDiv w:val="1"/>
      <w:marLeft w:val="0"/>
      <w:marRight w:val="0"/>
      <w:marTop w:val="0"/>
      <w:marBottom w:val="0"/>
      <w:divBdr>
        <w:top w:val="none" w:sz="0" w:space="0" w:color="auto"/>
        <w:left w:val="none" w:sz="0" w:space="0" w:color="auto"/>
        <w:bottom w:val="none" w:sz="0" w:space="0" w:color="auto"/>
        <w:right w:val="none" w:sz="0" w:space="0" w:color="auto"/>
      </w:divBdr>
    </w:div>
    <w:div w:id="702288361">
      <w:bodyDiv w:val="1"/>
      <w:marLeft w:val="0"/>
      <w:marRight w:val="0"/>
      <w:marTop w:val="0"/>
      <w:marBottom w:val="0"/>
      <w:divBdr>
        <w:top w:val="none" w:sz="0" w:space="0" w:color="auto"/>
        <w:left w:val="none" w:sz="0" w:space="0" w:color="auto"/>
        <w:bottom w:val="none" w:sz="0" w:space="0" w:color="auto"/>
        <w:right w:val="none" w:sz="0" w:space="0" w:color="auto"/>
      </w:divBdr>
    </w:div>
    <w:div w:id="710955583">
      <w:bodyDiv w:val="1"/>
      <w:marLeft w:val="0"/>
      <w:marRight w:val="0"/>
      <w:marTop w:val="0"/>
      <w:marBottom w:val="0"/>
      <w:divBdr>
        <w:top w:val="none" w:sz="0" w:space="0" w:color="auto"/>
        <w:left w:val="none" w:sz="0" w:space="0" w:color="auto"/>
        <w:bottom w:val="none" w:sz="0" w:space="0" w:color="auto"/>
        <w:right w:val="none" w:sz="0" w:space="0" w:color="auto"/>
      </w:divBdr>
    </w:div>
    <w:div w:id="717245883">
      <w:bodyDiv w:val="1"/>
      <w:marLeft w:val="0"/>
      <w:marRight w:val="0"/>
      <w:marTop w:val="0"/>
      <w:marBottom w:val="0"/>
      <w:divBdr>
        <w:top w:val="none" w:sz="0" w:space="0" w:color="auto"/>
        <w:left w:val="none" w:sz="0" w:space="0" w:color="auto"/>
        <w:bottom w:val="none" w:sz="0" w:space="0" w:color="auto"/>
        <w:right w:val="none" w:sz="0" w:space="0" w:color="auto"/>
      </w:divBdr>
    </w:div>
    <w:div w:id="722095919">
      <w:bodyDiv w:val="1"/>
      <w:marLeft w:val="0"/>
      <w:marRight w:val="0"/>
      <w:marTop w:val="0"/>
      <w:marBottom w:val="0"/>
      <w:divBdr>
        <w:top w:val="none" w:sz="0" w:space="0" w:color="auto"/>
        <w:left w:val="none" w:sz="0" w:space="0" w:color="auto"/>
        <w:bottom w:val="none" w:sz="0" w:space="0" w:color="auto"/>
        <w:right w:val="none" w:sz="0" w:space="0" w:color="auto"/>
      </w:divBdr>
    </w:div>
    <w:div w:id="735006356">
      <w:bodyDiv w:val="1"/>
      <w:marLeft w:val="0"/>
      <w:marRight w:val="0"/>
      <w:marTop w:val="0"/>
      <w:marBottom w:val="0"/>
      <w:divBdr>
        <w:top w:val="none" w:sz="0" w:space="0" w:color="auto"/>
        <w:left w:val="none" w:sz="0" w:space="0" w:color="auto"/>
        <w:bottom w:val="none" w:sz="0" w:space="0" w:color="auto"/>
        <w:right w:val="none" w:sz="0" w:space="0" w:color="auto"/>
      </w:divBdr>
      <w:divsChild>
        <w:div w:id="115486054">
          <w:marLeft w:val="274"/>
          <w:marRight w:val="0"/>
          <w:marTop w:val="0"/>
          <w:marBottom w:val="40"/>
          <w:divBdr>
            <w:top w:val="none" w:sz="0" w:space="0" w:color="auto"/>
            <w:left w:val="none" w:sz="0" w:space="0" w:color="auto"/>
            <w:bottom w:val="none" w:sz="0" w:space="0" w:color="auto"/>
            <w:right w:val="none" w:sz="0" w:space="0" w:color="auto"/>
          </w:divBdr>
        </w:div>
      </w:divsChild>
    </w:div>
    <w:div w:id="736056313">
      <w:bodyDiv w:val="1"/>
      <w:marLeft w:val="0"/>
      <w:marRight w:val="0"/>
      <w:marTop w:val="0"/>
      <w:marBottom w:val="0"/>
      <w:divBdr>
        <w:top w:val="none" w:sz="0" w:space="0" w:color="auto"/>
        <w:left w:val="none" w:sz="0" w:space="0" w:color="auto"/>
        <w:bottom w:val="none" w:sz="0" w:space="0" w:color="auto"/>
        <w:right w:val="none" w:sz="0" w:space="0" w:color="auto"/>
      </w:divBdr>
    </w:div>
    <w:div w:id="742803041">
      <w:bodyDiv w:val="1"/>
      <w:marLeft w:val="0"/>
      <w:marRight w:val="0"/>
      <w:marTop w:val="0"/>
      <w:marBottom w:val="0"/>
      <w:divBdr>
        <w:top w:val="none" w:sz="0" w:space="0" w:color="auto"/>
        <w:left w:val="none" w:sz="0" w:space="0" w:color="auto"/>
        <w:bottom w:val="none" w:sz="0" w:space="0" w:color="auto"/>
        <w:right w:val="none" w:sz="0" w:space="0" w:color="auto"/>
      </w:divBdr>
      <w:divsChild>
        <w:div w:id="69355389">
          <w:marLeft w:val="389"/>
          <w:marRight w:val="0"/>
          <w:marTop w:val="0"/>
          <w:marBottom w:val="0"/>
          <w:divBdr>
            <w:top w:val="none" w:sz="0" w:space="0" w:color="auto"/>
            <w:left w:val="none" w:sz="0" w:space="0" w:color="auto"/>
            <w:bottom w:val="none" w:sz="0" w:space="0" w:color="auto"/>
            <w:right w:val="none" w:sz="0" w:space="0" w:color="auto"/>
          </w:divBdr>
        </w:div>
      </w:divsChild>
    </w:div>
    <w:div w:id="755134585">
      <w:bodyDiv w:val="1"/>
      <w:marLeft w:val="0"/>
      <w:marRight w:val="0"/>
      <w:marTop w:val="0"/>
      <w:marBottom w:val="0"/>
      <w:divBdr>
        <w:top w:val="none" w:sz="0" w:space="0" w:color="auto"/>
        <w:left w:val="none" w:sz="0" w:space="0" w:color="auto"/>
        <w:bottom w:val="none" w:sz="0" w:space="0" w:color="auto"/>
        <w:right w:val="none" w:sz="0" w:space="0" w:color="auto"/>
      </w:divBdr>
    </w:div>
    <w:div w:id="758209099">
      <w:bodyDiv w:val="1"/>
      <w:marLeft w:val="0"/>
      <w:marRight w:val="0"/>
      <w:marTop w:val="0"/>
      <w:marBottom w:val="0"/>
      <w:divBdr>
        <w:top w:val="none" w:sz="0" w:space="0" w:color="auto"/>
        <w:left w:val="none" w:sz="0" w:space="0" w:color="auto"/>
        <w:bottom w:val="none" w:sz="0" w:space="0" w:color="auto"/>
        <w:right w:val="none" w:sz="0" w:space="0" w:color="auto"/>
      </w:divBdr>
    </w:div>
    <w:div w:id="760028505">
      <w:bodyDiv w:val="1"/>
      <w:marLeft w:val="0"/>
      <w:marRight w:val="0"/>
      <w:marTop w:val="0"/>
      <w:marBottom w:val="0"/>
      <w:divBdr>
        <w:top w:val="none" w:sz="0" w:space="0" w:color="auto"/>
        <w:left w:val="none" w:sz="0" w:space="0" w:color="auto"/>
        <w:bottom w:val="none" w:sz="0" w:space="0" w:color="auto"/>
        <w:right w:val="none" w:sz="0" w:space="0" w:color="auto"/>
      </w:divBdr>
      <w:divsChild>
        <w:div w:id="808279979">
          <w:marLeft w:val="274"/>
          <w:marRight w:val="0"/>
          <w:marTop w:val="0"/>
          <w:marBottom w:val="0"/>
          <w:divBdr>
            <w:top w:val="none" w:sz="0" w:space="0" w:color="auto"/>
            <w:left w:val="none" w:sz="0" w:space="0" w:color="auto"/>
            <w:bottom w:val="none" w:sz="0" w:space="0" w:color="auto"/>
            <w:right w:val="none" w:sz="0" w:space="0" w:color="auto"/>
          </w:divBdr>
        </w:div>
        <w:div w:id="983854295">
          <w:marLeft w:val="274"/>
          <w:marRight w:val="0"/>
          <w:marTop w:val="0"/>
          <w:marBottom w:val="0"/>
          <w:divBdr>
            <w:top w:val="none" w:sz="0" w:space="0" w:color="auto"/>
            <w:left w:val="none" w:sz="0" w:space="0" w:color="auto"/>
            <w:bottom w:val="none" w:sz="0" w:space="0" w:color="auto"/>
            <w:right w:val="none" w:sz="0" w:space="0" w:color="auto"/>
          </w:divBdr>
        </w:div>
        <w:div w:id="1297180777">
          <w:marLeft w:val="274"/>
          <w:marRight w:val="0"/>
          <w:marTop w:val="0"/>
          <w:marBottom w:val="0"/>
          <w:divBdr>
            <w:top w:val="none" w:sz="0" w:space="0" w:color="auto"/>
            <w:left w:val="none" w:sz="0" w:space="0" w:color="auto"/>
            <w:bottom w:val="none" w:sz="0" w:space="0" w:color="auto"/>
            <w:right w:val="none" w:sz="0" w:space="0" w:color="auto"/>
          </w:divBdr>
        </w:div>
        <w:div w:id="1813474294">
          <w:marLeft w:val="274"/>
          <w:marRight w:val="0"/>
          <w:marTop w:val="0"/>
          <w:marBottom w:val="0"/>
          <w:divBdr>
            <w:top w:val="none" w:sz="0" w:space="0" w:color="auto"/>
            <w:left w:val="none" w:sz="0" w:space="0" w:color="auto"/>
            <w:bottom w:val="none" w:sz="0" w:space="0" w:color="auto"/>
            <w:right w:val="none" w:sz="0" w:space="0" w:color="auto"/>
          </w:divBdr>
        </w:div>
        <w:div w:id="1890534583">
          <w:marLeft w:val="274"/>
          <w:marRight w:val="0"/>
          <w:marTop w:val="0"/>
          <w:marBottom w:val="0"/>
          <w:divBdr>
            <w:top w:val="none" w:sz="0" w:space="0" w:color="auto"/>
            <w:left w:val="none" w:sz="0" w:space="0" w:color="auto"/>
            <w:bottom w:val="none" w:sz="0" w:space="0" w:color="auto"/>
            <w:right w:val="none" w:sz="0" w:space="0" w:color="auto"/>
          </w:divBdr>
        </w:div>
        <w:div w:id="2097624714">
          <w:marLeft w:val="274"/>
          <w:marRight w:val="0"/>
          <w:marTop w:val="0"/>
          <w:marBottom w:val="0"/>
          <w:divBdr>
            <w:top w:val="none" w:sz="0" w:space="0" w:color="auto"/>
            <w:left w:val="none" w:sz="0" w:space="0" w:color="auto"/>
            <w:bottom w:val="none" w:sz="0" w:space="0" w:color="auto"/>
            <w:right w:val="none" w:sz="0" w:space="0" w:color="auto"/>
          </w:divBdr>
        </w:div>
      </w:divsChild>
    </w:div>
    <w:div w:id="769618078">
      <w:bodyDiv w:val="1"/>
      <w:marLeft w:val="0"/>
      <w:marRight w:val="0"/>
      <w:marTop w:val="0"/>
      <w:marBottom w:val="0"/>
      <w:divBdr>
        <w:top w:val="none" w:sz="0" w:space="0" w:color="auto"/>
        <w:left w:val="none" w:sz="0" w:space="0" w:color="auto"/>
        <w:bottom w:val="none" w:sz="0" w:space="0" w:color="auto"/>
        <w:right w:val="none" w:sz="0" w:space="0" w:color="auto"/>
      </w:divBdr>
    </w:div>
    <w:div w:id="785152342">
      <w:bodyDiv w:val="1"/>
      <w:marLeft w:val="0"/>
      <w:marRight w:val="0"/>
      <w:marTop w:val="0"/>
      <w:marBottom w:val="0"/>
      <w:divBdr>
        <w:top w:val="none" w:sz="0" w:space="0" w:color="auto"/>
        <w:left w:val="none" w:sz="0" w:space="0" w:color="auto"/>
        <w:bottom w:val="none" w:sz="0" w:space="0" w:color="auto"/>
        <w:right w:val="none" w:sz="0" w:space="0" w:color="auto"/>
      </w:divBdr>
    </w:div>
    <w:div w:id="789589564">
      <w:bodyDiv w:val="1"/>
      <w:marLeft w:val="0"/>
      <w:marRight w:val="0"/>
      <w:marTop w:val="0"/>
      <w:marBottom w:val="0"/>
      <w:divBdr>
        <w:top w:val="none" w:sz="0" w:space="0" w:color="auto"/>
        <w:left w:val="none" w:sz="0" w:space="0" w:color="auto"/>
        <w:bottom w:val="none" w:sz="0" w:space="0" w:color="auto"/>
        <w:right w:val="none" w:sz="0" w:space="0" w:color="auto"/>
      </w:divBdr>
    </w:div>
    <w:div w:id="789671425">
      <w:bodyDiv w:val="1"/>
      <w:marLeft w:val="0"/>
      <w:marRight w:val="0"/>
      <w:marTop w:val="0"/>
      <w:marBottom w:val="0"/>
      <w:divBdr>
        <w:top w:val="none" w:sz="0" w:space="0" w:color="auto"/>
        <w:left w:val="none" w:sz="0" w:space="0" w:color="auto"/>
        <w:bottom w:val="none" w:sz="0" w:space="0" w:color="auto"/>
        <w:right w:val="none" w:sz="0" w:space="0" w:color="auto"/>
      </w:divBdr>
    </w:div>
    <w:div w:id="796415796">
      <w:bodyDiv w:val="1"/>
      <w:marLeft w:val="0"/>
      <w:marRight w:val="0"/>
      <w:marTop w:val="0"/>
      <w:marBottom w:val="0"/>
      <w:divBdr>
        <w:top w:val="none" w:sz="0" w:space="0" w:color="auto"/>
        <w:left w:val="none" w:sz="0" w:space="0" w:color="auto"/>
        <w:bottom w:val="none" w:sz="0" w:space="0" w:color="auto"/>
        <w:right w:val="none" w:sz="0" w:space="0" w:color="auto"/>
      </w:divBdr>
      <w:divsChild>
        <w:div w:id="15272855">
          <w:marLeft w:val="274"/>
          <w:marRight w:val="0"/>
          <w:marTop w:val="0"/>
          <w:marBottom w:val="0"/>
          <w:divBdr>
            <w:top w:val="none" w:sz="0" w:space="0" w:color="auto"/>
            <w:left w:val="none" w:sz="0" w:space="0" w:color="auto"/>
            <w:bottom w:val="none" w:sz="0" w:space="0" w:color="auto"/>
            <w:right w:val="none" w:sz="0" w:space="0" w:color="auto"/>
          </w:divBdr>
        </w:div>
        <w:div w:id="304821615">
          <w:marLeft w:val="274"/>
          <w:marRight w:val="0"/>
          <w:marTop w:val="0"/>
          <w:marBottom w:val="0"/>
          <w:divBdr>
            <w:top w:val="none" w:sz="0" w:space="0" w:color="auto"/>
            <w:left w:val="none" w:sz="0" w:space="0" w:color="auto"/>
            <w:bottom w:val="none" w:sz="0" w:space="0" w:color="auto"/>
            <w:right w:val="none" w:sz="0" w:space="0" w:color="auto"/>
          </w:divBdr>
        </w:div>
        <w:div w:id="562181918">
          <w:marLeft w:val="274"/>
          <w:marRight w:val="0"/>
          <w:marTop w:val="0"/>
          <w:marBottom w:val="0"/>
          <w:divBdr>
            <w:top w:val="none" w:sz="0" w:space="0" w:color="auto"/>
            <w:left w:val="none" w:sz="0" w:space="0" w:color="auto"/>
            <w:bottom w:val="none" w:sz="0" w:space="0" w:color="auto"/>
            <w:right w:val="none" w:sz="0" w:space="0" w:color="auto"/>
          </w:divBdr>
        </w:div>
        <w:div w:id="814949560">
          <w:marLeft w:val="274"/>
          <w:marRight w:val="0"/>
          <w:marTop w:val="0"/>
          <w:marBottom w:val="0"/>
          <w:divBdr>
            <w:top w:val="none" w:sz="0" w:space="0" w:color="auto"/>
            <w:left w:val="none" w:sz="0" w:space="0" w:color="auto"/>
            <w:bottom w:val="none" w:sz="0" w:space="0" w:color="auto"/>
            <w:right w:val="none" w:sz="0" w:space="0" w:color="auto"/>
          </w:divBdr>
        </w:div>
        <w:div w:id="893931231">
          <w:marLeft w:val="274"/>
          <w:marRight w:val="0"/>
          <w:marTop w:val="0"/>
          <w:marBottom w:val="0"/>
          <w:divBdr>
            <w:top w:val="none" w:sz="0" w:space="0" w:color="auto"/>
            <w:left w:val="none" w:sz="0" w:space="0" w:color="auto"/>
            <w:bottom w:val="none" w:sz="0" w:space="0" w:color="auto"/>
            <w:right w:val="none" w:sz="0" w:space="0" w:color="auto"/>
          </w:divBdr>
        </w:div>
        <w:div w:id="1491484383">
          <w:marLeft w:val="274"/>
          <w:marRight w:val="0"/>
          <w:marTop w:val="0"/>
          <w:marBottom w:val="0"/>
          <w:divBdr>
            <w:top w:val="none" w:sz="0" w:space="0" w:color="auto"/>
            <w:left w:val="none" w:sz="0" w:space="0" w:color="auto"/>
            <w:bottom w:val="none" w:sz="0" w:space="0" w:color="auto"/>
            <w:right w:val="none" w:sz="0" w:space="0" w:color="auto"/>
          </w:divBdr>
        </w:div>
        <w:div w:id="2036538218">
          <w:marLeft w:val="274"/>
          <w:marRight w:val="0"/>
          <w:marTop w:val="0"/>
          <w:marBottom w:val="0"/>
          <w:divBdr>
            <w:top w:val="none" w:sz="0" w:space="0" w:color="auto"/>
            <w:left w:val="none" w:sz="0" w:space="0" w:color="auto"/>
            <w:bottom w:val="none" w:sz="0" w:space="0" w:color="auto"/>
            <w:right w:val="none" w:sz="0" w:space="0" w:color="auto"/>
          </w:divBdr>
        </w:div>
        <w:div w:id="2093118497">
          <w:marLeft w:val="274"/>
          <w:marRight w:val="0"/>
          <w:marTop w:val="0"/>
          <w:marBottom w:val="0"/>
          <w:divBdr>
            <w:top w:val="none" w:sz="0" w:space="0" w:color="auto"/>
            <w:left w:val="none" w:sz="0" w:space="0" w:color="auto"/>
            <w:bottom w:val="none" w:sz="0" w:space="0" w:color="auto"/>
            <w:right w:val="none" w:sz="0" w:space="0" w:color="auto"/>
          </w:divBdr>
        </w:div>
      </w:divsChild>
    </w:div>
    <w:div w:id="797260024">
      <w:bodyDiv w:val="1"/>
      <w:marLeft w:val="0"/>
      <w:marRight w:val="0"/>
      <w:marTop w:val="0"/>
      <w:marBottom w:val="0"/>
      <w:divBdr>
        <w:top w:val="none" w:sz="0" w:space="0" w:color="auto"/>
        <w:left w:val="none" w:sz="0" w:space="0" w:color="auto"/>
        <w:bottom w:val="none" w:sz="0" w:space="0" w:color="auto"/>
        <w:right w:val="none" w:sz="0" w:space="0" w:color="auto"/>
      </w:divBdr>
    </w:div>
    <w:div w:id="800999003">
      <w:bodyDiv w:val="1"/>
      <w:marLeft w:val="0"/>
      <w:marRight w:val="0"/>
      <w:marTop w:val="0"/>
      <w:marBottom w:val="0"/>
      <w:divBdr>
        <w:top w:val="none" w:sz="0" w:space="0" w:color="auto"/>
        <w:left w:val="none" w:sz="0" w:space="0" w:color="auto"/>
        <w:bottom w:val="none" w:sz="0" w:space="0" w:color="auto"/>
        <w:right w:val="none" w:sz="0" w:space="0" w:color="auto"/>
      </w:divBdr>
    </w:div>
    <w:div w:id="815495355">
      <w:bodyDiv w:val="1"/>
      <w:marLeft w:val="0"/>
      <w:marRight w:val="0"/>
      <w:marTop w:val="0"/>
      <w:marBottom w:val="0"/>
      <w:divBdr>
        <w:top w:val="none" w:sz="0" w:space="0" w:color="auto"/>
        <w:left w:val="none" w:sz="0" w:space="0" w:color="auto"/>
        <w:bottom w:val="none" w:sz="0" w:space="0" w:color="auto"/>
        <w:right w:val="none" w:sz="0" w:space="0" w:color="auto"/>
      </w:divBdr>
    </w:div>
    <w:div w:id="819807954">
      <w:bodyDiv w:val="1"/>
      <w:marLeft w:val="0"/>
      <w:marRight w:val="0"/>
      <w:marTop w:val="0"/>
      <w:marBottom w:val="0"/>
      <w:divBdr>
        <w:top w:val="none" w:sz="0" w:space="0" w:color="auto"/>
        <w:left w:val="none" w:sz="0" w:space="0" w:color="auto"/>
        <w:bottom w:val="none" w:sz="0" w:space="0" w:color="auto"/>
        <w:right w:val="none" w:sz="0" w:space="0" w:color="auto"/>
      </w:divBdr>
    </w:div>
    <w:div w:id="824443423">
      <w:bodyDiv w:val="1"/>
      <w:marLeft w:val="0"/>
      <w:marRight w:val="0"/>
      <w:marTop w:val="0"/>
      <w:marBottom w:val="0"/>
      <w:divBdr>
        <w:top w:val="none" w:sz="0" w:space="0" w:color="auto"/>
        <w:left w:val="none" w:sz="0" w:space="0" w:color="auto"/>
        <w:bottom w:val="none" w:sz="0" w:space="0" w:color="auto"/>
        <w:right w:val="none" w:sz="0" w:space="0" w:color="auto"/>
      </w:divBdr>
    </w:div>
    <w:div w:id="830097483">
      <w:bodyDiv w:val="1"/>
      <w:marLeft w:val="0"/>
      <w:marRight w:val="0"/>
      <w:marTop w:val="0"/>
      <w:marBottom w:val="0"/>
      <w:divBdr>
        <w:top w:val="none" w:sz="0" w:space="0" w:color="auto"/>
        <w:left w:val="none" w:sz="0" w:space="0" w:color="auto"/>
        <w:bottom w:val="none" w:sz="0" w:space="0" w:color="auto"/>
        <w:right w:val="none" w:sz="0" w:space="0" w:color="auto"/>
      </w:divBdr>
    </w:div>
    <w:div w:id="831487043">
      <w:bodyDiv w:val="1"/>
      <w:marLeft w:val="0"/>
      <w:marRight w:val="0"/>
      <w:marTop w:val="0"/>
      <w:marBottom w:val="0"/>
      <w:divBdr>
        <w:top w:val="none" w:sz="0" w:space="0" w:color="auto"/>
        <w:left w:val="none" w:sz="0" w:space="0" w:color="auto"/>
        <w:bottom w:val="none" w:sz="0" w:space="0" w:color="auto"/>
        <w:right w:val="none" w:sz="0" w:space="0" w:color="auto"/>
      </w:divBdr>
      <w:divsChild>
        <w:div w:id="1765177814">
          <w:marLeft w:val="0"/>
          <w:marRight w:val="0"/>
          <w:marTop w:val="0"/>
          <w:marBottom w:val="0"/>
          <w:divBdr>
            <w:top w:val="none" w:sz="0" w:space="0" w:color="auto"/>
            <w:left w:val="none" w:sz="0" w:space="0" w:color="auto"/>
            <w:bottom w:val="none" w:sz="0" w:space="0" w:color="auto"/>
            <w:right w:val="none" w:sz="0" w:space="0" w:color="auto"/>
          </w:divBdr>
          <w:divsChild>
            <w:div w:id="333992868">
              <w:marLeft w:val="0"/>
              <w:marRight w:val="0"/>
              <w:marTop w:val="0"/>
              <w:marBottom w:val="0"/>
              <w:divBdr>
                <w:top w:val="none" w:sz="0" w:space="0" w:color="auto"/>
                <w:left w:val="none" w:sz="0" w:space="0" w:color="auto"/>
                <w:bottom w:val="none" w:sz="0" w:space="0" w:color="auto"/>
                <w:right w:val="none" w:sz="0" w:space="0" w:color="auto"/>
              </w:divBdr>
              <w:divsChild>
                <w:div w:id="2057850839">
                  <w:marLeft w:val="0"/>
                  <w:marRight w:val="0"/>
                  <w:marTop w:val="0"/>
                  <w:marBottom w:val="0"/>
                  <w:divBdr>
                    <w:top w:val="none" w:sz="0" w:space="0" w:color="auto"/>
                    <w:left w:val="none" w:sz="0" w:space="0" w:color="auto"/>
                    <w:bottom w:val="none" w:sz="0" w:space="0" w:color="auto"/>
                    <w:right w:val="none" w:sz="0" w:space="0" w:color="auto"/>
                  </w:divBdr>
                  <w:divsChild>
                    <w:div w:id="500433973">
                      <w:marLeft w:val="0"/>
                      <w:marRight w:val="0"/>
                      <w:marTop w:val="0"/>
                      <w:marBottom w:val="0"/>
                      <w:divBdr>
                        <w:top w:val="none" w:sz="0" w:space="0" w:color="auto"/>
                        <w:left w:val="none" w:sz="0" w:space="0" w:color="auto"/>
                        <w:bottom w:val="none" w:sz="0" w:space="0" w:color="auto"/>
                        <w:right w:val="none" w:sz="0" w:space="0" w:color="auto"/>
                      </w:divBdr>
                      <w:divsChild>
                        <w:div w:id="549532730">
                          <w:marLeft w:val="0"/>
                          <w:marRight w:val="0"/>
                          <w:marTop w:val="0"/>
                          <w:marBottom w:val="0"/>
                          <w:divBdr>
                            <w:top w:val="none" w:sz="0" w:space="0" w:color="auto"/>
                            <w:left w:val="none" w:sz="0" w:space="0" w:color="auto"/>
                            <w:bottom w:val="none" w:sz="0" w:space="0" w:color="auto"/>
                            <w:right w:val="none" w:sz="0" w:space="0" w:color="auto"/>
                          </w:divBdr>
                          <w:divsChild>
                            <w:div w:id="476919449">
                              <w:marLeft w:val="0"/>
                              <w:marRight w:val="0"/>
                              <w:marTop w:val="0"/>
                              <w:marBottom w:val="0"/>
                              <w:divBdr>
                                <w:top w:val="none" w:sz="0" w:space="0" w:color="auto"/>
                                <w:left w:val="none" w:sz="0" w:space="0" w:color="auto"/>
                                <w:bottom w:val="none" w:sz="0" w:space="0" w:color="auto"/>
                                <w:right w:val="none" w:sz="0" w:space="0" w:color="auto"/>
                              </w:divBdr>
                              <w:divsChild>
                                <w:div w:id="266500902">
                                  <w:marLeft w:val="-225"/>
                                  <w:marRight w:val="-225"/>
                                  <w:marTop w:val="0"/>
                                  <w:marBottom w:val="0"/>
                                  <w:divBdr>
                                    <w:top w:val="none" w:sz="0" w:space="0" w:color="auto"/>
                                    <w:left w:val="none" w:sz="0" w:space="0" w:color="auto"/>
                                    <w:bottom w:val="none" w:sz="0" w:space="0" w:color="auto"/>
                                    <w:right w:val="none" w:sz="0" w:space="0" w:color="auto"/>
                                  </w:divBdr>
                                  <w:divsChild>
                                    <w:div w:id="2117022163">
                                      <w:marLeft w:val="0"/>
                                      <w:marRight w:val="0"/>
                                      <w:marTop w:val="0"/>
                                      <w:marBottom w:val="0"/>
                                      <w:divBdr>
                                        <w:top w:val="none" w:sz="0" w:space="0" w:color="auto"/>
                                        <w:left w:val="none" w:sz="0" w:space="0" w:color="auto"/>
                                        <w:bottom w:val="none" w:sz="0" w:space="0" w:color="auto"/>
                                        <w:right w:val="none" w:sz="0" w:space="0" w:color="auto"/>
                                      </w:divBdr>
                                      <w:divsChild>
                                        <w:div w:id="20940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118884">
      <w:bodyDiv w:val="1"/>
      <w:marLeft w:val="0"/>
      <w:marRight w:val="0"/>
      <w:marTop w:val="0"/>
      <w:marBottom w:val="0"/>
      <w:divBdr>
        <w:top w:val="none" w:sz="0" w:space="0" w:color="auto"/>
        <w:left w:val="none" w:sz="0" w:space="0" w:color="auto"/>
        <w:bottom w:val="none" w:sz="0" w:space="0" w:color="auto"/>
        <w:right w:val="none" w:sz="0" w:space="0" w:color="auto"/>
      </w:divBdr>
    </w:div>
    <w:div w:id="840660480">
      <w:bodyDiv w:val="1"/>
      <w:marLeft w:val="0"/>
      <w:marRight w:val="0"/>
      <w:marTop w:val="0"/>
      <w:marBottom w:val="0"/>
      <w:divBdr>
        <w:top w:val="none" w:sz="0" w:space="0" w:color="auto"/>
        <w:left w:val="none" w:sz="0" w:space="0" w:color="auto"/>
        <w:bottom w:val="none" w:sz="0" w:space="0" w:color="auto"/>
        <w:right w:val="none" w:sz="0" w:space="0" w:color="auto"/>
      </w:divBdr>
      <w:divsChild>
        <w:div w:id="303242280">
          <w:marLeft w:val="0"/>
          <w:marRight w:val="0"/>
          <w:marTop w:val="0"/>
          <w:marBottom w:val="0"/>
          <w:divBdr>
            <w:top w:val="none" w:sz="0" w:space="0" w:color="auto"/>
            <w:left w:val="none" w:sz="0" w:space="0" w:color="auto"/>
            <w:bottom w:val="none" w:sz="0" w:space="0" w:color="auto"/>
            <w:right w:val="none" w:sz="0" w:space="0" w:color="auto"/>
          </w:divBdr>
        </w:div>
        <w:div w:id="2102214481">
          <w:marLeft w:val="0"/>
          <w:marRight w:val="0"/>
          <w:marTop w:val="0"/>
          <w:marBottom w:val="0"/>
          <w:divBdr>
            <w:top w:val="none" w:sz="0" w:space="0" w:color="auto"/>
            <w:left w:val="none" w:sz="0" w:space="0" w:color="auto"/>
            <w:bottom w:val="none" w:sz="0" w:space="0" w:color="auto"/>
            <w:right w:val="none" w:sz="0" w:space="0" w:color="auto"/>
          </w:divBdr>
        </w:div>
      </w:divsChild>
    </w:div>
    <w:div w:id="856237049">
      <w:bodyDiv w:val="1"/>
      <w:marLeft w:val="0"/>
      <w:marRight w:val="0"/>
      <w:marTop w:val="0"/>
      <w:marBottom w:val="0"/>
      <w:divBdr>
        <w:top w:val="none" w:sz="0" w:space="0" w:color="auto"/>
        <w:left w:val="none" w:sz="0" w:space="0" w:color="auto"/>
        <w:bottom w:val="none" w:sz="0" w:space="0" w:color="auto"/>
        <w:right w:val="none" w:sz="0" w:space="0" w:color="auto"/>
      </w:divBdr>
    </w:div>
    <w:div w:id="857700843">
      <w:bodyDiv w:val="1"/>
      <w:marLeft w:val="0"/>
      <w:marRight w:val="0"/>
      <w:marTop w:val="0"/>
      <w:marBottom w:val="0"/>
      <w:divBdr>
        <w:top w:val="none" w:sz="0" w:space="0" w:color="auto"/>
        <w:left w:val="none" w:sz="0" w:space="0" w:color="auto"/>
        <w:bottom w:val="none" w:sz="0" w:space="0" w:color="auto"/>
        <w:right w:val="none" w:sz="0" w:space="0" w:color="auto"/>
      </w:divBdr>
    </w:div>
    <w:div w:id="861479440">
      <w:bodyDiv w:val="1"/>
      <w:marLeft w:val="0"/>
      <w:marRight w:val="0"/>
      <w:marTop w:val="0"/>
      <w:marBottom w:val="0"/>
      <w:divBdr>
        <w:top w:val="none" w:sz="0" w:space="0" w:color="auto"/>
        <w:left w:val="none" w:sz="0" w:space="0" w:color="auto"/>
        <w:bottom w:val="none" w:sz="0" w:space="0" w:color="auto"/>
        <w:right w:val="none" w:sz="0" w:space="0" w:color="auto"/>
      </w:divBdr>
      <w:divsChild>
        <w:div w:id="100423396">
          <w:marLeft w:val="994"/>
          <w:marRight w:val="0"/>
          <w:marTop w:val="0"/>
          <w:marBottom w:val="0"/>
          <w:divBdr>
            <w:top w:val="none" w:sz="0" w:space="0" w:color="auto"/>
            <w:left w:val="none" w:sz="0" w:space="0" w:color="auto"/>
            <w:bottom w:val="none" w:sz="0" w:space="0" w:color="auto"/>
            <w:right w:val="none" w:sz="0" w:space="0" w:color="auto"/>
          </w:divBdr>
        </w:div>
        <w:div w:id="280455137">
          <w:marLeft w:val="994"/>
          <w:marRight w:val="0"/>
          <w:marTop w:val="0"/>
          <w:marBottom w:val="0"/>
          <w:divBdr>
            <w:top w:val="none" w:sz="0" w:space="0" w:color="auto"/>
            <w:left w:val="none" w:sz="0" w:space="0" w:color="auto"/>
            <w:bottom w:val="none" w:sz="0" w:space="0" w:color="auto"/>
            <w:right w:val="none" w:sz="0" w:space="0" w:color="auto"/>
          </w:divBdr>
        </w:div>
        <w:div w:id="286544250">
          <w:marLeft w:val="994"/>
          <w:marRight w:val="0"/>
          <w:marTop w:val="0"/>
          <w:marBottom w:val="0"/>
          <w:divBdr>
            <w:top w:val="none" w:sz="0" w:space="0" w:color="auto"/>
            <w:left w:val="none" w:sz="0" w:space="0" w:color="auto"/>
            <w:bottom w:val="none" w:sz="0" w:space="0" w:color="auto"/>
            <w:right w:val="none" w:sz="0" w:space="0" w:color="auto"/>
          </w:divBdr>
        </w:div>
        <w:div w:id="708068811">
          <w:marLeft w:val="274"/>
          <w:marRight w:val="0"/>
          <w:marTop w:val="0"/>
          <w:marBottom w:val="0"/>
          <w:divBdr>
            <w:top w:val="none" w:sz="0" w:space="0" w:color="auto"/>
            <w:left w:val="none" w:sz="0" w:space="0" w:color="auto"/>
            <w:bottom w:val="none" w:sz="0" w:space="0" w:color="auto"/>
            <w:right w:val="none" w:sz="0" w:space="0" w:color="auto"/>
          </w:divBdr>
        </w:div>
        <w:div w:id="711467490">
          <w:marLeft w:val="994"/>
          <w:marRight w:val="0"/>
          <w:marTop w:val="0"/>
          <w:marBottom w:val="0"/>
          <w:divBdr>
            <w:top w:val="none" w:sz="0" w:space="0" w:color="auto"/>
            <w:left w:val="none" w:sz="0" w:space="0" w:color="auto"/>
            <w:bottom w:val="none" w:sz="0" w:space="0" w:color="auto"/>
            <w:right w:val="none" w:sz="0" w:space="0" w:color="auto"/>
          </w:divBdr>
        </w:div>
        <w:div w:id="1078019573">
          <w:marLeft w:val="274"/>
          <w:marRight w:val="0"/>
          <w:marTop w:val="0"/>
          <w:marBottom w:val="0"/>
          <w:divBdr>
            <w:top w:val="none" w:sz="0" w:space="0" w:color="auto"/>
            <w:left w:val="none" w:sz="0" w:space="0" w:color="auto"/>
            <w:bottom w:val="none" w:sz="0" w:space="0" w:color="auto"/>
            <w:right w:val="none" w:sz="0" w:space="0" w:color="auto"/>
          </w:divBdr>
        </w:div>
        <w:div w:id="1111827147">
          <w:marLeft w:val="994"/>
          <w:marRight w:val="0"/>
          <w:marTop w:val="0"/>
          <w:marBottom w:val="0"/>
          <w:divBdr>
            <w:top w:val="none" w:sz="0" w:space="0" w:color="auto"/>
            <w:left w:val="none" w:sz="0" w:space="0" w:color="auto"/>
            <w:bottom w:val="none" w:sz="0" w:space="0" w:color="auto"/>
            <w:right w:val="none" w:sz="0" w:space="0" w:color="auto"/>
          </w:divBdr>
        </w:div>
        <w:div w:id="1339232776">
          <w:marLeft w:val="994"/>
          <w:marRight w:val="0"/>
          <w:marTop w:val="0"/>
          <w:marBottom w:val="0"/>
          <w:divBdr>
            <w:top w:val="none" w:sz="0" w:space="0" w:color="auto"/>
            <w:left w:val="none" w:sz="0" w:space="0" w:color="auto"/>
            <w:bottom w:val="none" w:sz="0" w:space="0" w:color="auto"/>
            <w:right w:val="none" w:sz="0" w:space="0" w:color="auto"/>
          </w:divBdr>
        </w:div>
        <w:div w:id="1369530938">
          <w:marLeft w:val="994"/>
          <w:marRight w:val="0"/>
          <w:marTop w:val="0"/>
          <w:marBottom w:val="0"/>
          <w:divBdr>
            <w:top w:val="none" w:sz="0" w:space="0" w:color="auto"/>
            <w:left w:val="none" w:sz="0" w:space="0" w:color="auto"/>
            <w:bottom w:val="none" w:sz="0" w:space="0" w:color="auto"/>
            <w:right w:val="none" w:sz="0" w:space="0" w:color="auto"/>
          </w:divBdr>
        </w:div>
        <w:div w:id="1433549945">
          <w:marLeft w:val="994"/>
          <w:marRight w:val="0"/>
          <w:marTop w:val="0"/>
          <w:marBottom w:val="0"/>
          <w:divBdr>
            <w:top w:val="none" w:sz="0" w:space="0" w:color="auto"/>
            <w:left w:val="none" w:sz="0" w:space="0" w:color="auto"/>
            <w:bottom w:val="none" w:sz="0" w:space="0" w:color="auto"/>
            <w:right w:val="none" w:sz="0" w:space="0" w:color="auto"/>
          </w:divBdr>
        </w:div>
        <w:div w:id="1573585025">
          <w:marLeft w:val="994"/>
          <w:marRight w:val="0"/>
          <w:marTop w:val="0"/>
          <w:marBottom w:val="0"/>
          <w:divBdr>
            <w:top w:val="none" w:sz="0" w:space="0" w:color="auto"/>
            <w:left w:val="none" w:sz="0" w:space="0" w:color="auto"/>
            <w:bottom w:val="none" w:sz="0" w:space="0" w:color="auto"/>
            <w:right w:val="none" w:sz="0" w:space="0" w:color="auto"/>
          </w:divBdr>
        </w:div>
        <w:div w:id="1654992001">
          <w:marLeft w:val="274"/>
          <w:marRight w:val="0"/>
          <w:marTop w:val="0"/>
          <w:marBottom w:val="0"/>
          <w:divBdr>
            <w:top w:val="none" w:sz="0" w:space="0" w:color="auto"/>
            <w:left w:val="none" w:sz="0" w:space="0" w:color="auto"/>
            <w:bottom w:val="none" w:sz="0" w:space="0" w:color="auto"/>
            <w:right w:val="none" w:sz="0" w:space="0" w:color="auto"/>
          </w:divBdr>
        </w:div>
        <w:div w:id="1995599101">
          <w:marLeft w:val="994"/>
          <w:marRight w:val="0"/>
          <w:marTop w:val="0"/>
          <w:marBottom w:val="0"/>
          <w:divBdr>
            <w:top w:val="none" w:sz="0" w:space="0" w:color="auto"/>
            <w:left w:val="none" w:sz="0" w:space="0" w:color="auto"/>
            <w:bottom w:val="none" w:sz="0" w:space="0" w:color="auto"/>
            <w:right w:val="none" w:sz="0" w:space="0" w:color="auto"/>
          </w:divBdr>
        </w:div>
        <w:div w:id="2050688152">
          <w:marLeft w:val="994"/>
          <w:marRight w:val="0"/>
          <w:marTop w:val="0"/>
          <w:marBottom w:val="0"/>
          <w:divBdr>
            <w:top w:val="none" w:sz="0" w:space="0" w:color="auto"/>
            <w:left w:val="none" w:sz="0" w:space="0" w:color="auto"/>
            <w:bottom w:val="none" w:sz="0" w:space="0" w:color="auto"/>
            <w:right w:val="none" w:sz="0" w:space="0" w:color="auto"/>
          </w:divBdr>
        </w:div>
        <w:div w:id="2124222577">
          <w:marLeft w:val="994"/>
          <w:marRight w:val="0"/>
          <w:marTop w:val="0"/>
          <w:marBottom w:val="0"/>
          <w:divBdr>
            <w:top w:val="none" w:sz="0" w:space="0" w:color="auto"/>
            <w:left w:val="none" w:sz="0" w:space="0" w:color="auto"/>
            <w:bottom w:val="none" w:sz="0" w:space="0" w:color="auto"/>
            <w:right w:val="none" w:sz="0" w:space="0" w:color="auto"/>
          </w:divBdr>
        </w:div>
      </w:divsChild>
    </w:div>
    <w:div w:id="865295926">
      <w:bodyDiv w:val="1"/>
      <w:marLeft w:val="0"/>
      <w:marRight w:val="0"/>
      <w:marTop w:val="0"/>
      <w:marBottom w:val="0"/>
      <w:divBdr>
        <w:top w:val="none" w:sz="0" w:space="0" w:color="auto"/>
        <w:left w:val="none" w:sz="0" w:space="0" w:color="auto"/>
        <w:bottom w:val="none" w:sz="0" w:space="0" w:color="auto"/>
        <w:right w:val="none" w:sz="0" w:space="0" w:color="auto"/>
      </w:divBdr>
    </w:div>
    <w:div w:id="867378901">
      <w:bodyDiv w:val="1"/>
      <w:marLeft w:val="0"/>
      <w:marRight w:val="0"/>
      <w:marTop w:val="0"/>
      <w:marBottom w:val="0"/>
      <w:divBdr>
        <w:top w:val="none" w:sz="0" w:space="0" w:color="auto"/>
        <w:left w:val="none" w:sz="0" w:space="0" w:color="auto"/>
        <w:bottom w:val="none" w:sz="0" w:space="0" w:color="auto"/>
        <w:right w:val="none" w:sz="0" w:space="0" w:color="auto"/>
      </w:divBdr>
    </w:div>
    <w:div w:id="867716657">
      <w:bodyDiv w:val="1"/>
      <w:marLeft w:val="0"/>
      <w:marRight w:val="0"/>
      <w:marTop w:val="0"/>
      <w:marBottom w:val="0"/>
      <w:divBdr>
        <w:top w:val="none" w:sz="0" w:space="0" w:color="auto"/>
        <w:left w:val="none" w:sz="0" w:space="0" w:color="auto"/>
        <w:bottom w:val="none" w:sz="0" w:space="0" w:color="auto"/>
        <w:right w:val="none" w:sz="0" w:space="0" w:color="auto"/>
      </w:divBdr>
      <w:divsChild>
        <w:div w:id="392847432">
          <w:marLeft w:val="461"/>
          <w:marRight w:val="0"/>
          <w:marTop w:val="0"/>
          <w:marBottom w:val="0"/>
          <w:divBdr>
            <w:top w:val="none" w:sz="0" w:space="0" w:color="auto"/>
            <w:left w:val="none" w:sz="0" w:space="0" w:color="auto"/>
            <w:bottom w:val="none" w:sz="0" w:space="0" w:color="auto"/>
            <w:right w:val="none" w:sz="0" w:space="0" w:color="auto"/>
          </w:divBdr>
        </w:div>
        <w:div w:id="894505803">
          <w:marLeft w:val="461"/>
          <w:marRight w:val="0"/>
          <w:marTop w:val="0"/>
          <w:marBottom w:val="0"/>
          <w:divBdr>
            <w:top w:val="none" w:sz="0" w:space="0" w:color="auto"/>
            <w:left w:val="none" w:sz="0" w:space="0" w:color="auto"/>
            <w:bottom w:val="none" w:sz="0" w:space="0" w:color="auto"/>
            <w:right w:val="none" w:sz="0" w:space="0" w:color="auto"/>
          </w:divBdr>
        </w:div>
        <w:div w:id="1701465663">
          <w:marLeft w:val="461"/>
          <w:marRight w:val="0"/>
          <w:marTop w:val="0"/>
          <w:marBottom w:val="0"/>
          <w:divBdr>
            <w:top w:val="none" w:sz="0" w:space="0" w:color="auto"/>
            <w:left w:val="none" w:sz="0" w:space="0" w:color="auto"/>
            <w:bottom w:val="none" w:sz="0" w:space="0" w:color="auto"/>
            <w:right w:val="none" w:sz="0" w:space="0" w:color="auto"/>
          </w:divBdr>
        </w:div>
        <w:div w:id="1858543253">
          <w:marLeft w:val="461"/>
          <w:marRight w:val="0"/>
          <w:marTop w:val="0"/>
          <w:marBottom w:val="0"/>
          <w:divBdr>
            <w:top w:val="none" w:sz="0" w:space="0" w:color="auto"/>
            <w:left w:val="none" w:sz="0" w:space="0" w:color="auto"/>
            <w:bottom w:val="none" w:sz="0" w:space="0" w:color="auto"/>
            <w:right w:val="none" w:sz="0" w:space="0" w:color="auto"/>
          </w:divBdr>
        </w:div>
        <w:div w:id="2128038596">
          <w:marLeft w:val="461"/>
          <w:marRight w:val="0"/>
          <w:marTop w:val="0"/>
          <w:marBottom w:val="0"/>
          <w:divBdr>
            <w:top w:val="none" w:sz="0" w:space="0" w:color="auto"/>
            <w:left w:val="none" w:sz="0" w:space="0" w:color="auto"/>
            <w:bottom w:val="none" w:sz="0" w:space="0" w:color="auto"/>
            <w:right w:val="none" w:sz="0" w:space="0" w:color="auto"/>
          </w:divBdr>
        </w:div>
        <w:div w:id="2143882144">
          <w:marLeft w:val="461"/>
          <w:marRight w:val="0"/>
          <w:marTop w:val="0"/>
          <w:marBottom w:val="0"/>
          <w:divBdr>
            <w:top w:val="none" w:sz="0" w:space="0" w:color="auto"/>
            <w:left w:val="none" w:sz="0" w:space="0" w:color="auto"/>
            <w:bottom w:val="none" w:sz="0" w:space="0" w:color="auto"/>
            <w:right w:val="none" w:sz="0" w:space="0" w:color="auto"/>
          </w:divBdr>
        </w:div>
      </w:divsChild>
    </w:div>
    <w:div w:id="878858023">
      <w:bodyDiv w:val="1"/>
      <w:marLeft w:val="0"/>
      <w:marRight w:val="0"/>
      <w:marTop w:val="0"/>
      <w:marBottom w:val="0"/>
      <w:divBdr>
        <w:top w:val="none" w:sz="0" w:space="0" w:color="auto"/>
        <w:left w:val="none" w:sz="0" w:space="0" w:color="auto"/>
        <w:bottom w:val="none" w:sz="0" w:space="0" w:color="auto"/>
        <w:right w:val="none" w:sz="0" w:space="0" w:color="auto"/>
      </w:divBdr>
    </w:div>
    <w:div w:id="880629900">
      <w:bodyDiv w:val="1"/>
      <w:marLeft w:val="0"/>
      <w:marRight w:val="0"/>
      <w:marTop w:val="0"/>
      <w:marBottom w:val="0"/>
      <w:divBdr>
        <w:top w:val="none" w:sz="0" w:space="0" w:color="auto"/>
        <w:left w:val="none" w:sz="0" w:space="0" w:color="auto"/>
        <w:bottom w:val="none" w:sz="0" w:space="0" w:color="auto"/>
        <w:right w:val="none" w:sz="0" w:space="0" w:color="auto"/>
      </w:divBdr>
    </w:div>
    <w:div w:id="880632808">
      <w:bodyDiv w:val="1"/>
      <w:marLeft w:val="0"/>
      <w:marRight w:val="0"/>
      <w:marTop w:val="0"/>
      <w:marBottom w:val="0"/>
      <w:divBdr>
        <w:top w:val="none" w:sz="0" w:space="0" w:color="auto"/>
        <w:left w:val="none" w:sz="0" w:space="0" w:color="auto"/>
        <w:bottom w:val="none" w:sz="0" w:space="0" w:color="auto"/>
        <w:right w:val="none" w:sz="0" w:space="0" w:color="auto"/>
      </w:divBdr>
    </w:div>
    <w:div w:id="881013257">
      <w:bodyDiv w:val="1"/>
      <w:marLeft w:val="0"/>
      <w:marRight w:val="0"/>
      <w:marTop w:val="0"/>
      <w:marBottom w:val="0"/>
      <w:divBdr>
        <w:top w:val="none" w:sz="0" w:space="0" w:color="auto"/>
        <w:left w:val="none" w:sz="0" w:space="0" w:color="auto"/>
        <w:bottom w:val="none" w:sz="0" w:space="0" w:color="auto"/>
        <w:right w:val="none" w:sz="0" w:space="0" w:color="auto"/>
      </w:divBdr>
    </w:div>
    <w:div w:id="887565607">
      <w:bodyDiv w:val="1"/>
      <w:marLeft w:val="0"/>
      <w:marRight w:val="0"/>
      <w:marTop w:val="0"/>
      <w:marBottom w:val="0"/>
      <w:divBdr>
        <w:top w:val="none" w:sz="0" w:space="0" w:color="auto"/>
        <w:left w:val="none" w:sz="0" w:space="0" w:color="auto"/>
        <w:bottom w:val="none" w:sz="0" w:space="0" w:color="auto"/>
        <w:right w:val="none" w:sz="0" w:space="0" w:color="auto"/>
      </w:divBdr>
    </w:div>
    <w:div w:id="890578193">
      <w:bodyDiv w:val="1"/>
      <w:marLeft w:val="0"/>
      <w:marRight w:val="0"/>
      <w:marTop w:val="0"/>
      <w:marBottom w:val="0"/>
      <w:divBdr>
        <w:top w:val="none" w:sz="0" w:space="0" w:color="auto"/>
        <w:left w:val="none" w:sz="0" w:space="0" w:color="auto"/>
        <w:bottom w:val="none" w:sz="0" w:space="0" w:color="auto"/>
        <w:right w:val="none" w:sz="0" w:space="0" w:color="auto"/>
      </w:divBdr>
    </w:div>
    <w:div w:id="891964970">
      <w:bodyDiv w:val="1"/>
      <w:marLeft w:val="0"/>
      <w:marRight w:val="0"/>
      <w:marTop w:val="0"/>
      <w:marBottom w:val="0"/>
      <w:divBdr>
        <w:top w:val="none" w:sz="0" w:space="0" w:color="auto"/>
        <w:left w:val="none" w:sz="0" w:space="0" w:color="auto"/>
        <w:bottom w:val="none" w:sz="0" w:space="0" w:color="auto"/>
        <w:right w:val="none" w:sz="0" w:space="0" w:color="auto"/>
      </w:divBdr>
    </w:div>
    <w:div w:id="899486803">
      <w:bodyDiv w:val="1"/>
      <w:marLeft w:val="0"/>
      <w:marRight w:val="0"/>
      <w:marTop w:val="0"/>
      <w:marBottom w:val="0"/>
      <w:divBdr>
        <w:top w:val="none" w:sz="0" w:space="0" w:color="auto"/>
        <w:left w:val="none" w:sz="0" w:space="0" w:color="auto"/>
        <w:bottom w:val="none" w:sz="0" w:space="0" w:color="auto"/>
        <w:right w:val="none" w:sz="0" w:space="0" w:color="auto"/>
      </w:divBdr>
    </w:div>
    <w:div w:id="902831877">
      <w:bodyDiv w:val="1"/>
      <w:marLeft w:val="0"/>
      <w:marRight w:val="0"/>
      <w:marTop w:val="0"/>
      <w:marBottom w:val="0"/>
      <w:divBdr>
        <w:top w:val="none" w:sz="0" w:space="0" w:color="auto"/>
        <w:left w:val="none" w:sz="0" w:space="0" w:color="auto"/>
        <w:bottom w:val="none" w:sz="0" w:space="0" w:color="auto"/>
        <w:right w:val="none" w:sz="0" w:space="0" w:color="auto"/>
      </w:divBdr>
    </w:div>
    <w:div w:id="914632153">
      <w:bodyDiv w:val="1"/>
      <w:marLeft w:val="0"/>
      <w:marRight w:val="0"/>
      <w:marTop w:val="0"/>
      <w:marBottom w:val="0"/>
      <w:divBdr>
        <w:top w:val="none" w:sz="0" w:space="0" w:color="auto"/>
        <w:left w:val="none" w:sz="0" w:space="0" w:color="auto"/>
        <w:bottom w:val="none" w:sz="0" w:space="0" w:color="auto"/>
        <w:right w:val="none" w:sz="0" w:space="0" w:color="auto"/>
      </w:divBdr>
    </w:div>
    <w:div w:id="915936701">
      <w:bodyDiv w:val="1"/>
      <w:marLeft w:val="0"/>
      <w:marRight w:val="0"/>
      <w:marTop w:val="0"/>
      <w:marBottom w:val="0"/>
      <w:divBdr>
        <w:top w:val="none" w:sz="0" w:space="0" w:color="auto"/>
        <w:left w:val="none" w:sz="0" w:space="0" w:color="auto"/>
        <w:bottom w:val="none" w:sz="0" w:space="0" w:color="auto"/>
        <w:right w:val="none" w:sz="0" w:space="0" w:color="auto"/>
      </w:divBdr>
      <w:divsChild>
        <w:div w:id="25495143">
          <w:marLeft w:val="446"/>
          <w:marRight w:val="0"/>
          <w:marTop w:val="60"/>
          <w:marBottom w:val="60"/>
          <w:divBdr>
            <w:top w:val="none" w:sz="0" w:space="0" w:color="auto"/>
            <w:left w:val="none" w:sz="0" w:space="0" w:color="auto"/>
            <w:bottom w:val="none" w:sz="0" w:space="0" w:color="auto"/>
            <w:right w:val="none" w:sz="0" w:space="0" w:color="auto"/>
          </w:divBdr>
        </w:div>
      </w:divsChild>
    </w:div>
    <w:div w:id="916789785">
      <w:bodyDiv w:val="1"/>
      <w:marLeft w:val="0"/>
      <w:marRight w:val="0"/>
      <w:marTop w:val="0"/>
      <w:marBottom w:val="0"/>
      <w:divBdr>
        <w:top w:val="none" w:sz="0" w:space="0" w:color="auto"/>
        <w:left w:val="none" w:sz="0" w:space="0" w:color="auto"/>
        <w:bottom w:val="none" w:sz="0" w:space="0" w:color="auto"/>
        <w:right w:val="none" w:sz="0" w:space="0" w:color="auto"/>
      </w:divBdr>
      <w:divsChild>
        <w:div w:id="2083672488">
          <w:marLeft w:val="288"/>
          <w:marRight w:val="0"/>
          <w:marTop w:val="0"/>
          <w:marBottom w:val="0"/>
          <w:divBdr>
            <w:top w:val="none" w:sz="0" w:space="0" w:color="auto"/>
            <w:left w:val="none" w:sz="0" w:space="0" w:color="auto"/>
            <w:bottom w:val="none" w:sz="0" w:space="0" w:color="auto"/>
            <w:right w:val="none" w:sz="0" w:space="0" w:color="auto"/>
          </w:divBdr>
        </w:div>
      </w:divsChild>
    </w:div>
    <w:div w:id="920530891">
      <w:bodyDiv w:val="1"/>
      <w:marLeft w:val="0"/>
      <w:marRight w:val="0"/>
      <w:marTop w:val="0"/>
      <w:marBottom w:val="0"/>
      <w:divBdr>
        <w:top w:val="none" w:sz="0" w:space="0" w:color="auto"/>
        <w:left w:val="none" w:sz="0" w:space="0" w:color="auto"/>
        <w:bottom w:val="none" w:sz="0" w:space="0" w:color="auto"/>
        <w:right w:val="none" w:sz="0" w:space="0" w:color="auto"/>
      </w:divBdr>
    </w:div>
    <w:div w:id="925847220">
      <w:bodyDiv w:val="1"/>
      <w:marLeft w:val="0"/>
      <w:marRight w:val="0"/>
      <w:marTop w:val="0"/>
      <w:marBottom w:val="0"/>
      <w:divBdr>
        <w:top w:val="none" w:sz="0" w:space="0" w:color="auto"/>
        <w:left w:val="none" w:sz="0" w:space="0" w:color="auto"/>
        <w:bottom w:val="none" w:sz="0" w:space="0" w:color="auto"/>
        <w:right w:val="none" w:sz="0" w:space="0" w:color="auto"/>
      </w:divBdr>
    </w:div>
    <w:div w:id="936207505">
      <w:bodyDiv w:val="1"/>
      <w:marLeft w:val="0"/>
      <w:marRight w:val="0"/>
      <w:marTop w:val="0"/>
      <w:marBottom w:val="0"/>
      <w:divBdr>
        <w:top w:val="none" w:sz="0" w:space="0" w:color="auto"/>
        <w:left w:val="none" w:sz="0" w:space="0" w:color="auto"/>
        <w:bottom w:val="none" w:sz="0" w:space="0" w:color="auto"/>
        <w:right w:val="none" w:sz="0" w:space="0" w:color="auto"/>
      </w:divBdr>
      <w:divsChild>
        <w:div w:id="1222056319">
          <w:marLeft w:val="274"/>
          <w:marRight w:val="0"/>
          <w:marTop w:val="0"/>
          <w:marBottom w:val="0"/>
          <w:divBdr>
            <w:top w:val="none" w:sz="0" w:space="0" w:color="auto"/>
            <w:left w:val="none" w:sz="0" w:space="0" w:color="auto"/>
            <w:bottom w:val="none" w:sz="0" w:space="0" w:color="auto"/>
            <w:right w:val="none" w:sz="0" w:space="0" w:color="auto"/>
          </w:divBdr>
        </w:div>
        <w:div w:id="2127118130">
          <w:marLeft w:val="274"/>
          <w:marRight w:val="0"/>
          <w:marTop w:val="0"/>
          <w:marBottom w:val="0"/>
          <w:divBdr>
            <w:top w:val="none" w:sz="0" w:space="0" w:color="auto"/>
            <w:left w:val="none" w:sz="0" w:space="0" w:color="auto"/>
            <w:bottom w:val="none" w:sz="0" w:space="0" w:color="auto"/>
            <w:right w:val="none" w:sz="0" w:space="0" w:color="auto"/>
          </w:divBdr>
        </w:div>
      </w:divsChild>
    </w:div>
    <w:div w:id="937719221">
      <w:bodyDiv w:val="1"/>
      <w:marLeft w:val="0"/>
      <w:marRight w:val="0"/>
      <w:marTop w:val="0"/>
      <w:marBottom w:val="0"/>
      <w:divBdr>
        <w:top w:val="none" w:sz="0" w:space="0" w:color="auto"/>
        <w:left w:val="none" w:sz="0" w:space="0" w:color="auto"/>
        <w:bottom w:val="none" w:sz="0" w:space="0" w:color="auto"/>
        <w:right w:val="none" w:sz="0" w:space="0" w:color="auto"/>
      </w:divBdr>
    </w:div>
    <w:div w:id="938411662">
      <w:bodyDiv w:val="1"/>
      <w:marLeft w:val="0"/>
      <w:marRight w:val="0"/>
      <w:marTop w:val="0"/>
      <w:marBottom w:val="0"/>
      <w:divBdr>
        <w:top w:val="none" w:sz="0" w:space="0" w:color="auto"/>
        <w:left w:val="none" w:sz="0" w:space="0" w:color="auto"/>
        <w:bottom w:val="none" w:sz="0" w:space="0" w:color="auto"/>
        <w:right w:val="none" w:sz="0" w:space="0" w:color="auto"/>
      </w:divBdr>
      <w:divsChild>
        <w:div w:id="479082261">
          <w:marLeft w:val="360"/>
          <w:marRight w:val="0"/>
          <w:marTop w:val="0"/>
          <w:marBottom w:val="120"/>
          <w:divBdr>
            <w:top w:val="none" w:sz="0" w:space="0" w:color="auto"/>
            <w:left w:val="none" w:sz="0" w:space="0" w:color="auto"/>
            <w:bottom w:val="none" w:sz="0" w:space="0" w:color="auto"/>
            <w:right w:val="none" w:sz="0" w:space="0" w:color="auto"/>
          </w:divBdr>
        </w:div>
      </w:divsChild>
    </w:div>
    <w:div w:id="941496497">
      <w:bodyDiv w:val="1"/>
      <w:marLeft w:val="0"/>
      <w:marRight w:val="0"/>
      <w:marTop w:val="0"/>
      <w:marBottom w:val="0"/>
      <w:divBdr>
        <w:top w:val="none" w:sz="0" w:space="0" w:color="auto"/>
        <w:left w:val="none" w:sz="0" w:space="0" w:color="auto"/>
        <w:bottom w:val="none" w:sz="0" w:space="0" w:color="auto"/>
        <w:right w:val="none" w:sz="0" w:space="0" w:color="auto"/>
      </w:divBdr>
    </w:div>
    <w:div w:id="946884329">
      <w:bodyDiv w:val="1"/>
      <w:marLeft w:val="0"/>
      <w:marRight w:val="0"/>
      <w:marTop w:val="0"/>
      <w:marBottom w:val="0"/>
      <w:divBdr>
        <w:top w:val="none" w:sz="0" w:space="0" w:color="auto"/>
        <w:left w:val="none" w:sz="0" w:space="0" w:color="auto"/>
        <w:bottom w:val="none" w:sz="0" w:space="0" w:color="auto"/>
        <w:right w:val="none" w:sz="0" w:space="0" w:color="auto"/>
      </w:divBdr>
    </w:div>
    <w:div w:id="947856506">
      <w:bodyDiv w:val="1"/>
      <w:marLeft w:val="0"/>
      <w:marRight w:val="0"/>
      <w:marTop w:val="0"/>
      <w:marBottom w:val="0"/>
      <w:divBdr>
        <w:top w:val="none" w:sz="0" w:space="0" w:color="auto"/>
        <w:left w:val="none" w:sz="0" w:space="0" w:color="auto"/>
        <w:bottom w:val="none" w:sz="0" w:space="0" w:color="auto"/>
        <w:right w:val="none" w:sz="0" w:space="0" w:color="auto"/>
      </w:divBdr>
    </w:div>
    <w:div w:id="949551134">
      <w:bodyDiv w:val="1"/>
      <w:marLeft w:val="0"/>
      <w:marRight w:val="0"/>
      <w:marTop w:val="0"/>
      <w:marBottom w:val="0"/>
      <w:divBdr>
        <w:top w:val="none" w:sz="0" w:space="0" w:color="auto"/>
        <w:left w:val="none" w:sz="0" w:space="0" w:color="auto"/>
        <w:bottom w:val="none" w:sz="0" w:space="0" w:color="auto"/>
        <w:right w:val="none" w:sz="0" w:space="0" w:color="auto"/>
      </w:divBdr>
    </w:div>
    <w:div w:id="956715262">
      <w:bodyDiv w:val="1"/>
      <w:marLeft w:val="0"/>
      <w:marRight w:val="0"/>
      <w:marTop w:val="0"/>
      <w:marBottom w:val="0"/>
      <w:divBdr>
        <w:top w:val="none" w:sz="0" w:space="0" w:color="auto"/>
        <w:left w:val="none" w:sz="0" w:space="0" w:color="auto"/>
        <w:bottom w:val="none" w:sz="0" w:space="0" w:color="auto"/>
        <w:right w:val="none" w:sz="0" w:space="0" w:color="auto"/>
      </w:divBdr>
    </w:div>
    <w:div w:id="961234122">
      <w:bodyDiv w:val="1"/>
      <w:marLeft w:val="0"/>
      <w:marRight w:val="0"/>
      <w:marTop w:val="0"/>
      <w:marBottom w:val="0"/>
      <w:divBdr>
        <w:top w:val="none" w:sz="0" w:space="0" w:color="auto"/>
        <w:left w:val="none" w:sz="0" w:space="0" w:color="auto"/>
        <w:bottom w:val="none" w:sz="0" w:space="0" w:color="auto"/>
        <w:right w:val="none" w:sz="0" w:space="0" w:color="auto"/>
      </w:divBdr>
    </w:div>
    <w:div w:id="966592995">
      <w:bodyDiv w:val="1"/>
      <w:marLeft w:val="0"/>
      <w:marRight w:val="0"/>
      <w:marTop w:val="0"/>
      <w:marBottom w:val="0"/>
      <w:divBdr>
        <w:top w:val="none" w:sz="0" w:space="0" w:color="auto"/>
        <w:left w:val="none" w:sz="0" w:space="0" w:color="auto"/>
        <w:bottom w:val="none" w:sz="0" w:space="0" w:color="auto"/>
        <w:right w:val="none" w:sz="0" w:space="0" w:color="auto"/>
      </w:divBdr>
    </w:div>
    <w:div w:id="969944251">
      <w:bodyDiv w:val="1"/>
      <w:marLeft w:val="0"/>
      <w:marRight w:val="0"/>
      <w:marTop w:val="0"/>
      <w:marBottom w:val="0"/>
      <w:divBdr>
        <w:top w:val="none" w:sz="0" w:space="0" w:color="auto"/>
        <w:left w:val="none" w:sz="0" w:space="0" w:color="auto"/>
        <w:bottom w:val="none" w:sz="0" w:space="0" w:color="auto"/>
        <w:right w:val="none" w:sz="0" w:space="0" w:color="auto"/>
      </w:divBdr>
    </w:div>
    <w:div w:id="972321856">
      <w:bodyDiv w:val="1"/>
      <w:marLeft w:val="0"/>
      <w:marRight w:val="0"/>
      <w:marTop w:val="0"/>
      <w:marBottom w:val="0"/>
      <w:divBdr>
        <w:top w:val="none" w:sz="0" w:space="0" w:color="auto"/>
        <w:left w:val="none" w:sz="0" w:space="0" w:color="auto"/>
        <w:bottom w:val="none" w:sz="0" w:space="0" w:color="auto"/>
        <w:right w:val="none" w:sz="0" w:space="0" w:color="auto"/>
      </w:divBdr>
    </w:div>
    <w:div w:id="979842506">
      <w:bodyDiv w:val="1"/>
      <w:marLeft w:val="0"/>
      <w:marRight w:val="0"/>
      <w:marTop w:val="0"/>
      <w:marBottom w:val="0"/>
      <w:divBdr>
        <w:top w:val="none" w:sz="0" w:space="0" w:color="auto"/>
        <w:left w:val="none" w:sz="0" w:space="0" w:color="auto"/>
        <w:bottom w:val="none" w:sz="0" w:space="0" w:color="auto"/>
        <w:right w:val="none" w:sz="0" w:space="0" w:color="auto"/>
      </w:divBdr>
      <w:divsChild>
        <w:div w:id="1270116521">
          <w:marLeft w:val="0"/>
          <w:marRight w:val="0"/>
          <w:marTop w:val="0"/>
          <w:marBottom w:val="0"/>
          <w:divBdr>
            <w:top w:val="none" w:sz="0" w:space="0" w:color="auto"/>
            <w:left w:val="none" w:sz="0" w:space="0" w:color="auto"/>
            <w:bottom w:val="none" w:sz="0" w:space="0" w:color="auto"/>
            <w:right w:val="none" w:sz="0" w:space="0" w:color="auto"/>
          </w:divBdr>
        </w:div>
      </w:divsChild>
    </w:div>
    <w:div w:id="980691495">
      <w:bodyDiv w:val="1"/>
      <w:marLeft w:val="0"/>
      <w:marRight w:val="0"/>
      <w:marTop w:val="0"/>
      <w:marBottom w:val="0"/>
      <w:divBdr>
        <w:top w:val="none" w:sz="0" w:space="0" w:color="auto"/>
        <w:left w:val="none" w:sz="0" w:space="0" w:color="auto"/>
        <w:bottom w:val="none" w:sz="0" w:space="0" w:color="auto"/>
        <w:right w:val="none" w:sz="0" w:space="0" w:color="auto"/>
      </w:divBdr>
      <w:divsChild>
        <w:div w:id="1578127775">
          <w:marLeft w:val="1166"/>
          <w:marRight w:val="0"/>
          <w:marTop w:val="0"/>
          <w:marBottom w:val="0"/>
          <w:divBdr>
            <w:top w:val="none" w:sz="0" w:space="0" w:color="auto"/>
            <w:left w:val="none" w:sz="0" w:space="0" w:color="auto"/>
            <w:bottom w:val="none" w:sz="0" w:space="0" w:color="auto"/>
            <w:right w:val="none" w:sz="0" w:space="0" w:color="auto"/>
          </w:divBdr>
        </w:div>
        <w:div w:id="2003075062">
          <w:marLeft w:val="1166"/>
          <w:marRight w:val="0"/>
          <w:marTop w:val="0"/>
          <w:marBottom w:val="0"/>
          <w:divBdr>
            <w:top w:val="none" w:sz="0" w:space="0" w:color="auto"/>
            <w:left w:val="none" w:sz="0" w:space="0" w:color="auto"/>
            <w:bottom w:val="none" w:sz="0" w:space="0" w:color="auto"/>
            <w:right w:val="none" w:sz="0" w:space="0" w:color="auto"/>
          </w:divBdr>
        </w:div>
      </w:divsChild>
    </w:div>
    <w:div w:id="996300937">
      <w:bodyDiv w:val="1"/>
      <w:marLeft w:val="0"/>
      <w:marRight w:val="0"/>
      <w:marTop w:val="0"/>
      <w:marBottom w:val="0"/>
      <w:divBdr>
        <w:top w:val="none" w:sz="0" w:space="0" w:color="auto"/>
        <w:left w:val="none" w:sz="0" w:space="0" w:color="auto"/>
        <w:bottom w:val="none" w:sz="0" w:space="0" w:color="auto"/>
        <w:right w:val="none" w:sz="0" w:space="0" w:color="auto"/>
      </w:divBdr>
    </w:div>
    <w:div w:id="1002006968">
      <w:bodyDiv w:val="1"/>
      <w:marLeft w:val="0"/>
      <w:marRight w:val="0"/>
      <w:marTop w:val="0"/>
      <w:marBottom w:val="0"/>
      <w:divBdr>
        <w:top w:val="none" w:sz="0" w:space="0" w:color="auto"/>
        <w:left w:val="none" w:sz="0" w:space="0" w:color="auto"/>
        <w:bottom w:val="none" w:sz="0" w:space="0" w:color="auto"/>
        <w:right w:val="none" w:sz="0" w:space="0" w:color="auto"/>
      </w:divBdr>
    </w:div>
    <w:div w:id="1007945331">
      <w:bodyDiv w:val="1"/>
      <w:marLeft w:val="0"/>
      <w:marRight w:val="0"/>
      <w:marTop w:val="0"/>
      <w:marBottom w:val="0"/>
      <w:divBdr>
        <w:top w:val="none" w:sz="0" w:space="0" w:color="auto"/>
        <w:left w:val="none" w:sz="0" w:space="0" w:color="auto"/>
        <w:bottom w:val="none" w:sz="0" w:space="0" w:color="auto"/>
        <w:right w:val="none" w:sz="0" w:space="0" w:color="auto"/>
      </w:divBdr>
      <w:divsChild>
        <w:div w:id="1717967719">
          <w:marLeft w:val="274"/>
          <w:marRight w:val="0"/>
          <w:marTop w:val="0"/>
          <w:marBottom w:val="40"/>
          <w:divBdr>
            <w:top w:val="none" w:sz="0" w:space="0" w:color="auto"/>
            <w:left w:val="none" w:sz="0" w:space="0" w:color="auto"/>
            <w:bottom w:val="none" w:sz="0" w:space="0" w:color="auto"/>
            <w:right w:val="none" w:sz="0" w:space="0" w:color="auto"/>
          </w:divBdr>
        </w:div>
      </w:divsChild>
    </w:div>
    <w:div w:id="1027684826">
      <w:bodyDiv w:val="1"/>
      <w:marLeft w:val="0"/>
      <w:marRight w:val="0"/>
      <w:marTop w:val="0"/>
      <w:marBottom w:val="0"/>
      <w:divBdr>
        <w:top w:val="none" w:sz="0" w:space="0" w:color="auto"/>
        <w:left w:val="none" w:sz="0" w:space="0" w:color="auto"/>
        <w:bottom w:val="none" w:sz="0" w:space="0" w:color="auto"/>
        <w:right w:val="none" w:sz="0" w:space="0" w:color="auto"/>
      </w:divBdr>
    </w:div>
    <w:div w:id="1028486525">
      <w:bodyDiv w:val="1"/>
      <w:marLeft w:val="0"/>
      <w:marRight w:val="0"/>
      <w:marTop w:val="0"/>
      <w:marBottom w:val="0"/>
      <w:divBdr>
        <w:top w:val="none" w:sz="0" w:space="0" w:color="auto"/>
        <w:left w:val="none" w:sz="0" w:space="0" w:color="auto"/>
        <w:bottom w:val="none" w:sz="0" w:space="0" w:color="auto"/>
        <w:right w:val="none" w:sz="0" w:space="0" w:color="auto"/>
      </w:divBdr>
    </w:div>
    <w:div w:id="1030112644">
      <w:bodyDiv w:val="1"/>
      <w:marLeft w:val="0"/>
      <w:marRight w:val="0"/>
      <w:marTop w:val="0"/>
      <w:marBottom w:val="0"/>
      <w:divBdr>
        <w:top w:val="none" w:sz="0" w:space="0" w:color="auto"/>
        <w:left w:val="none" w:sz="0" w:space="0" w:color="auto"/>
        <w:bottom w:val="none" w:sz="0" w:space="0" w:color="auto"/>
        <w:right w:val="none" w:sz="0" w:space="0" w:color="auto"/>
      </w:divBdr>
      <w:divsChild>
        <w:div w:id="120610725">
          <w:marLeft w:val="274"/>
          <w:marRight w:val="0"/>
          <w:marTop w:val="0"/>
          <w:marBottom w:val="40"/>
          <w:divBdr>
            <w:top w:val="none" w:sz="0" w:space="0" w:color="auto"/>
            <w:left w:val="none" w:sz="0" w:space="0" w:color="auto"/>
            <w:bottom w:val="none" w:sz="0" w:space="0" w:color="auto"/>
            <w:right w:val="none" w:sz="0" w:space="0" w:color="auto"/>
          </w:divBdr>
        </w:div>
        <w:div w:id="382490592">
          <w:marLeft w:val="274"/>
          <w:marRight w:val="0"/>
          <w:marTop w:val="0"/>
          <w:marBottom w:val="40"/>
          <w:divBdr>
            <w:top w:val="none" w:sz="0" w:space="0" w:color="auto"/>
            <w:left w:val="none" w:sz="0" w:space="0" w:color="auto"/>
            <w:bottom w:val="none" w:sz="0" w:space="0" w:color="auto"/>
            <w:right w:val="none" w:sz="0" w:space="0" w:color="auto"/>
          </w:divBdr>
        </w:div>
        <w:div w:id="782575523">
          <w:marLeft w:val="274"/>
          <w:marRight w:val="0"/>
          <w:marTop w:val="0"/>
          <w:marBottom w:val="40"/>
          <w:divBdr>
            <w:top w:val="none" w:sz="0" w:space="0" w:color="auto"/>
            <w:left w:val="none" w:sz="0" w:space="0" w:color="auto"/>
            <w:bottom w:val="none" w:sz="0" w:space="0" w:color="auto"/>
            <w:right w:val="none" w:sz="0" w:space="0" w:color="auto"/>
          </w:divBdr>
        </w:div>
        <w:div w:id="1437795181">
          <w:marLeft w:val="274"/>
          <w:marRight w:val="0"/>
          <w:marTop w:val="0"/>
          <w:marBottom w:val="40"/>
          <w:divBdr>
            <w:top w:val="none" w:sz="0" w:space="0" w:color="auto"/>
            <w:left w:val="none" w:sz="0" w:space="0" w:color="auto"/>
            <w:bottom w:val="none" w:sz="0" w:space="0" w:color="auto"/>
            <w:right w:val="none" w:sz="0" w:space="0" w:color="auto"/>
          </w:divBdr>
        </w:div>
        <w:div w:id="1571234223">
          <w:marLeft w:val="274"/>
          <w:marRight w:val="0"/>
          <w:marTop w:val="0"/>
          <w:marBottom w:val="40"/>
          <w:divBdr>
            <w:top w:val="none" w:sz="0" w:space="0" w:color="auto"/>
            <w:left w:val="none" w:sz="0" w:space="0" w:color="auto"/>
            <w:bottom w:val="none" w:sz="0" w:space="0" w:color="auto"/>
            <w:right w:val="none" w:sz="0" w:space="0" w:color="auto"/>
          </w:divBdr>
        </w:div>
        <w:div w:id="1774013771">
          <w:marLeft w:val="274"/>
          <w:marRight w:val="0"/>
          <w:marTop w:val="0"/>
          <w:marBottom w:val="40"/>
          <w:divBdr>
            <w:top w:val="none" w:sz="0" w:space="0" w:color="auto"/>
            <w:left w:val="none" w:sz="0" w:space="0" w:color="auto"/>
            <w:bottom w:val="none" w:sz="0" w:space="0" w:color="auto"/>
            <w:right w:val="none" w:sz="0" w:space="0" w:color="auto"/>
          </w:divBdr>
        </w:div>
      </w:divsChild>
    </w:div>
    <w:div w:id="1032656768">
      <w:bodyDiv w:val="1"/>
      <w:marLeft w:val="0"/>
      <w:marRight w:val="0"/>
      <w:marTop w:val="0"/>
      <w:marBottom w:val="0"/>
      <w:divBdr>
        <w:top w:val="none" w:sz="0" w:space="0" w:color="auto"/>
        <w:left w:val="none" w:sz="0" w:space="0" w:color="auto"/>
        <w:bottom w:val="none" w:sz="0" w:space="0" w:color="auto"/>
        <w:right w:val="none" w:sz="0" w:space="0" w:color="auto"/>
      </w:divBdr>
      <w:divsChild>
        <w:div w:id="1565220421">
          <w:marLeft w:val="0"/>
          <w:marRight w:val="0"/>
          <w:marTop w:val="0"/>
          <w:marBottom w:val="0"/>
          <w:divBdr>
            <w:top w:val="none" w:sz="0" w:space="0" w:color="auto"/>
            <w:left w:val="none" w:sz="0" w:space="0" w:color="auto"/>
            <w:bottom w:val="none" w:sz="0" w:space="0" w:color="auto"/>
            <w:right w:val="none" w:sz="0" w:space="0" w:color="auto"/>
          </w:divBdr>
          <w:divsChild>
            <w:div w:id="123155355">
              <w:marLeft w:val="0"/>
              <w:marRight w:val="0"/>
              <w:marTop w:val="0"/>
              <w:marBottom w:val="0"/>
              <w:divBdr>
                <w:top w:val="none" w:sz="0" w:space="0" w:color="auto"/>
                <w:left w:val="none" w:sz="0" w:space="0" w:color="auto"/>
                <w:bottom w:val="none" w:sz="0" w:space="0" w:color="auto"/>
                <w:right w:val="none" w:sz="0" w:space="0" w:color="auto"/>
              </w:divBdr>
              <w:divsChild>
                <w:div w:id="567766421">
                  <w:marLeft w:val="0"/>
                  <w:marRight w:val="0"/>
                  <w:marTop w:val="0"/>
                  <w:marBottom w:val="0"/>
                  <w:divBdr>
                    <w:top w:val="none" w:sz="0" w:space="0" w:color="auto"/>
                    <w:left w:val="none" w:sz="0" w:space="0" w:color="auto"/>
                    <w:bottom w:val="none" w:sz="0" w:space="0" w:color="auto"/>
                    <w:right w:val="none" w:sz="0" w:space="0" w:color="auto"/>
                  </w:divBdr>
                  <w:divsChild>
                    <w:div w:id="1575702334">
                      <w:marLeft w:val="0"/>
                      <w:marRight w:val="0"/>
                      <w:marTop w:val="0"/>
                      <w:marBottom w:val="0"/>
                      <w:divBdr>
                        <w:top w:val="none" w:sz="0" w:space="0" w:color="auto"/>
                        <w:left w:val="none" w:sz="0" w:space="0" w:color="auto"/>
                        <w:bottom w:val="none" w:sz="0" w:space="0" w:color="auto"/>
                        <w:right w:val="none" w:sz="0" w:space="0" w:color="auto"/>
                      </w:divBdr>
                      <w:divsChild>
                        <w:div w:id="2038385064">
                          <w:marLeft w:val="0"/>
                          <w:marRight w:val="0"/>
                          <w:marTop w:val="0"/>
                          <w:marBottom w:val="0"/>
                          <w:divBdr>
                            <w:top w:val="none" w:sz="0" w:space="0" w:color="auto"/>
                            <w:left w:val="none" w:sz="0" w:space="0" w:color="auto"/>
                            <w:bottom w:val="none" w:sz="0" w:space="0" w:color="auto"/>
                            <w:right w:val="none" w:sz="0" w:space="0" w:color="auto"/>
                          </w:divBdr>
                          <w:divsChild>
                            <w:div w:id="2067754702">
                              <w:marLeft w:val="0"/>
                              <w:marRight w:val="0"/>
                              <w:marTop w:val="0"/>
                              <w:marBottom w:val="120"/>
                              <w:divBdr>
                                <w:top w:val="none" w:sz="0" w:space="0" w:color="auto"/>
                                <w:left w:val="none" w:sz="0" w:space="0" w:color="auto"/>
                                <w:bottom w:val="none" w:sz="0" w:space="0" w:color="auto"/>
                                <w:right w:val="none" w:sz="0" w:space="0" w:color="auto"/>
                              </w:divBdr>
                              <w:divsChild>
                                <w:div w:id="1291858714">
                                  <w:marLeft w:val="0"/>
                                  <w:marRight w:val="0"/>
                                  <w:marTop w:val="0"/>
                                  <w:marBottom w:val="0"/>
                                  <w:divBdr>
                                    <w:top w:val="none" w:sz="0" w:space="0" w:color="auto"/>
                                    <w:left w:val="none" w:sz="0" w:space="0" w:color="auto"/>
                                    <w:bottom w:val="none" w:sz="0" w:space="0" w:color="auto"/>
                                    <w:right w:val="none" w:sz="0" w:space="0" w:color="auto"/>
                                  </w:divBdr>
                                  <w:divsChild>
                                    <w:div w:id="1053964874">
                                      <w:marLeft w:val="0"/>
                                      <w:marRight w:val="0"/>
                                      <w:marTop w:val="0"/>
                                      <w:marBottom w:val="0"/>
                                      <w:divBdr>
                                        <w:top w:val="none" w:sz="0" w:space="0" w:color="auto"/>
                                        <w:left w:val="none" w:sz="0" w:space="0" w:color="auto"/>
                                        <w:bottom w:val="none" w:sz="0" w:space="0" w:color="auto"/>
                                        <w:right w:val="none" w:sz="0" w:space="0" w:color="auto"/>
                                      </w:divBdr>
                                      <w:divsChild>
                                        <w:div w:id="729115140">
                                          <w:marLeft w:val="0"/>
                                          <w:marRight w:val="0"/>
                                          <w:marTop w:val="0"/>
                                          <w:marBottom w:val="0"/>
                                          <w:divBdr>
                                            <w:top w:val="none" w:sz="0" w:space="0" w:color="auto"/>
                                            <w:left w:val="none" w:sz="0" w:space="0" w:color="auto"/>
                                            <w:bottom w:val="none" w:sz="0" w:space="0" w:color="auto"/>
                                            <w:right w:val="none" w:sz="0" w:space="0" w:color="auto"/>
                                          </w:divBdr>
                                          <w:divsChild>
                                            <w:div w:id="18824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311617">
      <w:bodyDiv w:val="1"/>
      <w:marLeft w:val="0"/>
      <w:marRight w:val="0"/>
      <w:marTop w:val="0"/>
      <w:marBottom w:val="0"/>
      <w:divBdr>
        <w:top w:val="none" w:sz="0" w:space="0" w:color="auto"/>
        <w:left w:val="none" w:sz="0" w:space="0" w:color="auto"/>
        <w:bottom w:val="none" w:sz="0" w:space="0" w:color="auto"/>
        <w:right w:val="none" w:sz="0" w:space="0" w:color="auto"/>
      </w:divBdr>
    </w:div>
    <w:div w:id="1035809198">
      <w:bodyDiv w:val="1"/>
      <w:marLeft w:val="0"/>
      <w:marRight w:val="0"/>
      <w:marTop w:val="0"/>
      <w:marBottom w:val="0"/>
      <w:divBdr>
        <w:top w:val="none" w:sz="0" w:space="0" w:color="auto"/>
        <w:left w:val="none" w:sz="0" w:space="0" w:color="auto"/>
        <w:bottom w:val="none" w:sz="0" w:space="0" w:color="auto"/>
        <w:right w:val="none" w:sz="0" w:space="0" w:color="auto"/>
      </w:divBdr>
    </w:div>
    <w:div w:id="1047752768">
      <w:bodyDiv w:val="1"/>
      <w:marLeft w:val="0"/>
      <w:marRight w:val="0"/>
      <w:marTop w:val="0"/>
      <w:marBottom w:val="0"/>
      <w:divBdr>
        <w:top w:val="none" w:sz="0" w:space="0" w:color="auto"/>
        <w:left w:val="none" w:sz="0" w:space="0" w:color="auto"/>
        <w:bottom w:val="none" w:sz="0" w:space="0" w:color="auto"/>
        <w:right w:val="none" w:sz="0" w:space="0" w:color="auto"/>
      </w:divBdr>
    </w:div>
    <w:div w:id="1058092494">
      <w:bodyDiv w:val="1"/>
      <w:marLeft w:val="0"/>
      <w:marRight w:val="0"/>
      <w:marTop w:val="0"/>
      <w:marBottom w:val="0"/>
      <w:divBdr>
        <w:top w:val="none" w:sz="0" w:space="0" w:color="auto"/>
        <w:left w:val="none" w:sz="0" w:space="0" w:color="auto"/>
        <w:bottom w:val="none" w:sz="0" w:space="0" w:color="auto"/>
        <w:right w:val="none" w:sz="0" w:space="0" w:color="auto"/>
      </w:divBdr>
      <w:divsChild>
        <w:div w:id="186018438">
          <w:marLeft w:val="274"/>
          <w:marRight w:val="0"/>
          <w:marTop w:val="0"/>
          <w:marBottom w:val="0"/>
          <w:divBdr>
            <w:top w:val="none" w:sz="0" w:space="0" w:color="auto"/>
            <w:left w:val="none" w:sz="0" w:space="0" w:color="auto"/>
            <w:bottom w:val="none" w:sz="0" w:space="0" w:color="auto"/>
            <w:right w:val="none" w:sz="0" w:space="0" w:color="auto"/>
          </w:divBdr>
        </w:div>
      </w:divsChild>
    </w:div>
    <w:div w:id="1066493036">
      <w:bodyDiv w:val="1"/>
      <w:marLeft w:val="0"/>
      <w:marRight w:val="0"/>
      <w:marTop w:val="0"/>
      <w:marBottom w:val="0"/>
      <w:divBdr>
        <w:top w:val="none" w:sz="0" w:space="0" w:color="auto"/>
        <w:left w:val="none" w:sz="0" w:space="0" w:color="auto"/>
        <w:bottom w:val="none" w:sz="0" w:space="0" w:color="auto"/>
        <w:right w:val="none" w:sz="0" w:space="0" w:color="auto"/>
      </w:divBdr>
    </w:div>
    <w:div w:id="1073088660">
      <w:bodyDiv w:val="1"/>
      <w:marLeft w:val="0"/>
      <w:marRight w:val="0"/>
      <w:marTop w:val="0"/>
      <w:marBottom w:val="0"/>
      <w:divBdr>
        <w:top w:val="none" w:sz="0" w:space="0" w:color="auto"/>
        <w:left w:val="none" w:sz="0" w:space="0" w:color="auto"/>
        <w:bottom w:val="none" w:sz="0" w:space="0" w:color="auto"/>
        <w:right w:val="none" w:sz="0" w:space="0" w:color="auto"/>
      </w:divBdr>
    </w:div>
    <w:div w:id="1091775090">
      <w:bodyDiv w:val="1"/>
      <w:marLeft w:val="0"/>
      <w:marRight w:val="0"/>
      <w:marTop w:val="0"/>
      <w:marBottom w:val="0"/>
      <w:divBdr>
        <w:top w:val="none" w:sz="0" w:space="0" w:color="auto"/>
        <w:left w:val="none" w:sz="0" w:space="0" w:color="auto"/>
        <w:bottom w:val="none" w:sz="0" w:space="0" w:color="auto"/>
        <w:right w:val="none" w:sz="0" w:space="0" w:color="auto"/>
      </w:divBdr>
      <w:divsChild>
        <w:div w:id="149640987">
          <w:marLeft w:val="360"/>
          <w:marRight w:val="0"/>
          <w:marTop w:val="200"/>
          <w:marBottom w:val="0"/>
          <w:divBdr>
            <w:top w:val="none" w:sz="0" w:space="0" w:color="auto"/>
            <w:left w:val="none" w:sz="0" w:space="0" w:color="auto"/>
            <w:bottom w:val="none" w:sz="0" w:space="0" w:color="auto"/>
            <w:right w:val="none" w:sz="0" w:space="0" w:color="auto"/>
          </w:divBdr>
        </w:div>
      </w:divsChild>
    </w:div>
    <w:div w:id="1093166428">
      <w:bodyDiv w:val="1"/>
      <w:marLeft w:val="0"/>
      <w:marRight w:val="0"/>
      <w:marTop w:val="0"/>
      <w:marBottom w:val="0"/>
      <w:divBdr>
        <w:top w:val="none" w:sz="0" w:space="0" w:color="auto"/>
        <w:left w:val="none" w:sz="0" w:space="0" w:color="auto"/>
        <w:bottom w:val="none" w:sz="0" w:space="0" w:color="auto"/>
        <w:right w:val="none" w:sz="0" w:space="0" w:color="auto"/>
      </w:divBdr>
    </w:div>
    <w:div w:id="1095595932">
      <w:bodyDiv w:val="1"/>
      <w:marLeft w:val="0"/>
      <w:marRight w:val="0"/>
      <w:marTop w:val="0"/>
      <w:marBottom w:val="0"/>
      <w:divBdr>
        <w:top w:val="none" w:sz="0" w:space="0" w:color="auto"/>
        <w:left w:val="none" w:sz="0" w:space="0" w:color="auto"/>
        <w:bottom w:val="none" w:sz="0" w:space="0" w:color="auto"/>
        <w:right w:val="none" w:sz="0" w:space="0" w:color="auto"/>
      </w:divBdr>
    </w:div>
    <w:div w:id="1102726656">
      <w:bodyDiv w:val="1"/>
      <w:marLeft w:val="0"/>
      <w:marRight w:val="0"/>
      <w:marTop w:val="0"/>
      <w:marBottom w:val="0"/>
      <w:divBdr>
        <w:top w:val="none" w:sz="0" w:space="0" w:color="auto"/>
        <w:left w:val="none" w:sz="0" w:space="0" w:color="auto"/>
        <w:bottom w:val="none" w:sz="0" w:space="0" w:color="auto"/>
        <w:right w:val="none" w:sz="0" w:space="0" w:color="auto"/>
      </w:divBdr>
      <w:divsChild>
        <w:div w:id="1269659641">
          <w:marLeft w:val="360"/>
          <w:marRight w:val="0"/>
          <w:marTop w:val="0"/>
          <w:marBottom w:val="0"/>
          <w:divBdr>
            <w:top w:val="none" w:sz="0" w:space="0" w:color="auto"/>
            <w:left w:val="none" w:sz="0" w:space="0" w:color="auto"/>
            <w:bottom w:val="none" w:sz="0" w:space="0" w:color="auto"/>
            <w:right w:val="none" w:sz="0" w:space="0" w:color="auto"/>
          </w:divBdr>
        </w:div>
      </w:divsChild>
    </w:div>
    <w:div w:id="1112089747">
      <w:bodyDiv w:val="1"/>
      <w:marLeft w:val="0"/>
      <w:marRight w:val="0"/>
      <w:marTop w:val="0"/>
      <w:marBottom w:val="0"/>
      <w:divBdr>
        <w:top w:val="none" w:sz="0" w:space="0" w:color="auto"/>
        <w:left w:val="none" w:sz="0" w:space="0" w:color="auto"/>
        <w:bottom w:val="none" w:sz="0" w:space="0" w:color="auto"/>
        <w:right w:val="none" w:sz="0" w:space="0" w:color="auto"/>
      </w:divBdr>
      <w:divsChild>
        <w:div w:id="275600204">
          <w:marLeft w:val="0"/>
          <w:marRight w:val="0"/>
          <w:marTop w:val="0"/>
          <w:marBottom w:val="0"/>
          <w:divBdr>
            <w:top w:val="none" w:sz="0" w:space="0" w:color="auto"/>
            <w:left w:val="none" w:sz="0" w:space="0" w:color="auto"/>
            <w:bottom w:val="none" w:sz="0" w:space="0" w:color="auto"/>
            <w:right w:val="none" w:sz="0" w:space="0" w:color="auto"/>
          </w:divBdr>
        </w:div>
        <w:div w:id="754715271">
          <w:marLeft w:val="0"/>
          <w:marRight w:val="0"/>
          <w:marTop w:val="0"/>
          <w:marBottom w:val="0"/>
          <w:divBdr>
            <w:top w:val="none" w:sz="0" w:space="0" w:color="auto"/>
            <w:left w:val="none" w:sz="0" w:space="0" w:color="auto"/>
            <w:bottom w:val="none" w:sz="0" w:space="0" w:color="auto"/>
            <w:right w:val="none" w:sz="0" w:space="0" w:color="auto"/>
          </w:divBdr>
        </w:div>
        <w:div w:id="984696398">
          <w:marLeft w:val="0"/>
          <w:marRight w:val="0"/>
          <w:marTop w:val="0"/>
          <w:marBottom w:val="0"/>
          <w:divBdr>
            <w:top w:val="none" w:sz="0" w:space="0" w:color="auto"/>
            <w:left w:val="none" w:sz="0" w:space="0" w:color="auto"/>
            <w:bottom w:val="none" w:sz="0" w:space="0" w:color="auto"/>
            <w:right w:val="none" w:sz="0" w:space="0" w:color="auto"/>
          </w:divBdr>
        </w:div>
        <w:div w:id="1039743635">
          <w:marLeft w:val="0"/>
          <w:marRight w:val="0"/>
          <w:marTop w:val="0"/>
          <w:marBottom w:val="0"/>
          <w:divBdr>
            <w:top w:val="none" w:sz="0" w:space="0" w:color="auto"/>
            <w:left w:val="none" w:sz="0" w:space="0" w:color="auto"/>
            <w:bottom w:val="none" w:sz="0" w:space="0" w:color="auto"/>
            <w:right w:val="none" w:sz="0" w:space="0" w:color="auto"/>
          </w:divBdr>
        </w:div>
        <w:div w:id="1892158166">
          <w:marLeft w:val="0"/>
          <w:marRight w:val="0"/>
          <w:marTop w:val="0"/>
          <w:marBottom w:val="0"/>
          <w:divBdr>
            <w:top w:val="none" w:sz="0" w:space="0" w:color="auto"/>
            <w:left w:val="none" w:sz="0" w:space="0" w:color="auto"/>
            <w:bottom w:val="none" w:sz="0" w:space="0" w:color="auto"/>
            <w:right w:val="none" w:sz="0" w:space="0" w:color="auto"/>
          </w:divBdr>
        </w:div>
        <w:div w:id="2111967777">
          <w:marLeft w:val="0"/>
          <w:marRight w:val="0"/>
          <w:marTop w:val="0"/>
          <w:marBottom w:val="0"/>
          <w:divBdr>
            <w:top w:val="none" w:sz="0" w:space="0" w:color="auto"/>
            <w:left w:val="none" w:sz="0" w:space="0" w:color="auto"/>
            <w:bottom w:val="none" w:sz="0" w:space="0" w:color="auto"/>
            <w:right w:val="none" w:sz="0" w:space="0" w:color="auto"/>
          </w:divBdr>
          <w:divsChild>
            <w:div w:id="1516194514">
              <w:marLeft w:val="0"/>
              <w:marRight w:val="0"/>
              <w:marTop w:val="0"/>
              <w:marBottom w:val="0"/>
              <w:divBdr>
                <w:top w:val="none" w:sz="0" w:space="0" w:color="auto"/>
                <w:left w:val="none" w:sz="0" w:space="0" w:color="auto"/>
                <w:bottom w:val="none" w:sz="0" w:space="0" w:color="auto"/>
                <w:right w:val="none" w:sz="0" w:space="0" w:color="auto"/>
              </w:divBdr>
            </w:div>
            <w:div w:id="17192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8964">
      <w:bodyDiv w:val="1"/>
      <w:marLeft w:val="0"/>
      <w:marRight w:val="0"/>
      <w:marTop w:val="0"/>
      <w:marBottom w:val="0"/>
      <w:divBdr>
        <w:top w:val="none" w:sz="0" w:space="0" w:color="auto"/>
        <w:left w:val="none" w:sz="0" w:space="0" w:color="auto"/>
        <w:bottom w:val="none" w:sz="0" w:space="0" w:color="auto"/>
        <w:right w:val="none" w:sz="0" w:space="0" w:color="auto"/>
      </w:divBdr>
    </w:div>
    <w:div w:id="1113936135">
      <w:bodyDiv w:val="1"/>
      <w:marLeft w:val="0"/>
      <w:marRight w:val="0"/>
      <w:marTop w:val="0"/>
      <w:marBottom w:val="0"/>
      <w:divBdr>
        <w:top w:val="none" w:sz="0" w:space="0" w:color="auto"/>
        <w:left w:val="none" w:sz="0" w:space="0" w:color="auto"/>
        <w:bottom w:val="none" w:sz="0" w:space="0" w:color="auto"/>
        <w:right w:val="none" w:sz="0" w:space="0" w:color="auto"/>
      </w:divBdr>
      <w:divsChild>
        <w:div w:id="1038627562">
          <w:marLeft w:val="0"/>
          <w:marRight w:val="0"/>
          <w:marTop w:val="0"/>
          <w:marBottom w:val="0"/>
          <w:divBdr>
            <w:top w:val="none" w:sz="0" w:space="0" w:color="auto"/>
            <w:left w:val="none" w:sz="0" w:space="0" w:color="auto"/>
            <w:bottom w:val="none" w:sz="0" w:space="0" w:color="auto"/>
            <w:right w:val="none" w:sz="0" w:space="0" w:color="auto"/>
          </w:divBdr>
          <w:divsChild>
            <w:div w:id="1711343131">
              <w:marLeft w:val="0"/>
              <w:marRight w:val="0"/>
              <w:marTop w:val="0"/>
              <w:marBottom w:val="0"/>
              <w:divBdr>
                <w:top w:val="none" w:sz="0" w:space="0" w:color="auto"/>
                <w:left w:val="none" w:sz="0" w:space="0" w:color="auto"/>
                <w:bottom w:val="none" w:sz="0" w:space="0" w:color="auto"/>
                <w:right w:val="none" w:sz="0" w:space="0" w:color="auto"/>
              </w:divBdr>
              <w:divsChild>
                <w:div w:id="2101103430">
                  <w:marLeft w:val="0"/>
                  <w:marRight w:val="0"/>
                  <w:marTop w:val="0"/>
                  <w:marBottom w:val="0"/>
                  <w:divBdr>
                    <w:top w:val="none" w:sz="0" w:space="0" w:color="auto"/>
                    <w:left w:val="none" w:sz="0" w:space="0" w:color="auto"/>
                    <w:bottom w:val="none" w:sz="0" w:space="0" w:color="auto"/>
                    <w:right w:val="none" w:sz="0" w:space="0" w:color="auto"/>
                  </w:divBdr>
                  <w:divsChild>
                    <w:div w:id="510265117">
                      <w:marLeft w:val="0"/>
                      <w:marRight w:val="0"/>
                      <w:marTop w:val="0"/>
                      <w:marBottom w:val="0"/>
                      <w:divBdr>
                        <w:top w:val="none" w:sz="0" w:space="0" w:color="auto"/>
                        <w:left w:val="none" w:sz="0" w:space="0" w:color="auto"/>
                        <w:bottom w:val="none" w:sz="0" w:space="0" w:color="auto"/>
                        <w:right w:val="none" w:sz="0" w:space="0" w:color="auto"/>
                      </w:divBdr>
                      <w:divsChild>
                        <w:div w:id="593443621">
                          <w:marLeft w:val="0"/>
                          <w:marRight w:val="0"/>
                          <w:marTop w:val="0"/>
                          <w:marBottom w:val="0"/>
                          <w:divBdr>
                            <w:top w:val="none" w:sz="0" w:space="0" w:color="auto"/>
                            <w:left w:val="none" w:sz="0" w:space="0" w:color="auto"/>
                            <w:bottom w:val="none" w:sz="0" w:space="0" w:color="auto"/>
                            <w:right w:val="none" w:sz="0" w:space="0" w:color="auto"/>
                          </w:divBdr>
                          <w:divsChild>
                            <w:div w:id="2133552837">
                              <w:marLeft w:val="0"/>
                              <w:marRight w:val="0"/>
                              <w:marTop w:val="0"/>
                              <w:marBottom w:val="120"/>
                              <w:divBdr>
                                <w:top w:val="none" w:sz="0" w:space="0" w:color="auto"/>
                                <w:left w:val="none" w:sz="0" w:space="0" w:color="auto"/>
                                <w:bottom w:val="none" w:sz="0" w:space="0" w:color="auto"/>
                                <w:right w:val="none" w:sz="0" w:space="0" w:color="auto"/>
                              </w:divBdr>
                              <w:divsChild>
                                <w:div w:id="796408476">
                                  <w:marLeft w:val="0"/>
                                  <w:marRight w:val="0"/>
                                  <w:marTop w:val="0"/>
                                  <w:marBottom w:val="0"/>
                                  <w:divBdr>
                                    <w:top w:val="none" w:sz="0" w:space="0" w:color="auto"/>
                                    <w:left w:val="none" w:sz="0" w:space="0" w:color="auto"/>
                                    <w:bottom w:val="none" w:sz="0" w:space="0" w:color="auto"/>
                                    <w:right w:val="none" w:sz="0" w:space="0" w:color="auto"/>
                                  </w:divBdr>
                                  <w:divsChild>
                                    <w:div w:id="1277565725">
                                      <w:marLeft w:val="0"/>
                                      <w:marRight w:val="0"/>
                                      <w:marTop w:val="0"/>
                                      <w:marBottom w:val="0"/>
                                      <w:divBdr>
                                        <w:top w:val="none" w:sz="0" w:space="0" w:color="auto"/>
                                        <w:left w:val="none" w:sz="0" w:space="0" w:color="auto"/>
                                        <w:bottom w:val="none" w:sz="0" w:space="0" w:color="auto"/>
                                        <w:right w:val="none" w:sz="0" w:space="0" w:color="auto"/>
                                      </w:divBdr>
                                      <w:divsChild>
                                        <w:div w:id="2111966404">
                                          <w:marLeft w:val="0"/>
                                          <w:marRight w:val="0"/>
                                          <w:marTop w:val="0"/>
                                          <w:marBottom w:val="0"/>
                                          <w:divBdr>
                                            <w:top w:val="none" w:sz="0" w:space="0" w:color="auto"/>
                                            <w:left w:val="none" w:sz="0" w:space="0" w:color="auto"/>
                                            <w:bottom w:val="none" w:sz="0" w:space="0" w:color="auto"/>
                                            <w:right w:val="none" w:sz="0" w:space="0" w:color="auto"/>
                                          </w:divBdr>
                                          <w:divsChild>
                                            <w:div w:id="15635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8644702">
      <w:bodyDiv w:val="1"/>
      <w:marLeft w:val="0"/>
      <w:marRight w:val="0"/>
      <w:marTop w:val="0"/>
      <w:marBottom w:val="0"/>
      <w:divBdr>
        <w:top w:val="none" w:sz="0" w:space="0" w:color="auto"/>
        <w:left w:val="none" w:sz="0" w:space="0" w:color="auto"/>
        <w:bottom w:val="none" w:sz="0" w:space="0" w:color="auto"/>
        <w:right w:val="none" w:sz="0" w:space="0" w:color="auto"/>
      </w:divBdr>
    </w:div>
    <w:div w:id="1140683390">
      <w:bodyDiv w:val="1"/>
      <w:marLeft w:val="0"/>
      <w:marRight w:val="0"/>
      <w:marTop w:val="0"/>
      <w:marBottom w:val="0"/>
      <w:divBdr>
        <w:top w:val="none" w:sz="0" w:space="0" w:color="auto"/>
        <w:left w:val="none" w:sz="0" w:space="0" w:color="auto"/>
        <w:bottom w:val="none" w:sz="0" w:space="0" w:color="auto"/>
        <w:right w:val="none" w:sz="0" w:space="0" w:color="auto"/>
      </w:divBdr>
    </w:div>
    <w:div w:id="1141193308">
      <w:bodyDiv w:val="1"/>
      <w:marLeft w:val="0"/>
      <w:marRight w:val="0"/>
      <w:marTop w:val="0"/>
      <w:marBottom w:val="0"/>
      <w:divBdr>
        <w:top w:val="none" w:sz="0" w:space="0" w:color="auto"/>
        <w:left w:val="none" w:sz="0" w:space="0" w:color="auto"/>
        <w:bottom w:val="none" w:sz="0" w:space="0" w:color="auto"/>
        <w:right w:val="none" w:sz="0" w:space="0" w:color="auto"/>
      </w:divBdr>
    </w:div>
    <w:div w:id="1148402078">
      <w:bodyDiv w:val="1"/>
      <w:marLeft w:val="0"/>
      <w:marRight w:val="0"/>
      <w:marTop w:val="0"/>
      <w:marBottom w:val="0"/>
      <w:divBdr>
        <w:top w:val="none" w:sz="0" w:space="0" w:color="auto"/>
        <w:left w:val="none" w:sz="0" w:space="0" w:color="auto"/>
        <w:bottom w:val="none" w:sz="0" w:space="0" w:color="auto"/>
        <w:right w:val="none" w:sz="0" w:space="0" w:color="auto"/>
      </w:divBdr>
      <w:divsChild>
        <w:div w:id="395400392">
          <w:marLeft w:val="288"/>
          <w:marRight w:val="0"/>
          <w:marTop w:val="240"/>
          <w:marBottom w:val="0"/>
          <w:divBdr>
            <w:top w:val="none" w:sz="0" w:space="0" w:color="auto"/>
            <w:left w:val="none" w:sz="0" w:space="0" w:color="auto"/>
            <w:bottom w:val="none" w:sz="0" w:space="0" w:color="auto"/>
            <w:right w:val="none" w:sz="0" w:space="0" w:color="auto"/>
          </w:divBdr>
        </w:div>
        <w:div w:id="1579172286">
          <w:marLeft w:val="288"/>
          <w:marRight w:val="0"/>
          <w:marTop w:val="240"/>
          <w:marBottom w:val="0"/>
          <w:divBdr>
            <w:top w:val="none" w:sz="0" w:space="0" w:color="auto"/>
            <w:left w:val="none" w:sz="0" w:space="0" w:color="auto"/>
            <w:bottom w:val="none" w:sz="0" w:space="0" w:color="auto"/>
            <w:right w:val="none" w:sz="0" w:space="0" w:color="auto"/>
          </w:divBdr>
        </w:div>
      </w:divsChild>
    </w:div>
    <w:div w:id="1157841969">
      <w:bodyDiv w:val="1"/>
      <w:marLeft w:val="0"/>
      <w:marRight w:val="0"/>
      <w:marTop w:val="0"/>
      <w:marBottom w:val="0"/>
      <w:divBdr>
        <w:top w:val="none" w:sz="0" w:space="0" w:color="auto"/>
        <w:left w:val="none" w:sz="0" w:space="0" w:color="auto"/>
        <w:bottom w:val="none" w:sz="0" w:space="0" w:color="auto"/>
        <w:right w:val="none" w:sz="0" w:space="0" w:color="auto"/>
      </w:divBdr>
      <w:divsChild>
        <w:div w:id="944189302">
          <w:marLeft w:val="0"/>
          <w:marRight w:val="0"/>
          <w:marTop w:val="0"/>
          <w:marBottom w:val="0"/>
          <w:divBdr>
            <w:top w:val="none" w:sz="0" w:space="0" w:color="auto"/>
            <w:left w:val="none" w:sz="0" w:space="0" w:color="auto"/>
            <w:bottom w:val="none" w:sz="0" w:space="0" w:color="auto"/>
            <w:right w:val="none" w:sz="0" w:space="0" w:color="auto"/>
          </w:divBdr>
          <w:divsChild>
            <w:div w:id="543635461">
              <w:marLeft w:val="0"/>
              <w:marRight w:val="0"/>
              <w:marTop w:val="0"/>
              <w:marBottom w:val="0"/>
              <w:divBdr>
                <w:top w:val="none" w:sz="0" w:space="0" w:color="auto"/>
                <w:left w:val="none" w:sz="0" w:space="0" w:color="auto"/>
                <w:bottom w:val="none" w:sz="0" w:space="0" w:color="auto"/>
                <w:right w:val="none" w:sz="0" w:space="0" w:color="auto"/>
              </w:divBdr>
              <w:divsChild>
                <w:div w:id="103775221">
                  <w:marLeft w:val="0"/>
                  <w:marRight w:val="0"/>
                  <w:marTop w:val="0"/>
                  <w:marBottom w:val="0"/>
                  <w:divBdr>
                    <w:top w:val="none" w:sz="0" w:space="0" w:color="auto"/>
                    <w:left w:val="none" w:sz="0" w:space="0" w:color="auto"/>
                    <w:bottom w:val="none" w:sz="0" w:space="0" w:color="auto"/>
                    <w:right w:val="none" w:sz="0" w:space="0" w:color="auto"/>
                  </w:divBdr>
                  <w:divsChild>
                    <w:div w:id="447242887">
                      <w:marLeft w:val="0"/>
                      <w:marRight w:val="0"/>
                      <w:marTop w:val="0"/>
                      <w:marBottom w:val="0"/>
                      <w:divBdr>
                        <w:top w:val="none" w:sz="0" w:space="0" w:color="auto"/>
                        <w:left w:val="none" w:sz="0" w:space="0" w:color="auto"/>
                        <w:bottom w:val="none" w:sz="0" w:space="0" w:color="auto"/>
                        <w:right w:val="none" w:sz="0" w:space="0" w:color="auto"/>
                      </w:divBdr>
                      <w:divsChild>
                        <w:div w:id="931547936">
                          <w:marLeft w:val="0"/>
                          <w:marRight w:val="0"/>
                          <w:marTop w:val="0"/>
                          <w:marBottom w:val="0"/>
                          <w:divBdr>
                            <w:top w:val="none" w:sz="0" w:space="0" w:color="auto"/>
                            <w:left w:val="none" w:sz="0" w:space="0" w:color="auto"/>
                            <w:bottom w:val="none" w:sz="0" w:space="0" w:color="auto"/>
                            <w:right w:val="none" w:sz="0" w:space="0" w:color="auto"/>
                          </w:divBdr>
                          <w:divsChild>
                            <w:div w:id="1179388583">
                              <w:marLeft w:val="0"/>
                              <w:marRight w:val="0"/>
                              <w:marTop w:val="0"/>
                              <w:marBottom w:val="0"/>
                              <w:divBdr>
                                <w:top w:val="none" w:sz="0" w:space="0" w:color="auto"/>
                                <w:left w:val="none" w:sz="0" w:space="0" w:color="auto"/>
                                <w:bottom w:val="none" w:sz="0" w:space="0" w:color="auto"/>
                                <w:right w:val="none" w:sz="0" w:space="0" w:color="auto"/>
                              </w:divBdr>
                              <w:divsChild>
                                <w:div w:id="412700262">
                                  <w:marLeft w:val="-225"/>
                                  <w:marRight w:val="-225"/>
                                  <w:marTop w:val="0"/>
                                  <w:marBottom w:val="0"/>
                                  <w:divBdr>
                                    <w:top w:val="none" w:sz="0" w:space="0" w:color="auto"/>
                                    <w:left w:val="none" w:sz="0" w:space="0" w:color="auto"/>
                                    <w:bottom w:val="none" w:sz="0" w:space="0" w:color="auto"/>
                                    <w:right w:val="none" w:sz="0" w:space="0" w:color="auto"/>
                                  </w:divBdr>
                                  <w:divsChild>
                                    <w:div w:id="1546601781">
                                      <w:marLeft w:val="0"/>
                                      <w:marRight w:val="0"/>
                                      <w:marTop w:val="0"/>
                                      <w:marBottom w:val="0"/>
                                      <w:divBdr>
                                        <w:top w:val="none" w:sz="0" w:space="0" w:color="auto"/>
                                        <w:left w:val="none" w:sz="0" w:space="0" w:color="auto"/>
                                        <w:bottom w:val="none" w:sz="0" w:space="0" w:color="auto"/>
                                        <w:right w:val="none" w:sz="0" w:space="0" w:color="auto"/>
                                      </w:divBdr>
                                      <w:divsChild>
                                        <w:div w:id="20641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296282">
      <w:bodyDiv w:val="1"/>
      <w:marLeft w:val="0"/>
      <w:marRight w:val="0"/>
      <w:marTop w:val="0"/>
      <w:marBottom w:val="0"/>
      <w:divBdr>
        <w:top w:val="none" w:sz="0" w:space="0" w:color="auto"/>
        <w:left w:val="none" w:sz="0" w:space="0" w:color="auto"/>
        <w:bottom w:val="none" w:sz="0" w:space="0" w:color="auto"/>
        <w:right w:val="none" w:sz="0" w:space="0" w:color="auto"/>
      </w:divBdr>
    </w:div>
    <w:div w:id="1171411711">
      <w:bodyDiv w:val="1"/>
      <w:marLeft w:val="0"/>
      <w:marRight w:val="0"/>
      <w:marTop w:val="0"/>
      <w:marBottom w:val="0"/>
      <w:divBdr>
        <w:top w:val="none" w:sz="0" w:space="0" w:color="auto"/>
        <w:left w:val="none" w:sz="0" w:space="0" w:color="auto"/>
        <w:bottom w:val="none" w:sz="0" w:space="0" w:color="auto"/>
        <w:right w:val="none" w:sz="0" w:space="0" w:color="auto"/>
      </w:divBdr>
    </w:div>
    <w:div w:id="1175152392">
      <w:bodyDiv w:val="1"/>
      <w:marLeft w:val="0"/>
      <w:marRight w:val="0"/>
      <w:marTop w:val="0"/>
      <w:marBottom w:val="0"/>
      <w:divBdr>
        <w:top w:val="none" w:sz="0" w:space="0" w:color="auto"/>
        <w:left w:val="none" w:sz="0" w:space="0" w:color="auto"/>
        <w:bottom w:val="none" w:sz="0" w:space="0" w:color="auto"/>
        <w:right w:val="none" w:sz="0" w:space="0" w:color="auto"/>
      </w:divBdr>
    </w:div>
    <w:div w:id="1178423089">
      <w:bodyDiv w:val="1"/>
      <w:marLeft w:val="0"/>
      <w:marRight w:val="0"/>
      <w:marTop w:val="0"/>
      <w:marBottom w:val="0"/>
      <w:divBdr>
        <w:top w:val="none" w:sz="0" w:space="0" w:color="auto"/>
        <w:left w:val="none" w:sz="0" w:space="0" w:color="auto"/>
        <w:bottom w:val="none" w:sz="0" w:space="0" w:color="auto"/>
        <w:right w:val="none" w:sz="0" w:space="0" w:color="auto"/>
      </w:divBdr>
    </w:div>
    <w:div w:id="1182667034">
      <w:bodyDiv w:val="1"/>
      <w:marLeft w:val="0"/>
      <w:marRight w:val="0"/>
      <w:marTop w:val="0"/>
      <w:marBottom w:val="0"/>
      <w:divBdr>
        <w:top w:val="none" w:sz="0" w:space="0" w:color="auto"/>
        <w:left w:val="none" w:sz="0" w:space="0" w:color="auto"/>
        <w:bottom w:val="none" w:sz="0" w:space="0" w:color="auto"/>
        <w:right w:val="none" w:sz="0" w:space="0" w:color="auto"/>
      </w:divBdr>
      <w:divsChild>
        <w:div w:id="324363733">
          <w:marLeft w:val="274"/>
          <w:marRight w:val="0"/>
          <w:marTop w:val="0"/>
          <w:marBottom w:val="40"/>
          <w:divBdr>
            <w:top w:val="none" w:sz="0" w:space="0" w:color="auto"/>
            <w:left w:val="none" w:sz="0" w:space="0" w:color="auto"/>
            <w:bottom w:val="none" w:sz="0" w:space="0" w:color="auto"/>
            <w:right w:val="none" w:sz="0" w:space="0" w:color="auto"/>
          </w:divBdr>
        </w:div>
        <w:div w:id="378670408">
          <w:marLeft w:val="274"/>
          <w:marRight w:val="0"/>
          <w:marTop w:val="0"/>
          <w:marBottom w:val="40"/>
          <w:divBdr>
            <w:top w:val="none" w:sz="0" w:space="0" w:color="auto"/>
            <w:left w:val="none" w:sz="0" w:space="0" w:color="auto"/>
            <w:bottom w:val="none" w:sz="0" w:space="0" w:color="auto"/>
            <w:right w:val="none" w:sz="0" w:space="0" w:color="auto"/>
          </w:divBdr>
        </w:div>
      </w:divsChild>
    </w:div>
    <w:div w:id="119165116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6">
          <w:marLeft w:val="0"/>
          <w:marRight w:val="0"/>
          <w:marTop w:val="0"/>
          <w:marBottom w:val="0"/>
          <w:divBdr>
            <w:top w:val="none" w:sz="0" w:space="0" w:color="FFFFFF"/>
            <w:left w:val="none" w:sz="0" w:space="0" w:color="FFFFFF"/>
            <w:bottom w:val="none" w:sz="0" w:space="0" w:color="FFFFFF"/>
            <w:right w:val="none" w:sz="0" w:space="0" w:color="FFFFFF"/>
          </w:divBdr>
          <w:divsChild>
            <w:div w:id="440954682">
              <w:marLeft w:val="0"/>
              <w:marRight w:val="0"/>
              <w:marTop w:val="0"/>
              <w:marBottom w:val="0"/>
              <w:divBdr>
                <w:top w:val="none" w:sz="0" w:space="0" w:color="FFFFFF"/>
                <w:left w:val="none" w:sz="0" w:space="0" w:color="FFFFFF"/>
                <w:bottom w:val="none" w:sz="0" w:space="0" w:color="FFFFFF"/>
                <w:right w:val="none" w:sz="0" w:space="0" w:color="FFFFFF"/>
              </w:divBdr>
              <w:divsChild>
                <w:div w:id="410350470">
                  <w:marLeft w:val="0"/>
                  <w:marRight w:val="0"/>
                  <w:marTop w:val="0"/>
                  <w:marBottom w:val="0"/>
                  <w:divBdr>
                    <w:top w:val="none" w:sz="0" w:space="0" w:color="FFFFFF"/>
                    <w:left w:val="none" w:sz="0" w:space="0" w:color="FFFFFF"/>
                    <w:bottom w:val="none" w:sz="0" w:space="0" w:color="FFFFFF"/>
                    <w:right w:val="none" w:sz="0" w:space="0" w:color="FFFFFF"/>
                  </w:divBdr>
                </w:div>
                <w:div w:id="448357637">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1213152779">
      <w:bodyDiv w:val="1"/>
      <w:marLeft w:val="0"/>
      <w:marRight w:val="0"/>
      <w:marTop w:val="0"/>
      <w:marBottom w:val="0"/>
      <w:divBdr>
        <w:top w:val="none" w:sz="0" w:space="0" w:color="auto"/>
        <w:left w:val="none" w:sz="0" w:space="0" w:color="auto"/>
        <w:bottom w:val="none" w:sz="0" w:space="0" w:color="auto"/>
        <w:right w:val="none" w:sz="0" w:space="0" w:color="auto"/>
      </w:divBdr>
      <w:divsChild>
        <w:div w:id="873932007">
          <w:marLeft w:val="274"/>
          <w:marRight w:val="0"/>
          <w:marTop w:val="0"/>
          <w:marBottom w:val="0"/>
          <w:divBdr>
            <w:top w:val="none" w:sz="0" w:space="0" w:color="auto"/>
            <w:left w:val="none" w:sz="0" w:space="0" w:color="auto"/>
            <w:bottom w:val="none" w:sz="0" w:space="0" w:color="auto"/>
            <w:right w:val="none" w:sz="0" w:space="0" w:color="auto"/>
          </w:divBdr>
        </w:div>
        <w:div w:id="951984104">
          <w:marLeft w:val="274"/>
          <w:marRight w:val="0"/>
          <w:marTop w:val="0"/>
          <w:marBottom w:val="0"/>
          <w:divBdr>
            <w:top w:val="none" w:sz="0" w:space="0" w:color="auto"/>
            <w:left w:val="none" w:sz="0" w:space="0" w:color="auto"/>
            <w:bottom w:val="none" w:sz="0" w:space="0" w:color="auto"/>
            <w:right w:val="none" w:sz="0" w:space="0" w:color="auto"/>
          </w:divBdr>
        </w:div>
        <w:div w:id="1239288642">
          <w:marLeft w:val="274"/>
          <w:marRight w:val="0"/>
          <w:marTop w:val="0"/>
          <w:marBottom w:val="0"/>
          <w:divBdr>
            <w:top w:val="none" w:sz="0" w:space="0" w:color="auto"/>
            <w:left w:val="none" w:sz="0" w:space="0" w:color="auto"/>
            <w:bottom w:val="none" w:sz="0" w:space="0" w:color="auto"/>
            <w:right w:val="none" w:sz="0" w:space="0" w:color="auto"/>
          </w:divBdr>
        </w:div>
        <w:div w:id="2077125009">
          <w:marLeft w:val="274"/>
          <w:marRight w:val="0"/>
          <w:marTop w:val="0"/>
          <w:marBottom w:val="0"/>
          <w:divBdr>
            <w:top w:val="none" w:sz="0" w:space="0" w:color="auto"/>
            <w:left w:val="none" w:sz="0" w:space="0" w:color="auto"/>
            <w:bottom w:val="none" w:sz="0" w:space="0" w:color="auto"/>
            <w:right w:val="none" w:sz="0" w:space="0" w:color="auto"/>
          </w:divBdr>
        </w:div>
      </w:divsChild>
    </w:div>
    <w:div w:id="1215576862">
      <w:bodyDiv w:val="1"/>
      <w:marLeft w:val="0"/>
      <w:marRight w:val="0"/>
      <w:marTop w:val="0"/>
      <w:marBottom w:val="0"/>
      <w:divBdr>
        <w:top w:val="none" w:sz="0" w:space="0" w:color="auto"/>
        <w:left w:val="none" w:sz="0" w:space="0" w:color="auto"/>
        <w:bottom w:val="none" w:sz="0" w:space="0" w:color="auto"/>
        <w:right w:val="none" w:sz="0" w:space="0" w:color="auto"/>
      </w:divBdr>
    </w:div>
    <w:div w:id="1221015802">
      <w:bodyDiv w:val="1"/>
      <w:marLeft w:val="0"/>
      <w:marRight w:val="0"/>
      <w:marTop w:val="0"/>
      <w:marBottom w:val="0"/>
      <w:divBdr>
        <w:top w:val="none" w:sz="0" w:space="0" w:color="auto"/>
        <w:left w:val="none" w:sz="0" w:space="0" w:color="auto"/>
        <w:bottom w:val="none" w:sz="0" w:space="0" w:color="auto"/>
        <w:right w:val="none" w:sz="0" w:space="0" w:color="auto"/>
      </w:divBdr>
    </w:div>
    <w:div w:id="1221596277">
      <w:bodyDiv w:val="1"/>
      <w:marLeft w:val="0"/>
      <w:marRight w:val="0"/>
      <w:marTop w:val="0"/>
      <w:marBottom w:val="0"/>
      <w:divBdr>
        <w:top w:val="none" w:sz="0" w:space="0" w:color="auto"/>
        <w:left w:val="none" w:sz="0" w:space="0" w:color="auto"/>
        <w:bottom w:val="none" w:sz="0" w:space="0" w:color="auto"/>
        <w:right w:val="none" w:sz="0" w:space="0" w:color="auto"/>
      </w:divBdr>
    </w:div>
    <w:div w:id="1223522314">
      <w:bodyDiv w:val="1"/>
      <w:marLeft w:val="0"/>
      <w:marRight w:val="0"/>
      <w:marTop w:val="0"/>
      <w:marBottom w:val="0"/>
      <w:divBdr>
        <w:top w:val="none" w:sz="0" w:space="0" w:color="auto"/>
        <w:left w:val="none" w:sz="0" w:space="0" w:color="auto"/>
        <w:bottom w:val="none" w:sz="0" w:space="0" w:color="auto"/>
        <w:right w:val="none" w:sz="0" w:space="0" w:color="auto"/>
      </w:divBdr>
    </w:div>
    <w:div w:id="1242328582">
      <w:bodyDiv w:val="1"/>
      <w:marLeft w:val="0"/>
      <w:marRight w:val="0"/>
      <w:marTop w:val="0"/>
      <w:marBottom w:val="0"/>
      <w:divBdr>
        <w:top w:val="none" w:sz="0" w:space="0" w:color="auto"/>
        <w:left w:val="none" w:sz="0" w:space="0" w:color="auto"/>
        <w:bottom w:val="none" w:sz="0" w:space="0" w:color="auto"/>
        <w:right w:val="none" w:sz="0" w:space="0" w:color="auto"/>
      </w:divBdr>
      <w:divsChild>
        <w:div w:id="92823644">
          <w:marLeft w:val="994"/>
          <w:marRight w:val="0"/>
          <w:marTop w:val="0"/>
          <w:marBottom w:val="40"/>
          <w:divBdr>
            <w:top w:val="none" w:sz="0" w:space="0" w:color="auto"/>
            <w:left w:val="none" w:sz="0" w:space="0" w:color="auto"/>
            <w:bottom w:val="none" w:sz="0" w:space="0" w:color="auto"/>
            <w:right w:val="none" w:sz="0" w:space="0" w:color="auto"/>
          </w:divBdr>
        </w:div>
        <w:div w:id="669603756">
          <w:marLeft w:val="274"/>
          <w:marRight w:val="0"/>
          <w:marTop w:val="0"/>
          <w:marBottom w:val="40"/>
          <w:divBdr>
            <w:top w:val="none" w:sz="0" w:space="0" w:color="auto"/>
            <w:left w:val="none" w:sz="0" w:space="0" w:color="auto"/>
            <w:bottom w:val="none" w:sz="0" w:space="0" w:color="auto"/>
            <w:right w:val="none" w:sz="0" w:space="0" w:color="auto"/>
          </w:divBdr>
        </w:div>
        <w:div w:id="864100906">
          <w:marLeft w:val="994"/>
          <w:marRight w:val="0"/>
          <w:marTop w:val="0"/>
          <w:marBottom w:val="40"/>
          <w:divBdr>
            <w:top w:val="none" w:sz="0" w:space="0" w:color="auto"/>
            <w:left w:val="none" w:sz="0" w:space="0" w:color="auto"/>
            <w:bottom w:val="none" w:sz="0" w:space="0" w:color="auto"/>
            <w:right w:val="none" w:sz="0" w:space="0" w:color="auto"/>
          </w:divBdr>
        </w:div>
        <w:div w:id="1005326384">
          <w:marLeft w:val="994"/>
          <w:marRight w:val="0"/>
          <w:marTop w:val="0"/>
          <w:marBottom w:val="40"/>
          <w:divBdr>
            <w:top w:val="none" w:sz="0" w:space="0" w:color="auto"/>
            <w:left w:val="none" w:sz="0" w:space="0" w:color="auto"/>
            <w:bottom w:val="none" w:sz="0" w:space="0" w:color="auto"/>
            <w:right w:val="none" w:sz="0" w:space="0" w:color="auto"/>
          </w:divBdr>
        </w:div>
        <w:div w:id="1473331689">
          <w:marLeft w:val="994"/>
          <w:marRight w:val="0"/>
          <w:marTop w:val="0"/>
          <w:marBottom w:val="40"/>
          <w:divBdr>
            <w:top w:val="none" w:sz="0" w:space="0" w:color="auto"/>
            <w:left w:val="none" w:sz="0" w:space="0" w:color="auto"/>
            <w:bottom w:val="none" w:sz="0" w:space="0" w:color="auto"/>
            <w:right w:val="none" w:sz="0" w:space="0" w:color="auto"/>
          </w:divBdr>
        </w:div>
        <w:div w:id="1738429661">
          <w:marLeft w:val="994"/>
          <w:marRight w:val="0"/>
          <w:marTop w:val="0"/>
          <w:marBottom w:val="40"/>
          <w:divBdr>
            <w:top w:val="none" w:sz="0" w:space="0" w:color="auto"/>
            <w:left w:val="none" w:sz="0" w:space="0" w:color="auto"/>
            <w:bottom w:val="none" w:sz="0" w:space="0" w:color="auto"/>
            <w:right w:val="none" w:sz="0" w:space="0" w:color="auto"/>
          </w:divBdr>
        </w:div>
        <w:div w:id="1909412832">
          <w:marLeft w:val="994"/>
          <w:marRight w:val="0"/>
          <w:marTop w:val="0"/>
          <w:marBottom w:val="40"/>
          <w:divBdr>
            <w:top w:val="none" w:sz="0" w:space="0" w:color="auto"/>
            <w:left w:val="none" w:sz="0" w:space="0" w:color="auto"/>
            <w:bottom w:val="none" w:sz="0" w:space="0" w:color="auto"/>
            <w:right w:val="none" w:sz="0" w:space="0" w:color="auto"/>
          </w:divBdr>
        </w:div>
        <w:div w:id="2145272189">
          <w:marLeft w:val="994"/>
          <w:marRight w:val="0"/>
          <w:marTop w:val="0"/>
          <w:marBottom w:val="40"/>
          <w:divBdr>
            <w:top w:val="none" w:sz="0" w:space="0" w:color="auto"/>
            <w:left w:val="none" w:sz="0" w:space="0" w:color="auto"/>
            <w:bottom w:val="none" w:sz="0" w:space="0" w:color="auto"/>
            <w:right w:val="none" w:sz="0" w:space="0" w:color="auto"/>
          </w:divBdr>
        </w:div>
      </w:divsChild>
    </w:div>
    <w:div w:id="1246455399">
      <w:bodyDiv w:val="1"/>
      <w:marLeft w:val="0"/>
      <w:marRight w:val="0"/>
      <w:marTop w:val="0"/>
      <w:marBottom w:val="0"/>
      <w:divBdr>
        <w:top w:val="none" w:sz="0" w:space="0" w:color="auto"/>
        <w:left w:val="none" w:sz="0" w:space="0" w:color="auto"/>
        <w:bottom w:val="none" w:sz="0" w:space="0" w:color="auto"/>
        <w:right w:val="none" w:sz="0" w:space="0" w:color="auto"/>
      </w:divBdr>
    </w:div>
    <w:div w:id="1262028924">
      <w:bodyDiv w:val="1"/>
      <w:marLeft w:val="0"/>
      <w:marRight w:val="0"/>
      <w:marTop w:val="0"/>
      <w:marBottom w:val="0"/>
      <w:divBdr>
        <w:top w:val="none" w:sz="0" w:space="0" w:color="auto"/>
        <w:left w:val="none" w:sz="0" w:space="0" w:color="auto"/>
        <w:bottom w:val="none" w:sz="0" w:space="0" w:color="auto"/>
        <w:right w:val="none" w:sz="0" w:space="0" w:color="auto"/>
      </w:divBdr>
    </w:div>
    <w:div w:id="1262059295">
      <w:bodyDiv w:val="1"/>
      <w:marLeft w:val="0"/>
      <w:marRight w:val="0"/>
      <w:marTop w:val="0"/>
      <w:marBottom w:val="0"/>
      <w:divBdr>
        <w:top w:val="none" w:sz="0" w:space="0" w:color="auto"/>
        <w:left w:val="none" w:sz="0" w:space="0" w:color="auto"/>
        <w:bottom w:val="none" w:sz="0" w:space="0" w:color="auto"/>
        <w:right w:val="none" w:sz="0" w:space="0" w:color="auto"/>
      </w:divBdr>
      <w:divsChild>
        <w:div w:id="1197156900">
          <w:marLeft w:val="994"/>
          <w:marRight w:val="0"/>
          <w:marTop w:val="0"/>
          <w:marBottom w:val="0"/>
          <w:divBdr>
            <w:top w:val="none" w:sz="0" w:space="0" w:color="auto"/>
            <w:left w:val="none" w:sz="0" w:space="0" w:color="auto"/>
            <w:bottom w:val="none" w:sz="0" w:space="0" w:color="auto"/>
            <w:right w:val="none" w:sz="0" w:space="0" w:color="auto"/>
          </w:divBdr>
        </w:div>
      </w:divsChild>
    </w:div>
    <w:div w:id="1268536311">
      <w:bodyDiv w:val="1"/>
      <w:marLeft w:val="0"/>
      <w:marRight w:val="0"/>
      <w:marTop w:val="0"/>
      <w:marBottom w:val="0"/>
      <w:divBdr>
        <w:top w:val="none" w:sz="0" w:space="0" w:color="auto"/>
        <w:left w:val="none" w:sz="0" w:space="0" w:color="auto"/>
        <w:bottom w:val="none" w:sz="0" w:space="0" w:color="auto"/>
        <w:right w:val="none" w:sz="0" w:space="0" w:color="auto"/>
      </w:divBdr>
    </w:div>
    <w:div w:id="12778285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640">
          <w:marLeft w:val="1066"/>
          <w:marRight w:val="0"/>
          <w:marTop w:val="0"/>
          <w:marBottom w:val="0"/>
          <w:divBdr>
            <w:top w:val="none" w:sz="0" w:space="0" w:color="auto"/>
            <w:left w:val="none" w:sz="0" w:space="0" w:color="auto"/>
            <w:bottom w:val="none" w:sz="0" w:space="0" w:color="auto"/>
            <w:right w:val="none" w:sz="0" w:space="0" w:color="auto"/>
          </w:divBdr>
        </w:div>
      </w:divsChild>
    </w:div>
    <w:div w:id="1284733097">
      <w:bodyDiv w:val="1"/>
      <w:marLeft w:val="0"/>
      <w:marRight w:val="0"/>
      <w:marTop w:val="0"/>
      <w:marBottom w:val="0"/>
      <w:divBdr>
        <w:top w:val="none" w:sz="0" w:space="0" w:color="auto"/>
        <w:left w:val="none" w:sz="0" w:space="0" w:color="auto"/>
        <w:bottom w:val="none" w:sz="0" w:space="0" w:color="auto"/>
        <w:right w:val="none" w:sz="0" w:space="0" w:color="auto"/>
      </w:divBdr>
      <w:divsChild>
        <w:div w:id="216165204">
          <w:marLeft w:val="360"/>
          <w:marRight w:val="0"/>
          <w:marTop w:val="0"/>
          <w:marBottom w:val="0"/>
          <w:divBdr>
            <w:top w:val="none" w:sz="0" w:space="0" w:color="auto"/>
            <w:left w:val="none" w:sz="0" w:space="0" w:color="auto"/>
            <w:bottom w:val="none" w:sz="0" w:space="0" w:color="auto"/>
            <w:right w:val="none" w:sz="0" w:space="0" w:color="auto"/>
          </w:divBdr>
        </w:div>
        <w:div w:id="697631866">
          <w:marLeft w:val="360"/>
          <w:marRight w:val="0"/>
          <w:marTop w:val="0"/>
          <w:marBottom w:val="0"/>
          <w:divBdr>
            <w:top w:val="none" w:sz="0" w:space="0" w:color="auto"/>
            <w:left w:val="none" w:sz="0" w:space="0" w:color="auto"/>
            <w:bottom w:val="none" w:sz="0" w:space="0" w:color="auto"/>
            <w:right w:val="none" w:sz="0" w:space="0" w:color="auto"/>
          </w:divBdr>
        </w:div>
      </w:divsChild>
    </w:div>
    <w:div w:id="1288315752">
      <w:bodyDiv w:val="1"/>
      <w:marLeft w:val="0"/>
      <w:marRight w:val="0"/>
      <w:marTop w:val="0"/>
      <w:marBottom w:val="0"/>
      <w:divBdr>
        <w:top w:val="none" w:sz="0" w:space="0" w:color="auto"/>
        <w:left w:val="none" w:sz="0" w:space="0" w:color="auto"/>
        <w:bottom w:val="none" w:sz="0" w:space="0" w:color="auto"/>
        <w:right w:val="none" w:sz="0" w:space="0" w:color="auto"/>
      </w:divBdr>
    </w:div>
    <w:div w:id="1289823831">
      <w:bodyDiv w:val="1"/>
      <w:marLeft w:val="0"/>
      <w:marRight w:val="0"/>
      <w:marTop w:val="0"/>
      <w:marBottom w:val="0"/>
      <w:divBdr>
        <w:top w:val="none" w:sz="0" w:space="0" w:color="auto"/>
        <w:left w:val="none" w:sz="0" w:space="0" w:color="auto"/>
        <w:bottom w:val="none" w:sz="0" w:space="0" w:color="auto"/>
        <w:right w:val="none" w:sz="0" w:space="0" w:color="auto"/>
      </w:divBdr>
      <w:divsChild>
        <w:div w:id="347299155">
          <w:marLeft w:val="331"/>
          <w:marRight w:val="0"/>
          <w:marTop w:val="0"/>
          <w:marBottom w:val="0"/>
          <w:divBdr>
            <w:top w:val="none" w:sz="0" w:space="0" w:color="auto"/>
            <w:left w:val="none" w:sz="0" w:space="0" w:color="auto"/>
            <w:bottom w:val="none" w:sz="0" w:space="0" w:color="auto"/>
            <w:right w:val="none" w:sz="0" w:space="0" w:color="auto"/>
          </w:divBdr>
        </w:div>
      </w:divsChild>
    </w:div>
    <w:div w:id="1296528094">
      <w:bodyDiv w:val="1"/>
      <w:marLeft w:val="0"/>
      <w:marRight w:val="0"/>
      <w:marTop w:val="0"/>
      <w:marBottom w:val="0"/>
      <w:divBdr>
        <w:top w:val="none" w:sz="0" w:space="0" w:color="auto"/>
        <w:left w:val="none" w:sz="0" w:space="0" w:color="auto"/>
        <w:bottom w:val="none" w:sz="0" w:space="0" w:color="auto"/>
        <w:right w:val="none" w:sz="0" w:space="0" w:color="auto"/>
      </w:divBdr>
    </w:div>
    <w:div w:id="1302273132">
      <w:bodyDiv w:val="1"/>
      <w:marLeft w:val="0"/>
      <w:marRight w:val="0"/>
      <w:marTop w:val="0"/>
      <w:marBottom w:val="0"/>
      <w:divBdr>
        <w:top w:val="none" w:sz="0" w:space="0" w:color="auto"/>
        <w:left w:val="none" w:sz="0" w:space="0" w:color="auto"/>
        <w:bottom w:val="none" w:sz="0" w:space="0" w:color="auto"/>
        <w:right w:val="none" w:sz="0" w:space="0" w:color="auto"/>
      </w:divBdr>
    </w:div>
    <w:div w:id="1306274629">
      <w:bodyDiv w:val="1"/>
      <w:marLeft w:val="0"/>
      <w:marRight w:val="0"/>
      <w:marTop w:val="0"/>
      <w:marBottom w:val="0"/>
      <w:divBdr>
        <w:top w:val="none" w:sz="0" w:space="0" w:color="auto"/>
        <w:left w:val="none" w:sz="0" w:space="0" w:color="auto"/>
        <w:bottom w:val="none" w:sz="0" w:space="0" w:color="auto"/>
        <w:right w:val="none" w:sz="0" w:space="0" w:color="auto"/>
      </w:divBdr>
      <w:divsChild>
        <w:div w:id="1197353869">
          <w:marLeft w:val="0"/>
          <w:marRight w:val="0"/>
          <w:marTop w:val="0"/>
          <w:marBottom w:val="0"/>
          <w:divBdr>
            <w:top w:val="none" w:sz="0" w:space="0" w:color="auto"/>
            <w:left w:val="none" w:sz="0" w:space="0" w:color="auto"/>
            <w:bottom w:val="none" w:sz="0" w:space="0" w:color="auto"/>
            <w:right w:val="none" w:sz="0" w:space="0" w:color="auto"/>
          </w:divBdr>
        </w:div>
        <w:div w:id="1665815446">
          <w:marLeft w:val="0"/>
          <w:marRight w:val="0"/>
          <w:marTop w:val="0"/>
          <w:marBottom w:val="0"/>
          <w:divBdr>
            <w:top w:val="none" w:sz="0" w:space="0" w:color="auto"/>
            <w:left w:val="none" w:sz="0" w:space="0" w:color="auto"/>
            <w:bottom w:val="none" w:sz="0" w:space="0" w:color="auto"/>
            <w:right w:val="none" w:sz="0" w:space="0" w:color="auto"/>
          </w:divBdr>
        </w:div>
      </w:divsChild>
    </w:div>
    <w:div w:id="1313290259">
      <w:bodyDiv w:val="1"/>
      <w:marLeft w:val="0"/>
      <w:marRight w:val="0"/>
      <w:marTop w:val="0"/>
      <w:marBottom w:val="0"/>
      <w:divBdr>
        <w:top w:val="none" w:sz="0" w:space="0" w:color="auto"/>
        <w:left w:val="none" w:sz="0" w:space="0" w:color="auto"/>
        <w:bottom w:val="none" w:sz="0" w:space="0" w:color="auto"/>
        <w:right w:val="none" w:sz="0" w:space="0" w:color="auto"/>
      </w:divBdr>
      <w:divsChild>
        <w:div w:id="1336807084">
          <w:marLeft w:val="1166"/>
          <w:marRight w:val="0"/>
          <w:marTop w:val="0"/>
          <w:marBottom w:val="0"/>
          <w:divBdr>
            <w:top w:val="none" w:sz="0" w:space="0" w:color="auto"/>
            <w:left w:val="none" w:sz="0" w:space="0" w:color="auto"/>
            <w:bottom w:val="none" w:sz="0" w:space="0" w:color="auto"/>
            <w:right w:val="none" w:sz="0" w:space="0" w:color="auto"/>
          </w:divBdr>
        </w:div>
        <w:div w:id="1859923072">
          <w:marLeft w:val="1166"/>
          <w:marRight w:val="0"/>
          <w:marTop w:val="0"/>
          <w:marBottom w:val="0"/>
          <w:divBdr>
            <w:top w:val="none" w:sz="0" w:space="0" w:color="auto"/>
            <w:left w:val="none" w:sz="0" w:space="0" w:color="auto"/>
            <w:bottom w:val="none" w:sz="0" w:space="0" w:color="auto"/>
            <w:right w:val="none" w:sz="0" w:space="0" w:color="auto"/>
          </w:divBdr>
        </w:div>
      </w:divsChild>
    </w:div>
    <w:div w:id="1327367511">
      <w:bodyDiv w:val="1"/>
      <w:marLeft w:val="0"/>
      <w:marRight w:val="0"/>
      <w:marTop w:val="0"/>
      <w:marBottom w:val="0"/>
      <w:divBdr>
        <w:top w:val="none" w:sz="0" w:space="0" w:color="auto"/>
        <w:left w:val="none" w:sz="0" w:space="0" w:color="auto"/>
        <w:bottom w:val="none" w:sz="0" w:space="0" w:color="auto"/>
        <w:right w:val="none" w:sz="0" w:space="0" w:color="auto"/>
      </w:divBdr>
    </w:div>
    <w:div w:id="1364866583">
      <w:bodyDiv w:val="1"/>
      <w:marLeft w:val="0"/>
      <w:marRight w:val="0"/>
      <w:marTop w:val="0"/>
      <w:marBottom w:val="0"/>
      <w:divBdr>
        <w:top w:val="none" w:sz="0" w:space="0" w:color="auto"/>
        <w:left w:val="none" w:sz="0" w:space="0" w:color="auto"/>
        <w:bottom w:val="none" w:sz="0" w:space="0" w:color="auto"/>
        <w:right w:val="none" w:sz="0" w:space="0" w:color="auto"/>
      </w:divBdr>
    </w:div>
    <w:div w:id="1375737189">
      <w:bodyDiv w:val="1"/>
      <w:marLeft w:val="0"/>
      <w:marRight w:val="0"/>
      <w:marTop w:val="0"/>
      <w:marBottom w:val="0"/>
      <w:divBdr>
        <w:top w:val="none" w:sz="0" w:space="0" w:color="auto"/>
        <w:left w:val="none" w:sz="0" w:space="0" w:color="auto"/>
        <w:bottom w:val="none" w:sz="0" w:space="0" w:color="auto"/>
        <w:right w:val="none" w:sz="0" w:space="0" w:color="auto"/>
      </w:divBdr>
    </w:div>
    <w:div w:id="1384212837">
      <w:bodyDiv w:val="1"/>
      <w:marLeft w:val="0"/>
      <w:marRight w:val="0"/>
      <w:marTop w:val="0"/>
      <w:marBottom w:val="0"/>
      <w:divBdr>
        <w:top w:val="none" w:sz="0" w:space="0" w:color="auto"/>
        <w:left w:val="none" w:sz="0" w:space="0" w:color="auto"/>
        <w:bottom w:val="none" w:sz="0" w:space="0" w:color="auto"/>
        <w:right w:val="none" w:sz="0" w:space="0" w:color="auto"/>
      </w:divBdr>
      <w:divsChild>
        <w:div w:id="86191397">
          <w:marLeft w:val="274"/>
          <w:marRight w:val="0"/>
          <w:marTop w:val="0"/>
          <w:marBottom w:val="0"/>
          <w:divBdr>
            <w:top w:val="none" w:sz="0" w:space="0" w:color="auto"/>
            <w:left w:val="none" w:sz="0" w:space="0" w:color="auto"/>
            <w:bottom w:val="none" w:sz="0" w:space="0" w:color="auto"/>
            <w:right w:val="none" w:sz="0" w:space="0" w:color="auto"/>
          </w:divBdr>
        </w:div>
        <w:div w:id="160856573">
          <w:marLeft w:val="274"/>
          <w:marRight w:val="0"/>
          <w:marTop w:val="0"/>
          <w:marBottom w:val="0"/>
          <w:divBdr>
            <w:top w:val="none" w:sz="0" w:space="0" w:color="auto"/>
            <w:left w:val="none" w:sz="0" w:space="0" w:color="auto"/>
            <w:bottom w:val="none" w:sz="0" w:space="0" w:color="auto"/>
            <w:right w:val="none" w:sz="0" w:space="0" w:color="auto"/>
          </w:divBdr>
        </w:div>
        <w:div w:id="714542837">
          <w:marLeft w:val="274"/>
          <w:marRight w:val="0"/>
          <w:marTop w:val="0"/>
          <w:marBottom w:val="0"/>
          <w:divBdr>
            <w:top w:val="none" w:sz="0" w:space="0" w:color="auto"/>
            <w:left w:val="none" w:sz="0" w:space="0" w:color="auto"/>
            <w:bottom w:val="none" w:sz="0" w:space="0" w:color="auto"/>
            <w:right w:val="none" w:sz="0" w:space="0" w:color="auto"/>
          </w:divBdr>
        </w:div>
        <w:div w:id="873805472">
          <w:marLeft w:val="274"/>
          <w:marRight w:val="0"/>
          <w:marTop w:val="0"/>
          <w:marBottom w:val="0"/>
          <w:divBdr>
            <w:top w:val="none" w:sz="0" w:space="0" w:color="auto"/>
            <w:left w:val="none" w:sz="0" w:space="0" w:color="auto"/>
            <w:bottom w:val="none" w:sz="0" w:space="0" w:color="auto"/>
            <w:right w:val="none" w:sz="0" w:space="0" w:color="auto"/>
          </w:divBdr>
        </w:div>
        <w:div w:id="1114791280">
          <w:marLeft w:val="274"/>
          <w:marRight w:val="0"/>
          <w:marTop w:val="0"/>
          <w:marBottom w:val="0"/>
          <w:divBdr>
            <w:top w:val="none" w:sz="0" w:space="0" w:color="auto"/>
            <w:left w:val="none" w:sz="0" w:space="0" w:color="auto"/>
            <w:bottom w:val="none" w:sz="0" w:space="0" w:color="auto"/>
            <w:right w:val="none" w:sz="0" w:space="0" w:color="auto"/>
          </w:divBdr>
        </w:div>
        <w:div w:id="1664309202">
          <w:marLeft w:val="274"/>
          <w:marRight w:val="0"/>
          <w:marTop w:val="0"/>
          <w:marBottom w:val="0"/>
          <w:divBdr>
            <w:top w:val="none" w:sz="0" w:space="0" w:color="auto"/>
            <w:left w:val="none" w:sz="0" w:space="0" w:color="auto"/>
            <w:bottom w:val="none" w:sz="0" w:space="0" w:color="auto"/>
            <w:right w:val="none" w:sz="0" w:space="0" w:color="auto"/>
          </w:divBdr>
        </w:div>
      </w:divsChild>
    </w:div>
    <w:div w:id="1387947730">
      <w:bodyDiv w:val="1"/>
      <w:marLeft w:val="0"/>
      <w:marRight w:val="0"/>
      <w:marTop w:val="0"/>
      <w:marBottom w:val="0"/>
      <w:divBdr>
        <w:top w:val="none" w:sz="0" w:space="0" w:color="auto"/>
        <w:left w:val="none" w:sz="0" w:space="0" w:color="auto"/>
        <w:bottom w:val="none" w:sz="0" w:space="0" w:color="auto"/>
        <w:right w:val="none" w:sz="0" w:space="0" w:color="auto"/>
      </w:divBdr>
      <w:divsChild>
        <w:div w:id="20862896">
          <w:marLeft w:val="1008"/>
          <w:marRight w:val="0"/>
          <w:marTop w:val="0"/>
          <w:marBottom w:val="40"/>
          <w:divBdr>
            <w:top w:val="none" w:sz="0" w:space="0" w:color="auto"/>
            <w:left w:val="none" w:sz="0" w:space="0" w:color="auto"/>
            <w:bottom w:val="none" w:sz="0" w:space="0" w:color="auto"/>
            <w:right w:val="none" w:sz="0" w:space="0" w:color="auto"/>
          </w:divBdr>
        </w:div>
        <w:div w:id="23940983">
          <w:marLeft w:val="288"/>
          <w:marRight w:val="0"/>
          <w:marTop w:val="0"/>
          <w:marBottom w:val="40"/>
          <w:divBdr>
            <w:top w:val="none" w:sz="0" w:space="0" w:color="auto"/>
            <w:left w:val="none" w:sz="0" w:space="0" w:color="auto"/>
            <w:bottom w:val="none" w:sz="0" w:space="0" w:color="auto"/>
            <w:right w:val="none" w:sz="0" w:space="0" w:color="auto"/>
          </w:divBdr>
        </w:div>
        <w:div w:id="698818475">
          <w:marLeft w:val="1008"/>
          <w:marRight w:val="0"/>
          <w:marTop w:val="0"/>
          <w:marBottom w:val="40"/>
          <w:divBdr>
            <w:top w:val="none" w:sz="0" w:space="0" w:color="auto"/>
            <w:left w:val="none" w:sz="0" w:space="0" w:color="auto"/>
            <w:bottom w:val="none" w:sz="0" w:space="0" w:color="auto"/>
            <w:right w:val="none" w:sz="0" w:space="0" w:color="auto"/>
          </w:divBdr>
        </w:div>
        <w:div w:id="1028722913">
          <w:marLeft w:val="288"/>
          <w:marRight w:val="0"/>
          <w:marTop w:val="0"/>
          <w:marBottom w:val="40"/>
          <w:divBdr>
            <w:top w:val="none" w:sz="0" w:space="0" w:color="auto"/>
            <w:left w:val="none" w:sz="0" w:space="0" w:color="auto"/>
            <w:bottom w:val="none" w:sz="0" w:space="0" w:color="auto"/>
            <w:right w:val="none" w:sz="0" w:space="0" w:color="auto"/>
          </w:divBdr>
        </w:div>
        <w:div w:id="1473674122">
          <w:marLeft w:val="274"/>
          <w:marRight w:val="0"/>
          <w:marTop w:val="0"/>
          <w:marBottom w:val="40"/>
          <w:divBdr>
            <w:top w:val="none" w:sz="0" w:space="0" w:color="auto"/>
            <w:left w:val="none" w:sz="0" w:space="0" w:color="auto"/>
            <w:bottom w:val="none" w:sz="0" w:space="0" w:color="auto"/>
            <w:right w:val="none" w:sz="0" w:space="0" w:color="auto"/>
          </w:divBdr>
        </w:div>
        <w:div w:id="1550726064">
          <w:marLeft w:val="274"/>
          <w:marRight w:val="0"/>
          <w:marTop w:val="0"/>
          <w:marBottom w:val="40"/>
          <w:divBdr>
            <w:top w:val="none" w:sz="0" w:space="0" w:color="auto"/>
            <w:left w:val="none" w:sz="0" w:space="0" w:color="auto"/>
            <w:bottom w:val="none" w:sz="0" w:space="0" w:color="auto"/>
            <w:right w:val="none" w:sz="0" w:space="0" w:color="auto"/>
          </w:divBdr>
        </w:div>
        <w:div w:id="1897811062">
          <w:marLeft w:val="1008"/>
          <w:marRight w:val="0"/>
          <w:marTop w:val="0"/>
          <w:marBottom w:val="40"/>
          <w:divBdr>
            <w:top w:val="none" w:sz="0" w:space="0" w:color="auto"/>
            <w:left w:val="none" w:sz="0" w:space="0" w:color="auto"/>
            <w:bottom w:val="none" w:sz="0" w:space="0" w:color="auto"/>
            <w:right w:val="none" w:sz="0" w:space="0" w:color="auto"/>
          </w:divBdr>
        </w:div>
        <w:div w:id="2123647797">
          <w:marLeft w:val="274"/>
          <w:marRight w:val="0"/>
          <w:marTop w:val="0"/>
          <w:marBottom w:val="40"/>
          <w:divBdr>
            <w:top w:val="none" w:sz="0" w:space="0" w:color="auto"/>
            <w:left w:val="none" w:sz="0" w:space="0" w:color="auto"/>
            <w:bottom w:val="none" w:sz="0" w:space="0" w:color="auto"/>
            <w:right w:val="none" w:sz="0" w:space="0" w:color="auto"/>
          </w:divBdr>
        </w:div>
      </w:divsChild>
    </w:div>
    <w:div w:id="1387950697">
      <w:bodyDiv w:val="1"/>
      <w:marLeft w:val="0"/>
      <w:marRight w:val="0"/>
      <w:marTop w:val="0"/>
      <w:marBottom w:val="0"/>
      <w:divBdr>
        <w:top w:val="none" w:sz="0" w:space="0" w:color="auto"/>
        <w:left w:val="none" w:sz="0" w:space="0" w:color="auto"/>
        <w:bottom w:val="none" w:sz="0" w:space="0" w:color="auto"/>
        <w:right w:val="none" w:sz="0" w:space="0" w:color="auto"/>
      </w:divBdr>
    </w:div>
    <w:div w:id="1390416389">
      <w:bodyDiv w:val="1"/>
      <w:marLeft w:val="0"/>
      <w:marRight w:val="0"/>
      <w:marTop w:val="0"/>
      <w:marBottom w:val="0"/>
      <w:divBdr>
        <w:top w:val="none" w:sz="0" w:space="0" w:color="auto"/>
        <w:left w:val="none" w:sz="0" w:space="0" w:color="auto"/>
        <w:bottom w:val="none" w:sz="0" w:space="0" w:color="auto"/>
        <w:right w:val="none" w:sz="0" w:space="0" w:color="auto"/>
      </w:divBdr>
    </w:div>
    <w:div w:id="1397126960">
      <w:bodyDiv w:val="1"/>
      <w:marLeft w:val="0"/>
      <w:marRight w:val="0"/>
      <w:marTop w:val="0"/>
      <w:marBottom w:val="0"/>
      <w:divBdr>
        <w:top w:val="none" w:sz="0" w:space="0" w:color="auto"/>
        <w:left w:val="none" w:sz="0" w:space="0" w:color="auto"/>
        <w:bottom w:val="none" w:sz="0" w:space="0" w:color="auto"/>
        <w:right w:val="none" w:sz="0" w:space="0" w:color="auto"/>
      </w:divBdr>
      <w:divsChild>
        <w:div w:id="1068378717">
          <w:marLeft w:val="360"/>
          <w:marRight w:val="0"/>
          <w:marTop w:val="239"/>
          <w:marBottom w:val="0"/>
          <w:divBdr>
            <w:top w:val="none" w:sz="0" w:space="0" w:color="auto"/>
            <w:left w:val="none" w:sz="0" w:space="0" w:color="auto"/>
            <w:bottom w:val="none" w:sz="0" w:space="0" w:color="auto"/>
            <w:right w:val="none" w:sz="0" w:space="0" w:color="auto"/>
          </w:divBdr>
        </w:div>
      </w:divsChild>
    </w:div>
    <w:div w:id="1398632438">
      <w:bodyDiv w:val="1"/>
      <w:marLeft w:val="0"/>
      <w:marRight w:val="0"/>
      <w:marTop w:val="0"/>
      <w:marBottom w:val="0"/>
      <w:divBdr>
        <w:top w:val="none" w:sz="0" w:space="0" w:color="auto"/>
        <w:left w:val="none" w:sz="0" w:space="0" w:color="auto"/>
        <w:bottom w:val="none" w:sz="0" w:space="0" w:color="auto"/>
        <w:right w:val="none" w:sz="0" w:space="0" w:color="auto"/>
      </w:divBdr>
    </w:div>
    <w:div w:id="1405227677">
      <w:bodyDiv w:val="1"/>
      <w:marLeft w:val="0"/>
      <w:marRight w:val="0"/>
      <w:marTop w:val="0"/>
      <w:marBottom w:val="0"/>
      <w:divBdr>
        <w:top w:val="none" w:sz="0" w:space="0" w:color="auto"/>
        <w:left w:val="none" w:sz="0" w:space="0" w:color="auto"/>
        <w:bottom w:val="none" w:sz="0" w:space="0" w:color="auto"/>
        <w:right w:val="none" w:sz="0" w:space="0" w:color="auto"/>
      </w:divBdr>
    </w:div>
    <w:div w:id="1427308976">
      <w:bodyDiv w:val="1"/>
      <w:marLeft w:val="0"/>
      <w:marRight w:val="0"/>
      <w:marTop w:val="0"/>
      <w:marBottom w:val="0"/>
      <w:divBdr>
        <w:top w:val="none" w:sz="0" w:space="0" w:color="auto"/>
        <w:left w:val="none" w:sz="0" w:space="0" w:color="auto"/>
        <w:bottom w:val="none" w:sz="0" w:space="0" w:color="auto"/>
        <w:right w:val="none" w:sz="0" w:space="0" w:color="auto"/>
      </w:divBdr>
      <w:divsChild>
        <w:div w:id="426078043">
          <w:marLeft w:val="274"/>
          <w:marRight w:val="0"/>
          <w:marTop w:val="0"/>
          <w:marBottom w:val="40"/>
          <w:divBdr>
            <w:top w:val="none" w:sz="0" w:space="0" w:color="auto"/>
            <w:left w:val="none" w:sz="0" w:space="0" w:color="auto"/>
            <w:bottom w:val="none" w:sz="0" w:space="0" w:color="auto"/>
            <w:right w:val="none" w:sz="0" w:space="0" w:color="auto"/>
          </w:divBdr>
        </w:div>
        <w:div w:id="1402485052">
          <w:marLeft w:val="274"/>
          <w:marRight w:val="0"/>
          <w:marTop w:val="0"/>
          <w:marBottom w:val="40"/>
          <w:divBdr>
            <w:top w:val="none" w:sz="0" w:space="0" w:color="auto"/>
            <w:left w:val="none" w:sz="0" w:space="0" w:color="auto"/>
            <w:bottom w:val="none" w:sz="0" w:space="0" w:color="auto"/>
            <w:right w:val="none" w:sz="0" w:space="0" w:color="auto"/>
          </w:divBdr>
        </w:div>
      </w:divsChild>
    </w:div>
    <w:div w:id="1433622594">
      <w:bodyDiv w:val="1"/>
      <w:marLeft w:val="0"/>
      <w:marRight w:val="0"/>
      <w:marTop w:val="0"/>
      <w:marBottom w:val="0"/>
      <w:divBdr>
        <w:top w:val="none" w:sz="0" w:space="0" w:color="auto"/>
        <w:left w:val="none" w:sz="0" w:space="0" w:color="auto"/>
        <w:bottom w:val="none" w:sz="0" w:space="0" w:color="auto"/>
        <w:right w:val="none" w:sz="0" w:space="0" w:color="auto"/>
      </w:divBdr>
    </w:div>
    <w:div w:id="1439713862">
      <w:bodyDiv w:val="1"/>
      <w:marLeft w:val="0"/>
      <w:marRight w:val="0"/>
      <w:marTop w:val="0"/>
      <w:marBottom w:val="0"/>
      <w:divBdr>
        <w:top w:val="none" w:sz="0" w:space="0" w:color="auto"/>
        <w:left w:val="none" w:sz="0" w:space="0" w:color="auto"/>
        <w:bottom w:val="none" w:sz="0" w:space="0" w:color="auto"/>
        <w:right w:val="none" w:sz="0" w:space="0" w:color="auto"/>
      </w:divBdr>
      <w:divsChild>
        <w:div w:id="1053194527">
          <w:marLeft w:val="331"/>
          <w:marRight w:val="0"/>
          <w:marTop w:val="0"/>
          <w:marBottom w:val="0"/>
          <w:divBdr>
            <w:top w:val="none" w:sz="0" w:space="0" w:color="auto"/>
            <w:left w:val="none" w:sz="0" w:space="0" w:color="auto"/>
            <w:bottom w:val="none" w:sz="0" w:space="0" w:color="auto"/>
            <w:right w:val="none" w:sz="0" w:space="0" w:color="auto"/>
          </w:divBdr>
        </w:div>
      </w:divsChild>
    </w:div>
    <w:div w:id="1453210009">
      <w:bodyDiv w:val="1"/>
      <w:marLeft w:val="0"/>
      <w:marRight w:val="0"/>
      <w:marTop w:val="0"/>
      <w:marBottom w:val="0"/>
      <w:divBdr>
        <w:top w:val="none" w:sz="0" w:space="0" w:color="auto"/>
        <w:left w:val="none" w:sz="0" w:space="0" w:color="auto"/>
        <w:bottom w:val="none" w:sz="0" w:space="0" w:color="auto"/>
        <w:right w:val="none" w:sz="0" w:space="0" w:color="auto"/>
      </w:divBdr>
    </w:div>
    <w:div w:id="1458110636">
      <w:bodyDiv w:val="1"/>
      <w:marLeft w:val="0"/>
      <w:marRight w:val="0"/>
      <w:marTop w:val="0"/>
      <w:marBottom w:val="0"/>
      <w:divBdr>
        <w:top w:val="none" w:sz="0" w:space="0" w:color="auto"/>
        <w:left w:val="none" w:sz="0" w:space="0" w:color="auto"/>
        <w:bottom w:val="none" w:sz="0" w:space="0" w:color="auto"/>
        <w:right w:val="none" w:sz="0" w:space="0" w:color="auto"/>
      </w:divBdr>
    </w:div>
    <w:div w:id="1462383825">
      <w:bodyDiv w:val="1"/>
      <w:marLeft w:val="0"/>
      <w:marRight w:val="0"/>
      <w:marTop w:val="0"/>
      <w:marBottom w:val="0"/>
      <w:divBdr>
        <w:top w:val="none" w:sz="0" w:space="0" w:color="auto"/>
        <w:left w:val="none" w:sz="0" w:space="0" w:color="auto"/>
        <w:bottom w:val="none" w:sz="0" w:space="0" w:color="auto"/>
        <w:right w:val="none" w:sz="0" w:space="0" w:color="auto"/>
      </w:divBdr>
    </w:div>
    <w:div w:id="1464423589">
      <w:bodyDiv w:val="1"/>
      <w:marLeft w:val="0"/>
      <w:marRight w:val="0"/>
      <w:marTop w:val="0"/>
      <w:marBottom w:val="0"/>
      <w:divBdr>
        <w:top w:val="none" w:sz="0" w:space="0" w:color="auto"/>
        <w:left w:val="none" w:sz="0" w:space="0" w:color="auto"/>
        <w:bottom w:val="none" w:sz="0" w:space="0" w:color="auto"/>
        <w:right w:val="none" w:sz="0" w:space="0" w:color="auto"/>
      </w:divBdr>
    </w:div>
    <w:div w:id="1475443531">
      <w:bodyDiv w:val="1"/>
      <w:marLeft w:val="0"/>
      <w:marRight w:val="0"/>
      <w:marTop w:val="0"/>
      <w:marBottom w:val="0"/>
      <w:divBdr>
        <w:top w:val="none" w:sz="0" w:space="0" w:color="auto"/>
        <w:left w:val="none" w:sz="0" w:space="0" w:color="auto"/>
        <w:bottom w:val="none" w:sz="0" w:space="0" w:color="auto"/>
        <w:right w:val="none" w:sz="0" w:space="0" w:color="auto"/>
      </w:divBdr>
    </w:div>
    <w:div w:id="1485464323">
      <w:bodyDiv w:val="1"/>
      <w:marLeft w:val="0"/>
      <w:marRight w:val="0"/>
      <w:marTop w:val="0"/>
      <w:marBottom w:val="0"/>
      <w:divBdr>
        <w:top w:val="none" w:sz="0" w:space="0" w:color="auto"/>
        <w:left w:val="none" w:sz="0" w:space="0" w:color="auto"/>
        <w:bottom w:val="none" w:sz="0" w:space="0" w:color="auto"/>
        <w:right w:val="none" w:sz="0" w:space="0" w:color="auto"/>
      </w:divBdr>
    </w:div>
    <w:div w:id="1487279350">
      <w:bodyDiv w:val="1"/>
      <w:marLeft w:val="0"/>
      <w:marRight w:val="0"/>
      <w:marTop w:val="0"/>
      <w:marBottom w:val="0"/>
      <w:divBdr>
        <w:top w:val="none" w:sz="0" w:space="0" w:color="auto"/>
        <w:left w:val="none" w:sz="0" w:space="0" w:color="auto"/>
        <w:bottom w:val="none" w:sz="0" w:space="0" w:color="auto"/>
        <w:right w:val="none" w:sz="0" w:space="0" w:color="auto"/>
      </w:divBdr>
    </w:div>
    <w:div w:id="1487476100">
      <w:bodyDiv w:val="1"/>
      <w:marLeft w:val="0"/>
      <w:marRight w:val="0"/>
      <w:marTop w:val="0"/>
      <w:marBottom w:val="0"/>
      <w:divBdr>
        <w:top w:val="none" w:sz="0" w:space="0" w:color="auto"/>
        <w:left w:val="none" w:sz="0" w:space="0" w:color="auto"/>
        <w:bottom w:val="none" w:sz="0" w:space="0" w:color="auto"/>
        <w:right w:val="none" w:sz="0" w:space="0" w:color="auto"/>
      </w:divBdr>
    </w:div>
    <w:div w:id="1512180412">
      <w:bodyDiv w:val="1"/>
      <w:marLeft w:val="0"/>
      <w:marRight w:val="0"/>
      <w:marTop w:val="0"/>
      <w:marBottom w:val="0"/>
      <w:divBdr>
        <w:top w:val="none" w:sz="0" w:space="0" w:color="auto"/>
        <w:left w:val="none" w:sz="0" w:space="0" w:color="auto"/>
        <w:bottom w:val="none" w:sz="0" w:space="0" w:color="auto"/>
        <w:right w:val="none" w:sz="0" w:space="0" w:color="auto"/>
      </w:divBdr>
      <w:divsChild>
        <w:div w:id="306130646">
          <w:marLeft w:val="288"/>
          <w:marRight w:val="0"/>
          <w:marTop w:val="0"/>
          <w:marBottom w:val="0"/>
          <w:divBdr>
            <w:top w:val="none" w:sz="0" w:space="0" w:color="auto"/>
            <w:left w:val="none" w:sz="0" w:space="0" w:color="auto"/>
            <w:bottom w:val="none" w:sz="0" w:space="0" w:color="auto"/>
            <w:right w:val="none" w:sz="0" w:space="0" w:color="auto"/>
          </w:divBdr>
        </w:div>
      </w:divsChild>
    </w:div>
    <w:div w:id="1518737571">
      <w:bodyDiv w:val="1"/>
      <w:marLeft w:val="0"/>
      <w:marRight w:val="0"/>
      <w:marTop w:val="0"/>
      <w:marBottom w:val="0"/>
      <w:divBdr>
        <w:top w:val="none" w:sz="0" w:space="0" w:color="auto"/>
        <w:left w:val="none" w:sz="0" w:space="0" w:color="auto"/>
        <w:bottom w:val="none" w:sz="0" w:space="0" w:color="auto"/>
        <w:right w:val="none" w:sz="0" w:space="0" w:color="auto"/>
      </w:divBdr>
      <w:divsChild>
        <w:div w:id="1001196407">
          <w:marLeft w:val="403"/>
          <w:marRight w:val="0"/>
          <w:marTop w:val="0"/>
          <w:marBottom w:val="0"/>
          <w:divBdr>
            <w:top w:val="none" w:sz="0" w:space="0" w:color="auto"/>
            <w:left w:val="none" w:sz="0" w:space="0" w:color="auto"/>
            <w:bottom w:val="none" w:sz="0" w:space="0" w:color="auto"/>
            <w:right w:val="none" w:sz="0" w:space="0" w:color="auto"/>
          </w:divBdr>
        </w:div>
      </w:divsChild>
    </w:div>
    <w:div w:id="1519469041">
      <w:bodyDiv w:val="1"/>
      <w:marLeft w:val="0"/>
      <w:marRight w:val="0"/>
      <w:marTop w:val="0"/>
      <w:marBottom w:val="0"/>
      <w:divBdr>
        <w:top w:val="none" w:sz="0" w:space="0" w:color="auto"/>
        <w:left w:val="none" w:sz="0" w:space="0" w:color="auto"/>
        <w:bottom w:val="none" w:sz="0" w:space="0" w:color="auto"/>
        <w:right w:val="none" w:sz="0" w:space="0" w:color="auto"/>
      </w:divBdr>
    </w:div>
    <w:div w:id="1522015584">
      <w:bodyDiv w:val="1"/>
      <w:marLeft w:val="0"/>
      <w:marRight w:val="0"/>
      <w:marTop w:val="0"/>
      <w:marBottom w:val="0"/>
      <w:divBdr>
        <w:top w:val="none" w:sz="0" w:space="0" w:color="auto"/>
        <w:left w:val="none" w:sz="0" w:space="0" w:color="auto"/>
        <w:bottom w:val="none" w:sz="0" w:space="0" w:color="auto"/>
        <w:right w:val="none" w:sz="0" w:space="0" w:color="auto"/>
      </w:divBdr>
    </w:div>
    <w:div w:id="1523325459">
      <w:bodyDiv w:val="1"/>
      <w:marLeft w:val="0"/>
      <w:marRight w:val="0"/>
      <w:marTop w:val="0"/>
      <w:marBottom w:val="0"/>
      <w:divBdr>
        <w:top w:val="none" w:sz="0" w:space="0" w:color="auto"/>
        <w:left w:val="none" w:sz="0" w:space="0" w:color="auto"/>
        <w:bottom w:val="none" w:sz="0" w:space="0" w:color="auto"/>
        <w:right w:val="none" w:sz="0" w:space="0" w:color="auto"/>
      </w:divBdr>
    </w:div>
    <w:div w:id="1524588092">
      <w:bodyDiv w:val="1"/>
      <w:marLeft w:val="0"/>
      <w:marRight w:val="0"/>
      <w:marTop w:val="0"/>
      <w:marBottom w:val="0"/>
      <w:divBdr>
        <w:top w:val="none" w:sz="0" w:space="0" w:color="auto"/>
        <w:left w:val="none" w:sz="0" w:space="0" w:color="auto"/>
        <w:bottom w:val="none" w:sz="0" w:space="0" w:color="auto"/>
        <w:right w:val="none" w:sz="0" w:space="0" w:color="auto"/>
      </w:divBdr>
    </w:div>
    <w:div w:id="1526402646">
      <w:bodyDiv w:val="1"/>
      <w:marLeft w:val="0"/>
      <w:marRight w:val="0"/>
      <w:marTop w:val="0"/>
      <w:marBottom w:val="0"/>
      <w:divBdr>
        <w:top w:val="none" w:sz="0" w:space="0" w:color="auto"/>
        <w:left w:val="none" w:sz="0" w:space="0" w:color="auto"/>
        <w:bottom w:val="none" w:sz="0" w:space="0" w:color="auto"/>
        <w:right w:val="none" w:sz="0" w:space="0" w:color="auto"/>
      </w:divBdr>
    </w:div>
    <w:div w:id="1541699605">
      <w:bodyDiv w:val="1"/>
      <w:marLeft w:val="0"/>
      <w:marRight w:val="0"/>
      <w:marTop w:val="0"/>
      <w:marBottom w:val="0"/>
      <w:divBdr>
        <w:top w:val="none" w:sz="0" w:space="0" w:color="auto"/>
        <w:left w:val="none" w:sz="0" w:space="0" w:color="auto"/>
        <w:bottom w:val="none" w:sz="0" w:space="0" w:color="auto"/>
        <w:right w:val="none" w:sz="0" w:space="0" w:color="auto"/>
      </w:divBdr>
    </w:div>
    <w:div w:id="1544950698">
      <w:bodyDiv w:val="1"/>
      <w:marLeft w:val="0"/>
      <w:marRight w:val="0"/>
      <w:marTop w:val="0"/>
      <w:marBottom w:val="0"/>
      <w:divBdr>
        <w:top w:val="none" w:sz="0" w:space="0" w:color="auto"/>
        <w:left w:val="none" w:sz="0" w:space="0" w:color="auto"/>
        <w:bottom w:val="none" w:sz="0" w:space="0" w:color="auto"/>
        <w:right w:val="none" w:sz="0" w:space="0" w:color="auto"/>
      </w:divBdr>
      <w:divsChild>
        <w:div w:id="289241903">
          <w:marLeft w:val="274"/>
          <w:marRight w:val="0"/>
          <w:marTop w:val="0"/>
          <w:marBottom w:val="40"/>
          <w:divBdr>
            <w:top w:val="none" w:sz="0" w:space="0" w:color="auto"/>
            <w:left w:val="none" w:sz="0" w:space="0" w:color="auto"/>
            <w:bottom w:val="none" w:sz="0" w:space="0" w:color="auto"/>
            <w:right w:val="none" w:sz="0" w:space="0" w:color="auto"/>
          </w:divBdr>
        </w:div>
      </w:divsChild>
    </w:div>
    <w:div w:id="1545870358">
      <w:bodyDiv w:val="1"/>
      <w:marLeft w:val="0"/>
      <w:marRight w:val="0"/>
      <w:marTop w:val="0"/>
      <w:marBottom w:val="0"/>
      <w:divBdr>
        <w:top w:val="none" w:sz="0" w:space="0" w:color="auto"/>
        <w:left w:val="none" w:sz="0" w:space="0" w:color="auto"/>
        <w:bottom w:val="none" w:sz="0" w:space="0" w:color="auto"/>
        <w:right w:val="none" w:sz="0" w:space="0" w:color="auto"/>
      </w:divBdr>
    </w:div>
    <w:div w:id="1546330655">
      <w:bodyDiv w:val="1"/>
      <w:marLeft w:val="0"/>
      <w:marRight w:val="0"/>
      <w:marTop w:val="0"/>
      <w:marBottom w:val="0"/>
      <w:divBdr>
        <w:top w:val="none" w:sz="0" w:space="0" w:color="auto"/>
        <w:left w:val="none" w:sz="0" w:space="0" w:color="auto"/>
        <w:bottom w:val="none" w:sz="0" w:space="0" w:color="auto"/>
        <w:right w:val="none" w:sz="0" w:space="0" w:color="auto"/>
      </w:divBdr>
    </w:div>
    <w:div w:id="1552304663">
      <w:bodyDiv w:val="1"/>
      <w:marLeft w:val="0"/>
      <w:marRight w:val="0"/>
      <w:marTop w:val="0"/>
      <w:marBottom w:val="0"/>
      <w:divBdr>
        <w:top w:val="none" w:sz="0" w:space="0" w:color="auto"/>
        <w:left w:val="none" w:sz="0" w:space="0" w:color="auto"/>
        <w:bottom w:val="none" w:sz="0" w:space="0" w:color="auto"/>
        <w:right w:val="none" w:sz="0" w:space="0" w:color="auto"/>
      </w:divBdr>
      <w:divsChild>
        <w:div w:id="1428384234">
          <w:marLeft w:val="360"/>
          <w:marRight w:val="0"/>
          <w:marTop w:val="239"/>
          <w:marBottom w:val="0"/>
          <w:divBdr>
            <w:top w:val="none" w:sz="0" w:space="0" w:color="auto"/>
            <w:left w:val="none" w:sz="0" w:space="0" w:color="auto"/>
            <w:bottom w:val="none" w:sz="0" w:space="0" w:color="auto"/>
            <w:right w:val="none" w:sz="0" w:space="0" w:color="auto"/>
          </w:divBdr>
        </w:div>
      </w:divsChild>
    </w:div>
    <w:div w:id="1560481532">
      <w:bodyDiv w:val="1"/>
      <w:marLeft w:val="0"/>
      <w:marRight w:val="0"/>
      <w:marTop w:val="0"/>
      <w:marBottom w:val="0"/>
      <w:divBdr>
        <w:top w:val="none" w:sz="0" w:space="0" w:color="auto"/>
        <w:left w:val="none" w:sz="0" w:space="0" w:color="auto"/>
        <w:bottom w:val="none" w:sz="0" w:space="0" w:color="auto"/>
        <w:right w:val="none" w:sz="0" w:space="0" w:color="auto"/>
      </w:divBdr>
    </w:div>
    <w:div w:id="1566186857">
      <w:bodyDiv w:val="1"/>
      <w:marLeft w:val="0"/>
      <w:marRight w:val="0"/>
      <w:marTop w:val="0"/>
      <w:marBottom w:val="0"/>
      <w:divBdr>
        <w:top w:val="none" w:sz="0" w:space="0" w:color="auto"/>
        <w:left w:val="none" w:sz="0" w:space="0" w:color="auto"/>
        <w:bottom w:val="none" w:sz="0" w:space="0" w:color="auto"/>
        <w:right w:val="none" w:sz="0" w:space="0" w:color="auto"/>
      </w:divBdr>
    </w:div>
    <w:div w:id="1569728941">
      <w:bodyDiv w:val="1"/>
      <w:marLeft w:val="0"/>
      <w:marRight w:val="0"/>
      <w:marTop w:val="0"/>
      <w:marBottom w:val="0"/>
      <w:divBdr>
        <w:top w:val="none" w:sz="0" w:space="0" w:color="auto"/>
        <w:left w:val="none" w:sz="0" w:space="0" w:color="auto"/>
        <w:bottom w:val="none" w:sz="0" w:space="0" w:color="auto"/>
        <w:right w:val="none" w:sz="0" w:space="0" w:color="auto"/>
      </w:divBdr>
      <w:divsChild>
        <w:div w:id="388576085">
          <w:marLeft w:val="389"/>
          <w:marRight w:val="0"/>
          <w:marTop w:val="0"/>
          <w:marBottom w:val="0"/>
          <w:divBdr>
            <w:top w:val="none" w:sz="0" w:space="0" w:color="auto"/>
            <w:left w:val="none" w:sz="0" w:space="0" w:color="auto"/>
            <w:bottom w:val="none" w:sz="0" w:space="0" w:color="auto"/>
            <w:right w:val="none" w:sz="0" w:space="0" w:color="auto"/>
          </w:divBdr>
        </w:div>
      </w:divsChild>
    </w:div>
    <w:div w:id="15704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204819">
          <w:marLeft w:val="547"/>
          <w:marRight w:val="0"/>
          <w:marTop w:val="60"/>
          <w:marBottom w:val="60"/>
          <w:divBdr>
            <w:top w:val="none" w:sz="0" w:space="0" w:color="auto"/>
            <w:left w:val="none" w:sz="0" w:space="0" w:color="auto"/>
            <w:bottom w:val="none" w:sz="0" w:space="0" w:color="auto"/>
            <w:right w:val="none" w:sz="0" w:space="0" w:color="auto"/>
          </w:divBdr>
        </w:div>
      </w:divsChild>
    </w:div>
    <w:div w:id="1577398666">
      <w:bodyDiv w:val="1"/>
      <w:marLeft w:val="0"/>
      <w:marRight w:val="0"/>
      <w:marTop w:val="0"/>
      <w:marBottom w:val="0"/>
      <w:divBdr>
        <w:top w:val="none" w:sz="0" w:space="0" w:color="auto"/>
        <w:left w:val="none" w:sz="0" w:space="0" w:color="auto"/>
        <w:bottom w:val="none" w:sz="0" w:space="0" w:color="auto"/>
        <w:right w:val="none" w:sz="0" w:space="0" w:color="auto"/>
      </w:divBdr>
    </w:div>
    <w:div w:id="1579292427">
      <w:bodyDiv w:val="1"/>
      <w:marLeft w:val="0"/>
      <w:marRight w:val="0"/>
      <w:marTop w:val="0"/>
      <w:marBottom w:val="0"/>
      <w:divBdr>
        <w:top w:val="none" w:sz="0" w:space="0" w:color="auto"/>
        <w:left w:val="none" w:sz="0" w:space="0" w:color="auto"/>
        <w:bottom w:val="none" w:sz="0" w:space="0" w:color="auto"/>
        <w:right w:val="none" w:sz="0" w:space="0" w:color="auto"/>
      </w:divBdr>
    </w:div>
    <w:div w:id="1583835425">
      <w:bodyDiv w:val="1"/>
      <w:marLeft w:val="0"/>
      <w:marRight w:val="0"/>
      <w:marTop w:val="0"/>
      <w:marBottom w:val="0"/>
      <w:divBdr>
        <w:top w:val="none" w:sz="0" w:space="0" w:color="auto"/>
        <w:left w:val="none" w:sz="0" w:space="0" w:color="auto"/>
        <w:bottom w:val="none" w:sz="0" w:space="0" w:color="auto"/>
        <w:right w:val="none" w:sz="0" w:space="0" w:color="auto"/>
      </w:divBdr>
    </w:div>
    <w:div w:id="1584872111">
      <w:bodyDiv w:val="1"/>
      <w:marLeft w:val="0"/>
      <w:marRight w:val="0"/>
      <w:marTop w:val="0"/>
      <w:marBottom w:val="0"/>
      <w:divBdr>
        <w:top w:val="none" w:sz="0" w:space="0" w:color="auto"/>
        <w:left w:val="none" w:sz="0" w:space="0" w:color="auto"/>
        <w:bottom w:val="none" w:sz="0" w:space="0" w:color="auto"/>
        <w:right w:val="none" w:sz="0" w:space="0" w:color="auto"/>
      </w:divBdr>
    </w:div>
    <w:div w:id="1607614315">
      <w:bodyDiv w:val="1"/>
      <w:marLeft w:val="0"/>
      <w:marRight w:val="0"/>
      <w:marTop w:val="0"/>
      <w:marBottom w:val="0"/>
      <w:divBdr>
        <w:top w:val="none" w:sz="0" w:space="0" w:color="auto"/>
        <w:left w:val="none" w:sz="0" w:space="0" w:color="auto"/>
        <w:bottom w:val="none" w:sz="0" w:space="0" w:color="auto"/>
        <w:right w:val="none" w:sz="0" w:space="0" w:color="auto"/>
      </w:divBdr>
    </w:div>
    <w:div w:id="1627736401">
      <w:bodyDiv w:val="1"/>
      <w:marLeft w:val="0"/>
      <w:marRight w:val="0"/>
      <w:marTop w:val="0"/>
      <w:marBottom w:val="0"/>
      <w:divBdr>
        <w:top w:val="none" w:sz="0" w:space="0" w:color="auto"/>
        <w:left w:val="none" w:sz="0" w:space="0" w:color="auto"/>
        <w:bottom w:val="none" w:sz="0" w:space="0" w:color="auto"/>
        <w:right w:val="none" w:sz="0" w:space="0" w:color="auto"/>
      </w:divBdr>
    </w:div>
    <w:div w:id="1632322438">
      <w:bodyDiv w:val="1"/>
      <w:marLeft w:val="0"/>
      <w:marRight w:val="0"/>
      <w:marTop w:val="0"/>
      <w:marBottom w:val="0"/>
      <w:divBdr>
        <w:top w:val="none" w:sz="0" w:space="0" w:color="auto"/>
        <w:left w:val="none" w:sz="0" w:space="0" w:color="auto"/>
        <w:bottom w:val="none" w:sz="0" w:space="0" w:color="auto"/>
        <w:right w:val="none" w:sz="0" w:space="0" w:color="auto"/>
      </w:divBdr>
      <w:divsChild>
        <w:div w:id="2114279072">
          <w:marLeft w:val="360"/>
          <w:marRight w:val="0"/>
          <w:marTop w:val="0"/>
          <w:marBottom w:val="0"/>
          <w:divBdr>
            <w:top w:val="none" w:sz="0" w:space="0" w:color="auto"/>
            <w:left w:val="none" w:sz="0" w:space="0" w:color="auto"/>
            <w:bottom w:val="none" w:sz="0" w:space="0" w:color="auto"/>
            <w:right w:val="none" w:sz="0" w:space="0" w:color="auto"/>
          </w:divBdr>
        </w:div>
      </w:divsChild>
    </w:div>
    <w:div w:id="1647737519">
      <w:bodyDiv w:val="1"/>
      <w:marLeft w:val="0"/>
      <w:marRight w:val="0"/>
      <w:marTop w:val="0"/>
      <w:marBottom w:val="0"/>
      <w:divBdr>
        <w:top w:val="none" w:sz="0" w:space="0" w:color="auto"/>
        <w:left w:val="none" w:sz="0" w:space="0" w:color="auto"/>
        <w:bottom w:val="none" w:sz="0" w:space="0" w:color="auto"/>
        <w:right w:val="none" w:sz="0" w:space="0" w:color="auto"/>
      </w:divBdr>
    </w:div>
    <w:div w:id="1656109739">
      <w:bodyDiv w:val="1"/>
      <w:marLeft w:val="0"/>
      <w:marRight w:val="0"/>
      <w:marTop w:val="0"/>
      <w:marBottom w:val="0"/>
      <w:divBdr>
        <w:top w:val="none" w:sz="0" w:space="0" w:color="auto"/>
        <w:left w:val="none" w:sz="0" w:space="0" w:color="auto"/>
        <w:bottom w:val="none" w:sz="0" w:space="0" w:color="auto"/>
        <w:right w:val="none" w:sz="0" w:space="0" w:color="auto"/>
      </w:divBdr>
    </w:div>
    <w:div w:id="1660036187">
      <w:bodyDiv w:val="1"/>
      <w:marLeft w:val="0"/>
      <w:marRight w:val="0"/>
      <w:marTop w:val="0"/>
      <w:marBottom w:val="0"/>
      <w:divBdr>
        <w:top w:val="none" w:sz="0" w:space="0" w:color="auto"/>
        <w:left w:val="none" w:sz="0" w:space="0" w:color="auto"/>
        <w:bottom w:val="none" w:sz="0" w:space="0" w:color="auto"/>
        <w:right w:val="none" w:sz="0" w:space="0" w:color="auto"/>
      </w:divBdr>
    </w:div>
    <w:div w:id="1662854129">
      <w:bodyDiv w:val="1"/>
      <w:marLeft w:val="0"/>
      <w:marRight w:val="0"/>
      <w:marTop w:val="0"/>
      <w:marBottom w:val="0"/>
      <w:divBdr>
        <w:top w:val="none" w:sz="0" w:space="0" w:color="auto"/>
        <w:left w:val="none" w:sz="0" w:space="0" w:color="auto"/>
        <w:bottom w:val="none" w:sz="0" w:space="0" w:color="auto"/>
        <w:right w:val="none" w:sz="0" w:space="0" w:color="auto"/>
      </w:divBdr>
    </w:div>
    <w:div w:id="1666669797">
      <w:bodyDiv w:val="1"/>
      <w:marLeft w:val="0"/>
      <w:marRight w:val="0"/>
      <w:marTop w:val="0"/>
      <w:marBottom w:val="0"/>
      <w:divBdr>
        <w:top w:val="none" w:sz="0" w:space="0" w:color="auto"/>
        <w:left w:val="none" w:sz="0" w:space="0" w:color="auto"/>
        <w:bottom w:val="none" w:sz="0" w:space="0" w:color="auto"/>
        <w:right w:val="none" w:sz="0" w:space="0" w:color="auto"/>
      </w:divBdr>
    </w:div>
    <w:div w:id="1674642926">
      <w:bodyDiv w:val="1"/>
      <w:marLeft w:val="0"/>
      <w:marRight w:val="0"/>
      <w:marTop w:val="0"/>
      <w:marBottom w:val="0"/>
      <w:divBdr>
        <w:top w:val="none" w:sz="0" w:space="0" w:color="auto"/>
        <w:left w:val="none" w:sz="0" w:space="0" w:color="auto"/>
        <w:bottom w:val="none" w:sz="0" w:space="0" w:color="auto"/>
        <w:right w:val="none" w:sz="0" w:space="0" w:color="auto"/>
      </w:divBdr>
    </w:div>
    <w:div w:id="1678729050">
      <w:bodyDiv w:val="1"/>
      <w:marLeft w:val="0"/>
      <w:marRight w:val="0"/>
      <w:marTop w:val="0"/>
      <w:marBottom w:val="0"/>
      <w:divBdr>
        <w:top w:val="none" w:sz="0" w:space="0" w:color="auto"/>
        <w:left w:val="none" w:sz="0" w:space="0" w:color="auto"/>
        <w:bottom w:val="none" w:sz="0" w:space="0" w:color="auto"/>
        <w:right w:val="none" w:sz="0" w:space="0" w:color="auto"/>
      </w:divBdr>
    </w:div>
    <w:div w:id="1705594589">
      <w:bodyDiv w:val="1"/>
      <w:marLeft w:val="0"/>
      <w:marRight w:val="0"/>
      <w:marTop w:val="0"/>
      <w:marBottom w:val="0"/>
      <w:divBdr>
        <w:top w:val="none" w:sz="0" w:space="0" w:color="auto"/>
        <w:left w:val="none" w:sz="0" w:space="0" w:color="auto"/>
        <w:bottom w:val="none" w:sz="0" w:space="0" w:color="auto"/>
        <w:right w:val="none" w:sz="0" w:space="0" w:color="auto"/>
      </w:divBdr>
    </w:div>
    <w:div w:id="1705866168">
      <w:bodyDiv w:val="1"/>
      <w:marLeft w:val="0"/>
      <w:marRight w:val="0"/>
      <w:marTop w:val="0"/>
      <w:marBottom w:val="0"/>
      <w:divBdr>
        <w:top w:val="none" w:sz="0" w:space="0" w:color="auto"/>
        <w:left w:val="none" w:sz="0" w:space="0" w:color="auto"/>
        <w:bottom w:val="none" w:sz="0" w:space="0" w:color="auto"/>
        <w:right w:val="none" w:sz="0" w:space="0" w:color="auto"/>
      </w:divBdr>
      <w:divsChild>
        <w:div w:id="1612055895">
          <w:marLeft w:val="389"/>
          <w:marRight w:val="0"/>
          <w:marTop w:val="0"/>
          <w:marBottom w:val="0"/>
          <w:divBdr>
            <w:top w:val="none" w:sz="0" w:space="0" w:color="auto"/>
            <w:left w:val="none" w:sz="0" w:space="0" w:color="auto"/>
            <w:bottom w:val="none" w:sz="0" w:space="0" w:color="auto"/>
            <w:right w:val="none" w:sz="0" w:space="0" w:color="auto"/>
          </w:divBdr>
        </w:div>
      </w:divsChild>
    </w:div>
    <w:div w:id="1707020524">
      <w:bodyDiv w:val="1"/>
      <w:marLeft w:val="0"/>
      <w:marRight w:val="0"/>
      <w:marTop w:val="0"/>
      <w:marBottom w:val="0"/>
      <w:divBdr>
        <w:top w:val="none" w:sz="0" w:space="0" w:color="auto"/>
        <w:left w:val="none" w:sz="0" w:space="0" w:color="auto"/>
        <w:bottom w:val="none" w:sz="0" w:space="0" w:color="auto"/>
        <w:right w:val="none" w:sz="0" w:space="0" w:color="auto"/>
      </w:divBdr>
      <w:divsChild>
        <w:div w:id="419104966">
          <w:marLeft w:val="0"/>
          <w:marRight w:val="0"/>
          <w:marTop w:val="0"/>
          <w:marBottom w:val="0"/>
          <w:divBdr>
            <w:top w:val="none" w:sz="0" w:space="0" w:color="auto"/>
            <w:left w:val="none" w:sz="0" w:space="0" w:color="auto"/>
            <w:bottom w:val="none" w:sz="0" w:space="0" w:color="auto"/>
            <w:right w:val="none" w:sz="0" w:space="0" w:color="auto"/>
          </w:divBdr>
        </w:div>
        <w:div w:id="467481698">
          <w:marLeft w:val="0"/>
          <w:marRight w:val="0"/>
          <w:marTop w:val="0"/>
          <w:marBottom w:val="0"/>
          <w:divBdr>
            <w:top w:val="none" w:sz="0" w:space="0" w:color="auto"/>
            <w:left w:val="none" w:sz="0" w:space="0" w:color="auto"/>
            <w:bottom w:val="none" w:sz="0" w:space="0" w:color="auto"/>
            <w:right w:val="none" w:sz="0" w:space="0" w:color="auto"/>
          </w:divBdr>
        </w:div>
        <w:div w:id="679350625">
          <w:marLeft w:val="0"/>
          <w:marRight w:val="0"/>
          <w:marTop w:val="0"/>
          <w:marBottom w:val="0"/>
          <w:divBdr>
            <w:top w:val="none" w:sz="0" w:space="0" w:color="auto"/>
            <w:left w:val="none" w:sz="0" w:space="0" w:color="auto"/>
            <w:bottom w:val="none" w:sz="0" w:space="0" w:color="auto"/>
            <w:right w:val="none" w:sz="0" w:space="0" w:color="auto"/>
          </w:divBdr>
        </w:div>
        <w:div w:id="833684443">
          <w:marLeft w:val="0"/>
          <w:marRight w:val="0"/>
          <w:marTop w:val="0"/>
          <w:marBottom w:val="0"/>
          <w:divBdr>
            <w:top w:val="none" w:sz="0" w:space="0" w:color="auto"/>
            <w:left w:val="none" w:sz="0" w:space="0" w:color="auto"/>
            <w:bottom w:val="none" w:sz="0" w:space="0" w:color="auto"/>
            <w:right w:val="none" w:sz="0" w:space="0" w:color="auto"/>
          </w:divBdr>
        </w:div>
      </w:divsChild>
    </w:div>
    <w:div w:id="1717002783">
      <w:bodyDiv w:val="1"/>
      <w:marLeft w:val="0"/>
      <w:marRight w:val="0"/>
      <w:marTop w:val="0"/>
      <w:marBottom w:val="0"/>
      <w:divBdr>
        <w:top w:val="none" w:sz="0" w:space="0" w:color="auto"/>
        <w:left w:val="none" w:sz="0" w:space="0" w:color="auto"/>
        <w:bottom w:val="none" w:sz="0" w:space="0" w:color="auto"/>
        <w:right w:val="none" w:sz="0" w:space="0" w:color="auto"/>
      </w:divBdr>
    </w:div>
    <w:div w:id="1719667299">
      <w:bodyDiv w:val="1"/>
      <w:marLeft w:val="0"/>
      <w:marRight w:val="0"/>
      <w:marTop w:val="0"/>
      <w:marBottom w:val="0"/>
      <w:divBdr>
        <w:top w:val="none" w:sz="0" w:space="0" w:color="auto"/>
        <w:left w:val="none" w:sz="0" w:space="0" w:color="auto"/>
        <w:bottom w:val="none" w:sz="0" w:space="0" w:color="auto"/>
        <w:right w:val="none" w:sz="0" w:space="0" w:color="auto"/>
      </w:divBdr>
    </w:div>
    <w:div w:id="1721783655">
      <w:bodyDiv w:val="1"/>
      <w:marLeft w:val="0"/>
      <w:marRight w:val="0"/>
      <w:marTop w:val="0"/>
      <w:marBottom w:val="0"/>
      <w:divBdr>
        <w:top w:val="none" w:sz="0" w:space="0" w:color="auto"/>
        <w:left w:val="none" w:sz="0" w:space="0" w:color="auto"/>
        <w:bottom w:val="none" w:sz="0" w:space="0" w:color="auto"/>
        <w:right w:val="none" w:sz="0" w:space="0" w:color="auto"/>
      </w:divBdr>
      <w:divsChild>
        <w:div w:id="2115589242">
          <w:marLeft w:val="360"/>
          <w:marRight w:val="0"/>
          <w:marTop w:val="0"/>
          <w:marBottom w:val="0"/>
          <w:divBdr>
            <w:top w:val="none" w:sz="0" w:space="0" w:color="auto"/>
            <w:left w:val="none" w:sz="0" w:space="0" w:color="auto"/>
            <w:bottom w:val="none" w:sz="0" w:space="0" w:color="auto"/>
            <w:right w:val="none" w:sz="0" w:space="0" w:color="auto"/>
          </w:divBdr>
        </w:div>
      </w:divsChild>
    </w:div>
    <w:div w:id="1724057731">
      <w:bodyDiv w:val="1"/>
      <w:marLeft w:val="0"/>
      <w:marRight w:val="0"/>
      <w:marTop w:val="0"/>
      <w:marBottom w:val="0"/>
      <w:divBdr>
        <w:top w:val="none" w:sz="0" w:space="0" w:color="auto"/>
        <w:left w:val="none" w:sz="0" w:space="0" w:color="auto"/>
        <w:bottom w:val="none" w:sz="0" w:space="0" w:color="auto"/>
        <w:right w:val="none" w:sz="0" w:space="0" w:color="auto"/>
      </w:divBdr>
    </w:div>
    <w:div w:id="1725979666">
      <w:bodyDiv w:val="1"/>
      <w:marLeft w:val="0"/>
      <w:marRight w:val="0"/>
      <w:marTop w:val="0"/>
      <w:marBottom w:val="0"/>
      <w:divBdr>
        <w:top w:val="none" w:sz="0" w:space="0" w:color="auto"/>
        <w:left w:val="none" w:sz="0" w:space="0" w:color="auto"/>
        <w:bottom w:val="none" w:sz="0" w:space="0" w:color="auto"/>
        <w:right w:val="none" w:sz="0" w:space="0" w:color="auto"/>
      </w:divBdr>
    </w:div>
    <w:div w:id="1728727493">
      <w:bodyDiv w:val="1"/>
      <w:marLeft w:val="0"/>
      <w:marRight w:val="0"/>
      <w:marTop w:val="0"/>
      <w:marBottom w:val="0"/>
      <w:divBdr>
        <w:top w:val="none" w:sz="0" w:space="0" w:color="auto"/>
        <w:left w:val="none" w:sz="0" w:space="0" w:color="auto"/>
        <w:bottom w:val="none" w:sz="0" w:space="0" w:color="auto"/>
        <w:right w:val="none" w:sz="0" w:space="0" w:color="auto"/>
      </w:divBdr>
      <w:divsChild>
        <w:div w:id="76168973">
          <w:marLeft w:val="274"/>
          <w:marRight w:val="0"/>
          <w:marTop w:val="0"/>
          <w:marBottom w:val="0"/>
          <w:divBdr>
            <w:top w:val="none" w:sz="0" w:space="0" w:color="auto"/>
            <w:left w:val="none" w:sz="0" w:space="0" w:color="auto"/>
            <w:bottom w:val="none" w:sz="0" w:space="0" w:color="auto"/>
            <w:right w:val="none" w:sz="0" w:space="0" w:color="auto"/>
          </w:divBdr>
        </w:div>
        <w:div w:id="1071539196">
          <w:marLeft w:val="274"/>
          <w:marRight w:val="0"/>
          <w:marTop w:val="0"/>
          <w:marBottom w:val="0"/>
          <w:divBdr>
            <w:top w:val="none" w:sz="0" w:space="0" w:color="auto"/>
            <w:left w:val="none" w:sz="0" w:space="0" w:color="auto"/>
            <w:bottom w:val="none" w:sz="0" w:space="0" w:color="auto"/>
            <w:right w:val="none" w:sz="0" w:space="0" w:color="auto"/>
          </w:divBdr>
        </w:div>
        <w:div w:id="1668436983">
          <w:marLeft w:val="274"/>
          <w:marRight w:val="0"/>
          <w:marTop w:val="0"/>
          <w:marBottom w:val="0"/>
          <w:divBdr>
            <w:top w:val="none" w:sz="0" w:space="0" w:color="auto"/>
            <w:left w:val="none" w:sz="0" w:space="0" w:color="auto"/>
            <w:bottom w:val="none" w:sz="0" w:space="0" w:color="auto"/>
            <w:right w:val="none" w:sz="0" w:space="0" w:color="auto"/>
          </w:divBdr>
        </w:div>
        <w:div w:id="2071146242">
          <w:marLeft w:val="274"/>
          <w:marRight w:val="0"/>
          <w:marTop w:val="0"/>
          <w:marBottom w:val="0"/>
          <w:divBdr>
            <w:top w:val="none" w:sz="0" w:space="0" w:color="auto"/>
            <w:left w:val="none" w:sz="0" w:space="0" w:color="auto"/>
            <w:bottom w:val="none" w:sz="0" w:space="0" w:color="auto"/>
            <w:right w:val="none" w:sz="0" w:space="0" w:color="auto"/>
          </w:divBdr>
        </w:div>
      </w:divsChild>
    </w:div>
    <w:div w:id="1730882654">
      <w:bodyDiv w:val="1"/>
      <w:marLeft w:val="0"/>
      <w:marRight w:val="0"/>
      <w:marTop w:val="0"/>
      <w:marBottom w:val="0"/>
      <w:divBdr>
        <w:top w:val="none" w:sz="0" w:space="0" w:color="auto"/>
        <w:left w:val="none" w:sz="0" w:space="0" w:color="auto"/>
        <w:bottom w:val="none" w:sz="0" w:space="0" w:color="auto"/>
        <w:right w:val="none" w:sz="0" w:space="0" w:color="auto"/>
      </w:divBdr>
    </w:div>
    <w:div w:id="1745107679">
      <w:bodyDiv w:val="1"/>
      <w:marLeft w:val="0"/>
      <w:marRight w:val="0"/>
      <w:marTop w:val="0"/>
      <w:marBottom w:val="0"/>
      <w:divBdr>
        <w:top w:val="none" w:sz="0" w:space="0" w:color="auto"/>
        <w:left w:val="none" w:sz="0" w:space="0" w:color="auto"/>
        <w:bottom w:val="none" w:sz="0" w:space="0" w:color="auto"/>
        <w:right w:val="none" w:sz="0" w:space="0" w:color="auto"/>
      </w:divBdr>
    </w:div>
    <w:div w:id="1747920554">
      <w:bodyDiv w:val="1"/>
      <w:marLeft w:val="0"/>
      <w:marRight w:val="0"/>
      <w:marTop w:val="0"/>
      <w:marBottom w:val="0"/>
      <w:divBdr>
        <w:top w:val="none" w:sz="0" w:space="0" w:color="auto"/>
        <w:left w:val="none" w:sz="0" w:space="0" w:color="auto"/>
        <w:bottom w:val="none" w:sz="0" w:space="0" w:color="auto"/>
        <w:right w:val="none" w:sz="0" w:space="0" w:color="auto"/>
      </w:divBdr>
      <w:divsChild>
        <w:div w:id="1067219111">
          <w:marLeft w:val="274"/>
          <w:marRight w:val="0"/>
          <w:marTop w:val="0"/>
          <w:marBottom w:val="40"/>
          <w:divBdr>
            <w:top w:val="none" w:sz="0" w:space="0" w:color="auto"/>
            <w:left w:val="none" w:sz="0" w:space="0" w:color="auto"/>
            <w:bottom w:val="none" w:sz="0" w:space="0" w:color="auto"/>
            <w:right w:val="none" w:sz="0" w:space="0" w:color="auto"/>
          </w:divBdr>
        </w:div>
        <w:div w:id="1549143397">
          <w:marLeft w:val="274"/>
          <w:marRight w:val="0"/>
          <w:marTop w:val="0"/>
          <w:marBottom w:val="40"/>
          <w:divBdr>
            <w:top w:val="none" w:sz="0" w:space="0" w:color="auto"/>
            <w:left w:val="none" w:sz="0" w:space="0" w:color="auto"/>
            <w:bottom w:val="none" w:sz="0" w:space="0" w:color="auto"/>
            <w:right w:val="none" w:sz="0" w:space="0" w:color="auto"/>
          </w:divBdr>
        </w:div>
        <w:div w:id="1818834955">
          <w:marLeft w:val="274"/>
          <w:marRight w:val="0"/>
          <w:marTop w:val="0"/>
          <w:marBottom w:val="40"/>
          <w:divBdr>
            <w:top w:val="none" w:sz="0" w:space="0" w:color="auto"/>
            <w:left w:val="none" w:sz="0" w:space="0" w:color="auto"/>
            <w:bottom w:val="none" w:sz="0" w:space="0" w:color="auto"/>
            <w:right w:val="none" w:sz="0" w:space="0" w:color="auto"/>
          </w:divBdr>
        </w:div>
        <w:div w:id="1966426786">
          <w:marLeft w:val="274"/>
          <w:marRight w:val="0"/>
          <w:marTop w:val="0"/>
          <w:marBottom w:val="40"/>
          <w:divBdr>
            <w:top w:val="none" w:sz="0" w:space="0" w:color="auto"/>
            <w:left w:val="none" w:sz="0" w:space="0" w:color="auto"/>
            <w:bottom w:val="none" w:sz="0" w:space="0" w:color="auto"/>
            <w:right w:val="none" w:sz="0" w:space="0" w:color="auto"/>
          </w:divBdr>
        </w:div>
      </w:divsChild>
    </w:div>
    <w:div w:id="1749771141">
      <w:bodyDiv w:val="1"/>
      <w:marLeft w:val="0"/>
      <w:marRight w:val="0"/>
      <w:marTop w:val="0"/>
      <w:marBottom w:val="0"/>
      <w:divBdr>
        <w:top w:val="none" w:sz="0" w:space="0" w:color="auto"/>
        <w:left w:val="none" w:sz="0" w:space="0" w:color="auto"/>
        <w:bottom w:val="none" w:sz="0" w:space="0" w:color="auto"/>
        <w:right w:val="none" w:sz="0" w:space="0" w:color="auto"/>
      </w:divBdr>
    </w:div>
    <w:div w:id="1752001735">
      <w:bodyDiv w:val="1"/>
      <w:marLeft w:val="0"/>
      <w:marRight w:val="0"/>
      <w:marTop w:val="0"/>
      <w:marBottom w:val="0"/>
      <w:divBdr>
        <w:top w:val="none" w:sz="0" w:space="0" w:color="auto"/>
        <w:left w:val="none" w:sz="0" w:space="0" w:color="auto"/>
        <w:bottom w:val="none" w:sz="0" w:space="0" w:color="auto"/>
        <w:right w:val="none" w:sz="0" w:space="0" w:color="auto"/>
      </w:divBdr>
    </w:div>
    <w:div w:id="1768963774">
      <w:bodyDiv w:val="1"/>
      <w:marLeft w:val="0"/>
      <w:marRight w:val="0"/>
      <w:marTop w:val="0"/>
      <w:marBottom w:val="0"/>
      <w:divBdr>
        <w:top w:val="none" w:sz="0" w:space="0" w:color="auto"/>
        <w:left w:val="none" w:sz="0" w:space="0" w:color="auto"/>
        <w:bottom w:val="none" w:sz="0" w:space="0" w:color="auto"/>
        <w:right w:val="none" w:sz="0" w:space="0" w:color="auto"/>
      </w:divBdr>
    </w:div>
    <w:div w:id="1772583582">
      <w:bodyDiv w:val="1"/>
      <w:marLeft w:val="0"/>
      <w:marRight w:val="0"/>
      <w:marTop w:val="0"/>
      <w:marBottom w:val="0"/>
      <w:divBdr>
        <w:top w:val="none" w:sz="0" w:space="0" w:color="auto"/>
        <w:left w:val="none" w:sz="0" w:space="0" w:color="auto"/>
        <w:bottom w:val="none" w:sz="0" w:space="0" w:color="auto"/>
        <w:right w:val="none" w:sz="0" w:space="0" w:color="auto"/>
      </w:divBdr>
      <w:divsChild>
        <w:div w:id="345638945">
          <w:marLeft w:val="274"/>
          <w:marRight w:val="0"/>
          <w:marTop w:val="0"/>
          <w:marBottom w:val="40"/>
          <w:divBdr>
            <w:top w:val="none" w:sz="0" w:space="0" w:color="auto"/>
            <w:left w:val="none" w:sz="0" w:space="0" w:color="auto"/>
            <w:bottom w:val="none" w:sz="0" w:space="0" w:color="auto"/>
            <w:right w:val="none" w:sz="0" w:space="0" w:color="auto"/>
          </w:divBdr>
        </w:div>
        <w:div w:id="364331233">
          <w:marLeft w:val="994"/>
          <w:marRight w:val="0"/>
          <w:marTop w:val="0"/>
          <w:marBottom w:val="40"/>
          <w:divBdr>
            <w:top w:val="none" w:sz="0" w:space="0" w:color="auto"/>
            <w:left w:val="none" w:sz="0" w:space="0" w:color="auto"/>
            <w:bottom w:val="none" w:sz="0" w:space="0" w:color="auto"/>
            <w:right w:val="none" w:sz="0" w:space="0" w:color="auto"/>
          </w:divBdr>
        </w:div>
        <w:div w:id="455876823">
          <w:marLeft w:val="274"/>
          <w:marRight w:val="0"/>
          <w:marTop w:val="0"/>
          <w:marBottom w:val="40"/>
          <w:divBdr>
            <w:top w:val="none" w:sz="0" w:space="0" w:color="auto"/>
            <w:left w:val="none" w:sz="0" w:space="0" w:color="auto"/>
            <w:bottom w:val="none" w:sz="0" w:space="0" w:color="auto"/>
            <w:right w:val="none" w:sz="0" w:space="0" w:color="auto"/>
          </w:divBdr>
        </w:div>
        <w:div w:id="594368106">
          <w:marLeft w:val="274"/>
          <w:marRight w:val="0"/>
          <w:marTop w:val="0"/>
          <w:marBottom w:val="40"/>
          <w:divBdr>
            <w:top w:val="none" w:sz="0" w:space="0" w:color="auto"/>
            <w:left w:val="none" w:sz="0" w:space="0" w:color="auto"/>
            <w:bottom w:val="none" w:sz="0" w:space="0" w:color="auto"/>
            <w:right w:val="none" w:sz="0" w:space="0" w:color="auto"/>
          </w:divBdr>
        </w:div>
        <w:div w:id="600184413">
          <w:marLeft w:val="994"/>
          <w:marRight w:val="0"/>
          <w:marTop w:val="0"/>
          <w:marBottom w:val="40"/>
          <w:divBdr>
            <w:top w:val="none" w:sz="0" w:space="0" w:color="auto"/>
            <w:left w:val="none" w:sz="0" w:space="0" w:color="auto"/>
            <w:bottom w:val="none" w:sz="0" w:space="0" w:color="auto"/>
            <w:right w:val="none" w:sz="0" w:space="0" w:color="auto"/>
          </w:divBdr>
        </w:div>
        <w:div w:id="730157637">
          <w:marLeft w:val="274"/>
          <w:marRight w:val="0"/>
          <w:marTop w:val="0"/>
          <w:marBottom w:val="40"/>
          <w:divBdr>
            <w:top w:val="none" w:sz="0" w:space="0" w:color="auto"/>
            <w:left w:val="none" w:sz="0" w:space="0" w:color="auto"/>
            <w:bottom w:val="none" w:sz="0" w:space="0" w:color="auto"/>
            <w:right w:val="none" w:sz="0" w:space="0" w:color="auto"/>
          </w:divBdr>
        </w:div>
        <w:div w:id="732314375">
          <w:marLeft w:val="994"/>
          <w:marRight w:val="0"/>
          <w:marTop w:val="0"/>
          <w:marBottom w:val="40"/>
          <w:divBdr>
            <w:top w:val="none" w:sz="0" w:space="0" w:color="auto"/>
            <w:left w:val="none" w:sz="0" w:space="0" w:color="auto"/>
            <w:bottom w:val="none" w:sz="0" w:space="0" w:color="auto"/>
            <w:right w:val="none" w:sz="0" w:space="0" w:color="auto"/>
          </w:divBdr>
        </w:div>
        <w:div w:id="860632231">
          <w:marLeft w:val="994"/>
          <w:marRight w:val="0"/>
          <w:marTop w:val="0"/>
          <w:marBottom w:val="40"/>
          <w:divBdr>
            <w:top w:val="none" w:sz="0" w:space="0" w:color="auto"/>
            <w:left w:val="none" w:sz="0" w:space="0" w:color="auto"/>
            <w:bottom w:val="none" w:sz="0" w:space="0" w:color="auto"/>
            <w:right w:val="none" w:sz="0" w:space="0" w:color="auto"/>
          </w:divBdr>
        </w:div>
        <w:div w:id="954797799">
          <w:marLeft w:val="994"/>
          <w:marRight w:val="0"/>
          <w:marTop w:val="0"/>
          <w:marBottom w:val="40"/>
          <w:divBdr>
            <w:top w:val="none" w:sz="0" w:space="0" w:color="auto"/>
            <w:left w:val="none" w:sz="0" w:space="0" w:color="auto"/>
            <w:bottom w:val="none" w:sz="0" w:space="0" w:color="auto"/>
            <w:right w:val="none" w:sz="0" w:space="0" w:color="auto"/>
          </w:divBdr>
        </w:div>
        <w:div w:id="1047491072">
          <w:marLeft w:val="994"/>
          <w:marRight w:val="0"/>
          <w:marTop w:val="0"/>
          <w:marBottom w:val="40"/>
          <w:divBdr>
            <w:top w:val="none" w:sz="0" w:space="0" w:color="auto"/>
            <w:left w:val="none" w:sz="0" w:space="0" w:color="auto"/>
            <w:bottom w:val="none" w:sz="0" w:space="0" w:color="auto"/>
            <w:right w:val="none" w:sz="0" w:space="0" w:color="auto"/>
          </w:divBdr>
        </w:div>
        <w:div w:id="1738941872">
          <w:marLeft w:val="994"/>
          <w:marRight w:val="0"/>
          <w:marTop w:val="0"/>
          <w:marBottom w:val="40"/>
          <w:divBdr>
            <w:top w:val="none" w:sz="0" w:space="0" w:color="auto"/>
            <w:left w:val="none" w:sz="0" w:space="0" w:color="auto"/>
            <w:bottom w:val="none" w:sz="0" w:space="0" w:color="auto"/>
            <w:right w:val="none" w:sz="0" w:space="0" w:color="auto"/>
          </w:divBdr>
        </w:div>
      </w:divsChild>
    </w:div>
    <w:div w:id="1774855925">
      <w:bodyDiv w:val="1"/>
      <w:marLeft w:val="0"/>
      <w:marRight w:val="0"/>
      <w:marTop w:val="0"/>
      <w:marBottom w:val="0"/>
      <w:divBdr>
        <w:top w:val="none" w:sz="0" w:space="0" w:color="auto"/>
        <w:left w:val="none" w:sz="0" w:space="0" w:color="auto"/>
        <w:bottom w:val="none" w:sz="0" w:space="0" w:color="auto"/>
        <w:right w:val="none" w:sz="0" w:space="0" w:color="auto"/>
      </w:divBdr>
    </w:div>
    <w:div w:id="1777553810">
      <w:bodyDiv w:val="1"/>
      <w:marLeft w:val="0"/>
      <w:marRight w:val="0"/>
      <w:marTop w:val="0"/>
      <w:marBottom w:val="0"/>
      <w:divBdr>
        <w:top w:val="none" w:sz="0" w:space="0" w:color="auto"/>
        <w:left w:val="none" w:sz="0" w:space="0" w:color="auto"/>
        <w:bottom w:val="none" w:sz="0" w:space="0" w:color="auto"/>
        <w:right w:val="none" w:sz="0" w:space="0" w:color="auto"/>
      </w:divBdr>
    </w:div>
    <w:div w:id="1779522879">
      <w:bodyDiv w:val="1"/>
      <w:marLeft w:val="0"/>
      <w:marRight w:val="0"/>
      <w:marTop w:val="0"/>
      <w:marBottom w:val="0"/>
      <w:divBdr>
        <w:top w:val="none" w:sz="0" w:space="0" w:color="auto"/>
        <w:left w:val="none" w:sz="0" w:space="0" w:color="auto"/>
        <w:bottom w:val="none" w:sz="0" w:space="0" w:color="auto"/>
        <w:right w:val="none" w:sz="0" w:space="0" w:color="auto"/>
      </w:divBdr>
    </w:div>
    <w:div w:id="1785687602">
      <w:bodyDiv w:val="1"/>
      <w:marLeft w:val="0"/>
      <w:marRight w:val="0"/>
      <w:marTop w:val="0"/>
      <w:marBottom w:val="0"/>
      <w:divBdr>
        <w:top w:val="none" w:sz="0" w:space="0" w:color="auto"/>
        <w:left w:val="none" w:sz="0" w:space="0" w:color="auto"/>
        <w:bottom w:val="none" w:sz="0" w:space="0" w:color="auto"/>
        <w:right w:val="none" w:sz="0" w:space="0" w:color="auto"/>
      </w:divBdr>
      <w:divsChild>
        <w:div w:id="1511945570">
          <w:marLeft w:val="274"/>
          <w:marRight w:val="0"/>
          <w:marTop w:val="0"/>
          <w:marBottom w:val="40"/>
          <w:divBdr>
            <w:top w:val="none" w:sz="0" w:space="0" w:color="auto"/>
            <w:left w:val="none" w:sz="0" w:space="0" w:color="auto"/>
            <w:bottom w:val="none" w:sz="0" w:space="0" w:color="auto"/>
            <w:right w:val="none" w:sz="0" w:space="0" w:color="auto"/>
          </w:divBdr>
        </w:div>
      </w:divsChild>
    </w:div>
    <w:div w:id="1799298212">
      <w:bodyDiv w:val="1"/>
      <w:marLeft w:val="0"/>
      <w:marRight w:val="0"/>
      <w:marTop w:val="0"/>
      <w:marBottom w:val="0"/>
      <w:divBdr>
        <w:top w:val="none" w:sz="0" w:space="0" w:color="auto"/>
        <w:left w:val="none" w:sz="0" w:space="0" w:color="auto"/>
        <w:bottom w:val="none" w:sz="0" w:space="0" w:color="auto"/>
        <w:right w:val="none" w:sz="0" w:space="0" w:color="auto"/>
      </w:divBdr>
      <w:divsChild>
        <w:div w:id="495998828">
          <w:marLeft w:val="274"/>
          <w:marRight w:val="0"/>
          <w:marTop w:val="0"/>
          <w:marBottom w:val="40"/>
          <w:divBdr>
            <w:top w:val="none" w:sz="0" w:space="0" w:color="auto"/>
            <w:left w:val="none" w:sz="0" w:space="0" w:color="auto"/>
            <w:bottom w:val="none" w:sz="0" w:space="0" w:color="auto"/>
            <w:right w:val="none" w:sz="0" w:space="0" w:color="auto"/>
          </w:divBdr>
        </w:div>
      </w:divsChild>
    </w:div>
    <w:div w:id="1808358155">
      <w:bodyDiv w:val="1"/>
      <w:marLeft w:val="0"/>
      <w:marRight w:val="0"/>
      <w:marTop w:val="0"/>
      <w:marBottom w:val="0"/>
      <w:divBdr>
        <w:top w:val="none" w:sz="0" w:space="0" w:color="auto"/>
        <w:left w:val="none" w:sz="0" w:space="0" w:color="auto"/>
        <w:bottom w:val="none" w:sz="0" w:space="0" w:color="auto"/>
        <w:right w:val="none" w:sz="0" w:space="0" w:color="auto"/>
      </w:divBdr>
      <w:divsChild>
        <w:div w:id="969281823">
          <w:marLeft w:val="288"/>
          <w:marRight w:val="0"/>
          <w:marTop w:val="0"/>
          <w:marBottom w:val="0"/>
          <w:divBdr>
            <w:top w:val="none" w:sz="0" w:space="0" w:color="auto"/>
            <w:left w:val="none" w:sz="0" w:space="0" w:color="auto"/>
            <w:bottom w:val="none" w:sz="0" w:space="0" w:color="auto"/>
            <w:right w:val="none" w:sz="0" w:space="0" w:color="auto"/>
          </w:divBdr>
        </w:div>
        <w:div w:id="1875460718">
          <w:marLeft w:val="288"/>
          <w:marRight w:val="0"/>
          <w:marTop w:val="0"/>
          <w:marBottom w:val="0"/>
          <w:divBdr>
            <w:top w:val="none" w:sz="0" w:space="0" w:color="auto"/>
            <w:left w:val="none" w:sz="0" w:space="0" w:color="auto"/>
            <w:bottom w:val="none" w:sz="0" w:space="0" w:color="auto"/>
            <w:right w:val="none" w:sz="0" w:space="0" w:color="auto"/>
          </w:divBdr>
        </w:div>
      </w:divsChild>
    </w:div>
    <w:div w:id="1822504365">
      <w:bodyDiv w:val="1"/>
      <w:marLeft w:val="0"/>
      <w:marRight w:val="0"/>
      <w:marTop w:val="0"/>
      <w:marBottom w:val="0"/>
      <w:divBdr>
        <w:top w:val="none" w:sz="0" w:space="0" w:color="auto"/>
        <w:left w:val="none" w:sz="0" w:space="0" w:color="auto"/>
        <w:bottom w:val="none" w:sz="0" w:space="0" w:color="auto"/>
        <w:right w:val="none" w:sz="0" w:space="0" w:color="auto"/>
      </w:divBdr>
    </w:div>
    <w:div w:id="1826389957">
      <w:bodyDiv w:val="1"/>
      <w:marLeft w:val="0"/>
      <w:marRight w:val="0"/>
      <w:marTop w:val="0"/>
      <w:marBottom w:val="0"/>
      <w:divBdr>
        <w:top w:val="none" w:sz="0" w:space="0" w:color="auto"/>
        <w:left w:val="none" w:sz="0" w:space="0" w:color="auto"/>
        <w:bottom w:val="none" w:sz="0" w:space="0" w:color="auto"/>
        <w:right w:val="none" w:sz="0" w:space="0" w:color="auto"/>
      </w:divBdr>
    </w:div>
    <w:div w:id="1835290988">
      <w:bodyDiv w:val="1"/>
      <w:marLeft w:val="0"/>
      <w:marRight w:val="0"/>
      <w:marTop w:val="0"/>
      <w:marBottom w:val="0"/>
      <w:divBdr>
        <w:top w:val="none" w:sz="0" w:space="0" w:color="auto"/>
        <w:left w:val="none" w:sz="0" w:space="0" w:color="auto"/>
        <w:bottom w:val="none" w:sz="0" w:space="0" w:color="auto"/>
        <w:right w:val="none" w:sz="0" w:space="0" w:color="auto"/>
      </w:divBdr>
    </w:div>
    <w:div w:id="1837258561">
      <w:bodyDiv w:val="1"/>
      <w:marLeft w:val="0"/>
      <w:marRight w:val="0"/>
      <w:marTop w:val="0"/>
      <w:marBottom w:val="0"/>
      <w:divBdr>
        <w:top w:val="none" w:sz="0" w:space="0" w:color="auto"/>
        <w:left w:val="none" w:sz="0" w:space="0" w:color="auto"/>
        <w:bottom w:val="none" w:sz="0" w:space="0" w:color="auto"/>
        <w:right w:val="none" w:sz="0" w:space="0" w:color="auto"/>
      </w:divBdr>
    </w:div>
    <w:div w:id="1842044602">
      <w:bodyDiv w:val="1"/>
      <w:marLeft w:val="0"/>
      <w:marRight w:val="0"/>
      <w:marTop w:val="0"/>
      <w:marBottom w:val="0"/>
      <w:divBdr>
        <w:top w:val="none" w:sz="0" w:space="0" w:color="auto"/>
        <w:left w:val="none" w:sz="0" w:space="0" w:color="auto"/>
        <w:bottom w:val="none" w:sz="0" w:space="0" w:color="auto"/>
        <w:right w:val="none" w:sz="0" w:space="0" w:color="auto"/>
      </w:divBdr>
    </w:div>
    <w:div w:id="1851141424">
      <w:bodyDiv w:val="1"/>
      <w:marLeft w:val="0"/>
      <w:marRight w:val="0"/>
      <w:marTop w:val="0"/>
      <w:marBottom w:val="0"/>
      <w:divBdr>
        <w:top w:val="none" w:sz="0" w:space="0" w:color="auto"/>
        <w:left w:val="none" w:sz="0" w:space="0" w:color="auto"/>
        <w:bottom w:val="none" w:sz="0" w:space="0" w:color="auto"/>
        <w:right w:val="none" w:sz="0" w:space="0" w:color="auto"/>
      </w:divBdr>
      <w:divsChild>
        <w:div w:id="429862968">
          <w:marLeft w:val="288"/>
          <w:marRight w:val="0"/>
          <w:marTop w:val="240"/>
          <w:marBottom w:val="0"/>
          <w:divBdr>
            <w:top w:val="none" w:sz="0" w:space="0" w:color="auto"/>
            <w:left w:val="none" w:sz="0" w:space="0" w:color="auto"/>
            <w:bottom w:val="none" w:sz="0" w:space="0" w:color="auto"/>
            <w:right w:val="none" w:sz="0" w:space="0" w:color="auto"/>
          </w:divBdr>
        </w:div>
        <w:div w:id="1187867878">
          <w:marLeft w:val="288"/>
          <w:marRight w:val="0"/>
          <w:marTop w:val="240"/>
          <w:marBottom w:val="0"/>
          <w:divBdr>
            <w:top w:val="none" w:sz="0" w:space="0" w:color="auto"/>
            <w:left w:val="none" w:sz="0" w:space="0" w:color="auto"/>
            <w:bottom w:val="none" w:sz="0" w:space="0" w:color="auto"/>
            <w:right w:val="none" w:sz="0" w:space="0" w:color="auto"/>
          </w:divBdr>
        </w:div>
      </w:divsChild>
    </w:div>
    <w:div w:id="1854684754">
      <w:bodyDiv w:val="1"/>
      <w:marLeft w:val="0"/>
      <w:marRight w:val="0"/>
      <w:marTop w:val="0"/>
      <w:marBottom w:val="0"/>
      <w:divBdr>
        <w:top w:val="none" w:sz="0" w:space="0" w:color="auto"/>
        <w:left w:val="none" w:sz="0" w:space="0" w:color="auto"/>
        <w:bottom w:val="none" w:sz="0" w:space="0" w:color="auto"/>
        <w:right w:val="none" w:sz="0" w:space="0" w:color="auto"/>
      </w:divBdr>
      <w:divsChild>
        <w:div w:id="1228034740">
          <w:marLeft w:val="274"/>
          <w:marRight w:val="0"/>
          <w:marTop w:val="0"/>
          <w:marBottom w:val="40"/>
          <w:divBdr>
            <w:top w:val="none" w:sz="0" w:space="0" w:color="auto"/>
            <w:left w:val="none" w:sz="0" w:space="0" w:color="auto"/>
            <w:bottom w:val="none" w:sz="0" w:space="0" w:color="auto"/>
            <w:right w:val="none" w:sz="0" w:space="0" w:color="auto"/>
          </w:divBdr>
        </w:div>
      </w:divsChild>
    </w:div>
    <w:div w:id="1867402933">
      <w:bodyDiv w:val="1"/>
      <w:marLeft w:val="0"/>
      <w:marRight w:val="0"/>
      <w:marTop w:val="0"/>
      <w:marBottom w:val="0"/>
      <w:divBdr>
        <w:top w:val="none" w:sz="0" w:space="0" w:color="auto"/>
        <w:left w:val="none" w:sz="0" w:space="0" w:color="auto"/>
        <w:bottom w:val="none" w:sz="0" w:space="0" w:color="auto"/>
        <w:right w:val="none" w:sz="0" w:space="0" w:color="auto"/>
      </w:divBdr>
      <w:divsChild>
        <w:div w:id="2049211453">
          <w:marLeft w:val="547"/>
          <w:marRight w:val="0"/>
          <w:marTop w:val="0"/>
          <w:marBottom w:val="0"/>
          <w:divBdr>
            <w:top w:val="none" w:sz="0" w:space="0" w:color="auto"/>
            <w:left w:val="none" w:sz="0" w:space="0" w:color="auto"/>
            <w:bottom w:val="none" w:sz="0" w:space="0" w:color="auto"/>
            <w:right w:val="none" w:sz="0" w:space="0" w:color="auto"/>
          </w:divBdr>
        </w:div>
      </w:divsChild>
    </w:div>
    <w:div w:id="1870218485">
      <w:bodyDiv w:val="1"/>
      <w:marLeft w:val="0"/>
      <w:marRight w:val="0"/>
      <w:marTop w:val="0"/>
      <w:marBottom w:val="0"/>
      <w:divBdr>
        <w:top w:val="none" w:sz="0" w:space="0" w:color="auto"/>
        <w:left w:val="none" w:sz="0" w:space="0" w:color="auto"/>
        <w:bottom w:val="none" w:sz="0" w:space="0" w:color="auto"/>
        <w:right w:val="none" w:sz="0" w:space="0" w:color="auto"/>
      </w:divBdr>
    </w:div>
    <w:div w:id="1872264443">
      <w:bodyDiv w:val="1"/>
      <w:marLeft w:val="0"/>
      <w:marRight w:val="0"/>
      <w:marTop w:val="0"/>
      <w:marBottom w:val="0"/>
      <w:divBdr>
        <w:top w:val="none" w:sz="0" w:space="0" w:color="auto"/>
        <w:left w:val="none" w:sz="0" w:space="0" w:color="auto"/>
        <w:bottom w:val="none" w:sz="0" w:space="0" w:color="auto"/>
        <w:right w:val="none" w:sz="0" w:space="0" w:color="auto"/>
      </w:divBdr>
    </w:div>
    <w:div w:id="1873952697">
      <w:bodyDiv w:val="1"/>
      <w:marLeft w:val="0"/>
      <w:marRight w:val="0"/>
      <w:marTop w:val="0"/>
      <w:marBottom w:val="0"/>
      <w:divBdr>
        <w:top w:val="none" w:sz="0" w:space="0" w:color="auto"/>
        <w:left w:val="none" w:sz="0" w:space="0" w:color="auto"/>
        <w:bottom w:val="none" w:sz="0" w:space="0" w:color="auto"/>
        <w:right w:val="none" w:sz="0" w:space="0" w:color="auto"/>
      </w:divBdr>
    </w:div>
    <w:div w:id="1895002026">
      <w:bodyDiv w:val="1"/>
      <w:marLeft w:val="0"/>
      <w:marRight w:val="0"/>
      <w:marTop w:val="0"/>
      <w:marBottom w:val="0"/>
      <w:divBdr>
        <w:top w:val="none" w:sz="0" w:space="0" w:color="auto"/>
        <w:left w:val="none" w:sz="0" w:space="0" w:color="auto"/>
        <w:bottom w:val="none" w:sz="0" w:space="0" w:color="auto"/>
        <w:right w:val="none" w:sz="0" w:space="0" w:color="auto"/>
      </w:divBdr>
    </w:div>
    <w:div w:id="1896971129">
      <w:bodyDiv w:val="1"/>
      <w:marLeft w:val="0"/>
      <w:marRight w:val="0"/>
      <w:marTop w:val="0"/>
      <w:marBottom w:val="0"/>
      <w:divBdr>
        <w:top w:val="none" w:sz="0" w:space="0" w:color="auto"/>
        <w:left w:val="none" w:sz="0" w:space="0" w:color="auto"/>
        <w:bottom w:val="none" w:sz="0" w:space="0" w:color="auto"/>
        <w:right w:val="none" w:sz="0" w:space="0" w:color="auto"/>
      </w:divBdr>
    </w:div>
    <w:div w:id="1905336937">
      <w:bodyDiv w:val="1"/>
      <w:marLeft w:val="0"/>
      <w:marRight w:val="0"/>
      <w:marTop w:val="0"/>
      <w:marBottom w:val="0"/>
      <w:divBdr>
        <w:top w:val="none" w:sz="0" w:space="0" w:color="auto"/>
        <w:left w:val="none" w:sz="0" w:space="0" w:color="auto"/>
        <w:bottom w:val="none" w:sz="0" w:space="0" w:color="auto"/>
        <w:right w:val="none" w:sz="0" w:space="0" w:color="auto"/>
      </w:divBdr>
      <w:divsChild>
        <w:div w:id="1026564898">
          <w:marLeft w:val="360"/>
          <w:marRight w:val="0"/>
          <w:marTop w:val="239"/>
          <w:marBottom w:val="0"/>
          <w:divBdr>
            <w:top w:val="none" w:sz="0" w:space="0" w:color="auto"/>
            <w:left w:val="none" w:sz="0" w:space="0" w:color="auto"/>
            <w:bottom w:val="none" w:sz="0" w:space="0" w:color="auto"/>
            <w:right w:val="none" w:sz="0" w:space="0" w:color="auto"/>
          </w:divBdr>
        </w:div>
      </w:divsChild>
    </w:div>
    <w:div w:id="1905485733">
      <w:bodyDiv w:val="1"/>
      <w:marLeft w:val="0"/>
      <w:marRight w:val="0"/>
      <w:marTop w:val="0"/>
      <w:marBottom w:val="0"/>
      <w:divBdr>
        <w:top w:val="none" w:sz="0" w:space="0" w:color="auto"/>
        <w:left w:val="none" w:sz="0" w:space="0" w:color="auto"/>
        <w:bottom w:val="none" w:sz="0" w:space="0" w:color="auto"/>
        <w:right w:val="none" w:sz="0" w:space="0" w:color="auto"/>
      </w:divBdr>
    </w:div>
    <w:div w:id="1913468853">
      <w:bodyDiv w:val="1"/>
      <w:marLeft w:val="0"/>
      <w:marRight w:val="0"/>
      <w:marTop w:val="0"/>
      <w:marBottom w:val="0"/>
      <w:divBdr>
        <w:top w:val="none" w:sz="0" w:space="0" w:color="auto"/>
        <w:left w:val="none" w:sz="0" w:space="0" w:color="auto"/>
        <w:bottom w:val="none" w:sz="0" w:space="0" w:color="auto"/>
        <w:right w:val="none" w:sz="0" w:space="0" w:color="auto"/>
      </w:divBdr>
    </w:div>
    <w:div w:id="1913588831">
      <w:bodyDiv w:val="1"/>
      <w:marLeft w:val="0"/>
      <w:marRight w:val="0"/>
      <w:marTop w:val="0"/>
      <w:marBottom w:val="0"/>
      <w:divBdr>
        <w:top w:val="none" w:sz="0" w:space="0" w:color="auto"/>
        <w:left w:val="none" w:sz="0" w:space="0" w:color="auto"/>
        <w:bottom w:val="none" w:sz="0" w:space="0" w:color="auto"/>
        <w:right w:val="none" w:sz="0" w:space="0" w:color="auto"/>
      </w:divBdr>
    </w:div>
    <w:div w:id="1917281534">
      <w:bodyDiv w:val="1"/>
      <w:marLeft w:val="0"/>
      <w:marRight w:val="0"/>
      <w:marTop w:val="0"/>
      <w:marBottom w:val="0"/>
      <w:divBdr>
        <w:top w:val="none" w:sz="0" w:space="0" w:color="auto"/>
        <w:left w:val="none" w:sz="0" w:space="0" w:color="auto"/>
        <w:bottom w:val="none" w:sz="0" w:space="0" w:color="auto"/>
        <w:right w:val="none" w:sz="0" w:space="0" w:color="auto"/>
      </w:divBdr>
      <w:divsChild>
        <w:div w:id="922026264">
          <w:marLeft w:val="288"/>
          <w:marRight w:val="0"/>
          <w:marTop w:val="0"/>
          <w:marBottom w:val="0"/>
          <w:divBdr>
            <w:top w:val="none" w:sz="0" w:space="0" w:color="auto"/>
            <w:left w:val="none" w:sz="0" w:space="0" w:color="auto"/>
            <w:bottom w:val="none" w:sz="0" w:space="0" w:color="auto"/>
            <w:right w:val="none" w:sz="0" w:space="0" w:color="auto"/>
          </w:divBdr>
        </w:div>
        <w:div w:id="1377926809">
          <w:marLeft w:val="288"/>
          <w:marRight w:val="0"/>
          <w:marTop w:val="0"/>
          <w:marBottom w:val="0"/>
          <w:divBdr>
            <w:top w:val="none" w:sz="0" w:space="0" w:color="auto"/>
            <w:left w:val="none" w:sz="0" w:space="0" w:color="auto"/>
            <w:bottom w:val="none" w:sz="0" w:space="0" w:color="auto"/>
            <w:right w:val="none" w:sz="0" w:space="0" w:color="auto"/>
          </w:divBdr>
        </w:div>
      </w:divsChild>
    </w:div>
    <w:div w:id="1917589364">
      <w:bodyDiv w:val="1"/>
      <w:marLeft w:val="0"/>
      <w:marRight w:val="0"/>
      <w:marTop w:val="0"/>
      <w:marBottom w:val="0"/>
      <w:divBdr>
        <w:top w:val="none" w:sz="0" w:space="0" w:color="auto"/>
        <w:left w:val="none" w:sz="0" w:space="0" w:color="auto"/>
        <w:bottom w:val="none" w:sz="0" w:space="0" w:color="auto"/>
        <w:right w:val="none" w:sz="0" w:space="0" w:color="auto"/>
      </w:divBdr>
      <w:divsChild>
        <w:div w:id="109014086">
          <w:marLeft w:val="0"/>
          <w:marRight w:val="0"/>
          <w:marTop w:val="0"/>
          <w:marBottom w:val="0"/>
          <w:divBdr>
            <w:top w:val="none" w:sz="0" w:space="0" w:color="auto"/>
            <w:left w:val="none" w:sz="0" w:space="0" w:color="auto"/>
            <w:bottom w:val="none" w:sz="0" w:space="0" w:color="auto"/>
            <w:right w:val="none" w:sz="0" w:space="0" w:color="auto"/>
          </w:divBdr>
        </w:div>
      </w:divsChild>
    </w:div>
    <w:div w:id="1929996467">
      <w:bodyDiv w:val="1"/>
      <w:marLeft w:val="0"/>
      <w:marRight w:val="0"/>
      <w:marTop w:val="0"/>
      <w:marBottom w:val="0"/>
      <w:divBdr>
        <w:top w:val="none" w:sz="0" w:space="0" w:color="auto"/>
        <w:left w:val="none" w:sz="0" w:space="0" w:color="auto"/>
        <w:bottom w:val="none" w:sz="0" w:space="0" w:color="auto"/>
        <w:right w:val="none" w:sz="0" w:space="0" w:color="auto"/>
      </w:divBdr>
    </w:div>
    <w:div w:id="1931238490">
      <w:bodyDiv w:val="1"/>
      <w:marLeft w:val="0"/>
      <w:marRight w:val="0"/>
      <w:marTop w:val="0"/>
      <w:marBottom w:val="0"/>
      <w:divBdr>
        <w:top w:val="none" w:sz="0" w:space="0" w:color="auto"/>
        <w:left w:val="none" w:sz="0" w:space="0" w:color="auto"/>
        <w:bottom w:val="none" w:sz="0" w:space="0" w:color="auto"/>
        <w:right w:val="none" w:sz="0" w:space="0" w:color="auto"/>
      </w:divBdr>
    </w:div>
    <w:div w:id="1940988132">
      <w:bodyDiv w:val="1"/>
      <w:marLeft w:val="0"/>
      <w:marRight w:val="0"/>
      <w:marTop w:val="0"/>
      <w:marBottom w:val="0"/>
      <w:divBdr>
        <w:top w:val="none" w:sz="0" w:space="0" w:color="auto"/>
        <w:left w:val="none" w:sz="0" w:space="0" w:color="auto"/>
        <w:bottom w:val="none" w:sz="0" w:space="0" w:color="auto"/>
        <w:right w:val="none" w:sz="0" w:space="0" w:color="auto"/>
      </w:divBdr>
      <w:divsChild>
        <w:div w:id="547382537">
          <w:marLeft w:val="331"/>
          <w:marRight w:val="0"/>
          <w:marTop w:val="0"/>
          <w:marBottom w:val="0"/>
          <w:divBdr>
            <w:top w:val="none" w:sz="0" w:space="0" w:color="auto"/>
            <w:left w:val="none" w:sz="0" w:space="0" w:color="auto"/>
            <w:bottom w:val="none" w:sz="0" w:space="0" w:color="auto"/>
            <w:right w:val="none" w:sz="0" w:space="0" w:color="auto"/>
          </w:divBdr>
        </w:div>
        <w:div w:id="1005942236">
          <w:marLeft w:val="274"/>
          <w:marRight w:val="0"/>
          <w:marTop w:val="0"/>
          <w:marBottom w:val="40"/>
          <w:divBdr>
            <w:top w:val="none" w:sz="0" w:space="0" w:color="auto"/>
            <w:left w:val="none" w:sz="0" w:space="0" w:color="auto"/>
            <w:bottom w:val="none" w:sz="0" w:space="0" w:color="auto"/>
            <w:right w:val="none" w:sz="0" w:space="0" w:color="auto"/>
          </w:divBdr>
        </w:div>
        <w:div w:id="1041174717">
          <w:marLeft w:val="274"/>
          <w:marRight w:val="0"/>
          <w:marTop w:val="0"/>
          <w:marBottom w:val="40"/>
          <w:divBdr>
            <w:top w:val="none" w:sz="0" w:space="0" w:color="auto"/>
            <w:left w:val="none" w:sz="0" w:space="0" w:color="auto"/>
            <w:bottom w:val="none" w:sz="0" w:space="0" w:color="auto"/>
            <w:right w:val="none" w:sz="0" w:space="0" w:color="auto"/>
          </w:divBdr>
        </w:div>
        <w:div w:id="1056079606">
          <w:marLeft w:val="274"/>
          <w:marRight w:val="0"/>
          <w:marTop w:val="0"/>
          <w:marBottom w:val="40"/>
          <w:divBdr>
            <w:top w:val="none" w:sz="0" w:space="0" w:color="auto"/>
            <w:left w:val="none" w:sz="0" w:space="0" w:color="auto"/>
            <w:bottom w:val="none" w:sz="0" w:space="0" w:color="auto"/>
            <w:right w:val="none" w:sz="0" w:space="0" w:color="auto"/>
          </w:divBdr>
        </w:div>
        <w:div w:id="1229459030">
          <w:marLeft w:val="994"/>
          <w:marRight w:val="0"/>
          <w:marTop w:val="0"/>
          <w:marBottom w:val="40"/>
          <w:divBdr>
            <w:top w:val="none" w:sz="0" w:space="0" w:color="auto"/>
            <w:left w:val="none" w:sz="0" w:space="0" w:color="auto"/>
            <w:bottom w:val="none" w:sz="0" w:space="0" w:color="auto"/>
            <w:right w:val="none" w:sz="0" w:space="0" w:color="auto"/>
          </w:divBdr>
        </w:div>
      </w:divsChild>
    </w:div>
    <w:div w:id="1945728540">
      <w:bodyDiv w:val="1"/>
      <w:marLeft w:val="0"/>
      <w:marRight w:val="0"/>
      <w:marTop w:val="0"/>
      <w:marBottom w:val="0"/>
      <w:divBdr>
        <w:top w:val="none" w:sz="0" w:space="0" w:color="auto"/>
        <w:left w:val="none" w:sz="0" w:space="0" w:color="auto"/>
        <w:bottom w:val="none" w:sz="0" w:space="0" w:color="auto"/>
        <w:right w:val="none" w:sz="0" w:space="0" w:color="auto"/>
      </w:divBdr>
    </w:div>
    <w:div w:id="1951206509">
      <w:bodyDiv w:val="1"/>
      <w:marLeft w:val="0"/>
      <w:marRight w:val="0"/>
      <w:marTop w:val="0"/>
      <w:marBottom w:val="0"/>
      <w:divBdr>
        <w:top w:val="none" w:sz="0" w:space="0" w:color="auto"/>
        <w:left w:val="none" w:sz="0" w:space="0" w:color="auto"/>
        <w:bottom w:val="none" w:sz="0" w:space="0" w:color="auto"/>
        <w:right w:val="none" w:sz="0" w:space="0" w:color="auto"/>
      </w:divBdr>
    </w:div>
    <w:div w:id="1952779465">
      <w:bodyDiv w:val="1"/>
      <w:marLeft w:val="0"/>
      <w:marRight w:val="0"/>
      <w:marTop w:val="0"/>
      <w:marBottom w:val="0"/>
      <w:divBdr>
        <w:top w:val="none" w:sz="0" w:space="0" w:color="auto"/>
        <w:left w:val="none" w:sz="0" w:space="0" w:color="auto"/>
        <w:bottom w:val="none" w:sz="0" w:space="0" w:color="auto"/>
        <w:right w:val="none" w:sz="0" w:space="0" w:color="auto"/>
      </w:divBdr>
    </w:div>
    <w:div w:id="1957757157">
      <w:bodyDiv w:val="1"/>
      <w:marLeft w:val="0"/>
      <w:marRight w:val="0"/>
      <w:marTop w:val="0"/>
      <w:marBottom w:val="0"/>
      <w:divBdr>
        <w:top w:val="none" w:sz="0" w:space="0" w:color="auto"/>
        <w:left w:val="none" w:sz="0" w:space="0" w:color="auto"/>
        <w:bottom w:val="none" w:sz="0" w:space="0" w:color="auto"/>
        <w:right w:val="none" w:sz="0" w:space="0" w:color="auto"/>
      </w:divBdr>
    </w:div>
    <w:div w:id="1960257564">
      <w:bodyDiv w:val="1"/>
      <w:marLeft w:val="0"/>
      <w:marRight w:val="0"/>
      <w:marTop w:val="0"/>
      <w:marBottom w:val="0"/>
      <w:divBdr>
        <w:top w:val="none" w:sz="0" w:space="0" w:color="auto"/>
        <w:left w:val="none" w:sz="0" w:space="0" w:color="auto"/>
        <w:bottom w:val="none" w:sz="0" w:space="0" w:color="auto"/>
        <w:right w:val="none" w:sz="0" w:space="0" w:color="auto"/>
      </w:divBdr>
    </w:div>
    <w:div w:id="1964075310">
      <w:bodyDiv w:val="1"/>
      <w:marLeft w:val="0"/>
      <w:marRight w:val="0"/>
      <w:marTop w:val="0"/>
      <w:marBottom w:val="0"/>
      <w:divBdr>
        <w:top w:val="none" w:sz="0" w:space="0" w:color="auto"/>
        <w:left w:val="none" w:sz="0" w:space="0" w:color="auto"/>
        <w:bottom w:val="none" w:sz="0" w:space="0" w:color="auto"/>
        <w:right w:val="none" w:sz="0" w:space="0" w:color="auto"/>
      </w:divBdr>
    </w:div>
    <w:div w:id="1975938902">
      <w:bodyDiv w:val="1"/>
      <w:marLeft w:val="0"/>
      <w:marRight w:val="0"/>
      <w:marTop w:val="0"/>
      <w:marBottom w:val="0"/>
      <w:divBdr>
        <w:top w:val="none" w:sz="0" w:space="0" w:color="auto"/>
        <w:left w:val="none" w:sz="0" w:space="0" w:color="auto"/>
        <w:bottom w:val="none" w:sz="0" w:space="0" w:color="auto"/>
        <w:right w:val="none" w:sz="0" w:space="0" w:color="auto"/>
      </w:divBdr>
    </w:div>
    <w:div w:id="1976257730">
      <w:bodyDiv w:val="1"/>
      <w:marLeft w:val="0"/>
      <w:marRight w:val="0"/>
      <w:marTop w:val="0"/>
      <w:marBottom w:val="0"/>
      <w:divBdr>
        <w:top w:val="none" w:sz="0" w:space="0" w:color="auto"/>
        <w:left w:val="none" w:sz="0" w:space="0" w:color="auto"/>
        <w:bottom w:val="none" w:sz="0" w:space="0" w:color="auto"/>
        <w:right w:val="none" w:sz="0" w:space="0" w:color="auto"/>
      </w:divBdr>
    </w:div>
    <w:div w:id="1980303690">
      <w:bodyDiv w:val="1"/>
      <w:marLeft w:val="0"/>
      <w:marRight w:val="0"/>
      <w:marTop w:val="0"/>
      <w:marBottom w:val="0"/>
      <w:divBdr>
        <w:top w:val="none" w:sz="0" w:space="0" w:color="auto"/>
        <w:left w:val="none" w:sz="0" w:space="0" w:color="auto"/>
        <w:bottom w:val="none" w:sz="0" w:space="0" w:color="auto"/>
        <w:right w:val="none" w:sz="0" w:space="0" w:color="auto"/>
      </w:divBdr>
    </w:div>
    <w:div w:id="1988046950">
      <w:bodyDiv w:val="1"/>
      <w:marLeft w:val="0"/>
      <w:marRight w:val="0"/>
      <w:marTop w:val="0"/>
      <w:marBottom w:val="0"/>
      <w:divBdr>
        <w:top w:val="none" w:sz="0" w:space="0" w:color="auto"/>
        <w:left w:val="none" w:sz="0" w:space="0" w:color="auto"/>
        <w:bottom w:val="none" w:sz="0" w:space="0" w:color="auto"/>
        <w:right w:val="none" w:sz="0" w:space="0" w:color="auto"/>
      </w:divBdr>
    </w:div>
    <w:div w:id="1989095329">
      <w:bodyDiv w:val="1"/>
      <w:marLeft w:val="0"/>
      <w:marRight w:val="0"/>
      <w:marTop w:val="0"/>
      <w:marBottom w:val="0"/>
      <w:divBdr>
        <w:top w:val="none" w:sz="0" w:space="0" w:color="auto"/>
        <w:left w:val="none" w:sz="0" w:space="0" w:color="auto"/>
        <w:bottom w:val="none" w:sz="0" w:space="0" w:color="auto"/>
        <w:right w:val="none" w:sz="0" w:space="0" w:color="auto"/>
      </w:divBdr>
    </w:div>
    <w:div w:id="1995454833">
      <w:bodyDiv w:val="1"/>
      <w:marLeft w:val="0"/>
      <w:marRight w:val="0"/>
      <w:marTop w:val="0"/>
      <w:marBottom w:val="0"/>
      <w:divBdr>
        <w:top w:val="none" w:sz="0" w:space="0" w:color="auto"/>
        <w:left w:val="none" w:sz="0" w:space="0" w:color="auto"/>
        <w:bottom w:val="none" w:sz="0" w:space="0" w:color="auto"/>
        <w:right w:val="none" w:sz="0" w:space="0" w:color="auto"/>
      </w:divBdr>
      <w:divsChild>
        <w:div w:id="1455903402">
          <w:marLeft w:val="274"/>
          <w:marRight w:val="0"/>
          <w:marTop w:val="0"/>
          <w:marBottom w:val="40"/>
          <w:divBdr>
            <w:top w:val="none" w:sz="0" w:space="0" w:color="auto"/>
            <w:left w:val="none" w:sz="0" w:space="0" w:color="auto"/>
            <w:bottom w:val="none" w:sz="0" w:space="0" w:color="auto"/>
            <w:right w:val="none" w:sz="0" w:space="0" w:color="auto"/>
          </w:divBdr>
        </w:div>
      </w:divsChild>
    </w:div>
    <w:div w:id="1997106409">
      <w:bodyDiv w:val="1"/>
      <w:marLeft w:val="0"/>
      <w:marRight w:val="0"/>
      <w:marTop w:val="0"/>
      <w:marBottom w:val="0"/>
      <w:divBdr>
        <w:top w:val="none" w:sz="0" w:space="0" w:color="auto"/>
        <w:left w:val="none" w:sz="0" w:space="0" w:color="auto"/>
        <w:bottom w:val="none" w:sz="0" w:space="0" w:color="auto"/>
        <w:right w:val="none" w:sz="0" w:space="0" w:color="auto"/>
      </w:divBdr>
    </w:div>
    <w:div w:id="2011911671">
      <w:bodyDiv w:val="1"/>
      <w:marLeft w:val="0"/>
      <w:marRight w:val="0"/>
      <w:marTop w:val="0"/>
      <w:marBottom w:val="0"/>
      <w:divBdr>
        <w:top w:val="none" w:sz="0" w:space="0" w:color="auto"/>
        <w:left w:val="none" w:sz="0" w:space="0" w:color="auto"/>
        <w:bottom w:val="none" w:sz="0" w:space="0" w:color="auto"/>
        <w:right w:val="none" w:sz="0" w:space="0" w:color="auto"/>
      </w:divBdr>
      <w:divsChild>
        <w:div w:id="1623339735">
          <w:marLeft w:val="360"/>
          <w:marRight w:val="0"/>
          <w:marTop w:val="0"/>
          <w:marBottom w:val="0"/>
          <w:divBdr>
            <w:top w:val="none" w:sz="0" w:space="0" w:color="auto"/>
            <w:left w:val="none" w:sz="0" w:space="0" w:color="auto"/>
            <w:bottom w:val="none" w:sz="0" w:space="0" w:color="auto"/>
            <w:right w:val="none" w:sz="0" w:space="0" w:color="auto"/>
          </w:divBdr>
        </w:div>
      </w:divsChild>
    </w:div>
    <w:div w:id="2016105877">
      <w:bodyDiv w:val="1"/>
      <w:marLeft w:val="0"/>
      <w:marRight w:val="0"/>
      <w:marTop w:val="0"/>
      <w:marBottom w:val="0"/>
      <w:divBdr>
        <w:top w:val="none" w:sz="0" w:space="0" w:color="auto"/>
        <w:left w:val="none" w:sz="0" w:space="0" w:color="auto"/>
        <w:bottom w:val="none" w:sz="0" w:space="0" w:color="auto"/>
        <w:right w:val="none" w:sz="0" w:space="0" w:color="auto"/>
      </w:divBdr>
    </w:div>
    <w:div w:id="2017535278">
      <w:bodyDiv w:val="1"/>
      <w:marLeft w:val="0"/>
      <w:marRight w:val="0"/>
      <w:marTop w:val="0"/>
      <w:marBottom w:val="0"/>
      <w:divBdr>
        <w:top w:val="none" w:sz="0" w:space="0" w:color="auto"/>
        <w:left w:val="none" w:sz="0" w:space="0" w:color="auto"/>
        <w:bottom w:val="none" w:sz="0" w:space="0" w:color="auto"/>
        <w:right w:val="none" w:sz="0" w:space="0" w:color="auto"/>
      </w:divBdr>
    </w:div>
    <w:div w:id="2017683077">
      <w:bodyDiv w:val="1"/>
      <w:marLeft w:val="0"/>
      <w:marRight w:val="0"/>
      <w:marTop w:val="0"/>
      <w:marBottom w:val="0"/>
      <w:divBdr>
        <w:top w:val="none" w:sz="0" w:space="0" w:color="auto"/>
        <w:left w:val="none" w:sz="0" w:space="0" w:color="auto"/>
        <w:bottom w:val="none" w:sz="0" w:space="0" w:color="auto"/>
        <w:right w:val="none" w:sz="0" w:space="0" w:color="auto"/>
      </w:divBdr>
    </w:div>
    <w:div w:id="2037266270">
      <w:bodyDiv w:val="1"/>
      <w:marLeft w:val="0"/>
      <w:marRight w:val="0"/>
      <w:marTop w:val="0"/>
      <w:marBottom w:val="0"/>
      <w:divBdr>
        <w:top w:val="none" w:sz="0" w:space="0" w:color="auto"/>
        <w:left w:val="none" w:sz="0" w:space="0" w:color="auto"/>
        <w:bottom w:val="none" w:sz="0" w:space="0" w:color="auto"/>
        <w:right w:val="none" w:sz="0" w:space="0" w:color="auto"/>
      </w:divBdr>
    </w:div>
    <w:div w:id="2045013631">
      <w:bodyDiv w:val="1"/>
      <w:marLeft w:val="0"/>
      <w:marRight w:val="0"/>
      <w:marTop w:val="0"/>
      <w:marBottom w:val="0"/>
      <w:divBdr>
        <w:top w:val="none" w:sz="0" w:space="0" w:color="auto"/>
        <w:left w:val="none" w:sz="0" w:space="0" w:color="auto"/>
        <w:bottom w:val="none" w:sz="0" w:space="0" w:color="auto"/>
        <w:right w:val="none" w:sz="0" w:space="0" w:color="auto"/>
      </w:divBdr>
    </w:div>
    <w:div w:id="2050908679">
      <w:bodyDiv w:val="1"/>
      <w:marLeft w:val="0"/>
      <w:marRight w:val="0"/>
      <w:marTop w:val="0"/>
      <w:marBottom w:val="0"/>
      <w:divBdr>
        <w:top w:val="none" w:sz="0" w:space="0" w:color="auto"/>
        <w:left w:val="none" w:sz="0" w:space="0" w:color="auto"/>
        <w:bottom w:val="none" w:sz="0" w:space="0" w:color="auto"/>
        <w:right w:val="none" w:sz="0" w:space="0" w:color="auto"/>
      </w:divBdr>
      <w:divsChild>
        <w:div w:id="1176580840">
          <w:marLeft w:val="274"/>
          <w:marRight w:val="0"/>
          <w:marTop w:val="0"/>
          <w:marBottom w:val="0"/>
          <w:divBdr>
            <w:top w:val="none" w:sz="0" w:space="0" w:color="auto"/>
            <w:left w:val="none" w:sz="0" w:space="0" w:color="auto"/>
            <w:bottom w:val="none" w:sz="0" w:space="0" w:color="auto"/>
            <w:right w:val="none" w:sz="0" w:space="0" w:color="auto"/>
          </w:divBdr>
        </w:div>
      </w:divsChild>
    </w:div>
    <w:div w:id="2051101374">
      <w:bodyDiv w:val="1"/>
      <w:marLeft w:val="0"/>
      <w:marRight w:val="0"/>
      <w:marTop w:val="0"/>
      <w:marBottom w:val="0"/>
      <w:divBdr>
        <w:top w:val="none" w:sz="0" w:space="0" w:color="auto"/>
        <w:left w:val="none" w:sz="0" w:space="0" w:color="auto"/>
        <w:bottom w:val="none" w:sz="0" w:space="0" w:color="auto"/>
        <w:right w:val="none" w:sz="0" w:space="0" w:color="auto"/>
      </w:divBdr>
      <w:divsChild>
        <w:div w:id="228660890">
          <w:marLeft w:val="0"/>
          <w:marRight w:val="0"/>
          <w:marTop w:val="0"/>
          <w:marBottom w:val="0"/>
          <w:divBdr>
            <w:top w:val="none" w:sz="0" w:space="0" w:color="auto"/>
            <w:left w:val="none" w:sz="0" w:space="0" w:color="auto"/>
            <w:bottom w:val="none" w:sz="0" w:space="0" w:color="auto"/>
            <w:right w:val="none" w:sz="0" w:space="0" w:color="auto"/>
          </w:divBdr>
        </w:div>
        <w:div w:id="1026563140">
          <w:marLeft w:val="0"/>
          <w:marRight w:val="0"/>
          <w:marTop w:val="0"/>
          <w:marBottom w:val="0"/>
          <w:divBdr>
            <w:top w:val="none" w:sz="0" w:space="0" w:color="auto"/>
            <w:left w:val="none" w:sz="0" w:space="0" w:color="auto"/>
            <w:bottom w:val="none" w:sz="0" w:space="0" w:color="auto"/>
            <w:right w:val="none" w:sz="0" w:space="0" w:color="auto"/>
          </w:divBdr>
        </w:div>
        <w:div w:id="1464426827">
          <w:marLeft w:val="0"/>
          <w:marRight w:val="0"/>
          <w:marTop w:val="0"/>
          <w:marBottom w:val="0"/>
          <w:divBdr>
            <w:top w:val="none" w:sz="0" w:space="0" w:color="auto"/>
            <w:left w:val="none" w:sz="0" w:space="0" w:color="auto"/>
            <w:bottom w:val="none" w:sz="0" w:space="0" w:color="auto"/>
            <w:right w:val="none" w:sz="0" w:space="0" w:color="auto"/>
          </w:divBdr>
        </w:div>
      </w:divsChild>
    </w:div>
    <w:div w:id="2052145969">
      <w:bodyDiv w:val="1"/>
      <w:marLeft w:val="0"/>
      <w:marRight w:val="0"/>
      <w:marTop w:val="0"/>
      <w:marBottom w:val="0"/>
      <w:divBdr>
        <w:top w:val="none" w:sz="0" w:space="0" w:color="auto"/>
        <w:left w:val="none" w:sz="0" w:space="0" w:color="auto"/>
        <w:bottom w:val="none" w:sz="0" w:space="0" w:color="auto"/>
        <w:right w:val="none" w:sz="0" w:space="0" w:color="auto"/>
      </w:divBdr>
    </w:div>
    <w:div w:id="2061973598">
      <w:bodyDiv w:val="1"/>
      <w:marLeft w:val="0"/>
      <w:marRight w:val="0"/>
      <w:marTop w:val="0"/>
      <w:marBottom w:val="0"/>
      <w:divBdr>
        <w:top w:val="none" w:sz="0" w:space="0" w:color="auto"/>
        <w:left w:val="none" w:sz="0" w:space="0" w:color="auto"/>
        <w:bottom w:val="none" w:sz="0" w:space="0" w:color="auto"/>
        <w:right w:val="none" w:sz="0" w:space="0" w:color="auto"/>
      </w:divBdr>
    </w:div>
    <w:div w:id="2102333925">
      <w:bodyDiv w:val="1"/>
      <w:marLeft w:val="0"/>
      <w:marRight w:val="0"/>
      <w:marTop w:val="0"/>
      <w:marBottom w:val="0"/>
      <w:divBdr>
        <w:top w:val="none" w:sz="0" w:space="0" w:color="auto"/>
        <w:left w:val="none" w:sz="0" w:space="0" w:color="auto"/>
        <w:bottom w:val="none" w:sz="0" w:space="0" w:color="auto"/>
        <w:right w:val="none" w:sz="0" w:space="0" w:color="auto"/>
      </w:divBdr>
    </w:div>
    <w:div w:id="2107529523">
      <w:bodyDiv w:val="1"/>
      <w:marLeft w:val="0"/>
      <w:marRight w:val="0"/>
      <w:marTop w:val="0"/>
      <w:marBottom w:val="0"/>
      <w:divBdr>
        <w:top w:val="none" w:sz="0" w:space="0" w:color="auto"/>
        <w:left w:val="none" w:sz="0" w:space="0" w:color="auto"/>
        <w:bottom w:val="none" w:sz="0" w:space="0" w:color="auto"/>
        <w:right w:val="none" w:sz="0" w:space="0" w:color="auto"/>
      </w:divBdr>
      <w:divsChild>
        <w:div w:id="1782795596">
          <w:marLeft w:val="389"/>
          <w:marRight w:val="0"/>
          <w:marTop w:val="0"/>
          <w:marBottom w:val="0"/>
          <w:divBdr>
            <w:top w:val="none" w:sz="0" w:space="0" w:color="auto"/>
            <w:left w:val="none" w:sz="0" w:space="0" w:color="auto"/>
            <w:bottom w:val="none" w:sz="0" w:space="0" w:color="auto"/>
            <w:right w:val="none" w:sz="0" w:space="0" w:color="auto"/>
          </w:divBdr>
        </w:div>
      </w:divsChild>
    </w:div>
    <w:div w:id="2127262792">
      <w:bodyDiv w:val="1"/>
      <w:marLeft w:val="0"/>
      <w:marRight w:val="0"/>
      <w:marTop w:val="0"/>
      <w:marBottom w:val="0"/>
      <w:divBdr>
        <w:top w:val="none" w:sz="0" w:space="0" w:color="auto"/>
        <w:left w:val="none" w:sz="0" w:space="0" w:color="auto"/>
        <w:bottom w:val="none" w:sz="0" w:space="0" w:color="auto"/>
        <w:right w:val="none" w:sz="0" w:space="0" w:color="auto"/>
      </w:divBdr>
      <w:divsChild>
        <w:div w:id="321323538">
          <w:marLeft w:val="331"/>
          <w:marRight w:val="0"/>
          <w:marTop w:val="0"/>
          <w:marBottom w:val="0"/>
          <w:divBdr>
            <w:top w:val="none" w:sz="0" w:space="0" w:color="auto"/>
            <w:left w:val="none" w:sz="0" w:space="0" w:color="auto"/>
            <w:bottom w:val="none" w:sz="0" w:space="0" w:color="auto"/>
            <w:right w:val="none" w:sz="0" w:space="0" w:color="auto"/>
          </w:divBdr>
        </w:div>
      </w:divsChild>
    </w:div>
    <w:div w:id="21304659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p.com/us-en/newsroom/blogs/2025/hp-launches-worlds-first-business-printers-to-protect-against-quantum-computer-attacks.html" TargetMode="External"/><Relationship Id="rId18" Type="http://schemas.openxmlformats.org/officeDocument/2006/relationships/hyperlink" Target="http://www.hp.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p.com/us-en/newsroom/press-releases/2024/2024-hp-work-relationship-index.html" TargetMode="External"/><Relationship Id="rId17" Type="http://schemas.openxmlformats.org/officeDocument/2006/relationships/hyperlink" Target="https://www.linkedin.com/in/enriquelor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instagram.com/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linkedin.com/company/h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p.com/us-en/newsroom/blogs/2025/transforming-the-future-of-work-with-the-hp-workforce-experience-platform.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20195.www2.hp.com/v2/GetDocument.aspx?docname=4AA8-3644EN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uax\AppData\Local\Temp\Temp1_Press_Release_Template.zip\Press_Release_Template_US.dotx" TargetMode="External"/></Relationships>
</file>

<file path=word/documenttasks/documenttasks1.xml><?xml version="1.0" encoding="utf-8"?>
<t:Tasks xmlns:t="http://schemas.microsoft.com/office/tasks/2019/documenttasks" xmlns:oel="http://schemas.microsoft.com/office/2019/extlst">
  <t:Task id="{DB459CE9-DB6B-4069-8506-D18D4A115C27}">
    <t:Anchor>
      <t:Comment id="1441408680"/>
    </t:Anchor>
    <t:History>
      <t:Event id="{8A26F954-652C-4746-84E5-F94BDCA9E65E}" time="2025-02-21T19:19:09.908Z">
        <t:Attribution userId="S::chantelle.anderson@hp.com::24e94532-38cf-4b0d-b42f-be16595fdc82" userProvider="AD" userName="Anderson, Chantelle"/>
        <t:Anchor>
          <t:Comment id="1441408680"/>
        </t:Anchor>
        <t:Create/>
      </t:Event>
      <t:Event id="{DBCBFDCE-0B16-41BC-9409-E2B252CBAA32}" time="2025-02-21T19:19:09.908Z">
        <t:Attribution userId="S::chantelle.anderson@hp.com::24e94532-38cf-4b0d-b42f-be16595fdc82" userProvider="AD" userName="Anderson, Chantelle"/>
        <t:Anchor>
          <t:Comment id="1441408680"/>
        </t:Anchor>
        <t:Assign userId="S::tamara.snowden@hp.com::d85903ac-ff59-4b8e-b7d3-d1345ccfe2fd" userProvider="AD" userName="Snowden, Tamara"/>
      </t:Event>
      <t:Event id="{B1313A8D-93C2-4098-9CDF-BC9FDD98C6E9}" time="2025-02-21T19:19:09.908Z">
        <t:Attribution userId="S::chantelle.anderson@hp.com::24e94532-38cf-4b0d-b42f-be16595fdc82" userProvider="AD" userName="Anderson, Chantelle"/>
        <t:Anchor>
          <t:Comment id="1441408680"/>
        </t:Anchor>
        <t:SetTitle title="…of Managed Solutions John Gordon Vice President and Head of Global Channel Strategy Mary Beth Walker Senior Vice President and General Manager, Gaming Solutions Joesephine Tan @Snowden, Tamara seems really long - do you want me to include the full list?"/>
      </t:Event>
    </t:History>
  </t:Task>
</t:Tasks>
</file>

<file path=word/theme/theme1.xml><?xml version="1.0" encoding="utf-8"?>
<a:theme xmlns:a="http://schemas.openxmlformats.org/drawingml/2006/main" name="Office Theme">
  <a:themeElements>
    <a:clrScheme name="hp">
      <a:dk1>
        <a:srgbClr val="FFFFFF"/>
      </a:dk1>
      <a:lt1>
        <a:srgbClr val="000000"/>
      </a:lt1>
      <a:dk2>
        <a:srgbClr val="FFFFFF"/>
      </a:dk2>
      <a:lt2>
        <a:srgbClr val="87898B"/>
      </a:lt2>
      <a:accent1>
        <a:srgbClr val="0096D6"/>
      </a:accent1>
      <a:accent2>
        <a:srgbClr val="B9B8BB"/>
      </a:accent2>
      <a:accent3>
        <a:srgbClr val="E94F3D"/>
      </a:accent3>
      <a:accent4>
        <a:srgbClr val="279040"/>
      </a:accent4>
      <a:accent5>
        <a:srgbClr val="662E6B"/>
      </a:accent5>
      <a:accent6>
        <a:srgbClr val="E5E8E8"/>
      </a:accent6>
      <a:hlink>
        <a:srgbClr val="000000"/>
      </a:hlink>
      <a:folHlink>
        <a:srgbClr val="000000"/>
      </a:folHlink>
    </a:clrScheme>
    <a:fontScheme name="VisID">
      <a:majorFont>
        <a:latin typeface="FormaDJRMicro"/>
        <a:ea typeface=""/>
        <a:cs typeface=""/>
      </a:majorFont>
      <a:minorFont>
        <a:latin typeface="FormaDJRMic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41da29d-a257-4f1f-999b-a68dfa96f5f5">
      <UserInfo>
        <DisplayName>Atwell Mrizek, Katie</DisplayName>
        <AccountId>26</AccountId>
        <AccountType/>
      </UserInfo>
      <UserInfo>
        <DisplayName>ALESHINA, EKATERINA</DisplayName>
        <AccountId>16</AccountId>
        <AccountType/>
      </UserInfo>
      <UserInfo>
        <DisplayName>lisa.cimini@edelman.com</DisplayName>
        <AccountId>27</AccountId>
        <AccountType/>
      </UserInfo>
      <UserInfo>
        <DisplayName>Good, Emily</DisplayName>
        <AccountId>30</AccountId>
        <AccountType/>
      </UserInfo>
      <UserInfo>
        <DisplayName>samantha.jen@edelman.com</DisplayName>
        <AccountId>13</AccountId>
        <AccountType/>
      </UserInfo>
      <UserInfo>
        <DisplayName>Snowden, Tamara</DisplayName>
        <AccountId>15</AccountId>
        <AccountType/>
      </UserInfo>
      <UserInfo>
        <DisplayName>SharingLinks.e9d82d99-d3fc-43f9-acac-ebcb4805d7fa.Flexible.a7c6a131-8cb7-40b9-aa33-1f8642333714</DisplayName>
        <AccountId>25</AccountId>
        <AccountType/>
      </UserInfo>
      <UserInfo>
        <DisplayName>Limited Access System Group For List d26e2afb-0877-461e-ae68-ca4071d9d5d3</DisplayName>
        <AccountId>22</AccountId>
        <AccountType/>
      </UserInfo>
      <UserInfo>
        <DisplayName>SharingLinks.41081c12-bd63-49e9-9df6-7c142d0952f9.Flexible.a690e0c4-43e4-43f4-9ba6-4f16619c0331</DisplayName>
        <AccountId>21</AccountId>
        <AccountType/>
      </UserInfo>
      <UserInfo>
        <DisplayName>SharingLinks.465c65db-5a56-4d28-b07a-685e07e5dae3.Flexible.b2cdad20-5655-4736-878d-98a4c9000a1d</DisplayName>
        <AccountId>38</AccountId>
        <AccountType/>
      </UserInfo>
      <UserInfo>
        <DisplayName>alessandra.puglia@edelman.com</DisplayName>
        <AccountId>39</AccountId>
        <AccountType/>
      </UserInfo>
      <UserInfo>
        <DisplayName>Mobarek, Jasmine</DisplayName>
        <AccountId>18</AccountId>
        <AccountType/>
      </UserInfo>
      <UserInfo>
        <DisplayName>Navas, Gretchen Maria</DisplayName>
        <AccountId>14</AccountId>
        <AccountType/>
      </UserInfo>
      <UserInfo>
        <DisplayName>Montalvo, Jaclyn</DisplayName>
        <AccountId>32</AccountId>
        <AccountType/>
      </UserInfo>
      <UserInfo>
        <DisplayName>CORNE, BETHANY</DisplayName>
        <AccountId>33</AccountId>
        <AccountType/>
      </UserInfo>
      <UserInfo>
        <DisplayName>Maxwell Morgan</DisplayName>
        <AccountId>41</AccountId>
        <AccountType/>
      </UserInfo>
      <UserInfo>
        <DisplayName>SharingLinks.1c5241f7-60d7-4db1-b7d7-54e1ec5ffa8f.Flexible.1c070454-4b0b-48de-b498-a19f2e4be4e6</DisplayName>
        <AccountId>42</AccountId>
        <AccountType/>
      </UserInfo>
      <UserInfo>
        <DisplayName>SharingLinks.1c5241f7-60d7-4db1-b7d7-54e1ec5ffa8f.OrganizationEdit.d23b1ed8-fe7a-433e-ac62-5af229cebcc2</DisplayName>
        <AccountId>40</AccountId>
        <AccountType/>
      </UserInfo>
      <UserInfo>
        <DisplayName>White, Danelle</DisplayName>
        <AccountId>20</AccountId>
        <AccountType/>
      </UserInfo>
      <UserInfo>
        <DisplayName>Mason, Daniele (Global Markets Communications Director)</DisplayName>
        <AccountId>19</AccountId>
        <AccountType/>
      </UserInfo>
      <UserInfo>
        <DisplayName>Walker, Mary Beth</DisplayName>
        <AccountId>163</AccountId>
        <AccountType/>
      </UserInfo>
      <UserInfo>
        <DisplayName>Jones, Mavis</DisplayName>
        <AccountId>130</AccountId>
        <AccountType/>
      </UserInfo>
      <UserInfo>
        <DisplayName>Anderson, Chantelle</DisplayName>
        <AccountId>12</AccountId>
        <AccountType/>
      </UserInfo>
      <UserInfo>
        <DisplayName>Hubbell, Nathaniel</DisplayName>
        <AccountId>287</AccountId>
        <AccountType/>
      </UserInfo>
      <UserInfo>
        <DisplayName>Sisodia, Harsh</DisplayName>
        <AccountId>281</AccountId>
        <AccountType/>
      </UserInfo>
      <UserInfo>
        <DisplayName>Fox, Amy</DisplayName>
        <AccountId>283</AccountId>
        <AccountType/>
      </UserInfo>
      <UserInfo>
        <DisplayName>Andes, Valerie</DisplayName>
        <AccountId>340</AccountId>
        <AccountType/>
      </UserInfo>
      <UserInfo>
        <DisplayName>Knecht, Carolyn</DisplayName>
        <AccountId>341</AccountId>
        <AccountType/>
      </UserInfo>
      <UserInfo>
        <DisplayName>Payne, Jodi</DisplayName>
        <AccountId>342</AccountId>
        <AccountType/>
      </UserInfo>
      <UserInfo>
        <DisplayName>Bedard, Robin</DisplayName>
        <AccountId>37</AccountId>
        <AccountType/>
      </UserInfo>
      <UserInfo>
        <DisplayName>Ortega, Paula</DisplayName>
        <AccountId>251</AccountId>
        <AccountType/>
      </UserInfo>
      <UserInfo>
        <DisplayName>Kravitz, Jason</DisplayName>
        <AccountId>286</AccountId>
        <AccountType/>
      </UserInfo>
      <UserInfo>
        <DisplayName>Metaxa, Myroessa</DisplayName>
        <AccountId>57</AccountId>
        <AccountType/>
      </UserInfo>
    </SharedWithUsers>
    <TaxCatchAll xmlns="441da29d-a257-4f1f-999b-a68dfa96f5f5" xsi:nil="true"/>
    <lcf76f155ced4ddcb4097134ff3c332f xmlns="d26e2afb-0877-461e-ae68-ca4071d9d5d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7E440DFBD0464C8E5C588B9FE9C4BC" ma:contentTypeVersion="14" ma:contentTypeDescription="Create a new document." ma:contentTypeScope="" ma:versionID="2fb60c15d4319b05e4c0d5415af2a3c8">
  <xsd:schema xmlns:xsd="http://www.w3.org/2001/XMLSchema" xmlns:xs="http://www.w3.org/2001/XMLSchema" xmlns:p="http://schemas.microsoft.com/office/2006/metadata/properties" xmlns:ns2="d26e2afb-0877-461e-ae68-ca4071d9d5d3" xmlns:ns3="441da29d-a257-4f1f-999b-a68dfa96f5f5" targetNamespace="http://schemas.microsoft.com/office/2006/metadata/properties" ma:root="true" ma:fieldsID="a8b96cc6f07025749c3ab1c013fd3dac" ns2:_="" ns3:_="">
    <xsd:import namespace="d26e2afb-0877-461e-ae68-ca4071d9d5d3"/>
    <xsd:import namespace="441da29d-a257-4f1f-999b-a68dfa96f5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e2afb-0877-461e-ae68-ca4071d9d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97f403b-2b63-43ad-9c62-fa967f2a159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da29d-a257-4f1f-999b-a68dfa96f5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82be158-9fe1-4cd5-9f7f-03b2655b4ad4}" ma:internalName="TaxCatchAll" ma:showField="CatchAllData" ma:web="441da29d-a257-4f1f-999b-a68dfa96f5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1B5C2-A800-4C10-BA22-304CE6CD6D7D}">
  <ds:schemaRefs>
    <ds:schemaRef ds:uri="http://schemas.microsoft.com/office/2006/metadata/properties"/>
    <ds:schemaRef ds:uri="http://schemas.microsoft.com/office/infopath/2007/PartnerControls"/>
    <ds:schemaRef ds:uri="441da29d-a257-4f1f-999b-a68dfa96f5f5"/>
    <ds:schemaRef ds:uri="d26e2afb-0877-461e-ae68-ca4071d9d5d3"/>
  </ds:schemaRefs>
</ds:datastoreItem>
</file>

<file path=customXml/itemProps2.xml><?xml version="1.0" encoding="utf-8"?>
<ds:datastoreItem xmlns:ds="http://schemas.openxmlformats.org/officeDocument/2006/customXml" ds:itemID="{B6AE8185-F82F-498D-AD19-E484BB0D1CF4}">
  <ds:schemaRefs>
    <ds:schemaRef ds:uri="http://schemas.openxmlformats.org/officeDocument/2006/bibliography"/>
  </ds:schemaRefs>
</ds:datastoreItem>
</file>

<file path=customXml/itemProps3.xml><?xml version="1.0" encoding="utf-8"?>
<ds:datastoreItem xmlns:ds="http://schemas.openxmlformats.org/officeDocument/2006/customXml" ds:itemID="{C4DD2541-2181-40DE-BA3C-5A5959A10D18}">
  <ds:schemaRefs>
    <ds:schemaRef ds:uri="http://schemas.microsoft.com/sharepoint/v3/contenttype/forms"/>
  </ds:schemaRefs>
</ds:datastoreItem>
</file>

<file path=customXml/itemProps4.xml><?xml version="1.0" encoding="utf-8"?>
<ds:datastoreItem xmlns:ds="http://schemas.openxmlformats.org/officeDocument/2006/customXml" ds:itemID="{7F1D017F-6672-43EF-BCF5-C32BDD7BD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e2afb-0877-461e-ae68-ca4071d9d5d3"/>
    <ds:schemaRef ds:uri="441da29d-a257-4f1f-999b-a68dfa96f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Press_Release_Template_US</Template>
  <TotalTime>34</TotalTime>
  <Pages>6</Pages>
  <Words>1656</Words>
  <Characters>9445</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11079</CharactersWithSpaces>
  <SharedDoc>false</SharedDoc>
  <HLinks>
    <vt:vector size="66" baseType="variant">
      <vt:variant>
        <vt:i4>3604505</vt:i4>
      </vt:variant>
      <vt:variant>
        <vt:i4>27</vt:i4>
      </vt:variant>
      <vt:variant>
        <vt:i4>0</vt:i4>
      </vt:variant>
      <vt:variant>
        <vt:i4>5</vt:i4>
      </vt:variant>
      <vt:variant>
        <vt:lpwstr>mailto:MediaRelations@hp.com</vt:lpwstr>
      </vt:variant>
      <vt:variant>
        <vt:lpwstr/>
      </vt:variant>
      <vt:variant>
        <vt:i4>2949166</vt:i4>
      </vt:variant>
      <vt:variant>
        <vt:i4>24</vt:i4>
      </vt:variant>
      <vt:variant>
        <vt:i4>0</vt:i4>
      </vt:variant>
      <vt:variant>
        <vt:i4>5</vt:i4>
      </vt:variant>
      <vt:variant>
        <vt:lpwstr>http://www.hp.com/</vt:lpwstr>
      </vt:variant>
      <vt:variant>
        <vt:lpwstr/>
      </vt:variant>
      <vt:variant>
        <vt:i4>1507399</vt:i4>
      </vt:variant>
      <vt:variant>
        <vt:i4>21</vt:i4>
      </vt:variant>
      <vt:variant>
        <vt:i4>0</vt:i4>
      </vt:variant>
      <vt:variant>
        <vt:i4>5</vt:i4>
      </vt:variant>
      <vt:variant>
        <vt:lpwstr>https://www.linkedin.com/in/enriquelores/</vt:lpwstr>
      </vt:variant>
      <vt:variant>
        <vt:lpwstr/>
      </vt:variant>
      <vt:variant>
        <vt:i4>4849730</vt:i4>
      </vt:variant>
      <vt:variant>
        <vt:i4>18</vt:i4>
      </vt:variant>
      <vt:variant>
        <vt:i4>0</vt:i4>
      </vt:variant>
      <vt:variant>
        <vt:i4>5</vt:i4>
      </vt:variant>
      <vt:variant>
        <vt:lpwstr>https://www.instagram.com/hp/</vt:lpwstr>
      </vt:variant>
      <vt:variant>
        <vt:lpwstr/>
      </vt:variant>
      <vt:variant>
        <vt:i4>2031630</vt:i4>
      </vt:variant>
      <vt:variant>
        <vt:i4>15</vt:i4>
      </vt:variant>
      <vt:variant>
        <vt:i4>0</vt:i4>
      </vt:variant>
      <vt:variant>
        <vt:i4>5</vt:i4>
      </vt:variant>
      <vt:variant>
        <vt:lpwstr>https://www.linkedin.com/company/hp/</vt:lpwstr>
      </vt:variant>
      <vt:variant>
        <vt:lpwstr/>
      </vt:variant>
      <vt:variant>
        <vt:i4>7405676</vt:i4>
      </vt:variant>
      <vt:variant>
        <vt:i4>12</vt:i4>
      </vt:variant>
      <vt:variant>
        <vt:i4>0</vt:i4>
      </vt:variant>
      <vt:variant>
        <vt:i4>5</vt:i4>
      </vt:variant>
      <vt:variant>
        <vt:lpwstr>https://press.hp.com/us/en.html</vt:lpwstr>
      </vt:variant>
      <vt:variant>
        <vt:lpwstr/>
      </vt:variant>
      <vt:variant>
        <vt:i4>7929910</vt:i4>
      </vt:variant>
      <vt:variant>
        <vt:i4>9</vt:i4>
      </vt:variant>
      <vt:variant>
        <vt:i4>0</vt:i4>
      </vt:variant>
      <vt:variant>
        <vt:i4>5</vt:i4>
      </vt:variant>
      <vt:variant>
        <vt:lpwstr>http://hp.com/us-en/newsroom/blogs/2025/transforming-the-future-of-work-with-the-hp-workforce-experience-platform.html</vt:lpwstr>
      </vt:variant>
      <vt:variant>
        <vt:lpwstr/>
      </vt:variant>
      <vt:variant>
        <vt:i4>6357049</vt:i4>
      </vt:variant>
      <vt:variant>
        <vt:i4>6</vt:i4>
      </vt:variant>
      <vt:variant>
        <vt:i4>0</vt:i4>
      </vt:variant>
      <vt:variant>
        <vt:i4>5</vt:i4>
      </vt:variant>
      <vt:variant>
        <vt:lpwstr>https://hp.com/us-en/newsroom/blogs/2025/introducing-breakthrough-innovations-to-shape-the-future-of-work-in-large-format-printing.html</vt:lpwstr>
      </vt:variant>
      <vt:variant>
        <vt:lpwstr/>
      </vt:variant>
      <vt:variant>
        <vt:i4>4718680</vt:i4>
      </vt:variant>
      <vt:variant>
        <vt:i4>3</vt:i4>
      </vt:variant>
      <vt:variant>
        <vt:i4>0</vt:i4>
      </vt:variant>
      <vt:variant>
        <vt:i4>5</vt:i4>
      </vt:variant>
      <vt:variant>
        <vt:lpwstr>https://hp.com/us-en/newsroom/blogs/2025/hp-launches-worlds-first-business-printers-to-protect-against-quantum-computer-attacks.html</vt:lpwstr>
      </vt:variant>
      <vt:variant>
        <vt:lpwstr/>
      </vt:variant>
      <vt:variant>
        <vt:i4>6422562</vt:i4>
      </vt:variant>
      <vt:variant>
        <vt:i4>0</vt:i4>
      </vt:variant>
      <vt:variant>
        <vt:i4>0</vt:i4>
      </vt:variant>
      <vt:variant>
        <vt:i4>5</vt:i4>
      </vt:variant>
      <vt:variant>
        <vt:lpwstr>https://www.hp.com/us-en/newsroom/press-releases/2024/2024-hp-work-relationship-index.html</vt:lpwstr>
      </vt:variant>
      <vt:variant>
        <vt:lpwstr/>
      </vt:variant>
      <vt:variant>
        <vt:i4>8192034</vt:i4>
      </vt:variant>
      <vt:variant>
        <vt:i4>0</vt:i4>
      </vt:variant>
      <vt:variant>
        <vt:i4>0</vt:i4>
      </vt:variant>
      <vt:variant>
        <vt:i4>5</vt:i4>
      </vt:variant>
      <vt:variant>
        <vt:lpwstr>https://h20195.www2.hp.com/v2/GetDocument.aspx?docname=4AA8-3644ENW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Morgan</dc:creator>
  <cp:keywords/>
  <dc:description/>
  <cp:lastModifiedBy>Eray Cosan</cp:lastModifiedBy>
  <cp:revision>17</cp:revision>
  <cp:lastPrinted>2024-02-21T18:26:00Z</cp:lastPrinted>
  <dcterms:created xsi:type="dcterms:W3CDTF">2025-03-18T14:18:00Z</dcterms:created>
  <dcterms:modified xsi:type="dcterms:W3CDTF">2025-03-19T07:09:00Z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0x0101008B7E440DFBD0464C8E5C588B9FE9C4BC</vt:lpwstr>
  </property>
  <property fmtid="{D5CDD505-2E9C-101B-9397-08002B2CF9AE}" pid="3" name="MediaServiceImageTags">
    <vt:lpwstr/>
  </property>
</Properties>
</file>