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360" w:type="dxa"/>
        <w:tblBorders>
          <w:top w:val="none" w:sz="0" w:space="0" w:color="auto"/>
          <w:left w:val="none" w:sz="0" w:space="0" w:color="auto"/>
          <w:bottom w:val="single" w:sz="4" w:space="0" w:color="B9B8BB" w:themeColor="accent2"/>
          <w:right w:val="none" w:sz="0" w:space="0" w:color="auto"/>
          <w:insideH w:val="none" w:sz="0" w:space="0" w:color="auto"/>
          <w:insideV w:val="none" w:sz="0" w:space="0" w:color="auto"/>
        </w:tblBorders>
        <w:tblLayout w:type="fixed"/>
        <w:tblCellMar>
          <w:top w:w="288" w:type="dxa"/>
          <w:left w:w="0" w:type="dxa"/>
          <w:bottom w:w="288" w:type="dxa"/>
          <w:right w:w="0" w:type="dxa"/>
        </w:tblCellMar>
        <w:tblLook w:val="04A0" w:firstRow="1" w:lastRow="0" w:firstColumn="1" w:lastColumn="0" w:noHBand="0" w:noVBand="1"/>
      </w:tblPr>
      <w:tblGrid>
        <w:gridCol w:w="9360"/>
      </w:tblGrid>
      <w:tr w:rsidR="001C3E10" w:rsidRPr="00FE07D0" w14:paraId="2550E04C" w14:textId="77777777" w:rsidTr="003C2AFB">
        <w:trPr>
          <w:trHeight w:val="2229"/>
        </w:trPr>
        <w:tc>
          <w:tcPr>
            <w:tcW w:w="9360" w:type="dxa"/>
            <w:tcBorders>
              <w:top w:val="single" w:sz="18" w:space="0" w:color="B9B8BB" w:themeColor="accent2"/>
              <w:bottom w:val="single" w:sz="18" w:space="0" w:color="B9B8BB" w:themeColor="accent2"/>
            </w:tcBorders>
          </w:tcPr>
          <w:p w14:paraId="7425CE6B" w14:textId="1071AF29" w:rsidR="00E47CCE" w:rsidRPr="00FE07D0" w:rsidRDefault="004F7DC4" w:rsidP="00DC10DB">
            <w:pPr>
              <w:pStyle w:val="DocumentType"/>
              <w:spacing w:after="0"/>
              <w:rPr>
                <w:rFonts w:asciiTheme="minorHAnsi" w:hAnsiTheme="minorHAnsi" w:cstheme="minorBidi"/>
                <w:b w:val="0"/>
                <w:color w:val="FF0000"/>
                <w:u w:val="single"/>
              </w:rPr>
            </w:pPr>
            <w:proofErr w:type="spellStart"/>
            <w:r>
              <w:rPr>
                <w:rFonts w:asciiTheme="minorHAnsi" w:hAnsiTheme="minorHAnsi" w:cstheme="minorBidi"/>
                <w:b w:val="0"/>
              </w:rPr>
              <w:t>Basın</w:t>
            </w:r>
            <w:proofErr w:type="spellEnd"/>
            <w:r>
              <w:rPr>
                <w:rFonts w:asciiTheme="minorHAnsi" w:hAnsiTheme="minorHAnsi" w:cstheme="minorBidi"/>
                <w:b w:val="0"/>
              </w:rPr>
              <w:t xml:space="preserve"> </w:t>
            </w:r>
            <w:proofErr w:type="spellStart"/>
            <w:r>
              <w:rPr>
                <w:rFonts w:asciiTheme="minorHAnsi" w:hAnsiTheme="minorHAnsi" w:cstheme="minorBidi"/>
                <w:b w:val="0"/>
              </w:rPr>
              <w:t>Bülteni</w:t>
            </w:r>
            <w:proofErr w:type="spellEnd"/>
          </w:p>
          <w:p w14:paraId="24FBF635" w14:textId="77777777" w:rsidR="00B34679" w:rsidRPr="00FE07D0" w:rsidRDefault="00B34679" w:rsidP="00DC10DB">
            <w:pPr>
              <w:pStyle w:val="AklamaMetni"/>
              <w:spacing w:after="0"/>
              <w:rPr>
                <w:rFonts w:asciiTheme="minorHAnsi" w:eastAsiaTheme="minorEastAsia" w:hAnsiTheme="minorHAnsi"/>
                <w:b/>
                <w:color w:val="FF0000"/>
                <w:sz w:val="28"/>
                <w:szCs w:val="28"/>
              </w:rPr>
            </w:pPr>
          </w:p>
          <w:p w14:paraId="57A8D6AA" w14:textId="77777777" w:rsidR="00E37FE6" w:rsidRDefault="00E37FE6" w:rsidP="00AE1DAE">
            <w:pPr>
              <w:pStyle w:val="AklamaMetni"/>
              <w:spacing w:after="0"/>
              <w:rPr>
                <w:rFonts w:asciiTheme="minorHAnsi" w:eastAsiaTheme="minorEastAsia" w:hAnsiTheme="minorHAnsi" w:cs="Calibri"/>
                <w:b/>
                <w:sz w:val="40"/>
                <w:szCs w:val="40"/>
                <w:lang w:val="tr-TR" w:eastAsia="en-GB"/>
              </w:rPr>
            </w:pPr>
          </w:p>
          <w:p w14:paraId="640587BA" w14:textId="5C712B56" w:rsidR="00E37FE6" w:rsidRPr="004330CA" w:rsidRDefault="00E37FE6" w:rsidP="00AE1DAE">
            <w:pPr>
              <w:pStyle w:val="AklamaMetni"/>
              <w:spacing w:after="0"/>
              <w:rPr>
                <w:rFonts w:asciiTheme="minorHAnsi" w:eastAsiaTheme="minorEastAsia" w:hAnsiTheme="minorHAnsi" w:cs="Calibri"/>
                <w:b/>
                <w:sz w:val="40"/>
                <w:szCs w:val="40"/>
                <w:lang w:val="tr-TR" w:eastAsia="en-GB"/>
              </w:rPr>
            </w:pPr>
            <w:proofErr w:type="spellStart"/>
            <w:r>
              <w:rPr>
                <w:rFonts w:asciiTheme="minorHAnsi" w:eastAsiaTheme="minorEastAsia" w:hAnsiTheme="minorHAnsi" w:cs="Calibri"/>
                <w:b/>
                <w:sz w:val="40"/>
                <w:szCs w:val="40"/>
                <w:lang w:val="tr-TR" w:eastAsia="en-GB"/>
              </w:rPr>
              <w:t>HP’nin</w:t>
            </w:r>
            <w:proofErr w:type="spellEnd"/>
            <w:r>
              <w:rPr>
                <w:rFonts w:asciiTheme="minorHAnsi" w:eastAsiaTheme="minorEastAsia" w:hAnsiTheme="minorHAnsi" w:cs="Calibri"/>
                <w:b/>
                <w:sz w:val="40"/>
                <w:szCs w:val="40"/>
                <w:lang w:val="tr-TR" w:eastAsia="en-GB"/>
              </w:rPr>
              <w:t xml:space="preserve"> Siber Güvenlik Tehdit Raporu’na göre </w:t>
            </w:r>
            <w:r w:rsidR="00425142">
              <w:rPr>
                <w:rFonts w:asciiTheme="minorHAnsi" w:eastAsiaTheme="minorEastAsia" w:hAnsiTheme="minorHAnsi" w:cs="Calibri"/>
                <w:b/>
                <w:sz w:val="40"/>
                <w:szCs w:val="40"/>
                <w:lang w:val="tr-TR" w:eastAsia="en-GB"/>
              </w:rPr>
              <w:t>t</w:t>
            </w:r>
            <w:r w:rsidRPr="00E37FE6">
              <w:rPr>
                <w:rFonts w:asciiTheme="minorHAnsi" w:eastAsiaTheme="minorEastAsia" w:hAnsiTheme="minorHAnsi" w:cs="Calibri"/>
                <w:b/>
                <w:sz w:val="40"/>
                <w:szCs w:val="40"/>
                <w:lang w:val="tr-TR" w:eastAsia="en-GB"/>
              </w:rPr>
              <w:t>espit edilen kötü amaçlı yazılımların yüzde 75'i e-posta yoluyla gönderiliyor</w:t>
            </w:r>
          </w:p>
          <w:p w14:paraId="02E15AF0" w14:textId="77777777" w:rsidR="004330CA" w:rsidRPr="00E37FE6" w:rsidRDefault="004330CA" w:rsidP="00AE1DAE">
            <w:pPr>
              <w:pStyle w:val="AklamaMetni"/>
              <w:spacing w:after="0"/>
              <w:rPr>
                <w:rFonts w:asciiTheme="minorHAnsi" w:eastAsiaTheme="minorEastAsia" w:hAnsiTheme="minorHAnsi" w:cs="Calibri"/>
                <w:b/>
                <w:sz w:val="40"/>
                <w:szCs w:val="40"/>
                <w:lang w:val="tr-TR" w:eastAsia="en-GB"/>
              </w:rPr>
            </w:pPr>
          </w:p>
          <w:p w14:paraId="59F4F466" w14:textId="182170CC" w:rsidR="004330CA" w:rsidRPr="004330CA" w:rsidRDefault="004330CA" w:rsidP="00AE1DAE">
            <w:pPr>
              <w:pStyle w:val="AklamaMetni"/>
              <w:spacing w:after="0"/>
              <w:rPr>
                <w:rFonts w:asciiTheme="minorHAnsi" w:eastAsiaTheme="minorEastAsia" w:hAnsiTheme="minorHAnsi"/>
                <w:sz w:val="28"/>
                <w:szCs w:val="28"/>
                <w:lang w:val="tr-TR"/>
              </w:rPr>
            </w:pPr>
            <w:r w:rsidRPr="00E37FE6">
              <w:rPr>
                <w:rFonts w:asciiTheme="minorHAnsi" w:eastAsiaTheme="minorEastAsia" w:hAnsiTheme="minorHAnsi"/>
                <w:sz w:val="28"/>
                <w:szCs w:val="28"/>
                <w:lang w:val="tr-TR"/>
              </w:rPr>
              <w:t xml:space="preserve">HP </w:t>
            </w:r>
            <w:proofErr w:type="spellStart"/>
            <w:r w:rsidRPr="00E37FE6">
              <w:rPr>
                <w:rFonts w:asciiTheme="minorHAnsi" w:eastAsiaTheme="minorEastAsia" w:hAnsiTheme="minorHAnsi"/>
                <w:sz w:val="28"/>
                <w:szCs w:val="28"/>
                <w:lang w:val="tr-TR"/>
              </w:rPr>
              <w:t>Wolf</w:t>
            </w:r>
            <w:proofErr w:type="spellEnd"/>
            <w:r w:rsidRPr="00E37FE6">
              <w:rPr>
                <w:rFonts w:asciiTheme="minorHAnsi" w:eastAsiaTheme="minorEastAsia" w:hAnsiTheme="minorHAnsi"/>
                <w:sz w:val="28"/>
                <w:szCs w:val="28"/>
                <w:lang w:val="tr-TR"/>
              </w:rPr>
              <w:t xml:space="preserve"> Security tehdit araştırma ekibi</w:t>
            </w:r>
            <w:r w:rsidR="006F5D01">
              <w:rPr>
                <w:rFonts w:asciiTheme="minorHAnsi" w:eastAsiaTheme="minorEastAsia" w:hAnsiTheme="minorHAnsi"/>
                <w:sz w:val="28"/>
                <w:szCs w:val="28"/>
                <w:lang w:val="tr-TR"/>
              </w:rPr>
              <w:t>nin bulgularına göre</w:t>
            </w:r>
            <w:r w:rsidRPr="00E37FE6">
              <w:rPr>
                <w:rFonts w:asciiTheme="minorHAnsi" w:eastAsiaTheme="minorEastAsia" w:hAnsiTheme="minorHAnsi"/>
                <w:sz w:val="28"/>
                <w:szCs w:val="28"/>
                <w:lang w:val="tr-TR"/>
              </w:rPr>
              <w:t>, siber suçlar</w:t>
            </w:r>
            <w:r w:rsidR="0087383D" w:rsidRPr="00E37FE6">
              <w:rPr>
                <w:rFonts w:asciiTheme="minorHAnsi" w:eastAsiaTheme="minorEastAsia" w:hAnsiTheme="minorHAnsi"/>
                <w:sz w:val="28"/>
                <w:szCs w:val="28"/>
                <w:lang w:val="tr-TR"/>
              </w:rPr>
              <w:t xml:space="preserve"> geliş</w:t>
            </w:r>
            <w:r w:rsidR="006F5D01">
              <w:rPr>
                <w:rFonts w:asciiTheme="minorHAnsi" w:eastAsiaTheme="minorEastAsia" w:hAnsiTheme="minorHAnsi"/>
                <w:sz w:val="28"/>
                <w:szCs w:val="28"/>
                <w:lang w:val="tr-TR"/>
              </w:rPr>
              <w:t>irken</w:t>
            </w:r>
            <w:r w:rsidRPr="004330CA">
              <w:rPr>
                <w:rFonts w:asciiTheme="minorHAnsi" w:eastAsiaTheme="minorEastAsia" w:hAnsiTheme="minorHAnsi"/>
                <w:sz w:val="28"/>
                <w:szCs w:val="28"/>
                <w:lang w:val="tr-TR"/>
              </w:rPr>
              <w:t xml:space="preserve"> para kazanma ve bilgisayar korsanlığı araçlarında patlama yaşa</w:t>
            </w:r>
            <w:r w:rsidR="0087383D">
              <w:rPr>
                <w:rFonts w:asciiTheme="minorHAnsi" w:eastAsiaTheme="minorEastAsia" w:hAnsiTheme="minorHAnsi"/>
                <w:sz w:val="28"/>
                <w:szCs w:val="28"/>
                <w:lang w:val="tr-TR"/>
              </w:rPr>
              <w:t>n</w:t>
            </w:r>
            <w:r w:rsidR="006F5D01">
              <w:rPr>
                <w:rFonts w:asciiTheme="minorHAnsi" w:eastAsiaTheme="minorEastAsia" w:hAnsiTheme="minorHAnsi"/>
                <w:sz w:val="28"/>
                <w:szCs w:val="28"/>
                <w:lang w:val="tr-TR"/>
              </w:rPr>
              <w:t>ıyor. Bununla birlikte</w:t>
            </w:r>
            <w:r w:rsidRPr="004330CA">
              <w:rPr>
                <w:rFonts w:asciiTheme="minorHAnsi" w:eastAsiaTheme="minorEastAsia" w:hAnsiTheme="minorHAnsi"/>
                <w:sz w:val="28"/>
                <w:szCs w:val="28"/>
                <w:lang w:val="tr-TR"/>
              </w:rPr>
              <w:t xml:space="preserve"> son kullanıcılar</w:t>
            </w:r>
            <w:r w:rsidR="0087383D">
              <w:rPr>
                <w:rFonts w:asciiTheme="minorHAnsi" w:eastAsiaTheme="minorEastAsia" w:hAnsiTheme="minorHAnsi"/>
                <w:sz w:val="28"/>
                <w:szCs w:val="28"/>
                <w:lang w:val="tr-TR"/>
              </w:rPr>
              <w:t>ın</w:t>
            </w:r>
            <w:r w:rsidRPr="004330CA">
              <w:rPr>
                <w:rFonts w:asciiTheme="minorHAnsi" w:eastAsiaTheme="minorEastAsia" w:hAnsiTheme="minorHAnsi"/>
                <w:sz w:val="28"/>
                <w:szCs w:val="28"/>
                <w:lang w:val="tr-TR"/>
              </w:rPr>
              <w:t xml:space="preserve"> hala eski </w:t>
            </w:r>
            <w:r w:rsidR="00425142">
              <w:rPr>
                <w:rFonts w:asciiTheme="minorHAnsi" w:eastAsiaTheme="minorEastAsia" w:hAnsiTheme="minorHAnsi"/>
                <w:sz w:val="28"/>
                <w:szCs w:val="28"/>
                <w:lang w:val="tr-TR"/>
              </w:rPr>
              <w:t>yöntemlere</w:t>
            </w:r>
            <w:r w:rsidR="00425142" w:rsidRPr="004330CA">
              <w:rPr>
                <w:rFonts w:asciiTheme="minorHAnsi" w:eastAsiaTheme="minorEastAsia" w:hAnsiTheme="minorHAnsi"/>
                <w:sz w:val="28"/>
                <w:szCs w:val="28"/>
                <w:lang w:val="tr-TR"/>
              </w:rPr>
              <w:t xml:space="preserve"> </w:t>
            </w:r>
            <w:r w:rsidRPr="004330CA">
              <w:rPr>
                <w:rFonts w:asciiTheme="minorHAnsi" w:eastAsiaTheme="minorEastAsia" w:hAnsiTheme="minorHAnsi"/>
                <w:sz w:val="28"/>
                <w:szCs w:val="28"/>
                <w:lang w:val="tr-TR"/>
              </w:rPr>
              <w:t xml:space="preserve">karşı savunmasız </w:t>
            </w:r>
            <w:r w:rsidR="0087383D">
              <w:rPr>
                <w:rFonts w:asciiTheme="minorHAnsi" w:eastAsiaTheme="minorEastAsia" w:hAnsiTheme="minorHAnsi"/>
                <w:sz w:val="28"/>
                <w:szCs w:val="28"/>
                <w:lang w:val="tr-TR"/>
              </w:rPr>
              <w:t xml:space="preserve">olduğu </w:t>
            </w:r>
            <w:r w:rsidR="006F5D01">
              <w:rPr>
                <w:rFonts w:asciiTheme="minorHAnsi" w:eastAsiaTheme="minorEastAsia" w:hAnsiTheme="minorHAnsi"/>
                <w:sz w:val="28"/>
                <w:szCs w:val="28"/>
                <w:lang w:val="tr-TR"/>
              </w:rPr>
              <w:t>görülüyor</w:t>
            </w:r>
            <w:r w:rsidRPr="004330CA">
              <w:rPr>
                <w:rFonts w:asciiTheme="minorHAnsi" w:eastAsiaTheme="minorEastAsia" w:hAnsiTheme="minorHAnsi"/>
                <w:sz w:val="28"/>
                <w:szCs w:val="28"/>
                <w:lang w:val="tr-TR"/>
              </w:rPr>
              <w:t>.</w:t>
            </w:r>
          </w:p>
        </w:tc>
      </w:tr>
    </w:tbl>
    <w:p w14:paraId="41F5F698" w14:textId="77777777" w:rsidR="00B56CFD" w:rsidRPr="00FE07D0" w:rsidRDefault="00B56CFD">
      <w:pPr>
        <w:pStyle w:val="DzMetin"/>
        <w:rPr>
          <w:rFonts w:asciiTheme="minorHAnsi" w:hAnsiTheme="minorHAnsi"/>
          <w:b/>
          <w:sz w:val="20"/>
          <w:szCs w:val="20"/>
          <w:lang w:val="en-US"/>
        </w:rPr>
      </w:pPr>
    </w:p>
    <w:p w14:paraId="6D6414D8" w14:textId="11634FE4" w:rsidR="001925CA" w:rsidRDefault="001925CA">
      <w:pPr>
        <w:pStyle w:val="xxmsonormal"/>
        <w:shd w:val="clear" w:color="auto" w:fill="FFFFFF"/>
        <w:spacing w:before="0" w:beforeAutospacing="0" w:after="0" w:afterAutospacing="0"/>
        <w:rPr>
          <w:rFonts w:asciiTheme="minorHAnsi" w:hAnsiTheme="minorHAnsi" w:cstheme="minorHAnsi"/>
          <w:lang w:val="en-US"/>
        </w:rPr>
      </w:pPr>
      <w:bookmarkStart w:id="0" w:name="_Hlk66004267"/>
    </w:p>
    <w:p w14:paraId="29FC8AB6" w14:textId="6CB35F3C" w:rsidR="001925CA" w:rsidRPr="001925CA" w:rsidRDefault="001925CA">
      <w:pPr>
        <w:pStyle w:val="xxmsonormal"/>
        <w:shd w:val="clear" w:color="auto" w:fill="FFFFFF"/>
        <w:spacing w:before="0" w:beforeAutospacing="0" w:after="0" w:afterAutospacing="0"/>
        <w:rPr>
          <w:rFonts w:asciiTheme="minorHAnsi" w:hAnsiTheme="minorHAnsi" w:cstheme="minorHAnsi"/>
          <w:lang w:val="tr-TR"/>
        </w:rPr>
      </w:pPr>
      <w:r w:rsidRPr="001925CA">
        <w:rPr>
          <w:rFonts w:asciiTheme="minorHAnsi" w:hAnsiTheme="minorHAnsi" w:cstheme="minorHAnsi"/>
          <w:lang w:val="tr-TR"/>
        </w:rPr>
        <w:t>HP (NYSE: HPQ), siber güvenlik saldırıları</w:t>
      </w:r>
      <w:r w:rsidR="00425142">
        <w:rPr>
          <w:rFonts w:asciiTheme="minorHAnsi" w:hAnsiTheme="minorHAnsi" w:cstheme="minorHAnsi"/>
          <w:lang w:val="tr-TR"/>
        </w:rPr>
        <w:t>nın</w:t>
      </w:r>
      <w:r w:rsidRPr="001925CA">
        <w:rPr>
          <w:rFonts w:asciiTheme="minorHAnsi" w:hAnsiTheme="minorHAnsi" w:cstheme="minorHAnsi"/>
          <w:lang w:val="tr-TR"/>
        </w:rPr>
        <w:t xml:space="preserve"> ve güvenlik açıklarının </w:t>
      </w:r>
      <w:r w:rsidR="00425142">
        <w:rPr>
          <w:rFonts w:asciiTheme="minorHAnsi" w:hAnsiTheme="minorHAnsi" w:cstheme="minorHAnsi"/>
          <w:lang w:val="tr-TR"/>
        </w:rPr>
        <w:t>analiz edildiği</w:t>
      </w:r>
      <w:r w:rsidRPr="001925CA">
        <w:rPr>
          <w:rFonts w:asciiTheme="minorHAnsi" w:hAnsiTheme="minorHAnsi" w:cstheme="minorHAnsi"/>
          <w:lang w:val="tr-TR"/>
        </w:rPr>
        <w:t xml:space="preserve"> en </w:t>
      </w:r>
      <w:r w:rsidR="00711D80">
        <w:rPr>
          <w:rFonts w:asciiTheme="minorHAnsi" w:hAnsiTheme="minorHAnsi" w:cstheme="minorHAnsi"/>
          <w:lang w:val="tr-TR"/>
        </w:rPr>
        <w:t>güncel</w:t>
      </w:r>
      <w:r w:rsidRPr="001925CA">
        <w:rPr>
          <w:rFonts w:asciiTheme="minorHAnsi" w:hAnsiTheme="minorHAnsi" w:cstheme="minorHAnsi"/>
          <w:lang w:val="tr-TR"/>
        </w:rPr>
        <w:t xml:space="preserve"> küresel </w:t>
      </w:r>
      <w:hyperlink r:id="rId11" w:history="1">
        <w:r w:rsidR="0018664B" w:rsidRPr="0018664B">
          <w:rPr>
            <w:rStyle w:val="Kpr"/>
            <w:rFonts w:asciiTheme="minorHAnsi" w:hAnsiTheme="minorHAnsi" w:cstheme="minorHAnsi"/>
            <w:lang w:val="tr-TR"/>
          </w:rPr>
          <w:t>Tehdit Öngörüleri Raporu</w:t>
        </w:r>
      </w:hyperlink>
      <w:r w:rsidR="00711D80">
        <w:rPr>
          <w:rFonts w:asciiTheme="minorHAnsi" w:hAnsiTheme="minorHAnsi" w:cstheme="minorHAnsi"/>
          <w:lang w:val="tr-TR"/>
        </w:rPr>
        <w:t>’</w:t>
      </w:r>
      <w:r w:rsidRPr="001925CA">
        <w:rPr>
          <w:rFonts w:asciiTheme="minorHAnsi" w:hAnsiTheme="minorHAnsi" w:cstheme="minorHAnsi"/>
          <w:lang w:val="tr-TR"/>
        </w:rPr>
        <w:t xml:space="preserve">nu yayınladı. Araştırma, 2020 yılının ikinci yarısından 2021 yılının ilk yarısına kadar dosya paylaşım web sitelerinden indirilen </w:t>
      </w:r>
      <w:r w:rsidR="004F7DC4">
        <w:rPr>
          <w:rFonts w:asciiTheme="minorHAnsi" w:hAnsiTheme="minorHAnsi" w:cstheme="minorHAnsi"/>
          <w:lang w:val="tr-TR"/>
        </w:rPr>
        <w:t xml:space="preserve">siber saldırı </w:t>
      </w:r>
      <w:r w:rsidRPr="001925CA">
        <w:rPr>
          <w:rFonts w:asciiTheme="minorHAnsi" w:hAnsiTheme="minorHAnsi" w:cstheme="minorHAnsi"/>
          <w:lang w:val="tr-TR"/>
        </w:rPr>
        <w:t xml:space="preserve">araçlarının kullanımında </w:t>
      </w:r>
      <w:r w:rsidR="00D33049">
        <w:rPr>
          <w:rFonts w:asciiTheme="minorHAnsi" w:hAnsiTheme="minorHAnsi" w:cstheme="minorHAnsi"/>
          <w:lang w:val="tr-TR"/>
        </w:rPr>
        <w:t xml:space="preserve">yüzde </w:t>
      </w:r>
      <w:r w:rsidRPr="001925CA">
        <w:rPr>
          <w:rFonts w:asciiTheme="minorHAnsi" w:hAnsiTheme="minorHAnsi" w:cstheme="minorHAnsi"/>
          <w:lang w:val="tr-TR"/>
        </w:rPr>
        <w:t>65'lik artış olduğunu gösteriyor.</w:t>
      </w:r>
    </w:p>
    <w:p w14:paraId="73BEFFC0" w14:textId="01664D4F" w:rsidR="004F7DC4" w:rsidRDefault="004F7DC4" w:rsidP="00113D92">
      <w:pPr>
        <w:pStyle w:val="xxmsonormal"/>
        <w:shd w:val="clear" w:color="auto" w:fill="FFFFFF"/>
        <w:spacing w:before="0" w:beforeAutospacing="0" w:after="0" w:afterAutospacing="0"/>
        <w:rPr>
          <w:rFonts w:asciiTheme="minorHAnsi" w:hAnsiTheme="minorHAnsi" w:cstheme="minorHAnsi"/>
          <w:color w:val="000000"/>
          <w:lang w:val="en-US"/>
        </w:rPr>
      </w:pPr>
    </w:p>
    <w:p w14:paraId="4CB07A2F" w14:textId="44EDC275" w:rsidR="004F7DC4" w:rsidRPr="004F7DC4" w:rsidRDefault="004F7DC4" w:rsidP="00113D92">
      <w:pPr>
        <w:pStyle w:val="xxmsonormal"/>
        <w:shd w:val="clear" w:color="auto" w:fill="FFFFFF"/>
        <w:spacing w:before="0" w:beforeAutospacing="0" w:after="0" w:afterAutospacing="0"/>
        <w:rPr>
          <w:rFonts w:asciiTheme="minorHAnsi" w:hAnsiTheme="minorHAnsi" w:cstheme="minorHAnsi"/>
          <w:color w:val="000000"/>
          <w:lang w:val="tr-TR"/>
        </w:rPr>
      </w:pPr>
      <w:r w:rsidRPr="00E37FE6">
        <w:rPr>
          <w:rFonts w:asciiTheme="minorHAnsi" w:hAnsiTheme="minorHAnsi" w:cstheme="minorHAnsi"/>
          <w:color w:val="000000"/>
          <w:lang w:val="tr-TR"/>
        </w:rPr>
        <w:t>Araştırmacılar geniş sirkülasyona sahip siber saldırı araçlarının birçok özelliğe sahip olduğunu aktarıyor.</w:t>
      </w:r>
      <w:r w:rsidRPr="00E37FE6">
        <w:t xml:space="preserve"> </w:t>
      </w:r>
      <w:r w:rsidRPr="00E37FE6">
        <w:rPr>
          <w:rFonts w:asciiTheme="minorHAnsi" w:hAnsiTheme="minorHAnsi" w:cstheme="minorHAnsi"/>
          <w:color w:val="000000"/>
          <w:lang w:val="tr-TR"/>
        </w:rPr>
        <w:t>Örneğin web sitelerine karşı kimlik bilgisi doldurma saldırıları gerçekleştirmek için optik karakter tanıma (OCR) gibi bilgisayarla görme tekniklerini kullanarak CAPTCHA zorluklarını çözebiliyor.</w:t>
      </w:r>
    </w:p>
    <w:bookmarkEnd w:id="0"/>
    <w:p w14:paraId="370E27E5" w14:textId="77777777" w:rsidR="00FC31B7" w:rsidRDefault="00FC31B7" w:rsidP="002C7C15">
      <w:pPr>
        <w:rPr>
          <w:rFonts w:asciiTheme="minorHAnsi" w:hAnsiTheme="minorHAnsi"/>
          <w:sz w:val="22"/>
          <w:lang w:val="tr-TR"/>
        </w:rPr>
      </w:pPr>
    </w:p>
    <w:p w14:paraId="13227CAF" w14:textId="4604508B" w:rsidR="0018664B" w:rsidRDefault="00473E15" w:rsidP="002C7C15">
      <w:pPr>
        <w:rPr>
          <w:rFonts w:asciiTheme="minorHAnsi" w:hAnsiTheme="minorHAnsi"/>
          <w:sz w:val="22"/>
          <w:lang w:val="tr-TR"/>
        </w:rPr>
      </w:pPr>
      <w:r w:rsidRPr="00661C6B">
        <w:rPr>
          <w:rFonts w:asciiTheme="minorHAnsi" w:hAnsiTheme="minorHAnsi"/>
          <w:b/>
          <w:bCs/>
          <w:sz w:val="22"/>
          <w:lang w:val="tr-TR"/>
        </w:rPr>
        <w:t xml:space="preserve">HP </w:t>
      </w:r>
      <w:r w:rsidR="00B50E81" w:rsidRPr="00661C6B">
        <w:rPr>
          <w:rFonts w:asciiTheme="minorHAnsi" w:hAnsiTheme="minorHAnsi"/>
          <w:b/>
          <w:bCs/>
          <w:sz w:val="22"/>
          <w:lang w:val="tr-TR"/>
        </w:rPr>
        <w:t xml:space="preserve">Kişisel Sistemler Güvenlik Küresel Başkanı Dr. </w:t>
      </w:r>
      <w:proofErr w:type="spellStart"/>
      <w:r w:rsidR="00B50E81" w:rsidRPr="00661C6B">
        <w:rPr>
          <w:rFonts w:asciiTheme="minorHAnsi" w:hAnsiTheme="minorHAnsi"/>
          <w:b/>
          <w:bCs/>
          <w:sz w:val="22"/>
          <w:lang w:val="tr-TR"/>
        </w:rPr>
        <w:t>Ian</w:t>
      </w:r>
      <w:proofErr w:type="spellEnd"/>
      <w:r w:rsidR="00B50E81" w:rsidRPr="00661C6B">
        <w:rPr>
          <w:rFonts w:asciiTheme="minorHAnsi" w:hAnsiTheme="minorHAnsi"/>
          <w:b/>
          <w:bCs/>
          <w:sz w:val="22"/>
          <w:lang w:val="tr-TR"/>
        </w:rPr>
        <w:t xml:space="preserve"> </w:t>
      </w:r>
      <w:proofErr w:type="spellStart"/>
      <w:r w:rsidR="00B50E81" w:rsidRPr="00661C6B">
        <w:rPr>
          <w:rFonts w:asciiTheme="minorHAnsi" w:hAnsiTheme="minorHAnsi"/>
          <w:b/>
          <w:bCs/>
          <w:sz w:val="22"/>
          <w:lang w:val="tr-TR"/>
        </w:rPr>
        <w:t>Pratt</w:t>
      </w:r>
      <w:proofErr w:type="spellEnd"/>
      <w:r w:rsidR="00B50E81">
        <w:rPr>
          <w:rFonts w:asciiTheme="minorHAnsi" w:hAnsiTheme="minorHAnsi"/>
          <w:sz w:val="22"/>
          <w:lang w:val="tr-TR"/>
        </w:rPr>
        <w:t>, konuyla ilgili şunları söyl</w:t>
      </w:r>
      <w:r w:rsidR="0018664B">
        <w:rPr>
          <w:rFonts w:asciiTheme="minorHAnsi" w:hAnsiTheme="minorHAnsi"/>
          <w:sz w:val="22"/>
          <w:lang w:val="tr-TR"/>
        </w:rPr>
        <w:t>edi</w:t>
      </w:r>
      <w:r w:rsidR="00B50E81">
        <w:rPr>
          <w:rFonts w:asciiTheme="minorHAnsi" w:hAnsiTheme="minorHAnsi"/>
          <w:sz w:val="22"/>
          <w:lang w:val="tr-TR"/>
        </w:rPr>
        <w:t xml:space="preserve">: </w:t>
      </w:r>
    </w:p>
    <w:p w14:paraId="3243A5D2" w14:textId="3B2B9C93" w:rsidR="00031DDD" w:rsidRPr="00031DDD" w:rsidRDefault="00B50E81" w:rsidP="002C7C15">
      <w:pPr>
        <w:rPr>
          <w:rFonts w:asciiTheme="minorHAnsi" w:hAnsiTheme="minorHAnsi"/>
          <w:sz w:val="22"/>
          <w:lang w:val="tr-TR"/>
        </w:rPr>
      </w:pPr>
      <w:r>
        <w:rPr>
          <w:rFonts w:asciiTheme="minorHAnsi" w:hAnsiTheme="minorHAnsi"/>
          <w:sz w:val="22"/>
          <w:lang w:val="tr-TR"/>
        </w:rPr>
        <w:t>“Siber saldırı</w:t>
      </w:r>
      <w:r w:rsidRPr="00B50E81">
        <w:rPr>
          <w:rFonts w:asciiTheme="minorHAnsi" w:hAnsiTheme="minorHAnsi"/>
          <w:sz w:val="22"/>
          <w:lang w:val="tr-TR"/>
        </w:rPr>
        <w:t xml:space="preserve"> araçlarının ve yeraltı forumlarının yaygınlaşması, daha önce düşük seviyeli aktörlerin kurumsal güvenlik için ciddi riskler oluşturmasına izin veriyor. Aynı zamanda kullanıcılar basit kimlik avı saldırılarının kurbanı olmaya devam ediyor. BT departmanlarını gelecekteki tehditleri</w:t>
      </w:r>
      <w:r w:rsidR="00EA295D">
        <w:rPr>
          <w:rFonts w:asciiTheme="minorHAnsi" w:hAnsiTheme="minorHAnsi"/>
          <w:sz w:val="22"/>
          <w:lang w:val="tr-TR"/>
        </w:rPr>
        <w:t xml:space="preserve"> gerçekleşmeden engelleyecek </w:t>
      </w:r>
      <w:r w:rsidRPr="00B50E81">
        <w:rPr>
          <w:rFonts w:asciiTheme="minorHAnsi" w:hAnsiTheme="minorHAnsi"/>
          <w:sz w:val="22"/>
          <w:lang w:val="tr-TR"/>
        </w:rPr>
        <w:t xml:space="preserve">şekilde donatan güvenlik çözümleri, </w:t>
      </w:r>
      <w:r w:rsidR="0032674A">
        <w:rPr>
          <w:rFonts w:asciiTheme="minorHAnsi" w:hAnsiTheme="minorHAnsi"/>
          <w:sz w:val="22"/>
          <w:lang w:val="tr-TR"/>
        </w:rPr>
        <w:t>şirketlerin</w:t>
      </w:r>
      <w:r w:rsidR="0032674A" w:rsidRPr="00B50E81">
        <w:rPr>
          <w:rFonts w:asciiTheme="minorHAnsi" w:hAnsiTheme="minorHAnsi"/>
          <w:sz w:val="22"/>
          <w:lang w:val="tr-TR"/>
        </w:rPr>
        <w:t xml:space="preserve"> </w:t>
      </w:r>
      <w:r w:rsidRPr="00B50E81">
        <w:rPr>
          <w:rFonts w:asciiTheme="minorHAnsi" w:hAnsiTheme="minorHAnsi"/>
          <w:sz w:val="22"/>
          <w:lang w:val="tr-TR"/>
        </w:rPr>
        <w:t>korumasını ve esnekliğini en üst düzeye çıkarmanın anahtarı</w:t>
      </w:r>
      <w:r>
        <w:rPr>
          <w:rFonts w:asciiTheme="minorHAnsi" w:hAnsiTheme="minorHAnsi"/>
          <w:sz w:val="22"/>
          <w:lang w:val="tr-TR"/>
        </w:rPr>
        <w:t xml:space="preserve"> olarak kilit role sahip.”</w:t>
      </w:r>
    </w:p>
    <w:p w14:paraId="53E59523" w14:textId="7EAB1B35" w:rsidR="00B50E81" w:rsidRPr="00B50E81" w:rsidRDefault="00EA295D" w:rsidP="002C7C15">
      <w:pPr>
        <w:rPr>
          <w:rFonts w:asciiTheme="minorHAnsi" w:hAnsiTheme="minorHAnsi" w:cstheme="minorHAnsi"/>
          <w:color w:val="000000"/>
          <w:sz w:val="22"/>
          <w:lang w:val="tr-TR"/>
        </w:rPr>
      </w:pPr>
      <w:r>
        <w:rPr>
          <w:rFonts w:asciiTheme="minorHAnsi" w:hAnsiTheme="minorHAnsi" w:cstheme="minorHAnsi"/>
          <w:color w:val="000000"/>
          <w:sz w:val="22"/>
          <w:lang w:val="tr-TR"/>
        </w:rPr>
        <w:t xml:space="preserve">HP </w:t>
      </w:r>
      <w:proofErr w:type="spellStart"/>
      <w:r>
        <w:rPr>
          <w:rFonts w:asciiTheme="minorHAnsi" w:hAnsiTheme="minorHAnsi" w:cstheme="minorHAnsi"/>
          <w:color w:val="000000"/>
          <w:sz w:val="22"/>
          <w:lang w:val="tr-TR"/>
        </w:rPr>
        <w:t>Wolf</w:t>
      </w:r>
      <w:proofErr w:type="spellEnd"/>
      <w:r>
        <w:rPr>
          <w:rFonts w:asciiTheme="minorHAnsi" w:hAnsiTheme="minorHAnsi" w:cstheme="minorHAnsi"/>
          <w:color w:val="000000"/>
          <w:sz w:val="22"/>
          <w:lang w:val="tr-TR"/>
        </w:rPr>
        <w:t xml:space="preserve"> </w:t>
      </w:r>
      <w:proofErr w:type="spellStart"/>
      <w:r>
        <w:rPr>
          <w:rFonts w:asciiTheme="minorHAnsi" w:hAnsiTheme="minorHAnsi" w:cstheme="minorHAnsi"/>
          <w:color w:val="000000"/>
          <w:sz w:val="22"/>
          <w:lang w:val="tr-TR"/>
        </w:rPr>
        <w:t>Security’nin</w:t>
      </w:r>
      <w:proofErr w:type="spellEnd"/>
      <w:r>
        <w:rPr>
          <w:rFonts w:asciiTheme="minorHAnsi" w:hAnsiTheme="minorHAnsi" w:cstheme="minorHAnsi"/>
          <w:color w:val="000000"/>
          <w:sz w:val="22"/>
          <w:lang w:val="tr-TR"/>
        </w:rPr>
        <w:t xml:space="preserve"> tespit ettiği önemli tehditler arasında aşağıdakiler yer alıyor:</w:t>
      </w:r>
    </w:p>
    <w:p w14:paraId="6608AF64" w14:textId="5E95E992" w:rsidR="00EA295D" w:rsidRPr="00EA295D" w:rsidRDefault="00EA295D" w:rsidP="002D09F6">
      <w:pPr>
        <w:pStyle w:val="ListeParagraf"/>
        <w:numPr>
          <w:ilvl w:val="0"/>
          <w:numId w:val="9"/>
        </w:numPr>
        <w:rPr>
          <w:color w:val="000000"/>
          <w:sz w:val="22"/>
          <w:szCs w:val="22"/>
          <w:lang w:val="tr-TR"/>
        </w:rPr>
      </w:pPr>
      <w:r w:rsidRPr="00EA295D">
        <w:rPr>
          <w:b/>
          <w:bCs/>
          <w:color w:val="000000"/>
          <w:sz w:val="22"/>
          <w:szCs w:val="22"/>
          <w:lang w:val="tr-TR"/>
        </w:rPr>
        <w:t>Siber suçlu</w:t>
      </w:r>
      <w:r>
        <w:rPr>
          <w:b/>
          <w:bCs/>
          <w:color w:val="000000"/>
          <w:sz w:val="22"/>
          <w:szCs w:val="22"/>
          <w:lang w:val="tr-TR"/>
        </w:rPr>
        <w:t>lar birlikte çalışarak</w:t>
      </w:r>
      <w:r w:rsidRPr="00EA295D">
        <w:rPr>
          <w:b/>
          <w:bCs/>
          <w:color w:val="000000"/>
          <w:sz w:val="22"/>
          <w:szCs w:val="22"/>
          <w:lang w:val="tr-TR"/>
        </w:rPr>
        <w:t xml:space="preserve"> daha büyük saldırılara kapı açıyor:</w:t>
      </w:r>
      <w:r w:rsidRPr="00EA295D">
        <w:rPr>
          <w:color w:val="000000"/>
          <w:sz w:val="22"/>
          <w:szCs w:val="22"/>
          <w:lang w:val="tr-TR"/>
        </w:rPr>
        <w:t xml:space="preserve"> </w:t>
      </w:r>
      <w:proofErr w:type="spellStart"/>
      <w:r w:rsidRPr="00EA295D">
        <w:rPr>
          <w:color w:val="000000"/>
          <w:sz w:val="22"/>
          <w:szCs w:val="22"/>
          <w:lang w:val="tr-TR"/>
        </w:rPr>
        <w:t>Dridex</w:t>
      </w:r>
      <w:proofErr w:type="spellEnd"/>
      <w:r w:rsidRPr="00EA295D">
        <w:rPr>
          <w:color w:val="000000"/>
          <w:sz w:val="22"/>
          <w:szCs w:val="22"/>
          <w:lang w:val="tr-TR"/>
        </w:rPr>
        <w:t xml:space="preserve"> </w:t>
      </w:r>
      <w:r w:rsidR="003C0C0A">
        <w:rPr>
          <w:color w:val="000000"/>
          <w:sz w:val="22"/>
          <w:szCs w:val="22"/>
          <w:lang w:val="tr-TR"/>
        </w:rPr>
        <w:t>ile bağlantılı taraflar</w:t>
      </w:r>
      <w:r w:rsidRPr="00EA295D">
        <w:rPr>
          <w:color w:val="000000"/>
          <w:sz w:val="22"/>
          <w:szCs w:val="22"/>
          <w:lang w:val="tr-TR"/>
        </w:rPr>
        <w:t>, fidye yazılımı</w:t>
      </w:r>
      <w:r w:rsidR="003C0C0A">
        <w:rPr>
          <w:color w:val="000000"/>
          <w:sz w:val="22"/>
          <w:szCs w:val="22"/>
          <w:lang w:val="tr-TR"/>
        </w:rPr>
        <w:t>nı</w:t>
      </w:r>
      <w:r w:rsidRPr="00EA295D">
        <w:rPr>
          <w:color w:val="000000"/>
          <w:sz w:val="22"/>
          <w:szCs w:val="22"/>
          <w:lang w:val="tr-TR"/>
        </w:rPr>
        <w:t xml:space="preserve"> dağıtabilme</w:t>
      </w:r>
      <w:r w:rsidR="003C0C0A">
        <w:rPr>
          <w:color w:val="000000"/>
          <w:sz w:val="22"/>
          <w:szCs w:val="22"/>
          <w:lang w:val="tr-TR"/>
        </w:rPr>
        <w:t>k</w:t>
      </w:r>
      <w:r w:rsidRPr="00EA295D">
        <w:rPr>
          <w:color w:val="000000"/>
          <w:sz w:val="22"/>
          <w:szCs w:val="22"/>
          <w:lang w:val="tr-TR"/>
        </w:rPr>
        <w:t xml:space="preserve"> için </w:t>
      </w:r>
      <w:r w:rsidR="003C0C0A">
        <w:rPr>
          <w:color w:val="000000"/>
          <w:sz w:val="22"/>
          <w:szCs w:val="22"/>
          <w:lang w:val="tr-TR"/>
        </w:rPr>
        <w:t>ele geçirilen</w:t>
      </w:r>
      <w:r w:rsidRPr="00EA295D">
        <w:rPr>
          <w:color w:val="000000"/>
          <w:sz w:val="22"/>
          <w:szCs w:val="22"/>
          <w:lang w:val="tr-TR"/>
        </w:rPr>
        <w:t xml:space="preserve"> </w:t>
      </w:r>
      <w:r w:rsidR="003C0C0A">
        <w:rPr>
          <w:color w:val="000000"/>
          <w:sz w:val="22"/>
          <w:szCs w:val="22"/>
          <w:lang w:val="tr-TR"/>
        </w:rPr>
        <w:t>şirketlere</w:t>
      </w:r>
      <w:r w:rsidRPr="00EA295D">
        <w:rPr>
          <w:color w:val="000000"/>
          <w:sz w:val="22"/>
          <w:szCs w:val="22"/>
          <w:lang w:val="tr-TR"/>
        </w:rPr>
        <w:t xml:space="preserve"> erişimi diğer tehdit aktörlerine satıyor. 2021 </w:t>
      </w:r>
      <w:r w:rsidRPr="00EA295D">
        <w:rPr>
          <w:color w:val="000000"/>
          <w:sz w:val="22"/>
          <w:szCs w:val="22"/>
          <w:lang w:val="tr-TR"/>
        </w:rPr>
        <w:lastRenderedPageBreak/>
        <w:t xml:space="preserve">yılının ilk çeyreğinde </w:t>
      </w:r>
      <w:proofErr w:type="spellStart"/>
      <w:r w:rsidRPr="00EA295D">
        <w:rPr>
          <w:color w:val="000000"/>
          <w:sz w:val="22"/>
          <w:szCs w:val="22"/>
          <w:lang w:val="tr-TR"/>
        </w:rPr>
        <w:t>Emotet</w:t>
      </w:r>
      <w:proofErr w:type="spellEnd"/>
      <w:r w:rsidRPr="00EA295D">
        <w:rPr>
          <w:color w:val="000000"/>
          <w:sz w:val="22"/>
          <w:szCs w:val="22"/>
          <w:lang w:val="tr-TR"/>
        </w:rPr>
        <w:t xml:space="preserve"> etkinliğindeki düşüş, </w:t>
      </w:r>
      <w:proofErr w:type="spellStart"/>
      <w:r w:rsidRPr="00EA295D">
        <w:rPr>
          <w:color w:val="000000"/>
          <w:sz w:val="22"/>
          <w:szCs w:val="22"/>
          <w:lang w:val="tr-TR"/>
        </w:rPr>
        <w:t>Dridex'in</w:t>
      </w:r>
      <w:proofErr w:type="spellEnd"/>
      <w:r w:rsidRPr="00EA295D">
        <w:rPr>
          <w:color w:val="000000"/>
          <w:sz w:val="22"/>
          <w:szCs w:val="22"/>
          <w:lang w:val="tr-TR"/>
        </w:rPr>
        <w:t xml:space="preserve"> HP </w:t>
      </w:r>
      <w:proofErr w:type="spellStart"/>
      <w:r w:rsidRPr="00EA295D">
        <w:rPr>
          <w:color w:val="000000"/>
          <w:sz w:val="22"/>
          <w:szCs w:val="22"/>
          <w:lang w:val="tr-TR"/>
        </w:rPr>
        <w:t>Wolf</w:t>
      </w:r>
      <w:proofErr w:type="spellEnd"/>
      <w:r w:rsidRPr="00EA295D">
        <w:rPr>
          <w:color w:val="000000"/>
          <w:sz w:val="22"/>
          <w:szCs w:val="22"/>
          <w:lang w:val="tr-TR"/>
        </w:rPr>
        <w:t xml:space="preserve"> Security tarafından </w:t>
      </w:r>
      <w:r w:rsidR="003C0C0A">
        <w:rPr>
          <w:color w:val="000000"/>
          <w:sz w:val="22"/>
          <w:szCs w:val="22"/>
          <w:lang w:val="tr-TR"/>
        </w:rPr>
        <w:t>tespit edilen</w:t>
      </w:r>
      <w:r w:rsidRPr="00EA295D">
        <w:rPr>
          <w:color w:val="000000"/>
          <w:sz w:val="22"/>
          <w:szCs w:val="22"/>
          <w:lang w:val="tr-TR"/>
        </w:rPr>
        <w:t xml:space="preserve"> en </w:t>
      </w:r>
      <w:r w:rsidR="003C0C0A">
        <w:rPr>
          <w:color w:val="000000"/>
          <w:sz w:val="22"/>
          <w:szCs w:val="22"/>
          <w:lang w:val="tr-TR"/>
        </w:rPr>
        <w:t>gelişmiş</w:t>
      </w:r>
      <w:r w:rsidRPr="00EA295D">
        <w:rPr>
          <w:color w:val="000000"/>
          <w:sz w:val="22"/>
          <w:szCs w:val="22"/>
          <w:lang w:val="tr-TR"/>
        </w:rPr>
        <w:t xml:space="preserve"> kötü amaçlı yazılım ailesi haline gelmesine yol açtı.</w:t>
      </w:r>
    </w:p>
    <w:p w14:paraId="067368B5" w14:textId="145BB672" w:rsidR="0033518B" w:rsidRPr="0033518B" w:rsidRDefault="0033518B" w:rsidP="006B156E">
      <w:pPr>
        <w:pStyle w:val="ListeParagraf"/>
        <w:numPr>
          <w:ilvl w:val="0"/>
          <w:numId w:val="9"/>
        </w:numPr>
        <w:rPr>
          <w:color w:val="000000"/>
          <w:sz w:val="22"/>
          <w:lang w:val="tr-TR"/>
        </w:rPr>
      </w:pPr>
      <w:r w:rsidRPr="0033518B">
        <w:rPr>
          <w:b/>
          <w:bCs/>
          <w:color w:val="000000"/>
          <w:sz w:val="22"/>
          <w:lang w:val="tr-TR"/>
        </w:rPr>
        <w:t>Bilgi hırsızları daha büyük sonuçlara neden olan kötü amaçlı yazılımlar sunuyor:</w:t>
      </w:r>
      <w:r w:rsidRPr="0033518B">
        <w:rPr>
          <w:color w:val="000000"/>
          <w:sz w:val="22"/>
          <w:lang w:val="tr-TR"/>
        </w:rPr>
        <w:t xml:space="preserve"> Geçmişte kripto para cüzdanlarından ve web tarayıcılarından kimlik bilgilerini almak için bilgi hırsızı olarak kullanılan </w:t>
      </w:r>
      <w:proofErr w:type="spellStart"/>
      <w:r w:rsidRPr="0033518B">
        <w:rPr>
          <w:color w:val="000000"/>
          <w:sz w:val="22"/>
          <w:lang w:val="tr-TR"/>
        </w:rPr>
        <w:t>CryptBot</w:t>
      </w:r>
      <w:proofErr w:type="spellEnd"/>
      <w:r w:rsidRPr="0033518B">
        <w:rPr>
          <w:color w:val="000000"/>
          <w:sz w:val="22"/>
          <w:lang w:val="tr-TR"/>
        </w:rPr>
        <w:t xml:space="preserve"> kötü amaçlı yazılımı, organize suç grupları tarafından </w:t>
      </w:r>
      <w:r>
        <w:rPr>
          <w:color w:val="000000"/>
          <w:sz w:val="22"/>
          <w:lang w:val="tr-TR"/>
        </w:rPr>
        <w:t>çalıştırılan</w:t>
      </w:r>
      <w:r w:rsidRPr="0033518B">
        <w:rPr>
          <w:color w:val="000000"/>
          <w:sz w:val="22"/>
          <w:lang w:val="tr-TR"/>
        </w:rPr>
        <w:t xml:space="preserve"> bir bankacılık </w:t>
      </w:r>
      <w:proofErr w:type="spellStart"/>
      <w:proofErr w:type="gramStart"/>
      <w:r w:rsidRPr="0033518B">
        <w:rPr>
          <w:color w:val="000000"/>
          <w:sz w:val="22"/>
          <w:lang w:val="tr-TR"/>
        </w:rPr>
        <w:t>truva</w:t>
      </w:r>
      <w:proofErr w:type="spellEnd"/>
      <w:proofErr w:type="gramEnd"/>
      <w:r w:rsidRPr="0033518B">
        <w:rPr>
          <w:color w:val="000000"/>
          <w:sz w:val="22"/>
          <w:lang w:val="tr-TR"/>
        </w:rPr>
        <w:t xml:space="preserve"> atı olan </w:t>
      </w:r>
      <w:proofErr w:type="spellStart"/>
      <w:r w:rsidRPr="0033518B">
        <w:rPr>
          <w:color w:val="000000"/>
          <w:sz w:val="22"/>
          <w:lang w:val="tr-TR"/>
        </w:rPr>
        <w:t>DanaBot'u</w:t>
      </w:r>
      <w:proofErr w:type="spellEnd"/>
      <w:r w:rsidRPr="0033518B">
        <w:rPr>
          <w:color w:val="000000"/>
          <w:sz w:val="22"/>
          <w:lang w:val="tr-TR"/>
        </w:rPr>
        <w:t xml:space="preserve"> </w:t>
      </w:r>
      <w:r>
        <w:rPr>
          <w:color w:val="000000"/>
          <w:sz w:val="22"/>
          <w:lang w:val="tr-TR"/>
        </w:rPr>
        <w:t>sızdırmak</w:t>
      </w:r>
      <w:r w:rsidRPr="0033518B">
        <w:rPr>
          <w:color w:val="000000"/>
          <w:sz w:val="22"/>
          <w:lang w:val="tr-TR"/>
        </w:rPr>
        <w:t xml:space="preserve"> için de kullanılıyor.</w:t>
      </w:r>
    </w:p>
    <w:p w14:paraId="2C6EAC27" w14:textId="545086FA" w:rsidR="0033518B" w:rsidRPr="0033518B" w:rsidRDefault="0033518B" w:rsidP="006B156E">
      <w:pPr>
        <w:pStyle w:val="ListeParagraf"/>
        <w:numPr>
          <w:ilvl w:val="0"/>
          <w:numId w:val="9"/>
        </w:numPr>
        <w:rPr>
          <w:color w:val="000000"/>
          <w:sz w:val="22"/>
          <w:lang w:val="tr-TR"/>
        </w:rPr>
      </w:pPr>
      <w:r w:rsidRPr="00FC31B7">
        <w:rPr>
          <w:b/>
          <w:bCs/>
          <w:color w:val="000000"/>
          <w:sz w:val="22"/>
          <w:lang w:val="tr-TR"/>
        </w:rPr>
        <w:t>Şirket yöneticilerini hedefleyen VBS indirme çalışmaları:</w:t>
      </w:r>
      <w:r w:rsidRPr="0033518B">
        <w:rPr>
          <w:color w:val="000000"/>
          <w:sz w:val="22"/>
          <w:lang w:val="tr-TR"/>
        </w:rPr>
        <w:t xml:space="preserve"> Çok aşamalı bir Visual Basic Komut Dosyası (VBS) </w:t>
      </w:r>
      <w:r>
        <w:rPr>
          <w:color w:val="000000"/>
          <w:sz w:val="22"/>
          <w:lang w:val="tr-TR"/>
        </w:rPr>
        <w:t>çalışması</w:t>
      </w:r>
      <w:r w:rsidRPr="0033518B">
        <w:rPr>
          <w:color w:val="000000"/>
          <w:sz w:val="22"/>
          <w:lang w:val="tr-TR"/>
        </w:rPr>
        <w:t xml:space="preserve">, hedeflediği yöneticinin adını taşıyan kötü amaçlı ZIP eklerini paylaşıyor. </w:t>
      </w:r>
      <w:r>
        <w:rPr>
          <w:color w:val="000000"/>
          <w:sz w:val="22"/>
          <w:lang w:val="tr-TR"/>
        </w:rPr>
        <w:t>Daha sonra c</w:t>
      </w:r>
      <w:r w:rsidRPr="0033518B">
        <w:rPr>
          <w:color w:val="000000"/>
          <w:sz w:val="22"/>
          <w:lang w:val="tr-TR"/>
        </w:rPr>
        <w:t xml:space="preserve">ihazlarda kalıcı olmak ve kötü amaçlı yazılım dağıtmak için meşru </w:t>
      </w:r>
      <w:proofErr w:type="spellStart"/>
      <w:r w:rsidRPr="0033518B">
        <w:rPr>
          <w:color w:val="000000"/>
          <w:sz w:val="22"/>
          <w:lang w:val="tr-TR"/>
        </w:rPr>
        <w:t>SysAdmin</w:t>
      </w:r>
      <w:proofErr w:type="spellEnd"/>
      <w:r w:rsidRPr="0033518B">
        <w:rPr>
          <w:color w:val="000000"/>
          <w:sz w:val="22"/>
          <w:lang w:val="tr-TR"/>
        </w:rPr>
        <w:t xml:space="preserve"> araçlarını kullanmadan önce gizli bir VBS indiricisi kur</w:t>
      </w:r>
      <w:r>
        <w:rPr>
          <w:color w:val="000000"/>
          <w:sz w:val="22"/>
          <w:lang w:val="tr-TR"/>
        </w:rPr>
        <w:t>uyo</w:t>
      </w:r>
      <w:r w:rsidRPr="0033518B">
        <w:rPr>
          <w:color w:val="000000"/>
          <w:sz w:val="22"/>
          <w:lang w:val="tr-TR"/>
        </w:rPr>
        <w:t>r.</w:t>
      </w:r>
    </w:p>
    <w:p w14:paraId="15B65C96" w14:textId="6AD51595" w:rsidR="0033518B" w:rsidRPr="00FC31B7" w:rsidRDefault="0033518B" w:rsidP="006B156E">
      <w:pPr>
        <w:pStyle w:val="ListeParagraf"/>
        <w:numPr>
          <w:ilvl w:val="0"/>
          <w:numId w:val="9"/>
        </w:numPr>
        <w:rPr>
          <w:color w:val="000000"/>
          <w:sz w:val="22"/>
          <w:lang w:val="tr-TR"/>
        </w:rPr>
      </w:pPr>
      <w:r w:rsidRPr="00FC31B7">
        <w:rPr>
          <w:b/>
          <w:bCs/>
          <w:color w:val="000000"/>
          <w:sz w:val="22"/>
          <w:lang w:val="tr-TR"/>
        </w:rPr>
        <w:t>Uygulama olarak başlayan yazılımlar şirketlere sızıyor:</w:t>
      </w:r>
      <w:r w:rsidRPr="0033518B">
        <w:rPr>
          <w:color w:val="000000"/>
          <w:sz w:val="22"/>
          <w:lang w:val="tr-TR"/>
        </w:rPr>
        <w:t xml:space="preserve"> </w:t>
      </w:r>
      <w:r w:rsidRPr="00FC31B7">
        <w:rPr>
          <w:color w:val="000000"/>
          <w:sz w:val="22"/>
          <w:lang w:val="tr-TR"/>
        </w:rPr>
        <w:t xml:space="preserve">Yedi ülkedeki (Şili, Japonya, İngiltere, Pakistan, ABD, İtalya ve Filipinler) </w:t>
      </w:r>
      <w:r w:rsidR="00990DBA" w:rsidRPr="00FC31B7">
        <w:rPr>
          <w:color w:val="000000"/>
          <w:sz w:val="22"/>
          <w:lang w:val="tr-TR"/>
        </w:rPr>
        <w:t>nakliyat</w:t>
      </w:r>
      <w:r w:rsidRPr="00FC31B7">
        <w:rPr>
          <w:color w:val="000000"/>
          <w:sz w:val="22"/>
          <w:lang w:val="tr-TR"/>
        </w:rPr>
        <w:t>, denizcilik, lojistik ve ilgili şirketleri hedef alan ve dağıtmak için Microsoft Office</w:t>
      </w:r>
      <w:r w:rsidR="003E2A90" w:rsidRPr="00FC31B7">
        <w:rPr>
          <w:color w:val="000000"/>
          <w:sz w:val="22"/>
          <w:lang w:val="tr-TR"/>
        </w:rPr>
        <w:t>’in bir</w:t>
      </w:r>
      <w:r w:rsidRPr="00FC31B7">
        <w:rPr>
          <w:color w:val="000000"/>
          <w:sz w:val="22"/>
          <w:lang w:val="tr-TR"/>
        </w:rPr>
        <w:t xml:space="preserve"> güvenlik açığından yararlanan </w:t>
      </w:r>
      <w:r w:rsidR="003E2A90" w:rsidRPr="00FC31B7">
        <w:rPr>
          <w:color w:val="000000"/>
          <w:sz w:val="22"/>
          <w:lang w:val="tr-TR"/>
        </w:rPr>
        <w:t>ve</w:t>
      </w:r>
      <w:r w:rsidRPr="00FC31B7">
        <w:rPr>
          <w:color w:val="000000"/>
          <w:sz w:val="22"/>
          <w:lang w:val="tr-TR"/>
        </w:rPr>
        <w:t xml:space="preserve"> özgeçmiş </w:t>
      </w:r>
      <w:r w:rsidR="00990DBA" w:rsidRPr="00FC31B7">
        <w:rPr>
          <w:color w:val="000000"/>
          <w:sz w:val="22"/>
          <w:lang w:val="tr-TR"/>
        </w:rPr>
        <w:t>gibi görünen (</w:t>
      </w:r>
      <w:proofErr w:type="spellStart"/>
      <w:r w:rsidR="00990DBA" w:rsidRPr="00FC31B7">
        <w:rPr>
          <w:color w:val="000000"/>
          <w:sz w:val="22"/>
          <w:lang w:val="tr-TR"/>
        </w:rPr>
        <w:t>résumé-themed</w:t>
      </w:r>
      <w:proofErr w:type="spellEnd"/>
      <w:r w:rsidR="00990DBA" w:rsidRPr="00FC31B7">
        <w:rPr>
          <w:color w:val="000000"/>
          <w:sz w:val="22"/>
          <w:lang w:val="tr-TR"/>
        </w:rPr>
        <w:t>)</w:t>
      </w:r>
      <w:r w:rsidRPr="00FC31B7">
        <w:rPr>
          <w:color w:val="000000"/>
          <w:sz w:val="22"/>
          <w:lang w:val="tr-TR"/>
        </w:rPr>
        <w:t xml:space="preserve"> kötü niyetli </w:t>
      </w:r>
      <w:proofErr w:type="spellStart"/>
      <w:r w:rsidRPr="00FC31B7">
        <w:rPr>
          <w:color w:val="000000"/>
          <w:sz w:val="22"/>
          <w:lang w:val="tr-TR"/>
        </w:rPr>
        <w:t>spam</w:t>
      </w:r>
      <w:proofErr w:type="spellEnd"/>
      <w:r w:rsidRPr="00FC31B7">
        <w:rPr>
          <w:color w:val="000000"/>
          <w:sz w:val="22"/>
          <w:lang w:val="tr-TR"/>
        </w:rPr>
        <w:t xml:space="preserve"> </w:t>
      </w:r>
      <w:r w:rsidR="00990DBA" w:rsidRPr="00FC31B7">
        <w:rPr>
          <w:color w:val="000000"/>
          <w:sz w:val="22"/>
          <w:lang w:val="tr-TR"/>
        </w:rPr>
        <w:t>çalışmalarıyla m</w:t>
      </w:r>
      <w:r w:rsidRPr="00FC31B7">
        <w:rPr>
          <w:color w:val="000000"/>
          <w:sz w:val="22"/>
          <w:lang w:val="tr-TR"/>
        </w:rPr>
        <w:t xml:space="preserve">evcut </w:t>
      </w:r>
      <w:proofErr w:type="spellStart"/>
      <w:r w:rsidRPr="00FC31B7">
        <w:rPr>
          <w:color w:val="000000"/>
          <w:sz w:val="22"/>
          <w:lang w:val="tr-TR"/>
        </w:rPr>
        <w:t>Remcos</w:t>
      </w:r>
      <w:proofErr w:type="spellEnd"/>
      <w:r w:rsidRPr="00FC31B7">
        <w:rPr>
          <w:color w:val="000000"/>
          <w:sz w:val="22"/>
          <w:lang w:val="tr-TR"/>
        </w:rPr>
        <w:t xml:space="preserve"> RAT ve virüslü bilgisayarlara arka kapı erişimi elde </w:t>
      </w:r>
      <w:r w:rsidR="00990DBA" w:rsidRPr="00FC31B7">
        <w:rPr>
          <w:color w:val="000000"/>
          <w:sz w:val="22"/>
          <w:lang w:val="tr-TR"/>
        </w:rPr>
        <w:t>ediliyor</w:t>
      </w:r>
      <w:r w:rsidRPr="00FC31B7">
        <w:rPr>
          <w:color w:val="000000"/>
          <w:sz w:val="22"/>
          <w:lang w:val="tr-TR"/>
        </w:rPr>
        <w:t>.</w:t>
      </w:r>
    </w:p>
    <w:p w14:paraId="28B722D3" w14:textId="77777777" w:rsidR="00CD50ED" w:rsidRPr="00FE07D0" w:rsidRDefault="00CD50ED" w:rsidP="00CD50ED">
      <w:pPr>
        <w:pStyle w:val="ListeParagraf"/>
        <w:numPr>
          <w:ilvl w:val="0"/>
          <w:numId w:val="0"/>
        </w:numPr>
        <w:ind w:left="720"/>
        <w:rPr>
          <w:color w:val="000000"/>
          <w:sz w:val="22"/>
        </w:rPr>
      </w:pPr>
    </w:p>
    <w:p w14:paraId="5BDBE6B6" w14:textId="0EB140B3" w:rsidR="003E2A90" w:rsidRPr="00A82A24" w:rsidRDefault="00A82A24" w:rsidP="00151F9E">
      <w:pPr>
        <w:rPr>
          <w:rFonts w:asciiTheme="minorHAnsi" w:hAnsiTheme="minorHAnsi"/>
          <w:sz w:val="22"/>
          <w:lang w:val="tr-TR"/>
        </w:rPr>
      </w:pPr>
      <w:r w:rsidRPr="00661C6B">
        <w:rPr>
          <w:rFonts w:asciiTheme="minorHAnsi" w:hAnsiTheme="minorHAnsi"/>
          <w:b/>
          <w:bCs/>
          <w:sz w:val="22"/>
          <w:lang w:val="tr-TR"/>
        </w:rPr>
        <w:t xml:space="preserve">HP Kıdemli Kötü Amaçlı Yazılım Analisti </w:t>
      </w:r>
      <w:proofErr w:type="spellStart"/>
      <w:r w:rsidRPr="00661C6B">
        <w:rPr>
          <w:rFonts w:asciiTheme="minorHAnsi" w:hAnsiTheme="minorHAnsi"/>
          <w:b/>
          <w:bCs/>
          <w:sz w:val="22"/>
          <w:lang w:val="tr-TR"/>
        </w:rPr>
        <w:t>Alex</w:t>
      </w:r>
      <w:proofErr w:type="spellEnd"/>
      <w:r w:rsidRPr="00661C6B">
        <w:rPr>
          <w:rFonts w:asciiTheme="minorHAnsi" w:hAnsiTheme="minorHAnsi"/>
          <w:b/>
          <w:bCs/>
          <w:sz w:val="22"/>
          <w:lang w:val="tr-TR"/>
        </w:rPr>
        <w:t xml:space="preserve"> </w:t>
      </w:r>
      <w:proofErr w:type="spellStart"/>
      <w:r w:rsidRPr="00661C6B">
        <w:rPr>
          <w:rFonts w:asciiTheme="minorHAnsi" w:hAnsiTheme="minorHAnsi"/>
          <w:b/>
          <w:bCs/>
          <w:sz w:val="22"/>
          <w:lang w:val="tr-TR"/>
        </w:rPr>
        <w:t>Holland</w:t>
      </w:r>
      <w:proofErr w:type="spellEnd"/>
      <w:r>
        <w:rPr>
          <w:rFonts w:asciiTheme="minorHAnsi" w:hAnsiTheme="minorHAnsi"/>
          <w:sz w:val="22"/>
          <w:lang w:val="tr-TR"/>
        </w:rPr>
        <w:t xml:space="preserve"> ise “</w:t>
      </w:r>
      <w:r w:rsidRPr="00A82A24">
        <w:rPr>
          <w:rFonts w:asciiTheme="minorHAnsi" w:hAnsiTheme="minorHAnsi"/>
          <w:sz w:val="22"/>
          <w:lang w:val="tr-TR"/>
        </w:rPr>
        <w:t>Siber suç ekosistemi</w:t>
      </w:r>
      <w:r>
        <w:rPr>
          <w:rFonts w:asciiTheme="minorHAnsi" w:hAnsiTheme="minorHAnsi"/>
          <w:sz w:val="22"/>
          <w:lang w:val="tr-TR"/>
        </w:rPr>
        <w:t>nde</w:t>
      </w:r>
      <w:r w:rsidRPr="00A82A24">
        <w:rPr>
          <w:rFonts w:asciiTheme="minorHAnsi" w:hAnsiTheme="minorHAnsi"/>
          <w:sz w:val="22"/>
          <w:lang w:val="tr-TR"/>
        </w:rPr>
        <w:t xml:space="preserve"> küçük siber suçluların</w:t>
      </w:r>
      <w:r w:rsidR="0018664B">
        <w:rPr>
          <w:rFonts w:asciiTheme="minorHAnsi" w:hAnsiTheme="minorHAnsi"/>
          <w:sz w:val="22"/>
          <w:lang w:val="tr-TR"/>
        </w:rPr>
        <w:t>,</w:t>
      </w:r>
      <w:r w:rsidRPr="00A82A24">
        <w:rPr>
          <w:rFonts w:asciiTheme="minorHAnsi" w:hAnsiTheme="minorHAnsi"/>
          <w:sz w:val="22"/>
          <w:lang w:val="tr-TR"/>
        </w:rPr>
        <w:t xml:space="preserve"> organize suç içindeki daha büyük oyuncularla bağlantı kurma ve savunmaları atlayıp sistemleri ihlal edebilen gelişmiş araçları indirme </w:t>
      </w:r>
      <w:proofErr w:type="gramStart"/>
      <w:r>
        <w:rPr>
          <w:rFonts w:asciiTheme="minorHAnsi" w:hAnsiTheme="minorHAnsi"/>
          <w:sz w:val="22"/>
          <w:lang w:val="tr-TR"/>
        </w:rPr>
        <w:t>imkanı</w:t>
      </w:r>
      <w:proofErr w:type="gramEnd"/>
      <w:r>
        <w:rPr>
          <w:rFonts w:asciiTheme="minorHAnsi" w:hAnsiTheme="minorHAnsi"/>
          <w:sz w:val="22"/>
          <w:lang w:val="tr-TR"/>
        </w:rPr>
        <w:t xml:space="preserve"> artıyor. Bu yüzden</w:t>
      </w:r>
      <w:r w:rsidRPr="00A82A24">
        <w:rPr>
          <w:rFonts w:asciiTheme="minorHAnsi" w:hAnsiTheme="minorHAnsi"/>
          <w:sz w:val="22"/>
          <w:lang w:val="tr-TR"/>
        </w:rPr>
        <w:t xml:space="preserve"> </w:t>
      </w:r>
      <w:r>
        <w:rPr>
          <w:rFonts w:asciiTheme="minorHAnsi" w:hAnsiTheme="minorHAnsi"/>
          <w:sz w:val="22"/>
          <w:lang w:val="tr-TR"/>
        </w:rPr>
        <w:t xml:space="preserve">ekosistem </w:t>
      </w:r>
      <w:r w:rsidRPr="00A82A24">
        <w:rPr>
          <w:rFonts w:asciiTheme="minorHAnsi" w:hAnsiTheme="minorHAnsi"/>
          <w:sz w:val="22"/>
          <w:lang w:val="tr-TR"/>
        </w:rPr>
        <w:t>gelişmeye ve dönüşmeye devam ediyor.</w:t>
      </w:r>
      <w:r>
        <w:rPr>
          <w:rFonts w:asciiTheme="minorHAnsi" w:hAnsiTheme="minorHAnsi"/>
          <w:sz w:val="22"/>
          <w:lang w:val="tr-TR"/>
        </w:rPr>
        <w:t xml:space="preserve"> </w:t>
      </w:r>
      <w:r w:rsidR="00345D23">
        <w:rPr>
          <w:rFonts w:asciiTheme="minorHAnsi" w:hAnsiTheme="minorHAnsi"/>
          <w:sz w:val="22"/>
          <w:lang w:val="tr-TR"/>
        </w:rPr>
        <w:t>Siber saldırganların</w:t>
      </w:r>
      <w:r w:rsidRPr="00A82A24">
        <w:rPr>
          <w:rFonts w:asciiTheme="minorHAnsi" w:hAnsiTheme="minorHAnsi"/>
          <w:sz w:val="22"/>
          <w:lang w:val="tr-TR"/>
        </w:rPr>
        <w:t xml:space="preserve"> tekniklerini daha fazla para kazan</w:t>
      </w:r>
      <w:r w:rsidR="00345D23">
        <w:rPr>
          <w:rFonts w:asciiTheme="minorHAnsi" w:hAnsiTheme="minorHAnsi"/>
          <w:sz w:val="22"/>
          <w:lang w:val="tr-TR"/>
        </w:rPr>
        <w:t>acak şekilde</w:t>
      </w:r>
      <w:r w:rsidRPr="00A82A24">
        <w:rPr>
          <w:rFonts w:asciiTheme="minorHAnsi" w:hAnsiTheme="minorHAnsi"/>
          <w:sz w:val="22"/>
          <w:lang w:val="tr-TR"/>
        </w:rPr>
        <w:t xml:space="preserve"> </w:t>
      </w:r>
      <w:r w:rsidR="00345D23">
        <w:rPr>
          <w:rFonts w:asciiTheme="minorHAnsi" w:hAnsiTheme="minorHAnsi"/>
          <w:sz w:val="22"/>
          <w:lang w:val="tr-TR"/>
        </w:rPr>
        <w:t>değiştirdiğini</w:t>
      </w:r>
      <w:r w:rsidRPr="00A82A24">
        <w:rPr>
          <w:rFonts w:asciiTheme="minorHAnsi" w:hAnsiTheme="minorHAnsi"/>
          <w:sz w:val="22"/>
          <w:lang w:val="tr-TR"/>
        </w:rPr>
        <w:t xml:space="preserve"> ve </w:t>
      </w:r>
      <w:r w:rsidR="00345D23">
        <w:rPr>
          <w:rFonts w:asciiTheme="minorHAnsi" w:hAnsiTheme="minorHAnsi"/>
          <w:sz w:val="22"/>
          <w:lang w:val="tr-TR"/>
        </w:rPr>
        <w:t>şirketlere</w:t>
      </w:r>
      <w:r w:rsidRPr="00A82A24">
        <w:rPr>
          <w:rFonts w:asciiTheme="minorHAnsi" w:hAnsiTheme="minorHAnsi"/>
          <w:sz w:val="22"/>
          <w:lang w:val="tr-TR"/>
        </w:rPr>
        <w:t xml:space="preserve"> karşı daha karmaşık saldırılar başlatabilmeleri için organize suç gruplarına erişim sattığını görüyoruz. </w:t>
      </w:r>
      <w:proofErr w:type="spellStart"/>
      <w:r w:rsidRPr="00A82A24">
        <w:rPr>
          <w:rFonts w:asciiTheme="minorHAnsi" w:hAnsiTheme="minorHAnsi"/>
          <w:sz w:val="22"/>
          <w:lang w:val="tr-TR"/>
        </w:rPr>
        <w:t>CryptBot</w:t>
      </w:r>
      <w:proofErr w:type="spellEnd"/>
      <w:r w:rsidRPr="00A82A24">
        <w:rPr>
          <w:rFonts w:asciiTheme="minorHAnsi" w:hAnsiTheme="minorHAnsi"/>
          <w:sz w:val="22"/>
          <w:lang w:val="tr-TR"/>
        </w:rPr>
        <w:t xml:space="preserve"> gibi kötü amaçlı yazılım türleri, önceden bilgisayarlarını kripto para cüzdanlarını depolamak için kullanan kullanıcılar için bir tehlike oluşturuyordu</w:t>
      </w:r>
      <w:r w:rsidR="0018664B">
        <w:rPr>
          <w:rFonts w:asciiTheme="minorHAnsi" w:hAnsiTheme="minorHAnsi"/>
          <w:sz w:val="22"/>
          <w:lang w:val="tr-TR"/>
        </w:rPr>
        <w:t>.</w:t>
      </w:r>
      <w:r w:rsidR="0018664B" w:rsidRPr="00A82A24">
        <w:rPr>
          <w:rFonts w:asciiTheme="minorHAnsi" w:hAnsiTheme="minorHAnsi"/>
          <w:sz w:val="22"/>
          <w:lang w:val="tr-TR"/>
        </w:rPr>
        <w:t xml:space="preserve"> </w:t>
      </w:r>
      <w:r w:rsidR="0018664B">
        <w:rPr>
          <w:rFonts w:asciiTheme="minorHAnsi" w:hAnsiTheme="minorHAnsi"/>
          <w:sz w:val="22"/>
          <w:lang w:val="tr-TR"/>
        </w:rPr>
        <w:t>A</w:t>
      </w:r>
      <w:r w:rsidR="0018664B" w:rsidRPr="00A82A24">
        <w:rPr>
          <w:rFonts w:asciiTheme="minorHAnsi" w:hAnsiTheme="minorHAnsi"/>
          <w:sz w:val="22"/>
          <w:lang w:val="tr-TR"/>
        </w:rPr>
        <w:t xml:space="preserve">ncak </w:t>
      </w:r>
      <w:r w:rsidRPr="00A82A24">
        <w:rPr>
          <w:rFonts w:asciiTheme="minorHAnsi" w:hAnsiTheme="minorHAnsi"/>
          <w:sz w:val="22"/>
          <w:lang w:val="tr-TR"/>
        </w:rPr>
        <w:t xml:space="preserve">şimdi </w:t>
      </w:r>
      <w:r w:rsidR="00334250">
        <w:rPr>
          <w:rFonts w:asciiTheme="minorHAnsi" w:hAnsiTheme="minorHAnsi"/>
          <w:sz w:val="22"/>
          <w:lang w:val="tr-TR"/>
        </w:rPr>
        <w:t>şirketler</w:t>
      </w:r>
      <w:r w:rsidRPr="00A82A24">
        <w:rPr>
          <w:rFonts w:asciiTheme="minorHAnsi" w:hAnsiTheme="minorHAnsi"/>
          <w:sz w:val="22"/>
          <w:lang w:val="tr-TR"/>
        </w:rPr>
        <w:t xml:space="preserve"> için de bir tehdit </w:t>
      </w:r>
      <w:r w:rsidR="004D367A">
        <w:rPr>
          <w:rFonts w:asciiTheme="minorHAnsi" w:hAnsiTheme="minorHAnsi"/>
          <w:sz w:val="22"/>
          <w:lang w:val="tr-TR"/>
        </w:rPr>
        <w:t>haline geldi</w:t>
      </w:r>
      <w:r w:rsidRPr="00A82A24">
        <w:rPr>
          <w:rFonts w:asciiTheme="minorHAnsi" w:hAnsiTheme="minorHAnsi"/>
          <w:sz w:val="22"/>
          <w:lang w:val="tr-TR"/>
        </w:rPr>
        <w:t xml:space="preserve">. </w:t>
      </w:r>
      <w:r w:rsidR="00334250">
        <w:rPr>
          <w:rFonts w:asciiTheme="minorHAnsi" w:hAnsiTheme="minorHAnsi"/>
          <w:sz w:val="22"/>
          <w:lang w:val="tr-TR"/>
        </w:rPr>
        <w:t>B</w:t>
      </w:r>
      <w:r w:rsidR="00334250" w:rsidRPr="00A82A24">
        <w:rPr>
          <w:rFonts w:asciiTheme="minorHAnsi" w:hAnsiTheme="minorHAnsi"/>
          <w:sz w:val="22"/>
          <w:lang w:val="tr-TR"/>
        </w:rPr>
        <w:t>ilgi hırsızlar</w:t>
      </w:r>
      <w:r w:rsidR="00334250">
        <w:rPr>
          <w:rFonts w:asciiTheme="minorHAnsi" w:hAnsiTheme="minorHAnsi"/>
          <w:sz w:val="22"/>
          <w:lang w:val="tr-TR"/>
        </w:rPr>
        <w:t xml:space="preserve">ının </w:t>
      </w:r>
      <w:r w:rsidR="00F4071D">
        <w:rPr>
          <w:rFonts w:asciiTheme="minorHAnsi" w:hAnsiTheme="minorHAnsi"/>
          <w:sz w:val="22"/>
          <w:lang w:val="tr-TR"/>
        </w:rPr>
        <w:t xml:space="preserve">siber saldırı araçlarına </w:t>
      </w:r>
      <w:r w:rsidR="00334250">
        <w:rPr>
          <w:rFonts w:asciiTheme="minorHAnsi" w:hAnsiTheme="minorHAnsi"/>
          <w:sz w:val="22"/>
          <w:lang w:val="tr-TR"/>
        </w:rPr>
        <w:t>e</w:t>
      </w:r>
      <w:r w:rsidRPr="00A82A24">
        <w:rPr>
          <w:rFonts w:asciiTheme="minorHAnsi" w:hAnsiTheme="minorHAnsi"/>
          <w:sz w:val="22"/>
          <w:lang w:val="tr-TR"/>
        </w:rPr>
        <w:t xml:space="preserve">rişimlerinden para kazanmak için fidye yazılımlarını tercih etme eğiliminde olan organize suç grupları tarafından </w:t>
      </w:r>
      <w:r w:rsidR="00334250">
        <w:rPr>
          <w:rFonts w:asciiTheme="minorHAnsi" w:hAnsiTheme="minorHAnsi"/>
          <w:sz w:val="22"/>
          <w:lang w:val="tr-TR"/>
        </w:rPr>
        <w:t>çalıştırılan</w:t>
      </w:r>
      <w:r w:rsidRPr="00A82A24">
        <w:rPr>
          <w:rFonts w:asciiTheme="minorHAnsi" w:hAnsiTheme="minorHAnsi"/>
          <w:sz w:val="22"/>
          <w:lang w:val="tr-TR"/>
        </w:rPr>
        <w:t xml:space="preserve"> kötü amaçlı yazılımları </w:t>
      </w:r>
      <w:r w:rsidR="00334250">
        <w:rPr>
          <w:rFonts w:asciiTheme="minorHAnsi" w:hAnsiTheme="minorHAnsi"/>
          <w:sz w:val="22"/>
          <w:lang w:val="tr-TR"/>
        </w:rPr>
        <w:t>dağıttığını görüyoruz</w:t>
      </w:r>
      <w:r w:rsidR="00AE6BC3">
        <w:rPr>
          <w:rFonts w:asciiTheme="minorHAnsi" w:hAnsiTheme="minorHAnsi"/>
          <w:sz w:val="22"/>
          <w:lang w:val="tr-TR"/>
        </w:rPr>
        <w:t>” dedi.</w:t>
      </w:r>
    </w:p>
    <w:p w14:paraId="0D36E771" w14:textId="27249613" w:rsidR="00AE6BC3" w:rsidRPr="00AE6BC3" w:rsidRDefault="00AE6BC3" w:rsidP="007C4B82">
      <w:pPr>
        <w:pStyle w:val="xxmsonormal"/>
        <w:shd w:val="clear" w:color="auto" w:fill="FFFFFF"/>
        <w:spacing w:before="0" w:beforeAutospacing="0" w:after="0" w:afterAutospacing="0"/>
        <w:rPr>
          <w:rFonts w:asciiTheme="minorHAnsi" w:hAnsiTheme="minorHAnsi" w:cstheme="minorHAnsi"/>
          <w:color w:val="000000"/>
          <w:lang w:val="tr-TR"/>
        </w:rPr>
      </w:pPr>
      <w:r>
        <w:rPr>
          <w:rFonts w:asciiTheme="minorHAnsi" w:hAnsiTheme="minorHAnsi" w:cstheme="minorHAnsi"/>
          <w:color w:val="000000"/>
          <w:lang w:val="tr-TR"/>
        </w:rPr>
        <w:t>Rapordaki diğer önemli bulgular aşağıda yer alıyor:</w:t>
      </w:r>
    </w:p>
    <w:p w14:paraId="6799560E" w14:textId="520A51A5" w:rsidR="00AE6BC3" w:rsidRPr="00AE6BC3" w:rsidRDefault="00AE6BC3" w:rsidP="00891888">
      <w:pPr>
        <w:pStyle w:val="xxmsonormal"/>
        <w:numPr>
          <w:ilvl w:val="0"/>
          <w:numId w:val="5"/>
        </w:numPr>
        <w:shd w:val="clear" w:color="auto" w:fill="FFFFFF"/>
        <w:spacing w:before="0" w:beforeAutospacing="0" w:after="0" w:afterAutospacing="0"/>
        <w:rPr>
          <w:rFonts w:asciiTheme="minorHAnsi" w:hAnsiTheme="minorHAnsi" w:cstheme="minorHAnsi"/>
          <w:color w:val="000000"/>
          <w:lang w:val="tr-TR"/>
        </w:rPr>
      </w:pPr>
      <w:r>
        <w:rPr>
          <w:rFonts w:asciiTheme="minorHAnsi" w:hAnsiTheme="minorHAnsi" w:cstheme="minorHAnsi"/>
          <w:color w:val="000000"/>
          <w:lang w:val="tr-TR"/>
        </w:rPr>
        <w:t>Tespit edilen</w:t>
      </w:r>
      <w:r w:rsidRPr="00AE6BC3">
        <w:rPr>
          <w:rFonts w:asciiTheme="minorHAnsi" w:hAnsiTheme="minorHAnsi" w:cstheme="minorHAnsi"/>
          <w:color w:val="000000"/>
          <w:lang w:val="tr-TR"/>
        </w:rPr>
        <w:t xml:space="preserve"> kötü amaçlı yazılımların </w:t>
      </w:r>
      <w:r>
        <w:rPr>
          <w:rFonts w:asciiTheme="minorHAnsi" w:hAnsiTheme="minorHAnsi" w:cstheme="minorHAnsi"/>
          <w:color w:val="000000"/>
          <w:lang w:val="tr-TR"/>
        </w:rPr>
        <w:t xml:space="preserve">yüzde </w:t>
      </w:r>
      <w:r w:rsidRPr="00AE6BC3">
        <w:rPr>
          <w:rFonts w:asciiTheme="minorHAnsi" w:hAnsiTheme="minorHAnsi" w:cstheme="minorHAnsi"/>
          <w:color w:val="000000"/>
          <w:lang w:val="tr-TR"/>
        </w:rPr>
        <w:t xml:space="preserve">75'i e-posta yoluyla gönderilirken, kalan </w:t>
      </w:r>
      <w:r w:rsidR="0009470A">
        <w:rPr>
          <w:rFonts w:asciiTheme="minorHAnsi" w:hAnsiTheme="minorHAnsi" w:cstheme="minorHAnsi"/>
          <w:color w:val="000000"/>
          <w:lang w:val="tr-TR"/>
        </w:rPr>
        <w:t xml:space="preserve">yüzde </w:t>
      </w:r>
      <w:r w:rsidRPr="00AE6BC3">
        <w:rPr>
          <w:rFonts w:asciiTheme="minorHAnsi" w:hAnsiTheme="minorHAnsi" w:cstheme="minorHAnsi"/>
          <w:color w:val="000000"/>
          <w:lang w:val="tr-TR"/>
        </w:rPr>
        <w:t>25'</w:t>
      </w:r>
      <w:r w:rsidR="0009470A">
        <w:rPr>
          <w:rFonts w:asciiTheme="minorHAnsi" w:hAnsiTheme="minorHAnsi" w:cstheme="minorHAnsi"/>
          <w:color w:val="000000"/>
          <w:lang w:val="tr-TR"/>
        </w:rPr>
        <w:t>i de</w:t>
      </w:r>
      <w:r w:rsidRPr="00AE6BC3">
        <w:rPr>
          <w:rFonts w:asciiTheme="minorHAnsi" w:hAnsiTheme="minorHAnsi" w:cstheme="minorHAnsi"/>
          <w:color w:val="000000"/>
          <w:lang w:val="tr-TR"/>
        </w:rPr>
        <w:t xml:space="preserve"> web </w:t>
      </w:r>
      <w:r w:rsidR="0009470A">
        <w:rPr>
          <w:rFonts w:asciiTheme="minorHAnsi" w:hAnsiTheme="minorHAnsi" w:cstheme="minorHAnsi"/>
          <w:color w:val="000000"/>
          <w:lang w:val="tr-TR"/>
        </w:rPr>
        <w:t>sitelerinden indirildi</w:t>
      </w:r>
      <w:r w:rsidRPr="00AE6BC3">
        <w:rPr>
          <w:rFonts w:asciiTheme="minorHAnsi" w:hAnsiTheme="minorHAnsi" w:cstheme="minorHAnsi"/>
          <w:color w:val="000000"/>
          <w:lang w:val="tr-TR"/>
        </w:rPr>
        <w:t xml:space="preserve">. Web tarayıcıları kullanılarak indirilen tehditler, </w:t>
      </w:r>
      <w:r w:rsidR="00014112">
        <w:rPr>
          <w:rFonts w:asciiTheme="minorHAnsi" w:hAnsiTheme="minorHAnsi" w:cstheme="minorHAnsi"/>
          <w:color w:val="000000"/>
          <w:lang w:val="tr-TR"/>
        </w:rPr>
        <w:t>dolaylı da olsa siber saldırı</w:t>
      </w:r>
      <w:r w:rsidRPr="00AE6BC3">
        <w:rPr>
          <w:rFonts w:asciiTheme="minorHAnsi" w:hAnsiTheme="minorHAnsi" w:cstheme="minorHAnsi"/>
          <w:color w:val="000000"/>
          <w:lang w:val="tr-TR"/>
        </w:rPr>
        <w:t xml:space="preserve"> araçlarını ve kripto para madenciliği yazılımını indiren kullanıcılar nedeniyle </w:t>
      </w:r>
      <w:r w:rsidR="00014112">
        <w:rPr>
          <w:rFonts w:asciiTheme="minorHAnsi" w:hAnsiTheme="minorHAnsi" w:cstheme="minorHAnsi"/>
          <w:color w:val="000000"/>
          <w:lang w:val="tr-TR"/>
        </w:rPr>
        <w:t xml:space="preserve">yüzde </w:t>
      </w:r>
      <w:r w:rsidRPr="00AE6BC3">
        <w:rPr>
          <w:rFonts w:asciiTheme="minorHAnsi" w:hAnsiTheme="minorHAnsi" w:cstheme="minorHAnsi"/>
          <w:color w:val="000000"/>
          <w:lang w:val="tr-TR"/>
        </w:rPr>
        <w:t>24 arttı.</w:t>
      </w:r>
    </w:p>
    <w:p w14:paraId="0213EFA2" w14:textId="7C9AFCBE" w:rsidR="00014112" w:rsidRPr="00014112" w:rsidRDefault="00014112" w:rsidP="00E65D26">
      <w:pPr>
        <w:pStyle w:val="xxmsonormal"/>
        <w:numPr>
          <w:ilvl w:val="0"/>
          <w:numId w:val="5"/>
        </w:numPr>
        <w:shd w:val="clear" w:color="auto" w:fill="FFFFFF"/>
        <w:spacing w:before="0" w:beforeAutospacing="0" w:after="0" w:afterAutospacing="0"/>
        <w:rPr>
          <w:rFonts w:asciiTheme="minorHAnsi" w:hAnsiTheme="minorHAnsi" w:cstheme="minorHAnsi"/>
          <w:color w:val="000000"/>
          <w:lang w:val="tr-TR"/>
        </w:rPr>
      </w:pPr>
      <w:r w:rsidRPr="00014112">
        <w:rPr>
          <w:rFonts w:asciiTheme="minorHAnsi" w:hAnsiTheme="minorHAnsi" w:cstheme="minorHAnsi"/>
          <w:color w:val="000000"/>
          <w:lang w:val="tr-TR"/>
        </w:rPr>
        <w:t xml:space="preserve">En yaygın e-posta </w:t>
      </w:r>
      <w:proofErr w:type="spellStart"/>
      <w:r w:rsidR="001400D1">
        <w:rPr>
          <w:rFonts w:asciiTheme="minorHAnsi" w:hAnsiTheme="minorHAnsi" w:cstheme="minorHAnsi"/>
          <w:color w:val="000000"/>
          <w:lang w:val="tr-TR"/>
        </w:rPr>
        <w:t>oltalama</w:t>
      </w:r>
      <w:proofErr w:type="spellEnd"/>
      <w:r w:rsidRPr="00014112">
        <w:rPr>
          <w:rFonts w:asciiTheme="minorHAnsi" w:hAnsiTheme="minorHAnsi" w:cstheme="minorHAnsi"/>
          <w:color w:val="000000"/>
          <w:lang w:val="tr-TR"/>
        </w:rPr>
        <w:t xml:space="preserve"> </w:t>
      </w:r>
      <w:r w:rsidR="001400D1">
        <w:rPr>
          <w:rFonts w:asciiTheme="minorHAnsi" w:hAnsiTheme="minorHAnsi" w:cstheme="minorHAnsi"/>
          <w:color w:val="000000"/>
          <w:lang w:val="tr-TR"/>
        </w:rPr>
        <w:t>denemeleri yüzde 49 ile</w:t>
      </w:r>
      <w:r w:rsidRPr="00014112">
        <w:rPr>
          <w:rFonts w:asciiTheme="minorHAnsi" w:hAnsiTheme="minorHAnsi" w:cstheme="minorHAnsi"/>
          <w:color w:val="000000"/>
          <w:lang w:val="tr-TR"/>
        </w:rPr>
        <w:t xml:space="preserve"> faturalar ve ticari işlemler </w:t>
      </w:r>
      <w:r w:rsidR="004D367A">
        <w:rPr>
          <w:rFonts w:asciiTheme="minorHAnsi" w:hAnsiTheme="minorHAnsi" w:cstheme="minorHAnsi"/>
          <w:color w:val="000000"/>
          <w:lang w:val="tr-TR"/>
        </w:rPr>
        <w:t>üzerinden gerçekleştirilirken</w:t>
      </w:r>
      <w:r w:rsidRPr="00014112">
        <w:rPr>
          <w:rFonts w:asciiTheme="minorHAnsi" w:hAnsiTheme="minorHAnsi" w:cstheme="minorHAnsi"/>
          <w:color w:val="000000"/>
          <w:lang w:val="tr-TR"/>
        </w:rPr>
        <w:t xml:space="preserve">, </w:t>
      </w:r>
      <w:r w:rsidR="001400D1">
        <w:rPr>
          <w:rFonts w:asciiTheme="minorHAnsi" w:hAnsiTheme="minorHAnsi" w:cstheme="minorHAnsi"/>
          <w:color w:val="000000"/>
          <w:lang w:val="tr-TR"/>
        </w:rPr>
        <w:t xml:space="preserve">yüzde </w:t>
      </w:r>
      <w:r w:rsidRPr="00014112">
        <w:rPr>
          <w:rFonts w:asciiTheme="minorHAnsi" w:hAnsiTheme="minorHAnsi" w:cstheme="minorHAnsi"/>
          <w:color w:val="000000"/>
          <w:lang w:val="tr-TR"/>
        </w:rPr>
        <w:t xml:space="preserve">15'i </w:t>
      </w:r>
      <w:r w:rsidR="001400D1">
        <w:rPr>
          <w:rFonts w:asciiTheme="minorHAnsi" w:hAnsiTheme="minorHAnsi" w:cstheme="minorHAnsi"/>
          <w:color w:val="000000"/>
          <w:lang w:val="tr-TR"/>
        </w:rPr>
        <w:t xml:space="preserve">de </w:t>
      </w:r>
      <w:r w:rsidRPr="00014112">
        <w:rPr>
          <w:rFonts w:asciiTheme="minorHAnsi" w:hAnsiTheme="minorHAnsi" w:cstheme="minorHAnsi"/>
          <w:color w:val="000000"/>
          <w:lang w:val="tr-TR"/>
        </w:rPr>
        <w:t>ele geçirilen e-posta ileti dizilerine verilen yanıtlar</w:t>
      </w:r>
      <w:r w:rsidR="001400D1">
        <w:rPr>
          <w:rFonts w:asciiTheme="minorHAnsi" w:hAnsiTheme="minorHAnsi" w:cstheme="minorHAnsi"/>
          <w:color w:val="000000"/>
          <w:lang w:val="tr-TR"/>
        </w:rPr>
        <w:t xml:space="preserve"> </w:t>
      </w:r>
      <w:r w:rsidR="004D367A">
        <w:rPr>
          <w:rFonts w:asciiTheme="minorHAnsi" w:hAnsiTheme="minorHAnsi" w:cstheme="minorHAnsi"/>
          <w:color w:val="000000"/>
          <w:lang w:val="tr-TR"/>
        </w:rPr>
        <w:t>ile yapıldı</w:t>
      </w:r>
      <w:r w:rsidRPr="00014112">
        <w:rPr>
          <w:rFonts w:asciiTheme="minorHAnsi" w:hAnsiTheme="minorHAnsi" w:cstheme="minorHAnsi"/>
          <w:color w:val="000000"/>
          <w:lang w:val="tr-TR"/>
        </w:rPr>
        <w:t xml:space="preserve">. COVID-19'dan bahseden </w:t>
      </w:r>
      <w:proofErr w:type="spellStart"/>
      <w:r w:rsidR="001400D1">
        <w:rPr>
          <w:rFonts w:asciiTheme="minorHAnsi" w:hAnsiTheme="minorHAnsi" w:cstheme="minorHAnsi"/>
          <w:color w:val="000000"/>
          <w:lang w:val="tr-TR"/>
        </w:rPr>
        <w:t>oltalama</w:t>
      </w:r>
      <w:proofErr w:type="spellEnd"/>
      <w:r w:rsidRPr="00014112">
        <w:rPr>
          <w:rFonts w:asciiTheme="minorHAnsi" w:hAnsiTheme="minorHAnsi" w:cstheme="minorHAnsi"/>
          <w:color w:val="000000"/>
          <w:lang w:val="tr-TR"/>
        </w:rPr>
        <w:t xml:space="preserve"> tuzakları, </w:t>
      </w:r>
      <w:r w:rsidRPr="00E37FE6">
        <w:rPr>
          <w:rFonts w:asciiTheme="minorHAnsi" w:hAnsiTheme="minorHAnsi" w:cstheme="minorHAnsi"/>
          <w:color w:val="000000"/>
          <w:lang w:val="tr-TR"/>
        </w:rPr>
        <w:t xml:space="preserve">2020'nin ikinci yarısından 2021'in ilk yarısına </w:t>
      </w:r>
      <w:r w:rsidR="001400D1" w:rsidRPr="00E37FE6">
        <w:rPr>
          <w:rFonts w:asciiTheme="minorHAnsi" w:hAnsiTheme="minorHAnsi" w:cstheme="minorHAnsi"/>
          <w:color w:val="000000"/>
          <w:lang w:val="tr-TR"/>
        </w:rPr>
        <w:t xml:space="preserve">yüzde </w:t>
      </w:r>
      <w:r w:rsidRPr="00E37FE6">
        <w:rPr>
          <w:rFonts w:asciiTheme="minorHAnsi" w:hAnsiTheme="minorHAnsi" w:cstheme="minorHAnsi"/>
          <w:color w:val="000000"/>
          <w:lang w:val="tr-TR"/>
        </w:rPr>
        <w:t>77</w:t>
      </w:r>
      <w:r w:rsidRPr="00014112">
        <w:rPr>
          <w:rFonts w:asciiTheme="minorHAnsi" w:hAnsiTheme="minorHAnsi" w:cstheme="minorHAnsi"/>
          <w:color w:val="000000"/>
          <w:lang w:val="tr-TR"/>
        </w:rPr>
        <w:t xml:space="preserve"> düşerek </w:t>
      </w:r>
      <w:r w:rsidR="001400D1">
        <w:rPr>
          <w:rFonts w:asciiTheme="minorHAnsi" w:hAnsiTheme="minorHAnsi" w:cstheme="minorHAnsi"/>
          <w:color w:val="000000"/>
          <w:lang w:val="tr-TR"/>
        </w:rPr>
        <w:t xml:space="preserve">yüzde </w:t>
      </w:r>
      <w:r w:rsidRPr="00014112">
        <w:rPr>
          <w:rFonts w:asciiTheme="minorHAnsi" w:hAnsiTheme="minorHAnsi" w:cstheme="minorHAnsi"/>
          <w:color w:val="000000"/>
          <w:lang w:val="tr-TR"/>
        </w:rPr>
        <w:t>1'den daha azını oluşturdu.</w:t>
      </w:r>
    </w:p>
    <w:p w14:paraId="6827E2FA" w14:textId="25C6C744" w:rsidR="001400D1" w:rsidRPr="00A96C40" w:rsidRDefault="001400D1" w:rsidP="00E65D26">
      <w:pPr>
        <w:pStyle w:val="xxmsonormal"/>
        <w:numPr>
          <w:ilvl w:val="0"/>
          <w:numId w:val="5"/>
        </w:numPr>
        <w:shd w:val="clear" w:color="auto" w:fill="FFFFFF"/>
        <w:spacing w:before="0" w:beforeAutospacing="0" w:after="0" w:afterAutospacing="0"/>
        <w:rPr>
          <w:rFonts w:asciiTheme="minorHAnsi" w:hAnsiTheme="minorHAnsi" w:cstheme="minorHAnsi"/>
          <w:color w:val="000000"/>
          <w:lang w:val="tr-TR"/>
        </w:rPr>
      </w:pPr>
      <w:r w:rsidRPr="00A96C40">
        <w:rPr>
          <w:rFonts w:asciiTheme="minorHAnsi" w:hAnsiTheme="minorHAnsi" w:cstheme="minorHAnsi"/>
          <w:color w:val="000000"/>
          <w:lang w:val="tr-TR"/>
        </w:rPr>
        <w:t>En yaygın kötü amaçlı ek türü arşiv dosyaları (</w:t>
      </w:r>
      <w:r w:rsidR="00A96C40">
        <w:rPr>
          <w:rFonts w:asciiTheme="minorHAnsi" w:hAnsiTheme="minorHAnsi" w:cstheme="minorHAnsi"/>
          <w:color w:val="000000"/>
          <w:lang w:val="tr-TR"/>
        </w:rPr>
        <w:t xml:space="preserve">yüzde </w:t>
      </w:r>
      <w:r w:rsidRPr="00A96C40">
        <w:rPr>
          <w:rFonts w:asciiTheme="minorHAnsi" w:hAnsiTheme="minorHAnsi" w:cstheme="minorHAnsi"/>
          <w:color w:val="000000"/>
          <w:lang w:val="tr-TR"/>
        </w:rPr>
        <w:t>29), elektronik tablolar (</w:t>
      </w:r>
      <w:r w:rsidR="00A96C40">
        <w:rPr>
          <w:rFonts w:asciiTheme="minorHAnsi" w:hAnsiTheme="minorHAnsi" w:cstheme="minorHAnsi"/>
          <w:color w:val="000000"/>
          <w:lang w:val="tr-TR"/>
        </w:rPr>
        <w:t xml:space="preserve">yüzde </w:t>
      </w:r>
      <w:r w:rsidRPr="00A96C40">
        <w:rPr>
          <w:rFonts w:asciiTheme="minorHAnsi" w:hAnsiTheme="minorHAnsi" w:cstheme="minorHAnsi"/>
          <w:color w:val="000000"/>
          <w:lang w:val="tr-TR"/>
        </w:rPr>
        <w:t>23), belgeler (</w:t>
      </w:r>
      <w:r w:rsidR="00A96C40">
        <w:rPr>
          <w:rFonts w:asciiTheme="minorHAnsi" w:hAnsiTheme="minorHAnsi" w:cstheme="minorHAnsi"/>
          <w:color w:val="000000"/>
          <w:lang w:val="tr-TR"/>
        </w:rPr>
        <w:t xml:space="preserve">yüzde </w:t>
      </w:r>
      <w:r w:rsidRPr="00A96C40">
        <w:rPr>
          <w:rFonts w:asciiTheme="minorHAnsi" w:hAnsiTheme="minorHAnsi" w:cstheme="minorHAnsi"/>
          <w:color w:val="000000"/>
          <w:lang w:val="tr-TR"/>
        </w:rPr>
        <w:t xml:space="preserve">19) ve </w:t>
      </w:r>
      <w:r w:rsidR="00A96C40">
        <w:rPr>
          <w:rFonts w:asciiTheme="minorHAnsi" w:hAnsiTheme="minorHAnsi" w:cstheme="minorHAnsi"/>
          <w:color w:val="000000"/>
          <w:lang w:val="tr-TR"/>
        </w:rPr>
        <w:t>çalıştırılabilir</w:t>
      </w:r>
      <w:r w:rsidRPr="00A96C40">
        <w:rPr>
          <w:rFonts w:asciiTheme="minorHAnsi" w:hAnsiTheme="minorHAnsi" w:cstheme="minorHAnsi"/>
          <w:color w:val="000000"/>
          <w:lang w:val="tr-TR"/>
        </w:rPr>
        <w:t xml:space="preserve"> dosyalar (</w:t>
      </w:r>
      <w:r w:rsidR="00A96C40">
        <w:rPr>
          <w:rFonts w:asciiTheme="minorHAnsi" w:hAnsiTheme="minorHAnsi" w:cstheme="minorHAnsi"/>
          <w:color w:val="000000"/>
          <w:lang w:val="tr-TR"/>
        </w:rPr>
        <w:t xml:space="preserve">yüzde </w:t>
      </w:r>
      <w:r w:rsidRPr="00A96C40">
        <w:rPr>
          <w:rFonts w:asciiTheme="minorHAnsi" w:hAnsiTheme="minorHAnsi" w:cstheme="minorHAnsi"/>
          <w:color w:val="000000"/>
          <w:lang w:val="tr-TR"/>
        </w:rPr>
        <w:t xml:space="preserve">19) </w:t>
      </w:r>
      <w:r w:rsidR="00A96C40">
        <w:rPr>
          <w:rFonts w:asciiTheme="minorHAnsi" w:hAnsiTheme="minorHAnsi" w:cstheme="minorHAnsi"/>
          <w:color w:val="000000"/>
          <w:lang w:val="tr-TR"/>
        </w:rPr>
        <w:t>oldu</w:t>
      </w:r>
      <w:r w:rsidRPr="00A96C40">
        <w:rPr>
          <w:rFonts w:asciiTheme="minorHAnsi" w:hAnsiTheme="minorHAnsi" w:cstheme="minorHAnsi"/>
          <w:color w:val="000000"/>
          <w:lang w:val="tr-TR"/>
        </w:rPr>
        <w:t>. JAR (Java Arşiv dosyaları) gibi olağandışı arşiv dosyası türleri, algılama ve tarama araçlarından kaçınmak ve yeraltı pazarlarında kolayca elde edilebilen kötü amaçlı yazılımları yüklemek için kullanılıyor.</w:t>
      </w:r>
    </w:p>
    <w:p w14:paraId="754D6FA8" w14:textId="56DA3F2A" w:rsidR="00A96C40" w:rsidRPr="00A96C40" w:rsidRDefault="00A96C40" w:rsidP="00E85843">
      <w:pPr>
        <w:pStyle w:val="xxmsonormal"/>
        <w:numPr>
          <w:ilvl w:val="0"/>
          <w:numId w:val="5"/>
        </w:numPr>
        <w:shd w:val="clear" w:color="auto" w:fill="FFFFFF"/>
        <w:spacing w:before="0" w:beforeAutospacing="0" w:after="0" w:afterAutospacing="0"/>
        <w:rPr>
          <w:rFonts w:asciiTheme="minorHAnsi" w:hAnsiTheme="minorHAnsi" w:cstheme="minorHAnsi"/>
          <w:color w:val="000000"/>
          <w:lang w:val="tr-TR"/>
        </w:rPr>
      </w:pPr>
      <w:r w:rsidRPr="00A96C40">
        <w:rPr>
          <w:rFonts w:asciiTheme="minorHAnsi" w:hAnsiTheme="minorHAnsi" w:cstheme="minorHAnsi"/>
          <w:color w:val="000000"/>
          <w:lang w:val="tr-TR"/>
        </w:rPr>
        <w:lastRenderedPageBreak/>
        <w:t xml:space="preserve">Rapor, yakalanan kötü amaçlı yazılımların </w:t>
      </w:r>
      <w:r>
        <w:rPr>
          <w:rFonts w:asciiTheme="minorHAnsi" w:hAnsiTheme="minorHAnsi" w:cstheme="minorHAnsi"/>
          <w:color w:val="000000"/>
          <w:lang w:val="tr-TR"/>
        </w:rPr>
        <w:t xml:space="preserve">yüzde </w:t>
      </w:r>
      <w:r w:rsidRPr="00A96C40">
        <w:rPr>
          <w:rFonts w:asciiTheme="minorHAnsi" w:hAnsiTheme="minorHAnsi" w:cstheme="minorHAnsi"/>
          <w:color w:val="000000"/>
          <w:lang w:val="tr-TR"/>
        </w:rPr>
        <w:t>34'ünün önceden bilinmediğini</w:t>
      </w:r>
      <w:r>
        <w:rPr>
          <w:rFonts w:asciiTheme="minorHAnsi" w:hAnsiTheme="minorHAnsi" w:cstheme="minorHAnsi"/>
          <w:color w:val="000000"/>
          <w:lang w:val="tr-TR"/>
        </w:rPr>
        <w:t xml:space="preserve"> ve bu tür kötü amaçlı yazılımların</w:t>
      </w:r>
      <w:r w:rsidRPr="00A96C40">
        <w:rPr>
          <w:rFonts w:asciiTheme="minorHAnsi" w:hAnsiTheme="minorHAnsi" w:cstheme="minorHAnsi"/>
          <w:color w:val="000000"/>
          <w:lang w:val="tr-TR"/>
        </w:rPr>
        <w:t xml:space="preserve"> 2020'nin ikinci yarısın</w:t>
      </w:r>
      <w:r>
        <w:rPr>
          <w:rFonts w:asciiTheme="minorHAnsi" w:hAnsiTheme="minorHAnsi" w:cstheme="minorHAnsi"/>
          <w:color w:val="000000"/>
          <w:lang w:val="tr-TR"/>
        </w:rPr>
        <w:t>a kıyasla</w:t>
      </w:r>
      <w:r w:rsidRPr="00A96C40">
        <w:rPr>
          <w:rFonts w:asciiTheme="minorHAnsi" w:hAnsiTheme="minorHAnsi" w:cstheme="minorHAnsi"/>
          <w:color w:val="000000"/>
          <w:lang w:val="tr-TR"/>
        </w:rPr>
        <w:t xml:space="preserve"> </w:t>
      </w:r>
      <w:r>
        <w:rPr>
          <w:rFonts w:asciiTheme="minorHAnsi" w:hAnsiTheme="minorHAnsi" w:cstheme="minorHAnsi"/>
          <w:color w:val="000000"/>
          <w:lang w:val="tr-TR"/>
        </w:rPr>
        <w:t xml:space="preserve">yüzde </w:t>
      </w:r>
      <w:r w:rsidRPr="00A96C40">
        <w:rPr>
          <w:rFonts w:asciiTheme="minorHAnsi" w:hAnsiTheme="minorHAnsi" w:cstheme="minorHAnsi"/>
          <w:color w:val="000000"/>
          <w:lang w:val="tr-TR"/>
        </w:rPr>
        <w:t>4 düştüğünü buldu</w:t>
      </w:r>
      <w:r>
        <w:rPr>
          <w:rFonts w:asciiTheme="minorHAnsi" w:hAnsiTheme="minorHAnsi" w:cstheme="minorHAnsi"/>
          <w:color w:val="000000"/>
          <w:lang w:val="tr-TR"/>
        </w:rPr>
        <w:t>.</w:t>
      </w:r>
    </w:p>
    <w:p w14:paraId="12681A5F" w14:textId="1FF0D102" w:rsidR="001B0688" w:rsidRDefault="001B0688" w:rsidP="00F16C4E">
      <w:pPr>
        <w:pStyle w:val="xxmsonormal"/>
        <w:numPr>
          <w:ilvl w:val="0"/>
          <w:numId w:val="5"/>
        </w:numPr>
        <w:shd w:val="clear" w:color="auto" w:fill="FFFFFF"/>
        <w:spacing w:before="0" w:beforeAutospacing="0" w:after="0" w:afterAutospacing="0"/>
        <w:rPr>
          <w:rFonts w:asciiTheme="minorHAnsi" w:hAnsiTheme="minorHAnsi" w:cstheme="minorHAnsi"/>
          <w:color w:val="000000"/>
          <w:lang w:val="tr-TR"/>
        </w:rPr>
      </w:pPr>
      <w:r w:rsidRPr="001B0688">
        <w:rPr>
          <w:rFonts w:asciiTheme="minorHAnsi" w:hAnsiTheme="minorHAnsi" w:cstheme="minorHAnsi"/>
          <w:color w:val="000000"/>
          <w:lang w:val="tr-TR"/>
        </w:rPr>
        <w:t xml:space="preserve">Microsoft Office veya Microsoft </w:t>
      </w:r>
      <w:proofErr w:type="spellStart"/>
      <w:r w:rsidRPr="001B0688">
        <w:rPr>
          <w:rFonts w:asciiTheme="minorHAnsi" w:hAnsiTheme="minorHAnsi" w:cstheme="minorHAnsi"/>
          <w:color w:val="000000"/>
          <w:lang w:val="tr-TR"/>
        </w:rPr>
        <w:t>WordPad'den</w:t>
      </w:r>
      <w:proofErr w:type="spellEnd"/>
      <w:r w:rsidRPr="001B0688">
        <w:rPr>
          <w:rFonts w:asciiTheme="minorHAnsi" w:hAnsiTheme="minorHAnsi" w:cstheme="minorHAnsi"/>
          <w:color w:val="000000"/>
          <w:lang w:val="tr-TR"/>
        </w:rPr>
        <w:t xml:space="preserve"> yararlanmak ve dosyasız saldırılar gerçekleştirmek için yaygın olarak kullanılan güvenlik açığı CVE-2017-11882'den </w:t>
      </w:r>
      <w:r w:rsidR="00AB5C1D">
        <w:rPr>
          <w:rFonts w:asciiTheme="minorHAnsi" w:hAnsiTheme="minorHAnsi" w:cstheme="minorHAnsi"/>
          <w:color w:val="000000"/>
          <w:lang w:val="tr-TR"/>
        </w:rPr>
        <w:t>faydalanan</w:t>
      </w:r>
      <w:r w:rsidRPr="001B0688">
        <w:rPr>
          <w:rFonts w:asciiTheme="minorHAnsi" w:hAnsiTheme="minorHAnsi" w:cstheme="minorHAnsi"/>
          <w:color w:val="000000"/>
          <w:lang w:val="tr-TR"/>
        </w:rPr>
        <w:t xml:space="preserve"> kötü amaçlı yazılımlarda </w:t>
      </w:r>
      <w:r>
        <w:rPr>
          <w:rFonts w:asciiTheme="minorHAnsi" w:hAnsiTheme="minorHAnsi" w:cstheme="minorHAnsi"/>
          <w:color w:val="000000"/>
          <w:lang w:val="tr-TR"/>
        </w:rPr>
        <w:t xml:space="preserve">yüzde </w:t>
      </w:r>
      <w:r w:rsidRPr="001B0688">
        <w:rPr>
          <w:rFonts w:asciiTheme="minorHAnsi" w:hAnsiTheme="minorHAnsi" w:cstheme="minorHAnsi"/>
          <w:color w:val="000000"/>
          <w:lang w:val="tr-TR"/>
        </w:rPr>
        <w:t>24'lük bir artış</w:t>
      </w:r>
      <w:r>
        <w:rPr>
          <w:rFonts w:asciiTheme="minorHAnsi" w:hAnsiTheme="minorHAnsi" w:cstheme="minorHAnsi"/>
          <w:color w:val="000000"/>
          <w:lang w:val="tr-TR"/>
        </w:rPr>
        <w:t xml:space="preserve"> gözlemleniyor.</w:t>
      </w:r>
    </w:p>
    <w:p w14:paraId="748F0FBE" w14:textId="77777777" w:rsidR="00E37FE6" w:rsidRPr="001B0688" w:rsidRDefault="00E37FE6" w:rsidP="00E37FE6">
      <w:pPr>
        <w:pStyle w:val="xxmsonormal"/>
        <w:shd w:val="clear" w:color="auto" w:fill="FFFFFF"/>
        <w:spacing w:before="0" w:beforeAutospacing="0" w:after="0" w:afterAutospacing="0"/>
        <w:ind w:left="720"/>
        <w:rPr>
          <w:rFonts w:asciiTheme="minorHAnsi" w:hAnsiTheme="minorHAnsi" w:cstheme="minorHAnsi"/>
          <w:color w:val="000000"/>
          <w:lang w:val="tr-TR"/>
        </w:rPr>
      </w:pPr>
    </w:p>
    <w:p w14:paraId="0B47B8FD" w14:textId="34F6D962" w:rsidR="00916C24" w:rsidRPr="00916C24" w:rsidRDefault="00916C24" w:rsidP="00916C24">
      <w:pPr>
        <w:spacing w:after="0" w:line="240" w:lineRule="auto"/>
        <w:rPr>
          <w:rFonts w:asciiTheme="minorHAnsi" w:hAnsiTheme="minorHAnsi" w:cs="Consolas"/>
          <w:b/>
          <w:bCs/>
          <w:sz w:val="22"/>
        </w:rPr>
      </w:pPr>
      <w:r w:rsidRPr="00916C24">
        <w:rPr>
          <w:rFonts w:asciiTheme="minorHAnsi" w:hAnsiTheme="minorHAnsi" w:cs="Consolas"/>
          <w:b/>
          <w:bCs/>
          <w:sz w:val="22"/>
        </w:rPr>
        <w:t xml:space="preserve">Veri </w:t>
      </w:r>
      <w:proofErr w:type="spellStart"/>
      <w:r w:rsidRPr="00916C24">
        <w:rPr>
          <w:rFonts w:asciiTheme="minorHAnsi" w:hAnsiTheme="minorHAnsi" w:cs="Consolas"/>
          <w:b/>
          <w:bCs/>
          <w:sz w:val="22"/>
        </w:rPr>
        <w:t>hakkında</w:t>
      </w:r>
      <w:proofErr w:type="spellEnd"/>
    </w:p>
    <w:p w14:paraId="7CFE47F5" w14:textId="656BD757" w:rsidR="00916C24" w:rsidRDefault="00916C24" w:rsidP="00916C24">
      <w:pPr>
        <w:spacing w:after="0" w:line="240" w:lineRule="auto"/>
        <w:rPr>
          <w:rFonts w:asciiTheme="minorHAnsi" w:hAnsiTheme="minorHAnsi" w:cs="Consolas"/>
          <w:sz w:val="22"/>
          <w:lang w:val="tr-TR"/>
        </w:rPr>
      </w:pPr>
      <w:r w:rsidRPr="00916C24">
        <w:rPr>
          <w:rFonts w:asciiTheme="minorHAnsi" w:hAnsiTheme="minorHAnsi" w:cs="Consolas"/>
          <w:sz w:val="22"/>
          <w:lang w:val="tr-TR"/>
        </w:rPr>
        <w:t xml:space="preserve">Bu veriler, </w:t>
      </w:r>
      <w:proofErr w:type="gramStart"/>
      <w:r w:rsidRPr="00916C24">
        <w:rPr>
          <w:rFonts w:asciiTheme="minorHAnsi" w:hAnsiTheme="minorHAnsi" w:cs="Consolas"/>
          <w:sz w:val="22"/>
          <w:lang w:val="tr-TR"/>
        </w:rPr>
        <w:t>Ocak -</w:t>
      </w:r>
      <w:proofErr w:type="gramEnd"/>
      <w:r w:rsidRPr="00916C24">
        <w:rPr>
          <w:rFonts w:asciiTheme="minorHAnsi" w:hAnsiTheme="minorHAnsi" w:cs="Consolas"/>
          <w:sz w:val="22"/>
          <w:lang w:val="tr-TR"/>
        </w:rPr>
        <w:t xml:space="preserve"> Haziran 2021 arasında HP </w:t>
      </w:r>
      <w:proofErr w:type="spellStart"/>
      <w:r w:rsidRPr="00916C24">
        <w:rPr>
          <w:rFonts w:asciiTheme="minorHAnsi" w:hAnsiTheme="minorHAnsi" w:cs="Consolas"/>
          <w:sz w:val="22"/>
          <w:lang w:val="tr-TR"/>
        </w:rPr>
        <w:t>Wolf</w:t>
      </w:r>
      <w:proofErr w:type="spellEnd"/>
      <w:r w:rsidRPr="00916C24">
        <w:rPr>
          <w:rFonts w:asciiTheme="minorHAnsi" w:hAnsiTheme="minorHAnsi" w:cs="Consolas"/>
          <w:sz w:val="22"/>
          <w:lang w:val="tr-TR"/>
        </w:rPr>
        <w:t xml:space="preserve"> Security müşteri</w:t>
      </w:r>
      <w:r>
        <w:rPr>
          <w:rFonts w:asciiTheme="minorHAnsi" w:hAnsiTheme="minorHAnsi" w:cs="Consolas"/>
          <w:sz w:val="22"/>
          <w:lang w:val="tr-TR"/>
        </w:rPr>
        <w:t>lerinin</w:t>
      </w:r>
      <w:r w:rsidRPr="00916C24">
        <w:rPr>
          <w:rFonts w:asciiTheme="minorHAnsi" w:hAnsiTheme="minorHAnsi" w:cs="Consolas"/>
          <w:sz w:val="22"/>
          <w:lang w:val="tr-TR"/>
        </w:rPr>
        <w:t xml:space="preserve"> sanal makinelerinde toplandı.</w:t>
      </w:r>
    </w:p>
    <w:p w14:paraId="75312242" w14:textId="379D1B0D" w:rsidR="00661C6B" w:rsidRDefault="00661C6B" w:rsidP="00916C24">
      <w:pPr>
        <w:spacing w:after="0" w:line="240" w:lineRule="auto"/>
        <w:rPr>
          <w:rFonts w:asciiTheme="minorHAnsi" w:hAnsiTheme="minorHAnsi" w:cs="Consolas"/>
          <w:sz w:val="22"/>
          <w:lang w:val="tr-TR"/>
        </w:rPr>
      </w:pPr>
    </w:p>
    <w:p w14:paraId="6F7824F2" w14:textId="426F1056" w:rsidR="009655DD" w:rsidRPr="009655DD" w:rsidRDefault="009655DD" w:rsidP="009655DD">
      <w:pPr>
        <w:pStyle w:val="paragraph"/>
        <w:spacing w:before="0" w:beforeAutospacing="0" w:after="0" w:afterAutospacing="0"/>
        <w:textAlignment w:val="baseline"/>
        <w:rPr>
          <w:rFonts w:asciiTheme="minorHAnsi" w:eastAsiaTheme="minorHAnsi" w:hAnsiTheme="minorHAnsi" w:cs="Consolas"/>
          <w:sz w:val="22"/>
          <w:szCs w:val="22"/>
          <w:lang w:val="tr-TR"/>
        </w:rPr>
      </w:pPr>
      <w:r w:rsidRPr="009655DD">
        <w:rPr>
          <w:rFonts w:asciiTheme="minorHAnsi" w:eastAsiaTheme="minorHAnsi" w:hAnsiTheme="minorHAnsi" w:cs="Consolas"/>
          <w:b/>
          <w:bCs/>
          <w:sz w:val="22"/>
          <w:szCs w:val="22"/>
          <w:lang w:val="tr-TR"/>
        </w:rPr>
        <w:t>İlgili Kişiler</w:t>
      </w:r>
      <w:r w:rsidRPr="009655DD">
        <w:rPr>
          <w:rFonts w:asciiTheme="minorHAnsi" w:eastAsiaTheme="minorHAnsi" w:hAnsiTheme="minorHAnsi" w:cs="Consolas"/>
          <w:b/>
          <w:bCs/>
          <w:sz w:val="22"/>
          <w:szCs w:val="22"/>
          <w:lang w:val="tr-TR"/>
        </w:rPr>
        <w:br/>
      </w:r>
      <w:r w:rsidRPr="009655DD">
        <w:rPr>
          <w:rFonts w:asciiTheme="minorHAnsi" w:eastAsiaTheme="minorHAnsi" w:hAnsiTheme="minorHAnsi" w:cs="Consolas"/>
          <w:sz w:val="22"/>
          <w:szCs w:val="22"/>
          <w:lang w:val="tr-TR"/>
        </w:rPr>
        <w:t>Ceren Moral Aru – Bordo PR</w:t>
      </w:r>
      <w:r w:rsidRPr="009655DD">
        <w:rPr>
          <w:rFonts w:asciiTheme="minorHAnsi" w:eastAsiaTheme="minorHAnsi" w:hAnsiTheme="minorHAnsi" w:cs="Consolas"/>
          <w:sz w:val="22"/>
          <w:szCs w:val="22"/>
          <w:lang w:val="tr-TR"/>
        </w:rPr>
        <w:br/>
        <w:t>0533 921 43 53</w:t>
      </w:r>
      <w:r w:rsidRPr="009655DD">
        <w:rPr>
          <w:rFonts w:asciiTheme="minorHAnsi" w:eastAsiaTheme="minorHAnsi" w:hAnsiTheme="minorHAnsi" w:cs="Consolas"/>
          <w:sz w:val="22"/>
          <w:szCs w:val="22"/>
          <w:lang w:val="tr-TR"/>
        </w:rPr>
        <w:br/>
      </w:r>
      <w:hyperlink r:id="rId12" w:history="1">
        <w:r w:rsidRPr="009655DD">
          <w:rPr>
            <w:rFonts w:asciiTheme="minorHAnsi" w:eastAsiaTheme="minorHAnsi" w:hAnsiTheme="minorHAnsi" w:cs="Consolas"/>
            <w:sz w:val="22"/>
            <w:szCs w:val="22"/>
            <w:lang w:val="tr-TR"/>
          </w:rPr>
          <w:t>cerenm@bordopr.com</w:t>
        </w:r>
      </w:hyperlink>
      <w:r w:rsidRPr="009655DD">
        <w:rPr>
          <w:rFonts w:asciiTheme="minorHAnsi" w:eastAsiaTheme="minorHAnsi" w:hAnsiTheme="minorHAnsi" w:cs="Consolas"/>
          <w:sz w:val="22"/>
          <w:szCs w:val="22"/>
          <w:lang w:val="tr-TR"/>
        </w:rPr>
        <w:t xml:space="preserve"> </w:t>
      </w:r>
      <w:r w:rsidRPr="009655DD">
        <w:rPr>
          <w:rFonts w:asciiTheme="minorHAnsi" w:eastAsiaTheme="minorHAnsi" w:hAnsiTheme="minorHAnsi" w:cs="Consolas"/>
          <w:sz w:val="22"/>
          <w:szCs w:val="22"/>
          <w:lang w:val="tr-TR"/>
        </w:rPr>
        <w:br/>
        <w:t>Beril Pelesen – Bordo PR</w:t>
      </w:r>
      <w:r w:rsidRPr="009655DD">
        <w:rPr>
          <w:rFonts w:asciiTheme="minorHAnsi" w:eastAsiaTheme="minorHAnsi" w:hAnsiTheme="minorHAnsi" w:cs="Consolas"/>
          <w:sz w:val="22"/>
          <w:szCs w:val="22"/>
          <w:lang w:val="tr-TR"/>
        </w:rPr>
        <w:br/>
        <w:t>0537 220 49 39</w:t>
      </w:r>
      <w:r w:rsidRPr="009655DD">
        <w:rPr>
          <w:rFonts w:asciiTheme="minorHAnsi" w:eastAsiaTheme="minorHAnsi" w:hAnsiTheme="minorHAnsi" w:cs="Consolas"/>
          <w:sz w:val="22"/>
          <w:szCs w:val="22"/>
          <w:lang w:val="tr-TR"/>
        </w:rPr>
        <w:br/>
      </w:r>
      <w:hyperlink r:id="rId13" w:history="1">
        <w:r w:rsidRPr="009655DD">
          <w:rPr>
            <w:rFonts w:asciiTheme="minorHAnsi" w:eastAsiaTheme="minorHAnsi" w:hAnsiTheme="minorHAnsi" w:cs="Consolas"/>
            <w:sz w:val="22"/>
            <w:szCs w:val="22"/>
            <w:lang w:val="tr-TR"/>
          </w:rPr>
          <w:t>berilp@bordopr.com</w:t>
        </w:r>
      </w:hyperlink>
    </w:p>
    <w:p w14:paraId="6F2E4B60" w14:textId="77777777" w:rsidR="009655DD" w:rsidRPr="009655DD" w:rsidRDefault="009655DD" w:rsidP="009655DD">
      <w:pPr>
        <w:pStyle w:val="Balk2"/>
        <w:spacing w:before="0" w:after="0" w:line="240" w:lineRule="auto"/>
        <w:rPr>
          <w:rFonts w:asciiTheme="minorHAnsi" w:eastAsiaTheme="minorHAnsi" w:hAnsiTheme="minorHAnsi" w:cs="Consolas"/>
          <w:color w:val="auto"/>
          <w:sz w:val="22"/>
          <w:szCs w:val="22"/>
        </w:rPr>
      </w:pPr>
    </w:p>
    <w:p w14:paraId="5E0E9EA1" w14:textId="77777777" w:rsidR="009655DD" w:rsidRPr="009655DD" w:rsidRDefault="009655DD" w:rsidP="009655DD">
      <w:pPr>
        <w:pStyle w:val="Balk2"/>
        <w:spacing w:before="0" w:after="0" w:line="240" w:lineRule="auto"/>
        <w:rPr>
          <w:rFonts w:asciiTheme="minorHAnsi" w:eastAsiaTheme="minorHAnsi" w:hAnsiTheme="minorHAnsi" w:cs="Consolas"/>
          <w:b/>
          <w:bCs/>
          <w:color w:val="auto"/>
          <w:sz w:val="22"/>
          <w:szCs w:val="22"/>
        </w:rPr>
      </w:pPr>
      <w:r w:rsidRPr="009655DD">
        <w:rPr>
          <w:rFonts w:asciiTheme="minorHAnsi" w:eastAsiaTheme="minorHAnsi" w:hAnsiTheme="minorHAnsi" w:cs="Consolas"/>
          <w:b/>
          <w:bCs/>
          <w:color w:val="auto"/>
          <w:sz w:val="22"/>
          <w:szCs w:val="22"/>
        </w:rPr>
        <w:t xml:space="preserve">HP </w:t>
      </w:r>
      <w:proofErr w:type="spellStart"/>
      <w:r w:rsidRPr="009655DD">
        <w:rPr>
          <w:rFonts w:asciiTheme="minorHAnsi" w:eastAsiaTheme="minorHAnsi" w:hAnsiTheme="minorHAnsi" w:cs="Consolas"/>
          <w:b/>
          <w:bCs/>
          <w:color w:val="auto"/>
          <w:sz w:val="22"/>
          <w:szCs w:val="22"/>
        </w:rPr>
        <w:t>hakkında</w:t>
      </w:r>
      <w:proofErr w:type="spellEnd"/>
      <w:r w:rsidRPr="009655DD">
        <w:rPr>
          <w:rFonts w:asciiTheme="minorHAnsi" w:eastAsiaTheme="minorHAnsi" w:hAnsiTheme="minorHAnsi" w:cs="Consolas"/>
          <w:b/>
          <w:bCs/>
          <w:color w:val="auto"/>
          <w:sz w:val="22"/>
          <w:szCs w:val="22"/>
        </w:rPr>
        <w:t> </w:t>
      </w:r>
    </w:p>
    <w:p w14:paraId="71E870F5" w14:textId="77777777" w:rsidR="009655DD" w:rsidRPr="009655DD" w:rsidRDefault="009655DD" w:rsidP="009655DD">
      <w:pPr>
        <w:pStyle w:val="paragraph"/>
        <w:spacing w:before="0" w:beforeAutospacing="0" w:after="0" w:afterAutospacing="0"/>
        <w:textAlignment w:val="baseline"/>
        <w:rPr>
          <w:rFonts w:ascii="Verdana" w:hAnsi="Verdana" w:cs="Segoe UI"/>
          <w:sz w:val="22"/>
          <w:szCs w:val="22"/>
        </w:rPr>
      </w:pPr>
      <w:proofErr w:type="gramStart"/>
      <w:r w:rsidRPr="009655DD">
        <w:rPr>
          <w:rFonts w:asciiTheme="minorHAnsi" w:eastAsiaTheme="minorHAnsi" w:hAnsiTheme="minorHAnsi" w:cs="Consolas"/>
          <w:sz w:val="22"/>
          <w:szCs w:val="22"/>
        </w:rPr>
        <w:t>HP  Inc.</w:t>
      </w:r>
      <w:proofErr w:type="gramEnd"/>
      <w:r w:rsidRPr="009655DD">
        <w:rPr>
          <w:rFonts w:asciiTheme="minorHAnsi" w:eastAsiaTheme="minorHAnsi" w:hAnsiTheme="minorHAnsi" w:cs="Consolas"/>
          <w:sz w:val="22"/>
          <w:szCs w:val="22"/>
        </w:rPr>
        <w:t> </w:t>
      </w:r>
      <w:proofErr w:type="spellStart"/>
      <w:r w:rsidRPr="009655DD">
        <w:rPr>
          <w:rFonts w:asciiTheme="minorHAnsi" w:eastAsiaTheme="minorHAnsi" w:hAnsiTheme="minorHAnsi" w:cs="Consolas"/>
          <w:sz w:val="22"/>
          <w:szCs w:val="22"/>
        </w:rPr>
        <w:t>hayatı</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herkes</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için</w:t>
      </w:r>
      <w:proofErr w:type="spellEnd"/>
      <w:r w:rsidRPr="009655DD">
        <w:rPr>
          <w:rFonts w:asciiTheme="minorHAnsi" w:eastAsiaTheme="minorHAnsi" w:hAnsiTheme="minorHAnsi" w:cs="Consolas"/>
          <w:sz w:val="22"/>
          <w:szCs w:val="22"/>
        </w:rPr>
        <w:t xml:space="preserve"> her </w:t>
      </w:r>
      <w:proofErr w:type="spellStart"/>
      <w:r w:rsidRPr="009655DD">
        <w:rPr>
          <w:rFonts w:asciiTheme="minorHAnsi" w:eastAsiaTheme="minorHAnsi" w:hAnsiTheme="minorHAnsi" w:cs="Consolas"/>
          <w:sz w:val="22"/>
          <w:szCs w:val="22"/>
        </w:rPr>
        <w:t>yerde</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iyileştiren</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bir</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teknoloji</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yaratıyor</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Kişisel</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sistemler</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yazıcılar</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ve</w:t>
      </w:r>
      <w:proofErr w:type="spellEnd"/>
      <w:r w:rsidRPr="009655DD">
        <w:rPr>
          <w:rFonts w:asciiTheme="minorHAnsi" w:eastAsiaTheme="minorHAnsi" w:hAnsiTheme="minorHAnsi" w:cs="Consolas"/>
          <w:sz w:val="22"/>
          <w:szCs w:val="22"/>
        </w:rPr>
        <w:t xml:space="preserve"> 3 </w:t>
      </w:r>
      <w:proofErr w:type="spellStart"/>
      <w:r w:rsidRPr="009655DD">
        <w:rPr>
          <w:rFonts w:asciiTheme="minorHAnsi" w:eastAsiaTheme="minorHAnsi" w:hAnsiTheme="minorHAnsi" w:cs="Consolas"/>
          <w:sz w:val="22"/>
          <w:szCs w:val="22"/>
        </w:rPr>
        <w:t>boyutlu</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yazıcı</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çözümlerinden</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oluşan</w:t>
      </w:r>
      <w:proofErr w:type="spellEnd"/>
      <w:r w:rsidRPr="009655DD">
        <w:rPr>
          <w:rFonts w:asciiTheme="minorHAnsi" w:eastAsiaTheme="minorHAnsi" w:hAnsiTheme="minorHAnsi" w:cs="Consolas"/>
          <w:sz w:val="22"/>
          <w:szCs w:val="22"/>
        </w:rPr>
        <w:t xml:space="preserve"> ürün </w:t>
      </w:r>
      <w:proofErr w:type="spellStart"/>
      <w:r w:rsidRPr="009655DD">
        <w:rPr>
          <w:rFonts w:asciiTheme="minorHAnsi" w:eastAsiaTheme="minorHAnsi" w:hAnsiTheme="minorHAnsi" w:cs="Consolas"/>
          <w:sz w:val="22"/>
          <w:szCs w:val="22"/>
        </w:rPr>
        <w:t>ve</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servis</w:t>
      </w:r>
      <w:proofErr w:type="spellEnd"/>
      <w:r w:rsidRPr="009655DD">
        <w:rPr>
          <w:rFonts w:asciiTheme="minorHAnsi" w:eastAsiaTheme="minorHAnsi" w:hAnsiTheme="minorHAnsi" w:cs="Consolas"/>
          <w:sz w:val="22"/>
          <w:szCs w:val="22"/>
        </w:rPr>
        <w:t> </w:t>
      </w:r>
      <w:proofErr w:type="spellStart"/>
      <w:r w:rsidRPr="009655DD">
        <w:rPr>
          <w:rFonts w:asciiTheme="minorHAnsi" w:eastAsiaTheme="minorHAnsi" w:hAnsiTheme="minorHAnsi" w:cs="Consolas"/>
          <w:sz w:val="22"/>
          <w:szCs w:val="22"/>
        </w:rPr>
        <w:t>portfolyomuz</w:t>
      </w:r>
      <w:proofErr w:type="spellEnd"/>
      <w:r w:rsidRPr="009655DD">
        <w:rPr>
          <w:rFonts w:asciiTheme="minorHAnsi" w:eastAsiaTheme="minorHAnsi" w:hAnsiTheme="minorHAnsi" w:cs="Consolas"/>
          <w:sz w:val="22"/>
          <w:szCs w:val="22"/>
        </w:rPr>
        <w:t> </w:t>
      </w:r>
      <w:proofErr w:type="spellStart"/>
      <w:r w:rsidRPr="009655DD">
        <w:rPr>
          <w:rFonts w:asciiTheme="minorHAnsi" w:eastAsiaTheme="minorHAnsi" w:hAnsiTheme="minorHAnsi" w:cs="Consolas"/>
          <w:sz w:val="22"/>
          <w:szCs w:val="22"/>
        </w:rPr>
        <w:t>insanı</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şaşırtan</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tecrübeler</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yaratıyor</w:t>
      </w:r>
      <w:proofErr w:type="spellEnd"/>
      <w:r w:rsidRPr="009655DD">
        <w:rPr>
          <w:rFonts w:asciiTheme="minorHAnsi" w:eastAsiaTheme="minorHAnsi" w:hAnsiTheme="minorHAnsi" w:cs="Consolas"/>
          <w:sz w:val="22"/>
          <w:szCs w:val="22"/>
        </w:rPr>
        <w:t xml:space="preserve">. </w:t>
      </w:r>
      <w:proofErr w:type="gramStart"/>
      <w:r w:rsidRPr="009655DD">
        <w:rPr>
          <w:rFonts w:asciiTheme="minorHAnsi" w:eastAsiaTheme="minorHAnsi" w:hAnsiTheme="minorHAnsi" w:cs="Consolas"/>
          <w:sz w:val="22"/>
          <w:szCs w:val="22"/>
        </w:rPr>
        <w:t xml:space="preserve">HP  </w:t>
      </w:r>
      <w:proofErr w:type="spellStart"/>
      <w:r w:rsidRPr="009655DD">
        <w:rPr>
          <w:rFonts w:asciiTheme="minorHAnsi" w:eastAsiaTheme="minorHAnsi" w:hAnsiTheme="minorHAnsi" w:cs="Consolas"/>
          <w:sz w:val="22"/>
          <w:szCs w:val="22"/>
        </w:rPr>
        <w:t>hakkında</w:t>
      </w:r>
      <w:proofErr w:type="spellEnd"/>
      <w:proofErr w:type="gram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daha</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fazla</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bilgiye</w:t>
      </w:r>
      <w:proofErr w:type="spellEnd"/>
      <w:r w:rsidRPr="009655DD">
        <w:rPr>
          <w:rFonts w:asciiTheme="minorHAnsi" w:eastAsiaTheme="minorHAnsi" w:hAnsiTheme="minorHAnsi" w:cs="Consolas"/>
          <w:sz w:val="22"/>
          <w:szCs w:val="22"/>
        </w:rPr>
        <w:t> </w:t>
      </w:r>
      <w:hyperlink r:id="rId14" w:tgtFrame="_blank" w:history="1">
        <w:r w:rsidRPr="009655DD">
          <w:rPr>
            <w:rStyle w:val="Kpr"/>
            <w:rFonts w:asciiTheme="minorHAnsi" w:eastAsiaTheme="minorHAnsi" w:hAnsiTheme="minorHAnsi" w:cs="Consolas"/>
            <w:sz w:val="22"/>
            <w:szCs w:val="22"/>
          </w:rPr>
          <w:t>http://www.hp.com</w:t>
        </w:r>
      </w:hyperlink>
      <w:r w:rsidRPr="009655DD">
        <w:rPr>
          <w:rStyle w:val="Kpr"/>
          <w:rFonts w:asciiTheme="minorHAnsi" w:eastAsiaTheme="minorHAnsi" w:hAnsiTheme="minorHAnsi" w:cs="Consolas"/>
          <w:sz w:val="22"/>
          <w:szCs w:val="22"/>
        </w:rPr>
        <w:t> </w:t>
      </w:r>
      <w:proofErr w:type="spellStart"/>
      <w:r w:rsidRPr="009655DD">
        <w:rPr>
          <w:rFonts w:asciiTheme="minorHAnsi" w:eastAsiaTheme="minorHAnsi" w:hAnsiTheme="minorHAnsi" w:cs="Consolas"/>
          <w:sz w:val="22"/>
          <w:szCs w:val="22"/>
        </w:rPr>
        <w:t>sitesinden</w:t>
      </w:r>
      <w:proofErr w:type="spellEnd"/>
      <w:r w:rsidRPr="009655DD">
        <w:rPr>
          <w:rFonts w:asciiTheme="minorHAnsi" w:eastAsiaTheme="minorHAnsi" w:hAnsiTheme="minorHAnsi" w:cs="Consolas"/>
          <w:sz w:val="22"/>
          <w:szCs w:val="22"/>
        </w:rPr>
        <w:t xml:space="preserve"> </w:t>
      </w:r>
      <w:proofErr w:type="spellStart"/>
      <w:r w:rsidRPr="009655DD">
        <w:rPr>
          <w:rFonts w:asciiTheme="minorHAnsi" w:eastAsiaTheme="minorHAnsi" w:hAnsiTheme="minorHAnsi" w:cs="Consolas"/>
          <w:sz w:val="22"/>
          <w:szCs w:val="22"/>
        </w:rPr>
        <w:t>ulaşabilirsiniz</w:t>
      </w:r>
      <w:proofErr w:type="spellEnd"/>
      <w:r w:rsidRPr="009655DD">
        <w:rPr>
          <w:rFonts w:asciiTheme="minorHAnsi" w:eastAsiaTheme="minorHAnsi" w:hAnsiTheme="minorHAnsi" w:cs="Consolas"/>
          <w:sz w:val="22"/>
          <w:szCs w:val="22"/>
        </w:rPr>
        <w:t>.</w:t>
      </w:r>
      <w:r w:rsidRPr="009655DD">
        <w:rPr>
          <w:rStyle w:val="eop"/>
          <w:rFonts w:ascii="Verdana" w:hAnsi="Verdana" w:cs="Segoe UI"/>
          <w:sz w:val="22"/>
          <w:szCs w:val="22"/>
        </w:rPr>
        <w:t> </w:t>
      </w:r>
    </w:p>
    <w:p w14:paraId="2123A4DB" w14:textId="77777777" w:rsidR="009655DD" w:rsidRPr="00916C24" w:rsidRDefault="009655DD" w:rsidP="00916C24">
      <w:pPr>
        <w:spacing w:after="0" w:line="240" w:lineRule="auto"/>
        <w:rPr>
          <w:rFonts w:asciiTheme="minorHAnsi" w:hAnsiTheme="minorHAnsi" w:cs="Consolas"/>
          <w:sz w:val="22"/>
          <w:lang w:val="tr-TR"/>
        </w:rPr>
      </w:pPr>
    </w:p>
    <w:p w14:paraId="215AF3C1" w14:textId="77777777" w:rsidR="000C3A38" w:rsidRPr="00C42F43" w:rsidRDefault="000C3A38" w:rsidP="00C51EF7">
      <w:pPr>
        <w:pStyle w:val="Footnote"/>
        <w:rPr>
          <w:rFonts w:eastAsiaTheme="minorHAnsi" w:cs="Consolas"/>
          <w:szCs w:val="16"/>
        </w:rPr>
      </w:pPr>
    </w:p>
    <w:p w14:paraId="5EC4BC9B" w14:textId="77777777" w:rsidR="006A2B89" w:rsidRPr="00C42F43" w:rsidRDefault="006A2B89" w:rsidP="00C42F43">
      <w:pPr>
        <w:pStyle w:val="Footnote"/>
        <w:spacing w:line="240" w:lineRule="auto"/>
        <w:ind w:left="360"/>
        <w:rPr>
          <w:rFonts w:eastAsiaTheme="minorHAnsi" w:cs="Consolas"/>
          <w:szCs w:val="16"/>
        </w:rPr>
      </w:pPr>
    </w:p>
    <w:p w14:paraId="18B95AC0" w14:textId="77777777" w:rsidR="00E85843" w:rsidRPr="009544C3" w:rsidRDefault="00E85843" w:rsidP="00E85843">
      <w:pPr>
        <w:pStyle w:val="Footnote"/>
        <w:spacing w:line="240" w:lineRule="auto"/>
        <w:rPr>
          <w:rFonts w:eastAsiaTheme="minorHAnsi" w:cs="Consolas"/>
          <w:sz w:val="20"/>
          <w:szCs w:val="20"/>
        </w:rPr>
      </w:pPr>
    </w:p>
    <w:sectPr w:rsidR="00E85843" w:rsidRPr="009544C3" w:rsidSect="00A64203">
      <w:headerReference w:type="default" r:id="rId15"/>
      <w:footerReference w:type="default" r:id="rId16"/>
      <w:headerReference w:type="first" r:id="rId17"/>
      <w:footerReference w:type="first" r:id="rId18"/>
      <w:endnotePr>
        <w:numFmt w:val="decimal"/>
      </w:endnotePr>
      <w:pgSz w:w="12240" w:h="15840"/>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BD52" w14:textId="77777777" w:rsidR="000150AD" w:rsidRDefault="000150AD" w:rsidP="00A215F4">
      <w:r>
        <w:separator/>
      </w:r>
    </w:p>
  </w:endnote>
  <w:endnote w:type="continuationSeparator" w:id="0">
    <w:p w14:paraId="096F91BA" w14:textId="77777777" w:rsidR="000150AD" w:rsidRDefault="000150AD" w:rsidP="00A215F4">
      <w:r>
        <w:continuationSeparator/>
      </w:r>
    </w:p>
  </w:endnote>
  <w:endnote w:type="continuationNotice" w:id="1">
    <w:p w14:paraId="7751BADA" w14:textId="77777777" w:rsidR="000150AD" w:rsidRDefault="00015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Light">
    <w:panose1 w:val="020B0404020204020204"/>
    <w:charset w:val="A2"/>
    <w:family w:val="swiss"/>
    <w:pitch w:val="variable"/>
    <w:sig w:usb0="A00002FF" w:usb1="5000205B" w:usb2="00000000" w:usb3="00000000" w:csb0="0000019F" w:csb1="00000000"/>
  </w:font>
  <w:font w:name="HP Simplified">
    <w:panose1 w:val="020B0604020204020204"/>
    <w:charset w:val="A2"/>
    <w:family w:val="swiss"/>
    <w:pitch w:val="variable"/>
    <w:sig w:usb0="A00002FF"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PSimplified-Light">
    <w:altName w:val="Calibri"/>
    <w:panose1 w:val="00000000000000000000"/>
    <w:charset w:val="00"/>
    <w:family w:val="swiss"/>
    <w:notTrueType/>
    <w:pitch w:val="default"/>
    <w:sig w:usb0="00000003" w:usb1="00000000" w:usb2="00000000" w:usb3="00000000" w:csb0="00000001" w:csb1="00000000"/>
  </w:font>
  <w:font w:name="Segoe UI">
    <w:altName w:val="Arial"/>
    <w:panose1 w:val="020B0502040204020203"/>
    <w:charset w:val="A2"/>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A2"/>
    <w:family w:val="modern"/>
    <w:pitch w:val="fixed"/>
    <w:sig w:usb0="E00006FF" w:usb1="0000FCFF" w:usb2="00000001"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CC604C" w14:paraId="2C7948EC" w14:textId="77777777" w:rsidTr="00A215F4">
      <w:tc>
        <w:tcPr>
          <w:tcW w:w="8280" w:type="dxa"/>
          <w:tcBorders>
            <w:top w:val="single" w:sz="4" w:space="0" w:color="B9B8BB" w:themeColor="accent2"/>
          </w:tcBorders>
          <w:vAlign w:val="bottom"/>
        </w:tcPr>
        <w:p w14:paraId="25E1C983" w14:textId="7666399A" w:rsidR="00CC604C" w:rsidRDefault="00CC604C" w:rsidP="0053001C">
          <w:pPr>
            <w:pStyle w:val="AltBilgi"/>
            <w:rPr>
              <w:noProof/>
            </w:rPr>
          </w:pPr>
        </w:p>
      </w:tc>
      <w:tc>
        <w:tcPr>
          <w:tcW w:w="1080" w:type="dxa"/>
          <w:tcBorders>
            <w:top w:val="single" w:sz="4" w:space="0" w:color="B9B8BB" w:themeColor="accent2"/>
          </w:tcBorders>
          <w:vAlign w:val="bottom"/>
        </w:tcPr>
        <w:p w14:paraId="61FC709E" w14:textId="77777777" w:rsidR="00CC604C" w:rsidRPr="0053001C" w:rsidRDefault="00CC604C" w:rsidP="0053001C">
          <w:pPr>
            <w:pStyle w:val="HPIpagenumber"/>
          </w:pPr>
        </w:p>
      </w:tc>
    </w:tr>
    <w:tr w:rsidR="00CC604C" w14:paraId="5553E7A5" w14:textId="77777777" w:rsidTr="0053001C">
      <w:tc>
        <w:tcPr>
          <w:tcW w:w="8280" w:type="dxa"/>
          <w:vAlign w:val="bottom"/>
        </w:tcPr>
        <w:p w14:paraId="43EF5250" w14:textId="25B2C91E" w:rsidR="00CC604C" w:rsidRDefault="00CC604C" w:rsidP="001E74FD">
          <w:pPr>
            <w:pStyle w:val="AltBilgi"/>
          </w:pPr>
        </w:p>
      </w:tc>
      <w:tc>
        <w:tcPr>
          <w:tcW w:w="1080" w:type="dxa"/>
          <w:vAlign w:val="bottom"/>
        </w:tcPr>
        <w:p w14:paraId="4F3592F7" w14:textId="77777777" w:rsidR="00CC604C" w:rsidRDefault="00CC604C" w:rsidP="0053001C">
          <w:pPr>
            <w:pStyle w:val="HPIpagenumber"/>
          </w:pPr>
          <w:r w:rsidRPr="0053001C">
            <w:rPr>
              <w:color w:val="2B579A"/>
              <w:shd w:val="clear" w:color="auto" w:fill="E6E6E6"/>
            </w:rPr>
            <w:fldChar w:fldCharType="begin"/>
          </w:r>
          <w:r w:rsidRPr="0053001C">
            <w:instrText xml:space="preserve"> PAGE   \* MERGEFORMAT </w:instrText>
          </w:r>
          <w:r w:rsidRPr="0053001C">
            <w:rPr>
              <w:color w:val="2B579A"/>
              <w:shd w:val="clear" w:color="auto" w:fill="E6E6E6"/>
            </w:rPr>
            <w:fldChar w:fldCharType="separate"/>
          </w:r>
          <w:r>
            <w:rPr>
              <w:noProof/>
            </w:rPr>
            <w:t>4</w:t>
          </w:r>
          <w:r w:rsidRPr="0053001C">
            <w:rPr>
              <w:color w:val="2B579A"/>
              <w:shd w:val="clear" w:color="auto" w:fill="E6E6E6"/>
            </w:rPr>
            <w:fldChar w:fldCharType="end"/>
          </w:r>
        </w:p>
      </w:tc>
    </w:tr>
  </w:tbl>
  <w:p w14:paraId="0EEA7D96" w14:textId="77777777" w:rsidR="00CC604C" w:rsidRDefault="00CC60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1080"/>
    </w:tblGrid>
    <w:tr w:rsidR="00CC604C" w14:paraId="69890FEE" w14:textId="77777777" w:rsidTr="004368E0">
      <w:trPr>
        <w:trHeight w:hRule="exact" w:val="144"/>
      </w:trPr>
      <w:tc>
        <w:tcPr>
          <w:tcW w:w="8280" w:type="dxa"/>
          <w:tcBorders>
            <w:top w:val="single" w:sz="4" w:space="0" w:color="B9B8BB" w:themeColor="accent2"/>
          </w:tcBorders>
          <w:vAlign w:val="bottom"/>
        </w:tcPr>
        <w:p w14:paraId="6B2A0934" w14:textId="77777777" w:rsidR="00CC604C" w:rsidRDefault="00CC604C" w:rsidP="005940F5">
          <w:pPr>
            <w:pStyle w:val="AltBilgi"/>
            <w:rPr>
              <w:noProof/>
            </w:rPr>
          </w:pPr>
        </w:p>
      </w:tc>
      <w:tc>
        <w:tcPr>
          <w:tcW w:w="1080" w:type="dxa"/>
          <w:tcBorders>
            <w:top w:val="single" w:sz="4" w:space="0" w:color="B9B8BB" w:themeColor="accent2"/>
          </w:tcBorders>
          <w:vAlign w:val="bottom"/>
        </w:tcPr>
        <w:p w14:paraId="46B003A8" w14:textId="77777777" w:rsidR="00CC604C" w:rsidRPr="0053001C" w:rsidRDefault="00CC604C" w:rsidP="005940F5">
          <w:pPr>
            <w:pStyle w:val="HPIpagenumber"/>
          </w:pPr>
        </w:p>
      </w:tc>
    </w:tr>
    <w:tr w:rsidR="00CC604C" w:rsidRPr="002C37B4" w14:paraId="328BC33E" w14:textId="77777777" w:rsidTr="004764EE">
      <w:tc>
        <w:tcPr>
          <w:tcW w:w="8280" w:type="dxa"/>
          <w:vAlign w:val="bottom"/>
        </w:tcPr>
        <w:p w14:paraId="4A351DBD" w14:textId="64A79A60" w:rsidR="00CC604C" w:rsidRDefault="00CC604C" w:rsidP="005940F5">
          <w:pPr>
            <w:pStyle w:val="AltBilgi"/>
          </w:pPr>
        </w:p>
      </w:tc>
      <w:tc>
        <w:tcPr>
          <w:tcW w:w="1080" w:type="dxa"/>
          <w:vAlign w:val="bottom"/>
        </w:tcPr>
        <w:p w14:paraId="72C2B44C" w14:textId="77777777" w:rsidR="00CC604C" w:rsidRPr="002C37B4" w:rsidRDefault="00CC604C" w:rsidP="005940F5">
          <w:pPr>
            <w:pStyle w:val="HPIpagenumber"/>
          </w:pPr>
          <w:r w:rsidRPr="002C37B4">
            <w:rPr>
              <w:color w:val="2B579A"/>
              <w:shd w:val="clear" w:color="auto" w:fill="E6E6E6"/>
            </w:rPr>
            <w:fldChar w:fldCharType="begin"/>
          </w:r>
          <w:r w:rsidRPr="002C37B4">
            <w:instrText xml:space="preserve"> PAGE   \* MERGEFORMAT </w:instrText>
          </w:r>
          <w:r w:rsidRPr="002C37B4">
            <w:rPr>
              <w:color w:val="2B579A"/>
              <w:shd w:val="clear" w:color="auto" w:fill="E6E6E6"/>
            </w:rPr>
            <w:fldChar w:fldCharType="separate"/>
          </w:r>
          <w:r w:rsidRPr="002C37B4">
            <w:rPr>
              <w:noProof/>
            </w:rPr>
            <w:t>1</w:t>
          </w:r>
          <w:r w:rsidRPr="002C37B4">
            <w:rPr>
              <w:color w:val="2B579A"/>
              <w:shd w:val="clear" w:color="auto" w:fill="E6E6E6"/>
            </w:rPr>
            <w:fldChar w:fldCharType="end"/>
          </w:r>
        </w:p>
      </w:tc>
    </w:tr>
  </w:tbl>
  <w:p w14:paraId="36CDF046" w14:textId="77777777" w:rsidR="00CC604C" w:rsidRPr="004368E0" w:rsidRDefault="00CC604C" w:rsidP="004368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5433" w14:textId="77777777" w:rsidR="000150AD" w:rsidRDefault="000150AD" w:rsidP="00A215F4">
      <w:r>
        <w:separator/>
      </w:r>
    </w:p>
  </w:footnote>
  <w:footnote w:type="continuationSeparator" w:id="0">
    <w:p w14:paraId="0920E62A" w14:textId="77777777" w:rsidR="000150AD" w:rsidRDefault="000150AD" w:rsidP="00A215F4">
      <w:r>
        <w:continuationSeparator/>
      </w:r>
    </w:p>
  </w:footnote>
  <w:footnote w:type="continuationNotice" w:id="1">
    <w:p w14:paraId="5265AE75" w14:textId="77777777" w:rsidR="000150AD" w:rsidRDefault="000150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2880"/>
      <w:gridCol w:w="4320"/>
    </w:tblGrid>
    <w:tr w:rsidR="00CC604C" w14:paraId="2221E631" w14:textId="77777777" w:rsidTr="00E02F05">
      <w:trPr>
        <w:trHeight w:val="691"/>
      </w:trPr>
      <w:tc>
        <w:tcPr>
          <w:tcW w:w="2160" w:type="dxa"/>
          <w:vAlign w:val="bottom"/>
        </w:tcPr>
        <w:p w14:paraId="050AA96C" w14:textId="2CD57FA0" w:rsidR="00CC604C" w:rsidRPr="00A405BB" w:rsidRDefault="00CC604C" w:rsidP="0032172D">
          <w:pPr>
            <w:pStyle w:val="HPIheaderpages"/>
          </w:pPr>
        </w:p>
      </w:tc>
      <w:tc>
        <w:tcPr>
          <w:tcW w:w="2880" w:type="dxa"/>
          <w:vAlign w:val="bottom"/>
        </w:tcPr>
        <w:p w14:paraId="05123D26" w14:textId="77777777" w:rsidR="00CC604C" w:rsidRPr="00DB4451" w:rsidRDefault="00CC604C" w:rsidP="0032172D">
          <w:pPr>
            <w:pStyle w:val="HPIdatesecondpages"/>
          </w:pPr>
        </w:p>
      </w:tc>
      <w:tc>
        <w:tcPr>
          <w:tcW w:w="4320" w:type="dxa"/>
          <w:vAlign w:val="center"/>
        </w:tcPr>
        <w:p w14:paraId="27C09507" w14:textId="21CD908A" w:rsidR="00CC604C" w:rsidRPr="00DB4451" w:rsidRDefault="00C51EF7" w:rsidP="003F2D07">
          <w:pPr>
            <w:pStyle w:val="stBilgi"/>
            <w:jc w:val="right"/>
            <w:rPr>
              <w:sz w:val="20"/>
              <w:szCs w:val="20"/>
            </w:rPr>
          </w:pPr>
          <w:r w:rsidRPr="005940F5">
            <w:rPr>
              <w:lang w:val="tr"/>
            </w:rPr>
            <w:drawing>
              <wp:inline distT="0" distB="0" distL="0" distR="0" wp14:anchorId="662ECA55" wp14:editId="2C1514AB">
                <wp:extent cx="804672" cy="80467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_RGB.png"/>
                        <pic:cNvPicPr/>
                      </pic:nvPicPr>
                      <pic:blipFill>
                        <a:blip r:embed="rId1">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inline>
            </w:drawing>
          </w:r>
        </w:p>
      </w:tc>
    </w:tr>
    <w:tr w:rsidR="00CC604C" w14:paraId="0400133F" w14:textId="77777777" w:rsidTr="00A64203">
      <w:trPr>
        <w:trHeight w:hRule="exact" w:val="144"/>
      </w:trPr>
      <w:tc>
        <w:tcPr>
          <w:tcW w:w="2160" w:type="dxa"/>
          <w:tcBorders>
            <w:bottom w:val="single" w:sz="4" w:space="0" w:color="B9B8BB" w:themeColor="accent2"/>
          </w:tcBorders>
        </w:tcPr>
        <w:p w14:paraId="0988A592" w14:textId="77777777" w:rsidR="00CC604C" w:rsidRPr="00A405BB" w:rsidRDefault="00CC604C" w:rsidP="00A64203"/>
      </w:tc>
      <w:tc>
        <w:tcPr>
          <w:tcW w:w="2880" w:type="dxa"/>
          <w:tcBorders>
            <w:bottom w:val="single" w:sz="4" w:space="0" w:color="B9B8BB" w:themeColor="accent2"/>
          </w:tcBorders>
        </w:tcPr>
        <w:p w14:paraId="5A447541" w14:textId="77777777" w:rsidR="00CC604C" w:rsidRPr="00DB4451" w:rsidRDefault="00CC604C" w:rsidP="00A64203"/>
      </w:tc>
      <w:tc>
        <w:tcPr>
          <w:tcW w:w="4320" w:type="dxa"/>
          <w:tcBorders>
            <w:bottom w:val="single" w:sz="4" w:space="0" w:color="B9B8BB" w:themeColor="accent2"/>
          </w:tcBorders>
        </w:tcPr>
        <w:p w14:paraId="0F5326B1" w14:textId="77777777" w:rsidR="00CC604C" w:rsidRDefault="00CC604C" w:rsidP="00A64203"/>
      </w:tc>
    </w:tr>
  </w:tbl>
  <w:p w14:paraId="11EEFB2E" w14:textId="77777777" w:rsidR="00CC604C" w:rsidRPr="00D545EC" w:rsidRDefault="00CC604C" w:rsidP="00A215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5040"/>
      <w:gridCol w:w="4320"/>
    </w:tblGrid>
    <w:tr w:rsidR="00CC604C" w:rsidRPr="005940F5" w14:paraId="738333A4" w14:textId="77777777" w:rsidTr="00A71B05">
      <w:trPr>
        <w:trHeight w:val="720"/>
      </w:trPr>
      <w:tc>
        <w:tcPr>
          <w:tcW w:w="5040" w:type="dxa"/>
        </w:tcPr>
        <w:p w14:paraId="345AC72D" w14:textId="11F49AF5" w:rsidR="00CC604C" w:rsidRPr="00E47CCE" w:rsidRDefault="00CC604C" w:rsidP="00E47CCE">
          <w:pPr>
            <w:pStyle w:val="stBilgi"/>
            <w:rPr>
              <w:rFonts w:ascii="HP Simplified Light" w:hAnsi="HP Simplified Light"/>
              <w:color w:val="auto"/>
              <w:sz w:val="20"/>
              <w:szCs w:val="20"/>
              <w:lang w:val="pt-BR"/>
            </w:rPr>
          </w:pPr>
        </w:p>
      </w:tc>
      <w:tc>
        <w:tcPr>
          <w:tcW w:w="4320" w:type="dxa"/>
        </w:tcPr>
        <w:p w14:paraId="1997E6F0" w14:textId="5F598ABA" w:rsidR="00CC604C" w:rsidRPr="005940F5" w:rsidRDefault="00B06647" w:rsidP="005940F5">
          <w:pPr>
            <w:pStyle w:val="stBilgi"/>
            <w:spacing w:line="240" w:lineRule="auto"/>
            <w:jc w:val="right"/>
          </w:pPr>
          <w:r w:rsidRPr="005940F5">
            <w:rPr>
              <w:lang w:val="tr"/>
            </w:rPr>
            <w:drawing>
              <wp:inline distT="0" distB="0" distL="0" distR="0" wp14:anchorId="092BDCE9" wp14:editId="72C69A3A">
                <wp:extent cx="804672" cy="804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_RGB.png"/>
                        <pic:cNvPicPr/>
                      </pic:nvPicPr>
                      <pic:blipFill>
                        <a:blip r:embed="rId1">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inline>
            </w:drawing>
          </w:r>
        </w:p>
      </w:tc>
    </w:tr>
  </w:tbl>
  <w:p w14:paraId="0B610C19" w14:textId="77777777" w:rsidR="00CC604C" w:rsidRDefault="00CC604C" w:rsidP="00A71B05">
    <w:pPr>
      <w:pStyle w:val="HPI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0A8"/>
    <w:multiLevelType w:val="hybridMultilevel"/>
    <w:tmpl w:val="C2F2379E"/>
    <w:lvl w:ilvl="0" w:tplc="FE84D9DE">
      <w:start w:val="1"/>
      <w:numFmt w:val="bullet"/>
      <w:lvlText w:val="•"/>
      <w:lvlJc w:val="left"/>
      <w:pPr>
        <w:tabs>
          <w:tab w:val="num" w:pos="720"/>
        </w:tabs>
        <w:ind w:left="720" w:hanging="360"/>
      </w:pPr>
      <w:rPr>
        <w:rFonts w:ascii="Arial" w:hAnsi="Arial" w:hint="default"/>
      </w:rPr>
    </w:lvl>
    <w:lvl w:ilvl="1" w:tplc="9B9C4366">
      <w:start w:val="1"/>
      <w:numFmt w:val="bullet"/>
      <w:lvlText w:val="•"/>
      <w:lvlJc w:val="left"/>
      <w:pPr>
        <w:tabs>
          <w:tab w:val="num" w:pos="1440"/>
        </w:tabs>
        <w:ind w:left="1440" w:hanging="360"/>
      </w:pPr>
      <w:rPr>
        <w:rFonts w:ascii="Arial" w:hAnsi="Arial" w:hint="default"/>
      </w:rPr>
    </w:lvl>
    <w:lvl w:ilvl="2" w:tplc="039CC1E8" w:tentative="1">
      <w:start w:val="1"/>
      <w:numFmt w:val="bullet"/>
      <w:lvlText w:val="•"/>
      <w:lvlJc w:val="left"/>
      <w:pPr>
        <w:tabs>
          <w:tab w:val="num" w:pos="2160"/>
        </w:tabs>
        <w:ind w:left="2160" w:hanging="360"/>
      </w:pPr>
      <w:rPr>
        <w:rFonts w:ascii="Arial" w:hAnsi="Arial" w:hint="default"/>
      </w:rPr>
    </w:lvl>
    <w:lvl w:ilvl="3" w:tplc="5FD02560" w:tentative="1">
      <w:start w:val="1"/>
      <w:numFmt w:val="bullet"/>
      <w:lvlText w:val="•"/>
      <w:lvlJc w:val="left"/>
      <w:pPr>
        <w:tabs>
          <w:tab w:val="num" w:pos="2880"/>
        </w:tabs>
        <w:ind w:left="2880" w:hanging="360"/>
      </w:pPr>
      <w:rPr>
        <w:rFonts w:ascii="Arial" w:hAnsi="Arial" w:hint="default"/>
      </w:rPr>
    </w:lvl>
    <w:lvl w:ilvl="4" w:tplc="5082F97A" w:tentative="1">
      <w:start w:val="1"/>
      <w:numFmt w:val="bullet"/>
      <w:lvlText w:val="•"/>
      <w:lvlJc w:val="left"/>
      <w:pPr>
        <w:tabs>
          <w:tab w:val="num" w:pos="3600"/>
        </w:tabs>
        <w:ind w:left="3600" w:hanging="360"/>
      </w:pPr>
      <w:rPr>
        <w:rFonts w:ascii="Arial" w:hAnsi="Arial" w:hint="default"/>
      </w:rPr>
    </w:lvl>
    <w:lvl w:ilvl="5" w:tplc="583A04E8" w:tentative="1">
      <w:start w:val="1"/>
      <w:numFmt w:val="bullet"/>
      <w:lvlText w:val="•"/>
      <w:lvlJc w:val="left"/>
      <w:pPr>
        <w:tabs>
          <w:tab w:val="num" w:pos="4320"/>
        </w:tabs>
        <w:ind w:left="4320" w:hanging="360"/>
      </w:pPr>
      <w:rPr>
        <w:rFonts w:ascii="Arial" w:hAnsi="Arial" w:hint="default"/>
      </w:rPr>
    </w:lvl>
    <w:lvl w:ilvl="6" w:tplc="814E1A1C" w:tentative="1">
      <w:start w:val="1"/>
      <w:numFmt w:val="bullet"/>
      <w:lvlText w:val="•"/>
      <w:lvlJc w:val="left"/>
      <w:pPr>
        <w:tabs>
          <w:tab w:val="num" w:pos="5040"/>
        </w:tabs>
        <w:ind w:left="5040" w:hanging="360"/>
      </w:pPr>
      <w:rPr>
        <w:rFonts w:ascii="Arial" w:hAnsi="Arial" w:hint="default"/>
      </w:rPr>
    </w:lvl>
    <w:lvl w:ilvl="7" w:tplc="FB101966" w:tentative="1">
      <w:start w:val="1"/>
      <w:numFmt w:val="bullet"/>
      <w:lvlText w:val="•"/>
      <w:lvlJc w:val="left"/>
      <w:pPr>
        <w:tabs>
          <w:tab w:val="num" w:pos="5760"/>
        </w:tabs>
        <w:ind w:left="5760" w:hanging="360"/>
      </w:pPr>
      <w:rPr>
        <w:rFonts w:ascii="Arial" w:hAnsi="Arial" w:hint="default"/>
      </w:rPr>
    </w:lvl>
    <w:lvl w:ilvl="8" w:tplc="AE9E56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14558"/>
    <w:multiLevelType w:val="hybridMultilevel"/>
    <w:tmpl w:val="A9BE510E"/>
    <w:lvl w:ilvl="0" w:tplc="D9787E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E5666"/>
    <w:multiLevelType w:val="hybridMultilevel"/>
    <w:tmpl w:val="BAB0955C"/>
    <w:lvl w:ilvl="0" w:tplc="7B6681DA">
      <w:start w:val="1"/>
      <w:numFmt w:val="bullet"/>
      <w:lvlText w:val="•"/>
      <w:lvlJc w:val="left"/>
      <w:pPr>
        <w:tabs>
          <w:tab w:val="num" w:pos="720"/>
        </w:tabs>
        <w:ind w:left="720" w:hanging="360"/>
      </w:pPr>
      <w:rPr>
        <w:rFonts w:ascii="Arial" w:hAnsi="Arial" w:hint="default"/>
      </w:rPr>
    </w:lvl>
    <w:lvl w:ilvl="1" w:tplc="2DBAA006">
      <w:start w:val="1"/>
      <w:numFmt w:val="bullet"/>
      <w:lvlText w:val="•"/>
      <w:lvlJc w:val="left"/>
      <w:pPr>
        <w:tabs>
          <w:tab w:val="num" w:pos="1440"/>
        </w:tabs>
        <w:ind w:left="1440" w:hanging="360"/>
      </w:pPr>
      <w:rPr>
        <w:rFonts w:ascii="Arial" w:hAnsi="Arial" w:hint="default"/>
      </w:rPr>
    </w:lvl>
    <w:lvl w:ilvl="2" w:tplc="7FE61232" w:tentative="1">
      <w:start w:val="1"/>
      <w:numFmt w:val="bullet"/>
      <w:lvlText w:val="•"/>
      <w:lvlJc w:val="left"/>
      <w:pPr>
        <w:tabs>
          <w:tab w:val="num" w:pos="2160"/>
        </w:tabs>
        <w:ind w:left="2160" w:hanging="360"/>
      </w:pPr>
      <w:rPr>
        <w:rFonts w:ascii="Arial" w:hAnsi="Arial" w:hint="default"/>
      </w:rPr>
    </w:lvl>
    <w:lvl w:ilvl="3" w:tplc="700E3832" w:tentative="1">
      <w:start w:val="1"/>
      <w:numFmt w:val="bullet"/>
      <w:lvlText w:val="•"/>
      <w:lvlJc w:val="left"/>
      <w:pPr>
        <w:tabs>
          <w:tab w:val="num" w:pos="2880"/>
        </w:tabs>
        <w:ind w:left="2880" w:hanging="360"/>
      </w:pPr>
      <w:rPr>
        <w:rFonts w:ascii="Arial" w:hAnsi="Arial" w:hint="default"/>
      </w:rPr>
    </w:lvl>
    <w:lvl w:ilvl="4" w:tplc="2438F080" w:tentative="1">
      <w:start w:val="1"/>
      <w:numFmt w:val="bullet"/>
      <w:lvlText w:val="•"/>
      <w:lvlJc w:val="left"/>
      <w:pPr>
        <w:tabs>
          <w:tab w:val="num" w:pos="3600"/>
        </w:tabs>
        <w:ind w:left="3600" w:hanging="360"/>
      </w:pPr>
      <w:rPr>
        <w:rFonts w:ascii="Arial" w:hAnsi="Arial" w:hint="default"/>
      </w:rPr>
    </w:lvl>
    <w:lvl w:ilvl="5" w:tplc="18F4A2CE" w:tentative="1">
      <w:start w:val="1"/>
      <w:numFmt w:val="bullet"/>
      <w:lvlText w:val="•"/>
      <w:lvlJc w:val="left"/>
      <w:pPr>
        <w:tabs>
          <w:tab w:val="num" w:pos="4320"/>
        </w:tabs>
        <w:ind w:left="4320" w:hanging="360"/>
      </w:pPr>
      <w:rPr>
        <w:rFonts w:ascii="Arial" w:hAnsi="Arial" w:hint="default"/>
      </w:rPr>
    </w:lvl>
    <w:lvl w:ilvl="6" w:tplc="38FC7836" w:tentative="1">
      <w:start w:val="1"/>
      <w:numFmt w:val="bullet"/>
      <w:lvlText w:val="•"/>
      <w:lvlJc w:val="left"/>
      <w:pPr>
        <w:tabs>
          <w:tab w:val="num" w:pos="5040"/>
        </w:tabs>
        <w:ind w:left="5040" w:hanging="360"/>
      </w:pPr>
      <w:rPr>
        <w:rFonts w:ascii="Arial" w:hAnsi="Arial" w:hint="default"/>
      </w:rPr>
    </w:lvl>
    <w:lvl w:ilvl="7" w:tplc="3CEC90CC" w:tentative="1">
      <w:start w:val="1"/>
      <w:numFmt w:val="bullet"/>
      <w:lvlText w:val="•"/>
      <w:lvlJc w:val="left"/>
      <w:pPr>
        <w:tabs>
          <w:tab w:val="num" w:pos="5760"/>
        </w:tabs>
        <w:ind w:left="5760" w:hanging="360"/>
      </w:pPr>
      <w:rPr>
        <w:rFonts w:ascii="Arial" w:hAnsi="Arial" w:hint="default"/>
      </w:rPr>
    </w:lvl>
    <w:lvl w:ilvl="8" w:tplc="6ACEF2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650176"/>
    <w:multiLevelType w:val="hybridMultilevel"/>
    <w:tmpl w:val="B1F2010C"/>
    <w:styleLink w:val="bulletedlist"/>
    <w:lvl w:ilvl="0" w:tplc="EF2E4B2C">
      <w:start w:val="1"/>
      <w:numFmt w:val="bullet"/>
      <w:pStyle w:val="HPIbulletedtext"/>
      <w:lvlText w:val=""/>
      <w:lvlJc w:val="left"/>
      <w:pPr>
        <w:tabs>
          <w:tab w:val="num" w:pos="187"/>
        </w:tabs>
        <w:ind w:left="180" w:hanging="180"/>
      </w:pPr>
      <w:rPr>
        <w:rFonts w:ascii="Symbol" w:hAnsi="Symbol" w:hint="default"/>
        <w:color w:val="auto"/>
        <w:position w:val="2"/>
        <w:sz w:val="14"/>
      </w:rPr>
    </w:lvl>
    <w:lvl w:ilvl="1" w:tplc="659ECC4E">
      <w:start w:val="1"/>
      <w:numFmt w:val="bullet"/>
      <w:lvlText w:val=""/>
      <w:lvlJc w:val="left"/>
      <w:pPr>
        <w:tabs>
          <w:tab w:val="num" w:pos="576"/>
        </w:tabs>
        <w:ind w:left="576" w:hanging="216"/>
      </w:pPr>
      <w:rPr>
        <w:rFonts w:ascii="Symbol" w:hAnsi="Symbol" w:hint="default"/>
        <w:color w:val="auto"/>
        <w:position w:val="2"/>
        <w:sz w:val="14"/>
      </w:rPr>
    </w:lvl>
    <w:lvl w:ilvl="2" w:tplc="7F5EB3BE">
      <w:start w:val="1"/>
      <w:numFmt w:val="bullet"/>
      <w:lvlText w:val=""/>
      <w:lvlJc w:val="left"/>
      <w:pPr>
        <w:tabs>
          <w:tab w:val="num" w:pos="576"/>
        </w:tabs>
        <w:ind w:left="864" w:hanging="288"/>
      </w:pPr>
      <w:rPr>
        <w:rFonts w:ascii="Wingdings" w:hAnsi="Wingdings" w:hint="default"/>
        <w:color w:val="auto"/>
        <w:position w:val="2"/>
        <w:sz w:val="12"/>
      </w:rPr>
    </w:lvl>
    <w:lvl w:ilvl="3" w:tplc="3714597C">
      <w:start w:val="1"/>
      <w:numFmt w:val="bullet"/>
      <w:lvlText w:val=""/>
      <w:lvlJc w:val="left"/>
      <w:pPr>
        <w:tabs>
          <w:tab w:val="num" w:pos="864"/>
        </w:tabs>
        <w:ind w:left="1080" w:hanging="216"/>
      </w:pPr>
      <w:rPr>
        <w:rFonts w:ascii="Symbol" w:hAnsi="Symbol" w:hint="default"/>
        <w:color w:val="auto"/>
        <w:position w:val="2"/>
        <w:sz w:val="14"/>
      </w:rPr>
    </w:lvl>
    <w:lvl w:ilvl="4" w:tplc="7912300A">
      <w:start w:val="1"/>
      <w:numFmt w:val="bullet"/>
      <w:lvlText w:val=""/>
      <w:lvlJc w:val="left"/>
      <w:pPr>
        <w:tabs>
          <w:tab w:val="num" w:pos="1080"/>
        </w:tabs>
        <w:ind w:left="1296" w:hanging="216"/>
      </w:pPr>
      <w:rPr>
        <w:rFonts w:ascii="Symbol" w:hAnsi="Symbol" w:hint="default"/>
        <w:color w:val="auto"/>
        <w:position w:val="2"/>
        <w:sz w:val="14"/>
      </w:rPr>
    </w:lvl>
    <w:lvl w:ilvl="5" w:tplc="70F4C164">
      <w:start w:val="1"/>
      <w:numFmt w:val="none"/>
      <w:lvlText w:val=""/>
      <w:lvlJc w:val="left"/>
      <w:pPr>
        <w:ind w:left="187" w:hanging="187"/>
      </w:pPr>
      <w:rPr>
        <w:rFonts w:hint="default"/>
      </w:rPr>
    </w:lvl>
    <w:lvl w:ilvl="6" w:tplc="B334702E">
      <w:start w:val="1"/>
      <w:numFmt w:val="none"/>
      <w:lvlText w:val="%7"/>
      <w:lvlJc w:val="left"/>
      <w:pPr>
        <w:ind w:left="187" w:hanging="187"/>
      </w:pPr>
      <w:rPr>
        <w:rFonts w:hint="default"/>
      </w:rPr>
    </w:lvl>
    <w:lvl w:ilvl="7" w:tplc="F7866DFE">
      <w:start w:val="1"/>
      <w:numFmt w:val="none"/>
      <w:lvlText w:val="%8"/>
      <w:lvlJc w:val="left"/>
      <w:pPr>
        <w:ind w:left="187" w:hanging="187"/>
      </w:pPr>
      <w:rPr>
        <w:rFonts w:hint="default"/>
      </w:rPr>
    </w:lvl>
    <w:lvl w:ilvl="8" w:tplc="376476CA">
      <w:start w:val="1"/>
      <w:numFmt w:val="none"/>
      <w:lvlText w:val="%9"/>
      <w:lvlJc w:val="left"/>
      <w:pPr>
        <w:ind w:left="187" w:hanging="187"/>
      </w:pPr>
      <w:rPr>
        <w:rFonts w:hint="default"/>
      </w:rPr>
    </w:lvl>
  </w:abstractNum>
  <w:abstractNum w:abstractNumId="4" w15:restartNumberingAfterBreak="0">
    <w:nsid w:val="15313D7B"/>
    <w:multiLevelType w:val="hybridMultilevel"/>
    <w:tmpl w:val="051073C0"/>
    <w:styleLink w:val="HPBullets"/>
    <w:lvl w:ilvl="0" w:tplc="2B3AAB2A">
      <w:start w:val="1"/>
      <w:numFmt w:val="bullet"/>
      <w:pStyle w:val="BodyBullets"/>
      <w:lvlText w:val=""/>
      <w:lvlJc w:val="left"/>
      <w:pPr>
        <w:tabs>
          <w:tab w:val="num" w:pos="200"/>
        </w:tabs>
        <w:ind w:left="200" w:hanging="200"/>
      </w:pPr>
      <w:rPr>
        <w:rFonts w:ascii="Symbol" w:hAnsi="Symbol" w:hint="default"/>
      </w:rPr>
    </w:lvl>
    <w:lvl w:ilvl="1" w:tplc="0A828DCA">
      <w:start w:val="1"/>
      <w:numFmt w:val="bullet"/>
      <w:lvlText w:val="–"/>
      <w:lvlJc w:val="left"/>
      <w:pPr>
        <w:tabs>
          <w:tab w:val="num" w:pos="400"/>
        </w:tabs>
        <w:ind w:left="400" w:hanging="200"/>
      </w:pPr>
      <w:rPr>
        <w:rFonts w:ascii="HP Simplified Light" w:hAnsi="HP Simplified Light" w:hint="default"/>
      </w:rPr>
    </w:lvl>
    <w:lvl w:ilvl="2" w:tplc="23ACCF7A">
      <w:start w:val="1"/>
      <w:numFmt w:val="bullet"/>
      <w:lvlText w:val=""/>
      <w:lvlJc w:val="left"/>
      <w:pPr>
        <w:tabs>
          <w:tab w:val="num" w:pos="600"/>
        </w:tabs>
        <w:ind w:left="600" w:hanging="200"/>
      </w:pPr>
      <w:rPr>
        <w:rFonts w:ascii="Symbol" w:hAnsi="Symbol" w:hint="default"/>
        <w:sz w:val="16"/>
        <w:szCs w:val="16"/>
      </w:rPr>
    </w:lvl>
    <w:lvl w:ilvl="3" w:tplc="2DB4B97E">
      <w:start w:val="1"/>
      <w:numFmt w:val="bullet"/>
      <w:lvlText w:val="–"/>
      <w:lvlJc w:val="left"/>
      <w:pPr>
        <w:tabs>
          <w:tab w:val="num" w:pos="800"/>
        </w:tabs>
        <w:ind w:left="800" w:hanging="200"/>
      </w:pPr>
      <w:rPr>
        <w:rFonts w:ascii="HP Simplified Light" w:hAnsi="HP Simplified Light" w:hint="default"/>
        <w:sz w:val="16"/>
      </w:rPr>
    </w:lvl>
    <w:lvl w:ilvl="4" w:tplc="A3547E62">
      <w:start w:val="1"/>
      <w:numFmt w:val="bullet"/>
      <w:lvlText w:val=""/>
      <w:lvlJc w:val="left"/>
      <w:pPr>
        <w:tabs>
          <w:tab w:val="num" w:pos="1000"/>
        </w:tabs>
        <w:ind w:left="1000" w:hanging="200"/>
      </w:pPr>
      <w:rPr>
        <w:rFonts w:ascii="Symbol" w:hAnsi="Symbol" w:hint="default"/>
        <w:sz w:val="16"/>
      </w:rPr>
    </w:lvl>
    <w:lvl w:ilvl="5" w:tplc="1DC6AEA4">
      <w:start w:val="1"/>
      <w:numFmt w:val="bullet"/>
      <w:lvlText w:val="–"/>
      <w:lvlJc w:val="left"/>
      <w:pPr>
        <w:tabs>
          <w:tab w:val="num" w:pos="1200"/>
        </w:tabs>
        <w:ind w:left="1200" w:hanging="200"/>
      </w:pPr>
      <w:rPr>
        <w:rFonts w:ascii="HP Simplified Light" w:hAnsi="HP Simplified Light" w:hint="default"/>
        <w:sz w:val="16"/>
      </w:rPr>
    </w:lvl>
    <w:lvl w:ilvl="6" w:tplc="52DC397A">
      <w:start w:val="1"/>
      <w:numFmt w:val="bullet"/>
      <w:lvlText w:val=""/>
      <w:lvlJc w:val="left"/>
      <w:pPr>
        <w:tabs>
          <w:tab w:val="num" w:pos="1400"/>
        </w:tabs>
        <w:ind w:left="1400" w:hanging="200"/>
      </w:pPr>
      <w:rPr>
        <w:rFonts w:ascii="Symbol" w:hAnsi="Symbol" w:hint="default"/>
        <w:sz w:val="16"/>
      </w:rPr>
    </w:lvl>
    <w:lvl w:ilvl="7" w:tplc="575850EE">
      <w:start w:val="1"/>
      <w:numFmt w:val="bullet"/>
      <w:lvlText w:val="–"/>
      <w:lvlJc w:val="left"/>
      <w:pPr>
        <w:tabs>
          <w:tab w:val="num" w:pos="1600"/>
        </w:tabs>
        <w:ind w:left="1600" w:hanging="200"/>
      </w:pPr>
      <w:rPr>
        <w:rFonts w:ascii="HP Simplified Light" w:hAnsi="HP Simplified Light" w:hint="default"/>
        <w:sz w:val="16"/>
      </w:rPr>
    </w:lvl>
    <w:lvl w:ilvl="8" w:tplc="1250C52C">
      <w:start w:val="1"/>
      <w:numFmt w:val="bullet"/>
      <w:lvlText w:val=""/>
      <w:lvlJc w:val="left"/>
      <w:pPr>
        <w:tabs>
          <w:tab w:val="num" w:pos="1800"/>
        </w:tabs>
        <w:ind w:left="1800" w:hanging="200"/>
      </w:pPr>
      <w:rPr>
        <w:rFonts w:ascii="Symbol" w:hAnsi="Symbol" w:hint="default"/>
        <w:sz w:val="16"/>
      </w:rPr>
    </w:lvl>
  </w:abstractNum>
  <w:abstractNum w:abstractNumId="5" w15:restartNumberingAfterBreak="0">
    <w:nsid w:val="23D96B44"/>
    <w:multiLevelType w:val="hybridMultilevel"/>
    <w:tmpl w:val="E65AB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2218C"/>
    <w:multiLevelType w:val="multilevel"/>
    <w:tmpl w:val="3A24B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DB14FD"/>
    <w:multiLevelType w:val="hybridMultilevel"/>
    <w:tmpl w:val="A1E8E2DC"/>
    <w:lvl w:ilvl="0" w:tplc="AC6ADE66">
      <w:start w:val="1"/>
      <w:numFmt w:val="bullet"/>
      <w:lvlText w:val="•"/>
      <w:lvlJc w:val="left"/>
      <w:pPr>
        <w:tabs>
          <w:tab w:val="num" w:pos="720"/>
        </w:tabs>
        <w:ind w:left="720" w:hanging="360"/>
      </w:pPr>
      <w:rPr>
        <w:rFonts w:ascii="Arial" w:hAnsi="Arial" w:hint="default"/>
      </w:rPr>
    </w:lvl>
    <w:lvl w:ilvl="1" w:tplc="7E66AB24" w:tentative="1">
      <w:start w:val="1"/>
      <w:numFmt w:val="bullet"/>
      <w:lvlText w:val="•"/>
      <w:lvlJc w:val="left"/>
      <w:pPr>
        <w:tabs>
          <w:tab w:val="num" w:pos="1440"/>
        </w:tabs>
        <w:ind w:left="1440" w:hanging="360"/>
      </w:pPr>
      <w:rPr>
        <w:rFonts w:ascii="Arial" w:hAnsi="Arial" w:hint="default"/>
      </w:rPr>
    </w:lvl>
    <w:lvl w:ilvl="2" w:tplc="38B04446" w:tentative="1">
      <w:start w:val="1"/>
      <w:numFmt w:val="bullet"/>
      <w:lvlText w:val="•"/>
      <w:lvlJc w:val="left"/>
      <w:pPr>
        <w:tabs>
          <w:tab w:val="num" w:pos="2160"/>
        </w:tabs>
        <w:ind w:left="2160" w:hanging="360"/>
      </w:pPr>
      <w:rPr>
        <w:rFonts w:ascii="Arial" w:hAnsi="Arial" w:hint="default"/>
      </w:rPr>
    </w:lvl>
    <w:lvl w:ilvl="3" w:tplc="A1827CC0" w:tentative="1">
      <w:start w:val="1"/>
      <w:numFmt w:val="bullet"/>
      <w:lvlText w:val="•"/>
      <w:lvlJc w:val="left"/>
      <w:pPr>
        <w:tabs>
          <w:tab w:val="num" w:pos="2880"/>
        </w:tabs>
        <w:ind w:left="2880" w:hanging="360"/>
      </w:pPr>
      <w:rPr>
        <w:rFonts w:ascii="Arial" w:hAnsi="Arial" w:hint="default"/>
      </w:rPr>
    </w:lvl>
    <w:lvl w:ilvl="4" w:tplc="5D3088EC" w:tentative="1">
      <w:start w:val="1"/>
      <w:numFmt w:val="bullet"/>
      <w:lvlText w:val="•"/>
      <w:lvlJc w:val="left"/>
      <w:pPr>
        <w:tabs>
          <w:tab w:val="num" w:pos="3600"/>
        </w:tabs>
        <w:ind w:left="3600" w:hanging="360"/>
      </w:pPr>
      <w:rPr>
        <w:rFonts w:ascii="Arial" w:hAnsi="Arial" w:hint="default"/>
      </w:rPr>
    </w:lvl>
    <w:lvl w:ilvl="5" w:tplc="581A681A" w:tentative="1">
      <w:start w:val="1"/>
      <w:numFmt w:val="bullet"/>
      <w:lvlText w:val="•"/>
      <w:lvlJc w:val="left"/>
      <w:pPr>
        <w:tabs>
          <w:tab w:val="num" w:pos="4320"/>
        </w:tabs>
        <w:ind w:left="4320" w:hanging="360"/>
      </w:pPr>
      <w:rPr>
        <w:rFonts w:ascii="Arial" w:hAnsi="Arial" w:hint="default"/>
      </w:rPr>
    </w:lvl>
    <w:lvl w:ilvl="6" w:tplc="367A59CA" w:tentative="1">
      <w:start w:val="1"/>
      <w:numFmt w:val="bullet"/>
      <w:lvlText w:val="•"/>
      <w:lvlJc w:val="left"/>
      <w:pPr>
        <w:tabs>
          <w:tab w:val="num" w:pos="5040"/>
        </w:tabs>
        <w:ind w:left="5040" w:hanging="360"/>
      </w:pPr>
      <w:rPr>
        <w:rFonts w:ascii="Arial" w:hAnsi="Arial" w:hint="default"/>
      </w:rPr>
    </w:lvl>
    <w:lvl w:ilvl="7" w:tplc="16D672E0" w:tentative="1">
      <w:start w:val="1"/>
      <w:numFmt w:val="bullet"/>
      <w:lvlText w:val="•"/>
      <w:lvlJc w:val="left"/>
      <w:pPr>
        <w:tabs>
          <w:tab w:val="num" w:pos="5760"/>
        </w:tabs>
        <w:ind w:left="5760" w:hanging="360"/>
      </w:pPr>
      <w:rPr>
        <w:rFonts w:ascii="Arial" w:hAnsi="Arial" w:hint="default"/>
      </w:rPr>
    </w:lvl>
    <w:lvl w:ilvl="8" w:tplc="7584ED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C735CD"/>
    <w:multiLevelType w:val="hybridMultilevel"/>
    <w:tmpl w:val="F8A454A6"/>
    <w:lvl w:ilvl="0" w:tplc="4C5A87E6">
      <w:numFmt w:val="bullet"/>
      <w:lvlText w:val="-"/>
      <w:lvlJc w:val="left"/>
      <w:pPr>
        <w:ind w:left="1080" w:hanging="360"/>
      </w:pPr>
      <w:rPr>
        <w:rFonts w:ascii="HP Simplified Light" w:eastAsia="Times New Roman" w:hAnsi="HP Simplified Light" w:cstheme="minorHAnsi" w:hint="default"/>
        <w:color w:val="0E101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05357C"/>
    <w:multiLevelType w:val="hybridMultilevel"/>
    <w:tmpl w:val="B1F2010C"/>
    <w:numStyleLink w:val="bulletedlist"/>
  </w:abstractNum>
  <w:abstractNum w:abstractNumId="10" w15:restartNumberingAfterBreak="0">
    <w:nsid w:val="458669A6"/>
    <w:multiLevelType w:val="hybridMultilevel"/>
    <w:tmpl w:val="59EAC8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BB6F0D"/>
    <w:multiLevelType w:val="hybridMultilevel"/>
    <w:tmpl w:val="298EAD82"/>
    <w:lvl w:ilvl="0" w:tplc="631A5CD8">
      <w:numFmt w:val="bullet"/>
      <w:lvlText w:val="-"/>
      <w:lvlJc w:val="left"/>
      <w:pPr>
        <w:ind w:left="720" w:hanging="360"/>
      </w:pPr>
      <w:rPr>
        <w:rFonts w:ascii="HP Simplified Light" w:eastAsiaTheme="minorHAnsi" w:hAnsi="HP Simplifie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C6B1C"/>
    <w:multiLevelType w:val="hybridMultilevel"/>
    <w:tmpl w:val="05E20742"/>
    <w:lvl w:ilvl="0" w:tplc="8A5093EA">
      <w:start w:val="3"/>
      <w:numFmt w:val="bullet"/>
      <w:lvlText w:val="-"/>
      <w:lvlJc w:val="left"/>
      <w:pPr>
        <w:ind w:left="720" w:hanging="360"/>
      </w:pPr>
      <w:rPr>
        <w:rFonts w:ascii="HP Simplified Light" w:eastAsiaTheme="minorHAnsi" w:hAnsi="HP Simplifie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76782"/>
    <w:multiLevelType w:val="hybridMultilevel"/>
    <w:tmpl w:val="4A9A7AD8"/>
    <w:lvl w:ilvl="0" w:tplc="4D18FB0A">
      <w:start w:val="1"/>
      <w:numFmt w:val="bullet"/>
      <w:lvlText w:val="•"/>
      <w:lvlJc w:val="left"/>
      <w:pPr>
        <w:tabs>
          <w:tab w:val="num" w:pos="720"/>
        </w:tabs>
        <w:ind w:left="720" w:hanging="360"/>
      </w:pPr>
      <w:rPr>
        <w:rFonts w:ascii="Arial" w:hAnsi="Arial" w:hint="default"/>
      </w:rPr>
    </w:lvl>
    <w:lvl w:ilvl="1" w:tplc="5F6886BA" w:tentative="1">
      <w:start w:val="1"/>
      <w:numFmt w:val="bullet"/>
      <w:lvlText w:val="•"/>
      <w:lvlJc w:val="left"/>
      <w:pPr>
        <w:tabs>
          <w:tab w:val="num" w:pos="1440"/>
        </w:tabs>
        <w:ind w:left="1440" w:hanging="360"/>
      </w:pPr>
      <w:rPr>
        <w:rFonts w:ascii="Arial" w:hAnsi="Arial" w:hint="default"/>
      </w:rPr>
    </w:lvl>
    <w:lvl w:ilvl="2" w:tplc="0900AC18">
      <w:start w:val="1"/>
      <w:numFmt w:val="bullet"/>
      <w:lvlText w:val="•"/>
      <w:lvlJc w:val="left"/>
      <w:pPr>
        <w:tabs>
          <w:tab w:val="num" w:pos="2160"/>
        </w:tabs>
        <w:ind w:left="2160" w:hanging="360"/>
      </w:pPr>
      <w:rPr>
        <w:rFonts w:ascii="Arial" w:hAnsi="Arial" w:hint="default"/>
      </w:rPr>
    </w:lvl>
    <w:lvl w:ilvl="3" w:tplc="C9A65840" w:tentative="1">
      <w:start w:val="1"/>
      <w:numFmt w:val="bullet"/>
      <w:lvlText w:val="•"/>
      <w:lvlJc w:val="left"/>
      <w:pPr>
        <w:tabs>
          <w:tab w:val="num" w:pos="2880"/>
        </w:tabs>
        <w:ind w:left="2880" w:hanging="360"/>
      </w:pPr>
      <w:rPr>
        <w:rFonts w:ascii="Arial" w:hAnsi="Arial" w:hint="default"/>
      </w:rPr>
    </w:lvl>
    <w:lvl w:ilvl="4" w:tplc="0394AD9C" w:tentative="1">
      <w:start w:val="1"/>
      <w:numFmt w:val="bullet"/>
      <w:lvlText w:val="•"/>
      <w:lvlJc w:val="left"/>
      <w:pPr>
        <w:tabs>
          <w:tab w:val="num" w:pos="3600"/>
        </w:tabs>
        <w:ind w:left="3600" w:hanging="360"/>
      </w:pPr>
      <w:rPr>
        <w:rFonts w:ascii="Arial" w:hAnsi="Arial" w:hint="default"/>
      </w:rPr>
    </w:lvl>
    <w:lvl w:ilvl="5" w:tplc="BFD4E23E" w:tentative="1">
      <w:start w:val="1"/>
      <w:numFmt w:val="bullet"/>
      <w:lvlText w:val="•"/>
      <w:lvlJc w:val="left"/>
      <w:pPr>
        <w:tabs>
          <w:tab w:val="num" w:pos="4320"/>
        </w:tabs>
        <w:ind w:left="4320" w:hanging="360"/>
      </w:pPr>
      <w:rPr>
        <w:rFonts w:ascii="Arial" w:hAnsi="Arial" w:hint="default"/>
      </w:rPr>
    </w:lvl>
    <w:lvl w:ilvl="6" w:tplc="00C4DAE8" w:tentative="1">
      <w:start w:val="1"/>
      <w:numFmt w:val="bullet"/>
      <w:lvlText w:val="•"/>
      <w:lvlJc w:val="left"/>
      <w:pPr>
        <w:tabs>
          <w:tab w:val="num" w:pos="5040"/>
        </w:tabs>
        <w:ind w:left="5040" w:hanging="360"/>
      </w:pPr>
      <w:rPr>
        <w:rFonts w:ascii="Arial" w:hAnsi="Arial" w:hint="default"/>
      </w:rPr>
    </w:lvl>
    <w:lvl w:ilvl="7" w:tplc="836C4A04" w:tentative="1">
      <w:start w:val="1"/>
      <w:numFmt w:val="bullet"/>
      <w:lvlText w:val="•"/>
      <w:lvlJc w:val="left"/>
      <w:pPr>
        <w:tabs>
          <w:tab w:val="num" w:pos="5760"/>
        </w:tabs>
        <w:ind w:left="5760" w:hanging="360"/>
      </w:pPr>
      <w:rPr>
        <w:rFonts w:ascii="Arial" w:hAnsi="Arial" w:hint="default"/>
      </w:rPr>
    </w:lvl>
    <w:lvl w:ilvl="8" w:tplc="D696C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6E0ED6"/>
    <w:multiLevelType w:val="hybridMultilevel"/>
    <w:tmpl w:val="D1EA7C16"/>
    <w:lvl w:ilvl="0" w:tplc="B5F04DEC">
      <w:start w:val="1"/>
      <w:numFmt w:val="bullet"/>
      <w:lvlText w:val="•"/>
      <w:lvlJc w:val="left"/>
      <w:pPr>
        <w:tabs>
          <w:tab w:val="num" w:pos="720"/>
        </w:tabs>
        <w:ind w:left="720" w:hanging="360"/>
      </w:pPr>
      <w:rPr>
        <w:rFonts w:ascii="Arial" w:hAnsi="Arial" w:hint="default"/>
      </w:rPr>
    </w:lvl>
    <w:lvl w:ilvl="1" w:tplc="E3EED3D4">
      <w:start w:val="1"/>
      <w:numFmt w:val="bullet"/>
      <w:lvlText w:val="•"/>
      <w:lvlJc w:val="left"/>
      <w:pPr>
        <w:tabs>
          <w:tab w:val="num" w:pos="1440"/>
        </w:tabs>
        <w:ind w:left="1440" w:hanging="360"/>
      </w:pPr>
      <w:rPr>
        <w:rFonts w:ascii="Arial" w:hAnsi="Arial" w:hint="default"/>
      </w:rPr>
    </w:lvl>
    <w:lvl w:ilvl="2" w:tplc="0F2E95C0" w:tentative="1">
      <w:start w:val="1"/>
      <w:numFmt w:val="bullet"/>
      <w:lvlText w:val="•"/>
      <w:lvlJc w:val="left"/>
      <w:pPr>
        <w:tabs>
          <w:tab w:val="num" w:pos="2160"/>
        </w:tabs>
        <w:ind w:left="2160" w:hanging="360"/>
      </w:pPr>
      <w:rPr>
        <w:rFonts w:ascii="Arial" w:hAnsi="Arial" w:hint="default"/>
      </w:rPr>
    </w:lvl>
    <w:lvl w:ilvl="3" w:tplc="6C9AEC44" w:tentative="1">
      <w:start w:val="1"/>
      <w:numFmt w:val="bullet"/>
      <w:lvlText w:val="•"/>
      <w:lvlJc w:val="left"/>
      <w:pPr>
        <w:tabs>
          <w:tab w:val="num" w:pos="2880"/>
        </w:tabs>
        <w:ind w:left="2880" w:hanging="360"/>
      </w:pPr>
      <w:rPr>
        <w:rFonts w:ascii="Arial" w:hAnsi="Arial" w:hint="default"/>
      </w:rPr>
    </w:lvl>
    <w:lvl w:ilvl="4" w:tplc="9DCAC1BC" w:tentative="1">
      <w:start w:val="1"/>
      <w:numFmt w:val="bullet"/>
      <w:lvlText w:val="•"/>
      <w:lvlJc w:val="left"/>
      <w:pPr>
        <w:tabs>
          <w:tab w:val="num" w:pos="3600"/>
        </w:tabs>
        <w:ind w:left="3600" w:hanging="360"/>
      </w:pPr>
      <w:rPr>
        <w:rFonts w:ascii="Arial" w:hAnsi="Arial" w:hint="default"/>
      </w:rPr>
    </w:lvl>
    <w:lvl w:ilvl="5" w:tplc="FB70A254" w:tentative="1">
      <w:start w:val="1"/>
      <w:numFmt w:val="bullet"/>
      <w:lvlText w:val="•"/>
      <w:lvlJc w:val="left"/>
      <w:pPr>
        <w:tabs>
          <w:tab w:val="num" w:pos="4320"/>
        </w:tabs>
        <w:ind w:left="4320" w:hanging="360"/>
      </w:pPr>
      <w:rPr>
        <w:rFonts w:ascii="Arial" w:hAnsi="Arial" w:hint="default"/>
      </w:rPr>
    </w:lvl>
    <w:lvl w:ilvl="6" w:tplc="18D04964" w:tentative="1">
      <w:start w:val="1"/>
      <w:numFmt w:val="bullet"/>
      <w:lvlText w:val="•"/>
      <w:lvlJc w:val="left"/>
      <w:pPr>
        <w:tabs>
          <w:tab w:val="num" w:pos="5040"/>
        </w:tabs>
        <w:ind w:left="5040" w:hanging="360"/>
      </w:pPr>
      <w:rPr>
        <w:rFonts w:ascii="Arial" w:hAnsi="Arial" w:hint="default"/>
      </w:rPr>
    </w:lvl>
    <w:lvl w:ilvl="7" w:tplc="D750A78C" w:tentative="1">
      <w:start w:val="1"/>
      <w:numFmt w:val="bullet"/>
      <w:lvlText w:val="•"/>
      <w:lvlJc w:val="left"/>
      <w:pPr>
        <w:tabs>
          <w:tab w:val="num" w:pos="5760"/>
        </w:tabs>
        <w:ind w:left="5760" w:hanging="360"/>
      </w:pPr>
      <w:rPr>
        <w:rFonts w:ascii="Arial" w:hAnsi="Arial" w:hint="default"/>
      </w:rPr>
    </w:lvl>
    <w:lvl w:ilvl="8" w:tplc="40DC89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8A56FC"/>
    <w:multiLevelType w:val="hybridMultilevel"/>
    <w:tmpl w:val="DBB67FFE"/>
    <w:lvl w:ilvl="0" w:tplc="5C580E02">
      <w:start w:val="11"/>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442887"/>
    <w:multiLevelType w:val="hybridMultilevel"/>
    <w:tmpl w:val="B6A2E8FA"/>
    <w:lvl w:ilvl="0" w:tplc="A76200E6">
      <w:numFmt w:val="bullet"/>
      <w:lvlText w:val="-"/>
      <w:lvlJc w:val="left"/>
      <w:pPr>
        <w:ind w:left="720" w:hanging="360"/>
      </w:pPr>
      <w:rPr>
        <w:rFonts w:ascii="HP Simplified Light" w:eastAsia="Times New Roman" w:hAnsi="HP Simplified Light" w:cstheme="minorHAnsi" w:hint="default"/>
        <w:color w:val="0E10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96CC1"/>
    <w:multiLevelType w:val="hybridMultilevel"/>
    <w:tmpl w:val="FFE493F2"/>
    <w:lvl w:ilvl="0" w:tplc="250220C8">
      <w:start w:val="1"/>
      <w:numFmt w:val="bullet"/>
      <w:lvlText w:val="•"/>
      <w:lvlJc w:val="left"/>
      <w:pPr>
        <w:tabs>
          <w:tab w:val="num" w:pos="720"/>
        </w:tabs>
        <w:ind w:left="720" w:hanging="360"/>
      </w:pPr>
      <w:rPr>
        <w:rFonts w:ascii="Arial" w:hAnsi="Arial" w:hint="default"/>
      </w:rPr>
    </w:lvl>
    <w:lvl w:ilvl="1" w:tplc="E3084BC4">
      <w:start w:val="1"/>
      <w:numFmt w:val="bullet"/>
      <w:lvlText w:val="•"/>
      <w:lvlJc w:val="left"/>
      <w:pPr>
        <w:tabs>
          <w:tab w:val="num" w:pos="1440"/>
        </w:tabs>
        <w:ind w:left="1440" w:hanging="360"/>
      </w:pPr>
      <w:rPr>
        <w:rFonts w:ascii="Arial" w:hAnsi="Arial" w:hint="default"/>
      </w:rPr>
    </w:lvl>
    <w:lvl w:ilvl="2" w:tplc="1F8EF1E8" w:tentative="1">
      <w:start w:val="1"/>
      <w:numFmt w:val="bullet"/>
      <w:lvlText w:val="•"/>
      <w:lvlJc w:val="left"/>
      <w:pPr>
        <w:tabs>
          <w:tab w:val="num" w:pos="2160"/>
        </w:tabs>
        <w:ind w:left="2160" w:hanging="360"/>
      </w:pPr>
      <w:rPr>
        <w:rFonts w:ascii="Arial" w:hAnsi="Arial" w:hint="default"/>
      </w:rPr>
    </w:lvl>
    <w:lvl w:ilvl="3" w:tplc="E4DEDDC4" w:tentative="1">
      <w:start w:val="1"/>
      <w:numFmt w:val="bullet"/>
      <w:lvlText w:val="•"/>
      <w:lvlJc w:val="left"/>
      <w:pPr>
        <w:tabs>
          <w:tab w:val="num" w:pos="2880"/>
        </w:tabs>
        <w:ind w:left="2880" w:hanging="360"/>
      </w:pPr>
      <w:rPr>
        <w:rFonts w:ascii="Arial" w:hAnsi="Arial" w:hint="default"/>
      </w:rPr>
    </w:lvl>
    <w:lvl w:ilvl="4" w:tplc="48A09D5A" w:tentative="1">
      <w:start w:val="1"/>
      <w:numFmt w:val="bullet"/>
      <w:lvlText w:val="•"/>
      <w:lvlJc w:val="left"/>
      <w:pPr>
        <w:tabs>
          <w:tab w:val="num" w:pos="3600"/>
        </w:tabs>
        <w:ind w:left="3600" w:hanging="360"/>
      </w:pPr>
      <w:rPr>
        <w:rFonts w:ascii="Arial" w:hAnsi="Arial" w:hint="default"/>
      </w:rPr>
    </w:lvl>
    <w:lvl w:ilvl="5" w:tplc="1AC2EA24" w:tentative="1">
      <w:start w:val="1"/>
      <w:numFmt w:val="bullet"/>
      <w:lvlText w:val="•"/>
      <w:lvlJc w:val="left"/>
      <w:pPr>
        <w:tabs>
          <w:tab w:val="num" w:pos="4320"/>
        </w:tabs>
        <w:ind w:left="4320" w:hanging="360"/>
      </w:pPr>
      <w:rPr>
        <w:rFonts w:ascii="Arial" w:hAnsi="Arial" w:hint="default"/>
      </w:rPr>
    </w:lvl>
    <w:lvl w:ilvl="6" w:tplc="0C0465DC" w:tentative="1">
      <w:start w:val="1"/>
      <w:numFmt w:val="bullet"/>
      <w:lvlText w:val="•"/>
      <w:lvlJc w:val="left"/>
      <w:pPr>
        <w:tabs>
          <w:tab w:val="num" w:pos="5040"/>
        </w:tabs>
        <w:ind w:left="5040" w:hanging="360"/>
      </w:pPr>
      <w:rPr>
        <w:rFonts w:ascii="Arial" w:hAnsi="Arial" w:hint="default"/>
      </w:rPr>
    </w:lvl>
    <w:lvl w:ilvl="7" w:tplc="17206FBC" w:tentative="1">
      <w:start w:val="1"/>
      <w:numFmt w:val="bullet"/>
      <w:lvlText w:val="•"/>
      <w:lvlJc w:val="left"/>
      <w:pPr>
        <w:tabs>
          <w:tab w:val="num" w:pos="5760"/>
        </w:tabs>
        <w:ind w:left="5760" w:hanging="360"/>
      </w:pPr>
      <w:rPr>
        <w:rFonts w:ascii="Arial" w:hAnsi="Arial" w:hint="default"/>
      </w:rPr>
    </w:lvl>
    <w:lvl w:ilvl="8" w:tplc="D6FC185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9"/>
  </w:num>
  <w:num w:numId="3">
    <w:abstractNumId w:val="4"/>
  </w:num>
  <w:num w:numId="4">
    <w:abstractNumId w:val="1"/>
  </w:num>
  <w:num w:numId="5">
    <w:abstractNumId w:val="5"/>
  </w:num>
  <w:num w:numId="6">
    <w:abstractNumId w:val="6"/>
  </w:num>
  <w:num w:numId="7">
    <w:abstractNumId w:val="12"/>
  </w:num>
  <w:num w:numId="8">
    <w:abstractNumId w:val="11"/>
  </w:num>
  <w:num w:numId="9">
    <w:abstractNumId w:val="15"/>
  </w:num>
  <w:num w:numId="10">
    <w:abstractNumId w:val="17"/>
  </w:num>
  <w:num w:numId="11">
    <w:abstractNumId w:val="14"/>
  </w:num>
  <w:num w:numId="12">
    <w:abstractNumId w:val="2"/>
  </w:num>
  <w:num w:numId="13">
    <w:abstractNumId w:val="7"/>
  </w:num>
  <w:num w:numId="14">
    <w:abstractNumId w:val="0"/>
  </w:num>
  <w:num w:numId="15">
    <w:abstractNumId w:val="16"/>
  </w:num>
  <w:num w:numId="16">
    <w:abstractNumId w:val="8"/>
  </w:num>
  <w:num w:numId="17">
    <w:abstractNumId w:val="13"/>
  </w:num>
  <w:num w:numId="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NbE0Nrc0Mzc2NzZQ0lEKTi0uzszPAykwNK4FAFut05QtAAAA"/>
  </w:docVars>
  <w:rsids>
    <w:rsidRoot w:val="002520EA"/>
    <w:rsid w:val="00000848"/>
    <w:rsid w:val="000008A7"/>
    <w:rsid w:val="00000A14"/>
    <w:rsid w:val="00000A9D"/>
    <w:rsid w:val="00000AA1"/>
    <w:rsid w:val="00000B33"/>
    <w:rsid w:val="00000E09"/>
    <w:rsid w:val="00001071"/>
    <w:rsid w:val="00001304"/>
    <w:rsid w:val="00001789"/>
    <w:rsid w:val="00001BC4"/>
    <w:rsid w:val="00001D40"/>
    <w:rsid w:val="00001DDF"/>
    <w:rsid w:val="0000224C"/>
    <w:rsid w:val="00002925"/>
    <w:rsid w:val="00002B21"/>
    <w:rsid w:val="000035EB"/>
    <w:rsid w:val="00003CF3"/>
    <w:rsid w:val="0000419B"/>
    <w:rsid w:val="00004299"/>
    <w:rsid w:val="000043F1"/>
    <w:rsid w:val="000045F2"/>
    <w:rsid w:val="0000478A"/>
    <w:rsid w:val="00004981"/>
    <w:rsid w:val="00004DD8"/>
    <w:rsid w:val="0000527C"/>
    <w:rsid w:val="00005332"/>
    <w:rsid w:val="00005938"/>
    <w:rsid w:val="00005997"/>
    <w:rsid w:val="00005BA0"/>
    <w:rsid w:val="00005D07"/>
    <w:rsid w:val="00006089"/>
    <w:rsid w:val="0000608A"/>
    <w:rsid w:val="00006487"/>
    <w:rsid w:val="0000667D"/>
    <w:rsid w:val="0000677D"/>
    <w:rsid w:val="0000680F"/>
    <w:rsid w:val="00006945"/>
    <w:rsid w:val="0000696F"/>
    <w:rsid w:val="0000737E"/>
    <w:rsid w:val="00007607"/>
    <w:rsid w:val="00007A30"/>
    <w:rsid w:val="00007B45"/>
    <w:rsid w:val="00010F96"/>
    <w:rsid w:val="00011126"/>
    <w:rsid w:val="000116FD"/>
    <w:rsid w:val="000118CC"/>
    <w:rsid w:val="0001197C"/>
    <w:rsid w:val="00011994"/>
    <w:rsid w:val="00011DE3"/>
    <w:rsid w:val="00011F96"/>
    <w:rsid w:val="00012000"/>
    <w:rsid w:val="000120E7"/>
    <w:rsid w:val="000123CD"/>
    <w:rsid w:val="00012726"/>
    <w:rsid w:val="00012A59"/>
    <w:rsid w:val="000130F2"/>
    <w:rsid w:val="000131EA"/>
    <w:rsid w:val="0001328B"/>
    <w:rsid w:val="0001335B"/>
    <w:rsid w:val="00013618"/>
    <w:rsid w:val="00013A19"/>
    <w:rsid w:val="00013EC9"/>
    <w:rsid w:val="00014112"/>
    <w:rsid w:val="0001439B"/>
    <w:rsid w:val="00014A22"/>
    <w:rsid w:val="000150AD"/>
    <w:rsid w:val="000152AE"/>
    <w:rsid w:val="00015324"/>
    <w:rsid w:val="000153B7"/>
    <w:rsid w:val="0001565D"/>
    <w:rsid w:val="000157C1"/>
    <w:rsid w:val="00015AF3"/>
    <w:rsid w:val="00015C25"/>
    <w:rsid w:val="00015E0E"/>
    <w:rsid w:val="00016015"/>
    <w:rsid w:val="00016548"/>
    <w:rsid w:val="00016552"/>
    <w:rsid w:val="00016563"/>
    <w:rsid w:val="00016690"/>
    <w:rsid w:val="000166A7"/>
    <w:rsid w:val="00016743"/>
    <w:rsid w:val="00016892"/>
    <w:rsid w:val="000169DD"/>
    <w:rsid w:val="000175A9"/>
    <w:rsid w:val="00017605"/>
    <w:rsid w:val="000178C9"/>
    <w:rsid w:val="00017CA5"/>
    <w:rsid w:val="000206ED"/>
    <w:rsid w:val="00020820"/>
    <w:rsid w:val="00020B95"/>
    <w:rsid w:val="00020BEF"/>
    <w:rsid w:val="00020D49"/>
    <w:rsid w:val="00021079"/>
    <w:rsid w:val="00021391"/>
    <w:rsid w:val="000216F6"/>
    <w:rsid w:val="00021B0F"/>
    <w:rsid w:val="00021D64"/>
    <w:rsid w:val="00021DA1"/>
    <w:rsid w:val="00021F76"/>
    <w:rsid w:val="000222A3"/>
    <w:rsid w:val="000222F9"/>
    <w:rsid w:val="0002236B"/>
    <w:rsid w:val="0002277A"/>
    <w:rsid w:val="00022873"/>
    <w:rsid w:val="00022953"/>
    <w:rsid w:val="00022977"/>
    <w:rsid w:val="00022C48"/>
    <w:rsid w:val="00022D95"/>
    <w:rsid w:val="00023748"/>
    <w:rsid w:val="00023803"/>
    <w:rsid w:val="000239F3"/>
    <w:rsid w:val="00023C43"/>
    <w:rsid w:val="00024002"/>
    <w:rsid w:val="0002458B"/>
    <w:rsid w:val="00024657"/>
    <w:rsid w:val="00024775"/>
    <w:rsid w:val="00025048"/>
    <w:rsid w:val="00025053"/>
    <w:rsid w:val="000255A5"/>
    <w:rsid w:val="0002585F"/>
    <w:rsid w:val="00025D66"/>
    <w:rsid w:val="00025EAA"/>
    <w:rsid w:val="00025F24"/>
    <w:rsid w:val="000263A3"/>
    <w:rsid w:val="00026A3D"/>
    <w:rsid w:val="00026DB3"/>
    <w:rsid w:val="00026DC1"/>
    <w:rsid w:val="00026DEB"/>
    <w:rsid w:val="0002705A"/>
    <w:rsid w:val="000275F8"/>
    <w:rsid w:val="00027883"/>
    <w:rsid w:val="0002788E"/>
    <w:rsid w:val="000279EE"/>
    <w:rsid w:val="00027BEC"/>
    <w:rsid w:val="0003014D"/>
    <w:rsid w:val="00030299"/>
    <w:rsid w:val="00030317"/>
    <w:rsid w:val="0003099D"/>
    <w:rsid w:val="00030BFD"/>
    <w:rsid w:val="00030EA8"/>
    <w:rsid w:val="000312E8"/>
    <w:rsid w:val="000313CD"/>
    <w:rsid w:val="00031596"/>
    <w:rsid w:val="000315C8"/>
    <w:rsid w:val="000317E8"/>
    <w:rsid w:val="00031DDD"/>
    <w:rsid w:val="00031FDE"/>
    <w:rsid w:val="000323E5"/>
    <w:rsid w:val="0003242D"/>
    <w:rsid w:val="000329DD"/>
    <w:rsid w:val="00032A7D"/>
    <w:rsid w:val="00032ABF"/>
    <w:rsid w:val="00032BB9"/>
    <w:rsid w:val="00032D23"/>
    <w:rsid w:val="00032E1E"/>
    <w:rsid w:val="00032E23"/>
    <w:rsid w:val="0003320F"/>
    <w:rsid w:val="0003334A"/>
    <w:rsid w:val="0003337F"/>
    <w:rsid w:val="000335E2"/>
    <w:rsid w:val="00033716"/>
    <w:rsid w:val="00033FB7"/>
    <w:rsid w:val="0003407B"/>
    <w:rsid w:val="000345B0"/>
    <w:rsid w:val="00034C1A"/>
    <w:rsid w:val="00034FCE"/>
    <w:rsid w:val="0003533E"/>
    <w:rsid w:val="000353BB"/>
    <w:rsid w:val="00035446"/>
    <w:rsid w:val="000357C0"/>
    <w:rsid w:val="000357C5"/>
    <w:rsid w:val="00035932"/>
    <w:rsid w:val="00035A76"/>
    <w:rsid w:val="00035AD3"/>
    <w:rsid w:val="00035BBC"/>
    <w:rsid w:val="00035E39"/>
    <w:rsid w:val="000361BD"/>
    <w:rsid w:val="00036227"/>
    <w:rsid w:val="000364A4"/>
    <w:rsid w:val="00036510"/>
    <w:rsid w:val="000368C5"/>
    <w:rsid w:val="00036971"/>
    <w:rsid w:val="00036A66"/>
    <w:rsid w:val="00036BFC"/>
    <w:rsid w:val="000371E0"/>
    <w:rsid w:val="0003726B"/>
    <w:rsid w:val="0003757A"/>
    <w:rsid w:val="000376F1"/>
    <w:rsid w:val="0003784D"/>
    <w:rsid w:val="000378AD"/>
    <w:rsid w:val="00037B1C"/>
    <w:rsid w:val="0004009F"/>
    <w:rsid w:val="000401D7"/>
    <w:rsid w:val="000406CA"/>
    <w:rsid w:val="00040F8C"/>
    <w:rsid w:val="00041122"/>
    <w:rsid w:val="00041351"/>
    <w:rsid w:val="000413E7"/>
    <w:rsid w:val="000416BE"/>
    <w:rsid w:val="000416D2"/>
    <w:rsid w:val="00041863"/>
    <w:rsid w:val="00041BBF"/>
    <w:rsid w:val="00041F4B"/>
    <w:rsid w:val="0004204D"/>
    <w:rsid w:val="00042315"/>
    <w:rsid w:val="000426FC"/>
    <w:rsid w:val="000428D7"/>
    <w:rsid w:val="00042D15"/>
    <w:rsid w:val="00042E01"/>
    <w:rsid w:val="0004303C"/>
    <w:rsid w:val="00043572"/>
    <w:rsid w:val="0004368D"/>
    <w:rsid w:val="00043A0E"/>
    <w:rsid w:val="00043A12"/>
    <w:rsid w:val="00043CA4"/>
    <w:rsid w:val="00043CD1"/>
    <w:rsid w:val="00043FDD"/>
    <w:rsid w:val="000443E8"/>
    <w:rsid w:val="000450E3"/>
    <w:rsid w:val="00045247"/>
    <w:rsid w:val="00045411"/>
    <w:rsid w:val="000455A9"/>
    <w:rsid w:val="000456DA"/>
    <w:rsid w:val="00045B8B"/>
    <w:rsid w:val="00045E23"/>
    <w:rsid w:val="0004640F"/>
    <w:rsid w:val="000465CA"/>
    <w:rsid w:val="00046866"/>
    <w:rsid w:val="00046A04"/>
    <w:rsid w:val="00046AB2"/>
    <w:rsid w:val="00046AE4"/>
    <w:rsid w:val="00046CAB"/>
    <w:rsid w:val="00047218"/>
    <w:rsid w:val="000474B2"/>
    <w:rsid w:val="00047A9F"/>
    <w:rsid w:val="00047CE2"/>
    <w:rsid w:val="00047ECB"/>
    <w:rsid w:val="000502FC"/>
    <w:rsid w:val="0005050A"/>
    <w:rsid w:val="00050BC1"/>
    <w:rsid w:val="00051201"/>
    <w:rsid w:val="00051284"/>
    <w:rsid w:val="000512D1"/>
    <w:rsid w:val="00051308"/>
    <w:rsid w:val="000516CE"/>
    <w:rsid w:val="0005185A"/>
    <w:rsid w:val="000518A5"/>
    <w:rsid w:val="00052451"/>
    <w:rsid w:val="000526AD"/>
    <w:rsid w:val="000529E0"/>
    <w:rsid w:val="00052BA2"/>
    <w:rsid w:val="00052E26"/>
    <w:rsid w:val="00052F69"/>
    <w:rsid w:val="00053044"/>
    <w:rsid w:val="0005337B"/>
    <w:rsid w:val="00053746"/>
    <w:rsid w:val="0005376A"/>
    <w:rsid w:val="00053CBF"/>
    <w:rsid w:val="00053E94"/>
    <w:rsid w:val="00053ED1"/>
    <w:rsid w:val="000541E6"/>
    <w:rsid w:val="00054310"/>
    <w:rsid w:val="000547C5"/>
    <w:rsid w:val="00054B97"/>
    <w:rsid w:val="000550EA"/>
    <w:rsid w:val="00055595"/>
    <w:rsid w:val="00055812"/>
    <w:rsid w:val="00055A06"/>
    <w:rsid w:val="00055E2B"/>
    <w:rsid w:val="00056160"/>
    <w:rsid w:val="00056476"/>
    <w:rsid w:val="000564D7"/>
    <w:rsid w:val="000565D2"/>
    <w:rsid w:val="000569F6"/>
    <w:rsid w:val="00056CE4"/>
    <w:rsid w:val="0005748D"/>
    <w:rsid w:val="0005770C"/>
    <w:rsid w:val="0005795B"/>
    <w:rsid w:val="00057C1C"/>
    <w:rsid w:val="00057CAB"/>
    <w:rsid w:val="00057D17"/>
    <w:rsid w:val="00057D87"/>
    <w:rsid w:val="00057E57"/>
    <w:rsid w:val="000604C1"/>
    <w:rsid w:val="00060724"/>
    <w:rsid w:val="00060AD5"/>
    <w:rsid w:val="00060CDE"/>
    <w:rsid w:val="00060D4C"/>
    <w:rsid w:val="00060DF9"/>
    <w:rsid w:val="00060F8A"/>
    <w:rsid w:val="00061125"/>
    <w:rsid w:val="000612DF"/>
    <w:rsid w:val="000614C5"/>
    <w:rsid w:val="00061522"/>
    <w:rsid w:val="00061AC6"/>
    <w:rsid w:val="00061C43"/>
    <w:rsid w:val="00061DA3"/>
    <w:rsid w:val="00061DDF"/>
    <w:rsid w:val="00061EEF"/>
    <w:rsid w:val="0006209D"/>
    <w:rsid w:val="000623B2"/>
    <w:rsid w:val="00062848"/>
    <w:rsid w:val="00062B9C"/>
    <w:rsid w:val="00062F02"/>
    <w:rsid w:val="00062FCC"/>
    <w:rsid w:val="000630D5"/>
    <w:rsid w:val="00063204"/>
    <w:rsid w:val="000639CE"/>
    <w:rsid w:val="00063B8F"/>
    <w:rsid w:val="00063C74"/>
    <w:rsid w:val="00064142"/>
    <w:rsid w:val="000644C8"/>
    <w:rsid w:val="0006480E"/>
    <w:rsid w:val="00064CB7"/>
    <w:rsid w:val="00064DDC"/>
    <w:rsid w:val="00065113"/>
    <w:rsid w:val="000651CB"/>
    <w:rsid w:val="00065293"/>
    <w:rsid w:val="0006588F"/>
    <w:rsid w:val="00065937"/>
    <w:rsid w:val="00065DC3"/>
    <w:rsid w:val="000664CC"/>
    <w:rsid w:val="00066FD2"/>
    <w:rsid w:val="00067225"/>
    <w:rsid w:val="000672A2"/>
    <w:rsid w:val="000677F1"/>
    <w:rsid w:val="000678E5"/>
    <w:rsid w:val="00067E99"/>
    <w:rsid w:val="00067FC0"/>
    <w:rsid w:val="000701C8"/>
    <w:rsid w:val="000703FE"/>
    <w:rsid w:val="00070718"/>
    <w:rsid w:val="00070C73"/>
    <w:rsid w:val="00070DE5"/>
    <w:rsid w:val="00070E87"/>
    <w:rsid w:val="0007114C"/>
    <w:rsid w:val="00071184"/>
    <w:rsid w:val="000711FE"/>
    <w:rsid w:val="000712B7"/>
    <w:rsid w:val="0007142D"/>
    <w:rsid w:val="000715AE"/>
    <w:rsid w:val="0007175C"/>
    <w:rsid w:val="0007182B"/>
    <w:rsid w:val="00071B66"/>
    <w:rsid w:val="00072146"/>
    <w:rsid w:val="00072562"/>
    <w:rsid w:val="00072758"/>
    <w:rsid w:val="00072885"/>
    <w:rsid w:val="00072A2F"/>
    <w:rsid w:val="00072A30"/>
    <w:rsid w:val="000733E1"/>
    <w:rsid w:val="00073898"/>
    <w:rsid w:val="000738C9"/>
    <w:rsid w:val="000743CE"/>
    <w:rsid w:val="000746BD"/>
    <w:rsid w:val="000747C4"/>
    <w:rsid w:val="00074D58"/>
    <w:rsid w:val="00074D84"/>
    <w:rsid w:val="00075246"/>
    <w:rsid w:val="00075336"/>
    <w:rsid w:val="00075455"/>
    <w:rsid w:val="00075482"/>
    <w:rsid w:val="000756C9"/>
    <w:rsid w:val="00075A4A"/>
    <w:rsid w:val="00075AAE"/>
    <w:rsid w:val="00075B62"/>
    <w:rsid w:val="00076048"/>
    <w:rsid w:val="000762F7"/>
    <w:rsid w:val="00076443"/>
    <w:rsid w:val="00076460"/>
    <w:rsid w:val="00076BDC"/>
    <w:rsid w:val="00076C7D"/>
    <w:rsid w:val="00076E05"/>
    <w:rsid w:val="000772D1"/>
    <w:rsid w:val="00077318"/>
    <w:rsid w:val="00077533"/>
    <w:rsid w:val="00077763"/>
    <w:rsid w:val="000778F7"/>
    <w:rsid w:val="00077B2D"/>
    <w:rsid w:val="00077D33"/>
    <w:rsid w:val="00080048"/>
    <w:rsid w:val="00080332"/>
    <w:rsid w:val="00080380"/>
    <w:rsid w:val="00080FF6"/>
    <w:rsid w:val="000813D6"/>
    <w:rsid w:val="000818F6"/>
    <w:rsid w:val="00081A41"/>
    <w:rsid w:val="00081ADE"/>
    <w:rsid w:val="00081E42"/>
    <w:rsid w:val="00082400"/>
    <w:rsid w:val="00083513"/>
    <w:rsid w:val="0008364D"/>
    <w:rsid w:val="00083717"/>
    <w:rsid w:val="00083F02"/>
    <w:rsid w:val="00084054"/>
    <w:rsid w:val="00084303"/>
    <w:rsid w:val="00084349"/>
    <w:rsid w:val="0008434A"/>
    <w:rsid w:val="000843A0"/>
    <w:rsid w:val="0008456E"/>
    <w:rsid w:val="0008494C"/>
    <w:rsid w:val="00084F9A"/>
    <w:rsid w:val="0008530F"/>
    <w:rsid w:val="00085981"/>
    <w:rsid w:val="00085F16"/>
    <w:rsid w:val="00086169"/>
    <w:rsid w:val="0008655F"/>
    <w:rsid w:val="00086D66"/>
    <w:rsid w:val="00086FBD"/>
    <w:rsid w:val="0008700C"/>
    <w:rsid w:val="00087081"/>
    <w:rsid w:val="0008737B"/>
    <w:rsid w:val="000873C0"/>
    <w:rsid w:val="00087540"/>
    <w:rsid w:val="0008760D"/>
    <w:rsid w:val="00087687"/>
    <w:rsid w:val="000876A8"/>
    <w:rsid w:val="00087792"/>
    <w:rsid w:val="000878BF"/>
    <w:rsid w:val="00087BB0"/>
    <w:rsid w:val="00087BDF"/>
    <w:rsid w:val="00087D27"/>
    <w:rsid w:val="00087DE3"/>
    <w:rsid w:val="00087E98"/>
    <w:rsid w:val="00087F79"/>
    <w:rsid w:val="00090706"/>
    <w:rsid w:val="00090759"/>
    <w:rsid w:val="0009077D"/>
    <w:rsid w:val="00090C08"/>
    <w:rsid w:val="00090F00"/>
    <w:rsid w:val="00091077"/>
    <w:rsid w:val="00091307"/>
    <w:rsid w:val="000913E4"/>
    <w:rsid w:val="000913EE"/>
    <w:rsid w:val="000914F2"/>
    <w:rsid w:val="00091505"/>
    <w:rsid w:val="00091BDC"/>
    <w:rsid w:val="00091C38"/>
    <w:rsid w:val="00091C86"/>
    <w:rsid w:val="00091D5B"/>
    <w:rsid w:val="00092001"/>
    <w:rsid w:val="00092327"/>
    <w:rsid w:val="00092571"/>
    <w:rsid w:val="00092CF7"/>
    <w:rsid w:val="00093350"/>
    <w:rsid w:val="000935BE"/>
    <w:rsid w:val="00093A09"/>
    <w:rsid w:val="00093DA3"/>
    <w:rsid w:val="00094181"/>
    <w:rsid w:val="000941A3"/>
    <w:rsid w:val="000943D7"/>
    <w:rsid w:val="000943E8"/>
    <w:rsid w:val="000944C3"/>
    <w:rsid w:val="00094619"/>
    <w:rsid w:val="0009470A"/>
    <w:rsid w:val="00094CDE"/>
    <w:rsid w:val="00094E57"/>
    <w:rsid w:val="000950E9"/>
    <w:rsid w:val="00095542"/>
    <w:rsid w:val="0009566F"/>
    <w:rsid w:val="00095791"/>
    <w:rsid w:val="0009595C"/>
    <w:rsid w:val="00095D05"/>
    <w:rsid w:val="00095EE9"/>
    <w:rsid w:val="00095F82"/>
    <w:rsid w:val="000960D1"/>
    <w:rsid w:val="00096648"/>
    <w:rsid w:val="00096AAA"/>
    <w:rsid w:val="00096AE9"/>
    <w:rsid w:val="00097335"/>
    <w:rsid w:val="0009773D"/>
    <w:rsid w:val="00097A52"/>
    <w:rsid w:val="00097BFE"/>
    <w:rsid w:val="00097C96"/>
    <w:rsid w:val="000A00EA"/>
    <w:rsid w:val="000A0290"/>
    <w:rsid w:val="000A03BB"/>
    <w:rsid w:val="000A080E"/>
    <w:rsid w:val="000A08B3"/>
    <w:rsid w:val="000A0A85"/>
    <w:rsid w:val="000A0ED1"/>
    <w:rsid w:val="000A1200"/>
    <w:rsid w:val="000A12D0"/>
    <w:rsid w:val="000A130B"/>
    <w:rsid w:val="000A1A95"/>
    <w:rsid w:val="000A1ABC"/>
    <w:rsid w:val="000A1B5D"/>
    <w:rsid w:val="000A1E07"/>
    <w:rsid w:val="000A20AF"/>
    <w:rsid w:val="000A22BE"/>
    <w:rsid w:val="000A22CF"/>
    <w:rsid w:val="000A2AC0"/>
    <w:rsid w:val="000A2B5C"/>
    <w:rsid w:val="000A329B"/>
    <w:rsid w:val="000A3630"/>
    <w:rsid w:val="000A37F6"/>
    <w:rsid w:val="000A4013"/>
    <w:rsid w:val="000A4064"/>
    <w:rsid w:val="000A40A4"/>
    <w:rsid w:val="000A427C"/>
    <w:rsid w:val="000A46B2"/>
    <w:rsid w:val="000A487A"/>
    <w:rsid w:val="000A49E1"/>
    <w:rsid w:val="000A4DF2"/>
    <w:rsid w:val="000A4E1D"/>
    <w:rsid w:val="000A50D7"/>
    <w:rsid w:val="000A5957"/>
    <w:rsid w:val="000A5ACF"/>
    <w:rsid w:val="000A5EF8"/>
    <w:rsid w:val="000A601C"/>
    <w:rsid w:val="000A6746"/>
    <w:rsid w:val="000A682F"/>
    <w:rsid w:val="000A696D"/>
    <w:rsid w:val="000A6A61"/>
    <w:rsid w:val="000A6B4C"/>
    <w:rsid w:val="000A6C04"/>
    <w:rsid w:val="000A6C78"/>
    <w:rsid w:val="000A7A39"/>
    <w:rsid w:val="000A7D37"/>
    <w:rsid w:val="000B0258"/>
    <w:rsid w:val="000B027B"/>
    <w:rsid w:val="000B0741"/>
    <w:rsid w:val="000B0BC7"/>
    <w:rsid w:val="000B0D50"/>
    <w:rsid w:val="000B0E3E"/>
    <w:rsid w:val="000B1565"/>
    <w:rsid w:val="000B15A0"/>
    <w:rsid w:val="000B1E04"/>
    <w:rsid w:val="000B2006"/>
    <w:rsid w:val="000B2550"/>
    <w:rsid w:val="000B28D7"/>
    <w:rsid w:val="000B2AF4"/>
    <w:rsid w:val="000B3419"/>
    <w:rsid w:val="000B37C8"/>
    <w:rsid w:val="000B3A38"/>
    <w:rsid w:val="000B3A66"/>
    <w:rsid w:val="000B403C"/>
    <w:rsid w:val="000B4280"/>
    <w:rsid w:val="000B4499"/>
    <w:rsid w:val="000B47B6"/>
    <w:rsid w:val="000B4850"/>
    <w:rsid w:val="000B4EE2"/>
    <w:rsid w:val="000B5042"/>
    <w:rsid w:val="000B5102"/>
    <w:rsid w:val="000B51CC"/>
    <w:rsid w:val="000B57CF"/>
    <w:rsid w:val="000B5B0F"/>
    <w:rsid w:val="000B5F97"/>
    <w:rsid w:val="000B6008"/>
    <w:rsid w:val="000B6941"/>
    <w:rsid w:val="000B6DAB"/>
    <w:rsid w:val="000B6DAD"/>
    <w:rsid w:val="000B6E73"/>
    <w:rsid w:val="000B7239"/>
    <w:rsid w:val="000B759B"/>
    <w:rsid w:val="000B75D3"/>
    <w:rsid w:val="000B782F"/>
    <w:rsid w:val="000B79B8"/>
    <w:rsid w:val="000B7E48"/>
    <w:rsid w:val="000B7F05"/>
    <w:rsid w:val="000B7F72"/>
    <w:rsid w:val="000C006D"/>
    <w:rsid w:val="000C017B"/>
    <w:rsid w:val="000C01F2"/>
    <w:rsid w:val="000C02C3"/>
    <w:rsid w:val="000C032F"/>
    <w:rsid w:val="000C05D5"/>
    <w:rsid w:val="000C13CA"/>
    <w:rsid w:val="000C1598"/>
    <w:rsid w:val="000C1795"/>
    <w:rsid w:val="000C1896"/>
    <w:rsid w:val="000C1D2D"/>
    <w:rsid w:val="000C1E7B"/>
    <w:rsid w:val="000C1EAC"/>
    <w:rsid w:val="000C2240"/>
    <w:rsid w:val="000C2254"/>
    <w:rsid w:val="000C2635"/>
    <w:rsid w:val="000C27E6"/>
    <w:rsid w:val="000C2809"/>
    <w:rsid w:val="000C2AD2"/>
    <w:rsid w:val="000C2D02"/>
    <w:rsid w:val="000C2F4D"/>
    <w:rsid w:val="000C302E"/>
    <w:rsid w:val="000C314C"/>
    <w:rsid w:val="000C316C"/>
    <w:rsid w:val="000C36FA"/>
    <w:rsid w:val="000C3A38"/>
    <w:rsid w:val="000C3A89"/>
    <w:rsid w:val="000C3F72"/>
    <w:rsid w:val="000C42FB"/>
    <w:rsid w:val="000C44D5"/>
    <w:rsid w:val="000C46E2"/>
    <w:rsid w:val="000C4B9E"/>
    <w:rsid w:val="000C4CA6"/>
    <w:rsid w:val="000C4EA2"/>
    <w:rsid w:val="000C52F8"/>
    <w:rsid w:val="000C5399"/>
    <w:rsid w:val="000C53F3"/>
    <w:rsid w:val="000C55BD"/>
    <w:rsid w:val="000C57AF"/>
    <w:rsid w:val="000C59C7"/>
    <w:rsid w:val="000C60D9"/>
    <w:rsid w:val="000C60E3"/>
    <w:rsid w:val="000C61A4"/>
    <w:rsid w:val="000C632C"/>
    <w:rsid w:val="000C6483"/>
    <w:rsid w:val="000C652D"/>
    <w:rsid w:val="000C6BBC"/>
    <w:rsid w:val="000C7107"/>
    <w:rsid w:val="000C720B"/>
    <w:rsid w:val="000C7937"/>
    <w:rsid w:val="000C79D0"/>
    <w:rsid w:val="000C7ACA"/>
    <w:rsid w:val="000C7E62"/>
    <w:rsid w:val="000D0041"/>
    <w:rsid w:val="000D0061"/>
    <w:rsid w:val="000D07C5"/>
    <w:rsid w:val="000D09A1"/>
    <w:rsid w:val="000D09F1"/>
    <w:rsid w:val="000D0AD2"/>
    <w:rsid w:val="000D0C06"/>
    <w:rsid w:val="000D0F81"/>
    <w:rsid w:val="000D180B"/>
    <w:rsid w:val="000D19BA"/>
    <w:rsid w:val="000D1AF4"/>
    <w:rsid w:val="000D1D80"/>
    <w:rsid w:val="000D1E89"/>
    <w:rsid w:val="000D205B"/>
    <w:rsid w:val="000D2172"/>
    <w:rsid w:val="000D21D7"/>
    <w:rsid w:val="000D2404"/>
    <w:rsid w:val="000D244C"/>
    <w:rsid w:val="000D2665"/>
    <w:rsid w:val="000D27D8"/>
    <w:rsid w:val="000D2B9F"/>
    <w:rsid w:val="000D2C34"/>
    <w:rsid w:val="000D2EA1"/>
    <w:rsid w:val="000D3221"/>
    <w:rsid w:val="000D33C8"/>
    <w:rsid w:val="000D3728"/>
    <w:rsid w:val="000D3897"/>
    <w:rsid w:val="000D38A6"/>
    <w:rsid w:val="000D398B"/>
    <w:rsid w:val="000D39F8"/>
    <w:rsid w:val="000D3DDF"/>
    <w:rsid w:val="000D3E7D"/>
    <w:rsid w:val="000D3EF5"/>
    <w:rsid w:val="000D3F2D"/>
    <w:rsid w:val="000D41C3"/>
    <w:rsid w:val="000D436C"/>
    <w:rsid w:val="000D45A5"/>
    <w:rsid w:val="000D4865"/>
    <w:rsid w:val="000D4B5F"/>
    <w:rsid w:val="000D4DEF"/>
    <w:rsid w:val="000D530F"/>
    <w:rsid w:val="000D5BC8"/>
    <w:rsid w:val="000D5C05"/>
    <w:rsid w:val="000D6178"/>
    <w:rsid w:val="000D6496"/>
    <w:rsid w:val="000D64CF"/>
    <w:rsid w:val="000D6720"/>
    <w:rsid w:val="000D6744"/>
    <w:rsid w:val="000D6807"/>
    <w:rsid w:val="000D6A3D"/>
    <w:rsid w:val="000D6E77"/>
    <w:rsid w:val="000D6E7C"/>
    <w:rsid w:val="000D6FFF"/>
    <w:rsid w:val="000D70EC"/>
    <w:rsid w:val="000D7183"/>
    <w:rsid w:val="000D75AF"/>
    <w:rsid w:val="000D76B8"/>
    <w:rsid w:val="000D77BE"/>
    <w:rsid w:val="000D78DE"/>
    <w:rsid w:val="000D792D"/>
    <w:rsid w:val="000D7B4E"/>
    <w:rsid w:val="000D7BD5"/>
    <w:rsid w:val="000D7C7B"/>
    <w:rsid w:val="000D7D16"/>
    <w:rsid w:val="000D7F95"/>
    <w:rsid w:val="000E0690"/>
    <w:rsid w:val="000E0702"/>
    <w:rsid w:val="000E071B"/>
    <w:rsid w:val="000E0969"/>
    <w:rsid w:val="000E0A28"/>
    <w:rsid w:val="000E0D59"/>
    <w:rsid w:val="000E0EBA"/>
    <w:rsid w:val="000E0FBE"/>
    <w:rsid w:val="000E0FF0"/>
    <w:rsid w:val="000E1027"/>
    <w:rsid w:val="000E1376"/>
    <w:rsid w:val="000E1688"/>
    <w:rsid w:val="000E23AE"/>
    <w:rsid w:val="000E24D8"/>
    <w:rsid w:val="000E2543"/>
    <w:rsid w:val="000E26EE"/>
    <w:rsid w:val="000E2762"/>
    <w:rsid w:val="000E27E4"/>
    <w:rsid w:val="000E2833"/>
    <w:rsid w:val="000E2899"/>
    <w:rsid w:val="000E2A40"/>
    <w:rsid w:val="000E2E56"/>
    <w:rsid w:val="000E311A"/>
    <w:rsid w:val="000E321B"/>
    <w:rsid w:val="000E359F"/>
    <w:rsid w:val="000E481F"/>
    <w:rsid w:val="000E4ABC"/>
    <w:rsid w:val="000E4B2D"/>
    <w:rsid w:val="000E4B97"/>
    <w:rsid w:val="000E4D2A"/>
    <w:rsid w:val="000E524B"/>
    <w:rsid w:val="000E53F0"/>
    <w:rsid w:val="000E5852"/>
    <w:rsid w:val="000E5C8A"/>
    <w:rsid w:val="000E5DB6"/>
    <w:rsid w:val="000E5E87"/>
    <w:rsid w:val="000E5EFA"/>
    <w:rsid w:val="000E5F9E"/>
    <w:rsid w:val="000E601D"/>
    <w:rsid w:val="000E608C"/>
    <w:rsid w:val="000E6200"/>
    <w:rsid w:val="000E6243"/>
    <w:rsid w:val="000E6451"/>
    <w:rsid w:val="000E654F"/>
    <w:rsid w:val="000E65E4"/>
    <w:rsid w:val="000E675D"/>
    <w:rsid w:val="000E68CF"/>
    <w:rsid w:val="000E6C76"/>
    <w:rsid w:val="000E6FFC"/>
    <w:rsid w:val="000E72B2"/>
    <w:rsid w:val="000E7677"/>
    <w:rsid w:val="000E7747"/>
    <w:rsid w:val="000E7ABB"/>
    <w:rsid w:val="000E7CA9"/>
    <w:rsid w:val="000E7CC3"/>
    <w:rsid w:val="000E7EB4"/>
    <w:rsid w:val="000F031A"/>
    <w:rsid w:val="000F05E3"/>
    <w:rsid w:val="000F10CD"/>
    <w:rsid w:val="000F1429"/>
    <w:rsid w:val="000F165F"/>
    <w:rsid w:val="000F1729"/>
    <w:rsid w:val="000F1980"/>
    <w:rsid w:val="000F1B21"/>
    <w:rsid w:val="000F1E08"/>
    <w:rsid w:val="000F1FBC"/>
    <w:rsid w:val="000F1FCD"/>
    <w:rsid w:val="000F22EE"/>
    <w:rsid w:val="000F24C1"/>
    <w:rsid w:val="000F2910"/>
    <w:rsid w:val="000F2922"/>
    <w:rsid w:val="000F2D8C"/>
    <w:rsid w:val="000F32FD"/>
    <w:rsid w:val="000F39DA"/>
    <w:rsid w:val="000F3B78"/>
    <w:rsid w:val="000F3D14"/>
    <w:rsid w:val="000F3F41"/>
    <w:rsid w:val="000F42E4"/>
    <w:rsid w:val="000F43BE"/>
    <w:rsid w:val="000F496B"/>
    <w:rsid w:val="000F4987"/>
    <w:rsid w:val="000F4B02"/>
    <w:rsid w:val="000F4BDD"/>
    <w:rsid w:val="000F4C15"/>
    <w:rsid w:val="000F4C69"/>
    <w:rsid w:val="000F4FFC"/>
    <w:rsid w:val="000F54C0"/>
    <w:rsid w:val="000F59B9"/>
    <w:rsid w:val="000F5C0F"/>
    <w:rsid w:val="000F5DD5"/>
    <w:rsid w:val="000F5ED8"/>
    <w:rsid w:val="000F60F6"/>
    <w:rsid w:val="000F60FB"/>
    <w:rsid w:val="000F624E"/>
    <w:rsid w:val="000F6443"/>
    <w:rsid w:val="000F64FC"/>
    <w:rsid w:val="000F6878"/>
    <w:rsid w:val="000F69C2"/>
    <w:rsid w:val="000F6C90"/>
    <w:rsid w:val="000F7222"/>
    <w:rsid w:val="000F7333"/>
    <w:rsid w:val="000F7549"/>
    <w:rsid w:val="000F755C"/>
    <w:rsid w:val="000F76C2"/>
    <w:rsid w:val="000F7702"/>
    <w:rsid w:val="000F7906"/>
    <w:rsid w:val="000F7E45"/>
    <w:rsid w:val="00100183"/>
    <w:rsid w:val="001004AC"/>
    <w:rsid w:val="001008AF"/>
    <w:rsid w:val="001008DD"/>
    <w:rsid w:val="00100AAA"/>
    <w:rsid w:val="00100EA2"/>
    <w:rsid w:val="00100F4B"/>
    <w:rsid w:val="00101173"/>
    <w:rsid w:val="001015AB"/>
    <w:rsid w:val="00101695"/>
    <w:rsid w:val="00101742"/>
    <w:rsid w:val="001017FF"/>
    <w:rsid w:val="00101C0E"/>
    <w:rsid w:val="00101D0E"/>
    <w:rsid w:val="0010202D"/>
    <w:rsid w:val="00102241"/>
    <w:rsid w:val="001022AE"/>
    <w:rsid w:val="0010251B"/>
    <w:rsid w:val="00102AF7"/>
    <w:rsid w:val="00102E14"/>
    <w:rsid w:val="00102E91"/>
    <w:rsid w:val="00102EA3"/>
    <w:rsid w:val="00102F9C"/>
    <w:rsid w:val="00102FC6"/>
    <w:rsid w:val="001030DA"/>
    <w:rsid w:val="0010326E"/>
    <w:rsid w:val="00103406"/>
    <w:rsid w:val="00103687"/>
    <w:rsid w:val="001037FD"/>
    <w:rsid w:val="00103CC3"/>
    <w:rsid w:val="00103CC9"/>
    <w:rsid w:val="0010402E"/>
    <w:rsid w:val="00104573"/>
    <w:rsid w:val="00104634"/>
    <w:rsid w:val="001047E5"/>
    <w:rsid w:val="00104F33"/>
    <w:rsid w:val="00104F6C"/>
    <w:rsid w:val="00105007"/>
    <w:rsid w:val="001056EE"/>
    <w:rsid w:val="001057A2"/>
    <w:rsid w:val="00105E6A"/>
    <w:rsid w:val="001065E6"/>
    <w:rsid w:val="0010674B"/>
    <w:rsid w:val="001067F2"/>
    <w:rsid w:val="00106B0A"/>
    <w:rsid w:val="00106DFA"/>
    <w:rsid w:val="00106FB5"/>
    <w:rsid w:val="00107179"/>
    <w:rsid w:val="001073EF"/>
    <w:rsid w:val="00107550"/>
    <w:rsid w:val="00107658"/>
    <w:rsid w:val="00107AA5"/>
    <w:rsid w:val="00107B7C"/>
    <w:rsid w:val="00107C57"/>
    <w:rsid w:val="00107E6F"/>
    <w:rsid w:val="00110210"/>
    <w:rsid w:val="001102E5"/>
    <w:rsid w:val="00110C3F"/>
    <w:rsid w:val="00110F7F"/>
    <w:rsid w:val="00111631"/>
    <w:rsid w:val="0011170E"/>
    <w:rsid w:val="0011172F"/>
    <w:rsid w:val="00111E87"/>
    <w:rsid w:val="001123FD"/>
    <w:rsid w:val="0011243F"/>
    <w:rsid w:val="001128B7"/>
    <w:rsid w:val="0011291E"/>
    <w:rsid w:val="0011295C"/>
    <w:rsid w:val="00112D7A"/>
    <w:rsid w:val="00112EA8"/>
    <w:rsid w:val="00113336"/>
    <w:rsid w:val="00113420"/>
    <w:rsid w:val="0011344F"/>
    <w:rsid w:val="001135D4"/>
    <w:rsid w:val="0011386F"/>
    <w:rsid w:val="00113D92"/>
    <w:rsid w:val="00113FF9"/>
    <w:rsid w:val="00114358"/>
    <w:rsid w:val="0011441D"/>
    <w:rsid w:val="001145FB"/>
    <w:rsid w:val="001149EA"/>
    <w:rsid w:val="00114A70"/>
    <w:rsid w:val="00114ADD"/>
    <w:rsid w:val="00114D79"/>
    <w:rsid w:val="00114E40"/>
    <w:rsid w:val="00115D07"/>
    <w:rsid w:val="001162D4"/>
    <w:rsid w:val="00116402"/>
    <w:rsid w:val="00116448"/>
    <w:rsid w:val="001165C8"/>
    <w:rsid w:val="001167B8"/>
    <w:rsid w:val="00116806"/>
    <w:rsid w:val="00116D19"/>
    <w:rsid w:val="00116E58"/>
    <w:rsid w:val="0011708D"/>
    <w:rsid w:val="001170D8"/>
    <w:rsid w:val="001174F7"/>
    <w:rsid w:val="00117698"/>
    <w:rsid w:val="00117A32"/>
    <w:rsid w:val="00117C36"/>
    <w:rsid w:val="001203E9"/>
    <w:rsid w:val="001204CA"/>
    <w:rsid w:val="001206DC"/>
    <w:rsid w:val="00120889"/>
    <w:rsid w:val="00120F02"/>
    <w:rsid w:val="00120F60"/>
    <w:rsid w:val="00121040"/>
    <w:rsid w:val="001211B5"/>
    <w:rsid w:val="0012132D"/>
    <w:rsid w:val="00121678"/>
    <w:rsid w:val="001217F6"/>
    <w:rsid w:val="00121933"/>
    <w:rsid w:val="001219D2"/>
    <w:rsid w:val="00121B11"/>
    <w:rsid w:val="00121BBC"/>
    <w:rsid w:val="0012234B"/>
    <w:rsid w:val="001223E2"/>
    <w:rsid w:val="0012254B"/>
    <w:rsid w:val="0012262A"/>
    <w:rsid w:val="00122A72"/>
    <w:rsid w:val="00122AEF"/>
    <w:rsid w:val="00122E98"/>
    <w:rsid w:val="00122EF5"/>
    <w:rsid w:val="00122F39"/>
    <w:rsid w:val="001234EB"/>
    <w:rsid w:val="00123514"/>
    <w:rsid w:val="00123B0E"/>
    <w:rsid w:val="00123B6C"/>
    <w:rsid w:val="00123DF3"/>
    <w:rsid w:val="00123E9D"/>
    <w:rsid w:val="00123FAA"/>
    <w:rsid w:val="00123FAB"/>
    <w:rsid w:val="0012400F"/>
    <w:rsid w:val="0012427C"/>
    <w:rsid w:val="00124581"/>
    <w:rsid w:val="001246C8"/>
    <w:rsid w:val="0012494C"/>
    <w:rsid w:val="00124E8C"/>
    <w:rsid w:val="00124F6D"/>
    <w:rsid w:val="00124FCB"/>
    <w:rsid w:val="00124FD2"/>
    <w:rsid w:val="0012501A"/>
    <w:rsid w:val="00125082"/>
    <w:rsid w:val="0012538F"/>
    <w:rsid w:val="001256B9"/>
    <w:rsid w:val="00125875"/>
    <w:rsid w:val="001262EF"/>
    <w:rsid w:val="00126303"/>
    <w:rsid w:val="0012640B"/>
    <w:rsid w:val="001265CF"/>
    <w:rsid w:val="00126729"/>
    <w:rsid w:val="00126944"/>
    <w:rsid w:val="00126B74"/>
    <w:rsid w:val="00126C2B"/>
    <w:rsid w:val="00126CC7"/>
    <w:rsid w:val="00126E38"/>
    <w:rsid w:val="0012772E"/>
    <w:rsid w:val="001279FE"/>
    <w:rsid w:val="001301A8"/>
    <w:rsid w:val="00130269"/>
    <w:rsid w:val="001305DA"/>
    <w:rsid w:val="00130789"/>
    <w:rsid w:val="001309E6"/>
    <w:rsid w:val="00130BDE"/>
    <w:rsid w:val="00130F0F"/>
    <w:rsid w:val="001311B8"/>
    <w:rsid w:val="001314CD"/>
    <w:rsid w:val="001316D9"/>
    <w:rsid w:val="00131883"/>
    <w:rsid w:val="00131E43"/>
    <w:rsid w:val="00131E98"/>
    <w:rsid w:val="001320C9"/>
    <w:rsid w:val="00132239"/>
    <w:rsid w:val="00132442"/>
    <w:rsid w:val="001326AF"/>
    <w:rsid w:val="00132B04"/>
    <w:rsid w:val="00132B92"/>
    <w:rsid w:val="00132D2B"/>
    <w:rsid w:val="00133251"/>
    <w:rsid w:val="0013332F"/>
    <w:rsid w:val="001334DC"/>
    <w:rsid w:val="00133BB8"/>
    <w:rsid w:val="0013408A"/>
    <w:rsid w:val="001342CE"/>
    <w:rsid w:val="001346F8"/>
    <w:rsid w:val="001347FF"/>
    <w:rsid w:val="0013487E"/>
    <w:rsid w:val="00134E81"/>
    <w:rsid w:val="00135370"/>
    <w:rsid w:val="00135A0E"/>
    <w:rsid w:val="00135BDB"/>
    <w:rsid w:val="00135D89"/>
    <w:rsid w:val="001363A6"/>
    <w:rsid w:val="00136448"/>
    <w:rsid w:val="00137120"/>
    <w:rsid w:val="0013733A"/>
    <w:rsid w:val="00137365"/>
    <w:rsid w:val="0013763A"/>
    <w:rsid w:val="0013765E"/>
    <w:rsid w:val="00137BFC"/>
    <w:rsid w:val="00137D1F"/>
    <w:rsid w:val="0014002D"/>
    <w:rsid w:val="001400D1"/>
    <w:rsid w:val="00140610"/>
    <w:rsid w:val="00140865"/>
    <w:rsid w:val="00140A52"/>
    <w:rsid w:val="00140A7B"/>
    <w:rsid w:val="00141132"/>
    <w:rsid w:val="001413C0"/>
    <w:rsid w:val="001413CD"/>
    <w:rsid w:val="00141424"/>
    <w:rsid w:val="001415B4"/>
    <w:rsid w:val="00141883"/>
    <w:rsid w:val="00141AB7"/>
    <w:rsid w:val="00141B50"/>
    <w:rsid w:val="00141D0E"/>
    <w:rsid w:val="00141D83"/>
    <w:rsid w:val="00141F87"/>
    <w:rsid w:val="00142673"/>
    <w:rsid w:val="00142B76"/>
    <w:rsid w:val="001432B9"/>
    <w:rsid w:val="001438B4"/>
    <w:rsid w:val="00143ADC"/>
    <w:rsid w:val="00143F19"/>
    <w:rsid w:val="001440EF"/>
    <w:rsid w:val="001441D7"/>
    <w:rsid w:val="001441FE"/>
    <w:rsid w:val="00144322"/>
    <w:rsid w:val="0014463B"/>
    <w:rsid w:val="001447EA"/>
    <w:rsid w:val="00144B55"/>
    <w:rsid w:val="00144C7B"/>
    <w:rsid w:val="00144D02"/>
    <w:rsid w:val="0014551B"/>
    <w:rsid w:val="00145AAF"/>
    <w:rsid w:val="00145F32"/>
    <w:rsid w:val="00146176"/>
    <w:rsid w:val="00146316"/>
    <w:rsid w:val="001463CB"/>
    <w:rsid w:val="001464AC"/>
    <w:rsid w:val="001467F0"/>
    <w:rsid w:val="00146832"/>
    <w:rsid w:val="001468E3"/>
    <w:rsid w:val="00146C17"/>
    <w:rsid w:val="00146E6A"/>
    <w:rsid w:val="001470B8"/>
    <w:rsid w:val="00147766"/>
    <w:rsid w:val="0014783A"/>
    <w:rsid w:val="00147E5B"/>
    <w:rsid w:val="00150010"/>
    <w:rsid w:val="001508AE"/>
    <w:rsid w:val="00150F90"/>
    <w:rsid w:val="001518FC"/>
    <w:rsid w:val="00151EB2"/>
    <w:rsid w:val="00151F9E"/>
    <w:rsid w:val="00151FB3"/>
    <w:rsid w:val="001520BE"/>
    <w:rsid w:val="00152605"/>
    <w:rsid w:val="001528D3"/>
    <w:rsid w:val="00152B84"/>
    <w:rsid w:val="00152BB7"/>
    <w:rsid w:val="00152BCD"/>
    <w:rsid w:val="00152EEF"/>
    <w:rsid w:val="00152F55"/>
    <w:rsid w:val="0015318C"/>
    <w:rsid w:val="0015353B"/>
    <w:rsid w:val="001539D4"/>
    <w:rsid w:val="00153B03"/>
    <w:rsid w:val="00153DBF"/>
    <w:rsid w:val="00154668"/>
    <w:rsid w:val="00154A62"/>
    <w:rsid w:val="00154D67"/>
    <w:rsid w:val="00154E92"/>
    <w:rsid w:val="00154FB7"/>
    <w:rsid w:val="00155197"/>
    <w:rsid w:val="001553C8"/>
    <w:rsid w:val="001553D0"/>
    <w:rsid w:val="00155450"/>
    <w:rsid w:val="00155802"/>
    <w:rsid w:val="001558B5"/>
    <w:rsid w:val="001562D5"/>
    <w:rsid w:val="001563CE"/>
    <w:rsid w:val="00156644"/>
    <w:rsid w:val="00156680"/>
    <w:rsid w:val="0015697D"/>
    <w:rsid w:val="00156991"/>
    <w:rsid w:val="001569C5"/>
    <w:rsid w:val="00156D4B"/>
    <w:rsid w:val="001570A1"/>
    <w:rsid w:val="00157378"/>
    <w:rsid w:val="0015779B"/>
    <w:rsid w:val="00157B21"/>
    <w:rsid w:val="00157C43"/>
    <w:rsid w:val="00157DA9"/>
    <w:rsid w:val="001601A1"/>
    <w:rsid w:val="0016072E"/>
    <w:rsid w:val="00160E72"/>
    <w:rsid w:val="00160F0C"/>
    <w:rsid w:val="001611F5"/>
    <w:rsid w:val="00161834"/>
    <w:rsid w:val="00161A4C"/>
    <w:rsid w:val="00161D5D"/>
    <w:rsid w:val="00161F9C"/>
    <w:rsid w:val="00162137"/>
    <w:rsid w:val="0016214A"/>
    <w:rsid w:val="001623F2"/>
    <w:rsid w:val="00162409"/>
    <w:rsid w:val="00162624"/>
    <w:rsid w:val="00162CE7"/>
    <w:rsid w:val="00162E0F"/>
    <w:rsid w:val="0016309C"/>
    <w:rsid w:val="001636F7"/>
    <w:rsid w:val="00163AA1"/>
    <w:rsid w:val="00164666"/>
    <w:rsid w:val="001648CC"/>
    <w:rsid w:val="00164C5A"/>
    <w:rsid w:val="00164EF7"/>
    <w:rsid w:val="00165B93"/>
    <w:rsid w:val="001660B2"/>
    <w:rsid w:val="001660E1"/>
    <w:rsid w:val="00166204"/>
    <w:rsid w:val="0016620E"/>
    <w:rsid w:val="00166299"/>
    <w:rsid w:val="00166483"/>
    <w:rsid w:val="001664EC"/>
    <w:rsid w:val="001666C6"/>
    <w:rsid w:val="0016695E"/>
    <w:rsid w:val="00166C7A"/>
    <w:rsid w:val="0016705D"/>
    <w:rsid w:val="0016710C"/>
    <w:rsid w:val="00167284"/>
    <w:rsid w:val="001677AF"/>
    <w:rsid w:val="0017016C"/>
    <w:rsid w:val="00170218"/>
    <w:rsid w:val="00170538"/>
    <w:rsid w:val="00170920"/>
    <w:rsid w:val="001714D3"/>
    <w:rsid w:val="00171723"/>
    <w:rsid w:val="001717A4"/>
    <w:rsid w:val="00171912"/>
    <w:rsid w:val="00171AF8"/>
    <w:rsid w:val="00171E52"/>
    <w:rsid w:val="00171F23"/>
    <w:rsid w:val="00172354"/>
    <w:rsid w:val="001723D8"/>
    <w:rsid w:val="001723F6"/>
    <w:rsid w:val="00172DB7"/>
    <w:rsid w:val="00173478"/>
    <w:rsid w:val="00173494"/>
    <w:rsid w:val="001741C1"/>
    <w:rsid w:val="0017447E"/>
    <w:rsid w:val="001748CC"/>
    <w:rsid w:val="00174DB3"/>
    <w:rsid w:val="00174F9D"/>
    <w:rsid w:val="0017500D"/>
    <w:rsid w:val="00175233"/>
    <w:rsid w:val="00175501"/>
    <w:rsid w:val="0017555D"/>
    <w:rsid w:val="00175732"/>
    <w:rsid w:val="001758B1"/>
    <w:rsid w:val="0017598F"/>
    <w:rsid w:val="00176111"/>
    <w:rsid w:val="00176539"/>
    <w:rsid w:val="0017655F"/>
    <w:rsid w:val="00176617"/>
    <w:rsid w:val="001768DA"/>
    <w:rsid w:val="00176C00"/>
    <w:rsid w:val="0017756F"/>
    <w:rsid w:val="0017759D"/>
    <w:rsid w:val="00177A7D"/>
    <w:rsid w:val="00177C90"/>
    <w:rsid w:val="00177D15"/>
    <w:rsid w:val="001800AC"/>
    <w:rsid w:val="00180268"/>
    <w:rsid w:val="0018070E"/>
    <w:rsid w:val="00180911"/>
    <w:rsid w:val="00180BAE"/>
    <w:rsid w:val="00180BF0"/>
    <w:rsid w:val="00180CA5"/>
    <w:rsid w:val="00180CBC"/>
    <w:rsid w:val="001811CC"/>
    <w:rsid w:val="0018133F"/>
    <w:rsid w:val="00181731"/>
    <w:rsid w:val="00181A77"/>
    <w:rsid w:val="00181A7E"/>
    <w:rsid w:val="00181B84"/>
    <w:rsid w:val="00181C5B"/>
    <w:rsid w:val="00181EEF"/>
    <w:rsid w:val="00181F3F"/>
    <w:rsid w:val="00182015"/>
    <w:rsid w:val="001820B3"/>
    <w:rsid w:val="001824B9"/>
    <w:rsid w:val="00182697"/>
    <w:rsid w:val="001828DC"/>
    <w:rsid w:val="001829FF"/>
    <w:rsid w:val="00183733"/>
    <w:rsid w:val="00184108"/>
    <w:rsid w:val="001845E9"/>
    <w:rsid w:val="00184DD3"/>
    <w:rsid w:val="0018506B"/>
    <w:rsid w:val="00185123"/>
    <w:rsid w:val="0018567A"/>
    <w:rsid w:val="00185DBA"/>
    <w:rsid w:val="001862E0"/>
    <w:rsid w:val="0018643F"/>
    <w:rsid w:val="00186587"/>
    <w:rsid w:val="0018664B"/>
    <w:rsid w:val="00186840"/>
    <w:rsid w:val="00186DB2"/>
    <w:rsid w:val="00187247"/>
    <w:rsid w:val="00187578"/>
    <w:rsid w:val="00187D0E"/>
    <w:rsid w:val="00187DEF"/>
    <w:rsid w:val="00187E1F"/>
    <w:rsid w:val="0019080D"/>
    <w:rsid w:val="00190A4D"/>
    <w:rsid w:val="00190ADE"/>
    <w:rsid w:val="00190D7E"/>
    <w:rsid w:val="00190F5B"/>
    <w:rsid w:val="00190F83"/>
    <w:rsid w:val="00191909"/>
    <w:rsid w:val="00191A1B"/>
    <w:rsid w:val="001925CA"/>
    <w:rsid w:val="0019263E"/>
    <w:rsid w:val="00192794"/>
    <w:rsid w:val="00192B18"/>
    <w:rsid w:val="0019352B"/>
    <w:rsid w:val="00193808"/>
    <w:rsid w:val="00193B27"/>
    <w:rsid w:val="001940E7"/>
    <w:rsid w:val="00194152"/>
    <w:rsid w:val="0019436F"/>
    <w:rsid w:val="00194431"/>
    <w:rsid w:val="001944DC"/>
    <w:rsid w:val="001951D8"/>
    <w:rsid w:val="00195237"/>
    <w:rsid w:val="001955B4"/>
    <w:rsid w:val="00195A7C"/>
    <w:rsid w:val="00195E64"/>
    <w:rsid w:val="00195F1A"/>
    <w:rsid w:val="00195F9A"/>
    <w:rsid w:val="00196183"/>
    <w:rsid w:val="0019636B"/>
    <w:rsid w:val="0019664C"/>
    <w:rsid w:val="0019665B"/>
    <w:rsid w:val="001966A7"/>
    <w:rsid w:val="00196890"/>
    <w:rsid w:val="00196A8F"/>
    <w:rsid w:val="00196F5B"/>
    <w:rsid w:val="0019727D"/>
    <w:rsid w:val="0019742D"/>
    <w:rsid w:val="00197918"/>
    <w:rsid w:val="00197C15"/>
    <w:rsid w:val="001A00BA"/>
    <w:rsid w:val="001A0246"/>
    <w:rsid w:val="001A034F"/>
    <w:rsid w:val="001A03B9"/>
    <w:rsid w:val="001A053B"/>
    <w:rsid w:val="001A1352"/>
    <w:rsid w:val="001A1535"/>
    <w:rsid w:val="001A155E"/>
    <w:rsid w:val="001A187E"/>
    <w:rsid w:val="001A1B54"/>
    <w:rsid w:val="001A1B9A"/>
    <w:rsid w:val="001A2066"/>
    <w:rsid w:val="001A2256"/>
    <w:rsid w:val="001A2821"/>
    <w:rsid w:val="001A2F1F"/>
    <w:rsid w:val="001A3136"/>
    <w:rsid w:val="001A34FE"/>
    <w:rsid w:val="001A37C3"/>
    <w:rsid w:val="001A3811"/>
    <w:rsid w:val="001A38AF"/>
    <w:rsid w:val="001A3B69"/>
    <w:rsid w:val="001A3F0D"/>
    <w:rsid w:val="001A3F22"/>
    <w:rsid w:val="001A4750"/>
    <w:rsid w:val="001A4990"/>
    <w:rsid w:val="001A4D71"/>
    <w:rsid w:val="001A4DDC"/>
    <w:rsid w:val="001A4FB6"/>
    <w:rsid w:val="001A525D"/>
    <w:rsid w:val="001A5350"/>
    <w:rsid w:val="001A5356"/>
    <w:rsid w:val="001A53F3"/>
    <w:rsid w:val="001A5448"/>
    <w:rsid w:val="001A55F3"/>
    <w:rsid w:val="001A5727"/>
    <w:rsid w:val="001A5785"/>
    <w:rsid w:val="001A5B50"/>
    <w:rsid w:val="001A5BF3"/>
    <w:rsid w:val="001A5C4D"/>
    <w:rsid w:val="001A60AE"/>
    <w:rsid w:val="001A6531"/>
    <w:rsid w:val="001A684B"/>
    <w:rsid w:val="001A6A31"/>
    <w:rsid w:val="001A6ACA"/>
    <w:rsid w:val="001A6C4D"/>
    <w:rsid w:val="001A6DE9"/>
    <w:rsid w:val="001A6F0F"/>
    <w:rsid w:val="001A70C7"/>
    <w:rsid w:val="001A72A1"/>
    <w:rsid w:val="001A7481"/>
    <w:rsid w:val="001A751A"/>
    <w:rsid w:val="001A7676"/>
    <w:rsid w:val="001A7A22"/>
    <w:rsid w:val="001AA20C"/>
    <w:rsid w:val="001B0155"/>
    <w:rsid w:val="001B0688"/>
    <w:rsid w:val="001B0A30"/>
    <w:rsid w:val="001B0B12"/>
    <w:rsid w:val="001B0BC7"/>
    <w:rsid w:val="001B0DFA"/>
    <w:rsid w:val="001B0FC4"/>
    <w:rsid w:val="001B1F3E"/>
    <w:rsid w:val="001B26A0"/>
    <w:rsid w:val="001B275B"/>
    <w:rsid w:val="001B2B7C"/>
    <w:rsid w:val="001B2E7B"/>
    <w:rsid w:val="001B2F90"/>
    <w:rsid w:val="001B2FC7"/>
    <w:rsid w:val="001B3205"/>
    <w:rsid w:val="001B35AA"/>
    <w:rsid w:val="001B3D58"/>
    <w:rsid w:val="001B3E50"/>
    <w:rsid w:val="001B412E"/>
    <w:rsid w:val="001B41DD"/>
    <w:rsid w:val="001B46D3"/>
    <w:rsid w:val="001B4BD7"/>
    <w:rsid w:val="001B5109"/>
    <w:rsid w:val="001B57D6"/>
    <w:rsid w:val="001B5858"/>
    <w:rsid w:val="001B58DF"/>
    <w:rsid w:val="001B5941"/>
    <w:rsid w:val="001B5C4D"/>
    <w:rsid w:val="001B5CCE"/>
    <w:rsid w:val="001B5D78"/>
    <w:rsid w:val="001B5E7E"/>
    <w:rsid w:val="001B65C3"/>
    <w:rsid w:val="001B69F6"/>
    <w:rsid w:val="001B722B"/>
    <w:rsid w:val="001B7BBB"/>
    <w:rsid w:val="001B7C33"/>
    <w:rsid w:val="001B7E08"/>
    <w:rsid w:val="001C01B7"/>
    <w:rsid w:val="001C04B8"/>
    <w:rsid w:val="001C0796"/>
    <w:rsid w:val="001C0FF8"/>
    <w:rsid w:val="001C1030"/>
    <w:rsid w:val="001C1032"/>
    <w:rsid w:val="001C1235"/>
    <w:rsid w:val="001C159E"/>
    <w:rsid w:val="001C165A"/>
    <w:rsid w:val="001C210B"/>
    <w:rsid w:val="001C240B"/>
    <w:rsid w:val="001C2490"/>
    <w:rsid w:val="001C27B6"/>
    <w:rsid w:val="001C2A63"/>
    <w:rsid w:val="001C2AB5"/>
    <w:rsid w:val="001C2BB2"/>
    <w:rsid w:val="001C2CF2"/>
    <w:rsid w:val="001C2DBF"/>
    <w:rsid w:val="001C2E96"/>
    <w:rsid w:val="001C334A"/>
    <w:rsid w:val="001C35C4"/>
    <w:rsid w:val="001C384A"/>
    <w:rsid w:val="001C3907"/>
    <w:rsid w:val="001C3E10"/>
    <w:rsid w:val="001C4303"/>
    <w:rsid w:val="001C43E6"/>
    <w:rsid w:val="001C4CC7"/>
    <w:rsid w:val="001C4EAD"/>
    <w:rsid w:val="001C5456"/>
    <w:rsid w:val="001C5C00"/>
    <w:rsid w:val="001C6115"/>
    <w:rsid w:val="001C61F9"/>
    <w:rsid w:val="001C645A"/>
    <w:rsid w:val="001C6B92"/>
    <w:rsid w:val="001C6BEC"/>
    <w:rsid w:val="001C6C3D"/>
    <w:rsid w:val="001C6C9A"/>
    <w:rsid w:val="001C6CBB"/>
    <w:rsid w:val="001C6CFC"/>
    <w:rsid w:val="001C6D17"/>
    <w:rsid w:val="001C6FC2"/>
    <w:rsid w:val="001C729E"/>
    <w:rsid w:val="001C72ED"/>
    <w:rsid w:val="001C7361"/>
    <w:rsid w:val="001C73BE"/>
    <w:rsid w:val="001C746A"/>
    <w:rsid w:val="001C7E02"/>
    <w:rsid w:val="001C7F88"/>
    <w:rsid w:val="001D021A"/>
    <w:rsid w:val="001D0523"/>
    <w:rsid w:val="001D0844"/>
    <w:rsid w:val="001D0AC0"/>
    <w:rsid w:val="001D0D8E"/>
    <w:rsid w:val="001D0D9C"/>
    <w:rsid w:val="001D102C"/>
    <w:rsid w:val="001D105C"/>
    <w:rsid w:val="001D12A9"/>
    <w:rsid w:val="001D15DF"/>
    <w:rsid w:val="001D162D"/>
    <w:rsid w:val="001D2190"/>
    <w:rsid w:val="001D2AB7"/>
    <w:rsid w:val="001D2CCA"/>
    <w:rsid w:val="001D2F26"/>
    <w:rsid w:val="001D2F7A"/>
    <w:rsid w:val="001D34AB"/>
    <w:rsid w:val="001D3B1E"/>
    <w:rsid w:val="001D3C8D"/>
    <w:rsid w:val="001D3D95"/>
    <w:rsid w:val="001D4247"/>
    <w:rsid w:val="001D4525"/>
    <w:rsid w:val="001D4BD6"/>
    <w:rsid w:val="001D4C2D"/>
    <w:rsid w:val="001D4CD2"/>
    <w:rsid w:val="001D4D44"/>
    <w:rsid w:val="001D4DE6"/>
    <w:rsid w:val="001D4DF1"/>
    <w:rsid w:val="001D4E73"/>
    <w:rsid w:val="001D4F93"/>
    <w:rsid w:val="001D527F"/>
    <w:rsid w:val="001D52A2"/>
    <w:rsid w:val="001D5554"/>
    <w:rsid w:val="001D557E"/>
    <w:rsid w:val="001D562A"/>
    <w:rsid w:val="001D5710"/>
    <w:rsid w:val="001D5C32"/>
    <w:rsid w:val="001D5C84"/>
    <w:rsid w:val="001D5F79"/>
    <w:rsid w:val="001D5FFD"/>
    <w:rsid w:val="001D63D9"/>
    <w:rsid w:val="001D660E"/>
    <w:rsid w:val="001D6673"/>
    <w:rsid w:val="001D6A9B"/>
    <w:rsid w:val="001D6AC9"/>
    <w:rsid w:val="001D6D1D"/>
    <w:rsid w:val="001D71A0"/>
    <w:rsid w:val="001D744D"/>
    <w:rsid w:val="001D74F6"/>
    <w:rsid w:val="001D75D5"/>
    <w:rsid w:val="001D7659"/>
    <w:rsid w:val="001D781F"/>
    <w:rsid w:val="001D79D9"/>
    <w:rsid w:val="001D7A41"/>
    <w:rsid w:val="001D7BC0"/>
    <w:rsid w:val="001E033F"/>
    <w:rsid w:val="001E05F1"/>
    <w:rsid w:val="001E0887"/>
    <w:rsid w:val="001E0B7C"/>
    <w:rsid w:val="001E0C19"/>
    <w:rsid w:val="001E0D2A"/>
    <w:rsid w:val="001E0E71"/>
    <w:rsid w:val="001E122A"/>
    <w:rsid w:val="001E16D6"/>
    <w:rsid w:val="001E16F0"/>
    <w:rsid w:val="001E1978"/>
    <w:rsid w:val="001E1C92"/>
    <w:rsid w:val="001E20C3"/>
    <w:rsid w:val="001E2599"/>
    <w:rsid w:val="001E26E1"/>
    <w:rsid w:val="001E2A22"/>
    <w:rsid w:val="001E2B2E"/>
    <w:rsid w:val="001E2BC0"/>
    <w:rsid w:val="001E3377"/>
    <w:rsid w:val="001E339A"/>
    <w:rsid w:val="001E3A1F"/>
    <w:rsid w:val="001E3CF7"/>
    <w:rsid w:val="001E3DC8"/>
    <w:rsid w:val="001E3DF1"/>
    <w:rsid w:val="001E4210"/>
    <w:rsid w:val="001E4257"/>
    <w:rsid w:val="001E42C8"/>
    <w:rsid w:val="001E43B4"/>
    <w:rsid w:val="001E445B"/>
    <w:rsid w:val="001E4569"/>
    <w:rsid w:val="001E45B4"/>
    <w:rsid w:val="001E48A0"/>
    <w:rsid w:val="001E49F0"/>
    <w:rsid w:val="001E4B61"/>
    <w:rsid w:val="001E4F26"/>
    <w:rsid w:val="001E5655"/>
    <w:rsid w:val="001E60B2"/>
    <w:rsid w:val="001E6597"/>
    <w:rsid w:val="001E65D1"/>
    <w:rsid w:val="001E65E1"/>
    <w:rsid w:val="001E66C9"/>
    <w:rsid w:val="001E6BF5"/>
    <w:rsid w:val="001E725A"/>
    <w:rsid w:val="001E74FD"/>
    <w:rsid w:val="001E79BC"/>
    <w:rsid w:val="001F006E"/>
    <w:rsid w:val="001F1032"/>
    <w:rsid w:val="001F1467"/>
    <w:rsid w:val="001F15BE"/>
    <w:rsid w:val="001F1611"/>
    <w:rsid w:val="001F1AFE"/>
    <w:rsid w:val="001F1D69"/>
    <w:rsid w:val="001F2057"/>
    <w:rsid w:val="001F2354"/>
    <w:rsid w:val="001F2728"/>
    <w:rsid w:val="001F2913"/>
    <w:rsid w:val="001F2D1C"/>
    <w:rsid w:val="001F3319"/>
    <w:rsid w:val="001F3354"/>
    <w:rsid w:val="001F33C1"/>
    <w:rsid w:val="001F3413"/>
    <w:rsid w:val="001F342B"/>
    <w:rsid w:val="001F34F6"/>
    <w:rsid w:val="001F36E2"/>
    <w:rsid w:val="001F371F"/>
    <w:rsid w:val="001F37FB"/>
    <w:rsid w:val="001F3AA5"/>
    <w:rsid w:val="001F3C8A"/>
    <w:rsid w:val="001F3D45"/>
    <w:rsid w:val="001F3E3A"/>
    <w:rsid w:val="001F4094"/>
    <w:rsid w:val="001F40DD"/>
    <w:rsid w:val="001F43A9"/>
    <w:rsid w:val="001F4567"/>
    <w:rsid w:val="001F4620"/>
    <w:rsid w:val="001F4E9A"/>
    <w:rsid w:val="001F52AC"/>
    <w:rsid w:val="001F5419"/>
    <w:rsid w:val="001F54BF"/>
    <w:rsid w:val="001F558D"/>
    <w:rsid w:val="001F588E"/>
    <w:rsid w:val="001F59A0"/>
    <w:rsid w:val="001F5ADB"/>
    <w:rsid w:val="001F5FD7"/>
    <w:rsid w:val="001F62A7"/>
    <w:rsid w:val="001F69E1"/>
    <w:rsid w:val="001F6CD5"/>
    <w:rsid w:val="001F6E4C"/>
    <w:rsid w:val="001F6E97"/>
    <w:rsid w:val="001F6FF4"/>
    <w:rsid w:val="001F7303"/>
    <w:rsid w:val="001F73A9"/>
    <w:rsid w:val="001F74D7"/>
    <w:rsid w:val="001F75FB"/>
    <w:rsid w:val="001F7BB1"/>
    <w:rsid w:val="001F7DDB"/>
    <w:rsid w:val="001F7EA3"/>
    <w:rsid w:val="001F7F89"/>
    <w:rsid w:val="002000C7"/>
    <w:rsid w:val="002001A1"/>
    <w:rsid w:val="00200D8B"/>
    <w:rsid w:val="00200F71"/>
    <w:rsid w:val="00200F98"/>
    <w:rsid w:val="002011D6"/>
    <w:rsid w:val="002012D5"/>
    <w:rsid w:val="002013A3"/>
    <w:rsid w:val="00201A6D"/>
    <w:rsid w:val="00201C4A"/>
    <w:rsid w:val="00201F2A"/>
    <w:rsid w:val="002022E9"/>
    <w:rsid w:val="00202371"/>
    <w:rsid w:val="002025D9"/>
    <w:rsid w:val="002025F5"/>
    <w:rsid w:val="002026EB"/>
    <w:rsid w:val="002027EB"/>
    <w:rsid w:val="00202C12"/>
    <w:rsid w:val="00202D6B"/>
    <w:rsid w:val="00203178"/>
    <w:rsid w:val="00203478"/>
    <w:rsid w:val="0020369D"/>
    <w:rsid w:val="002039D1"/>
    <w:rsid w:val="00203D9C"/>
    <w:rsid w:val="00203DC1"/>
    <w:rsid w:val="00204233"/>
    <w:rsid w:val="00204346"/>
    <w:rsid w:val="0020434F"/>
    <w:rsid w:val="00204397"/>
    <w:rsid w:val="0020471A"/>
    <w:rsid w:val="002047C7"/>
    <w:rsid w:val="0020547D"/>
    <w:rsid w:val="0020597D"/>
    <w:rsid w:val="00205C0B"/>
    <w:rsid w:val="00205C4E"/>
    <w:rsid w:val="00205EB2"/>
    <w:rsid w:val="00206577"/>
    <w:rsid w:val="002066EE"/>
    <w:rsid w:val="00206989"/>
    <w:rsid w:val="00207012"/>
    <w:rsid w:val="002073F4"/>
    <w:rsid w:val="0020761D"/>
    <w:rsid w:val="00207949"/>
    <w:rsid w:val="00207A0C"/>
    <w:rsid w:val="00207A7E"/>
    <w:rsid w:val="00207B3B"/>
    <w:rsid w:val="00207B3C"/>
    <w:rsid w:val="00207F65"/>
    <w:rsid w:val="00207F90"/>
    <w:rsid w:val="0021012A"/>
    <w:rsid w:val="002103B2"/>
    <w:rsid w:val="002103BA"/>
    <w:rsid w:val="00210677"/>
    <w:rsid w:val="002107CC"/>
    <w:rsid w:val="00210C46"/>
    <w:rsid w:val="00210F8B"/>
    <w:rsid w:val="00210F99"/>
    <w:rsid w:val="00210FD6"/>
    <w:rsid w:val="00211155"/>
    <w:rsid w:val="002111E6"/>
    <w:rsid w:val="0021138D"/>
    <w:rsid w:val="002114C8"/>
    <w:rsid w:val="002115B0"/>
    <w:rsid w:val="002115C8"/>
    <w:rsid w:val="00211976"/>
    <w:rsid w:val="00211FC5"/>
    <w:rsid w:val="0021272E"/>
    <w:rsid w:val="0021274D"/>
    <w:rsid w:val="002127C3"/>
    <w:rsid w:val="0021280F"/>
    <w:rsid w:val="00212872"/>
    <w:rsid w:val="00212935"/>
    <w:rsid w:val="002133AD"/>
    <w:rsid w:val="00213915"/>
    <w:rsid w:val="00213A30"/>
    <w:rsid w:val="00213E44"/>
    <w:rsid w:val="0021451F"/>
    <w:rsid w:val="00214844"/>
    <w:rsid w:val="00214A85"/>
    <w:rsid w:val="00214D75"/>
    <w:rsid w:val="00214D7F"/>
    <w:rsid w:val="00214FB4"/>
    <w:rsid w:val="0021513C"/>
    <w:rsid w:val="00215A84"/>
    <w:rsid w:val="00215B3A"/>
    <w:rsid w:val="0021604C"/>
    <w:rsid w:val="0021610A"/>
    <w:rsid w:val="00216381"/>
    <w:rsid w:val="0021673B"/>
    <w:rsid w:val="00216C95"/>
    <w:rsid w:val="00216D7A"/>
    <w:rsid w:val="002177F6"/>
    <w:rsid w:val="002179F8"/>
    <w:rsid w:val="00217EFE"/>
    <w:rsid w:val="00217F60"/>
    <w:rsid w:val="00220147"/>
    <w:rsid w:val="0022015D"/>
    <w:rsid w:val="0022018B"/>
    <w:rsid w:val="00220D93"/>
    <w:rsid w:val="00221025"/>
    <w:rsid w:val="00221474"/>
    <w:rsid w:val="00221715"/>
    <w:rsid w:val="00221A09"/>
    <w:rsid w:val="00221BB7"/>
    <w:rsid w:val="00221DC5"/>
    <w:rsid w:val="00221DE0"/>
    <w:rsid w:val="00221ECC"/>
    <w:rsid w:val="002221EE"/>
    <w:rsid w:val="00222594"/>
    <w:rsid w:val="00222A40"/>
    <w:rsid w:val="00222B2E"/>
    <w:rsid w:val="00222CF9"/>
    <w:rsid w:val="00222F1A"/>
    <w:rsid w:val="00223066"/>
    <w:rsid w:val="002233A3"/>
    <w:rsid w:val="0022341B"/>
    <w:rsid w:val="00223758"/>
    <w:rsid w:val="0022397D"/>
    <w:rsid w:val="00223A55"/>
    <w:rsid w:val="00223BF3"/>
    <w:rsid w:val="00223CE0"/>
    <w:rsid w:val="00223DA7"/>
    <w:rsid w:val="00224027"/>
    <w:rsid w:val="0022416B"/>
    <w:rsid w:val="0022448C"/>
    <w:rsid w:val="002246E2"/>
    <w:rsid w:val="00224770"/>
    <w:rsid w:val="00224B24"/>
    <w:rsid w:val="00224F24"/>
    <w:rsid w:val="00224F51"/>
    <w:rsid w:val="00225351"/>
    <w:rsid w:val="00225386"/>
    <w:rsid w:val="00225924"/>
    <w:rsid w:val="00225F79"/>
    <w:rsid w:val="0022664E"/>
    <w:rsid w:val="00226692"/>
    <w:rsid w:val="002266FC"/>
    <w:rsid w:val="00226827"/>
    <w:rsid w:val="00226982"/>
    <w:rsid w:val="00226E78"/>
    <w:rsid w:val="00226F89"/>
    <w:rsid w:val="00227067"/>
    <w:rsid w:val="002271E8"/>
    <w:rsid w:val="00227683"/>
    <w:rsid w:val="0022789F"/>
    <w:rsid w:val="00227931"/>
    <w:rsid w:val="00227C19"/>
    <w:rsid w:val="0023050C"/>
    <w:rsid w:val="002307D3"/>
    <w:rsid w:val="00230862"/>
    <w:rsid w:val="002309C5"/>
    <w:rsid w:val="00230ACF"/>
    <w:rsid w:val="00230B26"/>
    <w:rsid w:val="00230BB4"/>
    <w:rsid w:val="00230EA8"/>
    <w:rsid w:val="00230F56"/>
    <w:rsid w:val="002310CC"/>
    <w:rsid w:val="0023139A"/>
    <w:rsid w:val="002319C3"/>
    <w:rsid w:val="00231F4E"/>
    <w:rsid w:val="00232072"/>
    <w:rsid w:val="002325C7"/>
    <w:rsid w:val="00232760"/>
    <w:rsid w:val="00232B6D"/>
    <w:rsid w:val="00232DC2"/>
    <w:rsid w:val="00232F9A"/>
    <w:rsid w:val="002330AE"/>
    <w:rsid w:val="00233BFC"/>
    <w:rsid w:val="00233F86"/>
    <w:rsid w:val="00234641"/>
    <w:rsid w:val="002346F4"/>
    <w:rsid w:val="0023483C"/>
    <w:rsid w:val="00234CF5"/>
    <w:rsid w:val="002351E8"/>
    <w:rsid w:val="00235428"/>
    <w:rsid w:val="00235693"/>
    <w:rsid w:val="00235C56"/>
    <w:rsid w:val="00235DCA"/>
    <w:rsid w:val="002360A3"/>
    <w:rsid w:val="002362C9"/>
    <w:rsid w:val="0023668A"/>
    <w:rsid w:val="00236AF7"/>
    <w:rsid w:val="00236D77"/>
    <w:rsid w:val="00236FDD"/>
    <w:rsid w:val="0023706E"/>
    <w:rsid w:val="0023738C"/>
    <w:rsid w:val="0023784A"/>
    <w:rsid w:val="00237C78"/>
    <w:rsid w:val="00237E23"/>
    <w:rsid w:val="00237F14"/>
    <w:rsid w:val="00237F1B"/>
    <w:rsid w:val="0024046C"/>
    <w:rsid w:val="00240F64"/>
    <w:rsid w:val="002410B9"/>
    <w:rsid w:val="0024114D"/>
    <w:rsid w:val="002412CD"/>
    <w:rsid w:val="002412ED"/>
    <w:rsid w:val="00241444"/>
    <w:rsid w:val="00241483"/>
    <w:rsid w:val="002414CE"/>
    <w:rsid w:val="002418DB"/>
    <w:rsid w:val="00241A1B"/>
    <w:rsid w:val="00241B5D"/>
    <w:rsid w:val="00241B9F"/>
    <w:rsid w:val="00242181"/>
    <w:rsid w:val="00242453"/>
    <w:rsid w:val="002425DF"/>
    <w:rsid w:val="00242718"/>
    <w:rsid w:val="00242A3D"/>
    <w:rsid w:val="00242ACF"/>
    <w:rsid w:val="002430BD"/>
    <w:rsid w:val="002430F7"/>
    <w:rsid w:val="002434B4"/>
    <w:rsid w:val="00243582"/>
    <w:rsid w:val="002435F1"/>
    <w:rsid w:val="0024362A"/>
    <w:rsid w:val="00243641"/>
    <w:rsid w:val="00243744"/>
    <w:rsid w:val="002443EB"/>
    <w:rsid w:val="002444C7"/>
    <w:rsid w:val="00244885"/>
    <w:rsid w:val="002449FE"/>
    <w:rsid w:val="00244D1A"/>
    <w:rsid w:val="00245079"/>
    <w:rsid w:val="002452EC"/>
    <w:rsid w:val="002456A1"/>
    <w:rsid w:val="00245778"/>
    <w:rsid w:val="00245792"/>
    <w:rsid w:val="00245B9C"/>
    <w:rsid w:val="00245DD2"/>
    <w:rsid w:val="00246158"/>
    <w:rsid w:val="00246533"/>
    <w:rsid w:val="00246C12"/>
    <w:rsid w:val="00246F97"/>
    <w:rsid w:val="00246FE0"/>
    <w:rsid w:val="00247192"/>
    <w:rsid w:val="00247585"/>
    <w:rsid w:val="002475CA"/>
    <w:rsid w:val="00247646"/>
    <w:rsid w:val="002479E7"/>
    <w:rsid w:val="00247F1C"/>
    <w:rsid w:val="00250AC3"/>
    <w:rsid w:val="002512FF"/>
    <w:rsid w:val="00251C0E"/>
    <w:rsid w:val="00251C2B"/>
    <w:rsid w:val="00252018"/>
    <w:rsid w:val="002520EA"/>
    <w:rsid w:val="002523DE"/>
    <w:rsid w:val="002524DB"/>
    <w:rsid w:val="00252581"/>
    <w:rsid w:val="002527FC"/>
    <w:rsid w:val="002529CF"/>
    <w:rsid w:val="00252CE0"/>
    <w:rsid w:val="00253129"/>
    <w:rsid w:val="00253151"/>
    <w:rsid w:val="0025348A"/>
    <w:rsid w:val="00253CBD"/>
    <w:rsid w:val="0025410A"/>
    <w:rsid w:val="00254302"/>
    <w:rsid w:val="00254350"/>
    <w:rsid w:val="00254734"/>
    <w:rsid w:val="00254995"/>
    <w:rsid w:val="00254B65"/>
    <w:rsid w:val="00254E03"/>
    <w:rsid w:val="00254EC0"/>
    <w:rsid w:val="00255356"/>
    <w:rsid w:val="0025597F"/>
    <w:rsid w:val="002559B5"/>
    <w:rsid w:val="00255A75"/>
    <w:rsid w:val="00255E21"/>
    <w:rsid w:val="00255F9A"/>
    <w:rsid w:val="00255F9D"/>
    <w:rsid w:val="002560C8"/>
    <w:rsid w:val="0025613B"/>
    <w:rsid w:val="00256328"/>
    <w:rsid w:val="00256D45"/>
    <w:rsid w:val="00256F8C"/>
    <w:rsid w:val="00256FB9"/>
    <w:rsid w:val="002570AB"/>
    <w:rsid w:val="002573AF"/>
    <w:rsid w:val="00257481"/>
    <w:rsid w:val="00257C55"/>
    <w:rsid w:val="00257E34"/>
    <w:rsid w:val="00257ECC"/>
    <w:rsid w:val="00257FD0"/>
    <w:rsid w:val="00260289"/>
    <w:rsid w:val="00260548"/>
    <w:rsid w:val="00260596"/>
    <w:rsid w:val="00260606"/>
    <w:rsid w:val="00260775"/>
    <w:rsid w:val="00260A09"/>
    <w:rsid w:val="00260C2B"/>
    <w:rsid w:val="00260C55"/>
    <w:rsid w:val="00260ED9"/>
    <w:rsid w:val="00261A8F"/>
    <w:rsid w:val="002620F4"/>
    <w:rsid w:val="0026223B"/>
    <w:rsid w:val="00262314"/>
    <w:rsid w:val="002623D1"/>
    <w:rsid w:val="00262BAA"/>
    <w:rsid w:val="00262C91"/>
    <w:rsid w:val="00262EE8"/>
    <w:rsid w:val="00262EF6"/>
    <w:rsid w:val="0026315A"/>
    <w:rsid w:val="00263184"/>
    <w:rsid w:val="00263327"/>
    <w:rsid w:val="002635ED"/>
    <w:rsid w:val="00263ADB"/>
    <w:rsid w:val="002644D6"/>
    <w:rsid w:val="002644E9"/>
    <w:rsid w:val="0026454B"/>
    <w:rsid w:val="002645D1"/>
    <w:rsid w:val="002648AA"/>
    <w:rsid w:val="00264B1E"/>
    <w:rsid w:val="00265AA1"/>
    <w:rsid w:val="00265BC7"/>
    <w:rsid w:val="00266725"/>
    <w:rsid w:val="00266816"/>
    <w:rsid w:val="00266BD3"/>
    <w:rsid w:val="00266C52"/>
    <w:rsid w:val="00267094"/>
    <w:rsid w:val="0026744F"/>
    <w:rsid w:val="0026760C"/>
    <w:rsid w:val="00267918"/>
    <w:rsid w:val="002679D6"/>
    <w:rsid w:val="0027010E"/>
    <w:rsid w:val="00270123"/>
    <w:rsid w:val="002703AE"/>
    <w:rsid w:val="00270444"/>
    <w:rsid w:val="002705F0"/>
    <w:rsid w:val="00270624"/>
    <w:rsid w:val="00270957"/>
    <w:rsid w:val="00270A59"/>
    <w:rsid w:val="00270C4C"/>
    <w:rsid w:val="00270EF1"/>
    <w:rsid w:val="0027102A"/>
    <w:rsid w:val="002718C9"/>
    <w:rsid w:val="00271CC6"/>
    <w:rsid w:val="00271D8E"/>
    <w:rsid w:val="00271FF4"/>
    <w:rsid w:val="0027201E"/>
    <w:rsid w:val="0027252F"/>
    <w:rsid w:val="00272F27"/>
    <w:rsid w:val="00273263"/>
    <w:rsid w:val="00273499"/>
    <w:rsid w:val="002734F9"/>
    <w:rsid w:val="0027383A"/>
    <w:rsid w:val="0027398C"/>
    <w:rsid w:val="00274110"/>
    <w:rsid w:val="0027423D"/>
    <w:rsid w:val="002746CB"/>
    <w:rsid w:val="00274774"/>
    <w:rsid w:val="002748C0"/>
    <w:rsid w:val="00274E69"/>
    <w:rsid w:val="0027517C"/>
    <w:rsid w:val="00275213"/>
    <w:rsid w:val="002759EB"/>
    <w:rsid w:val="00275B08"/>
    <w:rsid w:val="002761E5"/>
    <w:rsid w:val="002761FD"/>
    <w:rsid w:val="002762D4"/>
    <w:rsid w:val="00276467"/>
    <w:rsid w:val="00276587"/>
    <w:rsid w:val="00276837"/>
    <w:rsid w:val="00276CB4"/>
    <w:rsid w:val="00277332"/>
    <w:rsid w:val="002773F8"/>
    <w:rsid w:val="002777D2"/>
    <w:rsid w:val="0027787C"/>
    <w:rsid w:val="00277922"/>
    <w:rsid w:val="00277A95"/>
    <w:rsid w:val="00277BA7"/>
    <w:rsid w:val="00280089"/>
    <w:rsid w:val="0028036F"/>
    <w:rsid w:val="0028083C"/>
    <w:rsid w:val="00280925"/>
    <w:rsid w:val="00280A69"/>
    <w:rsid w:val="00280C4B"/>
    <w:rsid w:val="00280E3C"/>
    <w:rsid w:val="00280F19"/>
    <w:rsid w:val="00281273"/>
    <w:rsid w:val="002814E5"/>
    <w:rsid w:val="002815A2"/>
    <w:rsid w:val="00281B74"/>
    <w:rsid w:val="00281BBB"/>
    <w:rsid w:val="00282189"/>
    <w:rsid w:val="00282237"/>
    <w:rsid w:val="00282479"/>
    <w:rsid w:val="00282632"/>
    <w:rsid w:val="00282B3C"/>
    <w:rsid w:val="0028356B"/>
    <w:rsid w:val="002837DA"/>
    <w:rsid w:val="0028392F"/>
    <w:rsid w:val="00283C49"/>
    <w:rsid w:val="00283FB8"/>
    <w:rsid w:val="00284286"/>
    <w:rsid w:val="00284291"/>
    <w:rsid w:val="00284362"/>
    <w:rsid w:val="00284BAC"/>
    <w:rsid w:val="002850FB"/>
    <w:rsid w:val="002851D2"/>
    <w:rsid w:val="0028525F"/>
    <w:rsid w:val="002852B2"/>
    <w:rsid w:val="002852C6"/>
    <w:rsid w:val="002854E2"/>
    <w:rsid w:val="002858E0"/>
    <w:rsid w:val="00285F42"/>
    <w:rsid w:val="00286071"/>
    <w:rsid w:val="002860E7"/>
    <w:rsid w:val="00286231"/>
    <w:rsid w:val="00286267"/>
    <w:rsid w:val="00286A43"/>
    <w:rsid w:val="00286CEF"/>
    <w:rsid w:val="00286F3B"/>
    <w:rsid w:val="00287029"/>
    <w:rsid w:val="002872AF"/>
    <w:rsid w:val="00287993"/>
    <w:rsid w:val="00287F16"/>
    <w:rsid w:val="0029023E"/>
    <w:rsid w:val="00290512"/>
    <w:rsid w:val="00290D16"/>
    <w:rsid w:val="00290DA3"/>
    <w:rsid w:val="00290E89"/>
    <w:rsid w:val="00290F72"/>
    <w:rsid w:val="002910BD"/>
    <w:rsid w:val="0029141B"/>
    <w:rsid w:val="0029155D"/>
    <w:rsid w:val="00291717"/>
    <w:rsid w:val="00291A7F"/>
    <w:rsid w:val="00291AB6"/>
    <w:rsid w:val="00291D25"/>
    <w:rsid w:val="00291F8F"/>
    <w:rsid w:val="002920B4"/>
    <w:rsid w:val="002927AC"/>
    <w:rsid w:val="00292AB9"/>
    <w:rsid w:val="00292AC0"/>
    <w:rsid w:val="0029300C"/>
    <w:rsid w:val="00293096"/>
    <w:rsid w:val="002935E3"/>
    <w:rsid w:val="0029388F"/>
    <w:rsid w:val="00293A60"/>
    <w:rsid w:val="00293B49"/>
    <w:rsid w:val="00293BE4"/>
    <w:rsid w:val="00293D0F"/>
    <w:rsid w:val="00293E39"/>
    <w:rsid w:val="00293EC5"/>
    <w:rsid w:val="002943CF"/>
    <w:rsid w:val="0029442A"/>
    <w:rsid w:val="00294621"/>
    <w:rsid w:val="00294780"/>
    <w:rsid w:val="00294967"/>
    <w:rsid w:val="00294989"/>
    <w:rsid w:val="00294B15"/>
    <w:rsid w:val="00294D3E"/>
    <w:rsid w:val="00294ED1"/>
    <w:rsid w:val="00295AE7"/>
    <w:rsid w:val="00295C0F"/>
    <w:rsid w:val="00295C8F"/>
    <w:rsid w:val="00295CE7"/>
    <w:rsid w:val="00295D3A"/>
    <w:rsid w:val="00295D3D"/>
    <w:rsid w:val="0029649A"/>
    <w:rsid w:val="002964BB"/>
    <w:rsid w:val="0029652B"/>
    <w:rsid w:val="002973B9"/>
    <w:rsid w:val="00297479"/>
    <w:rsid w:val="00297577"/>
    <w:rsid w:val="002A0544"/>
    <w:rsid w:val="002A0571"/>
    <w:rsid w:val="002A0A9A"/>
    <w:rsid w:val="002A0B50"/>
    <w:rsid w:val="002A1044"/>
    <w:rsid w:val="002A13D5"/>
    <w:rsid w:val="002A1805"/>
    <w:rsid w:val="002A181C"/>
    <w:rsid w:val="002A187A"/>
    <w:rsid w:val="002A1C0B"/>
    <w:rsid w:val="002A211E"/>
    <w:rsid w:val="002A215F"/>
    <w:rsid w:val="002A26E1"/>
    <w:rsid w:val="002A287D"/>
    <w:rsid w:val="002A291C"/>
    <w:rsid w:val="002A29D3"/>
    <w:rsid w:val="002A2B3D"/>
    <w:rsid w:val="002A2E17"/>
    <w:rsid w:val="002A2EBB"/>
    <w:rsid w:val="002A2F0C"/>
    <w:rsid w:val="002A305C"/>
    <w:rsid w:val="002A3070"/>
    <w:rsid w:val="002A362C"/>
    <w:rsid w:val="002A3BD9"/>
    <w:rsid w:val="002A3C23"/>
    <w:rsid w:val="002A4015"/>
    <w:rsid w:val="002A483F"/>
    <w:rsid w:val="002A4875"/>
    <w:rsid w:val="002A4C00"/>
    <w:rsid w:val="002A50C3"/>
    <w:rsid w:val="002A519F"/>
    <w:rsid w:val="002A5952"/>
    <w:rsid w:val="002A6059"/>
    <w:rsid w:val="002A626C"/>
    <w:rsid w:val="002A6312"/>
    <w:rsid w:val="002A6446"/>
    <w:rsid w:val="002A6546"/>
    <w:rsid w:val="002A6571"/>
    <w:rsid w:val="002A65B9"/>
    <w:rsid w:val="002A6698"/>
    <w:rsid w:val="002A6781"/>
    <w:rsid w:val="002A6814"/>
    <w:rsid w:val="002A68A9"/>
    <w:rsid w:val="002A6B2F"/>
    <w:rsid w:val="002A7131"/>
    <w:rsid w:val="002A7DA7"/>
    <w:rsid w:val="002A7E64"/>
    <w:rsid w:val="002A7FBA"/>
    <w:rsid w:val="002B0358"/>
    <w:rsid w:val="002B0398"/>
    <w:rsid w:val="002B08D7"/>
    <w:rsid w:val="002B09E0"/>
    <w:rsid w:val="002B0A64"/>
    <w:rsid w:val="002B0C10"/>
    <w:rsid w:val="002B0F0E"/>
    <w:rsid w:val="002B0F62"/>
    <w:rsid w:val="002B14DC"/>
    <w:rsid w:val="002B185B"/>
    <w:rsid w:val="002B18F7"/>
    <w:rsid w:val="002B1B6A"/>
    <w:rsid w:val="002B1C0E"/>
    <w:rsid w:val="002B1DAE"/>
    <w:rsid w:val="002B1EB1"/>
    <w:rsid w:val="002B1F93"/>
    <w:rsid w:val="002B218F"/>
    <w:rsid w:val="002B21BB"/>
    <w:rsid w:val="002B2BA1"/>
    <w:rsid w:val="002B2FE1"/>
    <w:rsid w:val="002B304F"/>
    <w:rsid w:val="002B357B"/>
    <w:rsid w:val="002B3808"/>
    <w:rsid w:val="002B3D26"/>
    <w:rsid w:val="002B3FA4"/>
    <w:rsid w:val="002B4278"/>
    <w:rsid w:val="002B5996"/>
    <w:rsid w:val="002B599D"/>
    <w:rsid w:val="002B5A1E"/>
    <w:rsid w:val="002B5AF8"/>
    <w:rsid w:val="002B65E7"/>
    <w:rsid w:val="002B689C"/>
    <w:rsid w:val="002B6D2B"/>
    <w:rsid w:val="002B700E"/>
    <w:rsid w:val="002B7049"/>
    <w:rsid w:val="002B7131"/>
    <w:rsid w:val="002B75A1"/>
    <w:rsid w:val="002B7718"/>
    <w:rsid w:val="002B7E63"/>
    <w:rsid w:val="002C01FC"/>
    <w:rsid w:val="002C0231"/>
    <w:rsid w:val="002C063C"/>
    <w:rsid w:val="002C0654"/>
    <w:rsid w:val="002C0972"/>
    <w:rsid w:val="002C0F2F"/>
    <w:rsid w:val="002C0FAE"/>
    <w:rsid w:val="002C1355"/>
    <w:rsid w:val="002C1441"/>
    <w:rsid w:val="002C163D"/>
    <w:rsid w:val="002C167F"/>
    <w:rsid w:val="002C18D4"/>
    <w:rsid w:val="002C1CC3"/>
    <w:rsid w:val="002C20A2"/>
    <w:rsid w:val="002C2123"/>
    <w:rsid w:val="002C2149"/>
    <w:rsid w:val="002C22FA"/>
    <w:rsid w:val="002C2755"/>
    <w:rsid w:val="002C2783"/>
    <w:rsid w:val="002C2A38"/>
    <w:rsid w:val="002C2A57"/>
    <w:rsid w:val="002C2AAF"/>
    <w:rsid w:val="002C2AC9"/>
    <w:rsid w:val="002C2C73"/>
    <w:rsid w:val="002C3111"/>
    <w:rsid w:val="002C352C"/>
    <w:rsid w:val="002C3560"/>
    <w:rsid w:val="002C3578"/>
    <w:rsid w:val="002C37B4"/>
    <w:rsid w:val="002C39D6"/>
    <w:rsid w:val="002C3BA0"/>
    <w:rsid w:val="002C3C08"/>
    <w:rsid w:val="002C3C2E"/>
    <w:rsid w:val="002C3E08"/>
    <w:rsid w:val="002C3E31"/>
    <w:rsid w:val="002C427E"/>
    <w:rsid w:val="002C43BC"/>
    <w:rsid w:val="002C440B"/>
    <w:rsid w:val="002C4ACC"/>
    <w:rsid w:val="002C4CAE"/>
    <w:rsid w:val="002C4E12"/>
    <w:rsid w:val="002C4F05"/>
    <w:rsid w:val="002C508B"/>
    <w:rsid w:val="002C54DC"/>
    <w:rsid w:val="002C566A"/>
    <w:rsid w:val="002C580A"/>
    <w:rsid w:val="002C589B"/>
    <w:rsid w:val="002C5A8B"/>
    <w:rsid w:val="002C5CEC"/>
    <w:rsid w:val="002C5DD8"/>
    <w:rsid w:val="002C5E2E"/>
    <w:rsid w:val="002C6289"/>
    <w:rsid w:val="002C62D0"/>
    <w:rsid w:val="002C6B41"/>
    <w:rsid w:val="002C6E7E"/>
    <w:rsid w:val="002C7224"/>
    <w:rsid w:val="002C748E"/>
    <w:rsid w:val="002C78F4"/>
    <w:rsid w:val="002C79DE"/>
    <w:rsid w:val="002C7C15"/>
    <w:rsid w:val="002C7CCE"/>
    <w:rsid w:val="002D04C7"/>
    <w:rsid w:val="002D04FF"/>
    <w:rsid w:val="002D069C"/>
    <w:rsid w:val="002D075B"/>
    <w:rsid w:val="002D09F6"/>
    <w:rsid w:val="002D0C6F"/>
    <w:rsid w:val="002D0DE7"/>
    <w:rsid w:val="002D1221"/>
    <w:rsid w:val="002D15C3"/>
    <w:rsid w:val="002D1A03"/>
    <w:rsid w:val="002D1EA7"/>
    <w:rsid w:val="002D21DA"/>
    <w:rsid w:val="002D222B"/>
    <w:rsid w:val="002D22D3"/>
    <w:rsid w:val="002D2329"/>
    <w:rsid w:val="002D2870"/>
    <w:rsid w:val="002D2928"/>
    <w:rsid w:val="002D29AB"/>
    <w:rsid w:val="002D2D21"/>
    <w:rsid w:val="002D2DDF"/>
    <w:rsid w:val="002D2E3C"/>
    <w:rsid w:val="002D3260"/>
    <w:rsid w:val="002D3424"/>
    <w:rsid w:val="002D34B5"/>
    <w:rsid w:val="002D3C71"/>
    <w:rsid w:val="002D3D6C"/>
    <w:rsid w:val="002D41B6"/>
    <w:rsid w:val="002D41E9"/>
    <w:rsid w:val="002D4358"/>
    <w:rsid w:val="002D4528"/>
    <w:rsid w:val="002D4CC8"/>
    <w:rsid w:val="002D4E90"/>
    <w:rsid w:val="002D4FFF"/>
    <w:rsid w:val="002D5385"/>
    <w:rsid w:val="002D5561"/>
    <w:rsid w:val="002D57B9"/>
    <w:rsid w:val="002D5A5A"/>
    <w:rsid w:val="002D5B48"/>
    <w:rsid w:val="002D5D0C"/>
    <w:rsid w:val="002D5FAA"/>
    <w:rsid w:val="002D60D1"/>
    <w:rsid w:val="002D62C4"/>
    <w:rsid w:val="002D68EC"/>
    <w:rsid w:val="002D6C41"/>
    <w:rsid w:val="002D6E55"/>
    <w:rsid w:val="002D6FBA"/>
    <w:rsid w:val="002D740D"/>
    <w:rsid w:val="002D76B0"/>
    <w:rsid w:val="002D7804"/>
    <w:rsid w:val="002D792D"/>
    <w:rsid w:val="002D7945"/>
    <w:rsid w:val="002D796F"/>
    <w:rsid w:val="002D7AB4"/>
    <w:rsid w:val="002D7D35"/>
    <w:rsid w:val="002D7DC8"/>
    <w:rsid w:val="002D7F11"/>
    <w:rsid w:val="002E0112"/>
    <w:rsid w:val="002E02F0"/>
    <w:rsid w:val="002E04A4"/>
    <w:rsid w:val="002E06E6"/>
    <w:rsid w:val="002E08D4"/>
    <w:rsid w:val="002E09FD"/>
    <w:rsid w:val="002E0AF6"/>
    <w:rsid w:val="002E0BF9"/>
    <w:rsid w:val="002E0C18"/>
    <w:rsid w:val="002E193F"/>
    <w:rsid w:val="002E1B5E"/>
    <w:rsid w:val="002E1BB7"/>
    <w:rsid w:val="002E1E0B"/>
    <w:rsid w:val="002E2144"/>
    <w:rsid w:val="002E22C0"/>
    <w:rsid w:val="002E2402"/>
    <w:rsid w:val="002E2828"/>
    <w:rsid w:val="002E2905"/>
    <w:rsid w:val="002E290A"/>
    <w:rsid w:val="002E2975"/>
    <w:rsid w:val="002E2E27"/>
    <w:rsid w:val="002E2EE4"/>
    <w:rsid w:val="002E2F61"/>
    <w:rsid w:val="002E340D"/>
    <w:rsid w:val="002E34A9"/>
    <w:rsid w:val="002E3B82"/>
    <w:rsid w:val="002E3FA4"/>
    <w:rsid w:val="002E458C"/>
    <w:rsid w:val="002E460B"/>
    <w:rsid w:val="002E4832"/>
    <w:rsid w:val="002E4C8F"/>
    <w:rsid w:val="002E4D07"/>
    <w:rsid w:val="002E4F2F"/>
    <w:rsid w:val="002E4FA1"/>
    <w:rsid w:val="002E5438"/>
    <w:rsid w:val="002E5490"/>
    <w:rsid w:val="002E5494"/>
    <w:rsid w:val="002E5926"/>
    <w:rsid w:val="002E5B18"/>
    <w:rsid w:val="002E5D2D"/>
    <w:rsid w:val="002E5DFE"/>
    <w:rsid w:val="002E5E7F"/>
    <w:rsid w:val="002E6069"/>
    <w:rsid w:val="002E63FE"/>
    <w:rsid w:val="002E66EA"/>
    <w:rsid w:val="002E6B17"/>
    <w:rsid w:val="002E7B59"/>
    <w:rsid w:val="002E7D98"/>
    <w:rsid w:val="002F00E2"/>
    <w:rsid w:val="002F0266"/>
    <w:rsid w:val="002F06CF"/>
    <w:rsid w:val="002F07C0"/>
    <w:rsid w:val="002F09EE"/>
    <w:rsid w:val="002F0B38"/>
    <w:rsid w:val="002F0C07"/>
    <w:rsid w:val="002F0ECA"/>
    <w:rsid w:val="002F11A6"/>
    <w:rsid w:val="002F1241"/>
    <w:rsid w:val="002F13A4"/>
    <w:rsid w:val="002F14CD"/>
    <w:rsid w:val="002F17CC"/>
    <w:rsid w:val="002F1CF6"/>
    <w:rsid w:val="002F1DB5"/>
    <w:rsid w:val="002F1EFE"/>
    <w:rsid w:val="002F1F30"/>
    <w:rsid w:val="002F2458"/>
    <w:rsid w:val="002F2552"/>
    <w:rsid w:val="002F26D4"/>
    <w:rsid w:val="002F2917"/>
    <w:rsid w:val="002F2AA8"/>
    <w:rsid w:val="002F2B32"/>
    <w:rsid w:val="002F2CA5"/>
    <w:rsid w:val="002F3030"/>
    <w:rsid w:val="002F31D7"/>
    <w:rsid w:val="002F327E"/>
    <w:rsid w:val="002F32FA"/>
    <w:rsid w:val="002F3316"/>
    <w:rsid w:val="002F34B1"/>
    <w:rsid w:val="002F3CAC"/>
    <w:rsid w:val="002F3E0B"/>
    <w:rsid w:val="002F442B"/>
    <w:rsid w:val="002F466F"/>
    <w:rsid w:val="002F4C79"/>
    <w:rsid w:val="002F4EDE"/>
    <w:rsid w:val="002F5171"/>
    <w:rsid w:val="002F5273"/>
    <w:rsid w:val="002F52D6"/>
    <w:rsid w:val="002F56AE"/>
    <w:rsid w:val="002F5F58"/>
    <w:rsid w:val="002F5FD9"/>
    <w:rsid w:val="002F68E6"/>
    <w:rsid w:val="002F6E6E"/>
    <w:rsid w:val="002F7022"/>
    <w:rsid w:val="002F717C"/>
    <w:rsid w:val="002F71C8"/>
    <w:rsid w:val="002F72DC"/>
    <w:rsid w:val="002F76D4"/>
    <w:rsid w:val="002F7A18"/>
    <w:rsid w:val="002F7A87"/>
    <w:rsid w:val="002F7C11"/>
    <w:rsid w:val="002F7D18"/>
    <w:rsid w:val="002F7D38"/>
    <w:rsid w:val="002F7FD4"/>
    <w:rsid w:val="0030087F"/>
    <w:rsid w:val="003008D8"/>
    <w:rsid w:val="003009B4"/>
    <w:rsid w:val="00300AA0"/>
    <w:rsid w:val="003014B4"/>
    <w:rsid w:val="00301596"/>
    <w:rsid w:val="003017B9"/>
    <w:rsid w:val="00301C73"/>
    <w:rsid w:val="00301CC2"/>
    <w:rsid w:val="00301F55"/>
    <w:rsid w:val="003020DC"/>
    <w:rsid w:val="0030219D"/>
    <w:rsid w:val="003023B2"/>
    <w:rsid w:val="003024A4"/>
    <w:rsid w:val="0030276D"/>
    <w:rsid w:val="00302A17"/>
    <w:rsid w:val="00302ADF"/>
    <w:rsid w:val="00302AFC"/>
    <w:rsid w:val="00302F55"/>
    <w:rsid w:val="00302F57"/>
    <w:rsid w:val="003034CA"/>
    <w:rsid w:val="003041A8"/>
    <w:rsid w:val="00304842"/>
    <w:rsid w:val="003048CA"/>
    <w:rsid w:val="003049C4"/>
    <w:rsid w:val="003049F5"/>
    <w:rsid w:val="00304B04"/>
    <w:rsid w:val="00304E8F"/>
    <w:rsid w:val="00304F30"/>
    <w:rsid w:val="003051A5"/>
    <w:rsid w:val="00305284"/>
    <w:rsid w:val="0030574B"/>
    <w:rsid w:val="003059E0"/>
    <w:rsid w:val="00305FB0"/>
    <w:rsid w:val="003062CA"/>
    <w:rsid w:val="00306417"/>
    <w:rsid w:val="00306443"/>
    <w:rsid w:val="003064F8"/>
    <w:rsid w:val="00306974"/>
    <w:rsid w:val="00306A1F"/>
    <w:rsid w:val="00306A9E"/>
    <w:rsid w:val="00306BC0"/>
    <w:rsid w:val="00306C7C"/>
    <w:rsid w:val="00306F62"/>
    <w:rsid w:val="0030700C"/>
    <w:rsid w:val="0030704F"/>
    <w:rsid w:val="003073FE"/>
    <w:rsid w:val="003074B0"/>
    <w:rsid w:val="00307532"/>
    <w:rsid w:val="003078D2"/>
    <w:rsid w:val="003079C2"/>
    <w:rsid w:val="00307CAE"/>
    <w:rsid w:val="00307DB8"/>
    <w:rsid w:val="0031008E"/>
    <w:rsid w:val="003102B8"/>
    <w:rsid w:val="00310540"/>
    <w:rsid w:val="00310550"/>
    <w:rsid w:val="00310B83"/>
    <w:rsid w:val="003111F0"/>
    <w:rsid w:val="003112E3"/>
    <w:rsid w:val="00311447"/>
    <w:rsid w:val="00311556"/>
    <w:rsid w:val="003118BE"/>
    <w:rsid w:val="00311F85"/>
    <w:rsid w:val="00311FCB"/>
    <w:rsid w:val="0031207D"/>
    <w:rsid w:val="00312607"/>
    <w:rsid w:val="00312943"/>
    <w:rsid w:val="00312BF7"/>
    <w:rsid w:val="00312D54"/>
    <w:rsid w:val="00313016"/>
    <w:rsid w:val="0031319B"/>
    <w:rsid w:val="0031319F"/>
    <w:rsid w:val="00313338"/>
    <w:rsid w:val="00313707"/>
    <w:rsid w:val="00313778"/>
    <w:rsid w:val="003139CB"/>
    <w:rsid w:val="00313E1B"/>
    <w:rsid w:val="00313FFD"/>
    <w:rsid w:val="00314100"/>
    <w:rsid w:val="003144A4"/>
    <w:rsid w:val="0031510D"/>
    <w:rsid w:val="0031521A"/>
    <w:rsid w:val="00315693"/>
    <w:rsid w:val="003158E5"/>
    <w:rsid w:val="00316139"/>
    <w:rsid w:val="0031615C"/>
    <w:rsid w:val="003161EF"/>
    <w:rsid w:val="00316264"/>
    <w:rsid w:val="003163F6"/>
    <w:rsid w:val="00316C6A"/>
    <w:rsid w:val="00316C8F"/>
    <w:rsid w:val="00316EFB"/>
    <w:rsid w:val="00317167"/>
    <w:rsid w:val="003173A2"/>
    <w:rsid w:val="00317C08"/>
    <w:rsid w:val="00317D4D"/>
    <w:rsid w:val="00317DFC"/>
    <w:rsid w:val="00317FF0"/>
    <w:rsid w:val="00320FA2"/>
    <w:rsid w:val="00321129"/>
    <w:rsid w:val="0032132C"/>
    <w:rsid w:val="0032172D"/>
    <w:rsid w:val="00321BEC"/>
    <w:rsid w:val="00321DF8"/>
    <w:rsid w:val="00321E28"/>
    <w:rsid w:val="00321E70"/>
    <w:rsid w:val="003220D4"/>
    <w:rsid w:val="0032214F"/>
    <w:rsid w:val="0032243D"/>
    <w:rsid w:val="003224BE"/>
    <w:rsid w:val="00322E01"/>
    <w:rsid w:val="003230D2"/>
    <w:rsid w:val="0032375D"/>
    <w:rsid w:val="00323B88"/>
    <w:rsid w:val="00323C99"/>
    <w:rsid w:val="00324009"/>
    <w:rsid w:val="003240C2"/>
    <w:rsid w:val="00324295"/>
    <w:rsid w:val="003242AF"/>
    <w:rsid w:val="003244E7"/>
    <w:rsid w:val="003246F4"/>
    <w:rsid w:val="0032478C"/>
    <w:rsid w:val="0032491B"/>
    <w:rsid w:val="00324955"/>
    <w:rsid w:val="00324B32"/>
    <w:rsid w:val="00324FAC"/>
    <w:rsid w:val="003256C8"/>
    <w:rsid w:val="00325B88"/>
    <w:rsid w:val="00326275"/>
    <w:rsid w:val="00326378"/>
    <w:rsid w:val="0032674A"/>
    <w:rsid w:val="00326D54"/>
    <w:rsid w:val="00327141"/>
    <w:rsid w:val="00327148"/>
    <w:rsid w:val="00327559"/>
    <w:rsid w:val="0032792B"/>
    <w:rsid w:val="00327DE5"/>
    <w:rsid w:val="00327E3A"/>
    <w:rsid w:val="00327EA4"/>
    <w:rsid w:val="00327F4E"/>
    <w:rsid w:val="00327FEC"/>
    <w:rsid w:val="003300DD"/>
    <w:rsid w:val="00330287"/>
    <w:rsid w:val="00330290"/>
    <w:rsid w:val="0033077C"/>
    <w:rsid w:val="00330805"/>
    <w:rsid w:val="00331355"/>
    <w:rsid w:val="00331454"/>
    <w:rsid w:val="00331763"/>
    <w:rsid w:val="00331B40"/>
    <w:rsid w:val="00331E5F"/>
    <w:rsid w:val="00331ED9"/>
    <w:rsid w:val="0033203A"/>
    <w:rsid w:val="00332212"/>
    <w:rsid w:val="00332260"/>
    <w:rsid w:val="003323E4"/>
    <w:rsid w:val="003324C1"/>
    <w:rsid w:val="003327E7"/>
    <w:rsid w:val="0033287F"/>
    <w:rsid w:val="003329BE"/>
    <w:rsid w:val="00332B77"/>
    <w:rsid w:val="00332C0A"/>
    <w:rsid w:val="00332E22"/>
    <w:rsid w:val="00332F57"/>
    <w:rsid w:val="003335F8"/>
    <w:rsid w:val="00334250"/>
    <w:rsid w:val="0033427B"/>
    <w:rsid w:val="003343AC"/>
    <w:rsid w:val="0033450F"/>
    <w:rsid w:val="0033475E"/>
    <w:rsid w:val="00334C77"/>
    <w:rsid w:val="00334E94"/>
    <w:rsid w:val="0033518B"/>
    <w:rsid w:val="003353CA"/>
    <w:rsid w:val="003355C5"/>
    <w:rsid w:val="00335CE9"/>
    <w:rsid w:val="003361DD"/>
    <w:rsid w:val="0033648A"/>
    <w:rsid w:val="00336555"/>
    <w:rsid w:val="003365F9"/>
    <w:rsid w:val="003366C4"/>
    <w:rsid w:val="00336702"/>
    <w:rsid w:val="0033674B"/>
    <w:rsid w:val="00336E00"/>
    <w:rsid w:val="00336F70"/>
    <w:rsid w:val="00337270"/>
    <w:rsid w:val="00337647"/>
    <w:rsid w:val="003376E8"/>
    <w:rsid w:val="00337D54"/>
    <w:rsid w:val="00337E31"/>
    <w:rsid w:val="00337E98"/>
    <w:rsid w:val="00337F96"/>
    <w:rsid w:val="003404AD"/>
    <w:rsid w:val="0034059D"/>
    <w:rsid w:val="00340862"/>
    <w:rsid w:val="00340B13"/>
    <w:rsid w:val="00340B86"/>
    <w:rsid w:val="00340E21"/>
    <w:rsid w:val="00340E6A"/>
    <w:rsid w:val="00340FF6"/>
    <w:rsid w:val="0034124F"/>
    <w:rsid w:val="00341390"/>
    <w:rsid w:val="00341517"/>
    <w:rsid w:val="003417DE"/>
    <w:rsid w:val="003418B6"/>
    <w:rsid w:val="00341BC5"/>
    <w:rsid w:val="00341E35"/>
    <w:rsid w:val="00342663"/>
    <w:rsid w:val="00342C0D"/>
    <w:rsid w:val="0034310E"/>
    <w:rsid w:val="003433FC"/>
    <w:rsid w:val="00343750"/>
    <w:rsid w:val="00343C74"/>
    <w:rsid w:val="00343FAD"/>
    <w:rsid w:val="003443BB"/>
    <w:rsid w:val="00344642"/>
    <w:rsid w:val="00344A1F"/>
    <w:rsid w:val="00344C0B"/>
    <w:rsid w:val="00344E1F"/>
    <w:rsid w:val="003450BC"/>
    <w:rsid w:val="00345284"/>
    <w:rsid w:val="00345900"/>
    <w:rsid w:val="00345D23"/>
    <w:rsid w:val="00345EBE"/>
    <w:rsid w:val="00345FC2"/>
    <w:rsid w:val="00346589"/>
    <w:rsid w:val="00346693"/>
    <w:rsid w:val="003469DE"/>
    <w:rsid w:val="00346BCB"/>
    <w:rsid w:val="00346D83"/>
    <w:rsid w:val="003476DD"/>
    <w:rsid w:val="003505D5"/>
    <w:rsid w:val="003507F4"/>
    <w:rsid w:val="00350865"/>
    <w:rsid w:val="00350968"/>
    <w:rsid w:val="00350979"/>
    <w:rsid w:val="00350F15"/>
    <w:rsid w:val="0035111B"/>
    <w:rsid w:val="00351282"/>
    <w:rsid w:val="00351335"/>
    <w:rsid w:val="00351368"/>
    <w:rsid w:val="003518B0"/>
    <w:rsid w:val="00351C70"/>
    <w:rsid w:val="00351EF1"/>
    <w:rsid w:val="00352575"/>
    <w:rsid w:val="003528B7"/>
    <w:rsid w:val="00352D4E"/>
    <w:rsid w:val="00352D9E"/>
    <w:rsid w:val="003533FA"/>
    <w:rsid w:val="0035383D"/>
    <w:rsid w:val="00353976"/>
    <w:rsid w:val="0035399C"/>
    <w:rsid w:val="00353A1D"/>
    <w:rsid w:val="00353C84"/>
    <w:rsid w:val="00353EF4"/>
    <w:rsid w:val="00353F06"/>
    <w:rsid w:val="00354070"/>
    <w:rsid w:val="00354137"/>
    <w:rsid w:val="00354420"/>
    <w:rsid w:val="003548C7"/>
    <w:rsid w:val="003548ED"/>
    <w:rsid w:val="00354E5E"/>
    <w:rsid w:val="00355161"/>
    <w:rsid w:val="003553EC"/>
    <w:rsid w:val="00355A67"/>
    <w:rsid w:val="00355C97"/>
    <w:rsid w:val="00355CBD"/>
    <w:rsid w:val="00355D94"/>
    <w:rsid w:val="00355DC5"/>
    <w:rsid w:val="00355F18"/>
    <w:rsid w:val="0035609B"/>
    <w:rsid w:val="00356126"/>
    <w:rsid w:val="00356266"/>
    <w:rsid w:val="00356943"/>
    <w:rsid w:val="00356CBE"/>
    <w:rsid w:val="00356DCD"/>
    <w:rsid w:val="00356E9D"/>
    <w:rsid w:val="00357006"/>
    <w:rsid w:val="00357227"/>
    <w:rsid w:val="003572E2"/>
    <w:rsid w:val="0035786F"/>
    <w:rsid w:val="00357888"/>
    <w:rsid w:val="00357D99"/>
    <w:rsid w:val="00357F84"/>
    <w:rsid w:val="003600E5"/>
    <w:rsid w:val="003601F0"/>
    <w:rsid w:val="00360305"/>
    <w:rsid w:val="0036038D"/>
    <w:rsid w:val="00360454"/>
    <w:rsid w:val="00360596"/>
    <w:rsid w:val="00360708"/>
    <w:rsid w:val="00360D42"/>
    <w:rsid w:val="00360EC2"/>
    <w:rsid w:val="00361164"/>
    <w:rsid w:val="003612AF"/>
    <w:rsid w:val="0036143F"/>
    <w:rsid w:val="00361BE0"/>
    <w:rsid w:val="00361E74"/>
    <w:rsid w:val="003620C4"/>
    <w:rsid w:val="00362169"/>
    <w:rsid w:val="0036251F"/>
    <w:rsid w:val="003629BD"/>
    <w:rsid w:val="00362D9F"/>
    <w:rsid w:val="003630C2"/>
    <w:rsid w:val="0036317B"/>
    <w:rsid w:val="0036338E"/>
    <w:rsid w:val="003635CA"/>
    <w:rsid w:val="003637F9"/>
    <w:rsid w:val="00363A24"/>
    <w:rsid w:val="00363AAC"/>
    <w:rsid w:val="00363B03"/>
    <w:rsid w:val="00364194"/>
    <w:rsid w:val="00364528"/>
    <w:rsid w:val="0036469F"/>
    <w:rsid w:val="003646CE"/>
    <w:rsid w:val="003649C6"/>
    <w:rsid w:val="00364AED"/>
    <w:rsid w:val="00364AFD"/>
    <w:rsid w:val="00364C34"/>
    <w:rsid w:val="00364C9B"/>
    <w:rsid w:val="00364DAE"/>
    <w:rsid w:val="003651D3"/>
    <w:rsid w:val="00365740"/>
    <w:rsid w:val="0036585F"/>
    <w:rsid w:val="003658A4"/>
    <w:rsid w:val="003658ED"/>
    <w:rsid w:val="00365AD3"/>
    <w:rsid w:val="00365CCB"/>
    <w:rsid w:val="0036619F"/>
    <w:rsid w:val="003661DA"/>
    <w:rsid w:val="00366528"/>
    <w:rsid w:val="003667D6"/>
    <w:rsid w:val="00366863"/>
    <w:rsid w:val="00366AE5"/>
    <w:rsid w:val="00366E18"/>
    <w:rsid w:val="00366E20"/>
    <w:rsid w:val="0036710D"/>
    <w:rsid w:val="003674E9"/>
    <w:rsid w:val="00367F86"/>
    <w:rsid w:val="003706E5"/>
    <w:rsid w:val="00370713"/>
    <w:rsid w:val="00370982"/>
    <w:rsid w:val="00370BE7"/>
    <w:rsid w:val="00370F17"/>
    <w:rsid w:val="00370F2E"/>
    <w:rsid w:val="00371015"/>
    <w:rsid w:val="003710EA"/>
    <w:rsid w:val="00371209"/>
    <w:rsid w:val="003712E5"/>
    <w:rsid w:val="003714FA"/>
    <w:rsid w:val="00371666"/>
    <w:rsid w:val="00371B72"/>
    <w:rsid w:val="003727B0"/>
    <w:rsid w:val="00372A2E"/>
    <w:rsid w:val="00372C27"/>
    <w:rsid w:val="00372C29"/>
    <w:rsid w:val="00372F75"/>
    <w:rsid w:val="003731B2"/>
    <w:rsid w:val="0037320C"/>
    <w:rsid w:val="00373414"/>
    <w:rsid w:val="00373553"/>
    <w:rsid w:val="0037399C"/>
    <w:rsid w:val="00373FB0"/>
    <w:rsid w:val="00374013"/>
    <w:rsid w:val="003740BD"/>
    <w:rsid w:val="0037463D"/>
    <w:rsid w:val="00374BE5"/>
    <w:rsid w:val="00374D63"/>
    <w:rsid w:val="003754AB"/>
    <w:rsid w:val="003755D7"/>
    <w:rsid w:val="003758E9"/>
    <w:rsid w:val="003759B5"/>
    <w:rsid w:val="00375B07"/>
    <w:rsid w:val="00375D74"/>
    <w:rsid w:val="00376104"/>
    <w:rsid w:val="003761F8"/>
    <w:rsid w:val="003763FB"/>
    <w:rsid w:val="003769CC"/>
    <w:rsid w:val="00376B8F"/>
    <w:rsid w:val="00376BE3"/>
    <w:rsid w:val="00376F54"/>
    <w:rsid w:val="0037748B"/>
    <w:rsid w:val="003774D7"/>
    <w:rsid w:val="00377548"/>
    <w:rsid w:val="003777F2"/>
    <w:rsid w:val="0038019F"/>
    <w:rsid w:val="003807F4"/>
    <w:rsid w:val="00380948"/>
    <w:rsid w:val="00380A7E"/>
    <w:rsid w:val="00380BB2"/>
    <w:rsid w:val="00380E7B"/>
    <w:rsid w:val="00380F0F"/>
    <w:rsid w:val="00380F5D"/>
    <w:rsid w:val="003812F8"/>
    <w:rsid w:val="003813C2"/>
    <w:rsid w:val="003813C7"/>
    <w:rsid w:val="00381583"/>
    <w:rsid w:val="00381632"/>
    <w:rsid w:val="0038177C"/>
    <w:rsid w:val="00381794"/>
    <w:rsid w:val="00381816"/>
    <w:rsid w:val="00381D60"/>
    <w:rsid w:val="00381DCC"/>
    <w:rsid w:val="00381EFF"/>
    <w:rsid w:val="00381F58"/>
    <w:rsid w:val="00381F7D"/>
    <w:rsid w:val="003822FF"/>
    <w:rsid w:val="00382A80"/>
    <w:rsid w:val="00382C44"/>
    <w:rsid w:val="00382E55"/>
    <w:rsid w:val="00383192"/>
    <w:rsid w:val="003836A0"/>
    <w:rsid w:val="00383786"/>
    <w:rsid w:val="0038378D"/>
    <w:rsid w:val="00383B6F"/>
    <w:rsid w:val="00383B86"/>
    <w:rsid w:val="00383FEE"/>
    <w:rsid w:val="00384297"/>
    <w:rsid w:val="00384523"/>
    <w:rsid w:val="00384AF5"/>
    <w:rsid w:val="00384E6D"/>
    <w:rsid w:val="00384F64"/>
    <w:rsid w:val="00385090"/>
    <w:rsid w:val="00385093"/>
    <w:rsid w:val="00385240"/>
    <w:rsid w:val="003852B4"/>
    <w:rsid w:val="0038562F"/>
    <w:rsid w:val="00385761"/>
    <w:rsid w:val="00385B53"/>
    <w:rsid w:val="00385D58"/>
    <w:rsid w:val="00385D82"/>
    <w:rsid w:val="00386412"/>
    <w:rsid w:val="0038651A"/>
    <w:rsid w:val="00386670"/>
    <w:rsid w:val="003866EE"/>
    <w:rsid w:val="0038686F"/>
    <w:rsid w:val="00386997"/>
    <w:rsid w:val="00386A21"/>
    <w:rsid w:val="00386A22"/>
    <w:rsid w:val="00386F03"/>
    <w:rsid w:val="00387091"/>
    <w:rsid w:val="003873EC"/>
    <w:rsid w:val="0038757B"/>
    <w:rsid w:val="00387842"/>
    <w:rsid w:val="0038798A"/>
    <w:rsid w:val="00390398"/>
    <w:rsid w:val="00390AD2"/>
    <w:rsid w:val="00390B90"/>
    <w:rsid w:val="00390D56"/>
    <w:rsid w:val="0039124F"/>
    <w:rsid w:val="00391696"/>
    <w:rsid w:val="003919F7"/>
    <w:rsid w:val="00391F6D"/>
    <w:rsid w:val="0039219C"/>
    <w:rsid w:val="0039229D"/>
    <w:rsid w:val="003924FD"/>
    <w:rsid w:val="003927F1"/>
    <w:rsid w:val="0039292F"/>
    <w:rsid w:val="00392B4C"/>
    <w:rsid w:val="00392D5F"/>
    <w:rsid w:val="00392D9D"/>
    <w:rsid w:val="00392EAE"/>
    <w:rsid w:val="003931A2"/>
    <w:rsid w:val="003932A7"/>
    <w:rsid w:val="003935CB"/>
    <w:rsid w:val="00393A9D"/>
    <w:rsid w:val="00393B39"/>
    <w:rsid w:val="00393B74"/>
    <w:rsid w:val="00393F9E"/>
    <w:rsid w:val="003946E3"/>
    <w:rsid w:val="00394723"/>
    <w:rsid w:val="00394A02"/>
    <w:rsid w:val="00394C53"/>
    <w:rsid w:val="00395AD1"/>
    <w:rsid w:val="00395B68"/>
    <w:rsid w:val="00395F53"/>
    <w:rsid w:val="00395FE4"/>
    <w:rsid w:val="0039609E"/>
    <w:rsid w:val="0039628E"/>
    <w:rsid w:val="0039632A"/>
    <w:rsid w:val="0039642C"/>
    <w:rsid w:val="003964E9"/>
    <w:rsid w:val="00396863"/>
    <w:rsid w:val="00396960"/>
    <w:rsid w:val="00396CA5"/>
    <w:rsid w:val="00396DE7"/>
    <w:rsid w:val="003972DE"/>
    <w:rsid w:val="0039772A"/>
    <w:rsid w:val="0039789B"/>
    <w:rsid w:val="00397C54"/>
    <w:rsid w:val="00397E43"/>
    <w:rsid w:val="003A0365"/>
    <w:rsid w:val="003A07B3"/>
    <w:rsid w:val="003A0A22"/>
    <w:rsid w:val="003A0C8E"/>
    <w:rsid w:val="003A0EDB"/>
    <w:rsid w:val="003A111E"/>
    <w:rsid w:val="003A19C1"/>
    <w:rsid w:val="003A1AA8"/>
    <w:rsid w:val="003A1B87"/>
    <w:rsid w:val="003A1E11"/>
    <w:rsid w:val="003A1E7A"/>
    <w:rsid w:val="003A1FB1"/>
    <w:rsid w:val="003A207A"/>
    <w:rsid w:val="003A232D"/>
    <w:rsid w:val="003A23B0"/>
    <w:rsid w:val="003A2624"/>
    <w:rsid w:val="003A274B"/>
    <w:rsid w:val="003A2B51"/>
    <w:rsid w:val="003A2CDB"/>
    <w:rsid w:val="003A2CF1"/>
    <w:rsid w:val="003A396B"/>
    <w:rsid w:val="003A4190"/>
    <w:rsid w:val="003A41A5"/>
    <w:rsid w:val="003A430D"/>
    <w:rsid w:val="003A4364"/>
    <w:rsid w:val="003A45E7"/>
    <w:rsid w:val="003A463D"/>
    <w:rsid w:val="003A4692"/>
    <w:rsid w:val="003A47DC"/>
    <w:rsid w:val="003A4A01"/>
    <w:rsid w:val="003A4A06"/>
    <w:rsid w:val="003A4D4C"/>
    <w:rsid w:val="003A51EB"/>
    <w:rsid w:val="003A57BE"/>
    <w:rsid w:val="003A5A59"/>
    <w:rsid w:val="003A5E8F"/>
    <w:rsid w:val="003A5EC1"/>
    <w:rsid w:val="003A5F0A"/>
    <w:rsid w:val="003A5F0B"/>
    <w:rsid w:val="003A5F42"/>
    <w:rsid w:val="003A6160"/>
    <w:rsid w:val="003A62B4"/>
    <w:rsid w:val="003A6601"/>
    <w:rsid w:val="003A6947"/>
    <w:rsid w:val="003A69EE"/>
    <w:rsid w:val="003A6ABB"/>
    <w:rsid w:val="003A6DA6"/>
    <w:rsid w:val="003A6DF5"/>
    <w:rsid w:val="003A6EB5"/>
    <w:rsid w:val="003A6FC0"/>
    <w:rsid w:val="003A73BF"/>
    <w:rsid w:val="003A73C3"/>
    <w:rsid w:val="003A761E"/>
    <w:rsid w:val="003A7D14"/>
    <w:rsid w:val="003A7F26"/>
    <w:rsid w:val="003B008A"/>
    <w:rsid w:val="003B00DB"/>
    <w:rsid w:val="003B01E6"/>
    <w:rsid w:val="003B02A0"/>
    <w:rsid w:val="003B08F5"/>
    <w:rsid w:val="003B0A9D"/>
    <w:rsid w:val="003B0C27"/>
    <w:rsid w:val="003B0D58"/>
    <w:rsid w:val="003B100A"/>
    <w:rsid w:val="003B106A"/>
    <w:rsid w:val="003B12D1"/>
    <w:rsid w:val="003B1457"/>
    <w:rsid w:val="003B1516"/>
    <w:rsid w:val="003B1849"/>
    <w:rsid w:val="003B1899"/>
    <w:rsid w:val="003B19E7"/>
    <w:rsid w:val="003B1C24"/>
    <w:rsid w:val="003B2367"/>
    <w:rsid w:val="003B24A3"/>
    <w:rsid w:val="003B26CD"/>
    <w:rsid w:val="003B2DA6"/>
    <w:rsid w:val="003B30F2"/>
    <w:rsid w:val="003B3A34"/>
    <w:rsid w:val="003B419F"/>
    <w:rsid w:val="003B43E5"/>
    <w:rsid w:val="003B43FB"/>
    <w:rsid w:val="003B4704"/>
    <w:rsid w:val="003B47B1"/>
    <w:rsid w:val="003B47DE"/>
    <w:rsid w:val="003B49C3"/>
    <w:rsid w:val="003B4ACF"/>
    <w:rsid w:val="003B4B7A"/>
    <w:rsid w:val="003B4D61"/>
    <w:rsid w:val="003B4E50"/>
    <w:rsid w:val="003B4FF3"/>
    <w:rsid w:val="003B5176"/>
    <w:rsid w:val="003B529A"/>
    <w:rsid w:val="003B52D0"/>
    <w:rsid w:val="003B532F"/>
    <w:rsid w:val="003B5BA5"/>
    <w:rsid w:val="003B6412"/>
    <w:rsid w:val="003B6641"/>
    <w:rsid w:val="003B6DA2"/>
    <w:rsid w:val="003B6ED1"/>
    <w:rsid w:val="003B6FC3"/>
    <w:rsid w:val="003B720F"/>
    <w:rsid w:val="003B7211"/>
    <w:rsid w:val="003B73D7"/>
    <w:rsid w:val="003B78E7"/>
    <w:rsid w:val="003B7920"/>
    <w:rsid w:val="003B7A7A"/>
    <w:rsid w:val="003B7D11"/>
    <w:rsid w:val="003B7FCB"/>
    <w:rsid w:val="003B7FD4"/>
    <w:rsid w:val="003C0385"/>
    <w:rsid w:val="003C052F"/>
    <w:rsid w:val="003C0C0A"/>
    <w:rsid w:val="003C0EC9"/>
    <w:rsid w:val="003C10F4"/>
    <w:rsid w:val="003C11EF"/>
    <w:rsid w:val="003C14B3"/>
    <w:rsid w:val="003C1835"/>
    <w:rsid w:val="003C198C"/>
    <w:rsid w:val="003C1A09"/>
    <w:rsid w:val="003C1A45"/>
    <w:rsid w:val="003C1A5F"/>
    <w:rsid w:val="003C1A62"/>
    <w:rsid w:val="003C1FBE"/>
    <w:rsid w:val="003C1FF1"/>
    <w:rsid w:val="003C21F2"/>
    <w:rsid w:val="003C29D1"/>
    <w:rsid w:val="003C2AFB"/>
    <w:rsid w:val="003C2BDB"/>
    <w:rsid w:val="003C2DA4"/>
    <w:rsid w:val="003C2E7A"/>
    <w:rsid w:val="003C3258"/>
    <w:rsid w:val="003C32F0"/>
    <w:rsid w:val="003C35F2"/>
    <w:rsid w:val="003C3C25"/>
    <w:rsid w:val="003C4153"/>
    <w:rsid w:val="003C42DD"/>
    <w:rsid w:val="003C42EF"/>
    <w:rsid w:val="003C460F"/>
    <w:rsid w:val="003C46C1"/>
    <w:rsid w:val="003C46D9"/>
    <w:rsid w:val="003C487F"/>
    <w:rsid w:val="003C4FAD"/>
    <w:rsid w:val="003C50D8"/>
    <w:rsid w:val="003C5222"/>
    <w:rsid w:val="003C5337"/>
    <w:rsid w:val="003C5C4F"/>
    <w:rsid w:val="003C5C54"/>
    <w:rsid w:val="003C5C6A"/>
    <w:rsid w:val="003C5EF5"/>
    <w:rsid w:val="003C6186"/>
    <w:rsid w:val="003C6404"/>
    <w:rsid w:val="003C673C"/>
    <w:rsid w:val="003C67D3"/>
    <w:rsid w:val="003C6818"/>
    <w:rsid w:val="003C691A"/>
    <w:rsid w:val="003C6C49"/>
    <w:rsid w:val="003C75E7"/>
    <w:rsid w:val="003C7AB1"/>
    <w:rsid w:val="003C7D99"/>
    <w:rsid w:val="003D01C1"/>
    <w:rsid w:val="003D043B"/>
    <w:rsid w:val="003D050F"/>
    <w:rsid w:val="003D05CD"/>
    <w:rsid w:val="003D0740"/>
    <w:rsid w:val="003D0ADB"/>
    <w:rsid w:val="003D0C4C"/>
    <w:rsid w:val="003D11D6"/>
    <w:rsid w:val="003D1403"/>
    <w:rsid w:val="003D1847"/>
    <w:rsid w:val="003D19AE"/>
    <w:rsid w:val="003D1C30"/>
    <w:rsid w:val="003D2939"/>
    <w:rsid w:val="003D2B12"/>
    <w:rsid w:val="003D2E25"/>
    <w:rsid w:val="003D2E41"/>
    <w:rsid w:val="003D2FD0"/>
    <w:rsid w:val="003D321E"/>
    <w:rsid w:val="003D3C66"/>
    <w:rsid w:val="003D50AC"/>
    <w:rsid w:val="003D515D"/>
    <w:rsid w:val="003D5677"/>
    <w:rsid w:val="003D57C0"/>
    <w:rsid w:val="003D592E"/>
    <w:rsid w:val="003D5BA6"/>
    <w:rsid w:val="003D5BB6"/>
    <w:rsid w:val="003D5C27"/>
    <w:rsid w:val="003D5D49"/>
    <w:rsid w:val="003D5DFE"/>
    <w:rsid w:val="003D6312"/>
    <w:rsid w:val="003D6976"/>
    <w:rsid w:val="003D6A39"/>
    <w:rsid w:val="003D6D8F"/>
    <w:rsid w:val="003D6FB8"/>
    <w:rsid w:val="003D708F"/>
    <w:rsid w:val="003D7118"/>
    <w:rsid w:val="003D77C8"/>
    <w:rsid w:val="003D7839"/>
    <w:rsid w:val="003E0767"/>
    <w:rsid w:val="003E07FA"/>
    <w:rsid w:val="003E0AB7"/>
    <w:rsid w:val="003E110B"/>
    <w:rsid w:val="003E124D"/>
    <w:rsid w:val="003E17A5"/>
    <w:rsid w:val="003E1A59"/>
    <w:rsid w:val="003E1AA5"/>
    <w:rsid w:val="003E1BD2"/>
    <w:rsid w:val="003E1E56"/>
    <w:rsid w:val="003E1E6B"/>
    <w:rsid w:val="003E20AD"/>
    <w:rsid w:val="003E2342"/>
    <w:rsid w:val="003E238E"/>
    <w:rsid w:val="003E24C0"/>
    <w:rsid w:val="003E2A90"/>
    <w:rsid w:val="003E2BFF"/>
    <w:rsid w:val="003E2EC3"/>
    <w:rsid w:val="003E3159"/>
    <w:rsid w:val="003E326D"/>
    <w:rsid w:val="003E335C"/>
    <w:rsid w:val="003E4305"/>
    <w:rsid w:val="003E436C"/>
    <w:rsid w:val="003E473C"/>
    <w:rsid w:val="003E4790"/>
    <w:rsid w:val="003E4945"/>
    <w:rsid w:val="003E50BD"/>
    <w:rsid w:val="003E50BF"/>
    <w:rsid w:val="003E51B1"/>
    <w:rsid w:val="003E587B"/>
    <w:rsid w:val="003E5930"/>
    <w:rsid w:val="003E59BC"/>
    <w:rsid w:val="003E5C3F"/>
    <w:rsid w:val="003E5C77"/>
    <w:rsid w:val="003E5D06"/>
    <w:rsid w:val="003E649C"/>
    <w:rsid w:val="003E66EB"/>
    <w:rsid w:val="003E674D"/>
    <w:rsid w:val="003E6879"/>
    <w:rsid w:val="003E691F"/>
    <w:rsid w:val="003E6A2B"/>
    <w:rsid w:val="003E6F26"/>
    <w:rsid w:val="003E71D5"/>
    <w:rsid w:val="003E7231"/>
    <w:rsid w:val="003E72B9"/>
    <w:rsid w:val="003E752D"/>
    <w:rsid w:val="003E7A5F"/>
    <w:rsid w:val="003E7AD2"/>
    <w:rsid w:val="003E7AE3"/>
    <w:rsid w:val="003F042C"/>
    <w:rsid w:val="003F04FC"/>
    <w:rsid w:val="003F0C85"/>
    <w:rsid w:val="003F0E57"/>
    <w:rsid w:val="003F0EA6"/>
    <w:rsid w:val="003F111E"/>
    <w:rsid w:val="003F134C"/>
    <w:rsid w:val="003F1874"/>
    <w:rsid w:val="003F1944"/>
    <w:rsid w:val="003F1987"/>
    <w:rsid w:val="003F1996"/>
    <w:rsid w:val="003F1AD7"/>
    <w:rsid w:val="003F1CD1"/>
    <w:rsid w:val="003F1E87"/>
    <w:rsid w:val="003F1FD3"/>
    <w:rsid w:val="003F205F"/>
    <w:rsid w:val="003F2A15"/>
    <w:rsid w:val="003F2A34"/>
    <w:rsid w:val="003F2BE7"/>
    <w:rsid w:val="003F2CA0"/>
    <w:rsid w:val="003F2D07"/>
    <w:rsid w:val="003F304F"/>
    <w:rsid w:val="003F34B3"/>
    <w:rsid w:val="003F354C"/>
    <w:rsid w:val="003F36DA"/>
    <w:rsid w:val="003F3848"/>
    <w:rsid w:val="003F3953"/>
    <w:rsid w:val="003F3BD4"/>
    <w:rsid w:val="003F3CE7"/>
    <w:rsid w:val="003F4603"/>
    <w:rsid w:val="003F4930"/>
    <w:rsid w:val="003F4A64"/>
    <w:rsid w:val="003F4BD5"/>
    <w:rsid w:val="003F5827"/>
    <w:rsid w:val="003F5916"/>
    <w:rsid w:val="003F5A15"/>
    <w:rsid w:val="003F5A38"/>
    <w:rsid w:val="003F5B9E"/>
    <w:rsid w:val="003F5D19"/>
    <w:rsid w:val="003F606E"/>
    <w:rsid w:val="003F6334"/>
    <w:rsid w:val="003F654C"/>
    <w:rsid w:val="003F6623"/>
    <w:rsid w:val="003F663A"/>
    <w:rsid w:val="003F6645"/>
    <w:rsid w:val="003F6E63"/>
    <w:rsid w:val="003F6E6F"/>
    <w:rsid w:val="003F7505"/>
    <w:rsid w:val="003F7629"/>
    <w:rsid w:val="003F7BE6"/>
    <w:rsid w:val="003F7C3C"/>
    <w:rsid w:val="00400016"/>
    <w:rsid w:val="00400047"/>
    <w:rsid w:val="0040005D"/>
    <w:rsid w:val="004001E6"/>
    <w:rsid w:val="00400251"/>
    <w:rsid w:val="004004CF"/>
    <w:rsid w:val="0040050E"/>
    <w:rsid w:val="00400708"/>
    <w:rsid w:val="00400A63"/>
    <w:rsid w:val="00400D02"/>
    <w:rsid w:val="00400FA1"/>
    <w:rsid w:val="004010B9"/>
    <w:rsid w:val="004011DA"/>
    <w:rsid w:val="004014A4"/>
    <w:rsid w:val="004014FD"/>
    <w:rsid w:val="00401CA8"/>
    <w:rsid w:val="00401F17"/>
    <w:rsid w:val="0040213B"/>
    <w:rsid w:val="0040241A"/>
    <w:rsid w:val="00402C9E"/>
    <w:rsid w:val="004032FF"/>
    <w:rsid w:val="00403CD8"/>
    <w:rsid w:val="00403DA5"/>
    <w:rsid w:val="0040418F"/>
    <w:rsid w:val="00404391"/>
    <w:rsid w:val="0040451A"/>
    <w:rsid w:val="00404A0C"/>
    <w:rsid w:val="00404CE9"/>
    <w:rsid w:val="00404D21"/>
    <w:rsid w:val="00404E23"/>
    <w:rsid w:val="0040554C"/>
    <w:rsid w:val="00405586"/>
    <w:rsid w:val="004056E0"/>
    <w:rsid w:val="00405964"/>
    <w:rsid w:val="0040596C"/>
    <w:rsid w:val="00405A7C"/>
    <w:rsid w:val="00405E2D"/>
    <w:rsid w:val="00405FE1"/>
    <w:rsid w:val="00406406"/>
    <w:rsid w:val="00406A24"/>
    <w:rsid w:val="00406BB6"/>
    <w:rsid w:val="00406EAF"/>
    <w:rsid w:val="00407130"/>
    <w:rsid w:val="00407260"/>
    <w:rsid w:val="0040737B"/>
    <w:rsid w:val="00407543"/>
    <w:rsid w:val="0041013F"/>
    <w:rsid w:val="00410643"/>
    <w:rsid w:val="00410731"/>
    <w:rsid w:val="00410747"/>
    <w:rsid w:val="004108EE"/>
    <w:rsid w:val="00410D35"/>
    <w:rsid w:val="00410EAC"/>
    <w:rsid w:val="00410EE0"/>
    <w:rsid w:val="004110EE"/>
    <w:rsid w:val="00411A1A"/>
    <w:rsid w:val="004121D1"/>
    <w:rsid w:val="004124EB"/>
    <w:rsid w:val="0041258B"/>
    <w:rsid w:val="004125BA"/>
    <w:rsid w:val="00412D8B"/>
    <w:rsid w:val="00413D37"/>
    <w:rsid w:val="00413E52"/>
    <w:rsid w:val="00413F8C"/>
    <w:rsid w:val="00413FD5"/>
    <w:rsid w:val="0041463F"/>
    <w:rsid w:val="004146A7"/>
    <w:rsid w:val="00414959"/>
    <w:rsid w:val="00414A16"/>
    <w:rsid w:val="00414B02"/>
    <w:rsid w:val="00414BC5"/>
    <w:rsid w:val="00414C5A"/>
    <w:rsid w:val="00415993"/>
    <w:rsid w:val="00415ABD"/>
    <w:rsid w:val="00415FCB"/>
    <w:rsid w:val="0041628A"/>
    <w:rsid w:val="004162BE"/>
    <w:rsid w:val="0041648E"/>
    <w:rsid w:val="00416F17"/>
    <w:rsid w:val="004175C0"/>
    <w:rsid w:val="00417729"/>
    <w:rsid w:val="00417901"/>
    <w:rsid w:val="00417911"/>
    <w:rsid w:val="00417A3E"/>
    <w:rsid w:val="00417C16"/>
    <w:rsid w:val="00420009"/>
    <w:rsid w:val="004205AF"/>
    <w:rsid w:val="00420A35"/>
    <w:rsid w:val="00420E1C"/>
    <w:rsid w:val="00420FB6"/>
    <w:rsid w:val="00421164"/>
    <w:rsid w:val="004211EE"/>
    <w:rsid w:val="0042145E"/>
    <w:rsid w:val="00421483"/>
    <w:rsid w:val="00421493"/>
    <w:rsid w:val="004214C1"/>
    <w:rsid w:val="004216A6"/>
    <w:rsid w:val="004216C4"/>
    <w:rsid w:val="004216CD"/>
    <w:rsid w:val="00422390"/>
    <w:rsid w:val="0042278F"/>
    <w:rsid w:val="004228B4"/>
    <w:rsid w:val="004228F0"/>
    <w:rsid w:val="00422906"/>
    <w:rsid w:val="00422961"/>
    <w:rsid w:val="00422B4C"/>
    <w:rsid w:val="00423247"/>
    <w:rsid w:val="00423420"/>
    <w:rsid w:val="004234FB"/>
    <w:rsid w:val="004235F4"/>
    <w:rsid w:val="004238BE"/>
    <w:rsid w:val="00423A42"/>
    <w:rsid w:val="00423CD8"/>
    <w:rsid w:val="00423F5F"/>
    <w:rsid w:val="0042413A"/>
    <w:rsid w:val="004241C7"/>
    <w:rsid w:val="004243D2"/>
    <w:rsid w:val="00424617"/>
    <w:rsid w:val="004249CD"/>
    <w:rsid w:val="00424A6A"/>
    <w:rsid w:val="00424C82"/>
    <w:rsid w:val="00424E8D"/>
    <w:rsid w:val="00424FD6"/>
    <w:rsid w:val="004250FA"/>
    <w:rsid w:val="00425142"/>
    <w:rsid w:val="00425171"/>
    <w:rsid w:val="0042573B"/>
    <w:rsid w:val="004267F3"/>
    <w:rsid w:val="00426981"/>
    <w:rsid w:val="004269CE"/>
    <w:rsid w:val="00426C66"/>
    <w:rsid w:val="004270A2"/>
    <w:rsid w:val="0042769E"/>
    <w:rsid w:val="00427811"/>
    <w:rsid w:val="00427C5E"/>
    <w:rsid w:val="00427D46"/>
    <w:rsid w:val="00430020"/>
    <w:rsid w:val="00430028"/>
    <w:rsid w:val="004300DC"/>
    <w:rsid w:val="0043048D"/>
    <w:rsid w:val="00430507"/>
    <w:rsid w:val="00430696"/>
    <w:rsid w:val="0043070D"/>
    <w:rsid w:val="0043091E"/>
    <w:rsid w:val="00430B13"/>
    <w:rsid w:val="00430D6D"/>
    <w:rsid w:val="00430E96"/>
    <w:rsid w:val="00430FD3"/>
    <w:rsid w:val="004313ED"/>
    <w:rsid w:val="0043159B"/>
    <w:rsid w:val="004315D8"/>
    <w:rsid w:val="0043162D"/>
    <w:rsid w:val="004316E4"/>
    <w:rsid w:val="00431BB6"/>
    <w:rsid w:val="00431C72"/>
    <w:rsid w:val="00431C9F"/>
    <w:rsid w:val="00431F60"/>
    <w:rsid w:val="00432183"/>
    <w:rsid w:val="00432206"/>
    <w:rsid w:val="0043244C"/>
    <w:rsid w:val="00432519"/>
    <w:rsid w:val="00432562"/>
    <w:rsid w:val="00432584"/>
    <w:rsid w:val="00432888"/>
    <w:rsid w:val="004329D7"/>
    <w:rsid w:val="00432A4E"/>
    <w:rsid w:val="00432C76"/>
    <w:rsid w:val="00432DEB"/>
    <w:rsid w:val="00432E22"/>
    <w:rsid w:val="004330CA"/>
    <w:rsid w:val="00433F21"/>
    <w:rsid w:val="00434184"/>
    <w:rsid w:val="004343EE"/>
    <w:rsid w:val="0043443D"/>
    <w:rsid w:val="00434572"/>
    <w:rsid w:val="00434596"/>
    <w:rsid w:val="004346CB"/>
    <w:rsid w:val="00434905"/>
    <w:rsid w:val="004349F5"/>
    <w:rsid w:val="00435186"/>
    <w:rsid w:val="00435240"/>
    <w:rsid w:val="0043525D"/>
    <w:rsid w:val="004355F8"/>
    <w:rsid w:val="00435878"/>
    <w:rsid w:val="00435902"/>
    <w:rsid w:val="00435A18"/>
    <w:rsid w:val="00435C95"/>
    <w:rsid w:val="00435EC4"/>
    <w:rsid w:val="00436290"/>
    <w:rsid w:val="00436464"/>
    <w:rsid w:val="00436523"/>
    <w:rsid w:val="004366B3"/>
    <w:rsid w:val="004368E0"/>
    <w:rsid w:val="004369DC"/>
    <w:rsid w:val="00436A89"/>
    <w:rsid w:val="00437181"/>
    <w:rsid w:val="00437260"/>
    <w:rsid w:val="00437351"/>
    <w:rsid w:val="004375D3"/>
    <w:rsid w:val="00437992"/>
    <w:rsid w:val="00437A9A"/>
    <w:rsid w:val="00437C63"/>
    <w:rsid w:val="00437E3F"/>
    <w:rsid w:val="0044000C"/>
    <w:rsid w:val="0044099C"/>
    <w:rsid w:val="00440D2E"/>
    <w:rsid w:val="00440D5D"/>
    <w:rsid w:val="00440FD3"/>
    <w:rsid w:val="00441A2B"/>
    <w:rsid w:val="00441F7B"/>
    <w:rsid w:val="004420FD"/>
    <w:rsid w:val="00442232"/>
    <w:rsid w:val="0044229B"/>
    <w:rsid w:val="004425C7"/>
    <w:rsid w:val="00442B22"/>
    <w:rsid w:val="00442D1B"/>
    <w:rsid w:val="0044321F"/>
    <w:rsid w:val="0044330F"/>
    <w:rsid w:val="00443540"/>
    <w:rsid w:val="004437BA"/>
    <w:rsid w:val="00443A9C"/>
    <w:rsid w:val="00443CA6"/>
    <w:rsid w:val="00443CD7"/>
    <w:rsid w:val="00444215"/>
    <w:rsid w:val="00444A08"/>
    <w:rsid w:val="00444C51"/>
    <w:rsid w:val="00444D3F"/>
    <w:rsid w:val="00444FA3"/>
    <w:rsid w:val="00445053"/>
    <w:rsid w:val="00445420"/>
    <w:rsid w:val="004454F9"/>
    <w:rsid w:val="00445DA7"/>
    <w:rsid w:val="00445F34"/>
    <w:rsid w:val="00445FE9"/>
    <w:rsid w:val="0044624D"/>
    <w:rsid w:val="004463D3"/>
    <w:rsid w:val="004466A6"/>
    <w:rsid w:val="004467F9"/>
    <w:rsid w:val="00446A86"/>
    <w:rsid w:val="00446E2E"/>
    <w:rsid w:val="004470B3"/>
    <w:rsid w:val="00447521"/>
    <w:rsid w:val="0044791D"/>
    <w:rsid w:val="00447EF9"/>
    <w:rsid w:val="00447F96"/>
    <w:rsid w:val="004504BE"/>
    <w:rsid w:val="004509EF"/>
    <w:rsid w:val="00450A42"/>
    <w:rsid w:val="00450B6F"/>
    <w:rsid w:val="00450CFF"/>
    <w:rsid w:val="00450E83"/>
    <w:rsid w:val="00450F41"/>
    <w:rsid w:val="004513DC"/>
    <w:rsid w:val="00451A66"/>
    <w:rsid w:val="00451BFD"/>
    <w:rsid w:val="00451DE6"/>
    <w:rsid w:val="004520A1"/>
    <w:rsid w:val="00452172"/>
    <w:rsid w:val="004524C1"/>
    <w:rsid w:val="004525AF"/>
    <w:rsid w:val="0045266D"/>
    <w:rsid w:val="00452692"/>
    <w:rsid w:val="004527FB"/>
    <w:rsid w:val="00452964"/>
    <w:rsid w:val="0045299C"/>
    <w:rsid w:val="00452D97"/>
    <w:rsid w:val="00453166"/>
    <w:rsid w:val="00453417"/>
    <w:rsid w:val="00453688"/>
    <w:rsid w:val="00454063"/>
    <w:rsid w:val="00454988"/>
    <w:rsid w:val="00454B56"/>
    <w:rsid w:val="00454E23"/>
    <w:rsid w:val="00454E5D"/>
    <w:rsid w:val="00454E65"/>
    <w:rsid w:val="00454FEB"/>
    <w:rsid w:val="00455259"/>
    <w:rsid w:val="004553BB"/>
    <w:rsid w:val="00455E8B"/>
    <w:rsid w:val="00455F7E"/>
    <w:rsid w:val="004560B2"/>
    <w:rsid w:val="004560FC"/>
    <w:rsid w:val="00456251"/>
    <w:rsid w:val="004562CE"/>
    <w:rsid w:val="004568A0"/>
    <w:rsid w:val="00456B01"/>
    <w:rsid w:val="00456B88"/>
    <w:rsid w:val="00456C32"/>
    <w:rsid w:val="00456CEF"/>
    <w:rsid w:val="00456EC3"/>
    <w:rsid w:val="00456F58"/>
    <w:rsid w:val="004576A1"/>
    <w:rsid w:val="004576AE"/>
    <w:rsid w:val="00457711"/>
    <w:rsid w:val="0045775F"/>
    <w:rsid w:val="00457761"/>
    <w:rsid w:val="00457BB2"/>
    <w:rsid w:val="00457C0C"/>
    <w:rsid w:val="00457D36"/>
    <w:rsid w:val="004600AF"/>
    <w:rsid w:val="00460384"/>
    <w:rsid w:val="00460412"/>
    <w:rsid w:val="0046044E"/>
    <w:rsid w:val="0046098F"/>
    <w:rsid w:val="0046193C"/>
    <w:rsid w:val="00461D59"/>
    <w:rsid w:val="00461DD5"/>
    <w:rsid w:val="004620F5"/>
    <w:rsid w:val="00462134"/>
    <w:rsid w:val="0046213A"/>
    <w:rsid w:val="00462331"/>
    <w:rsid w:val="0046262E"/>
    <w:rsid w:val="004626B6"/>
    <w:rsid w:val="004626E2"/>
    <w:rsid w:val="00462930"/>
    <w:rsid w:val="00462A69"/>
    <w:rsid w:val="00462B19"/>
    <w:rsid w:val="00462C77"/>
    <w:rsid w:val="00462E57"/>
    <w:rsid w:val="00462FB2"/>
    <w:rsid w:val="00463107"/>
    <w:rsid w:val="004633B0"/>
    <w:rsid w:val="004633F9"/>
    <w:rsid w:val="00463406"/>
    <w:rsid w:val="00463544"/>
    <w:rsid w:val="004636E9"/>
    <w:rsid w:val="00463745"/>
    <w:rsid w:val="00463875"/>
    <w:rsid w:val="004639B1"/>
    <w:rsid w:val="004639B4"/>
    <w:rsid w:val="00464284"/>
    <w:rsid w:val="00464686"/>
    <w:rsid w:val="004647D1"/>
    <w:rsid w:val="004648B0"/>
    <w:rsid w:val="004648DB"/>
    <w:rsid w:val="00464DD4"/>
    <w:rsid w:val="00465393"/>
    <w:rsid w:val="004660FE"/>
    <w:rsid w:val="0046622F"/>
    <w:rsid w:val="00466267"/>
    <w:rsid w:val="004663FF"/>
    <w:rsid w:val="004664A5"/>
    <w:rsid w:val="00466595"/>
    <w:rsid w:val="004667FE"/>
    <w:rsid w:val="00466C2D"/>
    <w:rsid w:val="004671EE"/>
    <w:rsid w:val="00467471"/>
    <w:rsid w:val="004675E9"/>
    <w:rsid w:val="0046782F"/>
    <w:rsid w:val="004679EA"/>
    <w:rsid w:val="00467CE6"/>
    <w:rsid w:val="00467DF8"/>
    <w:rsid w:val="00470347"/>
    <w:rsid w:val="0047050C"/>
    <w:rsid w:val="0047073B"/>
    <w:rsid w:val="00470747"/>
    <w:rsid w:val="00470A27"/>
    <w:rsid w:val="00471257"/>
    <w:rsid w:val="004716A1"/>
    <w:rsid w:val="004716AE"/>
    <w:rsid w:val="00471C94"/>
    <w:rsid w:val="004720B7"/>
    <w:rsid w:val="004723CC"/>
    <w:rsid w:val="004723D4"/>
    <w:rsid w:val="00472610"/>
    <w:rsid w:val="00472708"/>
    <w:rsid w:val="004728AA"/>
    <w:rsid w:val="00472BD5"/>
    <w:rsid w:val="00472C23"/>
    <w:rsid w:val="00472CEA"/>
    <w:rsid w:val="00472E94"/>
    <w:rsid w:val="00473011"/>
    <w:rsid w:val="0047337C"/>
    <w:rsid w:val="00473485"/>
    <w:rsid w:val="00473852"/>
    <w:rsid w:val="00473E15"/>
    <w:rsid w:val="00474072"/>
    <w:rsid w:val="004742F4"/>
    <w:rsid w:val="00474477"/>
    <w:rsid w:val="00474621"/>
    <w:rsid w:val="00474A83"/>
    <w:rsid w:val="00475001"/>
    <w:rsid w:val="0047501F"/>
    <w:rsid w:val="0047552E"/>
    <w:rsid w:val="004757E7"/>
    <w:rsid w:val="004758D4"/>
    <w:rsid w:val="00475F1F"/>
    <w:rsid w:val="0047602D"/>
    <w:rsid w:val="00476498"/>
    <w:rsid w:val="004764EE"/>
    <w:rsid w:val="00476835"/>
    <w:rsid w:val="004769AE"/>
    <w:rsid w:val="00476AF9"/>
    <w:rsid w:val="00476CDB"/>
    <w:rsid w:val="00476F4E"/>
    <w:rsid w:val="004770AE"/>
    <w:rsid w:val="004773B8"/>
    <w:rsid w:val="00477737"/>
    <w:rsid w:val="00477818"/>
    <w:rsid w:val="00477AA4"/>
    <w:rsid w:val="00477BF0"/>
    <w:rsid w:val="0048021D"/>
    <w:rsid w:val="004807B6"/>
    <w:rsid w:val="0048109C"/>
    <w:rsid w:val="004811C8"/>
    <w:rsid w:val="004811C9"/>
    <w:rsid w:val="00481871"/>
    <w:rsid w:val="00481BC6"/>
    <w:rsid w:val="00481C55"/>
    <w:rsid w:val="00481CE0"/>
    <w:rsid w:val="00481FE1"/>
    <w:rsid w:val="00482507"/>
    <w:rsid w:val="00482664"/>
    <w:rsid w:val="0048270F"/>
    <w:rsid w:val="0048292A"/>
    <w:rsid w:val="00482D0F"/>
    <w:rsid w:val="00482D44"/>
    <w:rsid w:val="00482DAE"/>
    <w:rsid w:val="00482DEF"/>
    <w:rsid w:val="00482EE9"/>
    <w:rsid w:val="004830D3"/>
    <w:rsid w:val="004836F9"/>
    <w:rsid w:val="004839F5"/>
    <w:rsid w:val="00483D09"/>
    <w:rsid w:val="00483DA4"/>
    <w:rsid w:val="004845B3"/>
    <w:rsid w:val="004846A0"/>
    <w:rsid w:val="00484894"/>
    <w:rsid w:val="00484915"/>
    <w:rsid w:val="00484949"/>
    <w:rsid w:val="00484E54"/>
    <w:rsid w:val="00484ED3"/>
    <w:rsid w:val="00484F62"/>
    <w:rsid w:val="00485449"/>
    <w:rsid w:val="00485472"/>
    <w:rsid w:val="004856C3"/>
    <w:rsid w:val="0048572B"/>
    <w:rsid w:val="00485991"/>
    <w:rsid w:val="00485BD2"/>
    <w:rsid w:val="00485C9A"/>
    <w:rsid w:val="00485D56"/>
    <w:rsid w:val="00485FF0"/>
    <w:rsid w:val="004861CE"/>
    <w:rsid w:val="00486230"/>
    <w:rsid w:val="0048669B"/>
    <w:rsid w:val="00486861"/>
    <w:rsid w:val="004868E0"/>
    <w:rsid w:val="004869AE"/>
    <w:rsid w:val="004869E3"/>
    <w:rsid w:val="00486D14"/>
    <w:rsid w:val="0048701B"/>
    <w:rsid w:val="00487088"/>
    <w:rsid w:val="004871B2"/>
    <w:rsid w:val="00487242"/>
    <w:rsid w:val="0048750F"/>
    <w:rsid w:val="0048768E"/>
    <w:rsid w:val="00487B5B"/>
    <w:rsid w:val="00487D18"/>
    <w:rsid w:val="00487DEB"/>
    <w:rsid w:val="00487F35"/>
    <w:rsid w:val="0049031C"/>
    <w:rsid w:val="00490394"/>
    <w:rsid w:val="004903D4"/>
    <w:rsid w:val="004906F2"/>
    <w:rsid w:val="004908CF"/>
    <w:rsid w:val="0049153D"/>
    <w:rsid w:val="00491F6E"/>
    <w:rsid w:val="0049238F"/>
    <w:rsid w:val="0049275F"/>
    <w:rsid w:val="0049293C"/>
    <w:rsid w:val="00492DEA"/>
    <w:rsid w:val="00492DFD"/>
    <w:rsid w:val="00492F64"/>
    <w:rsid w:val="0049304F"/>
    <w:rsid w:val="0049338C"/>
    <w:rsid w:val="004933A4"/>
    <w:rsid w:val="004933B3"/>
    <w:rsid w:val="00494034"/>
    <w:rsid w:val="004942EB"/>
    <w:rsid w:val="00494308"/>
    <w:rsid w:val="0049430B"/>
    <w:rsid w:val="004943B1"/>
    <w:rsid w:val="0049503E"/>
    <w:rsid w:val="00495065"/>
    <w:rsid w:val="004952A3"/>
    <w:rsid w:val="00495376"/>
    <w:rsid w:val="0049555D"/>
    <w:rsid w:val="00495A67"/>
    <w:rsid w:val="00495C1C"/>
    <w:rsid w:val="004966B4"/>
    <w:rsid w:val="00496D2A"/>
    <w:rsid w:val="00496D47"/>
    <w:rsid w:val="00496E81"/>
    <w:rsid w:val="00496F0A"/>
    <w:rsid w:val="00496F81"/>
    <w:rsid w:val="004973FE"/>
    <w:rsid w:val="00497463"/>
    <w:rsid w:val="00497745"/>
    <w:rsid w:val="004A004E"/>
    <w:rsid w:val="004A0104"/>
    <w:rsid w:val="004A021F"/>
    <w:rsid w:val="004A04E6"/>
    <w:rsid w:val="004A05EE"/>
    <w:rsid w:val="004A065D"/>
    <w:rsid w:val="004A0A39"/>
    <w:rsid w:val="004A0B06"/>
    <w:rsid w:val="004A0B70"/>
    <w:rsid w:val="004A0F9E"/>
    <w:rsid w:val="004A16A8"/>
    <w:rsid w:val="004A17BF"/>
    <w:rsid w:val="004A1AC1"/>
    <w:rsid w:val="004A2054"/>
    <w:rsid w:val="004A21C1"/>
    <w:rsid w:val="004A2204"/>
    <w:rsid w:val="004A229A"/>
    <w:rsid w:val="004A2488"/>
    <w:rsid w:val="004A2675"/>
    <w:rsid w:val="004A26D3"/>
    <w:rsid w:val="004A2E39"/>
    <w:rsid w:val="004A3028"/>
    <w:rsid w:val="004A3405"/>
    <w:rsid w:val="004A3771"/>
    <w:rsid w:val="004A39DB"/>
    <w:rsid w:val="004A3DC9"/>
    <w:rsid w:val="004A42D6"/>
    <w:rsid w:val="004A44BA"/>
    <w:rsid w:val="004A4541"/>
    <w:rsid w:val="004A47B7"/>
    <w:rsid w:val="004A4BE1"/>
    <w:rsid w:val="004A4D03"/>
    <w:rsid w:val="004A4E7D"/>
    <w:rsid w:val="004A52CF"/>
    <w:rsid w:val="004A59B1"/>
    <w:rsid w:val="004A5C82"/>
    <w:rsid w:val="004A5DAE"/>
    <w:rsid w:val="004A5FAA"/>
    <w:rsid w:val="004A6012"/>
    <w:rsid w:val="004A6285"/>
    <w:rsid w:val="004A6370"/>
    <w:rsid w:val="004A6400"/>
    <w:rsid w:val="004A646C"/>
    <w:rsid w:val="004A6521"/>
    <w:rsid w:val="004A6BCA"/>
    <w:rsid w:val="004A6E42"/>
    <w:rsid w:val="004A6F70"/>
    <w:rsid w:val="004A72E6"/>
    <w:rsid w:val="004A73DE"/>
    <w:rsid w:val="004A7541"/>
    <w:rsid w:val="004A75F7"/>
    <w:rsid w:val="004A7986"/>
    <w:rsid w:val="004B0229"/>
    <w:rsid w:val="004B0872"/>
    <w:rsid w:val="004B1253"/>
    <w:rsid w:val="004B148E"/>
    <w:rsid w:val="004B1785"/>
    <w:rsid w:val="004B1B14"/>
    <w:rsid w:val="004B2206"/>
    <w:rsid w:val="004B222E"/>
    <w:rsid w:val="004B2287"/>
    <w:rsid w:val="004B250A"/>
    <w:rsid w:val="004B2A86"/>
    <w:rsid w:val="004B2AFD"/>
    <w:rsid w:val="004B2C14"/>
    <w:rsid w:val="004B2CB7"/>
    <w:rsid w:val="004B2D0D"/>
    <w:rsid w:val="004B2FFC"/>
    <w:rsid w:val="004B3172"/>
    <w:rsid w:val="004B380C"/>
    <w:rsid w:val="004B3A81"/>
    <w:rsid w:val="004B3CF7"/>
    <w:rsid w:val="004B447D"/>
    <w:rsid w:val="004B47B1"/>
    <w:rsid w:val="004B4C80"/>
    <w:rsid w:val="004B4F17"/>
    <w:rsid w:val="004B5338"/>
    <w:rsid w:val="004B5633"/>
    <w:rsid w:val="004B58AC"/>
    <w:rsid w:val="004B5A37"/>
    <w:rsid w:val="004B5E1F"/>
    <w:rsid w:val="004B5FD4"/>
    <w:rsid w:val="004B64AD"/>
    <w:rsid w:val="004B6501"/>
    <w:rsid w:val="004B6797"/>
    <w:rsid w:val="004B6953"/>
    <w:rsid w:val="004B6C6B"/>
    <w:rsid w:val="004B6D7F"/>
    <w:rsid w:val="004B6F25"/>
    <w:rsid w:val="004B74DD"/>
    <w:rsid w:val="004B765F"/>
    <w:rsid w:val="004B7925"/>
    <w:rsid w:val="004B798D"/>
    <w:rsid w:val="004B7A5A"/>
    <w:rsid w:val="004B7D13"/>
    <w:rsid w:val="004B7F3C"/>
    <w:rsid w:val="004C08CF"/>
    <w:rsid w:val="004C0A85"/>
    <w:rsid w:val="004C0E18"/>
    <w:rsid w:val="004C0E86"/>
    <w:rsid w:val="004C10C4"/>
    <w:rsid w:val="004C1124"/>
    <w:rsid w:val="004C1173"/>
    <w:rsid w:val="004C1784"/>
    <w:rsid w:val="004C18BE"/>
    <w:rsid w:val="004C19F1"/>
    <w:rsid w:val="004C1C61"/>
    <w:rsid w:val="004C1EB2"/>
    <w:rsid w:val="004C209E"/>
    <w:rsid w:val="004C2577"/>
    <w:rsid w:val="004C3190"/>
    <w:rsid w:val="004C34BE"/>
    <w:rsid w:val="004C3578"/>
    <w:rsid w:val="004C358A"/>
    <w:rsid w:val="004C384D"/>
    <w:rsid w:val="004C3AC1"/>
    <w:rsid w:val="004C3B7B"/>
    <w:rsid w:val="004C3BC7"/>
    <w:rsid w:val="004C3E8C"/>
    <w:rsid w:val="004C40BB"/>
    <w:rsid w:val="004C4113"/>
    <w:rsid w:val="004C42A3"/>
    <w:rsid w:val="004C46B7"/>
    <w:rsid w:val="004C488D"/>
    <w:rsid w:val="004C4A8D"/>
    <w:rsid w:val="004C503E"/>
    <w:rsid w:val="004C53DF"/>
    <w:rsid w:val="004C53F0"/>
    <w:rsid w:val="004C54DB"/>
    <w:rsid w:val="004C5738"/>
    <w:rsid w:val="004C57E8"/>
    <w:rsid w:val="004C5D99"/>
    <w:rsid w:val="004C5F18"/>
    <w:rsid w:val="004C5FC5"/>
    <w:rsid w:val="004C6079"/>
    <w:rsid w:val="004C616D"/>
    <w:rsid w:val="004C6758"/>
    <w:rsid w:val="004C71BF"/>
    <w:rsid w:val="004C767B"/>
    <w:rsid w:val="004C7F06"/>
    <w:rsid w:val="004C7FBF"/>
    <w:rsid w:val="004D0164"/>
    <w:rsid w:val="004D0708"/>
    <w:rsid w:val="004D07BA"/>
    <w:rsid w:val="004D07D2"/>
    <w:rsid w:val="004D084C"/>
    <w:rsid w:val="004D08B6"/>
    <w:rsid w:val="004D0B04"/>
    <w:rsid w:val="004D0D8A"/>
    <w:rsid w:val="004D12B5"/>
    <w:rsid w:val="004D12E7"/>
    <w:rsid w:val="004D130F"/>
    <w:rsid w:val="004D142F"/>
    <w:rsid w:val="004D156D"/>
    <w:rsid w:val="004D1622"/>
    <w:rsid w:val="004D16C2"/>
    <w:rsid w:val="004D1A54"/>
    <w:rsid w:val="004D219A"/>
    <w:rsid w:val="004D22FD"/>
    <w:rsid w:val="004D238C"/>
    <w:rsid w:val="004D23C6"/>
    <w:rsid w:val="004D24BE"/>
    <w:rsid w:val="004D2630"/>
    <w:rsid w:val="004D2669"/>
    <w:rsid w:val="004D2B80"/>
    <w:rsid w:val="004D2BC7"/>
    <w:rsid w:val="004D2C22"/>
    <w:rsid w:val="004D3606"/>
    <w:rsid w:val="004D367A"/>
    <w:rsid w:val="004D37B4"/>
    <w:rsid w:val="004D385C"/>
    <w:rsid w:val="004D3AA5"/>
    <w:rsid w:val="004D4497"/>
    <w:rsid w:val="004D4605"/>
    <w:rsid w:val="004D4944"/>
    <w:rsid w:val="004D4DEA"/>
    <w:rsid w:val="004D519F"/>
    <w:rsid w:val="004D542B"/>
    <w:rsid w:val="004D5555"/>
    <w:rsid w:val="004D5933"/>
    <w:rsid w:val="004D5C6F"/>
    <w:rsid w:val="004D5EEB"/>
    <w:rsid w:val="004D6043"/>
    <w:rsid w:val="004D6103"/>
    <w:rsid w:val="004D687B"/>
    <w:rsid w:val="004D6995"/>
    <w:rsid w:val="004D6CEE"/>
    <w:rsid w:val="004D77E0"/>
    <w:rsid w:val="004D789F"/>
    <w:rsid w:val="004D7F95"/>
    <w:rsid w:val="004E007A"/>
    <w:rsid w:val="004E00C5"/>
    <w:rsid w:val="004E0410"/>
    <w:rsid w:val="004E0850"/>
    <w:rsid w:val="004E09F4"/>
    <w:rsid w:val="004E0A67"/>
    <w:rsid w:val="004E0B9F"/>
    <w:rsid w:val="004E13F4"/>
    <w:rsid w:val="004E1815"/>
    <w:rsid w:val="004E193C"/>
    <w:rsid w:val="004E1B47"/>
    <w:rsid w:val="004E1CA2"/>
    <w:rsid w:val="004E1F00"/>
    <w:rsid w:val="004E24BE"/>
    <w:rsid w:val="004E25CC"/>
    <w:rsid w:val="004E26EA"/>
    <w:rsid w:val="004E27C2"/>
    <w:rsid w:val="004E2977"/>
    <w:rsid w:val="004E29D4"/>
    <w:rsid w:val="004E3049"/>
    <w:rsid w:val="004E375E"/>
    <w:rsid w:val="004E3A28"/>
    <w:rsid w:val="004E3A71"/>
    <w:rsid w:val="004E3AE9"/>
    <w:rsid w:val="004E3B6C"/>
    <w:rsid w:val="004E3B96"/>
    <w:rsid w:val="004E3C72"/>
    <w:rsid w:val="004E3CBF"/>
    <w:rsid w:val="004E3DAB"/>
    <w:rsid w:val="004E3E91"/>
    <w:rsid w:val="004E43C1"/>
    <w:rsid w:val="004E44DC"/>
    <w:rsid w:val="004E4598"/>
    <w:rsid w:val="004E49D7"/>
    <w:rsid w:val="004E4A1D"/>
    <w:rsid w:val="004E4B7D"/>
    <w:rsid w:val="004E4C9C"/>
    <w:rsid w:val="004E575D"/>
    <w:rsid w:val="004E5E90"/>
    <w:rsid w:val="004E5E98"/>
    <w:rsid w:val="004E613D"/>
    <w:rsid w:val="004E629D"/>
    <w:rsid w:val="004E6F46"/>
    <w:rsid w:val="004E716F"/>
    <w:rsid w:val="004E785A"/>
    <w:rsid w:val="004E786F"/>
    <w:rsid w:val="004E78BB"/>
    <w:rsid w:val="004E7C99"/>
    <w:rsid w:val="004F09E8"/>
    <w:rsid w:val="004F0A34"/>
    <w:rsid w:val="004F1195"/>
    <w:rsid w:val="004F1383"/>
    <w:rsid w:val="004F1C03"/>
    <w:rsid w:val="004F1D1F"/>
    <w:rsid w:val="004F22CE"/>
    <w:rsid w:val="004F2515"/>
    <w:rsid w:val="004F256D"/>
    <w:rsid w:val="004F26B7"/>
    <w:rsid w:val="004F280D"/>
    <w:rsid w:val="004F3195"/>
    <w:rsid w:val="004F31C5"/>
    <w:rsid w:val="004F3276"/>
    <w:rsid w:val="004F33F3"/>
    <w:rsid w:val="004F3685"/>
    <w:rsid w:val="004F38AB"/>
    <w:rsid w:val="004F3CC3"/>
    <w:rsid w:val="004F3EA9"/>
    <w:rsid w:val="004F3F09"/>
    <w:rsid w:val="004F404B"/>
    <w:rsid w:val="004F419E"/>
    <w:rsid w:val="004F44F9"/>
    <w:rsid w:val="004F45A1"/>
    <w:rsid w:val="004F4A2D"/>
    <w:rsid w:val="004F4EDA"/>
    <w:rsid w:val="004F5207"/>
    <w:rsid w:val="004F5314"/>
    <w:rsid w:val="004F5374"/>
    <w:rsid w:val="004F53CC"/>
    <w:rsid w:val="004F5642"/>
    <w:rsid w:val="004F5E05"/>
    <w:rsid w:val="004F5EFD"/>
    <w:rsid w:val="004F62A0"/>
    <w:rsid w:val="004F63BC"/>
    <w:rsid w:val="004F6473"/>
    <w:rsid w:val="004F6491"/>
    <w:rsid w:val="004F66B3"/>
    <w:rsid w:val="004F6712"/>
    <w:rsid w:val="004F67DB"/>
    <w:rsid w:val="004F6A88"/>
    <w:rsid w:val="004F6CFC"/>
    <w:rsid w:val="004F6F87"/>
    <w:rsid w:val="004F7168"/>
    <w:rsid w:val="004F793A"/>
    <w:rsid w:val="004F7AF9"/>
    <w:rsid w:val="004F7CFC"/>
    <w:rsid w:val="004F7D44"/>
    <w:rsid w:val="004F7DC4"/>
    <w:rsid w:val="004F7EDA"/>
    <w:rsid w:val="00500760"/>
    <w:rsid w:val="005009D0"/>
    <w:rsid w:val="00500B6C"/>
    <w:rsid w:val="00500E05"/>
    <w:rsid w:val="0050103A"/>
    <w:rsid w:val="0050155C"/>
    <w:rsid w:val="00501941"/>
    <w:rsid w:val="00501B8A"/>
    <w:rsid w:val="00501F18"/>
    <w:rsid w:val="00502A4A"/>
    <w:rsid w:val="00502B33"/>
    <w:rsid w:val="00502F4B"/>
    <w:rsid w:val="00502F90"/>
    <w:rsid w:val="0050367B"/>
    <w:rsid w:val="0050385E"/>
    <w:rsid w:val="005038E4"/>
    <w:rsid w:val="005042E0"/>
    <w:rsid w:val="00504BD6"/>
    <w:rsid w:val="00504D8D"/>
    <w:rsid w:val="005051A6"/>
    <w:rsid w:val="005056C4"/>
    <w:rsid w:val="005057B7"/>
    <w:rsid w:val="00505839"/>
    <w:rsid w:val="00505AB5"/>
    <w:rsid w:val="00505AC3"/>
    <w:rsid w:val="00505B15"/>
    <w:rsid w:val="00505BE7"/>
    <w:rsid w:val="00505C98"/>
    <w:rsid w:val="00505CD6"/>
    <w:rsid w:val="00505DB0"/>
    <w:rsid w:val="00505F03"/>
    <w:rsid w:val="005060AE"/>
    <w:rsid w:val="00506555"/>
    <w:rsid w:val="0050724F"/>
    <w:rsid w:val="005074AB"/>
    <w:rsid w:val="00507A24"/>
    <w:rsid w:val="00507D35"/>
    <w:rsid w:val="0051052A"/>
    <w:rsid w:val="00510711"/>
    <w:rsid w:val="00510799"/>
    <w:rsid w:val="0051087A"/>
    <w:rsid w:val="00510AD4"/>
    <w:rsid w:val="00510DD0"/>
    <w:rsid w:val="00510FA4"/>
    <w:rsid w:val="00511861"/>
    <w:rsid w:val="00511912"/>
    <w:rsid w:val="00511B0F"/>
    <w:rsid w:val="00511C67"/>
    <w:rsid w:val="00511CB7"/>
    <w:rsid w:val="00511FDA"/>
    <w:rsid w:val="00512018"/>
    <w:rsid w:val="00512329"/>
    <w:rsid w:val="005123C5"/>
    <w:rsid w:val="005123FC"/>
    <w:rsid w:val="00512509"/>
    <w:rsid w:val="0051264D"/>
    <w:rsid w:val="00512763"/>
    <w:rsid w:val="00512767"/>
    <w:rsid w:val="00512C33"/>
    <w:rsid w:val="00512C7F"/>
    <w:rsid w:val="00512E9E"/>
    <w:rsid w:val="005133B2"/>
    <w:rsid w:val="005140F2"/>
    <w:rsid w:val="00514241"/>
    <w:rsid w:val="005145A5"/>
    <w:rsid w:val="005145E2"/>
    <w:rsid w:val="00514E6C"/>
    <w:rsid w:val="00515189"/>
    <w:rsid w:val="005151D0"/>
    <w:rsid w:val="005154D0"/>
    <w:rsid w:val="00515720"/>
    <w:rsid w:val="00515803"/>
    <w:rsid w:val="00516708"/>
    <w:rsid w:val="00516983"/>
    <w:rsid w:val="0051750D"/>
    <w:rsid w:val="0051776D"/>
    <w:rsid w:val="00520196"/>
    <w:rsid w:val="00520287"/>
    <w:rsid w:val="0052035A"/>
    <w:rsid w:val="00520632"/>
    <w:rsid w:val="00520788"/>
    <w:rsid w:val="005208E5"/>
    <w:rsid w:val="00520A5F"/>
    <w:rsid w:val="00520C09"/>
    <w:rsid w:val="00520C99"/>
    <w:rsid w:val="00520E8B"/>
    <w:rsid w:val="005210EA"/>
    <w:rsid w:val="00521283"/>
    <w:rsid w:val="0052146C"/>
    <w:rsid w:val="005217B2"/>
    <w:rsid w:val="005217C5"/>
    <w:rsid w:val="00521965"/>
    <w:rsid w:val="00521B43"/>
    <w:rsid w:val="00521D50"/>
    <w:rsid w:val="0052204B"/>
    <w:rsid w:val="0052244A"/>
    <w:rsid w:val="00522491"/>
    <w:rsid w:val="0052249E"/>
    <w:rsid w:val="0052303A"/>
    <w:rsid w:val="0052329B"/>
    <w:rsid w:val="005235CF"/>
    <w:rsid w:val="00523639"/>
    <w:rsid w:val="00523972"/>
    <w:rsid w:val="00523A82"/>
    <w:rsid w:val="005240A4"/>
    <w:rsid w:val="005240EA"/>
    <w:rsid w:val="0052417D"/>
    <w:rsid w:val="00524802"/>
    <w:rsid w:val="00524C48"/>
    <w:rsid w:val="00524E58"/>
    <w:rsid w:val="00524F2A"/>
    <w:rsid w:val="00525187"/>
    <w:rsid w:val="005253A8"/>
    <w:rsid w:val="005253DC"/>
    <w:rsid w:val="00525694"/>
    <w:rsid w:val="00525A8A"/>
    <w:rsid w:val="00525C5C"/>
    <w:rsid w:val="00525C68"/>
    <w:rsid w:val="00525C7B"/>
    <w:rsid w:val="00525F32"/>
    <w:rsid w:val="00526A02"/>
    <w:rsid w:val="00526CDD"/>
    <w:rsid w:val="00526D70"/>
    <w:rsid w:val="00526E47"/>
    <w:rsid w:val="0052707D"/>
    <w:rsid w:val="005270C0"/>
    <w:rsid w:val="00527174"/>
    <w:rsid w:val="0052741B"/>
    <w:rsid w:val="0052742E"/>
    <w:rsid w:val="00527840"/>
    <w:rsid w:val="00527B65"/>
    <w:rsid w:val="00527CC2"/>
    <w:rsid w:val="00527DCD"/>
    <w:rsid w:val="0053001C"/>
    <w:rsid w:val="005304E8"/>
    <w:rsid w:val="00530737"/>
    <w:rsid w:val="00530BF5"/>
    <w:rsid w:val="00530EC0"/>
    <w:rsid w:val="00531180"/>
    <w:rsid w:val="00531B6A"/>
    <w:rsid w:val="00531BE2"/>
    <w:rsid w:val="00531C7A"/>
    <w:rsid w:val="00531D38"/>
    <w:rsid w:val="00531DAE"/>
    <w:rsid w:val="0053271F"/>
    <w:rsid w:val="005328C8"/>
    <w:rsid w:val="00532A8E"/>
    <w:rsid w:val="00532B65"/>
    <w:rsid w:val="00532B85"/>
    <w:rsid w:val="00532BCB"/>
    <w:rsid w:val="00533177"/>
    <w:rsid w:val="005335D6"/>
    <w:rsid w:val="005336CF"/>
    <w:rsid w:val="0053371B"/>
    <w:rsid w:val="00533870"/>
    <w:rsid w:val="00533909"/>
    <w:rsid w:val="00533AD1"/>
    <w:rsid w:val="00533B59"/>
    <w:rsid w:val="00533F23"/>
    <w:rsid w:val="00534332"/>
    <w:rsid w:val="0053439C"/>
    <w:rsid w:val="005344A4"/>
    <w:rsid w:val="00534552"/>
    <w:rsid w:val="00534946"/>
    <w:rsid w:val="00534AD8"/>
    <w:rsid w:val="00534FA2"/>
    <w:rsid w:val="005351BE"/>
    <w:rsid w:val="00535511"/>
    <w:rsid w:val="00535858"/>
    <w:rsid w:val="00535897"/>
    <w:rsid w:val="00535A3D"/>
    <w:rsid w:val="00536255"/>
    <w:rsid w:val="005363CC"/>
    <w:rsid w:val="005365EB"/>
    <w:rsid w:val="00536A98"/>
    <w:rsid w:val="00536C65"/>
    <w:rsid w:val="00536E7E"/>
    <w:rsid w:val="005370C2"/>
    <w:rsid w:val="0053761B"/>
    <w:rsid w:val="0053770E"/>
    <w:rsid w:val="00537AB3"/>
    <w:rsid w:val="00537B12"/>
    <w:rsid w:val="005406C0"/>
    <w:rsid w:val="00540773"/>
    <w:rsid w:val="00540B6A"/>
    <w:rsid w:val="00541003"/>
    <w:rsid w:val="0054100D"/>
    <w:rsid w:val="005414F6"/>
    <w:rsid w:val="00541690"/>
    <w:rsid w:val="0054169D"/>
    <w:rsid w:val="005417C9"/>
    <w:rsid w:val="005419C5"/>
    <w:rsid w:val="00541B7F"/>
    <w:rsid w:val="00541C33"/>
    <w:rsid w:val="00542109"/>
    <w:rsid w:val="005425B2"/>
    <w:rsid w:val="005426D7"/>
    <w:rsid w:val="00543269"/>
    <w:rsid w:val="005432D1"/>
    <w:rsid w:val="00543356"/>
    <w:rsid w:val="005434E6"/>
    <w:rsid w:val="0054363F"/>
    <w:rsid w:val="00543A78"/>
    <w:rsid w:val="00543B0C"/>
    <w:rsid w:val="00543B8D"/>
    <w:rsid w:val="00543CF0"/>
    <w:rsid w:val="00544241"/>
    <w:rsid w:val="00544277"/>
    <w:rsid w:val="0054462E"/>
    <w:rsid w:val="005446F3"/>
    <w:rsid w:val="00544ACF"/>
    <w:rsid w:val="00544C93"/>
    <w:rsid w:val="00544E5A"/>
    <w:rsid w:val="00545290"/>
    <w:rsid w:val="00545507"/>
    <w:rsid w:val="0054594D"/>
    <w:rsid w:val="005459E2"/>
    <w:rsid w:val="005459E6"/>
    <w:rsid w:val="00546950"/>
    <w:rsid w:val="00546AB3"/>
    <w:rsid w:val="00546AE6"/>
    <w:rsid w:val="00546D34"/>
    <w:rsid w:val="00546D96"/>
    <w:rsid w:val="00546E82"/>
    <w:rsid w:val="00546F00"/>
    <w:rsid w:val="00546FE0"/>
    <w:rsid w:val="005470B1"/>
    <w:rsid w:val="005470FE"/>
    <w:rsid w:val="0054770A"/>
    <w:rsid w:val="00547AEA"/>
    <w:rsid w:val="00547C23"/>
    <w:rsid w:val="00547C6C"/>
    <w:rsid w:val="00547E29"/>
    <w:rsid w:val="00547F71"/>
    <w:rsid w:val="00550237"/>
    <w:rsid w:val="0055023A"/>
    <w:rsid w:val="00550355"/>
    <w:rsid w:val="005509E0"/>
    <w:rsid w:val="00550E08"/>
    <w:rsid w:val="00551101"/>
    <w:rsid w:val="00551248"/>
    <w:rsid w:val="0055141F"/>
    <w:rsid w:val="005517B8"/>
    <w:rsid w:val="00551E63"/>
    <w:rsid w:val="00551E8F"/>
    <w:rsid w:val="00551EE2"/>
    <w:rsid w:val="00552062"/>
    <w:rsid w:val="005521CB"/>
    <w:rsid w:val="00552261"/>
    <w:rsid w:val="00552369"/>
    <w:rsid w:val="005526E6"/>
    <w:rsid w:val="00552771"/>
    <w:rsid w:val="00552844"/>
    <w:rsid w:val="005529C7"/>
    <w:rsid w:val="00552B8E"/>
    <w:rsid w:val="0055303D"/>
    <w:rsid w:val="00553356"/>
    <w:rsid w:val="0055340B"/>
    <w:rsid w:val="005536CD"/>
    <w:rsid w:val="00553817"/>
    <w:rsid w:val="00553A7C"/>
    <w:rsid w:val="00553C8F"/>
    <w:rsid w:val="00553D40"/>
    <w:rsid w:val="00554127"/>
    <w:rsid w:val="005544F2"/>
    <w:rsid w:val="00554600"/>
    <w:rsid w:val="0055479D"/>
    <w:rsid w:val="00554A20"/>
    <w:rsid w:val="00554A77"/>
    <w:rsid w:val="005552AE"/>
    <w:rsid w:val="005554EB"/>
    <w:rsid w:val="005555AA"/>
    <w:rsid w:val="005555B4"/>
    <w:rsid w:val="0055595B"/>
    <w:rsid w:val="00555AC1"/>
    <w:rsid w:val="00555BA5"/>
    <w:rsid w:val="00556023"/>
    <w:rsid w:val="00556716"/>
    <w:rsid w:val="00556726"/>
    <w:rsid w:val="0055697A"/>
    <w:rsid w:val="00556AAE"/>
    <w:rsid w:val="00556B89"/>
    <w:rsid w:val="00556C9F"/>
    <w:rsid w:val="00556D7A"/>
    <w:rsid w:val="00556F1A"/>
    <w:rsid w:val="00557503"/>
    <w:rsid w:val="0055767D"/>
    <w:rsid w:val="00560209"/>
    <w:rsid w:val="00560667"/>
    <w:rsid w:val="0056079D"/>
    <w:rsid w:val="00560983"/>
    <w:rsid w:val="00560E08"/>
    <w:rsid w:val="00560E59"/>
    <w:rsid w:val="00561003"/>
    <w:rsid w:val="00561232"/>
    <w:rsid w:val="0056135E"/>
    <w:rsid w:val="00561877"/>
    <w:rsid w:val="0056259D"/>
    <w:rsid w:val="005625F8"/>
    <w:rsid w:val="005626BC"/>
    <w:rsid w:val="005626F8"/>
    <w:rsid w:val="0056290F"/>
    <w:rsid w:val="00562928"/>
    <w:rsid w:val="00562ACE"/>
    <w:rsid w:val="00562BBE"/>
    <w:rsid w:val="00562DA4"/>
    <w:rsid w:val="0056320A"/>
    <w:rsid w:val="005633E8"/>
    <w:rsid w:val="00563485"/>
    <w:rsid w:val="0056355F"/>
    <w:rsid w:val="00563790"/>
    <w:rsid w:val="00563CBD"/>
    <w:rsid w:val="0056441E"/>
    <w:rsid w:val="00564606"/>
    <w:rsid w:val="00564686"/>
    <w:rsid w:val="005646E1"/>
    <w:rsid w:val="00564993"/>
    <w:rsid w:val="00564C60"/>
    <w:rsid w:val="00565888"/>
    <w:rsid w:val="005658B8"/>
    <w:rsid w:val="005658F8"/>
    <w:rsid w:val="005659CA"/>
    <w:rsid w:val="00565C03"/>
    <w:rsid w:val="00566133"/>
    <w:rsid w:val="00566142"/>
    <w:rsid w:val="00566201"/>
    <w:rsid w:val="0056645E"/>
    <w:rsid w:val="005667AC"/>
    <w:rsid w:val="00566830"/>
    <w:rsid w:val="00566C54"/>
    <w:rsid w:val="00566FDF"/>
    <w:rsid w:val="00567402"/>
    <w:rsid w:val="00567DD9"/>
    <w:rsid w:val="00567E5F"/>
    <w:rsid w:val="0057043E"/>
    <w:rsid w:val="00570578"/>
    <w:rsid w:val="00570871"/>
    <w:rsid w:val="00570C54"/>
    <w:rsid w:val="00570D97"/>
    <w:rsid w:val="00570E21"/>
    <w:rsid w:val="00570EDF"/>
    <w:rsid w:val="00570FCF"/>
    <w:rsid w:val="005710F6"/>
    <w:rsid w:val="00571120"/>
    <w:rsid w:val="0057117B"/>
    <w:rsid w:val="005711FB"/>
    <w:rsid w:val="005713A0"/>
    <w:rsid w:val="00571440"/>
    <w:rsid w:val="00571638"/>
    <w:rsid w:val="00571739"/>
    <w:rsid w:val="00571817"/>
    <w:rsid w:val="00571D90"/>
    <w:rsid w:val="00571E44"/>
    <w:rsid w:val="00572051"/>
    <w:rsid w:val="00572542"/>
    <w:rsid w:val="00572592"/>
    <w:rsid w:val="005726D0"/>
    <w:rsid w:val="00572845"/>
    <w:rsid w:val="00572A16"/>
    <w:rsid w:val="00572AE3"/>
    <w:rsid w:val="00572B5E"/>
    <w:rsid w:val="00572B94"/>
    <w:rsid w:val="00572CD3"/>
    <w:rsid w:val="00572E52"/>
    <w:rsid w:val="005730FF"/>
    <w:rsid w:val="0057319B"/>
    <w:rsid w:val="00573267"/>
    <w:rsid w:val="005733DE"/>
    <w:rsid w:val="0057345C"/>
    <w:rsid w:val="005734C4"/>
    <w:rsid w:val="005737DD"/>
    <w:rsid w:val="00573866"/>
    <w:rsid w:val="00573D64"/>
    <w:rsid w:val="00574343"/>
    <w:rsid w:val="00574523"/>
    <w:rsid w:val="00574817"/>
    <w:rsid w:val="005748C2"/>
    <w:rsid w:val="005748E0"/>
    <w:rsid w:val="00574A73"/>
    <w:rsid w:val="00574BDE"/>
    <w:rsid w:val="00574CD3"/>
    <w:rsid w:val="00574D0E"/>
    <w:rsid w:val="00574D6B"/>
    <w:rsid w:val="00574DA7"/>
    <w:rsid w:val="00574E1C"/>
    <w:rsid w:val="00575524"/>
    <w:rsid w:val="00576305"/>
    <w:rsid w:val="0057669A"/>
    <w:rsid w:val="0057692B"/>
    <w:rsid w:val="00576A74"/>
    <w:rsid w:val="00576BA6"/>
    <w:rsid w:val="00576D35"/>
    <w:rsid w:val="005772C3"/>
    <w:rsid w:val="005772D9"/>
    <w:rsid w:val="00577350"/>
    <w:rsid w:val="00577389"/>
    <w:rsid w:val="0057751C"/>
    <w:rsid w:val="005776DC"/>
    <w:rsid w:val="00577869"/>
    <w:rsid w:val="005779D4"/>
    <w:rsid w:val="00577B3F"/>
    <w:rsid w:val="00577B7E"/>
    <w:rsid w:val="00577DDD"/>
    <w:rsid w:val="00580426"/>
    <w:rsid w:val="00580568"/>
    <w:rsid w:val="00580698"/>
    <w:rsid w:val="0058069C"/>
    <w:rsid w:val="0058073A"/>
    <w:rsid w:val="005808E5"/>
    <w:rsid w:val="0058097A"/>
    <w:rsid w:val="005809EF"/>
    <w:rsid w:val="00580B7D"/>
    <w:rsid w:val="00580BFB"/>
    <w:rsid w:val="00580F77"/>
    <w:rsid w:val="005812A6"/>
    <w:rsid w:val="00581726"/>
    <w:rsid w:val="00581803"/>
    <w:rsid w:val="00581C59"/>
    <w:rsid w:val="00581E89"/>
    <w:rsid w:val="005820C2"/>
    <w:rsid w:val="0058223C"/>
    <w:rsid w:val="00582243"/>
    <w:rsid w:val="00582537"/>
    <w:rsid w:val="005826E1"/>
    <w:rsid w:val="00582729"/>
    <w:rsid w:val="00582942"/>
    <w:rsid w:val="00582A2B"/>
    <w:rsid w:val="00582E3E"/>
    <w:rsid w:val="0058332E"/>
    <w:rsid w:val="0058368B"/>
    <w:rsid w:val="00583AAA"/>
    <w:rsid w:val="00583B80"/>
    <w:rsid w:val="00583C2D"/>
    <w:rsid w:val="00584111"/>
    <w:rsid w:val="0058419C"/>
    <w:rsid w:val="00584EF1"/>
    <w:rsid w:val="005851D8"/>
    <w:rsid w:val="005851DD"/>
    <w:rsid w:val="00585334"/>
    <w:rsid w:val="0058539A"/>
    <w:rsid w:val="005853AD"/>
    <w:rsid w:val="0058556A"/>
    <w:rsid w:val="005856A7"/>
    <w:rsid w:val="005856E2"/>
    <w:rsid w:val="0058572F"/>
    <w:rsid w:val="005857B1"/>
    <w:rsid w:val="00585BA4"/>
    <w:rsid w:val="00585E8F"/>
    <w:rsid w:val="00586071"/>
    <w:rsid w:val="0058614C"/>
    <w:rsid w:val="0058622B"/>
    <w:rsid w:val="005868EF"/>
    <w:rsid w:val="00586C62"/>
    <w:rsid w:val="00586DFA"/>
    <w:rsid w:val="005870B3"/>
    <w:rsid w:val="005871B8"/>
    <w:rsid w:val="0058729E"/>
    <w:rsid w:val="00587598"/>
    <w:rsid w:val="005876E1"/>
    <w:rsid w:val="00587749"/>
    <w:rsid w:val="00587852"/>
    <w:rsid w:val="00587A14"/>
    <w:rsid w:val="00587AB5"/>
    <w:rsid w:val="00587EBB"/>
    <w:rsid w:val="005902FD"/>
    <w:rsid w:val="0059037B"/>
    <w:rsid w:val="00590F9B"/>
    <w:rsid w:val="00591071"/>
    <w:rsid w:val="0059112E"/>
    <w:rsid w:val="0059118D"/>
    <w:rsid w:val="005912E9"/>
    <w:rsid w:val="00591B99"/>
    <w:rsid w:val="00591E1A"/>
    <w:rsid w:val="005921E2"/>
    <w:rsid w:val="00592598"/>
    <w:rsid w:val="00592A0C"/>
    <w:rsid w:val="00592A88"/>
    <w:rsid w:val="00592BC6"/>
    <w:rsid w:val="00592C8C"/>
    <w:rsid w:val="00592CD4"/>
    <w:rsid w:val="0059329A"/>
    <w:rsid w:val="0059369E"/>
    <w:rsid w:val="00593B8D"/>
    <w:rsid w:val="005940F5"/>
    <w:rsid w:val="00594104"/>
    <w:rsid w:val="00594855"/>
    <w:rsid w:val="0059491F"/>
    <w:rsid w:val="005949A9"/>
    <w:rsid w:val="00594D8B"/>
    <w:rsid w:val="00594E9F"/>
    <w:rsid w:val="00595400"/>
    <w:rsid w:val="0059583C"/>
    <w:rsid w:val="00595D0A"/>
    <w:rsid w:val="00595E57"/>
    <w:rsid w:val="005960FE"/>
    <w:rsid w:val="00596122"/>
    <w:rsid w:val="00596243"/>
    <w:rsid w:val="005963B5"/>
    <w:rsid w:val="005965A9"/>
    <w:rsid w:val="005965D9"/>
    <w:rsid w:val="00596615"/>
    <w:rsid w:val="005968E6"/>
    <w:rsid w:val="00596A5C"/>
    <w:rsid w:val="00596AF8"/>
    <w:rsid w:val="00596D72"/>
    <w:rsid w:val="00596E94"/>
    <w:rsid w:val="00596ED7"/>
    <w:rsid w:val="005970E7"/>
    <w:rsid w:val="005973E0"/>
    <w:rsid w:val="0059751D"/>
    <w:rsid w:val="005976BF"/>
    <w:rsid w:val="00597721"/>
    <w:rsid w:val="0059785D"/>
    <w:rsid w:val="00597B39"/>
    <w:rsid w:val="005A0309"/>
    <w:rsid w:val="005A09E8"/>
    <w:rsid w:val="005A0A61"/>
    <w:rsid w:val="005A0C4B"/>
    <w:rsid w:val="005A0EFF"/>
    <w:rsid w:val="005A10B5"/>
    <w:rsid w:val="005A116D"/>
    <w:rsid w:val="005A13BD"/>
    <w:rsid w:val="005A1889"/>
    <w:rsid w:val="005A19DD"/>
    <w:rsid w:val="005A1B0F"/>
    <w:rsid w:val="005A1B79"/>
    <w:rsid w:val="005A1B8D"/>
    <w:rsid w:val="005A1C88"/>
    <w:rsid w:val="005A20F6"/>
    <w:rsid w:val="005A236D"/>
    <w:rsid w:val="005A236E"/>
    <w:rsid w:val="005A24B8"/>
    <w:rsid w:val="005A2676"/>
    <w:rsid w:val="005A2AB9"/>
    <w:rsid w:val="005A2C0A"/>
    <w:rsid w:val="005A2CCD"/>
    <w:rsid w:val="005A2DB0"/>
    <w:rsid w:val="005A31F4"/>
    <w:rsid w:val="005A3315"/>
    <w:rsid w:val="005A3346"/>
    <w:rsid w:val="005A3494"/>
    <w:rsid w:val="005A3A06"/>
    <w:rsid w:val="005A3AA4"/>
    <w:rsid w:val="005A3C6D"/>
    <w:rsid w:val="005A4135"/>
    <w:rsid w:val="005A420B"/>
    <w:rsid w:val="005A471A"/>
    <w:rsid w:val="005A486E"/>
    <w:rsid w:val="005A4A55"/>
    <w:rsid w:val="005A514A"/>
    <w:rsid w:val="005A5178"/>
    <w:rsid w:val="005A5292"/>
    <w:rsid w:val="005A54F0"/>
    <w:rsid w:val="005A58B4"/>
    <w:rsid w:val="005A5C54"/>
    <w:rsid w:val="005A5D2A"/>
    <w:rsid w:val="005A6143"/>
    <w:rsid w:val="005A62C1"/>
    <w:rsid w:val="005A652D"/>
    <w:rsid w:val="005A65D6"/>
    <w:rsid w:val="005A6BD0"/>
    <w:rsid w:val="005A6BE1"/>
    <w:rsid w:val="005A6C39"/>
    <w:rsid w:val="005A70EC"/>
    <w:rsid w:val="005A74C1"/>
    <w:rsid w:val="005A79A8"/>
    <w:rsid w:val="005A7B75"/>
    <w:rsid w:val="005A7E72"/>
    <w:rsid w:val="005B0018"/>
    <w:rsid w:val="005B04F0"/>
    <w:rsid w:val="005B070A"/>
    <w:rsid w:val="005B0883"/>
    <w:rsid w:val="005B114C"/>
    <w:rsid w:val="005B145D"/>
    <w:rsid w:val="005B14FE"/>
    <w:rsid w:val="005B1A5C"/>
    <w:rsid w:val="005B1F01"/>
    <w:rsid w:val="005B1F1F"/>
    <w:rsid w:val="005B1F73"/>
    <w:rsid w:val="005B20B9"/>
    <w:rsid w:val="005B2410"/>
    <w:rsid w:val="005B2590"/>
    <w:rsid w:val="005B2637"/>
    <w:rsid w:val="005B2724"/>
    <w:rsid w:val="005B288C"/>
    <w:rsid w:val="005B329B"/>
    <w:rsid w:val="005B34A3"/>
    <w:rsid w:val="005B37A9"/>
    <w:rsid w:val="005B3AED"/>
    <w:rsid w:val="005B3AF4"/>
    <w:rsid w:val="005B3B0F"/>
    <w:rsid w:val="005B3CC8"/>
    <w:rsid w:val="005B3F3A"/>
    <w:rsid w:val="005B3F3D"/>
    <w:rsid w:val="005B4264"/>
    <w:rsid w:val="005B4464"/>
    <w:rsid w:val="005B4887"/>
    <w:rsid w:val="005B48E5"/>
    <w:rsid w:val="005B4C10"/>
    <w:rsid w:val="005B4DF7"/>
    <w:rsid w:val="005B5000"/>
    <w:rsid w:val="005B554D"/>
    <w:rsid w:val="005B5B29"/>
    <w:rsid w:val="005B5E37"/>
    <w:rsid w:val="005B60E7"/>
    <w:rsid w:val="005B6432"/>
    <w:rsid w:val="005B647D"/>
    <w:rsid w:val="005B662C"/>
    <w:rsid w:val="005B6680"/>
    <w:rsid w:val="005B6815"/>
    <w:rsid w:val="005B6917"/>
    <w:rsid w:val="005B6BDE"/>
    <w:rsid w:val="005B7548"/>
    <w:rsid w:val="005B76D8"/>
    <w:rsid w:val="005B788A"/>
    <w:rsid w:val="005BB5AC"/>
    <w:rsid w:val="005C01CC"/>
    <w:rsid w:val="005C0381"/>
    <w:rsid w:val="005C054B"/>
    <w:rsid w:val="005C0F63"/>
    <w:rsid w:val="005C0FF8"/>
    <w:rsid w:val="005C1219"/>
    <w:rsid w:val="005C18D4"/>
    <w:rsid w:val="005C1AFD"/>
    <w:rsid w:val="005C1EDD"/>
    <w:rsid w:val="005C1EF7"/>
    <w:rsid w:val="005C1F2E"/>
    <w:rsid w:val="005C20B7"/>
    <w:rsid w:val="005C233B"/>
    <w:rsid w:val="005C2664"/>
    <w:rsid w:val="005C27C2"/>
    <w:rsid w:val="005C27E3"/>
    <w:rsid w:val="005C2A0B"/>
    <w:rsid w:val="005C2B64"/>
    <w:rsid w:val="005C2B81"/>
    <w:rsid w:val="005C2E4B"/>
    <w:rsid w:val="005C2ED0"/>
    <w:rsid w:val="005C2F66"/>
    <w:rsid w:val="005C31D9"/>
    <w:rsid w:val="005C3306"/>
    <w:rsid w:val="005C3436"/>
    <w:rsid w:val="005C3574"/>
    <w:rsid w:val="005C366B"/>
    <w:rsid w:val="005C3E7B"/>
    <w:rsid w:val="005C40BF"/>
    <w:rsid w:val="005C41D9"/>
    <w:rsid w:val="005C47C2"/>
    <w:rsid w:val="005C4ACF"/>
    <w:rsid w:val="005C4E30"/>
    <w:rsid w:val="005C4EFC"/>
    <w:rsid w:val="005C4F77"/>
    <w:rsid w:val="005C5040"/>
    <w:rsid w:val="005C5291"/>
    <w:rsid w:val="005C5339"/>
    <w:rsid w:val="005C5432"/>
    <w:rsid w:val="005C57DA"/>
    <w:rsid w:val="005C586C"/>
    <w:rsid w:val="005C5AF7"/>
    <w:rsid w:val="005C6006"/>
    <w:rsid w:val="005C621D"/>
    <w:rsid w:val="005C63B4"/>
    <w:rsid w:val="005C653B"/>
    <w:rsid w:val="005C6763"/>
    <w:rsid w:val="005C6DA5"/>
    <w:rsid w:val="005C716D"/>
    <w:rsid w:val="005C767F"/>
    <w:rsid w:val="005C76E7"/>
    <w:rsid w:val="005C798D"/>
    <w:rsid w:val="005C7E69"/>
    <w:rsid w:val="005D02F5"/>
    <w:rsid w:val="005D03FE"/>
    <w:rsid w:val="005D0536"/>
    <w:rsid w:val="005D0E52"/>
    <w:rsid w:val="005D0E62"/>
    <w:rsid w:val="005D1009"/>
    <w:rsid w:val="005D1091"/>
    <w:rsid w:val="005D123A"/>
    <w:rsid w:val="005D12E1"/>
    <w:rsid w:val="005D14DB"/>
    <w:rsid w:val="005D18D8"/>
    <w:rsid w:val="005D1E2C"/>
    <w:rsid w:val="005D2055"/>
    <w:rsid w:val="005D2160"/>
    <w:rsid w:val="005D2719"/>
    <w:rsid w:val="005D28F4"/>
    <w:rsid w:val="005D2ADB"/>
    <w:rsid w:val="005D3885"/>
    <w:rsid w:val="005D4074"/>
    <w:rsid w:val="005D410A"/>
    <w:rsid w:val="005D45E3"/>
    <w:rsid w:val="005D49EB"/>
    <w:rsid w:val="005D4CBF"/>
    <w:rsid w:val="005D4EB1"/>
    <w:rsid w:val="005D5220"/>
    <w:rsid w:val="005D57F9"/>
    <w:rsid w:val="005D5913"/>
    <w:rsid w:val="005D5AFB"/>
    <w:rsid w:val="005D5D20"/>
    <w:rsid w:val="005D604C"/>
    <w:rsid w:val="005D61DA"/>
    <w:rsid w:val="005D6A56"/>
    <w:rsid w:val="005D6AF2"/>
    <w:rsid w:val="005D722B"/>
    <w:rsid w:val="005D77B2"/>
    <w:rsid w:val="005D7D77"/>
    <w:rsid w:val="005D7DFC"/>
    <w:rsid w:val="005D7ECC"/>
    <w:rsid w:val="005D7F35"/>
    <w:rsid w:val="005E0156"/>
    <w:rsid w:val="005E02BF"/>
    <w:rsid w:val="005E0432"/>
    <w:rsid w:val="005E060F"/>
    <w:rsid w:val="005E075B"/>
    <w:rsid w:val="005E0904"/>
    <w:rsid w:val="005E09A8"/>
    <w:rsid w:val="005E0B22"/>
    <w:rsid w:val="005E0E11"/>
    <w:rsid w:val="005E0F49"/>
    <w:rsid w:val="005E0FD3"/>
    <w:rsid w:val="005E11BC"/>
    <w:rsid w:val="005E128F"/>
    <w:rsid w:val="005E1462"/>
    <w:rsid w:val="005E1A34"/>
    <w:rsid w:val="005E1C89"/>
    <w:rsid w:val="005E1CF0"/>
    <w:rsid w:val="005E1DB4"/>
    <w:rsid w:val="005E20FF"/>
    <w:rsid w:val="005E224F"/>
    <w:rsid w:val="005E2AFF"/>
    <w:rsid w:val="005E2D17"/>
    <w:rsid w:val="005E2FA5"/>
    <w:rsid w:val="005E32D8"/>
    <w:rsid w:val="005E3761"/>
    <w:rsid w:val="005E39A3"/>
    <w:rsid w:val="005E3AF6"/>
    <w:rsid w:val="005E3B0D"/>
    <w:rsid w:val="005E3D3E"/>
    <w:rsid w:val="005E3F01"/>
    <w:rsid w:val="005E40D1"/>
    <w:rsid w:val="005E4299"/>
    <w:rsid w:val="005E4587"/>
    <w:rsid w:val="005E4590"/>
    <w:rsid w:val="005E488D"/>
    <w:rsid w:val="005E4A4F"/>
    <w:rsid w:val="005E4AE3"/>
    <w:rsid w:val="005E4C02"/>
    <w:rsid w:val="005E4E10"/>
    <w:rsid w:val="005E56B7"/>
    <w:rsid w:val="005E5855"/>
    <w:rsid w:val="005E5DE3"/>
    <w:rsid w:val="005E5DF6"/>
    <w:rsid w:val="005E61EE"/>
    <w:rsid w:val="005E64C9"/>
    <w:rsid w:val="005E65AF"/>
    <w:rsid w:val="005E6651"/>
    <w:rsid w:val="005E697A"/>
    <w:rsid w:val="005E6D4C"/>
    <w:rsid w:val="005E74E2"/>
    <w:rsid w:val="005E7847"/>
    <w:rsid w:val="005E7B5D"/>
    <w:rsid w:val="005E7F44"/>
    <w:rsid w:val="005F05DA"/>
    <w:rsid w:val="005F0C76"/>
    <w:rsid w:val="005F1130"/>
    <w:rsid w:val="005F131B"/>
    <w:rsid w:val="005F14B4"/>
    <w:rsid w:val="005F15D3"/>
    <w:rsid w:val="005F1620"/>
    <w:rsid w:val="005F1898"/>
    <w:rsid w:val="005F1948"/>
    <w:rsid w:val="005F19D9"/>
    <w:rsid w:val="005F1B52"/>
    <w:rsid w:val="005F1E33"/>
    <w:rsid w:val="005F2164"/>
    <w:rsid w:val="005F2189"/>
    <w:rsid w:val="005F234B"/>
    <w:rsid w:val="005F2360"/>
    <w:rsid w:val="005F23DF"/>
    <w:rsid w:val="005F2BD6"/>
    <w:rsid w:val="005F2CC0"/>
    <w:rsid w:val="005F2CC9"/>
    <w:rsid w:val="005F30E2"/>
    <w:rsid w:val="005F361F"/>
    <w:rsid w:val="005F3B38"/>
    <w:rsid w:val="005F3DAB"/>
    <w:rsid w:val="005F4453"/>
    <w:rsid w:val="005F49AE"/>
    <w:rsid w:val="005F5102"/>
    <w:rsid w:val="005F52C3"/>
    <w:rsid w:val="005F53EA"/>
    <w:rsid w:val="005F575C"/>
    <w:rsid w:val="005F5A2F"/>
    <w:rsid w:val="005F61B2"/>
    <w:rsid w:val="005F64EB"/>
    <w:rsid w:val="005F674F"/>
    <w:rsid w:val="005F6759"/>
    <w:rsid w:val="005F6836"/>
    <w:rsid w:val="005F68CB"/>
    <w:rsid w:val="005F6AC5"/>
    <w:rsid w:val="005F6D4E"/>
    <w:rsid w:val="005F6E45"/>
    <w:rsid w:val="005F725C"/>
    <w:rsid w:val="005F7481"/>
    <w:rsid w:val="005F761A"/>
    <w:rsid w:val="005F7819"/>
    <w:rsid w:val="005F78A2"/>
    <w:rsid w:val="005F78A5"/>
    <w:rsid w:val="005F7A87"/>
    <w:rsid w:val="005F7B1F"/>
    <w:rsid w:val="005F7B4D"/>
    <w:rsid w:val="005F7DFE"/>
    <w:rsid w:val="006001AF"/>
    <w:rsid w:val="006005E5"/>
    <w:rsid w:val="006006EA"/>
    <w:rsid w:val="00600D38"/>
    <w:rsid w:val="0060117C"/>
    <w:rsid w:val="006014AD"/>
    <w:rsid w:val="00601511"/>
    <w:rsid w:val="00601611"/>
    <w:rsid w:val="0060165A"/>
    <w:rsid w:val="00601AE2"/>
    <w:rsid w:val="00601DC2"/>
    <w:rsid w:val="00601F02"/>
    <w:rsid w:val="00602023"/>
    <w:rsid w:val="0060220F"/>
    <w:rsid w:val="00602335"/>
    <w:rsid w:val="00602544"/>
    <w:rsid w:val="00602749"/>
    <w:rsid w:val="006027E4"/>
    <w:rsid w:val="00602826"/>
    <w:rsid w:val="00602899"/>
    <w:rsid w:val="00602D39"/>
    <w:rsid w:val="00602F0B"/>
    <w:rsid w:val="00603437"/>
    <w:rsid w:val="006036AA"/>
    <w:rsid w:val="006040F2"/>
    <w:rsid w:val="006041CD"/>
    <w:rsid w:val="00604315"/>
    <w:rsid w:val="0060460C"/>
    <w:rsid w:val="00604655"/>
    <w:rsid w:val="006046EE"/>
    <w:rsid w:val="00604A07"/>
    <w:rsid w:val="006055B1"/>
    <w:rsid w:val="00605C14"/>
    <w:rsid w:val="00605CE4"/>
    <w:rsid w:val="00605D7D"/>
    <w:rsid w:val="00605E25"/>
    <w:rsid w:val="006061E3"/>
    <w:rsid w:val="00606310"/>
    <w:rsid w:val="00606590"/>
    <w:rsid w:val="00606B1E"/>
    <w:rsid w:val="00607131"/>
    <w:rsid w:val="0060715F"/>
    <w:rsid w:val="006071B1"/>
    <w:rsid w:val="00607477"/>
    <w:rsid w:val="00607494"/>
    <w:rsid w:val="00607584"/>
    <w:rsid w:val="00607A38"/>
    <w:rsid w:val="00610897"/>
    <w:rsid w:val="006109ED"/>
    <w:rsid w:val="00610B59"/>
    <w:rsid w:val="00610DE7"/>
    <w:rsid w:val="00611501"/>
    <w:rsid w:val="00611951"/>
    <w:rsid w:val="00611A13"/>
    <w:rsid w:val="00611B14"/>
    <w:rsid w:val="00611CEB"/>
    <w:rsid w:val="00611CED"/>
    <w:rsid w:val="00611D7D"/>
    <w:rsid w:val="0061339E"/>
    <w:rsid w:val="00613697"/>
    <w:rsid w:val="0061375D"/>
    <w:rsid w:val="00613AA0"/>
    <w:rsid w:val="00613B0F"/>
    <w:rsid w:val="00613CCC"/>
    <w:rsid w:val="0061402E"/>
    <w:rsid w:val="00614584"/>
    <w:rsid w:val="00614846"/>
    <w:rsid w:val="006149F5"/>
    <w:rsid w:val="00614CF8"/>
    <w:rsid w:val="00615000"/>
    <w:rsid w:val="006153C6"/>
    <w:rsid w:val="00615684"/>
    <w:rsid w:val="00615BBC"/>
    <w:rsid w:val="0061615D"/>
    <w:rsid w:val="00616307"/>
    <w:rsid w:val="00616340"/>
    <w:rsid w:val="00616532"/>
    <w:rsid w:val="006165F4"/>
    <w:rsid w:val="0061687F"/>
    <w:rsid w:val="00616933"/>
    <w:rsid w:val="00616AC6"/>
    <w:rsid w:val="006172D4"/>
    <w:rsid w:val="00617DE6"/>
    <w:rsid w:val="0062012C"/>
    <w:rsid w:val="00620247"/>
    <w:rsid w:val="00620680"/>
    <w:rsid w:val="00620718"/>
    <w:rsid w:val="00620881"/>
    <w:rsid w:val="00620996"/>
    <w:rsid w:val="006209C4"/>
    <w:rsid w:val="00620A03"/>
    <w:rsid w:val="00620D5C"/>
    <w:rsid w:val="00620E03"/>
    <w:rsid w:val="00620E06"/>
    <w:rsid w:val="00621083"/>
    <w:rsid w:val="00621268"/>
    <w:rsid w:val="006214DB"/>
    <w:rsid w:val="006214DD"/>
    <w:rsid w:val="0062160A"/>
    <w:rsid w:val="00621B37"/>
    <w:rsid w:val="006220A1"/>
    <w:rsid w:val="0062219E"/>
    <w:rsid w:val="0062234E"/>
    <w:rsid w:val="006226BD"/>
    <w:rsid w:val="006228E1"/>
    <w:rsid w:val="00622EC1"/>
    <w:rsid w:val="00622FAB"/>
    <w:rsid w:val="00623280"/>
    <w:rsid w:val="00623795"/>
    <w:rsid w:val="00623987"/>
    <w:rsid w:val="00624008"/>
    <w:rsid w:val="0062439B"/>
    <w:rsid w:val="006245C6"/>
    <w:rsid w:val="006247D0"/>
    <w:rsid w:val="00624D5E"/>
    <w:rsid w:val="00624EEB"/>
    <w:rsid w:val="00624FF6"/>
    <w:rsid w:val="0062502C"/>
    <w:rsid w:val="00625066"/>
    <w:rsid w:val="00625317"/>
    <w:rsid w:val="00625328"/>
    <w:rsid w:val="0062552E"/>
    <w:rsid w:val="0062578F"/>
    <w:rsid w:val="006259C3"/>
    <w:rsid w:val="00625B26"/>
    <w:rsid w:val="00625C78"/>
    <w:rsid w:val="00625E04"/>
    <w:rsid w:val="00625E14"/>
    <w:rsid w:val="00625F18"/>
    <w:rsid w:val="006260E3"/>
    <w:rsid w:val="006265D2"/>
    <w:rsid w:val="0062664C"/>
    <w:rsid w:val="00626901"/>
    <w:rsid w:val="00626E6D"/>
    <w:rsid w:val="00627166"/>
    <w:rsid w:val="006271F8"/>
    <w:rsid w:val="00627285"/>
    <w:rsid w:val="006272BE"/>
    <w:rsid w:val="00627484"/>
    <w:rsid w:val="006275A3"/>
    <w:rsid w:val="00627D25"/>
    <w:rsid w:val="00630038"/>
    <w:rsid w:val="006300B1"/>
    <w:rsid w:val="006301E5"/>
    <w:rsid w:val="006302C3"/>
    <w:rsid w:val="0063110E"/>
    <w:rsid w:val="006318FF"/>
    <w:rsid w:val="00631A87"/>
    <w:rsid w:val="00631B84"/>
    <w:rsid w:val="00631DD9"/>
    <w:rsid w:val="00631E46"/>
    <w:rsid w:val="006320EB"/>
    <w:rsid w:val="006321B4"/>
    <w:rsid w:val="0063230A"/>
    <w:rsid w:val="00632368"/>
    <w:rsid w:val="0063270A"/>
    <w:rsid w:val="00632B8B"/>
    <w:rsid w:val="00632E85"/>
    <w:rsid w:val="006332F4"/>
    <w:rsid w:val="00633429"/>
    <w:rsid w:val="0063389C"/>
    <w:rsid w:val="006339E0"/>
    <w:rsid w:val="00633C03"/>
    <w:rsid w:val="006343C5"/>
    <w:rsid w:val="00634B73"/>
    <w:rsid w:val="00634C12"/>
    <w:rsid w:val="006350EF"/>
    <w:rsid w:val="006352B2"/>
    <w:rsid w:val="0063538E"/>
    <w:rsid w:val="00635642"/>
    <w:rsid w:val="006356BE"/>
    <w:rsid w:val="00635941"/>
    <w:rsid w:val="00635A10"/>
    <w:rsid w:val="00635DDA"/>
    <w:rsid w:val="00635EA6"/>
    <w:rsid w:val="006360BD"/>
    <w:rsid w:val="006360FC"/>
    <w:rsid w:val="00636289"/>
    <w:rsid w:val="00636302"/>
    <w:rsid w:val="00636545"/>
    <w:rsid w:val="0063674A"/>
    <w:rsid w:val="00637038"/>
    <w:rsid w:val="00637184"/>
    <w:rsid w:val="006372D1"/>
    <w:rsid w:val="0063738F"/>
    <w:rsid w:val="00637650"/>
    <w:rsid w:val="006376EA"/>
    <w:rsid w:val="00637712"/>
    <w:rsid w:val="006377CD"/>
    <w:rsid w:val="0063782A"/>
    <w:rsid w:val="00637AA9"/>
    <w:rsid w:val="00637C19"/>
    <w:rsid w:val="00637E76"/>
    <w:rsid w:val="0064008F"/>
    <w:rsid w:val="006400CE"/>
    <w:rsid w:val="006401A2"/>
    <w:rsid w:val="00640291"/>
    <w:rsid w:val="0064030D"/>
    <w:rsid w:val="00640F7F"/>
    <w:rsid w:val="006410F9"/>
    <w:rsid w:val="00641170"/>
    <w:rsid w:val="00641833"/>
    <w:rsid w:val="006418B4"/>
    <w:rsid w:val="00642048"/>
    <w:rsid w:val="00642333"/>
    <w:rsid w:val="00642408"/>
    <w:rsid w:val="006428B1"/>
    <w:rsid w:val="00642A82"/>
    <w:rsid w:val="00642BBA"/>
    <w:rsid w:val="00642C89"/>
    <w:rsid w:val="00642CBC"/>
    <w:rsid w:val="00642DD7"/>
    <w:rsid w:val="00643343"/>
    <w:rsid w:val="00643356"/>
    <w:rsid w:val="0064346D"/>
    <w:rsid w:val="00643747"/>
    <w:rsid w:val="00643CA6"/>
    <w:rsid w:val="006445DF"/>
    <w:rsid w:val="006446B6"/>
    <w:rsid w:val="006447AD"/>
    <w:rsid w:val="0064481F"/>
    <w:rsid w:val="0064489A"/>
    <w:rsid w:val="00644E9B"/>
    <w:rsid w:val="00645260"/>
    <w:rsid w:val="006455B6"/>
    <w:rsid w:val="00645A4D"/>
    <w:rsid w:val="00645F16"/>
    <w:rsid w:val="006462E2"/>
    <w:rsid w:val="00646AC8"/>
    <w:rsid w:val="00646C0C"/>
    <w:rsid w:val="00646D5F"/>
    <w:rsid w:val="006473E3"/>
    <w:rsid w:val="00647580"/>
    <w:rsid w:val="00647616"/>
    <w:rsid w:val="00647693"/>
    <w:rsid w:val="00647802"/>
    <w:rsid w:val="00647D8E"/>
    <w:rsid w:val="00650094"/>
    <w:rsid w:val="006508B2"/>
    <w:rsid w:val="00650E3C"/>
    <w:rsid w:val="00650EE5"/>
    <w:rsid w:val="00651A37"/>
    <w:rsid w:val="0065221F"/>
    <w:rsid w:val="006529B9"/>
    <w:rsid w:val="00652BEC"/>
    <w:rsid w:val="00652C8A"/>
    <w:rsid w:val="0065336A"/>
    <w:rsid w:val="00653564"/>
    <w:rsid w:val="006535C1"/>
    <w:rsid w:val="006536B2"/>
    <w:rsid w:val="006539A7"/>
    <w:rsid w:val="00653A2F"/>
    <w:rsid w:val="00653D2E"/>
    <w:rsid w:val="00653F4D"/>
    <w:rsid w:val="006544FF"/>
    <w:rsid w:val="00654871"/>
    <w:rsid w:val="00654BBC"/>
    <w:rsid w:val="00654BFB"/>
    <w:rsid w:val="00654E8E"/>
    <w:rsid w:val="00655234"/>
    <w:rsid w:val="006552DB"/>
    <w:rsid w:val="00655386"/>
    <w:rsid w:val="0065539A"/>
    <w:rsid w:val="0065607F"/>
    <w:rsid w:val="00656133"/>
    <w:rsid w:val="006562B7"/>
    <w:rsid w:val="006563DF"/>
    <w:rsid w:val="006564AA"/>
    <w:rsid w:val="006565F8"/>
    <w:rsid w:val="00656874"/>
    <w:rsid w:val="00656EBA"/>
    <w:rsid w:val="0065738D"/>
    <w:rsid w:val="0065760A"/>
    <w:rsid w:val="00657A9A"/>
    <w:rsid w:val="00657C35"/>
    <w:rsid w:val="00657DBB"/>
    <w:rsid w:val="006601EB"/>
    <w:rsid w:val="0066059C"/>
    <w:rsid w:val="0066067C"/>
    <w:rsid w:val="0066089F"/>
    <w:rsid w:val="00660A62"/>
    <w:rsid w:val="006614FE"/>
    <w:rsid w:val="006615CF"/>
    <w:rsid w:val="00661B7B"/>
    <w:rsid w:val="00661C6B"/>
    <w:rsid w:val="00661D39"/>
    <w:rsid w:val="00662111"/>
    <w:rsid w:val="006622A8"/>
    <w:rsid w:val="006622D3"/>
    <w:rsid w:val="0066241B"/>
    <w:rsid w:val="006624D7"/>
    <w:rsid w:val="006631B4"/>
    <w:rsid w:val="00663443"/>
    <w:rsid w:val="00663498"/>
    <w:rsid w:val="0066352C"/>
    <w:rsid w:val="006636DE"/>
    <w:rsid w:val="006639F0"/>
    <w:rsid w:val="00663A30"/>
    <w:rsid w:val="00663B24"/>
    <w:rsid w:val="00663BFE"/>
    <w:rsid w:val="00663E5C"/>
    <w:rsid w:val="00663F91"/>
    <w:rsid w:val="0066421F"/>
    <w:rsid w:val="0066422D"/>
    <w:rsid w:val="0066423B"/>
    <w:rsid w:val="006644F7"/>
    <w:rsid w:val="006645EC"/>
    <w:rsid w:val="00664E37"/>
    <w:rsid w:val="00664F84"/>
    <w:rsid w:val="00664FDE"/>
    <w:rsid w:val="006650FC"/>
    <w:rsid w:val="0066539A"/>
    <w:rsid w:val="00665AFD"/>
    <w:rsid w:val="00665BAC"/>
    <w:rsid w:val="00665C6B"/>
    <w:rsid w:val="00665D73"/>
    <w:rsid w:val="00665F6C"/>
    <w:rsid w:val="0066601F"/>
    <w:rsid w:val="00666353"/>
    <w:rsid w:val="0066657C"/>
    <w:rsid w:val="00666B4E"/>
    <w:rsid w:val="00667295"/>
    <w:rsid w:val="006672BE"/>
    <w:rsid w:val="00667401"/>
    <w:rsid w:val="0066741D"/>
    <w:rsid w:val="006674BE"/>
    <w:rsid w:val="00667911"/>
    <w:rsid w:val="00667A89"/>
    <w:rsid w:val="00667F23"/>
    <w:rsid w:val="0067009D"/>
    <w:rsid w:val="00670460"/>
    <w:rsid w:val="00670B43"/>
    <w:rsid w:val="0067107D"/>
    <w:rsid w:val="00671159"/>
    <w:rsid w:val="006712CD"/>
    <w:rsid w:val="006714C1"/>
    <w:rsid w:val="00671757"/>
    <w:rsid w:val="00671994"/>
    <w:rsid w:val="00671A75"/>
    <w:rsid w:val="00671B06"/>
    <w:rsid w:val="00671BC5"/>
    <w:rsid w:val="00671C8B"/>
    <w:rsid w:val="00671EDB"/>
    <w:rsid w:val="00671F1E"/>
    <w:rsid w:val="00672290"/>
    <w:rsid w:val="00672388"/>
    <w:rsid w:val="00672766"/>
    <w:rsid w:val="006728FE"/>
    <w:rsid w:val="0067291C"/>
    <w:rsid w:val="00672A58"/>
    <w:rsid w:val="00672B6A"/>
    <w:rsid w:val="00672C0F"/>
    <w:rsid w:val="00672EDD"/>
    <w:rsid w:val="00672F08"/>
    <w:rsid w:val="00672F7A"/>
    <w:rsid w:val="00673592"/>
    <w:rsid w:val="006737E3"/>
    <w:rsid w:val="00673B2E"/>
    <w:rsid w:val="00673F72"/>
    <w:rsid w:val="006740BB"/>
    <w:rsid w:val="00674BF5"/>
    <w:rsid w:val="00675454"/>
    <w:rsid w:val="00675468"/>
    <w:rsid w:val="006757A4"/>
    <w:rsid w:val="006759B5"/>
    <w:rsid w:val="00675AD3"/>
    <w:rsid w:val="00675CCA"/>
    <w:rsid w:val="00676056"/>
    <w:rsid w:val="00676183"/>
    <w:rsid w:val="0067623A"/>
    <w:rsid w:val="006762AE"/>
    <w:rsid w:val="00676399"/>
    <w:rsid w:val="00676660"/>
    <w:rsid w:val="00676B36"/>
    <w:rsid w:val="00676BFB"/>
    <w:rsid w:val="0067703D"/>
    <w:rsid w:val="006771C7"/>
    <w:rsid w:val="006771CB"/>
    <w:rsid w:val="006771FF"/>
    <w:rsid w:val="00677352"/>
    <w:rsid w:val="006773D7"/>
    <w:rsid w:val="00677566"/>
    <w:rsid w:val="00677725"/>
    <w:rsid w:val="00677996"/>
    <w:rsid w:val="00677B06"/>
    <w:rsid w:val="00677EC2"/>
    <w:rsid w:val="00677F84"/>
    <w:rsid w:val="0068008D"/>
    <w:rsid w:val="006800F3"/>
    <w:rsid w:val="0068012E"/>
    <w:rsid w:val="00681025"/>
    <w:rsid w:val="0068117D"/>
    <w:rsid w:val="006811B6"/>
    <w:rsid w:val="006813C7"/>
    <w:rsid w:val="0068141B"/>
    <w:rsid w:val="00681B57"/>
    <w:rsid w:val="00681DBE"/>
    <w:rsid w:val="0068205D"/>
    <w:rsid w:val="00682066"/>
    <w:rsid w:val="00682D07"/>
    <w:rsid w:val="00682FD7"/>
    <w:rsid w:val="00683065"/>
    <w:rsid w:val="0068322E"/>
    <w:rsid w:val="00683270"/>
    <w:rsid w:val="00683277"/>
    <w:rsid w:val="006832B7"/>
    <w:rsid w:val="006836C2"/>
    <w:rsid w:val="00683B0B"/>
    <w:rsid w:val="00683D74"/>
    <w:rsid w:val="00683DBB"/>
    <w:rsid w:val="006841C5"/>
    <w:rsid w:val="00684298"/>
    <w:rsid w:val="00684B2E"/>
    <w:rsid w:val="00684C22"/>
    <w:rsid w:val="00684CE7"/>
    <w:rsid w:val="00684EFE"/>
    <w:rsid w:val="006857EC"/>
    <w:rsid w:val="006858F1"/>
    <w:rsid w:val="00685905"/>
    <w:rsid w:val="006860EB"/>
    <w:rsid w:val="006864BC"/>
    <w:rsid w:val="00686ABB"/>
    <w:rsid w:val="0068728B"/>
    <w:rsid w:val="00687350"/>
    <w:rsid w:val="006873D9"/>
    <w:rsid w:val="00687491"/>
    <w:rsid w:val="006875DA"/>
    <w:rsid w:val="0069006B"/>
    <w:rsid w:val="006902CB"/>
    <w:rsid w:val="006903DF"/>
    <w:rsid w:val="00690471"/>
    <w:rsid w:val="006904E5"/>
    <w:rsid w:val="00690B27"/>
    <w:rsid w:val="00690ECD"/>
    <w:rsid w:val="006911B0"/>
    <w:rsid w:val="0069129E"/>
    <w:rsid w:val="0069130B"/>
    <w:rsid w:val="006914EF"/>
    <w:rsid w:val="006918B9"/>
    <w:rsid w:val="0069198F"/>
    <w:rsid w:val="00691A16"/>
    <w:rsid w:val="006921A1"/>
    <w:rsid w:val="00692225"/>
    <w:rsid w:val="00692901"/>
    <w:rsid w:val="00692962"/>
    <w:rsid w:val="00692EF3"/>
    <w:rsid w:val="00693127"/>
    <w:rsid w:val="006931A8"/>
    <w:rsid w:val="006935E5"/>
    <w:rsid w:val="006936C1"/>
    <w:rsid w:val="00693840"/>
    <w:rsid w:val="00693A65"/>
    <w:rsid w:val="00693B2F"/>
    <w:rsid w:val="00693D44"/>
    <w:rsid w:val="00693F51"/>
    <w:rsid w:val="00694211"/>
    <w:rsid w:val="0069427F"/>
    <w:rsid w:val="0069432B"/>
    <w:rsid w:val="006944E9"/>
    <w:rsid w:val="00694574"/>
    <w:rsid w:val="00694818"/>
    <w:rsid w:val="00694A48"/>
    <w:rsid w:val="00694C43"/>
    <w:rsid w:val="006950E7"/>
    <w:rsid w:val="006952BD"/>
    <w:rsid w:val="006952E3"/>
    <w:rsid w:val="0069571E"/>
    <w:rsid w:val="0069594D"/>
    <w:rsid w:val="00695B86"/>
    <w:rsid w:val="00695CCE"/>
    <w:rsid w:val="00695F33"/>
    <w:rsid w:val="0069661B"/>
    <w:rsid w:val="00696724"/>
    <w:rsid w:val="006967DC"/>
    <w:rsid w:val="00696D71"/>
    <w:rsid w:val="0069745F"/>
    <w:rsid w:val="00697CEE"/>
    <w:rsid w:val="00697E17"/>
    <w:rsid w:val="006A038C"/>
    <w:rsid w:val="006A075C"/>
    <w:rsid w:val="006A0811"/>
    <w:rsid w:val="006A08F4"/>
    <w:rsid w:val="006A0924"/>
    <w:rsid w:val="006A0D13"/>
    <w:rsid w:val="006A0D18"/>
    <w:rsid w:val="006A0E1C"/>
    <w:rsid w:val="006A1258"/>
    <w:rsid w:val="006A1299"/>
    <w:rsid w:val="006A1749"/>
    <w:rsid w:val="006A1C46"/>
    <w:rsid w:val="006A1C9A"/>
    <w:rsid w:val="006A1F6C"/>
    <w:rsid w:val="006A21A8"/>
    <w:rsid w:val="006A222D"/>
    <w:rsid w:val="006A22AA"/>
    <w:rsid w:val="006A22C6"/>
    <w:rsid w:val="006A2473"/>
    <w:rsid w:val="006A2518"/>
    <w:rsid w:val="006A2912"/>
    <w:rsid w:val="006A2B89"/>
    <w:rsid w:val="006A2E3F"/>
    <w:rsid w:val="006A31B8"/>
    <w:rsid w:val="006A32A1"/>
    <w:rsid w:val="006A35DA"/>
    <w:rsid w:val="006A35E7"/>
    <w:rsid w:val="006A3A65"/>
    <w:rsid w:val="006A3C2A"/>
    <w:rsid w:val="006A40DC"/>
    <w:rsid w:val="006A41A5"/>
    <w:rsid w:val="006A4424"/>
    <w:rsid w:val="006A4977"/>
    <w:rsid w:val="006A4FB2"/>
    <w:rsid w:val="006A5053"/>
    <w:rsid w:val="006A5262"/>
    <w:rsid w:val="006A5588"/>
    <w:rsid w:val="006A56B3"/>
    <w:rsid w:val="006A5962"/>
    <w:rsid w:val="006A5C3A"/>
    <w:rsid w:val="006A5E4E"/>
    <w:rsid w:val="006A5EDA"/>
    <w:rsid w:val="006A65E3"/>
    <w:rsid w:val="006A66FA"/>
    <w:rsid w:val="006A675C"/>
    <w:rsid w:val="006A7479"/>
    <w:rsid w:val="006A7778"/>
    <w:rsid w:val="006A77BE"/>
    <w:rsid w:val="006A7C04"/>
    <w:rsid w:val="006A7C3D"/>
    <w:rsid w:val="006A7CC6"/>
    <w:rsid w:val="006A7CE9"/>
    <w:rsid w:val="006B013D"/>
    <w:rsid w:val="006B0830"/>
    <w:rsid w:val="006B0AD4"/>
    <w:rsid w:val="006B0E1E"/>
    <w:rsid w:val="006B0FAB"/>
    <w:rsid w:val="006B131A"/>
    <w:rsid w:val="006B145A"/>
    <w:rsid w:val="006B1489"/>
    <w:rsid w:val="006B156E"/>
    <w:rsid w:val="006B1B38"/>
    <w:rsid w:val="006B1D15"/>
    <w:rsid w:val="006B1F93"/>
    <w:rsid w:val="006B1F96"/>
    <w:rsid w:val="006B2463"/>
    <w:rsid w:val="006B25B7"/>
    <w:rsid w:val="006B2F97"/>
    <w:rsid w:val="006B3084"/>
    <w:rsid w:val="006B3233"/>
    <w:rsid w:val="006B37EC"/>
    <w:rsid w:val="006B3A30"/>
    <w:rsid w:val="006B3C00"/>
    <w:rsid w:val="006B4018"/>
    <w:rsid w:val="006B462C"/>
    <w:rsid w:val="006B4A62"/>
    <w:rsid w:val="006B4B0B"/>
    <w:rsid w:val="006B4D26"/>
    <w:rsid w:val="006B575B"/>
    <w:rsid w:val="006B58A0"/>
    <w:rsid w:val="006B58C8"/>
    <w:rsid w:val="006B5A14"/>
    <w:rsid w:val="006B6921"/>
    <w:rsid w:val="006B6A1E"/>
    <w:rsid w:val="006B6BD9"/>
    <w:rsid w:val="006B6CE3"/>
    <w:rsid w:val="006B7054"/>
    <w:rsid w:val="006B723C"/>
    <w:rsid w:val="006B73C1"/>
    <w:rsid w:val="006B7A84"/>
    <w:rsid w:val="006B7EFE"/>
    <w:rsid w:val="006B7FED"/>
    <w:rsid w:val="006C0165"/>
    <w:rsid w:val="006C018F"/>
    <w:rsid w:val="006C02D3"/>
    <w:rsid w:val="006C0494"/>
    <w:rsid w:val="006C0D6C"/>
    <w:rsid w:val="006C10C5"/>
    <w:rsid w:val="006C1266"/>
    <w:rsid w:val="006C12BE"/>
    <w:rsid w:val="006C193F"/>
    <w:rsid w:val="006C1FCB"/>
    <w:rsid w:val="006C20AE"/>
    <w:rsid w:val="006C2154"/>
    <w:rsid w:val="006C2187"/>
    <w:rsid w:val="006C23A4"/>
    <w:rsid w:val="006C243A"/>
    <w:rsid w:val="006C2CA1"/>
    <w:rsid w:val="006C2D34"/>
    <w:rsid w:val="006C2D8D"/>
    <w:rsid w:val="006C2D9E"/>
    <w:rsid w:val="006C3581"/>
    <w:rsid w:val="006C381D"/>
    <w:rsid w:val="006C3850"/>
    <w:rsid w:val="006C3A68"/>
    <w:rsid w:val="006C454E"/>
    <w:rsid w:val="006C47FA"/>
    <w:rsid w:val="006C4A6D"/>
    <w:rsid w:val="006C5561"/>
    <w:rsid w:val="006C5716"/>
    <w:rsid w:val="006C58CE"/>
    <w:rsid w:val="006C59A0"/>
    <w:rsid w:val="006C5DF7"/>
    <w:rsid w:val="006C63B7"/>
    <w:rsid w:val="006C64AC"/>
    <w:rsid w:val="006C64CD"/>
    <w:rsid w:val="006C6690"/>
    <w:rsid w:val="006C6EC5"/>
    <w:rsid w:val="006C72BB"/>
    <w:rsid w:val="006C73C8"/>
    <w:rsid w:val="006C746D"/>
    <w:rsid w:val="006C7668"/>
    <w:rsid w:val="006C78A4"/>
    <w:rsid w:val="006C78DE"/>
    <w:rsid w:val="006C7A49"/>
    <w:rsid w:val="006C7BB3"/>
    <w:rsid w:val="006C7BF9"/>
    <w:rsid w:val="006C7D65"/>
    <w:rsid w:val="006C7E75"/>
    <w:rsid w:val="006D00B2"/>
    <w:rsid w:val="006D03F6"/>
    <w:rsid w:val="006D0568"/>
    <w:rsid w:val="006D065A"/>
    <w:rsid w:val="006D0AA5"/>
    <w:rsid w:val="006D0D8C"/>
    <w:rsid w:val="006D0FF2"/>
    <w:rsid w:val="006D149D"/>
    <w:rsid w:val="006D14BE"/>
    <w:rsid w:val="006D1AC3"/>
    <w:rsid w:val="006D1BBD"/>
    <w:rsid w:val="006D1E34"/>
    <w:rsid w:val="006D1E80"/>
    <w:rsid w:val="006D1FD9"/>
    <w:rsid w:val="006D1FE7"/>
    <w:rsid w:val="006D21E8"/>
    <w:rsid w:val="006D2226"/>
    <w:rsid w:val="006D2297"/>
    <w:rsid w:val="006D2ABC"/>
    <w:rsid w:val="006D32C9"/>
    <w:rsid w:val="006D3489"/>
    <w:rsid w:val="006D37CE"/>
    <w:rsid w:val="006D383D"/>
    <w:rsid w:val="006D3B7E"/>
    <w:rsid w:val="006D3D28"/>
    <w:rsid w:val="006D3F66"/>
    <w:rsid w:val="006D4145"/>
    <w:rsid w:val="006D42AC"/>
    <w:rsid w:val="006D446B"/>
    <w:rsid w:val="006D45D1"/>
    <w:rsid w:val="006D45D4"/>
    <w:rsid w:val="006D492B"/>
    <w:rsid w:val="006D4C4B"/>
    <w:rsid w:val="006D4F92"/>
    <w:rsid w:val="006D4F9C"/>
    <w:rsid w:val="006D5420"/>
    <w:rsid w:val="006D56D4"/>
    <w:rsid w:val="006D5B52"/>
    <w:rsid w:val="006D5C90"/>
    <w:rsid w:val="006D61BA"/>
    <w:rsid w:val="006D6321"/>
    <w:rsid w:val="006D65B2"/>
    <w:rsid w:val="006D670D"/>
    <w:rsid w:val="006D6AFC"/>
    <w:rsid w:val="006D7050"/>
    <w:rsid w:val="006D71E4"/>
    <w:rsid w:val="006D7260"/>
    <w:rsid w:val="006D7330"/>
    <w:rsid w:val="006D7628"/>
    <w:rsid w:val="006D783E"/>
    <w:rsid w:val="006D7911"/>
    <w:rsid w:val="006D7A30"/>
    <w:rsid w:val="006D7B49"/>
    <w:rsid w:val="006D7D5A"/>
    <w:rsid w:val="006D7E40"/>
    <w:rsid w:val="006D7FCF"/>
    <w:rsid w:val="006E0ADB"/>
    <w:rsid w:val="006E12CE"/>
    <w:rsid w:val="006E1544"/>
    <w:rsid w:val="006E15FA"/>
    <w:rsid w:val="006E19FB"/>
    <w:rsid w:val="006E1E39"/>
    <w:rsid w:val="006E1FA4"/>
    <w:rsid w:val="006E2229"/>
    <w:rsid w:val="006E2411"/>
    <w:rsid w:val="006E24EC"/>
    <w:rsid w:val="006E271F"/>
    <w:rsid w:val="006E288D"/>
    <w:rsid w:val="006E2BE3"/>
    <w:rsid w:val="006E2C0B"/>
    <w:rsid w:val="006E3331"/>
    <w:rsid w:val="006E33BE"/>
    <w:rsid w:val="006E33DA"/>
    <w:rsid w:val="006E3415"/>
    <w:rsid w:val="006E350A"/>
    <w:rsid w:val="006E36FB"/>
    <w:rsid w:val="006E3799"/>
    <w:rsid w:val="006E38D3"/>
    <w:rsid w:val="006E3A2E"/>
    <w:rsid w:val="006E3A38"/>
    <w:rsid w:val="006E3B02"/>
    <w:rsid w:val="006E3C35"/>
    <w:rsid w:val="006E4102"/>
    <w:rsid w:val="006E4111"/>
    <w:rsid w:val="006E43F7"/>
    <w:rsid w:val="006E47A7"/>
    <w:rsid w:val="006E4C7B"/>
    <w:rsid w:val="006E5281"/>
    <w:rsid w:val="006E55DF"/>
    <w:rsid w:val="006E58BF"/>
    <w:rsid w:val="006E5C2F"/>
    <w:rsid w:val="006E5DE7"/>
    <w:rsid w:val="006E61CF"/>
    <w:rsid w:val="006E66C3"/>
    <w:rsid w:val="006E6A99"/>
    <w:rsid w:val="006E6B97"/>
    <w:rsid w:val="006E7054"/>
    <w:rsid w:val="006E726E"/>
    <w:rsid w:val="006E728A"/>
    <w:rsid w:val="006E7304"/>
    <w:rsid w:val="006E7904"/>
    <w:rsid w:val="006E7A78"/>
    <w:rsid w:val="006E7E47"/>
    <w:rsid w:val="006E7F0C"/>
    <w:rsid w:val="006F02E2"/>
    <w:rsid w:val="006F05A4"/>
    <w:rsid w:val="006F0869"/>
    <w:rsid w:val="006F09D5"/>
    <w:rsid w:val="006F0A0B"/>
    <w:rsid w:val="006F0AFB"/>
    <w:rsid w:val="006F12D4"/>
    <w:rsid w:val="006F13B4"/>
    <w:rsid w:val="006F14F7"/>
    <w:rsid w:val="006F1565"/>
    <w:rsid w:val="006F16FB"/>
    <w:rsid w:val="006F170E"/>
    <w:rsid w:val="006F173D"/>
    <w:rsid w:val="006F2298"/>
    <w:rsid w:val="006F229E"/>
    <w:rsid w:val="006F2371"/>
    <w:rsid w:val="006F27A2"/>
    <w:rsid w:val="006F2914"/>
    <w:rsid w:val="006F293B"/>
    <w:rsid w:val="006F297F"/>
    <w:rsid w:val="006F2AE3"/>
    <w:rsid w:val="006F2AEC"/>
    <w:rsid w:val="006F2F5D"/>
    <w:rsid w:val="006F2F67"/>
    <w:rsid w:val="006F3010"/>
    <w:rsid w:val="006F3AEC"/>
    <w:rsid w:val="006F3AFD"/>
    <w:rsid w:val="006F3B3B"/>
    <w:rsid w:val="006F3C68"/>
    <w:rsid w:val="006F3F02"/>
    <w:rsid w:val="006F415A"/>
    <w:rsid w:val="006F4E9C"/>
    <w:rsid w:val="006F50F1"/>
    <w:rsid w:val="006F5335"/>
    <w:rsid w:val="006F53BC"/>
    <w:rsid w:val="006F5474"/>
    <w:rsid w:val="006F54FA"/>
    <w:rsid w:val="006F58DC"/>
    <w:rsid w:val="006F59C6"/>
    <w:rsid w:val="006F59F5"/>
    <w:rsid w:val="006F5CF0"/>
    <w:rsid w:val="006F5D01"/>
    <w:rsid w:val="006F5E21"/>
    <w:rsid w:val="006F6170"/>
    <w:rsid w:val="006F6205"/>
    <w:rsid w:val="006F6516"/>
    <w:rsid w:val="006F691B"/>
    <w:rsid w:val="006F6C49"/>
    <w:rsid w:val="006F6EF9"/>
    <w:rsid w:val="006F723F"/>
    <w:rsid w:val="006F78B0"/>
    <w:rsid w:val="006F78D4"/>
    <w:rsid w:val="006F79C7"/>
    <w:rsid w:val="006F7C39"/>
    <w:rsid w:val="0070035E"/>
    <w:rsid w:val="007007A0"/>
    <w:rsid w:val="0070111E"/>
    <w:rsid w:val="007016A6"/>
    <w:rsid w:val="007016E5"/>
    <w:rsid w:val="00701CB7"/>
    <w:rsid w:val="00701D75"/>
    <w:rsid w:val="00701FC8"/>
    <w:rsid w:val="007024FA"/>
    <w:rsid w:val="007028FB"/>
    <w:rsid w:val="00702956"/>
    <w:rsid w:val="00702A5F"/>
    <w:rsid w:val="00702BA4"/>
    <w:rsid w:val="00702BE6"/>
    <w:rsid w:val="00703CC3"/>
    <w:rsid w:val="00703E7D"/>
    <w:rsid w:val="007041ED"/>
    <w:rsid w:val="007044FD"/>
    <w:rsid w:val="0070475E"/>
    <w:rsid w:val="0070487F"/>
    <w:rsid w:val="00704F5E"/>
    <w:rsid w:val="0070506C"/>
    <w:rsid w:val="007054FE"/>
    <w:rsid w:val="007056E9"/>
    <w:rsid w:val="00705761"/>
    <w:rsid w:val="00705798"/>
    <w:rsid w:val="00705B0A"/>
    <w:rsid w:val="00705B3E"/>
    <w:rsid w:val="00705CC1"/>
    <w:rsid w:val="00705D42"/>
    <w:rsid w:val="00706145"/>
    <w:rsid w:val="00706213"/>
    <w:rsid w:val="0070646F"/>
    <w:rsid w:val="00706486"/>
    <w:rsid w:val="00706873"/>
    <w:rsid w:val="00706916"/>
    <w:rsid w:val="00706F01"/>
    <w:rsid w:val="007070EF"/>
    <w:rsid w:val="007071FF"/>
    <w:rsid w:val="00707511"/>
    <w:rsid w:val="00707534"/>
    <w:rsid w:val="00707D26"/>
    <w:rsid w:val="00707E05"/>
    <w:rsid w:val="00707FF9"/>
    <w:rsid w:val="007100B5"/>
    <w:rsid w:val="007107A1"/>
    <w:rsid w:val="0071094F"/>
    <w:rsid w:val="00710B72"/>
    <w:rsid w:val="00711232"/>
    <w:rsid w:val="007113C7"/>
    <w:rsid w:val="007117DA"/>
    <w:rsid w:val="0071180F"/>
    <w:rsid w:val="00711D76"/>
    <w:rsid w:val="00711D80"/>
    <w:rsid w:val="00711D8A"/>
    <w:rsid w:val="00711DAD"/>
    <w:rsid w:val="0071223E"/>
    <w:rsid w:val="007122DF"/>
    <w:rsid w:val="00712631"/>
    <w:rsid w:val="0071273B"/>
    <w:rsid w:val="0071286F"/>
    <w:rsid w:val="00712A56"/>
    <w:rsid w:val="00712C2D"/>
    <w:rsid w:val="00712C9F"/>
    <w:rsid w:val="00712D7B"/>
    <w:rsid w:val="0071341E"/>
    <w:rsid w:val="00713CC8"/>
    <w:rsid w:val="00713D93"/>
    <w:rsid w:val="00713DB9"/>
    <w:rsid w:val="00713EE9"/>
    <w:rsid w:val="0071437E"/>
    <w:rsid w:val="007145F3"/>
    <w:rsid w:val="00714EAA"/>
    <w:rsid w:val="00715384"/>
    <w:rsid w:val="007154A5"/>
    <w:rsid w:val="00715600"/>
    <w:rsid w:val="00715881"/>
    <w:rsid w:val="007158AF"/>
    <w:rsid w:val="00715925"/>
    <w:rsid w:val="00715F51"/>
    <w:rsid w:val="00715F82"/>
    <w:rsid w:val="0071628D"/>
    <w:rsid w:val="00716960"/>
    <w:rsid w:val="00716C0A"/>
    <w:rsid w:val="00716D0B"/>
    <w:rsid w:val="00716FE9"/>
    <w:rsid w:val="00717442"/>
    <w:rsid w:val="00717463"/>
    <w:rsid w:val="00717934"/>
    <w:rsid w:val="007179B1"/>
    <w:rsid w:val="00717E78"/>
    <w:rsid w:val="00717EF8"/>
    <w:rsid w:val="007200C5"/>
    <w:rsid w:val="007202AE"/>
    <w:rsid w:val="00720961"/>
    <w:rsid w:val="007209DB"/>
    <w:rsid w:val="00720AE7"/>
    <w:rsid w:val="00720B8C"/>
    <w:rsid w:val="00720B9D"/>
    <w:rsid w:val="00720CF1"/>
    <w:rsid w:val="00720E98"/>
    <w:rsid w:val="00720F52"/>
    <w:rsid w:val="007214C7"/>
    <w:rsid w:val="0072173F"/>
    <w:rsid w:val="00721894"/>
    <w:rsid w:val="00722566"/>
    <w:rsid w:val="0072286E"/>
    <w:rsid w:val="00722C64"/>
    <w:rsid w:val="00722E03"/>
    <w:rsid w:val="00723015"/>
    <w:rsid w:val="0072302D"/>
    <w:rsid w:val="007233D7"/>
    <w:rsid w:val="007233E5"/>
    <w:rsid w:val="007236CF"/>
    <w:rsid w:val="00723929"/>
    <w:rsid w:val="00723A16"/>
    <w:rsid w:val="00723A4B"/>
    <w:rsid w:val="00723C75"/>
    <w:rsid w:val="00724067"/>
    <w:rsid w:val="00724247"/>
    <w:rsid w:val="00724296"/>
    <w:rsid w:val="00724D28"/>
    <w:rsid w:val="0072502A"/>
    <w:rsid w:val="00725210"/>
    <w:rsid w:val="00725312"/>
    <w:rsid w:val="00725427"/>
    <w:rsid w:val="0072579F"/>
    <w:rsid w:val="007257B0"/>
    <w:rsid w:val="00725912"/>
    <w:rsid w:val="00725A37"/>
    <w:rsid w:val="0072620D"/>
    <w:rsid w:val="00726210"/>
    <w:rsid w:val="00726B7B"/>
    <w:rsid w:val="00726DD1"/>
    <w:rsid w:val="0072724A"/>
    <w:rsid w:val="007273A7"/>
    <w:rsid w:val="007274C9"/>
    <w:rsid w:val="00727672"/>
    <w:rsid w:val="007276AE"/>
    <w:rsid w:val="007276BA"/>
    <w:rsid w:val="007276F8"/>
    <w:rsid w:val="00727806"/>
    <w:rsid w:val="00727A94"/>
    <w:rsid w:val="00727B62"/>
    <w:rsid w:val="00727F48"/>
    <w:rsid w:val="00730291"/>
    <w:rsid w:val="007302B1"/>
    <w:rsid w:val="0073030A"/>
    <w:rsid w:val="00730486"/>
    <w:rsid w:val="00730639"/>
    <w:rsid w:val="0073091E"/>
    <w:rsid w:val="00731058"/>
    <w:rsid w:val="00731267"/>
    <w:rsid w:val="0073147E"/>
    <w:rsid w:val="00731ED6"/>
    <w:rsid w:val="00731FF1"/>
    <w:rsid w:val="00732137"/>
    <w:rsid w:val="00732164"/>
    <w:rsid w:val="00732171"/>
    <w:rsid w:val="007321FD"/>
    <w:rsid w:val="00732AD2"/>
    <w:rsid w:val="00732B59"/>
    <w:rsid w:val="00732D62"/>
    <w:rsid w:val="00733014"/>
    <w:rsid w:val="007335B2"/>
    <w:rsid w:val="00733768"/>
    <w:rsid w:val="00733879"/>
    <w:rsid w:val="00733AED"/>
    <w:rsid w:val="00733ED4"/>
    <w:rsid w:val="00733F55"/>
    <w:rsid w:val="00734089"/>
    <w:rsid w:val="007340D6"/>
    <w:rsid w:val="00734195"/>
    <w:rsid w:val="007343DC"/>
    <w:rsid w:val="007345A3"/>
    <w:rsid w:val="0073463D"/>
    <w:rsid w:val="00734754"/>
    <w:rsid w:val="00734B8A"/>
    <w:rsid w:val="00734D9C"/>
    <w:rsid w:val="00735464"/>
    <w:rsid w:val="0073554B"/>
    <w:rsid w:val="00735C26"/>
    <w:rsid w:val="00735C91"/>
    <w:rsid w:val="00735E52"/>
    <w:rsid w:val="00735EB3"/>
    <w:rsid w:val="00735EFC"/>
    <w:rsid w:val="00736ABF"/>
    <w:rsid w:val="00736CA2"/>
    <w:rsid w:val="00736FAD"/>
    <w:rsid w:val="0073711B"/>
    <w:rsid w:val="007372AD"/>
    <w:rsid w:val="00737A7A"/>
    <w:rsid w:val="0074023C"/>
    <w:rsid w:val="0074070E"/>
    <w:rsid w:val="007407C3"/>
    <w:rsid w:val="00740A6C"/>
    <w:rsid w:val="00740B12"/>
    <w:rsid w:val="00740C10"/>
    <w:rsid w:val="00740D77"/>
    <w:rsid w:val="0074139B"/>
    <w:rsid w:val="007419E2"/>
    <w:rsid w:val="00741C5F"/>
    <w:rsid w:val="0074214A"/>
    <w:rsid w:val="0074238E"/>
    <w:rsid w:val="00742A3D"/>
    <w:rsid w:val="00742AF4"/>
    <w:rsid w:val="007431B4"/>
    <w:rsid w:val="00743336"/>
    <w:rsid w:val="0074364F"/>
    <w:rsid w:val="00743807"/>
    <w:rsid w:val="007438E1"/>
    <w:rsid w:val="00743DCB"/>
    <w:rsid w:val="00743F6E"/>
    <w:rsid w:val="007442D4"/>
    <w:rsid w:val="007442D9"/>
    <w:rsid w:val="00744461"/>
    <w:rsid w:val="0074456F"/>
    <w:rsid w:val="0074494B"/>
    <w:rsid w:val="00744B2E"/>
    <w:rsid w:val="00744C27"/>
    <w:rsid w:val="00744FDA"/>
    <w:rsid w:val="0074528B"/>
    <w:rsid w:val="007452F9"/>
    <w:rsid w:val="007455BB"/>
    <w:rsid w:val="00745676"/>
    <w:rsid w:val="0074584B"/>
    <w:rsid w:val="0074594B"/>
    <w:rsid w:val="00745A2E"/>
    <w:rsid w:val="00745AD8"/>
    <w:rsid w:val="00745CF1"/>
    <w:rsid w:val="00745E3F"/>
    <w:rsid w:val="00745E63"/>
    <w:rsid w:val="007463F1"/>
    <w:rsid w:val="00746660"/>
    <w:rsid w:val="00746667"/>
    <w:rsid w:val="00746693"/>
    <w:rsid w:val="00746817"/>
    <w:rsid w:val="00746BB1"/>
    <w:rsid w:val="00746C2C"/>
    <w:rsid w:val="00746E9D"/>
    <w:rsid w:val="00746F4F"/>
    <w:rsid w:val="00747519"/>
    <w:rsid w:val="0074762C"/>
    <w:rsid w:val="007478BA"/>
    <w:rsid w:val="00747B1F"/>
    <w:rsid w:val="00750447"/>
    <w:rsid w:val="00750B5A"/>
    <w:rsid w:val="00750BEB"/>
    <w:rsid w:val="00750C19"/>
    <w:rsid w:val="00750EA9"/>
    <w:rsid w:val="00750F54"/>
    <w:rsid w:val="007510B5"/>
    <w:rsid w:val="00751305"/>
    <w:rsid w:val="00751478"/>
    <w:rsid w:val="0075155D"/>
    <w:rsid w:val="0075166D"/>
    <w:rsid w:val="0075172D"/>
    <w:rsid w:val="00751887"/>
    <w:rsid w:val="00751AEC"/>
    <w:rsid w:val="00751C36"/>
    <w:rsid w:val="00751E49"/>
    <w:rsid w:val="00751EFC"/>
    <w:rsid w:val="00751FA0"/>
    <w:rsid w:val="007520B4"/>
    <w:rsid w:val="007522D5"/>
    <w:rsid w:val="0075232E"/>
    <w:rsid w:val="007529C0"/>
    <w:rsid w:val="00752A01"/>
    <w:rsid w:val="00752B3C"/>
    <w:rsid w:val="007533BF"/>
    <w:rsid w:val="00753638"/>
    <w:rsid w:val="00753850"/>
    <w:rsid w:val="00753A61"/>
    <w:rsid w:val="00753E46"/>
    <w:rsid w:val="00754563"/>
    <w:rsid w:val="0075469A"/>
    <w:rsid w:val="00754A74"/>
    <w:rsid w:val="007551B8"/>
    <w:rsid w:val="00755244"/>
    <w:rsid w:val="00755304"/>
    <w:rsid w:val="0075536E"/>
    <w:rsid w:val="00755413"/>
    <w:rsid w:val="00755715"/>
    <w:rsid w:val="00755864"/>
    <w:rsid w:val="007558F0"/>
    <w:rsid w:val="0075662E"/>
    <w:rsid w:val="00756893"/>
    <w:rsid w:val="00756A9C"/>
    <w:rsid w:val="00756AC4"/>
    <w:rsid w:val="00756B37"/>
    <w:rsid w:val="00756B94"/>
    <w:rsid w:val="007571E3"/>
    <w:rsid w:val="0075756B"/>
    <w:rsid w:val="007576A4"/>
    <w:rsid w:val="0075789E"/>
    <w:rsid w:val="00757E3E"/>
    <w:rsid w:val="00757E55"/>
    <w:rsid w:val="00757F99"/>
    <w:rsid w:val="00760927"/>
    <w:rsid w:val="00760FCD"/>
    <w:rsid w:val="0076115B"/>
    <w:rsid w:val="0076189E"/>
    <w:rsid w:val="007618E7"/>
    <w:rsid w:val="0076190C"/>
    <w:rsid w:val="00761B87"/>
    <w:rsid w:val="00761C26"/>
    <w:rsid w:val="00761D4F"/>
    <w:rsid w:val="00761D9D"/>
    <w:rsid w:val="00762023"/>
    <w:rsid w:val="007620E6"/>
    <w:rsid w:val="00762109"/>
    <w:rsid w:val="007621AD"/>
    <w:rsid w:val="007622C7"/>
    <w:rsid w:val="00762389"/>
    <w:rsid w:val="007624DA"/>
    <w:rsid w:val="00763016"/>
    <w:rsid w:val="007632F3"/>
    <w:rsid w:val="00763796"/>
    <w:rsid w:val="00763E6A"/>
    <w:rsid w:val="00764154"/>
    <w:rsid w:val="0076421A"/>
    <w:rsid w:val="007648D3"/>
    <w:rsid w:val="00764C2E"/>
    <w:rsid w:val="00764CE3"/>
    <w:rsid w:val="00764D32"/>
    <w:rsid w:val="00765167"/>
    <w:rsid w:val="0076582A"/>
    <w:rsid w:val="00765835"/>
    <w:rsid w:val="00765B54"/>
    <w:rsid w:val="00765F02"/>
    <w:rsid w:val="0076670D"/>
    <w:rsid w:val="00766847"/>
    <w:rsid w:val="00766899"/>
    <w:rsid w:val="00766B90"/>
    <w:rsid w:val="00766D80"/>
    <w:rsid w:val="00766E3B"/>
    <w:rsid w:val="00766F7B"/>
    <w:rsid w:val="00767187"/>
    <w:rsid w:val="00767261"/>
    <w:rsid w:val="00767D47"/>
    <w:rsid w:val="007703D1"/>
    <w:rsid w:val="007703E3"/>
    <w:rsid w:val="00770491"/>
    <w:rsid w:val="00770C8B"/>
    <w:rsid w:val="00770DC3"/>
    <w:rsid w:val="00770DFB"/>
    <w:rsid w:val="00771529"/>
    <w:rsid w:val="0077174B"/>
    <w:rsid w:val="00771A87"/>
    <w:rsid w:val="00771C9E"/>
    <w:rsid w:val="0077203C"/>
    <w:rsid w:val="007722CD"/>
    <w:rsid w:val="0077238E"/>
    <w:rsid w:val="00772AC2"/>
    <w:rsid w:val="00772CEF"/>
    <w:rsid w:val="00772D4A"/>
    <w:rsid w:val="00772F70"/>
    <w:rsid w:val="00772FE2"/>
    <w:rsid w:val="00773444"/>
    <w:rsid w:val="00773593"/>
    <w:rsid w:val="007735D9"/>
    <w:rsid w:val="00773B02"/>
    <w:rsid w:val="00773BAB"/>
    <w:rsid w:val="00774062"/>
    <w:rsid w:val="007743C5"/>
    <w:rsid w:val="00774677"/>
    <w:rsid w:val="00774C33"/>
    <w:rsid w:val="00775054"/>
    <w:rsid w:val="007750B2"/>
    <w:rsid w:val="00775529"/>
    <w:rsid w:val="0077554D"/>
    <w:rsid w:val="00775A33"/>
    <w:rsid w:val="00775FD4"/>
    <w:rsid w:val="007760D1"/>
    <w:rsid w:val="0077611C"/>
    <w:rsid w:val="00776241"/>
    <w:rsid w:val="007763AA"/>
    <w:rsid w:val="0077645A"/>
    <w:rsid w:val="0077674F"/>
    <w:rsid w:val="00776967"/>
    <w:rsid w:val="0077698F"/>
    <w:rsid w:val="007769BF"/>
    <w:rsid w:val="00776A60"/>
    <w:rsid w:val="00776E90"/>
    <w:rsid w:val="00776EF2"/>
    <w:rsid w:val="007770E8"/>
    <w:rsid w:val="007771B2"/>
    <w:rsid w:val="007774E6"/>
    <w:rsid w:val="00777644"/>
    <w:rsid w:val="00777721"/>
    <w:rsid w:val="00777D91"/>
    <w:rsid w:val="007802BF"/>
    <w:rsid w:val="0078085F"/>
    <w:rsid w:val="007808AA"/>
    <w:rsid w:val="00780D46"/>
    <w:rsid w:val="00781087"/>
    <w:rsid w:val="00781574"/>
    <w:rsid w:val="007815D9"/>
    <w:rsid w:val="00781A49"/>
    <w:rsid w:val="00781D73"/>
    <w:rsid w:val="007822CD"/>
    <w:rsid w:val="0078230D"/>
    <w:rsid w:val="007829B3"/>
    <w:rsid w:val="00782CC6"/>
    <w:rsid w:val="00782D9C"/>
    <w:rsid w:val="00782F6C"/>
    <w:rsid w:val="00783086"/>
    <w:rsid w:val="00783613"/>
    <w:rsid w:val="00783975"/>
    <w:rsid w:val="00783B4E"/>
    <w:rsid w:val="00783BD8"/>
    <w:rsid w:val="00783D2F"/>
    <w:rsid w:val="00784701"/>
    <w:rsid w:val="00784B90"/>
    <w:rsid w:val="0078504D"/>
    <w:rsid w:val="007852DB"/>
    <w:rsid w:val="007853C7"/>
    <w:rsid w:val="007854B6"/>
    <w:rsid w:val="007855E5"/>
    <w:rsid w:val="007856FE"/>
    <w:rsid w:val="00785C25"/>
    <w:rsid w:val="00785E83"/>
    <w:rsid w:val="00786266"/>
    <w:rsid w:val="0078690E"/>
    <w:rsid w:val="0078691A"/>
    <w:rsid w:val="00786B34"/>
    <w:rsid w:val="00786BBD"/>
    <w:rsid w:val="00786C14"/>
    <w:rsid w:val="00786D18"/>
    <w:rsid w:val="00786E50"/>
    <w:rsid w:val="00786FD9"/>
    <w:rsid w:val="00787F0C"/>
    <w:rsid w:val="00787F96"/>
    <w:rsid w:val="007902A8"/>
    <w:rsid w:val="007906EB"/>
    <w:rsid w:val="0079089A"/>
    <w:rsid w:val="007908FB"/>
    <w:rsid w:val="00790A2D"/>
    <w:rsid w:val="00790C6D"/>
    <w:rsid w:val="007912C0"/>
    <w:rsid w:val="00791653"/>
    <w:rsid w:val="00791D44"/>
    <w:rsid w:val="00791EC8"/>
    <w:rsid w:val="00791F36"/>
    <w:rsid w:val="00792102"/>
    <w:rsid w:val="0079220C"/>
    <w:rsid w:val="007922E9"/>
    <w:rsid w:val="00792424"/>
    <w:rsid w:val="007931B4"/>
    <w:rsid w:val="0079342C"/>
    <w:rsid w:val="00793490"/>
    <w:rsid w:val="0079391A"/>
    <w:rsid w:val="00793CF2"/>
    <w:rsid w:val="00793F4C"/>
    <w:rsid w:val="00793F4E"/>
    <w:rsid w:val="0079414F"/>
    <w:rsid w:val="007941E9"/>
    <w:rsid w:val="007945AF"/>
    <w:rsid w:val="007946FC"/>
    <w:rsid w:val="00794CBD"/>
    <w:rsid w:val="00794ED8"/>
    <w:rsid w:val="00794FA6"/>
    <w:rsid w:val="0079516A"/>
    <w:rsid w:val="00795258"/>
    <w:rsid w:val="007952A2"/>
    <w:rsid w:val="0079547F"/>
    <w:rsid w:val="00795496"/>
    <w:rsid w:val="00795A23"/>
    <w:rsid w:val="007960ED"/>
    <w:rsid w:val="00796366"/>
    <w:rsid w:val="007964C9"/>
    <w:rsid w:val="0079674B"/>
    <w:rsid w:val="007967B6"/>
    <w:rsid w:val="007968B8"/>
    <w:rsid w:val="00796911"/>
    <w:rsid w:val="00796A40"/>
    <w:rsid w:val="00796BEF"/>
    <w:rsid w:val="00796E67"/>
    <w:rsid w:val="00796EE9"/>
    <w:rsid w:val="00797A9F"/>
    <w:rsid w:val="00797CDC"/>
    <w:rsid w:val="007A04F3"/>
    <w:rsid w:val="007A0BAF"/>
    <w:rsid w:val="007A1739"/>
    <w:rsid w:val="007A1923"/>
    <w:rsid w:val="007A1D5C"/>
    <w:rsid w:val="007A1F94"/>
    <w:rsid w:val="007A2119"/>
    <w:rsid w:val="007A22AE"/>
    <w:rsid w:val="007A2364"/>
    <w:rsid w:val="007A25F9"/>
    <w:rsid w:val="007A27A2"/>
    <w:rsid w:val="007A291A"/>
    <w:rsid w:val="007A292F"/>
    <w:rsid w:val="007A29AB"/>
    <w:rsid w:val="007A2C8F"/>
    <w:rsid w:val="007A310B"/>
    <w:rsid w:val="007A312B"/>
    <w:rsid w:val="007A34A2"/>
    <w:rsid w:val="007A3879"/>
    <w:rsid w:val="007A390F"/>
    <w:rsid w:val="007A3960"/>
    <w:rsid w:val="007A39E6"/>
    <w:rsid w:val="007A3ECB"/>
    <w:rsid w:val="007A3F61"/>
    <w:rsid w:val="007A42EE"/>
    <w:rsid w:val="007A45B3"/>
    <w:rsid w:val="007A473D"/>
    <w:rsid w:val="007A4829"/>
    <w:rsid w:val="007A48F2"/>
    <w:rsid w:val="007A4C33"/>
    <w:rsid w:val="007A4D25"/>
    <w:rsid w:val="007A4DCB"/>
    <w:rsid w:val="007A5159"/>
    <w:rsid w:val="007A52FC"/>
    <w:rsid w:val="007A539D"/>
    <w:rsid w:val="007A5688"/>
    <w:rsid w:val="007A5874"/>
    <w:rsid w:val="007A5B22"/>
    <w:rsid w:val="007A5C94"/>
    <w:rsid w:val="007A5DE0"/>
    <w:rsid w:val="007A6258"/>
    <w:rsid w:val="007A628B"/>
    <w:rsid w:val="007A6307"/>
    <w:rsid w:val="007A6374"/>
    <w:rsid w:val="007A67A6"/>
    <w:rsid w:val="007A6965"/>
    <w:rsid w:val="007A6A43"/>
    <w:rsid w:val="007A6B5C"/>
    <w:rsid w:val="007A6BCF"/>
    <w:rsid w:val="007A6C80"/>
    <w:rsid w:val="007A6D23"/>
    <w:rsid w:val="007A6E67"/>
    <w:rsid w:val="007A6FF3"/>
    <w:rsid w:val="007A7046"/>
    <w:rsid w:val="007A74AA"/>
    <w:rsid w:val="007A76F1"/>
    <w:rsid w:val="007A7713"/>
    <w:rsid w:val="007A7B6E"/>
    <w:rsid w:val="007B028D"/>
    <w:rsid w:val="007B0396"/>
    <w:rsid w:val="007B06C7"/>
    <w:rsid w:val="007B0A6B"/>
    <w:rsid w:val="007B0FE9"/>
    <w:rsid w:val="007B143C"/>
    <w:rsid w:val="007B17E6"/>
    <w:rsid w:val="007B18EE"/>
    <w:rsid w:val="007B1A3C"/>
    <w:rsid w:val="007B1C4F"/>
    <w:rsid w:val="007B1DF1"/>
    <w:rsid w:val="007B1E8E"/>
    <w:rsid w:val="007B258B"/>
    <w:rsid w:val="007B2622"/>
    <w:rsid w:val="007B2775"/>
    <w:rsid w:val="007B277B"/>
    <w:rsid w:val="007B2A37"/>
    <w:rsid w:val="007B2A69"/>
    <w:rsid w:val="007B2EAB"/>
    <w:rsid w:val="007B3105"/>
    <w:rsid w:val="007B313B"/>
    <w:rsid w:val="007B31F2"/>
    <w:rsid w:val="007B3423"/>
    <w:rsid w:val="007B3AD1"/>
    <w:rsid w:val="007B3F46"/>
    <w:rsid w:val="007B42A2"/>
    <w:rsid w:val="007B43B4"/>
    <w:rsid w:val="007B4464"/>
    <w:rsid w:val="007B4B91"/>
    <w:rsid w:val="007B4E14"/>
    <w:rsid w:val="007B50F1"/>
    <w:rsid w:val="007B53E2"/>
    <w:rsid w:val="007B5892"/>
    <w:rsid w:val="007B5F62"/>
    <w:rsid w:val="007B5FD0"/>
    <w:rsid w:val="007B61BD"/>
    <w:rsid w:val="007B65CC"/>
    <w:rsid w:val="007B664F"/>
    <w:rsid w:val="007B6883"/>
    <w:rsid w:val="007B6E95"/>
    <w:rsid w:val="007B711C"/>
    <w:rsid w:val="007B7158"/>
    <w:rsid w:val="007B7595"/>
    <w:rsid w:val="007B7693"/>
    <w:rsid w:val="007C0446"/>
    <w:rsid w:val="007C0894"/>
    <w:rsid w:val="007C0D25"/>
    <w:rsid w:val="007C0FCD"/>
    <w:rsid w:val="007C109D"/>
    <w:rsid w:val="007C1738"/>
    <w:rsid w:val="007C1DC5"/>
    <w:rsid w:val="007C1E85"/>
    <w:rsid w:val="007C1EE5"/>
    <w:rsid w:val="007C2011"/>
    <w:rsid w:val="007C25BA"/>
    <w:rsid w:val="007C284B"/>
    <w:rsid w:val="007C28F1"/>
    <w:rsid w:val="007C29E3"/>
    <w:rsid w:val="007C2AC0"/>
    <w:rsid w:val="007C2C87"/>
    <w:rsid w:val="007C2DB9"/>
    <w:rsid w:val="007C3154"/>
    <w:rsid w:val="007C37DA"/>
    <w:rsid w:val="007C3A46"/>
    <w:rsid w:val="007C3A6E"/>
    <w:rsid w:val="007C3B38"/>
    <w:rsid w:val="007C3BD8"/>
    <w:rsid w:val="007C3EAE"/>
    <w:rsid w:val="007C401B"/>
    <w:rsid w:val="007C41C4"/>
    <w:rsid w:val="007C444B"/>
    <w:rsid w:val="007C4498"/>
    <w:rsid w:val="007C4798"/>
    <w:rsid w:val="007C4B82"/>
    <w:rsid w:val="007C4E75"/>
    <w:rsid w:val="007C4EDE"/>
    <w:rsid w:val="007C4EFE"/>
    <w:rsid w:val="007C5E55"/>
    <w:rsid w:val="007C60AE"/>
    <w:rsid w:val="007C62C1"/>
    <w:rsid w:val="007C6590"/>
    <w:rsid w:val="007C69D3"/>
    <w:rsid w:val="007C6ABF"/>
    <w:rsid w:val="007C6DAF"/>
    <w:rsid w:val="007C6FCB"/>
    <w:rsid w:val="007C70A8"/>
    <w:rsid w:val="007C7541"/>
    <w:rsid w:val="007C76A3"/>
    <w:rsid w:val="007C7BB4"/>
    <w:rsid w:val="007C7C7C"/>
    <w:rsid w:val="007C7D3B"/>
    <w:rsid w:val="007D0191"/>
    <w:rsid w:val="007D0407"/>
    <w:rsid w:val="007D047F"/>
    <w:rsid w:val="007D0C94"/>
    <w:rsid w:val="007D0E1C"/>
    <w:rsid w:val="007D0ED5"/>
    <w:rsid w:val="007D0EE6"/>
    <w:rsid w:val="007D0FF5"/>
    <w:rsid w:val="007D103B"/>
    <w:rsid w:val="007D1086"/>
    <w:rsid w:val="007D198F"/>
    <w:rsid w:val="007D1D55"/>
    <w:rsid w:val="007D21CF"/>
    <w:rsid w:val="007D22A2"/>
    <w:rsid w:val="007D29C3"/>
    <w:rsid w:val="007D2D18"/>
    <w:rsid w:val="007D2D9D"/>
    <w:rsid w:val="007D2E33"/>
    <w:rsid w:val="007D3CE2"/>
    <w:rsid w:val="007D3E13"/>
    <w:rsid w:val="007D3E71"/>
    <w:rsid w:val="007D3F32"/>
    <w:rsid w:val="007D41A4"/>
    <w:rsid w:val="007D4C70"/>
    <w:rsid w:val="007D4CC2"/>
    <w:rsid w:val="007D4DDF"/>
    <w:rsid w:val="007D4E1D"/>
    <w:rsid w:val="007D4F96"/>
    <w:rsid w:val="007D505B"/>
    <w:rsid w:val="007D5479"/>
    <w:rsid w:val="007D55FD"/>
    <w:rsid w:val="007D56FF"/>
    <w:rsid w:val="007D5904"/>
    <w:rsid w:val="007D5951"/>
    <w:rsid w:val="007D5BB7"/>
    <w:rsid w:val="007D5DEF"/>
    <w:rsid w:val="007D6411"/>
    <w:rsid w:val="007D6649"/>
    <w:rsid w:val="007D673F"/>
    <w:rsid w:val="007D6854"/>
    <w:rsid w:val="007D69DC"/>
    <w:rsid w:val="007D6D6E"/>
    <w:rsid w:val="007D7185"/>
    <w:rsid w:val="007D7240"/>
    <w:rsid w:val="007D76F4"/>
    <w:rsid w:val="007D7BD2"/>
    <w:rsid w:val="007E0069"/>
    <w:rsid w:val="007E031A"/>
    <w:rsid w:val="007E03DF"/>
    <w:rsid w:val="007E06C1"/>
    <w:rsid w:val="007E0975"/>
    <w:rsid w:val="007E0990"/>
    <w:rsid w:val="007E0AC3"/>
    <w:rsid w:val="007E0B37"/>
    <w:rsid w:val="007E0F7A"/>
    <w:rsid w:val="007E1118"/>
    <w:rsid w:val="007E12D9"/>
    <w:rsid w:val="007E1331"/>
    <w:rsid w:val="007E1CE6"/>
    <w:rsid w:val="007E2174"/>
    <w:rsid w:val="007E279E"/>
    <w:rsid w:val="007E2AA3"/>
    <w:rsid w:val="007E2CD3"/>
    <w:rsid w:val="007E2D80"/>
    <w:rsid w:val="007E2F68"/>
    <w:rsid w:val="007E3516"/>
    <w:rsid w:val="007E3ACF"/>
    <w:rsid w:val="007E3F3A"/>
    <w:rsid w:val="007E3F85"/>
    <w:rsid w:val="007E403D"/>
    <w:rsid w:val="007E48CC"/>
    <w:rsid w:val="007E4B46"/>
    <w:rsid w:val="007E4F56"/>
    <w:rsid w:val="007E588D"/>
    <w:rsid w:val="007E5956"/>
    <w:rsid w:val="007E5B43"/>
    <w:rsid w:val="007E5F31"/>
    <w:rsid w:val="007E6089"/>
    <w:rsid w:val="007E6C2E"/>
    <w:rsid w:val="007E6F62"/>
    <w:rsid w:val="007E6F99"/>
    <w:rsid w:val="007E701B"/>
    <w:rsid w:val="007E71CB"/>
    <w:rsid w:val="007E7AE4"/>
    <w:rsid w:val="007E7DDA"/>
    <w:rsid w:val="007E7F64"/>
    <w:rsid w:val="007F02A6"/>
    <w:rsid w:val="007F048E"/>
    <w:rsid w:val="007F09EA"/>
    <w:rsid w:val="007F11DF"/>
    <w:rsid w:val="007F1497"/>
    <w:rsid w:val="007F14D2"/>
    <w:rsid w:val="007F168E"/>
    <w:rsid w:val="007F171F"/>
    <w:rsid w:val="007F179C"/>
    <w:rsid w:val="007F1A3A"/>
    <w:rsid w:val="007F1FBA"/>
    <w:rsid w:val="007F210E"/>
    <w:rsid w:val="007F2141"/>
    <w:rsid w:val="007F23CF"/>
    <w:rsid w:val="007F2479"/>
    <w:rsid w:val="007F2788"/>
    <w:rsid w:val="007F2818"/>
    <w:rsid w:val="007F2984"/>
    <w:rsid w:val="007F29EF"/>
    <w:rsid w:val="007F2BA6"/>
    <w:rsid w:val="007F2C58"/>
    <w:rsid w:val="007F2CD1"/>
    <w:rsid w:val="007F2FCB"/>
    <w:rsid w:val="007F33CD"/>
    <w:rsid w:val="007F38C7"/>
    <w:rsid w:val="007F3E23"/>
    <w:rsid w:val="007F3F41"/>
    <w:rsid w:val="007F41F6"/>
    <w:rsid w:val="007F45D9"/>
    <w:rsid w:val="007F46D9"/>
    <w:rsid w:val="007F4B6B"/>
    <w:rsid w:val="007F4CA4"/>
    <w:rsid w:val="007F4D51"/>
    <w:rsid w:val="007F4FB0"/>
    <w:rsid w:val="007F537E"/>
    <w:rsid w:val="007F54BC"/>
    <w:rsid w:val="007F5686"/>
    <w:rsid w:val="007F5831"/>
    <w:rsid w:val="007F5AF3"/>
    <w:rsid w:val="007F5D55"/>
    <w:rsid w:val="007F5DA8"/>
    <w:rsid w:val="007F6338"/>
    <w:rsid w:val="007F6465"/>
    <w:rsid w:val="007F647B"/>
    <w:rsid w:val="007F65E8"/>
    <w:rsid w:val="007F694F"/>
    <w:rsid w:val="007F6962"/>
    <w:rsid w:val="007F6CD2"/>
    <w:rsid w:val="007F71AC"/>
    <w:rsid w:val="007F7B60"/>
    <w:rsid w:val="007F7EAA"/>
    <w:rsid w:val="008001F7"/>
    <w:rsid w:val="00800906"/>
    <w:rsid w:val="00800987"/>
    <w:rsid w:val="00800D31"/>
    <w:rsid w:val="00800F7C"/>
    <w:rsid w:val="00801004"/>
    <w:rsid w:val="008012A2"/>
    <w:rsid w:val="0080139A"/>
    <w:rsid w:val="008013CA"/>
    <w:rsid w:val="00801A7E"/>
    <w:rsid w:val="00801E92"/>
    <w:rsid w:val="00802060"/>
    <w:rsid w:val="00802171"/>
    <w:rsid w:val="008022B8"/>
    <w:rsid w:val="0080231E"/>
    <w:rsid w:val="00802876"/>
    <w:rsid w:val="0080298E"/>
    <w:rsid w:val="00802B25"/>
    <w:rsid w:val="00802FC4"/>
    <w:rsid w:val="00802FD7"/>
    <w:rsid w:val="00803103"/>
    <w:rsid w:val="0080346D"/>
    <w:rsid w:val="008036BD"/>
    <w:rsid w:val="00803828"/>
    <w:rsid w:val="00803AD0"/>
    <w:rsid w:val="00803CD5"/>
    <w:rsid w:val="00803EEE"/>
    <w:rsid w:val="008041C4"/>
    <w:rsid w:val="008042CB"/>
    <w:rsid w:val="00804333"/>
    <w:rsid w:val="00804949"/>
    <w:rsid w:val="00804ECA"/>
    <w:rsid w:val="00805044"/>
    <w:rsid w:val="008057DF"/>
    <w:rsid w:val="008058A6"/>
    <w:rsid w:val="008062DA"/>
    <w:rsid w:val="00806A6C"/>
    <w:rsid w:val="00806B7F"/>
    <w:rsid w:val="00806C3D"/>
    <w:rsid w:val="00806D78"/>
    <w:rsid w:val="00807153"/>
    <w:rsid w:val="0080722D"/>
    <w:rsid w:val="0080749F"/>
    <w:rsid w:val="00807791"/>
    <w:rsid w:val="00807AB7"/>
    <w:rsid w:val="00807B2A"/>
    <w:rsid w:val="00807F96"/>
    <w:rsid w:val="00810095"/>
    <w:rsid w:val="008106F4"/>
    <w:rsid w:val="00810D71"/>
    <w:rsid w:val="00810E13"/>
    <w:rsid w:val="008117AF"/>
    <w:rsid w:val="00811E81"/>
    <w:rsid w:val="00812074"/>
    <w:rsid w:val="008122E5"/>
    <w:rsid w:val="0081240B"/>
    <w:rsid w:val="00812C79"/>
    <w:rsid w:val="00813095"/>
    <w:rsid w:val="0081325E"/>
    <w:rsid w:val="00813572"/>
    <w:rsid w:val="00813E4D"/>
    <w:rsid w:val="0081431C"/>
    <w:rsid w:val="0081439E"/>
    <w:rsid w:val="008143F1"/>
    <w:rsid w:val="0081479D"/>
    <w:rsid w:val="00814AEC"/>
    <w:rsid w:val="00814B75"/>
    <w:rsid w:val="00814F5B"/>
    <w:rsid w:val="0081506F"/>
    <w:rsid w:val="0081507C"/>
    <w:rsid w:val="008151FC"/>
    <w:rsid w:val="0081554A"/>
    <w:rsid w:val="008156A2"/>
    <w:rsid w:val="00815857"/>
    <w:rsid w:val="00815D8C"/>
    <w:rsid w:val="0081616B"/>
    <w:rsid w:val="008161D0"/>
    <w:rsid w:val="008165C9"/>
    <w:rsid w:val="00816688"/>
    <w:rsid w:val="0081689B"/>
    <w:rsid w:val="008171D3"/>
    <w:rsid w:val="00817255"/>
    <w:rsid w:val="00817465"/>
    <w:rsid w:val="00817571"/>
    <w:rsid w:val="008201B9"/>
    <w:rsid w:val="008203F3"/>
    <w:rsid w:val="00820A0E"/>
    <w:rsid w:val="00820B4F"/>
    <w:rsid w:val="00820BBA"/>
    <w:rsid w:val="00820C59"/>
    <w:rsid w:val="00820F5F"/>
    <w:rsid w:val="00820F8D"/>
    <w:rsid w:val="00821259"/>
    <w:rsid w:val="0082140A"/>
    <w:rsid w:val="0082141C"/>
    <w:rsid w:val="008217D6"/>
    <w:rsid w:val="00821825"/>
    <w:rsid w:val="00821955"/>
    <w:rsid w:val="00821DDA"/>
    <w:rsid w:val="00821FB5"/>
    <w:rsid w:val="00822035"/>
    <w:rsid w:val="0082208D"/>
    <w:rsid w:val="00822156"/>
    <w:rsid w:val="0082236C"/>
    <w:rsid w:val="00822459"/>
    <w:rsid w:val="008228C4"/>
    <w:rsid w:val="00822CD1"/>
    <w:rsid w:val="00822D42"/>
    <w:rsid w:val="00822FF9"/>
    <w:rsid w:val="0082308D"/>
    <w:rsid w:val="00823307"/>
    <w:rsid w:val="008233A0"/>
    <w:rsid w:val="00823616"/>
    <w:rsid w:val="00823686"/>
    <w:rsid w:val="0082392D"/>
    <w:rsid w:val="00823CEF"/>
    <w:rsid w:val="0082409A"/>
    <w:rsid w:val="00824347"/>
    <w:rsid w:val="008243A1"/>
    <w:rsid w:val="0082460A"/>
    <w:rsid w:val="0082486C"/>
    <w:rsid w:val="00824A2A"/>
    <w:rsid w:val="00824AC8"/>
    <w:rsid w:val="00824C8F"/>
    <w:rsid w:val="00824DF9"/>
    <w:rsid w:val="00824F8A"/>
    <w:rsid w:val="00824FDF"/>
    <w:rsid w:val="0082514C"/>
    <w:rsid w:val="00825340"/>
    <w:rsid w:val="00825925"/>
    <w:rsid w:val="00825A47"/>
    <w:rsid w:val="00825ABC"/>
    <w:rsid w:val="00825DEA"/>
    <w:rsid w:val="00825FFE"/>
    <w:rsid w:val="0082620C"/>
    <w:rsid w:val="00826470"/>
    <w:rsid w:val="00826484"/>
    <w:rsid w:val="00826685"/>
    <w:rsid w:val="00826844"/>
    <w:rsid w:val="008268F4"/>
    <w:rsid w:val="00826A76"/>
    <w:rsid w:val="00826D06"/>
    <w:rsid w:val="00826E32"/>
    <w:rsid w:val="00827144"/>
    <w:rsid w:val="008277A8"/>
    <w:rsid w:val="008277B3"/>
    <w:rsid w:val="008277E9"/>
    <w:rsid w:val="00827847"/>
    <w:rsid w:val="008278B2"/>
    <w:rsid w:val="00827B2F"/>
    <w:rsid w:val="00827F13"/>
    <w:rsid w:val="00827F7C"/>
    <w:rsid w:val="00830809"/>
    <w:rsid w:val="00830C6C"/>
    <w:rsid w:val="00830ECC"/>
    <w:rsid w:val="008316DB"/>
    <w:rsid w:val="00831A09"/>
    <w:rsid w:val="00831C32"/>
    <w:rsid w:val="00831DFF"/>
    <w:rsid w:val="00831E82"/>
    <w:rsid w:val="00831EF8"/>
    <w:rsid w:val="00831FC9"/>
    <w:rsid w:val="00832353"/>
    <w:rsid w:val="0083235A"/>
    <w:rsid w:val="008327D3"/>
    <w:rsid w:val="00832B86"/>
    <w:rsid w:val="00832D27"/>
    <w:rsid w:val="00832F48"/>
    <w:rsid w:val="00833490"/>
    <w:rsid w:val="00833644"/>
    <w:rsid w:val="0083376F"/>
    <w:rsid w:val="008338DF"/>
    <w:rsid w:val="00833A56"/>
    <w:rsid w:val="00833CAD"/>
    <w:rsid w:val="008341CA"/>
    <w:rsid w:val="00834312"/>
    <w:rsid w:val="00834904"/>
    <w:rsid w:val="00834BEA"/>
    <w:rsid w:val="00834C38"/>
    <w:rsid w:val="008352FC"/>
    <w:rsid w:val="00835468"/>
    <w:rsid w:val="0083549F"/>
    <w:rsid w:val="0083583A"/>
    <w:rsid w:val="00835FAA"/>
    <w:rsid w:val="00836038"/>
    <w:rsid w:val="008366C6"/>
    <w:rsid w:val="00836C36"/>
    <w:rsid w:val="0083705F"/>
    <w:rsid w:val="00837B9A"/>
    <w:rsid w:val="00837F5D"/>
    <w:rsid w:val="00837F99"/>
    <w:rsid w:val="00840586"/>
    <w:rsid w:val="008409A3"/>
    <w:rsid w:val="008409C0"/>
    <w:rsid w:val="008409D7"/>
    <w:rsid w:val="00840E7A"/>
    <w:rsid w:val="00840E7D"/>
    <w:rsid w:val="008413CD"/>
    <w:rsid w:val="008413D1"/>
    <w:rsid w:val="0084170E"/>
    <w:rsid w:val="0084173D"/>
    <w:rsid w:val="00841795"/>
    <w:rsid w:val="00841F3A"/>
    <w:rsid w:val="008420BD"/>
    <w:rsid w:val="008420CE"/>
    <w:rsid w:val="008424E1"/>
    <w:rsid w:val="008425CE"/>
    <w:rsid w:val="00842703"/>
    <w:rsid w:val="00842770"/>
    <w:rsid w:val="0084287B"/>
    <w:rsid w:val="00842A70"/>
    <w:rsid w:val="00842A95"/>
    <w:rsid w:val="00842B74"/>
    <w:rsid w:val="00842DA0"/>
    <w:rsid w:val="00842E76"/>
    <w:rsid w:val="008433EA"/>
    <w:rsid w:val="00843762"/>
    <w:rsid w:val="00843776"/>
    <w:rsid w:val="008437CA"/>
    <w:rsid w:val="00843926"/>
    <w:rsid w:val="00843BC8"/>
    <w:rsid w:val="008442FA"/>
    <w:rsid w:val="008445AD"/>
    <w:rsid w:val="008445EF"/>
    <w:rsid w:val="00844F70"/>
    <w:rsid w:val="00845256"/>
    <w:rsid w:val="008452AA"/>
    <w:rsid w:val="0084559A"/>
    <w:rsid w:val="00845703"/>
    <w:rsid w:val="0084580C"/>
    <w:rsid w:val="00845A07"/>
    <w:rsid w:val="00845B85"/>
    <w:rsid w:val="00845C5F"/>
    <w:rsid w:val="00845F9C"/>
    <w:rsid w:val="008460FE"/>
    <w:rsid w:val="008461EF"/>
    <w:rsid w:val="008462EB"/>
    <w:rsid w:val="0084630E"/>
    <w:rsid w:val="00846572"/>
    <w:rsid w:val="00846657"/>
    <w:rsid w:val="00846B92"/>
    <w:rsid w:val="00846D58"/>
    <w:rsid w:val="00846EC1"/>
    <w:rsid w:val="00847157"/>
    <w:rsid w:val="008471B0"/>
    <w:rsid w:val="008478E1"/>
    <w:rsid w:val="00847A8A"/>
    <w:rsid w:val="00847CDA"/>
    <w:rsid w:val="00847D83"/>
    <w:rsid w:val="00847F7B"/>
    <w:rsid w:val="00850094"/>
    <w:rsid w:val="00850338"/>
    <w:rsid w:val="008503FA"/>
    <w:rsid w:val="0085057A"/>
    <w:rsid w:val="00850627"/>
    <w:rsid w:val="00850684"/>
    <w:rsid w:val="0085092A"/>
    <w:rsid w:val="008509B0"/>
    <w:rsid w:val="00850B18"/>
    <w:rsid w:val="00850BF6"/>
    <w:rsid w:val="0085114C"/>
    <w:rsid w:val="008512DD"/>
    <w:rsid w:val="00851478"/>
    <w:rsid w:val="00851488"/>
    <w:rsid w:val="0085149C"/>
    <w:rsid w:val="008515CA"/>
    <w:rsid w:val="00851691"/>
    <w:rsid w:val="00851C32"/>
    <w:rsid w:val="00851CD0"/>
    <w:rsid w:val="00852004"/>
    <w:rsid w:val="008520F7"/>
    <w:rsid w:val="008521D0"/>
    <w:rsid w:val="00852299"/>
    <w:rsid w:val="0085259D"/>
    <w:rsid w:val="00852A6D"/>
    <w:rsid w:val="00852C65"/>
    <w:rsid w:val="00852D00"/>
    <w:rsid w:val="00852D23"/>
    <w:rsid w:val="00852D2F"/>
    <w:rsid w:val="00852DDF"/>
    <w:rsid w:val="00852DF5"/>
    <w:rsid w:val="00852EE0"/>
    <w:rsid w:val="00852FEF"/>
    <w:rsid w:val="0085335C"/>
    <w:rsid w:val="0085363D"/>
    <w:rsid w:val="00853C77"/>
    <w:rsid w:val="00853DA6"/>
    <w:rsid w:val="00853E57"/>
    <w:rsid w:val="00854109"/>
    <w:rsid w:val="00854549"/>
    <w:rsid w:val="00854575"/>
    <w:rsid w:val="00854A1B"/>
    <w:rsid w:val="00854FD2"/>
    <w:rsid w:val="00855259"/>
    <w:rsid w:val="0085546A"/>
    <w:rsid w:val="0085560C"/>
    <w:rsid w:val="008556BF"/>
    <w:rsid w:val="008557D9"/>
    <w:rsid w:val="00856053"/>
    <w:rsid w:val="0085617E"/>
    <w:rsid w:val="008562DE"/>
    <w:rsid w:val="00856339"/>
    <w:rsid w:val="0085640D"/>
    <w:rsid w:val="00856438"/>
    <w:rsid w:val="00856518"/>
    <w:rsid w:val="008567B5"/>
    <w:rsid w:val="00856F96"/>
    <w:rsid w:val="00857008"/>
    <w:rsid w:val="0085744C"/>
    <w:rsid w:val="00857B40"/>
    <w:rsid w:val="00857BDC"/>
    <w:rsid w:val="00857BE7"/>
    <w:rsid w:val="00857C04"/>
    <w:rsid w:val="00857CF0"/>
    <w:rsid w:val="00857E20"/>
    <w:rsid w:val="00860417"/>
    <w:rsid w:val="008604C1"/>
    <w:rsid w:val="008605DB"/>
    <w:rsid w:val="00860693"/>
    <w:rsid w:val="00860D3F"/>
    <w:rsid w:val="00861252"/>
    <w:rsid w:val="0086130B"/>
    <w:rsid w:val="00861615"/>
    <w:rsid w:val="00861B2A"/>
    <w:rsid w:val="00861E64"/>
    <w:rsid w:val="00861FE5"/>
    <w:rsid w:val="00862269"/>
    <w:rsid w:val="00862282"/>
    <w:rsid w:val="0086290D"/>
    <w:rsid w:val="00862A7B"/>
    <w:rsid w:val="00862C0F"/>
    <w:rsid w:val="00862FED"/>
    <w:rsid w:val="0086310A"/>
    <w:rsid w:val="00863189"/>
    <w:rsid w:val="008634A2"/>
    <w:rsid w:val="0086353F"/>
    <w:rsid w:val="00863595"/>
    <w:rsid w:val="0086376B"/>
    <w:rsid w:val="00863795"/>
    <w:rsid w:val="00863843"/>
    <w:rsid w:val="00863952"/>
    <w:rsid w:val="00863BDB"/>
    <w:rsid w:val="00863F13"/>
    <w:rsid w:val="0086416A"/>
    <w:rsid w:val="00864E7E"/>
    <w:rsid w:val="0086500E"/>
    <w:rsid w:val="008653CB"/>
    <w:rsid w:val="008654CF"/>
    <w:rsid w:val="008657AE"/>
    <w:rsid w:val="00865B4F"/>
    <w:rsid w:val="0086676B"/>
    <w:rsid w:val="00866AE4"/>
    <w:rsid w:val="00866F7E"/>
    <w:rsid w:val="00867272"/>
    <w:rsid w:val="0086731A"/>
    <w:rsid w:val="00867380"/>
    <w:rsid w:val="00867930"/>
    <w:rsid w:val="00867C68"/>
    <w:rsid w:val="00870200"/>
    <w:rsid w:val="00870306"/>
    <w:rsid w:val="00870545"/>
    <w:rsid w:val="00870610"/>
    <w:rsid w:val="00870DF5"/>
    <w:rsid w:val="00870DFD"/>
    <w:rsid w:val="00870FF9"/>
    <w:rsid w:val="008710FC"/>
    <w:rsid w:val="00871746"/>
    <w:rsid w:val="00871E0B"/>
    <w:rsid w:val="008724BD"/>
    <w:rsid w:val="00872A39"/>
    <w:rsid w:val="0087354E"/>
    <w:rsid w:val="0087383D"/>
    <w:rsid w:val="00873AA6"/>
    <w:rsid w:val="00873BD3"/>
    <w:rsid w:val="00873E1E"/>
    <w:rsid w:val="00874241"/>
    <w:rsid w:val="00874254"/>
    <w:rsid w:val="008743C9"/>
    <w:rsid w:val="0087449A"/>
    <w:rsid w:val="0087495A"/>
    <w:rsid w:val="00874BBC"/>
    <w:rsid w:val="00874D01"/>
    <w:rsid w:val="00874DA6"/>
    <w:rsid w:val="0087546A"/>
    <w:rsid w:val="00875470"/>
    <w:rsid w:val="00875749"/>
    <w:rsid w:val="00875B13"/>
    <w:rsid w:val="00875D37"/>
    <w:rsid w:val="00875D93"/>
    <w:rsid w:val="00875FFC"/>
    <w:rsid w:val="008762D9"/>
    <w:rsid w:val="00876CB2"/>
    <w:rsid w:val="00876DF0"/>
    <w:rsid w:val="00876EE0"/>
    <w:rsid w:val="0087732C"/>
    <w:rsid w:val="008776BF"/>
    <w:rsid w:val="008776C1"/>
    <w:rsid w:val="008777A3"/>
    <w:rsid w:val="008777B0"/>
    <w:rsid w:val="008777B7"/>
    <w:rsid w:val="008777BB"/>
    <w:rsid w:val="00877933"/>
    <w:rsid w:val="00877CB9"/>
    <w:rsid w:val="00877D2C"/>
    <w:rsid w:val="00877E22"/>
    <w:rsid w:val="00880072"/>
    <w:rsid w:val="008801EF"/>
    <w:rsid w:val="008805EA"/>
    <w:rsid w:val="00880BC1"/>
    <w:rsid w:val="00880D6F"/>
    <w:rsid w:val="00880EB5"/>
    <w:rsid w:val="008813B4"/>
    <w:rsid w:val="008816EC"/>
    <w:rsid w:val="00881BC7"/>
    <w:rsid w:val="00881ED1"/>
    <w:rsid w:val="00881F63"/>
    <w:rsid w:val="00882243"/>
    <w:rsid w:val="0088246D"/>
    <w:rsid w:val="00882529"/>
    <w:rsid w:val="00882EED"/>
    <w:rsid w:val="008832B1"/>
    <w:rsid w:val="008834C8"/>
    <w:rsid w:val="0088392C"/>
    <w:rsid w:val="00883AD9"/>
    <w:rsid w:val="00883CC0"/>
    <w:rsid w:val="00883E04"/>
    <w:rsid w:val="00884085"/>
    <w:rsid w:val="00884A13"/>
    <w:rsid w:val="00884F06"/>
    <w:rsid w:val="00885268"/>
    <w:rsid w:val="008857B5"/>
    <w:rsid w:val="00885956"/>
    <w:rsid w:val="008863E6"/>
    <w:rsid w:val="008864D7"/>
    <w:rsid w:val="00886A21"/>
    <w:rsid w:val="00886B4F"/>
    <w:rsid w:val="00886B5A"/>
    <w:rsid w:val="00886BE0"/>
    <w:rsid w:val="00886DE8"/>
    <w:rsid w:val="008873E1"/>
    <w:rsid w:val="00887595"/>
    <w:rsid w:val="008875DC"/>
    <w:rsid w:val="00887728"/>
    <w:rsid w:val="008901FC"/>
    <w:rsid w:val="00890368"/>
    <w:rsid w:val="008905B5"/>
    <w:rsid w:val="00890B76"/>
    <w:rsid w:val="00890B86"/>
    <w:rsid w:val="00890CB6"/>
    <w:rsid w:val="00891888"/>
    <w:rsid w:val="008918B2"/>
    <w:rsid w:val="00891E97"/>
    <w:rsid w:val="0089204D"/>
    <w:rsid w:val="008920F4"/>
    <w:rsid w:val="008922B1"/>
    <w:rsid w:val="008925A5"/>
    <w:rsid w:val="00892712"/>
    <w:rsid w:val="00892923"/>
    <w:rsid w:val="00893188"/>
    <w:rsid w:val="008931D2"/>
    <w:rsid w:val="0089336E"/>
    <w:rsid w:val="00893432"/>
    <w:rsid w:val="0089395F"/>
    <w:rsid w:val="008939CA"/>
    <w:rsid w:val="00893ACD"/>
    <w:rsid w:val="00893C84"/>
    <w:rsid w:val="0089407B"/>
    <w:rsid w:val="00894696"/>
    <w:rsid w:val="00894DAE"/>
    <w:rsid w:val="00895329"/>
    <w:rsid w:val="008953AA"/>
    <w:rsid w:val="00895ECF"/>
    <w:rsid w:val="00896086"/>
    <w:rsid w:val="008961AE"/>
    <w:rsid w:val="00896268"/>
    <w:rsid w:val="00896950"/>
    <w:rsid w:val="00896A2F"/>
    <w:rsid w:val="00896A81"/>
    <w:rsid w:val="00896F0E"/>
    <w:rsid w:val="00897219"/>
    <w:rsid w:val="0089725C"/>
    <w:rsid w:val="00897278"/>
    <w:rsid w:val="008973F3"/>
    <w:rsid w:val="00897AB0"/>
    <w:rsid w:val="00897C48"/>
    <w:rsid w:val="00897FB7"/>
    <w:rsid w:val="008A051D"/>
    <w:rsid w:val="008A0C18"/>
    <w:rsid w:val="008A0EE6"/>
    <w:rsid w:val="008A11B8"/>
    <w:rsid w:val="008A15CC"/>
    <w:rsid w:val="008A21F2"/>
    <w:rsid w:val="008A25D8"/>
    <w:rsid w:val="008A26A5"/>
    <w:rsid w:val="008A26C5"/>
    <w:rsid w:val="008A29B9"/>
    <w:rsid w:val="008A29DD"/>
    <w:rsid w:val="008A2A62"/>
    <w:rsid w:val="008A2C4E"/>
    <w:rsid w:val="008A2D6B"/>
    <w:rsid w:val="008A3299"/>
    <w:rsid w:val="008A37F0"/>
    <w:rsid w:val="008A387B"/>
    <w:rsid w:val="008A45CE"/>
    <w:rsid w:val="008A48F0"/>
    <w:rsid w:val="008A4A5E"/>
    <w:rsid w:val="008A5013"/>
    <w:rsid w:val="008A5226"/>
    <w:rsid w:val="008A53F1"/>
    <w:rsid w:val="008A56E7"/>
    <w:rsid w:val="008A5B1D"/>
    <w:rsid w:val="008A5B9E"/>
    <w:rsid w:val="008A5CE5"/>
    <w:rsid w:val="008A5E68"/>
    <w:rsid w:val="008A601C"/>
    <w:rsid w:val="008A683D"/>
    <w:rsid w:val="008A6B42"/>
    <w:rsid w:val="008A6DC4"/>
    <w:rsid w:val="008A6F10"/>
    <w:rsid w:val="008A737F"/>
    <w:rsid w:val="008A7431"/>
    <w:rsid w:val="008A75D7"/>
    <w:rsid w:val="008A786C"/>
    <w:rsid w:val="008A7B3D"/>
    <w:rsid w:val="008A7CE9"/>
    <w:rsid w:val="008B01B8"/>
    <w:rsid w:val="008B02F4"/>
    <w:rsid w:val="008B0341"/>
    <w:rsid w:val="008B05B7"/>
    <w:rsid w:val="008B08EB"/>
    <w:rsid w:val="008B092D"/>
    <w:rsid w:val="008B0994"/>
    <w:rsid w:val="008B0AEE"/>
    <w:rsid w:val="008B17BC"/>
    <w:rsid w:val="008B19D5"/>
    <w:rsid w:val="008B1A3C"/>
    <w:rsid w:val="008B1A79"/>
    <w:rsid w:val="008B1DF0"/>
    <w:rsid w:val="008B259A"/>
    <w:rsid w:val="008B282B"/>
    <w:rsid w:val="008B28D4"/>
    <w:rsid w:val="008B2A2D"/>
    <w:rsid w:val="008B2B00"/>
    <w:rsid w:val="008B2BDF"/>
    <w:rsid w:val="008B33D3"/>
    <w:rsid w:val="008B3479"/>
    <w:rsid w:val="008B352B"/>
    <w:rsid w:val="008B3744"/>
    <w:rsid w:val="008B3E83"/>
    <w:rsid w:val="008B3F1F"/>
    <w:rsid w:val="008B4631"/>
    <w:rsid w:val="008B46C4"/>
    <w:rsid w:val="008B4BC5"/>
    <w:rsid w:val="008B4C97"/>
    <w:rsid w:val="008B4CA5"/>
    <w:rsid w:val="008B5238"/>
    <w:rsid w:val="008B5358"/>
    <w:rsid w:val="008B550C"/>
    <w:rsid w:val="008B5B6C"/>
    <w:rsid w:val="008B5F1B"/>
    <w:rsid w:val="008B6083"/>
    <w:rsid w:val="008B64A0"/>
    <w:rsid w:val="008B665B"/>
    <w:rsid w:val="008B69F9"/>
    <w:rsid w:val="008B6A53"/>
    <w:rsid w:val="008B6C4B"/>
    <w:rsid w:val="008B6DD7"/>
    <w:rsid w:val="008B79E6"/>
    <w:rsid w:val="008B7E56"/>
    <w:rsid w:val="008C0196"/>
    <w:rsid w:val="008C034F"/>
    <w:rsid w:val="008C049C"/>
    <w:rsid w:val="008C0872"/>
    <w:rsid w:val="008C09BC"/>
    <w:rsid w:val="008C0B80"/>
    <w:rsid w:val="008C0C27"/>
    <w:rsid w:val="008C0C9C"/>
    <w:rsid w:val="008C0F3E"/>
    <w:rsid w:val="008C1281"/>
    <w:rsid w:val="008C157C"/>
    <w:rsid w:val="008C16B9"/>
    <w:rsid w:val="008C1CC8"/>
    <w:rsid w:val="008C20C8"/>
    <w:rsid w:val="008C2155"/>
    <w:rsid w:val="008C24F7"/>
    <w:rsid w:val="008C25E2"/>
    <w:rsid w:val="008C26AE"/>
    <w:rsid w:val="008C2A34"/>
    <w:rsid w:val="008C2A86"/>
    <w:rsid w:val="008C2E0F"/>
    <w:rsid w:val="008C2E37"/>
    <w:rsid w:val="008C2E5A"/>
    <w:rsid w:val="008C2FBD"/>
    <w:rsid w:val="008C3157"/>
    <w:rsid w:val="008C33B0"/>
    <w:rsid w:val="008C349E"/>
    <w:rsid w:val="008C3796"/>
    <w:rsid w:val="008C3957"/>
    <w:rsid w:val="008C3A7C"/>
    <w:rsid w:val="008C3BE7"/>
    <w:rsid w:val="008C3D06"/>
    <w:rsid w:val="008C3DB6"/>
    <w:rsid w:val="008C472B"/>
    <w:rsid w:val="008C4811"/>
    <w:rsid w:val="008C4827"/>
    <w:rsid w:val="008C4C68"/>
    <w:rsid w:val="008C4D0E"/>
    <w:rsid w:val="008C5083"/>
    <w:rsid w:val="008C5322"/>
    <w:rsid w:val="008C5520"/>
    <w:rsid w:val="008C5704"/>
    <w:rsid w:val="008C5B38"/>
    <w:rsid w:val="008C5B8F"/>
    <w:rsid w:val="008C5DDB"/>
    <w:rsid w:val="008C6232"/>
    <w:rsid w:val="008C633F"/>
    <w:rsid w:val="008C647A"/>
    <w:rsid w:val="008C666E"/>
    <w:rsid w:val="008C67C7"/>
    <w:rsid w:val="008C72EE"/>
    <w:rsid w:val="008C75F1"/>
    <w:rsid w:val="008C7622"/>
    <w:rsid w:val="008C76FA"/>
    <w:rsid w:val="008C7812"/>
    <w:rsid w:val="008C7F4E"/>
    <w:rsid w:val="008C7F9C"/>
    <w:rsid w:val="008D0C59"/>
    <w:rsid w:val="008D14C0"/>
    <w:rsid w:val="008D1502"/>
    <w:rsid w:val="008D1564"/>
    <w:rsid w:val="008D1654"/>
    <w:rsid w:val="008D16EA"/>
    <w:rsid w:val="008D1741"/>
    <w:rsid w:val="008D174A"/>
    <w:rsid w:val="008D1A06"/>
    <w:rsid w:val="008D1B28"/>
    <w:rsid w:val="008D211B"/>
    <w:rsid w:val="008D21A2"/>
    <w:rsid w:val="008D224F"/>
    <w:rsid w:val="008D2411"/>
    <w:rsid w:val="008D2AF5"/>
    <w:rsid w:val="008D2E5B"/>
    <w:rsid w:val="008D2F56"/>
    <w:rsid w:val="008D315D"/>
    <w:rsid w:val="008D3BDE"/>
    <w:rsid w:val="008D3E3F"/>
    <w:rsid w:val="008D4363"/>
    <w:rsid w:val="008D4CD0"/>
    <w:rsid w:val="008D4EA3"/>
    <w:rsid w:val="008D4F6F"/>
    <w:rsid w:val="008D504A"/>
    <w:rsid w:val="008D585A"/>
    <w:rsid w:val="008D5C54"/>
    <w:rsid w:val="008D5D84"/>
    <w:rsid w:val="008D6023"/>
    <w:rsid w:val="008D61AA"/>
    <w:rsid w:val="008D622F"/>
    <w:rsid w:val="008D63E2"/>
    <w:rsid w:val="008D63E3"/>
    <w:rsid w:val="008D66AC"/>
    <w:rsid w:val="008D6A37"/>
    <w:rsid w:val="008D6D7B"/>
    <w:rsid w:val="008D6EB8"/>
    <w:rsid w:val="008D6FE2"/>
    <w:rsid w:val="008D74E4"/>
    <w:rsid w:val="008D7FA8"/>
    <w:rsid w:val="008E0073"/>
    <w:rsid w:val="008E03EE"/>
    <w:rsid w:val="008E077C"/>
    <w:rsid w:val="008E0CBB"/>
    <w:rsid w:val="008E0DC5"/>
    <w:rsid w:val="008E0EF7"/>
    <w:rsid w:val="008E0F2C"/>
    <w:rsid w:val="008E1317"/>
    <w:rsid w:val="008E136E"/>
    <w:rsid w:val="008E1824"/>
    <w:rsid w:val="008E183E"/>
    <w:rsid w:val="008E216C"/>
    <w:rsid w:val="008E2242"/>
    <w:rsid w:val="008E2B53"/>
    <w:rsid w:val="008E2C3F"/>
    <w:rsid w:val="008E378D"/>
    <w:rsid w:val="008E3A34"/>
    <w:rsid w:val="008E44CA"/>
    <w:rsid w:val="008E4636"/>
    <w:rsid w:val="008E49D0"/>
    <w:rsid w:val="008E4BBF"/>
    <w:rsid w:val="008E4D3C"/>
    <w:rsid w:val="008E533E"/>
    <w:rsid w:val="008E5478"/>
    <w:rsid w:val="008E54F5"/>
    <w:rsid w:val="008E5C46"/>
    <w:rsid w:val="008E5D3C"/>
    <w:rsid w:val="008E5F73"/>
    <w:rsid w:val="008E617B"/>
    <w:rsid w:val="008E62A8"/>
    <w:rsid w:val="008E66E8"/>
    <w:rsid w:val="008E66EB"/>
    <w:rsid w:val="008E689B"/>
    <w:rsid w:val="008E6C9F"/>
    <w:rsid w:val="008E6DFF"/>
    <w:rsid w:val="008E6E3D"/>
    <w:rsid w:val="008E6EC3"/>
    <w:rsid w:val="008E7677"/>
    <w:rsid w:val="008E7791"/>
    <w:rsid w:val="008E79AE"/>
    <w:rsid w:val="008E7C9B"/>
    <w:rsid w:val="008E7D87"/>
    <w:rsid w:val="008E7DDC"/>
    <w:rsid w:val="008F0225"/>
    <w:rsid w:val="008F0268"/>
    <w:rsid w:val="008F0322"/>
    <w:rsid w:val="008F057B"/>
    <w:rsid w:val="008F0A0A"/>
    <w:rsid w:val="008F0FE9"/>
    <w:rsid w:val="008F13E0"/>
    <w:rsid w:val="008F14C2"/>
    <w:rsid w:val="008F1547"/>
    <w:rsid w:val="008F16B6"/>
    <w:rsid w:val="008F190D"/>
    <w:rsid w:val="008F1B71"/>
    <w:rsid w:val="008F1D43"/>
    <w:rsid w:val="008F2117"/>
    <w:rsid w:val="008F22DA"/>
    <w:rsid w:val="008F23C7"/>
    <w:rsid w:val="008F3094"/>
    <w:rsid w:val="008F380A"/>
    <w:rsid w:val="008F3AEB"/>
    <w:rsid w:val="008F3B89"/>
    <w:rsid w:val="008F3C4F"/>
    <w:rsid w:val="008F3DFE"/>
    <w:rsid w:val="008F4097"/>
    <w:rsid w:val="008F47A9"/>
    <w:rsid w:val="008F4BE2"/>
    <w:rsid w:val="008F4C65"/>
    <w:rsid w:val="008F4CEF"/>
    <w:rsid w:val="008F4FFD"/>
    <w:rsid w:val="008F50CC"/>
    <w:rsid w:val="008F512C"/>
    <w:rsid w:val="008F58BE"/>
    <w:rsid w:val="008F5902"/>
    <w:rsid w:val="008F59FB"/>
    <w:rsid w:val="008F5B29"/>
    <w:rsid w:val="008F5BE8"/>
    <w:rsid w:val="008F5CD9"/>
    <w:rsid w:val="008F5CF1"/>
    <w:rsid w:val="008F5D41"/>
    <w:rsid w:val="008F5D5C"/>
    <w:rsid w:val="008F5DB9"/>
    <w:rsid w:val="008F605B"/>
    <w:rsid w:val="008F60C8"/>
    <w:rsid w:val="008F64BB"/>
    <w:rsid w:val="008F6538"/>
    <w:rsid w:val="008F6BBC"/>
    <w:rsid w:val="008F6EC1"/>
    <w:rsid w:val="008F7045"/>
    <w:rsid w:val="008F70B3"/>
    <w:rsid w:val="008F75D6"/>
    <w:rsid w:val="008F768B"/>
    <w:rsid w:val="008F7E27"/>
    <w:rsid w:val="009000B6"/>
    <w:rsid w:val="00900304"/>
    <w:rsid w:val="00900502"/>
    <w:rsid w:val="00900591"/>
    <w:rsid w:val="009006BD"/>
    <w:rsid w:val="009006FA"/>
    <w:rsid w:val="009009E6"/>
    <w:rsid w:val="00900AF4"/>
    <w:rsid w:val="00901037"/>
    <w:rsid w:val="0090152F"/>
    <w:rsid w:val="00901D12"/>
    <w:rsid w:val="00901FDA"/>
    <w:rsid w:val="00902288"/>
    <w:rsid w:val="009022E1"/>
    <w:rsid w:val="00902343"/>
    <w:rsid w:val="009025AB"/>
    <w:rsid w:val="00902976"/>
    <w:rsid w:val="00902B24"/>
    <w:rsid w:val="00902C25"/>
    <w:rsid w:val="00902F5C"/>
    <w:rsid w:val="00902FF4"/>
    <w:rsid w:val="00903100"/>
    <w:rsid w:val="00903173"/>
    <w:rsid w:val="009035B4"/>
    <w:rsid w:val="0090365F"/>
    <w:rsid w:val="00903D05"/>
    <w:rsid w:val="00903E94"/>
    <w:rsid w:val="00903ECF"/>
    <w:rsid w:val="009040EB"/>
    <w:rsid w:val="0090436D"/>
    <w:rsid w:val="00904644"/>
    <w:rsid w:val="0090468A"/>
    <w:rsid w:val="00904D38"/>
    <w:rsid w:val="00904D64"/>
    <w:rsid w:val="00904D6F"/>
    <w:rsid w:val="00904FBA"/>
    <w:rsid w:val="0090517E"/>
    <w:rsid w:val="00905901"/>
    <w:rsid w:val="00905A1F"/>
    <w:rsid w:val="00905B54"/>
    <w:rsid w:val="00905BDD"/>
    <w:rsid w:val="00905CA4"/>
    <w:rsid w:val="00905F3F"/>
    <w:rsid w:val="00906461"/>
    <w:rsid w:val="009066C8"/>
    <w:rsid w:val="00906775"/>
    <w:rsid w:val="0090677C"/>
    <w:rsid w:val="00906823"/>
    <w:rsid w:val="00906870"/>
    <w:rsid w:val="00906882"/>
    <w:rsid w:val="00907157"/>
    <w:rsid w:val="00907433"/>
    <w:rsid w:val="00907759"/>
    <w:rsid w:val="0090794B"/>
    <w:rsid w:val="00907AAD"/>
    <w:rsid w:val="00907AFA"/>
    <w:rsid w:val="00907E84"/>
    <w:rsid w:val="00907F09"/>
    <w:rsid w:val="009100FC"/>
    <w:rsid w:val="00910299"/>
    <w:rsid w:val="0091031F"/>
    <w:rsid w:val="0091086A"/>
    <w:rsid w:val="009108F3"/>
    <w:rsid w:val="00910930"/>
    <w:rsid w:val="00910CEA"/>
    <w:rsid w:val="00910EAC"/>
    <w:rsid w:val="00910F76"/>
    <w:rsid w:val="009110C9"/>
    <w:rsid w:val="009113D1"/>
    <w:rsid w:val="0091152E"/>
    <w:rsid w:val="009119FB"/>
    <w:rsid w:val="00911C4F"/>
    <w:rsid w:val="00911D33"/>
    <w:rsid w:val="00911D95"/>
    <w:rsid w:val="00911FEB"/>
    <w:rsid w:val="0091274D"/>
    <w:rsid w:val="00912928"/>
    <w:rsid w:val="009129F1"/>
    <w:rsid w:val="00912BE7"/>
    <w:rsid w:val="00912EEF"/>
    <w:rsid w:val="009130B0"/>
    <w:rsid w:val="009130F1"/>
    <w:rsid w:val="00913153"/>
    <w:rsid w:val="009135F0"/>
    <w:rsid w:val="0091366F"/>
    <w:rsid w:val="00913806"/>
    <w:rsid w:val="00913AB8"/>
    <w:rsid w:val="00913F7F"/>
    <w:rsid w:val="00913FA1"/>
    <w:rsid w:val="009144FF"/>
    <w:rsid w:val="00914688"/>
    <w:rsid w:val="009147C5"/>
    <w:rsid w:val="00914821"/>
    <w:rsid w:val="00914B5A"/>
    <w:rsid w:val="00914F74"/>
    <w:rsid w:val="0091511D"/>
    <w:rsid w:val="00915506"/>
    <w:rsid w:val="00915782"/>
    <w:rsid w:val="00915D0D"/>
    <w:rsid w:val="00915D79"/>
    <w:rsid w:val="00915DA3"/>
    <w:rsid w:val="009160CD"/>
    <w:rsid w:val="009163C3"/>
    <w:rsid w:val="00916560"/>
    <w:rsid w:val="00916C24"/>
    <w:rsid w:val="0091719F"/>
    <w:rsid w:val="00917245"/>
    <w:rsid w:val="00917274"/>
    <w:rsid w:val="00917443"/>
    <w:rsid w:val="00917594"/>
    <w:rsid w:val="00917CD9"/>
    <w:rsid w:val="00917E26"/>
    <w:rsid w:val="00920191"/>
    <w:rsid w:val="00920201"/>
    <w:rsid w:val="00920480"/>
    <w:rsid w:val="0092079D"/>
    <w:rsid w:val="009208BD"/>
    <w:rsid w:val="00920A76"/>
    <w:rsid w:val="00920F6C"/>
    <w:rsid w:val="00921230"/>
    <w:rsid w:val="009212A0"/>
    <w:rsid w:val="0092153D"/>
    <w:rsid w:val="009215EE"/>
    <w:rsid w:val="0092181C"/>
    <w:rsid w:val="00921E02"/>
    <w:rsid w:val="00921E2E"/>
    <w:rsid w:val="0092204B"/>
    <w:rsid w:val="0092225D"/>
    <w:rsid w:val="009222BB"/>
    <w:rsid w:val="00922396"/>
    <w:rsid w:val="009225F3"/>
    <w:rsid w:val="009227B8"/>
    <w:rsid w:val="009228C4"/>
    <w:rsid w:val="00922974"/>
    <w:rsid w:val="00922B7F"/>
    <w:rsid w:val="0092310E"/>
    <w:rsid w:val="009231FF"/>
    <w:rsid w:val="00923231"/>
    <w:rsid w:val="009236B1"/>
    <w:rsid w:val="009236E3"/>
    <w:rsid w:val="009237F8"/>
    <w:rsid w:val="00923893"/>
    <w:rsid w:val="00923A1B"/>
    <w:rsid w:val="00923A7E"/>
    <w:rsid w:val="00923EC9"/>
    <w:rsid w:val="00923F42"/>
    <w:rsid w:val="0092416B"/>
    <w:rsid w:val="009246DF"/>
    <w:rsid w:val="00924823"/>
    <w:rsid w:val="0092494C"/>
    <w:rsid w:val="00925149"/>
    <w:rsid w:val="0092541A"/>
    <w:rsid w:val="00925968"/>
    <w:rsid w:val="00925AC2"/>
    <w:rsid w:val="00925B88"/>
    <w:rsid w:val="00925D8B"/>
    <w:rsid w:val="00925E3A"/>
    <w:rsid w:val="00925FE5"/>
    <w:rsid w:val="0092633F"/>
    <w:rsid w:val="009264EA"/>
    <w:rsid w:val="00927248"/>
    <w:rsid w:val="009275AA"/>
    <w:rsid w:val="009279FE"/>
    <w:rsid w:val="00930C8D"/>
    <w:rsid w:val="00930D0A"/>
    <w:rsid w:val="00930ED8"/>
    <w:rsid w:val="00930EF7"/>
    <w:rsid w:val="00930F18"/>
    <w:rsid w:val="00930FAB"/>
    <w:rsid w:val="009310B8"/>
    <w:rsid w:val="00931369"/>
    <w:rsid w:val="0093156D"/>
    <w:rsid w:val="00931599"/>
    <w:rsid w:val="009319BE"/>
    <w:rsid w:val="00931C7C"/>
    <w:rsid w:val="00931EC4"/>
    <w:rsid w:val="00931F40"/>
    <w:rsid w:val="009323B2"/>
    <w:rsid w:val="009328E2"/>
    <w:rsid w:val="00932D2A"/>
    <w:rsid w:val="00932D5E"/>
    <w:rsid w:val="009330F7"/>
    <w:rsid w:val="009334FB"/>
    <w:rsid w:val="00933D36"/>
    <w:rsid w:val="00933E04"/>
    <w:rsid w:val="00933EB8"/>
    <w:rsid w:val="00934022"/>
    <w:rsid w:val="009341F7"/>
    <w:rsid w:val="0093496C"/>
    <w:rsid w:val="009354E5"/>
    <w:rsid w:val="009356B1"/>
    <w:rsid w:val="00935C36"/>
    <w:rsid w:val="00935F9E"/>
    <w:rsid w:val="0093601A"/>
    <w:rsid w:val="00936398"/>
    <w:rsid w:val="00936841"/>
    <w:rsid w:val="00936A25"/>
    <w:rsid w:val="00936CBC"/>
    <w:rsid w:val="00936DD3"/>
    <w:rsid w:val="00936DE7"/>
    <w:rsid w:val="00936F5F"/>
    <w:rsid w:val="00937423"/>
    <w:rsid w:val="0093755F"/>
    <w:rsid w:val="009375F4"/>
    <w:rsid w:val="00937667"/>
    <w:rsid w:val="0093772D"/>
    <w:rsid w:val="009377DA"/>
    <w:rsid w:val="00937A85"/>
    <w:rsid w:val="00937B0E"/>
    <w:rsid w:val="009400C8"/>
    <w:rsid w:val="00940330"/>
    <w:rsid w:val="00940353"/>
    <w:rsid w:val="00940468"/>
    <w:rsid w:val="00940A7C"/>
    <w:rsid w:val="00940CF9"/>
    <w:rsid w:val="00940DD6"/>
    <w:rsid w:val="00940F29"/>
    <w:rsid w:val="00941219"/>
    <w:rsid w:val="00941895"/>
    <w:rsid w:val="00941AED"/>
    <w:rsid w:val="00941D7B"/>
    <w:rsid w:val="00941FF6"/>
    <w:rsid w:val="0094202E"/>
    <w:rsid w:val="00942524"/>
    <w:rsid w:val="009429CA"/>
    <w:rsid w:val="00942B70"/>
    <w:rsid w:val="00942DD9"/>
    <w:rsid w:val="009430A1"/>
    <w:rsid w:val="00943872"/>
    <w:rsid w:val="00943887"/>
    <w:rsid w:val="00943D8B"/>
    <w:rsid w:val="00943DED"/>
    <w:rsid w:val="00943E01"/>
    <w:rsid w:val="009440E9"/>
    <w:rsid w:val="00944157"/>
    <w:rsid w:val="009441B2"/>
    <w:rsid w:val="00944707"/>
    <w:rsid w:val="009447C0"/>
    <w:rsid w:val="00944901"/>
    <w:rsid w:val="00944C73"/>
    <w:rsid w:val="00944DB5"/>
    <w:rsid w:val="0094589B"/>
    <w:rsid w:val="00945C8F"/>
    <w:rsid w:val="00945DF5"/>
    <w:rsid w:val="00945EE3"/>
    <w:rsid w:val="00945FB2"/>
    <w:rsid w:val="009469B6"/>
    <w:rsid w:val="00946DDC"/>
    <w:rsid w:val="00946F71"/>
    <w:rsid w:val="0094705A"/>
    <w:rsid w:val="0094738C"/>
    <w:rsid w:val="009475A2"/>
    <w:rsid w:val="009475E3"/>
    <w:rsid w:val="00947D71"/>
    <w:rsid w:val="00947DF8"/>
    <w:rsid w:val="009502DA"/>
    <w:rsid w:val="00950389"/>
    <w:rsid w:val="009503C9"/>
    <w:rsid w:val="00950F1B"/>
    <w:rsid w:val="009511BB"/>
    <w:rsid w:val="009518E5"/>
    <w:rsid w:val="009519F2"/>
    <w:rsid w:val="00951AD8"/>
    <w:rsid w:val="00951B75"/>
    <w:rsid w:val="00951EB8"/>
    <w:rsid w:val="0095231C"/>
    <w:rsid w:val="00952321"/>
    <w:rsid w:val="00952525"/>
    <w:rsid w:val="00952994"/>
    <w:rsid w:val="0095324D"/>
    <w:rsid w:val="009538EE"/>
    <w:rsid w:val="00953B24"/>
    <w:rsid w:val="00953CBF"/>
    <w:rsid w:val="009540D7"/>
    <w:rsid w:val="0095446F"/>
    <w:rsid w:val="009544C3"/>
    <w:rsid w:val="0095459C"/>
    <w:rsid w:val="00954844"/>
    <w:rsid w:val="00954C40"/>
    <w:rsid w:val="00954CE0"/>
    <w:rsid w:val="009554F6"/>
    <w:rsid w:val="00955B27"/>
    <w:rsid w:val="00955ED6"/>
    <w:rsid w:val="00955F0B"/>
    <w:rsid w:val="00955F53"/>
    <w:rsid w:val="009562B2"/>
    <w:rsid w:val="009563A2"/>
    <w:rsid w:val="00956434"/>
    <w:rsid w:val="009569C8"/>
    <w:rsid w:val="00956B5B"/>
    <w:rsid w:val="00956CD8"/>
    <w:rsid w:val="0095704D"/>
    <w:rsid w:val="009572E9"/>
    <w:rsid w:val="009573D3"/>
    <w:rsid w:val="00957B3B"/>
    <w:rsid w:val="00957B5E"/>
    <w:rsid w:val="00957CAB"/>
    <w:rsid w:val="009602C5"/>
    <w:rsid w:val="00960A61"/>
    <w:rsid w:val="00960CA8"/>
    <w:rsid w:val="00960D0D"/>
    <w:rsid w:val="00960D84"/>
    <w:rsid w:val="00960EA3"/>
    <w:rsid w:val="00961613"/>
    <w:rsid w:val="009617F5"/>
    <w:rsid w:val="00961822"/>
    <w:rsid w:val="00961A90"/>
    <w:rsid w:val="00961C2E"/>
    <w:rsid w:val="00961CD1"/>
    <w:rsid w:val="00963140"/>
    <w:rsid w:val="009631F0"/>
    <w:rsid w:val="00963331"/>
    <w:rsid w:val="0096389A"/>
    <w:rsid w:val="00963CC2"/>
    <w:rsid w:val="0096419A"/>
    <w:rsid w:val="00964B2C"/>
    <w:rsid w:val="00964D34"/>
    <w:rsid w:val="00964D40"/>
    <w:rsid w:val="00965503"/>
    <w:rsid w:val="009655DD"/>
    <w:rsid w:val="009656A6"/>
    <w:rsid w:val="0096587A"/>
    <w:rsid w:val="009659F0"/>
    <w:rsid w:val="00965F23"/>
    <w:rsid w:val="00965F84"/>
    <w:rsid w:val="0096609B"/>
    <w:rsid w:val="0096613A"/>
    <w:rsid w:val="00966285"/>
    <w:rsid w:val="0096630F"/>
    <w:rsid w:val="009664EC"/>
    <w:rsid w:val="009668C3"/>
    <w:rsid w:val="00966CDD"/>
    <w:rsid w:val="00966E28"/>
    <w:rsid w:val="00967093"/>
    <w:rsid w:val="00967546"/>
    <w:rsid w:val="009675E9"/>
    <w:rsid w:val="009676A0"/>
    <w:rsid w:val="00967712"/>
    <w:rsid w:val="00967B35"/>
    <w:rsid w:val="00967D86"/>
    <w:rsid w:val="00967E62"/>
    <w:rsid w:val="00967F98"/>
    <w:rsid w:val="00970067"/>
    <w:rsid w:val="0097008D"/>
    <w:rsid w:val="00970098"/>
    <w:rsid w:val="009701A8"/>
    <w:rsid w:val="009701EC"/>
    <w:rsid w:val="009707A6"/>
    <w:rsid w:val="00971044"/>
    <w:rsid w:val="009710AB"/>
    <w:rsid w:val="0097112B"/>
    <w:rsid w:val="009714A7"/>
    <w:rsid w:val="00971545"/>
    <w:rsid w:val="0097158F"/>
    <w:rsid w:val="00971727"/>
    <w:rsid w:val="00971ECB"/>
    <w:rsid w:val="009720E3"/>
    <w:rsid w:val="009724A0"/>
    <w:rsid w:val="00973192"/>
    <w:rsid w:val="0097374F"/>
    <w:rsid w:val="00973834"/>
    <w:rsid w:val="00973FC2"/>
    <w:rsid w:val="009740F3"/>
    <w:rsid w:val="009742C7"/>
    <w:rsid w:val="00974484"/>
    <w:rsid w:val="00974567"/>
    <w:rsid w:val="009746FA"/>
    <w:rsid w:val="00974705"/>
    <w:rsid w:val="00974808"/>
    <w:rsid w:val="00974849"/>
    <w:rsid w:val="0097488C"/>
    <w:rsid w:val="00974BBE"/>
    <w:rsid w:val="00974F65"/>
    <w:rsid w:val="00975086"/>
    <w:rsid w:val="00975097"/>
    <w:rsid w:val="009755C8"/>
    <w:rsid w:val="00975704"/>
    <w:rsid w:val="00975B37"/>
    <w:rsid w:val="00975C6D"/>
    <w:rsid w:val="0097707C"/>
    <w:rsid w:val="009773AF"/>
    <w:rsid w:val="0097765C"/>
    <w:rsid w:val="00977A25"/>
    <w:rsid w:val="00977A91"/>
    <w:rsid w:val="00977E23"/>
    <w:rsid w:val="00977E67"/>
    <w:rsid w:val="00980039"/>
    <w:rsid w:val="00980088"/>
    <w:rsid w:val="009805E3"/>
    <w:rsid w:val="009807E0"/>
    <w:rsid w:val="0098098F"/>
    <w:rsid w:val="00980A9D"/>
    <w:rsid w:val="00980B2F"/>
    <w:rsid w:val="00980FA2"/>
    <w:rsid w:val="009811A7"/>
    <w:rsid w:val="0098132D"/>
    <w:rsid w:val="009818C5"/>
    <w:rsid w:val="00981DA0"/>
    <w:rsid w:val="00982424"/>
    <w:rsid w:val="00982700"/>
    <w:rsid w:val="00982855"/>
    <w:rsid w:val="009828B5"/>
    <w:rsid w:val="00982BFF"/>
    <w:rsid w:val="009831D4"/>
    <w:rsid w:val="009831DF"/>
    <w:rsid w:val="009839B6"/>
    <w:rsid w:val="00983FD3"/>
    <w:rsid w:val="009840FB"/>
    <w:rsid w:val="00984186"/>
    <w:rsid w:val="0098448E"/>
    <w:rsid w:val="009847F1"/>
    <w:rsid w:val="009849A5"/>
    <w:rsid w:val="00984B26"/>
    <w:rsid w:val="00984D37"/>
    <w:rsid w:val="00984E6D"/>
    <w:rsid w:val="00985081"/>
    <w:rsid w:val="009850D7"/>
    <w:rsid w:val="00985207"/>
    <w:rsid w:val="009852C0"/>
    <w:rsid w:val="009857B6"/>
    <w:rsid w:val="00985B11"/>
    <w:rsid w:val="00985B1A"/>
    <w:rsid w:val="00985C52"/>
    <w:rsid w:val="009862E4"/>
    <w:rsid w:val="00986318"/>
    <w:rsid w:val="009864C2"/>
    <w:rsid w:val="0098688D"/>
    <w:rsid w:val="00986D3F"/>
    <w:rsid w:val="00986F49"/>
    <w:rsid w:val="00987D54"/>
    <w:rsid w:val="00987DED"/>
    <w:rsid w:val="00990A68"/>
    <w:rsid w:val="00990AA8"/>
    <w:rsid w:val="00990C7A"/>
    <w:rsid w:val="00990DBA"/>
    <w:rsid w:val="00990F42"/>
    <w:rsid w:val="00991776"/>
    <w:rsid w:val="00991781"/>
    <w:rsid w:val="0099252E"/>
    <w:rsid w:val="0099291D"/>
    <w:rsid w:val="00992983"/>
    <w:rsid w:val="00993282"/>
    <w:rsid w:val="009935B4"/>
    <w:rsid w:val="0099379E"/>
    <w:rsid w:val="009937D0"/>
    <w:rsid w:val="00993910"/>
    <w:rsid w:val="00993A80"/>
    <w:rsid w:val="00993C28"/>
    <w:rsid w:val="00994058"/>
    <w:rsid w:val="00994573"/>
    <w:rsid w:val="00994A88"/>
    <w:rsid w:val="00994F47"/>
    <w:rsid w:val="0099511F"/>
    <w:rsid w:val="00995238"/>
    <w:rsid w:val="00995961"/>
    <w:rsid w:val="009961FB"/>
    <w:rsid w:val="00996557"/>
    <w:rsid w:val="009968CC"/>
    <w:rsid w:val="00996E3D"/>
    <w:rsid w:val="009974D9"/>
    <w:rsid w:val="0099750D"/>
    <w:rsid w:val="00997670"/>
    <w:rsid w:val="00997BE4"/>
    <w:rsid w:val="009A016E"/>
    <w:rsid w:val="009A07B6"/>
    <w:rsid w:val="009A0C4A"/>
    <w:rsid w:val="009A0D06"/>
    <w:rsid w:val="009A0D30"/>
    <w:rsid w:val="009A0FB4"/>
    <w:rsid w:val="009A1326"/>
    <w:rsid w:val="009A140C"/>
    <w:rsid w:val="009A19BD"/>
    <w:rsid w:val="009A1B5A"/>
    <w:rsid w:val="009A1C93"/>
    <w:rsid w:val="009A1CDA"/>
    <w:rsid w:val="009A1FC4"/>
    <w:rsid w:val="009A2252"/>
    <w:rsid w:val="009A2257"/>
    <w:rsid w:val="009A24B7"/>
    <w:rsid w:val="009A311A"/>
    <w:rsid w:val="009A354D"/>
    <w:rsid w:val="009A3771"/>
    <w:rsid w:val="009A3866"/>
    <w:rsid w:val="009A3872"/>
    <w:rsid w:val="009A3BA8"/>
    <w:rsid w:val="009A3F18"/>
    <w:rsid w:val="009A4CFE"/>
    <w:rsid w:val="009A4E3C"/>
    <w:rsid w:val="009A4FAB"/>
    <w:rsid w:val="009A550F"/>
    <w:rsid w:val="009A5514"/>
    <w:rsid w:val="009A5636"/>
    <w:rsid w:val="009A5729"/>
    <w:rsid w:val="009A5774"/>
    <w:rsid w:val="009A59D0"/>
    <w:rsid w:val="009A5C60"/>
    <w:rsid w:val="009A6131"/>
    <w:rsid w:val="009A64CE"/>
    <w:rsid w:val="009A64F4"/>
    <w:rsid w:val="009A659B"/>
    <w:rsid w:val="009A67A1"/>
    <w:rsid w:val="009A6BCD"/>
    <w:rsid w:val="009A6DAE"/>
    <w:rsid w:val="009A6FF4"/>
    <w:rsid w:val="009A7267"/>
    <w:rsid w:val="009A765F"/>
    <w:rsid w:val="009A7C2D"/>
    <w:rsid w:val="009A7C94"/>
    <w:rsid w:val="009B006D"/>
    <w:rsid w:val="009B062B"/>
    <w:rsid w:val="009B06D2"/>
    <w:rsid w:val="009B06EF"/>
    <w:rsid w:val="009B0820"/>
    <w:rsid w:val="009B0968"/>
    <w:rsid w:val="009B0DBF"/>
    <w:rsid w:val="009B113B"/>
    <w:rsid w:val="009B15E2"/>
    <w:rsid w:val="009B160B"/>
    <w:rsid w:val="009B182D"/>
    <w:rsid w:val="009B2047"/>
    <w:rsid w:val="009B2389"/>
    <w:rsid w:val="009B2742"/>
    <w:rsid w:val="009B2873"/>
    <w:rsid w:val="009B28F3"/>
    <w:rsid w:val="009B2A19"/>
    <w:rsid w:val="009B2B68"/>
    <w:rsid w:val="009B2FF5"/>
    <w:rsid w:val="009B321D"/>
    <w:rsid w:val="009B3229"/>
    <w:rsid w:val="009B3432"/>
    <w:rsid w:val="009B37D3"/>
    <w:rsid w:val="009B399A"/>
    <w:rsid w:val="009B3E2B"/>
    <w:rsid w:val="009B3F4E"/>
    <w:rsid w:val="009B40E9"/>
    <w:rsid w:val="009B4F84"/>
    <w:rsid w:val="009B4FD0"/>
    <w:rsid w:val="009B511B"/>
    <w:rsid w:val="009B5970"/>
    <w:rsid w:val="009B5972"/>
    <w:rsid w:val="009B5B54"/>
    <w:rsid w:val="009B615C"/>
    <w:rsid w:val="009B6188"/>
    <w:rsid w:val="009B630B"/>
    <w:rsid w:val="009B689D"/>
    <w:rsid w:val="009B6E5D"/>
    <w:rsid w:val="009B6FAE"/>
    <w:rsid w:val="009B76DA"/>
    <w:rsid w:val="009B7F93"/>
    <w:rsid w:val="009C005F"/>
    <w:rsid w:val="009C0786"/>
    <w:rsid w:val="009C08BB"/>
    <w:rsid w:val="009C0DC5"/>
    <w:rsid w:val="009C0EE4"/>
    <w:rsid w:val="009C1073"/>
    <w:rsid w:val="009C13A1"/>
    <w:rsid w:val="009C1872"/>
    <w:rsid w:val="009C1CFE"/>
    <w:rsid w:val="009C1F1C"/>
    <w:rsid w:val="009C2091"/>
    <w:rsid w:val="009C20BB"/>
    <w:rsid w:val="009C21C4"/>
    <w:rsid w:val="009C2298"/>
    <w:rsid w:val="009C2A59"/>
    <w:rsid w:val="009C2DBA"/>
    <w:rsid w:val="009C3071"/>
    <w:rsid w:val="009C36C4"/>
    <w:rsid w:val="009C38EF"/>
    <w:rsid w:val="009C3B56"/>
    <w:rsid w:val="009C423D"/>
    <w:rsid w:val="009C429D"/>
    <w:rsid w:val="009C4652"/>
    <w:rsid w:val="009C4692"/>
    <w:rsid w:val="009C4C42"/>
    <w:rsid w:val="009C4F06"/>
    <w:rsid w:val="009C51E4"/>
    <w:rsid w:val="009C52E2"/>
    <w:rsid w:val="009C580D"/>
    <w:rsid w:val="009C591C"/>
    <w:rsid w:val="009C59F3"/>
    <w:rsid w:val="009C5A22"/>
    <w:rsid w:val="009C5A54"/>
    <w:rsid w:val="009C5D14"/>
    <w:rsid w:val="009C5ECF"/>
    <w:rsid w:val="009C632E"/>
    <w:rsid w:val="009C6340"/>
    <w:rsid w:val="009C6411"/>
    <w:rsid w:val="009C6714"/>
    <w:rsid w:val="009C70E3"/>
    <w:rsid w:val="009C7635"/>
    <w:rsid w:val="009C76DD"/>
    <w:rsid w:val="009C774A"/>
    <w:rsid w:val="009C7BA6"/>
    <w:rsid w:val="009D0126"/>
    <w:rsid w:val="009D023F"/>
    <w:rsid w:val="009D0417"/>
    <w:rsid w:val="009D057C"/>
    <w:rsid w:val="009D077F"/>
    <w:rsid w:val="009D0AB3"/>
    <w:rsid w:val="009D0AC1"/>
    <w:rsid w:val="009D0C90"/>
    <w:rsid w:val="009D0EBC"/>
    <w:rsid w:val="009D12B6"/>
    <w:rsid w:val="009D139A"/>
    <w:rsid w:val="009D14ED"/>
    <w:rsid w:val="009D158B"/>
    <w:rsid w:val="009D1684"/>
    <w:rsid w:val="009D19B7"/>
    <w:rsid w:val="009D1D5F"/>
    <w:rsid w:val="009D2293"/>
    <w:rsid w:val="009D24C1"/>
    <w:rsid w:val="009D24F8"/>
    <w:rsid w:val="009D2899"/>
    <w:rsid w:val="009D2AC5"/>
    <w:rsid w:val="009D2DF8"/>
    <w:rsid w:val="009D3487"/>
    <w:rsid w:val="009D35F0"/>
    <w:rsid w:val="009D38FD"/>
    <w:rsid w:val="009D3C95"/>
    <w:rsid w:val="009D3D7F"/>
    <w:rsid w:val="009D3ED6"/>
    <w:rsid w:val="009D40B4"/>
    <w:rsid w:val="009D4104"/>
    <w:rsid w:val="009D4505"/>
    <w:rsid w:val="009D457E"/>
    <w:rsid w:val="009D46D9"/>
    <w:rsid w:val="009D475E"/>
    <w:rsid w:val="009D4762"/>
    <w:rsid w:val="009D49A7"/>
    <w:rsid w:val="009D4A74"/>
    <w:rsid w:val="009D4CBF"/>
    <w:rsid w:val="009D5271"/>
    <w:rsid w:val="009D52C9"/>
    <w:rsid w:val="009D547D"/>
    <w:rsid w:val="009D59A4"/>
    <w:rsid w:val="009D5A04"/>
    <w:rsid w:val="009D5CAC"/>
    <w:rsid w:val="009D5DEF"/>
    <w:rsid w:val="009D5E94"/>
    <w:rsid w:val="009D5FC7"/>
    <w:rsid w:val="009D62B1"/>
    <w:rsid w:val="009D62C0"/>
    <w:rsid w:val="009D6354"/>
    <w:rsid w:val="009D6C33"/>
    <w:rsid w:val="009D7105"/>
    <w:rsid w:val="009D7220"/>
    <w:rsid w:val="009D7874"/>
    <w:rsid w:val="009D7DE3"/>
    <w:rsid w:val="009E00E8"/>
    <w:rsid w:val="009E05F3"/>
    <w:rsid w:val="009E0856"/>
    <w:rsid w:val="009E0C99"/>
    <w:rsid w:val="009E0FF3"/>
    <w:rsid w:val="009E12EF"/>
    <w:rsid w:val="009E1488"/>
    <w:rsid w:val="009E1829"/>
    <w:rsid w:val="009E1B13"/>
    <w:rsid w:val="009E1C0B"/>
    <w:rsid w:val="009E1CE5"/>
    <w:rsid w:val="009E2251"/>
    <w:rsid w:val="009E22E7"/>
    <w:rsid w:val="009E2397"/>
    <w:rsid w:val="009E2AE9"/>
    <w:rsid w:val="009E2B8F"/>
    <w:rsid w:val="009E3361"/>
    <w:rsid w:val="009E34BF"/>
    <w:rsid w:val="009E35D1"/>
    <w:rsid w:val="009E3733"/>
    <w:rsid w:val="009E3AEC"/>
    <w:rsid w:val="009E3B75"/>
    <w:rsid w:val="009E48A2"/>
    <w:rsid w:val="009E494A"/>
    <w:rsid w:val="009E50B4"/>
    <w:rsid w:val="009E5109"/>
    <w:rsid w:val="009E5473"/>
    <w:rsid w:val="009E566C"/>
    <w:rsid w:val="009E568D"/>
    <w:rsid w:val="009E59DB"/>
    <w:rsid w:val="009E5E85"/>
    <w:rsid w:val="009E6108"/>
    <w:rsid w:val="009E6198"/>
    <w:rsid w:val="009E6309"/>
    <w:rsid w:val="009E644C"/>
    <w:rsid w:val="009E64E2"/>
    <w:rsid w:val="009E66F8"/>
    <w:rsid w:val="009E6E3B"/>
    <w:rsid w:val="009E73D6"/>
    <w:rsid w:val="009E749C"/>
    <w:rsid w:val="009E7A16"/>
    <w:rsid w:val="009E7CFC"/>
    <w:rsid w:val="009E7D75"/>
    <w:rsid w:val="009E7DB9"/>
    <w:rsid w:val="009F0135"/>
    <w:rsid w:val="009F02BC"/>
    <w:rsid w:val="009F0355"/>
    <w:rsid w:val="009F0639"/>
    <w:rsid w:val="009F0795"/>
    <w:rsid w:val="009F0F34"/>
    <w:rsid w:val="009F11BC"/>
    <w:rsid w:val="009F11EC"/>
    <w:rsid w:val="009F13AB"/>
    <w:rsid w:val="009F192C"/>
    <w:rsid w:val="009F1B73"/>
    <w:rsid w:val="009F1C12"/>
    <w:rsid w:val="009F1D72"/>
    <w:rsid w:val="009F1EB8"/>
    <w:rsid w:val="009F26DB"/>
    <w:rsid w:val="009F2A98"/>
    <w:rsid w:val="009F2B34"/>
    <w:rsid w:val="009F2C21"/>
    <w:rsid w:val="009F2C6F"/>
    <w:rsid w:val="009F2D92"/>
    <w:rsid w:val="009F3177"/>
    <w:rsid w:val="009F34A8"/>
    <w:rsid w:val="009F3524"/>
    <w:rsid w:val="009F389F"/>
    <w:rsid w:val="009F3B3C"/>
    <w:rsid w:val="009F3C69"/>
    <w:rsid w:val="009F3C8A"/>
    <w:rsid w:val="009F42C4"/>
    <w:rsid w:val="009F465E"/>
    <w:rsid w:val="009F4AA1"/>
    <w:rsid w:val="009F4F57"/>
    <w:rsid w:val="009F5298"/>
    <w:rsid w:val="009F5801"/>
    <w:rsid w:val="009F58F9"/>
    <w:rsid w:val="009F5AE9"/>
    <w:rsid w:val="009F5B04"/>
    <w:rsid w:val="009F5B1C"/>
    <w:rsid w:val="009F5E7D"/>
    <w:rsid w:val="009F5F10"/>
    <w:rsid w:val="009F6977"/>
    <w:rsid w:val="009F69FC"/>
    <w:rsid w:val="009F6C76"/>
    <w:rsid w:val="009F7185"/>
    <w:rsid w:val="009F720E"/>
    <w:rsid w:val="009F749E"/>
    <w:rsid w:val="009F752E"/>
    <w:rsid w:val="009F7558"/>
    <w:rsid w:val="009F758D"/>
    <w:rsid w:val="009F7642"/>
    <w:rsid w:val="009F7803"/>
    <w:rsid w:val="009F78C4"/>
    <w:rsid w:val="009F7BD2"/>
    <w:rsid w:val="009F7C10"/>
    <w:rsid w:val="009F7F48"/>
    <w:rsid w:val="00A00052"/>
    <w:rsid w:val="00A002F3"/>
    <w:rsid w:val="00A0034A"/>
    <w:rsid w:val="00A00D95"/>
    <w:rsid w:val="00A00F2C"/>
    <w:rsid w:val="00A01201"/>
    <w:rsid w:val="00A01C85"/>
    <w:rsid w:val="00A01E0D"/>
    <w:rsid w:val="00A01ED9"/>
    <w:rsid w:val="00A01EFF"/>
    <w:rsid w:val="00A02643"/>
    <w:rsid w:val="00A0265F"/>
    <w:rsid w:val="00A02B10"/>
    <w:rsid w:val="00A02C01"/>
    <w:rsid w:val="00A02CEA"/>
    <w:rsid w:val="00A0303D"/>
    <w:rsid w:val="00A0305A"/>
    <w:rsid w:val="00A0306D"/>
    <w:rsid w:val="00A0311A"/>
    <w:rsid w:val="00A033C7"/>
    <w:rsid w:val="00A035F0"/>
    <w:rsid w:val="00A03712"/>
    <w:rsid w:val="00A03946"/>
    <w:rsid w:val="00A03999"/>
    <w:rsid w:val="00A03D44"/>
    <w:rsid w:val="00A03D48"/>
    <w:rsid w:val="00A0402E"/>
    <w:rsid w:val="00A04151"/>
    <w:rsid w:val="00A04673"/>
    <w:rsid w:val="00A047A8"/>
    <w:rsid w:val="00A04A2D"/>
    <w:rsid w:val="00A04A57"/>
    <w:rsid w:val="00A04AED"/>
    <w:rsid w:val="00A04D37"/>
    <w:rsid w:val="00A04E75"/>
    <w:rsid w:val="00A05068"/>
    <w:rsid w:val="00A05693"/>
    <w:rsid w:val="00A05AD1"/>
    <w:rsid w:val="00A05B5B"/>
    <w:rsid w:val="00A05B78"/>
    <w:rsid w:val="00A05E24"/>
    <w:rsid w:val="00A0626A"/>
    <w:rsid w:val="00A06498"/>
    <w:rsid w:val="00A06CDD"/>
    <w:rsid w:val="00A076A2"/>
    <w:rsid w:val="00A07D26"/>
    <w:rsid w:val="00A07F47"/>
    <w:rsid w:val="00A10480"/>
    <w:rsid w:val="00A10E21"/>
    <w:rsid w:val="00A10EFB"/>
    <w:rsid w:val="00A10F38"/>
    <w:rsid w:val="00A10F4E"/>
    <w:rsid w:val="00A10F57"/>
    <w:rsid w:val="00A11132"/>
    <w:rsid w:val="00A11321"/>
    <w:rsid w:val="00A1151F"/>
    <w:rsid w:val="00A1189C"/>
    <w:rsid w:val="00A118A7"/>
    <w:rsid w:val="00A11A0F"/>
    <w:rsid w:val="00A122A5"/>
    <w:rsid w:val="00A1248B"/>
    <w:rsid w:val="00A126AA"/>
    <w:rsid w:val="00A12DAD"/>
    <w:rsid w:val="00A12F80"/>
    <w:rsid w:val="00A13782"/>
    <w:rsid w:val="00A137D0"/>
    <w:rsid w:val="00A137F3"/>
    <w:rsid w:val="00A1389E"/>
    <w:rsid w:val="00A139E3"/>
    <w:rsid w:val="00A13D36"/>
    <w:rsid w:val="00A14097"/>
    <w:rsid w:val="00A14149"/>
    <w:rsid w:val="00A14542"/>
    <w:rsid w:val="00A14869"/>
    <w:rsid w:val="00A14AB6"/>
    <w:rsid w:val="00A14D1C"/>
    <w:rsid w:val="00A14F62"/>
    <w:rsid w:val="00A14FEF"/>
    <w:rsid w:val="00A15209"/>
    <w:rsid w:val="00A15384"/>
    <w:rsid w:val="00A1546D"/>
    <w:rsid w:val="00A15711"/>
    <w:rsid w:val="00A15DD7"/>
    <w:rsid w:val="00A16152"/>
    <w:rsid w:val="00A162D1"/>
    <w:rsid w:val="00A16719"/>
    <w:rsid w:val="00A169C9"/>
    <w:rsid w:val="00A16F2E"/>
    <w:rsid w:val="00A17032"/>
    <w:rsid w:val="00A170C3"/>
    <w:rsid w:val="00A171C0"/>
    <w:rsid w:val="00A17F09"/>
    <w:rsid w:val="00A201BC"/>
    <w:rsid w:val="00A20429"/>
    <w:rsid w:val="00A20619"/>
    <w:rsid w:val="00A206BE"/>
    <w:rsid w:val="00A20E7D"/>
    <w:rsid w:val="00A2106B"/>
    <w:rsid w:val="00A2108D"/>
    <w:rsid w:val="00A2111B"/>
    <w:rsid w:val="00A21454"/>
    <w:rsid w:val="00A214D9"/>
    <w:rsid w:val="00A215F4"/>
    <w:rsid w:val="00A21D2F"/>
    <w:rsid w:val="00A21F88"/>
    <w:rsid w:val="00A22125"/>
    <w:rsid w:val="00A22608"/>
    <w:rsid w:val="00A2268C"/>
    <w:rsid w:val="00A228F7"/>
    <w:rsid w:val="00A22959"/>
    <w:rsid w:val="00A229E5"/>
    <w:rsid w:val="00A22AA0"/>
    <w:rsid w:val="00A22B6A"/>
    <w:rsid w:val="00A22E14"/>
    <w:rsid w:val="00A233E9"/>
    <w:rsid w:val="00A23707"/>
    <w:rsid w:val="00A2383C"/>
    <w:rsid w:val="00A248DB"/>
    <w:rsid w:val="00A24E15"/>
    <w:rsid w:val="00A24EF0"/>
    <w:rsid w:val="00A25359"/>
    <w:rsid w:val="00A2540B"/>
    <w:rsid w:val="00A255AE"/>
    <w:rsid w:val="00A255BF"/>
    <w:rsid w:val="00A256D5"/>
    <w:rsid w:val="00A2590B"/>
    <w:rsid w:val="00A25F4C"/>
    <w:rsid w:val="00A260F2"/>
    <w:rsid w:val="00A26119"/>
    <w:rsid w:val="00A2649A"/>
    <w:rsid w:val="00A266C6"/>
    <w:rsid w:val="00A26B66"/>
    <w:rsid w:val="00A27199"/>
    <w:rsid w:val="00A271FA"/>
    <w:rsid w:val="00A272D4"/>
    <w:rsid w:val="00A274D2"/>
    <w:rsid w:val="00A27777"/>
    <w:rsid w:val="00A279C4"/>
    <w:rsid w:val="00A27A44"/>
    <w:rsid w:val="00A27BFF"/>
    <w:rsid w:val="00A30368"/>
    <w:rsid w:val="00A303B4"/>
    <w:rsid w:val="00A3050C"/>
    <w:rsid w:val="00A306A0"/>
    <w:rsid w:val="00A30708"/>
    <w:rsid w:val="00A309EC"/>
    <w:rsid w:val="00A30D69"/>
    <w:rsid w:val="00A30EDE"/>
    <w:rsid w:val="00A31015"/>
    <w:rsid w:val="00A310BD"/>
    <w:rsid w:val="00A3123A"/>
    <w:rsid w:val="00A3168F"/>
    <w:rsid w:val="00A3175F"/>
    <w:rsid w:val="00A3176B"/>
    <w:rsid w:val="00A31DAD"/>
    <w:rsid w:val="00A31FD0"/>
    <w:rsid w:val="00A321AE"/>
    <w:rsid w:val="00A323BF"/>
    <w:rsid w:val="00A3275B"/>
    <w:rsid w:val="00A32C14"/>
    <w:rsid w:val="00A32E76"/>
    <w:rsid w:val="00A32F90"/>
    <w:rsid w:val="00A332C6"/>
    <w:rsid w:val="00A333D6"/>
    <w:rsid w:val="00A33414"/>
    <w:rsid w:val="00A33ABF"/>
    <w:rsid w:val="00A33D95"/>
    <w:rsid w:val="00A33EB6"/>
    <w:rsid w:val="00A33EC7"/>
    <w:rsid w:val="00A343F9"/>
    <w:rsid w:val="00A34A64"/>
    <w:rsid w:val="00A34B04"/>
    <w:rsid w:val="00A34B26"/>
    <w:rsid w:val="00A34C5D"/>
    <w:rsid w:val="00A35197"/>
    <w:rsid w:val="00A3555D"/>
    <w:rsid w:val="00A357F5"/>
    <w:rsid w:val="00A35A21"/>
    <w:rsid w:val="00A35C9C"/>
    <w:rsid w:val="00A35E84"/>
    <w:rsid w:val="00A35EA9"/>
    <w:rsid w:val="00A36739"/>
    <w:rsid w:val="00A3679B"/>
    <w:rsid w:val="00A36B40"/>
    <w:rsid w:val="00A372EA"/>
    <w:rsid w:val="00A378FE"/>
    <w:rsid w:val="00A37919"/>
    <w:rsid w:val="00A37A96"/>
    <w:rsid w:val="00A37E1B"/>
    <w:rsid w:val="00A40108"/>
    <w:rsid w:val="00A40359"/>
    <w:rsid w:val="00A403F0"/>
    <w:rsid w:val="00A404E7"/>
    <w:rsid w:val="00A4056C"/>
    <w:rsid w:val="00A405BB"/>
    <w:rsid w:val="00A406A6"/>
    <w:rsid w:val="00A40706"/>
    <w:rsid w:val="00A40723"/>
    <w:rsid w:val="00A4079B"/>
    <w:rsid w:val="00A407FB"/>
    <w:rsid w:val="00A4123D"/>
    <w:rsid w:val="00A41451"/>
    <w:rsid w:val="00A41497"/>
    <w:rsid w:val="00A4155A"/>
    <w:rsid w:val="00A4169A"/>
    <w:rsid w:val="00A41C46"/>
    <w:rsid w:val="00A41D7C"/>
    <w:rsid w:val="00A423D9"/>
    <w:rsid w:val="00A423E3"/>
    <w:rsid w:val="00A42A16"/>
    <w:rsid w:val="00A42A2E"/>
    <w:rsid w:val="00A42B78"/>
    <w:rsid w:val="00A431A5"/>
    <w:rsid w:val="00A43310"/>
    <w:rsid w:val="00A437CA"/>
    <w:rsid w:val="00A43AD9"/>
    <w:rsid w:val="00A43D42"/>
    <w:rsid w:val="00A43E3C"/>
    <w:rsid w:val="00A43F3D"/>
    <w:rsid w:val="00A4457D"/>
    <w:rsid w:val="00A44804"/>
    <w:rsid w:val="00A44921"/>
    <w:rsid w:val="00A44A0D"/>
    <w:rsid w:val="00A44CED"/>
    <w:rsid w:val="00A4554D"/>
    <w:rsid w:val="00A45EAB"/>
    <w:rsid w:val="00A45F3B"/>
    <w:rsid w:val="00A468FA"/>
    <w:rsid w:val="00A47187"/>
    <w:rsid w:val="00A47388"/>
    <w:rsid w:val="00A47410"/>
    <w:rsid w:val="00A477B1"/>
    <w:rsid w:val="00A47889"/>
    <w:rsid w:val="00A47A1E"/>
    <w:rsid w:val="00A47AA8"/>
    <w:rsid w:val="00A47B93"/>
    <w:rsid w:val="00A5017C"/>
    <w:rsid w:val="00A5034B"/>
    <w:rsid w:val="00A50668"/>
    <w:rsid w:val="00A506EA"/>
    <w:rsid w:val="00A50700"/>
    <w:rsid w:val="00A50BF8"/>
    <w:rsid w:val="00A50D87"/>
    <w:rsid w:val="00A50E0D"/>
    <w:rsid w:val="00A50E62"/>
    <w:rsid w:val="00A50EC3"/>
    <w:rsid w:val="00A50F05"/>
    <w:rsid w:val="00A51191"/>
    <w:rsid w:val="00A5137A"/>
    <w:rsid w:val="00A51542"/>
    <w:rsid w:val="00A5163F"/>
    <w:rsid w:val="00A519F3"/>
    <w:rsid w:val="00A51FBE"/>
    <w:rsid w:val="00A52292"/>
    <w:rsid w:val="00A523FF"/>
    <w:rsid w:val="00A52436"/>
    <w:rsid w:val="00A525EF"/>
    <w:rsid w:val="00A52B5A"/>
    <w:rsid w:val="00A52C2E"/>
    <w:rsid w:val="00A52E36"/>
    <w:rsid w:val="00A53078"/>
    <w:rsid w:val="00A536C3"/>
    <w:rsid w:val="00A53A03"/>
    <w:rsid w:val="00A53ABB"/>
    <w:rsid w:val="00A54079"/>
    <w:rsid w:val="00A54275"/>
    <w:rsid w:val="00A54389"/>
    <w:rsid w:val="00A5442C"/>
    <w:rsid w:val="00A5444F"/>
    <w:rsid w:val="00A54500"/>
    <w:rsid w:val="00A54B35"/>
    <w:rsid w:val="00A54BCA"/>
    <w:rsid w:val="00A54C2C"/>
    <w:rsid w:val="00A54F85"/>
    <w:rsid w:val="00A54FB3"/>
    <w:rsid w:val="00A55046"/>
    <w:rsid w:val="00A552B0"/>
    <w:rsid w:val="00A55BFD"/>
    <w:rsid w:val="00A55E85"/>
    <w:rsid w:val="00A565BE"/>
    <w:rsid w:val="00A56C16"/>
    <w:rsid w:val="00A56CD6"/>
    <w:rsid w:val="00A56D58"/>
    <w:rsid w:val="00A57319"/>
    <w:rsid w:val="00A573FA"/>
    <w:rsid w:val="00A57901"/>
    <w:rsid w:val="00A57DF0"/>
    <w:rsid w:val="00A57ED7"/>
    <w:rsid w:val="00A60596"/>
    <w:rsid w:val="00A60771"/>
    <w:rsid w:val="00A611ED"/>
    <w:rsid w:val="00A61510"/>
    <w:rsid w:val="00A6176E"/>
    <w:rsid w:val="00A6195D"/>
    <w:rsid w:val="00A61978"/>
    <w:rsid w:val="00A61BB6"/>
    <w:rsid w:val="00A61BE6"/>
    <w:rsid w:val="00A61D0C"/>
    <w:rsid w:val="00A61F9D"/>
    <w:rsid w:val="00A6232A"/>
    <w:rsid w:val="00A6246F"/>
    <w:rsid w:val="00A6249C"/>
    <w:rsid w:val="00A62535"/>
    <w:rsid w:val="00A625A8"/>
    <w:rsid w:val="00A62692"/>
    <w:rsid w:val="00A62ED4"/>
    <w:rsid w:val="00A6312B"/>
    <w:rsid w:val="00A63483"/>
    <w:rsid w:val="00A63537"/>
    <w:rsid w:val="00A63CF7"/>
    <w:rsid w:val="00A63D8A"/>
    <w:rsid w:val="00A63DB2"/>
    <w:rsid w:val="00A64203"/>
    <w:rsid w:val="00A64560"/>
    <w:rsid w:val="00A64800"/>
    <w:rsid w:val="00A64918"/>
    <w:rsid w:val="00A64D71"/>
    <w:rsid w:val="00A64E2C"/>
    <w:rsid w:val="00A64E43"/>
    <w:rsid w:val="00A65037"/>
    <w:rsid w:val="00A6539D"/>
    <w:rsid w:val="00A65442"/>
    <w:rsid w:val="00A65604"/>
    <w:rsid w:val="00A65620"/>
    <w:rsid w:val="00A656AF"/>
    <w:rsid w:val="00A65AD9"/>
    <w:rsid w:val="00A65B1F"/>
    <w:rsid w:val="00A65B6D"/>
    <w:rsid w:val="00A65D9F"/>
    <w:rsid w:val="00A65EBA"/>
    <w:rsid w:val="00A65F9E"/>
    <w:rsid w:val="00A662ED"/>
    <w:rsid w:val="00A66457"/>
    <w:rsid w:val="00A665DD"/>
    <w:rsid w:val="00A668C5"/>
    <w:rsid w:val="00A66974"/>
    <w:rsid w:val="00A66E28"/>
    <w:rsid w:val="00A66E85"/>
    <w:rsid w:val="00A67015"/>
    <w:rsid w:val="00A674B8"/>
    <w:rsid w:val="00A676A9"/>
    <w:rsid w:val="00A67B54"/>
    <w:rsid w:val="00A67D24"/>
    <w:rsid w:val="00A67D73"/>
    <w:rsid w:val="00A701A1"/>
    <w:rsid w:val="00A7031E"/>
    <w:rsid w:val="00A706AF"/>
    <w:rsid w:val="00A70723"/>
    <w:rsid w:val="00A70727"/>
    <w:rsid w:val="00A707B3"/>
    <w:rsid w:val="00A70859"/>
    <w:rsid w:val="00A708E6"/>
    <w:rsid w:val="00A70E35"/>
    <w:rsid w:val="00A70F85"/>
    <w:rsid w:val="00A7178D"/>
    <w:rsid w:val="00A717DD"/>
    <w:rsid w:val="00A71A22"/>
    <w:rsid w:val="00A71A38"/>
    <w:rsid w:val="00A71B05"/>
    <w:rsid w:val="00A71BCE"/>
    <w:rsid w:val="00A71EE2"/>
    <w:rsid w:val="00A72854"/>
    <w:rsid w:val="00A72C2E"/>
    <w:rsid w:val="00A72D7D"/>
    <w:rsid w:val="00A72EB7"/>
    <w:rsid w:val="00A72F05"/>
    <w:rsid w:val="00A72F9C"/>
    <w:rsid w:val="00A73340"/>
    <w:rsid w:val="00A73475"/>
    <w:rsid w:val="00A73581"/>
    <w:rsid w:val="00A739B6"/>
    <w:rsid w:val="00A73C33"/>
    <w:rsid w:val="00A746D5"/>
    <w:rsid w:val="00A74839"/>
    <w:rsid w:val="00A7484B"/>
    <w:rsid w:val="00A74878"/>
    <w:rsid w:val="00A74A30"/>
    <w:rsid w:val="00A74B75"/>
    <w:rsid w:val="00A755DC"/>
    <w:rsid w:val="00A75914"/>
    <w:rsid w:val="00A75B95"/>
    <w:rsid w:val="00A75DD1"/>
    <w:rsid w:val="00A75E08"/>
    <w:rsid w:val="00A76003"/>
    <w:rsid w:val="00A76209"/>
    <w:rsid w:val="00A76460"/>
    <w:rsid w:val="00A76831"/>
    <w:rsid w:val="00A76C02"/>
    <w:rsid w:val="00A76DBF"/>
    <w:rsid w:val="00A76F09"/>
    <w:rsid w:val="00A7710F"/>
    <w:rsid w:val="00A77142"/>
    <w:rsid w:val="00A7737C"/>
    <w:rsid w:val="00A77397"/>
    <w:rsid w:val="00A7746D"/>
    <w:rsid w:val="00A776E1"/>
    <w:rsid w:val="00A776F8"/>
    <w:rsid w:val="00A77766"/>
    <w:rsid w:val="00A778FA"/>
    <w:rsid w:val="00A77F87"/>
    <w:rsid w:val="00A8047F"/>
    <w:rsid w:val="00A805FC"/>
    <w:rsid w:val="00A807DC"/>
    <w:rsid w:val="00A80AAD"/>
    <w:rsid w:val="00A80DD7"/>
    <w:rsid w:val="00A81252"/>
    <w:rsid w:val="00A81365"/>
    <w:rsid w:val="00A81445"/>
    <w:rsid w:val="00A8183E"/>
    <w:rsid w:val="00A819DE"/>
    <w:rsid w:val="00A819F0"/>
    <w:rsid w:val="00A81BB8"/>
    <w:rsid w:val="00A81D04"/>
    <w:rsid w:val="00A82124"/>
    <w:rsid w:val="00A82759"/>
    <w:rsid w:val="00A82989"/>
    <w:rsid w:val="00A82A24"/>
    <w:rsid w:val="00A82AAE"/>
    <w:rsid w:val="00A82B14"/>
    <w:rsid w:val="00A82BBB"/>
    <w:rsid w:val="00A82EE6"/>
    <w:rsid w:val="00A83057"/>
    <w:rsid w:val="00A8322F"/>
    <w:rsid w:val="00A837A5"/>
    <w:rsid w:val="00A83A27"/>
    <w:rsid w:val="00A83A95"/>
    <w:rsid w:val="00A83E4B"/>
    <w:rsid w:val="00A84434"/>
    <w:rsid w:val="00A8487A"/>
    <w:rsid w:val="00A84F98"/>
    <w:rsid w:val="00A84FC9"/>
    <w:rsid w:val="00A85013"/>
    <w:rsid w:val="00A850FE"/>
    <w:rsid w:val="00A85255"/>
    <w:rsid w:val="00A856A0"/>
    <w:rsid w:val="00A85A8D"/>
    <w:rsid w:val="00A85D01"/>
    <w:rsid w:val="00A85FD8"/>
    <w:rsid w:val="00A86988"/>
    <w:rsid w:val="00A86C2C"/>
    <w:rsid w:val="00A86D58"/>
    <w:rsid w:val="00A86E21"/>
    <w:rsid w:val="00A86E4C"/>
    <w:rsid w:val="00A86EF1"/>
    <w:rsid w:val="00A87269"/>
    <w:rsid w:val="00A87349"/>
    <w:rsid w:val="00A87417"/>
    <w:rsid w:val="00A877BD"/>
    <w:rsid w:val="00A87829"/>
    <w:rsid w:val="00A87CFA"/>
    <w:rsid w:val="00A87DF1"/>
    <w:rsid w:val="00A87DF5"/>
    <w:rsid w:val="00A902B7"/>
    <w:rsid w:val="00A9065F"/>
    <w:rsid w:val="00A9079B"/>
    <w:rsid w:val="00A90D09"/>
    <w:rsid w:val="00A90F89"/>
    <w:rsid w:val="00A90FCB"/>
    <w:rsid w:val="00A91025"/>
    <w:rsid w:val="00A915CA"/>
    <w:rsid w:val="00A9177B"/>
    <w:rsid w:val="00A91D4A"/>
    <w:rsid w:val="00A92186"/>
    <w:rsid w:val="00A9225F"/>
    <w:rsid w:val="00A926F9"/>
    <w:rsid w:val="00A92D41"/>
    <w:rsid w:val="00A92EE5"/>
    <w:rsid w:val="00A92F6A"/>
    <w:rsid w:val="00A930F5"/>
    <w:rsid w:val="00A93474"/>
    <w:rsid w:val="00A93605"/>
    <w:rsid w:val="00A93975"/>
    <w:rsid w:val="00A93A37"/>
    <w:rsid w:val="00A93C83"/>
    <w:rsid w:val="00A93C90"/>
    <w:rsid w:val="00A9448C"/>
    <w:rsid w:val="00A94BC7"/>
    <w:rsid w:val="00A94DF2"/>
    <w:rsid w:val="00A951A1"/>
    <w:rsid w:val="00A95724"/>
    <w:rsid w:val="00A9589A"/>
    <w:rsid w:val="00A95E46"/>
    <w:rsid w:val="00A96050"/>
    <w:rsid w:val="00A9608A"/>
    <w:rsid w:val="00A965F1"/>
    <w:rsid w:val="00A96C40"/>
    <w:rsid w:val="00A9736B"/>
    <w:rsid w:val="00A974AB"/>
    <w:rsid w:val="00A9753A"/>
    <w:rsid w:val="00A97679"/>
    <w:rsid w:val="00AA02A8"/>
    <w:rsid w:val="00AA030A"/>
    <w:rsid w:val="00AA036D"/>
    <w:rsid w:val="00AA044A"/>
    <w:rsid w:val="00AA04CA"/>
    <w:rsid w:val="00AA0519"/>
    <w:rsid w:val="00AA0845"/>
    <w:rsid w:val="00AA093A"/>
    <w:rsid w:val="00AA09BA"/>
    <w:rsid w:val="00AA09E6"/>
    <w:rsid w:val="00AA0D83"/>
    <w:rsid w:val="00AA0E50"/>
    <w:rsid w:val="00AA0EC9"/>
    <w:rsid w:val="00AA1914"/>
    <w:rsid w:val="00AA1947"/>
    <w:rsid w:val="00AA1C4B"/>
    <w:rsid w:val="00AA1C72"/>
    <w:rsid w:val="00AA1FA0"/>
    <w:rsid w:val="00AA20CF"/>
    <w:rsid w:val="00AA20F0"/>
    <w:rsid w:val="00AA28F9"/>
    <w:rsid w:val="00AA3127"/>
    <w:rsid w:val="00AA316C"/>
    <w:rsid w:val="00AA31BA"/>
    <w:rsid w:val="00AA31D0"/>
    <w:rsid w:val="00AA336D"/>
    <w:rsid w:val="00AA3887"/>
    <w:rsid w:val="00AA4473"/>
    <w:rsid w:val="00AA4FC4"/>
    <w:rsid w:val="00AA5087"/>
    <w:rsid w:val="00AA51E1"/>
    <w:rsid w:val="00AA52C1"/>
    <w:rsid w:val="00AA543D"/>
    <w:rsid w:val="00AA5471"/>
    <w:rsid w:val="00AA56A9"/>
    <w:rsid w:val="00AA57F4"/>
    <w:rsid w:val="00AA5810"/>
    <w:rsid w:val="00AA5A52"/>
    <w:rsid w:val="00AA6296"/>
    <w:rsid w:val="00AA64D2"/>
    <w:rsid w:val="00AA6664"/>
    <w:rsid w:val="00AA6955"/>
    <w:rsid w:val="00AA6ACD"/>
    <w:rsid w:val="00AA6DE7"/>
    <w:rsid w:val="00AA72E4"/>
    <w:rsid w:val="00AA7521"/>
    <w:rsid w:val="00AA7E61"/>
    <w:rsid w:val="00AB00DC"/>
    <w:rsid w:val="00AB032C"/>
    <w:rsid w:val="00AB03C6"/>
    <w:rsid w:val="00AB05E6"/>
    <w:rsid w:val="00AB0925"/>
    <w:rsid w:val="00AB096C"/>
    <w:rsid w:val="00AB0CFB"/>
    <w:rsid w:val="00AB0F48"/>
    <w:rsid w:val="00AB1043"/>
    <w:rsid w:val="00AB1350"/>
    <w:rsid w:val="00AB16CC"/>
    <w:rsid w:val="00AB178D"/>
    <w:rsid w:val="00AB192A"/>
    <w:rsid w:val="00AB1973"/>
    <w:rsid w:val="00AB1A42"/>
    <w:rsid w:val="00AB1D34"/>
    <w:rsid w:val="00AB20E1"/>
    <w:rsid w:val="00AB2234"/>
    <w:rsid w:val="00AB2478"/>
    <w:rsid w:val="00AB2A90"/>
    <w:rsid w:val="00AB2D84"/>
    <w:rsid w:val="00AB306C"/>
    <w:rsid w:val="00AB34E4"/>
    <w:rsid w:val="00AB381E"/>
    <w:rsid w:val="00AB39B3"/>
    <w:rsid w:val="00AB40FC"/>
    <w:rsid w:val="00AB45B2"/>
    <w:rsid w:val="00AB46C0"/>
    <w:rsid w:val="00AB46E8"/>
    <w:rsid w:val="00AB472C"/>
    <w:rsid w:val="00AB5090"/>
    <w:rsid w:val="00AB50F6"/>
    <w:rsid w:val="00AB5132"/>
    <w:rsid w:val="00AB52C7"/>
    <w:rsid w:val="00AB531C"/>
    <w:rsid w:val="00AB5410"/>
    <w:rsid w:val="00AB541A"/>
    <w:rsid w:val="00AB5C1D"/>
    <w:rsid w:val="00AB5C68"/>
    <w:rsid w:val="00AB6AD2"/>
    <w:rsid w:val="00AB6B4A"/>
    <w:rsid w:val="00AB6B6E"/>
    <w:rsid w:val="00AB6D1B"/>
    <w:rsid w:val="00AB6D99"/>
    <w:rsid w:val="00AB6F5C"/>
    <w:rsid w:val="00AB7217"/>
    <w:rsid w:val="00AB72F8"/>
    <w:rsid w:val="00AB755D"/>
    <w:rsid w:val="00AB77C0"/>
    <w:rsid w:val="00AB7D88"/>
    <w:rsid w:val="00AC042F"/>
    <w:rsid w:val="00AC07BF"/>
    <w:rsid w:val="00AC0890"/>
    <w:rsid w:val="00AC0D3B"/>
    <w:rsid w:val="00AC0FF1"/>
    <w:rsid w:val="00AC103D"/>
    <w:rsid w:val="00AC1133"/>
    <w:rsid w:val="00AC115C"/>
    <w:rsid w:val="00AC129C"/>
    <w:rsid w:val="00AC167F"/>
    <w:rsid w:val="00AC1805"/>
    <w:rsid w:val="00AC19EB"/>
    <w:rsid w:val="00AC1B9A"/>
    <w:rsid w:val="00AC1FB6"/>
    <w:rsid w:val="00AC290F"/>
    <w:rsid w:val="00AC2982"/>
    <w:rsid w:val="00AC2C17"/>
    <w:rsid w:val="00AC2F2D"/>
    <w:rsid w:val="00AC38F5"/>
    <w:rsid w:val="00AC3A2D"/>
    <w:rsid w:val="00AC3B12"/>
    <w:rsid w:val="00AC4096"/>
    <w:rsid w:val="00AC40E5"/>
    <w:rsid w:val="00AC41FC"/>
    <w:rsid w:val="00AC437B"/>
    <w:rsid w:val="00AC43B2"/>
    <w:rsid w:val="00AC43E5"/>
    <w:rsid w:val="00AC452E"/>
    <w:rsid w:val="00AC4725"/>
    <w:rsid w:val="00AC47BB"/>
    <w:rsid w:val="00AC4FB3"/>
    <w:rsid w:val="00AC544F"/>
    <w:rsid w:val="00AC5D13"/>
    <w:rsid w:val="00AC6271"/>
    <w:rsid w:val="00AC631B"/>
    <w:rsid w:val="00AC6834"/>
    <w:rsid w:val="00AC69B0"/>
    <w:rsid w:val="00AC6E14"/>
    <w:rsid w:val="00AC71DA"/>
    <w:rsid w:val="00AC7216"/>
    <w:rsid w:val="00AC75C7"/>
    <w:rsid w:val="00AC7620"/>
    <w:rsid w:val="00AC771E"/>
    <w:rsid w:val="00AC7D88"/>
    <w:rsid w:val="00AC7E46"/>
    <w:rsid w:val="00AD0005"/>
    <w:rsid w:val="00AD0386"/>
    <w:rsid w:val="00AD0527"/>
    <w:rsid w:val="00AD0619"/>
    <w:rsid w:val="00AD0839"/>
    <w:rsid w:val="00AD12D0"/>
    <w:rsid w:val="00AD193E"/>
    <w:rsid w:val="00AD1C87"/>
    <w:rsid w:val="00AD1FA2"/>
    <w:rsid w:val="00AD1FB3"/>
    <w:rsid w:val="00AD1FDE"/>
    <w:rsid w:val="00AD2064"/>
    <w:rsid w:val="00AD20AF"/>
    <w:rsid w:val="00AD222C"/>
    <w:rsid w:val="00AD2328"/>
    <w:rsid w:val="00AD24CA"/>
    <w:rsid w:val="00AD2994"/>
    <w:rsid w:val="00AD2A2A"/>
    <w:rsid w:val="00AD3314"/>
    <w:rsid w:val="00AD3412"/>
    <w:rsid w:val="00AD348A"/>
    <w:rsid w:val="00AD35D1"/>
    <w:rsid w:val="00AD3695"/>
    <w:rsid w:val="00AD3710"/>
    <w:rsid w:val="00AD383B"/>
    <w:rsid w:val="00AD3AB6"/>
    <w:rsid w:val="00AD3B00"/>
    <w:rsid w:val="00AD3CDB"/>
    <w:rsid w:val="00AD3EF9"/>
    <w:rsid w:val="00AD3F01"/>
    <w:rsid w:val="00AD413B"/>
    <w:rsid w:val="00AD4400"/>
    <w:rsid w:val="00AD47D9"/>
    <w:rsid w:val="00AD4F30"/>
    <w:rsid w:val="00AD517A"/>
    <w:rsid w:val="00AD57AC"/>
    <w:rsid w:val="00AD5DBA"/>
    <w:rsid w:val="00AD5F5D"/>
    <w:rsid w:val="00AD6043"/>
    <w:rsid w:val="00AD6778"/>
    <w:rsid w:val="00AD677B"/>
    <w:rsid w:val="00AD6835"/>
    <w:rsid w:val="00AD6D08"/>
    <w:rsid w:val="00AD6EBC"/>
    <w:rsid w:val="00AD70C7"/>
    <w:rsid w:val="00AD7EDE"/>
    <w:rsid w:val="00AE00D5"/>
    <w:rsid w:val="00AE0B4D"/>
    <w:rsid w:val="00AE0CBB"/>
    <w:rsid w:val="00AE0E3B"/>
    <w:rsid w:val="00AE0F92"/>
    <w:rsid w:val="00AE1154"/>
    <w:rsid w:val="00AE135C"/>
    <w:rsid w:val="00AE14FF"/>
    <w:rsid w:val="00AE15D0"/>
    <w:rsid w:val="00AE1706"/>
    <w:rsid w:val="00AE1B0A"/>
    <w:rsid w:val="00AE1DAE"/>
    <w:rsid w:val="00AE2562"/>
    <w:rsid w:val="00AE25B9"/>
    <w:rsid w:val="00AE2C39"/>
    <w:rsid w:val="00AE301E"/>
    <w:rsid w:val="00AE307D"/>
    <w:rsid w:val="00AE31A9"/>
    <w:rsid w:val="00AE32EB"/>
    <w:rsid w:val="00AE3684"/>
    <w:rsid w:val="00AE37F8"/>
    <w:rsid w:val="00AE38EE"/>
    <w:rsid w:val="00AE3920"/>
    <w:rsid w:val="00AE3980"/>
    <w:rsid w:val="00AE3A47"/>
    <w:rsid w:val="00AE40E1"/>
    <w:rsid w:val="00AE41F3"/>
    <w:rsid w:val="00AE41FF"/>
    <w:rsid w:val="00AE42B0"/>
    <w:rsid w:val="00AE442A"/>
    <w:rsid w:val="00AE46A7"/>
    <w:rsid w:val="00AE47C5"/>
    <w:rsid w:val="00AE4A25"/>
    <w:rsid w:val="00AE4AD9"/>
    <w:rsid w:val="00AE4B29"/>
    <w:rsid w:val="00AE4F02"/>
    <w:rsid w:val="00AE52AB"/>
    <w:rsid w:val="00AE52EB"/>
    <w:rsid w:val="00AE595C"/>
    <w:rsid w:val="00AE6681"/>
    <w:rsid w:val="00AE6728"/>
    <w:rsid w:val="00AE6733"/>
    <w:rsid w:val="00AE673A"/>
    <w:rsid w:val="00AE696A"/>
    <w:rsid w:val="00AE6BC3"/>
    <w:rsid w:val="00AE6E2F"/>
    <w:rsid w:val="00AE7269"/>
    <w:rsid w:val="00AE763B"/>
    <w:rsid w:val="00AE77C0"/>
    <w:rsid w:val="00AE7E94"/>
    <w:rsid w:val="00AF004B"/>
    <w:rsid w:val="00AF017F"/>
    <w:rsid w:val="00AF0936"/>
    <w:rsid w:val="00AF0A27"/>
    <w:rsid w:val="00AF0A96"/>
    <w:rsid w:val="00AF0CD8"/>
    <w:rsid w:val="00AF0FED"/>
    <w:rsid w:val="00AF150C"/>
    <w:rsid w:val="00AF17A3"/>
    <w:rsid w:val="00AF19D4"/>
    <w:rsid w:val="00AF21B6"/>
    <w:rsid w:val="00AF2504"/>
    <w:rsid w:val="00AF262E"/>
    <w:rsid w:val="00AF27F8"/>
    <w:rsid w:val="00AF2BC2"/>
    <w:rsid w:val="00AF2BCF"/>
    <w:rsid w:val="00AF38F6"/>
    <w:rsid w:val="00AF3B03"/>
    <w:rsid w:val="00AF3D9F"/>
    <w:rsid w:val="00AF4236"/>
    <w:rsid w:val="00AF42A6"/>
    <w:rsid w:val="00AF432E"/>
    <w:rsid w:val="00AF4349"/>
    <w:rsid w:val="00AF44FE"/>
    <w:rsid w:val="00AF4AF5"/>
    <w:rsid w:val="00AF4F0A"/>
    <w:rsid w:val="00AF4F3A"/>
    <w:rsid w:val="00AF4FF0"/>
    <w:rsid w:val="00AF558A"/>
    <w:rsid w:val="00AF5774"/>
    <w:rsid w:val="00AF5B57"/>
    <w:rsid w:val="00AF5F9F"/>
    <w:rsid w:val="00AF6320"/>
    <w:rsid w:val="00AF633B"/>
    <w:rsid w:val="00AF649F"/>
    <w:rsid w:val="00AF68F1"/>
    <w:rsid w:val="00AF6A7A"/>
    <w:rsid w:val="00AF6CB6"/>
    <w:rsid w:val="00AF6CFA"/>
    <w:rsid w:val="00AF6D11"/>
    <w:rsid w:val="00AF6DAB"/>
    <w:rsid w:val="00AF6E28"/>
    <w:rsid w:val="00AF6E78"/>
    <w:rsid w:val="00AF74BE"/>
    <w:rsid w:val="00AF758F"/>
    <w:rsid w:val="00AF76C2"/>
    <w:rsid w:val="00B002AB"/>
    <w:rsid w:val="00B00347"/>
    <w:rsid w:val="00B00637"/>
    <w:rsid w:val="00B00696"/>
    <w:rsid w:val="00B00C0B"/>
    <w:rsid w:val="00B00ED0"/>
    <w:rsid w:val="00B00F43"/>
    <w:rsid w:val="00B010CD"/>
    <w:rsid w:val="00B01511"/>
    <w:rsid w:val="00B0168B"/>
    <w:rsid w:val="00B01797"/>
    <w:rsid w:val="00B01F91"/>
    <w:rsid w:val="00B02553"/>
    <w:rsid w:val="00B0299E"/>
    <w:rsid w:val="00B02EBC"/>
    <w:rsid w:val="00B02ED7"/>
    <w:rsid w:val="00B0304B"/>
    <w:rsid w:val="00B03148"/>
    <w:rsid w:val="00B0318A"/>
    <w:rsid w:val="00B03AB7"/>
    <w:rsid w:val="00B03CE7"/>
    <w:rsid w:val="00B03D0A"/>
    <w:rsid w:val="00B03EE3"/>
    <w:rsid w:val="00B03F9E"/>
    <w:rsid w:val="00B0428B"/>
    <w:rsid w:val="00B043CB"/>
    <w:rsid w:val="00B044E0"/>
    <w:rsid w:val="00B04A79"/>
    <w:rsid w:val="00B04C00"/>
    <w:rsid w:val="00B04D29"/>
    <w:rsid w:val="00B04DDF"/>
    <w:rsid w:val="00B04DF6"/>
    <w:rsid w:val="00B051E6"/>
    <w:rsid w:val="00B05561"/>
    <w:rsid w:val="00B056F5"/>
    <w:rsid w:val="00B05DA2"/>
    <w:rsid w:val="00B05DE1"/>
    <w:rsid w:val="00B0631A"/>
    <w:rsid w:val="00B063B6"/>
    <w:rsid w:val="00B06647"/>
    <w:rsid w:val="00B069F0"/>
    <w:rsid w:val="00B06A3D"/>
    <w:rsid w:val="00B06C92"/>
    <w:rsid w:val="00B07007"/>
    <w:rsid w:val="00B071B7"/>
    <w:rsid w:val="00B072DE"/>
    <w:rsid w:val="00B07636"/>
    <w:rsid w:val="00B0770F"/>
    <w:rsid w:val="00B07AAE"/>
    <w:rsid w:val="00B07CA0"/>
    <w:rsid w:val="00B07D5F"/>
    <w:rsid w:val="00B102F0"/>
    <w:rsid w:val="00B10D9D"/>
    <w:rsid w:val="00B11562"/>
    <w:rsid w:val="00B11B6A"/>
    <w:rsid w:val="00B11C6C"/>
    <w:rsid w:val="00B122F5"/>
    <w:rsid w:val="00B126DD"/>
    <w:rsid w:val="00B127CE"/>
    <w:rsid w:val="00B128B6"/>
    <w:rsid w:val="00B12A70"/>
    <w:rsid w:val="00B12E71"/>
    <w:rsid w:val="00B12EF5"/>
    <w:rsid w:val="00B1306E"/>
    <w:rsid w:val="00B134FA"/>
    <w:rsid w:val="00B138F3"/>
    <w:rsid w:val="00B1391B"/>
    <w:rsid w:val="00B13B2E"/>
    <w:rsid w:val="00B13B7D"/>
    <w:rsid w:val="00B13D11"/>
    <w:rsid w:val="00B13D4C"/>
    <w:rsid w:val="00B1436C"/>
    <w:rsid w:val="00B14FCF"/>
    <w:rsid w:val="00B15359"/>
    <w:rsid w:val="00B15417"/>
    <w:rsid w:val="00B157BC"/>
    <w:rsid w:val="00B159BB"/>
    <w:rsid w:val="00B15A4C"/>
    <w:rsid w:val="00B15E09"/>
    <w:rsid w:val="00B15F61"/>
    <w:rsid w:val="00B160EC"/>
    <w:rsid w:val="00B16165"/>
    <w:rsid w:val="00B16985"/>
    <w:rsid w:val="00B16DCC"/>
    <w:rsid w:val="00B16F06"/>
    <w:rsid w:val="00B17418"/>
    <w:rsid w:val="00B1798E"/>
    <w:rsid w:val="00B17BE1"/>
    <w:rsid w:val="00B17E89"/>
    <w:rsid w:val="00B2059F"/>
    <w:rsid w:val="00B20BB4"/>
    <w:rsid w:val="00B2124E"/>
    <w:rsid w:val="00B215F4"/>
    <w:rsid w:val="00B21710"/>
    <w:rsid w:val="00B21824"/>
    <w:rsid w:val="00B21AE5"/>
    <w:rsid w:val="00B21AFB"/>
    <w:rsid w:val="00B21D23"/>
    <w:rsid w:val="00B21F0D"/>
    <w:rsid w:val="00B2217A"/>
    <w:rsid w:val="00B221C3"/>
    <w:rsid w:val="00B2242F"/>
    <w:rsid w:val="00B2247B"/>
    <w:rsid w:val="00B229AD"/>
    <w:rsid w:val="00B22B1B"/>
    <w:rsid w:val="00B22C26"/>
    <w:rsid w:val="00B22C91"/>
    <w:rsid w:val="00B22FDA"/>
    <w:rsid w:val="00B2318E"/>
    <w:rsid w:val="00B23314"/>
    <w:rsid w:val="00B234AB"/>
    <w:rsid w:val="00B2353C"/>
    <w:rsid w:val="00B2354A"/>
    <w:rsid w:val="00B2357E"/>
    <w:rsid w:val="00B235EA"/>
    <w:rsid w:val="00B2399D"/>
    <w:rsid w:val="00B23BF6"/>
    <w:rsid w:val="00B23FBF"/>
    <w:rsid w:val="00B23FDA"/>
    <w:rsid w:val="00B247BA"/>
    <w:rsid w:val="00B24A98"/>
    <w:rsid w:val="00B24EDE"/>
    <w:rsid w:val="00B251A9"/>
    <w:rsid w:val="00B2522E"/>
    <w:rsid w:val="00B254B1"/>
    <w:rsid w:val="00B2566E"/>
    <w:rsid w:val="00B25876"/>
    <w:rsid w:val="00B25A76"/>
    <w:rsid w:val="00B2609B"/>
    <w:rsid w:val="00B2638C"/>
    <w:rsid w:val="00B27616"/>
    <w:rsid w:val="00B27B47"/>
    <w:rsid w:val="00B27CF0"/>
    <w:rsid w:val="00B3010D"/>
    <w:rsid w:val="00B3013A"/>
    <w:rsid w:val="00B30814"/>
    <w:rsid w:val="00B3082B"/>
    <w:rsid w:val="00B30921"/>
    <w:rsid w:val="00B30E12"/>
    <w:rsid w:val="00B310F5"/>
    <w:rsid w:val="00B31884"/>
    <w:rsid w:val="00B31B14"/>
    <w:rsid w:val="00B31C47"/>
    <w:rsid w:val="00B31D83"/>
    <w:rsid w:val="00B3237B"/>
    <w:rsid w:val="00B323FD"/>
    <w:rsid w:val="00B32491"/>
    <w:rsid w:val="00B326D7"/>
    <w:rsid w:val="00B32BD1"/>
    <w:rsid w:val="00B32EC8"/>
    <w:rsid w:val="00B32F94"/>
    <w:rsid w:val="00B3317A"/>
    <w:rsid w:val="00B339D7"/>
    <w:rsid w:val="00B33BD4"/>
    <w:rsid w:val="00B33D22"/>
    <w:rsid w:val="00B33DAA"/>
    <w:rsid w:val="00B34012"/>
    <w:rsid w:val="00B341FD"/>
    <w:rsid w:val="00B34460"/>
    <w:rsid w:val="00B345A9"/>
    <w:rsid w:val="00B34679"/>
    <w:rsid w:val="00B347F1"/>
    <w:rsid w:val="00B348A3"/>
    <w:rsid w:val="00B34B37"/>
    <w:rsid w:val="00B34D12"/>
    <w:rsid w:val="00B34D96"/>
    <w:rsid w:val="00B3575C"/>
    <w:rsid w:val="00B35A50"/>
    <w:rsid w:val="00B35DD1"/>
    <w:rsid w:val="00B36006"/>
    <w:rsid w:val="00B36280"/>
    <w:rsid w:val="00B366C6"/>
    <w:rsid w:val="00B36AE5"/>
    <w:rsid w:val="00B36B34"/>
    <w:rsid w:val="00B36DE5"/>
    <w:rsid w:val="00B36E41"/>
    <w:rsid w:val="00B36F08"/>
    <w:rsid w:val="00B3775D"/>
    <w:rsid w:val="00B37A8B"/>
    <w:rsid w:val="00B37EB2"/>
    <w:rsid w:val="00B40400"/>
    <w:rsid w:val="00B4047E"/>
    <w:rsid w:val="00B408DA"/>
    <w:rsid w:val="00B40A50"/>
    <w:rsid w:val="00B40D74"/>
    <w:rsid w:val="00B40D79"/>
    <w:rsid w:val="00B40E75"/>
    <w:rsid w:val="00B40F8B"/>
    <w:rsid w:val="00B41015"/>
    <w:rsid w:val="00B4115E"/>
    <w:rsid w:val="00B414B8"/>
    <w:rsid w:val="00B41AD3"/>
    <w:rsid w:val="00B41D71"/>
    <w:rsid w:val="00B423F1"/>
    <w:rsid w:val="00B42FE9"/>
    <w:rsid w:val="00B430E7"/>
    <w:rsid w:val="00B43177"/>
    <w:rsid w:val="00B431BF"/>
    <w:rsid w:val="00B4328C"/>
    <w:rsid w:val="00B43726"/>
    <w:rsid w:val="00B43AC9"/>
    <w:rsid w:val="00B43C0C"/>
    <w:rsid w:val="00B44134"/>
    <w:rsid w:val="00B4457C"/>
    <w:rsid w:val="00B447B7"/>
    <w:rsid w:val="00B44B8A"/>
    <w:rsid w:val="00B44BB1"/>
    <w:rsid w:val="00B44C3E"/>
    <w:rsid w:val="00B44CBD"/>
    <w:rsid w:val="00B44DD4"/>
    <w:rsid w:val="00B44E6B"/>
    <w:rsid w:val="00B45062"/>
    <w:rsid w:val="00B45075"/>
    <w:rsid w:val="00B450FB"/>
    <w:rsid w:val="00B453E9"/>
    <w:rsid w:val="00B45893"/>
    <w:rsid w:val="00B459D7"/>
    <w:rsid w:val="00B45A76"/>
    <w:rsid w:val="00B45E21"/>
    <w:rsid w:val="00B46135"/>
    <w:rsid w:val="00B4647A"/>
    <w:rsid w:val="00B4660F"/>
    <w:rsid w:val="00B4683D"/>
    <w:rsid w:val="00B468AC"/>
    <w:rsid w:val="00B4698B"/>
    <w:rsid w:val="00B46992"/>
    <w:rsid w:val="00B46FAE"/>
    <w:rsid w:val="00B46FDC"/>
    <w:rsid w:val="00B470C3"/>
    <w:rsid w:val="00B473AC"/>
    <w:rsid w:val="00B47523"/>
    <w:rsid w:val="00B475D0"/>
    <w:rsid w:val="00B479B9"/>
    <w:rsid w:val="00B47B2C"/>
    <w:rsid w:val="00B47CC0"/>
    <w:rsid w:val="00B47D4B"/>
    <w:rsid w:val="00B47E10"/>
    <w:rsid w:val="00B500D3"/>
    <w:rsid w:val="00B50132"/>
    <w:rsid w:val="00B50139"/>
    <w:rsid w:val="00B503F0"/>
    <w:rsid w:val="00B504FE"/>
    <w:rsid w:val="00B50A90"/>
    <w:rsid w:val="00B50B84"/>
    <w:rsid w:val="00B50CAC"/>
    <w:rsid w:val="00B50CD5"/>
    <w:rsid w:val="00B50E81"/>
    <w:rsid w:val="00B50F59"/>
    <w:rsid w:val="00B50FFD"/>
    <w:rsid w:val="00B51652"/>
    <w:rsid w:val="00B51835"/>
    <w:rsid w:val="00B5192A"/>
    <w:rsid w:val="00B51A31"/>
    <w:rsid w:val="00B51B50"/>
    <w:rsid w:val="00B51F56"/>
    <w:rsid w:val="00B52114"/>
    <w:rsid w:val="00B52148"/>
    <w:rsid w:val="00B52268"/>
    <w:rsid w:val="00B52447"/>
    <w:rsid w:val="00B52539"/>
    <w:rsid w:val="00B527AF"/>
    <w:rsid w:val="00B52A01"/>
    <w:rsid w:val="00B52AB0"/>
    <w:rsid w:val="00B52B22"/>
    <w:rsid w:val="00B52E7C"/>
    <w:rsid w:val="00B52F65"/>
    <w:rsid w:val="00B5355C"/>
    <w:rsid w:val="00B53AC8"/>
    <w:rsid w:val="00B53B44"/>
    <w:rsid w:val="00B54A00"/>
    <w:rsid w:val="00B54B2D"/>
    <w:rsid w:val="00B54BB4"/>
    <w:rsid w:val="00B54C3D"/>
    <w:rsid w:val="00B551FF"/>
    <w:rsid w:val="00B5523D"/>
    <w:rsid w:val="00B5561F"/>
    <w:rsid w:val="00B5562D"/>
    <w:rsid w:val="00B559E6"/>
    <w:rsid w:val="00B55A53"/>
    <w:rsid w:val="00B55AF5"/>
    <w:rsid w:val="00B55C02"/>
    <w:rsid w:val="00B55C49"/>
    <w:rsid w:val="00B55D7F"/>
    <w:rsid w:val="00B56109"/>
    <w:rsid w:val="00B5616A"/>
    <w:rsid w:val="00B5634A"/>
    <w:rsid w:val="00B563E6"/>
    <w:rsid w:val="00B56424"/>
    <w:rsid w:val="00B565C5"/>
    <w:rsid w:val="00B566BA"/>
    <w:rsid w:val="00B567BD"/>
    <w:rsid w:val="00B567FE"/>
    <w:rsid w:val="00B56CFD"/>
    <w:rsid w:val="00B56D52"/>
    <w:rsid w:val="00B56EAC"/>
    <w:rsid w:val="00B56F6C"/>
    <w:rsid w:val="00B57038"/>
    <w:rsid w:val="00B570DB"/>
    <w:rsid w:val="00B57122"/>
    <w:rsid w:val="00B57251"/>
    <w:rsid w:val="00B575A6"/>
    <w:rsid w:val="00B579F5"/>
    <w:rsid w:val="00B57CC2"/>
    <w:rsid w:val="00B57D58"/>
    <w:rsid w:val="00B600A0"/>
    <w:rsid w:val="00B6045B"/>
    <w:rsid w:val="00B6094D"/>
    <w:rsid w:val="00B60DEC"/>
    <w:rsid w:val="00B611E0"/>
    <w:rsid w:val="00B61466"/>
    <w:rsid w:val="00B61682"/>
    <w:rsid w:val="00B62CEF"/>
    <w:rsid w:val="00B62DF5"/>
    <w:rsid w:val="00B62F55"/>
    <w:rsid w:val="00B6337F"/>
    <w:rsid w:val="00B634F7"/>
    <w:rsid w:val="00B63726"/>
    <w:rsid w:val="00B63733"/>
    <w:rsid w:val="00B639BC"/>
    <w:rsid w:val="00B63B25"/>
    <w:rsid w:val="00B63B50"/>
    <w:rsid w:val="00B63B78"/>
    <w:rsid w:val="00B63C40"/>
    <w:rsid w:val="00B63CB9"/>
    <w:rsid w:val="00B63D5A"/>
    <w:rsid w:val="00B63E10"/>
    <w:rsid w:val="00B63E36"/>
    <w:rsid w:val="00B63E8B"/>
    <w:rsid w:val="00B64019"/>
    <w:rsid w:val="00B64073"/>
    <w:rsid w:val="00B6428F"/>
    <w:rsid w:val="00B6432F"/>
    <w:rsid w:val="00B6435F"/>
    <w:rsid w:val="00B64412"/>
    <w:rsid w:val="00B64596"/>
    <w:rsid w:val="00B650E5"/>
    <w:rsid w:val="00B651DD"/>
    <w:rsid w:val="00B653D7"/>
    <w:rsid w:val="00B653F5"/>
    <w:rsid w:val="00B65904"/>
    <w:rsid w:val="00B659A8"/>
    <w:rsid w:val="00B65A71"/>
    <w:rsid w:val="00B65A7A"/>
    <w:rsid w:val="00B661D6"/>
    <w:rsid w:val="00B66340"/>
    <w:rsid w:val="00B667D4"/>
    <w:rsid w:val="00B67140"/>
    <w:rsid w:val="00B67255"/>
    <w:rsid w:val="00B67C2C"/>
    <w:rsid w:val="00B70521"/>
    <w:rsid w:val="00B70721"/>
    <w:rsid w:val="00B70762"/>
    <w:rsid w:val="00B7118B"/>
    <w:rsid w:val="00B7127D"/>
    <w:rsid w:val="00B71282"/>
    <w:rsid w:val="00B7128A"/>
    <w:rsid w:val="00B7131C"/>
    <w:rsid w:val="00B718F5"/>
    <w:rsid w:val="00B71CBD"/>
    <w:rsid w:val="00B71D11"/>
    <w:rsid w:val="00B72137"/>
    <w:rsid w:val="00B72209"/>
    <w:rsid w:val="00B729D3"/>
    <w:rsid w:val="00B72C57"/>
    <w:rsid w:val="00B72FA6"/>
    <w:rsid w:val="00B7300F"/>
    <w:rsid w:val="00B73224"/>
    <w:rsid w:val="00B736C0"/>
    <w:rsid w:val="00B7376F"/>
    <w:rsid w:val="00B73D32"/>
    <w:rsid w:val="00B741F3"/>
    <w:rsid w:val="00B7472F"/>
    <w:rsid w:val="00B75002"/>
    <w:rsid w:val="00B7532A"/>
    <w:rsid w:val="00B753B4"/>
    <w:rsid w:val="00B7541B"/>
    <w:rsid w:val="00B75487"/>
    <w:rsid w:val="00B7581B"/>
    <w:rsid w:val="00B75A98"/>
    <w:rsid w:val="00B75E3C"/>
    <w:rsid w:val="00B75F60"/>
    <w:rsid w:val="00B76053"/>
    <w:rsid w:val="00B7619A"/>
    <w:rsid w:val="00B762EF"/>
    <w:rsid w:val="00B7636E"/>
    <w:rsid w:val="00B76A93"/>
    <w:rsid w:val="00B771C2"/>
    <w:rsid w:val="00B7725D"/>
    <w:rsid w:val="00B7740E"/>
    <w:rsid w:val="00B77433"/>
    <w:rsid w:val="00B7749B"/>
    <w:rsid w:val="00B77749"/>
    <w:rsid w:val="00B77976"/>
    <w:rsid w:val="00B77AEA"/>
    <w:rsid w:val="00B77BF9"/>
    <w:rsid w:val="00B77E81"/>
    <w:rsid w:val="00B80147"/>
    <w:rsid w:val="00B801CD"/>
    <w:rsid w:val="00B8076B"/>
    <w:rsid w:val="00B80C88"/>
    <w:rsid w:val="00B80DDB"/>
    <w:rsid w:val="00B813B1"/>
    <w:rsid w:val="00B8180C"/>
    <w:rsid w:val="00B81D2E"/>
    <w:rsid w:val="00B81DCE"/>
    <w:rsid w:val="00B81EF6"/>
    <w:rsid w:val="00B81F52"/>
    <w:rsid w:val="00B82090"/>
    <w:rsid w:val="00B826E2"/>
    <w:rsid w:val="00B82874"/>
    <w:rsid w:val="00B82D24"/>
    <w:rsid w:val="00B82EB7"/>
    <w:rsid w:val="00B82F5E"/>
    <w:rsid w:val="00B83114"/>
    <w:rsid w:val="00B8334B"/>
    <w:rsid w:val="00B8351C"/>
    <w:rsid w:val="00B8362E"/>
    <w:rsid w:val="00B83867"/>
    <w:rsid w:val="00B8390A"/>
    <w:rsid w:val="00B83F99"/>
    <w:rsid w:val="00B8409D"/>
    <w:rsid w:val="00B8431B"/>
    <w:rsid w:val="00B84897"/>
    <w:rsid w:val="00B8492B"/>
    <w:rsid w:val="00B84ADB"/>
    <w:rsid w:val="00B84BBD"/>
    <w:rsid w:val="00B84E40"/>
    <w:rsid w:val="00B84E69"/>
    <w:rsid w:val="00B84F9E"/>
    <w:rsid w:val="00B8553A"/>
    <w:rsid w:val="00B85583"/>
    <w:rsid w:val="00B8592D"/>
    <w:rsid w:val="00B85D50"/>
    <w:rsid w:val="00B862EC"/>
    <w:rsid w:val="00B86617"/>
    <w:rsid w:val="00B86B50"/>
    <w:rsid w:val="00B86EF6"/>
    <w:rsid w:val="00B8731E"/>
    <w:rsid w:val="00B87807"/>
    <w:rsid w:val="00B87D27"/>
    <w:rsid w:val="00B87FD2"/>
    <w:rsid w:val="00B9003C"/>
    <w:rsid w:val="00B90C9D"/>
    <w:rsid w:val="00B90DEC"/>
    <w:rsid w:val="00B90E3B"/>
    <w:rsid w:val="00B91011"/>
    <w:rsid w:val="00B91240"/>
    <w:rsid w:val="00B914EE"/>
    <w:rsid w:val="00B91BA9"/>
    <w:rsid w:val="00B91FB0"/>
    <w:rsid w:val="00B92203"/>
    <w:rsid w:val="00B923BC"/>
    <w:rsid w:val="00B92655"/>
    <w:rsid w:val="00B92875"/>
    <w:rsid w:val="00B92BEC"/>
    <w:rsid w:val="00B930C5"/>
    <w:rsid w:val="00B932A8"/>
    <w:rsid w:val="00B9341F"/>
    <w:rsid w:val="00B934ED"/>
    <w:rsid w:val="00B93603"/>
    <w:rsid w:val="00B93681"/>
    <w:rsid w:val="00B94212"/>
    <w:rsid w:val="00B94248"/>
    <w:rsid w:val="00B94FB8"/>
    <w:rsid w:val="00B95089"/>
    <w:rsid w:val="00B95C48"/>
    <w:rsid w:val="00B95D2D"/>
    <w:rsid w:val="00B95D87"/>
    <w:rsid w:val="00B95EEB"/>
    <w:rsid w:val="00B95F82"/>
    <w:rsid w:val="00B95FE2"/>
    <w:rsid w:val="00B9622C"/>
    <w:rsid w:val="00B96275"/>
    <w:rsid w:val="00B9642D"/>
    <w:rsid w:val="00B96453"/>
    <w:rsid w:val="00B96658"/>
    <w:rsid w:val="00B9681F"/>
    <w:rsid w:val="00B96AB4"/>
    <w:rsid w:val="00B96BCB"/>
    <w:rsid w:val="00B96C07"/>
    <w:rsid w:val="00B96C3E"/>
    <w:rsid w:val="00B96D02"/>
    <w:rsid w:val="00B96EA7"/>
    <w:rsid w:val="00B97338"/>
    <w:rsid w:val="00B973EA"/>
    <w:rsid w:val="00B978DB"/>
    <w:rsid w:val="00B97CB5"/>
    <w:rsid w:val="00BA013F"/>
    <w:rsid w:val="00BA0157"/>
    <w:rsid w:val="00BA0273"/>
    <w:rsid w:val="00BA0910"/>
    <w:rsid w:val="00BA0B09"/>
    <w:rsid w:val="00BA0D1F"/>
    <w:rsid w:val="00BA0FDF"/>
    <w:rsid w:val="00BA1952"/>
    <w:rsid w:val="00BA2115"/>
    <w:rsid w:val="00BA2455"/>
    <w:rsid w:val="00BA2478"/>
    <w:rsid w:val="00BA297D"/>
    <w:rsid w:val="00BA2C8A"/>
    <w:rsid w:val="00BA2FAE"/>
    <w:rsid w:val="00BA33EE"/>
    <w:rsid w:val="00BA3723"/>
    <w:rsid w:val="00BA3E89"/>
    <w:rsid w:val="00BA4675"/>
    <w:rsid w:val="00BA4730"/>
    <w:rsid w:val="00BA4C5D"/>
    <w:rsid w:val="00BA5147"/>
    <w:rsid w:val="00BA5236"/>
    <w:rsid w:val="00BA54A3"/>
    <w:rsid w:val="00BA5805"/>
    <w:rsid w:val="00BA5A59"/>
    <w:rsid w:val="00BA62C5"/>
    <w:rsid w:val="00BA6635"/>
    <w:rsid w:val="00BA66ED"/>
    <w:rsid w:val="00BA67CA"/>
    <w:rsid w:val="00BA67E6"/>
    <w:rsid w:val="00BA6C11"/>
    <w:rsid w:val="00BA6DC8"/>
    <w:rsid w:val="00BA728C"/>
    <w:rsid w:val="00BA759E"/>
    <w:rsid w:val="00BA77DC"/>
    <w:rsid w:val="00BA78F8"/>
    <w:rsid w:val="00BA7C28"/>
    <w:rsid w:val="00BA7CF4"/>
    <w:rsid w:val="00BA7DEE"/>
    <w:rsid w:val="00BA7ED9"/>
    <w:rsid w:val="00BA7FB0"/>
    <w:rsid w:val="00BB0295"/>
    <w:rsid w:val="00BB07A4"/>
    <w:rsid w:val="00BB07C6"/>
    <w:rsid w:val="00BB0F3E"/>
    <w:rsid w:val="00BB0F52"/>
    <w:rsid w:val="00BB1162"/>
    <w:rsid w:val="00BB11CD"/>
    <w:rsid w:val="00BB19F2"/>
    <w:rsid w:val="00BB1C2A"/>
    <w:rsid w:val="00BB218E"/>
    <w:rsid w:val="00BB274C"/>
    <w:rsid w:val="00BB2D16"/>
    <w:rsid w:val="00BB2E00"/>
    <w:rsid w:val="00BB32AA"/>
    <w:rsid w:val="00BB356C"/>
    <w:rsid w:val="00BB359B"/>
    <w:rsid w:val="00BB3840"/>
    <w:rsid w:val="00BB3914"/>
    <w:rsid w:val="00BB3B58"/>
    <w:rsid w:val="00BB3D0E"/>
    <w:rsid w:val="00BB4010"/>
    <w:rsid w:val="00BB46D1"/>
    <w:rsid w:val="00BB46F8"/>
    <w:rsid w:val="00BB4714"/>
    <w:rsid w:val="00BB48CC"/>
    <w:rsid w:val="00BB4A13"/>
    <w:rsid w:val="00BB4A49"/>
    <w:rsid w:val="00BB4D1A"/>
    <w:rsid w:val="00BB51B5"/>
    <w:rsid w:val="00BB54F6"/>
    <w:rsid w:val="00BB562E"/>
    <w:rsid w:val="00BB5855"/>
    <w:rsid w:val="00BB59DA"/>
    <w:rsid w:val="00BB5CBA"/>
    <w:rsid w:val="00BB60F7"/>
    <w:rsid w:val="00BB656E"/>
    <w:rsid w:val="00BB6F6F"/>
    <w:rsid w:val="00BB6F98"/>
    <w:rsid w:val="00BB7029"/>
    <w:rsid w:val="00BB7076"/>
    <w:rsid w:val="00BB7078"/>
    <w:rsid w:val="00BB7344"/>
    <w:rsid w:val="00BB7503"/>
    <w:rsid w:val="00BB755D"/>
    <w:rsid w:val="00BB7767"/>
    <w:rsid w:val="00BB7D29"/>
    <w:rsid w:val="00BB7DCC"/>
    <w:rsid w:val="00BC00AE"/>
    <w:rsid w:val="00BC0574"/>
    <w:rsid w:val="00BC0798"/>
    <w:rsid w:val="00BC0E04"/>
    <w:rsid w:val="00BC10B3"/>
    <w:rsid w:val="00BC13F0"/>
    <w:rsid w:val="00BC1E48"/>
    <w:rsid w:val="00BC21C8"/>
    <w:rsid w:val="00BC28E2"/>
    <w:rsid w:val="00BC2A27"/>
    <w:rsid w:val="00BC2B24"/>
    <w:rsid w:val="00BC2FDE"/>
    <w:rsid w:val="00BC3580"/>
    <w:rsid w:val="00BC3832"/>
    <w:rsid w:val="00BC394D"/>
    <w:rsid w:val="00BC3B33"/>
    <w:rsid w:val="00BC3B7D"/>
    <w:rsid w:val="00BC3CC4"/>
    <w:rsid w:val="00BC43BA"/>
    <w:rsid w:val="00BC43FF"/>
    <w:rsid w:val="00BC4763"/>
    <w:rsid w:val="00BC49B7"/>
    <w:rsid w:val="00BC49B9"/>
    <w:rsid w:val="00BC4AEF"/>
    <w:rsid w:val="00BC55E8"/>
    <w:rsid w:val="00BC565E"/>
    <w:rsid w:val="00BC5BA3"/>
    <w:rsid w:val="00BC619A"/>
    <w:rsid w:val="00BC62E0"/>
    <w:rsid w:val="00BC641F"/>
    <w:rsid w:val="00BC65F1"/>
    <w:rsid w:val="00BC686B"/>
    <w:rsid w:val="00BC6940"/>
    <w:rsid w:val="00BC6B78"/>
    <w:rsid w:val="00BC6C4B"/>
    <w:rsid w:val="00BC6E8C"/>
    <w:rsid w:val="00BC72EB"/>
    <w:rsid w:val="00BC741E"/>
    <w:rsid w:val="00BC747E"/>
    <w:rsid w:val="00BC748E"/>
    <w:rsid w:val="00BC750F"/>
    <w:rsid w:val="00BC7A06"/>
    <w:rsid w:val="00BC7CE1"/>
    <w:rsid w:val="00BD00E5"/>
    <w:rsid w:val="00BD06E2"/>
    <w:rsid w:val="00BD094A"/>
    <w:rsid w:val="00BD0A8E"/>
    <w:rsid w:val="00BD0CE5"/>
    <w:rsid w:val="00BD0FD6"/>
    <w:rsid w:val="00BD119A"/>
    <w:rsid w:val="00BD1257"/>
    <w:rsid w:val="00BD136D"/>
    <w:rsid w:val="00BD13F2"/>
    <w:rsid w:val="00BD1999"/>
    <w:rsid w:val="00BD1F08"/>
    <w:rsid w:val="00BD207E"/>
    <w:rsid w:val="00BD2121"/>
    <w:rsid w:val="00BD2477"/>
    <w:rsid w:val="00BD2ABA"/>
    <w:rsid w:val="00BD2AD7"/>
    <w:rsid w:val="00BD2F9B"/>
    <w:rsid w:val="00BD3152"/>
    <w:rsid w:val="00BD34C8"/>
    <w:rsid w:val="00BD36B0"/>
    <w:rsid w:val="00BD3766"/>
    <w:rsid w:val="00BD3781"/>
    <w:rsid w:val="00BD38C7"/>
    <w:rsid w:val="00BD3929"/>
    <w:rsid w:val="00BD3985"/>
    <w:rsid w:val="00BD39AE"/>
    <w:rsid w:val="00BD3AB4"/>
    <w:rsid w:val="00BD3B35"/>
    <w:rsid w:val="00BD3BF2"/>
    <w:rsid w:val="00BD44FA"/>
    <w:rsid w:val="00BD46C7"/>
    <w:rsid w:val="00BD490C"/>
    <w:rsid w:val="00BD4AB9"/>
    <w:rsid w:val="00BD4D84"/>
    <w:rsid w:val="00BD4F4B"/>
    <w:rsid w:val="00BD57A2"/>
    <w:rsid w:val="00BD584C"/>
    <w:rsid w:val="00BD5AC9"/>
    <w:rsid w:val="00BD5BA9"/>
    <w:rsid w:val="00BD5E09"/>
    <w:rsid w:val="00BD6317"/>
    <w:rsid w:val="00BD64E3"/>
    <w:rsid w:val="00BD6A8E"/>
    <w:rsid w:val="00BD7077"/>
    <w:rsid w:val="00BD70D8"/>
    <w:rsid w:val="00BD7291"/>
    <w:rsid w:val="00BD77D1"/>
    <w:rsid w:val="00BD780E"/>
    <w:rsid w:val="00BD798B"/>
    <w:rsid w:val="00BD7AC2"/>
    <w:rsid w:val="00BE0275"/>
    <w:rsid w:val="00BE0494"/>
    <w:rsid w:val="00BE0BDF"/>
    <w:rsid w:val="00BE118D"/>
    <w:rsid w:val="00BE1416"/>
    <w:rsid w:val="00BE215F"/>
    <w:rsid w:val="00BE2E98"/>
    <w:rsid w:val="00BE2F3D"/>
    <w:rsid w:val="00BE3233"/>
    <w:rsid w:val="00BE3769"/>
    <w:rsid w:val="00BE376A"/>
    <w:rsid w:val="00BE380A"/>
    <w:rsid w:val="00BE381A"/>
    <w:rsid w:val="00BE38DC"/>
    <w:rsid w:val="00BE38DD"/>
    <w:rsid w:val="00BE3F58"/>
    <w:rsid w:val="00BE406D"/>
    <w:rsid w:val="00BE450C"/>
    <w:rsid w:val="00BE474B"/>
    <w:rsid w:val="00BE4850"/>
    <w:rsid w:val="00BE4A9F"/>
    <w:rsid w:val="00BE4E32"/>
    <w:rsid w:val="00BE5350"/>
    <w:rsid w:val="00BE5747"/>
    <w:rsid w:val="00BE57E9"/>
    <w:rsid w:val="00BE5A07"/>
    <w:rsid w:val="00BE5E1D"/>
    <w:rsid w:val="00BE663F"/>
    <w:rsid w:val="00BE672A"/>
    <w:rsid w:val="00BE674C"/>
    <w:rsid w:val="00BE6BED"/>
    <w:rsid w:val="00BE6E0C"/>
    <w:rsid w:val="00BE71C3"/>
    <w:rsid w:val="00BE734A"/>
    <w:rsid w:val="00BE7C9A"/>
    <w:rsid w:val="00BE7DD1"/>
    <w:rsid w:val="00BE7E83"/>
    <w:rsid w:val="00BE7F19"/>
    <w:rsid w:val="00BF002D"/>
    <w:rsid w:val="00BF04CA"/>
    <w:rsid w:val="00BF080D"/>
    <w:rsid w:val="00BF082D"/>
    <w:rsid w:val="00BF10F0"/>
    <w:rsid w:val="00BF13C2"/>
    <w:rsid w:val="00BF13DD"/>
    <w:rsid w:val="00BF14C9"/>
    <w:rsid w:val="00BF17F1"/>
    <w:rsid w:val="00BF1808"/>
    <w:rsid w:val="00BF1894"/>
    <w:rsid w:val="00BF18C8"/>
    <w:rsid w:val="00BF1A9D"/>
    <w:rsid w:val="00BF1C9D"/>
    <w:rsid w:val="00BF1D0A"/>
    <w:rsid w:val="00BF1D5A"/>
    <w:rsid w:val="00BF21B4"/>
    <w:rsid w:val="00BF2399"/>
    <w:rsid w:val="00BF2488"/>
    <w:rsid w:val="00BF26A6"/>
    <w:rsid w:val="00BF2881"/>
    <w:rsid w:val="00BF290A"/>
    <w:rsid w:val="00BF2952"/>
    <w:rsid w:val="00BF2FD1"/>
    <w:rsid w:val="00BF3543"/>
    <w:rsid w:val="00BF39EB"/>
    <w:rsid w:val="00BF3C50"/>
    <w:rsid w:val="00BF4240"/>
    <w:rsid w:val="00BF4442"/>
    <w:rsid w:val="00BF49D1"/>
    <w:rsid w:val="00BF4B17"/>
    <w:rsid w:val="00BF4EAA"/>
    <w:rsid w:val="00BF553C"/>
    <w:rsid w:val="00BF5D52"/>
    <w:rsid w:val="00BF5EE8"/>
    <w:rsid w:val="00BF65F0"/>
    <w:rsid w:val="00BF6D83"/>
    <w:rsid w:val="00BF6F5C"/>
    <w:rsid w:val="00BF73F9"/>
    <w:rsid w:val="00BF7862"/>
    <w:rsid w:val="00BF7C18"/>
    <w:rsid w:val="00BF7CE2"/>
    <w:rsid w:val="00BF7E14"/>
    <w:rsid w:val="00BF7ED1"/>
    <w:rsid w:val="00C00090"/>
    <w:rsid w:val="00C000CA"/>
    <w:rsid w:val="00C0020A"/>
    <w:rsid w:val="00C002ED"/>
    <w:rsid w:val="00C00E94"/>
    <w:rsid w:val="00C01040"/>
    <w:rsid w:val="00C0145B"/>
    <w:rsid w:val="00C01622"/>
    <w:rsid w:val="00C0178B"/>
    <w:rsid w:val="00C01AF7"/>
    <w:rsid w:val="00C02058"/>
    <w:rsid w:val="00C02236"/>
    <w:rsid w:val="00C023BD"/>
    <w:rsid w:val="00C02640"/>
    <w:rsid w:val="00C02659"/>
    <w:rsid w:val="00C02746"/>
    <w:rsid w:val="00C02B6E"/>
    <w:rsid w:val="00C02EA8"/>
    <w:rsid w:val="00C031ED"/>
    <w:rsid w:val="00C0322D"/>
    <w:rsid w:val="00C03601"/>
    <w:rsid w:val="00C0375A"/>
    <w:rsid w:val="00C03763"/>
    <w:rsid w:val="00C037F3"/>
    <w:rsid w:val="00C03CDD"/>
    <w:rsid w:val="00C03D12"/>
    <w:rsid w:val="00C03E28"/>
    <w:rsid w:val="00C04150"/>
    <w:rsid w:val="00C041D8"/>
    <w:rsid w:val="00C044EF"/>
    <w:rsid w:val="00C04678"/>
    <w:rsid w:val="00C047E6"/>
    <w:rsid w:val="00C049AF"/>
    <w:rsid w:val="00C04AA3"/>
    <w:rsid w:val="00C04B6B"/>
    <w:rsid w:val="00C0527D"/>
    <w:rsid w:val="00C05324"/>
    <w:rsid w:val="00C0569D"/>
    <w:rsid w:val="00C05992"/>
    <w:rsid w:val="00C05AB1"/>
    <w:rsid w:val="00C05BE9"/>
    <w:rsid w:val="00C0603B"/>
    <w:rsid w:val="00C0612B"/>
    <w:rsid w:val="00C064FE"/>
    <w:rsid w:val="00C06722"/>
    <w:rsid w:val="00C077B6"/>
    <w:rsid w:val="00C077D4"/>
    <w:rsid w:val="00C07B15"/>
    <w:rsid w:val="00C07D37"/>
    <w:rsid w:val="00C100D7"/>
    <w:rsid w:val="00C1080D"/>
    <w:rsid w:val="00C10923"/>
    <w:rsid w:val="00C113ED"/>
    <w:rsid w:val="00C11417"/>
    <w:rsid w:val="00C115FA"/>
    <w:rsid w:val="00C11640"/>
    <w:rsid w:val="00C11742"/>
    <w:rsid w:val="00C118B5"/>
    <w:rsid w:val="00C11D68"/>
    <w:rsid w:val="00C11E64"/>
    <w:rsid w:val="00C11FD0"/>
    <w:rsid w:val="00C122F3"/>
    <w:rsid w:val="00C12A5C"/>
    <w:rsid w:val="00C12B15"/>
    <w:rsid w:val="00C12D84"/>
    <w:rsid w:val="00C12E86"/>
    <w:rsid w:val="00C13134"/>
    <w:rsid w:val="00C138AE"/>
    <w:rsid w:val="00C1396F"/>
    <w:rsid w:val="00C13F00"/>
    <w:rsid w:val="00C13F21"/>
    <w:rsid w:val="00C1462C"/>
    <w:rsid w:val="00C14B57"/>
    <w:rsid w:val="00C156EA"/>
    <w:rsid w:val="00C15959"/>
    <w:rsid w:val="00C15AB1"/>
    <w:rsid w:val="00C15CC5"/>
    <w:rsid w:val="00C16108"/>
    <w:rsid w:val="00C16B11"/>
    <w:rsid w:val="00C16E27"/>
    <w:rsid w:val="00C16E57"/>
    <w:rsid w:val="00C16F59"/>
    <w:rsid w:val="00C1764C"/>
    <w:rsid w:val="00C17664"/>
    <w:rsid w:val="00C177D1"/>
    <w:rsid w:val="00C17A0F"/>
    <w:rsid w:val="00C17BA9"/>
    <w:rsid w:val="00C17F00"/>
    <w:rsid w:val="00C17F25"/>
    <w:rsid w:val="00C17F96"/>
    <w:rsid w:val="00C201B8"/>
    <w:rsid w:val="00C20404"/>
    <w:rsid w:val="00C20415"/>
    <w:rsid w:val="00C2046A"/>
    <w:rsid w:val="00C209AA"/>
    <w:rsid w:val="00C20A1E"/>
    <w:rsid w:val="00C20A51"/>
    <w:rsid w:val="00C20C2C"/>
    <w:rsid w:val="00C21589"/>
    <w:rsid w:val="00C21895"/>
    <w:rsid w:val="00C21A60"/>
    <w:rsid w:val="00C21A65"/>
    <w:rsid w:val="00C21CC8"/>
    <w:rsid w:val="00C222AE"/>
    <w:rsid w:val="00C22512"/>
    <w:rsid w:val="00C226E1"/>
    <w:rsid w:val="00C22779"/>
    <w:rsid w:val="00C22BF4"/>
    <w:rsid w:val="00C230A7"/>
    <w:rsid w:val="00C231B1"/>
    <w:rsid w:val="00C2340D"/>
    <w:rsid w:val="00C2398D"/>
    <w:rsid w:val="00C239E5"/>
    <w:rsid w:val="00C23D2A"/>
    <w:rsid w:val="00C242AE"/>
    <w:rsid w:val="00C247A8"/>
    <w:rsid w:val="00C24935"/>
    <w:rsid w:val="00C24E98"/>
    <w:rsid w:val="00C25036"/>
    <w:rsid w:val="00C2510E"/>
    <w:rsid w:val="00C251F5"/>
    <w:rsid w:val="00C25882"/>
    <w:rsid w:val="00C25F17"/>
    <w:rsid w:val="00C2691A"/>
    <w:rsid w:val="00C26A11"/>
    <w:rsid w:val="00C26AC2"/>
    <w:rsid w:val="00C26B7E"/>
    <w:rsid w:val="00C2777C"/>
    <w:rsid w:val="00C30350"/>
    <w:rsid w:val="00C303AD"/>
    <w:rsid w:val="00C305B4"/>
    <w:rsid w:val="00C306CB"/>
    <w:rsid w:val="00C306D6"/>
    <w:rsid w:val="00C30B47"/>
    <w:rsid w:val="00C30DE6"/>
    <w:rsid w:val="00C3170F"/>
    <w:rsid w:val="00C31809"/>
    <w:rsid w:val="00C31853"/>
    <w:rsid w:val="00C31A37"/>
    <w:rsid w:val="00C31FC1"/>
    <w:rsid w:val="00C323A1"/>
    <w:rsid w:val="00C323B1"/>
    <w:rsid w:val="00C32BA7"/>
    <w:rsid w:val="00C33356"/>
    <w:rsid w:val="00C339D7"/>
    <w:rsid w:val="00C33BA3"/>
    <w:rsid w:val="00C33BE0"/>
    <w:rsid w:val="00C33F6D"/>
    <w:rsid w:val="00C33F6E"/>
    <w:rsid w:val="00C340EF"/>
    <w:rsid w:val="00C342B1"/>
    <w:rsid w:val="00C343A4"/>
    <w:rsid w:val="00C34681"/>
    <w:rsid w:val="00C355C7"/>
    <w:rsid w:val="00C358C6"/>
    <w:rsid w:val="00C35AAD"/>
    <w:rsid w:val="00C35BE4"/>
    <w:rsid w:val="00C35E3E"/>
    <w:rsid w:val="00C35F44"/>
    <w:rsid w:val="00C362E3"/>
    <w:rsid w:val="00C36475"/>
    <w:rsid w:val="00C364EB"/>
    <w:rsid w:val="00C365BA"/>
    <w:rsid w:val="00C365D5"/>
    <w:rsid w:val="00C3674D"/>
    <w:rsid w:val="00C36861"/>
    <w:rsid w:val="00C36AA6"/>
    <w:rsid w:val="00C36F50"/>
    <w:rsid w:val="00C3705B"/>
    <w:rsid w:val="00C371B5"/>
    <w:rsid w:val="00C37473"/>
    <w:rsid w:val="00C37882"/>
    <w:rsid w:val="00C378C9"/>
    <w:rsid w:val="00C37A07"/>
    <w:rsid w:val="00C402B8"/>
    <w:rsid w:val="00C402D4"/>
    <w:rsid w:val="00C4033A"/>
    <w:rsid w:val="00C40512"/>
    <w:rsid w:val="00C407C3"/>
    <w:rsid w:val="00C407D0"/>
    <w:rsid w:val="00C40838"/>
    <w:rsid w:val="00C4093C"/>
    <w:rsid w:val="00C40B4B"/>
    <w:rsid w:val="00C4105D"/>
    <w:rsid w:val="00C41255"/>
    <w:rsid w:val="00C412AB"/>
    <w:rsid w:val="00C4199F"/>
    <w:rsid w:val="00C41C06"/>
    <w:rsid w:val="00C42161"/>
    <w:rsid w:val="00C421DD"/>
    <w:rsid w:val="00C42360"/>
    <w:rsid w:val="00C424B9"/>
    <w:rsid w:val="00C42914"/>
    <w:rsid w:val="00C42C53"/>
    <w:rsid w:val="00C42EF2"/>
    <w:rsid w:val="00C42F43"/>
    <w:rsid w:val="00C43807"/>
    <w:rsid w:val="00C43EA7"/>
    <w:rsid w:val="00C449DD"/>
    <w:rsid w:val="00C44BCC"/>
    <w:rsid w:val="00C44C02"/>
    <w:rsid w:val="00C44C0D"/>
    <w:rsid w:val="00C44C3B"/>
    <w:rsid w:val="00C44FBB"/>
    <w:rsid w:val="00C452A4"/>
    <w:rsid w:val="00C45493"/>
    <w:rsid w:val="00C454AD"/>
    <w:rsid w:val="00C45566"/>
    <w:rsid w:val="00C4590E"/>
    <w:rsid w:val="00C45B08"/>
    <w:rsid w:val="00C45D35"/>
    <w:rsid w:val="00C46061"/>
    <w:rsid w:val="00C468FC"/>
    <w:rsid w:val="00C46C60"/>
    <w:rsid w:val="00C46D6B"/>
    <w:rsid w:val="00C46D93"/>
    <w:rsid w:val="00C46FFF"/>
    <w:rsid w:val="00C470B0"/>
    <w:rsid w:val="00C4735C"/>
    <w:rsid w:val="00C47556"/>
    <w:rsid w:val="00C476ED"/>
    <w:rsid w:val="00C4771D"/>
    <w:rsid w:val="00C47BD3"/>
    <w:rsid w:val="00C47D41"/>
    <w:rsid w:val="00C47EAB"/>
    <w:rsid w:val="00C50878"/>
    <w:rsid w:val="00C50958"/>
    <w:rsid w:val="00C50BF1"/>
    <w:rsid w:val="00C50D1B"/>
    <w:rsid w:val="00C51302"/>
    <w:rsid w:val="00C513FF"/>
    <w:rsid w:val="00C51E07"/>
    <w:rsid w:val="00C51EF7"/>
    <w:rsid w:val="00C51F4C"/>
    <w:rsid w:val="00C52031"/>
    <w:rsid w:val="00C52A8A"/>
    <w:rsid w:val="00C52B88"/>
    <w:rsid w:val="00C52C1C"/>
    <w:rsid w:val="00C534A9"/>
    <w:rsid w:val="00C534F9"/>
    <w:rsid w:val="00C537B5"/>
    <w:rsid w:val="00C53827"/>
    <w:rsid w:val="00C53AF1"/>
    <w:rsid w:val="00C53F8B"/>
    <w:rsid w:val="00C5400A"/>
    <w:rsid w:val="00C544F3"/>
    <w:rsid w:val="00C5469B"/>
    <w:rsid w:val="00C547AA"/>
    <w:rsid w:val="00C547E6"/>
    <w:rsid w:val="00C5489A"/>
    <w:rsid w:val="00C54E05"/>
    <w:rsid w:val="00C55122"/>
    <w:rsid w:val="00C55170"/>
    <w:rsid w:val="00C55363"/>
    <w:rsid w:val="00C55547"/>
    <w:rsid w:val="00C55E48"/>
    <w:rsid w:val="00C56038"/>
    <w:rsid w:val="00C56676"/>
    <w:rsid w:val="00C5694C"/>
    <w:rsid w:val="00C5706F"/>
    <w:rsid w:val="00C5722F"/>
    <w:rsid w:val="00C57427"/>
    <w:rsid w:val="00C57753"/>
    <w:rsid w:val="00C57E5B"/>
    <w:rsid w:val="00C57F31"/>
    <w:rsid w:val="00C60131"/>
    <w:rsid w:val="00C601DC"/>
    <w:rsid w:val="00C60740"/>
    <w:rsid w:val="00C6087E"/>
    <w:rsid w:val="00C60909"/>
    <w:rsid w:val="00C60B72"/>
    <w:rsid w:val="00C60EA1"/>
    <w:rsid w:val="00C6101C"/>
    <w:rsid w:val="00C61181"/>
    <w:rsid w:val="00C61711"/>
    <w:rsid w:val="00C61D4A"/>
    <w:rsid w:val="00C62F12"/>
    <w:rsid w:val="00C6308E"/>
    <w:rsid w:val="00C63229"/>
    <w:rsid w:val="00C635B7"/>
    <w:rsid w:val="00C6374B"/>
    <w:rsid w:val="00C6375C"/>
    <w:rsid w:val="00C638AF"/>
    <w:rsid w:val="00C638D6"/>
    <w:rsid w:val="00C63A74"/>
    <w:rsid w:val="00C63B3A"/>
    <w:rsid w:val="00C63F96"/>
    <w:rsid w:val="00C64624"/>
    <w:rsid w:val="00C6464C"/>
    <w:rsid w:val="00C648BD"/>
    <w:rsid w:val="00C649E2"/>
    <w:rsid w:val="00C64D50"/>
    <w:rsid w:val="00C64ED1"/>
    <w:rsid w:val="00C650C6"/>
    <w:rsid w:val="00C652B4"/>
    <w:rsid w:val="00C653EA"/>
    <w:rsid w:val="00C6554D"/>
    <w:rsid w:val="00C65956"/>
    <w:rsid w:val="00C65BC1"/>
    <w:rsid w:val="00C65D50"/>
    <w:rsid w:val="00C65EFB"/>
    <w:rsid w:val="00C6622F"/>
    <w:rsid w:val="00C665DB"/>
    <w:rsid w:val="00C6678D"/>
    <w:rsid w:val="00C6696B"/>
    <w:rsid w:val="00C66ED6"/>
    <w:rsid w:val="00C66FBF"/>
    <w:rsid w:val="00C670C6"/>
    <w:rsid w:val="00C67351"/>
    <w:rsid w:val="00C673A1"/>
    <w:rsid w:val="00C675DD"/>
    <w:rsid w:val="00C67662"/>
    <w:rsid w:val="00C67B25"/>
    <w:rsid w:val="00C67BFD"/>
    <w:rsid w:val="00C67D10"/>
    <w:rsid w:val="00C703D4"/>
    <w:rsid w:val="00C706FE"/>
    <w:rsid w:val="00C7081A"/>
    <w:rsid w:val="00C70833"/>
    <w:rsid w:val="00C70852"/>
    <w:rsid w:val="00C709F2"/>
    <w:rsid w:val="00C71060"/>
    <w:rsid w:val="00C71400"/>
    <w:rsid w:val="00C71450"/>
    <w:rsid w:val="00C7145C"/>
    <w:rsid w:val="00C71CBE"/>
    <w:rsid w:val="00C71E05"/>
    <w:rsid w:val="00C720A3"/>
    <w:rsid w:val="00C7279A"/>
    <w:rsid w:val="00C727CC"/>
    <w:rsid w:val="00C728A5"/>
    <w:rsid w:val="00C73652"/>
    <w:rsid w:val="00C73693"/>
    <w:rsid w:val="00C73763"/>
    <w:rsid w:val="00C73A2D"/>
    <w:rsid w:val="00C73DE6"/>
    <w:rsid w:val="00C73E4E"/>
    <w:rsid w:val="00C73F4A"/>
    <w:rsid w:val="00C740C2"/>
    <w:rsid w:val="00C74165"/>
    <w:rsid w:val="00C74267"/>
    <w:rsid w:val="00C746B1"/>
    <w:rsid w:val="00C7490F"/>
    <w:rsid w:val="00C74CC4"/>
    <w:rsid w:val="00C74EE8"/>
    <w:rsid w:val="00C752FC"/>
    <w:rsid w:val="00C755EB"/>
    <w:rsid w:val="00C7564B"/>
    <w:rsid w:val="00C7577A"/>
    <w:rsid w:val="00C75B1F"/>
    <w:rsid w:val="00C75BEE"/>
    <w:rsid w:val="00C7627F"/>
    <w:rsid w:val="00C7638A"/>
    <w:rsid w:val="00C766D9"/>
    <w:rsid w:val="00C76702"/>
    <w:rsid w:val="00C76B72"/>
    <w:rsid w:val="00C76DCE"/>
    <w:rsid w:val="00C775F9"/>
    <w:rsid w:val="00C77BEC"/>
    <w:rsid w:val="00C77C6F"/>
    <w:rsid w:val="00C77E4A"/>
    <w:rsid w:val="00C77FCC"/>
    <w:rsid w:val="00C80239"/>
    <w:rsid w:val="00C80370"/>
    <w:rsid w:val="00C80B90"/>
    <w:rsid w:val="00C80BF9"/>
    <w:rsid w:val="00C81053"/>
    <w:rsid w:val="00C81832"/>
    <w:rsid w:val="00C81927"/>
    <w:rsid w:val="00C81939"/>
    <w:rsid w:val="00C81B6D"/>
    <w:rsid w:val="00C81C3D"/>
    <w:rsid w:val="00C82384"/>
    <w:rsid w:val="00C827C4"/>
    <w:rsid w:val="00C82942"/>
    <w:rsid w:val="00C82E84"/>
    <w:rsid w:val="00C82F88"/>
    <w:rsid w:val="00C83157"/>
    <w:rsid w:val="00C8376C"/>
    <w:rsid w:val="00C8395D"/>
    <w:rsid w:val="00C83B54"/>
    <w:rsid w:val="00C83DB9"/>
    <w:rsid w:val="00C83F32"/>
    <w:rsid w:val="00C840D3"/>
    <w:rsid w:val="00C84547"/>
    <w:rsid w:val="00C84574"/>
    <w:rsid w:val="00C85450"/>
    <w:rsid w:val="00C85C6A"/>
    <w:rsid w:val="00C85E4C"/>
    <w:rsid w:val="00C86016"/>
    <w:rsid w:val="00C864CC"/>
    <w:rsid w:val="00C864E3"/>
    <w:rsid w:val="00C86617"/>
    <w:rsid w:val="00C86E4B"/>
    <w:rsid w:val="00C87394"/>
    <w:rsid w:val="00C874AB"/>
    <w:rsid w:val="00C87530"/>
    <w:rsid w:val="00C9049E"/>
    <w:rsid w:val="00C905D0"/>
    <w:rsid w:val="00C905E9"/>
    <w:rsid w:val="00C90A13"/>
    <w:rsid w:val="00C90EFE"/>
    <w:rsid w:val="00C91072"/>
    <w:rsid w:val="00C91820"/>
    <w:rsid w:val="00C919E7"/>
    <w:rsid w:val="00C91EA8"/>
    <w:rsid w:val="00C921F1"/>
    <w:rsid w:val="00C92268"/>
    <w:rsid w:val="00C922F1"/>
    <w:rsid w:val="00C922F9"/>
    <w:rsid w:val="00C9233E"/>
    <w:rsid w:val="00C92392"/>
    <w:rsid w:val="00C9270B"/>
    <w:rsid w:val="00C92716"/>
    <w:rsid w:val="00C92EA5"/>
    <w:rsid w:val="00C9302D"/>
    <w:rsid w:val="00C930DF"/>
    <w:rsid w:val="00C93145"/>
    <w:rsid w:val="00C9335B"/>
    <w:rsid w:val="00C9345A"/>
    <w:rsid w:val="00C935D8"/>
    <w:rsid w:val="00C9390D"/>
    <w:rsid w:val="00C93D74"/>
    <w:rsid w:val="00C93DA7"/>
    <w:rsid w:val="00C946D0"/>
    <w:rsid w:val="00C94950"/>
    <w:rsid w:val="00C94A50"/>
    <w:rsid w:val="00C94C3D"/>
    <w:rsid w:val="00C94F61"/>
    <w:rsid w:val="00C94FA0"/>
    <w:rsid w:val="00C9515E"/>
    <w:rsid w:val="00C95282"/>
    <w:rsid w:val="00C95343"/>
    <w:rsid w:val="00C9555E"/>
    <w:rsid w:val="00C9675D"/>
    <w:rsid w:val="00C96F5B"/>
    <w:rsid w:val="00C970A9"/>
    <w:rsid w:val="00C973CB"/>
    <w:rsid w:val="00C9763D"/>
    <w:rsid w:val="00C97935"/>
    <w:rsid w:val="00C97AC1"/>
    <w:rsid w:val="00C97E3E"/>
    <w:rsid w:val="00CA02D8"/>
    <w:rsid w:val="00CA072F"/>
    <w:rsid w:val="00CA0788"/>
    <w:rsid w:val="00CA0C56"/>
    <w:rsid w:val="00CA100B"/>
    <w:rsid w:val="00CA1191"/>
    <w:rsid w:val="00CA15CD"/>
    <w:rsid w:val="00CA1730"/>
    <w:rsid w:val="00CA18F1"/>
    <w:rsid w:val="00CA1ECD"/>
    <w:rsid w:val="00CA1EDF"/>
    <w:rsid w:val="00CA1F14"/>
    <w:rsid w:val="00CA227C"/>
    <w:rsid w:val="00CA263A"/>
    <w:rsid w:val="00CA2868"/>
    <w:rsid w:val="00CA29B2"/>
    <w:rsid w:val="00CA2A12"/>
    <w:rsid w:val="00CA2CA3"/>
    <w:rsid w:val="00CA2E21"/>
    <w:rsid w:val="00CA3066"/>
    <w:rsid w:val="00CA355B"/>
    <w:rsid w:val="00CA36CC"/>
    <w:rsid w:val="00CA3793"/>
    <w:rsid w:val="00CA3AE0"/>
    <w:rsid w:val="00CA416F"/>
    <w:rsid w:val="00CA42B1"/>
    <w:rsid w:val="00CA44E9"/>
    <w:rsid w:val="00CA45C6"/>
    <w:rsid w:val="00CA48EE"/>
    <w:rsid w:val="00CA4FA0"/>
    <w:rsid w:val="00CA5062"/>
    <w:rsid w:val="00CA51B6"/>
    <w:rsid w:val="00CA543C"/>
    <w:rsid w:val="00CA559B"/>
    <w:rsid w:val="00CA578B"/>
    <w:rsid w:val="00CA5AC9"/>
    <w:rsid w:val="00CA5B20"/>
    <w:rsid w:val="00CA65E4"/>
    <w:rsid w:val="00CA66B1"/>
    <w:rsid w:val="00CA6792"/>
    <w:rsid w:val="00CA6998"/>
    <w:rsid w:val="00CA71A8"/>
    <w:rsid w:val="00CA72AD"/>
    <w:rsid w:val="00CA774D"/>
    <w:rsid w:val="00CA7A14"/>
    <w:rsid w:val="00CA7CD3"/>
    <w:rsid w:val="00CA7E2F"/>
    <w:rsid w:val="00CB0326"/>
    <w:rsid w:val="00CB037B"/>
    <w:rsid w:val="00CB04B3"/>
    <w:rsid w:val="00CB092A"/>
    <w:rsid w:val="00CB18D2"/>
    <w:rsid w:val="00CB1B9D"/>
    <w:rsid w:val="00CB1C9D"/>
    <w:rsid w:val="00CB1FB9"/>
    <w:rsid w:val="00CB26C2"/>
    <w:rsid w:val="00CB2778"/>
    <w:rsid w:val="00CB28C4"/>
    <w:rsid w:val="00CB2A40"/>
    <w:rsid w:val="00CB2B05"/>
    <w:rsid w:val="00CB2F1C"/>
    <w:rsid w:val="00CB3022"/>
    <w:rsid w:val="00CB31DD"/>
    <w:rsid w:val="00CB3656"/>
    <w:rsid w:val="00CB36A8"/>
    <w:rsid w:val="00CB37E6"/>
    <w:rsid w:val="00CB3BD1"/>
    <w:rsid w:val="00CB3CB0"/>
    <w:rsid w:val="00CB3D82"/>
    <w:rsid w:val="00CB3DD7"/>
    <w:rsid w:val="00CB40BC"/>
    <w:rsid w:val="00CB422B"/>
    <w:rsid w:val="00CB42F5"/>
    <w:rsid w:val="00CB44BE"/>
    <w:rsid w:val="00CB44C4"/>
    <w:rsid w:val="00CB4C3D"/>
    <w:rsid w:val="00CB4FA2"/>
    <w:rsid w:val="00CB505E"/>
    <w:rsid w:val="00CB5070"/>
    <w:rsid w:val="00CB5389"/>
    <w:rsid w:val="00CB568C"/>
    <w:rsid w:val="00CB56E1"/>
    <w:rsid w:val="00CB5BAE"/>
    <w:rsid w:val="00CB5F6E"/>
    <w:rsid w:val="00CB62D3"/>
    <w:rsid w:val="00CB64A9"/>
    <w:rsid w:val="00CB65FB"/>
    <w:rsid w:val="00CB6829"/>
    <w:rsid w:val="00CB68D0"/>
    <w:rsid w:val="00CB68E5"/>
    <w:rsid w:val="00CB6A4F"/>
    <w:rsid w:val="00CB6B65"/>
    <w:rsid w:val="00CB6B72"/>
    <w:rsid w:val="00CB6B94"/>
    <w:rsid w:val="00CB6F36"/>
    <w:rsid w:val="00CB70E5"/>
    <w:rsid w:val="00CB76A0"/>
    <w:rsid w:val="00CB79E5"/>
    <w:rsid w:val="00CB7B02"/>
    <w:rsid w:val="00CB7E82"/>
    <w:rsid w:val="00CB7F59"/>
    <w:rsid w:val="00CB7F96"/>
    <w:rsid w:val="00CC05F1"/>
    <w:rsid w:val="00CC0A2D"/>
    <w:rsid w:val="00CC0D8B"/>
    <w:rsid w:val="00CC0E67"/>
    <w:rsid w:val="00CC0F65"/>
    <w:rsid w:val="00CC1462"/>
    <w:rsid w:val="00CC1AFA"/>
    <w:rsid w:val="00CC1C29"/>
    <w:rsid w:val="00CC241D"/>
    <w:rsid w:val="00CC2467"/>
    <w:rsid w:val="00CC2738"/>
    <w:rsid w:val="00CC27AF"/>
    <w:rsid w:val="00CC2848"/>
    <w:rsid w:val="00CC2A5F"/>
    <w:rsid w:val="00CC3727"/>
    <w:rsid w:val="00CC38F7"/>
    <w:rsid w:val="00CC3A75"/>
    <w:rsid w:val="00CC3C7E"/>
    <w:rsid w:val="00CC3D9A"/>
    <w:rsid w:val="00CC3DE8"/>
    <w:rsid w:val="00CC4303"/>
    <w:rsid w:val="00CC4652"/>
    <w:rsid w:val="00CC4CC0"/>
    <w:rsid w:val="00CC4E8E"/>
    <w:rsid w:val="00CC4EC6"/>
    <w:rsid w:val="00CC5145"/>
    <w:rsid w:val="00CC518F"/>
    <w:rsid w:val="00CC51FF"/>
    <w:rsid w:val="00CC52E2"/>
    <w:rsid w:val="00CC5849"/>
    <w:rsid w:val="00CC59EA"/>
    <w:rsid w:val="00CC5BAF"/>
    <w:rsid w:val="00CC5CE3"/>
    <w:rsid w:val="00CC5D0F"/>
    <w:rsid w:val="00CC5D49"/>
    <w:rsid w:val="00CC604C"/>
    <w:rsid w:val="00CC6961"/>
    <w:rsid w:val="00CC6B8E"/>
    <w:rsid w:val="00CC6CFC"/>
    <w:rsid w:val="00CC6F7F"/>
    <w:rsid w:val="00CC765F"/>
    <w:rsid w:val="00CC7BD7"/>
    <w:rsid w:val="00CC7D3F"/>
    <w:rsid w:val="00CC7FC2"/>
    <w:rsid w:val="00CD0211"/>
    <w:rsid w:val="00CD0877"/>
    <w:rsid w:val="00CD0885"/>
    <w:rsid w:val="00CD0A22"/>
    <w:rsid w:val="00CD0E4E"/>
    <w:rsid w:val="00CD1004"/>
    <w:rsid w:val="00CD1189"/>
    <w:rsid w:val="00CD13BF"/>
    <w:rsid w:val="00CD1422"/>
    <w:rsid w:val="00CD1651"/>
    <w:rsid w:val="00CD190C"/>
    <w:rsid w:val="00CD1DA9"/>
    <w:rsid w:val="00CD202E"/>
    <w:rsid w:val="00CD2609"/>
    <w:rsid w:val="00CD2638"/>
    <w:rsid w:val="00CD27A9"/>
    <w:rsid w:val="00CD286A"/>
    <w:rsid w:val="00CD291B"/>
    <w:rsid w:val="00CD2B74"/>
    <w:rsid w:val="00CD2EEE"/>
    <w:rsid w:val="00CD30F1"/>
    <w:rsid w:val="00CD3174"/>
    <w:rsid w:val="00CD3515"/>
    <w:rsid w:val="00CD37C7"/>
    <w:rsid w:val="00CD3812"/>
    <w:rsid w:val="00CD38AF"/>
    <w:rsid w:val="00CD3AD8"/>
    <w:rsid w:val="00CD3B6E"/>
    <w:rsid w:val="00CD3D4C"/>
    <w:rsid w:val="00CD413C"/>
    <w:rsid w:val="00CD4600"/>
    <w:rsid w:val="00CD4847"/>
    <w:rsid w:val="00CD4B5D"/>
    <w:rsid w:val="00CD50D4"/>
    <w:rsid w:val="00CD50ED"/>
    <w:rsid w:val="00CD53E7"/>
    <w:rsid w:val="00CD57AF"/>
    <w:rsid w:val="00CD5B1F"/>
    <w:rsid w:val="00CD60FC"/>
    <w:rsid w:val="00CD63FC"/>
    <w:rsid w:val="00CD68B6"/>
    <w:rsid w:val="00CD6B71"/>
    <w:rsid w:val="00CD6E93"/>
    <w:rsid w:val="00CD71C5"/>
    <w:rsid w:val="00CD7361"/>
    <w:rsid w:val="00CD7487"/>
    <w:rsid w:val="00CD74A0"/>
    <w:rsid w:val="00CD76AB"/>
    <w:rsid w:val="00CD7A28"/>
    <w:rsid w:val="00CD7E33"/>
    <w:rsid w:val="00CD7F94"/>
    <w:rsid w:val="00CD7F95"/>
    <w:rsid w:val="00CD7FE4"/>
    <w:rsid w:val="00CE0416"/>
    <w:rsid w:val="00CE08D2"/>
    <w:rsid w:val="00CE0A65"/>
    <w:rsid w:val="00CE0DAD"/>
    <w:rsid w:val="00CE0DF7"/>
    <w:rsid w:val="00CE1083"/>
    <w:rsid w:val="00CE110E"/>
    <w:rsid w:val="00CE11D8"/>
    <w:rsid w:val="00CE1291"/>
    <w:rsid w:val="00CE149E"/>
    <w:rsid w:val="00CE19A3"/>
    <w:rsid w:val="00CE1B18"/>
    <w:rsid w:val="00CE22A7"/>
    <w:rsid w:val="00CE249F"/>
    <w:rsid w:val="00CE265B"/>
    <w:rsid w:val="00CE2A89"/>
    <w:rsid w:val="00CE3043"/>
    <w:rsid w:val="00CE34A9"/>
    <w:rsid w:val="00CE35BF"/>
    <w:rsid w:val="00CE3751"/>
    <w:rsid w:val="00CE3896"/>
    <w:rsid w:val="00CE38F7"/>
    <w:rsid w:val="00CE3A0E"/>
    <w:rsid w:val="00CE3A21"/>
    <w:rsid w:val="00CE3B8C"/>
    <w:rsid w:val="00CE3E2F"/>
    <w:rsid w:val="00CE471F"/>
    <w:rsid w:val="00CE478E"/>
    <w:rsid w:val="00CE4902"/>
    <w:rsid w:val="00CE4A88"/>
    <w:rsid w:val="00CE4AED"/>
    <w:rsid w:val="00CE4E4F"/>
    <w:rsid w:val="00CE561A"/>
    <w:rsid w:val="00CE58D1"/>
    <w:rsid w:val="00CE5F17"/>
    <w:rsid w:val="00CE6205"/>
    <w:rsid w:val="00CE6380"/>
    <w:rsid w:val="00CE643E"/>
    <w:rsid w:val="00CE647C"/>
    <w:rsid w:val="00CE64B9"/>
    <w:rsid w:val="00CE6966"/>
    <w:rsid w:val="00CE6BA0"/>
    <w:rsid w:val="00CE6BF3"/>
    <w:rsid w:val="00CE6DA8"/>
    <w:rsid w:val="00CE6FDE"/>
    <w:rsid w:val="00CE6FEF"/>
    <w:rsid w:val="00CE70C7"/>
    <w:rsid w:val="00CE72A1"/>
    <w:rsid w:val="00CE770E"/>
    <w:rsid w:val="00CE7E8F"/>
    <w:rsid w:val="00CF0720"/>
    <w:rsid w:val="00CF0786"/>
    <w:rsid w:val="00CF08E4"/>
    <w:rsid w:val="00CF0AE7"/>
    <w:rsid w:val="00CF0DF7"/>
    <w:rsid w:val="00CF0E25"/>
    <w:rsid w:val="00CF0F43"/>
    <w:rsid w:val="00CF12A3"/>
    <w:rsid w:val="00CF14B3"/>
    <w:rsid w:val="00CF17EE"/>
    <w:rsid w:val="00CF190E"/>
    <w:rsid w:val="00CF1963"/>
    <w:rsid w:val="00CF1C73"/>
    <w:rsid w:val="00CF1F96"/>
    <w:rsid w:val="00CF240B"/>
    <w:rsid w:val="00CF2701"/>
    <w:rsid w:val="00CF2D78"/>
    <w:rsid w:val="00CF31D3"/>
    <w:rsid w:val="00CF3360"/>
    <w:rsid w:val="00CF3399"/>
    <w:rsid w:val="00CF3739"/>
    <w:rsid w:val="00CF3870"/>
    <w:rsid w:val="00CF3AE9"/>
    <w:rsid w:val="00CF3C3A"/>
    <w:rsid w:val="00CF4895"/>
    <w:rsid w:val="00CF4D41"/>
    <w:rsid w:val="00CF525C"/>
    <w:rsid w:val="00CF531F"/>
    <w:rsid w:val="00CF5458"/>
    <w:rsid w:val="00CF550E"/>
    <w:rsid w:val="00CF5713"/>
    <w:rsid w:val="00CF57C9"/>
    <w:rsid w:val="00CF5AE0"/>
    <w:rsid w:val="00CF5CCA"/>
    <w:rsid w:val="00CF5DD5"/>
    <w:rsid w:val="00CF60D2"/>
    <w:rsid w:val="00CF66D9"/>
    <w:rsid w:val="00CF692F"/>
    <w:rsid w:val="00CF6A07"/>
    <w:rsid w:val="00CF6E59"/>
    <w:rsid w:val="00CF6E78"/>
    <w:rsid w:val="00CF7767"/>
    <w:rsid w:val="00CF77F1"/>
    <w:rsid w:val="00CF7A4D"/>
    <w:rsid w:val="00CF7AB4"/>
    <w:rsid w:val="00CF7F48"/>
    <w:rsid w:val="00D0049A"/>
    <w:rsid w:val="00D00951"/>
    <w:rsid w:val="00D00AD1"/>
    <w:rsid w:val="00D00C29"/>
    <w:rsid w:val="00D00DC8"/>
    <w:rsid w:val="00D00EEA"/>
    <w:rsid w:val="00D00FC8"/>
    <w:rsid w:val="00D01441"/>
    <w:rsid w:val="00D014A1"/>
    <w:rsid w:val="00D014E5"/>
    <w:rsid w:val="00D01981"/>
    <w:rsid w:val="00D020D6"/>
    <w:rsid w:val="00D020E7"/>
    <w:rsid w:val="00D0227E"/>
    <w:rsid w:val="00D023A2"/>
    <w:rsid w:val="00D02807"/>
    <w:rsid w:val="00D0298C"/>
    <w:rsid w:val="00D02E55"/>
    <w:rsid w:val="00D02FEF"/>
    <w:rsid w:val="00D03076"/>
    <w:rsid w:val="00D03320"/>
    <w:rsid w:val="00D03877"/>
    <w:rsid w:val="00D03AD3"/>
    <w:rsid w:val="00D041C0"/>
    <w:rsid w:val="00D04745"/>
    <w:rsid w:val="00D04D9B"/>
    <w:rsid w:val="00D04EA4"/>
    <w:rsid w:val="00D04F80"/>
    <w:rsid w:val="00D052AB"/>
    <w:rsid w:val="00D0530C"/>
    <w:rsid w:val="00D05BA6"/>
    <w:rsid w:val="00D06672"/>
    <w:rsid w:val="00D066E9"/>
    <w:rsid w:val="00D067C7"/>
    <w:rsid w:val="00D06843"/>
    <w:rsid w:val="00D068E3"/>
    <w:rsid w:val="00D0691E"/>
    <w:rsid w:val="00D069F1"/>
    <w:rsid w:val="00D06AFA"/>
    <w:rsid w:val="00D06CC9"/>
    <w:rsid w:val="00D06CF9"/>
    <w:rsid w:val="00D06EFD"/>
    <w:rsid w:val="00D06FC2"/>
    <w:rsid w:val="00D0721C"/>
    <w:rsid w:val="00D072C0"/>
    <w:rsid w:val="00D076F8"/>
    <w:rsid w:val="00D07A1F"/>
    <w:rsid w:val="00D07A73"/>
    <w:rsid w:val="00D07A98"/>
    <w:rsid w:val="00D07D1C"/>
    <w:rsid w:val="00D07FA1"/>
    <w:rsid w:val="00D10049"/>
    <w:rsid w:val="00D105DC"/>
    <w:rsid w:val="00D107FC"/>
    <w:rsid w:val="00D109A3"/>
    <w:rsid w:val="00D10D54"/>
    <w:rsid w:val="00D10F3F"/>
    <w:rsid w:val="00D1121C"/>
    <w:rsid w:val="00D1158F"/>
    <w:rsid w:val="00D11884"/>
    <w:rsid w:val="00D1196D"/>
    <w:rsid w:val="00D119AA"/>
    <w:rsid w:val="00D119E8"/>
    <w:rsid w:val="00D11C86"/>
    <w:rsid w:val="00D11F8E"/>
    <w:rsid w:val="00D12176"/>
    <w:rsid w:val="00D12621"/>
    <w:rsid w:val="00D12839"/>
    <w:rsid w:val="00D12C92"/>
    <w:rsid w:val="00D13527"/>
    <w:rsid w:val="00D13539"/>
    <w:rsid w:val="00D1388D"/>
    <w:rsid w:val="00D13A68"/>
    <w:rsid w:val="00D13A95"/>
    <w:rsid w:val="00D13DA9"/>
    <w:rsid w:val="00D13FAF"/>
    <w:rsid w:val="00D13FF1"/>
    <w:rsid w:val="00D1401A"/>
    <w:rsid w:val="00D14253"/>
    <w:rsid w:val="00D14643"/>
    <w:rsid w:val="00D1499E"/>
    <w:rsid w:val="00D149BE"/>
    <w:rsid w:val="00D14B89"/>
    <w:rsid w:val="00D14C37"/>
    <w:rsid w:val="00D14E0D"/>
    <w:rsid w:val="00D14F96"/>
    <w:rsid w:val="00D15567"/>
    <w:rsid w:val="00D1559B"/>
    <w:rsid w:val="00D15770"/>
    <w:rsid w:val="00D1592F"/>
    <w:rsid w:val="00D15DBD"/>
    <w:rsid w:val="00D16584"/>
    <w:rsid w:val="00D166A0"/>
    <w:rsid w:val="00D1675C"/>
    <w:rsid w:val="00D169F6"/>
    <w:rsid w:val="00D16C98"/>
    <w:rsid w:val="00D16CEF"/>
    <w:rsid w:val="00D174CA"/>
    <w:rsid w:val="00D17764"/>
    <w:rsid w:val="00D17831"/>
    <w:rsid w:val="00D17AC5"/>
    <w:rsid w:val="00D17C82"/>
    <w:rsid w:val="00D17E24"/>
    <w:rsid w:val="00D20085"/>
    <w:rsid w:val="00D20474"/>
    <w:rsid w:val="00D208EA"/>
    <w:rsid w:val="00D20B0C"/>
    <w:rsid w:val="00D20C06"/>
    <w:rsid w:val="00D20C34"/>
    <w:rsid w:val="00D20DCD"/>
    <w:rsid w:val="00D20F85"/>
    <w:rsid w:val="00D20FD5"/>
    <w:rsid w:val="00D212B9"/>
    <w:rsid w:val="00D21735"/>
    <w:rsid w:val="00D21843"/>
    <w:rsid w:val="00D21CDF"/>
    <w:rsid w:val="00D229C0"/>
    <w:rsid w:val="00D22A83"/>
    <w:rsid w:val="00D23125"/>
    <w:rsid w:val="00D234ED"/>
    <w:rsid w:val="00D23A90"/>
    <w:rsid w:val="00D23EB3"/>
    <w:rsid w:val="00D2452C"/>
    <w:rsid w:val="00D249C5"/>
    <w:rsid w:val="00D24B4B"/>
    <w:rsid w:val="00D24BDE"/>
    <w:rsid w:val="00D24C97"/>
    <w:rsid w:val="00D24D6A"/>
    <w:rsid w:val="00D24D7E"/>
    <w:rsid w:val="00D24FCB"/>
    <w:rsid w:val="00D25753"/>
    <w:rsid w:val="00D258E7"/>
    <w:rsid w:val="00D25AB0"/>
    <w:rsid w:val="00D25BEB"/>
    <w:rsid w:val="00D25F43"/>
    <w:rsid w:val="00D265AC"/>
    <w:rsid w:val="00D26837"/>
    <w:rsid w:val="00D26899"/>
    <w:rsid w:val="00D26D13"/>
    <w:rsid w:val="00D2716A"/>
    <w:rsid w:val="00D275B2"/>
    <w:rsid w:val="00D27802"/>
    <w:rsid w:val="00D278D8"/>
    <w:rsid w:val="00D2797B"/>
    <w:rsid w:val="00D302D3"/>
    <w:rsid w:val="00D30C99"/>
    <w:rsid w:val="00D30CA6"/>
    <w:rsid w:val="00D30D94"/>
    <w:rsid w:val="00D31168"/>
    <w:rsid w:val="00D3197F"/>
    <w:rsid w:val="00D31B74"/>
    <w:rsid w:val="00D31E45"/>
    <w:rsid w:val="00D322C0"/>
    <w:rsid w:val="00D3264D"/>
    <w:rsid w:val="00D3280D"/>
    <w:rsid w:val="00D32918"/>
    <w:rsid w:val="00D32B2A"/>
    <w:rsid w:val="00D32C43"/>
    <w:rsid w:val="00D32D1B"/>
    <w:rsid w:val="00D32DFA"/>
    <w:rsid w:val="00D32FBC"/>
    <w:rsid w:val="00D33049"/>
    <w:rsid w:val="00D330FB"/>
    <w:rsid w:val="00D33690"/>
    <w:rsid w:val="00D33CD7"/>
    <w:rsid w:val="00D34122"/>
    <w:rsid w:val="00D342F1"/>
    <w:rsid w:val="00D34385"/>
    <w:rsid w:val="00D34594"/>
    <w:rsid w:val="00D34A6B"/>
    <w:rsid w:val="00D34B77"/>
    <w:rsid w:val="00D34C7B"/>
    <w:rsid w:val="00D34F1B"/>
    <w:rsid w:val="00D3509E"/>
    <w:rsid w:val="00D355A2"/>
    <w:rsid w:val="00D358E4"/>
    <w:rsid w:val="00D35B25"/>
    <w:rsid w:val="00D35E91"/>
    <w:rsid w:val="00D35F8A"/>
    <w:rsid w:val="00D3639A"/>
    <w:rsid w:val="00D3692E"/>
    <w:rsid w:val="00D369C3"/>
    <w:rsid w:val="00D36ABA"/>
    <w:rsid w:val="00D36E46"/>
    <w:rsid w:val="00D36ED7"/>
    <w:rsid w:val="00D36EDE"/>
    <w:rsid w:val="00D36EF0"/>
    <w:rsid w:val="00D36F14"/>
    <w:rsid w:val="00D37094"/>
    <w:rsid w:val="00D373DD"/>
    <w:rsid w:val="00D375BA"/>
    <w:rsid w:val="00D37609"/>
    <w:rsid w:val="00D3786E"/>
    <w:rsid w:val="00D37B1E"/>
    <w:rsid w:val="00D37B25"/>
    <w:rsid w:val="00D37BB1"/>
    <w:rsid w:val="00D401F8"/>
    <w:rsid w:val="00D40233"/>
    <w:rsid w:val="00D40487"/>
    <w:rsid w:val="00D40518"/>
    <w:rsid w:val="00D40ABC"/>
    <w:rsid w:val="00D41065"/>
    <w:rsid w:val="00D410E2"/>
    <w:rsid w:val="00D41B2C"/>
    <w:rsid w:val="00D41C48"/>
    <w:rsid w:val="00D42058"/>
    <w:rsid w:val="00D42E79"/>
    <w:rsid w:val="00D42EC1"/>
    <w:rsid w:val="00D42F5B"/>
    <w:rsid w:val="00D43553"/>
    <w:rsid w:val="00D43937"/>
    <w:rsid w:val="00D43FEB"/>
    <w:rsid w:val="00D44B4E"/>
    <w:rsid w:val="00D44FAA"/>
    <w:rsid w:val="00D45102"/>
    <w:rsid w:val="00D4554B"/>
    <w:rsid w:val="00D45633"/>
    <w:rsid w:val="00D45A29"/>
    <w:rsid w:val="00D45A8E"/>
    <w:rsid w:val="00D45D43"/>
    <w:rsid w:val="00D46049"/>
    <w:rsid w:val="00D46185"/>
    <w:rsid w:val="00D4619D"/>
    <w:rsid w:val="00D4639A"/>
    <w:rsid w:val="00D465A2"/>
    <w:rsid w:val="00D46720"/>
    <w:rsid w:val="00D46817"/>
    <w:rsid w:val="00D468D3"/>
    <w:rsid w:val="00D46D39"/>
    <w:rsid w:val="00D46F13"/>
    <w:rsid w:val="00D46F96"/>
    <w:rsid w:val="00D47B03"/>
    <w:rsid w:val="00D506D4"/>
    <w:rsid w:val="00D50885"/>
    <w:rsid w:val="00D509C8"/>
    <w:rsid w:val="00D50CAA"/>
    <w:rsid w:val="00D50DC5"/>
    <w:rsid w:val="00D51113"/>
    <w:rsid w:val="00D51384"/>
    <w:rsid w:val="00D5155A"/>
    <w:rsid w:val="00D5172F"/>
    <w:rsid w:val="00D51D68"/>
    <w:rsid w:val="00D51F3C"/>
    <w:rsid w:val="00D52143"/>
    <w:rsid w:val="00D5240D"/>
    <w:rsid w:val="00D5247F"/>
    <w:rsid w:val="00D527A5"/>
    <w:rsid w:val="00D5285C"/>
    <w:rsid w:val="00D53133"/>
    <w:rsid w:val="00D53453"/>
    <w:rsid w:val="00D53798"/>
    <w:rsid w:val="00D53AB4"/>
    <w:rsid w:val="00D53DD1"/>
    <w:rsid w:val="00D5426E"/>
    <w:rsid w:val="00D543CC"/>
    <w:rsid w:val="00D544ED"/>
    <w:rsid w:val="00D545EC"/>
    <w:rsid w:val="00D55201"/>
    <w:rsid w:val="00D55666"/>
    <w:rsid w:val="00D55718"/>
    <w:rsid w:val="00D55851"/>
    <w:rsid w:val="00D55B4C"/>
    <w:rsid w:val="00D55CA0"/>
    <w:rsid w:val="00D55D93"/>
    <w:rsid w:val="00D55E2D"/>
    <w:rsid w:val="00D55F6B"/>
    <w:rsid w:val="00D55FB9"/>
    <w:rsid w:val="00D56213"/>
    <w:rsid w:val="00D562AF"/>
    <w:rsid w:val="00D56465"/>
    <w:rsid w:val="00D56B7B"/>
    <w:rsid w:val="00D56CE3"/>
    <w:rsid w:val="00D56EF5"/>
    <w:rsid w:val="00D572E1"/>
    <w:rsid w:val="00D5735E"/>
    <w:rsid w:val="00D57693"/>
    <w:rsid w:val="00D57BFF"/>
    <w:rsid w:val="00D57D5B"/>
    <w:rsid w:val="00D57DD1"/>
    <w:rsid w:val="00D57E6F"/>
    <w:rsid w:val="00D60266"/>
    <w:rsid w:val="00D602CC"/>
    <w:rsid w:val="00D6038A"/>
    <w:rsid w:val="00D60DE5"/>
    <w:rsid w:val="00D61874"/>
    <w:rsid w:val="00D61A9A"/>
    <w:rsid w:val="00D61BBD"/>
    <w:rsid w:val="00D6217A"/>
    <w:rsid w:val="00D62C7A"/>
    <w:rsid w:val="00D62D2B"/>
    <w:rsid w:val="00D62E88"/>
    <w:rsid w:val="00D62FB2"/>
    <w:rsid w:val="00D63099"/>
    <w:rsid w:val="00D633E0"/>
    <w:rsid w:val="00D6359E"/>
    <w:rsid w:val="00D637FF"/>
    <w:rsid w:val="00D63874"/>
    <w:rsid w:val="00D63E7C"/>
    <w:rsid w:val="00D643E7"/>
    <w:rsid w:val="00D647E7"/>
    <w:rsid w:val="00D64901"/>
    <w:rsid w:val="00D64918"/>
    <w:rsid w:val="00D64A1B"/>
    <w:rsid w:val="00D65050"/>
    <w:rsid w:val="00D65397"/>
    <w:rsid w:val="00D6547B"/>
    <w:rsid w:val="00D655CF"/>
    <w:rsid w:val="00D6565A"/>
    <w:rsid w:val="00D657C0"/>
    <w:rsid w:val="00D6597F"/>
    <w:rsid w:val="00D65989"/>
    <w:rsid w:val="00D659F7"/>
    <w:rsid w:val="00D65B50"/>
    <w:rsid w:val="00D65B6D"/>
    <w:rsid w:val="00D65D99"/>
    <w:rsid w:val="00D66197"/>
    <w:rsid w:val="00D669B9"/>
    <w:rsid w:val="00D66B41"/>
    <w:rsid w:val="00D66BB4"/>
    <w:rsid w:val="00D67080"/>
    <w:rsid w:val="00D6740E"/>
    <w:rsid w:val="00D67656"/>
    <w:rsid w:val="00D67D21"/>
    <w:rsid w:val="00D67DB9"/>
    <w:rsid w:val="00D67E94"/>
    <w:rsid w:val="00D67EE0"/>
    <w:rsid w:val="00D67F5F"/>
    <w:rsid w:val="00D702DD"/>
    <w:rsid w:val="00D70547"/>
    <w:rsid w:val="00D706B2"/>
    <w:rsid w:val="00D707BA"/>
    <w:rsid w:val="00D70CF3"/>
    <w:rsid w:val="00D70E34"/>
    <w:rsid w:val="00D70E63"/>
    <w:rsid w:val="00D70FD3"/>
    <w:rsid w:val="00D7114C"/>
    <w:rsid w:val="00D71199"/>
    <w:rsid w:val="00D71AE6"/>
    <w:rsid w:val="00D71CF9"/>
    <w:rsid w:val="00D71FAD"/>
    <w:rsid w:val="00D7217D"/>
    <w:rsid w:val="00D72321"/>
    <w:rsid w:val="00D728F6"/>
    <w:rsid w:val="00D72E74"/>
    <w:rsid w:val="00D7325F"/>
    <w:rsid w:val="00D7364B"/>
    <w:rsid w:val="00D73A0C"/>
    <w:rsid w:val="00D73B37"/>
    <w:rsid w:val="00D73B62"/>
    <w:rsid w:val="00D73CBD"/>
    <w:rsid w:val="00D73E67"/>
    <w:rsid w:val="00D7413C"/>
    <w:rsid w:val="00D745B3"/>
    <w:rsid w:val="00D74957"/>
    <w:rsid w:val="00D74B34"/>
    <w:rsid w:val="00D74D65"/>
    <w:rsid w:val="00D74FA5"/>
    <w:rsid w:val="00D74FDE"/>
    <w:rsid w:val="00D750C9"/>
    <w:rsid w:val="00D757FC"/>
    <w:rsid w:val="00D75C07"/>
    <w:rsid w:val="00D76035"/>
    <w:rsid w:val="00D76240"/>
    <w:rsid w:val="00D7647A"/>
    <w:rsid w:val="00D76525"/>
    <w:rsid w:val="00D765A6"/>
    <w:rsid w:val="00D765C3"/>
    <w:rsid w:val="00D7664D"/>
    <w:rsid w:val="00D76DFB"/>
    <w:rsid w:val="00D7715A"/>
    <w:rsid w:val="00D77198"/>
    <w:rsid w:val="00D776DB"/>
    <w:rsid w:val="00D77E0A"/>
    <w:rsid w:val="00D80053"/>
    <w:rsid w:val="00D80592"/>
    <w:rsid w:val="00D805DD"/>
    <w:rsid w:val="00D80A58"/>
    <w:rsid w:val="00D80D3B"/>
    <w:rsid w:val="00D80D71"/>
    <w:rsid w:val="00D80E8A"/>
    <w:rsid w:val="00D80F72"/>
    <w:rsid w:val="00D81071"/>
    <w:rsid w:val="00D813CC"/>
    <w:rsid w:val="00D81889"/>
    <w:rsid w:val="00D81951"/>
    <w:rsid w:val="00D81AE9"/>
    <w:rsid w:val="00D81C3E"/>
    <w:rsid w:val="00D81EB9"/>
    <w:rsid w:val="00D81F1A"/>
    <w:rsid w:val="00D81FA0"/>
    <w:rsid w:val="00D822C5"/>
    <w:rsid w:val="00D824D4"/>
    <w:rsid w:val="00D825D1"/>
    <w:rsid w:val="00D826FB"/>
    <w:rsid w:val="00D82993"/>
    <w:rsid w:val="00D82A36"/>
    <w:rsid w:val="00D82E4D"/>
    <w:rsid w:val="00D82EBC"/>
    <w:rsid w:val="00D82F22"/>
    <w:rsid w:val="00D82F8C"/>
    <w:rsid w:val="00D8305C"/>
    <w:rsid w:val="00D831AE"/>
    <w:rsid w:val="00D83720"/>
    <w:rsid w:val="00D837C0"/>
    <w:rsid w:val="00D83893"/>
    <w:rsid w:val="00D839F6"/>
    <w:rsid w:val="00D83A2F"/>
    <w:rsid w:val="00D83C7C"/>
    <w:rsid w:val="00D8418B"/>
    <w:rsid w:val="00D84504"/>
    <w:rsid w:val="00D8462F"/>
    <w:rsid w:val="00D848AB"/>
    <w:rsid w:val="00D84C52"/>
    <w:rsid w:val="00D84D4A"/>
    <w:rsid w:val="00D84ECB"/>
    <w:rsid w:val="00D85186"/>
    <w:rsid w:val="00D8520D"/>
    <w:rsid w:val="00D85398"/>
    <w:rsid w:val="00D85399"/>
    <w:rsid w:val="00D855B9"/>
    <w:rsid w:val="00D859F6"/>
    <w:rsid w:val="00D85CA4"/>
    <w:rsid w:val="00D85DC4"/>
    <w:rsid w:val="00D861EC"/>
    <w:rsid w:val="00D86249"/>
    <w:rsid w:val="00D86DC1"/>
    <w:rsid w:val="00D8A65F"/>
    <w:rsid w:val="00D90000"/>
    <w:rsid w:val="00D9002C"/>
    <w:rsid w:val="00D900C9"/>
    <w:rsid w:val="00D9028F"/>
    <w:rsid w:val="00D908A4"/>
    <w:rsid w:val="00D90AB9"/>
    <w:rsid w:val="00D90D38"/>
    <w:rsid w:val="00D9118B"/>
    <w:rsid w:val="00D91212"/>
    <w:rsid w:val="00D912D4"/>
    <w:rsid w:val="00D913E0"/>
    <w:rsid w:val="00D913F8"/>
    <w:rsid w:val="00D91710"/>
    <w:rsid w:val="00D918F1"/>
    <w:rsid w:val="00D919B8"/>
    <w:rsid w:val="00D92196"/>
    <w:rsid w:val="00D92ADA"/>
    <w:rsid w:val="00D92CC9"/>
    <w:rsid w:val="00D92DD0"/>
    <w:rsid w:val="00D92E0B"/>
    <w:rsid w:val="00D92F6A"/>
    <w:rsid w:val="00D938D7"/>
    <w:rsid w:val="00D93B84"/>
    <w:rsid w:val="00D93D4B"/>
    <w:rsid w:val="00D941F3"/>
    <w:rsid w:val="00D944DE"/>
    <w:rsid w:val="00D9473B"/>
    <w:rsid w:val="00D94BDA"/>
    <w:rsid w:val="00D94DBC"/>
    <w:rsid w:val="00D94EAB"/>
    <w:rsid w:val="00D94F26"/>
    <w:rsid w:val="00D95222"/>
    <w:rsid w:val="00D952C9"/>
    <w:rsid w:val="00D9547C"/>
    <w:rsid w:val="00D9599F"/>
    <w:rsid w:val="00D95C5E"/>
    <w:rsid w:val="00D95F8D"/>
    <w:rsid w:val="00D965FC"/>
    <w:rsid w:val="00D96894"/>
    <w:rsid w:val="00D96927"/>
    <w:rsid w:val="00D96977"/>
    <w:rsid w:val="00D96BC1"/>
    <w:rsid w:val="00D96C39"/>
    <w:rsid w:val="00D96E25"/>
    <w:rsid w:val="00D96E55"/>
    <w:rsid w:val="00D97128"/>
    <w:rsid w:val="00D9714D"/>
    <w:rsid w:val="00D97494"/>
    <w:rsid w:val="00D977F7"/>
    <w:rsid w:val="00D9797C"/>
    <w:rsid w:val="00D97A25"/>
    <w:rsid w:val="00D97C0B"/>
    <w:rsid w:val="00D97C84"/>
    <w:rsid w:val="00D97E04"/>
    <w:rsid w:val="00DA016E"/>
    <w:rsid w:val="00DA0371"/>
    <w:rsid w:val="00DA06B7"/>
    <w:rsid w:val="00DA0E38"/>
    <w:rsid w:val="00DA11CA"/>
    <w:rsid w:val="00DA1226"/>
    <w:rsid w:val="00DA1A54"/>
    <w:rsid w:val="00DA2091"/>
    <w:rsid w:val="00DA20C0"/>
    <w:rsid w:val="00DA25D0"/>
    <w:rsid w:val="00DA2605"/>
    <w:rsid w:val="00DA276C"/>
    <w:rsid w:val="00DA2BE5"/>
    <w:rsid w:val="00DA2C99"/>
    <w:rsid w:val="00DA3286"/>
    <w:rsid w:val="00DA3D9F"/>
    <w:rsid w:val="00DA4108"/>
    <w:rsid w:val="00DA43C8"/>
    <w:rsid w:val="00DA4758"/>
    <w:rsid w:val="00DA4C99"/>
    <w:rsid w:val="00DA4D44"/>
    <w:rsid w:val="00DA4E87"/>
    <w:rsid w:val="00DA4F17"/>
    <w:rsid w:val="00DA5011"/>
    <w:rsid w:val="00DA53CD"/>
    <w:rsid w:val="00DA5500"/>
    <w:rsid w:val="00DA570C"/>
    <w:rsid w:val="00DA58CD"/>
    <w:rsid w:val="00DA60A3"/>
    <w:rsid w:val="00DA6785"/>
    <w:rsid w:val="00DA67EC"/>
    <w:rsid w:val="00DA6C60"/>
    <w:rsid w:val="00DA6CF7"/>
    <w:rsid w:val="00DA6D73"/>
    <w:rsid w:val="00DA6D9B"/>
    <w:rsid w:val="00DA730D"/>
    <w:rsid w:val="00DA731A"/>
    <w:rsid w:val="00DA7374"/>
    <w:rsid w:val="00DA73EA"/>
    <w:rsid w:val="00DA7424"/>
    <w:rsid w:val="00DA7786"/>
    <w:rsid w:val="00DA792D"/>
    <w:rsid w:val="00DA7AA0"/>
    <w:rsid w:val="00DA7AD1"/>
    <w:rsid w:val="00DA7D79"/>
    <w:rsid w:val="00DA7E48"/>
    <w:rsid w:val="00DA7F58"/>
    <w:rsid w:val="00DA7F5A"/>
    <w:rsid w:val="00DA7F7B"/>
    <w:rsid w:val="00DB029E"/>
    <w:rsid w:val="00DB035C"/>
    <w:rsid w:val="00DB0564"/>
    <w:rsid w:val="00DB05B1"/>
    <w:rsid w:val="00DB0872"/>
    <w:rsid w:val="00DB08F0"/>
    <w:rsid w:val="00DB0DEC"/>
    <w:rsid w:val="00DB117F"/>
    <w:rsid w:val="00DB1878"/>
    <w:rsid w:val="00DB1937"/>
    <w:rsid w:val="00DB1CE0"/>
    <w:rsid w:val="00DB1F9F"/>
    <w:rsid w:val="00DB23F9"/>
    <w:rsid w:val="00DB249D"/>
    <w:rsid w:val="00DB2DFE"/>
    <w:rsid w:val="00DB2FD6"/>
    <w:rsid w:val="00DB3336"/>
    <w:rsid w:val="00DB337D"/>
    <w:rsid w:val="00DB3827"/>
    <w:rsid w:val="00DB3903"/>
    <w:rsid w:val="00DB3ADF"/>
    <w:rsid w:val="00DB3C3E"/>
    <w:rsid w:val="00DB3D68"/>
    <w:rsid w:val="00DB3F48"/>
    <w:rsid w:val="00DB41D7"/>
    <w:rsid w:val="00DB4250"/>
    <w:rsid w:val="00DB4451"/>
    <w:rsid w:val="00DB47A1"/>
    <w:rsid w:val="00DB49F9"/>
    <w:rsid w:val="00DB4B38"/>
    <w:rsid w:val="00DB4CBF"/>
    <w:rsid w:val="00DB4F65"/>
    <w:rsid w:val="00DB5719"/>
    <w:rsid w:val="00DB5738"/>
    <w:rsid w:val="00DB5AE5"/>
    <w:rsid w:val="00DB5AFE"/>
    <w:rsid w:val="00DB5FA4"/>
    <w:rsid w:val="00DB647B"/>
    <w:rsid w:val="00DB6EE4"/>
    <w:rsid w:val="00DB7195"/>
    <w:rsid w:val="00DB7363"/>
    <w:rsid w:val="00DB7754"/>
    <w:rsid w:val="00DB7941"/>
    <w:rsid w:val="00DB7AD2"/>
    <w:rsid w:val="00DB7B2E"/>
    <w:rsid w:val="00DB7C1A"/>
    <w:rsid w:val="00DB7E64"/>
    <w:rsid w:val="00DC01DB"/>
    <w:rsid w:val="00DC0347"/>
    <w:rsid w:val="00DC04C2"/>
    <w:rsid w:val="00DC06D2"/>
    <w:rsid w:val="00DC10DB"/>
    <w:rsid w:val="00DC1209"/>
    <w:rsid w:val="00DC130D"/>
    <w:rsid w:val="00DC1B8F"/>
    <w:rsid w:val="00DC2676"/>
    <w:rsid w:val="00DC2757"/>
    <w:rsid w:val="00DC29EA"/>
    <w:rsid w:val="00DC2A03"/>
    <w:rsid w:val="00DC2A86"/>
    <w:rsid w:val="00DC2C2A"/>
    <w:rsid w:val="00DC2C7A"/>
    <w:rsid w:val="00DC2ED5"/>
    <w:rsid w:val="00DC3243"/>
    <w:rsid w:val="00DC3301"/>
    <w:rsid w:val="00DC3779"/>
    <w:rsid w:val="00DC399B"/>
    <w:rsid w:val="00DC3DCD"/>
    <w:rsid w:val="00DC3E55"/>
    <w:rsid w:val="00DC409B"/>
    <w:rsid w:val="00DC4179"/>
    <w:rsid w:val="00DC42C8"/>
    <w:rsid w:val="00DC4578"/>
    <w:rsid w:val="00DC4B25"/>
    <w:rsid w:val="00DC4D6D"/>
    <w:rsid w:val="00DC51B8"/>
    <w:rsid w:val="00DC51C9"/>
    <w:rsid w:val="00DC55EF"/>
    <w:rsid w:val="00DC57B8"/>
    <w:rsid w:val="00DC59AA"/>
    <w:rsid w:val="00DC5C95"/>
    <w:rsid w:val="00DC5F87"/>
    <w:rsid w:val="00DC60E3"/>
    <w:rsid w:val="00DC64E7"/>
    <w:rsid w:val="00DC657A"/>
    <w:rsid w:val="00DC6621"/>
    <w:rsid w:val="00DC6E27"/>
    <w:rsid w:val="00DC7081"/>
    <w:rsid w:val="00DC760A"/>
    <w:rsid w:val="00DC78F2"/>
    <w:rsid w:val="00DC7AC6"/>
    <w:rsid w:val="00DC7CD1"/>
    <w:rsid w:val="00DD0037"/>
    <w:rsid w:val="00DD007D"/>
    <w:rsid w:val="00DD0667"/>
    <w:rsid w:val="00DD0AEF"/>
    <w:rsid w:val="00DD0ECE"/>
    <w:rsid w:val="00DD0FB9"/>
    <w:rsid w:val="00DD1142"/>
    <w:rsid w:val="00DD1196"/>
    <w:rsid w:val="00DD11DB"/>
    <w:rsid w:val="00DD120E"/>
    <w:rsid w:val="00DD14AB"/>
    <w:rsid w:val="00DD158D"/>
    <w:rsid w:val="00DD15C4"/>
    <w:rsid w:val="00DD16BD"/>
    <w:rsid w:val="00DD193A"/>
    <w:rsid w:val="00DD1B53"/>
    <w:rsid w:val="00DD1DB5"/>
    <w:rsid w:val="00DD1FB6"/>
    <w:rsid w:val="00DD2276"/>
    <w:rsid w:val="00DD2323"/>
    <w:rsid w:val="00DD23D4"/>
    <w:rsid w:val="00DD2451"/>
    <w:rsid w:val="00DD25CE"/>
    <w:rsid w:val="00DD26B5"/>
    <w:rsid w:val="00DD26D6"/>
    <w:rsid w:val="00DD2765"/>
    <w:rsid w:val="00DD27B8"/>
    <w:rsid w:val="00DD27BE"/>
    <w:rsid w:val="00DD2A26"/>
    <w:rsid w:val="00DD2A3B"/>
    <w:rsid w:val="00DD2CAF"/>
    <w:rsid w:val="00DD30B0"/>
    <w:rsid w:val="00DD31D6"/>
    <w:rsid w:val="00DD3422"/>
    <w:rsid w:val="00DD34F8"/>
    <w:rsid w:val="00DD356C"/>
    <w:rsid w:val="00DD35A9"/>
    <w:rsid w:val="00DD3C43"/>
    <w:rsid w:val="00DD4417"/>
    <w:rsid w:val="00DD45D6"/>
    <w:rsid w:val="00DD467A"/>
    <w:rsid w:val="00DD4818"/>
    <w:rsid w:val="00DD4B5C"/>
    <w:rsid w:val="00DD4C4A"/>
    <w:rsid w:val="00DD4E29"/>
    <w:rsid w:val="00DD4F67"/>
    <w:rsid w:val="00DD4FFB"/>
    <w:rsid w:val="00DD518B"/>
    <w:rsid w:val="00DD5250"/>
    <w:rsid w:val="00DD53F6"/>
    <w:rsid w:val="00DD58CC"/>
    <w:rsid w:val="00DD5BAA"/>
    <w:rsid w:val="00DD6089"/>
    <w:rsid w:val="00DD644A"/>
    <w:rsid w:val="00DD65D2"/>
    <w:rsid w:val="00DD6967"/>
    <w:rsid w:val="00DD6D1C"/>
    <w:rsid w:val="00DD6E33"/>
    <w:rsid w:val="00DD7089"/>
    <w:rsid w:val="00DD7234"/>
    <w:rsid w:val="00DD72F0"/>
    <w:rsid w:val="00DD7313"/>
    <w:rsid w:val="00DE0191"/>
    <w:rsid w:val="00DE0550"/>
    <w:rsid w:val="00DE0B52"/>
    <w:rsid w:val="00DE0DBA"/>
    <w:rsid w:val="00DE0FBE"/>
    <w:rsid w:val="00DE1002"/>
    <w:rsid w:val="00DE1169"/>
    <w:rsid w:val="00DE1CDB"/>
    <w:rsid w:val="00DE1CF1"/>
    <w:rsid w:val="00DE1D66"/>
    <w:rsid w:val="00DE1EC6"/>
    <w:rsid w:val="00DE21A7"/>
    <w:rsid w:val="00DE272A"/>
    <w:rsid w:val="00DE29B3"/>
    <w:rsid w:val="00DE2C82"/>
    <w:rsid w:val="00DE2FC6"/>
    <w:rsid w:val="00DE3074"/>
    <w:rsid w:val="00DE3205"/>
    <w:rsid w:val="00DE331D"/>
    <w:rsid w:val="00DE3AA5"/>
    <w:rsid w:val="00DE43FD"/>
    <w:rsid w:val="00DE44CD"/>
    <w:rsid w:val="00DE44FF"/>
    <w:rsid w:val="00DE4659"/>
    <w:rsid w:val="00DE4E06"/>
    <w:rsid w:val="00DE5043"/>
    <w:rsid w:val="00DE5880"/>
    <w:rsid w:val="00DE5D88"/>
    <w:rsid w:val="00DE617B"/>
    <w:rsid w:val="00DE6248"/>
    <w:rsid w:val="00DE6538"/>
    <w:rsid w:val="00DE6C6D"/>
    <w:rsid w:val="00DE72EC"/>
    <w:rsid w:val="00DE7366"/>
    <w:rsid w:val="00DE7956"/>
    <w:rsid w:val="00DE7C15"/>
    <w:rsid w:val="00DE7E99"/>
    <w:rsid w:val="00DE95AE"/>
    <w:rsid w:val="00DF039A"/>
    <w:rsid w:val="00DF0654"/>
    <w:rsid w:val="00DF08BA"/>
    <w:rsid w:val="00DF1014"/>
    <w:rsid w:val="00DF1546"/>
    <w:rsid w:val="00DF1806"/>
    <w:rsid w:val="00DF1C87"/>
    <w:rsid w:val="00DF1E06"/>
    <w:rsid w:val="00DF2175"/>
    <w:rsid w:val="00DF2393"/>
    <w:rsid w:val="00DF25C1"/>
    <w:rsid w:val="00DF2A2C"/>
    <w:rsid w:val="00DF2CC9"/>
    <w:rsid w:val="00DF3048"/>
    <w:rsid w:val="00DF31BF"/>
    <w:rsid w:val="00DF31E0"/>
    <w:rsid w:val="00DF320B"/>
    <w:rsid w:val="00DF359E"/>
    <w:rsid w:val="00DF365E"/>
    <w:rsid w:val="00DF380D"/>
    <w:rsid w:val="00DF384F"/>
    <w:rsid w:val="00DF3A12"/>
    <w:rsid w:val="00DF3DF1"/>
    <w:rsid w:val="00DF3E7F"/>
    <w:rsid w:val="00DF3F32"/>
    <w:rsid w:val="00DF42CC"/>
    <w:rsid w:val="00DF4677"/>
    <w:rsid w:val="00DF46AC"/>
    <w:rsid w:val="00DF4AE0"/>
    <w:rsid w:val="00DF4C75"/>
    <w:rsid w:val="00DF4E21"/>
    <w:rsid w:val="00DF5185"/>
    <w:rsid w:val="00DF58A5"/>
    <w:rsid w:val="00DF59CC"/>
    <w:rsid w:val="00DF60D5"/>
    <w:rsid w:val="00DF6F28"/>
    <w:rsid w:val="00DF7098"/>
    <w:rsid w:val="00DF76D0"/>
    <w:rsid w:val="00DF7805"/>
    <w:rsid w:val="00DF7880"/>
    <w:rsid w:val="00DF7CA7"/>
    <w:rsid w:val="00E005CF"/>
    <w:rsid w:val="00E00B2A"/>
    <w:rsid w:val="00E00E25"/>
    <w:rsid w:val="00E01616"/>
    <w:rsid w:val="00E01BB8"/>
    <w:rsid w:val="00E01E52"/>
    <w:rsid w:val="00E020B2"/>
    <w:rsid w:val="00E0223A"/>
    <w:rsid w:val="00E02513"/>
    <w:rsid w:val="00E026FD"/>
    <w:rsid w:val="00E02F05"/>
    <w:rsid w:val="00E03262"/>
    <w:rsid w:val="00E03625"/>
    <w:rsid w:val="00E039D2"/>
    <w:rsid w:val="00E03D11"/>
    <w:rsid w:val="00E03F5A"/>
    <w:rsid w:val="00E04121"/>
    <w:rsid w:val="00E04214"/>
    <w:rsid w:val="00E04330"/>
    <w:rsid w:val="00E0447C"/>
    <w:rsid w:val="00E046A2"/>
    <w:rsid w:val="00E0488A"/>
    <w:rsid w:val="00E04A06"/>
    <w:rsid w:val="00E04BCB"/>
    <w:rsid w:val="00E04EEE"/>
    <w:rsid w:val="00E0590C"/>
    <w:rsid w:val="00E059BD"/>
    <w:rsid w:val="00E05A39"/>
    <w:rsid w:val="00E05E9C"/>
    <w:rsid w:val="00E0609E"/>
    <w:rsid w:val="00E0652E"/>
    <w:rsid w:val="00E06619"/>
    <w:rsid w:val="00E0665E"/>
    <w:rsid w:val="00E06A5E"/>
    <w:rsid w:val="00E06B6E"/>
    <w:rsid w:val="00E06BF6"/>
    <w:rsid w:val="00E06F05"/>
    <w:rsid w:val="00E06FE9"/>
    <w:rsid w:val="00E0732A"/>
    <w:rsid w:val="00E07343"/>
    <w:rsid w:val="00E0748C"/>
    <w:rsid w:val="00E0749C"/>
    <w:rsid w:val="00E07587"/>
    <w:rsid w:val="00E0795F"/>
    <w:rsid w:val="00E07C4D"/>
    <w:rsid w:val="00E1054F"/>
    <w:rsid w:val="00E10A6C"/>
    <w:rsid w:val="00E10C6E"/>
    <w:rsid w:val="00E10ED2"/>
    <w:rsid w:val="00E1117A"/>
    <w:rsid w:val="00E11525"/>
    <w:rsid w:val="00E116AD"/>
    <w:rsid w:val="00E11A4D"/>
    <w:rsid w:val="00E11C71"/>
    <w:rsid w:val="00E11E11"/>
    <w:rsid w:val="00E12476"/>
    <w:rsid w:val="00E12D34"/>
    <w:rsid w:val="00E12E4A"/>
    <w:rsid w:val="00E13354"/>
    <w:rsid w:val="00E13891"/>
    <w:rsid w:val="00E13980"/>
    <w:rsid w:val="00E13E40"/>
    <w:rsid w:val="00E13F95"/>
    <w:rsid w:val="00E14115"/>
    <w:rsid w:val="00E14505"/>
    <w:rsid w:val="00E148BE"/>
    <w:rsid w:val="00E14B85"/>
    <w:rsid w:val="00E14E4C"/>
    <w:rsid w:val="00E15016"/>
    <w:rsid w:val="00E150B4"/>
    <w:rsid w:val="00E152CA"/>
    <w:rsid w:val="00E154E1"/>
    <w:rsid w:val="00E1550C"/>
    <w:rsid w:val="00E1564D"/>
    <w:rsid w:val="00E156A6"/>
    <w:rsid w:val="00E157F9"/>
    <w:rsid w:val="00E1581F"/>
    <w:rsid w:val="00E15984"/>
    <w:rsid w:val="00E159DB"/>
    <w:rsid w:val="00E15A39"/>
    <w:rsid w:val="00E15BED"/>
    <w:rsid w:val="00E15D3A"/>
    <w:rsid w:val="00E161BA"/>
    <w:rsid w:val="00E161CC"/>
    <w:rsid w:val="00E1652F"/>
    <w:rsid w:val="00E16633"/>
    <w:rsid w:val="00E167D7"/>
    <w:rsid w:val="00E167F3"/>
    <w:rsid w:val="00E16D6E"/>
    <w:rsid w:val="00E1769E"/>
    <w:rsid w:val="00E17969"/>
    <w:rsid w:val="00E17B74"/>
    <w:rsid w:val="00E17BCF"/>
    <w:rsid w:val="00E17D83"/>
    <w:rsid w:val="00E20350"/>
    <w:rsid w:val="00E204B1"/>
    <w:rsid w:val="00E207BF"/>
    <w:rsid w:val="00E20874"/>
    <w:rsid w:val="00E20AFA"/>
    <w:rsid w:val="00E20B81"/>
    <w:rsid w:val="00E2113B"/>
    <w:rsid w:val="00E2119E"/>
    <w:rsid w:val="00E211D1"/>
    <w:rsid w:val="00E2120F"/>
    <w:rsid w:val="00E215BA"/>
    <w:rsid w:val="00E2182D"/>
    <w:rsid w:val="00E21A3A"/>
    <w:rsid w:val="00E21D06"/>
    <w:rsid w:val="00E21E04"/>
    <w:rsid w:val="00E221F5"/>
    <w:rsid w:val="00E2220C"/>
    <w:rsid w:val="00E2243A"/>
    <w:rsid w:val="00E228E5"/>
    <w:rsid w:val="00E22B49"/>
    <w:rsid w:val="00E239F2"/>
    <w:rsid w:val="00E239FE"/>
    <w:rsid w:val="00E23C9F"/>
    <w:rsid w:val="00E24709"/>
    <w:rsid w:val="00E24D3E"/>
    <w:rsid w:val="00E24D4E"/>
    <w:rsid w:val="00E24DA5"/>
    <w:rsid w:val="00E24E07"/>
    <w:rsid w:val="00E251E8"/>
    <w:rsid w:val="00E25275"/>
    <w:rsid w:val="00E253E6"/>
    <w:rsid w:val="00E25A13"/>
    <w:rsid w:val="00E25B2A"/>
    <w:rsid w:val="00E26169"/>
    <w:rsid w:val="00E2644F"/>
    <w:rsid w:val="00E269E9"/>
    <w:rsid w:val="00E26EE3"/>
    <w:rsid w:val="00E2714B"/>
    <w:rsid w:val="00E272CE"/>
    <w:rsid w:val="00E273A4"/>
    <w:rsid w:val="00E2748C"/>
    <w:rsid w:val="00E2767D"/>
    <w:rsid w:val="00E27748"/>
    <w:rsid w:val="00E27773"/>
    <w:rsid w:val="00E27875"/>
    <w:rsid w:val="00E27BC2"/>
    <w:rsid w:val="00E27E2E"/>
    <w:rsid w:val="00E3003E"/>
    <w:rsid w:val="00E30163"/>
    <w:rsid w:val="00E30187"/>
    <w:rsid w:val="00E3065A"/>
    <w:rsid w:val="00E30780"/>
    <w:rsid w:val="00E309F7"/>
    <w:rsid w:val="00E30A7A"/>
    <w:rsid w:val="00E30F6D"/>
    <w:rsid w:val="00E30FB0"/>
    <w:rsid w:val="00E3101F"/>
    <w:rsid w:val="00E31208"/>
    <w:rsid w:val="00E31460"/>
    <w:rsid w:val="00E316C6"/>
    <w:rsid w:val="00E316CE"/>
    <w:rsid w:val="00E3181F"/>
    <w:rsid w:val="00E3186C"/>
    <w:rsid w:val="00E31894"/>
    <w:rsid w:val="00E31D29"/>
    <w:rsid w:val="00E3238F"/>
    <w:rsid w:val="00E324BA"/>
    <w:rsid w:val="00E32738"/>
    <w:rsid w:val="00E32B60"/>
    <w:rsid w:val="00E33041"/>
    <w:rsid w:val="00E331DC"/>
    <w:rsid w:val="00E33333"/>
    <w:rsid w:val="00E3336D"/>
    <w:rsid w:val="00E334FB"/>
    <w:rsid w:val="00E33807"/>
    <w:rsid w:val="00E339FA"/>
    <w:rsid w:val="00E33A89"/>
    <w:rsid w:val="00E33B41"/>
    <w:rsid w:val="00E33EB3"/>
    <w:rsid w:val="00E34279"/>
    <w:rsid w:val="00E342C1"/>
    <w:rsid w:val="00E348D5"/>
    <w:rsid w:val="00E34CC4"/>
    <w:rsid w:val="00E34E90"/>
    <w:rsid w:val="00E350E3"/>
    <w:rsid w:val="00E35238"/>
    <w:rsid w:val="00E353EB"/>
    <w:rsid w:val="00E35AE2"/>
    <w:rsid w:val="00E36185"/>
    <w:rsid w:val="00E36227"/>
    <w:rsid w:val="00E36350"/>
    <w:rsid w:val="00E36689"/>
    <w:rsid w:val="00E36E2C"/>
    <w:rsid w:val="00E36E38"/>
    <w:rsid w:val="00E3758F"/>
    <w:rsid w:val="00E377F9"/>
    <w:rsid w:val="00E3782E"/>
    <w:rsid w:val="00E37E8D"/>
    <w:rsid w:val="00E37FE6"/>
    <w:rsid w:val="00E402F1"/>
    <w:rsid w:val="00E4087F"/>
    <w:rsid w:val="00E4092D"/>
    <w:rsid w:val="00E40CBF"/>
    <w:rsid w:val="00E40DCD"/>
    <w:rsid w:val="00E40EE9"/>
    <w:rsid w:val="00E411BD"/>
    <w:rsid w:val="00E411F9"/>
    <w:rsid w:val="00E414EA"/>
    <w:rsid w:val="00E4154C"/>
    <w:rsid w:val="00E4160D"/>
    <w:rsid w:val="00E41D21"/>
    <w:rsid w:val="00E42101"/>
    <w:rsid w:val="00E4210C"/>
    <w:rsid w:val="00E42118"/>
    <w:rsid w:val="00E4260D"/>
    <w:rsid w:val="00E4286F"/>
    <w:rsid w:val="00E42BFA"/>
    <w:rsid w:val="00E431FE"/>
    <w:rsid w:val="00E4322A"/>
    <w:rsid w:val="00E43795"/>
    <w:rsid w:val="00E43D8E"/>
    <w:rsid w:val="00E43F59"/>
    <w:rsid w:val="00E44339"/>
    <w:rsid w:val="00E443B5"/>
    <w:rsid w:val="00E446BC"/>
    <w:rsid w:val="00E4486F"/>
    <w:rsid w:val="00E44BC3"/>
    <w:rsid w:val="00E4555D"/>
    <w:rsid w:val="00E4560B"/>
    <w:rsid w:val="00E4569E"/>
    <w:rsid w:val="00E45977"/>
    <w:rsid w:val="00E459BD"/>
    <w:rsid w:val="00E45C3E"/>
    <w:rsid w:val="00E46015"/>
    <w:rsid w:val="00E46037"/>
    <w:rsid w:val="00E462C8"/>
    <w:rsid w:val="00E468AD"/>
    <w:rsid w:val="00E46A52"/>
    <w:rsid w:val="00E46C8A"/>
    <w:rsid w:val="00E46F1B"/>
    <w:rsid w:val="00E46FEE"/>
    <w:rsid w:val="00E471DA"/>
    <w:rsid w:val="00E4745C"/>
    <w:rsid w:val="00E47CCE"/>
    <w:rsid w:val="00E50231"/>
    <w:rsid w:val="00E5039F"/>
    <w:rsid w:val="00E505CB"/>
    <w:rsid w:val="00E508D5"/>
    <w:rsid w:val="00E50B00"/>
    <w:rsid w:val="00E50D60"/>
    <w:rsid w:val="00E50F6B"/>
    <w:rsid w:val="00E51007"/>
    <w:rsid w:val="00E51046"/>
    <w:rsid w:val="00E515A3"/>
    <w:rsid w:val="00E51995"/>
    <w:rsid w:val="00E51B96"/>
    <w:rsid w:val="00E51D06"/>
    <w:rsid w:val="00E52348"/>
    <w:rsid w:val="00E523F9"/>
    <w:rsid w:val="00E527A3"/>
    <w:rsid w:val="00E528FF"/>
    <w:rsid w:val="00E52E29"/>
    <w:rsid w:val="00E53021"/>
    <w:rsid w:val="00E53613"/>
    <w:rsid w:val="00E53686"/>
    <w:rsid w:val="00E53867"/>
    <w:rsid w:val="00E53E03"/>
    <w:rsid w:val="00E53E66"/>
    <w:rsid w:val="00E5416B"/>
    <w:rsid w:val="00E5485A"/>
    <w:rsid w:val="00E54C80"/>
    <w:rsid w:val="00E54DAF"/>
    <w:rsid w:val="00E54E74"/>
    <w:rsid w:val="00E54EF5"/>
    <w:rsid w:val="00E550FC"/>
    <w:rsid w:val="00E55258"/>
    <w:rsid w:val="00E559CA"/>
    <w:rsid w:val="00E55D53"/>
    <w:rsid w:val="00E5615F"/>
    <w:rsid w:val="00E562AE"/>
    <w:rsid w:val="00E5630E"/>
    <w:rsid w:val="00E5643F"/>
    <w:rsid w:val="00E56734"/>
    <w:rsid w:val="00E56D5C"/>
    <w:rsid w:val="00E56F00"/>
    <w:rsid w:val="00E57187"/>
    <w:rsid w:val="00E57305"/>
    <w:rsid w:val="00E57540"/>
    <w:rsid w:val="00E5779F"/>
    <w:rsid w:val="00E57B0C"/>
    <w:rsid w:val="00E57DA1"/>
    <w:rsid w:val="00E57E3A"/>
    <w:rsid w:val="00E57E57"/>
    <w:rsid w:val="00E6004B"/>
    <w:rsid w:val="00E60052"/>
    <w:rsid w:val="00E60204"/>
    <w:rsid w:val="00E60867"/>
    <w:rsid w:val="00E608D2"/>
    <w:rsid w:val="00E6099D"/>
    <w:rsid w:val="00E60C49"/>
    <w:rsid w:val="00E60DFE"/>
    <w:rsid w:val="00E610B7"/>
    <w:rsid w:val="00E61159"/>
    <w:rsid w:val="00E6127F"/>
    <w:rsid w:val="00E61368"/>
    <w:rsid w:val="00E613CB"/>
    <w:rsid w:val="00E61461"/>
    <w:rsid w:val="00E61BD0"/>
    <w:rsid w:val="00E6221C"/>
    <w:rsid w:val="00E622DB"/>
    <w:rsid w:val="00E62497"/>
    <w:rsid w:val="00E625D1"/>
    <w:rsid w:val="00E627FA"/>
    <w:rsid w:val="00E62A0E"/>
    <w:rsid w:val="00E62ACF"/>
    <w:rsid w:val="00E62AD8"/>
    <w:rsid w:val="00E63201"/>
    <w:rsid w:val="00E633DB"/>
    <w:rsid w:val="00E63465"/>
    <w:rsid w:val="00E63507"/>
    <w:rsid w:val="00E635E2"/>
    <w:rsid w:val="00E63703"/>
    <w:rsid w:val="00E63DEC"/>
    <w:rsid w:val="00E6406A"/>
    <w:rsid w:val="00E641AF"/>
    <w:rsid w:val="00E645A4"/>
    <w:rsid w:val="00E64763"/>
    <w:rsid w:val="00E64892"/>
    <w:rsid w:val="00E64B49"/>
    <w:rsid w:val="00E64C7C"/>
    <w:rsid w:val="00E6504C"/>
    <w:rsid w:val="00E6527A"/>
    <w:rsid w:val="00E655C3"/>
    <w:rsid w:val="00E65D26"/>
    <w:rsid w:val="00E65EDE"/>
    <w:rsid w:val="00E66183"/>
    <w:rsid w:val="00E665B5"/>
    <w:rsid w:val="00E66633"/>
    <w:rsid w:val="00E666C8"/>
    <w:rsid w:val="00E667F6"/>
    <w:rsid w:val="00E66B25"/>
    <w:rsid w:val="00E66B99"/>
    <w:rsid w:val="00E6701D"/>
    <w:rsid w:val="00E67743"/>
    <w:rsid w:val="00E678D8"/>
    <w:rsid w:val="00E67CF8"/>
    <w:rsid w:val="00E67E4E"/>
    <w:rsid w:val="00E67F16"/>
    <w:rsid w:val="00E70345"/>
    <w:rsid w:val="00E703DA"/>
    <w:rsid w:val="00E7048F"/>
    <w:rsid w:val="00E70704"/>
    <w:rsid w:val="00E70B33"/>
    <w:rsid w:val="00E70D55"/>
    <w:rsid w:val="00E70DDF"/>
    <w:rsid w:val="00E70EDF"/>
    <w:rsid w:val="00E71012"/>
    <w:rsid w:val="00E710A9"/>
    <w:rsid w:val="00E71797"/>
    <w:rsid w:val="00E7193A"/>
    <w:rsid w:val="00E719F6"/>
    <w:rsid w:val="00E71C8D"/>
    <w:rsid w:val="00E71EBE"/>
    <w:rsid w:val="00E71F62"/>
    <w:rsid w:val="00E726E2"/>
    <w:rsid w:val="00E72911"/>
    <w:rsid w:val="00E7294D"/>
    <w:rsid w:val="00E72AE1"/>
    <w:rsid w:val="00E72BA7"/>
    <w:rsid w:val="00E72C2F"/>
    <w:rsid w:val="00E7316D"/>
    <w:rsid w:val="00E733E0"/>
    <w:rsid w:val="00E736AC"/>
    <w:rsid w:val="00E737F8"/>
    <w:rsid w:val="00E7397A"/>
    <w:rsid w:val="00E73BA8"/>
    <w:rsid w:val="00E74539"/>
    <w:rsid w:val="00E746C5"/>
    <w:rsid w:val="00E746F3"/>
    <w:rsid w:val="00E74F72"/>
    <w:rsid w:val="00E74F8B"/>
    <w:rsid w:val="00E74FAD"/>
    <w:rsid w:val="00E752DF"/>
    <w:rsid w:val="00E753F6"/>
    <w:rsid w:val="00E75DF3"/>
    <w:rsid w:val="00E76772"/>
    <w:rsid w:val="00E769E3"/>
    <w:rsid w:val="00E76AAA"/>
    <w:rsid w:val="00E76B77"/>
    <w:rsid w:val="00E76D2F"/>
    <w:rsid w:val="00E76D9B"/>
    <w:rsid w:val="00E775AC"/>
    <w:rsid w:val="00E777A7"/>
    <w:rsid w:val="00E77D15"/>
    <w:rsid w:val="00E77D54"/>
    <w:rsid w:val="00E77E26"/>
    <w:rsid w:val="00E77E9B"/>
    <w:rsid w:val="00E8032B"/>
    <w:rsid w:val="00E80437"/>
    <w:rsid w:val="00E80698"/>
    <w:rsid w:val="00E80883"/>
    <w:rsid w:val="00E809AF"/>
    <w:rsid w:val="00E80F1A"/>
    <w:rsid w:val="00E81013"/>
    <w:rsid w:val="00E81764"/>
    <w:rsid w:val="00E818E1"/>
    <w:rsid w:val="00E81AA2"/>
    <w:rsid w:val="00E81CE7"/>
    <w:rsid w:val="00E81E11"/>
    <w:rsid w:val="00E82306"/>
    <w:rsid w:val="00E823B5"/>
    <w:rsid w:val="00E8245D"/>
    <w:rsid w:val="00E82B90"/>
    <w:rsid w:val="00E82BFE"/>
    <w:rsid w:val="00E82CAB"/>
    <w:rsid w:val="00E82DE5"/>
    <w:rsid w:val="00E83005"/>
    <w:rsid w:val="00E831A3"/>
    <w:rsid w:val="00E83531"/>
    <w:rsid w:val="00E8356F"/>
    <w:rsid w:val="00E83624"/>
    <w:rsid w:val="00E836D3"/>
    <w:rsid w:val="00E836DB"/>
    <w:rsid w:val="00E83AEB"/>
    <w:rsid w:val="00E83C7C"/>
    <w:rsid w:val="00E84214"/>
    <w:rsid w:val="00E842D6"/>
    <w:rsid w:val="00E84583"/>
    <w:rsid w:val="00E8490A"/>
    <w:rsid w:val="00E84A98"/>
    <w:rsid w:val="00E8510B"/>
    <w:rsid w:val="00E85199"/>
    <w:rsid w:val="00E85299"/>
    <w:rsid w:val="00E853B2"/>
    <w:rsid w:val="00E857A4"/>
    <w:rsid w:val="00E85843"/>
    <w:rsid w:val="00E859C2"/>
    <w:rsid w:val="00E85E12"/>
    <w:rsid w:val="00E85E54"/>
    <w:rsid w:val="00E85FD2"/>
    <w:rsid w:val="00E8607A"/>
    <w:rsid w:val="00E86506"/>
    <w:rsid w:val="00E86596"/>
    <w:rsid w:val="00E866D7"/>
    <w:rsid w:val="00E86876"/>
    <w:rsid w:val="00E86D89"/>
    <w:rsid w:val="00E86EA1"/>
    <w:rsid w:val="00E8708E"/>
    <w:rsid w:val="00E870E0"/>
    <w:rsid w:val="00E872B8"/>
    <w:rsid w:val="00E87AB7"/>
    <w:rsid w:val="00E87B48"/>
    <w:rsid w:val="00E87E34"/>
    <w:rsid w:val="00E87F71"/>
    <w:rsid w:val="00E9024E"/>
    <w:rsid w:val="00E903CD"/>
    <w:rsid w:val="00E90563"/>
    <w:rsid w:val="00E907B8"/>
    <w:rsid w:val="00E9084F"/>
    <w:rsid w:val="00E90A15"/>
    <w:rsid w:val="00E90AB7"/>
    <w:rsid w:val="00E90B90"/>
    <w:rsid w:val="00E91171"/>
    <w:rsid w:val="00E9126C"/>
    <w:rsid w:val="00E915CE"/>
    <w:rsid w:val="00E91623"/>
    <w:rsid w:val="00E9187F"/>
    <w:rsid w:val="00E918F5"/>
    <w:rsid w:val="00E91C83"/>
    <w:rsid w:val="00E91F85"/>
    <w:rsid w:val="00E92028"/>
    <w:rsid w:val="00E9207F"/>
    <w:rsid w:val="00E92239"/>
    <w:rsid w:val="00E9236E"/>
    <w:rsid w:val="00E92477"/>
    <w:rsid w:val="00E9249C"/>
    <w:rsid w:val="00E92808"/>
    <w:rsid w:val="00E92886"/>
    <w:rsid w:val="00E929A1"/>
    <w:rsid w:val="00E929C1"/>
    <w:rsid w:val="00E92BEA"/>
    <w:rsid w:val="00E92ED5"/>
    <w:rsid w:val="00E92FFD"/>
    <w:rsid w:val="00E93018"/>
    <w:rsid w:val="00E93260"/>
    <w:rsid w:val="00E9338A"/>
    <w:rsid w:val="00E93607"/>
    <w:rsid w:val="00E9365B"/>
    <w:rsid w:val="00E93A39"/>
    <w:rsid w:val="00E93B9E"/>
    <w:rsid w:val="00E93D4B"/>
    <w:rsid w:val="00E946DE"/>
    <w:rsid w:val="00E95000"/>
    <w:rsid w:val="00E9531A"/>
    <w:rsid w:val="00E9552C"/>
    <w:rsid w:val="00E95643"/>
    <w:rsid w:val="00E956DC"/>
    <w:rsid w:val="00E95765"/>
    <w:rsid w:val="00E957D8"/>
    <w:rsid w:val="00E958C8"/>
    <w:rsid w:val="00E95949"/>
    <w:rsid w:val="00E959D4"/>
    <w:rsid w:val="00E95C54"/>
    <w:rsid w:val="00E95F00"/>
    <w:rsid w:val="00E9649B"/>
    <w:rsid w:val="00E96B10"/>
    <w:rsid w:val="00E970EA"/>
    <w:rsid w:val="00E978BB"/>
    <w:rsid w:val="00E97D63"/>
    <w:rsid w:val="00E97E84"/>
    <w:rsid w:val="00EA03E8"/>
    <w:rsid w:val="00EA0A47"/>
    <w:rsid w:val="00EA0AA5"/>
    <w:rsid w:val="00EA0EA2"/>
    <w:rsid w:val="00EA0F2C"/>
    <w:rsid w:val="00EA112B"/>
    <w:rsid w:val="00EA13DE"/>
    <w:rsid w:val="00EA163D"/>
    <w:rsid w:val="00EA1C7A"/>
    <w:rsid w:val="00EA1FFE"/>
    <w:rsid w:val="00EA20E5"/>
    <w:rsid w:val="00EA21D4"/>
    <w:rsid w:val="00EA2305"/>
    <w:rsid w:val="00EA295D"/>
    <w:rsid w:val="00EA2C25"/>
    <w:rsid w:val="00EA2FD0"/>
    <w:rsid w:val="00EA302E"/>
    <w:rsid w:val="00EA35F7"/>
    <w:rsid w:val="00EA3675"/>
    <w:rsid w:val="00EA3689"/>
    <w:rsid w:val="00EA37A7"/>
    <w:rsid w:val="00EA39A0"/>
    <w:rsid w:val="00EA3A1C"/>
    <w:rsid w:val="00EA3AFA"/>
    <w:rsid w:val="00EA3B0D"/>
    <w:rsid w:val="00EA3B99"/>
    <w:rsid w:val="00EA43AF"/>
    <w:rsid w:val="00EA44E3"/>
    <w:rsid w:val="00EA48A2"/>
    <w:rsid w:val="00EA4947"/>
    <w:rsid w:val="00EA56AB"/>
    <w:rsid w:val="00EA57EA"/>
    <w:rsid w:val="00EA5B35"/>
    <w:rsid w:val="00EA5E9D"/>
    <w:rsid w:val="00EA6416"/>
    <w:rsid w:val="00EA6B41"/>
    <w:rsid w:val="00EA6D46"/>
    <w:rsid w:val="00EA6DF4"/>
    <w:rsid w:val="00EA70BE"/>
    <w:rsid w:val="00EA745C"/>
    <w:rsid w:val="00EA78C9"/>
    <w:rsid w:val="00EA7C07"/>
    <w:rsid w:val="00EB007E"/>
    <w:rsid w:val="00EB0265"/>
    <w:rsid w:val="00EB0319"/>
    <w:rsid w:val="00EB038C"/>
    <w:rsid w:val="00EB058B"/>
    <w:rsid w:val="00EB07AB"/>
    <w:rsid w:val="00EB0841"/>
    <w:rsid w:val="00EB09A9"/>
    <w:rsid w:val="00EB0B8E"/>
    <w:rsid w:val="00EB0F2F"/>
    <w:rsid w:val="00EB0F8F"/>
    <w:rsid w:val="00EB110E"/>
    <w:rsid w:val="00EB113C"/>
    <w:rsid w:val="00EB144A"/>
    <w:rsid w:val="00EB1617"/>
    <w:rsid w:val="00EB1D39"/>
    <w:rsid w:val="00EB1F0C"/>
    <w:rsid w:val="00EB2049"/>
    <w:rsid w:val="00EB2087"/>
    <w:rsid w:val="00EB2295"/>
    <w:rsid w:val="00EB27A8"/>
    <w:rsid w:val="00EB2852"/>
    <w:rsid w:val="00EB2CFF"/>
    <w:rsid w:val="00EB300B"/>
    <w:rsid w:val="00EB3041"/>
    <w:rsid w:val="00EB3106"/>
    <w:rsid w:val="00EB33CE"/>
    <w:rsid w:val="00EB3721"/>
    <w:rsid w:val="00EB372D"/>
    <w:rsid w:val="00EB37A2"/>
    <w:rsid w:val="00EB37C1"/>
    <w:rsid w:val="00EB3831"/>
    <w:rsid w:val="00EB3995"/>
    <w:rsid w:val="00EB39ED"/>
    <w:rsid w:val="00EB3E3C"/>
    <w:rsid w:val="00EB3E4D"/>
    <w:rsid w:val="00EB3FD4"/>
    <w:rsid w:val="00EB42FE"/>
    <w:rsid w:val="00EB4416"/>
    <w:rsid w:val="00EB4656"/>
    <w:rsid w:val="00EB4694"/>
    <w:rsid w:val="00EB4D5D"/>
    <w:rsid w:val="00EB4F40"/>
    <w:rsid w:val="00EB522A"/>
    <w:rsid w:val="00EB5395"/>
    <w:rsid w:val="00EB5428"/>
    <w:rsid w:val="00EB556F"/>
    <w:rsid w:val="00EB5858"/>
    <w:rsid w:val="00EB5954"/>
    <w:rsid w:val="00EB5D13"/>
    <w:rsid w:val="00EB5D28"/>
    <w:rsid w:val="00EB619B"/>
    <w:rsid w:val="00EB629B"/>
    <w:rsid w:val="00EB62F7"/>
    <w:rsid w:val="00EB656F"/>
    <w:rsid w:val="00EB67AD"/>
    <w:rsid w:val="00EB707B"/>
    <w:rsid w:val="00EB70E1"/>
    <w:rsid w:val="00EB716C"/>
    <w:rsid w:val="00EB73A8"/>
    <w:rsid w:val="00EB7530"/>
    <w:rsid w:val="00EB79FE"/>
    <w:rsid w:val="00EB7B40"/>
    <w:rsid w:val="00EB7C37"/>
    <w:rsid w:val="00EB7E5A"/>
    <w:rsid w:val="00EC0480"/>
    <w:rsid w:val="00EC04B5"/>
    <w:rsid w:val="00EC0693"/>
    <w:rsid w:val="00EC095B"/>
    <w:rsid w:val="00EC0AD7"/>
    <w:rsid w:val="00EC0B61"/>
    <w:rsid w:val="00EC0C65"/>
    <w:rsid w:val="00EC1018"/>
    <w:rsid w:val="00EC1420"/>
    <w:rsid w:val="00EC1701"/>
    <w:rsid w:val="00EC1AD5"/>
    <w:rsid w:val="00EC1C09"/>
    <w:rsid w:val="00EC1E95"/>
    <w:rsid w:val="00EC1FD6"/>
    <w:rsid w:val="00EC2114"/>
    <w:rsid w:val="00EC21D8"/>
    <w:rsid w:val="00EC22BA"/>
    <w:rsid w:val="00EC2845"/>
    <w:rsid w:val="00EC2872"/>
    <w:rsid w:val="00EC2DBB"/>
    <w:rsid w:val="00EC2EB0"/>
    <w:rsid w:val="00EC3484"/>
    <w:rsid w:val="00EC368C"/>
    <w:rsid w:val="00EC3844"/>
    <w:rsid w:val="00EC4165"/>
    <w:rsid w:val="00EC4778"/>
    <w:rsid w:val="00EC4B70"/>
    <w:rsid w:val="00EC4F1D"/>
    <w:rsid w:val="00EC5343"/>
    <w:rsid w:val="00EC5472"/>
    <w:rsid w:val="00EC566D"/>
    <w:rsid w:val="00EC5D55"/>
    <w:rsid w:val="00EC60CD"/>
    <w:rsid w:val="00EC629C"/>
    <w:rsid w:val="00EC6386"/>
    <w:rsid w:val="00EC63C8"/>
    <w:rsid w:val="00EC6586"/>
    <w:rsid w:val="00EC672E"/>
    <w:rsid w:val="00EC6F9D"/>
    <w:rsid w:val="00EC700C"/>
    <w:rsid w:val="00EC7B2D"/>
    <w:rsid w:val="00EC7CF7"/>
    <w:rsid w:val="00EC7D12"/>
    <w:rsid w:val="00ED030E"/>
    <w:rsid w:val="00ED0724"/>
    <w:rsid w:val="00ED0E03"/>
    <w:rsid w:val="00ED1215"/>
    <w:rsid w:val="00ED1323"/>
    <w:rsid w:val="00ED154A"/>
    <w:rsid w:val="00ED176F"/>
    <w:rsid w:val="00ED1B51"/>
    <w:rsid w:val="00ED2918"/>
    <w:rsid w:val="00ED2A2F"/>
    <w:rsid w:val="00ED2DA9"/>
    <w:rsid w:val="00ED2F39"/>
    <w:rsid w:val="00ED31B7"/>
    <w:rsid w:val="00ED35B6"/>
    <w:rsid w:val="00ED3644"/>
    <w:rsid w:val="00ED37D8"/>
    <w:rsid w:val="00ED399E"/>
    <w:rsid w:val="00ED3AEA"/>
    <w:rsid w:val="00ED3C77"/>
    <w:rsid w:val="00ED3CC3"/>
    <w:rsid w:val="00ED3F54"/>
    <w:rsid w:val="00ED403F"/>
    <w:rsid w:val="00ED43D5"/>
    <w:rsid w:val="00ED464C"/>
    <w:rsid w:val="00ED4755"/>
    <w:rsid w:val="00ED47DE"/>
    <w:rsid w:val="00ED4BFD"/>
    <w:rsid w:val="00ED5692"/>
    <w:rsid w:val="00ED5813"/>
    <w:rsid w:val="00ED58BD"/>
    <w:rsid w:val="00ED598F"/>
    <w:rsid w:val="00ED5AA7"/>
    <w:rsid w:val="00ED5BB0"/>
    <w:rsid w:val="00ED5D20"/>
    <w:rsid w:val="00ED5E69"/>
    <w:rsid w:val="00ED5EB3"/>
    <w:rsid w:val="00ED6024"/>
    <w:rsid w:val="00ED61FD"/>
    <w:rsid w:val="00ED63F3"/>
    <w:rsid w:val="00ED66C5"/>
    <w:rsid w:val="00ED66D4"/>
    <w:rsid w:val="00ED691B"/>
    <w:rsid w:val="00ED6F43"/>
    <w:rsid w:val="00ED7061"/>
    <w:rsid w:val="00ED70DD"/>
    <w:rsid w:val="00ED7701"/>
    <w:rsid w:val="00ED79C0"/>
    <w:rsid w:val="00ED7CA7"/>
    <w:rsid w:val="00EE0642"/>
    <w:rsid w:val="00EE0746"/>
    <w:rsid w:val="00EE0F40"/>
    <w:rsid w:val="00EE10CF"/>
    <w:rsid w:val="00EE1B52"/>
    <w:rsid w:val="00EE1E0B"/>
    <w:rsid w:val="00EE201C"/>
    <w:rsid w:val="00EE2329"/>
    <w:rsid w:val="00EE2437"/>
    <w:rsid w:val="00EE2463"/>
    <w:rsid w:val="00EE2542"/>
    <w:rsid w:val="00EE2849"/>
    <w:rsid w:val="00EE2AB1"/>
    <w:rsid w:val="00EE2AD5"/>
    <w:rsid w:val="00EE2B2B"/>
    <w:rsid w:val="00EE2D6D"/>
    <w:rsid w:val="00EE2DCA"/>
    <w:rsid w:val="00EE2F05"/>
    <w:rsid w:val="00EE3085"/>
    <w:rsid w:val="00EE316D"/>
    <w:rsid w:val="00EE34B6"/>
    <w:rsid w:val="00EE3877"/>
    <w:rsid w:val="00EE38C3"/>
    <w:rsid w:val="00EE4118"/>
    <w:rsid w:val="00EE43C2"/>
    <w:rsid w:val="00EE43D4"/>
    <w:rsid w:val="00EE4A11"/>
    <w:rsid w:val="00EE4BD9"/>
    <w:rsid w:val="00EE50CB"/>
    <w:rsid w:val="00EE53D6"/>
    <w:rsid w:val="00EE551C"/>
    <w:rsid w:val="00EE5562"/>
    <w:rsid w:val="00EE580C"/>
    <w:rsid w:val="00EE5A46"/>
    <w:rsid w:val="00EE5B68"/>
    <w:rsid w:val="00EE5D09"/>
    <w:rsid w:val="00EE6146"/>
    <w:rsid w:val="00EE6198"/>
    <w:rsid w:val="00EE63EC"/>
    <w:rsid w:val="00EE6468"/>
    <w:rsid w:val="00EE6A2E"/>
    <w:rsid w:val="00EE6D67"/>
    <w:rsid w:val="00EE7315"/>
    <w:rsid w:val="00EE77AB"/>
    <w:rsid w:val="00EE78C8"/>
    <w:rsid w:val="00EE7A77"/>
    <w:rsid w:val="00EE7CF0"/>
    <w:rsid w:val="00EF00B2"/>
    <w:rsid w:val="00EF0189"/>
    <w:rsid w:val="00EF0A77"/>
    <w:rsid w:val="00EF0E2B"/>
    <w:rsid w:val="00EF0F61"/>
    <w:rsid w:val="00EF1573"/>
    <w:rsid w:val="00EF1AA5"/>
    <w:rsid w:val="00EF1AAB"/>
    <w:rsid w:val="00EF1F2D"/>
    <w:rsid w:val="00EF23D2"/>
    <w:rsid w:val="00EF282D"/>
    <w:rsid w:val="00EF289F"/>
    <w:rsid w:val="00EF29D6"/>
    <w:rsid w:val="00EF29F9"/>
    <w:rsid w:val="00EF2C14"/>
    <w:rsid w:val="00EF2D5D"/>
    <w:rsid w:val="00EF2DC7"/>
    <w:rsid w:val="00EF3346"/>
    <w:rsid w:val="00EF373A"/>
    <w:rsid w:val="00EF3840"/>
    <w:rsid w:val="00EF3FFD"/>
    <w:rsid w:val="00EF41D0"/>
    <w:rsid w:val="00EF4488"/>
    <w:rsid w:val="00EF44A2"/>
    <w:rsid w:val="00EF4512"/>
    <w:rsid w:val="00EF4921"/>
    <w:rsid w:val="00EF49D3"/>
    <w:rsid w:val="00EF4A86"/>
    <w:rsid w:val="00EF4D50"/>
    <w:rsid w:val="00EF5105"/>
    <w:rsid w:val="00EF51CE"/>
    <w:rsid w:val="00EF525F"/>
    <w:rsid w:val="00EF530C"/>
    <w:rsid w:val="00EF5ABB"/>
    <w:rsid w:val="00EF5E11"/>
    <w:rsid w:val="00EF6090"/>
    <w:rsid w:val="00EF640E"/>
    <w:rsid w:val="00EF644B"/>
    <w:rsid w:val="00EF66B3"/>
    <w:rsid w:val="00EF702B"/>
    <w:rsid w:val="00EF77C6"/>
    <w:rsid w:val="00EF7807"/>
    <w:rsid w:val="00EF79F7"/>
    <w:rsid w:val="00EF7D78"/>
    <w:rsid w:val="00EF7DA9"/>
    <w:rsid w:val="00EF7F62"/>
    <w:rsid w:val="00F00226"/>
    <w:rsid w:val="00F00572"/>
    <w:rsid w:val="00F00D26"/>
    <w:rsid w:val="00F00E82"/>
    <w:rsid w:val="00F0126F"/>
    <w:rsid w:val="00F01FC0"/>
    <w:rsid w:val="00F02303"/>
    <w:rsid w:val="00F02380"/>
    <w:rsid w:val="00F02E27"/>
    <w:rsid w:val="00F0341B"/>
    <w:rsid w:val="00F0357C"/>
    <w:rsid w:val="00F03601"/>
    <w:rsid w:val="00F03ABC"/>
    <w:rsid w:val="00F03D5B"/>
    <w:rsid w:val="00F03EF1"/>
    <w:rsid w:val="00F04029"/>
    <w:rsid w:val="00F04662"/>
    <w:rsid w:val="00F048FC"/>
    <w:rsid w:val="00F04BC8"/>
    <w:rsid w:val="00F050A5"/>
    <w:rsid w:val="00F050B2"/>
    <w:rsid w:val="00F0514D"/>
    <w:rsid w:val="00F052C3"/>
    <w:rsid w:val="00F053D5"/>
    <w:rsid w:val="00F05400"/>
    <w:rsid w:val="00F056A6"/>
    <w:rsid w:val="00F05946"/>
    <w:rsid w:val="00F05C81"/>
    <w:rsid w:val="00F05CFB"/>
    <w:rsid w:val="00F05D5E"/>
    <w:rsid w:val="00F069C9"/>
    <w:rsid w:val="00F06C68"/>
    <w:rsid w:val="00F06EF0"/>
    <w:rsid w:val="00F07124"/>
    <w:rsid w:val="00F07187"/>
    <w:rsid w:val="00F0719C"/>
    <w:rsid w:val="00F0720F"/>
    <w:rsid w:val="00F072B9"/>
    <w:rsid w:val="00F07707"/>
    <w:rsid w:val="00F07C20"/>
    <w:rsid w:val="00F10804"/>
    <w:rsid w:val="00F10DE0"/>
    <w:rsid w:val="00F11631"/>
    <w:rsid w:val="00F11BA9"/>
    <w:rsid w:val="00F11ECB"/>
    <w:rsid w:val="00F1227D"/>
    <w:rsid w:val="00F1233D"/>
    <w:rsid w:val="00F123C8"/>
    <w:rsid w:val="00F12528"/>
    <w:rsid w:val="00F12821"/>
    <w:rsid w:val="00F12A37"/>
    <w:rsid w:val="00F12CB2"/>
    <w:rsid w:val="00F12CD7"/>
    <w:rsid w:val="00F132CE"/>
    <w:rsid w:val="00F132DE"/>
    <w:rsid w:val="00F1365D"/>
    <w:rsid w:val="00F13882"/>
    <w:rsid w:val="00F13C24"/>
    <w:rsid w:val="00F13E77"/>
    <w:rsid w:val="00F140C3"/>
    <w:rsid w:val="00F146AD"/>
    <w:rsid w:val="00F148A3"/>
    <w:rsid w:val="00F14FAA"/>
    <w:rsid w:val="00F15230"/>
    <w:rsid w:val="00F1533D"/>
    <w:rsid w:val="00F1567C"/>
    <w:rsid w:val="00F15A46"/>
    <w:rsid w:val="00F15EC7"/>
    <w:rsid w:val="00F16230"/>
    <w:rsid w:val="00F1628B"/>
    <w:rsid w:val="00F166EA"/>
    <w:rsid w:val="00F16834"/>
    <w:rsid w:val="00F16BA1"/>
    <w:rsid w:val="00F16C4E"/>
    <w:rsid w:val="00F16CB0"/>
    <w:rsid w:val="00F16CBE"/>
    <w:rsid w:val="00F1734A"/>
    <w:rsid w:val="00F173C7"/>
    <w:rsid w:val="00F1758A"/>
    <w:rsid w:val="00F17EEF"/>
    <w:rsid w:val="00F204A1"/>
    <w:rsid w:val="00F20A80"/>
    <w:rsid w:val="00F20C8A"/>
    <w:rsid w:val="00F214E3"/>
    <w:rsid w:val="00F215A6"/>
    <w:rsid w:val="00F21921"/>
    <w:rsid w:val="00F221DC"/>
    <w:rsid w:val="00F22653"/>
    <w:rsid w:val="00F2272F"/>
    <w:rsid w:val="00F227B6"/>
    <w:rsid w:val="00F22B10"/>
    <w:rsid w:val="00F22BDA"/>
    <w:rsid w:val="00F22EDD"/>
    <w:rsid w:val="00F2305B"/>
    <w:rsid w:val="00F232D7"/>
    <w:rsid w:val="00F233A6"/>
    <w:rsid w:val="00F235AC"/>
    <w:rsid w:val="00F23714"/>
    <w:rsid w:val="00F23C3D"/>
    <w:rsid w:val="00F23D17"/>
    <w:rsid w:val="00F23DCE"/>
    <w:rsid w:val="00F23EDF"/>
    <w:rsid w:val="00F23F84"/>
    <w:rsid w:val="00F2408F"/>
    <w:rsid w:val="00F24769"/>
    <w:rsid w:val="00F25178"/>
    <w:rsid w:val="00F253DB"/>
    <w:rsid w:val="00F256FB"/>
    <w:rsid w:val="00F25A01"/>
    <w:rsid w:val="00F25C2D"/>
    <w:rsid w:val="00F25D70"/>
    <w:rsid w:val="00F25F3B"/>
    <w:rsid w:val="00F25F78"/>
    <w:rsid w:val="00F26306"/>
    <w:rsid w:val="00F26497"/>
    <w:rsid w:val="00F266D9"/>
    <w:rsid w:val="00F267C6"/>
    <w:rsid w:val="00F267E9"/>
    <w:rsid w:val="00F2693D"/>
    <w:rsid w:val="00F26953"/>
    <w:rsid w:val="00F26BA5"/>
    <w:rsid w:val="00F26C3C"/>
    <w:rsid w:val="00F26D5B"/>
    <w:rsid w:val="00F27A61"/>
    <w:rsid w:val="00F27DE1"/>
    <w:rsid w:val="00F3007B"/>
    <w:rsid w:val="00F30217"/>
    <w:rsid w:val="00F30584"/>
    <w:rsid w:val="00F30654"/>
    <w:rsid w:val="00F30CB6"/>
    <w:rsid w:val="00F30EE5"/>
    <w:rsid w:val="00F30F1A"/>
    <w:rsid w:val="00F30F28"/>
    <w:rsid w:val="00F30F5B"/>
    <w:rsid w:val="00F31324"/>
    <w:rsid w:val="00F315E3"/>
    <w:rsid w:val="00F31698"/>
    <w:rsid w:val="00F31B22"/>
    <w:rsid w:val="00F31C4F"/>
    <w:rsid w:val="00F320FE"/>
    <w:rsid w:val="00F3214F"/>
    <w:rsid w:val="00F324A7"/>
    <w:rsid w:val="00F325F6"/>
    <w:rsid w:val="00F3261D"/>
    <w:rsid w:val="00F32D68"/>
    <w:rsid w:val="00F33040"/>
    <w:rsid w:val="00F33338"/>
    <w:rsid w:val="00F334D5"/>
    <w:rsid w:val="00F335A4"/>
    <w:rsid w:val="00F3384F"/>
    <w:rsid w:val="00F33D4D"/>
    <w:rsid w:val="00F33FA3"/>
    <w:rsid w:val="00F3428E"/>
    <w:rsid w:val="00F3438C"/>
    <w:rsid w:val="00F3477F"/>
    <w:rsid w:val="00F34A35"/>
    <w:rsid w:val="00F34D3E"/>
    <w:rsid w:val="00F34ED4"/>
    <w:rsid w:val="00F350D6"/>
    <w:rsid w:val="00F351E7"/>
    <w:rsid w:val="00F352BF"/>
    <w:rsid w:val="00F3550F"/>
    <w:rsid w:val="00F35D11"/>
    <w:rsid w:val="00F35ED4"/>
    <w:rsid w:val="00F360F7"/>
    <w:rsid w:val="00F362E5"/>
    <w:rsid w:val="00F36624"/>
    <w:rsid w:val="00F367C1"/>
    <w:rsid w:val="00F370D8"/>
    <w:rsid w:val="00F374BF"/>
    <w:rsid w:val="00F375A3"/>
    <w:rsid w:val="00F40157"/>
    <w:rsid w:val="00F40291"/>
    <w:rsid w:val="00F404B3"/>
    <w:rsid w:val="00F4071D"/>
    <w:rsid w:val="00F40741"/>
    <w:rsid w:val="00F408B1"/>
    <w:rsid w:val="00F40A7C"/>
    <w:rsid w:val="00F40B68"/>
    <w:rsid w:val="00F40C5F"/>
    <w:rsid w:val="00F40CE6"/>
    <w:rsid w:val="00F41059"/>
    <w:rsid w:val="00F410F1"/>
    <w:rsid w:val="00F417A8"/>
    <w:rsid w:val="00F418AD"/>
    <w:rsid w:val="00F41C2D"/>
    <w:rsid w:val="00F41E52"/>
    <w:rsid w:val="00F42520"/>
    <w:rsid w:val="00F42819"/>
    <w:rsid w:val="00F4286D"/>
    <w:rsid w:val="00F42A78"/>
    <w:rsid w:val="00F42F35"/>
    <w:rsid w:val="00F43046"/>
    <w:rsid w:val="00F43096"/>
    <w:rsid w:val="00F4349B"/>
    <w:rsid w:val="00F43E32"/>
    <w:rsid w:val="00F44068"/>
    <w:rsid w:val="00F44372"/>
    <w:rsid w:val="00F44565"/>
    <w:rsid w:val="00F447AE"/>
    <w:rsid w:val="00F44988"/>
    <w:rsid w:val="00F44C3F"/>
    <w:rsid w:val="00F44E39"/>
    <w:rsid w:val="00F450AB"/>
    <w:rsid w:val="00F4548C"/>
    <w:rsid w:val="00F457F2"/>
    <w:rsid w:val="00F459B6"/>
    <w:rsid w:val="00F45B55"/>
    <w:rsid w:val="00F45C87"/>
    <w:rsid w:val="00F46349"/>
    <w:rsid w:val="00F46613"/>
    <w:rsid w:val="00F4668D"/>
    <w:rsid w:val="00F46764"/>
    <w:rsid w:val="00F46CE0"/>
    <w:rsid w:val="00F46F3A"/>
    <w:rsid w:val="00F46FED"/>
    <w:rsid w:val="00F47363"/>
    <w:rsid w:val="00F47713"/>
    <w:rsid w:val="00F477D0"/>
    <w:rsid w:val="00F5012B"/>
    <w:rsid w:val="00F50398"/>
    <w:rsid w:val="00F503B6"/>
    <w:rsid w:val="00F503E5"/>
    <w:rsid w:val="00F505C3"/>
    <w:rsid w:val="00F5083B"/>
    <w:rsid w:val="00F50AA0"/>
    <w:rsid w:val="00F50FF7"/>
    <w:rsid w:val="00F5178C"/>
    <w:rsid w:val="00F5181D"/>
    <w:rsid w:val="00F522F0"/>
    <w:rsid w:val="00F527A5"/>
    <w:rsid w:val="00F52B50"/>
    <w:rsid w:val="00F53141"/>
    <w:rsid w:val="00F532AA"/>
    <w:rsid w:val="00F53335"/>
    <w:rsid w:val="00F53579"/>
    <w:rsid w:val="00F5383E"/>
    <w:rsid w:val="00F538D4"/>
    <w:rsid w:val="00F53B5C"/>
    <w:rsid w:val="00F5421D"/>
    <w:rsid w:val="00F54537"/>
    <w:rsid w:val="00F5459A"/>
    <w:rsid w:val="00F54AD7"/>
    <w:rsid w:val="00F54FCA"/>
    <w:rsid w:val="00F553D2"/>
    <w:rsid w:val="00F554BD"/>
    <w:rsid w:val="00F556DB"/>
    <w:rsid w:val="00F56311"/>
    <w:rsid w:val="00F5679C"/>
    <w:rsid w:val="00F56B36"/>
    <w:rsid w:val="00F570D6"/>
    <w:rsid w:val="00F57500"/>
    <w:rsid w:val="00F57724"/>
    <w:rsid w:val="00F57900"/>
    <w:rsid w:val="00F57969"/>
    <w:rsid w:val="00F57D5B"/>
    <w:rsid w:val="00F57FD7"/>
    <w:rsid w:val="00F601E7"/>
    <w:rsid w:val="00F602C8"/>
    <w:rsid w:val="00F60505"/>
    <w:rsid w:val="00F608C1"/>
    <w:rsid w:val="00F60927"/>
    <w:rsid w:val="00F60B2E"/>
    <w:rsid w:val="00F60BC4"/>
    <w:rsid w:val="00F60C80"/>
    <w:rsid w:val="00F60D18"/>
    <w:rsid w:val="00F60D6D"/>
    <w:rsid w:val="00F6118F"/>
    <w:rsid w:val="00F61247"/>
    <w:rsid w:val="00F612FA"/>
    <w:rsid w:val="00F619DC"/>
    <w:rsid w:val="00F61F4B"/>
    <w:rsid w:val="00F62322"/>
    <w:rsid w:val="00F624B9"/>
    <w:rsid w:val="00F626C8"/>
    <w:rsid w:val="00F6296B"/>
    <w:rsid w:val="00F646FB"/>
    <w:rsid w:val="00F6498C"/>
    <w:rsid w:val="00F64DDD"/>
    <w:rsid w:val="00F65628"/>
    <w:rsid w:val="00F65875"/>
    <w:rsid w:val="00F65B47"/>
    <w:rsid w:val="00F65C30"/>
    <w:rsid w:val="00F65ED0"/>
    <w:rsid w:val="00F66187"/>
    <w:rsid w:val="00F66233"/>
    <w:rsid w:val="00F6629A"/>
    <w:rsid w:val="00F66408"/>
    <w:rsid w:val="00F67011"/>
    <w:rsid w:val="00F670DF"/>
    <w:rsid w:val="00F671D1"/>
    <w:rsid w:val="00F67839"/>
    <w:rsid w:val="00F67A91"/>
    <w:rsid w:val="00F67D51"/>
    <w:rsid w:val="00F67FB4"/>
    <w:rsid w:val="00F70137"/>
    <w:rsid w:val="00F70353"/>
    <w:rsid w:val="00F70670"/>
    <w:rsid w:val="00F706F2"/>
    <w:rsid w:val="00F70FDA"/>
    <w:rsid w:val="00F710B4"/>
    <w:rsid w:val="00F711DF"/>
    <w:rsid w:val="00F7122D"/>
    <w:rsid w:val="00F716F3"/>
    <w:rsid w:val="00F717B5"/>
    <w:rsid w:val="00F7188A"/>
    <w:rsid w:val="00F71905"/>
    <w:rsid w:val="00F71CAE"/>
    <w:rsid w:val="00F721E1"/>
    <w:rsid w:val="00F723DC"/>
    <w:rsid w:val="00F726EE"/>
    <w:rsid w:val="00F727D8"/>
    <w:rsid w:val="00F72A19"/>
    <w:rsid w:val="00F72B27"/>
    <w:rsid w:val="00F732F9"/>
    <w:rsid w:val="00F7346B"/>
    <w:rsid w:val="00F73B91"/>
    <w:rsid w:val="00F73C33"/>
    <w:rsid w:val="00F73C40"/>
    <w:rsid w:val="00F74A6D"/>
    <w:rsid w:val="00F74D46"/>
    <w:rsid w:val="00F74E35"/>
    <w:rsid w:val="00F75373"/>
    <w:rsid w:val="00F753C4"/>
    <w:rsid w:val="00F75422"/>
    <w:rsid w:val="00F75525"/>
    <w:rsid w:val="00F75991"/>
    <w:rsid w:val="00F75B21"/>
    <w:rsid w:val="00F76031"/>
    <w:rsid w:val="00F76089"/>
    <w:rsid w:val="00F76235"/>
    <w:rsid w:val="00F7628B"/>
    <w:rsid w:val="00F7641E"/>
    <w:rsid w:val="00F764EC"/>
    <w:rsid w:val="00F76818"/>
    <w:rsid w:val="00F76B30"/>
    <w:rsid w:val="00F76C0A"/>
    <w:rsid w:val="00F76C49"/>
    <w:rsid w:val="00F774AD"/>
    <w:rsid w:val="00F77637"/>
    <w:rsid w:val="00F77781"/>
    <w:rsid w:val="00F77E9B"/>
    <w:rsid w:val="00F8008E"/>
    <w:rsid w:val="00F80277"/>
    <w:rsid w:val="00F80543"/>
    <w:rsid w:val="00F8079D"/>
    <w:rsid w:val="00F80AD3"/>
    <w:rsid w:val="00F80DBE"/>
    <w:rsid w:val="00F8116B"/>
    <w:rsid w:val="00F81201"/>
    <w:rsid w:val="00F813F3"/>
    <w:rsid w:val="00F81414"/>
    <w:rsid w:val="00F81597"/>
    <w:rsid w:val="00F81960"/>
    <w:rsid w:val="00F81C3A"/>
    <w:rsid w:val="00F81DDA"/>
    <w:rsid w:val="00F81E15"/>
    <w:rsid w:val="00F8211C"/>
    <w:rsid w:val="00F8218F"/>
    <w:rsid w:val="00F821E6"/>
    <w:rsid w:val="00F828B7"/>
    <w:rsid w:val="00F830A5"/>
    <w:rsid w:val="00F832A7"/>
    <w:rsid w:val="00F832ED"/>
    <w:rsid w:val="00F83584"/>
    <w:rsid w:val="00F83A20"/>
    <w:rsid w:val="00F83E48"/>
    <w:rsid w:val="00F84691"/>
    <w:rsid w:val="00F846A0"/>
    <w:rsid w:val="00F846EB"/>
    <w:rsid w:val="00F8474D"/>
    <w:rsid w:val="00F84828"/>
    <w:rsid w:val="00F849D6"/>
    <w:rsid w:val="00F84B06"/>
    <w:rsid w:val="00F84CA0"/>
    <w:rsid w:val="00F855A7"/>
    <w:rsid w:val="00F85BED"/>
    <w:rsid w:val="00F85BF6"/>
    <w:rsid w:val="00F861A6"/>
    <w:rsid w:val="00F861DD"/>
    <w:rsid w:val="00F8624A"/>
    <w:rsid w:val="00F8662A"/>
    <w:rsid w:val="00F86DF3"/>
    <w:rsid w:val="00F8704F"/>
    <w:rsid w:val="00F87095"/>
    <w:rsid w:val="00F871F3"/>
    <w:rsid w:val="00F87445"/>
    <w:rsid w:val="00F8764E"/>
    <w:rsid w:val="00F876DE"/>
    <w:rsid w:val="00F87B52"/>
    <w:rsid w:val="00F901B5"/>
    <w:rsid w:val="00F90435"/>
    <w:rsid w:val="00F90719"/>
    <w:rsid w:val="00F90A0F"/>
    <w:rsid w:val="00F912CE"/>
    <w:rsid w:val="00F91309"/>
    <w:rsid w:val="00F9159D"/>
    <w:rsid w:val="00F919A0"/>
    <w:rsid w:val="00F91F7B"/>
    <w:rsid w:val="00F92012"/>
    <w:rsid w:val="00F92490"/>
    <w:rsid w:val="00F927EA"/>
    <w:rsid w:val="00F92D3B"/>
    <w:rsid w:val="00F93156"/>
    <w:rsid w:val="00F93A59"/>
    <w:rsid w:val="00F93FBD"/>
    <w:rsid w:val="00F942F3"/>
    <w:rsid w:val="00F943CE"/>
    <w:rsid w:val="00F9454E"/>
    <w:rsid w:val="00F94CDB"/>
    <w:rsid w:val="00F950BA"/>
    <w:rsid w:val="00F95252"/>
    <w:rsid w:val="00F95555"/>
    <w:rsid w:val="00F95612"/>
    <w:rsid w:val="00F95692"/>
    <w:rsid w:val="00F958C8"/>
    <w:rsid w:val="00F959A8"/>
    <w:rsid w:val="00F95C9B"/>
    <w:rsid w:val="00F9647B"/>
    <w:rsid w:val="00F96565"/>
    <w:rsid w:val="00F96790"/>
    <w:rsid w:val="00F967A4"/>
    <w:rsid w:val="00F97AEA"/>
    <w:rsid w:val="00F97E4D"/>
    <w:rsid w:val="00F97E9C"/>
    <w:rsid w:val="00F97F48"/>
    <w:rsid w:val="00FA00FF"/>
    <w:rsid w:val="00FA0119"/>
    <w:rsid w:val="00FA0282"/>
    <w:rsid w:val="00FA0850"/>
    <w:rsid w:val="00FA0E30"/>
    <w:rsid w:val="00FA10A7"/>
    <w:rsid w:val="00FA1601"/>
    <w:rsid w:val="00FA1C0B"/>
    <w:rsid w:val="00FA1D86"/>
    <w:rsid w:val="00FA2244"/>
    <w:rsid w:val="00FA22AA"/>
    <w:rsid w:val="00FA23EC"/>
    <w:rsid w:val="00FA262E"/>
    <w:rsid w:val="00FA2651"/>
    <w:rsid w:val="00FA2F3F"/>
    <w:rsid w:val="00FA3144"/>
    <w:rsid w:val="00FA3572"/>
    <w:rsid w:val="00FA398C"/>
    <w:rsid w:val="00FA3D50"/>
    <w:rsid w:val="00FA3F02"/>
    <w:rsid w:val="00FA3F42"/>
    <w:rsid w:val="00FA413F"/>
    <w:rsid w:val="00FA414F"/>
    <w:rsid w:val="00FA43D1"/>
    <w:rsid w:val="00FA4889"/>
    <w:rsid w:val="00FA491F"/>
    <w:rsid w:val="00FA4974"/>
    <w:rsid w:val="00FA4D29"/>
    <w:rsid w:val="00FA52EC"/>
    <w:rsid w:val="00FA5386"/>
    <w:rsid w:val="00FA551E"/>
    <w:rsid w:val="00FA5774"/>
    <w:rsid w:val="00FA57B7"/>
    <w:rsid w:val="00FA5858"/>
    <w:rsid w:val="00FA5C36"/>
    <w:rsid w:val="00FA5E24"/>
    <w:rsid w:val="00FA5FAB"/>
    <w:rsid w:val="00FA60C8"/>
    <w:rsid w:val="00FA6655"/>
    <w:rsid w:val="00FA67E2"/>
    <w:rsid w:val="00FA6D83"/>
    <w:rsid w:val="00FA6D87"/>
    <w:rsid w:val="00FA6F3A"/>
    <w:rsid w:val="00FA715D"/>
    <w:rsid w:val="00FA71AB"/>
    <w:rsid w:val="00FA7215"/>
    <w:rsid w:val="00FA723B"/>
    <w:rsid w:val="00FA7528"/>
    <w:rsid w:val="00FA7796"/>
    <w:rsid w:val="00FA7DCE"/>
    <w:rsid w:val="00FB0129"/>
    <w:rsid w:val="00FB03B6"/>
    <w:rsid w:val="00FB0782"/>
    <w:rsid w:val="00FB08C6"/>
    <w:rsid w:val="00FB0F1E"/>
    <w:rsid w:val="00FB1469"/>
    <w:rsid w:val="00FB16BE"/>
    <w:rsid w:val="00FB1B38"/>
    <w:rsid w:val="00FB1EA3"/>
    <w:rsid w:val="00FB2211"/>
    <w:rsid w:val="00FB2234"/>
    <w:rsid w:val="00FB238E"/>
    <w:rsid w:val="00FB276D"/>
    <w:rsid w:val="00FB27C2"/>
    <w:rsid w:val="00FB27F3"/>
    <w:rsid w:val="00FB2A63"/>
    <w:rsid w:val="00FB2D36"/>
    <w:rsid w:val="00FB3215"/>
    <w:rsid w:val="00FB3264"/>
    <w:rsid w:val="00FB32C8"/>
    <w:rsid w:val="00FB34E0"/>
    <w:rsid w:val="00FB3CE5"/>
    <w:rsid w:val="00FB460B"/>
    <w:rsid w:val="00FB481A"/>
    <w:rsid w:val="00FB4850"/>
    <w:rsid w:val="00FB4D20"/>
    <w:rsid w:val="00FB5041"/>
    <w:rsid w:val="00FB532F"/>
    <w:rsid w:val="00FB5635"/>
    <w:rsid w:val="00FB5637"/>
    <w:rsid w:val="00FB595A"/>
    <w:rsid w:val="00FB5978"/>
    <w:rsid w:val="00FB6005"/>
    <w:rsid w:val="00FB635C"/>
    <w:rsid w:val="00FB6524"/>
    <w:rsid w:val="00FB67E9"/>
    <w:rsid w:val="00FB6861"/>
    <w:rsid w:val="00FB692F"/>
    <w:rsid w:val="00FB6AC0"/>
    <w:rsid w:val="00FB6D79"/>
    <w:rsid w:val="00FB6E59"/>
    <w:rsid w:val="00FB6F33"/>
    <w:rsid w:val="00FB75C5"/>
    <w:rsid w:val="00FB7622"/>
    <w:rsid w:val="00FB7874"/>
    <w:rsid w:val="00FB7B90"/>
    <w:rsid w:val="00FB7D36"/>
    <w:rsid w:val="00FC0650"/>
    <w:rsid w:val="00FC0793"/>
    <w:rsid w:val="00FC0860"/>
    <w:rsid w:val="00FC0924"/>
    <w:rsid w:val="00FC0F2C"/>
    <w:rsid w:val="00FC11F1"/>
    <w:rsid w:val="00FC14BE"/>
    <w:rsid w:val="00FC1527"/>
    <w:rsid w:val="00FC1FD0"/>
    <w:rsid w:val="00FC2151"/>
    <w:rsid w:val="00FC22B6"/>
    <w:rsid w:val="00FC2978"/>
    <w:rsid w:val="00FC2CF6"/>
    <w:rsid w:val="00FC2DEC"/>
    <w:rsid w:val="00FC2FF6"/>
    <w:rsid w:val="00FC31B7"/>
    <w:rsid w:val="00FC32E0"/>
    <w:rsid w:val="00FC34D4"/>
    <w:rsid w:val="00FC3DCC"/>
    <w:rsid w:val="00FC4061"/>
    <w:rsid w:val="00FC43C8"/>
    <w:rsid w:val="00FC448E"/>
    <w:rsid w:val="00FC48A4"/>
    <w:rsid w:val="00FC4DA3"/>
    <w:rsid w:val="00FC4E8A"/>
    <w:rsid w:val="00FC512D"/>
    <w:rsid w:val="00FC5217"/>
    <w:rsid w:val="00FC54CB"/>
    <w:rsid w:val="00FC599E"/>
    <w:rsid w:val="00FC5B53"/>
    <w:rsid w:val="00FC5F40"/>
    <w:rsid w:val="00FC6756"/>
    <w:rsid w:val="00FC695F"/>
    <w:rsid w:val="00FC69D1"/>
    <w:rsid w:val="00FC706A"/>
    <w:rsid w:val="00FC7103"/>
    <w:rsid w:val="00FC716E"/>
    <w:rsid w:val="00FC785C"/>
    <w:rsid w:val="00FC7A5F"/>
    <w:rsid w:val="00FC7AA4"/>
    <w:rsid w:val="00FC7B50"/>
    <w:rsid w:val="00FC7B63"/>
    <w:rsid w:val="00FC7C5F"/>
    <w:rsid w:val="00FD0191"/>
    <w:rsid w:val="00FD0878"/>
    <w:rsid w:val="00FD0A62"/>
    <w:rsid w:val="00FD0A80"/>
    <w:rsid w:val="00FD0A8F"/>
    <w:rsid w:val="00FD0F5E"/>
    <w:rsid w:val="00FD1156"/>
    <w:rsid w:val="00FD11E0"/>
    <w:rsid w:val="00FD14AB"/>
    <w:rsid w:val="00FD1725"/>
    <w:rsid w:val="00FD172F"/>
    <w:rsid w:val="00FD19DE"/>
    <w:rsid w:val="00FD1BCA"/>
    <w:rsid w:val="00FD1DA1"/>
    <w:rsid w:val="00FD1DC1"/>
    <w:rsid w:val="00FD1E22"/>
    <w:rsid w:val="00FD1E61"/>
    <w:rsid w:val="00FD20BA"/>
    <w:rsid w:val="00FD2147"/>
    <w:rsid w:val="00FD2503"/>
    <w:rsid w:val="00FD2573"/>
    <w:rsid w:val="00FD277A"/>
    <w:rsid w:val="00FD279E"/>
    <w:rsid w:val="00FD2807"/>
    <w:rsid w:val="00FD2E16"/>
    <w:rsid w:val="00FD2F07"/>
    <w:rsid w:val="00FD3178"/>
    <w:rsid w:val="00FD3276"/>
    <w:rsid w:val="00FD349C"/>
    <w:rsid w:val="00FD34E6"/>
    <w:rsid w:val="00FD3B60"/>
    <w:rsid w:val="00FD3D44"/>
    <w:rsid w:val="00FD4249"/>
    <w:rsid w:val="00FD4527"/>
    <w:rsid w:val="00FD46EF"/>
    <w:rsid w:val="00FD4B25"/>
    <w:rsid w:val="00FD4E1D"/>
    <w:rsid w:val="00FD5A34"/>
    <w:rsid w:val="00FD5A92"/>
    <w:rsid w:val="00FD5DB0"/>
    <w:rsid w:val="00FD6064"/>
    <w:rsid w:val="00FD6072"/>
    <w:rsid w:val="00FD6913"/>
    <w:rsid w:val="00FD69B1"/>
    <w:rsid w:val="00FD6D8B"/>
    <w:rsid w:val="00FD7051"/>
    <w:rsid w:val="00FD72FB"/>
    <w:rsid w:val="00FD7812"/>
    <w:rsid w:val="00FD7942"/>
    <w:rsid w:val="00FD7C12"/>
    <w:rsid w:val="00FD7E35"/>
    <w:rsid w:val="00FD7E54"/>
    <w:rsid w:val="00FE003F"/>
    <w:rsid w:val="00FE01AF"/>
    <w:rsid w:val="00FE0226"/>
    <w:rsid w:val="00FE036E"/>
    <w:rsid w:val="00FE07D0"/>
    <w:rsid w:val="00FE0956"/>
    <w:rsid w:val="00FE09EA"/>
    <w:rsid w:val="00FE0CE3"/>
    <w:rsid w:val="00FE0DE0"/>
    <w:rsid w:val="00FE1276"/>
    <w:rsid w:val="00FE173B"/>
    <w:rsid w:val="00FE1877"/>
    <w:rsid w:val="00FE18A0"/>
    <w:rsid w:val="00FE1F77"/>
    <w:rsid w:val="00FE2145"/>
    <w:rsid w:val="00FE23E5"/>
    <w:rsid w:val="00FE2540"/>
    <w:rsid w:val="00FE26C7"/>
    <w:rsid w:val="00FE29D4"/>
    <w:rsid w:val="00FE2A90"/>
    <w:rsid w:val="00FE30E6"/>
    <w:rsid w:val="00FE3170"/>
    <w:rsid w:val="00FE32B3"/>
    <w:rsid w:val="00FE378D"/>
    <w:rsid w:val="00FE4296"/>
    <w:rsid w:val="00FE4432"/>
    <w:rsid w:val="00FE4848"/>
    <w:rsid w:val="00FE4A65"/>
    <w:rsid w:val="00FE4B5B"/>
    <w:rsid w:val="00FE4FFD"/>
    <w:rsid w:val="00FE500A"/>
    <w:rsid w:val="00FE514E"/>
    <w:rsid w:val="00FE54D3"/>
    <w:rsid w:val="00FE5513"/>
    <w:rsid w:val="00FE5751"/>
    <w:rsid w:val="00FE5B5E"/>
    <w:rsid w:val="00FE5CCE"/>
    <w:rsid w:val="00FE6538"/>
    <w:rsid w:val="00FE65F1"/>
    <w:rsid w:val="00FE65F9"/>
    <w:rsid w:val="00FE66B2"/>
    <w:rsid w:val="00FE692D"/>
    <w:rsid w:val="00FE6A39"/>
    <w:rsid w:val="00FE6B31"/>
    <w:rsid w:val="00FE7235"/>
    <w:rsid w:val="00FE730A"/>
    <w:rsid w:val="00FE73B1"/>
    <w:rsid w:val="00FE7478"/>
    <w:rsid w:val="00FE7732"/>
    <w:rsid w:val="00FE7832"/>
    <w:rsid w:val="00FE7883"/>
    <w:rsid w:val="00FE791A"/>
    <w:rsid w:val="00FE79B6"/>
    <w:rsid w:val="00FE7FF4"/>
    <w:rsid w:val="00FF0008"/>
    <w:rsid w:val="00FF0056"/>
    <w:rsid w:val="00FF02BA"/>
    <w:rsid w:val="00FF0479"/>
    <w:rsid w:val="00FF0A21"/>
    <w:rsid w:val="00FF0FF9"/>
    <w:rsid w:val="00FF1DEB"/>
    <w:rsid w:val="00FF1E0A"/>
    <w:rsid w:val="00FF1E7E"/>
    <w:rsid w:val="00FF2597"/>
    <w:rsid w:val="00FF27D9"/>
    <w:rsid w:val="00FF29FF"/>
    <w:rsid w:val="00FF2A5B"/>
    <w:rsid w:val="00FF2ACA"/>
    <w:rsid w:val="00FF2D02"/>
    <w:rsid w:val="00FF2E7F"/>
    <w:rsid w:val="00FF312B"/>
    <w:rsid w:val="00FF39CE"/>
    <w:rsid w:val="00FF3B2B"/>
    <w:rsid w:val="00FF46CD"/>
    <w:rsid w:val="00FF4CF1"/>
    <w:rsid w:val="00FF4F70"/>
    <w:rsid w:val="00FF4F8D"/>
    <w:rsid w:val="00FF5192"/>
    <w:rsid w:val="00FF5552"/>
    <w:rsid w:val="00FF5A29"/>
    <w:rsid w:val="00FF5E73"/>
    <w:rsid w:val="00FF60C7"/>
    <w:rsid w:val="00FF6122"/>
    <w:rsid w:val="00FF6231"/>
    <w:rsid w:val="00FF6C6C"/>
    <w:rsid w:val="00FF7242"/>
    <w:rsid w:val="00FF7244"/>
    <w:rsid w:val="00FF72E0"/>
    <w:rsid w:val="00FF748B"/>
    <w:rsid w:val="00FF74EC"/>
    <w:rsid w:val="00FF76FC"/>
    <w:rsid w:val="00FF7E0C"/>
    <w:rsid w:val="00FF7EB3"/>
    <w:rsid w:val="010922FC"/>
    <w:rsid w:val="01107575"/>
    <w:rsid w:val="01386742"/>
    <w:rsid w:val="014C0ABB"/>
    <w:rsid w:val="016A3BD9"/>
    <w:rsid w:val="01BB5111"/>
    <w:rsid w:val="027E9829"/>
    <w:rsid w:val="02F269D6"/>
    <w:rsid w:val="030259A7"/>
    <w:rsid w:val="031F8AF0"/>
    <w:rsid w:val="039FD119"/>
    <w:rsid w:val="03CF7D78"/>
    <w:rsid w:val="0460BF77"/>
    <w:rsid w:val="046E3F8F"/>
    <w:rsid w:val="0471214F"/>
    <w:rsid w:val="053F46FE"/>
    <w:rsid w:val="058D2D29"/>
    <w:rsid w:val="05939485"/>
    <w:rsid w:val="05FCBB75"/>
    <w:rsid w:val="06D6C3D1"/>
    <w:rsid w:val="06FF29B9"/>
    <w:rsid w:val="07141CCE"/>
    <w:rsid w:val="0733F512"/>
    <w:rsid w:val="07983AC7"/>
    <w:rsid w:val="07C0A0E7"/>
    <w:rsid w:val="07EF8FCF"/>
    <w:rsid w:val="084679DD"/>
    <w:rsid w:val="086BA095"/>
    <w:rsid w:val="08C107BC"/>
    <w:rsid w:val="090407F8"/>
    <w:rsid w:val="0904CB57"/>
    <w:rsid w:val="09374063"/>
    <w:rsid w:val="094DF4CC"/>
    <w:rsid w:val="09AF804C"/>
    <w:rsid w:val="09B66EFE"/>
    <w:rsid w:val="0A029589"/>
    <w:rsid w:val="0A41BF0D"/>
    <w:rsid w:val="0AB7C383"/>
    <w:rsid w:val="0ADD5AA2"/>
    <w:rsid w:val="0AEE4CC5"/>
    <w:rsid w:val="0AF8895E"/>
    <w:rsid w:val="0B01474F"/>
    <w:rsid w:val="0B170CCC"/>
    <w:rsid w:val="0B4D5D10"/>
    <w:rsid w:val="0B8A44C2"/>
    <w:rsid w:val="0C3BE0A9"/>
    <w:rsid w:val="0C9B80BA"/>
    <w:rsid w:val="0D48258D"/>
    <w:rsid w:val="0DB2A70C"/>
    <w:rsid w:val="0DD518AC"/>
    <w:rsid w:val="0DE4AEEA"/>
    <w:rsid w:val="0DED48FB"/>
    <w:rsid w:val="0DF2019D"/>
    <w:rsid w:val="0E30E4B7"/>
    <w:rsid w:val="0EE6C007"/>
    <w:rsid w:val="0EEFBA83"/>
    <w:rsid w:val="0F1D5D6D"/>
    <w:rsid w:val="0F2D984E"/>
    <w:rsid w:val="0F35CF1E"/>
    <w:rsid w:val="0F3C3B3A"/>
    <w:rsid w:val="0FCDAA5E"/>
    <w:rsid w:val="0FEEFCA3"/>
    <w:rsid w:val="0FF57013"/>
    <w:rsid w:val="105FD892"/>
    <w:rsid w:val="106AE6A4"/>
    <w:rsid w:val="10710761"/>
    <w:rsid w:val="11338061"/>
    <w:rsid w:val="117EFD15"/>
    <w:rsid w:val="11F1A89A"/>
    <w:rsid w:val="11F36975"/>
    <w:rsid w:val="122EB93A"/>
    <w:rsid w:val="12453860"/>
    <w:rsid w:val="125A45C6"/>
    <w:rsid w:val="12C5507B"/>
    <w:rsid w:val="12CF409A"/>
    <w:rsid w:val="13077750"/>
    <w:rsid w:val="1351591F"/>
    <w:rsid w:val="138B02E5"/>
    <w:rsid w:val="13D7D2C8"/>
    <w:rsid w:val="13FF0026"/>
    <w:rsid w:val="142434C5"/>
    <w:rsid w:val="15208F99"/>
    <w:rsid w:val="1581ED87"/>
    <w:rsid w:val="159608F3"/>
    <w:rsid w:val="15D149FD"/>
    <w:rsid w:val="15D54E3A"/>
    <w:rsid w:val="15E7003B"/>
    <w:rsid w:val="164F085E"/>
    <w:rsid w:val="16DC73B9"/>
    <w:rsid w:val="171E3A03"/>
    <w:rsid w:val="1746F58B"/>
    <w:rsid w:val="1808211D"/>
    <w:rsid w:val="1810CFF3"/>
    <w:rsid w:val="187B0E0D"/>
    <w:rsid w:val="1894F946"/>
    <w:rsid w:val="18EC8AD1"/>
    <w:rsid w:val="19147063"/>
    <w:rsid w:val="19D028AB"/>
    <w:rsid w:val="19D1BA82"/>
    <w:rsid w:val="1A884053"/>
    <w:rsid w:val="1AE0F509"/>
    <w:rsid w:val="1B46FBD3"/>
    <w:rsid w:val="1B61E45C"/>
    <w:rsid w:val="1B93D1B2"/>
    <w:rsid w:val="1BBD0037"/>
    <w:rsid w:val="1BC83424"/>
    <w:rsid w:val="1C3487E0"/>
    <w:rsid w:val="1C751641"/>
    <w:rsid w:val="1C82E98E"/>
    <w:rsid w:val="1CFC02BA"/>
    <w:rsid w:val="1D265D4D"/>
    <w:rsid w:val="1DE536E2"/>
    <w:rsid w:val="1DE7B264"/>
    <w:rsid w:val="1E2F8CAD"/>
    <w:rsid w:val="1E34CEE8"/>
    <w:rsid w:val="1E782E90"/>
    <w:rsid w:val="1E80A59D"/>
    <w:rsid w:val="1F1490AB"/>
    <w:rsid w:val="1FA06AE7"/>
    <w:rsid w:val="1FA41BC6"/>
    <w:rsid w:val="1FC511E8"/>
    <w:rsid w:val="20467A2F"/>
    <w:rsid w:val="209F9E28"/>
    <w:rsid w:val="211033E2"/>
    <w:rsid w:val="214DE973"/>
    <w:rsid w:val="21957719"/>
    <w:rsid w:val="21D66430"/>
    <w:rsid w:val="2263DC64"/>
    <w:rsid w:val="2331683E"/>
    <w:rsid w:val="24140120"/>
    <w:rsid w:val="241CBABA"/>
    <w:rsid w:val="2462DCC6"/>
    <w:rsid w:val="247F68DF"/>
    <w:rsid w:val="24A5CC67"/>
    <w:rsid w:val="24C3F972"/>
    <w:rsid w:val="24C5989B"/>
    <w:rsid w:val="24C8BA45"/>
    <w:rsid w:val="24D85C61"/>
    <w:rsid w:val="2518F6E2"/>
    <w:rsid w:val="252FFD03"/>
    <w:rsid w:val="2549C353"/>
    <w:rsid w:val="25A84DAD"/>
    <w:rsid w:val="25F02EB9"/>
    <w:rsid w:val="261EA94A"/>
    <w:rsid w:val="2632A543"/>
    <w:rsid w:val="264F1F15"/>
    <w:rsid w:val="268D142B"/>
    <w:rsid w:val="269CC179"/>
    <w:rsid w:val="27040471"/>
    <w:rsid w:val="27B2B1DD"/>
    <w:rsid w:val="2805B1F1"/>
    <w:rsid w:val="2819B57D"/>
    <w:rsid w:val="2844D18B"/>
    <w:rsid w:val="28764751"/>
    <w:rsid w:val="2963C07F"/>
    <w:rsid w:val="29987A9A"/>
    <w:rsid w:val="29CE8A7B"/>
    <w:rsid w:val="2A1A2297"/>
    <w:rsid w:val="2A1E2CFE"/>
    <w:rsid w:val="2A6A8BB7"/>
    <w:rsid w:val="2A6E07BA"/>
    <w:rsid w:val="2A9C9610"/>
    <w:rsid w:val="2AE397D6"/>
    <w:rsid w:val="2AF2C6FE"/>
    <w:rsid w:val="2AF5B586"/>
    <w:rsid w:val="2B014989"/>
    <w:rsid w:val="2B0E5889"/>
    <w:rsid w:val="2B73EB90"/>
    <w:rsid w:val="2BBBD16D"/>
    <w:rsid w:val="2C017177"/>
    <w:rsid w:val="2C8EEEA0"/>
    <w:rsid w:val="2CB405E7"/>
    <w:rsid w:val="2CD5DB44"/>
    <w:rsid w:val="2CECE428"/>
    <w:rsid w:val="2D2644FE"/>
    <w:rsid w:val="2E24A24D"/>
    <w:rsid w:val="2E265C81"/>
    <w:rsid w:val="2E5804D5"/>
    <w:rsid w:val="2E95891C"/>
    <w:rsid w:val="2ECAAA67"/>
    <w:rsid w:val="2F4365FF"/>
    <w:rsid w:val="2F6A9FF8"/>
    <w:rsid w:val="2F86AEEF"/>
    <w:rsid w:val="2F913407"/>
    <w:rsid w:val="3011AE95"/>
    <w:rsid w:val="301C56C4"/>
    <w:rsid w:val="3023B024"/>
    <w:rsid w:val="302F7DF4"/>
    <w:rsid w:val="31306211"/>
    <w:rsid w:val="31672391"/>
    <w:rsid w:val="3178928B"/>
    <w:rsid w:val="318B5E7D"/>
    <w:rsid w:val="31AFD2E7"/>
    <w:rsid w:val="32875322"/>
    <w:rsid w:val="32AFD36B"/>
    <w:rsid w:val="32C80C12"/>
    <w:rsid w:val="332640B5"/>
    <w:rsid w:val="3386EB5D"/>
    <w:rsid w:val="33B7832E"/>
    <w:rsid w:val="33E60521"/>
    <w:rsid w:val="340BFEA8"/>
    <w:rsid w:val="345C49B8"/>
    <w:rsid w:val="345DD708"/>
    <w:rsid w:val="35366B45"/>
    <w:rsid w:val="356B0B7B"/>
    <w:rsid w:val="359D4523"/>
    <w:rsid w:val="35B420D0"/>
    <w:rsid w:val="35B91A7F"/>
    <w:rsid w:val="35ED95B1"/>
    <w:rsid w:val="36D575BF"/>
    <w:rsid w:val="36DCE6F2"/>
    <w:rsid w:val="36EA16EE"/>
    <w:rsid w:val="36F44D08"/>
    <w:rsid w:val="36FC8600"/>
    <w:rsid w:val="37477511"/>
    <w:rsid w:val="37DC4BE6"/>
    <w:rsid w:val="37DFE76B"/>
    <w:rsid w:val="38196BEB"/>
    <w:rsid w:val="38213A47"/>
    <w:rsid w:val="38439CB3"/>
    <w:rsid w:val="38651B7A"/>
    <w:rsid w:val="38C446EF"/>
    <w:rsid w:val="38E2A590"/>
    <w:rsid w:val="38E75572"/>
    <w:rsid w:val="38E7AE77"/>
    <w:rsid w:val="3936C513"/>
    <w:rsid w:val="3950A65F"/>
    <w:rsid w:val="39694F3B"/>
    <w:rsid w:val="39B64E0E"/>
    <w:rsid w:val="39D42E07"/>
    <w:rsid w:val="3A56D026"/>
    <w:rsid w:val="3AB7BB55"/>
    <w:rsid w:val="3AEB34AC"/>
    <w:rsid w:val="3B55700E"/>
    <w:rsid w:val="3B587E94"/>
    <w:rsid w:val="3B8C1DC3"/>
    <w:rsid w:val="3BBA3737"/>
    <w:rsid w:val="3C135D02"/>
    <w:rsid w:val="3C492FA2"/>
    <w:rsid w:val="3CB35C3E"/>
    <w:rsid w:val="3CCDCF85"/>
    <w:rsid w:val="3D4379F7"/>
    <w:rsid w:val="3D581A5A"/>
    <w:rsid w:val="3D5DEF7A"/>
    <w:rsid w:val="3DA0739C"/>
    <w:rsid w:val="3E9FD3DA"/>
    <w:rsid w:val="3ECFA47E"/>
    <w:rsid w:val="3EEF38A3"/>
    <w:rsid w:val="3F0805D2"/>
    <w:rsid w:val="3F127069"/>
    <w:rsid w:val="3F59F8EE"/>
    <w:rsid w:val="4053F415"/>
    <w:rsid w:val="40C79509"/>
    <w:rsid w:val="411ECBD4"/>
    <w:rsid w:val="41279BC2"/>
    <w:rsid w:val="4211EFF3"/>
    <w:rsid w:val="42201DE5"/>
    <w:rsid w:val="426C3009"/>
    <w:rsid w:val="426E6496"/>
    <w:rsid w:val="42DE4B19"/>
    <w:rsid w:val="432EE8A4"/>
    <w:rsid w:val="436C0A00"/>
    <w:rsid w:val="44570EA6"/>
    <w:rsid w:val="447F86BC"/>
    <w:rsid w:val="44A87A17"/>
    <w:rsid w:val="450F3AA8"/>
    <w:rsid w:val="4579CEB8"/>
    <w:rsid w:val="457B4104"/>
    <w:rsid w:val="45A9C9D1"/>
    <w:rsid w:val="475F5213"/>
    <w:rsid w:val="47661A74"/>
    <w:rsid w:val="4779758A"/>
    <w:rsid w:val="47A9A2F8"/>
    <w:rsid w:val="47CE6579"/>
    <w:rsid w:val="482CDD90"/>
    <w:rsid w:val="48505AC3"/>
    <w:rsid w:val="488A7429"/>
    <w:rsid w:val="48EF128D"/>
    <w:rsid w:val="498106DD"/>
    <w:rsid w:val="49C5713D"/>
    <w:rsid w:val="4A25BBF2"/>
    <w:rsid w:val="4A47397E"/>
    <w:rsid w:val="4A571154"/>
    <w:rsid w:val="4A71D882"/>
    <w:rsid w:val="4AC90F07"/>
    <w:rsid w:val="4AE7B16E"/>
    <w:rsid w:val="4B2A2578"/>
    <w:rsid w:val="4B367841"/>
    <w:rsid w:val="4B653368"/>
    <w:rsid w:val="4B84D28C"/>
    <w:rsid w:val="4BAA83C6"/>
    <w:rsid w:val="4C04B93D"/>
    <w:rsid w:val="4C06C2A9"/>
    <w:rsid w:val="4C5ABF48"/>
    <w:rsid w:val="4C9B7F48"/>
    <w:rsid w:val="4CBE4DCE"/>
    <w:rsid w:val="4CF3489A"/>
    <w:rsid w:val="4D2172F0"/>
    <w:rsid w:val="4D5B4C41"/>
    <w:rsid w:val="4D723B2A"/>
    <w:rsid w:val="4D9FA16F"/>
    <w:rsid w:val="4DF9C146"/>
    <w:rsid w:val="4E1FC6BE"/>
    <w:rsid w:val="4E34DAF0"/>
    <w:rsid w:val="4ECFE62E"/>
    <w:rsid w:val="4EF9126B"/>
    <w:rsid w:val="4F1EAE8E"/>
    <w:rsid w:val="4F2E42A0"/>
    <w:rsid w:val="4F59E272"/>
    <w:rsid w:val="4FEE4D17"/>
    <w:rsid w:val="513798A6"/>
    <w:rsid w:val="51717519"/>
    <w:rsid w:val="51829CEE"/>
    <w:rsid w:val="51A53ADD"/>
    <w:rsid w:val="522762B1"/>
    <w:rsid w:val="523C422D"/>
    <w:rsid w:val="5282D877"/>
    <w:rsid w:val="52C281DA"/>
    <w:rsid w:val="52E087F7"/>
    <w:rsid w:val="5350828E"/>
    <w:rsid w:val="54559F0C"/>
    <w:rsid w:val="54B7A4F5"/>
    <w:rsid w:val="54CCB78D"/>
    <w:rsid w:val="553F33FD"/>
    <w:rsid w:val="5549E622"/>
    <w:rsid w:val="56356778"/>
    <w:rsid w:val="56EAB6C2"/>
    <w:rsid w:val="571EEDE7"/>
    <w:rsid w:val="572F776B"/>
    <w:rsid w:val="57571FF1"/>
    <w:rsid w:val="5777A139"/>
    <w:rsid w:val="57B1340B"/>
    <w:rsid w:val="57F1C45A"/>
    <w:rsid w:val="57F7BDDB"/>
    <w:rsid w:val="5801C4C7"/>
    <w:rsid w:val="583E4BF0"/>
    <w:rsid w:val="58407701"/>
    <w:rsid w:val="587D0C1B"/>
    <w:rsid w:val="58A8029D"/>
    <w:rsid w:val="58FAC9C0"/>
    <w:rsid w:val="591CECAD"/>
    <w:rsid w:val="595E9997"/>
    <w:rsid w:val="59629A9E"/>
    <w:rsid w:val="5A167968"/>
    <w:rsid w:val="5A567FA5"/>
    <w:rsid w:val="5ADBA815"/>
    <w:rsid w:val="5B343A87"/>
    <w:rsid w:val="5B3814D6"/>
    <w:rsid w:val="5B61A6BE"/>
    <w:rsid w:val="5BDD7C02"/>
    <w:rsid w:val="5BEB9380"/>
    <w:rsid w:val="5BF26DD3"/>
    <w:rsid w:val="5BF90870"/>
    <w:rsid w:val="5C552755"/>
    <w:rsid w:val="5C622A03"/>
    <w:rsid w:val="5C671577"/>
    <w:rsid w:val="5C849B27"/>
    <w:rsid w:val="5CE007B6"/>
    <w:rsid w:val="5D0ECEA1"/>
    <w:rsid w:val="5DBA0830"/>
    <w:rsid w:val="5DEB0C29"/>
    <w:rsid w:val="5E2920EC"/>
    <w:rsid w:val="5E40165B"/>
    <w:rsid w:val="5E95A3F6"/>
    <w:rsid w:val="5EEBBFB4"/>
    <w:rsid w:val="5F30FC03"/>
    <w:rsid w:val="5F9930E4"/>
    <w:rsid w:val="5FFC5F7D"/>
    <w:rsid w:val="60055637"/>
    <w:rsid w:val="60848E5C"/>
    <w:rsid w:val="61473C52"/>
    <w:rsid w:val="616EC8EF"/>
    <w:rsid w:val="6197BA4B"/>
    <w:rsid w:val="61A0A948"/>
    <w:rsid w:val="61E96CED"/>
    <w:rsid w:val="6243CCCD"/>
    <w:rsid w:val="629FC4CD"/>
    <w:rsid w:val="638463CE"/>
    <w:rsid w:val="638C5A0D"/>
    <w:rsid w:val="63A0501F"/>
    <w:rsid w:val="649DB148"/>
    <w:rsid w:val="65077C15"/>
    <w:rsid w:val="65889388"/>
    <w:rsid w:val="65BCEEE8"/>
    <w:rsid w:val="664EE029"/>
    <w:rsid w:val="66ABDD21"/>
    <w:rsid w:val="66B585D6"/>
    <w:rsid w:val="66CEF4FE"/>
    <w:rsid w:val="67278405"/>
    <w:rsid w:val="675B297A"/>
    <w:rsid w:val="67914168"/>
    <w:rsid w:val="67935598"/>
    <w:rsid w:val="6827415C"/>
    <w:rsid w:val="68B3EF5B"/>
    <w:rsid w:val="68DB62E8"/>
    <w:rsid w:val="68E50F49"/>
    <w:rsid w:val="6909E1C8"/>
    <w:rsid w:val="6948161C"/>
    <w:rsid w:val="69B4E42A"/>
    <w:rsid w:val="69DE2A47"/>
    <w:rsid w:val="6A412722"/>
    <w:rsid w:val="6A5FD7F1"/>
    <w:rsid w:val="6A8699D5"/>
    <w:rsid w:val="6B1806F0"/>
    <w:rsid w:val="6B559C3B"/>
    <w:rsid w:val="6BDCB53A"/>
    <w:rsid w:val="6BDE517C"/>
    <w:rsid w:val="6BED6850"/>
    <w:rsid w:val="6C17C6A8"/>
    <w:rsid w:val="6C5F53B2"/>
    <w:rsid w:val="6C5F6EBA"/>
    <w:rsid w:val="6C6134F2"/>
    <w:rsid w:val="6C76915E"/>
    <w:rsid w:val="6C8408BF"/>
    <w:rsid w:val="6D7EDD27"/>
    <w:rsid w:val="6D821B8F"/>
    <w:rsid w:val="6DAF5F6B"/>
    <w:rsid w:val="6DC8A18F"/>
    <w:rsid w:val="6E610DD2"/>
    <w:rsid w:val="6E921203"/>
    <w:rsid w:val="6EBA2F69"/>
    <w:rsid w:val="6F7A8CFC"/>
    <w:rsid w:val="6FB8B4B7"/>
    <w:rsid w:val="704CF054"/>
    <w:rsid w:val="70CC89D4"/>
    <w:rsid w:val="710E139E"/>
    <w:rsid w:val="71EA490B"/>
    <w:rsid w:val="722925DC"/>
    <w:rsid w:val="72518D88"/>
    <w:rsid w:val="728ECDAB"/>
    <w:rsid w:val="739EDA46"/>
    <w:rsid w:val="73C31B29"/>
    <w:rsid w:val="73D135B7"/>
    <w:rsid w:val="73D6D1DF"/>
    <w:rsid w:val="73E2952D"/>
    <w:rsid w:val="74DF11CB"/>
    <w:rsid w:val="74E57E27"/>
    <w:rsid w:val="74EE977E"/>
    <w:rsid w:val="74FBC31C"/>
    <w:rsid w:val="757CF0B9"/>
    <w:rsid w:val="75879E83"/>
    <w:rsid w:val="758E9BC5"/>
    <w:rsid w:val="75A1EEA8"/>
    <w:rsid w:val="76609285"/>
    <w:rsid w:val="7798E460"/>
    <w:rsid w:val="77CC2314"/>
    <w:rsid w:val="77E44E7A"/>
    <w:rsid w:val="784EDA8E"/>
    <w:rsid w:val="786E7D5B"/>
    <w:rsid w:val="7897DAF5"/>
    <w:rsid w:val="78AF8008"/>
    <w:rsid w:val="7907F70F"/>
    <w:rsid w:val="7917561B"/>
    <w:rsid w:val="79C60116"/>
    <w:rsid w:val="79EBAD6F"/>
    <w:rsid w:val="7A41CAF1"/>
    <w:rsid w:val="7A572544"/>
    <w:rsid w:val="7AAC5FE0"/>
    <w:rsid w:val="7AEC92A1"/>
    <w:rsid w:val="7BBE3070"/>
    <w:rsid w:val="7BC35031"/>
    <w:rsid w:val="7BC93E63"/>
    <w:rsid w:val="7D00757D"/>
    <w:rsid w:val="7D71C039"/>
    <w:rsid w:val="7D7E6A83"/>
    <w:rsid w:val="7D8C8C03"/>
    <w:rsid w:val="7D8F393D"/>
    <w:rsid w:val="7DD9B04F"/>
    <w:rsid w:val="7DDCB56D"/>
    <w:rsid w:val="7E72A13F"/>
    <w:rsid w:val="7E97359E"/>
    <w:rsid w:val="7E97F664"/>
    <w:rsid w:val="7F23864C"/>
    <w:rsid w:val="7F52BFD5"/>
    <w:rsid w:val="7F54D9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ED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24"/>
    <w:pPr>
      <w:spacing w:after="120" w:line="264" w:lineRule="auto"/>
    </w:pPr>
    <w:rPr>
      <w:rFonts w:ascii="HP Simplified Light" w:hAnsi="HP Simplified Light"/>
      <w:sz w:val="20"/>
    </w:rPr>
  </w:style>
  <w:style w:type="paragraph" w:styleId="Balk1">
    <w:name w:val="heading 1"/>
    <w:basedOn w:val="Normal"/>
    <w:next w:val="Normal"/>
    <w:link w:val="Balk1Char"/>
    <w:uiPriority w:val="9"/>
    <w:qFormat/>
    <w:rsid w:val="00A71B05"/>
    <w:pPr>
      <w:spacing w:after="0" w:line="192" w:lineRule="auto"/>
      <w:outlineLvl w:val="0"/>
    </w:pPr>
    <w:rPr>
      <w:rFonts w:ascii="HP Simplified" w:hAnsi="HP Simplified"/>
      <w:sz w:val="48"/>
      <w:szCs w:val="48"/>
    </w:rPr>
  </w:style>
  <w:style w:type="paragraph" w:styleId="Balk2">
    <w:name w:val="heading 2"/>
    <w:next w:val="Normal"/>
    <w:link w:val="Balk2Char"/>
    <w:uiPriority w:val="9"/>
    <w:unhideWhenUsed/>
    <w:qFormat/>
    <w:rsid w:val="002E06E6"/>
    <w:pPr>
      <w:keepNext/>
      <w:keepLines/>
      <w:tabs>
        <w:tab w:val="left" w:pos="360"/>
        <w:tab w:val="left" w:pos="547"/>
      </w:tabs>
      <w:spacing w:before="400" w:line="288" w:lineRule="auto"/>
      <w:outlineLvl w:val="1"/>
    </w:pPr>
    <w:rPr>
      <w:rFonts w:ascii="HP Simplified" w:eastAsiaTheme="majorEastAsia" w:hAnsi="HP Simplified" w:cstheme="majorBidi"/>
      <w:color w:val="000000" w:themeColor="background1"/>
      <w:sz w:val="28"/>
      <w:szCs w:val="26"/>
    </w:rPr>
  </w:style>
  <w:style w:type="paragraph" w:styleId="Balk3">
    <w:name w:val="heading 3"/>
    <w:basedOn w:val="Balk2"/>
    <w:next w:val="Normal"/>
    <w:link w:val="Balk3Char"/>
    <w:uiPriority w:val="9"/>
    <w:unhideWhenUsed/>
    <w:qFormat/>
    <w:rsid w:val="002E06E6"/>
    <w:pPr>
      <w:spacing w:before="240" w:after="120" w:line="252" w:lineRule="auto"/>
      <w:outlineLvl w:val="2"/>
    </w:pPr>
    <w:rPr>
      <w:sz w:val="24"/>
      <w:szCs w:val="24"/>
    </w:rPr>
  </w:style>
  <w:style w:type="paragraph" w:styleId="Balk4">
    <w:name w:val="heading 4"/>
    <w:basedOn w:val="Balk3"/>
    <w:next w:val="Normal"/>
    <w:link w:val="Balk4Char"/>
    <w:uiPriority w:val="9"/>
    <w:unhideWhenUsed/>
    <w:qFormat/>
    <w:rsid w:val="009C4652"/>
    <w:pPr>
      <w:spacing w:before="0" w:line="192" w:lineRule="auto"/>
      <w:outlineLvl w:val="3"/>
    </w:pPr>
    <w:rPr>
      <w:rFonts w:ascii="HP Simplified Light" w:hAnsi="HP Simplified Light"/>
      <w:iCs/>
    </w:rPr>
  </w:style>
  <w:style w:type="paragraph" w:styleId="Balk5">
    <w:name w:val="heading 5"/>
    <w:basedOn w:val="Normal"/>
    <w:next w:val="Normal"/>
    <w:link w:val="Balk5Char"/>
    <w:uiPriority w:val="9"/>
    <w:unhideWhenUsed/>
    <w:qFormat/>
    <w:rsid w:val="008A26C5"/>
    <w:pPr>
      <w:keepNext/>
      <w:keepLines/>
      <w:spacing w:before="40" w:after="0"/>
      <w:outlineLvl w:val="4"/>
    </w:pPr>
    <w:rPr>
      <w:rFonts w:asciiTheme="majorHAnsi" w:eastAsiaTheme="majorEastAsia" w:hAnsiTheme="majorHAnsi" w:cstheme="majorBidi"/>
      <w:color w:val="006FA0"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link w:val="stBilgiChar"/>
    <w:uiPriority w:val="99"/>
    <w:unhideWhenUsed/>
    <w:rsid w:val="00A71B05"/>
    <w:pPr>
      <w:spacing w:after="0" w:line="216" w:lineRule="auto"/>
    </w:pPr>
    <w:rPr>
      <w:rFonts w:ascii="HP Simplified" w:hAnsi="HP Simplified"/>
      <w:noProof/>
      <w:color w:val="0096D6" w:themeColor="accent1"/>
      <w:sz w:val="50"/>
      <w:szCs w:val="50"/>
    </w:rPr>
  </w:style>
  <w:style w:type="character" w:customStyle="1" w:styleId="stBilgiChar">
    <w:name w:val="Üst Bilgi Char"/>
    <w:basedOn w:val="VarsaylanParagrafYazTipi"/>
    <w:link w:val="stBilgi"/>
    <w:uiPriority w:val="99"/>
    <w:rsid w:val="00A71B05"/>
    <w:rPr>
      <w:rFonts w:ascii="HP Simplified" w:hAnsi="HP Simplified"/>
      <w:noProof/>
      <w:color w:val="0096D6" w:themeColor="accent1"/>
      <w:sz w:val="50"/>
      <w:szCs w:val="50"/>
    </w:rPr>
  </w:style>
  <w:style w:type="paragraph" w:styleId="AltBilgi">
    <w:name w:val="footer"/>
    <w:link w:val="AltBilgiChar"/>
    <w:uiPriority w:val="99"/>
    <w:unhideWhenUsed/>
    <w:rsid w:val="004368E0"/>
    <w:pPr>
      <w:spacing w:after="0" w:line="200" w:lineRule="exact"/>
    </w:pPr>
    <w:rPr>
      <w:rFonts w:ascii="HP Simplified Light" w:hAnsi="HP Simplified Light"/>
      <w:color w:val="767676"/>
      <w:sz w:val="14"/>
    </w:rPr>
  </w:style>
  <w:style w:type="character" w:customStyle="1" w:styleId="AltBilgiChar">
    <w:name w:val="Alt Bilgi Char"/>
    <w:basedOn w:val="VarsaylanParagrafYazTipi"/>
    <w:link w:val="AltBilgi"/>
    <w:uiPriority w:val="99"/>
    <w:rsid w:val="004368E0"/>
    <w:rPr>
      <w:rFonts w:ascii="HP Simplified Light" w:hAnsi="HP Simplified Light"/>
      <w:color w:val="767676"/>
      <w:sz w:val="14"/>
    </w:rPr>
  </w:style>
  <w:style w:type="table" w:styleId="TabloKlavuzu">
    <w:name w:val="Table Grid"/>
    <w:basedOn w:val="NormalTablo"/>
    <w:uiPriority w:val="39"/>
    <w:rsid w:val="00D5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Idatefirstpage">
    <w:name w:val="HPI date first page"/>
    <w:basedOn w:val="stBilgi"/>
    <w:qFormat/>
    <w:rsid w:val="003F2D07"/>
    <w:rPr>
      <w:rFonts w:ascii="HP Simplified Light" w:hAnsi="HP Simplified Light"/>
      <w:color w:val="000000" w:themeColor="background1"/>
      <w:sz w:val="28"/>
    </w:rPr>
  </w:style>
  <w:style w:type="paragraph" w:customStyle="1" w:styleId="HPIheaderpages">
    <w:name w:val="HPI header pages"/>
    <w:basedOn w:val="stBilgi"/>
    <w:qFormat/>
    <w:rsid w:val="003F2D07"/>
    <w:pPr>
      <w:spacing w:line="240" w:lineRule="auto"/>
    </w:pPr>
    <w:rPr>
      <w:sz w:val="24"/>
    </w:rPr>
  </w:style>
  <w:style w:type="paragraph" w:customStyle="1" w:styleId="HPIdatesecondpages">
    <w:name w:val="HPI date second pages"/>
    <w:basedOn w:val="HPIdatefirstpage"/>
    <w:qFormat/>
    <w:rsid w:val="003F2D07"/>
    <w:pPr>
      <w:spacing w:line="240" w:lineRule="auto"/>
    </w:pPr>
    <w:rPr>
      <w:sz w:val="20"/>
    </w:rPr>
  </w:style>
  <w:style w:type="character" w:customStyle="1" w:styleId="Balk1Char">
    <w:name w:val="Başlık 1 Char"/>
    <w:basedOn w:val="VarsaylanParagrafYazTipi"/>
    <w:link w:val="Balk1"/>
    <w:uiPriority w:val="9"/>
    <w:rsid w:val="00A71B05"/>
    <w:rPr>
      <w:rFonts w:ascii="HP Simplified" w:hAnsi="HP Simplified"/>
      <w:sz w:val="48"/>
      <w:szCs w:val="48"/>
    </w:rPr>
  </w:style>
  <w:style w:type="paragraph" w:customStyle="1" w:styleId="HPIinterviewname">
    <w:name w:val="HPI interview name"/>
    <w:basedOn w:val="Balk1"/>
    <w:qFormat/>
    <w:rsid w:val="004368E0"/>
    <w:pPr>
      <w:spacing w:line="520" w:lineRule="exact"/>
    </w:pPr>
    <w:rPr>
      <w:rFonts w:ascii="HP Simplified Light" w:hAnsi="HP Simplified Light"/>
    </w:rPr>
  </w:style>
  <w:style w:type="paragraph" w:customStyle="1" w:styleId="HPItext">
    <w:name w:val="HPI text"/>
    <w:qFormat/>
    <w:rsid w:val="006950E7"/>
    <w:pPr>
      <w:tabs>
        <w:tab w:val="left" w:pos="360"/>
      </w:tabs>
      <w:spacing w:after="120" w:line="252" w:lineRule="auto"/>
      <w:ind w:right="1440"/>
    </w:pPr>
    <w:rPr>
      <w:rFonts w:ascii="HP Simplified Light" w:hAnsi="HP Simplified Light"/>
      <w:sz w:val="20"/>
    </w:rPr>
  </w:style>
  <w:style w:type="character" w:customStyle="1" w:styleId="Balk2Char">
    <w:name w:val="Başlık 2 Char"/>
    <w:basedOn w:val="VarsaylanParagrafYazTipi"/>
    <w:link w:val="Balk2"/>
    <w:uiPriority w:val="9"/>
    <w:rsid w:val="002E06E6"/>
    <w:rPr>
      <w:rFonts w:ascii="HP Simplified" w:eastAsiaTheme="majorEastAsia" w:hAnsi="HP Simplified" w:cstheme="majorBidi"/>
      <w:color w:val="000000" w:themeColor="background1"/>
      <w:sz w:val="28"/>
      <w:szCs w:val="26"/>
    </w:rPr>
  </w:style>
  <w:style w:type="paragraph" w:customStyle="1" w:styleId="HPIpagenumber">
    <w:name w:val="HPI page number"/>
    <w:qFormat/>
    <w:rsid w:val="0053001C"/>
    <w:pPr>
      <w:jc w:val="right"/>
    </w:pPr>
    <w:rPr>
      <w:color w:val="000000" w:themeColor="background1"/>
      <w:sz w:val="16"/>
    </w:rPr>
  </w:style>
  <w:style w:type="paragraph" w:customStyle="1" w:styleId="HPItableinfo">
    <w:name w:val="HPI table info"/>
    <w:qFormat/>
    <w:rsid w:val="000529E0"/>
    <w:pPr>
      <w:spacing w:after="0" w:line="280" w:lineRule="exact"/>
    </w:pPr>
    <w:rPr>
      <w:rFonts w:ascii="HP Simplified Light" w:hAnsi="HP Simplified Light"/>
      <w:sz w:val="20"/>
    </w:rPr>
  </w:style>
  <w:style w:type="character" w:customStyle="1" w:styleId="Balk3Char">
    <w:name w:val="Başlık 3 Char"/>
    <w:basedOn w:val="VarsaylanParagrafYazTipi"/>
    <w:link w:val="Balk3"/>
    <w:uiPriority w:val="9"/>
    <w:rsid w:val="002E06E6"/>
    <w:rPr>
      <w:rFonts w:ascii="HP Simplified" w:eastAsiaTheme="majorEastAsia" w:hAnsi="HP Simplified" w:cstheme="majorBidi"/>
      <w:color w:val="000000" w:themeColor="background1"/>
      <w:sz w:val="24"/>
      <w:szCs w:val="24"/>
    </w:rPr>
  </w:style>
  <w:style w:type="paragraph" w:customStyle="1" w:styleId="HPIbulletedtext">
    <w:name w:val="HPI bulleted text"/>
    <w:basedOn w:val="HPItext"/>
    <w:qFormat/>
    <w:rsid w:val="004D5C6F"/>
    <w:pPr>
      <w:numPr>
        <w:numId w:val="2"/>
      </w:numPr>
      <w:spacing w:after="80"/>
      <w:ind w:right="1260"/>
    </w:pPr>
  </w:style>
  <w:style w:type="paragraph" w:customStyle="1" w:styleId="Bodycopy">
    <w:name w:val="Body copy"/>
    <w:basedOn w:val="Normal"/>
    <w:uiPriority w:val="99"/>
    <w:rsid w:val="009F02BC"/>
    <w:pPr>
      <w:tabs>
        <w:tab w:val="left" w:pos="180"/>
      </w:tabs>
      <w:autoSpaceDE w:val="0"/>
      <w:autoSpaceDN w:val="0"/>
      <w:adjustRightInd w:val="0"/>
      <w:spacing w:line="280" w:lineRule="atLeast"/>
      <w:textAlignment w:val="center"/>
    </w:pPr>
    <w:rPr>
      <w:rFonts w:ascii="HPSimplified-Light" w:hAnsi="HPSimplified-Light" w:cs="HPSimplified-Light"/>
      <w:color w:val="000000"/>
      <w:szCs w:val="20"/>
    </w:rPr>
  </w:style>
  <w:style w:type="paragraph" w:styleId="ResimYazs">
    <w:name w:val="caption"/>
    <w:basedOn w:val="Normal"/>
    <w:next w:val="Normal"/>
    <w:uiPriority w:val="35"/>
    <w:unhideWhenUsed/>
    <w:qFormat/>
    <w:rsid w:val="00CE6BA0"/>
    <w:pPr>
      <w:spacing w:after="200" w:line="240" w:lineRule="auto"/>
    </w:pPr>
    <w:rPr>
      <w:iCs/>
      <w:color w:val="000000" w:themeColor="background1"/>
      <w:sz w:val="18"/>
      <w:szCs w:val="18"/>
    </w:rPr>
  </w:style>
  <w:style w:type="character" w:customStyle="1" w:styleId="HPIboldtype">
    <w:name w:val="HPI bold type"/>
    <w:basedOn w:val="VarsaylanParagrafYazTipi"/>
    <w:uiPriority w:val="1"/>
    <w:qFormat/>
    <w:rsid w:val="00BF17F1"/>
    <w:rPr>
      <w:rFonts w:ascii="HP Simplified" w:hAnsi="HP Simplified"/>
      <w:b w:val="0"/>
    </w:rPr>
  </w:style>
  <w:style w:type="paragraph" w:customStyle="1" w:styleId="HPIfootnotes">
    <w:name w:val="HPI footnotes"/>
    <w:basedOn w:val="HPItext"/>
    <w:qFormat/>
    <w:rsid w:val="006A4424"/>
    <w:pPr>
      <w:spacing w:before="360"/>
      <w:ind w:right="1267"/>
    </w:pPr>
    <w:rPr>
      <w:sz w:val="16"/>
    </w:rPr>
  </w:style>
  <w:style w:type="character" w:customStyle="1" w:styleId="Balk4Char">
    <w:name w:val="Başlık 4 Char"/>
    <w:basedOn w:val="VarsaylanParagrafYazTipi"/>
    <w:link w:val="Balk4"/>
    <w:uiPriority w:val="9"/>
    <w:rsid w:val="009C4652"/>
    <w:rPr>
      <w:rFonts w:ascii="HP Simplified Light" w:eastAsiaTheme="majorEastAsia" w:hAnsi="HP Simplified Light" w:cstheme="majorBidi"/>
      <w:iCs/>
      <w:color w:val="000000" w:themeColor="background1"/>
      <w:sz w:val="24"/>
      <w:szCs w:val="24"/>
    </w:rPr>
  </w:style>
  <w:style w:type="character" w:customStyle="1" w:styleId="HPIbluetype">
    <w:name w:val="HPI blue type"/>
    <w:basedOn w:val="VarsaylanParagrafYazTipi"/>
    <w:uiPriority w:val="1"/>
    <w:qFormat/>
    <w:rsid w:val="008A26C5"/>
    <w:rPr>
      <w:color w:val="0096D6" w:themeColor="accent1"/>
    </w:rPr>
  </w:style>
  <w:style w:type="character" w:customStyle="1" w:styleId="Balk5Char">
    <w:name w:val="Başlık 5 Char"/>
    <w:basedOn w:val="VarsaylanParagrafYazTipi"/>
    <w:link w:val="Balk5"/>
    <w:uiPriority w:val="9"/>
    <w:rsid w:val="008A26C5"/>
    <w:rPr>
      <w:rFonts w:asciiTheme="majorHAnsi" w:eastAsiaTheme="majorEastAsia" w:hAnsiTheme="majorHAnsi" w:cstheme="majorBidi"/>
      <w:color w:val="006FA0" w:themeColor="accent1" w:themeShade="BF"/>
      <w:sz w:val="20"/>
    </w:rPr>
  </w:style>
  <w:style w:type="paragraph" w:customStyle="1" w:styleId="HPItextindented">
    <w:name w:val="HPI text indented"/>
    <w:basedOn w:val="HPItext"/>
    <w:qFormat/>
    <w:rsid w:val="00BF17F1"/>
    <w:pPr>
      <w:ind w:left="160"/>
    </w:pPr>
  </w:style>
  <w:style w:type="character" w:customStyle="1" w:styleId="HPIitalic">
    <w:name w:val="HPI italic"/>
    <w:basedOn w:val="VarsaylanParagrafYazTipi"/>
    <w:uiPriority w:val="1"/>
    <w:qFormat/>
    <w:rsid w:val="004D5C6F"/>
    <w:rPr>
      <w:rFonts w:ascii="HP Simplified Light" w:hAnsi="HP Simplified Light"/>
      <w:i/>
    </w:rPr>
  </w:style>
  <w:style w:type="character" w:customStyle="1" w:styleId="HPIblueboldtype">
    <w:name w:val="HPI blue bold type"/>
    <w:basedOn w:val="HPIbluetype"/>
    <w:uiPriority w:val="1"/>
    <w:qFormat/>
    <w:rsid w:val="006D4F92"/>
    <w:rPr>
      <w:rFonts w:ascii="HP Simplified" w:hAnsi="HP Simplified"/>
      <w:color w:val="0096D6" w:themeColor="accent1"/>
    </w:rPr>
  </w:style>
  <w:style w:type="paragraph" w:styleId="BalonMetni">
    <w:name w:val="Balloon Text"/>
    <w:basedOn w:val="Normal"/>
    <w:link w:val="BalonMetniChar"/>
    <w:uiPriority w:val="99"/>
    <w:semiHidden/>
    <w:unhideWhenUsed/>
    <w:rsid w:val="00A71B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1B05"/>
    <w:rPr>
      <w:rFonts w:ascii="Segoe UI" w:hAnsi="Segoe UI" w:cs="Segoe UI"/>
      <w:sz w:val="18"/>
      <w:szCs w:val="18"/>
    </w:rPr>
  </w:style>
  <w:style w:type="numbering" w:customStyle="1" w:styleId="bulletedlist">
    <w:name w:val="bulleted list"/>
    <w:uiPriority w:val="99"/>
    <w:rsid w:val="006950E7"/>
    <w:pPr>
      <w:numPr>
        <w:numId w:val="1"/>
      </w:numPr>
    </w:pPr>
  </w:style>
  <w:style w:type="character" w:styleId="Kpr">
    <w:name w:val="Hyperlink"/>
    <w:basedOn w:val="VarsaylanParagrafYazTipi"/>
    <w:uiPriority w:val="99"/>
    <w:unhideWhenUsed/>
    <w:rsid w:val="0073463D"/>
    <w:rPr>
      <w:color w:val="000000" w:themeColor="hyperlink"/>
      <w:u w:val="single"/>
    </w:rPr>
  </w:style>
  <w:style w:type="table" w:styleId="TabloKlavuzuAk">
    <w:name w:val="Grid Table Light"/>
    <w:basedOn w:val="NormalTablo"/>
    <w:uiPriority w:val="40"/>
    <w:rsid w:val="00E47CCE"/>
    <w:pPr>
      <w:spacing w:after="0" w:line="240" w:lineRule="auto"/>
    </w:pPr>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paragraph" w:styleId="ListeParagraf">
    <w:name w:val="List Paragraph"/>
    <w:aliases w:val="Bullet List,FooterText,List Paragraph1,numbered,Paragraphe de liste1,Bulletr List Paragraph,列出段落,列出段落1,List Paragraph2,List Paragraph21,Párrafo de lista1,Parágrafo da Lista1,リスト段落1,Listeafsnit1,Bullet list,List Paragraph11,列?出?段?落"/>
    <w:basedOn w:val="BodyBullets"/>
    <w:link w:val="ListeParagrafChar"/>
    <w:uiPriority w:val="34"/>
    <w:unhideWhenUsed/>
    <w:qFormat/>
    <w:rsid w:val="00E47CCE"/>
  </w:style>
  <w:style w:type="paragraph" w:customStyle="1" w:styleId="BodyBullets">
    <w:name w:val="Body Bullets"/>
    <w:basedOn w:val="Normal"/>
    <w:qFormat/>
    <w:rsid w:val="00E47CCE"/>
    <w:pPr>
      <w:numPr>
        <w:numId w:val="3"/>
      </w:numPr>
      <w:spacing w:before="120" w:after="0" w:line="260" w:lineRule="atLeast"/>
      <w:contextualSpacing/>
    </w:pPr>
    <w:rPr>
      <w:rFonts w:asciiTheme="minorHAnsi" w:eastAsiaTheme="minorEastAsia" w:hAnsiTheme="minorHAnsi" w:cstheme="minorHAnsi"/>
      <w:szCs w:val="20"/>
      <w:lang w:eastAsia="ja-JP"/>
    </w:rPr>
  </w:style>
  <w:style w:type="numbering" w:customStyle="1" w:styleId="HPBullets">
    <w:name w:val="HP Bullets"/>
    <w:uiPriority w:val="99"/>
    <w:rsid w:val="00E47CCE"/>
    <w:pPr>
      <w:numPr>
        <w:numId w:val="3"/>
      </w:numPr>
    </w:pPr>
  </w:style>
  <w:style w:type="paragraph" w:customStyle="1" w:styleId="PRHeadline">
    <w:name w:val="PR Headline"/>
    <w:qFormat/>
    <w:rsid w:val="00E47CCE"/>
    <w:pPr>
      <w:spacing w:after="0" w:line="420" w:lineRule="atLeast"/>
    </w:pPr>
    <w:rPr>
      <w:rFonts w:asciiTheme="majorHAnsi" w:eastAsiaTheme="minorEastAsia" w:hAnsiTheme="majorHAnsi" w:cstheme="minorHAnsi"/>
      <w:b/>
      <w:sz w:val="36"/>
      <w:szCs w:val="36"/>
      <w:lang w:eastAsia="ja-JP"/>
    </w:rPr>
  </w:style>
  <w:style w:type="paragraph" w:customStyle="1" w:styleId="DocumentType">
    <w:name w:val="Document Type"/>
    <w:rsid w:val="00E47CCE"/>
    <w:pPr>
      <w:spacing w:after="60" w:line="240" w:lineRule="auto"/>
    </w:pPr>
    <w:rPr>
      <w:rFonts w:asciiTheme="majorHAnsi" w:eastAsiaTheme="minorEastAsia" w:hAnsiTheme="majorHAnsi" w:cstheme="minorHAnsi"/>
      <w:b/>
      <w:color w:val="0096D6"/>
      <w:lang w:eastAsia="ja-JP"/>
    </w:rPr>
  </w:style>
  <w:style w:type="paragraph" w:customStyle="1" w:styleId="Footnote">
    <w:name w:val="Footnote"/>
    <w:qFormat/>
    <w:rsid w:val="00EA163D"/>
    <w:pPr>
      <w:spacing w:after="0" w:line="220" w:lineRule="atLeast"/>
    </w:pPr>
    <w:rPr>
      <w:rFonts w:eastAsiaTheme="minorEastAsia" w:cstheme="minorHAnsi"/>
      <w:sz w:val="16"/>
      <w:szCs w:val="18"/>
    </w:rPr>
  </w:style>
  <w:style w:type="paragraph" w:customStyle="1" w:styleId="HPInformation">
    <w:name w:val="HP Information"/>
    <w:basedOn w:val="Normal"/>
    <w:rsid w:val="00557503"/>
    <w:pPr>
      <w:tabs>
        <w:tab w:val="left" w:pos="173"/>
      </w:tabs>
      <w:spacing w:after="0" w:line="220" w:lineRule="atLeast"/>
    </w:pPr>
    <w:rPr>
      <w:rFonts w:asciiTheme="minorHAnsi" w:eastAsiaTheme="minorEastAsia" w:hAnsiTheme="minorHAnsi" w:cstheme="minorHAnsi"/>
      <w:sz w:val="16"/>
      <w:szCs w:val="16"/>
    </w:rPr>
  </w:style>
  <w:style w:type="paragraph" w:customStyle="1" w:styleId="Default">
    <w:name w:val="Default"/>
    <w:rsid w:val="006036AA"/>
    <w:pPr>
      <w:autoSpaceDE w:val="0"/>
      <w:autoSpaceDN w:val="0"/>
      <w:adjustRightInd w:val="0"/>
      <w:spacing w:after="0" w:line="240" w:lineRule="auto"/>
    </w:pPr>
    <w:rPr>
      <w:rFonts w:ascii="HP Simplified" w:hAnsi="HP Simplified" w:cs="HP Simplified"/>
      <w:color w:val="000000"/>
      <w:sz w:val="24"/>
      <w:szCs w:val="24"/>
    </w:rPr>
  </w:style>
  <w:style w:type="paragraph" w:styleId="DzMetin">
    <w:name w:val="Plain Text"/>
    <w:basedOn w:val="Normal"/>
    <w:link w:val="DzMetinChar"/>
    <w:uiPriority w:val="99"/>
    <w:unhideWhenUsed/>
    <w:rsid w:val="002B700E"/>
    <w:pPr>
      <w:spacing w:after="0" w:line="240" w:lineRule="auto"/>
    </w:pPr>
    <w:rPr>
      <w:rFonts w:ascii="Calibri" w:hAnsi="Calibri" w:cs="Consolas"/>
      <w:sz w:val="22"/>
      <w:szCs w:val="21"/>
      <w:lang w:val="en-GB"/>
    </w:rPr>
  </w:style>
  <w:style w:type="character" w:customStyle="1" w:styleId="DzMetinChar">
    <w:name w:val="Düz Metin Char"/>
    <w:basedOn w:val="VarsaylanParagrafYazTipi"/>
    <w:link w:val="DzMetin"/>
    <w:uiPriority w:val="99"/>
    <w:rsid w:val="002B700E"/>
    <w:rPr>
      <w:rFonts w:ascii="Calibri" w:hAnsi="Calibri" w:cs="Consolas"/>
      <w:szCs w:val="21"/>
      <w:lang w:val="en-GB"/>
    </w:rPr>
  </w:style>
  <w:style w:type="character" w:customStyle="1" w:styleId="Mention1">
    <w:name w:val="Mention1"/>
    <w:basedOn w:val="VarsaylanParagrafYazTipi"/>
    <w:uiPriority w:val="99"/>
    <w:semiHidden/>
    <w:unhideWhenUsed/>
    <w:rsid w:val="00CD53E7"/>
    <w:rPr>
      <w:color w:val="2B579A"/>
      <w:shd w:val="clear" w:color="auto" w:fill="E6E6E6"/>
    </w:rPr>
  </w:style>
  <w:style w:type="character" w:styleId="AklamaBavurusu">
    <w:name w:val="annotation reference"/>
    <w:basedOn w:val="VarsaylanParagrafYazTipi"/>
    <w:uiPriority w:val="99"/>
    <w:semiHidden/>
    <w:unhideWhenUsed/>
    <w:rsid w:val="005C1219"/>
    <w:rPr>
      <w:sz w:val="16"/>
      <w:szCs w:val="16"/>
    </w:rPr>
  </w:style>
  <w:style w:type="paragraph" w:styleId="AklamaMetni">
    <w:name w:val="annotation text"/>
    <w:basedOn w:val="Normal"/>
    <w:link w:val="AklamaMetniChar"/>
    <w:uiPriority w:val="99"/>
    <w:unhideWhenUsed/>
    <w:rsid w:val="005C1219"/>
    <w:pPr>
      <w:spacing w:line="240" w:lineRule="auto"/>
    </w:pPr>
    <w:rPr>
      <w:szCs w:val="20"/>
    </w:rPr>
  </w:style>
  <w:style w:type="character" w:customStyle="1" w:styleId="AklamaMetniChar">
    <w:name w:val="Açıklama Metni Char"/>
    <w:basedOn w:val="VarsaylanParagrafYazTipi"/>
    <w:link w:val="AklamaMetni"/>
    <w:uiPriority w:val="99"/>
    <w:rsid w:val="005C1219"/>
    <w:rPr>
      <w:rFonts w:ascii="HP Simplified Light" w:hAnsi="HP Simplified Light"/>
      <w:sz w:val="20"/>
      <w:szCs w:val="20"/>
    </w:rPr>
  </w:style>
  <w:style w:type="paragraph" w:styleId="AklamaKonusu">
    <w:name w:val="annotation subject"/>
    <w:basedOn w:val="AklamaMetni"/>
    <w:next w:val="AklamaMetni"/>
    <w:link w:val="AklamaKonusuChar"/>
    <w:uiPriority w:val="99"/>
    <w:semiHidden/>
    <w:unhideWhenUsed/>
    <w:rsid w:val="005C1219"/>
    <w:rPr>
      <w:b/>
      <w:bCs/>
    </w:rPr>
  </w:style>
  <w:style w:type="character" w:customStyle="1" w:styleId="AklamaKonusuChar">
    <w:name w:val="Açıklama Konusu Char"/>
    <w:basedOn w:val="AklamaMetniChar"/>
    <w:link w:val="AklamaKonusu"/>
    <w:uiPriority w:val="99"/>
    <w:semiHidden/>
    <w:rsid w:val="005C1219"/>
    <w:rPr>
      <w:rFonts w:ascii="HP Simplified Light" w:hAnsi="HP Simplified Light"/>
      <w:b/>
      <w:bCs/>
      <w:sz w:val="20"/>
      <w:szCs w:val="20"/>
    </w:rPr>
  </w:style>
  <w:style w:type="paragraph" w:styleId="SonNotMetni">
    <w:name w:val="endnote text"/>
    <w:basedOn w:val="Normal"/>
    <w:link w:val="SonNotMetniChar"/>
    <w:uiPriority w:val="99"/>
    <w:unhideWhenUsed/>
    <w:rsid w:val="00732B59"/>
    <w:pPr>
      <w:spacing w:after="0" w:line="240" w:lineRule="auto"/>
    </w:pPr>
    <w:rPr>
      <w:szCs w:val="20"/>
    </w:rPr>
  </w:style>
  <w:style w:type="character" w:customStyle="1" w:styleId="SonNotMetniChar">
    <w:name w:val="Son Not Metni Char"/>
    <w:basedOn w:val="VarsaylanParagrafYazTipi"/>
    <w:link w:val="SonNotMetni"/>
    <w:uiPriority w:val="99"/>
    <w:rsid w:val="00732B59"/>
    <w:rPr>
      <w:rFonts w:ascii="HP Simplified Light" w:hAnsi="HP Simplified Light"/>
      <w:sz w:val="20"/>
      <w:szCs w:val="20"/>
    </w:rPr>
  </w:style>
  <w:style w:type="character" w:styleId="SonNotBavurusu">
    <w:name w:val="endnote reference"/>
    <w:basedOn w:val="VarsaylanParagrafYazTipi"/>
    <w:uiPriority w:val="99"/>
    <w:semiHidden/>
    <w:unhideWhenUsed/>
    <w:rsid w:val="00732B59"/>
    <w:rPr>
      <w:vertAlign w:val="superscript"/>
    </w:rPr>
  </w:style>
  <w:style w:type="character" w:customStyle="1" w:styleId="normaltextrun">
    <w:name w:val="normaltextrun"/>
    <w:basedOn w:val="VarsaylanParagrafYazTipi"/>
    <w:rsid w:val="001F4567"/>
  </w:style>
  <w:style w:type="paragraph" w:styleId="Dzeltme">
    <w:name w:val="Revision"/>
    <w:hidden/>
    <w:uiPriority w:val="99"/>
    <w:semiHidden/>
    <w:rsid w:val="007618E7"/>
    <w:pPr>
      <w:spacing w:after="0" w:line="240" w:lineRule="auto"/>
    </w:pPr>
    <w:rPr>
      <w:rFonts w:ascii="HP Simplified Light" w:hAnsi="HP Simplified Light"/>
      <w:sz w:val="20"/>
    </w:rPr>
  </w:style>
  <w:style w:type="paragraph" w:styleId="NormalWeb">
    <w:name w:val="Normal (Web)"/>
    <w:basedOn w:val="Normal"/>
    <w:uiPriority w:val="99"/>
    <w:unhideWhenUsed/>
    <w:rsid w:val="00104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VarsaylanParagrafYazTipi"/>
    <w:uiPriority w:val="99"/>
    <w:semiHidden/>
    <w:unhideWhenUsed/>
    <w:rsid w:val="004E6F46"/>
    <w:rPr>
      <w:color w:val="808080"/>
      <w:shd w:val="clear" w:color="auto" w:fill="E6E6E6"/>
    </w:rPr>
  </w:style>
  <w:style w:type="character" w:styleId="zmlenmeyenBahsetme">
    <w:name w:val="Unresolved Mention"/>
    <w:basedOn w:val="VarsaylanParagrafYazTipi"/>
    <w:uiPriority w:val="99"/>
    <w:semiHidden/>
    <w:unhideWhenUsed/>
    <w:rsid w:val="00A05E24"/>
    <w:rPr>
      <w:color w:val="605E5C"/>
      <w:shd w:val="clear" w:color="auto" w:fill="E1DFDD"/>
    </w:rPr>
  </w:style>
  <w:style w:type="paragraph" w:customStyle="1" w:styleId="paragraph">
    <w:name w:val="paragraph"/>
    <w:basedOn w:val="Normal"/>
    <w:rsid w:val="00967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VarsaylanParagrafYazTipi"/>
    <w:rsid w:val="009675E9"/>
  </w:style>
  <w:style w:type="paragraph" w:styleId="DipnotMetni">
    <w:name w:val="footnote text"/>
    <w:basedOn w:val="Normal"/>
    <w:link w:val="DipnotMetniChar"/>
    <w:uiPriority w:val="99"/>
    <w:semiHidden/>
    <w:unhideWhenUsed/>
    <w:rsid w:val="00AD0619"/>
    <w:pPr>
      <w:spacing w:after="0" w:line="240" w:lineRule="auto"/>
    </w:pPr>
    <w:rPr>
      <w:szCs w:val="20"/>
    </w:rPr>
  </w:style>
  <w:style w:type="character" w:customStyle="1" w:styleId="DipnotMetniChar">
    <w:name w:val="Dipnot Metni Char"/>
    <w:basedOn w:val="VarsaylanParagrafYazTipi"/>
    <w:link w:val="DipnotMetni"/>
    <w:uiPriority w:val="99"/>
    <w:semiHidden/>
    <w:rsid w:val="00AD0619"/>
    <w:rPr>
      <w:rFonts w:ascii="HP Simplified Light" w:hAnsi="HP Simplified Light"/>
      <w:sz w:val="20"/>
      <w:szCs w:val="20"/>
    </w:rPr>
  </w:style>
  <w:style w:type="character" w:styleId="DipnotBavurusu">
    <w:name w:val="footnote reference"/>
    <w:basedOn w:val="VarsaylanParagrafYazTipi"/>
    <w:uiPriority w:val="99"/>
    <w:semiHidden/>
    <w:unhideWhenUsed/>
    <w:rsid w:val="00AD0619"/>
    <w:rPr>
      <w:vertAlign w:val="superscript"/>
    </w:rPr>
  </w:style>
  <w:style w:type="character" w:customStyle="1" w:styleId="ListeParagrafChar">
    <w:name w:val="Liste Paragraf Char"/>
    <w:aliases w:val="Bullet List Char,FooterText Char,List Paragraph1 Char,numbered Char,Paragraphe de liste1 Char,Bulletr List Paragraph Char,列出段落 Char,列出段落1 Char,List Paragraph2 Char,List Paragraph21 Char,Párrafo de lista1 Char,Parágrafo da Lista1 Char"/>
    <w:basedOn w:val="VarsaylanParagrafYazTipi"/>
    <w:link w:val="ListeParagraf"/>
    <w:uiPriority w:val="34"/>
    <w:rsid w:val="000A1A95"/>
    <w:rPr>
      <w:rFonts w:eastAsiaTheme="minorEastAsia" w:cstheme="minorHAnsi"/>
      <w:sz w:val="20"/>
      <w:szCs w:val="20"/>
      <w:lang w:eastAsia="ja-JP"/>
    </w:rPr>
  </w:style>
  <w:style w:type="character" w:customStyle="1" w:styleId="contextualspellingandgrammarerror">
    <w:name w:val="contextualspellingandgrammarerror"/>
    <w:basedOn w:val="VarsaylanParagrafYazTipi"/>
    <w:rsid w:val="00973834"/>
  </w:style>
  <w:style w:type="character" w:customStyle="1" w:styleId="copy1">
    <w:name w:val="copy1"/>
    <w:basedOn w:val="VarsaylanParagrafYazTipi"/>
    <w:rsid w:val="00FE0CE3"/>
    <w:rPr>
      <w:rFonts w:ascii="Verdana" w:hAnsi="Verdana" w:cs="Times New Roman"/>
      <w:color w:val="000000"/>
      <w:sz w:val="22"/>
      <w:szCs w:val="22"/>
    </w:rPr>
  </w:style>
  <w:style w:type="character" w:styleId="zlenenKpr">
    <w:name w:val="FollowedHyperlink"/>
    <w:basedOn w:val="VarsaylanParagrafYazTipi"/>
    <w:uiPriority w:val="99"/>
    <w:semiHidden/>
    <w:unhideWhenUsed/>
    <w:rsid w:val="00DD6D1C"/>
    <w:rPr>
      <w:color w:val="000000" w:themeColor="followedHyperlink"/>
      <w:u w:val="single"/>
    </w:rPr>
  </w:style>
  <w:style w:type="character" w:customStyle="1" w:styleId="as">
    <w:name w:val="as"/>
    <w:basedOn w:val="VarsaylanParagrafYazTipi"/>
    <w:rsid w:val="009818C5"/>
  </w:style>
  <w:style w:type="paragraph" w:customStyle="1" w:styleId="wordsection1">
    <w:name w:val="wordsection1"/>
    <w:basedOn w:val="Normal"/>
    <w:uiPriority w:val="99"/>
    <w:rsid w:val="00840E7A"/>
    <w:pPr>
      <w:spacing w:after="0" w:line="240" w:lineRule="auto"/>
    </w:pPr>
    <w:rPr>
      <w:rFonts w:ascii="Times New Roman" w:hAnsi="Times New Roman" w:cs="Times New Roman"/>
      <w:sz w:val="24"/>
      <w:szCs w:val="24"/>
    </w:rPr>
  </w:style>
  <w:style w:type="character" w:styleId="Gl">
    <w:name w:val="Strong"/>
    <w:basedOn w:val="VarsaylanParagrafYazTipi"/>
    <w:uiPriority w:val="22"/>
    <w:qFormat/>
    <w:rsid w:val="00372C27"/>
    <w:rPr>
      <w:b/>
      <w:bCs/>
    </w:rPr>
  </w:style>
  <w:style w:type="paragraph" w:customStyle="1" w:styleId="xmsocommenttext">
    <w:name w:val="x_msocommenttext"/>
    <w:basedOn w:val="Normal"/>
    <w:rsid w:val="00881BC7"/>
    <w:pPr>
      <w:spacing w:line="240" w:lineRule="auto"/>
    </w:pPr>
    <w:rPr>
      <w:rFonts w:cs="Calibri"/>
      <w:szCs w:val="20"/>
      <w:lang w:val="en-GB" w:eastAsia="en-GB"/>
    </w:rPr>
  </w:style>
  <w:style w:type="character" w:styleId="Bahset">
    <w:name w:val="Mention"/>
    <w:basedOn w:val="VarsaylanParagrafYazTipi"/>
    <w:uiPriority w:val="99"/>
    <w:unhideWhenUsed/>
    <w:rsid w:val="007455BB"/>
    <w:rPr>
      <w:color w:val="2B579A"/>
      <w:shd w:val="clear" w:color="auto" w:fill="E6E6E6"/>
    </w:rPr>
  </w:style>
  <w:style w:type="paragraph" w:customStyle="1" w:styleId="xxmsonormal">
    <w:name w:val="x_xmsonormal"/>
    <w:basedOn w:val="Normal"/>
    <w:rsid w:val="00E70345"/>
    <w:pPr>
      <w:spacing w:before="100" w:beforeAutospacing="1" w:after="100" w:afterAutospacing="1" w:line="240" w:lineRule="auto"/>
    </w:pPr>
    <w:rPr>
      <w:rFonts w:ascii="Calibri" w:hAnsi="Calibri" w:cs="Calibri"/>
      <w:sz w:val="22"/>
      <w:lang w:val="en-GB" w:eastAsia="en-GB"/>
    </w:rPr>
  </w:style>
  <w:style w:type="paragraph" w:customStyle="1" w:styleId="xxxmsonormal">
    <w:name w:val="x_xxmsonormal"/>
    <w:basedOn w:val="Normal"/>
    <w:rsid w:val="00E70345"/>
    <w:pPr>
      <w:spacing w:after="0" w:line="240" w:lineRule="auto"/>
    </w:pPr>
    <w:rPr>
      <w:rFonts w:ascii="Calibri" w:hAnsi="Calibri" w:cs="Calibri"/>
      <w:sz w:val="22"/>
      <w:lang w:val="en-GB" w:eastAsia="en-GB"/>
    </w:rPr>
  </w:style>
  <w:style w:type="character" w:customStyle="1" w:styleId="spellingerror">
    <w:name w:val="spellingerror"/>
    <w:basedOn w:val="VarsaylanParagrafYazTipi"/>
    <w:rsid w:val="0096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54">
      <w:bodyDiv w:val="1"/>
      <w:marLeft w:val="0"/>
      <w:marRight w:val="0"/>
      <w:marTop w:val="0"/>
      <w:marBottom w:val="0"/>
      <w:divBdr>
        <w:top w:val="none" w:sz="0" w:space="0" w:color="auto"/>
        <w:left w:val="none" w:sz="0" w:space="0" w:color="auto"/>
        <w:bottom w:val="none" w:sz="0" w:space="0" w:color="auto"/>
        <w:right w:val="none" w:sz="0" w:space="0" w:color="auto"/>
      </w:divBdr>
    </w:div>
    <w:div w:id="45833922">
      <w:bodyDiv w:val="1"/>
      <w:marLeft w:val="0"/>
      <w:marRight w:val="0"/>
      <w:marTop w:val="0"/>
      <w:marBottom w:val="0"/>
      <w:divBdr>
        <w:top w:val="none" w:sz="0" w:space="0" w:color="auto"/>
        <w:left w:val="none" w:sz="0" w:space="0" w:color="auto"/>
        <w:bottom w:val="none" w:sz="0" w:space="0" w:color="auto"/>
        <w:right w:val="none" w:sz="0" w:space="0" w:color="auto"/>
      </w:divBdr>
    </w:div>
    <w:div w:id="65274803">
      <w:bodyDiv w:val="1"/>
      <w:marLeft w:val="0"/>
      <w:marRight w:val="0"/>
      <w:marTop w:val="0"/>
      <w:marBottom w:val="0"/>
      <w:divBdr>
        <w:top w:val="none" w:sz="0" w:space="0" w:color="auto"/>
        <w:left w:val="none" w:sz="0" w:space="0" w:color="auto"/>
        <w:bottom w:val="none" w:sz="0" w:space="0" w:color="auto"/>
        <w:right w:val="none" w:sz="0" w:space="0" w:color="auto"/>
      </w:divBdr>
      <w:divsChild>
        <w:div w:id="50661593">
          <w:marLeft w:val="994"/>
          <w:marRight w:val="0"/>
          <w:marTop w:val="0"/>
          <w:marBottom w:val="0"/>
          <w:divBdr>
            <w:top w:val="none" w:sz="0" w:space="0" w:color="auto"/>
            <w:left w:val="none" w:sz="0" w:space="0" w:color="auto"/>
            <w:bottom w:val="none" w:sz="0" w:space="0" w:color="auto"/>
            <w:right w:val="none" w:sz="0" w:space="0" w:color="auto"/>
          </w:divBdr>
        </w:div>
      </w:divsChild>
    </w:div>
    <w:div w:id="78135300">
      <w:bodyDiv w:val="1"/>
      <w:marLeft w:val="0"/>
      <w:marRight w:val="0"/>
      <w:marTop w:val="0"/>
      <w:marBottom w:val="0"/>
      <w:divBdr>
        <w:top w:val="none" w:sz="0" w:space="0" w:color="auto"/>
        <w:left w:val="none" w:sz="0" w:space="0" w:color="auto"/>
        <w:bottom w:val="none" w:sz="0" w:space="0" w:color="auto"/>
        <w:right w:val="none" w:sz="0" w:space="0" w:color="auto"/>
      </w:divBdr>
    </w:div>
    <w:div w:id="95297747">
      <w:bodyDiv w:val="1"/>
      <w:marLeft w:val="0"/>
      <w:marRight w:val="0"/>
      <w:marTop w:val="0"/>
      <w:marBottom w:val="0"/>
      <w:divBdr>
        <w:top w:val="none" w:sz="0" w:space="0" w:color="auto"/>
        <w:left w:val="none" w:sz="0" w:space="0" w:color="auto"/>
        <w:bottom w:val="none" w:sz="0" w:space="0" w:color="auto"/>
        <w:right w:val="none" w:sz="0" w:space="0" w:color="auto"/>
      </w:divBdr>
    </w:div>
    <w:div w:id="107508066">
      <w:bodyDiv w:val="1"/>
      <w:marLeft w:val="0"/>
      <w:marRight w:val="0"/>
      <w:marTop w:val="0"/>
      <w:marBottom w:val="0"/>
      <w:divBdr>
        <w:top w:val="none" w:sz="0" w:space="0" w:color="auto"/>
        <w:left w:val="none" w:sz="0" w:space="0" w:color="auto"/>
        <w:bottom w:val="none" w:sz="0" w:space="0" w:color="auto"/>
        <w:right w:val="none" w:sz="0" w:space="0" w:color="auto"/>
      </w:divBdr>
    </w:div>
    <w:div w:id="110319965">
      <w:bodyDiv w:val="1"/>
      <w:marLeft w:val="0"/>
      <w:marRight w:val="0"/>
      <w:marTop w:val="0"/>
      <w:marBottom w:val="0"/>
      <w:divBdr>
        <w:top w:val="none" w:sz="0" w:space="0" w:color="auto"/>
        <w:left w:val="none" w:sz="0" w:space="0" w:color="auto"/>
        <w:bottom w:val="none" w:sz="0" w:space="0" w:color="auto"/>
        <w:right w:val="none" w:sz="0" w:space="0" w:color="auto"/>
      </w:divBdr>
    </w:div>
    <w:div w:id="151141166">
      <w:bodyDiv w:val="1"/>
      <w:marLeft w:val="0"/>
      <w:marRight w:val="0"/>
      <w:marTop w:val="0"/>
      <w:marBottom w:val="0"/>
      <w:divBdr>
        <w:top w:val="none" w:sz="0" w:space="0" w:color="auto"/>
        <w:left w:val="none" w:sz="0" w:space="0" w:color="auto"/>
        <w:bottom w:val="none" w:sz="0" w:space="0" w:color="auto"/>
        <w:right w:val="none" w:sz="0" w:space="0" w:color="auto"/>
      </w:divBdr>
    </w:div>
    <w:div w:id="173693540">
      <w:bodyDiv w:val="1"/>
      <w:marLeft w:val="0"/>
      <w:marRight w:val="0"/>
      <w:marTop w:val="0"/>
      <w:marBottom w:val="0"/>
      <w:divBdr>
        <w:top w:val="none" w:sz="0" w:space="0" w:color="auto"/>
        <w:left w:val="none" w:sz="0" w:space="0" w:color="auto"/>
        <w:bottom w:val="none" w:sz="0" w:space="0" w:color="auto"/>
        <w:right w:val="none" w:sz="0" w:space="0" w:color="auto"/>
      </w:divBdr>
    </w:div>
    <w:div w:id="173962765">
      <w:bodyDiv w:val="1"/>
      <w:marLeft w:val="0"/>
      <w:marRight w:val="0"/>
      <w:marTop w:val="0"/>
      <w:marBottom w:val="0"/>
      <w:divBdr>
        <w:top w:val="none" w:sz="0" w:space="0" w:color="auto"/>
        <w:left w:val="none" w:sz="0" w:space="0" w:color="auto"/>
        <w:bottom w:val="none" w:sz="0" w:space="0" w:color="auto"/>
        <w:right w:val="none" w:sz="0" w:space="0" w:color="auto"/>
      </w:divBdr>
      <w:divsChild>
        <w:div w:id="1391614192">
          <w:marLeft w:val="994"/>
          <w:marRight w:val="0"/>
          <w:marTop w:val="0"/>
          <w:marBottom w:val="0"/>
          <w:divBdr>
            <w:top w:val="none" w:sz="0" w:space="0" w:color="auto"/>
            <w:left w:val="none" w:sz="0" w:space="0" w:color="auto"/>
            <w:bottom w:val="none" w:sz="0" w:space="0" w:color="auto"/>
            <w:right w:val="none" w:sz="0" w:space="0" w:color="auto"/>
          </w:divBdr>
        </w:div>
      </w:divsChild>
    </w:div>
    <w:div w:id="180290115">
      <w:bodyDiv w:val="1"/>
      <w:marLeft w:val="0"/>
      <w:marRight w:val="0"/>
      <w:marTop w:val="0"/>
      <w:marBottom w:val="0"/>
      <w:divBdr>
        <w:top w:val="none" w:sz="0" w:space="0" w:color="auto"/>
        <w:left w:val="none" w:sz="0" w:space="0" w:color="auto"/>
        <w:bottom w:val="none" w:sz="0" w:space="0" w:color="auto"/>
        <w:right w:val="none" w:sz="0" w:space="0" w:color="auto"/>
      </w:divBdr>
    </w:div>
    <w:div w:id="217595389">
      <w:bodyDiv w:val="1"/>
      <w:marLeft w:val="0"/>
      <w:marRight w:val="0"/>
      <w:marTop w:val="0"/>
      <w:marBottom w:val="0"/>
      <w:divBdr>
        <w:top w:val="none" w:sz="0" w:space="0" w:color="auto"/>
        <w:left w:val="none" w:sz="0" w:space="0" w:color="auto"/>
        <w:bottom w:val="none" w:sz="0" w:space="0" w:color="auto"/>
        <w:right w:val="none" w:sz="0" w:space="0" w:color="auto"/>
      </w:divBdr>
    </w:div>
    <w:div w:id="230193466">
      <w:bodyDiv w:val="1"/>
      <w:marLeft w:val="0"/>
      <w:marRight w:val="0"/>
      <w:marTop w:val="0"/>
      <w:marBottom w:val="0"/>
      <w:divBdr>
        <w:top w:val="none" w:sz="0" w:space="0" w:color="auto"/>
        <w:left w:val="none" w:sz="0" w:space="0" w:color="auto"/>
        <w:bottom w:val="none" w:sz="0" w:space="0" w:color="auto"/>
        <w:right w:val="none" w:sz="0" w:space="0" w:color="auto"/>
      </w:divBdr>
      <w:divsChild>
        <w:div w:id="261112279">
          <w:marLeft w:val="187"/>
          <w:marRight w:val="0"/>
          <w:marTop w:val="0"/>
          <w:marBottom w:val="0"/>
          <w:divBdr>
            <w:top w:val="none" w:sz="0" w:space="0" w:color="auto"/>
            <w:left w:val="none" w:sz="0" w:space="0" w:color="auto"/>
            <w:bottom w:val="none" w:sz="0" w:space="0" w:color="auto"/>
            <w:right w:val="none" w:sz="0" w:space="0" w:color="auto"/>
          </w:divBdr>
        </w:div>
        <w:div w:id="534195664">
          <w:marLeft w:val="187"/>
          <w:marRight w:val="0"/>
          <w:marTop w:val="0"/>
          <w:marBottom w:val="0"/>
          <w:divBdr>
            <w:top w:val="none" w:sz="0" w:space="0" w:color="auto"/>
            <w:left w:val="none" w:sz="0" w:space="0" w:color="auto"/>
            <w:bottom w:val="none" w:sz="0" w:space="0" w:color="auto"/>
            <w:right w:val="none" w:sz="0" w:space="0" w:color="auto"/>
          </w:divBdr>
        </w:div>
        <w:div w:id="799687876">
          <w:marLeft w:val="187"/>
          <w:marRight w:val="0"/>
          <w:marTop w:val="0"/>
          <w:marBottom w:val="0"/>
          <w:divBdr>
            <w:top w:val="none" w:sz="0" w:space="0" w:color="auto"/>
            <w:left w:val="none" w:sz="0" w:space="0" w:color="auto"/>
            <w:bottom w:val="none" w:sz="0" w:space="0" w:color="auto"/>
            <w:right w:val="none" w:sz="0" w:space="0" w:color="auto"/>
          </w:divBdr>
        </w:div>
        <w:div w:id="1016033208">
          <w:marLeft w:val="187"/>
          <w:marRight w:val="0"/>
          <w:marTop w:val="0"/>
          <w:marBottom w:val="0"/>
          <w:divBdr>
            <w:top w:val="none" w:sz="0" w:space="0" w:color="auto"/>
            <w:left w:val="none" w:sz="0" w:space="0" w:color="auto"/>
            <w:bottom w:val="none" w:sz="0" w:space="0" w:color="auto"/>
            <w:right w:val="none" w:sz="0" w:space="0" w:color="auto"/>
          </w:divBdr>
        </w:div>
        <w:div w:id="1047875282">
          <w:marLeft w:val="187"/>
          <w:marRight w:val="0"/>
          <w:marTop w:val="0"/>
          <w:marBottom w:val="0"/>
          <w:divBdr>
            <w:top w:val="none" w:sz="0" w:space="0" w:color="auto"/>
            <w:left w:val="none" w:sz="0" w:space="0" w:color="auto"/>
            <w:bottom w:val="none" w:sz="0" w:space="0" w:color="auto"/>
            <w:right w:val="none" w:sz="0" w:space="0" w:color="auto"/>
          </w:divBdr>
        </w:div>
        <w:div w:id="1268729741">
          <w:marLeft w:val="187"/>
          <w:marRight w:val="0"/>
          <w:marTop w:val="0"/>
          <w:marBottom w:val="0"/>
          <w:divBdr>
            <w:top w:val="none" w:sz="0" w:space="0" w:color="auto"/>
            <w:left w:val="none" w:sz="0" w:space="0" w:color="auto"/>
            <w:bottom w:val="none" w:sz="0" w:space="0" w:color="auto"/>
            <w:right w:val="none" w:sz="0" w:space="0" w:color="auto"/>
          </w:divBdr>
        </w:div>
        <w:div w:id="1523589467">
          <w:marLeft w:val="187"/>
          <w:marRight w:val="0"/>
          <w:marTop w:val="0"/>
          <w:marBottom w:val="0"/>
          <w:divBdr>
            <w:top w:val="none" w:sz="0" w:space="0" w:color="auto"/>
            <w:left w:val="none" w:sz="0" w:space="0" w:color="auto"/>
            <w:bottom w:val="none" w:sz="0" w:space="0" w:color="auto"/>
            <w:right w:val="none" w:sz="0" w:space="0" w:color="auto"/>
          </w:divBdr>
        </w:div>
      </w:divsChild>
    </w:div>
    <w:div w:id="233203466">
      <w:bodyDiv w:val="1"/>
      <w:marLeft w:val="0"/>
      <w:marRight w:val="0"/>
      <w:marTop w:val="0"/>
      <w:marBottom w:val="0"/>
      <w:divBdr>
        <w:top w:val="none" w:sz="0" w:space="0" w:color="auto"/>
        <w:left w:val="none" w:sz="0" w:space="0" w:color="auto"/>
        <w:bottom w:val="none" w:sz="0" w:space="0" w:color="auto"/>
        <w:right w:val="none" w:sz="0" w:space="0" w:color="auto"/>
      </w:divBdr>
    </w:div>
    <w:div w:id="253786517">
      <w:bodyDiv w:val="1"/>
      <w:marLeft w:val="0"/>
      <w:marRight w:val="0"/>
      <w:marTop w:val="0"/>
      <w:marBottom w:val="0"/>
      <w:divBdr>
        <w:top w:val="none" w:sz="0" w:space="0" w:color="auto"/>
        <w:left w:val="none" w:sz="0" w:space="0" w:color="auto"/>
        <w:bottom w:val="none" w:sz="0" w:space="0" w:color="auto"/>
        <w:right w:val="none" w:sz="0" w:space="0" w:color="auto"/>
      </w:divBdr>
    </w:div>
    <w:div w:id="281156087">
      <w:bodyDiv w:val="1"/>
      <w:marLeft w:val="0"/>
      <w:marRight w:val="0"/>
      <w:marTop w:val="0"/>
      <w:marBottom w:val="0"/>
      <w:divBdr>
        <w:top w:val="none" w:sz="0" w:space="0" w:color="auto"/>
        <w:left w:val="none" w:sz="0" w:space="0" w:color="auto"/>
        <w:bottom w:val="none" w:sz="0" w:space="0" w:color="auto"/>
        <w:right w:val="none" w:sz="0" w:space="0" w:color="auto"/>
      </w:divBdr>
    </w:div>
    <w:div w:id="299069026">
      <w:bodyDiv w:val="1"/>
      <w:marLeft w:val="0"/>
      <w:marRight w:val="0"/>
      <w:marTop w:val="0"/>
      <w:marBottom w:val="0"/>
      <w:divBdr>
        <w:top w:val="none" w:sz="0" w:space="0" w:color="auto"/>
        <w:left w:val="none" w:sz="0" w:space="0" w:color="auto"/>
        <w:bottom w:val="none" w:sz="0" w:space="0" w:color="auto"/>
        <w:right w:val="none" w:sz="0" w:space="0" w:color="auto"/>
      </w:divBdr>
    </w:div>
    <w:div w:id="303395090">
      <w:bodyDiv w:val="1"/>
      <w:marLeft w:val="0"/>
      <w:marRight w:val="0"/>
      <w:marTop w:val="0"/>
      <w:marBottom w:val="0"/>
      <w:divBdr>
        <w:top w:val="none" w:sz="0" w:space="0" w:color="auto"/>
        <w:left w:val="none" w:sz="0" w:space="0" w:color="auto"/>
        <w:bottom w:val="none" w:sz="0" w:space="0" w:color="auto"/>
        <w:right w:val="none" w:sz="0" w:space="0" w:color="auto"/>
      </w:divBdr>
    </w:div>
    <w:div w:id="314340995">
      <w:bodyDiv w:val="1"/>
      <w:marLeft w:val="0"/>
      <w:marRight w:val="0"/>
      <w:marTop w:val="0"/>
      <w:marBottom w:val="0"/>
      <w:divBdr>
        <w:top w:val="none" w:sz="0" w:space="0" w:color="auto"/>
        <w:left w:val="none" w:sz="0" w:space="0" w:color="auto"/>
        <w:bottom w:val="none" w:sz="0" w:space="0" w:color="auto"/>
        <w:right w:val="none" w:sz="0" w:space="0" w:color="auto"/>
      </w:divBdr>
      <w:divsChild>
        <w:div w:id="76948556">
          <w:marLeft w:val="0"/>
          <w:marRight w:val="0"/>
          <w:marTop w:val="0"/>
          <w:marBottom w:val="0"/>
          <w:divBdr>
            <w:top w:val="none" w:sz="0" w:space="0" w:color="auto"/>
            <w:left w:val="none" w:sz="0" w:space="0" w:color="auto"/>
            <w:bottom w:val="none" w:sz="0" w:space="0" w:color="auto"/>
            <w:right w:val="none" w:sz="0" w:space="0" w:color="auto"/>
          </w:divBdr>
        </w:div>
        <w:div w:id="1912621061">
          <w:marLeft w:val="0"/>
          <w:marRight w:val="0"/>
          <w:marTop w:val="0"/>
          <w:marBottom w:val="0"/>
          <w:divBdr>
            <w:top w:val="none" w:sz="0" w:space="0" w:color="auto"/>
            <w:left w:val="none" w:sz="0" w:space="0" w:color="auto"/>
            <w:bottom w:val="none" w:sz="0" w:space="0" w:color="auto"/>
            <w:right w:val="none" w:sz="0" w:space="0" w:color="auto"/>
          </w:divBdr>
        </w:div>
        <w:div w:id="2120250910">
          <w:marLeft w:val="0"/>
          <w:marRight w:val="0"/>
          <w:marTop w:val="0"/>
          <w:marBottom w:val="0"/>
          <w:divBdr>
            <w:top w:val="none" w:sz="0" w:space="0" w:color="auto"/>
            <w:left w:val="none" w:sz="0" w:space="0" w:color="auto"/>
            <w:bottom w:val="none" w:sz="0" w:space="0" w:color="auto"/>
            <w:right w:val="none" w:sz="0" w:space="0" w:color="auto"/>
          </w:divBdr>
        </w:div>
      </w:divsChild>
    </w:div>
    <w:div w:id="314604028">
      <w:bodyDiv w:val="1"/>
      <w:marLeft w:val="0"/>
      <w:marRight w:val="0"/>
      <w:marTop w:val="0"/>
      <w:marBottom w:val="0"/>
      <w:divBdr>
        <w:top w:val="none" w:sz="0" w:space="0" w:color="auto"/>
        <w:left w:val="none" w:sz="0" w:space="0" w:color="auto"/>
        <w:bottom w:val="none" w:sz="0" w:space="0" w:color="auto"/>
        <w:right w:val="none" w:sz="0" w:space="0" w:color="auto"/>
      </w:divBdr>
      <w:divsChild>
        <w:div w:id="358120817">
          <w:marLeft w:val="0"/>
          <w:marRight w:val="0"/>
          <w:marTop w:val="0"/>
          <w:marBottom w:val="0"/>
          <w:divBdr>
            <w:top w:val="none" w:sz="0" w:space="0" w:color="auto"/>
            <w:left w:val="none" w:sz="0" w:space="0" w:color="auto"/>
            <w:bottom w:val="none" w:sz="0" w:space="0" w:color="auto"/>
            <w:right w:val="none" w:sz="0" w:space="0" w:color="auto"/>
          </w:divBdr>
        </w:div>
        <w:div w:id="1359505972">
          <w:marLeft w:val="0"/>
          <w:marRight w:val="0"/>
          <w:marTop w:val="0"/>
          <w:marBottom w:val="0"/>
          <w:divBdr>
            <w:top w:val="none" w:sz="0" w:space="0" w:color="auto"/>
            <w:left w:val="none" w:sz="0" w:space="0" w:color="auto"/>
            <w:bottom w:val="none" w:sz="0" w:space="0" w:color="auto"/>
            <w:right w:val="none" w:sz="0" w:space="0" w:color="auto"/>
          </w:divBdr>
        </w:div>
        <w:div w:id="1967420938">
          <w:marLeft w:val="0"/>
          <w:marRight w:val="0"/>
          <w:marTop w:val="0"/>
          <w:marBottom w:val="0"/>
          <w:divBdr>
            <w:top w:val="none" w:sz="0" w:space="0" w:color="auto"/>
            <w:left w:val="none" w:sz="0" w:space="0" w:color="auto"/>
            <w:bottom w:val="none" w:sz="0" w:space="0" w:color="auto"/>
            <w:right w:val="none" w:sz="0" w:space="0" w:color="auto"/>
          </w:divBdr>
        </w:div>
        <w:div w:id="2045668106">
          <w:marLeft w:val="0"/>
          <w:marRight w:val="0"/>
          <w:marTop w:val="0"/>
          <w:marBottom w:val="0"/>
          <w:divBdr>
            <w:top w:val="none" w:sz="0" w:space="0" w:color="auto"/>
            <w:left w:val="none" w:sz="0" w:space="0" w:color="auto"/>
            <w:bottom w:val="none" w:sz="0" w:space="0" w:color="auto"/>
            <w:right w:val="none" w:sz="0" w:space="0" w:color="auto"/>
          </w:divBdr>
        </w:div>
      </w:divsChild>
    </w:div>
    <w:div w:id="316112783">
      <w:bodyDiv w:val="1"/>
      <w:marLeft w:val="0"/>
      <w:marRight w:val="0"/>
      <w:marTop w:val="0"/>
      <w:marBottom w:val="0"/>
      <w:divBdr>
        <w:top w:val="none" w:sz="0" w:space="0" w:color="auto"/>
        <w:left w:val="none" w:sz="0" w:space="0" w:color="auto"/>
        <w:bottom w:val="none" w:sz="0" w:space="0" w:color="auto"/>
        <w:right w:val="none" w:sz="0" w:space="0" w:color="auto"/>
      </w:divBdr>
      <w:divsChild>
        <w:div w:id="32965132">
          <w:marLeft w:val="0"/>
          <w:marRight w:val="0"/>
          <w:marTop w:val="0"/>
          <w:marBottom w:val="0"/>
          <w:divBdr>
            <w:top w:val="none" w:sz="0" w:space="0" w:color="auto"/>
            <w:left w:val="none" w:sz="0" w:space="0" w:color="auto"/>
            <w:bottom w:val="none" w:sz="0" w:space="0" w:color="auto"/>
            <w:right w:val="none" w:sz="0" w:space="0" w:color="auto"/>
          </w:divBdr>
          <w:divsChild>
            <w:div w:id="1766730415">
              <w:marLeft w:val="150"/>
              <w:marRight w:val="0"/>
              <w:marTop w:val="0"/>
              <w:marBottom w:val="0"/>
              <w:divBdr>
                <w:top w:val="none" w:sz="0" w:space="0" w:color="auto"/>
                <w:left w:val="none" w:sz="0" w:space="0" w:color="auto"/>
                <w:bottom w:val="none" w:sz="0" w:space="0" w:color="auto"/>
                <w:right w:val="none" w:sz="0" w:space="0" w:color="auto"/>
              </w:divBdr>
              <w:divsChild>
                <w:div w:id="674574876">
                  <w:marLeft w:val="0"/>
                  <w:marRight w:val="0"/>
                  <w:marTop w:val="0"/>
                  <w:marBottom w:val="0"/>
                  <w:divBdr>
                    <w:top w:val="none" w:sz="0" w:space="0" w:color="auto"/>
                    <w:left w:val="none" w:sz="0" w:space="0" w:color="auto"/>
                    <w:bottom w:val="none" w:sz="0" w:space="0" w:color="auto"/>
                    <w:right w:val="none" w:sz="0" w:space="0" w:color="auto"/>
                  </w:divBdr>
                  <w:divsChild>
                    <w:div w:id="1099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40498">
      <w:bodyDiv w:val="1"/>
      <w:marLeft w:val="0"/>
      <w:marRight w:val="0"/>
      <w:marTop w:val="0"/>
      <w:marBottom w:val="0"/>
      <w:divBdr>
        <w:top w:val="none" w:sz="0" w:space="0" w:color="auto"/>
        <w:left w:val="none" w:sz="0" w:space="0" w:color="auto"/>
        <w:bottom w:val="none" w:sz="0" w:space="0" w:color="auto"/>
        <w:right w:val="none" w:sz="0" w:space="0" w:color="auto"/>
      </w:divBdr>
    </w:div>
    <w:div w:id="327634434">
      <w:bodyDiv w:val="1"/>
      <w:marLeft w:val="0"/>
      <w:marRight w:val="0"/>
      <w:marTop w:val="0"/>
      <w:marBottom w:val="0"/>
      <w:divBdr>
        <w:top w:val="none" w:sz="0" w:space="0" w:color="auto"/>
        <w:left w:val="none" w:sz="0" w:space="0" w:color="auto"/>
        <w:bottom w:val="none" w:sz="0" w:space="0" w:color="auto"/>
        <w:right w:val="none" w:sz="0" w:space="0" w:color="auto"/>
      </w:divBdr>
    </w:div>
    <w:div w:id="345206842">
      <w:bodyDiv w:val="1"/>
      <w:marLeft w:val="0"/>
      <w:marRight w:val="0"/>
      <w:marTop w:val="0"/>
      <w:marBottom w:val="0"/>
      <w:divBdr>
        <w:top w:val="none" w:sz="0" w:space="0" w:color="auto"/>
        <w:left w:val="none" w:sz="0" w:space="0" w:color="auto"/>
        <w:bottom w:val="none" w:sz="0" w:space="0" w:color="auto"/>
        <w:right w:val="none" w:sz="0" w:space="0" w:color="auto"/>
      </w:divBdr>
      <w:divsChild>
        <w:div w:id="585695783">
          <w:marLeft w:val="0"/>
          <w:marRight w:val="0"/>
          <w:marTop w:val="0"/>
          <w:marBottom w:val="240"/>
          <w:divBdr>
            <w:top w:val="none" w:sz="0" w:space="0" w:color="auto"/>
            <w:left w:val="none" w:sz="0" w:space="0" w:color="auto"/>
            <w:bottom w:val="none" w:sz="0" w:space="0" w:color="auto"/>
            <w:right w:val="none" w:sz="0" w:space="0" w:color="auto"/>
          </w:divBdr>
        </w:div>
        <w:div w:id="715853649">
          <w:marLeft w:val="0"/>
          <w:marRight w:val="0"/>
          <w:marTop w:val="0"/>
          <w:marBottom w:val="240"/>
          <w:divBdr>
            <w:top w:val="none" w:sz="0" w:space="0" w:color="auto"/>
            <w:left w:val="none" w:sz="0" w:space="0" w:color="auto"/>
            <w:bottom w:val="none" w:sz="0" w:space="0" w:color="auto"/>
            <w:right w:val="none" w:sz="0" w:space="0" w:color="auto"/>
          </w:divBdr>
        </w:div>
      </w:divsChild>
    </w:div>
    <w:div w:id="367220182">
      <w:bodyDiv w:val="1"/>
      <w:marLeft w:val="0"/>
      <w:marRight w:val="0"/>
      <w:marTop w:val="0"/>
      <w:marBottom w:val="0"/>
      <w:divBdr>
        <w:top w:val="none" w:sz="0" w:space="0" w:color="auto"/>
        <w:left w:val="none" w:sz="0" w:space="0" w:color="auto"/>
        <w:bottom w:val="none" w:sz="0" w:space="0" w:color="auto"/>
        <w:right w:val="none" w:sz="0" w:space="0" w:color="auto"/>
      </w:divBdr>
    </w:div>
    <w:div w:id="384569356">
      <w:bodyDiv w:val="1"/>
      <w:marLeft w:val="0"/>
      <w:marRight w:val="0"/>
      <w:marTop w:val="0"/>
      <w:marBottom w:val="0"/>
      <w:divBdr>
        <w:top w:val="none" w:sz="0" w:space="0" w:color="auto"/>
        <w:left w:val="none" w:sz="0" w:space="0" w:color="auto"/>
        <w:bottom w:val="none" w:sz="0" w:space="0" w:color="auto"/>
        <w:right w:val="none" w:sz="0" w:space="0" w:color="auto"/>
      </w:divBdr>
    </w:div>
    <w:div w:id="387264395">
      <w:bodyDiv w:val="1"/>
      <w:marLeft w:val="0"/>
      <w:marRight w:val="0"/>
      <w:marTop w:val="0"/>
      <w:marBottom w:val="0"/>
      <w:divBdr>
        <w:top w:val="none" w:sz="0" w:space="0" w:color="auto"/>
        <w:left w:val="none" w:sz="0" w:space="0" w:color="auto"/>
        <w:bottom w:val="none" w:sz="0" w:space="0" w:color="auto"/>
        <w:right w:val="none" w:sz="0" w:space="0" w:color="auto"/>
      </w:divBdr>
    </w:div>
    <w:div w:id="393704115">
      <w:bodyDiv w:val="1"/>
      <w:marLeft w:val="0"/>
      <w:marRight w:val="0"/>
      <w:marTop w:val="0"/>
      <w:marBottom w:val="0"/>
      <w:divBdr>
        <w:top w:val="none" w:sz="0" w:space="0" w:color="auto"/>
        <w:left w:val="none" w:sz="0" w:space="0" w:color="auto"/>
        <w:bottom w:val="none" w:sz="0" w:space="0" w:color="auto"/>
        <w:right w:val="none" w:sz="0" w:space="0" w:color="auto"/>
      </w:divBdr>
    </w:div>
    <w:div w:id="402339887">
      <w:bodyDiv w:val="1"/>
      <w:marLeft w:val="0"/>
      <w:marRight w:val="0"/>
      <w:marTop w:val="0"/>
      <w:marBottom w:val="0"/>
      <w:divBdr>
        <w:top w:val="none" w:sz="0" w:space="0" w:color="auto"/>
        <w:left w:val="none" w:sz="0" w:space="0" w:color="auto"/>
        <w:bottom w:val="none" w:sz="0" w:space="0" w:color="auto"/>
        <w:right w:val="none" w:sz="0" w:space="0" w:color="auto"/>
      </w:divBdr>
    </w:div>
    <w:div w:id="409232379">
      <w:bodyDiv w:val="1"/>
      <w:marLeft w:val="0"/>
      <w:marRight w:val="0"/>
      <w:marTop w:val="0"/>
      <w:marBottom w:val="0"/>
      <w:divBdr>
        <w:top w:val="none" w:sz="0" w:space="0" w:color="auto"/>
        <w:left w:val="none" w:sz="0" w:space="0" w:color="auto"/>
        <w:bottom w:val="none" w:sz="0" w:space="0" w:color="auto"/>
        <w:right w:val="none" w:sz="0" w:space="0" w:color="auto"/>
      </w:divBdr>
    </w:div>
    <w:div w:id="412363025">
      <w:bodyDiv w:val="1"/>
      <w:marLeft w:val="0"/>
      <w:marRight w:val="0"/>
      <w:marTop w:val="0"/>
      <w:marBottom w:val="0"/>
      <w:divBdr>
        <w:top w:val="none" w:sz="0" w:space="0" w:color="auto"/>
        <w:left w:val="none" w:sz="0" w:space="0" w:color="auto"/>
        <w:bottom w:val="none" w:sz="0" w:space="0" w:color="auto"/>
        <w:right w:val="none" w:sz="0" w:space="0" w:color="auto"/>
      </w:divBdr>
      <w:divsChild>
        <w:div w:id="95296981">
          <w:marLeft w:val="0"/>
          <w:marRight w:val="0"/>
          <w:marTop w:val="0"/>
          <w:marBottom w:val="0"/>
          <w:divBdr>
            <w:top w:val="none" w:sz="0" w:space="0" w:color="auto"/>
            <w:left w:val="none" w:sz="0" w:space="0" w:color="auto"/>
            <w:bottom w:val="none" w:sz="0" w:space="0" w:color="auto"/>
            <w:right w:val="none" w:sz="0" w:space="0" w:color="auto"/>
          </w:divBdr>
        </w:div>
        <w:div w:id="97406209">
          <w:marLeft w:val="0"/>
          <w:marRight w:val="0"/>
          <w:marTop w:val="0"/>
          <w:marBottom w:val="0"/>
          <w:divBdr>
            <w:top w:val="none" w:sz="0" w:space="0" w:color="auto"/>
            <w:left w:val="none" w:sz="0" w:space="0" w:color="auto"/>
            <w:bottom w:val="none" w:sz="0" w:space="0" w:color="auto"/>
            <w:right w:val="none" w:sz="0" w:space="0" w:color="auto"/>
          </w:divBdr>
        </w:div>
        <w:div w:id="107243698">
          <w:marLeft w:val="0"/>
          <w:marRight w:val="0"/>
          <w:marTop w:val="0"/>
          <w:marBottom w:val="0"/>
          <w:divBdr>
            <w:top w:val="none" w:sz="0" w:space="0" w:color="auto"/>
            <w:left w:val="none" w:sz="0" w:space="0" w:color="auto"/>
            <w:bottom w:val="none" w:sz="0" w:space="0" w:color="auto"/>
            <w:right w:val="none" w:sz="0" w:space="0" w:color="auto"/>
          </w:divBdr>
        </w:div>
        <w:div w:id="128522401">
          <w:marLeft w:val="0"/>
          <w:marRight w:val="0"/>
          <w:marTop w:val="0"/>
          <w:marBottom w:val="0"/>
          <w:divBdr>
            <w:top w:val="none" w:sz="0" w:space="0" w:color="auto"/>
            <w:left w:val="none" w:sz="0" w:space="0" w:color="auto"/>
            <w:bottom w:val="none" w:sz="0" w:space="0" w:color="auto"/>
            <w:right w:val="none" w:sz="0" w:space="0" w:color="auto"/>
          </w:divBdr>
        </w:div>
        <w:div w:id="171457198">
          <w:marLeft w:val="0"/>
          <w:marRight w:val="0"/>
          <w:marTop w:val="0"/>
          <w:marBottom w:val="0"/>
          <w:divBdr>
            <w:top w:val="none" w:sz="0" w:space="0" w:color="auto"/>
            <w:left w:val="none" w:sz="0" w:space="0" w:color="auto"/>
            <w:bottom w:val="none" w:sz="0" w:space="0" w:color="auto"/>
            <w:right w:val="none" w:sz="0" w:space="0" w:color="auto"/>
          </w:divBdr>
        </w:div>
        <w:div w:id="393044785">
          <w:marLeft w:val="0"/>
          <w:marRight w:val="0"/>
          <w:marTop w:val="0"/>
          <w:marBottom w:val="0"/>
          <w:divBdr>
            <w:top w:val="none" w:sz="0" w:space="0" w:color="auto"/>
            <w:left w:val="none" w:sz="0" w:space="0" w:color="auto"/>
            <w:bottom w:val="none" w:sz="0" w:space="0" w:color="auto"/>
            <w:right w:val="none" w:sz="0" w:space="0" w:color="auto"/>
          </w:divBdr>
        </w:div>
        <w:div w:id="569315815">
          <w:marLeft w:val="0"/>
          <w:marRight w:val="0"/>
          <w:marTop w:val="0"/>
          <w:marBottom w:val="0"/>
          <w:divBdr>
            <w:top w:val="none" w:sz="0" w:space="0" w:color="auto"/>
            <w:left w:val="none" w:sz="0" w:space="0" w:color="auto"/>
            <w:bottom w:val="none" w:sz="0" w:space="0" w:color="auto"/>
            <w:right w:val="none" w:sz="0" w:space="0" w:color="auto"/>
          </w:divBdr>
        </w:div>
        <w:div w:id="586158023">
          <w:marLeft w:val="0"/>
          <w:marRight w:val="0"/>
          <w:marTop w:val="0"/>
          <w:marBottom w:val="0"/>
          <w:divBdr>
            <w:top w:val="none" w:sz="0" w:space="0" w:color="auto"/>
            <w:left w:val="none" w:sz="0" w:space="0" w:color="auto"/>
            <w:bottom w:val="none" w:sz="0" w:space="0" w:color="auto"/>
            <w:right w:val="none" w:sz="0" w:space="0" w:color="auto"/>
          </w:divBdr>
        </w:div>
        <w:div w:id="665087964">
          <w:marLeft w:val="0"/>
          <w:marRight w:val="0"/>
          <w:marTop w:val="0"/>
          <w:marBottom w:val="0"/>
          <w:divBdr>
            <w:top w:val="none" w:sz="0" w:space="0" w:color="auto"/>
            <w:left w:val="none" w:sz="0" w:space="0" w:color="auto"/>
            <w:bottom w:val="none" w:sz="0" w:space="0" w:color="auto"/>
            <w:right w:val="none" w:sz="0" w:space="0" w:color="auto"/>
          </w:divBdr>
        </w:div>
        <w:div w:id="721056528">
          <w:marLeft w:val="0"/>
          <w:marRight w:val="0"/>
          <w:marTop w:val="0"/>
          <w:marBottom w:val="0"/>
          <w:divBdr>
            <w:top w:val="none" w:sz="0" w:space="0" w:color="auto"/>
            <w:left w:val="none" w:sz="0" w:space="0" w:color="auto"/>
            <w:bottom w:val="none" w:sz="0" w:space="0" w:color="auto"/>
            <w:right w:val="none" w:sz="0" w:space="0" w:color="auto"/>
          </w:divBdr>
        </w:div>
        <w:div w:id="928269851">
          <w:marLeft w:val="0"/>
          <w:marRight w:val="0"/>
          <w:marTop w:val="0"/>
          <w:marBottom w:val="0"/>
          <w:divBdr>
            <w:top w:val="none" w:sz="0" w:space="0" w:color="auto"/>
            <w:left w:val="none" w:sz="0" w:space="0" w:color="auto"/>
            <w:bottom w:val="none" w:sz="0" w:space="0" w:color="auto"/>
            <w:right w:val="none" w:sz="0" w:space="0" w:color="auto"/>
          </w:divBdr>
        </w:div>
        <w:div w:id="1187595304">
          <w:marLeft w:val="0"/>
          <w:marRight w:val="0"/>
          <w:marTop w:val="0"/>
          <w:marBottom w:val="0"/>
          <w:divBdr>
            <w:top w:val="none" w:sz="0" w:space="0" w:color="auto"/>
            <w:left w:val="none" w:sz="0" w:space="0" w:color="auto"/>
            <w:bottom w:val="none" w:sz="0" w:space="0" w:color="auto"/>
            <w:right w:val="none" w:sz="0" w:space="0" w:color="auto"/>
          </w:divBdr>
        </w:div>
        <w:div w:id="1233852259">
          <w:marLeft w:val="0"/>
          <w:marRight w:val="0"/>
          <w:marTop w:val="0"/>
          <w:marBottom w:val="0"/>
          <w:divBdr>
            <w:top w:val="none" w:sz="0" w:space="0" w:color="auto"/>
            <w:left w:val="none" w:sz="0" w:space="0" w:color="auto"/>
            <w:bottom w:val="none" w:sz="0" w:space="0" w:color="auto"/>
            <w:right w:val="none" w:sz="0" w:space="0" w:color="auto"/>
          </w:divBdr>
        </w:div>
        <w:div w:id="1247491836">
          <w:marLeft w:val="0"/>
          <w:marRight w:val="0"/>
          <w:marTop w:val="0"/>
          <w:marBottom w:val="0"/>
          <w:divBdr>
            <w:top w:val="none" w:sz="0" w:space="0" w:color="auto"/>
            <w:left w:val="none" w:sz="0" w:space="0" w:color="auto"/>
            <w:bottom w:val="none" w:sz="0" w:space="0" w:color="auto"/>
            <w:right w:val="none" w:sz="0" w:space="0" w:color="auto"/>
          </w:divBdr>
        </w:div>
        <w:div w:id="1292326045">
          <w:marLeft w:val="0"/>
          <w:marRight w:val="0"/>
          <w:marTop w:val="0"/>
          <w:marBottom w:val="0"/>
          <w:divBdr>
            <w:top w:val="none" w:sz="0" w:space="0" w:color="auto"/>
            <w:left w:val="none" w:sz="0" w:space="0" w:color="auto"/>
            <w:bottom w:val="none" w:sz="0" w:space="0" w:color="auto"/>
            <w:right w:val="none" w:sz="0" w:space="0" w:color="auto"/>
          </w:divBdr>
        </w:div>
        <w:div w:id="1294604894">
          <w:marLeft w:val="0"/>
          <w:marRight w:val="0"/>
          <w:marTop w:val="0"/>
          <w:marBottom w:val="0"/>
          <w:divBdr>
            <w:top w:val="none" w:sz="0" w:space="0" w:color="auto"/>
            <w:left w:val="none" w:sz="0" w:space="0" w:color="auto"/>
            <w:bottom w:val="none" w:sz="0" w:space="0" w:color="auto"/>
            <w:right w:val="none" w:sz="0" w:space="0" w:color="auto"/>
          </w:divBdr>
        </w:div>
        <w:div w:id="1357348146">
          <w:marLeft w:val="0"/>
          <w:marRight w:val="0"/>
          <w:marTop w:val="0"/>
          <w:marBottom w:val="0"/>
          <w:divBdr>
            <w:top w:val="none" w:sz="0" w:space="0" w:color="auto"/>
            <w:left w:val="none" w:sz="0" w:space="0" w:color="auto"/>
            <w:bottom w:val="none" w:sz="0" w:space="0" w:color="auto"/>
            <w:right w:val="none" w:sz="0" w:space="0" w:color="auto"/>
          </w:divBdr>
        </w:div>
        <w:div w:id="1391152469">
          <w:marLeft w:val="0"/>
          <w:marRight w:val="0"/>
          <w:marTop w:val="0"/>
          <w:marBottom w:val="0"/>
          <w:divBdr>
            <w:top w:val="none" w:sz="0" w:space="0" w:color="auto"/>
            <w:left w:val="none" w:sz="0" w:space="0" w:color="auto"/>
            <w:bottom w:val="none" w:sz="0" w:space="0" w:color="auto"/>
            <w:right w:val="none" w:sz="0" w:space="0" w:color="auto"/>
          </w:divBdr>
        </w:div>
        <w:div w:id="1401950240">
          <w:marLeft w:val="0"/>
          <w:marRight w:val="0"/>
          <w:marTop w:val="0"/>
          <w:marBottom w:val="0"/>
          <w:divBdr>
            <w:top w:val="none" w:sz="0" w:space="0" w:color="auto"/>
            <w:left w:val="none" w:sz="0" w:space="0" w:color="auto"/>
            <w:bottom w:val="none" w:sz="0" w:space="0" w:color="auto"/>
            <w:right w:val="none" w:sz="0" w:space="0" w:color="auto"/>
          </w:divBdr>
        </w:div>
        <w:div w:id="1402559775">
          <w:marLeft w:val="0"/>
          <w:marRight w:val="0"/>
          <w:marTop w:val="0"/>
          <w:marBottom w:val="0"/>
          <w:divBdr>
            <w:top w:val="none" w:sz="0" w:space="0" w:color="auto"/>
            <w:left w:val="none" w:sz="0" w:space="0" w:color="auto"/>
            <w:bottom w:val="none" w:sz="0" w:space="0" w:color="auto"/>
            <w:right w:val="none" w:sz="0" w:space="0" w:color="auto"/>
          </w:divBdr>
        </w:div>
        <w:div w:id="1432776508">
          <w:marLeft w:val="0"/>
          <w:marRight w:val="0"/>
          <w:marTop w:val="0"/>
          <w:marBottom w:val="0"/>
          <w:divBdr>
            <w:top w:val="none" w:sz="0" w:space="0" w:color="auto"/>
            <w:left w:val="none" w:sz="0" w:space="0" w:color="auto"/>
            <w:bottom w:val="none" w:sz="0" w:space="0" w:color="auto"/>
            <w:right w:val="none" w:sz="0" w:space="0" w:color="auto"/>
          </w:divBdr>
        </w:div>
        <w:div w:id="1455560319">
          <w:marLeft w:val="0"/>
          <w:marRight w:val="0"/>
          <w:marTop w:val="0"/>
          <w:marBottom w:val="0"/>
          <w:divBdr>
            <w:top w:val="none" w:sz="0" w:space="0" w:color="auto"/>
            <w:left w:val="none" w:sz="0" w:space="0" w:color="auto"/>
            <w:bottom w:val="none" w:sz="0" w:space="0" w:color="auto"/>
            <w:right w:val="none" w:sz="0" w:space="0" w:color="auto"/>
          </w:divBdr>
        </w:div>
        <w:div w:id="1642880720">
          <w:marLeft w:val="0"/>
          <w:marRight w:val="0"/>
          <w:marTop w:val="0"/>
          <w:marBottom w:val="0"/>
          <w:divBdr>
            <w:top w:val="none" w:sz="0" w:space="0" w:color="auto"/>
            <w:left w:val="none" w:sz="0" w:space="0" w:color="auto"/>
            <w:bottom w:val="none" w:sz="0" w:space="0" w:color="auto"/>
            <w:right w:val="none" w:sz="0" w:space="0" w:color="auto"/>
          </w:divBdr>
        </w:div>
        <w:div w:id="1725988596">
          <w:marLeft w:val="0"/>
          <w:marRight w:val="0"/>
          <w:marTop w:val="0"/>
          <w:marBottom w:val="0"/>
          <w:divBdr>
            <w:top w:val="none" w:sz="0" w:space="0" w:color="auto"/>
            <w:left w:val="none" w:sz="0" w:space="0" w:color="auto"/>
            <w:bottom w:val="none" w:sz="0" w:space="0" w:color="auto"/>
            <w:right w:val="none" w:sz="0" w:space="0" w:color="auto"/>
          </w:divBdr>
        </w:div>
        <w:div w:id="1727145345">
          <w:marLeft w:val="0"/>
          <w:marRight w:val="0"/>
          <w:marTop w:val="0"/>
          <w:marBottom w:val="0"/>
          <w:divBdr>
            <w:top w:val="none" w:sz="0" w:space="0" w:color="auto"/>
            <w:left w:val="none" w:sz="0" w:space="0" w:color="auto"/>
            <w:bottom w:val="none" w:sz="0" w:space="0" w:color="auto"/>
            <w:right w:val="none" w:sz="0" w:space="0" w:color="auto"/>
          </w:divBdr>
        </w:div>
        <w:div w:id="1818455364">
          <w:marLeft w:val="0"/>
          <w:marRight w:val="0"/>
          <w:marTop w:val="0"/>
          <w:marBottom w:val="0"/>
          <w:divBdr>
            <w:top w:val="none" w:sz="0" w:space="0" w:color="auto"/>
            <w:left w:val="none" w:sz="0" w:space="0" w:color="auto"/>
            <w:bottom w:val="none" w:sz="0" w:space="0" w:color="auto"/>
            <w:right w:val="none" w:sz="0" w:space="0" w:color="auto"/>
          </w:divBdr>
        </w:div>
        <w:div w:id="1895433842">
          <w:marLeft w:val="0"/>
          <w:marRight w:val="0"/>
          <w:marTop w:val="0"/>
          <w:marBottom w:val="0"/>
          <w:divBdr>
            <w:top w:val="none" w:sz="0" w:space="0" w:color="auto"/>
            <w:left w:val="none" w:sz="0" w:space="0" w:color="auto"/>
            <w:bottom w:val="none" w:sz="0" w:space="0" w:color="auto"/>
            <w:right w:val="none" w:sz="0" w:space="0" w:color="auto"/>
          </w:divBdr>
        </w:div>
      </w:divsChild>
    </w:div>
    <w:div w:id="412623924">
      <w:bodyDiv w:val="1"/>
      <w:marLeft w:val="0"/>
      <w:marRight w:val="0"/>
      <w:marTop w:val="0"/>
      <w:marBottom w:val="0"/>
      <w:divBdr>
        <w:top w:val="none" w:sz="0" w:space="0" w:color="auto"/>
        <w:left w:val="none" w:sz="0" w:space="0" w:color="auto"/>
        <w:bottom w:val="none" w:sz="0" w:space="0" w:color="auto"/>
        <w:right w:val="none" w:sz="0" w:space="0" w:color="auto"/>
      </w:divBdr>
    </w:div>
    <w:div w:id="420176754">
      <w:bodyDiv w:val="1"/>
      <w:marLeft w:val="0"/>
      <w:marRight w:val="0"/>
      <w:marTop w:val="0"/>
      <w:marBottom w:val="0"/>
      <w:divBdr>
        <w:top w:val="none" w:sz="0" w:space="0" w:color="auto"/>
        <w:left w:val="none" w:sz="0" w:space="0" w:color="auto"/>
        <w:bottom w:val="none" w:sz="0" w:space="0" w:color="auto"/>
        <w:right w:val="none" w:sz="0" w:space="0" w:color="auto"/>
      </w:divBdr>
    </w:div>
    <w:div w:id="430900843">
      <w:bodyDiv w:val="1"/>
      <w:marLeft w:val="0"/>
      <w:marRight w:val="0"/>
      <w:marTop w:val="0"/>
      <w:marBottom w:val="0"/>
      <w:divBdr>
        <w:top w:val="none" w:sz="0" w:space="0" w:color="auto"/>
        <w:left w:val="none" w:sz="0" w:space="0" w:color="auto"/>
        <w:bottom w:val="none" w:sz="0" w:space="0" w:color="auto"/>
        <w:right w:val="none" w:sz="0" w:space="0" w:color="auto"/>
      </w:divBdr>
    </w:div>
    <w:div w:id="435759398">
      <w:bodyDiv w:val="1"/>
      <w:marLeft w:val="0"/>
      <w:marRight w:val="0"/>
      <w:marTop w:val="0"/>
      <w:marBottom w:val="0"/>
      <w:divBdr>
        <w:top w:val="none" w:sz="0" w:space="0" w:color="auto"/>
        <w:left w:val="none" w:sz="0" w:space="0" w:color="auto"/>
        <w:bottom w:val="none" w:sz="0" w:space="0" w:color="auto"/>
        <w:right w:val="none" w:sz="0" w:space="0" w:color="auto"/>
      </w:divBdr>
    </w:div>
    <w:div w:id="449473872">
      <w:bodyDiv w:val="1"/>
      <w:marLeft w:val="0"/>
      <w:marRight w:val="0"/>
      <w:marTop w:val="0"/>
      <w:marBottom w:val="0"/>
      <w:divBdr>
        <w:top w:val="none" w:sz="0" w:space="0" w:color="auto"/>
        <w:left w:val="none" w:sz="0" w:space="0" w:color="auto"/>
        <w:bottom w:val="none" w:sz="0" w:space="0" w:color="auto"/>
        <w:right w:val="none" w:sz="0" w:space="0" w:color="auto"/>
      </w:divBdr>
    </w:div>
    <w:div w:id="459958722">
      <w:bodyDiv w:val="1"/>
      <w:marLeft w:val="0"/>
      <w:marRight w:val="0"/>
      <w:marTop w:val="0"/>
      <w:marBottom w:val="0"/>
      <w:divBdr>
        <w:top w:val="none" w:sz="0" w:space="0" w:color="auto"/>
        <w:left w:val="none" w:sz="0" w:space="0" w:color="auto"/>
        <w:bottom w:val="none" w:sz="0" w:space="0" w:color="auto"/>
        <w:right w:val="none" w:sz="0" w:space="0" w:color="auto"/>
      </w:divBdr>
      <w:divsChild>
        <w:div w:id="320234788">
          <w:marLeft w:val="0"/>
          <w:marRight w:val="0"/>
          <w:marTop w:val="0"/>
          <w:marBottom w:val="0"/>
          <w:divBdr>
            <w:top w:val="none" w:sz="0" w:space="0" w:color="auto"/>
            <w:left w:val="none" w:sz="0" w:space="0" w:color="auto"/>
            <w:bottom w:val="none" w:sz="0" w:space="0" w:color="auto"/>
            <w:right w:val="none" w:sz="0" w:space="0" w:color="auto"/>
          </w:divBdr>
        </w:div>
        <w:div w:id="535043251">
          <w:marLeft w:val="0"/>
          <w:marRight w:val="0"/>
          <w:marTop w:val="0"/>
          <w:marBottom w:val="0"/>
          <w:divBdr>
            <w:top w:val="none" w:sz="0" w:space="0" w:color="auto"/>
            <w:left w:val="none" w:sz="0" w:space="0" w:color="auto"/>
            <w:bottom w:val="none" w:sz="0" w:space="0" w:color="auto"/>
            <w:right w:val="none" w:sz="0" w:space="0" w:color="auto"/>
          </w:divBdr>
        </w:div>
        <w:div w:id="647561334">
          <w:marLeft w:val="0"/>
          <w:marRight w:val="0"/>
          <w:marTop w:val="0"/>
          <w:marBottom w:val="0"/>
          <w:divBdr>
            <w:top w:val="none" w:sz="0" w:space="0" w:color="auto"/>
            <w:left w:val="none" w:sz="0" w:space="0" w:color="auto"/>
            <w:bottom w:val="none" w:sz="0" w:space="0" w:color="auto"/>
            <w:right w:val="none" w:sz="0" w:space="0" w:color="auto"/>
          </w:divBdr>
        </w:div>
        <w:div w:id="733966819">
          <w:marLeft w:val="0"/>
          <w:marRight w:val="0"/>
          <w:marTop w:val="0"/>
          <w:marBottom w:val="0"/>
          <w:divBdr>
            <w:top w:val="none" w:sz="0" w:space="0" w:color="auto"/>
            <w:left w:val="none" w:sz="0" w:space="0" w:color="auto"/>
            <w:bottom w:val="none" w:sz="0" w:space="0" w:color="auto"/>
            <w:right w:val="none" w:sz="0" w:space="0" w:color="auto"/>
          </w:divBdr>
        </w:div>
        <w:div w:id="985662733">
          <w:marLeft w:val="0"/>
          <w:marRight w:val="0"/>
          <w:marTop w:val="0"/>
          <w:marBottom w:val="0"/>
          <w:divBdr>
            <w:top w:val="none" w:sz="0" w:space="0" w:color="auto"/>
            <w:left w:val="none" w:sz="0" w:space="0" w:color="auto"/>
            <w:bottom w:val="none" w:sz="0" w:space="0" w:color="auto"/>
            <w:right w:val="none" w:sz="0" w:space="0" w:color="auto"/>
          </w:divBdr>
        </w:div>
        <w:div w:id="1174537677">
          <w:marLeft w:val="0"/>
          <w:marRight w:val="0"/>
          <w:marTop w:val="0"/>
          <w:marBottom w:val="0"/>
          <w:divBdr>
            <w:top w:val="none" w:sz="0" w:space="0" w:color="auto"/>
            <w:left w:val="none" w:sz="0" w:space="0" w:color="auto"/>
            <w:bottom w:val="none" w:sz="0" w:space="0" w:color="auto"/>
            <w:right w:val="none" w:sz="0" w:space="0" w:color="auto"/>
          </w:divBdr>
        </w:div>
        <w:div w:id="1213732069">
          <w:marLeft w:val="0"/>
          <w:marRight w:val="0"/>
          <w:marTop w:val="0"/>
          <w:marBottom w:val="0"/>
          <w:divBdr>
            <w:top w:val="none" w:sz="0" w:space="0" w:color="auto"/>
            <w:left w:val="none" w:sz="0" w:space="0" w:color="auto"/>
            <w:bottom w:val="none" w:sz="0" w:space="0" w:color="auto"/>
            <w:right w:val="none" w:sz="0" w:space="0" w:color="auto"/>
          </w:divBdr>
        </w:div>
        <w:div w:id="1294218490">
          <w:marLeft w:val="0"/>
          <w:marRight w:val="0"/>
          <w:marTop w:val="0"/>
          <w:marBottom w:val="0"/>
          <w:divBdr>
            <w:top w:val="none" w:sz="0" w:space="0" w:color="auto"/>
            <w:left w:val="none" w:sz="0" w:space="0" w:color="auto"/>
            <w:bottom w:val="none" w:sz="0" w:space="0" w:color="auto"/>
            <w:right w:val="none" w:sz="0" w:space="0" w:color="auto"/>
          </w:divBdr>
        </w:div>
        <w:div w:id="2119256047">
          <w:marLeft w:val="0"/>
          <w:marRight w:val="0"/>
          <w:marTop w:val="0"/>
          <w:marBottom w:val="0"/>
          <w:divBdr>
            <w:top w:val="none" w:sz="0" w:space="0" w:color="auto"/>
            <w:left w:val="none" w:sz="0" w:space="0" w:color="auto"/>
            <w:bottom w:val="none" w:sz="0" w:space="0" w:color="auto"/>
            <w:right w:val="none" w:sz="0" w:space="0" w:color="auto"/>
          </w:divBdr>
        </w:div>
      </w:divsChild>
    </w:div>
    <w:div w:id="470942255">
      <w:bodyDiv w:val="1"/>
      <w:marLeft w:val="0"/>
      <w:marRight w:val="0"/>
      <w:marTop w:val="0"/>
      <w:marBottom w:val="0"/>
      <w:divBdr>
        <w:top w:val="none" w:sz="0" w:space="0" w:color="auto"/>
        <w:left w:val="none" w:sz="0" w:space="0" w:color="auto"/>
        <w:bottom w:val="none" w:sz="0" w:space="0" w:color="auto"/>
        <w:right w:val="none" w:sz="0" w:space="0" w:color="auto"/>
      </w:divBdr>
      <w:divsChild>
        <w:div w:id="1649476756">
          <w:marLeft w:val="994"/>
          <w:marRight w:val="0"/>
          <w:marTop w:val="0"/>
          <w:marBottom w:val="0"/>
          <w:divBdr>
            <w:top w:val="none" w:sz="0" w:space="0" w:color="auto"/>
            <w:left w:val="none" w:sz="0" w:space="0" w:color="auto"/>
            <w:bottom w:val="none" w:sz="0" w:space="0" w:color="auto"/>
            <w:right w:val="none" w:sz="0" w:space="0" w:color="auto"/>
          </w:divBdr>
        </w:div>
      </w:divsChild>
    </w:div>
    <w:div w:id="505632360">
      <w:bodyDiv w:val="1"/>
      <w:marLeft w:val="0"/>
      <w:marRight w:val="0"/>
      <w:marTop w:val="0"/>
      <w:marBottom w:val="0"/>
      <w:divBdr>
        <w:top w:val="none" w:sz="0" w:space="0" w:color="auto"/>
        <w:left w:val="none" w:sz="0" w:space="0" w:color="auto"/>
        <w:bottom w:val="none" w:sz="0" w:space="0" w:color="auto"/>
        <w:right w:val="none" w:sz="0" w:space="0" w:color="auto"/>
      </w:divBdr>
    </w:div>
    <w:div w:id="527646451">
      <w:bodyDiv w:val="1"/>
      <w:marLeft w:val="0"/>
      <w:marRight w:val="0"/>
      <w:marTop w:val="0"/>
      <w:marBottom w:val="0"/>
      <w:divBdr>
        <w:top w:val="none" w:sz="0" w:space="0" w:color="auto"/>
        <w:left w:val="none" w:sz="0" w:space="0" w:color="auto"/>
        <w:bottom w:val="none" w:sz="0" w:space="0" w:color="auto"/>
        <w:right w:val="none" w:sz="0" w:space="0" w:color="auto"/>
      </w:divBdr>
    </w:div>
    <w:div w:id="536352647">
      <w:bodyDiv w:val="1"/>
      <w:marLeft w:val="0"/>
      <w:marRight w:val="0"/>
      <w:marTop w:val="0"/>
      <w:marBottom w:val="0"/>
      <w:divBdr>
        <w:top w:val="none" w:sz="0" w:space="0" w:color="auto"/>
        <w:left w:val="none" w:sz="0" w:space="0" w:color="auto"/>
        <w:bottom w:val="none" w:sz="0" w:space="0" w:color="auto"/>
        <w:right w:val="none" w:sz="0" w:space="0" w:color="auto"/>
      </w:divBdr>
    </w:div>
    <w:div w:id="607859382">
      <w:bodyDiv w:val="1"/>
      <w:marLeft w:val="0"/>
      <w:marRight w:val="0"/>
      <w:marTop w:val="0"/>
      <w:marBottom w:val="0"/>
      <w:divBdr>
        <w:top w:val="none" w:sz="0" w:space="0" w:color="auto"/>
        <w:left w:val="none" w:sz="0" w:space="0" w:color="auto"/>
        <w:bottom w:val="none" w:sz="0" w:space="0" w:color="auto"/>
        <w:right w:val="none" w:sz="0" w:space="0" w:color="auto"/>
      </w:divBdr>
    </w:div>
    <w:div w:id="621884157">
      <w:bodyDiv w:val="1"/>
      <w:marLeft w:val="0"/>
      <w:marRight w:val="0"/>
      <w:marTop w:val="0"/>
      <w:marBottom w:val="0"/>
      <w:divBdr>
        <w:top w:val="none" w:sz="0" w:space="0" w:color="auto"/>
        <w:left w:val="none" w:sz="0" w:space="0" w:color="auto"/>
        <w:bottom w:val="none" w:sz="0" w:space="0" w:color="auto"/>
        <w:right w:val="none" w:sz="0" w:space="0" w:color="auto"/>
      </w:divBdr>
    </w:div>
    <w:div w:id="622228682">
      <w:bodyDiv w:val="1"/>
      <w:marLeft w:val="0"/>
      <w:marRight w:val="0"/>
      <w:marTop w:val="0"/>
      <w:marBottom w:val="0"/>
      <w:divBdr>
        <w:top w:val="none" w:sz="0" w:space="0" w:color="auto"/>
        <w:left w:val="none" w:sz="0" w:space="0" w:color="auto"/>
        <w:bottom w:val="none" w:sz="0" w:space="0" w:color="auto"/>
        <w:right w:val="none" w:sz="0" w:space="0" w:color="auto"/>
      </w:divBdr>
    </w:div>
    <w:div w:id="665210309">
      <w:bodyDiv w:val="1"/>
      <w:marLeft w:val="0"/>
      <w:marRight w:val="0"/>
      <w:marTop w:val="0"/>
      <w:marBottom w:val="0"/>
      <w:divBdr>
        <w:top w:val="none" w:sz="0" w:space="0" w:color="auto"/>
        <w:left w:val="none" w:sz="0" w:space="0" w:color="auto"/>
        <w:bottom w:val="none" w:sz="0" w:space="0" w:color="auto"/>
        <w:right w:val="none" w:sz="0" w:space="0" w:color="auto"/>
      </w:divBdr>
    </w:div>
    <w:div w:id="672025830">
      <w:bodyDiv w:val="1"/>
      <w:marLeft w:val="0"/>
      <w:marRight w:val="0"/>
      <w:marTop w:val="0"/>
      <w:marBottom w:val="0"/>
      <w:divBdr>
        <w:top w:val="none" w:sz="0" w:space="0" w:color="auto"/>
        <w:left w:val="none" w:sz="0" w:space="0" w:color="auto"/>
        <w:bottom w:val="none" w:sz="0" w:space="0" w:color="auto"/>
        <w:right w:val="none" w:sz="0" w:space="0" w:color="auto"/>
      </w:divBdr>
    </w:div>
    <w:div w:id="688409728">
      <w:bodyDiv w:val="1"/>
      <w:marLeft w:val="0"/>
      <w:marRight w:val="0"/>
      <w:marTop w:val="0"/>
      <w:marBottom w:val="0"/>
      <w:divBdr>
        <w:top w:val="none" w:sz="0" w:space="0" w:color="auto"/>
        <w:left w:val="none" w:sz="0" w:space="0" w:color="auto"/>
        <w:bottom w:val="none" w:sz="0" w:space="0" w:color="auto"/>
        <w:right w:val="none" w:sz="0" w:space="0" w:color="auto"/>
      </w:divBdr>
    </w:div>
    <w:div w:id="695930152">
      <w:bodyDiv w:val="1"/>
      <w:marLeft w:val="0"/>
      <w:marRight w:val="0"/>
      <w:marTop w:val="0"/>
      <w:marBottom w:val="0"/>
      <w:divBdr>
        <w:top w:val="none" w:sz="0" w:space="0" w:color="auto"/>
        <w:left w:val="none" w:sz="0" w:space="0" w:color="auto"/>
        <w:bottom w:val="none" w:sz="0" w:space="0" w:color="auto"/>
        <w:right w:val="none" w:sz="0" w:space="0" w:color="auto"/>
      </w:divBdr>
    </w:div>
    <w:div w:id="696392460">
      <w:bodyDiv w:val="1"/>
      <w:marLeft w:val="0"/>
      <w:marRight w:val="0"/>
      <w:marTop w:val="0"/>
      <w:marBottom w:val="0"/>
      <w:divBdr>
        <w:top w:val="none" w:sz="0" w:space="0" w:color="auto"/>
        <w:left w:val="none" w:sz="0" w:space="0" w:color="auto"/>
        <w:bottom w:val="none" w:sz="0" w:space="0" w:color="auto"/>
        <w:right w:val="none" w:sz="0" w:space="0" w:color="auto"/>
      </w:divBdr>
    </w:div>
    <w:div w:id="710955583">
      <w:bodyDiv w:val="1"/>
      <w:marLeft w:val="0"/>
      <w:marRight w:val="0"/>
      <w:marTop w:val="0"/>
      <w:marBottom w:val="0"/>
      <w:divBdr>
        <w:top w:val="none" w:sz="0" w:space="0" w:color="auto"/>
        <w:left w:val="none" w:sz="0" w:space="0" w:color="auto"/>
        <w:bottom w:val="none" w:sz="0" w:space="0" w:color="auto"/>
        <w:right w:val="none" w:sz="0" w:space="0" w:color="auto"/>
      </w:divBdr>
    </w:div>
    <w:div w:id="717245883">
      <w:bodyDiv w:val="1"/>
      <w:marLeft w:val="0"/>
      <w:marRight w:val="0"/>
      <w:marTop w:val="0"/>
      <w:marBottom w:val="0"/>
      <w:divBdr>
        <w:top w:val="none" w:sz="0" w:space="0" w:color="auto"/>
        <w:left w:val="none" w:sz="0" w:space="0" w:color="auto"/>
        <w:bottom w:val="none" w:sz="0" w:space="0" w:color="auto"/>
        <w:right w:val="none" w:sz="0" w:space="0" w:color="auto"/>
      </w:divBdr>
    </w:div>
    <w:div w:id="731082076">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8478216">
      <w:bodyDiv w:val="1"/>
      <w:marLeft w:val="0"/>
      <w:marRight w:val="0"/>
      <w:marTop w:val="0"/>
      <w:marBottom w:val="0"/>
      <w:divBdr>
        <w:top w:val="none" w:sz="0" w:space="0" w:color="auto"/>
        <w:left w:val="none" w:sz="0" w:space="0" w:color="auto"/>
        <w:bottom w:val="none" w:sz="0" w:space="0" w:color="auto"/>
        <w:right w:val="none" w:sz="0" w:space="0" w:color="auto"/>
      </w:divBdr>
    </w:div>
    <w:div w:id="789671425">
      <w:bodyDiv w:val="1"/>
      <w:marLeft w:val="0"/>
      <w:marRight w:val="0"/>
      <w:marTop w:val="0"/>
      <w:marBottom w:val="0"/>
      <w:divBdr>
        <w:top w:val="none" w:sz="0" w:space="0" w:color="auto"/>
        <w:left w:val="none" w:sz="0" w:space="0" w:color="auto"/>
        <w:bottom w:val="none" w:sz="0" w:space="0" w:color="auto"/>
        <w:right w:val="none" w:sz="0" w:space="0" w:color="auto"/>
      </w:divBdr>
    </w:div>
    <w:div w:id="797260024">
      <w:bodyDiv w:val="1"/>
      <w:marLeft w:val="0"/>
      <w:marRight w:val="0"/>
      <w:marTop w:val="0"/>
      <w:marBottom w:val="0"/>
      <w:divBdr>
        <w:top w:val="none" w:sz="0" w:space="0" w:color="auto"/>
        <w:left w:val="none" w:sz="0" w:space="0" w:color="auto"/>
        <w:bottom w:val="none" w:sz="0" w:space="0" w:color="auto"/>
        <w:right w:val="none" w:sz="0" w:space="0" w:color="auto"/>
      </w:divBdr>
    </w:div>
    <w:div w:id="808669981">
      <w:bodyDiv w:val="1"/>
      <w:marLeft w:val="0"/>
      <w:marRight w:val="0"/>
      <w:marTop w:val="0"/>
      <w:marBottom w:val="0"/>
      <w:divBdr>
        <w:top w:val="none" w:sz="0" w:space="0" w:color="auto"/>
        <w:left w:val="none" w:sz="0" w:space="0" w:color="auto"/>
        <w:bottom w:val="none" w:sz="0" w:space="0" w:color="auto"/>
        <w:right w:val="none" w:sz="0" w:space="0" w:color="auto"/>
      </w:divBdr>
      <w:divsChild>
        <w:div w:id="1376928430">
          <w:marLeft w:val="360"/>
          <w:marRight w:val="0"/>
          <w:marTop w:val="0"/>
          <w:marBottom w:val="0"/>
          <w:divBdr>
            <w:top w:val="none" w:sz="0" w:space="0" w:color="auto"/>
            <w:left w:val="none" w:sz="0" w:space="0" w:color="auto"/>
            <w:bottom w:val="none" w:sz="0" w:space="0" w:color="auto"/>
            <w:right w:val="none" w:sz="0" w:space="0" w:color="auto"/>
          </w:divBdr>
        </w:div>
      </w:divsChild>
    </w:div>
    <w:div w:id="836118884">
      <w:bodyDiv w:val="1"/>
      <w:marLeft w:val="0"/>
      <w:marRight w:val="0"/>
      <w:marTop w:val="0"/>
      <w:marBottom w:val="0"/>
      <w:divBdr>
        <w:top w:val="none" w:sz="0" w:space="0" w:color="auto"/>
        <w:left w:val="none" w:sz="0" w:space="0" w:color="auto"/>
        <w:bottom w:val="none" w:sz="0" w:space="0" w:color="auto"/>
        <w:right w:val="none" w:sz="0" w:space="0" w:color="auto"/>
      </w:divBdr>
    </w:div>
    <w:div w:id="861479440">
      <w:bodyDiv w:val="1"/>
      <w:marLeft w:val="0"/>
      <w:marRight w:val="0"/>
      <w:marTop w:val="0"/>
      <w:marBottom w:val="0"/>
      <w:divBdr>
        <w:top w:val="none" w:sz="0" w:space="0" w:color="auto"/>
        <w:left w:val="none" w:sz="0" w:space="0" w:color="auto"/>
        <w:bottom w:val="none" w:sz="0" w:space="0" w:color="auto"/>
        <w:right w:val="none" w:sz="0" w:space="0" w:color="auto"/>
      </w:divBdr>
      <w:divsChild>
        <w:div w:id="100423396">
          <w:marLeft w:val="994"/>
          <w:marRight w:val="0"/>
          <w:marTop w:val="0"/>
          <w:marBottom w:val="0"/>
          <w:divBdr>
            <w:top w:val="none" w:sz="0" w:space="0" w:color="auto"/>
            <w:left w:val="none" w:sz="0" w:space="0" w:color="auto"/>
            <w:bottom w:val="none" w:sz="0" w:space="0" w:color="auto"/>
            <w:right w:val="none" w:sz="0" w:space="0" w:color="auto"/>
          </w:divBdr>
        </w:div>
        <w:div w:id="280455137">
          <w:marLeft w:val="994"/>
          <w:marRight w:val="0"/>
          <w:marTop w:val="0"/>
          <w:marBottom w:val="0"/>
          <w:divBdr>
            <w:top w:val="none" w:sz="0" w:space="0" w:color="auto"/>
            <w:left w:val="none" w:sz="0" w:space="0" w:color="auto"/>
            <w:bottom w:val="none" w:sz="0" w:space="0" w:color="auto"/>
            <w:right w:val="none" w:sz="0" w:space="0" w:color="auto"/>
          </w:divBdr>
        </w:div>
        <w:div w:id="286544250">
          <w:marLeft w:val="994"/>
          <w:marRight w:val="0"/>
          <w:marTop w:val="0"/>
          <w:marBottom w:val="0"/>
          <w:divBdr>
            <w:top w:val="none" w:sz="0" w:space="0" w:color="auto"/>
            <w:left w:val="none" w:sz="0" w:space="0" w:color="auto"/>
            <w:bottom w:val="none" w:sz="0" w:space="0" w:color="auto"/>
            <w:right w:val="none" w:sz="0" w:space="0" w:color="auto"/>
          </w:divBdr>
        </w:div>
        <w:div w:id="708068811">
          <w:marLeft w:val="274"/>
          <w:marRight w:val="0"/>
          <w:marTop w:val="0"/>
          <w:marBottom w:val="0"/>
          <w:divBdr>
            <w:top w:val="none" w:sz="0" w:space="0" w:color="auto"/>
            <w:left w:val="none" w:sz="0" w:space="0" w:color="auto"/>
            <w:bottom w:val="none" w:sz="0" w:space="0" w:color="auto"/>
            <w:right w:val="none" w:sz="0" w:space="0" w:color="auto"/>
          </w:divBdr>
        </w:div>
        <w:div w:id="711467490">
          <w:marLeft w:val="994"/>
          <w:marRight w:val="0"/>
          <w:marTop w:val="0"/>
          <w:marBottom w:val="0"/>
          <w:divBdr>
            <w:top w:val="none" w:sz="0" w:space="0" w:color="auto"/>
            <w:left w:val="none" w:sz="0" w:space="0" w:color="auto"/>
            <w:bottom w:val="none" w:sz="0" w:space="0" w:color="auto"/>
            <w:right w:val="none" w:sz="0" w:space="0" w:color="auto"/>
          </w:divBdr>
        </w:div>
        <w:div w:id="1078019573">
          <w:marLeft w:val="274"/>
          <w:marRight w:val="0"/>
          <w:marTop w:val="0"/>
          <w:marBottom w:val="0"/>
          <w:divBdr>
            <w:top w:val="none" w:sz="0" w:space="0" w:color="auto"/>
            <w:left w:val="none" w:sz="0" w:space="0" w:color="auto"/>
            <w:bottom w:val="none" w:sz="0" w:space="0" w:color="auto"/>
            <w:right w:val="none" w:sz="0" w:space="0" w:color="auto"/>
          </w:divBdr>
        </w:div>
        <w:div w:id="1111827147">
          <w:marLeft w:val="994"/>
          <w:marRight w:val="0"/>
          <w:marTop w:val="0"/>
          <w:marBottom w:val="0"/>
          <w:divBdr>
            <w:top w:val="none" w:sz="0" w:space="0" w:color="auto"/>
            <w:left w:val="none" w:sz="0" w:space="0" w:color="auto"/>
            <w:bottom w:val="none" w:sz="0" w:space="0" w:color="auto"/>
            <w:right w:val="none" w:sz="0" w:space="0" w:color="auto"/>
          </w:divBdr>
        </w:div>
        <w:div w:id="1339232776">
          <w:marLeft w:val="994"/>
          <w:marRight w:val="0"/>
          <w:marTop w:val="0"/>
          <w:marBottom w:val="0"/>
          <w:divBdr>
            <w:top w:val="none" w:sz="0" w:space="0" w:color="auto"/>
            <w:left w:val="none" w:sz="0" w:space="0" w:color="auto"/>
            <w:bottom w:val="none" w:sz="0" w:space="0" w:color="auto"/>
            <w:right w:val="none" w:sz="0" w:space="0" w:color="auto"/>
          </w:divBdr>
        </w:div>
        <w:div w:id="1369530938">
          <w:marLeft w:val="994"/>
          <w:marRight w:val="0"/>
          <w:marTop w:val="0"/>
          <w:marBottom w:val="0"/>
          <w:divBdr>
            <w:top w:val="none" w:sz="0" w:space="0" w:color="auto"/>
            <w:left w:val="none" w:sz="0" w:space="0" w:color="auto"/>
            <w:bottom w:val="none" w:sz="0" w:space="0" w:color="auto"/>
            <w:right w:val="none" w:sz="0" w:space="0" w:color="auto"/>
          </w:divBdr>
        </w:div>
        <w:div w:id="1433549945">
          <w:marLeft w:val="994"/>
          <w:marRight w:val="0"/>
          <w:marTop w:val="0"/>
          <w:marBottom w:val="0"/>
          <w:divBdr>
            <w:top w:val="none" w:sz="0" w:space="0" w:color="auto"/>
            <w:left w:val="none" w:sz="0" w:space="0" w:color="auto"/>
            <w:bottom w:val="none" w:sz="0" w:space="0" w:color="auto"/>
            <w:right w:val="none" w:sz="0" w:space="0" w:color="auto"/>
          </w:divBdr>
        </w:div>
        <w:div w:id="1573585025">
          <w:marLeft w:val="994"/>
          <w:marRight w:val="0"/>
          <w:marTop w:val="0"/>
          <w:marBottom w:val="0"/>
          <w:divBdr>
            <w:top w:val="none" w:sz="0" w:space="0" w:color="auto"/>
            <w:left w:val="none" w:sz="0" w:space="0" w:color="auto"/>
            <w:bottom w:val="none" w:sz="0" w:space="0" w:color="auto"/>
            <w:right w:val="none" w:sz="0" w:space="0" w:color="auto"/>
          </w:divBdr>
        </w:div>
        <w:div w:id="1654992001">
          <w:marLeft w:val="274"/>
          <w:marRight w:val="0"/>
          <w:marTop w:val="0"/>
          <w:marBottom w:val="0"/>
          <w:divBdr>
            <w:top w:val="none" w:sz="0" w:space="0" w:color="auto"/>
            <w:left w:val="none" w:sz="0" w:space="0" w:color="auto"/>
            <w:bottom w:val="none" w:sz="0" w:space="0" w:color="auto"/>
            <w:right w:val="none" w:sz="0" w:space="0" w:color="auto"/>
          </w:divBdr>
        </w:div>
        <w:div w:id="1995599101">
          <w:marLeft w:val="994"/>
          <w:marRight w:val="0"/>
          <w:marTop w:val="0"/>
          <w:marBottom w:val="0"/>
          <w:divBdr>
            <w:top w:val="none" w:sz="0" w:space="0" w:color="auto"/>
            <w:left w:val="none" w:sz="0" w:space="0" w:color="auto"/>
            <w:bottom w:val="none" w:sz="0" w:space="0" w:color="auto"/>
            <w:right w:val="none" w:sz="0" w:space="0" w:color="auto"/>
          </w:divBdr>
        </w:div>
        <w:div w:id="2050688152">
          <w:marLeft w:val="994"/>
          <w:marRight w:val="0"/>
          <w:marTop w:val="0"/>
          <w:marBottom w:val="0"/>
          <w:divBdr>
            <w:top w:val="none" w:sz="0" w:space="0" w:color="auto"/>
            <w:left w:val="none" w:sz="0" w:space="0" w:color="auto"/>
            <w:bottom w:val="none" w:sz="0" w:space="0" w:color="auto"/>
            <w:right w:val="none" w:sz="0" w:space="0" w:color="auto"/>
          </w:divBdr>
        </w:div>
        <w:div w:id="2124222577">
          <w:marLeft w:val="994"/>
          <w:marRight w:val="0"/>
          <w:marTop w:val="0"/>
          <w:marBottom w:val="0"/>
          <w:divBdr>
            <w:top w:val="none" w:sz="0" w:space="0" w:color="auto"/>
            <w:left w:val="none" w:sz="0" w:space="0" w:color="auto"/>
            <w:bottom w:val="none" w:sz="0" w:space="0" w:color="auto"/>
            <w:right w:val="none" w:sz="0" w:space="0" w:color="auto"/>
          </w:divBdr>
        </w:div>
      </w:divsChild>
    </w:div>
    <w:div w:id="867716657">
      <w:bodyDiv w:val="1"/>
      <w:marLeft w:val="0"/>
      <w:marRight w:val="0"/>
      <w:marTop w:val="0"/>
      <w:marBottom w:val="0"/>
      <w:divBdr>
        <w:top w:val="none" w:sz="0" w:space="0" w:color="auto"/>
        <w:left w:val="none" w:sz="0" w:space="0" w:color="auto"/>
        <w:bottom w:val="none" w:sz="0" w:space="0" w:color="auto"/>
        <w:right w:val="none" w:sz="0" w:space="0" w:color="auto"/>
      </w:divBdr>
      <w:divsChild>
        <w:div w:id="392847432">
          <w:marLeft w:val="461"/>
          <w:marRight w:val="0"/>
          <w:marTop w:val="0"/>
          <w:marBottom w:val="0"/>
          <w:divBdr>
            <w:top w:val="none" w:sz="0" w:space="0" w:color="auto"/>
            <w:left w:val="none" w:sz="0" w:space="0" w:color="auto"/>
            <w:bottom w:val="none" w:sz="0" w:space="0" w:color="auto"/>
            <w:right w:val="none" w:sz="0" w:space="0" w:color="auto"/>
          </w:divBdr>
        </w:div>
        <w:div w:id="894505803">
          <w:marLeft w:val="461"/>
          <w:marRight w:val="0"/>
          <w:marTop w:val="0"/>
          <w:marBottom w:val="0"/>
          <w:divBdr>
            <w:top w:val="none" w:sz="0" w:space="0" w:color="auto"/>
            <w:left w:val="none" w:sz="0" w:space="0" w:color="auto"/>
            <w:bottom w:val="none" w:sz="0" w:space="0" w:color="auto"/>
            <w:right w:val="none" w:sz="0" w:space="0" w:color="auto"/>
          </w:divBdr>
        </w:div>
        <w:div w:id="1701465663">
          <w:marLeft w:val="461"/>
          <w:marRight w:val="0"/>
          <w:marTop w:val="0"/>
          <w:marBottom w:val="0"/>
          <w:divBdr>
            <w:top w:val="none" w:sz="0" w:space="0" w:color="auto"/>
            <w:left w:val="none" w:sz="0" w:space="0" w:color="auto"/>
            <w:bottom w:val="none" w:sz="0" w:space="0" w:color="auto"/>
            <w:right w:val="none" w:sz="0" w:space="0" w:color="auto"/>
          </w:divBdr>
        </w:div>
        <w:div w:id="1858543253">
          <w:marLeft w:val="461"/>
          <w:marRight w:val="0"/>
          <w:marTop w:val="0"/>
          <w:marBottom w:val="0"/>
          <w:divBdr>
            <w:top w:val="none" w:sz="0" w:space="0" w:color="auto"/>
            <w:left w:val="none" w:sz="0" w:space="0" w:color="auto"/>
            <w:bottom w:val="none" w:sz="0" w:space="0" w:color="auto"/>
            <w:right w:val="none" w:sz="0" w:space="0" w:color="auto"/>
          </w:divBdr>
        </w:div>
        <w:div w:id="2128038596">
          <w:marLeft w:val="461"/>
          <w:marRight w:val="0"/>
          <w:marTop w:val="0"/>
          <w:marBottom w:val="0"/>
          <w:divBdr>
            <w:top w:val="none" w:sz="0" w:space="0" w:color="auto"/>
            <w:left w:val="none" w:sz="0" w:space="0" w:color="auto"/>
            <w:bottom w:val="none" w:sz="0" w:space="0" w:color="auto"/>
            <w:right w:val="none" w:sz="0" w:space="0" w:color="auto"/>
          </w:divBdr>
        </w:div>
        <w:div w:id="2143882144">
          <w:marLeft w:val="461"/>
          <w:marRight w:val="0"/>
          <w:marTop w:val="0"/>
          <w:marBottom w:val="0"/>
          <w:divBdr>
            <w:top w:val="none" w:sz="0" w:space="0" w:color="auto"/>
            <w:left w:val="none" w:sz="0" w:space="0" w:color="auto"/>
            <w:bottom w:val="none" w:sz="0" w:space="0" w:color="auto"/>
            <w:right w:val="none" w:sz="0" w:space="0" w:color="auto"/>
          </w:divBdr>
        </w:div>
      </w:divsChild>
    </w:div>
    <w:div w:id="878858023">
      <w:bodyDiv w:val="1"/>
      <w:marLeft w:val="0"/>
      <w:marRight w:val="0"/>
      <w:marTop w:val="0"/>
      <w:marBottom w:val="0"/>
      <w:divBdr>
        <w:top w:val="none" w:sz="0" w:space="0" w:color="auto"/>
        <w:left w:val="none" w:sz="0" w:space="0" w:color="auto"/>
        <w:bottom w:val="none" w:sz="0" w:space="0" w:color="auto"/>
        <w:right w:val="none" w:sz="0" w:space="0" w:color="auto"/>
      </w:divBdr>
    </w:div>
    <w:div w:id="904492717">
      <w:bodyDiv w:val="1"/>
      <w:marLeft w:val="0"/>
      <w:marRight w:val="0"/>
      <w:marTop w:val="0"/>
      <w:marBottom w:val="0"/>
      <w:divBdr>
        <w:top w:val="none" w:sz="0" w:space="0" w:color="auto"/>
        <w:left w:val="none" w:sz="0" w:space="0" w:color="auto"/>
        <w:bottom w:val="none" w:sz="0" w:space="0" w:color="auto"/>
        <w:right w:val="none" w:sz="0" w:space="0" w:color="auto"/>
      </w:divBdr>
    </w:div>
    <w:div w:id="913121429">
      <w:bodyDiv w:val="1"/>
      <w:marLeft w:val="0"/>
      <w:marRight w:val="0"/>
      <w:marTop w:val="0"/>
      <w:marBottom w:val="0"/>
      <w:divBdr>
        <w:top w:val="none" w:sz="0" w:space="0" w:color="auto"/>
        <w:left w:val="none" w:sz="0" w:space="0" w:color="auto"/>
        <w:bottom w:val="none" w:sz="0" w:space="0" w:color="auto"/>
        <w:right w:val="none" w:sz="0" w:space="0" w:color="auto"/>
      </w:divBdr>
    </w:div>
    <w:div w:id="914632153">
      <w:bodyDiv w:val="1"/>
      <w:marLeft w:val="0"/>
      <w:marRight w:val="0"/>
      <w:marTop w:val="0"/>
      <w:marBottom w:val="0"/>
      <w:divBdr>
        <w:top w:val="none" w:sz="0" w:space="0" w:color="auto"/>
        <w:left w:val="none" w:sz="0" w:space="0" w:color="auto"/>
        <w:bottom w:val="none" w:sz="0" w:space="0" w:color="auto"/>
        <w:right w:val="none" w:sz="0" w:space="0" w:color="auto"/>
      </w:divBdr>
    </w:div>
    <w:div w:id="920530891">
      <w:bodyDiv w:val="1"/>
      <w:marLeft w:val="0"/>
      <w:marRight w:val="0"/>
      <w:marTop w:val="0"/>
      <w:marBottom w:val="0"/>
      <w:divBdr>
        <w:top w:val="none" w:sz="0" w:space="0" w:color="auto"/>
        <w:left w:val="none" w:sz="0" w:space="0" w:color="auto"/>
        <w:bottom w:val="none" w:sz="0" w:space="0" w:color="auto"/>
        <w:right w:val="none" w:sz="0" w:space="0" w:color="auto"/>
      </w:divBdr>
    </w:div>
    <w:div w:id="938411662">
      <w:bodyDiv w:val="1"/>
      <w:marLeft w:val="0"/>
      <w:marRight w:val="0"/>
      <w:marTop w:val="0"/>
      <w:marBottom w:val="0"/>
      <w:divBdr>
        <w:top w:val="none" w:sz="0" w:space="0" w:color="auto"/>
        <w:left w:val="none" w:sz="0" w:space="0" w:color="auto"/>
        <w:bottom w:val="none" w:sz="0" w:space="0" w:color="auto"/>
        <w:right w:val="none" w:sz="0" w:space="0" w:color="auto"/>
      </w:divBdr>
      <w:divsChild>
        <w:div w:id="479082261">
          <w:marLeft w:val="360"/>
          <w:marRight w:val="0"/>
          <w:marTop w:val="0"/>
          <w:marBottom w:val="120"/>
          <w:divBdr>
            <w:top w:val="none" w:sz="0" w:space="0" w:color="auto"/>
            <w:left w:val="none" w:sz="0" w:space="0" w:color="auto"/>
            <w:bottom w:val="none" w:sz="0" w:space="0" w:color="auto"/>
            <w:right w:val="none" w:sz="0" w:space="0" w:color="auto"/>
          </w:divBdr>
        </w:div>
      </w:divsChild>
    </w:div>
    <w:div w:id="939070711">
      <w:bodyDiv w:val="1"/>
      <w:marLeft w:val="0"/>
      <w:marRight w:val="0"/>
      <w:marTop w:val="0"/>
      <w:marBottom w:val="0"/>
      <w:divBdr>
        <w:top w:val="none" w:sz="0" w:space="0" w:color="auto"/>
        <w:left w:val="none" w:sz="0" w:space="0" w:color="auto"/>
        <w:bottom w:val="none" w:sz="0" w:space="0" w:color="auto"/>
        <w:right w:val="none" w:sz="0" w:space="0" w:color="auto"/>
      </w:divBdr>
    </w:div>
    <w:div w:id="939993625">
      <w:bodyDiv w:val="1"/>
      <w:marLeft w:val="0"/>
      <w:marRight w:val="0"/>
      <w:marTop w:val="0"/>
      <w:marBottom w:val="0"/>
      <w:divBdr>
        <w:top w:val="none" w:sz="0" w:space="0" w:color="auto"/>
        <w:left w:val="none" w:sz="0" w:space="0" w:color="auto"/>
        <w:bottom w:val="none" w:sz="0" w:space="0" w:color="auto"/>
        <w:right w:val="none" w:sz="0" w:space="0" w:color="auto"/>
      </w:divBdr>
      <w:divsChild>
        <w:div w:id="981732221">
          <w:marLeft w:val="360"/>
          <w:marRight w:val="0"/>
          <w:marTop w:val="0"/>
          <w:marBottom w:val="0"/>
          <w:divBdr>
            <w:top w:val="none" w:sz="0" w:space="0" w:color="auto"/>
            <w:left w:val="none" w:sz="0" w:space="0" w:color="auto"/>
            <w:bottom w:val="none" w:sz="0" w:space="0" w:color="auto"/>
            <w:right w:val="none" w:sz="0" w:space="0" w:color="auto"/>
          </w:divBdr>
        </w:div>
      </w:divsChild>
    </w:div>
    <w:div w:id="941496497">
      <w:bodyDiv w:val="1"/>
      <w:marLeft w:val="0"/>
      <w:marRight w:val="0"/>
      <w:marTop w:val="0"/>
      <w:marBottom w:val="0"/>
      <w:divBdr>
        <w:top w:val="none" w:sz="0" w:space="0" w:color="auto"/>
        <w:left w:val="none" w:sz="0" w:space="0" w:color="auto"/>
        <w:bottom w:val="none" w:sz="0" w:space="0" w:color="auto"/>
        <w:right w:val="none" w:sz="0" w:space="0" w:color="auto"/>
      </w:divBdr>
    </w:div>
    <w:div w:id="954867119">
      <w:bodyDiv w:val="1"/>
      <w:marLeft w:val="0"/>
      <w:marRight w:val="0"/>
      <w:marTop w:val="0"/>
      <w:marBottom w:val="0"/>
      <w:divBdr>
        <w:top w:val="none" w:sz="0" w:space="0" w:color="auto"/>
        <w:left w:val="none" w:sz="0" w:space="0" w:color="auto"/>
        <w:bottom w:val="none" w:sz="0" w:space="0" w:color="auto"/>
        <w:right w:val="none" w:sz="0" w:space="0" w:color="auto"/>
      </w:divBdr>
    </w:div>
    <w:div w:id="956715262">
      <w:bodyDiv w:val="1"/>
      <w:marLeft w:val="0"/>
      <w:marRight w:val="0"/>
      <w:marTop w:val="0"/>
      <w:marBottom w:val="0"/>
      <w:divBdr>
        <w:top w:val="none" w:sz="0" w:space="0" w:color="auto"/>
        <w:left w:val="none" w:sz="0" w:space="0" w:color="auto"/>
        <w:bottom w:val="none" w:sz="0" w:space="0" w:color="auto"/>
        <w:right w:val="none" w:sz="0" w:space="0" w:color="auto"/>
      </w:divBdr>
    </w:div>
    <w:div w:id="970941706">
      <w:bodyDiv w:val="1"/>
      <w:marLeft w:val="0"/>
      <w:marRight w:val="0"/>
      <w:marTop w:val="0"/>
      <w:marBottom w:val="0"/>
      <w:divBdr>
        <w:top w:val="none" w:sz="0" w:space="0" w:color="auto"/>
        <w:left w:val="none" w:sz="0" w:space="0" w:color="auto"/>
        <w:bottom w:val="none" w:sz="0" w:space="0" w:color="auto"/>
        <w:right w:val="none" w:sz="0" w:space="0" w:color="auto"/>
      </w:divBdr>
    </w:div>
    <w:div w:id="1025906796">
      <w:bodyDiv w:val="1"/>
      <w:marLeft w:val="0"/>
      <w:marRight w:val="0"/>
      <w:marTop w:val="0"/>
      <w:marBottom w:val="0"/>
      <w:divBdr>
        <w:top w:val="none" w:sz="0" w:space="0" w:color="auto"/>
        <w:left w:val="none" w:sz="0" w:space="0" w:color="auto"/>
        <w:bottom w:val="none" w:sz="0" w:space="0" w:color="auto"/>
        <w:right w:val="none" w:sz="0" w:space="0" w:color="auto"/>
      </w:divBdr>
      <w:divsChild>
        <w:div w:id="887452431">
          <w:marLeft w:val="446"/>
          <w:marRight w:val="0"/>
          <w:marTop w:val="40"/>
          <w:marBottom w:val="40"/>
          <w:divBdr>
            <w:top w:val="none" w:sz="0" w:space="0" w:color="auto"/>
            <w:left w:val="none" w:sz="0" w:space="0" w:color="auto"/>
            <w:bottom w:val="none" w:sz="0" w:space="0" w:color="auto"/>
            <w:right w:val="none" w:sz="0" w:space="0" w:color="auto"/>
          </w:divBdr>
        </w:div>
        <w:div w:id="1294680710">
          <w:marLeft w:val="446"/>
          <w:marRight w:val="0"/>
          <w:marTop w:val="40"/>
          <w:marBottom w:val="40"/>
          <w:divBdr>
            <w:top w:val="none" w:sz="0" w:space="0" w:color="auto"/>
            <w:left w:val="none" w:sz="0" w:space="0" w:color="auto"/>
            <w:bottom w:val="none" w:sz="0" w:space="0" w:color="auto"/>
            <w:right w:val="none" w:sz="0" w:space="0" w:color="auto"/>
          </w:divBdr>
        </w:div>
        <w:div w:id="224687157">
          <w:marLeft w:val="446"/>
          <w:marRight w:val="0"/>
          <w:marTop w:val="40"/>
          <w:marBottom w:val="40"/>
          <w:divBdr>
            <w:top w:val="none" w:sz="0" w:space="0" w:color="auto"/>
            <w:left w:val="none" w:sz="0" w:space="0" w:color="auto"/>
            <w:bottom w:val="none" w:sz="0" w:space="0" w:color="auto"/>
            <w:right w:val="none" w:sz="0" w:space="0" w:color="auto"/>
          </w:divBdr>
        </w:div>
        <w:div w:id="800850308">
          <w:marLeft w:val="446"/>
          <w:marRight w:val="0"/>
          <w:marTop w:val="40"/>
          <w:marBottom w:val="40"/>
          <w:divBdr>
            <w:top w:val="none" w:sz="0" w:space="0" w:color="auto"/>
            <w:left w:val="none" w:sz="0" w:space="0" w:color="auto"/>
            <w:bottom w:val="none" w:sz="0" w:space="0" w:color="auto"/>
            <w:right w:val="none" w:sz="0" w:space="0" w:color="auto"/>
          </w:divBdr>
        </w:div>
      </w:divsChild>
    </w:div>
    <w:div w:id="1027684826">
      <w:bodyDiv w:val="1"/>
      <w:marLeft w:val="0"/>
      <w:marRight w:val="0"/>
      <w:marTop w:val="0"/>
      <w:marBottom w:val="0"/>
      <w:divBdr>
        <w:top w:val="none" w:sz="0" w:space="0" w:color="auto"/>
        <w:left w:val="none" w:sz="0" w:space="0" w:color="auto"/>
        <w:bottom w:val="none" w:sz="0" w:space="0" w:color="auto"/>
        <w:right w:val="none" w:sz="0" w:space="0" w:color="auto"/>
      </w:divBdr>
    </w:div>
    <w:div w:id="1035809198">
      <w:bodyDiv w:val="1"/>
      <w:marLeft w:val="0"/>
      <w:marRight w:val="0"/>
      <w:marTop w:val="0"/>
      <w:marBottom w:val="0"/>
      <w:divBdr>
        <w:top w:val="none" w:sz="0" w:space="0" w:color="auto"/>
        <w:left w:val="none" w:sz="0" w:space="0" w:color="auto"/>
        <w:bottom w:val="none" w:sz="0" w:space="0" w:color="auto"/>
        <w:right w:val="none" w:sz="0" w:space="0" w:color="auto"/>
      </w:divBdr>
    </w:div>
    <w:div w:id="1039234133">
      <w:bodyDiv w:val="1"/>
      <w:marLeft w:val="0"/>
      <w:marRight w:val="0"/>
      <w:marTop w:val="0"/>
      <w:marBottom w:val="0"/>
      <w:divBdr>
        <w:top w:val="none" w:sz="0" w:space="0" w:color="auto"/>
        <w:left w:val="none" w:sz="0" w:space="0" w:color="auto"/>
        <w:bottom w:val="none" w:sz="0" w:space="0" w:color="auto"/>
        <w:right w:val="none" w:sz="0" w:space="0" w:color="auto"/>
      </w:divBdr>
      <w:divsChild>
        <w:div w:id="61871567">
          <w:marLeft w:val="1714"/>
          <w:marRight w:val="0"/>
          <w:marTop w:val="0"/>
          <w:marBottom w:val="0"/>
          <w:divBdr>
            <w:top w:val="none" w:sz="0" w:space="0" w:color="auto"/>
            <w:left w:val="none" w:sz="0" w:space="0" w:color="auto"/>
            <w:bottom w:val="none" w:sz="0" w:space="0" w:color="auto"/>
            <w:right w:val="none" w:sz="0" w:space="0" w:color="auto"/>
          </w:divBdr>
        </w:div>
      </w:divsChild>
    </w:div>
    <w:div w:id="1048922204">
      <w:bodyDiv w:val="1"/>
      <w:marLeft w:val="0"/>
      <w:marRight w:val="0"/>
      <w:marTop w:val="0"/>
      <w:marBottom w:val="0"/>
      <w:divBdr>
        <w:top w:val="none" w:sz="0" w:space="0" w:color="auto"/>
        <w:left w:val="none" w:sz="0" w:space="0" w:color="auto"/>
        <w:bottom w:val="none" w:sz="0" w:space="0" w:color="auto"/>
        <w:right w:val="none" w:sz="0" w:space="0" w:color="auto"/>
      </w:divBdr>
    </w:div>
    <w:div w:id="1091775090">
      <w:bodyDiv w:val="1"/>
      <w:marLeft w:val="0"/>
      <w:marRight w:val="0"/>
      <w:marTop w:val="0"/>
      <w:marBottom w:val="0"/>
      <w:divBdr>
        <w:top w:val="none" w:sz="0" w:space="0" w:color="auto"/>
        <w:left w:val="none" w:sz="0" w:space="0" w:color="auto"/>
        <w:bottom w:val="none" w:sz="0" w:space="0" w:color="auto"/>
        <w:right w:val="none" w:sz="0" w:space="0" w:color="auto"/>
      </w:divBdr>
      <w:divsChild>
        <w:div w:id="149640987">
          <w:marLeft w:val="360"/>
          <w:marRight w:val="0"/>
          <w:marTop w:val="200"/>
          <w:marBottom w:val="0"/>
          <w:divBdr>
            <w:top w:val="none" w:sz="0" w:space="0" w:color="auto"/>
            <w:left w:val="none" w:sz="0" w:space="0" w:color="auto"/>
            <w:bottom w:val="none" w:sz="0" w:space="0" w:color="auto"/>
            <w:right w:val="none" w:sz="0" w:space="0" w:color="auto"/>
          </w:divBdr>
        </w:div>
      </w:divsChild>
    </w:div>
    <w:div w:id="1110200770">
      <w:bodyDiv w:val="1"/>
      <w:marLeft w:val="0"/>
      <w:marRight w:val="0"/>
      <w:marTop w:val="0"/>
      <w:marBottom w:val="0"/>
      <w:divBdr>
        <w:top w:val="none" w:sz="0" w:space="0" w:color="auto"/>
        <w:left w:val="none" w:sz="0" w:space="0" w:color="auto"/>
        <w:bottom w:val="none" w:sz="0" w:space="0" w:color="auto"/>
        <w:right w:val="none" w:sz="0" w:space="0" w:color="auto"/>
      </w:divBdr>
    </w:div>
    <w:div w:id="1112168964">
      <w:bodyDiv w:val="1"/>
      <w:marLeft w:val="0"/>
      <w:marRight w:val="0"/>
      <w:marTop w:val="0"/>
      <w:marBottom w:val="0"/>
      <w:divBdr>
        <w:top w:val="none" w:sz="0" w:space="0" w:color="auto"/>
        <w:left w:val="none" w:sz="0" w:space="0" w:color="auto"/>
        <w:bottom w:val="none" w:sz="0" w:space="0" w:color="auto"/>
        <w:right w:val="none" w:sz="0" w:space="0" w:color="auto"/>
      </w:divBdr>
    </w:div>
    <w:div w:id="1118644702">
      <w:bodyDiv w:val="1"/>
      <w:marLeft w:val="0"/>
      <w:marRight w:val="0"/>
      <w:marTop w:val="0"/>
      <w:marBottom w:val="0"/>
      <w:divBdr>
        <w:top w:val="none" w:sz="0" w:space="0" w:color="auto"/>
        <w:left w:val="none" w:sz="0" w:space="0" w:color="auto"/>
        <w:bottom w:val="none" w:sz="0" w:space="0" w:color="auto"/>
        <w:right w:val="none" w:sz="0" w:space="0" w:color="auto"/>
      </w:divBdr>
    </w:div>
    <w:div w:id="1140683390">
      <w:bodyDiv w:val="1"/>
      <w:marLeft w:val="0"/>
      <w:marRight w:val="0"/>
      <w:marTop w:val="0"/>
      <w:marBottom w:val="0"/>
      <w:divBdr>
        <w:top w:val="none" w:sz="0" w:space="0" w:color="auto"/>
        <w:left w:val="none" w:sz="0" w:space="0" w:color="auto"/>
        <w:bottom w:val="none" w:sz="0" w:space="0" w:color="auto"/>
        <w:right w:val="none" w:sz="0" w:space="0" w:color="auto"/>
      </w:divBdr>
    </w:div>
    <w:div w:id="1148402078">
      <w:bodyDiv w:val="1"/>
      <w:marLeft w:val="0"/>
      <w:marRight w:val="0"/>
      <w:marTop w:val="0"/>
      <w:marBottom w:val="0"/>
      <w:divBdr>
        <w:top w:val="none" w:sz="0" w:space="0" w:color="auto"/>
        <w:left w:val="none" w:sz="0" w:space="0" w:color="auto"/>
        <w:bottom w:val="none" w:sz="0" w:space="0" w:color="auto"/>
        <w:right w:val="none" w:sz="0" w:space="0" w:color="auto"/>
      </w:divBdr>
      <w:divsChild>
        <w:div w:id="395400392">
          <w:marLeft w:val="288"/>
          <w:marRight w:val="0"/>
          <w:marTop w:val="240"/>
          <w:marBottom w:val="0"/>
          <w:divBdr>
            <w:top w:val="none" w:sz="0" w:space="0" w:color="auto"/>
            <w:left w:val="none" w:sz="0" w:space="0" w:color="auto"/>
            <w:bottom w:val="none" w:sz="0" w:space="0" w:color="auto"/>
            <w:right w:val="none" w:sz="0" w:space="0" w:color="auto"/>
          </w:divBdr>
        </w:div>
        <w:div w:id="1579172286">
          <w:marLeft w:val="288"/>
          <w:marRight w:val="0"/>
          <w:marTop w:val="240"/>
          <w:marBottom w:val="0"/>
          <w:divBdr>
            <w:top w:val="none" w:sz="0" w:space="0" w:color="auto"/>
            <w:left w:val="none" w:sz="0" w:space="0" w:color="auto"/>
            <w:bottom w:val="none" w:sz="0" w:space="0" w:color="auto"/>
            <w:right w:val="none" w:sz="0" w:space="0" w:color="auto"/>
          </w:divBdr>
        </w:div>
      </w:divsChild>
    </w:div>
    <w:div w:id="1169296282">
      <w:bodyDiv w:val="1"/>
      <w:marLeft w:val="0"/>
      <w:marRight w:val="0"/>
      <w:marTop w:val="0"/>
      <w:marBottom w:val="0"/>
      <w:divBdr>
        <w:top w:val="none" w:sz="0" w:space="0" w:color="auto"/>
        <w:left w:val="none" w:sz="0" w:space="0" w:color="auto"/>
        <w:bottom w:val="none" w:sz="0" w:space="0" w:color="auto"/>
        <w:right w:val="none" w:sz="0" w:space="0" w:color="auto"/>
      </w:divBdr>
    </w:div>
    <w:div w:id="1175530046">
      <w:bodyDiv w:val="1"/>
      <w:marLeft w:val="0"/>
      <w:marRight w:val="0"/>
      <w:marTop w:val="0"/>
      <w:marBottom w:val="0"/>
      <w:divBdr>
        <w:top w:val="none" w:sz="0" w:space="0" w:color="auto"/>
        <w:left w:val="none" w:sz="0" w:space="0" w:color="auto"/>
        <w:bottom w:val="none" w:sz="0" w:space="0" w:color="auto"/>
        <w:right w:val="none" w:sz="0" w:space="0" w:color="auto"/>
      </w:divBdr>
    </w:div>
    <w:div w:id="1176306691">
      <w:bodyDiv w:val="1"/>
      <w:marLeft w:val="0"/>
      <w:marRight w:val="0"/>
      <w:marTop w:val="0"/>
      <w:marBottom w:val="0"/>
      <w:divBdr>
        <w:top w:val="none" w:sz="0" w:space="0" w:color="auto"/>
        <w:left w:val="none" w:sz="0" w:space="0" w:color="auto"/>
        <w:bottom w:val="none" w:sz="0" w:space="0" w:color="auto"/>
        <w:right w:val="none" w:sz="0" w:space="0" w:color="auto"/>
      </w:divBdr>
    </w:div>
    <w:div w:id="1190098574">
      <w:bodyDiv w:val="1"/>
      <w:marLeft w:val="0"/>
      <w:marRight w:val="0"/>
      <w:marTop w:val="0"/>
      <w:marBottom w:val="0"/>
      <w:divBdr>
        <w:top w:val="none" w:sz="0" w:space="0" w:color="auto"/>
        <w:left w:val="none" w:sz="0" w:space="0" w:color="auto"/>
        <w:bottom w:val="none" w:sz="0" w:space="0" w:color="auto"/>
        <w:right w:val="none" w:sz="0" w:space="0" w:color="auto"/>
      </w:divBdr>
    </w:div>
    <w:div w:id="1213152779">
      <w:bodyDiv w:val="1"/>
      <w:marLeft w:val="0"/>
      <w:marRight w:val="0"/>
      <w:marTop w:val="0"/>
      <w:marBottom w:val="0"/>
      <w:divBdr>
        <w:top w:val="none" w:sz="0" w:space="0" w:color="auto"/>
        <w:left w:val="none" w:sz="0" w:space="0" w:color="auto"/>
        <w:bottom w:val="none" w:sz="0" w:space="0" w:color="auto"/>
        <w:right w:val="none" w:sz="0" w:space="0" w:color="auto"/>
      </w:divBdr>
      <w:divsChild>
        <w:div w:id="873932007">
          <w:marLeft w:val="274"/>
          <w:marRight w:val="0"/>
          <w:marTop w:val="0"/>
          <w:marBottom w:val="0"/>
          <w:divBdr>
            <w:top w:val="none" w:sz="0" w:space="0" w:color="auto"/>
            <w:left w:val="none" w:sz="0" w:space="0" w:color="auto"/>
            <w:bottom w:val="none" w:sz="0" w:space="0" w:color="auto"/>
            <w:right w:val="none" w:sz="0" w:space="0" w:color="auto"/>
          </w:divBdr>
        </w:div>
        <w:div w:id="951984104">
          <w:marLeft w:val="274"/>
          <w:marRight w:val="0"/>
          <w:marTop w:val="0"/>
          <w:marBottom w:val="0"/>
          <w:divBdr>
            <w:top w:val="none" w:sz="0" w:space="0" w:color="auto"/>
            <w:left w:val="none" w:sz="0" w:space="0" w:color="auto"/>
            <w:bottom w:val="none" w:sz="0" w:space="0" w:color="auto"/>
            <w:right w:val="none" w:sz="0" w:space="0" w:color="auto"/>
          </w:divBdr>
        </w:div>
        <w:div w:id="1239288642">
          <w:marLeft w:val="274"/>
          <w:marRight w:val="0"/>
          <w:marTop w:val="0"/>
          <w:marBottom w:val="0"/>
          <w:divBdr>
            <w:top w:val="none" w:sz="0" w:space="0" w:color="auto"/>
            <w:left w:val="none" w:sz="0" w:space="0" w:color="auto"/>
            <w:bottom w:val="none" w:sz="0" w:space="0" w:color="auto"/>
            <w:right w:val="none" w:sz="0" w:space="0" w:color="auto"/>
          </w:divBdr>
        </w:div>
        <w:div w:id="2077125009">
          <w:marLeft w:val="274"/>
          <w:marRight w:val="0"/>
          <w:marTop w:val="0"/>
          <w:marBottom w:val="0"/>
          <w:divBdr>
            <w:top w:val="none" w:sz="0" w:space="0" w:color="auto"/>
            <w:left w:val="none" w:sz="0" w:space="0" w:color="auto"/>
            <w:bottom w:val="none" w:sz="0" w:space="0" w:color="auto"/>
            <w:right w:val="none" w:sz="0" w:space="0" w:color="auto"/>
          </w:divBdr>
        </w:div>
      </w:divsChild>
    </w:div>
    <w:div w:id="1233005508">
      <w:bodyDiv w:val="1"/>
      <w:marLeft w:val="0"/>
      <w:marRight w:val="0"/>
      <w:marTop w:val="0"/>
      <w:marBottom w:val="0"/>
      <w:divBdr>
        <w:top w:val="none" w:sz="0" w:space="0" w:color="auto"/>
        <w:left w:val="none" w:sz="0" w:space="0" w:color="auto"/>
        <w:bottom w:val="none" w:sz="0" w:space="0" w:color="auto"/>
        <w:right w:val="none" w:sz="0" w:space="0" w:color="auto"/>
      </w:divBdr>
    </w:div>
    <w:div w:id="1241283023">
      <w:bodyDiv w:val="1"/>
      <w:marLeft w:val="0"/>
      <w:marRight w:val="0"/>
      <w:marTop w:val="0"/>
      <w:marBottom w:val="0"/>
      <w:divBdr>
        <w:top w:val="none" w:sz="0" w:space="0" w:color="auto"/>
        <w:left w:val="none" w:sz="0" w:space="0" w:color="auto"/>
        <w:bottom w:val="none" w:sz="0" w:space="0" w:color="auto"/>
        <w:right w:val="none" w:sz="0" w:space="0" w:color="auto"/>
      </w:divBdr>
    </w:div>
    <w:div w:id="1246723987">
      <w:bodyDiv w:val="1"/>
      <w:marLeft w:val="0"/>
      <w:marRight w:val="0"/>
      <w:marTop w:val="0"/>
      <w:marBottom w:val="0"/>
      <w:divBdr>
        <w:top w:val="none" w:sz="0" w:space="0" w:color="auto"/>
        <w:left w:val="none" w:sz="0" w:space="0" w:color="auto"/>
        <w:bottom w:val="none" w:sz="0" w:space="0" w:color="auto"/>
        <w:right w:val="none" w:sz="0" w:space="0" w:color="auto"/>
      </w:divBdr>
    </w:div>
    <w:div w:id="1262028924">
      <w:bodyDiv w:val="1"/>
      <w:marLeft w:val="0"/>
      <w:marRight w:val="0"/>
      <w:marTop w:val="0"/>
      <w:marBottom w:val="0"/>
      <w:divBdr>
        <w:top w:val="none" w:sz="0" w:space="0" w:color="auto"/>
        <w:left w:val="none" w:sz="0" w:space="0" w:color="auto"/>
        <w:bottom w:val="none" w:sz="0" w:space="0" w:color="auto"/>
        <w:right w:val="none" w:sz="0" w:space="0" w:color="auto"/>
      </w:divBdr>
    </w:div>
    <w:div w:id="1296528094">
      <w:bodyDiv w:val="1"/>
      <w:marLeft w:val="0"/>
      <w:marRight w:val="0"/>
      <w:marTop w:val="0"/>
      <w:marBottom w:val="0"/>
      <w:divBdr>
        <w:top w:val="none" w:sz="0" w:space="0" w:color="auto"/>
        <w:left w:val="none" w:sz="0" w:space="0" w:color="auto"/>
        <w:bottom w:val="none" w:sz="0" w:space="0" w:color="auto"/>
        <w:right w:val="none" w:sz="0" w:space="0" w:color="auto"/>
      </w:divBdr>
    </w:div>
    <w:div w:id="1306274629">
      <w:bodyDiv w:val="1"/>
      <w:marLeft w:val="0"/>
      <w:marRight w:val="0"/>
      <w:marTop w:val="0"/>
      <w:marBottom w:val="0"/>
      <w:divBdr>
        <w:top w:val="none" w:sz="0" w:space="0" w:color="auto"/>
        <w:left w:val="none" w:sz="0" w:space="0" w:color="auto"/>
        <w:bottom w:val="none" w:sz="0" w:space="0" w:color="auto"/>
        <w:right w:val="none" w:sz="0" w:space="0" w:color="auto"/>
      </w:divBdr>
      <w:divsChild>
        <w:div w:id="1197353869">
          <w:marLeft w:val="0"/>
          <w:marRight w:val="0"/>
          <w:marTop w:val="0"/>
          <w:marBottom w:val="0"/>
          <w:divBdr>
            <w:top w:val="none" w:sz="0" w:space="0" w:color="auto"/>
            <w:left w:val="none" w:sz="0" w:space="0" w:color="auto"/>
            <w:bottom w:val="none" w:sz="0" w:space="0" w:color="auto"/>
            <w:right w:val="none" w:sz="0" w:space="0" w:color="auto"/>
          </w:divBdr>
        </w:div>
        <w:div w:id="1665815446">
          <w:marLeft w:val="0"/>
          <w:marRight w:val="0"/>
          <w:marTop w:val="0"/>
          <w:marBottom w:val="0"/>
          <w:divBdr>
            <w:top w:val="none" w:sz="0" w:space="0" w:color="auto"/>
            <w:left w:val="none" w:sz="0" w:space="0" w:color="auto"/>
            <w:bottom w:val="none" w:sz="0" w:space="0" w:color="auto"/>
            <w:right w:val="none" w:sz="0" w:space="0" w:color="auto"/>
          </w:divBdr>
        </w:div>
      </w:divsChild>
    </w:div>
    <w:div w:id="1339036521">
      <w:bodyDiv w:val="1"/>
      <w:marLeft w:val="0"/>
      <w:marRight w:val="0"/>
      <w:marTop w:val="0"/>
      <w:marBottom w:val="0"/>
      <w:divBdr>
        <w:top w:val="none" w:sz="0" w:space="0" w:color="auto"/>
        <w:left w:val="none" w:sz="0" w:space="0" w:color="auto"/>
        <w:bottom w:val="none" w:sz="0" w:space="0" w:color="auto"/>
        <w:right w:val="none" w:sz="0" w:space="0" w:color="auto"/>
      </w:divBdr>
    </w:div>
    <w:div w:id="1340739921">
      <w:bodyDiv w:val="1"/>
      <w:marLeft w:val="0"/>
      <w:marRight w:val="0"/>
      <w:marTop w:val="0"/>
      <w:marBottom w:val="0"/>
      <w:divBdr>
        <w:top w:val="none" w:sz="0" w:space="0" w:color="auto"/>
        <w:left w:val="none" w:sz="0" w:space="0" w:color="auto"/>
        <w:bottom w:val="none" w:sz="0" w:space="0" w:color="auto"/>
        <w:right w:val="none" w:sz="0" w:space="0" w:color="auto"/>
      </w:divBdr>
    </w:div>
    <w:div w:id="1375737189">
      <w:bodyDiv w:val="1"/>
      <w:marLeft w:val="0"/>
      <w:marRight w:val="0"/>
      <w:marTop w:val="0"/>
      <w:marBottom w:val="0"/>
      <w:divBdr>
        <w:top w:val="none" w:sz="0" w:space="0" w:color="auto"/>
        <w:left w:val="none" w:sz="0" w:space="0" w:color="auto"/>
        <w:bottom w:val="none" w:sz="0" w:space="0" w:color="auto"/>
        <w:right w:val="none" w:sz="0" w:space="0" w:color="auto"/>
      </w:divBdr>
    </w:div>
    <w:div w:id="1379354700">
      <w:bodyDiv w:val="1"/>
      <w:marLeft w:val="0"/>
      <w:marRight w:val="0"/>
      <w:marTop w:val="0"/>
      <w:marBottom w:val="0"/>
      <w:divBdr>
        <w:top w:val="none" w:sz="0" w:space="0" w:color="auto"/>
        <w:left w:val="none" w:sz="0" w:space="0" w:color="auto"/>
        <w:bottom w:val="none" w:sz="0" w:space="0" w:color="auto"/>
        <w:right w:val="none" w:sz="0" w:space="0" w:color="auto"/>
      </w:divBdr>
    </w:div>
    <w:div w:id="1390416389">
      <w:bodyDiv w:val="1"/>
      <w:marLeft w:val="0"/>
      <w:marRight w:val="0"/>
      <w:marTop w:val="0"/>
      <w:marBottom w:val="0"/>
      <w:divBdr>
        <w:top w:val="none" w:sz="0" w:space="0" w:color="auto"/>
        <w:left w:val="none" w:sz="0" w:space="0" w:color="auto"/>
        <w:bottom w:val="none" w:sz="0" w:space="0" w:color="auto"/>
        <w:right w:val="none" w:sz="0" w:space="0" w:color="auto"/>
      </w:divBdr>
    </w:div>
    <w:div w:id="1393625049">
      <w:bodyDiv w:val="1"/>
      <w:marLeft w:val="0"/>
      <w:marRight w:val="0"/>
      <w:marTop w:val="0"/>
      <w:marBottom w:val="0"/>
      <w:divBdr>
        <w:top w:val="none" w:sz="0" w:space="0" w:color="auto"/>
        <w:left w:val="none" w:sz="0" w:space="0" w:color="auto"/>
        <w:bottom w:val="none" w:sz="0" w:space="0" w:color="auto"/>
        <w:right w:val="none" w:sz="0" w:space="0" w:color="auto"/>
      </w:divBdr>
    </w:div>
    <w:div w:id="1394549125">
      <w:bodyDiv w:val="1"/>
      <w:marLeft w:val="0"/>
      <w:marRight w:val="0"/>
      <w:marTop w:val="0"/>
      <w:marBottom w:val="0"/>
      <w:divBdr>
        <w:top w:val="none" w:sz="0" w:space="0" w:color="auto"/>
        <w:left w:val="none" w:sz="0" w:space="0" w:color="auto"/>
        <w:bottom w:val="none" w:sz="0" w:space="0" w:color="auto"/>
        <w:right w:val="none" w:sz="0" w:space="0" w:color="auto"/>
      </w:divBdr>
    </w:div>
    <w:div w:id="1397126960">
      <w:bodyDiv w:val="1"/>
      <w:marLeft w:val="0"/>
      <w:marRight w:val="0"/>
      <w:marTop w:val="0"/>
      <w:marBottom w:val="0"/>
      <w:divBdr>
        <w:top w:val="none" w:sz="0" w:space="0" w:color="auto"/>
        <w:left w:val="none" w:sz="0" w:space="0" w:color="auto"/>
        <w:bottom w:val="none" w:sz="0" w:space="0" w:color="auto"/>
        <w:right w:val="none" w:sz="0" w:space="0" w:color="auto"/>
      </w:divBdr>
      <w:divsChild>
        <w:div w:id="1068378717">
          <w:marLeft w:val="360"/>
          <w:marRight w:val="0"/>
          <w:marTop w:val="239"/>
          <w:marBottom w:val="0"/>
          <w:divBdr>
            <w:top w:val="none" w:sz="0" w:space="0" w:color="auto"/>
            <w:left w:val="none" w:sz="0" w:space="0" w:color="auto"/>
            <w:bottom w:val="none" w:sz="0" w:space="0" w:color="auto"/>
            <w:right w:val="none" w:sz="0" w:space="0" w:color="auto"/>
          </w:divBdr>
        </w:div>
      </w:divsChild>
    </w:div>
    <w:div w:id="1405227677">
      <w:bodyDiv w:val="1"/>
      <w:marLeft w:val="0"/>
      <w:marRight w:val="0"/>
      <w:marTop w:val="0"/>
      <w:marBottom w:val="0"/>
      <w:divBdr>
        <w:top w:val="none" w:sz="0" w:space="0" w:color="auto"/>
        <w:left w:val="none" w:sz="0" w:space="0" w:color="auto"/>
        <w:bottom w:val="none" w:sz="0" w:space="0" w:color="auto"/>
        <w:right w:val="none" w:sz="0" w:space="0" w:color="auto"/>
      </w:divBdr>
    </w:div>
    <w:div w:id="1453210009">
      <w:bodyDiv w:val="1"/>
      <w:marLeft w:val="0"/>
      <w:marRight w:val="0"/>
      <w:marTop w:val="0"/>
      <w:marBottom w:val="0"/>
      <w:divBdr>
        <w:top w:val="none" w:sz="0" w:space="0" w:color="auto"/>
        <w:left w:val="none" w:sz="0" w:space="0" w:color="auto"/>
        <w:bottom w:val="none" w:sz="0" w:space="0" w:color="auto"/>
        <w:right w:val="none" w:sz="0" w:space="0" w:color="auto"/>
      </w:divBdr>
    </w:div>
    <w:div w:id="1458110636">
      <w:bodyDiv w:val="1"/>
      <w:marLeft w:val="0"/>
      <w:marRight w:val="0"/>
      <w:marTop w:val="0"/>
      <w:marBottom w:val="0"/>
      <w:divBdr>
        <w:top w:val="none" w:sz="0" w:space="0" w:color="auto"/>
        <w:left w:val="none" w:sz="0" w:space="0" w:color="auto"/>
        <w:bottom w:val="none" w:sz="0" w:space="0" w:color="auto"/>
        <w:right w:val="none" w:sz="0" w:space="0" w:color="auto"/>
      </w:divBdr>
    </w:div>
    <w:div w:id="1475443531">
      <w:bodyDiv w:val="1"/>
      <w:marLeft w:val="0"/>
      <w:marRight w:val="0"/>
      <w:marTop w:val="0"/>
      <w:marBottom w:val="0"/>
      <w:divBdr>
        <w:top w:val="none" w:sz="0" w:space="0" w:color="auto"/>
        <w:left w:val="none" w:sz="0" w:space="0" w:color="auto"/>
        <w:bottom w:val="none" w:sz="0" w:space="0" w:color="auto"/>
        <w:right w:val="none" w:sz="0" w:space="0" w:color="auto"/>
      </w:divBdr>
    </w:div>
    <w:div w:id="1487476100">
      <w:bodyDiv w:val="1"/>
      <w:marLeft w:val="0"/>
      <w:marRight w:val="0"/>
      <w:marTop w:val="0"/>
      <w:marBottom w:val="0"/>
      <w:divBdr>
        <w:top w:val="none" w:sz="0" w:space="0" w:color="auto"/>
        <w:left w:val="none" w:sz="0" w:space="0" w:color="auto"/>
        <w:bottom w:val="none" w:sz="0" w:space="0" w:color="auto"/>
        <w:right w:val="none" w:sz="0" w:space="0" w:color="auto"/>
      </w:divBdr>
    </w:div>
    <w:div w:id="1516990763">
      <w:bodyDiv w:val="1"/>
      <w:marLeft w:val="0"/>
      <w:marRight w:val="0"/>
      <w:marTop w:val="0"/>
      <w:marBottom w:val="0"/>
      <w:divBdr>
        <w:top w:val="none" w:sz="0" w:space="0" w:color="auto"/>
        <w:left w:val="none" w:sz="0" w:space="0" w:color="auto"/>
        <w:bottom w:val="none" w:sz="0" w:space="0" w:color="auto"/>
        <w:right w:val="none" w:sz="0" w:space="0" w:color="auto"/>
      </w:divBdr>
    </w:div>
    <w:div w:id="1518737571">
      <w:bodyDiv w:val="1"/>
      <w:marLeft w:val="0"/>
      <w:marRight w:val="0"/>
      <w:marTop w:val="0"/>
      <w:marBottom w:val="0"/>
      <w:divBdr>
        <w:top w:val="none" w:sz="0" w:space="0" w:color="auto"/>
        <w:left w:val="none" w:sz="0" w:space="0" w:color="auto"/>
        <w:bottom w:val="none" w:sz="0" w:space="0" w:color="auto"/>
        <w:right w:val="none" w:sz="0" w:space="0" w:color="auto"/>
      </w:divBdr>
      <w:divsChild>
        <w:div w:id="1001196407">
          <w:marLeft w:val="403"/>
          <w:marRight w:val="0"/>
          <w:marTop w:val="0"/>
          <w:marBottom w:val="0"/>
          <w:divBdr>
            <w:top w:val="none" w:sz="0" w:space="0" w:color="auto"/>
            <w:left w:val="none" w:sz="0" w:space="0" w:color="auto"/>
            <w:bottom w:val="none" w:sz="0" w:space="0" w:color="auto"/>
            <w:right w:val="none" w:sz="0" w:space="0" w:color="auto"/>
          </w:divBdr>
        </w:div>
      </w:divsChild>
    </w:div>
    <w:div w:id="1522015584">
      <w:bodyDiv w:val="1"/>
      <w:marLeft w:val="0"/>
      <w:marRight w:val="0"/>
      <w:marTop w:val="0"/>
      <w:marBottom w:val="0"/>
      <w:divBdr>
        <w:top w:val="none" w:sz="0" w:space="0" w:color="auto"/>
        <w:left w:val="none" w:sz="0" w:space="0" w:color="auto"/>
        <w:bottom w:val="none" w:sz="0" w:space="0" w:color="auto"/>
        <w:right w:val="none" w:sz="0" w:space="0" w:color="auto"/>
      </w:divBdr>
    </w:div>
    <w:div w:id="1524588092">
      <w:bodyDiv w:val="1"/>
      <w:marLeft w:val="0"/>
      <w:marRight w:val="0"/>
      <w:marTop w:val="0"/>
      <w:marBottom w:val="0"/>
      <w:divBdr>
        <w:top w:val="none" w:sz="0" w:space="0" w:color="auto"/>
        <w:left w:val="none" w:sz="0" w:space="0" w:color="auto"/>
        <w:bottom w:val="none" w:sz="0" w:space="0" w:color="auto"/>
        <w:right w:val="none" w:sz="0" w:space="0" w:color="auto"/>
      </w:divBdr>
    </w:div>
    <w:div w:id="1541699605">
      <w:bodyDiv w:val="1"/>
      <w:marLeft w:val="0"/>
      <w:marRight w:val="0"/>
      <w:marTop w:val="0"/>
      <w:marBottom w:val="0"/>
      <w:divBdr>
        <w:top w:val="none" w:sz="0" w:space="0" w:color="auto"/>
        <w:left w:val="none" w:sz="0" w:space="0" w:color="auto"/>
        <w:bottom w:val="none" w:sz="0" w:space="0" w:color="auto"/>
        <w:right w:val="none" w:sz="0" w:space="0" w:color="auto"/>
      </w:divBdr>
    </w:div>
    <w:div w:id="1552304663">
      <w:bodyDiv w:val="1"/>
      <w:marLeft w:val="0"/>
      <w:marRight w:val="0"/>
      <w:marTop w:val="0"/>
      <w:marBottom w:val="0"/>
      <w:divBdr>
        <w:top w:val="none" w:sz="0" w:space="0" w:color="auto"/>
        <w:left w:val="none" w:sz="0" w:space="0" w:color="auto"/>
        <w:bottom w:val="none" w:sz="0" w:space="0" w:color="auto"/>
        <w:right w:val="none" w:sz="0" w:space="0" w:color="auto"/>
      </w:divBdr>
      <w:divsChild>
        <w:div w:id="1428384234">
          <w:marLeft w:val="360"/>
          <w:marRight w:val="0"/>
          <w:marTop w:val="239"/>
          <w:marBottom w:val="0"/>
          <w:divBdr>
            <w:top w:val="none" w:sz="0" w:space="0" w:color="auto"/>
            <w:left w:val="none" w:sz="0" w:space="0" w:color="auto"/>
            <w:bottom w:val="none" w:sz="0" w:space="0" w:color="auto"/>
            <w:right w:val="none" w:sz="0" w:space="0" w:color="auto"/>
          </w:divBdr>
        </w:div>
      </w:divsChild>
    </w:div>
    <w:div w:id="1574701931">
      <w:bodyDiv w:val="1"/>
      <w:marLeft w:val="0"/>
      <w:marRight w:val="0"/>
      <w:marTop w:val="0"/>
      <w:marBottom w:val="0"/>
      <w:divBdr>
        <w:top w:val="none" w:sz="0" w:space="0" w:color="auto"/>
        <w:left w:val="none" w:sz="0" w:space="0" w:color="auto"/>
        <w:bottom w:val="none" w:sz="0" w:space="0" w:color="auto"/>
        <w:right w:val="none" w:sz="0" w:space="0" w:color="auto"/>
      </w:divBdr>
    </w:div>
    <w:div w:id="1579292427">
      <w:bodyDiv w:val="1"/>
      <w:marLeft w:val="0"/>
      <w:marRight w:val="0"/>
      <w:marTop w:val="0"/>
      <w:marBottom w:val="0"/>
      <w:divBdr>
        <w:top w:val="none" w:sz="0" w:space="0" w:color="auto"/>
        <w:left w:val="none" w:sz="0" w:space="0" w:color="auto"/>
        <w:bottom w:val="none" w:sz="0" w:space="0" w:color="auto"/>
        <w:right w:val="none" w:sz="0" w:space="0" w:color="auto"/>
      </w:divBdr>
    </w:div>
    <w:div w:id="1619677717">
      <w:bodyDiv w:val="1"/>
      <w:marLeft w:val="0"/>
      <w:marRight w:val="0"/>
      <w:marTop w:val="0"/>
      <w:marBottom w:val="0"/>
      <w:divBdr>
        <w:top w:val="none" w:sz="0" w:space="0" w:color="auto"/>
        <w:left w:val="none" w:sz="0" w:space="0" w:color="auto"/>
        <w:bottom w:val="none" w:sz="0" w:space="0" w:color="auto"/>
        <w:right w:val="none" w:sz="0" w:space="0" w:color="auto"/>
      </w:divBdr>
    </w:div>
    <w:div w:id="1621256024">
      <w:bodyDiv w:val="1"/>
      <w:marLeft w:val="0"/>
      <w:marRight w:val="0"/>
      <w:marTop w:val="0"/>
      <w:marBottom w:val="0"/>
      <w:divBdr>
        <w:top w:val="none" w:sz="0" w:space="0" w:color="auto"/>
        <w:left w:val="none" w:sz="0" w:space="0" w:color="auto"/>
        <w:bottom w:val="none" w:sz="0" w:space="0" w:color="auto"/>
        <w:right w:val="none" w:sz="0" w:space="0" w:color="auto"/>
      </w:divBdr>
    </w:div>
    <w:div w:id="1622494129">
      <w:bodyDiv w:val="1"/>
      <w:marLeft w:val="0"/>
      <w:marRight w:val="0"/>
      <w:marTop w:val="0"/>
      <w:marBottom w:val="0"/>
      <w:divBdr>
        <w:top w:val="none" w:sz="0" w:space="0" w:color="auto"/>
        <w:left w:val="none" w:sz="0" w:space="0" w:color="auto"/>
        <w:bottom w:val="none" w:sz="0" w:space="0" w:color="auto"/>
        <w:right w:val="none" w:sz="0" w:space="0" w:color="auto"/>
      </w:divBdr>
    </w:div>
    <w:div w:id="1625313105">
      <w:bodyDiv w:val="1"/>
      <w:marLeft w:val="0"/>
      <w:marRight w:val="0"/>
      <w:marTop w:val="0"/>
      <w:marBottom w:val="0"/>
      <w:divBdr>
        <w:top w:val="none" w:sz="0" w:space="0" w:color="auto"/>
        <w:left w:val="none" w:sz="0" w:space="0" w:color="auto"/>
        <w:bottom w:val="none" w:sz="0" w:space="0" w:color="auto"/>
        <w:right w:val="none" w:sz="0" w:space="0" w:color="auto"/>
      </w:divBdr>
    </w:div>
    <w:div w:id="1627539304">
      <w:bodyDiv w:val="1"/>
      <w:marLeft w:val="0"/>
      <w:marRight w:val="0"/>
      <w:marTop w:val="0"/>
      <w:marBottom w:val="0"/>
      <w:divBdr>
        <w:top w:val="none" w:sz="0" w:space="0" w:color="auto"/>
        <w:left w:val="none" w:sz="0" w:space="0" w:color="auto"/>
        <w:bottom w:val="none" w:sz="0" w:space="0" w:color="auto"/>
        <w:right w:val="none" w:sz="0" w:space="0" w:color="auto"/>
      </w:divBdr>
    </w:div>
    <w:div w:id="1647278294">
      <w:bodyDiv w:val="1"/>
      <w:marLeft w:val="0"/>
      <w:marRight w:val="0"/>
      <w:marTop w:val="0"/>
      <w:marBottom w:val="0"/>
      <w:divBdr>
        <w:top w:val="none" w:sz="0" w:space="0" w:color="auto"/>
        <w:left w:val="none" w:sz="0" w:space="0" w:color="auto"/>
        <w:bottom w:val="none" w:sz="0" w:space="0" w:color="auto"/>
        <w:right w:val="none" w:sz="0" w:space="0" w:color="auto"/>
      </w:divBdr>
    </w:div>
    <w:div w:id="1647737519">
      <w:bodyDiv w:val="1"/>
      <w:marLeft w:val="0"/>
      <w:marRight w:val="0"/>
      <w:marTop w:val="0"/>
      <w:marBottom w:val="0"/>
      <w:divBdr>
        <w:top w:val="none" w:sz="0" w:space="0" w:color="auto"/>
        <w:left w:val="none" w:sz="0" w:space="0" w:color="auto"/>
        <w:bottom w:val="none" w:sz="0" w:space="0" w:color="auto"/>
        <w:right w:val="none" w:sz="0" w:space="0" w:color="auto"/>
      </w:divBdr>
    </w:div>
    <w:div w:id="1660036187">
      <w:bodyDiv w:val="1"/>
      <w:marLeft w:val="0"/>
      <w:marRight w:val="0"/>
      <w:marTop w:val="0"/>
      <w:marBottom w:val="0"/>
      <w:divBdr>
        <w:top w:val="none" w:sz="0" w:space="0" w:color="auto"/>
        <w:left w:val="none" w:sz="0" w:space="0" w:color="auto"/>
        <w:bottom w:val="none" w:sz="0" w:space="0" w:color="auto"/>
        <w:right w:val="none" w:sz="0" w:space="0" w:color="auto"/>
      </w:divBdr>
    </w:div>
    <w:div w:id="1666669797">
      <w:bodyDiv w:val="1"/>
      <w:marLeft w:val="0"/>
      <w:marRight w:val="0"/>
      <w:marTop w:val="0"/>
      <w:marBottom w:val="0"/>
      <w:divBdr>
        <w:top w:val="none" w:sz="0" w:space="0" w:color="auto"/>
        <w:left w:val="none" w:sz="0" w:space="0" w:color="auto"/>
        <w:bottom w:val="none" w:sz="0" w:space="0" w:color="auto"/>
        <w:right w:val="none" w:sz="0" w:space="0" w:color="auto"/>
      </w:divBdr>
    </w:div>
    <w:div w:id="1685933542">
      <w:bodyDiv w:val="1"/>
      <w:marLeft w:val="0"/>
      <w:marRight w:val="0"/>
      <w:marTop w:val="0"/>
      <w:marBottom w:val="0"/>
      <w:divBdr>
        <w:top w:val="none" w:sz="0" w:space="0" w:color="auto"/>
        <w:left w:val="none" w:sz="0" w:space="0" w:color="auto"/>
        <w:bottom w:val="none" w:sz="0" w:space="0" w:color="auto"/>
        <w:right w:val="none" w:sz="0" w:space="0" w:color="auto"/>
      </w:divBdr>
    </w:div>
    <w:div w:id="1705594589">
      <w:bodyDiv w:val="1"/>
      <w:marLeft w:val="0"/>
      <w:marRight w:val="0"/>
      <w:marTop w:val="0"/>
      <w:marBottom w:val="0"/>
      <w:divBdr>
        <w:top w:val="none" w:sz="0" w:space="0" w:color="auto"/>
        <w:left w:val="none" w:sz="0" w:space="0" w:color="auto"/>
        <w:bottom w:val="none" w:sz="0" w:space="0" w:color="auto"/>
        <w:right w:val="none" w:sz="0" w:space="0" w:color="auto"/>
      </w:divBdr>
    </w:div>
    <w:div w:id="1707020524">
      <w:bodyDiv w:val="1"/>
      <w:marLeft w:val="0"/>
      <w:marRight w:val="0"/>
      <w:marTop w:val="0"/>
      <w:marBottom w:val="0"/>
      <w:divBdr>
        <w:top w:val="none" w:sz="0" w:space="0" w:color="auto"/>
        <w:left w:val="none" w:sz="0" w:space="0" w:color="auto"/>
        <w:bottom w:val="none" w:sz="0" w:space="0" w:color="auto"/>
        <w:right w:val="none" w:sz="0" w:space="0" w:color="auto"/>
      </w:divBdr>
      <w:divsChild>
        <w:div w:id="419104966">
          <w:marLeft w:val="0"/>
          <w:marRight w:val="0"/>
          <w:marTop w:val="0"/>
          <w:marBottom w:val="0"/>
          <w:divBdr>
            <w:top w:val="none" w:sz="0" w:space="0" w:color="auto"/>
            <w:left w:val="none" w:sz="0" w:space="0" w:color="auto"/>
            <w:bottom w:val="none" w:sz="0" w:space="0" w:color="auto"/>
            <w:right w:val="none" w:sz="0" w:space="0" w:color="auto"/>
          </w:divBdr>
        </w:div>
        <w:div w:id="467481698">
          <w:marLeft w:val="0"/>
          <w:marRight w:val="0"/>
          <w:marTop w:val="0"/>
          <w:marBottom w:val="0"/>
          <w:divBdr>
            <w:top w:val="none" w:sz="0" w:space="0" w:color="auto"/>
            <w:left w:val="none" w:sz="0" w:space="0" w:color="auto"/>
            <w:bottom w:val="none" w:sz="0" w:space="0" w:color="auto"/>
            <w:right w:val="none" w:sz="0" w:space="0" w:color="auto"/>
          </w:divBdr>
        </w:div>
        <w:div w:id="679350625">
          <w:marLeft w:val="0"/>
          <w:marRight w:val="0"/>
          <w:marTop w:val="0"/>
          <w:marBottom w:val="0"/>
          <w:divBdr>
            <w:top w:val="none" w:sz="0" w:space="0" w:color="auto"/>
            <w:left w:val="none" w:sz="0" w:space="0" w:color="auto"/>
            <w:bottom w:val="none" w:sz="0" w:space="0" w:color="auto"/>
            <w:right w:val="none" w:sz="0" w:space="0" w:color="auto"/>
          </w:divBdr>
        </w:div>
        <w:div w:id="833684443">
          <w:marLeft w:val="0"/>
          <w:marRight w:val="0"/>
          <w:marTop w:val="0"/>
          <w:marBottom w:val="0"/>
          <w:divBdr>
            <w:top w:val="none" w:sz="0" w:space="0" w:color="auto"/>
            <w:left w:val="none" w:sz="0" w:space="0" w:color="auto"/>
            <w:bottom w:val="none" w:sz="0" w:space="0" w:color="auto"/>
            <w:right w:val="none" w:sz="0" w:space="0" w:color="auto"/>
          </w:divBdr>
        </w:div>
      </w:divsChild>
    </w:div>
    <w:div w:id="1713505402">
      <w:bodyDiv w:val="1"/>
      <w:marLeft w:val="0"/>
      <w:marRight w:val="0"/>
      <w:marTop w:val="0"/>
      <w:marBottom w:val="0"/>
      <w:divBdr>
        <w:top w:val="none" w:sz="0" w:space="0" w:color="auto"/>
        <w:left w:val="none" w:sz="0" w:space="0" w:color="auto"/>
        <w:bottom w:val="none" w:sz="0" w:space="0" w:color="auto"/>
        <w:right w:val="none" w:sz="0" w:space="0" w:color="auto"/>
      </w:divBdr>
      <w:divsChild>
        <w:div w:id="654574915">
          <w:marLeft w:val="994"/>
          <w:marRight w:val="0"/>
          <w:marTop w:val="0"/>
          <w:marBottom w:val="0"/>
          <w:divBdr>
            <w:top w:val="none" w:sz="0" w:space="0" w:color="auto"/>
            <w:left w:val="none" w:sz="0" w:space="0" w:color="auto"/>
            <w:bottom w:val="none" w:sz="0" w:space="0" w:color="auto"/>
            <w:right w:val="none" w:sz="0" w:space="0" w:color="auto"/>
          </w:divBdr>
        </w:div>
        <w:div w:id="755132077">
          <w:marLeft w:val="994"/>
          <w:marRight w:val="0"/>
          <w:marTop w:val="0"/>
          <w:marBottom w:val="0"/>
          <w:divBdr>
            <w:top w:val="none" w:sz="0" w:space="0" w:color="auto"/>
            <w:left w:val="none" w:sz="0" w:space="0" w:color="auto"/>
            <w:bottom w:val="none" w:sz="0" w:space="0" w:color="auto"/>
            <w:right w:val="none" w:sz="0" w:space="0" w:color="auto"/>
          </w:divBdr>
        </w:div>
      </w:divsChild>
    </w:div>
    <w:div w:id="1718895221">
      <w:bodyDiv w:val="1"/>
      <w:marLeft w:val="0"/>
      <w:marRight w:val="0"/>
      <w:marTop w:val="0"/>
      <w:marBottom w:val="0"/>
      <w:divBdr>
        <w:top w:val="none" w:sz="0" w:space="0" w:color="auto"/>
        <w:left w:val="none" w:sz="0" w:space="0" w:color="auto"/>
        <w:bottom w:val="none" w:sz="0" w:space="0" w:color="auto"/>
        <w:right w:val="none" w:sz="0" w:space="0" w:color="auto"/>
      </w:divBdr>
    </w:div>
    <w:div w:id="1719624490">
      <w:bodyDiv w:val="1"/>
      <w:marLeft w:val="0"/>
      <w:marRight w:val="0"/>
      <w:marTop w:val="0"/>
      <w:marBottom w:val="0"/>
      <w:divBdr>
        <w:top w:val="none" w:sz="0" w:space="0" w:color="auto"/>
        <w:left w:val="none" w:sz="0" w:space="0" w:color="auto"/>
        <w:bottom w:val="none" w:sz="0" w:space="0" w:color="auto"/>
        <w:right w:val="none" w:sz="0" w:space="0" w:color="auto"/>
      </w:divBdr>
    </w:div>
    <w:div w:id="1719667299">
      <w:bodyDiv w:val="1"/>
      <w:marLeft w:val="0"/>
      <w:marRight w:val="0"/>
      <w:marTop w:val="0"/>
      <w:marBottom w:val="0"/>
      <w:divBdr>
        <w:top w:val="none" w:sz="0" w:space="0" w:color="auto"/>
        <w:left w:val="none" w:sz="0" w:space="0" w:color="auto"/>
        <w:bottom w:val="none" w:sz="0" w:space="0" w:color="auto"/>
        <w:right w:val="none" w:sz="0" w:space="0" w:color="auto"/>
      </w:divBdr>
    </w:div>
    <w:div w:id="1721783655">
      <w:bodyDiv w:val="1"/>
      <w:marLeft w:val="0"/>
      <w:marRight w:val="0"/>
      <w:marTop w:val="0"/>
      <w:marBottom w:val="0"/>
      <w:divBdr>
        <w:top w:val="none" w:sz="0" w:space="0" w:color="auto"/>
        <w:left w:val="none" w:sz="0" w:space="0" w:color="auto"/>
        <w:bottom w:val="none" w:sz="0" w:space="0" w:color="auto"/>
        <w:right w:val="none" w:sz="0" w:space="0" w:color="auto"/>
      </w:divBdr>
      <w:divsChild>
        <w:div w:id="2115589242">
          <w:marLeft w:val="360"/>
          <w:marRight w:val="0"/>
          <w:marTop w:val="0"/>
          <w:marBottom w:val="0"/>
          <w:divBdr>
            <w:top w:val="none" w:sz="0" w:space="0" w:color="auto"/>
            <w:left w:val="none" w:sz="0" w:space="0" w:color="auto"/>
            <w:bottom w:val="none" w:sz="0" w:space="0" w:color="auto"/>
            <w:right w:val="none" w:sz="0" w:space="0" w:color="auto"/>
          </w:divBdr>
        </w:div>
      </w:divsChild>
    </w:div>
    <w:div w:id="1724057731">
      <w:bodyDiv w:val="1"/>
      <w:marLeft w:val="0"/>
      <w:marRight w:val="0"/>
      <w:marTop w:val="0"/>
      <w:marBottom w:val="0"/>
      <w:divBdr>
        <w:top w:val="none" w:sz="0" w:space="0" w:color="auto"/>
        <w:left w:val="none" w:sz="0" w:space="0" w:color="auto"/>
        <w:bottom w:val="none" w:sz="0" w:space="0" w:color="auto"/>
        <w:right w:val="none" w:sz="0" w:space="0" w:color="auto"/>
      </w:divBdr>
    </w:div>
    <w:div w:id="1779522879">
      <w:bodyDiv w:val="1"/>
      <w:marLeft w:val="0"/>
      <w:marRight w:val="0"/>
      <w:marTop w:val="0"/>
      <w:marBottom w:val="0"/>
      <w:divBdr>
        <w:top w:val="none" w:sz="0" w:space="0" w:color="auto"/>
        <w:left w:val="none" w:sz="0" w:space="0" w:color="auto"/>
        <w:bottom w:val="none" w:sz="0" w:space="0" w:color="auto"/>
        <w:right w:val="none" w:sz="0" w:space="0" w:color="auto"/>
      </w:divBdr>
    </w:div>
    <w:div w:id="1835290988">
      <w:bodyDiv w:val="1"/>
      <w:marLeft w:val="0"/>
      <w:marRight w:val="0"/>
      <w:marTop w:val="0"/>
      <w:marBottom w:val="0"/>
      <w:divBdr>
        <w:top w:val="none" w:sz="0" w:space="0" w:color="auto"/>
        <w:left w:val="none" w:sz="0" w:space="0" w:color="auto"/>
        <w:bottom w:val="none" w:sz="0" w:space="0" w:color="auto"/>
        <w:right w:val="none" w:sz="0" w:space="0" w:color="auto"/>
      </w:divBdr>
    </w:div>
    <w:div w:id="1841431819">
      <w:bodyDiv w:val="1"/>
      <w:marLeft w:val="0"/>
      <w:marRight w:val="0"/>
      <w:marTop w:val="0"/>
      <w:marBottom w:val="0"/>
      <w:divBdr>
        <w:top w:val="none" w:sz="0" w:space="0" w:color="auto"/>
        <w:left w:val="none" w:sz="0" w:space="0" w:color="auto"/>
        <w:bottom w:val="none" w:sz="0" w:space="0" w:color="auto"/>
        <w:right w:val="none" w:sz="0" w:space="0" w:color="auto"/>
      </w:divBdr>
    </w:div>
    <w:div w:id="1842044602">
      <w:bodyDiv w:val="1"/>
      <w:marLeft w:val="0"/>
      <w:marRight w:val="0"/>
      <w:marTop w:val="0"/>
      <w:marBottom w:val="0"/>
      <w:divBdr>
        <w:top w:val="none" w:sz="0" w:space="0" w:color="auto"/>
        <w:left w:val="none" w:sz="0" w:space="0" w:color="auto"/>
        <w:bottom w:val="none" w:sz="0" w:space="0" w:color="auto"/>
        <w:right w:val="none" w:sz="0" w:space="0" w:color="auto"/>
      </w:divBdr>
    </w:div>
    <w:div w:id="1851141424">
      <w:bodyDiv w:val="1"/>
      <w:marLeft w:val="0"/>
      <w:marRight w:val="0"/>
      <w:marTop w:val="0"/>
      <w:marBottom w:val="0"/>
      <w:divBdr>
        <w:top w:val="none" w:sz="0" w:space="0" w:color="auto"/>
        <w:left w:val="none" w:sz="0" w:space="0" w:color="auto"/>
        <w:bottom w:val="none" w:sz="0" w:space="0" w:color="auto"/>
        <w:right w:val="none" w:sz="0" w:space="0" w:color="auto"/>
      </w:divBdr>
      <w:divsChild>
        <w:div w:id="429862968">
          <w:marLeft w:val="288"/>
          <w:marRight w:val="0"/>
          <w:marTop w:val="240"/>
          <w:marBottom w:val="0"/>
          <w:divBdr>
            <w:top w:val="none" w:sz="0" w:space="0" w:color="auto"/>
            <w:left w:val="none" w:sz="0" w:space="0" w:color="auto"/>
            <w:bottom w:val="none" w:sz="0" w:space="0" w:color="auto"/>
            <w:right w:val="none" w:sz="0" w:space="0" w:color="auto"/>
          </w:divBdr>
        </w:div>
        <w:div w:id="1187867878">
          <w:marLeft w:val="288"/>
          <w:marRight w:val="0"/>
          <w:marTop w:val="240"/>
          <w:marBottom w:val="0"/>
          <w:divBdr>
            <w:top w:val="none" w:sz="0" w:space="0" w:color="auto"/>
            <w:left w:val="none" w:sz="0" w:space="0" w:color="auto"/>
            <w:bottom w:val="none" w:sz="0" w:space="0" w:color="auto"/>
            <w:right w:val="none" w:sz="0" w:space="0" w:color="auto"/>
          </w:divBdr>
        </w:div>
      </w:divsChild>
    </w:div>
    <w:div w:id="1862695696">
      <w:bodyDiv w:val="1"/>
      <w:marLeft w:val="0"/>
      <w:marRight w:val="0"/>
      <w:marTop w:val="0"/>
      <w:marBottom w:val="0"/>
      <w:divBdr>
        <w:top w:val="none" w:sz="0" w:space="0" w:color="auto"/>
        <w:left w:val="none" w:sz="0" w:space="0" w:color="auto"/>
        <w:bottom w:val="none" w:sz="0" w:space="0" w:color="auto"/>
        <w:right w:val="none" w:sz="0" w:space="0" w:color="auto"/>
      </w:divBdr>
    </w:div>
    <w:div w:id="1867252204">
      <w:bodyDiv w:val="1"/>
      <w:marLeft w:val="0"/>
      <w:marRight w:val="0"/>
      <w:marTop w:val="0"/>
      <w:marBottom w:val="0"/>
      <w:divBdr>
        <w:top w:val="none" w:sz="0" w:space="0" w:color="auto"/>
        <w:left w:val="none" w:sz="0" w:space="0" w:color="auto"/>
        <w:bottom w:val="none" w:sz="0" w:space="0" w:color="auto"/>
        <w:right w:val="none" w:sz="0" w:space="0" w:color="auto"/>
      </w:divBdr>
    </w:div>
    <w:div w:id="1868519677">
      <w:bodyDiv w:val="1"/>
      <w:marLeft w:val="0"/>
      <w:marRight w:val="0"/>
      <w:marTop w:val="0"/>
      <w:marBottom w:val="0"/>
      <w:divBdr>
        <w:top w:val="none" w:sz="0" w:space="0" w:color="auto"/>
        <w:left w:val="none" w:sz="0" w:space="0" w:color="auto"/>
        <w:bottom w:val="none" w:sz="0" w:space="0" w:color="auto"/>
        <w:right w:val="none" w:sz="0" w:space="0" w:color="auto"/>
      </w:divBdr>
      <w:divsChild>
        <w:div w:id="1232227793">
          <w:marLeft w:val="994"/>
          <w:marRight w:val="0"/>
          <w:marTop w:val="0"/>
          <w:marBottom w:val="0"/>
          <w:divBdr>
            <w:top w:val="none" w:sz="0" w:space="0" w:color="auto"/>
            <w:left w:val="none" w:sz="0" w:space="0" w:color="auto"/>
            <w:bottom w:val="none" w:sz="0" w:space="0" w:color="auto"/>
            <w:right w:val="none" w:sz="0" w:space="0" w:color="auto"/>
          </w:divBdr>
        </w:div>
      </w:divsChild>
    </w:div>
    <w:div w:id="1872264443">
      <w:bodyDiv w:val="1"/>
      <w:marLeft w:val="0"/>
      <w:marRight w:val="0"/>
      <w:marTop w:val="0"/>
      <w:marBottom w:val="0"/>
      <w:divBdr>
        <w:top w:val="none" w:sz="0" w:space="0" w:color="auto"/>
        <w:left w:val="none" w:sz="0" w:space="0" w:color="auto"/>
        <w:bottom w:val="none" w:sz="0" w:space="0" w:color="auto"/>
        <w:right w:val="none" w:sz="0" w:space="0" w:color="auto"/>
      </w:divBdr>
    </w:div>
    <w:div w:id="1873952697">
      <w:bodyDiv w:val="1"/>
      <w:marLeft w:val="0"/>
      <w:marRight w:val="0"/>
      <w:marTop w:val="0"/>
      <w:marBottom w:val="0"/>
      <w:divBdr>
        <w:top w:val="none" w:sz="0" w:space="0" w:color="auto"/>
        <w:left w:val="none" w:sz="0" w:space="0" w:color="auto"/>
        <w:bottom w:val="none" w:sz="0" w:space="0" w:color="auto"/>
        <w:right w:val="none" w:sz="0" w:space="0" w:color="auto"/>
      </w:divBdr>
    </w:div>
    <w:div w:id="1879199830">
      <w:bodyDiv w:val="1"/>
      <w:marLeft w:val="0"/>
      <w:marRight w:val="0"/>
      <w:marTop w:val="0"/>
      <w:marBottom w:val="0"/>
      <w:divBdr>
        <w:top w:val="none" w:sz="0" w:space="0" w:color="auto"/>
        <w:left w:val="none" w:sz="0" w:space="0" w:color="auto"/>
        <w:bottom w:val="none" w:sz="0" w:space="0" w:color="auto"/>
        <w:right w:val="none" w:sz="0" w:space="0" w:color="auto"/>
      </w:divBdr>
    </w:div>
    <w:div w:id="1895002026">
      <w:bodyDiv w:val="1"/>
      <w:marLeft w:val="0"/>
      <w:marRight w:val="0"/>
      <w:marTop w:val="0"/>
      <w:marBottom w:val="0"/>
      <w:divBdr>
        <w:top w:val="none" w:sz="0" w:space="0" w:color="auto"/>
        <w:left w:val="none" w:sz="0" w:space="0" w:color="auto"/>
        <w:bottom w:val="none" w:sz="0" w:space="0" w:color="auto"/>
        <w:right w:val="none" w:sz="0" w:space="0" w:color="auto"/>
      </w:divBdr>
    </w:div>
    <w:div w:id="1896971129">
      <w:bodyDiv w:val="1"/>
      <w:marLeft w:val="0"/>
      <w:marRight w:val="0"/>
      <w:marTop w:val="0"/>
      <w:marBottom w:val="0"/>
      <w:divBdr>
        <w:top w:val="none" w:sz="0" w:space="0" w:color="auto"/>
        <w:left w:val="none" w:sz="0" w:space="0" w:color="auto"/>
        <w:bottom w:val="none" w:sz="0" w:space="0" w:color="auto"/>
        <w:right w:val="none" w:sz="0" w:space="0" w:color="auto"/>
      </w:divBdr>
    </w:div>
    <w:div w:id="1905336937">
      <w:bodyDiv w:val="1"/>
      <w:marLeft w:val="0"/>
      <w:marRight w:val="0"/>
      <w:marTop w:val="0"/>
      <w:marBottom w:val="0"/>
      <w:divBdr>
        <w:top w:val="none" w:sz="0" w:space="0" w:color="auto"/>
        <w:left w:val="none" w:sz="0" w:space="0" w:color="auto"/>
        <w:bottom w:val="none" w:sz="0" w:space="0" w:color="auto"/>
        <w:right w:val="none" w:sz="0" w:space="0" w:color="auto"/>
      </w:divBdr>
      <w:divsChild>
        <w:div w:id="1026564898">
          <w:marLeft w:val="360"/>
          <w:marRight w:val="0"/>
          <w:marTop w:val="239"/>
          <w:marBottom w:val="0"/>
          <w:divBdr>
            <w:top w:val="none" w:sz="0" w:space="0" w:color="auto"/>
            <w:left w:val="none" w:sz="0" w:space="0" w:color="auto"/>
            <w:bottom w:val="none" w:sz="0" w:space="0" w:color="auto"/>
            <w:right w:val="none" w:sz="0" w:space="0" w:color="auto"/>
          </w:divBdr>
        </w:div>
      </w:divsChild>
    </w:div>
    <w:div w:id="1911841292">
      <w:bodyDiv w:val="1"/>
      <w:marLeft w:val="0"/>
      <w:marRight w:val="0"/>
      <w:marTop w:val="0"/>
      <w:marBottom w:val="0"/>
      <w:divBdr>
        <w:top w:val="none" w:sz="0" w:space="0" w:color="auto"/>
        <w:left w:val="none" w:sz="0" w:space="0" w:color="auto"/>
        <w:bottom w:val="none" w:sz="0" w:space="0" w:color="auto"/>
        <w:right w:val="none" w:sz="0" w:space="0" w:color="auto"/>
      </w:divBdr>
    </w:div>
    <w:div w:id="1913468853">
      <w:bodyDiv w:val="1"/>
      <w:marLeft w:val="0"/>
      <w:marRight w:val="0"/>
      <w:marTop w:val="0"/>
      <w:marBottom w:val="0"/>
      <w:divBdr>
        <w:top w:val="none" w:sz="0" w:space="0" w:color="auto"/>
        <w:left w:val="none" w:sz="0" w:space="0" w:color="auto"/>
        <w:bottom w:val="none" w:sz="0" w:space="0" w:color="auto"/>
        <w:right w:val="none" w:sz="0" w:space="0" w:color="auto"/>
      </w:divBdr>
    </w:div>
    <w:div w:id="1917589364">
      <w:bodyDiv w:val="1"/>
      <w:marLeft w:val="0"/>
      <w:marRight w:val="0"/>
      <w:marTop w:val="0"/>
      <w:marBottom w:val="0"/>
      <w:divBdr>
        <w:top w:val="none" w:sz="0" w:space="0" w:color="auto"/>
        <w:left w:val="none" w:sz="0" w:space="0" w:color="auto"/>
        <w:bottom w:val="none" w:sz="0" w:space="0" w:color="auto"/>
        <w:right w:val="none" w:sz="0" w:space="0" w:color="auto"/>
      </w:divBdr>
      <w:divsChild>
        <w:div w:id="109014086">
          <w:marLeft w:val="0"/>
          <w:marRight w:val="0"/>
          <w:marTop w:val="0"/>
          <w:marBottom w:val="0"/>
          <w:divBdr>
            <w:top w:val="none" w:sz="0" w:space="0" w:color="auto"/>
            <w:left w:val="none" w:sz="0" w:space="0" w:color="auto"/>
            <w:bottom w:val="none" w:sz="0" w:space="0" w:color="auto"/>
            <w:right w:val="none" w:sz="0" w:space="0" w:color="auto"/>
          </w:divBdr>
        </w:div>
      </w:divsChild>
    </w:div>
    <w:div w:id="1936790502">
      <w:bodyDiv w:val="1"/>
      <w:marLeft w:val="0"/>
      <w:marRight w:val="0"/>
      <w:marTop w:val="0"/>
      <w:marBottom w:val="0"/>
      <w:divBdr>
        <w:top w:val="none" w:sz="0" w:space="0" w:color="auto"/>
        <w:left w:val="none" w:sz="0" w:space="0" w:color="auto"/>
        <w:bottom w:val="none" w:sz="0" w:space="0" w:color="auto"/>
        <w:right w:val="none" w:sz="0" w:space="0" w:color="auto"/>
      </w:divBdr>
    </w:div>
    <w:div w:id="1975938902">
      <w:bodyDiv w:val="1"/>
      <w:marLeft w:val="0"/>
      <w:marRight w:val="0"/>
      <w:marTop w:val="0"/>
      <w:marBottom w:val="0"/>
      <w:divBdr>
        <w:top w:val="none" w:sz="0" w:space="0" w:color="auto"/>
        <w:left w:val="none" w:sz="0" w:space="0" w:color="auto"/>
        <w:bottom w:val="none" w:sz="0" w:space="0" w:color="auto"/>
        <w:right w:val="none" w:sz="0" w:space="0" w:color="auto"/>
      </w:divBdr>
    </w:div>
    <w:div w:id="1976257730">
      <w:bodyDiv w:val="1"/>
      <w:marLeft w:val="0"/>
      <w:marRight w:val="0"/>
      <w:marTop w:val="0"/>
      <w:marBottom w:val="0"/>
      <w:divBdr>
        <w:top w:val="none" w:sz="0" w:space="0" w:color="auto"/>
        <w:left w:val="none" w:sz="0" w:space="0" w:color="auto"/>
        <w:bottom w:val="none" w:sz="0" w:space="0" w:color="auto"/>
        <w:right w:val="none" w:sz="0" w:space="0" w:color="auto"/>
      </w:divBdr>
    </w:div>
    <w:div w:id="1997106409">
      <w:bodyDiv w:val="1"/>
      <w:marLeft w:val="0"/>
      <w:marRight w:val="0"/>
      <w:marTop w:val="0"/>
      <w:marBottom w:val="0"/>
      <w:divBdr>
        <w:top w:val="none" w:sz="0" w:space="0" w:color="auto"/>
        <w:left w:val="none" w:sz="0" w:space="0" w:color="auto"/>
        <w:bottom w:val="none" w:sz="0" w:space="0" w:color="auto"/>
        <w:right w:val="none" w:sz="0" w:space="0" w:color="auto"/>
      </w:divBdr>
    </w:div>
    <w:div w:id="2017683077">
      <w:bodyDiv w:val="1"/>
      <w:marLeft w:val="0"/>
      <w:marRight w:val="0"/>
      <w:marTop w:val="0"/>
      <w:marBottom w:val="0"/>
      <w:divBdr>
        <w:top w:val="none" w:sz="0" w:space="0" w:color="auto"/>
        <w:left w:val="none" w:sz="0" w:space="0" w:color="auto"/>
        <w:bottom w:val="none" w:sz="0" w:space="0" w:color="auto"/>
        <w:right w:val="none" w:sz="0" w:space="0" w:color="auto"/>
      </w:divBdr>
    </w:div>
    <w:div w:id="2043088040">
      <w:bodyDiv w:val="1"/>
      <w:marLeft w:val="0"/>
      <w:marRight w:val="0"/>
      <w:marTop w:val="0"/>
      <w:marBottom w:val="0"/>
      <w:divBdr>
        <w:top w:val="none" w:sz="0" w:space="0" w:color="auto"/>
        <w:left w:val="none" w:sz="0" w:space="0" w:color="auto"/>
        <w:bottom w:val="none" w:sz="0" w:space="0" w:color="auto"/>
        <w:right w:val="none" w:sz="0" w:space="0" w:color="auto"/>
      </w:divBdr>
      <w:divsChild>
        <w:div w:id="232930722">
          <w:marLeft w:val="274"/>
          <w:marRight w:val="0"/>
          <w:marTop w:val="0"/>
          <w:marBottom w:val="120"/>
          <w:divBdr>
            <w:top w:val="none" w:sz="0" w:space="0" w:color="auto"/>
            <w:left w:val="none" w:sz="0" w:space="0" w:color="auto"/>
            <w:bottom w:val="none" w:sz="0" w:space="0" w:color="auto"/>
            <w:right w:val="none" w:sz="0" w:space="0" w:color="auto"/>
          </w:divBdr>
        </w:div>
      </w:divsChild>
    </w:div>
    <w:div w:id="2052145969">
      <w:bodyDiv w:val="1"/>
      <w:marLeft w:val="0"/>
      <w:marRight w:val="0"/>
      <w:marTop w:val="0"/>
      <w:marBottom w:val="0"/>
      <w:divBdr>
        <w:top w:val="none" w:sz="0" w:space="0" w:color="auto"/>
        <w:left w:val="none" w:sz="0" w:space="0" w:color="auto"/>
        <w:bottom w:val="none" w:sz="0" w:space="0" w:color="auto"/>
        <w:right w:val="none" w:sz="0" w:space="0" w:color="auto"/>
      </w:divBdr>
    </w:div>
    <w:div w:id="2056150832">
      <w:bodyDiv w:val="1"/>
      <w:marLeft w:val="0"/>
      <w:marRight w:val="0"/>
      <w:marTop w:val="0"/>
      <w:marBottom w:val="0"/>
      <w:divBdr>
        <w:top w:val="none" w:sz="0" w:space="0" w:color="auto"/>
        <w:left w:val="none" w:sz="0" w:space="0" w:color="auto"/>
        <w:bottom w:val="none" w:sz="0" w:space="0" w:color="auto"/>
        <w:right w:val="none" w:sz="0" w:space="0" w:color="auto"/>
      </w:divBdr>
    </w:div>
    <w:div w:id="2061973598">
      <w:bodyDiv w:val="1"/>
      <w:marLeft w:val="0"/>
      <w:marRight w:val="0"/>
      <w:marTop w:val="0"/>
      <w:marBottom w:val="0"/>
      <w:divBdr>
        <w:top w:val="none" w:sz="0" w:space="0" w:color="auto"/>
        <w:left w:val="none" w:sz="0" w:space="0" w:color="auto"/>
        <w:bottom w:val="none" w:sz="0" w:space="0" w:color="auto"/>
        <w:right w:val="none" w:sz="0" w:space="0" w:color="auto"/>
      </w:divBdr>
    </w:div>
    <w:div w:id="2075735750">
      <w:bodyDiv w:val="1"/>
      <w:marLeft w:val="0"/>
      <w:marRight w:val="0"/>
      <w:marTop w:val="0"/>
      <w:marBottom w:val="0"/>
      <w:divBdr>
        <w:top w:val="none" w:sz="0" w:space="0" w:color="auto"/>
        <w:left w:val="none" w:sz="0" w:space="0" w:color="auto"/>
        <w:bottom w:val="none" w:sz="0" w:space="0" w:color="auto"/>
        <w:right w:val="none" w:sz="0" w:space="0" w:color="auto"/>
      </w:divBdr>
    </w:div>
    <w:div w:id="21217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ilp@bordop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enm@bordop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reatresearch.ext.hp.com/wp-content/uploads/2021/07/HP_Wolf_Security_Threat_Insights_Report_H1_202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bert\Documents\PR\briefs\PR%20templates\HP_US_News_Advisory_.dotx" TargetMode="External"/></Relationships>
</file>

<file path=word/theme/theme1.xml><?xml version="1.0" encoding="utf-8"?>
<a:theme xmlns:a="http://schemas.openxmlformats.org/drawingml/2006/main" name="Office Theme">
  <a:themeElements>
    <a:clrScheme name="hp">
      <a:dk1>
        <a:srgbClr val="FFFFFF"/>
      </a:dk1>
      <a:lt1>
        <a:srgbClr val="000000"/>
      </a:lt1>
      <a:dk2>
        <a:srgbClr val="FFFFFF"/>
      </a:dk2>
      <a:lt2>
        <a:srgbClr val="87898B"/>
      </a:lt2>
      <a:accent1>
        <a:srgbClr val="0096D6"/>
      </a:accent1>
      <a:accent2>
        <a:srgbClr val="B9B8BB"/>
      </a:accent2>
      <a:accent3>
        <a:srgbClr val="E94F3D"/>
      </a:accent3>
      <a:accent4>
        <a:srgbClr val="279040"/>
      </a:accent4>
      <a:accent5>
        <a:srgbClr val="662E6B"/>
      </a:accent5>
      <a:accent6>
        <a:srgbClr val="E5E8E8"/>
      </a:accent6>
      <a:hlink>
        <a:srgbClr val="000000"/>
      </a:hlink>
      <a:folHlink>
        <a:srgbClr val="000000"/>
      </a:folHlink>
    </a:clrScheme>
    <a:fontScheme name="Custom 1">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76F864DBEFC4FBEA8A5BB955D6DE0" ma:contentTypeVersion="12" ma:contentTypeDescription="Create a new document." ma:contentTypeScope="" ma:versionID="010c15b0012f86e8c680adaa8371d994">
  <xsd:schema xmlns:xsd="http://www.w3.org/2001/XMLSchema" xmlns:xs="http://www.w3.org/2001/XMLSchema" xmlns:p="http://schemas.microsoft.com/office/2006/metadata/properties" xmlns:ns3="b8f6bbe9-4484-4a38-b966-7cd191eb6967" xmlns:ns4="1701de44-2392-49f9-9b2f-4866cf083055" targetNamespace="http://schemas.microsoft.com/office/2006/metadata/properties" ma:root="true" ma:fieldsID="45828c39857dd78e1328585a20ebbd99" ns3:_="" ns4:_="">
    <xsd:import namespace="b8f6bbe9-4484-4a38-b966-7cd191eb6967"/>
    <xsd:import namespace="1701de44-2392-49f9-9b2f-4866cf0830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6bbe9-4484-4a38-b966-7cd191eb6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1de44-2392-49f9-9b2f-4866cf0830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2541-2181-40DE-BA3C-5A5959A10D18}">
  <ds:schemaRefs>
    <ds:schemaRef ds:uri="http://schemas.microsoft.com/sharepoint/v3/contenttype/forms"/>
  </ds:schemaRefs>
</ds:datastoreItem>
</file>

<file path=customXml/itemProps2.xml><?xml version="1.0" encoding="utf-8"?>
<ds:datastoreItem xmlns:ds="http://schemas.openxmlformats.org/officeDocument/2006/customXml" ds:itemID="{C6F1B5C2-A800-4C10-BA22-304CE6CD6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B8609-F4D1-48A4-A1A6-ED64E524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6bbe9-4484-4a38-b966-7cd191eb6967"/>
    <ds:schemaRef ds:uri="1701de44-2392-49f9-9b2f-4866cf083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02A12-C13B-4686-B204-3E27C2C5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HP_US_News_Advisory_</Template>
  <TotalTime>0</TotalTime>
  <Pages>3</Pages>
  <Words>956</Words>
  <Characters>5450</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6394</CharactersWithSpaces>
  <SharedDoc>false</SharedDoc>
  <HLinks>
    <vt:vector size="12" baseType="variant">
      <vt:variant>
        <vt:i4>4587551</vt:i4>
      </vt:variant>
      <vt:variant>
        <vt:i4>3</vt:i4>
      </vt:variant>
      <vt:variant>
        <vt:i4>0</vt:i4>
      </vt:variant>
      <vt:variant>
        <vt:i4>5</vt:i4>
      </vt:variant>
      <vt:variant>
        <vt:lpwstr>http://www.hp.com/go/newsroom</vt:lpwstr>
      </vt:variant>
      <vt:variant>
        <vt:lpwstr/>
      </vt:variant>
      <vt:variant>
        <vt:i4>2949166</vt:i4>
      </vt:variant>
      <vt:variant>
        <vt:i4>0</vt:i4>
      </vt:variant>
      <vt:variant>
        <vt:i4>0</vt:i4>
      </vt:variant>
      <vt:variant>
        <vt:i4>5</vt:i4>
      </vt:variant>
      <vt:variant>
        <vt:lpwstr>http://www.hp.com/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2021-09-14T09:10:00Z</dcterms:created>
  <dcterms:modified xsi:type="dcterms:W3CDTF">2021-09-15T07:42:00Z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0x01010069676F864DBEFC4FBEA8A5BB955D6DE0</vt:lpwstr>
  </property>
</Properties>
</file>