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EA58" w14:textId="52DEB710" w:rsidR="000E455C" w:rsidRDefault="00091200" w:rsidP="004306D5">
      <w:pPr>
        <w:pStyle w:val="Date"/>
        <w:spacing w:before="1440"/>
      </w:pPr>
      <w:r>
        <w:t>July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0C1470F" w14:textId="3002E0DB" w:rsidR="0048343D" w:rsidRDefault="007868BB" w:rsidP="004306D5">
      <w:pPr>
        <w:pStyle w:val="Heading1"/>
        <w:contextualSpacing w:val="0"/>
        <w:rPr>
          <w:sz w:val="28"/>
        </w:rPr>
      </w:pPr>
      <w:r>
        <w:rPr>
          <w:sz w:val="28"/>
        </w:rPr>
        <w:t xml:space="preserve">National Policy on </w:t>
      </w:r>
      <w:r w:rsidR="00665D31" w:rsidRPr="00665D31">
        <w:rPr>
          <w:sz w:val="28"/>
        </w:rPr>
        <w:t xml:space="preserve">Pest Freedom Programs and Pest Absence </w:t>
      </w:r>
    </w:p>
    <w:p w14:paraId="76137C6E" w14:textId="7D159608" w:rsidR="00754CA3" w:rsidRPr="00174913" w:rsidRDefault="00665D31" w:rsidP="004306D5">
      <w:pPr>
        <w:pStyle w:val="Heading1"/>
        <w:contextualSpacing w:val="0"/>
        <w:rPr>
          <w:sz w:val="24"/>
          <w:szCs w:val="24"/>
        </w:rPr>
      </w:pPr>
      <w:r w:rsidRPr="000F26BA">
        <w:rPr>
          <w:sz w:val="24"/>
          <w:szCs w:val="24"/>
        </w:rPr>
        <w:t>Frequently Asked Questions</w:t>
      </w:r>
    </w:p>
    <w:p w14:paraId="565FB0F7" w14:textId="797903E7" w:rsidR="00E86BFA" w:rsidRDefault="00E86BFA" w:rsidP="004306D5">
      <w:pPr>
        <w:pStyle w:val="ListBullet"/>
        <w:numPr>
          <w:ilvl w:val="0"/>
          <w:numId w:val="0"/>
        </w:numPr>
        <w:ind w:left="454" w:hanging="454"/>
        <w:rPr>
          <w:b/>
          <w:bCs/>
          <w:i/>
          <w:iCs/>
        </w:rPr>
      </w:pPr>
      <w:r>
        <w:rPr>
          <w:b/>
          <w:bCs/>
          <w:i/>
          <w:iCs/>
        </w:rPr>
        <w:t>What is the</w:t>
      </w:r>
      <w:r w:rsidR="00686382">
        <w:rPr>
          <w:b/>
          <w:bCs/>
          <w:i/>
          <w:iCs/>
        </w:rPr>
        <w:t xml:space="preserve"> </w:t>
      </w:r>
      <w:r w:rsidR="00135D34">
        <w:rPr>
          <w:b/>
          <w:bCs/>
          <w:i/>
          <w:iCs/>
        </w:rPr>
        <w:t>purpose of the</w:t>
      </w:r>
      <w:r>
        <w:rPr>
          <w:b/>
          <w:bCs/>
          <w:i/>
          <w:iCs/>
        </w:rPr>
        <w:t xml:space="preserve"> </w:t>
      </w:r>
      <w:r w:rsidR="007868BB">
        <w:rPr>
          <w:b/>
          <w:bCs/>
          <w:i/>
          <w:iCs/>
        </w:rPr>
        <w:t xml:space="preserve">National Policy on </w:t>
      </w:r>
      <w:r>
        <w:rPr>
          <w:b/>
          <w:bCs/>
          <w:i/>
          <w:iCs/>
        </w:rPr>
        <w:t>Pest Freedom Programs</w:t>
      </w:r>
      <w:r w:rsidR="00C0118D">
        <w:rPr>
          <w:b/>
          <w:bCs/>
          <w:i/>
          <w:iCs/>
        </w:rPr>
        <w:t xml:space="preserve"> and Pest Absence</w:t>
      </w:r>
      <w:r w:rsidR="00590244">
        <w:rPr>
          <w:b/>
          <w:bCs/>
          <w:i/>
          <w:iCs/>
        </w:rPr>
        <w:t xml:space="preserve"> (the policy)</w:t>
      </w:r>
      <w:r w:rsidR="00C0118D">
        <w:rPr>
          <w:b/>
          <w:bCs/>
          <w:i/>
          <w:iCs/>
        </w:rPr>
        <w:t>?</w:t>
      </w:r>
    </w:p>
    <w:p w14:paraId="1A51B108" w14:textId="600A751A" w:rsidR="004C0404" w:rsidRPr="00C10D72" w:rsidRDefault="006D3CEE" w:rsidP="00E80E4E">
      <w:pPr>
        <w:pStyle w:val="ListBullet"/>
      </w:pPr>
      <w:r>
        <w:t xml:space="preserve">There is currently no </w:t>
      </w:r>
      <w:r w:rsidR="000F03D4">
        <w:t>written</w:t>
      </w:r>
      <w:r>
        <w:t xml:space="preserve"> set of </w:t>
      </w:r>
      <w:r w:rsidR="000F03D4">
        <w:t xml:space="preserve">national </w:t>
      </w:r>
      <w:r>
        <w:t xml:space="preserve">requirements that guide the implementation of </w:t>
      </w:r>
      <w:r w:rsidR="00A90956">
        <w:t xml:space="preserve">a </w:t>
      </w:r>
      <w:r>
        <w:t xml:space="preserve">pest free </w:t>
      </w:r>
      <w:r w:rsidR="00881E38">
        <w:t>area</w:t>
      </w:r>
      <w:r w:rsidR="00FD60BA">
        <w:t xml:space="preserve"> </w:t>
      </w:r>
      <w:r w:rsidR="00C710AE">
        <w:t>(</w:t>
      </w:r>
      <w:r w:rsidR="003A3784">
        <w:t>PF</w:t>
      </w:r>
      <w:r w:rsidR="00881E38">
        <w:t>A</w:t>
      </w:r>
      <w:r w:rsidR="003A3784">
        <w:t xml:space="preserve">; </w:t>
      </w:r>
      <w:r w:rsidR="00C710AE">
        <w:t>outside of the fruit fly context)</w:t>
      </w:r>
      <w:r w:rsidR="00910109">
        <w:t xml:space="preserve">, </w:t>
      </w:r>
      <w:r w:rsidR="00910109" w:rsidRPr="00C10D72">
        <w:t>pest free place of production (PFPP), pest free production site (PFPS)</w:t>
      </w:r>
      <w:r w:rsidR="00C710AE">
        <w:t xml:space="preserve"> </w:t>
      </w:r>
      <w:r w:rsidR="00235102">
        <w:t xml:space="preserve">or </w:t>
      </w:r>
      <w:r w:rsidR="00A90956">
        <w:t xml:space="preserve">an </w:t>
      </w:r>
      <w:r w:rsidR="00235102">
        <w:t>area of pest absence</w:t>
      </w:r>
      <w:r w:rsidR="000842D8">
        <w:t xml:space="preserve"> (APA)</w:t>
      </w:r>
      <w:r w:rsidR="00C9726B">
        <w:t>.</w:t>
      </w:r>
    </w:p>
    <w:p w14:paraId="51A52C1F" w14:textId="139FFBAA" w:rsidR="00A51223" w:rsidRPr="00C10D72" w:rsidRDefault="00AB0587" w:rsidP="00E80E4E">
      <w:pPr>
        <w:pStyle w:val="ListBullet"/>
      </w:pPr>
      <w:r w:rsidRPr="00C10D72">
        <w:t xml:space="preserve">The </w:t>
      </w:r>
      <w:r w:rsidR="00665858" w:rsidRPr="00C10D72">
        <w:t>p</w:t>
      </w:r>
      <w:r w:rsidRPr="00C10D72">
        <w:t xml:space="preserve">olicy </w:t>
      </w:r>
      <w:r w:rsidR="00DE5DAE" w:rsidRPr="00C10D72">
        <w:t xml:space="preserve">outlines </w:t>
      </w:r>
      <w:r w:rsidR="00C02249">
        <w:t xml:space="preserve">an updated framework </w:t>
      </w:r>
      <w:r w:rsidR="005A3071">
        <w:t xml:space="preserve">and </w:t>
      </w:r>
      <w:r w:rsidR="00B57DE6" w:rsidRPr="00C10D72">
        <w:t xml:space="preserve">key </w:t>
      </w:r>
      <w:r w:rsidR="00A51223" w:rsidRPr="00C10D72">
        <w:t>responsibilit</w:t>
      </w:r>
      <w:r w:rsidR="00DE5DAE" w:rsidRPr="00C10D72">
        <w:t>ies of</w:t>
      </w:r>
      <w:r w:rsidR="00A51223" w:rsidRPr="00C10D72">
        <w:t xml:space="preserve"> </w:t>
      </w:r>
      <w:r w:rsidR="00B57DE6" w:rsidRPr="00C10D72">
        <w:t xml:space="preserve">the Australian </w:t>
      </w:r>
      <w:r w:rsidR="005E01AD">
        <w:t>G</w:t>
      </w:r>
      <w:r w:rsidR="00A51223" w:rsidRPr="00C10D72">
        <w:t>overnment</w:t>
      </w:r>
      <w:r w:rsidR="00B57DE6" w:rsidRPr="00C10D72">
        <w:t xml:space="preserve">, state and territory governments and </w:t>
      </w:r>
      <w:r w:rsidR="00A51223" w:rsidRPr="00C10D72">
        <w:t>industry</w:t>
      </w:r>
      <w:r w:rsidR="00590C00">
        <w:t xml:space="preserve"> in implementing </w:t>
      </w:r>
      <w:r w:rsidR="002E3873">
        <w:t>a PF</w:t>
      </w:r>
      <w:r w:rsidR="005A3071">
        <w:t>A, PFPP, PFPS</w:t>
      </w:r>
      <w:r w:rsidR="00EB4DA4">
        <w:t xml:space="preserve"> and </w:t>
      </w:r>
      <w:r w:rsidR="002E3873">
        <w:t>APA</w:t>
      </w:r>
      <w:r w:rsidR="002232D9">
        <w:t xml:space="preserve"> for domestic and international trade</w:t>
      </w:r>
      <w:r w:rsidR="00C9726B">
        <w:t>.</w:t>
      </w:r>
    </w:p>
    <w:p w14:paraId="059546F3" w14:textId="449DCA32" w:rsidR="00171502" w:rsidRPr="00C10D72" w:rsidRDefault="00313C7C" w:rsidP="00E80E4E">
      <w:pPr>
        <w:pStyle w:val="ListBullet"/>
      </w:pPr>
      <w:r w:rsidRPr="00C10D72">
        <w:t xml:space="preserve">The </w:t>
      </w:r>
      <w:r w:rsidR="002C0C42" w:rsidRPr="00C10D72">
        <w:t>p</w:t>
      </w:r>
      <w:r w:rsidRPr="00C10D72">
        <w:t xml:space="preserve">olicy </w:t>
      </w:r>
      <w:r w:rsidR="00770706">
        <w:t>incorporates updated</w:t>
      </w:r>
      <w:r w:rsidRPr="00C10D72">
        <w:t xml:space="preserve"> </w:t>
      </w:r>
      <w:r w:rsidR="00171502" w:rsidRPr="00C10D72">
        <w:t xml:space="preserve">terminology, definitions and </w:t>
      </w:r>
      <w:r w:rsidR="00B64A28">
        <w:t>concepts</w:t>
      </w:r>
      <w:r w:rsidR="00B64A28" w:rsidRPr="00C10D72">
        <w:t xml:space="preserve"> </w:t>
      </w:r>
      <w:r w:rsidR="007B70CB" w:rsidRPr="00C10D72">
        <w:t>that</w:t>
      </w:r>
      <w:r w:rsidR="00171502" w:rsidRPr="00C10D72">
        <w:t xml:space="preserve"> align with the International Standards for Phytosanitary Measures (ISPMs) adopted by the International Plant Protection Convention (IPPC) Commission on Phytosanitary Measures</w:t>
      </w:r>
      <w:r w:rsidR="00C9726B">
        <w:t>.</w:t>
      </w:r>
    </w:p>
    <w:p w14:paraId="336D301C" w14:textId="1BA7E060" w:rsidR="00275005" w:rsidRPr="00C10D72" w:rsidRDefault="00686382" w:rsidP="00E80E4E">
      <w:pPr>
        <w:pStyle w:val="ListBullet"/>
      </w:pPr>
      <w:r>
        <w:t xml:space="preserve">The </w:t>
      </w:r>
      <w:r w:rsidR="005028E6">
        <w:t>p</w:t>
      </w:r>
      <w:r>
        <w:t>olicy out</w:t>
      </w:r>
      <w:r w:rsidR="0009302F">
        <w:t>lines</w:t>
      </w:r>
      <w:r>
        <w:t xml:space="preserve"> </w:t>
      </w:r>
      <w:r w:rsidR="00897811">
        <w:t>requirements for establish</w:t>
      </w:r>
      <w:r w:rsidR="005B2DCA">
        <w:t>ing</w:t>
      </w:r>
      <w:r w:rsidR="00897811">
        <w:t xml:space="preserve"> </w:t>
      </w:r>
      <w:r w:rsidR="00D1455D">
        <w:t xml:space="preserve">a PFA, PFPP, PFPS, </w:t>
      </w:r>
      <w:r w:rsidR="00897811">
        <w:t xml:space="preserve">or </w:t>
      </w:r>
      <w:r w:rsidR="005B2DCA">
        <w:t xml:space="preserve">identifying </w:t>
      </w:r>
      <w:r w:rsidR="00897811">
        <w:t>area</w:t>
      </w:r>
      <w:r w:rsidR="00A52DEE">
        <w:t>s</w:t>
      </w:r>
      <w:r w:rsidR="00897811">
        <w:t xml:space="preserve"> </w:t>
      </w:r>
      <w:r w:rsidR="00FF6CB5">
        <w:t xml:space="preserve">where </w:t>
      </w:r>
      <w:r w:rsidR="258EBA4E">
        <w:t xml:space="preserve">pest status may be considered as </w:t>
      </w:r>
      <w:r w:rsidR="7E71573B">
        <w:t>‘</w:t>
      </w:r>
      <w:r w:rsidR="00897811">
        <w:t>absen</w:t>
      </w:r>
      <w:r w:rsidR="00FF6CB5">
        <w:t>t</w:t>
      </w:r>
      <w:r w:rsidR="38052DBC">
        <w:t>’</w:t>
      </w:r>
      <w:r w:rsidR="00FF6CB5">
        <w:t xml:space="preserve">. </w:t>
      </w:r>
      <w:r w:rsidR="00F20533">
        <w:t xml:space="preserve">These </w:t>
      </w:r>
      <w:r w:rsidR="00E22429">
        <w:t xml:space="preserve">requirements </w:t>
      </w:r>
      <w:r w:rsidR="0022121F">
        <w:t>serve</w:t>
      </w:r>
      <w:r w:rsidR="00F20533">
        <w:t xml:space="preserve"> to </w:t>
      </w:r>
      <w:r w:rsidR="005028E6">
        <w:t xml:space="preserve">assure </w:t>
      </w:r>
      <w:r>
        <w:t xml:space="preserve">importing authorities (whether </w:t>
      </w:r>
      <w:r w:rsidR="0044530F">
        <w:t>domestic</w:t>
      </w:r>
      <w:r>
        <w:t xml:space="preserve"> or </w:t>
      </w:r>
      <w:r w:rsidR="0044530F">
        <w:t>international</w:t>
      </w:r>
      <w:r>
        <w:t xml:space="preserve">) </w:t>
      </w:r>
      <w:r w:rsidR="008F7AA3">
        <w:t xml:space="preserve">that </w:t>
      </w:r>
      <w:r w:rsidR="00B5625C">
        <w:t xml:space="preserve">plant or plant products </w:t>
      </w:r>
      <w:r w:rsidR="008F7AA3">
        <w:t>do not</w:t>
      </w:r>
      <w:r>
        <w:t xml:space="preserve"> require additional measures</w:t>
      </w:r>
      <w:r w:rsidR="00B14A07">
        <w:t xml:space="preserve"> or treatments to ensure pest freedom</w:t>
      </w:r>
      <w:r>
        <w:t xml:space="preserve">. If </w:t>
      </w:r>
      <w:r w:rsidR="00E40B34">
        <w:t>such assurance cannot be provided</w:t>
      </w:r>
      <w:r>
        <w:t xml:space="preserve">, </w:t>
      </w:r>
      <w:r w:rsidR="001C118B">
        <w:t>importing authorities</w:t>
      </w:r>
      <w:r>
        <w:t xml:space="preserve"> may impose </w:t>
      </w:r>
      <w:r w:rsidR="001C118B">
        <w:t>additional</w:t>
      </w:r>
      <w:r>
        <w:t xml:space="preserve"> import conditions</w:t>
      </w:r>
      <w:r w:rsidR="004141EF">
        <w:t>,</w:t>
      </w:r>
      <w:r>
        <w:t xml:space="preserve"> such as irradiation or cold treatment</w:t>
      </w:r>
      <w:r w:rsidR="00393579">
        <w:t>.</w:t>
      </w:r>
    </w:p>
    <w:p w14:paraId="7B8AAF07" w14:textId="77777777" w:rsidR="00AC25F8" w:rsidRPr="00C0118D" w:rsidRDefault="00AC25F8" w:rsidP="004306D5">
      <w:pPr>
        <w:pStyle w:val="ListBullet"/>
        <w:numPr>
          <w:ilvl w:val="0"/>
          <w:numId w:val="0"/>
        </w:numPr>
        <w:ind w:left="720"/>
      </w:pPr>
    </w:p>
    <w:p w14:paraId="649970C9" w14:textId="5191640A" w:rsidR="00754CA3" w:rsidRPr="00665D31" w:rsidRDefault="00665D31" w:rsidP="004306D5">
      <w:pPr>
        <w:pStyle w:val="ListBullet"/>
        <w:numPr>
          <w:ilvl w:val="0"/>
          <w:numId w:val="0"/>
        </w:numPr>
        <w:ind w:left="454" w:hanging="454"/>
        <w:rPr>
          <w:b/>
          <w:bCs/>
          <w:i/>
          <w:iCs/>
        </w:rPr>
      </w:pPr>
      <w:r w:rsidRPr="00665D31">
        <w:rPr>
          <w:b/>
          <w:bCs/>
          <w:i/>
          <w:iCs/>
        </w:rPr>
        <w:t xml:space="preserve">Why am I being asked to provide feedback on the </w:t>
      </w:r>
      <w:r w:rsidR="009D270A">
        <w:rPr>
          <w:b/>
          <w:bCs/>
          <w:i/>
          <w:iCs/>
        </w:rPr>
        <w:t>p</w:t>
      </w:r>
      <w:r w:rsidRPr="00665D31">
        <w:rPr>
          <w:b/>
          <w:bCs/>
          <w:i/>
          <w:iCs/>
        </w:rPr>
        <w:t>olicy?</w:t>
      </w:r>
    </w:p>
    <w:p w14:paraId="515D68DC" w14:textId="4596C372" w:rsidR="00345E92" w:rsidRDefault="004E6FF7" w:rsidP="00E80E4E">
      <w:pPr>
        <w:pStyle w:val="ListBullet"/>
      </w:pPr>
      <w:r>
        <w:t>We invite you</w:t>
      </w:r>
      <w:r w:rsidR="00665D31" w:rsidRPr="00665D31">
        <w:t xml:space="preserve"> to provide feedback on the </w:t>
      </w:r>
      <w:r w:rsidR="00BE2F48" w:rsidRPr="00D6240A">
        <w:t>policy</w:t>
      </w:r>
      <w:r w:rsidR="00665D31" w:rsidRPr="00BE6040">
        <w:rPr>
          <w:i/>
          <w:iCs/>
        </w:rPr>
        <w:t xml:space="preserve"> </w:t>
      </w:r>
      <w:r w:rsidR="00665D31" w:rsidRPr="00665D31">
        <w:t xml:space="preserve">because </w:t>
      </w:r>
      <w:r w:rsidR="007F6A9F">
        <w:t xml:space="preserve">it may </w:t>
      </w:r>
      <w:r w:rsidR="005D3D6C">
        <w:t xml:space="preserve">impact </w:t>
      </w:r>
      <w:r w:rsidR="008A72A3">
        <w:t xml:space="preserve">your </w:t>
      </w:r>
      <w:r w:rsidR="00665D31" w:rsidRPr="00665D31">
        <w:t>industry</w:t>
      </w:r>
      <w:r w:rsidR="00B820D3">
        <w:t xml:space="preserve"> or business</w:t>
      </w:r>
      <w:r w:rsidR="008400F9">
        <w:t xml:space="preserve"> activities</w:t>
      </w:r>
      <w:r w:rsidR="00C9726B">
        <w:t>.</w:t>
      </w:r>
      <w:r w:rsidR="00E80E4E">
        <w:t xml:space="preserve"> </w:t>
      </w:r>
    </w:p>
    <w:p w14:paraId="612FB4B5" w14:textId="4932D89D" w:rsidR="00E9642C" w:rsidRDefault="00E674EE" w:rsidP="00E80E4E">
      <w:pPr>
        <w:pStyle w:val="ListBullet"/>
      </w:pPr>
      <w:r>
        <w:t xml:space="preserve">The Australian </w:t>
      </w:r>
      <w:r w:rsidR="00C32C37">
        <w:t>G</w:t>
      </w:r>
      <w:r>
        <w:t xml:space="preserve">overnment, </w:t>
      </w:r>
      <w:r w:rsidR="001A156C">
        <w:t xml:space="preserve">state and territory governments </w:t>
      </w:r>
      <w:r w:rsidR="00332A24">
        <w:t xml:space="preserve">and industry collectively share </w:t>
      </w:r>
      <w:r w:rsidR="00ED52F4">
        <w:t xml:space="preserve">responsibilities that are </w:t>
      </w:r>
      <w:r w:rsidR="00453B98">
        <w:t xml:space="preserve">described under </w:t>
      </w:r>
      <w:r w:rsidR="001D4B1D">
        <w:t>Australian and international legislati</w:t>
      </w:r>
      <w:r w:rsidR="00470EAE">
        <w:t>ve frameworks.</w:t>
      </w:r>
      <w:r w:rsidR="001D4B1D">
        <w:t xml:space="preserve"> </w:t>
      </w:r>
      <w:r w:rsidR="00B63CFF">
        <w:t>Y</w:t>
      </w:r>
      <w:r w:rsidR="0052391D">
        <w:t>ou</w:t>
      </w:r>
      <w:r w:rsidR="00B63CFF">
        <w:t xml:space="preserve"> must</w:t>
      </w:r>
      <w:r w:rsidR="0052391D">
        <w:t xml:space="preserve"> understand your responsibilities </w:t>
      </w:r>
      <w:r w:rsidR="00CA66CC">
        <w:t xml:space="preserve">and general biosecurity duty </w:t>
      </w:r>
      <w:r w:rsidR="0052391D">
        <w:t>as a stakeholder</w:t>
      </w:r>
      <w:r w:rsidR="00C9726B">
        <w:t>.</w:t>
      </w:r>
      <w:r w:rsidR="00E80E4E">
        <w:t xml:space="preserve">  </w:t>
      </w:r>
    </w:p>
    <w:p w14:paraId="2DB11492" w14:textId="601F5FCD" w:rsidR="00DC04A9" w:rsidRPr="00DC04A9" w:rsidRDefault="00DC04A9" w:rsidP="00E80E4E">
      <w:pPr>
        <w:pStyle w:val="ListBullet"/>
      </w:pPr>
      <w:r w:rsidRPr="00DC04A9">
        <w:t xml:space="preserve">Industry </w:t>
      </w:r>
      <w:r w:rsidR="00AA43A5">
        <w:t xml:space="preserve">must </w:t>
      </w:r>
      <w:r w:rsidRPr="00DC04A9">
        <w:t xml:space="preserve">comply with relevant government frameworks </w:t>
      </w:r>
      <w:r w:rsidR="005808C7" w:rsidRPr="00DC04A9">
        <w:t>for</w:t>
      </w:r>
      <w:r w:rsidRPr="00DC04A9">
        <w:t xml:space="preserve"> </w:t>
      </w:r>
      <w:r w:rsidR="0082273F">
        <w:t xml:space="preserve">the Australian </w:t>
      </w:r>
      <w:r w:rsidR="006F69E0">
        <w:t>G</w:t>
      </w:r>
      <w:r w:rsidR="00D6772F">
        <w:t>overnment</w:t>
      </w:r>
      <w:r w:rsidR="006549F8">
        <w:t xml:space="preserve"> and</w:t>
      </w:r>
      <w:r w:rsidR="005558DE">
        <w:t xml:space="preserve"> state and territory governments</w:t>
      </w:r>
      <w:r w:rsidR="006549F8">
        <w:t xml:space="preserve"> to authorise </w:t>
      </w:r>
      <w:r w:rsidR="00FC62EF">
        <w:t>a PFA, PFPP, PFPS</w:t>
      </w:r>
      <w:r w:rsidR="005814D9">
        <w:t xml:space="preserve"> (collectively referred to as pest freedom programs, </w:t>
      </w:r>
      <w:r w:rsidRPr="00DC04A9">
        <w:t>PFP</w:t>
      </w:r>
      <w:r w:rsidR="005814D9">
        <w:t>)</w:t>
      </w:r>
      <w:r w:rsidRPr="00DC04A9">
        <w:t xml:space="preserve"> o</w:t>
      </w:r>
      <w:r w:rsidR="005814D9">
        <w:t>r</w:t>
      </w:r>
      <w:r w:rsidR="00083A06">
        <w:t xml:space="preserve"> an</w:t>
      </w:r>
      <w:r w:rsidRPr="00DC04A9">
        <w:t xml:space="preserve"> APA for domestic and international trade.</w:t>
      </w:r>
    </w:p>
    <w:p w14:paraId="6538F6FA" w14:textId="7749CACE" w:rsidR="00AC25F8" w:rsidRDefault="00AC25F8" w:rsidP="004306D5">
      <w:pPr>
        <w:pStyle w:val="ListBullet"/>
        <w:numPr>
          <w:ilvl w:val="0"/>
          <w:numId w:val="0"/>
        </w:numPr>
        <w:ind w:left="720"/>
        <w:rPr>
          <w:b/>
          <w:bCs/>
          <w:i/>
          <w:iCs/>
        </w:rPr>
      </w:pPr>
    </w:p>
    <w:p w14:paraId="2BE48303" w14:textId="71DFEE83" w:rsidR="00282229" w:rsidRDefault="00282229" w:rsidP="004306D5">
      <w:pPr>
        <w:pStyle w:val="ListBullet"/>
        <w:numPr>
          <w:ilvl w:val="0"/>
          <w:numId w:val="0"/>
        </w:num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How will my feedback impact the policy?</w:t>
      </w:r>
    </w:p>
    <w:p w14:paraId="7FBA9291" w14:textId="4EEB94F2" w:rsidR="00142DE6" w:rsidRDefault="00142DE6" w:rsidP="00E80E4E">
      <w:pPr>
        <w:pStyle w:val="ListBullet"/>
      </w:pPr>
      <w:r>
        <w:t>Your feedback will be considered and may be used to refine the policy before the policy is finalised. W</w:t>
      </w:r>
      <w:r w:rsidRPr="00AD6E9B">
        <w:t xml:space="preserve">e </w:t>
      </w:r>
      <w:r>
        <w:t>can only</w:t>
      </w:r>
      <w:r w:rsidRPr="00AD6E9B">
        <w:t xml:space="preserve"> consider feedback that align</w:t>
      </w:r>
      <w:r>
        <w:t>s</w:t>
      </w:r>
      <w:r w:rsidRPr="00AD6E9B">
        <w:t xml:space="preserve"> with our responsibilities under the </w:t>
      </w:r>
      <w:hyperlink r:id="rId11" w:history="1">
        <w:r w:rsidR="00C10D72">
          <w:rPr>
            <w:rStyle w:val="Hyperlink"/>
          </w:rPr>
          <w:t>ISPMs</w:t>
        </w:r>
      </w:hyperlink>
      <w:r w:rsidRPr="00AD6E9B">
        <w:t xml:space="preserve"> and </w:t>
      </w:r>
      <w:hyperlink r:id="rId12" w:history="1">
        <w:r w:rsidRPr="00B42E24">
          <w:rPr>
            <w:rStyle w:val="Hyperlink"/>
          </w:rPr>
          <w:t>Inter-governmental Agreement on Biosecurity</w:t>
        </w:r>
      </w:hyperlink>
      <w:r>
        <w:t>.</w:t>
      </w:r>
    </w:p>
    <w:p w14:paraId="0AAD6A69" w14:textId="77777777" w:rsidR="00282229" w:rsidRDefault="00282229" w:rsidP="004306D5">
      <w:pPr>
        <w:pStyle w:val="ListBullet"/>
        <w:numPr>
          <w:ilvl w:val="0"/>
          <w:numId w:val="0"/>
        </w:numPr>
        <w:ind w:left="720" w:hanging="720"/>
        <w:rPr>
          <w:b/>
          <w:bCs/>
          <w:i/>
          <w:iCs/>
        </w:rPr>
      </w:pPr>
    </w:p>
    <w:p w14:paraId="4B66D0DD" w14:textId="77777777" w:rsidR="007240B3" w:rsidRDefault="007240B3" w:rsidP="004306D5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How was the policy developed and w</w:t>
      </w:r>
      <w:r w:rsidRPr="0090407E">
        <w:rPr>
          <w:b/>
          <w:bCs/>
          <w:i/>
          <w:iCs/>
        </w:rPr>
        <w:t xml:space="preserve">ho is responsible for endorsing the </w:t>
      </w:r>
      <w:r>
        <w:rPr>
          <w:b/>
          <w:bCs/>
          <w:i/>
          <w:iCs/>
        </w:rPr>
        <w:t>p</w:t>
      </w:r>
      <w:r w:rsidRPr="0090407E">
        <w:rPr>
          <w:b/>
          <w:bCs/>
          <w:i/>
          <w:iCs/>
        </w:rPr>
        <w:t>olicy</w:t>
      </w:r>
      <w:r>
        <w:rPr>
          <w:b/>
          <w:bCs/>
          <w:i/>
          <w:iCs/>
        </w:rPr>
        <w:t>?</w:t>
      </w:r>
    </w:p>
    <w:p w14:paraId="42678248" w14:textId="7D6423E7" w:rsidR="007240B3" w:rsidRDefault="007240B3" w:rsidP="00E80E4E">
      <w:pPr>
        <w:pStyle w:val="ListBullet"/>
      </w:pPr>
      <w:r>
        <w:t>The Department of Agriculture, Fisheries and Forestry (the department) drafted the policy with input from state and territory governments</w:t>
      </w:r>
      <w:r w:rsidR="00C9726B">
        <w:t>.</w:t>
      </w:r>
    </w:p>
    <w:p w14:paraId="17FDCF63" w14:textId="05C24564" w:rsidR="007240B3" w:rsidRPr="001D4433" w:rsidRDefault="007240B3" w:rsidP="00E80E4E">
      <w:pPr>
        <w:pStyle w:val="ListBullet"/>
      </w:pPr>
      <w:r>
        <w:t xml:space="preserve">The department consulted and obtained approval of the current consultation draft through the  </w:t>
      </w:r>
      <w:hyperlink r:id="rId13" w:history="1">
        <w:r w:rsidRPr="00E6327A">
          <w:rPr>
            <w:rStyle w:val="Hyperlink"/>
          </w:rPr>
          <w:t>Plant Health Committee (PHC)</w:t>
        </w:r>
      </w:hyperlink>
      <w:r>
        <w:t xml:space="preserve">. PHC members include </w:t>
      </w:r>
      <w:r w:rsidRPr="001E130D">
        <w:t>the Chief Plant Health Managers (or equivalent) in each state and territory and the Australian Chief Plant Protection Officer</w:t>
      </w:r>
      <w:r w:rsidR="00C9726B">
        <w:t>.</w:t>
      </w:r>
    </w:p>
    <w:p w14:paraId="7F09CA86" w14:textId="6ECFA373" w:rsidR="007240B3" w:rsidRDefault="007240B3" w:rsidP="00E80E4E">
      <w:pPr>
        <w:pStyle w:val="ListBullet"/>
      </w:pPr>
      <w:r w:rsidRPr="001D4433">
        <w:t xml:space="preserve">PHC </w:t>
      </w:r>
      <w:r>
        <w:t>is</w:t>
      </w:r>
      <w:r w:rsidRPr="001D4433">
        <w:t xml:space="preserve"> responsible for </w:t>
      </w:r>
      <w:r>
        <w:t xml:space="preserve">endorsing </w:t>
      </w:r>
      <w:r w:rsidRPr="001D4433">
        <w:t xml:space="preserve">the </w:t>
      </w:r>
      <w:r w:rsidRPr="00FB7938">
        <w:t>policy</w:t>
      </w:r>
      <w:r w:rsidRPr="001D4433">
        <w:t>.</w:t>
      </w:r>
      <w:r w:rsidRPr="00853DA6">
        <w:t xml:space="preserve"> </w:t>
      </w:r>
    </w:p>
    <w:p w14:paraId="68C874C8" w14:textId="77777777" w:rsidR="007240B3" w:rsidRPr="00853DA6" w:rsidRDefault="007240B3" w:rsidP="004306D5">
      <w:pPr>
        <w:pStyle w:val="ListParagraph"/>
        <w:contextualSpacing w:val="0"/>
      </w:pPr>
    </w:p>
    <w:p w14:paraId="59D7AB47" w14:textId="108639A6" w:rsidR="0073028D" w:rsidRDefault="0073028D" w:rsidP="004306D5">
      <w:pPr>
        <w:pStyle w:val="ListBullet"/>
        <w:numPr>
          <w:ilvl w:val="0"/>
          <w:numId w:val="0"/>
        </w:numPr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How will the policy be implemented?</w:t>
      </w:r>
    </w:p>
    <w:p w14:paraId="682C72BC" w14:textId="160B1272" w:rsidR="0073028D" w:rsidRDefault="009D6ED8" w:rsidP="0073028D">
      <w:pPr>
        <w:pStyle w:val="ListBullet"/>
      </w:pPr>
      <w:r>
        <w:t xml:space="preserve">The policy takes effect after PHC endorses it. </w:t>
      </w:r>
      <w:r w:rsidR="004735EE">
        <w:t>Growers and industry</w:t>
      </w:r>
      <w:r w:rsidR="009F0938">
        <w:t xml:space="preserve"> stakeholders </w:t>
      </w:r>
      <w:r w:rsidR="00BF3B2E">
        <w:t>must follow</w:t>
      </w:r>
      <w:r w:rsidR="00881CA6">
        <w:t xml:space="preserve"> the requirements and processes</w:t>
      </w:r>
      <w:r w:rsidR="00F075AF">
        <w:t xml:space="preserve"> described in the policy and supporting documentation </w:t>
      </w:r>
      <w:r w:rsidR="002F3034">
        <w:t xml:space="preserve">(see FAQ below) </w:t>
      </w:r>
      <w:r w:rsidR="00881CA6">
        <w:t>to demonstrate pest freedom and pest absence</w:t>
      </w:r>
      <w:r w:rsidR="002377E3">
        <w:t xml:space="preserve"> in new market access requests</w:t>
      </w:r>
      <w:r w:rsidR="002C77A8">
        <w:t>.</w:t>
      </w:r>
    </w:p>
    <w:p w14:paraId="5D1EFDC5" w14:textId="04F7A95D" w:rsidR="007607F7" w:rsidRPr="00266F65" w:rsidRDefault="00A03573" w:rsidP="00266F65">
      <w:pPr>
        <w:pStyle w:val="ListBullet"/>
      </w:pPr>
      <w:r>
        <w:t xml:space="preserve">Pest freedom and pest absence claims that are currently accepted </w:t>
      </w:r>
      <w:r w:rsidR="009D2405">
        <w:t xml:space="preserve">by domestic and international trading partners </w:t>
      </w:r>
      <w:r w:rsidR="004004AB">
        <w:t xml:space="preserve">only need to be reviewed if </w:t>
      </w:r>
      <w:r w:rsidR="00057014">
        <w:t xml:space="preserve">there is a change in biosecurity risk. </w:t>
      </w:r>
      <w:r w:rsidR="009D2405">
        <w:t xml:space="preserve"> </w:t>
      </w:r>
    </w:p>
    <w:p w14:paraId="1D0970AC" w14:textId="77777777" w:rsidR="0073028D" w:rsidRDefault="0073028D" w:rsidP="004306D5">
      <w:pPr>
        <w:pStyle w:val="ListBullet"/>
        <w:numPr>
          <w:ilvl w:val="0"/>
          <w:numId w:val="0"/>
        </w:numPr>
        <w:ind w:left="720" w:hanging="720"/>
        <w:rPr>
          <w:b/>
          <w:bCs/>
          <w:i/>
          <w:iCs/>
        </w:rPr>
      </w:pPr>
    </w:p>
    <w:p w14:paraId="444F393E" w14:textId="57B02F0A" w:rsidR="0080517C" w:rsidRDefault="00091200" w:rsidP="004306D5">
      <w:pPr>
        <w:pStyle w:val="ListBullet"/>
        <w:numPr>
          <w:ilvl w:val="0"/>
          <w:numId w:val="0"/>
        </w:numPr>
        <w:ind w:left="720" w:hanging="720"/>
      </w:pPr>
      <w:r w:rsidRPr="00091200">
        <w:rPr>
          <w:b/>
          <w:bCs/>
          <w:i/>
          <w:iCs/>
        </w:rPr>
        <w:t xml:space="preserve">How will this </w:t>
      </w:r>
      <w:r w:rsidR="007240B3">
        <w:rPr>
          <w:b/>
          <w:bCs/>
          <w:i/>
          <w:iCs/>
        </w:rPr>
        <w:t>p</w:t>
      </w:r>
      <w:r w:rsidRPr="00091200">
        <w:rPr>
          <w:b/>
          <w:bCs/>
          <w:i/>
          <w:iCs/>
        </w:rPr>
        <w:t>olicy support domestic and international trade?</w:t>
      </w:r>
    </w:p>
    <w:p w14:paraId="5B567C33" w14:textId="73B404D1" w:rsidR="00440217" w:rsidRDefault="001A521C" w:rsidP="00E80E4E">
      <w:pPr>
        <w:pStyle w:val="ListBullet"/>
      </w:pPr>
      <w:r>
        <w:t>P</w:t>
      </w:r>
      <w:r w:rsidR="000229D9">
        <w:t>rograms</w:t>
      </w:r>
      <w:r w:rsidR="00CD6A18" w:rsidRPr="00CD6A18">
        <w:t xml:space="preserve"> that align with international standards ensure that Australia’s </w:t>
      </w:r>
      <w:r w:rsidR="00E801E4">
        <w:t xml:space="preserve">pest </w:t>
      </w:r>
      <w:r w:rsidR="00CD6A18" w:rsidRPr="00CD6A18">
        <w:t>regulation and export</w:t>
      </w:r>
      <w:r w:rsidR="005B59A9">
        <w:t xml:space="preserve"> certification</w:t>
      </w:r>
      <w:r w:rsidR="00CD6A18" w:rsidRPr="00CD6A18">
        <w:t xml:space="preserve"> </w:t>
      </w:r>
      <w:r w:rsidR="00BB4326">
        <w:t>are</w:t>
      </w:r>
      <w:r w:rsidR="00843595">
        <w:t xml:space="preserve"> </w:t>
      </w:r>
      <w:r w:rsidR="00017000">
        <w:t>trusted</w:t>
      </w:r>
      <w:r w:rsidR="00CD6A18" w:rsidRPr="00CD6A18">
        <w:t xml:space="preserve"> and defensible</w:t>
      </w:r>
      <w:r w:rsidR="00B53F89">
        <w:t>.</w:t>
      </w:r>
      <w:r w:rsidR="00BB7C9F" w:rsidRPr="00BB7C9F">
        <w:t xml:space="preserve"> </w:t>
      </w:r>
      <w:r w:rsidR="007D51C8">
        <w:t>Not</w:t>
      </w:r>
      <w:r w:rsidR="00440217" w:rsidRPr="00440217">
        <w:t xml:space="preserve"> meet</w:t>
      </w:r>
      <w:r w:rsidR="007D51C8">
        <w:t>ing</w:t>
      </w:r>
      <w:r w:rsidR="00440217" w:rsidRPr="00440217">
        <w:t xml:space="preserve"> international requirements could damage Australia’s strong biosecurity reputation and negatively impact trade </w:t>
      </w:r>
      <w:r w:rsidR="00E85CFC">
        <w:t>outcomes</w:t>
      </w:r>
      <w:r w:rsidR="00C9726B">
        <w:t>.</w:t>
      </w:r>
    </w:p>
    <w:p w14:paraId="6B6CC160" w14:textId="5C29CE5E" w:rsidR="00C31BE3" w:rsidRPr="00440217" w:rsidRDefault="00C31BE3" w:rsidP="00E80E4E">
      <w:pPr>
        <w:pStyle w:val="ListBullet"/>
      </w:pPr>
      <w:r>
        <w:t xml:space="preserve">A national policy </w:t>
      </w:r>
      <w:r w:rsidR="00776863">
        <w:t xml:space="preserve">will improve </w:t>
      </w:r>
      <w:r w:rsidR="0018154F">
        <w:t xml:space="preserve">consistency in the way </w:t>
      </w:r>
      <w:r w:rsidR="001E2930">
        <w:t xml:space="preserve">PFA, PFPP, PFPS and APA are </w:t>
      </w:r>
      <w:r w:rsidR="00EA71FF">
        <w:t>implemented</w:t>
      </w:r>
      <w:r w:rsidR="00C9726B">
        <w:t>.</w:t>
      </w:r>
    </w:p>
    <w:p w14:paraId="0FBC204C" w14:textId="024DF648" w:rsidR="003D38E2" w:rsidRDefault="000C221D" w:rsidP="00E80E4E">
      <w:pPr>
        <w:pStyle w:val="ListBullet"/>
      </w:pPr>
      <w:r>
        <w:t>Maintaining pest freedom</w:t>
      </w:r>
      <w:r w:rsidR="001D4AA5">
        <w:t xml:space="preserve"> or absence</w:t>
      </w:r>
      <w:r>
        <w:t xml:space="preserve"> </w:t>
      </w:r>
      <w:r w:rsidR="006B64AB">
        <w:t xml:space="preserve">that </w:t>
      </w:r>
      <w:r w:rsidR="66DDE278">
        <w:t>is</w:t>
      </w:r>
      <w:r w:rsidR="00B9215C">
        <w:t xml:space="preserve"> </w:t>
      </w:r>
      <w:r w:rsidR="006B64AB">
        <w:t>supported by evidence</w:t>
      </w:r>
      <w:r>
        <w:t xml:space="preserve"> allow</w:t>
      </w:r>
      <w:r w:rsidR="11CA1213">
        <w:t>s</w:t>
      </w:r>
      <w:r>
        <w:t xml:space="preserve"> plant</w:t>
      </w:r>
      <w:r w:rsidR="6B9730A3">
        <w:t xml:space="preserve"> products</w:t>
      </w:r>
      <w:r>
        <w:t xml:space="preserve"> to be traded without additional phytosanitary measures</w:t>
      </w:r>
      <w:r w:rsidR="00C9726B">
        <w:t>.</w:t>
      </w:r>
    </w:p>
    <w:p w14:paraId="389D225C" w14:textId="0A49B5FF" w:rsidR="008D75E4" w:rsidRDefault="008D75E4" w:rsidP="00E80E4E">
      <w:pPr>
        <w:pStyle w:val="ListBullet"/>
      </w:pPr>
      <w:r w:rsidRPr="008D75E4">
        <w:t xml:space="preserve">Australia will be breaching international standards if </w:t>
      </w:r>
      <w:r w:rsidR="00DF76AF">
        <w:t xml:space="preserve">we </w:t>
      </w:r>
      <w:r w:rsidR="007254C8">
        <w:t>certify</w:t>
      </w:r>
      <w:r w:rsidR="00DF76AF">
        <w:t xml:space="preserve"> that exported goods </w:t>
      </w:r>
      <w:r w:rsidRPr="008D75E4">
        <w:t>originate from locations where a pest is ‘free’ or ‘absent’, without evidence to support those claims.</w:t>
      </w:r>
    </w:p>
    <w:p w14:paraId="4B399D36" w14:textId="77777777" w:rsidR="007240B3" w:rsidRDefault="007240B3" w:rsidP="004306D5">
      <w:pPr>
        <w:pStyle w:val="ListParagraph"/>
        <w:contextualSpacing w:val="0"/>
      </w:pPr>
    </w:p>
    <w:p w14:paraId="1F927F27" w14:textId="5DB599C2" w:rsidR="00891210" w:rsidRPr="00FD222A" w:rsidRDefault="00232E9F" w:rsidP="004306D5">
      <w:pPr>
        <w:rPr>
          <w:b/>
          <w:i/>
        </w:rPr>
      </w:pPr>
      <w:r w:rsidRPr="00FD222A">
        <w:rPr>
          <w:b/>
          <w:i/>
        </w:rPr>
        <w:t>How do domestic and international trading partners assess and accept a</w:t>
      </w:r>
      <w:r w:rsidR="00837A84" w:rsidRPr="00FD222A">
        <w:rPr>
          <w:b/>
          <w:i/>
        </w:rPr>
        <w:t xml:space="preserve"> </w:t>
      </w:r>
      <w:r w:rsidR="00814284" w:rsidRPr="00FD222A">
        <w:rPr>
          <w:b/>
          <w:i/>
        </w:rPr>
        <w:t>PFP or APA?</w:t>
      </w:r>
    </w:p>
    <w:p w14:paraId="7A1C1B74" w14:textId="42957386" w:rsidR="00A01A6F" w:rsidRDefault="0026040F" w:rsidP="00E80E4E">
      <w:pPr>
        <w:pStyle w:val="ListBullet"/>
      </w:pPr>
      <w:r>
        <w:t xml:space="preserve">A </w:t>
      </w:r>
      <w:r w:rsidR="00A01A6F" w:rsidRPr="00A01A6F">
        <w:t xml:space="preserve">PFP </w:t>
      </w:r>
      <w:r>
        <w:t>or</w:t>
      </w:r>
      <w:r w:rsidR="00A01A6F" w:rsidRPr="00A01A6F">
        <w:t xml:space="preserve"> APA established domestically </w:t>
      </w:r>
      <w:r w:rsidR="00A23476">
        <w:t>is</w:t>
      </w:r>
      <w:r w:rsidR="00A01A6F" w:rsidRPr="00A01A6F">
        <w:t xml:space="preserve"> the responsibility of </w:t>
      </w:r>
      <w:r w:rsidR="003C73D2">
        <w:t>state and territory governments</w:t>
      </w:r>
      <w:r w:rsidR="00A01A6F" w:rsidRPr="00A01A6F">
        <w:t>. The implementing jurisdiction is responsible for advising other jurisdictions and seeking recognition of the PFP or APA</w:t>
      </w:r>
      <w:r w:rsidR="001129CC">
        <w:t xml:space="preserve"> prior to trade commencing</w:t>
      </w:r>
      <w:r w:rsidR="00C9726B">
        <w:t>.</w:t>
      </w:r>
    </w:p>
    <w:p w14:paraId="27EB1FC3" w14:textId="5D7F08BD" w:rsidR="005C3F93" w:rsidRDefault="00E41424" w:rsidP="00E80E4E">
      <w:pPr>
        <w:pStyle w:val="ListBullet"/>
      </w:pPr>
      <w:r>
        <w:t xml:space="preserve">The </w:t>
      </w:r>
      <w:r w:rsidR="003C73D2">
        <w:t xml:space="preserve">Australian </w:t>
      </w:r>
      <w:r w:rsidR="006F69E0">
        <w:t>G</w:t>
      </w:r>
      <w:r w:rsidR="003C73D2">
        <w:t>overnment</w:t>
      </w:r>
      <w:r>
        <w:t xml:space="preserve"> is </w:t>
      </w:r>
      <w:r w:rsidR="00E477E1">
        <w:t xml:space="preserve">responsible for </w:t>
      </w:r>
      <w:r w:rsidR="00937563">
        <w:t xml:space="preserve">authorising and negotiating </w:t>
      </w:r>
      <w:r w:rsidR="00361398">
        <w:t xml:space="preserve">the </w:t>
      </w:r>
      <w:r w:rsidR="00937563">
        <w:t>recognition</w:t>
      </w:r>
      <w:r w:rsidR="007221F4">
        <w:t xml:space="preserve"> </w:t>
      </w:r>
      <w:r w:rsidR="00633B87">
        <w:t xml:space="preserve">of a PFP or APA </w:t>
      </w:r>
      <w:r w:rsidR="007221F4">
        <w:t>by foreign countries</w:t>
      </w:r>
      <w:r w:rsidR="007221F4" w:rsidDel="000352E9">
        <w:t xml:space="preserve"> </w:t>
      </w:r>
      <w:r w:rsidR="00633B87">
        <w:t>to facilitate</w:t>
      </w:r>
      <w:r w:rsidR="009D6280">
        <w:t xml:space="preserve"> international trade</w:t>
      </w:r>
      <w:r w:rsidR="00C9726B">
        <w:t>.</w:t>
      </w:r>
      <w:r w:rsidR="00E80E4E">
        <w:t xml:space="preserve"> </w:t>
      </w:r>
    </w:p>
    <w:p w14:paraId="31F6AF7F" w14:textId="2CD39E5B" w:rsidR="00457C40" w:rsidRDefault="0066302B" w:rsidP="00E80E4E">
      <w:pPr>
        <w:pStyle w:val="ListBullet"/>
      </w:pPr>
      <w:r>
        <w:t xml:space="preserve">The exporting jurisdiction </w:t>
      </w:r>
      <w:r w:rsidR="00350CA2">
        <w:t>usually</w:t>
      </w:r>
      <w:r w:rsidR="001101F9">
        <w:t xml:space="preserve"> </w:t>
      </w:r>
      <w:r w:rsidR="04A734E8">
        <w:t>needs</w:t>
      </w:r>
      <w:r w:rsidR="008D7381">
        <w:t xml:space="preserve"> </w:t>
      </w:r>
      <w:r>
        <w:t xml:space="preserve">to </w:t>
      </w:r>
      <w:r w:rsidR="000B6052">
        <w:t>provid</w:t>
      </w:r>
      <w:r>
        <w:t>e</w:t>
      </w:r>
      <w:r w:rsidR="000B6052">
        <w:t xml:space="preserve"> </w:t>
      </w:r>
      <w:r w:rsidR="00E9506E">
        <w:t>technic</w:t>
      </w:r>
      <w:r w:rsidR="00A70279">
        <w:t xml:space="preserve">al information </w:t>
      </w:r>
      <w:r w:rsidR="001C03E6">
        <w:t xml:space="preserve">about the </w:t>
      </w:r>
      <w:r w:rsidR="001B1741">
        <w:t>PFP</w:t>
      </w:r>
      <w:r w:rsidR="000B6052">
        <w:t xml:space="preserve"> or </w:t>
      </w:r>
      <w:r w:rsidR="001B1741">
        <w:t>APA</w:t>
      </w:r>
      <w:r w:rsidR="00F147E9">
        <w:t xml:space="preserve">, which the importing </w:t>
      </w:r>
      <w:r w:rsidR="00EA00C3">
        <w:t xml:space="preserve">jurisdiction or </w:t>
      </w:r>
      <w:r w:rsidR="00F147E9">
        <w:t>country</w:t>
      </w:r>
      <w:r w:rsidR="004C6A41">
        <w:t xml:space="preserve"> use to </w:t>
      </w:r>
      <w:r w:rsidR="002A601B">
        <w:t>support</w:t>
      </w:r>
      <w:r w:rsidR="009E7EFC">
        <w:t xml:space="preserve"> their </w:t>
      </w:r>
      <w:r w:rsidR="00E95E88">
        <w:t>risk assessment.</w:t>
      </w:r>
      <w:r w:rsidR="00910DF4">
        <w:t xml:space="preserve"> </w:t>
      </w:r>
      <w:r w:rsidR="002B5A46">
        <w:t>The importing jurisdiction or</w:t>
      </w:r>
      <w:r w:rsidR="00A83C92">
        <w:t xml:space="preserve"> countr</w:t>
      </w:r>
      <w:r w:rsidR="002B5A46">
        <w:t>y</w:t>
      </w:r>
      <w:r w:rsidR="00910DF4">
        <w:t xml:space="preserve"> may request </w:t>
      </w:r>
      <w:r w:rsidR="00BB3377">
        <w:t>additional data</w:t>
      </w:r>
      <w:r w:rsidR="00C05F37">
        <w:t>.</w:t>
      </w:r>
      <w:r w:rsidR="00910DF4">
        <w:t xml:space="preserve"> </w:t>
      </w:r>
      <w:r w:rsidR="00C05F37">
        <w:t>Importing countries</w:t>
      </w:r>
      <w:r w:rsidR="00910DF4">
        <w:t xml:space="preserve"> </w:t>
      </w:r>
      <w:r w:rsidR="000611E1">
        <w:t xml:space="preserve">may </w:t>
      </w:r>
      <w:r w:rsidR="00C05F37">
        <w:t xml:space="preserve">also </w:t>
      </w:r>
      <w:r w:rsidR="00D2716A">
        <w:t>request</w:t>
      </w:r>
      <w:r w:rsidR="000611E1">
        <w:t xml:space="preserve"> to conduct audit</w:t>
      </w:r>
      <w:r w:rsidR="00D2716A">
        <w:t>s</w:t>
      </w:r>
      <w:r w:rsidR="000611E1">
        <w:t xml:space="preserve"> of a</w:t>
      </w:r>
      <w:r w:rsidR="00977967">
        <w:t xml:space="preserve"> PFP</w:t>
      </w:r>
      <w:r w:rsidR="009005FE">
        <w:t xml:space="preserve"> or</w:t>
      </w:r>
      <w:r w:rsidR="0037707E">
        <w:t xml:space="preserve"> </w:t>
      </w:r>
      <w:r w:rsidR="00977967">
        <w:t>APA</w:t>
      </w:r>
      <w:r w:rsidR="00C9726B">
        <w:t>.</w:t>
      </w:r>
    </w:p>
    <w:p w14:paraId="6489E952" w14:textId="3F66F134" w:rsidR="0037707E" w:rsidRDefault="004B4168" w:rsidP="00457C40">
      <w:pPr>
        <w:pStyle w:val="ListBullet"/>
      </w:pPr>
      <w:r>
        <w:lastRenderedPageBreak/>
        <w:t xml:space="preserve">An area freedom certificate may be issued by the exporting jurisdiction to support recognition of </w:t>
      </w:r>
      <w:r w:rsidR="009C5A6C">
        <w:t>a PFP or APA.</w:t>
      </w:r>
    </w:p>
    <w:p w14:paraId="30DC296F" w14:textId="77777777" w:rsidR="001E5AC6" w:rsidRDefault="001E5AC6" w:rsidP="001E5AC6">
      <w:pPr>
        <w:pStyle w:val="ListBullet"/>
        <w:numPr>
          <w:ilvl w:val="0"/>
          <w:numId w:val="0"/>
        </w:numPr>
        <w:ind w:left="425"/>
      </w:pPr>
    </w:p>
    <w:p w14:paraId="120008BE" w14:textId="42830DF6" w:rsidR="0074760A" w:rsidRPr="004A2B1A" w:rsidRDefault="0074760A" w:rsidP="004306D5">
      <w:pPr>
        <w:spacing w:line="240" w:lineRule="auto"/>
        <w:rPr>
          <w:b/>
          <w:bCs/>
          <w:i/>
          <w:iCs/>
        </w:rPr>
      </w:pPr>
      <w:r w:rsidRPr="004A2B1A">
        <w:rPr>
          <w:b/>
          <w:bCs/>
          <w:i/>
          <w:iCs/>
        </w:rPr>
        <w:t xml:space="preserve">What is </w:t>
      </w:r>
      <w:r w:rsidR="00CD1AFB">
        <w:rPr>
          <w:b/>
          <w:bCs/>
          <w:i/>
          <w:iCs/>
        </w:rPr>
        <w:t>NOT</w:t>
      </w:r>
      <w:r w:rsidRPr="004A2B1A">
        <w:rPr>
          <w:b/>
          <w:bCs/>
          <w:i/>
          <w:iCs/>
        </w:rPr>
        <w:t xml:space="preserve"> in the </w:t>
      </w:r>
      <w:r w:rsidR="00421145">
        <w:rPr>
          <w:b/>
          <w:bCs/>
          <w:i/>
          <w:iCs/>
        </w:rPr>
        <w:t>p</w:t>
      </w:r>
      <w:r w:rsidRPr="004A2B1A">
        <w:rPr>
          <w:b/>
          <w:bCs/>
          <w:i/>
          <w:iCs/>
        </w:rPr>
        <w:t>olicy?</w:t>
      </w:r>
    </w:p>
    <w:p w14:paraId="0B75748D" w14:textId="6927FB83" w:rsidR="00280208" w:rsidRDefault="00280208" w:rsidP="00E80E4E">
      <w:pPr>
        <w:pStyle w:val="ListBullet"/>
      </w:pPr>
      <w:r>
        <w:t xml:space="preserve">The </w:t>
      </w:r>
      <w:r w:rsidR="00421145">
        <w:t>p</w:t>
      </w:r>
      <w:r>
        <w:t>olicy does not contain specific requirements for individual pest/host scenarios</w:t>
      </w:r>
      <w:r w:rsidR="00C9726B">
        <w:t>.</w:t>
      </w:r>
    </w:p>
    <w:p w14:paraId="215F1194" w14:textId="0FB366BD" w:rsidR="00DA2134" w:rsidRDefault="00D16EA4" w:rsidP="00E80E4E">
      <w:pPr>
        <w:pStyle w:val="ListBullet"/>
      </w:pPr>
      <w:r>
        <w:t xml:space="preserve">The </w:t>
      </w:r>
      <w:r w:rsidR="00DA2134">
        <w:t>p</w:t>
      </w:r>
      <w:r>
        <w:t xml:space="preserve">olicy does not </w:t>
      </w:r>
      <w:r w:rsidR="00F8648B">
        <w:t xml:space="preserve">contain </w:t>
      </w:r>
      <w:r w:rsidR="00770AC6">
        <w:t>technical</w:t>
      </w:r>
      <w:r w:rsidR="00280208">
        <w:t xml:space="preserve"> </w:t>
      </w:r>
      <w:r w:rsidR="00F35F1A">
        <w:t xml:space="preserve">and operational </w:t>
      </w:r>
      <w:r w:rsidR="00913879">
        <w:t xml:space="preserve">details </w:t>
      </w:r>
      <w:r w:rsidR="00770AC6">
        <w:t>to meet</w:t>
      </w:r>
      <w:r w:rsidR="00280208">
        <w:t xml:space="preserve"> domestic and international market access </w:t>
      </w:r>
      <w:r w:rsidR="00913879">
        <w:t>requirements</w:t>
      </w:r>
      <w:r w:rsidR="00280208">
        <w:t>.</w:t>
      </w:r>
    </w:p>
    <w:p w14:paraId="1754D0D4" w14:textId="77777777" w:rsidR="00F74152" w:rsidRDefault="00F74152" w:rsidP="004306D5">
      <w:pPr>
        <w:pStyle w:val="ListParagraph"/>
        <w:contextualSpacing w:val="0"/>
      </w:pPr>
    </w:p>
    <w:p w14:paraId="4FF2DCEC" w14:textId="1BF6AB0E" w:rsidR="00C0048E" w:rsidRPr="00D6240A" w:rsidRDefault="006F2122" w:rsidP="004306D5">
      <w:pPr>
        <w:rPr>
          <w:b/>
          <w:bCs/>
          <w:i/>
          <w:iCs/>
        </w:rPr>
      </w:pPr>
      <w:r>
        <w:rPr>
          <w:b/>
          <w:bCs/>
          <w:i/>
          <w:iCs/>
        </w:rPr>
        <w:t>Is there</w:t>
      </w:r>
      <w:r w:rsidR="005738FD" w:rsidRPr="00D6240A">
        <w:rPr>
          <w:b/>
          <w:bCs/>
          <w:i/>
          <w:iCs/>
        </w:rPr>
        <w:t xml:space="preserve"> s</w:t>
      </w:r>
      <w:r w:rsidR="006135D2" w:rsidRPr="00D6240A">
        <w:rPr>
          <w:b/>
          <w:bCs/>
          <w:i/>
          <w:iCs/>
        </w:rPr>
        <w:t>upporting documentation</w:t>
      </w:r>
      <w:r w:rsidR="00911511">
        <w:rPr>
          <w:b/>
          <w:bCs/>
          <w:i/>
          <w:iCs/>
        </w:rPr>
        <w:t xml:space="preserve"> for the </w:t>
      </w:r>
      <w:r w:rsidR="00355DD0">
        <w:rPr>
          <w:b/>
          <w:bCs/>
          <w:i/>
          <w:iCs/>
        </w:rPr>
        <w:t>p</w:t>
      </w:r>
      <w:r w:rsidR="00911511">
        <w:rPr>
          <w:b/>
          <w:bCs/>
          <w:i/>
          <w:iCs/>
        </w:rPr>
        <w:t>olicy</w:t>
      </w:r>
      <w:r w:rsidR="00546218">
        <w:rPr>
          <w:b/>
          <w:bCs/>
          <w:i/>
          <w:iCs/>
        </w:rPr>
        <w:t>?</w:t>
      </w:r>
    </w:p>
    <w:p w14:paraId="38557DCB" w14:textId="13ACA6DD" w:rsidR="00A370AD" w:rsidRPr="00D6240A" w:rsidRDefault="005056AE" w:rsidP="00E80E4E">
      <w:pPr>
        <w:pStyle w:val="ListBullet"/>
      </w:pPr>
      <w:r>
        <w:t xml:space="preserve">Yes. </w:t>
      </w:r>
      <w:r w:rsidR="00911511">
        <w:t xml:space="preserve">The </w:t>
      </w:r>
      <w:r w:rsidR="00A7692D" w:rsidRPr="00D6240A">
        <w:t>policy</w:t>
      </w:r>
      <w:r w:rsidR="000A2AEF">
        <w:t xml:space="preserve"> </w:t>
      </w:r>
      <w:r w:rsidR="00A7692D">
        <w:t>is</w:t>
      </w:r>
      <w:r w:rsidR="000A2AEF">
        <w:t xml:space="preserve"> supported by </w:t>
      </w:r>
      <w:r w:rsidR="001038B4">
        <w:t>two documents</w:t>
      </w:r>
      <w:r w:rsidR="00E80E4E">
        <w:t xml:space="preserve"> - </w:t>
      </w:r>
      <w:r w:rsidR="00775448" w:rsidRPr="00E80E4E">
        <w:rPr>
          <w:i/>
          <w:iCs/>
        </w:rPr>
        <w:t xml:space="preserve">National </w:t>
      </w:r>
      <w:r w:rsidR="00902387" w:rsidRPr="00E80E4E">
        <w:rPr>
          <w:i/>
          <w:iCs/>
        </w:rPr>
        <w:t>Guideline</w:t>
      </w:r>
      <w:r w:rsidR="00775448" w:rsidRPr="00E80E4E">
        <w:rPr>
          <w:i/>
          <w:iCs/>
        </w:rPr>
        <w:t xml:space="preserve"> for Implementing </w:t>
      </w:r>
      <w:r w:rsidR="000C571E" w:rsidRPr="00E80E4E">
        <w:rPr>
          <w:i/>
          <w:iCs/>
        </w:rPr>
        <w:t xml:space="preserve">Pest Freedom Programs and </w:t>
      </w:r>
      <w:r w:rsidR="00F45952" w:rsidRPr="00E80E4E">
        <w:rPr>
          <w:i/>
          <w:iCs/>
        </w:rPr>
        <w:t>Areas of Pest Absence</w:t>
      </w:r>
      <w:r w:rsidR="00E80E4E">
        <w:t xml:space="preserve"> and </w:t>
      </w:r>
      <w:r w:rsidR="008A0932" w:rsidRPr="00E80E4E">
        <w:rPr>
          <w:i/>
          <w:iCs/>
        </w:rPr>
        <w:t>Template for Implementing Pest Freedom Programs and Areas of Pest Absence</w:t>
      </w:r>
      <w:r w:rsidR="00C9726B">
        <w:rPr>
          <w:i/>
          <w:iCs/>
        </w:rPr>
        <w:t>.</w:t>
      </w:r>
    </w:p>
    <w:p w14:paraId="1BEE6F85" w14:textId="76AC2C12" w:rsidR="00972F47" w:rsidRDefault="00A370AD" w:rsidP="00E80E4E">
      <w:pPr>
        <w:pStyle w:val="ListBullet"/>
      </w:pPr>
      <w:r w:rsidRPr="00D6240A">
        <w:t xml:space="preserve">These documents </w:t>
      </w:r>
      <w:r w:rsidR="00B27F04">
        <w:t xml:space="preserve">contain operational details that are mostly for government use. They </w:t>
      </w:r>
      <w:r w:rsidRPr="00D6240A">
        <w:t xml:space="preserve">are not open for consultation but </w:t>
      </w:r>
      <w:r w:rsidR="00C052E2">
        <w:t>can</w:t>
      </w:r>
      <w:r>
        <w:t xml:space="preserve"> </w:t>
      </w:r>
      <w:r w:rsidRPr="00D6240A">
        <w:t>be</w:t>
      </w:r>
      <w:r w:rsidR="00893F64" w:rsidRPr="00893F64">
        <w:t xml:space="preserve"> shared with individual industries as they seek recognition of pest management program</w:t>
      </w:r>
      <w:r w:rsidR="00371A25">
        <w:t>s</w:t>
      </w:r>
      <w:r w:rsidR="00893F64" w:rsidRPr="00893F64">
        <w:t>. This presents an opportunity to get ongoing feedback that we can consider for future updates</w:t>
      </w:r>
      <w:r w:rsidR="00371A25">
        <w:t>.</w:t>
      </w:r>
    </w:p>
    <w:p w14:paraId="62083476" w14:textId="77777777" w:rsidR="00394969" w:rsidRPr="00A370AD" w:rsidRDefault="00394969" w:rsidP="004306D5">
      <w:pPr>
        <w:pStyle w:val="ListParagraph"/>
        <w:ind w:left="765"/>
        <w:contextualSpacing w:val="0"/>
      </w:pPr>
    </w:p>
    <w:p w14:paraId="04838D65" w14:textId="1EF16774" w:rsidR="00D420A9" w:rsidRPr="0074760A" w:rsidRDefault="00D420A9" w:rsidP="004306D5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74760A">
        <w:rPr>
          <w:b/>
          <w:bCs/>
        </w:rPr>
        <w:br w:type="page"/>
      </w:r>
    </w:p>
    <w:p w14:paraId="67F77422" w14:textId="2ED13A48" w:rsidR="00D420A9" w:rsidRPr="00D420A9" w:rsidRDefault="001178FC" w:rsidP="00430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Submit your feedback</w:t>
      </w:r>
    </w:p>
    <w:p w14:paraId="1B2F1884" w14:textId="33CF8734" w:rsidR="00D420A9" w:rsidRDefault="00020C63" w:rsidP="004306D5">
      <w:r w:rsidRPr="00020C63">
        <w:t xml:space="preserve">We welcome your feedback on the </w:t>
      </w:r>
      <w:r w:rsidR="008A554D">
        <w:t>p</w:t>
      </w:r>
      <w:r w:rsidRPr="00020C63">
        <w:t xml:space="preserve">olicy. Your feedback will shape our understanding of industry needs and challenges, ensuring the </w:t>
      </w:r>
      <w:r w:rsidR="005934E6">
        <w:t>p</w:t>
      </w:r>
      <w:r w:rsidRPr="00020C63">
        <w:t>olicy is relevant, effective and practical to implement</w:t>
      </w:r>
      <w:r w:rsidR="00D420A9">
        <w:t>.</w:t>
      </w:r>
    </w:p>
    <w:p w14:paraId="78CC4376" w14:textId="3B82A251" w:rsidR="00D420A9" w:rsidRDefault="00D420A9" w:rsidP="004306D5">
      <w:r>
        <w:t xml:space="preserve">We welcome </w:t>
      </w:r>
      <w:r w:rsidR="00774FEF">
        <w:t xml:space="preserve">feedback </w:t>
      </w:r>
      <w:r>
        <w:t xml:space="preserve">on </w:t>
      </w:r>
      <w:r w:rsidR="006F4E71">
        <w:t xml:space="preserve">the </w:t>
      </w:r>
      <w:r w:rsidR="005934E6">
        <w:t>p</w:t>
      </w:r>
      <w:r w:rsidR="006F4E71">
        <w:t>olicy</w:t>
      </w:r>
      <w:r w:rsidR="00945B05">
        <w:t xml:space="preserve"> or issues raised by the</w:t>
      </w:r>
      <w:r>
        <w:t xml:space="preserve"> </w:t>
      </w:r>
      <w:r w:rsidR="00611AC0">
        <w:t>FAQ document</w:t>
      </w:r>
      <w:r>
        <w:t xml:space="preserve"> but particularly encourage responses on:</w:t>
      </w:r>
    </w:p>
    <w:p w14:paraId="240FA8D8" w14:textId="6B02C5DB" w:rsidR="00D420A9" w:rsidRDefault="005D48F6" w:rsidP="00DC73C1">
      <w:pPr>
        <w:pStyle w:val="ListBullet"/>
      </w:pPr>
      <w:r>
        <w:t xml:space="preserve">How clear was the information presented in the </w:t>
      </w:r>
      <w:r w:rsidR="005934E6">
        <w:t>p</w:t>
      </w:r>
      <w:r>
        <w:t xml:space="preserve">olicy on establishing </w:t>
      </w:r>
      <w:r w:rsidR="008E0B20">
        <w:t xml:space="preserve">a </w:t>
      </w:r>
      <w:r>
        <w:t xml:space="preserve">pest freedom program </w:t>
      </w:r>
      <w:r w:rsidR="005934E6">
        <w:t xml:space="preserve">(PFP) </w:t>
      </w:r>
      <w:r>
        <w:t>or determining an area of pest absence</w:t>
      </w:r>
      <w:r w:rsidR="005934E6">
        <w:t xml:space="preserve"> (APA)</w:t>
      </w:r>
      <w:r w:rsidR="000D6F1C">
        <w:t>?</w:t>
      </w:r>
      <w:r w:rsidR="00870076">
        <w:t xml:space="preserve"> </w:t>
      </w:r>
      <w:r w:rsidR="00D420A9">
        <w:t xml:space="preserve">Are there features we haven’t captured that you believe would be useful </w:t>
      </w:r>
      <w:r w:rsidR="00415687">
        <w:t>to</w:t>
      </w:r>
      <w:r w:rsidR="00D420A9">
        <w:t xml:space="preserve"> </w:t>
      </w:r>
      <w:r w:rsidR="00733206">
        <w:t>include in the policy</w:t>
      </w:r>
      <w:r w:rsidR="00D420A9">
        <w:t>?</w:t>
      </w:r>
    </w:p>
    <w:p w14:paraId="66EF9677" w14:textId="3EE111C2" w:rsidR="00D420A9" w:rsidRDefault="00DC6CD6" w:rsidP="00DC73C1">
      <w:pPr>
        <w:pStyle w:val="ListBullet"/>
      </w:pPr>
      <w:r w:rsidRPr="00DC6CD6">
        <w:t xml:space="preserve">Do you believe the </w:t>
      </w:r>
      <w:r w:rsidR="00733206">
        <w:t>p</w:t>
      </w:r>
      <w:r w:rsidRPr="00DC6CD6">
        <w:t xml:space="preserve">olicy provides clear guidance for implementing </w:t>
      </w:r>
      <w:r w:rsidR="006D1024">
        <w:t xml:space="preserve">a </w:t>
      </w:r>
      <w:r w:rsidR="008E0B20">
        <w:t>PFP</w:t>
      </w:r>
      <w:r w:rsidRPr="00DC6CD6">
        <w:t xml:space="preserve"> and determining </w:t>
      </w:r>
      <w:r w:rsidR="006D1024">
        <w:t>an APA</w:t>
      </w:r>
      <w:r w:rsidR="00D420A9">
        <w:t>?</w:t>
      </w:r>
    </w:p>
    <w:p w14:paraId="250C0F0B" w14:textId="5B730D53" w:rsidR="00D420A9" w:rsidRDefault="007B0E77" w:rsidP="00DC73C1">
      <w:pPr>
        <w:pStyle w:val="ListBullet"/>
      </w:pPr>
      <w:r w:rsidRPr="007B0E77">
        <w:t xml:space="preserve">How relevant is the </w:t>
      </w:r>
      <w:r w:rsidR="006D1024">
        <w:t>p</w:t>
      </w:r>
      <w:r w:rsidRPr="007B0E77">
        <w:t>olicy to your industry or interests</w:t>
      </w:r>
      <w:r w:rsidR="00D420A9">
        <w:t>?</w:t>
      </w:r>
    </w:p>
    <w:p w14:paraId="42C20557" w14:textId="634D428E" w:rsidR="00D420A9" w:rsidRDefault="00F8094C" w:rsidP="00DC73C1">
      <w:pPr>
        <w:pStyle w:val="ListBullet"/>
      </w:pPr>
      <w:r w:rsidRPr="00F8094C">
        <w:t>Are there any areas of concern or suggestions for improvement</w:t>
      </w:r>
      <w:r w:rsidR="00D420A9">
        <w:t>?</w:t>
      </w:r>
    </w:p>
    <w:p w14:paraId="590386E2" w14:textId="67D31ECA" w:rsidR="00D420A9" w:rsidRDefault="006F5209" w:rsidP="00DC73C1">
      <w:pPr>
        <w:pStyle w:val="ListBullet"/>
      </w:pPr>
      <w:r w:rsidRPr="006F5209">
        <w:t xml:space="preserve">What impact do you think the </w:t>
      </w:r>
      <w:r w:rsidR="00D869C3">
        <w:t>p</w:t>
      </w:r>
      <w:r w:rsidRPr="006F5209">
        <w:t>olicy will have on strengthening domestic and international biosecurity and trade</w:t>
      </w:r>
      <w:r w:rsidR="00D420A9">
        <w:t>?</w:t>
      </w:r>
    </w:p>
    <w:p w14:paraId="0ADCBD1C" w14:textId="29510BF8" w:rsidR="006F5209" w:rsidRDefault="00CA1984" w:rsidP="00DC73C1">
      <w:pPr>
        <w:pStyle w:val="ListBullet"/>
      </w:pPr>
      <w:r w:rsidRPr="00CA1984">
        <w:t xml:space="preserve">What challenges do you foresee in implementing this </w:t>
      </w:r>
      <w:r w:rsidR="00D869C3">
        <w:t>p</w:t>
      </w:r>
      <w:r w:rsidRPr="00CA1984">
        <w:t>olicy</w:t>
      </w:r>
      <w:r>
        <w:t>?</w:t>
      </w:r>
    </w:p>
    <w:p w14:paraId="33056694" w14:textId="77777777" w:rsidR="002756C3" w:rsidRPr="002756C3" w:rsidRDefault="002756C3" w:rsidP="004306D5">
      <w:pPr>
        <w:rPr>
          <w:b/>
          <w:bCs/>
          <w:sz w:val="28"/>
          <w:szCs w:val="28"/>
        </w:rPr>
      </w:pPr>
      <w:r w:rsidRPr="002756C3">
        <w:rPr>
          <w:b/>
          <w:bCs/>
          <w:sz w:val="28"/>
          <w:szCs w:val="28"/>
        </w:rPr>
        <w:t>Have your say</w:t>
      </w:r>
    </w:p>
    <w:p w14:paraId="4B791AC3" w14:textId="6DFB6F6E" w:rsidR="002756C3" w:rsidRDefault="002756C3" w:rsidP="00DC73C1">
      <w:pPr>
        <w:pStyle w:val="ListBullet"/>
      </w:pPr>
      <w:r>
        <w:t>We encourage stakeholders to contribute to the discussion through the Have Your Say survey which is now live</w:t>
      </w:r>
      <w:r w:rsidR="00C9726B">
        <w:t>.</w:t>
      </w:r>
    </w:p>
    <w:p w14:paraId="4879D7D9" w14:textId="61EEB131" w:rsidR="002756C3" w:rsidRDefault="000D6917" w:rsidP="00DC73C1">
      <w:pPr>
        <w:pStyle w:val="ListBullet"/>
      </w:pPr>
      <w:r>
        <w:t>We also welcome r</w:t>
      </w:r>
      <w:r w:rsidR="002756C3">
        <w:t>espondents to provid</w:t>
      </w:r>
      <w:r>
        <w:t>e</w:t>
      </w:r>
      <w:r w:rsidR="002756C3">
        <w:t xml:space="preserve"> general comments or perspectives</w:t>
      </w:r>
      <w:r w:rsidR="00C9726B">
        <w:t>.</w:t>
      </w:r>
    </w:p>
    <w:p w14:paraId="7BB8527B" w14:textId="3373D2DC" w:rsidR="002756C3" w:rsidRDefault="002756C3" w:rsidP="00DC73C1">
      <w:pPr>
        <w:pStyle w:val="ListBullet"/>
      </w:pPr>
      <w:r>
        <w:t xml:space="preserve">The survey </w:t>
      </w:r>
      <w:r w:rsidRPr="00EA3FB7">
        <w:t xml:space="preserve">closes on </w:t>
      </w:r>
      <w:r w:rsidR="00E33E21" w:rsidRPr="00CF394B">
        <w:t>Monday</w:t>
      </w:r>
      <w:r w:rsidR="003C3EDF" w:rsidRPr="00CF394B">
        <w:t xml:space="preserve"> </w:t>
      </w:r>
      <w:r w:rsidR="00CF194E" w:rsidRPr="00CF394B">
        <w:t>1 September 2025</w:t>
      </w:r>
      <w:r w:rsidRPr="00EA3FB7">
        <w:t>.</w:t>
      </w:r>
    </w:p>
    <w:p w14:paraId="694125C7" w14:textId="1CF5B1FC" w:rsidR="002756C3" w:rsidRDefault="002756C3" w:rsidP="004306D5">
      <w:r>
        <w:t>Join the conversation. Go to https://haveyoursay.agriculture.</w:t>
      </w:r>
      <w:r w:rsidRPr="00CF394B">
        <w:t>gov.au</w:t>
      </w:r>
    </w:p>
    <w:p w14:paraId="03532F1E" w14:textId="77777777" w:rsidR="002756C3" w:rsidRPr="00E400AB" w:rsidRDefault="002756C3" w:rsidP="004306D5">
      <w:pPr>
        <w:rPr>
          <w:b/>
          <w:bCs/>
          <w:sz w:val="28"/>
          <w:szCs w:val="28"/>
        </w:rPr>
      </w:pPr>
      <w:r w:rsidRPr="00E400AB">
        <w:rPr>
          <w:b/>
          <w:bCs/>
          <w:sz w:val="28"/>
          <w:szCs w:val="28"/>
        </w:rPr>
        <w:t>Next steps</w:t>
      </w:r>
    </w:p>
    <w:p w14:paraId="294353FD" w14:textId="694144A2" w:rsidR="002756C3" w:rsidRDefault="002756C3" w:rsidP="004306D5">
      <w:r>
        <w:t xml:space="preserve">The department will consider all </w:t>
      </w:r>
      <w:r w:rsidR="000F4257">
        <w:t>feedback</w:t>
      </w:r>
      <w:r>
        <w:t>. Your responses and ideas will help identify ways to improve the</w:t>
      </w:r>
      <w:r w:rsidR="00BD1948">
        <w:t xml:space="preserve"> </w:t>
      </w:r>
      <w:r w:rsidR="00D869C3">
        <w:t>p</w:t>
      </w:r>
      <w:r w:rsidR="00BD1948">
        <w:t>olicy</w:t>
      </w:r>
      <w:r>
        <w:t xml:space="preserve">. The department will </w:t>
      </w:r>
      <w:r w:rsidR="00B2167F">
        <w:t>publish</w:t>
      </w:r>
      <w:r>
        <w:t xml:space="preserve"> a </w:t>
      </w:r>
      <w:r w:rsidR="00B2167F">
        <w:t>summary of</w:t>
      </w:r>
      <w:r>
        <w:t xml:space="preserve"> the </w:t>
      </w:r>
      <w:r w:rsidR="00B2167F">
        <w:t>feedback</w:t>
      </w:r>
      <w:r>
        <w:t xml:space="preserve"> </w:t>
      </w:r>
      <w:r w:rsidR="00B945AD">
        <w:t>from</w:t>
      </w:r>
      <w:r>
        <w:t xml:space="preserve"> the survey </w:t>
      </w:r>
      <w:r w:rsidR="00103EC9">
        <w:t>after</w:t>
      </w:r>
      <w:r w:rsidR="00B945AD">
        <w:t xml:space="preserve"> consultation closes.</w:t>
      </w:r>
    </w:p>
    <w:p w14:paraId="02DBC16A" w14:textId="55C7CC48" w:rsidR="00E72014" w:rsidRDefault="00E72014" w:rsidP="004306D5">
      <w:r>
        <w:t xml:space="preserve">Once the department has consolidated changes to the </w:t>
      </w:r>
      <w:r w:rsidR="006053A0">
        <w:t>p</w:t>
      </w:r>
      <w:r>
        <w:t>olicy</w:t>
      </w:r>
      <w:r w:rsidR="005A099B">
        <w:t xml:space="preserve">, </w:t>
      </w:r>
      <w:r w:rsidR="00B66E25">
        <w:t>it</w:t>
      </w:r>
      <w:r w:rsidR="003F41D0">
        <w:t xml:space="preserve"> will </w:t>
      </w:r>
      <w:r w:rsidR="00D80150">
        <w:t xml:space="preserve">be submitted </w:t>
      </w:r>
      <w:r w:rsidR="00BD44DC">
        <w:t>to PHC for final endorsement.</w:t>
      </w:r>
      <w:r w:rsidR="00344B6F">
        <w:t xml:space="preserve"> </w:t>
      </w:r>
      <w:r w:rsidR="006F1B8E" w:rsidRPr="00CB20BF">
        <w:t>T</w:t>
      </w:r>
      <w:r w:rsidR="009D2501" w:rsidRPr="00CB20BF">
        <w:t>he</w:t>
      </w:r>
      <w:r w:rsidR="006F1B8E" w:rsidRPr="00CB20BF">
        <w:t xml:space="preserve"> endorsed</w:t>
      </w:r>
      <w:r w:rsidR="009D2501" w:rsidRPr="00CB20BF">
        <w:t xml:space="preserve"> </w:t>
      </w:r>
      <w:r w:rsidR="00B66E25" w:rsidRPr="00CB20BF">
        <w:t>p</w:t>
      </w:r>
      <w:r w:rsidR="009D2501" w:rsidRPr="00CB20BF">
        <w:t xml:space="preserve">olicy will be published on </w:t>
      </w:r>
      <w:r w:rsidR="00CB20BF" w:rsidRPr="00CB20BF">
        <w:t>the department’s website</w:t>
      </w:r>
      <w:r w:rsidR="009D2501" w:rsidRPr="00CB20BF">
        <w:t>.</w:t>
      </w:r>
    </w:p>
    <w:p w14:paraId="16F9CC55" w14:textId="77777777" w:rsidR="002756C3" w:rsidRPr="00E400AB" w:rsidRDefault="002756C3" w:rsidP="004306D5">
      <w:pPr>
        <w:rPr>
          <w:b/>
          <w:bCs/>
          <w:sz w:val="28"/>
          <w:szCs w:val="28"/>
        </w:rPr>
      </w:pPr>
      <w:r w:rsidRPr="00E400AB">
        <w:rPr>
          <w:b/>
          <w:bCs/>
          <w:sz w:val="28"/>
          <w:szCs w:val="28"/>
        </w:rPr>
        <w:t>Contacts</w:t>
      </w:r>
    </w:p>
    <w:p w14:paraId="52420E92" w14:textId="3297A6A9" w:rsidR="000B7804" w:rsidRDefault="002756C3" w:rsidP="004306D5">
      <w:r>
        <w:t xml:space="preserve">For </w:t>
      </w:r>
      <w:r w:rsidR="00E400AB">
        <w:t xml:space="preserve">further </w:t>
      </w:r>
      <w:r>
        <w:t xml:space="preserve">information </w:t>
      </w:r>
      <w:r w:rsidR="00D50965">
        <w:t xml:space="preserve">or questions </w:t>
      </w:r>
      <w:r>
        <w:t xml:space="preserve">about </w:t>
      </w:r>
      <w:r w:rsidR="00E400AB">
        <w:t xml:space="preserve">the </w:t>
      </w:r>
      <w:r w:rsidR="00454765" w:rsidRPr="00F73732">
        <w:rPr>
          <w:i/>
          <w:iCs/>
        </w:rPr>
        <w:t>National Policy on</w:t>
      </w:r>
      <w:r w:rsidR="00454765">
        <w:t xml:space="preserve"> </w:t>
      </w:r>
      <w:r w:rsidR="00E400AB" w:rsidRPr="005B0E31">
        <w:rPr>
          <w:i/>
          <w:iCs/>
        </w:rPr>
        <w:t>Pest Freedom Programs and Pest Absence</w:t>
      </w:r>
      <w:r>
        <w:t xml:space="preserve"> email </w:t>
      </w:r>
      <w:hyperlink r:id="rId14" w:history="1">
        <w:r w:rsidR="00B66E25" w:rsidRPr="00B66E25">
          <w:rPr>
            <w:rStyle w:val="Hyperlink"/>
          </w:rPr>
          <w:t>nationalpestpolicy@aff.gov.au</w:t>
        </w:r>
      </w:hyperlink>
      <w:r w:rsidR="000B7804">
        <w:t>.</w:t>
      </w:r>
    </w:p>
    <w:p w14:paraId="3443F0F5" w14:textId="285CF7FA" w:rsidR="002756C3" w:rsidRPr="00091200" w:rsidRDefault="002756C3" w:rsidP="004306D5"/>
    <w:sectPr w:rsidR="002756C3" w:rsidRPr="00091200" w:rsidSect="00160D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47B58" w14:textId="77777777" w:rsidR="00B60520" w:rsidRDefault="00B60520">
      <w:r>
        <w:separator/>
      </w:r>
    </w:p>
    <w:p w14:paraId="167CA81A" w14:textId="77777777" w:rsidR="00B60520" w:rsidRDefault="00B60520"/>
    <w:p w14:paraId="4749ABB6" w14:textId="77777777" w:rsidR="00B60520" w:rsidRDefault="00B60520"/>
  </w:endnote>
  <w:endnote w:type="continuationSeparator" w:id="0">
    <w:p w14:paraId="5E21B26D" w14:textId="77777777" w:rsidR="00B60520" w:rsidRDefault="00B60520">
      <w:r>
        <w:continuationSeparator/>
      </w:r>
    </w:p>
    <w:p w14:paraId="4DC6DD7B" w14:textId="77777777" w:rsidR="00B60520" w:rsidRDefault="00B60520"/>
    <w:p w14:paraId="612BA860" w14:textId="77777777" w:rsidR="00B60520" w:rsidRDefault="00B60520"/>
  </w:endnote>
  <w:endnote w:type="continuationNotice" w:id="1">
    <w:p w14:paraId="5E57E5BC" w14:textId="77777777" w:rsidR="00B60520" w:rsidRDefault="00B60520">
      <w:pPr>
        <w:pStyle w:val="Footer"/>
      </w:pPr>
    </w:p>
    <w:p w14:paraId="6D15510F" w14:textId="77777777" w:rsidR="00B60520" w:rsidRDefault="00B60520"/>
    <w:p w14:paraId="65D39EA3" w14:textId="77777777" w:rsidR="00B60520" w:rsidRDefault="00B60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0D765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AF83804" wp14:editId="0F89B6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F050D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838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F9F050D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E826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135315B" wp14:editId="60B333B8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F5510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531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36CF5510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9520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B2EAA0" wp14:editId="25DFF1FD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A4AB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2EA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1AFA4AB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52B2" w14:textId="77777777" w:rsidR="00B60520" w:rsidRDefault="00B60520">
      <w:r>
        <w:separator/>
      </w:r>
    </w:p>
    <w:p w14:paraId="32F66D20" w14:textId="77777777" w:rsidR="00B60520" w:rsidRDefault="00B60520"/>
    <w:p w14:paraId="32C54522" w14:textId="77777777" w:rsidR="00B60520" w:rsidRDefault="00B60520"/>
  </w:footnote>
  <w:footnote w:type="continuationSeparator" w:id="0">
    <w:p w14:paraId="16144394" w14:textId="77777777" w:rsidR="00B60520" w:rsidRDefault="00B60520">
      <w:r>
        <w:continuationSeparator/>
      </w:r>
    </w:p>
    <w:p w14:paraId="22714DF9" w14:textId="77777777" w:rsidR="00B60520" w:rsidRDefault="00B60520"/>
    <w:p w14:paraId="6FC90EB0" w14:textId="77777777" w:rsidR="00B60520" w:rsidRDefault="00B60520"/>
  </w:footnote>
  <w:footnote w:type="continuationNotice" w:id="1">
    <w:p w14:paraId="75E09FAF" w14:textId="77777777" w:rsidR="00B60520" w:rsidRDefault="00B60520">
      <w:pPr>
        <w:pStyle w:val="Footer"/>
      </w:pPr>
    </w:p>
    <w:p w14:paraId="455B0432" w14:textId="77777777" w:rsidR="00B60520" w:rsidRDefault="00B60520"/>
    <w:p w14:paraId="4FBCC350" w14:textId="77777777" w:rsidR="00B60520" w:rsidRDefault="00B60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C635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A605E3" wp14:editId="773C9D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3461D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605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1B53461D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5F13" w14:textId="3131D68E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74D3A8" wp14:editId="7BE8BF1A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DF727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4D3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10DF727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2631">
      <w:t>Pest Freedom Programs and Pest Absence National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2616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D3F482" wp14:editId="3F57F0D3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B15E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3F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38CB15E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8240" behindDoc="1" locked="0" layoutInCell="1" allowOverlap="1" wp14:anchorId="2BBEA113" wp14:editId="4B362840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1A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473B"/>
    <w:multiLevelType w:val="hybridMultilevel"/>
    <w:tmpl w:val="9CCE1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8FF"/>
    <w:multiLevelType w:val="hybridMultilevel"/>
    <w:tmpl w:val="FCB6967A"/>
    <w:lvl w:ilvl="0" w:tplc="D5EEC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5641"/>
    <w:multiLevelType w:val="hybridMultilevel"/>
    <w:tmpl w:val="D8AA8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B3068BD"/>
    <w:multiLevelType w:val="hybridMultilevel"/>
    <w:tmpl w:val="7B8AC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3FF3"/>
    <w:multiLevelType w:val="hybridMultilevel"/>
    <w:tmpl w:val="F352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0B9D"/>
    <w:multiLevelType w:val="hybridMultilevel"/>
    <w:tmpl w:val="5EBEFD22"/>
    <w:lvl w:ilvl="0" w:tplc="D5EEC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1A55"/>
    <w:multiLevelType w:val="hybridMultilevel"/>
    <w:tmpl w:val="B83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B792A"/>
    <w:multiLevelType w:val="hybridMultilevel"/>
    <w:tmpl w:val="24F64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5" w15:restartNumberingAfterBreak="0">
    <w:nsid w:val="59B65CC6"/>
    <w:multiLevelType w:val="hybridMultilevel"/>
    <w:tmpl w:val="BB1E0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5EBA5E17"/>
    <w:multiLevelType w:val="hybridMultilevel"/>
    <w:tmpl w:val="229C3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0B1EBA"/>
    <w:multiLevelType w:val="hybridMultilevel"/>
    <w:tmpl w:val="F8E2AC8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8873E8A"/>
    <w:multiLevelType w:val="hybridMultilevel"/>
    <w:tmpl w:val="FABED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1A26"/>
    <w:multiLevelType w:val="hybridMultilevel"/>
    <w:tmpl w:val="AFF85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D88252C"/>
    <w:multiLevelType w:val="hybridMultilevel"/>
    <w:tmpl w:val="6DB65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8148">
    <w:abstractNumId w:val="9"/>
  </w:num>
  <w:num w:numId="2" w16cid:durableId="1209954464">
    <w:abstractNumId w:val="6"/>
  </w:num>
  <w:num w:numId="3" w16cid:durableId="211696695">
    <w:abstractNumId w:val="16"/>
  </w:num>
  <w:num w:numId="4" w16cid:durableId="1550148830">
    <w:abstractNumId w:val="17"/>
  </w:num>
  <w:num w:numId="5" w16cid:durableId="1460108156">
    <w:abstractNumId w:val="3"/>
  </w:num>
  <w:num w:numId="6" w16cid:durableId="1934704985">
    <w:abstractNumId w:val="10"/>
  </w:num>
  <w:num w:numId="7" w16cid:durableId="1013073201">
    <w:abstractNumId w:val="14"/>
  </w:num>
  <w:num w:numId="8" w16cid:durableId="524289160">
    <w:abstractNumId w:val="4"/>
  </w:num>
  <w:num w:numId="9" w16cid:durableId="94401862">
    <w:abstractNumId w:val="23"/>
  </w:num>
  <w:num w:numId="10" w16cid:durableId="1262253482">
    <w:abstractNumId w:val="23"/>
  </w:num>
  <w:num w:numId="11" w16cid:durableId="1504468562">
    <w:abstractNumId w:val="23"/>
  </w:num>
  <w:num w:numId="12" w16cid:durableId="1296328144">
    <w:abstractNumId w:val="23"/>
  </w:num>
  <w:num w:numId="13" w16cid:durableId="1361395064">
    <w:abstractNumId w:val="21"/>
  </w:num>
  <w:num w:numId="14" w16cid:durableId="1080635027">
    <w:abstractNumId w:val="24"/>
  </w:num>
  <w:num w:numId="15" w16cid:durableId="1035959360">
    <w:abstractNumId w:val="22"/>
  </w:num>
  <w:num w:numId="16" w16cid:durableId="1743212314">
    <w:abstractNumId w:val="18"/>
  </w:num>
  <w:num w:numId="17" w16cid:durableId="292904879">
    <w:abstractNumId w:val="1"/>
  </w:num>
  <w:num w:numId="18" w16cid:durableId="1391881739">
    <w:abstractNumId w:val="20"/>
  </w:num>
  <w:num w:numId="19" w16cid:durableId="1742363972">
    <w:abstractNumId w:val="12"/>
  </w:num>
  <w:num w:numId="20" w16cid:durableId="1802260996">
    <w:abstractNumId w:val="7"/>
  </w:num>
  <w:num w:numId="21" w16cid:durableId="1095713761">
    <w:abstractNumId w:val="8"/>
  </w:num>
  <w:num w:numId="22" w16cid:durableId="1396197007">
    <w:abstractNumId w:val="16"/>
  </w:num>
  <w:num w:numId="23" w16cid:durableId="869880208">
    <w:abstractNumId w:val="16"/>
  </w:num>
  <w:num w:numId="24" w16cid:durableId="72549552">
    <w:abstractNumId w:val="25"/>
  </w:num>
  <w:num w:numId="25" w16cid:durableId="1464733902">
    <w:abstractNumId w:val="2"/>
  </w:num>
  <w:num w:numId="26" w16cid:durableId="340162139">
    <w:abstractNumId w:val="11"/>
  </w:num>
  <w:num w:numId="27" w16cid:durableId="1568032903">
    <w:abstractNumId w:val="5"/>
  </w:num>
  <w:num w:numId="28" w16cid:durableId="2069306922">
    <w:abstractNumId w:val="0"/>
  </w:num>
  <w:num w:numId="29" w16cid:durableId="102769658">
    <w:abstractNumId w:val="15"/>
  </w:num>
  <w:num w:numId="30" w16cid:durableId="2100591596">
    <w:abstractNumId w:val="13"/>
  </w:num>
  <w:num w:numId="31" w16cid:durableId="113070826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31"/>
    <w:rsid w:val="0000059E"/>
    <w:rsid w:val="0000066F"/>
    <w:rsid w:val="00001B53"/>
    <w:rsid w:val="000020F4"/>
    <w:rsid w:val="00007064"/>
    <w:rsid w:val="00010F85"/>
    <w:rsid w:val="0001122A"/>
    <w:rsid w:val="0001162D"/>
    <w:rsid w:val="000127DE"/>
    <w:rsid w:val="00017000"/>
    <w:rsid w:val="000170A4"/>
    <w:rsid w:val="00017ACB"/>
    <w:rsid w:val="00020C63"/>
    <w:rsid w:val="00021590"/>
    <w:rsid w:val="00021A97"/>
    <w:rsid w:val="000229D9"/>
    <w:rsid w:val="000252D6"/>
    <w:rsid w:val="00025D1B"/>
    <w:rsid w:val="000266C4"/>
    <w:rsid w:val="00026B44"/>
    <w:rsid w:val="000328E8"/>
    <w:rsid w:val="000352E9"/>
    <w:rsid w:val="0003648C"/>
    <w:rsid w:val="00041103"/>
    <w:rsid w:val="00042371"/>
    <w:rsid w:val="00042C4A"/>
    <w:rsid w:val="00044F31"/>
    <w:rsid w:val="0004551A"/>
    <w:rsid w:val="00045AB4"/>
    <w:rsid w:val="0005308A"/>
    <w:rsid w:val="000542B4"/>
    <w:rsid w:val="00054426"/>
    <w:rsid w:val="00055DA9"/>
    <w:rsid w:val="00056F44"/>
    <w:rsid w:val="00057014"/>
    <w:rsid w:val="00057075"/>
    <w:rsid w:val="000611E1"/>
    <w:rsid w:val="000618F3"/>
    <w:rsid w:val="00061A70"/>
    <w:rsid w:val="00064495"/>
    <w:rsid w:val="00066D0B"/>
    <w:rsid w:val="00071319"/>
    <w:rsid w:val="000717D2"/>
    <w:rsid w:val="00071927"/>
    <w:rsid w:val="000721C3"/>
    <w:rsid w:val="00074A56"/>
    <w:rsid w:val="000770A3"/>
    <w:rsid w:val="00077220"/>
    <w:rsid w:val="00080408"/>
    <w:rsid w:val="00080827"/>
    <w:rsid w:val="000811A2"/>
    <w:rsid w:val="000815F1"/>
    <w:rsid w:val="0008277A"/>
    <w:rsid w:val="00083A06"/>
    <w:rsid w:val="000842D8"/>
    <w:rsid w:val="00084605"/>
    <w:rsid w:val="000846A6"/>
    <w:rsid w:val="0008513C"/>
    <w:rsid w:val="000863A0"/>
    <w:rsid w:val="000903F9"/>
    <w:rsid w:val="000904C1"/>
    <w:rsid w:val="00090E2C"/>
    <w:rsid w:val="00091200"/>
    <w:rsid w:val="000913B5"/>
    <w:rsid w:val="000926E7"/>
    <w:rsid w:val="0009302F"/>
    <w:rsid w:val="00094C59"/>
    <w:rsid w:val="00096679"/>
    <w:rsid w:val="00096FC2"/>
    <w:rsid w:val="00097B82"/>
    <w:rsid w:val="000A2AEF"/>
    <w:rsid w:val="000A5BA0"/>
    <w:rsid w:val="000A60CF"/>
    <w:rsid w:val="000A68ED"/>
    <w:rsid w:val="000B25A2"/>
    <w:rsid w:val="000B2642"/>
    <w:rsid w:val="000B3924"/>
    <w:rsid w:val="000B3C44"/>
    <w:rsid w:val="000B6052"/>
    <w:rsid w:val="000B7804"/>
    <w:rsid w:val="000B7E3A"/>
    <w:rsid w:val="000C0412"/>
    <w:rsid w:val="000C221D"/>
    <w:rsid w:val="000C4558"/>
    <w:rsid w:val="000C571E"/>
    <w:rsid w:val="000D00D7"/>
    <w:rsid w:val="000D688D"/>
    <w:rsid w:val="000D6917"/>
    <w:rsid w:val="000D6F1C"/>
    <w:rsid w:val="000E0694"/>
    <w:rsid w:val="000E455C"/>
    <w:rsid w:val="000E4D74"/>
    <w:rsid w:val="000E7803"/>
    <w:rsid w:val="000F03D4"/>
    <w:rsid w:val="000F0491"/>
    <w:rsid w:val="000F26BA"/>
    <w:rsid w:val="000F4257"/>
    <w:rsid w:val="000F435A"/>
    <w:rsid w:val="000F518E"/>
    <w:rsid w:val="000F7F74"/>
    <w:rsid w:val="001038B4"/>
    <w:rsid w:val="00103EC9"/>
    <w:rsid w:val="001101F9"/>
    <w:rsid w:val="001129CC"/>
    <w:rsid w:val="00115927"/>
    <w:rsid w:val="001178FC"/>
    <w:rsid w:val="00117FA0"/>
    <w:rsid w:val="00121EA3"/>
    <w:rsid w:val="001231AF"/>
    <w:rsid w:val="001233A8"/>
    <w:rsid w:val="00123909"/>
    <w:rsid w:val="00127B9F"/>
    <w:rsid w:val="0013173D"/>
    <w:rsid w:val="00132C9E"/>
    <w:rsid w:val="001347F3"/>
    <w:rsid w:val="00134AA5"/>
    <w:rsid w:val="00135013"/>
    <w:rsid w:val="00135D34"/>
    <w:rsid w:val="00136AD4"/>
    <w:rsid w:val="00137837"/>
    <w:rsid w:val="001413A5"/>
    <w:rsid w:val="00142DE6"/>
    <w:rsid w:val="00143A7B"/>
    <w:rsid w:val="00144601"/>
    <w:rsid w:val="00145F95"/>
    <w:rsid w:val="00157649"/>
    <w:rsid w:val="00160DC0"/>
    <w:rsid w:val="001645DB"/>
    <w:rsid w:val="001656B9"/>
    <w:rsid w:val="001667D4"/>
    <w:rsid w:val="001679B2"/>
    <w:rsid w:val="00171502"/>
    <w:rsid w:val="001718FE"/>
    <w:rsid w:val="00174913"/>
    <w:rsid w:val="00174EA7"/>
    <w:rsid w:val="0018154F"/>
    <w:rsid w:val="00190D7E"/>
    <w:rsid w:val="0019263B"/>
    <w:rsid w:val="001929D2"/>
    <w:rsid w:val="00195172"/>
    <w:rsid w:val="00195D21"/>
    <w:rsid w:val="001A03F7"/>
    <w:rsid w:val="001A156C"/>
    <w:rsid w:val="001A2333"/>
    <w:rsid w:val="001A4691"/>
    <w:rsid w:val="001A521C"/>
    <w:rsid w:val="001A54F6"/>
    <w:rsid w:val="001A6968"/>
    <w:rsid w:val="001A73FC"/>
    <w:rsid w:val="001B1741"/>
    <w:rsid w:val="001B5BC8"/>
    <w:rsid w:val="001C03E6"/>
    <w:rsid w:val="001C118B"/>
    <w:rsid w:val="001C45E1"/>
    <w:rsid w:val="001C5574"/>
    <w:rsid w:val="001D0EF3"/>
    <w:rsid w:val="001D1B4B"/>
    <w:rsid w:val="001D25FD"/>
    <w:rsid w:val="001D4433"/>
    <w:rsid w:val="001D4AA5"/>
    <w:rsid w:val="001D4B1D"/>
    <w:rsid w:val="001D4ECB"/>
    <w:rsid w:val="001D512C"/>
    <w:rsid w:val="001E130D"/>
    <w:rsid w:val="001E2930"/>
    <w:rsid w:val="001E39CC"/>
    <w:rsid w:val="001E5AC6"/>
    <w:rsid w:val="001F15C6"/>
    <w:rsid w:val="001F33E1"/>
    <w:rsid w:val="001F582E"/>
    <w:rsid w:val="00200DE9"/>
    <w:rsid w:val="0020140C"/>
    <w:rsid w:val="002018EC"/>
    <w:rsid w:val="00201BFB"/>
    <w:rsid w:val="00202C64"/>
    <w:rsid w:val="00202FB4"/>
    <w:rsid w:val="00203DE1"/>
    <w:rsid w:val="002067F0"/>
    <w:rsid w:val="00212339"/>
    <w:rsid w:val="002131D3"/>
    <w:rsid w:val="002140F4"/>
    <w:rsid w:val="00217A00"/>
    <w:rsid w:val="00220272"/>
    <w:rsid w:val="00220618"/>
    <w:rsid w:val="0022121F"/>
    <w:rsid w:val="002232D9"/>
    <w:rsid w:val="0022512C"/>
    <w:rsid w:val="0022590E"/>
    <w:rsid w:val="00232E9F"/>
    <w:rsid w:val="002338B4"/>
    <w:rsid w:val="002347BB"/>
    <w:rsid w:val="00235102"/>
    <w:rsid w:val="00235DA9"/>
    <w:rsid w:val="002377E3"/>
    <w:rsid w:val="00237A69"/>
    <w:rsid w:val="0024037B"/>
    <w:rsid w:val="00241C24"/>
    <w:rsid w:val="00242AA5"/>
    <w:rsid w:val="00245732"/>
    <w:rsid w:val="0024585F"/>
    <w:rsid w:val="00251DDB"/>
    <w:rsid w:val="00253243"/>
    <w:rsid w:val="0025450C"/>
    <w:rsid w:val="0025474A"/>
    <w:rsid w:val="002549FB"/>
    <w:rsid w:val="00255D2D"/>
    <w:rsid w:val="00256211"/>
    <w:rsid w:val="00257626"/>
    <w:rsid w:val="002603EB"/>
    <w:rsid w:val="0026040F"/>
    <w:rsid w:val="00263F38"/>
    <w:rsid w:val="00264C86"/>
    <w:rsid w:val="00265B05"/>
    <w:rsid w:val="00266F65"/>
    <w:rsid w:val="00267393"/>
    <w:rsid w:val="0027285D"/>
    <w:rsid w:val="00275005"/>
    <w:rsid w:val="002756C3"/>
    <w:rsid w:val="002758FC"/>
    <w:rsid w:val="00275B58"/>
    <w:rsid w:val="00280208"/>
    <w:rsid w:val="00282229"/>
    <w:rsid w:val="00284B53"/>
    <w:rsid w:val="00285771"/>
    <w:rsid w:val="0028616F"/>
    <w:rsid w:val="0029361F"/>
    <w:rsid w:val="00296DF0"/>
    <w:rsid w:val="00296F50"/>
    <w:rsid w:val="00297184"/>
    <w:rsid w:val="00297534"/>
    <w:rsid w:val="002A23B3"/>
    <w:rsid w:val="002A5D11"/>
    <w:rsid w:val="002A601B"/>
    <w:rsid w:val="002B08B9"/>
    <w:rsid w:val="002B1FAF"/>
    <w:rsid w:val="002B20CD"/>
    <w:rsid w:val="002B265F"/>
    <w:rsid w:val="002B4126"/>
    <w:rsid w:val="002B5A46"/>
    <w:rsid w:val="002B62D9"/>
    <w:rsid w:val="002B70EA"/>
    <w:rsid w:val="002B78EB"/>
    <w:rsid w:val="002C0C42"/>
    <w:rsid w:val="002C1A33"/>
    <w:rsid w:val="002C7090"/>
    <w:rsid w:val="002C77A8"/>
    <w:rsid w:val="002D024C"/>
    <w:rsid w:val="002D1752"/>
    <w:rsid w:val="002D4A59"/>
    <w:rsid w:val="002D5192"/>
    <w:rsid w:val="002D5955"/>
    <w:rsid w:val="002D5FCA"/>
    <w:rsid w:val="002D7C2E"/>
    <w:rsid w:val="002E3873"/>
    <w:rsid w:val="002E3FD4"/>
    <w:rsid w:val="002E41A8"/>
    <w:rsid w:val="002E6547"/>
    <w:rsid w:val="002E71C0"/>
    <w:rsid w:val="002F3034"/>
    <w:rsid w:val="002F4595"/>
    <w:rsid w:val="002F6C5D"/>
    <w:rsid w:val="002F7069"/>
    <w:rsid w:val="00300AFD"/>
    <w:rsid w:val="00301E0D"/>
    <w:rsid w:val="003032C0"/>
    <w:rsid w:val="00311E82"/>
    <w:rsid w:val="003120F1"/>
    <w:rsid w:val="003125FF"/>
    <w:rsid w:val="00313C7C"/>
    <w:rsid w:val="00321B42"/>
    <w:rsid w:val="00323451"/>
    <w:rsid w:val="00324F70"/>
    <w:rsid w:val="00327F40"/>
    <w:rsid w:val="00332A24"/>
    <w:rsid w:val="0033614D"/>
    <w:rsid w:val="00336B60"/>
    <w:rsid w:val="00343437"/>
    <w:rsid w:val="003443A1"/>
    <w:rsid w:val="00344B6F"/>
    <w:rsid w:val="00345E92"/>
    <w:rsid w:val="00350799"/>
    <w:rsid w:val="00350CA2"/>
    <w:rsid w:val="0035108D"/>
    <w:rsid w:val="00351B2D"/>
    <w:rsid w:val="00355DD0"/>
    <w:rsid w:val="00355FA7"/>
    <w:rsid w:val="003569F9"/>
    <w:rsid w:val="00361398"/>
    <w:rsid w:val="0036193D"/>
    <w:rsid w:val="0036299F"/>
    <w:rsid w:val="0036306E"/>
    <w:rsid w:val="00366721"/>
    <w:rsid w:val="00367397"/>
    <w:rsid w:val="00370990"/>
    <w:rsid w:val="00371A25"/>
    <w:rsid w:val="00374B79"/>
    <w:rsid w:val="0037698A"/>
    <w:rsid w:val="0037707E"/>
    <w:rsid w:val="00377443"/>
    <w:rsid w:val="0038016B"/>
    <w:rsid w:val="0038775D"/>
    <w:rsid w:val="00392124"/>
    <w:rsid w:val="003924F8"/>
    <w:rsid w:val="00393579"/>
    <w:rsid w:val="003937B8"/>
    <w:rsid w:val="00394969"/>
    <w:rsid w:val="00394C1C"/>
    <w:rsid w:val="0039732E"/>
    <w:rsid w:val="00397FE3"/>
    <w:rsid w:val="003A20C6"/>
    <w:rsid w:val="003A3784"/>
    <w:rsid w:val="003A397A"/>
    <w:rsid w:val="003A3D95"/>
    <w:rsid w:val="003A6A0B"/>
    <w:rsid w:val="003A7AEA"/>
    <w:rsid w:val="003B6617"/>
    <w:rsid w:val="003C2EC1"/>
    <w:rsid w:val="003C3EDF"/>
    <w:rsid w:val="003C494E"/>
    <w:rsid w:val="003C52F4"/>
    <w:rsid w:val="003C73D2"/>
    <w:rsid w:val="003D3060"/>
    <w:rsid w:val="003D38E2"/>
    <w:rsid w:val="003D3E2C"/>
    <w:rsid w:val="003D52C2"/>
    <w:rsid w:val="003D52DD"/>
    <w:rsid w:val="003E0785"/>
    <w:rsid w:val="003E2597"/>
    <w:rsid w:val="003F41D0"/>
    <w:rsid w:val="003F4F6D"/>
    <w:rsid w:val="003F5229"/>
    <w:rsid w:val="003F5FA9"/>
    <w:rsid w:val="003F6B18"/>
    <w:rsid w:val="003F71E2"/>
    <w:rsid w:val="003F73D7"/>
    <w:rsid w:val="004004AB"/>
    <w:rsid w:val="00404D6C"/>
    <w:rsid w:val="004056AC"/>
    <w:rsid w:val="004072AE"/>
    <w:rsid w:val="00410DA3"/>
    <w:rsid w:val="00411260"/>
    <w:rsid w:val="0041284F"/>
    <w:rsid w:val="004141EF"/>
    <w:rsid w:val="00415687"/>
    <w:rsid w:val="00415CC2"/>
    <w:rsid w:val="00417CD2"/>
    <w:rsid w:val="00421145"/>
    <w:rsid w:val="004306D5"/>
    <w:rsid w:val="004365E8"/>
    <w:rsid w:val="00440217"/>
    <w:rsid w:val="00442585"/>
    <w:rsid w:val="00442630"/>
    <w:rsid w:val="0044304D"/>
    <w:rsid w:val="0044530F"/>
    <w:rsid w:val="0044617F"/>
    <w:rsid w:val="00446CB3"/>
    <w:rsid w:val="00451FF3"/>
    <w:rsid w:val="00453B98"/>
    <w:rsid w:val="00454765"/>
    <w:rsid w:val="00455220"/>
    <w:rsid w:val="0045640E"/>
    <w:rsid w:val="00456793"/>
    <w:rsid w:val="00457C40"/>
    <w:rsid w:val="00457CA2"/>
    <w:rsid w:val="00460ADF"/>
    <w:rsid w:val="004616EA"/>
    <w:rsid w:val="00462587"/>
    <w:rsid w:val="0046528F"/>
    <w:rsid w:val="00470EAE"/>
    <w:rsid w:val="004735EE"/>
    <w:rsid w:val="00474BB1"/>
    <w:rsid w:val="0047702D"/>
    <w:rsid w:val="00477888"/>
    <w:rsid w:val="00480941"/>
    <w:rsid w:val="004824B4"/>
    <w:rsid w:val="00482ED0"/>
    <w:rsid w:val="0048343D"/>
    <w:rsid w:val="00486324"/>
    <w:rsid w:val="00493BE1"/>
    <w:rsid w:val="00495068"/>
    <w:rsid w:val="0049744B"/>
    <w:rsid w:val="004A2B1A"/>
    <w:rsid w:val="004A46C2"/>
    <w:rsid w:val="004A7380"/>
    <w:rsid w:val="004B07EC"/>
    <w:rsid w:val="004B4168"/>
    <w:rsid w:val="004C0404"/>
    <w:rsid w:val="004C2C39"/>
    <w:rsid w:val="004C2DA2"/>
    <w:rsid w:val="004C6A41"/>
    <w:rsid w:val="004D058E"/>
    <w:rsid w:val="004D0888"/>
    <w:rsid w:val="004D16A4"/>
    <w:rsid w:val="004D57FF"/>
    <w:rsid w:val="004E33E7"/>
    <w:rsid w:val="004E3B5F"/>
    <w:rsid w:val="004E4024"/>
    <w:rsid w:val="004E6316"/>
    <w:rsid w:val="004E6FF7"/>
    <w:rsid w:val="004E7178"/>
    <w:rsid w:val="004E7BB7"/>
    <w:rsid w:val="004F5821"/>
    <w:rsid w:val="005019C1"/>
    <w:rsid w:val="005028E6"/>
    <w:rsid w:val="005056AE"/>
    <w:rsid w:val="00505FD5"/>
    <w:rsid w:val="005070C8"/>
    <w:rsid w:val="00512B7B"/>
    <w:rsid w:val="00514CEE"/>
    <w:rsid w:val="00515287"/>
    <w:rsid w:val="005157CF"/>
    <w:rsid w:val="00516237"/>
    <w:rsid w:val="0052009F"/>
    <w:rsid w:val="005211E6"/>
    <w:rsid w:val="0052391D"/>
    <w:rsid w:val="0052530C"/>
    <w:rsid w:val="0052601B"/>
    <w:rsid w:val="00531B5A"/>
    <w:rsid w:val="0053678D"/>
    <w:rsid w:val="00543881"/>
    <w:rsid w:val="00543C3D"/>
    <w:rsid w:val="00544A5F"/>
    <w:rsid w:val="005454AE"/>
    <w:rsid w:val="00546218"/>
    <w:rsid w:val="00547122"/>
    <w:rsid w:val="005528A2"/>
    <w:rsid w:val="00553E9D"/>
    <w:rsid w:val="0055447F"/>
    <w:rsid w:val="00555678"/>
    <w:rsid w:val="005558DE"/>
    <w:rsid w:val="00556FD2"/>
    <w:rsid w:val="00567DFC"/>
    <w:rsid w:val="00567E5A"/>
    <w:rsid w:val="005738FD"/>
    <w:rsid w:val="00575759"/>
    <w:rsid w:val="00575F1B"/>
    <w:rsid w:val="00577F29"/>
    <w:rsid w:val="005808C7"/>
    <w:rsid w:val="005814D9"/>
    <w:rsid w:val="00581663"/>
    <w:rsid w:val="005830DD"/>
    <w:rsid w:val="00585CBC"/>
    <w:rsid w:val="00590244"/>
    <w:rsid w:val="00590C00"/>
    <w:rsid w:val="00592A61"/>
    <w:rsid w:val="005934E6"/>
    <w:rsid w:val="005A099B"/>
    <w:rsid w:val="005A09B0"/>
    <w:rsid w:val="005A0B14"/>
    <w:rsid w:val="005A2E16"/>
    <w:rsid w:val="005A3071"/>
    <w:rsid w:val="005A3361"/>
    <w:rsid w:val="005A48A6"/>
    <w:rsid w:val="005A61B8"/>
    <w:rsid w:val="005B0E31"/>
    <w:rsid w:val="005B2DCA"/>
    <w:rsid w:val="005B44CF"/>
    <w:rsid w:val="005B59A9"/>
    <w:rsid w:val="005B5D5E"/>
    <w:rsid w:val="005B613F"/>
    <w:rsid w:val="005B656B"/>
    <w:rsid w:val="005C2BFD"/>
    <w:rsid w:val="005C3F93"/>
    <w:rsid w:val="005C4ADC"/>
    <w:rsid w:val="005C7D09"/>
    <w:rsid w:val="005D2B96"/>
    <w:rsid w:val="005D3D6C"/>
    <w:rsid w:val="005D48F6"/>
    <w:rsid w:val="005D795A"/>
    <w:rsid w:val="005E01AD"/>
    <w:rsid w:val="005E023D"/>
    <w:rsid w:val="005E26F5"/>
    <w:rsid w:val="005E2E95"/>
    <w:rsid w:val="005E419C"/>
    <w:rsid w:val="005E5388"/>
    <w:rsid w:val="005E6403"/>
    <w:rsid w:val="005F11AC"/>
    <w:rsid w:val="005F1AD5"/>
    <w:rsid w:val="005F6598"/>
    <w:rsid w:val="005F6DA4"/>
    <w:rsid w:val="00600D02"/>
    <w:rsid w:val="00602E99"/>
    <w:rsid w:val="00604E55"/>
    <w:rsid w:val="00604F65"/>
    <w:rsid w:val="006053A0"/>
    <w:rsid w:val="006072E4"/>
    <w:rsid w:val="006075BE"/>
    <w:rsid w:val="00607A21"/>
    <w:rsid w:val="00607A36"/>
    <w:rsid w:val="00611AC0"/>
    <w:rsid w:val="006127B0"/>
    <w:rsid w:val="006135D2"/>
    <w:rsid w:val="006156DF"/>
    <w:rsid w:val="00621651"/>
    <w:rsid w:val="00624D38"/>
    <w:rsid w:val="00625D8D"/>
    <w:rsid w:val="00627449"/>
    <w:rsid w:val="0063154D"/>
    <w:rsid w:val="00633B87"/>
    <w:rsid w:val="00635513"/>
    <w:rsid w:val="006360F9"/>
    <w:rsid w:val="00640D3C"/>
    <w:rsid w:val="00642AEA"/>
    <w:rsid w:val="00642F36"/>
    <w:rsid w:val="0064508C"/>
    <w:rsid w:val="00646917"/>
    <w:rsid w:val="00647DA2"/>
    <w:rsid w:val="0065121E"/>
    <w:rsid w:val="00654162"/>
    <w:rsid w:val="006549F8"/>
    <w:rsid w:val="00655577"/>
    <w:rsid w:val="00655779"/>
    <w:rsid w:val="006559D8"/>
    <w:rsid w:val="006564A5"/>
    <w:rsid w:val="00656587"/>
    <w:rsid w:val="0066302B"/>
    <w:rsid w:val="006650E3"/>
    <w:rsid w:val="00665858"/>
    <w:rsid w:val="00665D31"/>
    <w:rsid w:val="00666B15"/>
    <w:rsid w:val="00672727"/>
    <w:rsid w:val="00674812"/>
    <w:rsid w:val="0068279D"/>
    <w:rsid w:val="00684714"/>
    <w:rsid w:val="00686382"/>
    <w:rsid w:val="00686565"/>
    <w:rsid w:val="00692612"/>
    <w:rsid w:val="00694AC7"/>
    <w:rsid w:val="00696179"/>
    <w:rsid w:val="00696682"/>
    <w:rsid w:val="00697391"/>
    <w:rsid w:val="00697EEC"/>
    <w:rsid w:val="006A171D"/>
    <w:rsid w:val="006A284A"/>
    <w:rsid w:val="006A6275"/>
    <w:rsid w:val="006B0030"/>
    <w:rsid w:val="006B0B42"/>
    <w:rsid w:val="006B45B1"/>
    <w:rsid w:val="006B49DE"/>
    <w:rsid w:val="006B6485"/>
    <w:rsid w:val="006B64AB"/>
    <w:rsid w:val="006C16E6"/>
    <w:rsid w:val="006C197B"/>
    <w:rsid w:val="006C3CC8"/>
    <w:rsid w:val="006C4B5D"/>
    <w:rsid w:val="006D1024"/>
    <w:rsid w:val="006D1BA3"/>
    <w:rsid w:val="006D3CEE"/>
    <w:rsid w:val="006D413F"/>
    <w:rsid w:val="006D6B79"/>
    <w:rsid w:val="006E0C0B"/>
    <w:rsid w:val="006E0ECC"/>
    <w:rsid w:val="006E353E"/>
    <w:rsid w:val="006E6E3A"/>
    <w:rsid w:val="006F1B8E"/>
    <w:rsid w:val="006F2122"/>
    <w:rsid w:val="006F2E76"/>
    <w:rsid w:val="006F310C"/>
    <w:rsid w:val="006F4E71"/>
    <w:rsid w:val="006F5209"/>
    <w:rsid w:val="006F69E0"/>
    <w:rsid w:val="006F6FE8"/>
    <w:rsid w:val="00700A80"/>
    <w:rsid w:val="0070100A"/>
    <w:rsid w:val="0070464B"/>
    <w:rsid w:val="007060E6"/>
    <w:rsid w:val="00707A82"/>
    <w:rsid w:val="00710EE3"/>
    <w:rsid w:val="0071157E"/>
    <w:rsid w:val="007125FC"/>
    <w:rsid w:val="00715E62"/>
    <w:rsid w:val="00721291"/>
    <w:rsid w:val="007221F4"/>
    <w:rsid w:val="00722575"/>
    <w:rsid w:val="0072330A"/>
    <w:rsid w:val="007240B3"/>
    <w:rsid w:val="007254C8"/>
    <w:rsid w:val="007258B1"/>
    <w:rsid w:val="00725C8B"/>
    <w:rsid w:val="00727799"/>
    <w:rsid w:val="0073028D"/>
    <w:rsid w:val="0073209D"/>
    <w:rsid w:val="00733206"/>
    <w:rsid w:val="007371C9"/>
    <w:rsid w:val="00746B7C"/>
    <w:rsid w:val="0074760A"/>
    <w:rsid w:val="007519C6"/>
    <w:rsid w:val="0075224A"/>
    <w:rsid w:val="007537FF"/>
    <w:rsid w:val="00754CA3"/>
    <w:rsid w:val="00756674"/>
    <w:rsid w:val="0076016E"/>
    <w:rsid w:val="007607F7"/>
    <w:rsid w:val="0076093E"/>
    <w:rsid w:val="007641DE"/>
    <w:rsid w:val="00764B97"/>
    <w:rsid w:val="0076549B"/>
    <w:rsid w:val="00766FB0"/>
    <w:rsid w:val="00770706"/>
    <w:rsid w:val="00770AC6"/>
    <w:rsid w:val="007716F0"/>
    <w:rsid w:val="00773FBA"/>
    <w:rsid w:val="00774ABD"/>
    <w:rsid w:val="00774FEF"/>
    <w:rsid w:val="00775448"/>
    <w:rsid w:val="00776863"/>
    <w:rsid w:val="00786272"/>
    <w:rsid w:val="007868BB"/>
    <w:rsid w:val="00786A73"/>
    <w:rsid w:val="00790866"/>
    <w:rsid w:val="007920C9"/>
    <w:rsid w:val="007931A9"/>
    <w:rsid w:val="007931EF"/>
    <w:rsid w:val="00793A94"/>
    <w:rsid w:val="00793CDB"/>
    <w:rsid w:val="00793E18"/>
    <w:rsid w:val="00794BB4"/>
    <w:rsid w:val="00795020"/>
    <w:rsid w:val="0079753B"/>
    <w:rsid w:val="007A0A1C"/>
    <w:rsid w:val="007A1243"/>
    <w:rsid w:val="007B0BF5"/>
    <w:rsid w:val="007B0E77"/>
    <w:rsid w:val="007B2F7C"/>
    <w:rsid w:val="007B38C6"/>
    <w:rsid w:val="007B4C63"/>
    <w:rsid w:val="007B70CB"/>
    <w:rsid w:val="007C0010"/>
    <w:rsid w:val="007C7FF5"/>
    <w:rsid w:val="007D0716"/>
    <w:rsid w:val="007D51C8"/>
    <w:rsid w:val="007D5823"/>
    <w:rsid w:val="007E20DB"/>
    <w:rsid w:val="007E3ABA"/>
    <w:rsid w:val="007E6766"/>
    <w:rsid w:val="007E69AF"/>
    <w:rsid w:val="007F0399"/>
    <w:rsid w:val="007F0618"/>
    <w:rsid w:val="007F4986"/>
    <w:rsid w:val="007F5F44"/>
    <w:rsid w:val="007F6A9F"/>
    <w:rsid w:val="008023F7"/>
    <w:rsid w:val="0080517C"/>
    <w:rsid w:val="00807AEF"/>
    <w:rsid w:val="00814284"/>
    <w:rsid w:val="0082273F"/>
    <w:rsid w:val="00823450"/>
    <w:rsid w:val="00823513"/>
    <w:rsid w:val="00823EC3"/>
    <w:rsid w:val="00827BF7"/>
    <w:rsid w:val="00832638"/>
    <w:rsid w:val="008341ED"/>
    <w:rsid w:val="00836F27"/>
    <w:rsid w:val="00837A84"/>
    <w:rsid w:val="008400F9"/>
    <w:rsid w:val="00843595"/>
    <w:rsid w:val="00850706"/>
    <w:rsid w:val="0085278B"/>
    <w:rsid w:val="008527B9"/>
    <w:rsid w:val="00853389"/>
    <w:rsid w:val="00853DA6"/>
    <w:rsid w:val="0085427F"/>
    <w:rsid w:val="00855B65"/>
    <w:rsid w:val="00856B9D"/>
    <w:rsid w:val="00863E83"/>
    <w:rsid w:val="00864D72"/>
    <w:rsid w:val="00865130"/>
    <w:rsid w:val="00865395"/>
    <w:rsid w:val="00866DA8"/>
    <w:rsid w:val="00870076"/>
    <w:rsid w:val="008748F9"/>
    <w:rsid w:val="00881CA6"/>
    <w:rsid w:val="00881E38"/>
    <w:rsid w:val="008835A4"/>
    <w:rsid w:val="0088586D"/>
    <w:rsid w:val="00887050"/>
    <w:rsid w:val="00891210"/>
    <w:rsid w:val="008922F5"/>
    <w:rsid w:val="00892F53"/>
    <w:rsid w:val="00893F64"/>
    <w:rsid w:val="00894A74"/>
    <w:rsid w:val="00895341"/>
    <w:rsid w:val="00897811"/>
    <w:rsid w:val="008A0932"/>
    <w:rsid w:val="008A23B2"/>
    <w:rsid w:val="008A28CE"/>
    <w:rsid w:val="008A554D"/>
    <w:rsid w:val="008A6037"/>
    <w:rsid w:val="008A72A3"/>
    <w:rsid w:val="008A78B6"/>
    <w:rsid w:val="008B2465"/>
    <w:rsid w:val="008C5B63"/>
    <w:rsid w:val="008C751B"/>
    <w:rsid w:val="008D0945"/>
    <w:rsid w:val="008D1121"/>
    <w:rsid w:val="008D2681"/>
    <w:rsid w:val="008D27A8"/>
    <w:rsid w:val="008D41BA"/>
    <w:rsid w:val="008D4B8A"/>
    <w:rsid w:val="008D7381"/>
    <w:rsid w:val="008D75E4"/>
    <w:rsid w:val="008E00F0"/>
    <w:rsid w:val="008E0B20"/>
    <w:rsid w:val="008E2A81"/>
    <w:rsid w:val="008E3B54"/>
    <w:rsid w:val="008E4192"/>
    <w:rsid w:val="008E4D5D"/>
    <w:rsid w:val="008E5A99"/>
    <w:rsid w:val="008E6065"/>
    <w:rsid w:val="008E6995"/>
    <w:rsid w:val="008E7E4D"/>
    <w:rsid w:val="008F1712"/>
    <w:rsid w:val="008F31F3"/>
    <w:rsid w:val="008F382A"/>
    <w:rsid w:val="008F418C"/>
    <w:rsid w:val="008F5B1A"/>
    <w:rsid w:val="008F6153"/>
    <w:rsid w:val="008F6FFE"/>
    <w:rsid w:val="008F7AA3"/>
    <w:rsid w:val="009005FE"/>
    <w:rsid w:val="00902387"/>
    <w:rsid w:val="009027A2"/>
    <w:rsid w:val="00902E92"/>
    <w:rsid w:val="0090407E"/>
    <w:rsid w:val="0090743D"/>
    <w:rsid w:val="00910109"/>
    <w:rsid w:val="00910DF4"/>
    <w:rsid w:val="00911511"/>
    <w:rsid w:val="00911CA7"/>
    <w:rsid w:val="00911F4A"/>
    <w:rsid w:val="0091224A"/>
    <w:rsid w:val="00913879"/>
    <w:rsid w:val="00913D62"/>
    <w:rsid w:val="009159AA"/>
    <w:rsid w:val="009159AD"/>
    <w:rsid w:val="00916FC3"/>
    <w:rsid w:val="009171DC"/>
    <w:rsid w:val="009211AD"/>
    <w:rsid w:val="00924C0D"/>
    <w:rsid w:val="009254B8"/>
    <w:rsid w:val="00926067"/>
    <w:rsid w:val="0092757B"/>
    <w:rsid w:val="00930D38"/>
    <w:rsid w:val="009333B8"/>
    <w:rsid w:val="009351C8"/>
    <w:rsid w:val="0093715D"/>
    <w:rsid w:val="00937563"/>
    <w:rsid w:val="00937777"/>
    <w:rsid w:val="00940CEF"/>
    <w:rsid w:val="00943779"/>
    <w:rsid w:val="00943F67"/>
    <w:rsid w:val="00944033"/>
    <w:rsid w:val="00945B05"/>
    <w:rsid w:val="009474B4"/>
    <w:rsid w:val="00950653"/>
    <w:rsid w:val="00953652"/>
    <w:rsid w:val="00954555"/>
    <w:rsid w:val="00954BD9"/>
    <w:rsid w:val="00955874"/>
    <w:rsid w:val="0096404E"/>
    <w:rsid w:val="009649AF"/>
    <w:rsid w:val="0096798A"/>
    <w:rsid w:val="00971CF6"/>
    <w:rsid w:val="00972F47"/>
    <w:rsid w:val="0097387C"/>
    <w:rsid w:val="00973A78"/>
    <w:rsid w:val="00974CD6"/>
    <w:rsid w:val="00976EFE"/>
    <w:rsid w:val="00977967"/>
    <w:rsid w:val="00980F6C"/>
    <w:rsid w:val="00982BDA"/>
    <w:rsid w:val="009831D1"/>
    <w:rsid w:val="009844EA"/>
    <w:rsid w:val="00987667"/>
    <w:rsid w:val="00987C42"/>
    <w:rsid w:val="009900DA"/>
    <w:rsid w:val="009904A3"/>
    <w:rsid w:val="009934F6"/>
    <w:rsid w:val="009A2BCD"/>
    <w:rsid w:val="009A3AF3"/>
    <w:rsid w:val="009A660C"/>
    <w:rsid w:val="009B09CE"/>
    <w:rsid w:val="009B1B24"/>
    <w:rsid w:val="009B25B5"/>
    <w:rsid w:val="009B3499"/>
    <w:rsid w:val="009B40EA"/>
    <w:rsid w:val="009B5727"/>
    <w:rsid w:val="009B7EA7"/>
    <w:rsid w:val="009C0A08"/>
    <w:rsid w:val="009C206F"/>
    <w:rsid w:val="009C34F0"/>
    <w:rsid w:val="009C350B"/>
    <w:rsid w:val="009C37F9"/>
    <w:rsid w:val="009C3FA3"/>
    <w:rsid w:val="009C5A6C"/>
    <w:rsid w:val="009C5CE4"/>
    <w:rsid w:val="009C65F9"/>
    <w:rsid w:val="009D2405"/>
    <w:rsid w:val="009D2501"/>
    <w:rsid w:val="009D270A"/>
    <w:rsid w:val="009D3398"/>
    <w:rsid w:val="009D5A16"/>
    <w:rsid w:val="009D6280"/>
    <w:rsid w:val="009D6ED8"/>
    <w:rsid w:val="009D7044"/>
    <w:rsid w:val="009D7FDC"/>
    <w:rsid w:val="009E135D"/>
    <w:rsid w:val="009E4386"/>
    <w:rsid w:val="009E4F10"/>
    <w:rsid w:val="009E5D8D"/>
    <w:rsid w:val="009E7EFC"/>
    <w:rsid w:val="009F0938"/>
    <w:rsid w:val="009F13F2"/>
    <w:rsid w:val="009F4C7C"/>
    <w:rsid w:val="009F645C"/>
    <w:rsid w:val="00A0018B"/>
    <w:rsid w:val="00A01163"/>
    <w:rsid w:val="00A01A6F"/>
    <w:rsid w:val="00A01BC0"/>
    <w:rsid w:val="00A03573"/>
    <w:rsid w:val="00A0485B"/>
    <w:rsid w:val="00A04AFD"/>
    <w:rsid w:val="00A05B05"/>
    <w:rsid w:val="00A05B9D"/>
    <w:rsid w:val="00A076A7"/>
    <w:rsid w:val="00A130F7"/>
    <w:rsid w:val="00A138B6"/>
    <w:rsid w:val="00A15D9F"/>
    <w:rsid w:val="00A172CB"/>
    <w:rsid w:val="00A23476"/>
    <w:rsid w:val="00A24D9D"/>
    <w:rsid w:val="00A265E5"/>
    <w:rsid w:val="00A26CC2"/>
    <w:rsid w:val="00A32860"/>
    <w:rsid w:val="00A340E1"/>
    <w:rsid w:val="00A36EF4"/>
    <w:rsid w:val="00A370AD"/>
    <w:rsid w:val="00A376AD"/>
    <w:rsid w:val="00A42011"/>
    <w:rsid w:val="00A447A2"/>
    <w:rsid w:val="00A46974"/>
    <w:rsid w:val="00A46BC3"/>
    <w:rsid w:val="00A46F59"/>
    <w:rsid w:val="00A473C3"/>
    <w:rsid w:val="00A51223"/>
    <w:rsid w:val="00A52DEE"/>
    <w:rsid w:val="00A5714B"/>
    <w:rsid w:val="00A62CD6"/>
    <w:rsid w:val="00A62F99"/>
    <w:rsid w:val="00A65D84"/>
    <w:rsid w:val="00A70279"/>
    <w:rsid w:val="00A75905"/>
    <w:rsid w:val="00A7692D"/>
    <w:rsid w:val="00A77E8E"/>
    <w:rsid w:val="00A8157A"/>
    <w:rsid w:val="00A82453"/>
    <w:rsid w:val="00A83C92"/>
    <w:rsid w:val="00A90956"/>
    <w:rsid w:val="00A92CD3"/>
    <w:rsid w:val="00A931A3"/>
    <w:rsid w:val="00A94733"/>
    <w:rsid w:val="00A948FF"/>
    <w:rsid w:val="00A96845"/>
    <w:rsid w:val="00AA1D89"/>
    <w:rsid w:val="00AA4257"/>
    <w:rsid w:val="00AA43A5"/>
    <w:rsid w:val="00AA7C0D"/>
    <w:rsid w:val="00AB0587"/>
    <w:rsid w:val="00AB1587"/>
    <w:rsid w:val="00AB665C"/>
    <w:rsid w:val="00AB6C82"/>
    <w:rsid w:val="00AC1433"/>
    <w:rsid w:val="00AC25F8"/>
    <w:rsid w:val="00AC55EF"/>
    <w:rsid w:val="00AD09CB"/>
    <w:rsid w:val="00AD387D"/>
    <w:rsid w:val="00AD6E9B"/>
    <w:rsid w:val="00AE0355"/>
    <w:rsid w:val="00AE1E6E"/>
    <w:rsid w:val="00AE31AA"/>
    <w:rsid w:val="00AE40DE"/>
    <w:rsid w:val="00AE4763"/>
    <w:rsid w:val="00AE5F00"/>
    <w:rsid w:val="00AE76A7"/>
    <w:rsid w:val="00AE7ABD"/>
    <w:rsid w:val="00AF0EAA"/>
    <w:rsid w:val="00AF0EF2"/>
    <w:rsid w:val="00AF453A"/>
    <w:rsid w:val="00AF568E"/>
    <w:rsid w:val="00AF6B35"/>
    <w:rsid w:val="00AF7F1C"/>
    <w:rsid w:val="00B0121B"/>
    <w:rsid w:val="00B0455B"/>
    <w:rsid w:val="00B05819"/>
    <w:rsid w:val="00B05904"/>
    <w:rsid w:val="00B06DED"/>
    <w:rsid w:val="00B11E02"/>
    <w:rsid w:val="00B13A2D"/>
    <w:rsid w:val="00B14A07"/>
    <w:rsid w:val="00B202E6"/>
    <w:rsid w:val="00B20830"/>
    <w:rsid w:val="00B2167F"/>
    <w:rsid w:val="00B21CFE"/>
    <w:rsid w:val="00B24906"/>
    <w:rsid w:val="00B260CF"/>
    <w:rsid w:val="00B267D0"/>
    <w:rsid w:val="00B27F04"/>
    <w:rsid w:val="00B31C86"/>
    <w:rsid w:val="00B332FD"/>
    <w:rsid w:val="00B3476F"/>
    <w:rsid w:val="00B34BEC"/>
    <w:rsid w:val="00B35DBA"/>
    <w:rsid w:val="00B404AB"/>
    <w:rsid w:val="00B40A9E"/>
    <w:rsid w:val="00B41979"/>
    <w:rsid w:val="00B42E24"/>
    <w:rsid w:val="00B43568"/>
    <w:rsid w:val="00B46D32"/>
    <w:rsid w:val="00B53F89"/>
    <w:rsid w:val="00B56076"/>
    <w:rsid w:val="00B5625C"/>
    <w:rsid w:val="00B57DE6"/>
    <w:rsid w:val="00B60520"/>
    <w:rsid w:val="00B60CB3"/>
    <w:rsid w:val="00B63A7B"/>
    <w:rsid w:val="00B63CFF"/>
    <w:rsid w:val="00B64A28"/>
    <w:rsid w:val="00B66E25"/>
    <w:rsid w:val="00B71632"/>
    <w:rsid w:val="00B72D05"/>
    <w:rsid w:val="00B73A99"/>
    <w:rsid w:val="00B768BB"/>
    <w:rsid w:val="00B80BEF"/>
    <w:rsid w:val="00B82095"/>
    <w:rsid w:val="00B820D3"/>
    <w:rsid w:val="00B84702"/>
    <w:rsid w:val="00B90975"/>
    <w:rsid w:val="00B9215C"/>
    <w:rsid w:val="00B93571"/>
    <w:rsid w:val="00B93A1F"/>
    <w:rsid w:val="00B945AD"/>
    <w:rsid w:val="00B94CBD"/>
    <w:rsid w:val="00B96FEE"/>
    <w:rsid w:val="00B97356"/>
    <w:rsid w:val="00BA0608"/>
    <w:rsid w:val="00BA2806"/>
    <w:rsid w:val="00BA39C2"/>
    <w:rsid w:val="00BB07A2"/>
    <w:rsid w:val="00BB1A9D"/>
    <w:rsid w:val="00BB3377"/>
    <w:rsid w:val="00BB4326"/>
    <w:rsid w:val="00BB454B"/>
    <w:rsid w:val="00BB5F1A"/>
    <w:rsid w:val="00BB7C9F"/>
    <w:rsid w:val="00BC321A"/>
    <w:rsid w:val="00BC3323"/>
    <w:rsid w:val="00BC43CA"/>
    <w:rsid w:val="00BC5CFE"/>
    <w:rsid w:val="00BC70D9"/>
    <w:rsid w:val="00BD1948"/>
    <w:rsid w:val="00BD2DDC"/>
    <w:rsid w:val="00BD44DC"/>
    <w:rsid w:val="00BD4E47"/>
    <w:rsid w:val="00BD4F8E"/>
    <w:rsid w:val="00BD6348"/>
    <w:rsid w:val="00BE2F48"/>
    <w:rsid w:val="00BE345B"/>
    <w:rsid w:val="00BE3D19"/>
    <w:rsid w:val="00BE42D1"/>
    <w:rsid w:val="00BE474A"/>
    <w:rsid w:val="00BE6040"/>
    <w:rsid w:val="00BE7B6F"/>
    <w:rsid w:val="00BF1A98"/>
    <w:rsid w:val="00BF233E"/>
    <w:rsid w:val="00BF3B2E"/>
    <w:rsid w:val="00BF3F0E"/>
    <w:rsid w:val="00BF5E55"/>
    <w:rsid w:val="00BF6B40"/>
    <w:rsid w:val="00C0048E"/>
    <w:rsid w:val="00C00BC9"/>
    <w:rsid w:val="00C0118D"/>
    <w:rsid w:val="00C0178D"/>
    <w:rsid w:val="00C02249"/>
    <w:rsid w:val="00C052E2"/>
    <w:rsid w:val="00C05F37"/>
    <w:rsid w:val="00C06F9B"/>
    <w:rsid w:val="00C06FFC"/>
    <w:rsid w:val="00C10A8A"/>
    <w:rsid w:val="00C10D72"/>
    <w:rsid w:val="00C11222"/>
    <w:rsid w:val="00C2199F"/>
    <w:rsid w:val="00C222DA"/>
    <w:rsid w:val="00C22399"/>
    <w:rsid w:val="00C23BE6"/>
    <w:rsid w:val="00C252C0"/>
    <w:rsid w:val="00C2572D"/>
    <w:rsid w:val="00C262AE"/>
    <w:rsid w:val="00C31A41"/>
    <w:rsid w:val="00C31BE3"/>
    <w:rsid w:val="00C32C37"/>
    <w:rsid w:val="00C3429E"/>
    <w:rsid w:val="00C409DD"/>
    <w:rsid w:val="00C445AC"/>
    <w:rsid w:val="00C4539C"/>
    <w:rsid w:val="00C4568F"/>
    <w:rsid w:val="00C50A5F"/>
    <w:rsid w:val="00C53BEA"/>
    <w:rsid w:val="00C6128D"/>
    <w:rsid w:val="00C65706"/>
    <w:rsid w:val="00C65783"/>
    <w:rsid w:val="00C703AC"/>
    <w:rsid w:val="00C710AE"/>
    <w:rsid w:val="00C7135D"/>
    <w:rsid w:val="00C7157E"/>
    <w:rsid w:val="00C73278"/>
    <w:rsid w:val="00C743E0"/>
    <w:rsid w:val="00C749F8"/>
    <w:rsid w:val="00C765C8"/>
    <w:rsid w:val="00C77E6B"/>
    <w:rsid w:val="00C80217"/>
    <w:rsid w:val="00C82029"/>
    <w:rsid w:val="00C9283A"/>
    <w:rsid w:val="00C92F98"/>
    <w:rsid w:val="00C932D4"/>
    <w:rsid w:val="00C94192"/>
    <w:rsid w:val="00C95039"/>
    <w:rsid w:val="00C96EAA"/>
    <w:rsid w:val="00C9726B"/>
    <w:rsid w:val="00CA1383"/>
    <w:rsid w:val="00CA183E"/>
    <w:rsid w:val="00CA1984"/>
    <w:rsid w:val="00CA276F"/>
    <w:rsid w:val="00CA4615"/>
    <w:rsid w:val="00CA4DEB"/>
    <w:rsid w:val="00CA5CC6"/>
    <w:rsid w:val="00CA66CC"/>
    <w:rsid w:val="00CA6E1C"/>
    <w:rsid w:val="00CA74E3"/>
    <w:rsid w:val="00CA7C6F"/>
    <w:rsid w:val="00CB1AF3"/>
    <w:rsid w:val="00CB20BF"/>
    <w:rsid w:val="00CB4E93"/>
    <w:rsid w:val="00CC4166"/>
    <w:rsid w:val="00CC4BB1"/>
    <w:rsid w:val="00CC55FE"/>
    <w:rsid w:val="00CD1AFB"/>
    <w:rsid w:val="00CD3A6F"/>
    <w:rsid w:val="00CD6263"/>
    <w:rsid w:val="00CD6A18"/>
    <w:rsid w:val="00CD76B3"/>
    <w:rsid w:val="00CE5778"/>
    <w:rsid w:val="00CE7F36"/>
    <w:rsid w:val="00CF194E"/>
    <w:rsid w:val="00CF2AC7"/>
    <w:rsid w:val="00CF2F09"/>
    <w:rsid w:val="00CF394B"/>
    <w:rsid w:val="00CF49C8"/>
    <w:rsid w:val="00CF766C"/>
    <w:rsid w:val="00CF7D08"/>
    <w:rsid w:val="00D04A3C"/>
    <w:rsid w:val="00D054C2"/>
    <w:rsid w:val="00D05653"/>
    <w:rsid w:val="00D06A8E"/>
    <w:rsid w:val="00D06C32"/>
    <w:rsid w:val="00D13BD4"/>
    <w:rsid w:val="00D1455D"/>
    <w:rsid w:val="00D16EA4"/>
    <w:rsid w:val="00D17CBC"/>
    <w:rsid w:val="00D2000F"/>
    <w:rsid w:val="00D200B6"/>
    <w:rsid w:val="00D21DA0"/>
    <w:rsid w:val="00D22097"/>
    <w:rsid w:val="00D2458F"/>
    <w:rsid w:val="00D256D4"/>
    <w:rsid w:val="00D26C3E"/>
    <w:rsid w:val="00D2716A"/>
    <w:rsid w:val="00D302B8"/>
    <w:rsid w:val="00D31CEA"/>
    <w:rsid w:val="00D33812"/>
    <w:rsid w:val="00D34413"/>
    <w:rsid w:val="00D34624"/>
    <w:rsid w:val="00D34EBD"/>
    <w:rsid w:val="00D36C41"/>
    <w:rsid w:val="00D4039B"/>
    <w:rsid w:val="00D41378"/>
    <w:rsid w:val="00D420A9"/>
    <w:rsid w:val="00D432E7"/>
    <w:rsid w:val="00D438C8"/>
    <w:rsid w:val="00D4626A"/>
    <w:rsid w:val="00D50965"/>
    <w:rsid w:val="00D549BC"/>
    <w:rsid w:val="00D55A85"/>
    <w:rsid w:val="00D6168A"/>
    <w:rsid w:val="00D6240A"/>
    <w:rsid w:val="00D63BF5"/>
    <w:rsid w:val="00D63DD1"/>
    <w:rsid w:val="00D662C5"/>
    <w:rsid w:val="00D6772F"/>
    <w:rsid w:val="00D73EDC"/>
    <w:rsid w:val="00D750D0"/>
    <w:rsid w:val="00D80150"/>
    <w:rsid w:val="00D8300B"/>
    <w:rsid w:val="00D860FD"/>
    <w:rsid w:val="00D8675F"/>
    <w:rsid w:val="00D869C3"/>
    <w:rsid w:val="00D86C95"/>
    <w:rsid w:val="00D87480"/>
    <w:rsid w:val="00D92B7A"/>
    <w:rsid w:val="00D93D84"/>
    <w:rsid w:val="00D94FBC"/>
    <w:rsid w:val="00D968C7"/>
    <w:rsid w:val="00D96B41"/>
    <w:rsid w:val="00DA05FE"/>
    <w:rsid w:val="00DA2134"/>
    <w:rsid w:val="00DA29A4"/>
    <w:rsid w:val="00DA77A2"/>
    <w:rsid w:val="00DA7BB1"/>
    <w:rsid w:val="00DB0F8E"/>
    <w:rsid w:val="00DB1B0D"/>
    <w:rsid w:val="00DB2EA3"/>
    <w:rsid w:val="00DB3B76"/>
    <w:rsid w:val="00DB547A"/>
    <w:rsid w:val="00DB5B20"/>
    <w:rsid w:val="00DB71FD"/>
    <w:rsid w:val="00DC04A9"/>
    <w:rsid w:val="00DC1918"/>
    <w:rsid w:val="00DC453F"/>
    <w:rsid w:val="00DC57F0"/>
    <w:rsid w:val="00DC6626"/>
    <w:rsid w:val="00DC6CD6"/>
    <w:rsid w:val="00DC73C1"/>
    <w:rsid w:val="00DD37EF"/>
    <w:rsid w:val="00DD50B6"/>
    <w:rsid w:val="00DD62AC"/>
    <w:rsid w:val="00DD62FD"/>
    <w:rsid w:val="00DE00A1"/>
    <w:rsid w:val="00DE546F"/>
    <w:rsid w:val="00DE5DAE"/>
    <w:rsid w:val="00DE7C8E"/>
    <w:rsid w:val="00DF241E"/>
    <w:rsid w:val="00DF754D"/>
    <w:rsid w:val="00DF76AF"/>
    <w:rsid w:val="00E048A1"/>
    <w:rsid w:val="00E0738D"/>
    <w:rsid w:val="00E07DB7"/>
    <w:rsid w:val="00E15160"/>
    <w:rsid w:val="00E16D23"/>
    <w:rsid w:val="00E223F4"/>
    <w:rsid w:val="00E22429"/>
    <w:rsid w:val="00E246C9"/>
    <w:rsid w:val="00E25A07"/>
    <w:rsid w:val="00E300B2"/>
    <w:rsid w:val="00E30662"/>
    <w:rsid w:val="00E31F2B"/>
    <w:rsid w:val="00E333DF"/>
    <w:rsid w:val="00E33E21"/>
    <w:rsid w:val="00E341C0"/>
    <w:rsid w:val="00E347AA"/>
    <w:rsid w:val="00E400AB"/>
    <w:rsid w:val="00E40B34"/>
    <w:rsid w:val="00E41424"/>
    <w:rsid w:val="00E425D9"/>
    <w:rsid w:val="00E43719"/>
    <w:rsid w:val="00E44E91"/>
    <w:rsid w:val="00E472F8"/>
    <w:rsid w:val="00E475A9"/>
    <w:rsid w:val="00E477E1"/>
    <w:rsid w:val="00E55AF1"/>
    <w:rsid w:val="00E575E6"/>
    <w:rsid w:val="00E6327A"/>
    <w:rsid w:val="00E65407"/>
    <w:rsid w:val="00E6578B"/>
    <w:rsid w:val="00E674EE"/>
    <w:rsid w:val="00E67ADD"/>
    <w:rsid w:val="00E72014"/>
    <w:rsid w:val="00E801E4"/>
    <w:rsid w:val="00E80E4E"/>
    <w:rsid w:val="00E80F4A"/>
    <w:rsid w:val="00E83158"/>
    <w:rsid w:val="00E83C41"/>
    <w:rsid w:val="00E84370"/>
    <w:rsid w:val="00E85CFC"/>
    <w:rsid w:val="00E86BFA"/>
    <w:rsid w:val="00E873FC"/>
    <w:rsid w:val="00E87842"/>
    <w:rsid w:val="00E90549"/>
    <w:rsid w:val="00E9201C"/>
    <w:rsid w:val="00E93374"/>
    <w:rsid w:val="00E94DAD"/>
    <w:rsid w:val="00E9506E"/>
    <w:rsid w:val="00E95E88"/>
    <w:rsid w:val="00E9630B"/>
    <w:rsid w:val="00E9642C"/>
    <w:rsid w:val="00E96594"/>
    <w:rsid w:val="00E96FF2"/>
    <w:rsid w:val="00E971FB"/>
    <w:rsid w:val="00E9781D"/>
    <w:rsid w:val="00EA00C3"/>
    <w:rsid w:val="00EA3BA4"/>
    <w:rsid w:val="00EA3FB7"/>
    <w:rsid w:val="00EA45DC"/>
    <w:rsid w:val="00EA5D76"/>
    <w:rsid w:val="00EA71FF"/>
    <w:rsid w:val="00EA7415"/>
    <w:rsid w:val="00EA7D62"/>
    <w:rsid w:val="00EB2ABC"/>
    <w:rsid w:val="00EB4DA4"/>
    <w:rsid w:val="00EB7778"/>
    <w:rsid w:val="00EC250B"/>
    <w:rsid w:val="00EC2925"/>
    <w:rsid w:val="00EC48E0"/>
    <w:rsid w:val="00EC5579"/>
    <w:rsid w:val="00EC5C40"/>
    <w:rsid w:val="00ED1A71"/>
    <w:rsid w:val="00ED1D51"/>
    <w:rsid w:val="00ED2C91"/>
    <w:rsid w:val="00ED52F4"/>
    <w:rsid w:val="00ED774B"/>
    <w:rsid w:val="00EE0118"/>
    <w:rsid w:val="00EE13FC"/>
    <w:rsid w:val="00EE1F7C"/>
    <w:rsid w:val="00EE4065"/>
    <w:rsid w:val="00EE49CE"/>
    <w:rsid w:val="00EE6633"/>
    <w:rsid w:val="00EE7C8D"/>
    <w:rsid w:val="00EF09B7"/>
    <w:rsid w:val="00EF1980"/>
    <w:rsid w:val="00EF24B1"/>
    <w:rsid w:val="00EF3918"/>
    <w:rsid w:val="00EF770C"/>
    <w:rsid w:val="00EF7909"/>
    <w:rsid w:val="00F01D00"/>
    <w:rsid w:val="00F0705D"/>
    <w:rsid w:val="00F075AF"/>
    <w:rsid w:val="00F07A10"/>
    <w:rsid w:val="00F142F9"/>
    <w:rsid w:val="00F147E9"/>
    <w:rsid w:val="00F16E01"/>
    <w:rsid w:val="00F20533"/>
    <w:rsid w:val="00F221F9"/>
    <w:rsid w:val="00F23AF2"/>
    <w:rsid w:val="00F24A08"/>
    <w:rsid w:val="00F26579"/>
    <w:rsid w:val="00F30857"/>
    <w:rsid w:val="00F318A0"/>
    <w:rsid w:val="00F330C3"/>
    <w:rsid w:val="00F34F7D"/>
    <w:rsid w:val="00F35F1A"/>
    <w:rsid w:val="00F3602D"/>
    <w:rsid w:val="00F405C5"/>
    <w:rsid w:val="00F45952"/>
    <w:rsid w:val="00F45A17"/>
    <w:rsid w:val="00F51070"/>
    <w:rsid w:val="00F5318A"/>
    <w:rsid w:val="00F57823"/>
    <w:rsid w:val="00F57CDC"/>
    <w:rsid w:val="00F62713"/>
    <w:rsid w:val="00F63350"/>
    <w:rsid w:val="00F637B6"/>
    <w:rsid w:val="00F641F1"/>
    <w:rsid w:val="00F67822"/>
    <w:rsid w:val="00F70C79"/>
    <w:rsid w:val="00F71E7A"/>
    <w:rsid w:val="00F73732"/>
    <w:rsid w:val="00F74152"/>
    <w:rsid w:val="00F75F33"/>
    <w:rsid w:val="00F77728"/>
    <w:rsid w:val="00F8094C"/>
    <w:rsid w:val="00F813A3"/>
    <w:rsid w:val="00F813B2"/>
    <w:rsid w:val="00F82DDC"/>
    <w:rsid w:val="00F84236"/>
    <w:rsid w:val="00F842BB"/>
    <w:rsid w:val="00F8648B"/>
    <w:rsid w:val="00F86EC2"/>
    <w:rsid w:val="00F8720A"/>
    <w:rsid w:val="00F90510"/>
    <w:rsid w:val="00F90962"/>
    <w:rsid w:val="00F916F7"/>
    <w:rsid w:val="00F9174A"/>
    <w:rsid w:val="00F96E06"/>
    <w:rsid w:val="00F970C3"/>
    <w:rsid w:val="00F97BA7"/>
    <w:rsid w:val="00FA09DB"/>
    <w:rsid w:val="00FB689D"/>
    <w:rsid w:val="00FC27C6"/>
    <w:rsid w:val="00FC2CE4"/>
    <w:rsid w:val="00FC379E"/>
    <w:rsid w:val="00FC4735"/>
    <w:rsid w:val="00FC60F1"/>
    <w:rsid w:val="00FC62EF"/>
    <w:rsid w:val="00FD0380"/>
    <w:rsid w:val="00FD222A"/>
    <w:rsid w:val="00FD337C"/>
    <w:rsid w:val="00FD3BAE"/>
    <w:rsid w:val="00FD5236"/>
    <w:rsid w:val="00FD60BA"/>
    <w:rsid w:val="00FD6394"/>
    <w:rsid w:val="00FD77B9"/>
    <w:rsid w:val="00FD7D5B"/>
    <w:rsid w:val="00FE00CE"/>
    <w:rsid w:val="00FE0F23"/>
    <w:rsid w:val="00FE1D89"/>
    <w:rsid w:val="00FE2631"/>
    <w:rsid w:val="00FF1FB4"/>
    <w:rsid w:val="00FF4C77"/>
    <w:rsid w:val="00FF6CB5"/>
    <w:rsid w:val="04A734E8"/>
    <w:rsid w:val="11CA1213"/>
    <w:rsid w:val="1B7C8686"/>
    <w:rsid w:val="258EBA4E"/>
    <w:rsid w:val="27C6D027"/>
    <w:rsid w:val="38052DBC"/>
    <w:rsid w:val="458EED18"/>
    <w:rsid w:val="49D58ACA"/>
    <w:rsid w:val="4E23B17C"/>
    <w:rsid w:val="5D6FFFC6"/>
    <w:rsid w:val="66DDE278"/>
    <w:rsid w:val="6816C383"/>
    <w:rsid w:val="6B9730A3"/>
    <w:rsid w:val="7E7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39A4"/>
  <w15:docId w15:val="{226B52C1-81A4-45DB-A431-DACC8B5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ListParagraph">
    <w:name w:val="List Paragraph"/>
    <w:basedOn w:val="Normal"/>
    <w:uiPriority w:val="99"/>
    <w:qFormat/>
    <w:rsid w:val="0009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griculture-land/plant/health/committees/ph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policy/partnerships/nbc/intergovernmental-agreement-on-biosecuri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core-activities/standards-setting/ispm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tionalpestpolicy@aff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bf44ee1-6942-42bb-9e03-dcc20019c9bf" xsi:nil="true"/>
    <lcf76f155ced4ddcb4097134ff3c332f xmlns="abf44ee1-6942-42bb-9e03-dcc20019c9bf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437FB19C71744AACF3957E2D13177" ma:contentTypeVersion="14" ma:contentTypeDescription="Create a new document." ma:contentTypeScope="" ma:versionID="b09a0e4dff52639b18b85d748c453370">
  <xsd:schema xmlns:xsd="http://www.w3.org/2001/XMLSchema" xmlns:xs="http://www.w3.org/2001/XMLSchema" xmlns:p="http://schemas.microsoft.com/office/2006/metadata/properties" xmlns:ns2="abf44ee1-6942-42bb-9e03-dcc20019c9bf" xmlns:ns3="fd37dfdd-48a1-48f7-bca6-4f1c6545bb1e" xmlns:ns4="81c01dc6-2c49-4730-b140-874c95cac377" targetNamespace="http://schemas.microsoft.com/office/2006/metadata/properties" ma:root="true" ma:fieldsID="4b0e7da44c7cd38e82158bc1dddbc434" ns2:_="" ns3:_="" ns4:_="">
    <xsd:import namespace="abf44ee1-6942-42bb-9e03-dcc20019c9bf"/>
    <xsd:import namespace="fd37dfdd-48a1-48f7-bca6-4f1c6545bb1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tatu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44ee1-6942-42bb-9e03-dcc20019c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4" nillable="true" ma:displayName="Status" ma:format="Dropdown" ma:internalName="Status">
      <xsd:simpleType>
        <xsd:restriction base="dms:Choice">
          <xsd:enumeration value="Director appoval"/>
          <xsd:enumeration value="AS approval"/>
          <xsd:enumeration value="FAS approval"/>
          <xsd:enumeration value="Final"/>
          <xsd:enumeration value="Choice 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7dfdd-48a1-48f7-bca6-4f1c6545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02f772-98ba-403a-8354-d7c0f277d0c7}" ma:internalName="TaxCatchAll" ma:showField="CatchAllData" ma:web="fd37dfdd-48a1-48f7-bca6-4f1c6545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abf44ee1-6942-42bb-9e03-dcc20019c9bf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ED88942D-5C2C-4034-A677-666A41A8A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44ee1-6942-42bb-9e03-dcc20019c9bf"/>
    <ds:schemaRef ds:uri="fd37dfdd-48a1-48f7-bca6-4f1c6545bb1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Weir, Kahli</dc:creator>
  <cp:keywords/>
  <cp:lastModifiedBy>Ng, Jason</cp:lastModifiedBy>
  <cp:revision>3</cp:revision>
  <cp:lastPrinted>2022-10-26T23:30:00Z</cp:lastPrinted>
  <dcterms:created xsi:type="dcterms:W3CDTF">2025-07-25T02:55:00Z</dcterms:created>
  <dcterms:modified xsi:type="dcterms:W3CDTF">2025-07-25T02:56:00Z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0x010100B01437FB19C71744AACF3957E2D13177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