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7841" w14:textId="77777777" w:rsidR="0049434C" w:rsidRPr="00DC50D9" w:rsidRDefault="0049434C" w:rsidP="00DD0C3A">
      <w:pPr>
        <w:spacing w:before="360"/>
      </w:pPr>
    </w:p>
    <w:p w14:paraId="67E334D4" w14:textId="77777777" w:rsidR="002A6CD8" w:rsidRPr="00DC50D9" w:rsidRDefault="002A6CD8" w:rsidP="002A6CD8"/>
    <w:p w14:paraId="4A024A28" w14:textId="3EF443A6" w:rsidR="00DD0C3A" w:rsidRPr="003B0CCD" w:rsidRDefault="005A3455" w:rsidP="003B0CCD">
      <w:pPr>
        <w:pStyle w:val="Series"/>
        <w:rPr>
          <w:iCs/>
          <w:sz w:val="24"/>
          <w:szCs w:val="18"/>
        </w:rPr>
      </w:pPr>
      <w:r>
        <w:rPr>
          <w:i w:val="0"/>
          <w:iCs/>
          <w:sz w:val="24"/>
          <w:szCs w:val="18"/>
        </w:rPr>
        <w:t xml:space="preserve">November </w:t>
      </w:r>
      <w:r w:rsidR="00DD0C3A" w:rsidRPr="003B0CCD">
        <w:rPr>
          <w:i w:val="0"/>
          <w:iCs/>
          <w:sz w:val="24"/>
          <w:szCs w:val="18"/>
        </w:rPr>
        <w:t>2022</w:t>
      </w:r>
    </w:p>
    <w:p w14:paraId="07FBAE88" w14:textId="58F2814E" w:rsidR="00DC50D9" w:rsidRPr="00E95B21" w:rsidRDefault="004E774E" w:rsidP="00DC50D9">
      <w:pPr>
        <w:pStyle w:val="Heading1"/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 xml:space="preserve">Information Sheet: </w:t>
      </w:r>
      <w:r w:rsidR="00175DEB">
        <w:rPr>
          <w:rFonts w:asciiTheme="minorHAnsi" w:hAnsiTheme="minorHAnsi"/>
        </w:rPr>
        <w:t>Proposed i</w:t>
      </w:r>
      <w:r w:rsidR="003C4623">
        <w:rPr>
          <w:rFonts w:asciiTheme="minorHAnsi" w:hAnsiTheme="minorHAnsi"/>
        </w:rPr>
        <w:t>mprovements</w:t>
      </w:r>
      <w:r w:rsidR="00DC50D9" w:rsidRPr="00DC50D9">
        <w:rPr>
          <w:rFonts w:asciiTheme="minorHAnsi" w:hAnsiTheme="minorHAnsi"/>
        </w:rPr>
        <w:t xml:space="preserve"> to the </w:t>
      </w:r>
      <w:r w:rsidR="00DC50D9" w:rsidRPr="005654CE">
        <w:rPr>
          <w:rFonts w:asciiTheme="minorHAnsi" w:hAnsiTheme="minorHAnsi"/>
        </w:rPr>
        <w:t>Export Control (Organic Goods) Rules 2021</w:t>
      </w:r>
      <w:r w:rsidR="00E90D60" w:rsidRPr="00E95B21">
        <w:rPr>
          <w:rFonts w:asciiTheme="minorHAnsi" w:hAnsiTheme="minorHAnsi"/>
          <w:i/>
          <w:iCs/>
        </w:rPr>
        <w:t xml:space="preserve">  </w:t>
      </w:r>
      <w:r w:rsidR="007B1875" w:rsidRPr="00E95B21">
        <w:rPr>
          <w:rFonts w:asciiTheme="minorHAnsi" w:hAnsiTheme="minorHAnsi"/>
          <w:i/>
          <w:iCs/>
        </w:rPr>
        <w:t xml:space="preserve"> </w:t>
      </w:r>
    </w:p>
    <w:p w14:paraId="57F9F539" w14:textId="73875B45" w:rsidR="00A3159D" w:rsidRPr="00DC50D9" w:rsidRDefault="00A3159D" w:rsidP="00472561">
      <w:pPr>
        <w:pStyle w:val="Heading2"/>
      </w:pPr>
      <w:r w:rsidRPr="003B0CCD">
        <w:t>Introduction</w:t>
      </w:r>
    </w:p>
    <w:p w14:paraId="22571C43" w14:textId="4107BB89" w:rsidR="00DC50D9" w:rsidRPr="00DC50D9" w:rsidRDefault="00DC50D9" w:rsidP="00472561">
      <w:pPr>
        <w:spacing w:before="200" w:after="200"/>
      </w:pPr>
      <w:r w:rsidRPr="00DC50D9">
        <w:t xml:space="preserve">Australia’s </w:t>
      </w:r>
      <w:r w:rsidR="00AA3C5D">
        <w:t xml:space="preserve">new </w:t>
      </w:r>
      <w:r w:rsidRPr="00DC50D9">
        <w:t xml:space="preserve">agricultural export legislation came into effect on 28 March 2021. This includes the </w:t>
      </w:r>
      <w:r w:rsidRPr="003B0CCD">
        <w:rPr>
          <w:i/>
          <w:iCs/>
        </w:rPr>
        <w:t>Export Control Act 2020</w:t>
      </w:r>
      <w:r w:rsidRPr="00DC50D9">
        <w:t xml:space="preserve"> (the Act), and the Export Control Rules </w:t>
      </w:r>
      <w:r w:rsidR="00D91E1F">
        <w:t>for various commodities</w:t>
      </w:r>
      <w:r w:rsidRPr="00DC50D9">
        <w:t xml:space="preserve"> (the Rules)</w:t>
      </w:r>
      <w:r w:rsidR="00777565">
        <w:t>. These</w:t>
      </w:r>
      <w:r w:rsidRPr="00DC50D9">
        <w:t xml:space="preserve"> set out the operational requirements that must be met to export specific goods from Australia. </w:t>
      </w:r>
    </w:p>
    <w:p w14:paraId="1C9B32C4" w14:textId="77777777" w:rsidR="00AA3C5D" w:rsidRDefault="00DC50D9" w:rsidP="00472561">
      <w:pPr>
        <w:spacing w:before="200" w:after="200"/>
      </w:pPr>
      <w:r w:rsidRPr="00DC50D9">
        <w:t>The</w:t>
      </w:r>
      <w:r w:rsidR="007A6AA4">
        <w:t xml:space="preserve"> Act and the</w:t>
      </w:r>
      <w:r w:rsidRPr="00DC50D9">
        <w:t xml:space="preserve"> </w:t>
      </w:r>
      <w:r w:rsidRPr="005654CE">
        <w:t>Export Control (Organic Goods) Rules</w:t>
      </w:r>
      <w:r w:rsidR="00D91E1F" w:rsidRPr="00E95B21">
        <w:t xml:space="preserve"> </w:t>
      </w:r>
      <w:r w:rsidRPr="005654CE">
        <w:t>2021</w:t>
      </w:r>
      <w:r w:rsidRPr="00DC50D9">
        <w:t xml:space="preserve"> (the Organic Rules) replaced the</w:t>
      </w:r>
      <w:r w:rsidR="007A6AA4">
        <w:t xml:space="preserve"> </w:t>
      </w:r>
      <w:r w:rsidR="007A6AA4">
        <w:rPr>
          <w:i/>
          <w:iCs/>
        </w:rPr>
        <w:t xml:space="preserve">Export Control Act 1982 </w:t>
      </w:r>
      <w:r w:rsidR="007A6AA4">
        <w:t>and the</w:t>
      </w:r>
      <w:r w:rsidRPr="00DC50D9">
        <w:t xml:space="preserve"> </w:t>
      </w:r>
      <w:r w:rsidRPr="005654CE">
        <w:t>Export Control (Organic Produce Certification) Orders</w:t>
      </w:r>
      <w:r w:rsidRPr="00DC50D9">
        <w:t xml:space="preserve">. </w:t>
      </w:r>
    </w:p>
    <w:p w14:paraId="0DF2BEB9" w14:textId="0A8FEBD0" w:rsidR="00FB1284" w:rsidRPr="00DC50D9" w:rsidRDefault="00DC50D9" w:rsidP="00472561">
      <w:pPr>
        <w:spacing w:before="200" w:after="200"/>
      </w:pPr>
      <w:r w:rsidRPr="00DC50D9">
        <w:t xml:space="preserve">The </w:t>
      </w:r>
      <w:hyperlink r:id="rId11" w:history="1">
        <w:r w:rsidRPr="00AA3C5D">
          <w:rPr>
            <w:rStyle w:val="Hyperlink"/>
          </w:rPr>
          <w:t>Organic Rules</w:t>
        </w:r>
      </w:hyperlink>
      <w:r w:rsidRPr="00DC50D9">
        <w:t xml:space="preserve"> specif</w:t>
      </w:r>
      <w:r w:rsidR="003D0980">
        <w:t>y</w:t>
      </w:r>
      <w:r w:rsidRPr="00DC50D9">
        <w:t xml:space="preserve"> </w:t>
      </w:r>
      <w:r w:rsidR="003D0980">
        <w:t xml:space="preserve">certification </w:t>
      </w:r>
      <w:r w:rsidRPr="00DC50D9">
        <w:t xml:space="preserve">requirements that must be complied with </w:t>
      </w:r>
      <w:r w:rsidR="003D0980">
        <w:t>to</w:t>
      </w:r>
      <w:r w:rsidRPr="00DC50D9">
        <w:t xml:space="preserve"> export </w:t>
      </w:r>
      <w:r w:rsidR="00D14BB3">
        <w:t xml:space="preserve">prescribed </w:t>
      </w:r>
      <w:r w:rsidRPr="00DC50D9">
        <w:t>organic goods</w:t>
      </w:r>
      <w:r w:rsidR="003B0CCD">
        <w:t xml:space="preserve"> </w:t>
      </w:r>
      <w:r w:rsidRPr="00DC50D9">
        <w:t xml:space="preserve">and must be read </w:t>
      </w:r>
      <w:r w:rsidR="00D14BB3">
        <w:t xml:space="preserve">in conjunction </w:t>
      </w:r>
      <w:r w:rsidRPr="00DC50D9">
        <w:t xml:space="preserve">with </w:t>
      </w:r>
      <w:hyperlink r:id="rId12" w:history="1">
        <w:r w:rsidRPr="00AA3C5D">
          <w:rPr>
            <w:rStyle w:val="Hyperlink"/>
          </w:rPr>
          <w:t>the Act</w:t>
        </w:r>
      </w:hyperlink>
      <w:r w:rsidRPr="00DC50D9">
        <w:t xml:space="preserve">. </w:t>
      </w:r>
      <w:r w:rsidR="00FB1284" w:rsidRPr="00DC50D9">
        <w:t>The proposed</w:t>
      </w:r>
      <w:r w:rsidR="003D0980">
        <w:t xml:space="preserve"> improvements</w:t>
      </w:r>
      <w:r w:rsidR="00FB1284" w:rsidRPr="00DC50D9">
        <w:t xml:space="preserve"> to the</w:t>
      </w:r>
      <w:r w:rsidR="00E749A4">
        <w:t xml:space="preserve"> Organic </w:t>
      </w:r>
      <w:r w:rsidR="00FB1284" w:rsidRPr="00DC50D9">
        <w:t>Rules are outlined below.</w:t>
      </w:r>
    </w:p>
    <w:p w14:paraId="7B943060" w14:textId="494FAF60" w:rsidR="00FB1284" w:rsidRPr="003B0CCD" w:rsidRDefault="00DC50D9" w:rsidP="00472561">
      <w:pPr>
        <w:pStyle w:val="Heading2"/>
        <w:rPr>
          <w:i/>
        </w:rPr>
      </w:pPr>
      <w:r w:rsidRPr="004E774E">
        <w:t>Organic Goods Certificate</w:t>
      </w:r>
    </w:p>
    <w:p w14:paraId="287CDA2A" w14:textId="391CC1D3" w:rsidR="00DC50D9" w:rsidRPr="00DC50D9" w:rsidRDefault="00F84C52" w:rsidP="00472561">
      <w:pPr>
        <w:pStyle w:val="BodyNum"/>
        <w:numPr>
          <w:ilvl w:val="0"/>
          <w:numId w:val="0"/>
        </w:numPr>
        <w:spacing w:before="200"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Chapter 2, </w:t>
      </w:r>
      <w:r w:rsidR="004E38B1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art 3 of t</w:t>
      </w:r>
      <w:r w:rsidR="00DC50D9" w:rsidRPr="00DC50D9">
        <w:rPr>
          <w:rFonts w:asciiTheme="minorHAnsi" w:hAnsiTheme="minorHAnsi"/>
          <w:sz w:val="22"/>
          <w:szCs w:val="22"/>
        </w:rPr>
        <w:t xml:space="preserve">he Organic Rules provides for organic goods certificates. Section 2-12 of the Organic Rules sets out the information required to be included </w:t>
      </w:r>
      <w:r w:rsidR="00777565">
        <w:rPr>
          <w:rFonts w:asciiTheme="minorHAnsi" w:hAnsiTheme="minorHAnsi"/>
          <w:sz w:val="22"/>
          <w:szCs w:val="22"/>
        </w:rPr>
        <w:t>o</w:t>
      </w:r>
      <w:r w:rsidR="00DC50D9" w:rsidRPr="00DC50D9">
        <w:rPr>
          <w:rFonts w:asciiTheme="minorHAnsi" w:hAnsiTheme="minorHAnsi"/>
          <w:sz w:val="22"/>
          <w:szCs w:val="22"/>
        </w:rPr>
        <w:t xml:space="preserve">n </w:t>
      </w:r>
      <w:r w:rsidR="007A6AA4">
        <w:rPr>
          <w:rFonts w:asciiTheme="minorHAnsi" w:hAnsiTheme="minorHAnsi"/>
          <w:sz w:val="22"/>
          <w:szCs w:val="22"/>
        </w:rPr>
        <w:t>the</w:t>
      </w:r>
      <w:r w:rsidR="00DC50D9" w:rsidRPr="00DC50D9">
        <w:rPr>
          <w:rFonts w:asciiTheme="minorHAnsi" w:hAnsiTheme="minorHAnsi"/>
          <w:sz w:val="22"/>
          <w:szCs w:val="22"/>
        </w:rPr>
        <w:t xml:space="preserve"> certificate.</w:t>
      </w:r>
      <w:r w:rsidR="004A662C">
        <w:rPr>
          <w:rFonts w:asciiTheme="minorHAnsi" w:hAnsiTheme="minorHAnsi"/>
          <w:sz w:val="22"/>
          <w:szCs w:val="22"/>
        </w:rPr>
        <w:t xml:space="preserve"> </w:t>
      </w:r>
      <w:r w:rsidR="00DC50D9" w:rsidRPr="00DC50D9">
        <w:rPr>
          <w:rFonts w:asciiTheme="minorHAnsi" w:hAnsiTheme="minorHAnsi"/>
          <w:sz w:val="22"/>
          <w:szCs w:val="22"/>
        </w:rPr>
        <w:t xml:space="preserve">Currently, the information required includes the name and address of each organic operator in relation to the </w:t>
      </w:r>
      <w:r w:rsidR="00A11DD5">
        <w:rPr>
          <w:rFonts w:asciiTheme="minorHAnsi" w:hAnsiTheme="minorHAnsi"/>
          <w:sz w:val="22"/>
          <w:szCs w:val="22"/>
        </w:rPr>
        <w:t xml:space="preserve">production or preparation of the </w:t>
      </w:r>
      <w:r w:rsidR="00DC50D9" w:rsidRPr="00DC50D9">
        <w:rPr>
          <w:rFonts w:asciiTheme="minorHAnsi" w:hAnsiTheme="minorHAnsi"/>
          <w:sz w:val="22"/>
          <w:szCs w:val="22"/>
        </w:rPr>
        <w:t>organic goods</w:t>
      </w:r>
      <w:r w:rsidR="00A11DD5">
        <w:rPr>
          <w:rFonts w:asciiTheme="minorHAnsi" w:hAnsiTheme="minorHAnsi"/>
          <w:sz w:val="22"/>
          <w:szCs w:val="22"/>
        </w:rPr>
        <w:t xml:space="preserve"> for export</w:t>
      </w:r>
      <w:r w:rsidR="00DC50D9" w:rsidRPr="00DC50D9">
        <w:rPr>
          <w:rFonts w:asciiTheme="minorHAnsi" w:hAnsiTheme="minorHAnsi"/>
          <w:sz w:val="22"/>
          <w:szCs w:val="22"/>
        </w:rPr>
        <w:t xml:space="preserve">. </w:t>
      </w:r>
    </w:p>
    <w:p w14:paraId="5297F4A1" w14:textId="176D9229" w:rsidR="004A662C" w:rsidRDefault="00DC50D9" w:rsidP="00472561">
      <w:pPr>
        <w:pStyle w:val="BodyNum"/>
        <w:numPr>
          <w:ilvl w:val="0"/>
          <w:numId w:val="0"/>
        </w:numPr>
        <w:spacing w:before="200" w:after="200"/>
        <w:rPr>
          <w:rFonts w:asciiTheme="minorHAnsi" w:hAnsiTheme="minorHAnsi"/>
          <w:sz w:val="22"/>
          <w:szCs w:val="22"/>
        </w:rPr>
      </w:pPr>
      <w:r w:rsidRPr="00DC50D9">
        <w:rPr>
          <w:rFonts w:asciiTheme="minorHAnsi" w:hAnsiTheme="minorHAnsi"/>
          <w:sz w:val="22"/>
          <w:szCs w:val="22"/>
        </w:rPr>
        <w:t xml:space="preserve">As this information </w:t>
      </w:r>
      <w:r w:rsidR="004E38B1">
        <w:rPr>
          <w:rFonts w:asciiTheme="minorHAnsi" w:hAnsiTheme="minorHAnsi"/>
          <w:sz w:val="22"/>
          <w:szCs w:val="22"/>
        </w:rPr>
        <w:t xml:space="preserve">is not </w:t>
      </w:r>
      <w:r w:rsidRPr="00DC50D9">
        <w:rPr>
          <w:rFonts w:asciiTheme="minorHAnsi" w:hAnsiTheme="minorHAnsi"/>
          <w:sz w:val="22"/>
          <w:szCs w:val="22"/>
        </w:rPr>
        <w:t>a requirement of importing countries, it is proposed</w:t>
      </w:r>
      <w:r w:rsidR="004A662C">
        <w:rPr>
          <w:rFonts w:asciiTheme="minorHAnsi" w:hAnsiTheme="minorHAnsi"/>
          <w:sz w:val="22"/>
          <w:szCs w:val="22"/>
        </w:rPr>
        <w:t xml:space="preserve"> </w:t>
      </w:r>
      <w:r w:rsidRPr="00DC50D9">
        <w:rPr>
          <w:rFonts w:asciiTheme="minorHAnsi" w:hAnsiTheme="minorHAnsi"/>
          <w:sz w:val="22"/>
          <w:szCs w:val="22"/>
        </w:rPr>
        <w:t>the Organic Rules be amended to require</w:t>
      </w:r>
      <w:r w:rsidR="004E38B1">
        <w:rPr>
          <w:rFonts w:asciiTheme="minorHAnsi" w:hAnsiTheme="minorHAnsi"/>
          <w:sz w:val="22"/>
          <w:szCs w:val="22"/>
        </w:rPr>
        <w:t xml:space="preserve"> the organic goods certificate to list</w:t>
      </w:r>
      <w:r w:rsidR="004A662C">
        <w:rPr>
          <w:rFonts w:asciiTheme="minorHAnsi" w:hAnsiTheme="minorHAnsi"/>
          <w:sz w:val="22"/>
          <w:szCs w:val="22"/>
        </w:rPr>
        <w:t>:</w:t>
      </w:r>
    </w:p>
    <w:p w14:paraId="62A7CC58" w14:textId="26E47965" w:rsidR="00DC50D9" w:rsidRPr="00DC50D9" w:rsidRDefault="00DC50D9" w:rsidP="00DC69AB">
      <w:pPr>
        <w:pStyle w:val="ListBullet"/>
      </w:pPr>
      <w:r w:rsidRPr="00DC50D9">
        <w:t xml:space="preserve">the name and accreditation number (where one has been issued) of the final organic operator involved in the production or preparation of each of the </w:t>
      </w:r>
      <w:r w:rsidR="00A11DD5">
        <w:t xml:space="preserve">organic </w:t>
      </w:r>
      <w:r w:rsidRPr="00DC50D9">
        <w:t xml:space="preserve">goods listed for export. </w:t>
      </w:r>
    </w:p>
    <w:p w14:paraId="50B753EF" w14:textId="326A27D8" w:rsidR="007022DD" w:rsidRPr="003B0CCD" w:rsidRDefault="003C4623" w:rsidP="00472561">
      <w:pPr>
        <w:pStyle w:val="Series"/>
        <w:spacing w:before="200" w:after="200"/>
        <w:rPr>
          <w:rFonts w:cstheme="minorHAnsi"/>
          <w:b w:val="0"/>
          <w:bCs/>
          <w:i w:val="0"/>
          <w:iCs/>
          <w:color w:val="auto"/>
          <w:sz w:val="28"/>
          <w:szCs w:val="20"/>
        </w:rPr>
      </w:pPr>
      <w:r w:rsidRPr="003B0CCD">
        <w:rPr>
          <w:rFonts w:eastAsia="Times New Roman" w:cstheme="minorHAnsi"/>
          <w:b w:val="0"/>
          <w:bCs/>
          <w:i w:val="0"/>
          <w:iCs/>
          <w:color w:val="auto"/>
          <w:sz w:val="22"/>
          <w:szCs w:val="16"/>
          <w:lang w:eastAsia="en-AU"/>
        </w:rPr>
        <w:t xml:space="preserve">This </w:t>
      </w:r>
      <w:r w:rsidR="00643741" w:rsidRPr="003B0CCD">
        <w:rPr>
          <w:rFonts w:eastAsia="Times New Roman" w:cstheme="minorHAnsi"/>
          <w:b w:val="0"/>
          <w:bCs/>
          <w:i w:val="0"/>
          <w:iCs/>
          <w:color w:val="auto"/>
          <w:sz w:val="22"/>
          <w:szCs w:val="16"/>
          <w:lang w:eastAsia="en-AU"/>
        </w:rPr>
        <w:t xml:space="preserve">improvement will </w:t>
      </w:r>
      <w:r w:rsidR="004E38B1">
        <w:rPr>
          <w:rFonts w:eastAsia="Times New Roman" w:cstheme="minorHAnsi"/>
          <w:b w:val="0"/>
          <w:bCs/>
          <w:i w:val="0"/>
          <w:iCs/>
          <w:color w:val="auto"/>
          <w:sz w:val="22"/>
          <w:szCs w:val="16"/>
          <w:lang w:eastAsia="en-AU"/>
        </w:rPr>
        <w:t>better align with the current operational need</w:t>
      </w:r>
      <w:r w:rsidR="00DC50D9" w:rsidRPr="003B0CCD">
        <w:rPr>
          <w:rFonts w:eastAsia="Times New Roman" w:cstheme="minorHAnsi"/>
          <w:b w:val="0"/>
          <w:bCs/>
          <w:i w:val="0"/>
          <w:iCs/>
          <w:color w:val="auto"/>
          <w:sz w:val="22"/>
          <w:szCs w:val="16"/>
          <w:lang w:eastAsia="en-AU"/>
        </w:rPr>
        <w:t xml:space="preserve">, with only the last organic operator involved in the process required to list their details on an organic goods certificate. </w:t>
      </w:r>
      <w:r w:rsidR="00353CFB">
        <w:rPr>
          <w:rFonts w:eastAsia="Times New Roman" w:cstheme="minorHAnsi"/>
          <w:b w:val="0"/>
          <w:bCs/>
          <w:i w:val="0"/>
          <w:iCs/>
          <w:color w:val="auto"/>
          <w:sz w:val="22"/>
          <w:szCs w:val="16"/>
          <w:lang w:eastAsia="en-AU"/>
        </w:rPr>
        <w:t>This amendment does not reduce or impact the traceability requirements or the controls along the organic goods supply chain. The National Standard for Organic and Bio-dynamic Produce remains in-force providing assurance of the organic credential</w:t>
      </w:r>
      <w:r w:rsidR="00132C6F">
        <w:rPr>
          <w:rFonts w:eastAsia="Times New Roman" w:cstheme="minorHAnsi"/>
          <w:b w:val="0"/>
          <w:bCs/>
          <w:i w:val="0"/>
          <w:iCs/>
          <w:color w:val="auto"/>
          <w:sz w:val="22"/>
          <w:szCs w:val="16"/>
          <w:lang w:eastAsia="en-AU"/>
        </w:rPr>
        <w:t xml:space="preserve"> applied to goods for export</w:t>
      </w:r>
      <w:r w:rsidR="00353CFB">
        <w:rPr>
          <w:rFonts w:eastAsia="Times New Roman" w:cstheme="minorHAnsi"/>
          <w:b w:val="0"/>
          <w:bCs/>
          <w:i w:val="0"/>
          <w:iCs/>
          <w:color w:val="auto"/>
          <w:sz w:val="22"/>
          <w:szCs w:val="16"/>
          <w:lang w:eastAsia="en-AU"/>
        </w:rPr>
        <w:t xml:space="preserve">. </w:t>
      </w:r>
    </w:p>
    <w:p w14:paraId="623F5D9B" w14:textId="77CB1E60" w:rsidR="00FB1284" w:rsidRPr="00DC69AB" w:rsidRDefault="007022DD" w:rsidP="00DC69AB">
      <w:pPr>
        <w:pStyle w:val="Heading2"/>
      </w:pPr>
      <w:r w:rsidRPr="00DC69AB">
        <w:t xml:space="preserve">Approval: </w:t>
      </w:r>
      <w:r w:rsidR="00DC50D9" w:rsidRPr="00DC69AB">
        <w:t xml:space="preserve">the form </w:t>
      </w:r>
      <w:r w:rsidRPr="00DC69AB">
        <w:t xml:space="preserve">of </w:t>
      </w:r>
      <w:r w:rsidR="00DC50D9" w:rsidRPr="00DC69AB">
        <w:t>Organic Goods Certificates</w:t>
      </w:r>
    </w:p>
    <w:p w14:paraId="3D042C81" w14:textId="1C13A2E8" w:rsidR="00DC50D9" w:rsidRPr="00DC50D9" w:rsidRDefault="00DC50D9" w:rsidP="00DC50D9">
      <w:pPr>
        <w:spacing w:after="0" w:line="240" w:lineRule="auto"/>
        <w:rPr>
          <w:rFonts w:eastAsia="Times New Roman" w:cs="Times New Roman"/>
          <w:lang w:eastAsia="en-AU"/>
        </w:rPr>
      </w:pPr>
      <w:r w:rsidRPr="00DC50D9">
        <w:rPr>
          <w:rFonts w:eastAsia="Times New Roman" w:cs="Times New Roman"/>
          <w:lang w:eastAsia="en-AU"/>
        </w:rPr>
        <w:t xml:space="preserve">Under </w:t>
      </w:r>
      <w:r w:rsidR="007275A7">
        <w:rPr>
          <w:rFonts w:eastAsia="Times New Roman" w:cs="Times New Roman"/>
          <w:lang w:eastAsia="en-AU"/>
        </w:rPr>
        <w:t xml:space="preserve">section 5-5 of </w:t>
      </w:r>
      <w:r w:rsidRPr="00DC50D9">
        <w:rPr>
          <w:rFonts w:eastAsia="Times New Roman" w:cs="Times New Roman"/>
          <w:lang w:eastAsia="en-AU"/>
        </w:rPr>
        <w:t xml:space="preserve">the </w:t>
      </w:r>
      <w:r w:rsidR="007022DD">
        <w:rPr>
          <w:rFonts w:eastAsia="Times New Roman" w:cs="Times New Roman"/>
          <w:lang w:eastAsia="en-AU"/>
        </w:rPr>
        <w:t xml:space="preserve">Organic </w:t>
      </w:r>
      <w:r w:rsidRPr="00DC50D9">
        <w:rPr>
          <w:rFonts w:eastAsia="Times New Roman" w:cs="Times New Roman"/>
          <w:lang w:eastAsia="en-AU"/>
        </w:rPr>
        <w:t>Rules, it is a condition</w:t>
      </w:r>
      <w:r w:rsidR="006C4AB8">
        <w:rPr>
          <w:rFonts w:eastAsia="Times New Roman" w:cs="Times New Roman"/>
          <w:lang w:eastAsia="en-AU"/>
        </w:rPr>
        <w:t xml:space="preserve"> of an </w:t>
      </w:r>
      <w:r w:rsidR="006C4AB8" w:rsidRPr="00990FE2">
        <w:rPr>
          <w:rFonts w:eastAsia="Times New Roman" w:cs="Times New Roman"/>
          <w:lang w:eastAsia="en-AU"/>
        </w:rPr>
        <w:t>approved arrangement</w:t>
      </w:r>
      <w:r w:rsidRPr="00DC50D9">
        <w:rPr>
          <w:rFonts w:eastAsia="Times New Roman" w:cs="Times New Roman"/>
          <w:lang w:eastAsia="en-AU"/>
        </w:rPr>
        <w:t xml:space="preserve"> for organic goods certification operations to ensure organic goods certificates issued are in a form approved by the Secretary.</w:t>
      </w:r>
    </w:p>
    <w:p w14:paraId="642C34BE" w14:textId="77777777" w:rsidR="00DC50D9" w:rsidRPr="00DC50D9" w:rsidRDefault="00DC50D9" w:rsidP="00DC50D9">
      <w:pPr>
        <w:spacing w:after="0" w:line="240" w:lineRule="auto"/>
        <w:ind w:left="720"/>
        <w:rPr>
          <w:rFonts w:eastAsia="Times New Roman" w:cs="Times New Roman"/>
          <w:lang w:eastAsia="en-AU"/>
        </w:rPr>
      </w:pPr>
    </w:p>
    <w:p w14:paraId="355B7046" w14:textId="3A6D483D" w:rsidR="00BB5DD3" w:rsidRPr="003B0CCD" w:rsidRDefault="006C4AB8">
      <w:pPr>
        <w:spacing w:after="0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For clarity, i</w:t>
      </w:r>
      <w:r w:rsidR="00DC50D9" w:rsidRPr="00DC50D9">
        <w:rPr>
          <w:rFonts w:eastAsia="Times New Roman" w:cs="Times New Roman"/>
          <w:lang w:eastAsia="en-AU"/>
        </w:rPr>
        <w:t xml:space="preserve">t is proposed the </w:t>
      </w:r>
      <w:r w:rsidR="007022DD">
        <w:rPr>
          <w:rFonts w:eastAsia="Times New Roman" w:cs="Times New Roman"/>
          <w:lang w:eastAsia="en-AU"/>
        </w:rPr>
        <w:t xml:space="preserve">Organic </w:t>
      </w:r>
      <w:r w:rsidR="00DC50D9" w:rsidRPr="00DC50D9">
        <w:rPr>
          <w:rFonts w:eastAsia="Times New Roman" w:cs="Times New Roman"/>
          <w:lang w:eastAsia="en-AU"/>
        </w:rPr>
        <w:t xml:space="preserve">Rules </w:t>
      </w:r>
      <w:r w:rsidR="00720055">
        <w:rPr>
          <w:rFonts w:eastAsia="Times New Roman" w:cs="Times New Roman"/>
          <w:lang w:eastAsia="en-AU"/>
        </w:rPr>
        <w:t>include provisions for</w:t>
      </w:r>
      <w:r w:rsidR="00DC50D9" w:rsidRPr="00DC50D9">
        <w:rPr>
          <w:rFonts w:eastAsia="Times New Roman" w:cs="Times New Roman"/>
          <w:lang w:eastAsia="en-AU"/>
        </w:rPr>
        <w:t xml:space="preserve"> the Secretary</w:t>
      </w:r>
      <w:r w:rsidR="00720055">
        <w:rPr>
          <w:rFonts w:eastAsia="Times New Roman" w:cs="Times New Roman"/>
          <w:lang w:eastAsia="en-AU"/>
        </w:rPr>
        <w:t xml:space="preserve"> to</w:t>
      </w:r>
      <w:r w:rsidR="00DC50D9" w:rsidRPr="00DC50D9">
        <w:rPr>
          <w:rFonts w:eastAsia="Times New Roman" w:cs="Times New Roman"/>
          <w:lang w:eastAsia="en-AU"/>
        </w:rPr>
        <w:t xml:space="preserve"> approve </w:t>
      </w:r>
      <w:r w:rsidR="00720055">
        <w:rPr>
          <w:rFonts w:eastAsia="Times New Roman" w:cs="Times New Roman"/>
          <w:lang w:eastAsia="en-AU"/>
        </w:rPr>
        <w:t>the</w:t>
      </w:r>
      <w:r w:rsidR="00DC50D9" w:rsidRPr="00DC50D9">
        <w:rPr>
          <w:rFonts w:eastAsia="Times New Roman" w:cs="Times New Roman"/>
          <w:lang w:eastAsia="en-AU"/>
        </w:rPr>
        <w:t xml:space="preserve"> form of </w:t>
      </w:r>
      <w:r w:rsidR="00353CFB">
        <w:rPr>
          <w:rFonts w:eastAsia="Times New Roman" w:cs="Times New Roman"/>
          <w:lang w:eastAsia="en-AU"/>
        </w:rPr>
        <w:t xml:space="preserve">the </w:t>
      </w:r>
      <w:r w:rsidR="00DC50D9" w:rsidRPr="00DC50D9">
        <w:rPr>
          <w:rFonts w:eastAsia="Times New Roman" w:cs="Times New Roman"/>
          <w:lang w:eastAsia="en-AU"/>
        </w:rPr>
        <w:t>organic goods certificat</w:t>
      </w:r>
      <w:r w:rsidR="00353CFB">
        <w:rPr>
          <w:rFonts w:eastAsia="Times New Roman" w:cs="Times New Roman"/>
          <w:lang w:eastAsia="en-AU"/>
        </w:rPr>
        <w:t>e</w:t>
      </w:r>
      <w:r w:rsidR="00DC50D9" w:rsidRPr="00DC50D9">
        <w:rPr>
          <w:rFonts w:eastAsia="Times New Roman" w:cs="Times New Roman"/>
          <w:lang w:eastAsia="en-AU"/>
        </w:rPr>
        <w:t>.</w:t>
      </w:r>
    </w:p>
    <w:p w14:paraId="6EB6558F" w14:textId="32059BDD" w:rsidR="00BB5DD3" w:rsidRPr="003B0CCD" w:rsidRDefault="00BB5DD3" w:rsidP="00DC69AB">
      <w:pPr>
        <w:pStyle w:val="Heading2"/>
      </w:pPr>
      <w:r w:rsidRPr="003B0CCD">
        <w:lastRenderedPageBreak/>
        <w:t>Further information</w:t>
      </w:r>
    </w:p>
    <w:p w14:paraId="63FD542B" w14:textId="63148556" w:rsidR="00BB5DD3" w:rsidRPr="00BB5DD3" w:rsidRDefault="00BB5DD3" w:rsidP="00BB5DD3">
      <w:pPr>
        <w:spacing w:after="0" w:line="240" w:lineRule="auto"/>
        <w:rPr>
          <w:rFonts w:eastAsia="Times New Roman" w:cs="Times New Roman"/>
          <w:lang w:eastAsia="en-AU"/>
        </w:rPr>
      </w:pPr>
      <w:r w:rsidRPr="00BB5DD3">
        <w:rPr>
          <w:rFonts w:eastAsia="Times New Roman" w:cs="Times New Roman"/>
          <w:lang w:eastAsia="en-AU"/>
        </w:rPr>
        <w:t>Email</w:t>
      </w:r>
      <w:r>
        <w:rPr>
          <w:rFonts w:eastAsia="Times New Roman" w:cs="Times New Roman"/>
          <w:lang w:eastAsia="en-AU"/>
        </w:rPr>
        <w:t>:</w:t>
      </w:r>
      <w:r w:rsidRPr="00BB5DD3">
        <w:rPr>
          <w:rFonts w:eastAsia="Times New Roman" w:cs="Times New Roman"/>
          <w:lang w:eastAsia="en-AU"/>
        </w:rPr>
        <w:t xml:space="preserve"> </w:t>
      </w:r>
      <w:hyperlink r:id="rId13" w:history="1">
        <w:r w:rsidRPr="00BB5DD3">
          <w:rPr>
            <w:rStyle w:val="Hyperlink"/>
            <w:rFonts w:eastAsia="Times New Roman" w:cs="Times New Roman"/>
            <w:lang w:eastAsia="en-AU"/>
          </w:rPr>
          <w:t>exportlegislation@agriculture.gov.au</w:t>
        </w:r>
      </w:hyperlink>
    </w:p>
    <w:p w14:paraId="0892F454" w14:textId="77777777" w:rsidR="00BB5DD3" w:rsidRPr="00BB5DD3" w:rsidRDefault="00BB5DD3" w:rsidP="00BB5DD3">
      <w:pPr>
        <w:spacing w:after="0" w:line="240" w:lineRule="auto"/>
        <w:rPr>
          <w:rFonts w:eastAsia="Times New Roman" w:cs="Times New Roman"/>
          <w:lang w:eastAsia="en-AU"/>
        </w:rPr>
      </w:pPr>
      <w:r w:rsidRPr="00BB5DD3">
        <w:rPr>
          <w:rFonts w:eastAsia="Times New Roman" w:cs="Times New Roman"/>
          <w:lang w:eastAsia="en-AU"/>
        </w:rPr>
        <w:t xml:space="preserve">Website: </w:t>
      </w:r>
      <w:hyperlink r:id="rId14" w:anchor="legislation-and-information-sheets" w:history="1">
        <w:r w:rsidRPr="00BB5DD3">
          <w:rPr>
            <w:rStyle w:val="Hyperlink"/>
            <w:rFonts w:eastAsia="Times New Roman" w:cs="Times New Roman"/>
            <w:lang w:eastAsia="en-AU"/>
          </w:rPr>
          <w:t>Improved agricultural export legislation</w:t>
        </w:r>
      </w:hyperlink>
      <w:r w:rsidRPr="00BB5DD3">
        <w:rPr>
          <w:rFonts w:eastAsia="Times New Roman" w:cs="Times New Roman"/>
          <w:lang w:eastAsia="en-AU"/>
        </w:rPr>
        <w:t xml:space="preserve"> </w:t>
      </w:r>
    </w:p>
    <w:p w14:paraId="4C7530F1" w14:textId="77777777" w:rsidR="007275A7" w:rsidRDefault="007275A7" w:rsidP="00E9781D">
      <w:pPr>
        <w:pStyle w:val="Normalsmall"/>
        <w:spacing w:before="360"/>
      </w:pPr>
    </w:p>
    <w:p w14:paraId="1D4735E6" w14:textId="77777777" w:rsidR="007275A7" w:rsidRDefault="007275A7" w:rsidP="00E9781D">
      <w:pPr>
        <w:pStyle w:val="Normalsmall"/>
        <w:spacing w:before="360"/>
      </w:pPr>
    </w:p>
    <w:p w14:paraId="17F7E56C" w14:textId="77777777" w:rsidR="007275A7" w:rsidRDefault="007275A7" w:rsidP="00E9781D">
      <w:pPr>
        <w:pStyle w:val="Normalsmall"/>
        <w:spacing w:before="360"/>
      </w:pPr>
    </w:p>
    <w:p w14:paraId="715E6256" w14:textId="77777777" w:rsidR="007275A7" w:rsidRDefault="007275A7" w:rsidP="00E9781D">
      <w:pPr>
        <w:pStyle w:val="Normalsmall"/>
        <w:spacing w:before="360"/>
      </w:pPr>
    </w:p>
    <w:p w14:paraId="16F7BAD7" w14:textId="77777777" w:rsidR="007275A7" w:rsidRDefault="007275A7" w:rsidP="00E9781D">
      <w:pPr>
        <w:pStyle w:val="Normalsmall"/>
        <w:spacing w:before="360"/>
      </w:pPr>
    </w:p>
    <w:p w14:paraId="5BB8C5CE" w14:textId="77777777" w:rsidR="007275A7" w:rsidRDefault="007275A7" w:rsidP="00E9781D">
      <w:pPr>
        <w:pStyle w:val="Normalsmall"/>
        <w:spacing w:before="360"/>
      </w:pPr>
    </w:p>
    <w:p w14:paraId="5F7D67C9" w14:textId="77777777" w:rsidR="007275A7" w:rsidRDefault="007275A7" w:rsidP="00E9781D">
      <w:pPr>
        <w:pStyle w:val="Normalsmall"/>
        <w:spacing w:before="360"/>
      </w:pPr>
    </w:p>
    <w:p w14:paraId="452B7D4A" w14:textId="77777777" w:rsidR="007275A7" w:rsidRDefault="007275A7" w:rsidP="00E9781D">
      <w:pPr>
        <w:pStyle w:val="Normalsmall"/>
        <w:spacing w:before="360"/>
      </w:pPr>
    </w:p>
    <w:p w14:paraId="2BF79641" w14:textId="77777777" w:rsidR="007275A7" w:rsidRDefault="007275A7" w:rsidP="00E9781D">
      <w:pPr>
        <w:pStyle w:val="Normalsmall"/>
        <w:spacing w:before="360"/>
      </w:pPr>
    </w:p>
    <w:p w14:paraId="036A5124" w14:textId="77777777" w:rsidR="007275A7" w:rsidRDefault="007275A7" w:rsidP="00E9781D">
      <w:pPr>
        <w:pStyle w:val="Normalsmall"/>
        <w:spacing w:before="360"/>
      </w:pPr>
    </w:p>
    <w:p w14:paraId="38BFAA76" w14:textId="77777777" w:rsidR="007275A7" w:rsidRDefault="007275A7" w:rsidP="00E9781D">
      <w:pPr>
        <w:pStyle w:val="Normalsmall"/>
        <w:spacing w:before="360"/>
      </w:pPr>
    </w:p>
    <w:p w14:paraId="60E9C4E2" w14:textId="77777777" w:rsidR="007275A7" w:rsidRDefault="007275A7" w:rsidP="00E9781D">
      <w:pPr>
        <w:pStyle w:val="Normalsmall"/>
        <w:spacing w:before="360"/>
      </w:pPr>
    </w:p>
    <w:p w14:paraId="5663CDC3" w14:textId="77777777" w:rsidR="007275A7" w:rsidRDefault="007275A7" w:rsidP="00E9781D">
      <w:pPr>
        <w:pStyle w:val="Normalsmall"/>
        <w:spacing w:before="360"/>
      </w:pPr>
    </w:p>
    <w:p w14:paraId="2DF5D935" w14:textId="77777777" w:rsidR="007275A7" w:rsidRDefault="007275A7" w:rsidP="00E9781D">
      <w:pPr>
        <w:pStyle w:val="Normalsmall"/>
        <w:spacing w:before="360"/>
      </w:pPr>
    </w:p>
    <w:p w14:paraId="0247F512" w14:textId="77777777" w:rsidR="007275A7" w:rsidRDefault="007275A7" w:rsidP="00E9781D">
      <w:pPr>
        <w:pStyle w:val="Normalsmall"/>
        <w:spacing w:before="360"/>
      </w:pPr>
    </w:p>
    <w:p w14:paraId="23CD7A7D" w14:textId="1D9177CD" w:rsidR="00E9781D" w:rsidRPr="003B0CCD" w:rsidRDefault="00E9781D" w:rsidP="00E9781D">
      <w:pPr>
        <w:pStyle w:val="Normalsmall"/>
        <w:spacing w:before="360"/>
      </w:pPr>
      <w:r w:rsidRPr="003B0CCD">
        <w:t>© Commonwealth of Australia 202</w:t>
      </w:r>
      <w:r w:rsidR="00DC4B50" w:rsidRPr="003B0CCD">
        <w:t>2</w:t>
      </w:r>
    </w:p>
    <w:p w14:paraId="1CE0CC5A" w14:textId="77777777" w:rsidR="00E9781D" w:rsidRPr="003B0CCD" w:rsidRDefault="00E9781D" w:rsidP="00E9781D">
      <w:pPr>
        <w:pStyle w:val="Normalsmall"/>
      </w:pPr>
      <w:r w:rsidRPr="003B0CCD">
        <w:t>Unless otherwise noted, copyright (and any other intellectual property rights) in this publication is owned by the Commonwealth of Australia (referred to as the Commonwealth).</w:t>
      </w:r>
    </w:p>
    <w:p w14:paraId="770C6259" w14:textId="77777777" w:rsidR="00E9781D" w:rsidRPr="003B0CCD" w:rsidRDefault="00E9781D" w:rsidP="00E9781D">
      <w:pPr>
        <w:pStyle w:val="Normalsmall"/>
      </w:pPr>
      <w:r w:rsidRPr="003B0CCD">
        <w:t xml:space="preserve">All material in this publication is licensed under a </w:t>
      </w:r>
      <w:hyperlink r:id="rId15" w:history="1">
        <w:r w:rsidRPr="003B0CCD">
          <w:rPr>
            <w:rStyle w:val="Hyperlink"/>
            <w:color w:val="auto"/>
          </w:rPr>
          <w:t>Creative Commons Attribution 4.0 International Licence</w:t>
        </w:r>
      </w:hyperlink>
      <w:r w:rsidRPr="003B0CCD">
        <w:t xml:space="preserve"> except content supplied by third parties, logos and the Commonwealth Coat of Arms.</w:t>
      </w:r>
    </w:p>
    <w:p w14:paraId="4590BBA9" w14:textId="3AF3531E" w:rsidR="00696682" w:rsidRPr="003B0CCD" w:rsidRDefault="00E9781D" w:rsidP="00E9781D">
      <w:pPr>
        <w:pStyle w:val="Normalsmall"/>
      </w:pPr>
      <w:r w:rsidRPr="003B0CCD">
        <w:t xml:space="preserve">The Australian Government acting through the Department of Agriculture, </w:t>
      </w:r>
      <w:r w:rsidR="00E24909" w:rsidRPr="003B0CCD">
        <w:t xml:space="preserve">Fisheries and Forestry </w:t>
      </w:r>
      <w:r w:rsidRPr="003B0CCD">
        <w:t xml:space="preserve">has exercised due care and skill in preparing and compiling the information and data in this publication. Notwithstanding, the Department of Agriculture, </w:t>
      </w:r>
      <w:r w:rsidR="00E24909" w:rsidRPr="003B0CCD">
        <w:t>Fisheries and Forestry</w:t>
      </w:r>
      <w:r w:rsidRPr="003B0CCD">
        <w:t xml:space="preserve">, its employees and advisers disclaim all liability, including liability for negligence and for any loss, damage, injury, </w:t>
      </w:r>
      <w:proofErr w:type="gramStart"/>
      <w:r w:rsidRPr="003B0CCD">
        <w:t>expense</w:t>
      </w:r>
      <w:proofErr w:type="gramEnd"/>
      <w:r w:rsidRPr="003B0CCD">
        <w:t xml:space="preserve"> or cost incurred by any person as a result of accessing, using or relying on any of the information or data in this publication to the maximum extent permitted by law.</w:t>
      </w:r>
    </w:p>
    <w:p w14:paraId="6EE3DD55" w14:textId="77777777" w:rsidR="00CC3AF4" w:rsidRPr="00DC50D9" w:rsidRDefault="00CC3AF4" w:rsidP="00CC3AF4"/>
    <w:sectPr w:rsidR="00CC3AF4" w:rsidRPr="00DC50D9" w:rsidSect="003B0C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276" w:right="1077" w:bottom="1134" w:left="1247" w:header="568" w:footer="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E50B" w14:textId="77777777" w:rsidR="00F96D5E" w:rsidRDefault="00F96D5E">
      <w:r>
        <w:separator/>
      </w:r>
    </w:p>
    <w:p w14:paraId="4CE59436" w14:textId="77777777" w:rsidR="00F96D5E" w:rsidRDefault="00F96D5E"/>
    <w:p w14:paraId="1E73C4D2" w14:textId="77777777" w:rsidR="00F96D5E" w:rsidRDefault="00F96D5E"/>
  </w:endnote>
  <w:endnote w:type="continuationSeparator" w:id="0">
    <w:p w14:paraId="25533253" w14:textId="77777777" w:rsidR="00F96D5E" w:rsidRDefault="00F96D5E">
      <w:r>
        <w:continuationSeparator/>
      </w:r>
    </w:p>
    <w:p w14:paraId="03BE6875" w14:textId="77777777" w:rsidR="00F96D5E" w:rsidRDefault="00F96D5E"/>
    <w:p w14:paraId="3AB9FCDD" w14:textId="77777777" w:rsidR="00F96D5E" w:rsidRDefault="00F96D5E"/>
  </w:endnote>
  <w:endnote w:type="continuationNotice" w:id="1">
    <w:p w14:paraId="39F5B056" w14:textId="77777777" w:rsidR="00F96D5E" w:rsidRDefault="00F96D5E">
      <w:pPr>
        <w:pStyle w:val="Footer"/>
      </w:pPr>
    </w:p>
    <w:p w14:paraId="217AA43E" w14:textId="77777777" w:rsidR="00F96D5E" w:rsidRDefault="00F96D5E"/>
    <w:p w14:paraId="78FB9F8F" w14:textId="77777777" w:rsidR="00F96D5E" w:rsidRDefault="00F96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8ACA" w14:textId="77777777" w:rsidR="00D86484" w:rsidRDefault="00D86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14C3" w14:textId="77777777" w:rsidR="003D0980" w:rsidRPr="00171847" w:rsidRDefault="003D0980" w:rsidP="00171847">
    <w:pPr>
      <w:tabs>
        <w:tab w:val="center" w:pos="4536"/>
      </w:tabs>
      <w:spacing w:line="240" w:lineRule="auto"/>
      <w:jc w:val="center"/>
      <w:rPr>
        <w:rFonts w:ascii="Calibri" w:hAnsi="Calibri"/>
        <w:sz w:val="20"/>
      </w:rPr>
    </w:pPr>
    <w:r w:rsidRPr="00171847">
      <w:rPr>
        <w:rFonts w:ascii="Calibri" w:hAnsi="Calibri"/>
        <w:sz w:val="20"/>
      </w:rPr>
      <w:t>Department of Agriculture, Fisheries and Forestry</w:t>
    </w:r>
  </w:p>
  <w:p w14:paraId="7A433449" w14:textId="77777777" w:rsidR="003D0980" w:rsidRPr="00171847" w:rsidRDefault="003D0980" w:rsidP="00171847">
    <w:pPr>
      <w:tabs>
        <w:tab w:val="center" w:pos="4536"/>
      </w:tabs>
      <w:spacing w:line="240" w:lineRule="auto"/>
      <w:jc w:val="center"/>
      <w:rPr>
        <w:rFonts w:ascii="Calibri" w:hAnsi="Calibri"/>
        <w:sz w:val="20"/>
      </w:rPr>
    </w:pPr>
    <w:r w:rsidRPr="00171847">
      <w:rPr>
        <w:rFonts w:ascii="Calibri" w:hAnsi="Calibri"/>
        <w:sz w:val="20"/>
      </w:rPr>
      <w:fldChar w:fldCharType="begin"/>
    </w:r>
    <w:r w:rsidRPr="00171847">
      <w:rPr>
        <w:rFonts w:ascii="Calibri" w:hAnsi="Calibri"/>
        <w:sz w:val="20"/>
      </w:rPr>
      <w:instrText xml:space="preserve"> PAGE   \* MERGEFORMAT </w:instrText>
    </w:r>
    <w:r w:rsidRPr="00171847">
      <w:rPr>
        <w:rFonts w:ascii="Calibri" w:hAnsi="Calibri"/>
        <w:sz w:val="20"/>
      </w:rPr>
      <w:fldChar w:fldCharType="separate"/>
    </w:r>
    <w:r w:rsidRPr="00171847">
      <w:rPr>
        <w:rFonts w:ascii="Calibri" w:hAnsi="Calibri"/>
        <w:sz w:val="20"/>
      </w:rPr>
      <w:t>1</w:t>
    </w:r>
    <w:r w:rsidRPr="00171847">
      <w:rPr>
        <w:rFonts w:ascii="Calibri" w:hAnsi="Calibri"/>
        <w:noProof/>
        <w:sz w:val="20"/>
      </w:rPr>
      <w:fldChar w:fldCharType="end"/>
    </w:r>
  </w:p>
  <w:p w14:paraId="51A09124" w14:textId="1E3D99AF" w:rsidR="003D0980" w:rsidRDefault="003D0980" w:rsidP="000542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DD9F" w14:textId="77777777" w:rsidR="003D0980" w:rsidRPr="00703EAB" w:rsidRDefault="003D0980" w:rsidP="00703EAB">
    <w:pPr>
      <w:tabs>
        <w:tab w:val="center" w:pos="4536"/>
      </w:tabs>
      <w:spacing w:line="240" w:lineRule="auto"/>
      <w:jc w:val="center"/>
      <w:rPr>
        <w:rFonts w:ascii="Calibri" w:hAnsi="Calibri"/>
        <w:sz w:val="20"/>
      </w:rPr>
    </w:pPr>
    <w:r w:rsidRPr="00703EAB">
      <w:rPr>
        <w:rFonts w:ascii="Calibri" w:hAnsi="Calibri"/>
        <w:sz w:val="20"/>
      </w:rPr>
      <w:t>Department of Agriculture, Fisheries and Forestry</w:t>
    </w:r>
  </w:p>
  <w:p w14:paraId="280A0C68" w14:textId="7857C79B" w:rsidR="003D0980" w:rsidRPr="00703EAB" w:rsidRDefault="003D0980" w:rsidP="003B0CCD">
    <w:pPr>
      <w:tabs>
        <w:tab w:val="left" w:pos="4540"/>
        <w:tab w:val="center" w:pos="4791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 w:rsidRPr="00703EAB">
      <w:rPr>
        <w:rFonts w:ascii="Calibri" w:hAnsi="Calibri"/>
        <w:sz w:val="20"/>
      </w:rPr>
      <w:fldChar w:fldCharType="begin"/>
    </w:r>
    <w:r w:rsidRPr="00703EAB">
      <w:rPr>
        <w:rFonts w:ascii="Calibri" w:hAnsi="Calibri"/>
        <w:sz w:val="20"/>
      </w:rPr>
      <w:instrText xml:space="preserve"> PAGE   \* MERGEFORMAT </w:instrText>
    </w:r>
    <w:r w:rsidRPr="00703EAB">
      <w:rPr>
        <w:rFonts w:ascii="Calibri" w:hAnsi="Calibri"/>
        <w:sz w:val="20"/>
      </w:rPr>
      <w:fldChar w:fldCharType="separate"/>
    </w:r>
    <w:r w:rsidRPr="00703EAB">
      <w:rPr>
        <w:rFonts w:ascii="Calibri" w:hAnsi="Calibri"/>
        <w:sz w:val="20"/>
      </w:rPr>
      <w:t>1</w:t>
    </w:r>
    <w:r w:rsidRPr="00703EAB">
      <w:rPr>
        <w:rFonts w:ascii="Calibri" w:hAnsi="Calibri"/>
        <w:noProof/>
        <w:sz w:val="20"/>
      </w:rPr>
      <w:fldChar w:fldCharType="end"/>
    </w:r>
  </w:p>
  <w:p w14:paraId="2D60CB34" w14:textId="66D96C9E" w:rsidR="003D0980" w:rsidRDefault="003D0980" w:rsidP="00A77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C1E7" w14:textId="77777777" w:rsidR="00F96D5E" w:rsidRDefault="00F96D5E">
      <w:r>
        <w:separator/>
      </w:r>
    </w:p>
    <w:p w14:paraId="22A2BB1F" w14:textId="77777777" w:rsidR="00F96D5E" w:rsidRDefault="00F96D5E"/>
    <w:p w14:paraId="57F16602" w14:textId="77777777" w:rsidR="00F96D5E" w:rsidRDefault="00F96D5E"/>
  </w:footnote>
  <w:footnote w:type="continuationSeparator" w:id="0">
    <w:p w14:paraId="425E8519" w14:textId="77777777" w:rsidR="00F96D5E" w:rsidRDefault="00F96D5E">
      <w:r>
        <w:continuationSeparator/>
      </w:r>
    </w:p>
    <w:p w14:paraId="3F24DC36" w14:textId="77777777" w:rsidR="00F96D5E" w:rsidRDefault="00F96D5E"/>
    <w:p w14:paraId="0420CC14" w14:textId="77777777" w:rsidR="00F96D5E" w:rsidRDefault="00F96D5E"/>
  </w:footnote>
  <w:footnote w:type="continuationNotice" w:id="1">
    <w:p w14:paraId="6A9CD81A" w14:textId="77777777" w:rsidR="00F96D5E" w:rsidRDefault="00F96D5E">
      <w:pPr>
        <w:pStyle w:val="Footer"/>
      </w:pPr>
    </w:p>
    <w:p w14:paraId="1E1B47EC" w14:textId="77777777" w:rsidR="00F96D5E" w:rsidRDefault="00F96D5E"/>
    <w:p w14:paraId="17A2E07C" w14:textId="77777777" w:rsidR="00F96D5E" w:rsidRDefault="00F96D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2E97" w14:textId="77777777" w:rsidR="00D86484" w:rsidRDefault="00D86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0477" w14:textId="1E206BE9" w:rsidR="003D0980" w:rsidRDefault="003D0980">
    <w:pPr>
      <w:pStyle w:val="Header"/>
    </w:pPr>
    <w:r>
      <w:t>Outline of proposed improvements to the Export Control (Organic Goods) Rules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233A" w14:textId="15922F3C" w:rsidR="003D0980" w:rsidRPr="00686E41" w:rsidRDefault="003D0980" w:rsidP="00686E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2ACA0B" wp14:editId="06BCCD7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2161267"/>
          <wp:effectExtent l="0" t="0" r="3175" b="0"/>
          <wp:wrapNone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1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1956CDA"/>
    <w:multiLevelType w:val="hybridMultilevel"/>
    <w:tmpl w:val="7C3C7EC0"/>
    <w:lvl w:ilvl="0" w:tplc="CB9C9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1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96F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A6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A9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4E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06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24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8C10CA"/>
    <w:multiLevelType w:val="hybridMultilevel"/>
    <w:tmpl w:val="904668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5D2A94"/>
    <w:multiLevelType w:val="hybridMultilevel"/>
    <w:tmpl w:val="3E6E5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0315F"/>
    <w:multiLevelType w:val="hybridMultilevel"/>
    <w:tmpl w:val="8AE4E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83A35"/>
    <w:multiLevelType w:val="hybridMultilevel"/>
    <w:tmpl w:val="8B12A0C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0A1625A3"/>
    <w:multiLevelType w:val="hybridMultilevel"/>
    <w:tmpl w:val="EF52DFAE"/>
    <w:lvl w:ilvl="0" w:tplc="B36474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A76334"/>
    <w:multiLevelType w:val="hybridMultilevel"/>
    <w:tmpl w:val="099E6F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7B2A62"/>
    <w:multiLevelType w:val="hybridMultilevel"/>
    <w:tmpl w:val="4238E85A"/>
    <w:lvl w:ilvl="0" w:tplc="0C09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761" w:hanging="360"/>
      </w:pPr>
      <w:rPr>
        <w:rFonts w:ascii="Wingdings" w:hAnsi="Wingdings" w:hint="default"/>
      </w:rPr>
    </w:lvl>
  </w:abstractNum>
  <w:abstractNum w:abstractNumId="15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0E3402E6"/>
    <w:multiLevelType w:val="hybridMultilevel"/>
    <w:tmpl w:val="9EEA15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2655E79"/>
    <w:multiLevelType w:val="hybridMultilevel"/>
    <w:tmpl w:val="0CC2BD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2323D1"/>
    <w:multiLevelType w:val="hybridMultilevel"/>
    <w:tmpl w:val="5E9E668E"/>
    <w:lvl w:ilvl="0" w:tplc="AC8AB1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A328D5"/>
    <w:multiLevelType w:val="multilevel"/>
    <w:tmpl w:val="47AAA7EE"/>
    <w:numStyleLink w:val="Numberlist"/>
  </w:abstractNum>
  <w:abstractNum w:abstractNumId="2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B103637"/>
    <w:multiLevelType w:val="multilevel"/>
    <w:tmpl w:val="47AAA7EE"/>
    <w:numStyleLink w:val="Numberlist"/>
  </w:abstractNum>
  <w:abstractNum w:abstractNumId="26" w15:restartNumberingAfterBreak="0">
    <w:nsid w:val="2C6274CC"/>
    <w:multiLevelType w:val="hybridMultilevel"/>
    <w:tmpl w:val="2AAC50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94A15FE"/>
    <w:multiLevelType w:val="multilevel"/>
    <w:tmpl w:val="F36C17E8"/>
    <w:numStyleLink w:val="Headinglist"/>
  </w:abstractNum>
  <w:abstractNum w:abstractNumId="29" w15:restartNumberingAfterBreak="0">
    <w:nsid w:val="3BD81DEB"/>
    <w:multiLevelType w:val="hybridMultilevel"/>
    <w:tmpl w:val="7FEAC0D6"/>
    <w:lvl w:ilvl="0" w:tplc="6F14B9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F4729"/>
    <w:multiLevelType w:val="multilevel"/>
    <w:tmpl w:val="A0241B28"/>
    <w:numStyleLink w:val="List1"/>
  </w:abstractNum>
  <w:abstractNum w:abstractNumId="31" w15:restartNumberingAfterBreak="0">
    <w:nsid w:val="437511A8"/>
    <w:multiLevelType w:val="hybridMultilevel"/>
    <w:tmpl w:val="3D5EA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11B6"/>
    <w:multiLevelType w:val="hybridMultilevel"/>
    <w:tmpl w:val="5C583336"/>
    <w:lvl w:ilvl="0" w:tplc="83C23DE2">
      <w:start w:val="1"/>
      <w:numFmt w:val="lowerLetter"/>
      <w:pStyle w:val="ListNumber2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6800B4"/>
    <w:multiLevelType w:val="multilevel"/>
    <w:tmpl w:val="A0241B28"/>
    <w:numStyleLink w:val="List1"/>
  </w:abstractNum>
  <w:abstractNum w:abstractNumId="34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6159DC"/>
    <w:multiLevelType w:val="multilevel"/>
    <w:tmpl w:val="47AAA7EE"/>
    <w:numStyleLink w:val="Numberlist"/>
  </w:abstractNum>
  <w:abstractNum w:abstractNumId="36" w15:restartNumberingAfterBreak="0">
    <w:nsid w:val="4AFE37F1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D74CFC"/>
    <w:multiLevelType w:val="hybridMultilevel"/>
    <w:tmpl w:val="323CB43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7303BF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C150A6"/>
    <w:multiLevelType w:val="hybridMultilevel"/>
    <w:tmpl w:val="897AAF8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5" w15:restartNumberingAfterBreak="0">
    <w:nsid w:val="603F2EC2"/>
    <w:multiLevelType w:val="hybridMultilevel"/>
    <w:tmpl w:val="EA32FEDE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6" w15:restartNumberingAfterBreak="0">
    <w:nsid w:val="61164DD0"/>
    <w:multiLevelType w:val="hybridMultilevel"/>
    <w:tmpl w:val="FC281CCE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7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EE0A34"/>
    <w:multiLevelType w:val="hybridMultilevel"/>
    <w:tmpl w:val="38743F72"/>
    <w:lvl w:ilvl="0" w:tplc="B5506130">
      <w:start w:val="1"/>
      <w:numFmt w:val="lowerRoman"/>
      <w:pStyle w:val="ListNumber3"/>
      <w:lvlText w:val="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6C8C10A1"/>
    <w:multiLevelType w:val="multilevel"/>
    <w:tmpl w:val="47AAA7EE"/>
    <w:numStyleLink w:val="Numberlist"/>
  </w:abstractNum>
  <w:abstractNum w:abstractNumId="50" w15:restartNumberingAfterBreak="0">
    <w:nsid w:val="733934B7"/>
    <w:multiLevelType w:val="multilevel"/>
    <w:tmpl w:val="A0241B28"/>
    <w:numStyleLink w:val="List1"/>
  </w:abstractNum>
  <w:abstractNum w:abstractNumId="51" w15:restartNumberingAfterBreak="0">
    <w:nsid w:val="752C6A6D"/>
    <w:multiLevelType w:val="hybridMultilevel"/>
    <w:tmpl w:val="43DE0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A30D94"/>
    <w:multiLevelType w:val="hybridMultilevel"/>
    <w:tmpl w:val="0D52536E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8766671">
    <w:abstractNumId w:val="6"/>
  </w:num>
  <w:num w:numId="2" w16cid:durableId="1702972824">
    <w:abstractNumId w:val="33"/>
  </w:num>
  <w:num w:numId="3" w16cid:durableId="2087874824">
    <w:abstractNumId w:val="34"/>
  </w:num>
  <w:num w:numId="4" w16cid:durableId="779688940">
    <w:abstractNumId w:val="20"/>
  </w:num>
  <w:num w:numId="5" w16cid:durableId="864320419">
    <w:abstractNumId w:val="43"/>
  </w:num>
  <w:num w:numId="6" w16cid:durableId="296958527">
    <w:abstractNumId w:val="44"/>
  </w:num>
  <w:num w:numId="7" w16cid:durableId="2118716855">
    <w:abstractNumId w:val="15"/>
  </w:num>
  <w:num w:numId="8" w16cid:durableId="732628410">
    <w:abstractNumId w:val="24"/>
  </w:num>
  <w:num w:numId="9" w16cid:durableId="564073197">
    <w:abstractNumId w:val="28"/>
  </w:num>
  <w:num w:numId="10" w16cid:durableId="335961354">
    <w:abstractNumId w:val="15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2733338">
    <w:abstractNumId w:val="5"/>
  </w:num>
  <w:num w:numId="12" w16cid:durableId="824199942">
    <w:abstractNumId w:val="4"/>
  </w:num>
  <w:num w:numId="13" w16cid:durableId="1661500184">
    <w:abstractNumId w:val="3"/>
  </w:num>
  <w:num w:numId="14" w16cid:durableId="1681470697">
    <w:abstractNumId w:val="2"/>
  </w:num>
  <w:num w:numId="15" w16cid:durableId="1539973393">
    <w:abstractNumId w:val="22"/>
  </w:num>
  <w:num w:numId="16" w16cid:durableId="1221557355">
    <w:abstractNumId w:val="41"/>
  </w:num>
  <w:num w:numId="17" w16cid:durableId="212483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168318">
    <w:abstractNumId w:val="47"/>
  </w:num>
  <w:num w:numId="19" w16cid:durableId="1324554300">
    <w:abstractNumId w:val="1"/>
  </w:num>
  <w:num w:numId="20" w16cid:durableId="1635064459">
    <w:abstractNumId w:val="0"/>
  </w:num>
  <w:num w:numId="21" w16cid:durableId="1841045443">
    <w:abstractNumId w:val="25"/>
  </w:num>
  <w:num w:numId="22" w16cid:durableId="1866480471">
    <w:abstractNumId w:val="35"/>
  </w:num>
  <w:num w:numId="23" w16cid:durableId="1243642963">
    <w:abstractNumId w:val="49"/>
  </w:num>
  <w:num w:numId="24" w16cid:durableId="1333871079">
    <w:abstractNumId w:val="23"/>
    <w:lvlOverride w:ilvl="0">
      <w:lvl w:ilvl="0">
        <w:start w:val="1"/>
        <w:numFmt w:val="decimal"/>
        <w:pStyle w:val="ListNumber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1565481920">
    <w:abstractNumId w:val="30"/>
  </w:num>
  <w:num w:numId="26" w16cid:durableId="5032059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956315">
    <w:abstractNumId w:val="50"/>
  </w:num>
  <w:num w:numId="28" w16cid:durableId="590703951">
    <w:abstractNumId w:val="37"/>
  </w:num>
  <w:num w:numId="29" w16cid:durableId="317466606">
    <w:abstractNumId w:val="42"/>
  </w:num>
  <w:num w:numId="30" w16cid:durableId="953363121">
    <w:abstractNumId w:val="17"/>
  </w:num>
  <w:num w:numId="31" w16cid:durableId="794061736">
    <w:abstractNumId w:val="46"/>
  </w:num>
  <w:num w:numId="32" w16cid:durableId="234320352">
    <w:abstractNumId w:val="8"/>
  </w:num>
  <w:num w:numId="33" w16cid:durableId="1174221855">
    <w:abstractNumId w:val="39"/>
  </w:num>
  <w:num w:numId="34" w16cid:durableId="150560762">
    <w:abstractNumId w:val="36"/>
  </w:num>
  <w:num w:numId="35" w16cid:durableId="1604801599">
    <w:abstractNumId w:val="26"/>
  </w:num>
  <w:num w:numId="36" w16cid:durableId="173494889">
    <w:abstractNumId w:val="16"/>
  </w:num>
  <w:num w:numId="37" w16cid:durableId="2117023756">
    <w:abstractNumId w:val="29"/>
  </w:num>
  <w:num w:numId="38" w16cid:durableId="2049262258">
    <w:abstractNumId w:val="31"/>
  </w:num>
  <w:num w:numId="39" w16cid:durableId="846676320">
    <w:abstractNumId w:val="23"/>
  </w:num>
  <w:num w:numId="40" w16cid:durableId="1431201069">
    <w:abstractNumId w:val="38"/>
  </w:num>
  <w:num w:numId="41" w16cid:durableId="793518496">
    <w:abstractNumId w:val="40"/>
  </w:num>
  <w:num w:numId="42" w16cid:durableId="236793463">
    <w:abstractNumId w:val="32"/>
  </w:num>
  <w:num w:numId="43" w16cid:durableId="1053385396">
    <w:abstractNumId w:val="48"/>
  </w:num>
  <w:num w:numId="44" w16cid:durableId="2405279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37611916">
    <w:abstractNumId w:val="9"/>
  </w:num>
  <w:num w:numId="46" w16cid:durableId="1071926340">
    <w:abstractNumId w:val="9"/>
  </w:num>
  <w:num w:numId="47" w16cid:durableId="1929805626">
    <w:abstractNumId w:val="51"/>
  </w:num>
  <w:num w:numId="48" w16cid:durableId="1591621200">
    <w:abstractNumId w:val="7"/>
  </w:num>
  <w:num w:numId="49" w16cid:durableId="76024903">
    <w:abstractNumId w:val="14"/>
  </w:num>
  <w:num w:numId="50" w16cid:durableId="1010762041">
    <w:abstractNumId w:val="18"/>
  </w:num>
  <w:num w:numId="51" w16cid:durableId="1794715037">
    <w:abstractNumId w:val="45"/>
  </w:num>
  <w:num w:numId="52" w16cid:durableId="1131091257">
    <w:abstractNumId w:val="52"/>
  </w:num>
  <w:num w:numId="53" w16cid:durableId="1029068287">
    <w:abstractNumId w:val="12"/>
  </w:num>
  <w:num w:numId="54" w16cid:durableId="1158181848">
    <w:abstractNumId w:val="19"/>
  </w:num>
  <w:num w:numId="55" w16cid:durableId="1008101420">
    <w:abstractNumId w:val="21"/>
  </w:num>
  <w:num w:numId="56" w16cid:durableId="1518613411">
    <w:abstractNumId w:val="13"/>
  </w:num>
  <w:num w:numId="57" w16cid:durableId="1176841587">
    <w:abstractNumId w:val="11"/>
  </w:num>
  <w:num w:numId="58" w16cid:durableId="1257405580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0059E"/>
    <w:rsid w:val="0000066F"/>
    <w:rsid w:val="00021590"/>
    <w:rsid w:val="00021C92"/>
    <w:rsid w:val="00025D1B"/>
    <w:rsid w:val="000266C4"/>
    <w:rsid w:val="00034A9C"/>
    <w:rsid w:val="00035B33"/>
    <w:rsid w:val="000542B4"/>
    <w:rsid w:val="000618F3"/>
    <w:rsid w:val="00066D0B"/>
    <w:rsid w:val="000717D2"/>
    <w:rsid w:val="00074A56"/>
    <w:rsid w:val="00080827"/>
    <w:rsid w:val="0008277A"/>
    <w:rsid w:val="00087A13"/>
    <w:rsid w:val="000904C1"/>
    <w:rsid w:val="000A3F3E"/>
    <w:rsid w:val="000A52BC"/>
    <w:rsid w:val="000B3924"/>
    <w:rsid w:val="000B3C44"/>
    <w:rsid w:val="000C0412"/>
    <w:rsid w:val="000C4558"/>
    <w:rsid w:val="000E0FCE"/>
    <w:rsid w:val="000E455C"/>
    <w:rsid w:val="000F53F2"/>
    <w:rsid w:val="00100F6A"/>
    <w:rsid w:val="0010235B"/>
    <w:rsid w:val="00102DF4"/>
    <w:rsid w:val="00110EA1"/>
    <w:rsid w:val="00132C6F"/>
    <w:rsid w:val="00145503"/>
    <w:rsid w:val="00146CFE"/>
    <w:rsid w:val="00153532"/>
    <w:rsid w:val="00171847"/>
    <w:rsid w:val="00175DEB"/>
    <w:rsid w:val="00190D7E"/>
    <w:rsid w:val="001A4048"/>
    <w:rsid w:val="001A6968"/>
    <w:rsid w:val="001B3187"/>
    <w:rsid w:val="001D0EF3"/>
    <w:rsid w:val="001D3C05"/>
    <w:rsid w:val="001D48CE"/>
    <w:rsid w:val="001D4C41"/>
    <w:rsid w:val="00203DE1"/>
    <w:rsid w:val="002049B4"/>
    <w:rsid w:val="00216DA1"/>
    <w:rsid w:val="00220618"/>
    <w:rsid w:val="00230D75"/>
    <w:rsid w:val="00237A69"/>
    <w:rsid w:val="0024545C"/>
    <w:rsid w:val="00265C3C"/>
    <w:rsid w:val="00275B58"/>
    <w:rsid w:val="0027638B"/>
    <w:rsid w:val="002830C8"/>
    <w:rsid w:val="00284B53"/>
    <w:rsid w:val="002A6CD8"/>
    <w:rsid w:val="002B12DB"/>
    <w:rsid w:val="002B14D5"/>
    <w:rsid w:val="002B3F37"/>
    <w:rsid w:val="002B7387"/>
    <w:rsid w:val="002C03CE"/>
    <w:rsid w:val="002C1C4F"/>
    <w:rsid w:val="002D4B32"/>
    <w:rsid w:val="002E0676"/>
    <w:rsid w:val="002E3FD4"/>
    <w:rsid w:val="002E48B8"/>
    <w:rsid w:val="002F4595"/>
    <w:rsid w:val="00300753"/>
    <w:rsid w:val="00300AFD"/>
    <w:rsid w:val="0030206F"/>
    <w:rsid w:val="003032C0"/>
    <w:rsid w:val="00322A17"/>
    <w:rsid w:val="0032509C"/>
    <w:rsid w:val="00336B60"/>
    <w:rsid w:val="00346FFB"/>
    <w:rsid w:val="0035108D"/>
    <w:rsid w:val="00353CFB"/>
    <w:rsid w:val="003569F9"/>
    <w:rsid w:val="00364401"/>
    <w:rsid w:val="00366721"/>
    <w:rsid w:val="00370990"/>
    <w:rsid w:val="0037698A"/>
    <w:rsid w:val="00392124"/>
    <w:rsid w:val="00393DBA"/>
    <w:rsid w:val="00397A7B"/>
    <w:rsid w:val="003B0CCD"/>
    <w:rsid w:val="003B186D"/>
    <w:rsid w:val="003B68E8"/>
    <w:rsid w:val="003C4623"/>
    <w:rsid w:val="003D0980"/>
    <w:rsid w:val="003D1A46"/>
    <w:rsid w:val="003D52E7"/>
    <w:rsid w:val="003F73D7"/>
    <w:rsid w:val="003F78CD"/>
    <w:rsid w:val="00411260"/>
    <w:rsid w:val="00421CDA"/>
    <w:rsid w:val="00442630"/>
    <w:rsid w:val="0044304D"/>
    <w:rsid w:val="00446CB3"/>
    <w:rsid w:val="00447755"/>
    <w:rsid w:val="00472561"/>
    <w:rsid w:val="004876B2"/>
    <w:rsid w:val="0049434C"/>
    <w:rsid w:val="004A662C"/>
    <w:rsid w:val="004B39F3"/>
    <w:rsid w:val="004B75FB"/>
    <w:rsid w:val="004C2DA2"/>
    <w:rsid w:val="004C4503"/>
    <w:rsid w:val="004C747D"/>
    <w:rsid w:val="004D0888"/>
    <w:rsid w:val="004D798D"/>
    <w:rsid w:val="004E38B1"/>
    <w:rsid w:val="004E774E"/>
    <w:rsid w:val="004F53A1"/>
    <w:rsid w:val="005019C1"/>
    <w:rsid w:val="00504F5C"/>
    <w:rsid w:val="0050709A"/>
    <w:rsid w:val="00515287"/>
    <w:rsid w:val="00531B5A"/>
    <w:rsid w:val="00545F16"/>
    <w:rsid w:val="005507DA"/>
    <w:rsid w:val="00550EA5"/>
    <w:rsid w:val="00553E9D"/>
    <w:rsid w:val="0055447F"/>
    <w:rsid w:val="005654CE"/>
    <w:rsid w:val="00567DFC"/>
    <w:rsid w:val="00577F29"/>
    <w:rsid w:val="005A2AFA"/>
    <w:rsid w:val="005A3455"/>
    <w:rsid w:val="005A48A6"/>
    <w:rsid w:val="005B613F"/>
    <w:rsid w:val="005C2BFD"/>
    <w:rsid w:val="005C2F2C"/>
    <w:rsid w:val="005C429B"/>
    <w:rsid w:val="005D6257"/>
    <w:rsid w:val="005F3838"/>
    <w:rsid w:val="00607A21"/>
    <w:rsid w:val="00607A36"/>
    <w:rsid w:val="006156DF"/>
    <w:rsid w:val="0061684C"/>
    <w:rsid w:val="00625D8D"/>
    <w:rsid w:val="0063199E"/>
    <w:rsid w:val="0063530E"/>
    <w:rsid w:val="00642F36"/>
    <w:rsid w:val="00643741"/>
    <w:rsid w:val="00646917"/>
    <w:rsid w:val="006558DD"/>
    <w:rsid w:val="00656587"/>
    <w:rsid w:val="00664237"/>
    <w:rsid w:val="00681148"/>
    <w:rsid w:val="00686E41"/>
    <w:rsid w:val="00696682"/>
    <w:rsid w:val="006A0E0B"/>
    <w:rsid w:val="006B0030"/>
    <w:rsid w:val="006C02F3"/>
    <w:rsid w:val="006C4AB8"/>
    <w:rsid w:val="006C76EC"/>
    <w:rsid w:val="006D413F"/>
    <w:rsid w:val="006E5A79"/>
    <w:rsid w:val="006F6FE8"/>
    <w:rsid w:val="007022DD"/>
    <w:rsid w:val="00703EAB"/>
    <w:rsid w:val="0070464B"/>
    <w:rsid w:val="00707179"/>
    <w:rsid w:val="00710A9C"/>
    <w:rsid w:val="00720055"/>
    <w:rsid w:val="00721291"/>
    <w:rsid w:val="007258B1"/>
    <w:rsid w:val="00725C8B"/>
    <w:rsid w:val="007275A7"/>
    <w:rsid w:val="00734026"/>
    <w:rsid w:val="00746835"/>
    <w:rsid w:val="00747F69"/>
    <w:rsid w:val="00754CA3"/>
    <w:rsid w:val="0076549B"/>
    <w:rsid w:val="00771A3B"/>
    <w:rsid w:val="00777565"/>
    <w:rsid w:val="00785C56"/>
    <w:rsid w:val="00785F14"/>
    <w:rsid w:val="00793E18"/>
    <w:rsid w:val="007A314A"/>
    <w:rsid w:val="007A48D9"/>
    <w:rsid w:val="007A6AA4"/>
    <w:rsid w:val="007B1875"/>
    <w:rsid w:val="007B6D76"/>
    <w:rsid w:val="007C0010"/>
    <w:rsid w:val="0080517C"/>
    <w:rsid w:val="00832638"/>
    <w:rsid w:val="00846C3F"/>
    <w:rsid w:val="008549B2"/>
    <w:rsid w:val="00865130"/>
    <w:rsid w:val="00892F53"/>
    <w:rsid w:val="00895341"/>
    <w:rsid w:val="008A140E"/>
    <w:rsid w:val="008E3B54"/>
    <w:rsid w:val="008E693D"/>
    <w:rsid w:val="008F382A"/>
    <w:rsid w:val="008F5F3C"/>
    <w:rsid w:val="008F70F8"/>
    <w:rsid w:val="00902E92"/>
    <w:rsid w:val="0090743D"/>
    <w:rsid w:val="00911F4A"/>
    <w:rsid w:val="00916FC3"/>
    <w:rsid w:val="00941B3A"/>
    <w:rsid w:val="00943779"/>
    <w:rsid w:val="009474D9"/>
    <w:rsid w:val="0094759D"/>
    <w:rsid w:val="00960650"/>
    <w:rsid w:val="00962C79"/>
    <w:rsid w:val="00974CD6"/>
    <w:rsid w:val="009844EA"/>
    <w:rsid w:val="00990FE2"/>
    <w:rsid w:val="00992FAE"/>
    <w:rsid w:val="009A2A11"/>
    <w:rsid w:val="009C206F"/>
    <w:rsid w:val="009C3FA3"/>
    <w:rsid w:val="009C5CE4"/>
    <w:rsid w:val="009D7044"/>
    <w:rsid w:val="00A04AFD"/>
    <w:rsid w:val="00A10941"/>
    <w:rsid w:val="00A11AB9"/>
    <w:rsid w:val="00A11DD5"/>
    <w:rsid w:val="00A130F7"/>
    <w:rsid w:val="00A14C3A"/>
    <w:rsid w:val="00A24D6F"/>
    <w:rsid w:val="00A30260"/>
    <w:rsid w:val="00A3159D"/>
    <w:rsid w:val="00A32860"/>
    <w:rsid w:val="00A62F99"/>
    <w:rsid w:val="00A65D84"/>
    <w:rsid w:val="00A71706"/>
    <w:rsid w:val="00A77E8E"/>
    <w:rsid w:val="00A8157A"/>
    <w:rsid w:val="00A82820"/>
    <w:rsid w:val="00A85A42"/>
    <w:rsid w:val="00A87015"/>
    <w:rsid w:val="00AA1D89"/>
    <w:rsid w:val="00AA3C5D"/>
    <w:rsid w:val="00AC1DD7"/>
    <w:rsid w:val="00AC5761"/>
    <w:rsid w:val="00AE1E6E"/>
    <w:rsid w:val="00AE369C"/>
    <w:rsid w:val="00AE4763"/>
    <w:rsid w:val="00AF3603"/>
    <w:rsid w:val="00B0121B"/>
    <w:rsid w:val="00B0455B"/>
    <w:rsid w:val="00B115D4"/>
    <w:rsid w:val="00B11E02"/>
    <w:rsid w:val="00B1216A"/>
    <w:rsid w:val="00B27BD0"/>
    <w:rsid w:val="00B342C2"/>
    <w:rsid w:val="00B3476F"/>
    <w:rsid w:val="00B43568"/>
    <w:rsid w:val="00B570DB"/>
    <w:rsid w:val="00B60106"/>
    <w:rsid w:val="00B749F0"/>
    <w:rsid w:val="00B82095"/>
    <w:rsid w:val="00B90975"/>
    <w:rsid w:val="00B93571"/>
    <w:rsid w:val="00B94CBD"/>
    <w:rsid w:val="00BB0975"/>
    <w:rsid w:val="00BB5DD3"/>
    <w:rsid w:val="00BC49A6"/>
    <w:rsid w:val="00BD1DDE"/>
    <w:rsid w:val="00BD4AC9"/>
    <w:rsid w:val="00BD4F8E"/>
    <w:rsid w:val="00BE345B"/>
    <w:rsid w:val="00C01E3C"/>
    <w:rsid w:val="00C13A51"/>
    <w:rsid w:val="00C24345"/>
    <w:rsid w:val="00C27D8A"/>
    <w:rsid w:val="00C47F3A"/>
    <w:rsid w:val="00C570C1"/>
    <w:rsid w:val="00C6128D"/>
    <w:rsid w:val="00C73278"/>
    <w:rsid w:val="00C765C8"/>
    <w:rsid w:val="00C82029"/>
    <w:rsid w:val="00C84B8A"/>
    <w:rsid w:val="00C9283A"/>
    <w:rsid w:val="00C95039"/>
    <w:rsid w:val="00CA4615"/>
    <w:rsid w:val="00CC3AF4"/>
    <w:rsid w:val="00CD1AB4"/>
    <w:rsid w:val="00CD3A6F"/>
    <w:rsid w:val="00CE7F36"/>
    <w:rsid w:val="00CF07ED"/>
    <w:rsid w:val="00CF44B3"/>
    <w:rsid w:val="00CF7D08"/>
    <w:rsid w:val="00D04A3C"/>
    <w:rsid w:val="00D07F25"/>
    <w:rsid w:val="00D14BB3"/>
    <w:rsid w:val="00D15B73"/>
    <w:rsid w:val="00D2146F"/>
    <w:rsid w:val="00D22097"/>
    <w:rsid w:val="00D31F3E"/>
    <w:rsid w:val="00D36C41"/>
    <w:rsid w:val="00D4039B"/>
    <w:rsid w:val="00D55A85"/>
    <w:rsid w:val="00D60FB0"/>
    <w:rsid w:val="00D7149E"/>
    <w:rsid w:val="00D750D0"/>
    <w:rsid w:val="00D86484"/>
    <w:rsid w:val="00D87480"/>
    <w:rsid w:val="00D91E1F"/>
    <w:rsid w:val="00DA1A5C"/>
    <w:rsid w:val="00DA6185"/>
    <w:rsid w:val="00DB04FF"/>
    <w:rsid w:val="00DB531F"/>
    <w:rsid w:val="00DB71FD"/>
    <w:rsid w:val="00DC453F"/>
    <w:rsid w:val="00DC4B50"/>
    <w:rsid w:val="00DC50D9"/>
    <w:rsid w:val="00DC57F0"/>
    <w:rsid w:val="00DC69AB"/>
    <w:rsid w:val="00DD0C3A"/>
    <w:rsid w:val="00DD3416"/>
    <w:rsid w:val="00DD611C"/>
    <w:rsid w:val="00DE546F"/>
    <w:rsid w:val="00DF241E"/>
    <w:rsid w:val="00E11F91"/>
    <w:rsid w:val="00E13499"/>
    <w:rsid w:val="00E24909"/>
    <w:rsid w:val="00E25A07"/>
    <w:rsid w:val="00E25DBB"/>
    <w:rsid w:val="00E333DF"/>
    <w:rsid w:val="00E72280"/>
    <w:rsid w:val="00E749A4"/>
    <w:rsid w:val="00E804CA"/>
    <w:rsid w:val="00E82DE9"/>
    <w:rsid w:val="00E83C41"/>
    <w:rsid w:val="00E90D60"/>
    <w:rsid w:val="00E95B21"/>
    <w:rsid w:val="00E9781D"/>
    <w:rsid w:val="00EA51E9"/>
    <w:rsid w:val="00EA5D76"/>
    <w:rsid w:val="00EC254B"/>
    <w:rsid w:val="00EC2925"/>
    <w:rsid w:val="00EC4EC0"/>
    <w:rsid w:val="00EC5579"/>
    <w:rsid w:val="00EC5C40"/>
    <w:rsid w:val="00ED4FF8"/>
    <w:rsid w:val="00ED774B"/>
    <w:rsid w:val="00EE0118"/>
    <w:rsid w:val="00EE49CE"/>
    <w:rsid w:val="00EE7C8D"/>
    <w:rsid w:val="00EF24B1"/>
    <w:rsid w:val="00EF3918"/>
    <w:rsid w:val="00F11FFB"/>
    <w:rsid w:val="00F330C3"/>
    <w:rsid w:val="00F36209"/>
    <w:rsid w:val="00F40593"/>
    <w:rsid w:val="00F45AC4"/>
    <w:rsid w:val="00F67E46"/>
    <w:rsid w:val="00F75F33"/>
    <w:rsid w:val="00F84236"/>
    <w:rsid w:val="00F84C52"/>
    <w:rsid w:val="00F9373D"/>
    <w:rsid w:val="00F96D5E"/>
    <w:rsid w:val="00FA7E9A"/>
    <w:rsid w:val="00FB1284"/>
    <w:rsid w:val="00FB6D87"/>
    <w:rsid w:val="00FB79DD"/>
    <w:rsid w:val="00FC2CE4"/>
    <w:rsid w:val="00FC379E"/>
    <w:rsid w:val="00FD337C"/>
    <w:rsid w:val="00FD3BAE"/>
    <w:rsid w:val="00FD5236"/>
    <w:rsid w:val="00FD7D5B"/>
    <w:rsid w:val="00FE0F23"/>
    <w:rsid w:val="062AEBED"/>
    <w:rsid w:val="427DAA9D"/>
    <w:rsid w:val="6F32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38977"/>
  <w15:docId w15:val="{AFCD1525-EA97-4472-AFDC-2BC284DE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B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3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27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27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39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A11AB9"/>
    <w:pPr>
      <w:numPr>
        <w:numId w:val="42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43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rsid w:val="00A11AB9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27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095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618F3"/>
    <w:pPr>
      <w:autoSpaceDE w:val="0"/>
      <w:autoSpaceDN w:val="0"/>
      <w:adjustRightInd w:val="0"/>
    </w:pPr>
    <w:rPr>
      <w:rFonts w:ascii="AHSFVG+Cambria" w:hAnsi="AHSFVG+Cambria" w:cs="AHSFVG+Cambria"/>
      <w:color w:val="000000"/>
      <w:sz w:val="24"/>
      <w:szCs w:val="24"/>
    </w:rPr>
  </w:style>
  <w:style w:type="paragraph" w:customStyle="1" w:styleId="Series">
    <w:name w:val="Series"/>
    <w:qFormat/>
    <w:rsid w:val="00D04A3C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1284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E722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Num">
    <w:name w:val="BodyNum"/>
    <w:aliases w:val="b1"/>
    <w:basedOn w:val="Normal"/>
    <w:rsid w:val="00DC50D9"/>
    <w:pPr>
      <w:numPr>
        <w:numId w:val="55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DC50D9"/>
    <w:pPr>
      <w:numPr>
        <w:ilvl w:val="1"/>
        <w:numId w:val="55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DC50D9"/>
    <w:pPr>
      <w:numPr>
        <w:ilvl w:val="2"/>
        <w:numId w:val="55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DC50D9"/>
    <w:pPr>
      <w:numPr>
        <w:ilvl w:val="3"/>
        <w:numId w:val="55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DC50D9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portlegislation@agriculture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C2022C00009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F2022C0014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/legalco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biosecurity-trade/market-access-trade/improved-export-legislation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4.xml><?xml version="1.0" encoding="utf-8"?>
<ds:datastoreItem xmlns:ds="http://schemas.openxmlformats.org/officeDocument/2006/customXml" ds:itemID="{0D63DA1A-9461-43C0-9636-11E2B5CD1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</Template>
  <TotalTime>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Sheet: Proposed improvements to the Export Control (Organic Goods) Rules 2021</vt:lpstr>
    </vt:vector>
  </TitlesOfParts>
  <Company/>
  <LinksUpToDate>false</LinksUpToDate>
  <CharactersWithSpaces>3934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Sheet: Proposed improvements to the Export Control (Organic Goods) Rules 2021</dc:title>
  <dc:subject/>
  <dc:creator>Department of Agriculture Fisheries and Forestry</dc:creator>
  <cp:keywords/>
  <cp:lastModifiedBy>Grubel, Georgina</cp:lastModifiedBy>
  <cp:revision>4</cp:revision>
  <cp:lastPrinted>2020-02-28T19:25:00Z</cp:lastPrinted>
  <dcterms:created xsi:type="dcterms:W3CDTF">2022-11-21T06:11:00Z</dcterms:created>
  <dcterms:modified xsi:type="dcterms:W3CDTF">2022-11-25T06:18:00Z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0x010100152C1276F2DAEF459269569F9A5E17D1</vt:lpwstr>
  </property>
  <property fmtid="{D5CDD505-2E9C-101B-9397-08002B2CF9AE}" pid="3" name="Governance">
    <vt:lpwstr>1;#Share and reuse Internal|467cd448-f284-47a5-b639-112f617e7894</vt:lpwstr>
  </property>
  <property fmtid="{D5CDD505-2E9C-101B-9397-08002B2CF9AE}" pid="4" name="Project name">
    <vt:lpwstr/>
  </property>
  <property fmtid="{D5CDD505-2E9C-101B-9397-08002B2CF9AE}" pid="5" name="MediaServiceImageTags">
    <vt:lpwstr/>
  </property>
</Properties>
</file>