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7841" w14:textId="77777777" w:rsidR="0049434C" w:rsidRPr="00DC50D9" w:rsidRDefault="0049434C" w:rsidP="00DD0C3A">
      <w:pPr>
        <w:spacing w:before="360"/>
      </w:pPr>
    </w:p>
    <w:p w14:paraId="67E334D4" w14:textId="77777777" w:rsidR="002A6CD8" w:rsidRPr="00DC50D9" w:rsidRDefault="002A6CD8" w:rsidP="002A6CD8"/>
    <w:p w14:paraId="4A024A28" w14:textId="6A082553" w:rsidR="00DD0C3A" w:rsidRPr="00B238CE" w:rsidRDefault="00042CA8" w:rsidP="00B238CE">
      <w:pPr>
        <w:pStyle w:val="Series"/>
        <w:rPr>
          <w:iCs/>
          <w:sz w:val="24"/>
          <w:szCs w:val="18"/>
        </w:rPr>
      </w:pPr>
      <w:r>
        <w:rPr>
          <w:i w:val="0"/>
          <w:iCs/>
          <w:sz w:val="24"/>
          <w:szCs w:val="18"/>
        </w:rPr>
        <w:t>November</w:t>
      </w:r>
      <w:r w:rsidRPr="00B238CE">
        <w:rPr>
          <w:i w:val="0"/>
          <w:iCs/>
          <w:sz w:val="24"/>
          <w:szCs w:val="18"/>
        </w:rPr>
        <w:t xml:space="preserve"> </w:t>
      </w:r>
      <w:r w:rsidR="00DD0C3A" w:rsidRPr="00B238CE">
        <w:rPr>
          <w:i w:val="0"/>
          <w:iCs/>
          <w:sz w:val="24"/>
          <w:szCs w:val="18"/>
        </w:rPr>
        <w:t>2022</w:t>
      </w:r>
    </w:p>
    <w:p w14:paraId="07FBAE88" w14:textId="493EE51E" w:rsidR="00DC50D9" w:rsidRPr="007E173A" w:rsidRDefault="004E774E" w:rsidP="00DC50D9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Information Sheet: </w:t>
      </w:r>
      <w:r w:rsidR="00175DEB">
        <w:rPr>
          <w:rFonts w:asciiTheme="minorHAnsi" w:hAnsiTheme="minorHAnsi"/>
        </w:rPr>
        <w:t>Proposed i</w:t>
      </w:r>
      <w:r w:rsidR="003C4623">
        <w:rPr>
          <w:rFonts w:asciiTheme="minorHAnsi" w:hAnsiTheme="minorHAnsi"/>
        </w:rPr>
        <w:t>mprovements</w:t>
      </w:r>
      <w:r w:rsidR="00DC50D9" w:rsidRPr="00DC50D9">
        <w:rPr>
          <w:rFonts w:asciiTheme="minorHAnsi" w:hAnsiTheme="minorHAnsi"/>
        </w:rPr>
        <w:t xml:space="preserve"> to the </w:t>
      </w:r>
      <w:r w:rsidR="00DC50D9" w:rsidRPr="007E173A">
        <w:rPr>
          <w:rFonts w:asciiTheme="minorHAnsi" w:hAnsiTheme="minorHAnsi"/>
        </w:rPr>
        <w:t>Export Control (</w:t>
      </w:r>
      <w:r w:rsidR="00B238CE" w:rsidRPr="007E173A">
        <w:rPr>
          <w:rFonts w:asciiTheme="minorHAnsi" w:hAnsiTheme="minorHAnsi"/>
        </w:rPr>
        <w:t>Plants and Plant Products</w:t>
      </w:r>
      <w:r w:rsidR="00DC50D9" w:rsidRPr="007E173A">
        <w:rPr>
          <w:rFonts w:asciiTheme="minorHAnsi" w:hAnsiTheme="minorHAnsi"/>
        </w:rPr>
        <w:t>) Rules 2021</w:t>
      </w:r>
      <w:r w:rsidR="00E90D60" w:rsidRPr="007E173A">
        <w:rPr>
          <w:rFonts w:asciiTheme="minorHAnsi" w:hAnsiTheme="minorHAnsi"/>
        </w:rPr>
        <w:t xml:space="preserve">  </w:t>
      </w:r>
      <w:r w:rsidR="005801A9" w:rsidRPr="007E173A">
        <w:rPr>
          <w:rFonts w:asciiTheme="minorHAnsi" w:hAnsiTheme="minorHAnsi"/>
        </w:rPr>
        <w:t xml:space="preserve"> </w:t>
      </w:r>
    </w:p>
    <w:p w14:paraId="57F9F539" w14:textId="4B33C6A3" w:rsidR="00A3159D" w:rsidRPr="00DC50D9" w:rsidRDefault="00A3159D" w:rsidP="00EA1DB9">
      <w:pPr>
        <w:pStyle w:val="Heading2"/>
      </w:pPr>
      <w:r w:rsidRPr="00B238CE">
        <w:t>Introduction</w:t>
      </w:r>
    </w:p>
    <w:p w14:paraId="0A6CEDDF" w14:textId="32488952" w:rsidR="00B238CE" w:rsidRPr="00D31A21" w:rsidRDefault="00B238CE" w:rsidP="0051586B">
      <w:pPr>
        <w:spacing w:before="200" w:after="200" w:line="240" w:lineRule="auto"/>
      </w:pPr>
      <w:r w:rsidRPr="00D31A21">
        <w:t xml:space="preserve">Australia’s agricultural export legislation came into effect on 28 March 2021. This framework comprises the </w:t>
      </w:r>
      <w:r w:rsidRPr="00D31A21">
        <w:rPr>
          <w:i/>
          <w:iCs/>
        </w:rPr>
        <w:t>Export Control Act 2020</w:t>
      </w:r>
      <w:r w:rsidRPr="00D31A21">
        <w:t xml:space="preserve"> (the Act), and the Export Control Rules </w:t>
      </w:r>
      <w:r w:rsidR="00AC10D7">
        <w:t xml:space="preserve">for various commodities </w:t>
      </w:r>
      <w:r w:rsidRPr="00D31A21">
        <w:t>(the Rules)</w:t>
      </w:r>
      <w:r w:rsidR="006F058B">
        <w:t>. These</w:t>
      </w:r>
      <w:r w:rsidRPr="00D31A21">
        <w:t xml:space="preserve"> set out the operational requirements that must be met to export specific goods from Australia (e.g. vegetables). </w:t>
      </w:r>
    </w:p>
    <w:p w14:paraId="152FC059" w14:textId="23C8E017" w:rsidR="00C660D7" w:rsidRPr="00D31A21" w:rsidRDefault="00B238CE" w:rsidP="0051586B">
      <w:pPr>
        <w:spacing w:before="200" w:after="200" w:line="240" w:lineRule="auto"/>
      </w:pPr>
      <w:r w:rsidRPr="00D31A21">
        <w:t xml:space="preserve">The </w:t>
      </w:r>
      <w:r w:rsidRPr="007E173A">
        <w:t>Export Control (Plants and Plant Products) Rules 2021</w:t>
      </w:r>
      <w:r w:rsidRPr="00D31A21">
        <w:t xml:space="preserve"> (the Plant Rules) specify how plants and plant products prepared for export are regulated.</w:t>
      </w:r>
      <w:r w:rsidR="00886CAB">
        <w:t xml:space="preserve"> </w:t>
      </w:r>
      <w:r w:rsidRPr="00D31A21">
        <w:t>They set out:</w:t>
      </w:r>
    </w:p>
    <w:p w14:paraId="6103A95F" w14:textId="77777777" w:rsidR="00B238CE" w:rsidRPr="00D31A21" w:rsidRDefault="00B238CE" w:rsidP="0051586B">
      <w:pPr>
        <w:pStyle w:val="ListBullet"/>
      </w:pPr>
      <w:r w:rsidRPr="00D31A21">
        <w:t>which plants and plant products are regulated</w:t>
      </w:r>
    </w:p>
    <w:p w14:paraId="64859221" w14:textId="77777777" w:rsidR="00B238CE" w:rsidRPr="00D31A21" w:rsidRDefault="00B238CE" w:rsidP="0051586B">
      <w:pPr>
        <w:pStyle w:val="ListBullet"/>
      </w:pPr>
      <w:r w:rsidRPr="00D31A21">
        <w:t>how they will be regulated</w:t>
      </w:r>
    </w:p>
    <w:p w14:paraId="0C77974E" w14:textId="43284E90" w:rsidR="00B238CE" w:rsidRPr="00D31A21" w:rsidRDefault="00B238CE" w:rsidP="0051586B">
      <w:pPr>
        <w:pStyle w:val="ListBullet"/>
      </w:pPr>
      <w:r w:rsidRPr="00D31A21">
        <w:t>high-level operational requirements for people and entities in the export supply chain.</w:t>
      </w:r>
    </w:p>
    <w:p w14:paraId="72E48B00" w14:textId="7C5AC7BF" w:rsidR="00C660D7" w:rsidRPr="00D31A21" w:rsidRDefault="00B238CE" w:rsidP="0051586B">
      <w:pPr>
        <w:spacing w:before="200" w:after="200" w:line="240" w:lineRule="auto"/>
      </w:pPr>
      <w:r w:rsidRPr="00D31A21">
        <w:t>At the commencement of the new legislation, the Plant Rules replaced the previous plant export legislation, including:</w:t>
      </w:r>
    </w:p>
    <w:p w14:paraId="4D31D938" w14:textId="77777777" w:rsidR="00B238CE" w:rsidRPr="007E173A" w:rsidRDefault="00B238CE" w:rsidP="0051586B">
      <w:pPr>
        <w:pStyle w:val="ListBullet"/>
      </w:pPr>
      <w:r w:rsidRPr="007E173A">
        <w:t>Export Control (Plants and Plant Products) Order 2011</w:t>
      </w:r>
    </w:p>
    <w:p w14:paraId="0C671CC7" w14:textId="77777777" w:rsidR="00B238CE" w:rsidRPr="007E173A" w:rsidRDefault="00B238CE" w:rsidP="0051586B">
      <w:pPr>
        <w:pStyle w:val="ListBullet"/>
      </w:pPr>
      <w:r w:rsidRPr="007E173A">
        <w:t>Export Control (Plants and Plant Products—Norfolk Island) Order 2016</w:t>
      </w:r>
    </w:p>
    <w:p w14:paraId="0A3241C9" w14:textId="2D789635" w:rsidR="00B238CE" w:rsidRPr="00D31A21" w:rsidRDefault="00B238CE" w:rsidP="0051586B">
      <w:pPr>
        <w:pStyle w:val="ListBullet"/>
      </w:pPr>
      <w:r w:rsidRPr="007E173A">
        <w:t>Export Control (Prescribed Goods—General) Order 2005</w:t>
      </w:r>
      <w:r w:rsidR="006F058B">
        <w:t xml:space="preserve"> (i.e. relevant sections)</w:t>
      </w:r>
      <w:r w:rsidRPr="00D31A21">
        <w:t>.</w:t>
      </w:r>
    </w:p>
    <w:p w14:paraId="2539196F" w14:textId="2794E624" w:rsidR="00B238CE" w:rsidRPr="00D31A21" w:rsidRDefault="00B238CE" w:rsidP="00B238CE">
      <w:pPr>
        <w:spacing w:after="0" w:line="240" w:lineRule="auto"/>
      </w:pPr>
      <w:r w:rsidRPr="00D31A21">
        <w:t xml:space="preserve">Proposed amendments to the Plant Rules are outlined below and </w:t>
      </w:r>
      <w:r w:rsidR="00D00DC8">
        <w:t>should</w:t>
      </w:r>
      <w:r w:rsidRPr="00D31A21">
        <w:t xml:space="preserve"> be read with the </w:t>
      </w:r>
      <w:hyperlink r:id="rId11" w:history="1">
        <w:r w:rsidRPr="00D31A21">
          <w:rPr>
            <w:rStyle w:val="Hyperlink"/>
          </w:rPr>
          <w:t>Act</w:t>
        </w:r>
      </w:hyperlink>
      <w:r w:rsidRPr="00D31A21">
        <w:t xml:space="preserve"> and the </w:t>
      </w:r>
      <w:hyperlink r:id="rId12" w:history="1">
        <w:r w:rsidRPr="00D31A21">
          <w:rPr>
            <w:rStyle w:val="Hyperlink"/>
          </w:rPr>
          <w:t>Rules</w:t>
        </w:r>
      </w:hyperlink>
      <w:r w:rsidRPr="00D31A21">
        <w:t>.</w:t>
      </w:r>
    </w:p>
    <w:p w14:paraId="495A0AE8" w14:textId="77777777" w:rsidR="00B238CE" w:rsidRPr="00B238CE" w:rsidRDefault="00B238CE" w:rsidP="009F2D75">
      <w:pPr>
        <w:pStyle w:val="Heading2"/>
      </w:pPr>
      <w:r w:rsidRPr="00B238CE">
        <w:t>Official marks</w:t>
      </w:r>
    </w:p>
    <w:p w14:paraId="1497EEEB" w14:textId="752784CC" w:rsidR="00B238CE" w:rsidRPr="00D31A21" w:rsidRDefault="00B238CE" w:rsidP="009F2D75">
      <w:pPr>
        <w:spacing w:before="200" w:after="200" w:line="240" w:lineRule="auto"/>
        <w:rPr>
          <w:rFonts w:eastAsia="Times New Roman" w:cs="Times New Roman"/>
          <w:lang w:eastAsia="en-AU"/>
        </w:rPr>
      </w:pPr>
      <w:r w:rsidRPr="00D31A21">
        <w:rPr>
          <w:rFonts w:eastAsia="Times New Roman" w:cs="Times New Roman"/>
          <w:lang w:eastAsia="en-AU"/>
        </w:rPr>
        <w:t>The Plant Rules provide</w:t>
      </w:r>
      <w:r w:rsidR="00BB21A3">
        <w:rPr>
          <w:rFonts w:eastAsia="Times New Roman" w:cs="Times New Roman"/>
          <w:lang w:eastAsia="en-AU"/>
        </w:rPr>
        <w:t xml:space="preserve">s </w:t>
      </w:r>
      <w:r w:rsidRPr="00D31A21">
        <w:rPr>
          <w:rFonts w:eastAsia="Times New Roman" w:cs="Times New Roman"/>
          <w:lang w:eastAsia="en-AU"/>
        </w:rPr>
        <w:t>for official marks for plants and plant products that are intended to be exported</w:t>
      </w:r>
      <w:r w:rsidR="00BB21A3">
        <w:rPr>
          <w:rFonts w:eastAsia="Times New Roman" w:cs="Times New Roman"/>
          <w:lang w:eastAsia="en-AU"/>
        </w:rPr>
        <w:t xml:space="preserve"> from Australia</w:t>
      </w:r>
      <w:r w:rsidRPr="00D31A21">
        <w:rPr>
          <w:rFonts w:eastAsia="Times New Roman" w:cs="Times New Roman"/>
          <w:lang w:eastAsia="en-AU"/>
        </w:rPr>
        <w:t xml:space="preserve">. </w:t>
      </w:r>
    </w:p>
    <w:p w14:paraId="023420C8" w14:textId="06273FCE" w:rsidR="00B238CE" w:rsidRPr="0051586B" w:rsidRDefault="00BB21A3" w:rsidP="009F2D75">
      <w:pPr>
        <w:spacing w:before="200" w:after="200" w:line="240" w:lineRule="auto"/>
        <w:rPr>
          <w:rFonts w:eastAsia="Times New Roman" w:cs="Times New Roman"/>
          <w:b/>
          <w:bCs/>
          <w:lang w:eastAsia="en-AU"/>
        </w:rPr>
      </w:pPr>
      <w:r>
        <w:rPr>
          <w:rFonts w:eastAsia="Times New Roman" w:cs="Times New Roman"/>
          <w:b/>
          <w:bCs/>
          <w:lang w:eastAsia="en-AU"/>
        </w:rPr>
        <w:t>‘</w:t>
      </w:r>
      <w:r w:rsidR="00B238CE" w:rsidRPr="00D31A21">
        <w:rPr>
          <w:rFonts w:eastAsia="Times New Roman" w:cs="Times New Roman"/>
          <w:b/>
          <w:bCs/>
          <w:lang w:eastAsia="en-AU"/>
        </w:rPr>
        <w:t>Australia Approved</w:t>
      </w:r>
      <w:r>
        <w:rPr>
          <w:rFonts w:eastAsia="Times New Roman" w:cs="Times New Roman"/>
          <w:b/>
          <w:bCs/>
          <w:lang w:eastAsia="en-AU"/>
        </w:rPr>
        <w:t>’</w:t>
      </w:r>
      <w:r w:rsidR="00B238CE" w:rsidRPr="00D31A21">
        <w:rPr>
          <w:rFonts w:eastAsia="Times New Roman" w:cs="Times New Roman"/>
          <w:b/>
          <w:bCs/>
          <w:lang w:eastAsia="en-AU"/>
        </w:rPr>
        <w:t xml:space="preserve"> official mark</w:t>
      </w:r>
    </w:p>
    <w:p w14:paraId="655149E7" w14:textId="42705E47" w:rsidR="00B238CE" w:rsidRPr="00D31A21" w:rsidRDefault="00AC10D7" w:rsidP="009F2D75">
      <w:pPr>
        <w:spacing w:before="200" w:after="200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>Section 8-14 of t</w:t>
      </w:r>
      <w:r w:rsidR="00B238CE" w:rsidRPr="00D31A21">
        <w:rPr>
          <w:rFonts w:eastAsia="Times New Roman" w:cs="Times New Roman"/>
          <w:lang w:eastAsia="en-AU"/>
        </w:rPr>
        <w:t xml:space="preserve">he Plant Rules provides for the design of the ‘Australia Approved’ official mark, including the required dimensions for a normal size mark and small size mark. </w:t>
      </w:r>
    </w:p>
    <w:p w14:paraId="36391EBC" w14:textId="2AC77F6E" w:rsidR="00137C5E" w:rsidRPr="0051586B" w:rsidRDefault="00B238CE" w:rsidP="009F2D75">
      <w:pPr>
        <w:spacing w:before="200" w:after="200" w:line="240" w:lineRule="auto"/>
        <w:rPr>
          <w:rFonts w:eastAsia="Times New Roman" w:cs="Times New Roman"/>
          <w:lang w:eastAsia="en-AU"/>
        </w:rPr>
      </w:pPr>
      <w:r w:rsidRPr="00D31A21">
        <w:rPr>
          <w:rFonts w:eastAsia="Times New Roman" w:cs="Times New Roman"/>
          <w:lang w:eastAsia="en-AU"/>
        </w:rPr>
        <w:t xml:space="preserve">It is proposed the Plant Rules be </w:t>
      </w:r>
      <w:r w:rsidR="00BB21A3">
        <w:rPr>
          <w:rFonts w:eastAsia="Times New Roman" w:cs="Times New Roman"/>
          <w:lang w:eastAsia="en-AU"/>
        </w:rPr>
        <w:t>improved</w:t>
      </w:r>
      <w:r w:rsidRPr="00D31A21">
        <w:rPr>
          <w:rFonts w:eastAsia="Times New Roman" w:cs="Times New Roman"/>
          <w:lang w:eastAsia="en-AU"/>
        </w:rPr>
        <w:t xml:space="preserve"> to include a provision for the dimensions of a large size mark and a computer-generated tag mark that are </w:t>
      </w:r>
      <w:r w:rsidR="00BB21A3">
        <w:rPr>
          <w:rFonts w:eastAsia="Times New Roman" w:cs="Times New Roman"/>
          <w:lang w:eastAsia="en-AU"/>
        </w:rPr>
        <w:t>‘</w:t>
      </w:r>
      <w:r w:rsidRPr="00D31A21">
        <w:rPr>
          <w:rFonts w:eastAsia="Times New Roman" w:cs="Times New Roman"/>
          <w:lang w:eastAsia="en-AU"/>
        </w:rPr>
        <w:t>Australia Approved</w:t>
      </w:r>
      <w:r w:rsidR="00BB21A3">
        <w:rPr>
          <w:rFonts w:eastAsia="Times New Roman" w:cs="Times New Roman"/>
          <w:lang w:eastAsia="en-AU"/>
        </w:rPr>
        <w:t xml:space="preserve">’ </w:t>
      </w:r>
      <w:r w:rsidRPr="00D31A21">
        <w:rPr>
          <w:rFonts w:eastAsia="Times New Roman" w:cs="Times New Roman"/>
          <w:lang w:eastAsia="en-AU"/>
        </w:rPr>
        <w:t>official marks. It is proposed the large size mark would be applied in the same circumstances as a normal size mark</w:t>
      </w:r>
      <w:r w:rsidR="00F137D8">
        <w:rPr>
          <w:rFonts w:eastAsia="Times New Roman" w:cs="Times New Roman"/>
          <w:lang w:eastAsia="en-AU"/>
        </w:rPr>
        <w:t>. T</w:t>
      </w:r>
      <w:r w:rsidRPr="00D31A21">
        <w:rPr>
          <w:rFonts w:eastAsia="Times New Roman" w:cs="Times New Roman"/>
          <w:lang w:eastAsia="en-AU"/>
        </w:rPr>
        <w:t xml:space="preserve">he computer-generated tag mark would be applied to a computer-generated tag, with the following dimensions: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835"/>
        <w:gridCol w:w="2552"/>
        <w:gridCol w:w="3649"/>
      </w:tblGrid>
      <w:tr w:rsidR="00B238CE" w:rsidRPr="00B238CE" w14:paraId="66E5CEFF" w14:textId="77777777" w:rsidTr="00D31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CD70B0E" w14:textId="47B4FC55" w:rsidR="00B238CE" w:rsidRPr="00D31A21" w:rsidRDefault="00B238CE" w:rsidP="00D31A21">
            <w:pPr>
              <w:ind w:firstLine="91"/>
              <w:rPr>
                <w:rFonts w:eastAsia="Times New Roman"/>
                <w:lang w:eastAsia="en-AU"/>
              </w:rPr>
            </w:pPr>
            <w:r w:rsidRPr="00D31A21">
              <w:rPr>
                <w:rFonts w:eastAsia="Times New Roman"/>
                <w:lang w:eastAsia="en-AU"/>
              </w:rPr>
              <w:t xml:space="preserve">Section </w:t>
            </w:r>
          </w:p>
        </w:tc>
        <w:tc>
          <w:tcPr>
            <w:tcW w:w="2552" w:type="dxa"/>
          </w:tcPr>
          <w:p w14:paraId="40D00675" w14:textId="77777777" w:rsidR="00B238CE" w:rsidRPr="00D31A21" w:rsidRDefault="00B238CE" w:rsidP="00B23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AU"/>
              </w:rPr>
            </w:pPr>
            <w:r w:rsidRPr="00D31A21">
              <w:rPr>
                <w:rFonts w:eastAsia="Times New Roman"/>
                <w:lang w:eastAsia="en-AU"/>
              </w:rPr>
              <w:t>Large size mark (mm)</w:t>
            </w:r>
          </w:p>
        </w:tc>
        <w:tc>
          <w:tcPr>
            <w:tcW w:w="3649" w:type="dxa"/>
          </w:tcPr>
          <w:p w14:paraId="07947F57" w14:textId="77777777" w:rsidR="00B238CE" w:rsidRPr="00D31A21" w:rsidRDefault="00B238CE" w:rsidP="00B23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AU"/>
              </w:rPr>
            </w:pPr>
            <w:r w:rsidRPr="00D31A21">
              <w:rPr>
                <w:rFonts w:eastAsia="Times New Roman"/>
                <w:lang w:eastAsia="en-AU"/>
              </w:rPr>
              <w:t>Computer-generated tag mark (mm)</w:t>
            </w:r>
          </w:p>
        </w:tc>
      </w:tr>
      <w:tr w:rsidR="00B238CE" w:rsidRPr="00B238CE" w14:paraId="3D08E2B6" w14:textId="77777777" w:rsidTr="00D31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942F4CA" w14:textId="77777777" w:rsidR="00B238CE" w:rsidRPr="00D31A21" w:rsidRDefault="00B238CE" w:rsidP="00B238CE">
            <w:pPr>
              <w:rPr>
                <w:rFonts w:eastAsia="Times New Roman"/>
                <w:lang w:eastAsia="en-AU"/>
              </w:rPr>
            </w:pPr>
            <w:r w:rsidRPr="00D31A21">
              <w:rPr>
                <w:rFonts w:eastAsia="Times New Roman"/>
                <w:lang w:eastAsia="en-AU"/>
              </w:rPr>
              <w:t>Width of mark</w:t>
            </w:r>
          </w:p>
        </w:tc>
        <w:tc>
          <w:tcPr>
            <w:tcW w:w="2552" w:type="dxa"/>
          </w:tcPr>
          <w:p w14:paraId="38B5AF4B" w14:textId="77777777" w:rsidR="00B238CE" w:rsidRPr="00D31A21" w:rsidRDefault="00B238CE" w:rsidP="00B23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AU"/>
              </w:rPr>
            </w:pPr>
            <w:r w:rsidRPr="00D31A21">
              <w:rPr>
                <w:rFonts w:eastAsia="Times New Roman"/>
                <w:lang w:eastAsia="en-AU"/>
              </w:rPr>
              <w:t>65</w:t>
            </w:r>
          </w:p>
        </w:tc>
        <w:tc>
          <w:tcPr>
            <w:tcW w:w="3649" w:type="dxa"/>
          </w:tcPr>
          <w:p w14:paraId="2D1295C8" w14:textId="77777777" w:rsidR="00B238CE" w:rsidRPr="00D31A21" w:rsidRDefault="00B238CE" w:rsidP="00B23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AU"/>
              </w:rPr>
            </w:pPr>
            <w:r w:rsidRPr="00D31A21">
              <w:rPr>
                <w:rFonts w:eastAsia="Times New Roman"/>
                <w:lang w:eastAsia="en-AU"/>
              </w:rPr>
              <w:t>24</w:t>
            </w:r>
          </w:p>
        </w:tc>
      </w:tr>
      <w:tr w:rsidR="00B238CE" w:rsidRPr="00B238CE" w14:paraId="593EBFBA" w14:textId="77777777" w:rsidTr="00D31A21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8EE3DC8" w14:textId="77777777" w:rsidR="00B238CE" w:rsidRPr="00D31A21" w:rsidRDefault="00B238CE" w:rsidP="00B238CE">
            <w:pPr>
              <w:rPr>
                <w:rFonts w:eastAsia="Times New Roman"/>
                <w:lang w:eastAsia="en-AU"/>
              </w:rPr>
            </w:pPr>
            <w:r w:rsidRPr="00D31A21">
              <w:rPr>
                <w:rFonts w:eastAsia="Times New Roman"/>
                <w:lang w:eastAsia="en-AU"/>
              </w:rPr>
              <w:lastRenderedPageBreak/>
              <w:t>Height of mark</w:t>
            </w:r>
          </w:p>
        </w:tc>
        <w:tc>
          <w:tcPr>
            <w:tcW w:w="2552" w:type="dxa"/>
          </w:tcPr>
          <w:p w14:paraId="06C4D715" w14:textId="77777777" w:rsidR="00B238CE" w:rsidRPr="00D31A21" w:rsidRDefault="00B238CE" w:rsidP="00B23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AU"/>
              </w:rPr>
            </w:pPr>
            <w:r w:rsidRPr="00D31A21">
              <w:rPr>
                <w:rFonts w:eastAsia="Times New Roman"/>
                <w:lang w:eastAsia="en-AU"/>
              </w:rPr>
              <w:t>45</w:t>
            </w:r>
          </w:p>
        </w:tc>
        <w:tc>
          <w:tcPr>
            <w:tcW w:w="3649" w:type="dxa"/>
          </w:tcPr>
          <w:p w14:paraId="487C07A9" w14:textId="77777777" w:rsidR="00B238CE" w:rsidRPr="00D31A21" w:rsidRDefault="00B238CE" w:rsidP="00B23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AU"/>
              </w:rPr>
            </w:pPr>
            <w:r w:rsidRPr="00D31A21">
              <w:rPr>
                <w:rFonts w:eastAsia="Times New Roman"/>
                <w:lang w:eastAsia="en-AU"/>
              </w:rPr>
              <w:t>17</w:t>
            </w:r>
          </w:p>
        </w:tc>
      </w:tr>
      <w:tr w:rsidR="00B238CE" w:rsidRPr="00B238CE" w14:paraId="14FCFC96" w14:textId="77777777" w:rsidTr="00D31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74E1A89" w14:textId="77777777" w:rsidR="00B238CE" w:rsidRPr="00D31A21" w:rsidRDefault="00B238CE" w:rsidP="00B238CE">
            <w:pPr>
              <w:rPr>
                <w:rFonts w:eastAsia="Times New Roman"/>
                <w:lang w:eastAsia="en-AU"/>
              </w:rPr>
            </w:pPr>
            <w:r w:rsidRPr="00D31A21">
              <w:rPr>
                <w:rFonts w:eastAsia="Times New Roman"/>
                <w:lang w:eastAsia="en-AU"/>
              </w:rPr>
              <w:t>Height of letters</w:t>
            </w:r>
          </w:p>
        </w:tc>
        <w:tc>
          <w:tcPr>
            <w:tcW w:w="2552" w:type="dxa"/>
          </w:tcPr>
          <w:p w14:paraId="6A5CDD0C" w14:textId="77777777" w:rsidR="00B238CE" w:rsidRPr="00D31A21" w:rsidRDefault="00B238CE" w:rsidP="00B23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AU"/>
              </w:rPr>
            </w:pPr>
            <w:r w:rsidRPr="00D31A21">
              <w:rPr>
                <w:rFonts w:eastAsia="Times New Roman"/>
                <w:lang w:eastAsia="en-AU"/>
              </w:rPr>
              <w:t>8</w:t>
            </w:r>
          </w:p>
        </w:tc>
        <w:tc>
          <w:tcPr>
            <w:tcW w:w="3649" w:type="dxa"/>
          </w:tcPr>
          <w:p w14:paraId="0799090D" w14:textId="77777777" w:rsidR="00B238CE" w:rsidRPr="00D31A21" w:rsidRDefault="00B238CE" w:rsidP="00B23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n-AU"/>
              </w:rPr>
            </w:pPr>
            <w:r w:rsidRPr="00D31A21">
              <w:rPr>
                <w:rFonts w:eastAsia="Times New Roman"/>
                <w:lang w:eastAsia="en-AU"/>
              </w:rPr>
              <w:t>2</w:t>
            </w:r>
          </w:p>
        </w:tc>
      </w:tr>
      <w:tr w:rsidR="00B238CE" w:rsidRPr="00B238CE" w14:paraId="4F1505F1" w14:textId="77777777" w:rsidTr="00D31A21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872B732" w14:textId="77777777" w:rsidR="00B238CE" w:rsidRPr="00D31A21" w:rsidRDefault="00B238CE" w:rsidP="00B238CE">
            <w:pPr>
              <w:rPr>
                <w:rFonts w:eastAsia="Times New Roman"/>
                <w:lang w:eastAsia="en-AU"/>
              </w:rPr>
            </w:pPr>
            <w:r w:rsidRPr="00D31A21">
              <w:rPr>
                <w:rFonts w:eastAsia="Times New Roman"/>
                <w:lang w:eastAsia="en-AU"/>
              </w:rPr>
              <w:t>Height of establishment registration number</w:t>
            </w:r>
          </w:p>
        </w:tc>
        <w:tc>
          <w:tcPr>
            <w:tcW w:w="2552" w:type="dxa"/>
          </w:tcPr>
          <w:p w14:paraId="73EAD58C" w14:textId="77777777" w:rsidR="00B238CE" w:rsidRPr="00D31A21" w:rsidRDefault="00B238CE" w:rsidP="00B23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AU"/>
              </w:rPr>
            </w:pPr>
            <w:r w:rsidRPr="00D31A21">
              <w:rPr>
                <w:rFonts w:eastAsia="Times New Roman"/>
                <w:lang w:eastAsia="en-AU"/>
              </w:rPr>
              <w:t>10</w:t>
            </w:r>
          </w:p>
        </w:tc>
        <w:tc>
          <w:tcPr>
            <w:tcW w:w="3649" w:type="dxa"/>
          </w:tcPr>
          <w:p w14:paraId="130F5AA4" w14:textId="77777777" w:rsidR="00B238CE" w:rsidRPr="00D31A21" w:rsidRDefault="00B238CE" w:rsidP="00B23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AU"/>
              </w:rPr>
            </w:pPr>
            <w:r w:rsidRPr="00D31A21">
              <w:rPr>
                <w:rFonts w:eastAsia="Times New Roman"/>
                <w:lang w:eastAsia="en-AU"/>
              </w:rPr>
              <w:t>5</w:t>
            </w:r>
          </w:p>
        </w:tc>
      </w:tr>
    </w:tbl>
    <w:p w14:paraId="7491C983" w14:textId="77777777" w:rsidR="00B238CE" w:rsidRPr="00D31A21" w:rsidRDefault="00B238CE" w:rsidP="00B238CE">
      <w:pPr>
        <w:spacing w:after="0" w:line="240" w:lineRule="auto"/>
        <w:ind w:left="1440"/>
        <w:rPr>
          <w:rFonts w:eastAsia="Times New Roman" w:cs="Times New Roman"/>
          <w:lang w:eastAsia="en-AU"/>
        </w:rPr>
      </w:pPr>
    </w:p>
    <w:p w14:paraId="0AE3B251" w14:textId="6BDD8FEC" w:rsidR="006F058B" w:rsidRPr="00D31A21" w:rsidRDefault="00B238CE" w:rsidP="00B238CE">
      <w:r w:rsidRPr="00D31A21">
        <w:t xml:space="preserve">This change will allow </w:t>
      </w:r>
      <w:r w:rsidR="00BC4921">
        <w:t xml:space="preserve">for </w:t>
      </w:r>
      <w:r w:rsidRPr="00D31A21">
        <w:t xml:space="preserve">greater flexibility </w:t>
      </w:r>
      <w:r w:rsidR="00F137D8">
        <w:t xml:space="preserve">for the </w:t>
      </w:r>
      <w:r w:rsidRPr="00D31A21">
        <w:t>sizing</w:t>
      </w:r>
      <w:r w:rsidR="00F137D8">
        <w:t xml:space="preserve"> of </w:t>
      </w:r>
      <w:r w:rsidRPr="00D31A21">
        <w:t>official marks.</w:t>
      </w:r>
    </w:p>
    <w:p w14:paraId="54B99B86" w14:textId="77777777" w:rsidR="006F058B" w:rsidRPr="006F058B" w:rsidRDefault="006F058B" w:rsidP="0051586B">
      <w:pPr>
        <w:pStyle w:val="Heading2"/>
      </w:pPr>
      <w:r w:rsidRPr="006F058B">
        <w:t>Further information</w:t>
      </w:r>
    </w:p>
    <w:p w14:paraId="6F903AF8" w14:textId="77777777" w:rsidR="006F058B" w:rsidRPr="006F058B" w:rsidRDefault="006F058B" w:rsidP="006F058B">
      <w:pPr>
        <w:spacing w:after="0" w:line="240" w:lineRule="auto"/>
        <w:rPr>
          <w:rFonts w:eastAsia="Times New Roman" w:cs="Times New Roman"/>
          <w:lang w:eastAsia="en-AU"/>
        </w:rPr>
      </w:pPr>
      <w:r w:rsidRPr="006F058B">
        <w:rPr>
          <w:rFonts w:eastAsia="Times New Roman" w:cs="Times New Roman"/>
          <w:lang w:eastAsia="en-AU"/>
        </w:rPr>
        <w:t xml:space="preserve">Email </w:t>
      </w:r>
      <w:hyperlink r:id="rId13" w:history="1">
        <w:r w:rsidRPr="006F058B">
          <w:rPr>
            <w:rFonts w:eastAsia="Times New Roman" w:cs="Times New Roman"/>
            <w:color w:val="165788"/>
            <w:u w:val="single"/>
            <w:lang w:eastAsia="en-AU"/>
          </w:rPr>
          <w:t>exportlegislation@agriculture.gov.au</w:t>
        </w:r>
      </w:hyperlink>
    </w:p>
    <w:p w14:paraId="0B332D64" w14:textId="77777777" w:rsidR="006F058B" w:rsidRPr="006F058B" w:rsidRDefault="006F058B" w:rsidP="006F058B">
      <w:pPr>
        <w:spacing w:after="0" w:line="240" w:lineRule="auto"/>
        <w:rPr>
          <w:rFonts w:eastAsia="Times New Roman" w:cs="Times New Roman"/>
          <w:lang w:eastAsia="en-AU"/>
        </w:rPr>
      </w:pPr>
      <w:r w:rsidRPr="006F058B">
        <w:rPr>
          <w:rFonts w:eastAsia="Times New Roman" w:cs="Times New Roman"/>
          <w:lang w:eastAsia="en-AU"/>
        </w:rPr>
        <w:t xml:space="preserve">Website: </w:t>
      </w:r>
      <w:hyperlink r:id="rId14" w:anchor="legislation-and-information-sheets" w:history="1">
        <w:r w:rsidRPr="006F058B">
          <w:rPr>
            <w:rFonts w:eastAsia="Times New Roman" w:cs="Times New Roman"/>
            <w:color w:val="165788"/>
            <w:u w:val="single"/>
            <w:lang w:eastAsia="en-AU"/>
          </w:rPr>
          <w:t>Improved agricultural export legislation</w:t>
        </w:r>
      </w:hyperlink>
      <w:r w:rsidRPr="006F058B">
        <w:rPr>
          <w:rFonts w:eastAsia="Times New Roman" w:cs="Times New Roman"/>
          <w:lang w:eastAsia="en-AU"/>
        </w:rPr>
        <w:t xml:space="preserve"> </w:t>
      </w:r>
    </w:p>
    <w:p w14:paraId="1C264156" w14:textId="02A53E49" w:rsidR="00B238CE" w:rsidRDefault="00B238CE" w:rsidP="00DC50D9">
      <w:pPr>
        <w:rPr>
          <w:b/>
          <w:i/>
          <w:color w:val="5482AB"/>
          <w:sz w:val="32"/>
        </w:rPr>
      </w:pPr>
    </w:p>
    <w:p w14:paraId="18533949" w14:textId="0D1851B5" w:rsidR="00B238CE" w:rsidRDefault="00B238CE" w:rsidP="00DC50D9">
      <w:pPr>
        <w:rPr>
          <w:b/>
          <w:i/>
          <w:color w:val="5482AB"/>
          <w:sz w:val="32"/>
        </w:rPr>
      </w:pPr>
    </w:p>
    <w:p w14:paraId="79034878" w14:textId="0E001AE2" w:rsidR="00B238CE" w:rsidRDefault="00B238CE" w:rsidP="00DC50D9">
      <w:pPr>
        <w:rPr>
          <w:b/>
          <w:i/>
          <w:color w:val="5482AB"/>
          <w:sz w:val="32"/>
        </w:rPr>
      </w:pPr>
    </w:p>
    <w:p w14:paraId="35140A2C" w14:textId="77777777" w:rsidR="00B238CE" w:rsidRDefault="00B238CE" w:rsidP="00DC50D9">
      <w:pPr>
        <w:rPr>
          <w:b/>
          <w:i/>
          <w:color w:val="5482AB"/>
          <w:sz w:val="32"/>
        </w:rPr>
      </w:pPr>
    </w:p>
    <w:p w14:paraId="057F41CA" w14:textId="77777777" w:rsidR="00B238CE" w:rsidRPr="00DC50D9" w:rsidRDefault="00B238CE" w:rsidP="00DC50D9"/>
    <w:p w14:paraId="76534EDA" w14:textId="77777777" w:rsidR="00DC50D9" w:rsidRPr="00DC50D9" w:rsidRDefault="00DC50D9" w:rsidP="00DC50D9">
      <w:pPr>
        <w:pStyle w:val="Series"/>
        <w:rPr>
          <w:i w:val="0"/>
          <w:iCs/>
          <w:color w:val="auto"/>
          <w:sz w:val="22"/>
        </w:rPr>
      </w:pPr>
    </w:p>
    <w:p w14:paraId="4C75303E" w14:textId="46C898B5" w:rsidR="00FB1284" w:rsidRPr="00DC50D9" w:rsidRDefault="00FB1284" w:rsidP="00FB1284"/>
    <w:p w14:paraId="18973DF5" w14:textId="502AD68A" w:rsidR="00FB1284" w:rsidRPr="00DC50D9" w:rsidRDefault="00FB1284" w:rsidP="00FB1284"/>
    <w:p w14:paraId="16755662" w14:textId="727773D6" w:rsidR="003B68E8" w:rsidRPr="00DC50D9" w:rsidRDefault="003B68E8" w:rsidP="00FB1284"/>
    <w:p w14:paraId="6BA3DB6A" w14:textId="0A048DCC" w:rsidR="003B68E8" w:rsidRDefault="003B68E8" w:rsidP="00FB1284"/>
    <w:p w14:paraId="6BC07571" w14:textId="516661F1" w:rsidR="00A86A1D" w:rsidRDefault="00A86A1D" w:rsidP="00FB1284"/>
    <w:p w14:paraId="5FC837FC" w14:textId="1F18ABCB" w:rsidR="00A86A1D" w:rsidRDefault="00A86A1D" w:rsidP="00FB1284"/>
    <w:p w14:paraId="10835E25" w14:textId="1ABF6B4A" w:rsidR="00A86A1D" w:rsidRDefault="00A86A1D" w:rsidP="00FB1284"/>
    <w:p w14:paraId="3C83B20D" w14:textId="23527118" w:rsidR="00A86A1D" w:rsidRDefault="00A86A1D" w:rsidP="00FB1284"/>
    <w:p w14:paraId="2CC96D6D" w14:textId="4677C1EB" w:rsidR="00A86A1D" w:rsidRDefault="00A86A1D" w:rsidP="00FB1284"/>
    <w:p w14:paraId="7B572D9B" w14:textId="77777777" w:rsidR="00A86A1D" w:rsidRPr="00DC50D9" w:rsidRDefault="00A86A1D" w:rsidP="00FB1284"/>
    <w:p w14:paraId="4BF90B32" w14:textId="77777777" w:rsidR="003B68E8" w:rsidRPr="00DC50D9" w:rsidRDefault="003B68E8" w:rsidP="00FB1284"/>
    <w:p w14:paraId="23CD7A7D" w14:textId="5FBC94DD" w:rsidR="00E9781D" w:rsidRPr="00B238CE" w:rsidRDefault="00E9781D" w:rsidP="00E9781D">
      <w:pPr>
        <w:pStyle w:val="Normalsmall"/>
        <w:spacing w:before="360"/>
      </w:pPr>
      <w:r w:rsidRPr="00B238CE">
        <w:t>© Commonwealth of Australia 202</w:t>
      </w:r>
      <w:r w:rsidR="00DC4B50" w:rsidRPr="00B238CE">
        <w:t>2</w:t>
      </w:r>
    </w:p>
    <w:p w14:paraId="1CE0CC5A" w14:textId="77777777" w:rsidR="00E9781D" w:rsidRPr="00B238CE" w:rsidRDefault="00E9781D" w:rsidP="00E9781D">
      <w:pPr>
        <w:pStyle w:val="Normalsmall"/>
      </w:pPr>
      <w:r w:rsidRPr="00B238CE">
        <w:t>Unless otherwise noted, copyright (and any other intellectual property rights) in this publication is owned by the Commonwealth of Australia (referred to as the Commonwealth).</w:t>
      </w:r>
    </w:p>
    <w:p w14:paraId="770C6259" w14:textId="77777777" w:rsidR="00E9781D" w:rsidRPr="00B238CE" w:rsidRDefault="00E9781D" w:rsidP="00E9781D">
      <w:pPr>
        <w:pStyle w:val="Normalsmall"/>
      </w:pPr>
      <w:r w:rsidRPr="00B238CE">
        <w:t xml:space="preserve">All material in this publication is licensed under a </w:t>
      </w:r>
      <w:hyperlink r:id="rId15" w:history="1">
        <w:r w:rsidRPr="00B238CE">
          <w:rPr>
            <w:rStyle w:val="Hyperlink"/>
            <w:color w:val="auto"/>
          </w:rPr>
          <w:t>Creative Commons Attribution 4.0 International Licence</w:t>
        </w:r>
      </w:hyperlink>
      <w:r w:rsidRPr="00B238CE">
        <w:t xml:space="preserve"> except content supplied by third parties, </w:t>
      </w:r>
      <w:proofErr w:type="gramStart"/>
      <w:r w:rsidRPr="00B238CE">
        <w:t>logos</w:t>
      </w:r>
      <w:proofErr w:type="gramEnd"/>
      <w:r w:rsidRPr="00B238CE">
        <w:t xml:space="preserve"> and the Commonwealth Coat of Arms.</w:t>
      </w:r>
    </w:p>
    <w:p w14:paraId="6EE3DD55" w14:textId="08ACFA15" w:rsidR="00CC3AF4" w:rsidRPr="00DC50D9" w:rsidRDefault="00E9781D" w:rsidP="006D0610">
      <w:pPr>
        <w:pStyle w:val="Normalsmall"/>
      </w:pPr>
      <w:r w:rsidRPr="00B238CE">
        <w:t xml:space="preserve">The Australian Government acting through the Department of Agriculture, </w:t>
      </w:r>
      <w:r w:rsidR="00E24909" w:rsidRPr="00B238CE">
        <w:t xml:space="preserve">Fisheries and Forestry </w:t>
      </w:r>
      <w:r w:rsidRPr="00B238CE">
        <w:t xml:space="preserve">has exercised due care and skill in preparing and compiling the information and data in this publication. Notwithstanding, the Department of Agriculture, </w:t>
      </w:r>
      <w:r w:rsidR="00E24909" w:rsidRPr="00B238CE">
        <w:t>Fisheries and Forestry</w:t>
      </w:r>
      <w:r w:rsidRPr="00B238CE">
        <w:t>, its employees and advisers disclaim all liability, including liability for negligence and for any loss, damage, injury, expense or cost incurred by any person as a result of accessing, using or relying on any of the information or data in this publication to the maximum extent permitted by law.</w:t>
      </w:r>
    </w:p>
    <w:sectPr w:rsidR="00CC3AF4" w:rsidRPr="00DC50D9" w:rsidSect="00B238CE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276" w:right="1077" w:bottom="1134" w:left="1247" w:header="568" w:footer="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359D" w14:textId="77777777" w:rsidR="00AB1024" w:rsidRDefault="00AB1024">
      <w:r>
        <w:separator/>
      </w:r>
    </w:p>
    <w:p w14:paraId="0D818495" w14:textId="77777777" w:rsidR="00AB1024" w:rsidRDefault="00AB1024"/>
    <w:p w14:paraId="3CC7F29D" w14:textId="77777777" w:rsidR="00AB1024" w:rsidRDefault="00AB1024"/>
  </w:endnote>
  <w:endnote w:type="continuationSeparator" w:id="0">
    <w:p w14:paraId="423DE5B2" w14:textId="77777777" w:rsidR="00AB1024" w:rsidRDefault="00AB1024">
      <w:r>
        <w:continuationSeparator/>
      </w:r>
    </w:p>
    <w:p w14:paraId="5BA1A54B" w14:textId="77777777" w:rsidR="00AB1024" w:rsidRDefault="00AB1024"/>
    <w:p w14:paraId="634F20F6" w14:textId="77777777" w:rsidR="00AB1024" w:rsidRDefault="00AB1024"/>
  </w:endnote>
  <w:endnote w:type="continuationNotice" w:id="1">
    <w:p w14:paraId="219577DA" w14:textId="77777777" w:rsidR="00AB1024" w:rsidRDefault="00AB1024">
      <w:pPr>
        <w:pStyle w:val="Footer"/>
      </w:pPr>
    </w:p>
    <w:p w14:paraId="7E23976B" w14:textId="77777777" w:rsidR="00AB1024" w:rsidRDefault="00AB1024"/>
    <w:p w14:paraId="3674F109" w14:textId="77777777" w:rsidR="00AB1024" w:rsidRDefault="00AB1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SFVG+Cam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14C3" w14:textId="77777777" w:rsidR="00BB21A3" w:rsidRPr="00171847" w:rsidRDefault="00BB21A3" w:rsidP="00171847">
    <w:pPr>
      <w:tabs>
        <w:tab w:val="center" w:pos="4536"/>
      </w:tabs>
      <w:spacing w:line="240" w:lineRule="auto"/>
      <w:jc w:val="center"/>
      <w:rPr>
        <w:rFonts w:ascii="Calibri" w:hAnsi="Calibri"/>
        <w:sz w:val="20"/>
      </w:rPr>
    </w:pPr>
    <w:r w:rsidRPr="00171847">
      <w:rPr>
        <w:rFonts w:ascii="Calibri" w:hAnsi="Calibri"/>
        <w:sz w:val="20"/>
      </w:rPr>
      <w:t>Department of Agriculture, Fisheries and Forestry</w:t>
    </w:r>
  </w:p>
  <w:p w14:paraId="7A433449" w14:textId="77777777" w:rsidR="00BB21A3" w:rsidRPr="00171847" w:rsidRDefault="00BB21A3" w:rsidP="00171847">
    <w:pPr>
      <w:tabs>
        <w:tab w:val="center" w:pos="4536"/>
      </w:tabs>
      <w:spacing w:line="240" w:lineRule="auto"/>
      <w:jc w:val="center"/>
      <w:rPr>
        <w:rFonts w:ascii="Calibri" w:hAnsi="Calibri"/>
        <w:sz w:val="20"/>
      </w:rPr>
    </w:pPr>
    <w:r w:rsidRPr="00171847">
      <w:rPr>
        <w:rFonts w:ascii="Calibri" w:hAnsi="Calibri"/>
        <w:sz w:val="20"/>
      </w:rPr>
      <w:fldChar w:fldCharType="begin"/>
    </w:r>
    <w:r w:rsidRPr="00171847">
      <w:rPr>
        <w:rFonts w:ascii="Calibri" w:hAnsi="Calibri"/>
        <w:sz w:val="20"/>
      </w:rPr>
      <w:instrText xml:space="preserve"> PAGE   \* MERGEFORMAT </w:instrText>
    </w:r>
    <w:r w:rsidRPr="00171847">
      <w:rPr>
        <w:rFonts w:ascii="Calibri" w:hAnsi="Calibri"/>
        <w:sz w:val="20"/>
      </w:rPr>
      <w:fldChar w:fldCharType="separate"/>
    </w:r>
    <w:r w:rsidRPr="00171847">
      <w:rPr>
        <w:rFonts w:ascii="Calibri" w:hAnsi="Calibri"/>
        <w:sz w:val="20"/>
      </w:rPr>
      <w:t>1</w:t>
    </w:r>
    <w:r w:rsidRPr="00171847">
      <w:rPr>
        <w:rFonts w:ascii="Calibri" w:hAnsi="Calibri"/>
        <w:noProof/>
        <w:sz w:val="20"/>
      </w:rPr>
      <w:fldChar w:fldCharType="end"/>
    </w:r>
  </w:p>
  <w:p w14:paraId="51A09124" w14:textId="517D3CDD" w:rsidR="00BB21A3" w:rsidRDefault="00BB21A3" w:rsidP="00054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DD9F" w14:textId="77777777" w:rsidR="00BB21A3" w:rsidRPr="00703EAB" w:rsidRDefault="00BB21A3" w:rsidP="00703EAB">
    <w:pPr>
      <w:tabs>
        <w:tab w:val="center" w:pos="4536"/>
      </w:tabs>
      <w:spacing w:line="240" w:lineRule="auto"/>
      <w:jc w:val="center"/>
      <w:rPr>
        <w:rFonts w:ascii="Calibri" w:hAnsi="Calibri"/>
        <w:sz w:val="20"/>
      </w:rPr>
    </w:pPr>
    <w:r w:rsidRPr="00703EAB">
      <w:rPr>
        <w:rFonts w:ascii="Calibri" w:hAnsi="Calibri"/>
        <w:sz w:val="20"/>
      </w:rPr>
      <w:t>Department of Agriculture, Fisheries and Forestry</w:t>
    </w:r>
  </w:p>
  <w:p w14:paraId="280A0C68" w14:textId="7857C79B" w:rsidR="00BB21A3" w:rsidRPr="00703EAB" w:rsidRDefault="00BB21A3" w:rsidP="00B238CE">
    <w:pPr>
      <w:tabs>
        <w:tab w:val="left" w:pos="4540"/>
        <w:tab w:val="center" w:pos="4791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 w:rsidRPr="00703EAB">
      <w:rPr>
        <w:rFonts w:ascii="Calibri" w:hAnsi="Calibri"/>
        <w:sz w:val="20"/>
      </w:rPr>
      <w:fldChar w:fldCharType="begin"/>
    </w:r>
    <w:r w:rsidRPr="00703EAB">
      <w:rPr>
        <w:rFonts w:ascii="Calibri" w:hAnsi="Calibri"/>
        <w:sz w:val="20"/>
      </w:rPr>
      <w:instrText xml:space="preserve"> PAGE   \* MERGEFORMAT </w:instrText>
    </w:r>
    <w:r w:rsidRPr="00703EAB">
      <w:rPr>
        <w:rFonts w:ascii="Calibri" w:hAnsi="Calibri"/>
        <w:sz w:val="20"/>
      </w:rPr>
      <w:fldChar w:fldCharType="separate"/>
    </w:r>
    <w:r w:rsidRPr="00703EAB">
      <w:rPr>
        <w:rFonts w:ascii="Calibri" w:hAnsi="Calibri"/>
        <w:sz w:val="20"/>
      </w:rPr>
      <w:t>1</w:t>
    </w:r>
    <w:r w:rsidRPr="00703EAB">
      <w:rPr>
        <w:rFonts w:ascii="Calibri" w:hAnsi="Calibri"/>
        <w:noProof/>
        <w:sz w:val="20"/>
      </w:rPr>
      <w:fldChar w:fldCharType="end"/>
    </w:r>
  </w:p>
  <w:p w14:paraId="2D60CB34" w14:textId="032086B2" w:rsidR="00BB21A3" w:rsidRDefault="00BB21A3" w:rsidP="00A77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C114" w14:textId="77777777" w:rsidR="00AB1024" w:rsidRDefault="00AB1024">
      <w:r>
        <w:separator/>
      </w:r>
    </w:p>
    <w:p w14:paraId="67B8284E" w14:textId="77777777" w:rsidR="00AB1024" w:rsidRDefault="00AB1024"/>
    <w:p w14:paraId="1EEF24E9" w14:textId="77777777" w:rsidR="00AB1024" w:rsidRDefault="00AB1024"/>
  </w:footnote>
  <w:footnote w:type="continuationSeparator" w:id="0">
    <w:p w14:paraId="414B73DF" w14:textId="77777777" w:rsidR="00AB1024" w:rsidRDefault="00AB1024">
      <w:r>
        <w:continuationSeparator/>
      </w:r>
    </w:p>
    <w:p w14:paraId="06A9112D" w14:textId="77777777" w:rsidR="00AB1024" w:rsidRDefault="00AB1024"/>
    <w:p w14:paraId="1F0492B0" w14:textId="77777777" w:rsidR="00AB1024" w:rsidRDefault="00AB1024"/>
  </w:footnote>
  <w:footnote w:type="continuationNotice" w:id="1">
    <w:p w14:paraId="6F950540" w14:textId="77777777" w:rsidR="00AB1024" w:rsidRDefault="00AB1024">
      <w:pPr>
        <w:pStyle w:val="Footer"/>
      </w:pPr>
    </w:p>
    <w:p w14:paraId="42F76CE0" w14:textId="77777777" w:rsidR="00AB1024" w:rsidRDefault="00AB1024"/>
    <w:p w14:paraId="29189455" w14:textId="77777777" w:rsidR="00AB1024" w:rsidRDefault="00AB10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0477" w14:textId="4D347113" w:rsidR="00BB21A3" w:rsidRDefault="00BB21A3">
    <w:pPr>
      <w:pStyle w:val="Header"/>
    </w:pPr>
    <w:r>
      <w:t>Outline of proposed improvements to the Export Control (Plants and Plant Products) Rules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233A" w14:textId="15922F3C" w:rsidR="00BB21A3" w:rsidRPr="00686E41" w:rsidRDefault="00BB21A3" w:rsidP="00686E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2ACA0B" wp14:editId="06BCCD7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2161267"/>
          <wp:effectExtent l="0" t="0" r="3175" b="0"/>
          <wp:wrapNone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1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8D48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1956CDA"/>
    <w:multiLevelType w:val="hybridMultilevel"/>
    <w:tmpl w:val="7C3C7EC0"/>
    <w:lvl w:ilvl="0" w:tplc="CB9C9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1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96F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60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A6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A9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4E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06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24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8C10CA"/>
    <w:multiLevelType w:val="hybridMultilevel"/>
    <w:tmpl w:val="904668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5D2A94"/>
    <w:multiLevelType w:val="hybridMultilevel"/>
    <w:tmpl w:val="3E6E5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F83A35"/>
    <w:multiLevelType w:val="hybridMultilevel"/>
    <w:tmpl w:val="8B12A0C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0A1625A3"/>
    <w:multiLevelType w:val="hybridMultilevel"/>
    <w:tmpl w:val="EF52DFAE"/>
    <w:lvl w:ilvl="0" w:tplc="B36474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76334"/>
    <w:multiLevelType w:val="hybridMultilevel"/>
    <w:tmpl w:val="099E6F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7B2A62"/>
    <w:multiLevelType w:val="hybridMultilevel"/>
    <w:tmpl w:val="4238E85A"/>
    <w:lvl w:ilvl="0" w:tplc="0C09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3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0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761" w:hanging="360"/>
      </w:pPr>
      <w:rPr>
        <w:rFonts w:ascii="Wingdings" w:hAnsi="Wingdings" w:hint="default"/>
      </w:rPr>
    </w:lvl>
  </w:abstractNum>
  <w:abstractNum w:abstractNumId="14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0E3402E6"/>
    <w:multiLevelType w:val="hybridMultilevel"/>
    <w:tmpl w:val="9EEA15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2655E79"/>
    <w:multiLevelType w:val="hybridMultilevel"/>
    <w:tmpl w:val="0CC2BD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2323D1"/>
    <w:multiLevelType w:val="hybridMultilevel"/>
    <w:tmpl w:val="5E9E668E"/>
    <w:lvl w:ilvl="0" w:tplc="AC8AB1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4646C13"/>
    <w:multiLevelType w:val="hybridMultilevel"/>
    <w:tmpl w:val="C868C36A"/>
    <w:lvl w:ilvl="0" w:tplc="4468D5DE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A328D5"/>
    <w:multiLevelType w:val="multilevel"/>
    <w:tmpl w:val="47AAA7EE"/>
    <w:numStyleLink w:val="Numberlist"/>
  </w:abstractNum>
  <w:abstractNum w:abstractNumId="2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B103637"/>
    <w:multiLevelType w:val="multilevel"/>
    <w:tmpl w:val="47AAA7EE"/>
    <w:numStyleLink w:val="Numberlist"/>
  </w:abstractNum>
  <w:abstractNum w:abstractNumId="26" w15:restartNumberingAfterBreak="0">
    <w:nsid w:val="2C6274CC"/>
    <w:multiLevelType w:val="hybridMultilevel"/>
    <w:tmpl w:val="2AAC50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94A15FE"/>
    <w:multiLevelType w:val="multilevel"/>
    <w:tmpl w:val="F36C17E8"/>
    <w:numStyleLink w:val="Headinglist"/>
  </w:abstractNum>
  <w:abstractNum w:abstractNumId="29" w15:restartNumberingAfterBreak="0">
    <w:nsid w:val="3BD81DEB"/>
    <w:multiLevelType w:val="hybridMultilevel"/>
    <w:tmpl w:val="7FEAC0D6"/>
    <w:lvl w:ilvl="0" w:tplc="6F14B9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4F4729"/>
    <w:multiLevelType w:val="multilevel"/>
    <w:tmpl w:val="A0241B28"/>
    <w:numStyleLink w:val="List1"/>
  </w:abstractNum>
  <w:abstractNum w:abstractNumId="31" w15:restartNumberingAfterBreak="0">
    <w:nsid w:val="437511A8"/>
    <w:multiLevelType w:val="hybridMultilevel"/>
    <w:tmpl w:val="3D5EA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11B6"/>
    <w:multiLevelType w:val="hybridMultilevel"/>
    <w:tmpl w:val="5C583336"/>
    <w:lvl w:ilvl="0" w:tplc="83C23DE2">
      <w:start w:val="1"/>
      <w:numFmt w:val="lowerLetter"/>
      <w:pStyle w:val="ListNumber2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6800B4"/>
    <w:multiLevelType w:val="multilevel"/>
    <w:tmpl w:val="A0241B28"/>
    <w:numStyleLink w:val="List1"/>
  </w:abstractNum>
  <w:abstractNum w:abstractNumId="34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6159DC"/>
    <w:multiLevelType w:val="multilevel"/>
    <w:tmpl w:val="47AAA7EE"/>
    <w:numStyleLink w:val="Numberlist"/>
  </w:abstractNum>
  <w:abstractNum w:abstractNumId="36" w15:restartNumberingAfterBreak="0">
    <w:nsid w:val="4AFE37F1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D74CFC"/>
    <w:multiLevelType w:val="hybridMultilevel"/>
    <w:tmpl w:val="323CB43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7303BF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C150A6"/>
    <w:multiLevelType w:val="hybridMultilevel"/>
    <w:tmpl w:val="897AAF8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45" w15:restartNumberingAfterBreak="0">
    <w:nsid w:val="603F2EC2"/>
    <w:multiLevelType w:val="hybridMultilevel"/>
    <w:tmpl w:val="EA32FEDE"/>
    <w:lvl w:ilvl="0" w:tplc="0C09000F">
      <w:start w:val="1"/>
      <w:numFmt w:val="decimal"/>
      <w:lvlText w:val="%1."/>
      <w:lvlJc w:val="lef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6" w15:restartNumberingAfterBreak="0">
    <w:nsid w:val="61164DD0"/>
    <w:multiLevelType w:val="hybridMultilevel"/>
    <w:tmpl w:val="FC281CCE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72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7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EE0A34"/>
    <w:multiLevelType w:val="hybridMultilevel"/>
    <w:tmpl w:val="38743F72"/>
    <w:lvl w:ilvl="0" w:tplc="B5506130">
      <w:start w:val="1"/>
      <w:numFmt w:val="lowerRoman"/>
      <w:pStyle w:val="ListNumber3"/>
      <w:lvlText w:val="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6C8C10A1"/>
    <w:multiLevelType w:val="multilevel"/>
    <w:tmpl w:val="47AAA7EE"/>
    <w:numStyleLink w:val="Numberlist"/>
  </w:abstractNum>
  <w:abstractNum w:abstractNumId="50" w15:restartNumberingAfterBreak="0">
    <w:nsid w:val="733934B7"/>
    <w:multiLevelType w:val="multilevel"/>
    <w:tmpl w:val="A0241B28"/>
    <w:numStyleLink w:val="List1"/>
  </w:abstractNum>
  <w:abstractNum w:abstractNumId="51" w15:restartNumberingAfterBreak="0">
    <w:nsid w:val="752C6A6D"/>
    <w:multiLevelType w:val="hybridMultilevel"/>
    <w:tmpl w:val="43DE0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A30D94"/>
    <w:multiLevelType w:val="hybridMultilevel"/>
    <w:tmpl w:val="0D52536E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457461">
    <w:abstractNumId w:val="6"/>
  </w:num>
  <w:num w:numId="2" w16cid:durableId="1775511779">
    <w:abstractNumId w:val="33"/>
  </w:num>
  <w:num w:numId="3" w16cid:durableId="1587419076">
    <w:abstractNumId w:val="34"/>
  </w:num>
  <w:num w:numId="4" w16cid:durableId="354579132">
    <w:abstractNumId w:val="20"/>
  </w:num>
  <w:num w:numId="5" w16cid:durableId="1137070989">
    <w:abstractNumId w:val="43"/>
  </w:num>
  <w:num w:numId="6" w16cid:durableId="752121613">
    <w:abstractNumId w:val="44"/>
  </w:num>
  <w:num w:numId="7" w16cid:durableId="141241943">
    <w:abstractNumId w:val="14"/>
  </w:num>
  <w:num w:numId="8" w16cid:durableId="1443722408">
    <w:abstractNumId w:val="24"/>
  </w:num>
  <w:num w:numId="9" w16cid:durableId="2019963144">
    <w:abstractNumId w:val="28"/>
  </w:num>
  <w:num w:numId="10" w16cid:durableId="518855704">
    <w:abstractNumId w:val="14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4135065">
    <w:abstractNumId w:val="5"/>
  </w:num>
  <w:num w:numId="12" w16cid:durableId="1165823172">
    <w:abstractNumId w:val="4"/>
  </w:num>
  <w:num w:numId="13" w16cid:durableId="554701546">
    <w:abstractNumId w:val="3"/>
  </w:num>
  <w:num w:numId="14" w16cid:durableId="1466848420">
    <w:abstractNumId w:val="2"/>
  </w:num>
  <w:num w:numId="15" w16cid:durableId="347610131">
    <w:abstractNumId w:val="22"/>
  </w:num>
  <w:num w:numId="16" w16cid:durableId="537939117">
    <w:abstractNumId w:val="41"/>
  </w:num>
  <w:num w:numId="17" w16cid:durableId="6843301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9303865">
    <w:abstractNumId w:val="47"/>
  </w:num>
  <w:num w:numId="19" w16cid:durableId="1099833198">
    <w:abstractNumId w:val="1"/>
  </w:num>
  <w:num w:numId="20" w16cid:durableId="78991211">
    <w:abstractNumId w:val="0"/>
  </w:num>
  <w:num w:numId="21" w16cid:durableId="1305886597">
    <w:abstractNumId w:val="25"/>
  </w:num>
  <w:num w:numId="22" w16cid:durableId="367681335">
    <w:abstractNumId w:val="35"/>
  </w:num>
  <w:num w:numId="23" w16cid:durableId="1719161514">
    <w:abstractNumId w:val="49"/>
  </w:num>
  <w:num w:numId="24" w16cid:durableId="5713541">
    <w:abstractNumId w:val="23"/>
    <w:lvlOverride w:ilvl="0">
      <w:lvl w:ilvl="0">
        <w:start w:val="1"/>
        <w:numFmt w:val="decimal"/>
        <w:pStyle w:val="ListNumber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1901162504">
    <w:abstractNumId w:val="30"/>
  </w:num>
  <w:num w:numId="26" w16cid:durableId="7141636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0198617">
    <w:abstractNumId w:val="50"/>
  </w:num>
  <w:num w:numId="28" w16cid:durableId="1719086047">
    <w:abstractNumId w:val="37"/>
  </w:num>
  <w:num w:numId="29" w16cid:durableId="517086618">
    <w:abstractNumId w:val="42"/>
  </w:num>
  <w:num w:numId="30" w16cid:durableId="2105152531">
    <w:abstractNumId w:val="16"/>
  </w:num>
  <w:num w:numId="31" w16cid:durableId="2129201583">
    <w:abstractNumId w:val="46"/>
  </w:num>
  <w:num w:numId="32" w16cid:durableId="637151926">
    <w:abstractNumId w:val="8"/>
  </w:num>
  <w:num w:numId="33" w16cid:durableId="1978218246">
    <w:abstractNumId w:val="39"/>
  </w:num>
  <w:num w:numId="34" w16cid:durableId="307513199">
    <w:abstractNumId w:val="36"/>
  </w:num>
  <w:num w:numId="35" w16cid:durableId="137770053">
    <w:abstractNumId w:val="26"/>
  </w:num>
  <w:num w:numId="36" w16cid:durableId="1969776663">
    <w:abstractNumId w:val="15"/>
  </w:num>
  <w:num w:numId="37" w16cid:durableId="1161695839">
    <w:abstractNumId w:val="29"/>
  </w:num>
  <w:num w:numId="38" w16cid:durableId="969238816">
    <w:abstractNumId w:val="31"/>
  </w:num>
  <w:num w:numId="39" w16cid:durableId="414475264">
    <w:abstractNumId w:val="23"/>
  </w:num>
  <w:num w:numId="40" w16cid:durableId="1879275169">
    <w:abstractNumId w:val="38"/>
  </w:num>
  <w:num w:numId="41" w16cid:durableId="1097215907">
    <w:abstractNumId w:val="40"/>
  </w:num>
  <w:num w:numId="42" w16cid:durableId="1341465180">
    <w:abstractNumId w:val="32"/>
  </w:num>
  <w:num w:numId="43" w16cid:durableId="1531383607">
    <w:abstractNumId w:val="48"/>
  </w:num>
  <w:num w:numId="44" w16cid:durableId="19800682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85362231">
    <w:abstractNumId w:val="9"/>
  </w:num>
  <w:num w:numId="46" w16cid:durableId="242031504">
    <w:abstractNumId w:val="9"/>
  </w:num>
  <w:num w:numId="47" w16cid:durableId="798381864">
    <w:abstractNumId w:val="51"/>
  </w:num>
  <w:num w:numId="48" w16cid:durableId="792556567">
    <w:abstractNumId w:val="7"/>
  </w:num>
  <w:num w:numId="49" w16cid:durableId="1003312566">
    <w:abstractNumId w:val="13"/>
  </w:num>
  <w:num w:numId="50" w16cid:durableId="105395198">
    <w:abstractNumId w:val="17"/>
  </w:num>
  <w:num w:numId="51" w16cid:durableId="1818643541">
    <w:abstractNumId w:val="45"/>
  </w:num>
  <w:num w:numId="52" w16cid:durableId="566914859">
    <w:abstractNumId w:val="52"/>
  </w:num>
  <w:num w:numId="53" w16cid:durableId="481895728">
    <w:abstractNumId w:val="11"/>
  </w:num>
  <w:num w:numId="54" w16cid:durableId="213542046">
    <w:abstractNumId w:val="18"/>
  </w:num>
  <w:num w:numId="55" w16cid:durableId="788816032">
    <w:abstractNumId w:val="21"/>
  </w:num>
  <w:num w:numId="56" w16cid:durableId="1924411351">
    <w:abstractNumId w:val="12"/>
  </w:num>
  <w:num w:numId="57" w16cid:durableId="1886210771">
    <w:abstractNumId w:val="10"/>
  </w:num>
  <w:num w:numId="58" w16cid:durableId="1466004607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0059E"/>
    <w:rsid w:val="0000066F"/>
    <w:rsid w:val="00000742"/>
    <w:rsid w:val="00021590"/>
    <w:rsid w:val="00025D1B"/>
    <w:rsid w:val="000266C4"/>
    <w:rsid w:val="00034A9C"/>
    <w:rsid w:val="00042CA8"/>
    <w:rsid w:val="000542B4"/>
    <w:rsid w:val="000618F3"/>
    <w:rsid w:val="00066D0B"/>
    <w:rsid w:val="000717D2"/>
    <w:rsid w:val="00074A56"/>
    <w:rsid w:val="00080827"/>
    <w:rsid w:val="0008277A"/>
    <w:rsid w:val="00087A13"/>
    <w:rsid w:val="000904C1"/>
    <w:rsid w:val="000A3F3E"/>
    <w:rsid w:val="000A52BC"/>
    <w:rsid w:val="000B3924"/>
    <w:rsid w:val="000B3C44"/>
    <w:rsid w:val="000C0412"/>
    <w:rsid w:val="000C4558"/>
    <w:rsid w:val="000E455C"/>
    <w:rsid w:val="000F53F2"/>
    <w:rsid w:val="000F66F8"/>
    <w:rsid w:val="00100F6A"/>
    <w:rsid w:val="00102DF4"/>
    <w:rsid w:val="00110EA1"/>
    <w:rsid w:val="00137C5E"/>
    <w:rsid w:val="00145503"/>
    <w:rsid w:val="00146CFE"/>
    <w:rsid w:val="00153532"/>
    <w:rsid w:val="001706E9"/>
    <w:rsid w:val="00171847"/>
    <w:rsid w:val="00175DEB"/>
    <w:rsid w:val="00190D7E"/>
    <w:rsid w:val="001A6968"/>
    <w:rsid w:val="001B3187"/>
    <w:rsid w:val="001D0EF3"/>
    <w:rsid w:val="001D3C05"/>
    <w:rsid w:val="001D48CE"/>
    <w:rsid w:val="001D4C41"/>
    <w:rsid w:val="00203DE1"/>
    <w:rsid w:val="002049B4"/>
    <w:rsid w:val="00220618"/>
    <w:rsid w:val="00230D75"/>
    <w:rsid w:val="00237A69"/>
    <w:rsid w:val="0024545C"/>
    <w:rsid w:val="00275B58"/>
    <w:rsid w:val="0027638B"/>
    <w:rsid w:val="002830C8"/>
    <w:rsid w:val="00284B53"/>
    <w:rsid w:val="002A6CD8"/>
    <w:rsid w:val="002B14D5"/>
    <w:rsid w:val="002B3F37"/>
    <w:rsid w:val="002B7387"/>
    <w:rsid w:val="002B7AE9"/>
    <w:rsid w:val="002C03CE"/>
    <w:rsid w:val="002C1C4F"/>
    <w:rsid w:val="002D4B32"/>
    <w:rsid w:val="002E0676"/>
    <w:rsid w:val="002E3FD4"/>
    <w:rsid w:val="002E48B8"/>
    <w:rsid w:val="002F4595"/>
    <w:rsid w:val="00300753"/>
    <w:rsid w:val="00300AFD"/>
    <w:rsid w:val="0030206F"/>
    <w:rsid w:val="003032C0"/>
    <w:rsid w:val="00322A17"/>
    <w:rsid w:val="0032509C"/>
    <w:rsid w:val="00336B60"/>
    <w:rsid w:val="00346FFB"/>
    <w:rsid w:val="0035108D"/>
    <w:rsid w:val="003569F9"/>
    <w:rsid w:val="00364401"/>
    <w:rsid w:val="00366721"/>
    <w:rsid w:val="00370990"/>
    <w:rsid w:val="00370EAD"/>
    <w:rsid w:val="0037698A"/>
    <w:rsid w:val="00392124"/>
    <w:rsid w:val="003961FE"/>
    <w:rsid w:val="003B186D"/>
    <w:rsid w:val="003B68E8"/>
    <w:rsid w:val="003C4623"/>
    <w:rsid w:val="003D1A46"/>
    <w:rsid w:val="003D52E7"/>
    <w:rsid w:val="003F73D7"/>
    <w:rsid w:val="003F78CD"/>
    <w:rsid w:val="00411260"/>
    <w:rsid w:val="00421CDA"/>
    <w:rsid w:val="00442630"/>
    <w:rsid w:val="0044304D"/>
    <w:rsid w:val="00446CB3"/>
    <w:rsid w:val="00447755"/>
    <w:rsid w:val="0049434C"/>
    <w:rsid w:val="004A662C"/>
    <w:rsid w:val="004B39F3"/>
    <w:rsid w:val="004B75FB"/>
    <w:rsid w:val="004C2DA2"/>
    <w:rsid w:val="004C4503"/>
    <w:rsid w:val="004C747D"/>
    <w:rsid w:val="004D0888"/>
    <w:rsid w:val="004D798D"/>
    <w:rsid w:val="004E774E"/>
    <w:rsid w:val="004F53A1"/>
    <w:rsid w:val="005019C1"/>
    <w:rsid w:val="00504F5C"/>
    <w:rsid w:val="0050709A"/>
    <w:rsid w:val="00515287"/>
    <w:rsid w:val="0051586B"/>
    <w:rsid w:val="00531B5A"/>
    <w:rsid w:val="00545F16"/>
    <w:rsid w:val="005507DA"/>
    <w:rsid w:val="00550EA5"/>
    <w:rsid w:val="00553E9D"/>
    <w:rsid w:val="0055447F"/>
    <w:rsid w:val="00567DFC"/>
    <w:rsid w:val="00577F29"/>
    <w:rsid w:val="005801A9"/>
    <w:rsid w:val="005A2AFA"/>
    <w:rsid w:val="005A48A6"/>
    <w:rsid w:val="005B613F"/>
    <w:rsid w:val="005C2BFD"/>
    <w:rsid w:val="005C2F2C"/>
    <w:rsid w:val="005C429B"/>
    <w:rsid w:val="005D6257"/>
    <w:rsid w:val="00607A21"/>
    <w:rsid w:val="00607A36"/>
    <w:rsid w:val="006156DF"/>
    <w:rsid w:val="0061684C"/>
    <w:rsid w:val="00625D8D"/>
    <w:rsid w:val="0063530E"/>
    <w:rsid w:val="00642F36"/>
    <w:rsid w:val="00646917"/>
    <w:rsid w:val="006558DD"/>
    <w:rsid w:val="00656587"/>
    <w:rsid w:val="00664237"/>
    <w:rsid w:val="00681148"/>
    <w:rsid w:val="00686E41"/>
    <w:rsid w:val="00696682"/>
    <w:rsid w:val="006A0E0B"/>
    <w:rsid w:val="006B0030"/>
    <w:rsid w:val="006C76EC"/>
    <w:rsid w:val="006D0610"/>
    <w:rsid w:val="006D413F"/>
    <w:rsid w:val="006E5A79"/>
    <w:rsid w:val="006F058B"/>
    <w:rsid w:val="006F17C3"/>
    <w:rsid w:val="006F6FE8"/>
    <w:rsid w:val="00703EAB"/>
    <w:rsid w:val="0070464B"/>
    <w:rsid w:val="00707179"/>
    <w:rsid w:val="00710A9C"/>
    <w:rsid w:val="00720055"/>
    <w:rsid w:val="00721291"/>
    <w:rsid w:val="007258B1"/>
    <w:rsid w:val="00725C8B"/>
    <w:rsid w:val="00734026"/>
    <w:rsid w:val="00747F69"/>
    <w:rsid w:val="00754CA3"/>
    <w:rsid w:val="0076549B"/>
    <w:rsid w:val="00771A3B"/>
    <w:rsid w:val="00785C56"/>
    <w:rsid w:val="00785F14"/>
    <w:rsid w:val="00793E18"/>
    <w:rsid w:val="007A314A"/>
    <w:rsid w:val="007A48D9"/>
    <w:rsid w:val="007B6D76"/>
    <w:rsid w:val="007C0010"/>
    <w:rsid w:val="007D1655"/>
    <w:rsid w:val="007E173A"/>
    <w:rsid w:val="0080517C"/>
    <w:rsid w:val="00832638"/>
    <w:rsid w:val="00846C3F"/>
    <w:rsid w:val="008549B2"/>
    <w:rsid w:val="00865130"/>
    <w:rsid w:val="00877C6D"/>
    <w:rsid w:val="00886CAB"/>
    <w:rsid w:val="00892BBE"/>
    <w:rsid w:val="00892F53"/>
    <w:rsid w:val="00895341"/>
    <w:rsid w:val="008A140E"/>
    <w:rsid w:val="008E3B54"/>
    <w:rsid w:val="008E693D"/>
    <w:rsid w:val="008F382A"/>
    <w:rsid w:val="008F5F3C"/>
    <w:rsid w:val="008F70F8"/>
    <w:rsid w:val="00902E92"/>
    <w:rsid w:val="0090743D"/>
    <w:rsid w:val="00911F4A"/>
    <w:rsid w:val="00916FC3"/>
    <w:rsid w:val="0092587F"/>
    <w:rsid w:val="00941B3A"/>
    <w:rsid w:val="00943779"/>
    <w:rsid w:val="009474D9"/>
    <w:rsid w:val="00960650"/>
    <w:rsid w:val="00962C79"/>
    <w:rsid w:val="00974CD6"/>
    <w:rsid w:val="009844EA"/>
    <w:rsid w:val="00992FAE"/>
    <w:rsid w:val="009A2A11"/>
    <w:rsid w:val="009C206F"/>
    <w:rsid w:val="009C3FA3"/>
    <w:rsid w:val="009C5CE4"/>
    <w:rsid w:val="009D7044"/>
    <w:rsid w:val="009F2D75"/>
    <w:rsid w:val="00A04AFD"/>
    <w:rsid w:val="00A10941"/>
    <w:rsid w:val="00A11AB9"/>
    <w:rsid w:val="00A130F7"/>
    <w:rsid w:val="00A14C3A"/>
    <w:rsid w:val="00A24D6F"/>
    <w:rsid w:val="00A30260"/>
    <w:rsid w:val="00A3159D"/>
    <w:rsid w:val="00A32860"/>
    <w:rsid w:val="00A62F99"/>
    <w:rsid w:val="00A65D84"/>
    <w:rsid w:val="00A71706"/>
    <w:rsid w:val="00A77E8E"/>
    <w:rsid w:val="00A8157A"/>
    <w:rsid w:val="00A82820"/>
    <w:rsid w:val="00A85A42"/>
    <w:rsid w:val="00A86A1D"/>
    <w:rsid w:val="00A87015"/>
    <w:rsid w:val="00AA1D89"/>
    <w:rsid w:val="00AB1024"/>
    <w:rsid w:val="00AC10D7"/>
    <w:rsid w:val="00AC1DD7"/>
    <w:rsid w:val="00AC5761"/>
    <w:rsid w:val="00AE1E6E"/>
    <w:rsid w:val="00AE369C"/>
    <w:rsid w:val="00AE4763"/>
    <w:rsid w:val="00AF3603"/>
    <w:rsid w:val="00B0121B"/>
    <w:rsid w:val="00B0455B"/>
    <w:rsid w:val="00B115D4"/>
    <w:rsid w:val="00B11E02"/>
    <w:rsid w:val="00B238CE"/>
    <w:rsid w:val="00B27BD0"/>
    <w:rsid w:val="00B3476F"/>
    <w:rsid w:val="00B43568"/>
    <w:rsid w:val="00B570DB"/>
    <w:rsid w:val="00B60106"/>
    <w:rsid w:val="00B749F0"/>
    <w:rsid w:val="00B82095"/>
    <w:rsid w:val="00B90975"/>
    <w:rsid w:val="00B93571"/>
    <w:rsid w:val="00B94CBD"/>
    <w:rsid w:val="00BB21A3"/>
    <w:rsid w:val="00BC4921"/>
    <w:rsid w:val="00BC49A6"/>
    <w:rsid w:val="00BD1DDE"/>
    <w:rsid w:val="00BD4AC9"/>
    <w:rsid w:val="00BD4F8E"/>
    <w:rsid w:val="00BE345B"/>
    <w:rsid w:val="00C01E3C"/>
    <w:rsid w:val="00C13A51"/>
    <w:rsid w:val="00C24345"/>
    <w:rsid w:val="00C47F3A"/>
    <w:rsid w:val="00C570C1"/>
    <w:rsid w:val="00C6128D"/>
    <w:rsid w:val="00C660D7"/>
    <w:rsid w:val="00C73278"/>
    <w:rsid w:val="00C765C8"/>
    <w:rsid w:val="00C82029"/>
    <w:rsid w:val="00C84B8A"/>
    <w:rsid w:val="00C9283A"/>
    <w:rsid w:val="00C95039"/>
    <w:rsid w:val="00CA4615"/>
    <w:rsid w:val="00CB09E7"/>
    <w:rsid w:val="00CC3AF4"/>
    <w:rsid w:val="00CD1AB4"/>
    <w:rsid w:val="00CD3A6F"/>
    <w:rsid w:val="00CE7F36"/>
    <w:rsid w:val="00CF44B3"/>
    <w:rsid w:val="00CF7D08"/>
    <w:rsid w:val="00D00DC8"/>
    <w:rsid w:val="00D04A3C"/>
    <w:rsid w:val="00D07F25"/>
    <w:rsid w:val="00D15B73"/>
    <w:rsid w:val="00D2146F"/>
    <w:rsid w:val="00D22097"/>
    <w:rsid w:val="00D31A21"/>
    <w:rsid w:val="00D31F3E"/>
    <w:rsid w:val="00D36C41"/>
    <w:rsid w:val="00D4039B"/>
    <w:rsid w:val="00D55A85"/>
    <w:rsid w:val="00D60FB0"/>
    <w:rsid w:val="00D7149E"/>
    <w:rsid w:val="00D750D0"/>
    <w:rsid w:val="00D87480"/>
    <w:rsid w:val="00DA1A5C"/>
    <w:rsid w:val="00DA6185"/>
    <w:rsid w:val="00DB04FF"/>
    <w:rsid w:val="00DB531F"/>
    <w:rsid w:val="00DB71FD"/>
    <w:rsid w:val="00DC453F"/>
    <w:rsid w:val="00DC4B50"/>
    <w:rsid w:val="00DC50D9"/>
    <w:rsid w:val="00DC57F0"/>
    <w:rsid w:val="00DD0C3A"/>
    <w:rsid w:val="00DD3416"/>
    <w:rsid w:val="00DD611C"/>
    <w:rsid w:val="00DE546F"/>
    <w:rsid w:val="00DF241E"/>
    <w:rsid w:val="00E11F91"/>
    <w:rsid w:val="00E13499"/>
    <w:rsid w:val="00E24909"/>
    <w:rsid w:val="00E25A07"/>
    <w:rsid w:val="00E25DBB"/>
    <w:rsid w:val="00E333DF"/>
    <w:rsid w:val="00E72280"/>
    <w:rsid w:val="00E749A4"/>
    <w:rsid w:val="00E804CA"/>
    <w:rsid w:val="00E82DE9"/>
    <w:rsid w:val="00E83C41"/>
    <w:rsid w:val="00E90D60"/>
    <w:rsid w:val="00E9781D"/>
    <w:rsid w:val="00EA1DB9"/>
    <w:rsid w:val="00EA51E9"/>
    <w:rsid w:val="00EA5D76"/>
    <w:rsid w:val="00EC254B"/>
    <w:rsid w:val="00EC2925"/>
    <w:rsid w:val="00EC4EC0"/>
    <w:rsid w:val="00EC5579"/>
    <w:rsid w:val="00EC5C40"/>
    <w:rsid w:val="00ED4FF8"/>
    <w:rsid w:val="00ED774B"/>
    <w:rsid w:val="00EE0118"/>
    <w:rsid w:val="00EE49CE"/>
    <w:rsid w:val="00EE7C8D"/>
    <w:rsid w:val="00EF24B1"/>
    <w:rsid w:val="00EF3918"/>
    <w:rsid w:val="00F11FFB"/>
    <w:rsid w:val="00F137D8"/>
    <w:rsid w:val="00F330C3"/>
    <w:rsid w:val="00F36209"/>
    <w:rsid w:val="00F40593"/>
    <w:rsid w:val="00F67E46"/>
    <w:rsid w:val="00F75F33"/>
    <w:rsid w:val="00F84236"/>
    <w:rsid w:val="00FA7E9A"/>
    <w:rsid w:val="00FB1284"/>
    <w:rsid w:val="00FB6D87"/>
    <w:rsid w:val="00FB79DD"/>
    <w:rsid w:val="00FC2CE4"/>
    <w:rsid w:val="00FC379E"/>
    <w:rsid w:val="00FD337C"/>
    <w:rsid w:val="00FD3BAE"/>
    <w:rsid w:val="00FD5236"/>
    <w:rsid w:val="00FD7D5B"/>
    <w:rsid w:val="00FE0F23"/>
    <w:rsid w:val="062AEBED"/>
    <w:rsid w:val="427DAA9D"/>
    <w:rsid w:val="6F32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38977"/>
  <w15:docId w15:val="{AFCD1525-EA97-4472-AFDC-2BC284DE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B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3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27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27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39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A11AB9"/>
    <w:pPr>
      <w:numPr>
        <w:numId w:val="42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numId w:val="43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rsid w:val="00A11AB9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27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095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618F3"/>
    <w:pPr>
      <w:autoSpaceDE w:val="0"/>
      <w:autoSpaceDN w:val="0"/>
      <w:adjustRightInd w:val="0"/>
    </w:pPr>
    <w:rPr>
      <w:rFonts w:ascii="AHSFVG+Cambria" w:hAnsi="AHSFVG+Cambria" w:cs="AHSFVG+Cambria"/>
      <w:color w:val="000000"/>
      <w:sz w:val="24"/>
      <w:szCs w:val="24"/>
    </w:rPr>
  </w:style>
  <w:style w:type="paragraph" w:customStyle="1" w:styleId="Series">
    <w:name w:val="Series"/>
    <w:qFormat/>
    <w:rsid w:val="00D04A3C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1284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E722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Num">
    <w:name w:val="BodyNum"/>
    <w:aliases w:val="b1"/>
    <w:basedOn w:val="Normal"/>
    <w:rsid w:val="00DC50D9"/>
    <w:pPr>
      <w:numPr>
        <w:numId w:val="55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DC50D9"/>
    <w:pPr>
      <w:numPr>
        <w:ilvl w:val="1"/>
        <w:numId w:val="55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DC50D9"/>
    <w:pPr>
      <w:numPr>
        <w:ilvl w:val="2"/>
        <w:numId w:val="55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DC50D9"/>
    <w:pPr>
      <w:numPr>
        <w:ilvl w:val="3"/>
        <w:numId w:val="55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DC50D9"/>
    <w:pPr>
      <w:numPr>
        <w:numId w:val="55"/>
      </w:numPr>
    </w:pPr>
  </w:style>
  <w:style w:type="table" w:customStyle="1" w:styleId="TableGrid10">
    <w:name w:val="Table Grid1"/>
    <w:basedOn w:val="TableNormal"/>
    <w:next w:val="TableGrid"/>
    <w:uiPriority w:val="39"/>
    <w:rsid w:val="00B238CE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6F05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portlegislation@agriculture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F2022C0012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C2022C0000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/4.0/legalcod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biosecurity-trade/market-access-trade/improved-export-legisl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4.xml><?xml version="1.0" encoding="utf-8"?>
<ds:datastoreItem xmlns:ds="http://schemas.openxmlformats.org/officeDocument/2006/customXml" ds:itemID="{282FE9BC-7E99-4DEA-8358-481211CE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</Template>
  <TotalTime>17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Sheet: Proposed improvements to the Export Control (Plants and Plant Products) Rules 2021</vt:lpstr>
    </vt:vector>
  </TitlesOfParts>
  <Company/>
  <LinksUpToDate>false</LinksUpToDate>
  <CharactersWithSpaces>3734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Sheet: Proposed improvements to the Export Control (Plants and Plant Products) Rules 2021</dc:title>
  <dc:subject/>
  <dc:creator>Department of Agriculture Fisheries and Forestry</dc:creator>
  <cp:keywords/>
  <cp:lastModifiedBy>Nov, Amanda</cp:lastModifiedBy>
  <cp:revision>8</cp:revision>
  <cp:lastPrinted>2020-02-28T19:25:00Z</cp:lastPrinted>
  <dcterms:created xsi:type="dcterms:W3CDTF">2022-11-15T02:01:00Z</dcterms:created>
  <dcterms:modified xsi:type="dcterms:W3CDTF">2022-11-25T06:19:00Z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0x010100152C1276F2DAEF459269569F9A5E17D1</vt:lpwstr>
  </property>
  <property fmtid="{D5CDD505-2E9C-101B-9397-08002B2CF9AE}" pid="3" name="Governance">
    <vt:lpwstr>1;#Share and reuse Internal|467cd448-f284-47a5-b639-112f617e7894</vt:lpwstr>
  </property>
  <property fmtid="{D5CDD505-2E9C-101B-9397-08002B2CF9AE}" pid="4" name="Project name">
    <vt:lpwstr/>
  </property>
  <property fmtid="{D5CDD505-2E9C-101B-9397-08002B2CF9AE}" pid="5" name="MediaServiceImageTags">
    <vt:lpwstr/>
  </property>
</Properties>
</file>