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5920" w14:textId="77777777" w:rsidR="0048364F" w:rsidRPr="004B0EFB" w:rsidRDefault="00193461" w:rsidP="0020300C">
      <w:pPr>
        <w:rPr>
          <w:sz w:val="28"/>
        </w:rPr>
      </w:pPr>
      <w:r w:rsidRPr="004B0EFB">
        <w:rPr>
          <w:noProof/>
          <w:lang w:eastAsia="en-AU"/>
        </w:rPr>
        <w:drawing>
          <wp:inline distT="0" distB="0" distL="0" distR="0" wp14:anchorId="7662E6ED" wp14:editId="4B42086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024FDE" w14:paraId="0811B6D2" w14:textId="77777777" w:rsidTr="00024FDE">
        <w:tc>
          <w:tcPr>
            <w:tcW w:w="5000" w:type="pct"/>
            <w:shd w:val="clear" w:color="auto" w:fill="auto"/>
          </w:tcPr>
          <w:p w14:paraId="60620B3F" w14:textId="77777777" w:rsidR="00024FDE" w:rsidRDefault="00024FDE" w:rsidP="00024FD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2C565BEF" w14:textId="77777777" w:rsidR="00024FDE" w:rsidRPr="00024FDE" w:rsidRDefault="00024FDE" w:rsidP="00024FDE">
            <w:pPr>
              <w:rPr>
                <w:b/>
                <w:sz w:val="20"/>
              </w:rPr>
            </w:pPr>
          </w:p>
        </w:tc>
      </w:tr>
    </w:tbl>
    <w:p w14:paraId="2A9F4558" w14:textId="77777777" w:rsidR="0048364F" w:rsidRDefault="0048364F" w:rsidP="0048364F">
      <w:pPr>
        <w:rPr>
          <w:sz w:val="19"/>
        </w:rPr>
      </w:pPr>
    </w:p>
    <w:p w14:paraId="3B341D81" w14:textId="77777777" w:rsidR="00024FDE" w:rsidRPr="004B0EFB" w:rsidRDefault="00024FDE" w:rsidP="0048364F">
      <w:pPr>
        <w:rPr>
          <w:sz w:val="19"/>
        </w:rPr>
      </w:pPr>
    </w:p>
    <w:p w14:paraId="595CC437" w14:textId="77777777" w:rsidR="0048364F" w:rsidRPr="004B0EFB" w:rsidRDefault="00875388" w:rsidP="0048364F">
      <w:pPr>
        <w:pStyle w:val="ShortT"/>
      </w:pPr>
      <w:r w:rsidRPr="004B0EFB">
        <w:t xml:space="preserve">Safeguard Mechanism Legislation Amendment (2023 Measures No. 1) </w:t>
      </w:r>
      <w:r w:rsidR="00A4760D">
        <w:t>Regulations 2</w:t>
      </w:r>
      <w:r w:rsidRPr="004B0EFB">
        <w:t>023</w:t>
      </w:r>
    </w:p>
    <w:p w14:paraId="56E05077" w14:textId="77777777" w:rsidR="00875388" w:rsidRPr="004B0EFB" w:rsidRDefault="00875388" w:rsidP="00892B4A">
      <w:pPr>
        <w:pStyle w:val="SignCoverPageStart"/>
        <w:spacing w:before="240"/>
        <w:rPr>
          <w:szCs w:val="22"/>
        </w:rPr>
      </w:pPr>
      <w:r w:rsidRPr="004B0EFB">
        <w:rPr>
          <w:szCs w:val="22"/>
        </w:rPr>
        <w:t>I, General the Honourable David Hurley AC DSC (Retd), Governor</w:t>
      </w:r>
      <w:r w:rsidR="00A4760D">
        <w:rPr>
          <w:szCs w:val="22"/>
        </w:rPr>
        <w:noBreakHyphen/>
      </w:r>
      <w:r w:rsidRPr="004B0EFB">
        <w:rPr>
          <w:szCs w:val="22"/>
        </w:rPr>
        <w:t>General of the Commonwealth of Australia, acting with the advice of the Federal Executive Council, make the following regulations.</w:t>
      </w:r>
    </w:p>
    <w:p w14:paraId="767BC0F1" w14:textId="77777777" w:rsidR="00875388" w:rsidRPr="004B0EFB" w:rsidRDefault="00875388" w:rsidP="00892B4A">
      <w:pPr>
        <w:keepNext/>
        <w:spacing w:before="720" w:line="240" w:lineRule="atLeast"/>
        <w:ind w:right="397"/>
        <w:jc w:val="both"/>
        <w:rPr>
          <w:szCs w:val="22"/>
        </w:rPr>
      </w:pPr>
      <w:r w:rsidRPr="004B0EFB">
        <w:rPr>
          <w:szCs w:val="22"/>
        </w:rPr>
        <w:t xml:space="preserve">Dated </w:t>
      </w:r>
      <w:r w:rsidRPr="004B0EFB">
        <w:rPr>
          <w:szCs w:val="22"/>
        </w:rPr>
        <w:tab/>
      </w:r>
      <w:r w:rsidRPr="004B0EFB">
        <w:rPr>
          <w:szCs w:val="22"/>
        </w:rPr>
        <w:tab/>
      </w:r>
      <w:r w:rsidRPr="004B0EFB">
        <w:rPr>
          <w:szCs w:val="22"/>
        </w:rPr>
        <w:tab/>
      </w:r>
      <w:r w:rsidRPr="004B0EFB">
        <w:rPr>
          <w:szCs w:val="22"/>
        </w:rPr>
        <w:tab/>
      </w:r>
      <w:r w:rsidRPr="004B0EFB">
        <w:rPr>
          <w:szCs w:val="22"/>
        </w:rPr>
        <w:fldChar w:fldCharType="begin"/>
      </w:r>
      <w:r w:rsidRPr="004B0EFB">
        <w:rPr>
          <w:szCs w:val="22"/>
        </w:rPr>
        <w:instrText xml:space="preserve"> DOCPROPERTY  DateMade </w:instrText>
      </w:r>
      <w:r w:rsidRPr="004B0EFB">
        <w:rPr>
          <w:szCs w:val="22"/>
        </w:rPr>
        <w:fldChar w:fldCharType="separate"/>
      </w:r>
      <w:r w:rsidR="00024FDE">
        <w:rPr>
          <w:szCs w:val="22"/>
        </w:rPr>
        <w:t>2023</w:t>
      </w:r>
      <w:r w:rsidRPr="004B0EFB">
        <w:rPr>
          <w:szCs w:val="22"/>
        </w:rPr>
        <w:fldChar w:fldCharType="end"/>
      </w:r>
    </w:p>
    <w:p w14:paraId="04A5C3FB" w14:textId="77777777" w:rsidR="00875388" w:rsidRPr="004B0EFB" w:rsidRDefault="00875388" w:rsidP="00892B4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B0EFB">
        <w:rPr>
          <w:szCs w:val="22"/>
        </w:rPr>
        <w:t>David Hurley</w:t>
      </w:r>
    </w:p>
    <w:p w14:paraId="665C3359" w14:textId="77777777" w:rsidR="00875388" w:rsidRPr="004B0EFB" w:rsidRDefault="00875388" w:rsidP="00892B4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B0EFB">
        <w:rPr>
          <w:szCs w:val="22"/>
        </w:rPr>
        <w:t>Governor</w:t>
      </w:r>
      <w:r w:rsidR="00A4760D">
        <w:rPr>
          <w:szCs w:val="22"/>
        </w:rPr>
        <w:noBreakHyphen/>
      </w:r>
      <w:r w:rsidRPr="004B0EFB">
        <w:rPr>
          <w:szCs w:val="22"/>
        </w:rPr>
        <w:t>General</w:t>
      </w:r>
    </w:p>
    <w:p w14:paraId="7A2ABBE3" w14:textId="77777777" w:rsidR="00875388" w:rsidRPr="004B0EFB" w:rsidRDefault="00875388" w:rsidP="00892B4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B0EFB">
        <w:rPr>
          <w:szCs w:val="22"/>
        </w:rPr>
        <w:t>By His Excellency’s Command</w:t>
      </w:r>
    </w:p>
    <w:p w14:paraId="5476FC82" w14:textId="77777777" w:rsidR="00875388" w:rsidRPr="004B0EFB" w:rsidRDefault="00875388" w:rsidP="00892B4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B0EFB">
        <w:rPr>
          <w:szCs w:val="22"/>
        </w:rPr>
        <w:t>Chris Bowen</w:t>
      </w:r>
      <w:r w:rsidRPr="004B0EFB">
        <w:t xml:space="preserve"> </w:t>
      </w:r>
      <w:r w:rsidRPr="004B0EFB">
        <w:rPr>
          <w:b/>
          <w:szCs w:val="22"/>
        </w:rPr>
        <w:t>[DRAFT ONLY—NOT FOR SIGNATURE]</w:t>
      </w:r>
    </w:p>
    <w:p w14:paraId="73C1E99B" w14:textId="77777777" w:rsidR="00875388" w:rsidRPr="004B0EFB" w:rsidRDefault="00875388" w:rsidP="00892B4A">
      <w:pPr>
        <w:pStyle w:val="SignCoverPageEnd"/>
        <w:rPr>
          <w:szCs w:val="22"/>
        </w:rPr>
      </w:pPr>
      <w:r w:rsidRPr="004B0EFB">
        <w:rPr>
          <w:szCs w:val="22"/>
        </w:rPr>
        <w:t>Minister for Climate Change and Energy</w:t>
      </w:r>
    </w:p>
    <w:p w14:paraId="712BCC1A" w14:textId="77777777" w:rsidR="00875388" w:rsidRPr="004B0EFB" w:rsidRDefault="00875388" w:rsidP="00892B4A"/>
    <w:p w14:paraId="3841F7C2" w14:textId="77777777" w:rsidR="00875388" w:rsidRPr="004B0EFB" w:rsidRDefault="00875388" w:rsidP="00892B4A"/>
    <w:p w14:paraId="55CAA01F" w14:textId="77777777" w:rsidR="00875388" w:rsidRPr="004B0EFB" w:rsidRDefault="00875388" w:rsidP="00892B4A"/>
    <w:p w14:paraId="596DAC83" w14:textId="77777777" w:rsidR="0048364F" w:rsidRPr="00024FDE" w:rsidRDefault="0048364F" w:rsidP="0048364F">
      <w:pPr>
        <w:pStyle w:val="Header"/>
        <w:tabs>
          <w:tab w:val="clear" w:pos="4150"/>
          <w:tab w:val="clear" w:pos="8307"/>
        </w:tabs>
      </w:pPr>
      <w:r w:rsidRPr="00024FDE">
        <w:rPr>
          <w:rStyle w:val="CharAmSchNo"/>
        </w:rPr>
        <w:t xml:space="preserve"> </w:t>
      </w:r>
      <w:r w:rsidRPr="00024FDE">
        <w:rPr>
          <w:rStyle w:val="CharAmSchText"/>
        </w:rPr>
        <w:t xml:space="preserve"> </w:t>
      </w:r>
    </w:p>
    <w:p w14:paraId="5F8002F7" w14:textId="77777777" w:rsidR="0048364F" w:rsidRPr="00024FDE" w:rsidRDefault="0048364F" w:rsidP="0048364F">
      <w:pPr>
        <w:pStyle w:val="Header"/>
        <w:tabs>
          <w:tab w:val="clear" w:pos="4150"/>
          <w:tab w:val="clear" w:pos="8307"/>
        </w:tabs>
      </w:pPr>
      <w:r w:rsidRPr="00024FDE">
        <w:rPr>
          <w:rStyle w:val="CharAmPartNo"/>
        </w:rPr>
        <w:t xml:space="preserve"> </w:t>
      </w:r>
      <w:r w:rsidRPr="00024FDE">
        <w:rPr>
          <w:rStyle w:val="CharAmPartText"/>
        </w:rPr>
        <w:t xml:space="preserve"> </w:t>
      </w:r>
    </w:p>
    <w:p w14:paraId="4CFEB4B7" w14:textId="77777777" w:rsidR="0048364F" w:rsidRPr="004B0EFB" w:rsidRDefault="0048364F" w:rsidP="0048364F">
      <w:pPr>
        <w:sectPr w:rsidR="0048364F" w:rsidRPr="004B0EFB" w:rsidSect="00E97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267BB67" w14:textId="77777777" w:rsidR="00220A0C" w:rsidRPr="004B0EFB" w:rsidRDefault="0048364F" w:rsidP="0048364F">
      <w:pPr>
        <w:outlineLvl w:val="0"/>
        <w:rPr>
          <w:sz w:val="36"/>
        </w:rPr>
      </w:pPr>
      <w:r w:rsidRPr="004B0EFB">
        <w:rPr>
          <w:sz w:val="36"/>
        </w:rPr>
        <w:lastRenderedPageBreak/>
        <w:t>Contents</w:t>
      </w:r>
    </w:p>
    <w:p w14:paraId="408D3FFA" w14:textId="77777777" w:rsidR="00024FDE" w:rsidRDefault="00024F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24FDE">
        <w:rPr>
          <w:noProof/>
        </w:rPr>
        <w:tab/>
      </w:r>
      <w:r w:rsidRPr="00024FDE">
        <w:rPr>
          <w:noProof/>
        </w:rPr>
        <w:fldChar w:fldCharType="begin"/>
      </w:r>
      <w:r w:rsidRPr="00024FDE">
        <w:rPr>
          <w:noProof/>
        </w:rPr>
        <w:instrText xml:space="preserve"> PAGEREF _Toc125546481 \h </w:instrText>
      </w:r>
      <w:r w:rsidRPr="00024FDE">
        <w:rPr>
          <w:noProof/>
        </w:rPr>
      </w:r>
      <w:r w:rsidRPr="00024FDE">
        <w:rPr>
          <w:noProof/>
        </w:rPr>
        <w:fldChar w:fldCharType="separate"/>
      </w:r>
      <w:r w:rsidR="00F856F0">
        <w:rPr>
          <w:noProof/>
        </w:rPr>
        <w:t>1</w:t>
      </w:r>
      <w:r w:rsidRPr="00024FDE">
        <w:rPr>
          <w:noProof/>
        </w:rPr>
        <w:fldChar w:fldCharType="end"/>
      </w:r>
    </w:p>
    <w:p w14:paraId="05DC2055" w14:textId="77777777" w:rsidR="00024FDE" w:rsidRDefault="00024F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24FDE">
        <w:rPr>
          <w:noProof/>
        </w:rPr>
        <w:tab/>
      </w:r>
      <w:r w:rsidRPr="00024FDE">
        <w:rPr>
          <w:noProof/>
        </w:rPr>
        <w:fldChar w:fldCharType="begin"/>
      </w:r>
      <w:r w:rsidRPr="00024FDE">
        <w:rPr>
          <w:noProof/>
        </w:rPr>
        <w:instrText xml:space="preserve"> PAGEREF _Toc125546482 \h </w:instrText>
      </w:r>
      <w:r w:rsidRPr="00024FDE">
        <w:rPr>
          <w:noProof/>
        </w:rPr>
      </w:r>
      <w:r w:rsidRPr="00024FDE">
        <w:rPr>
          <w:noProof/>
        </w:rPr>
        <w:fldChar w:fldCharType="separate"/>
      </w:r>
      <w:r w:rsidR="00F856F0">
        <w:rPr>
          <w:noProof/>
        </w:rPr>
        <w:t>1</w:t>
      </w:r>
      <w:r w:rsidRPr="00024FDE">
        <w:rPr>
          <w:noProof/>
        </w:rPr>
        <w:fldChar w:fldCharType="end"/>
      </w:r>
    </w:p>
    <w:p w14:paraId="68D10D6E" w14:textId="77777777" w:rsidR="00024FDE" w:rsidRDefault="00024F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24FDE">
        <w:rPr>
          <w:noProof/>
        </w:rPr>
        <w:tab/>
      </w:r>
      <w:r w:rsidRPr="00024FDE">
        <w:rPr>
          <w:noProof/>
        </w:rPr>
        <w:fldChar w:fldCharType="begin"/>
      </w:r>
      <w:r w:rsidRPr="00024FDE">
        <w:rPr>
          <w:noProof/>
        </w:rPr>
        <w:instrText xml:space="preserve"> PAGEREF _Toc125546483 \h </w:instrText>
      </w:r>
      <w:r w:rsidRPr="00024FDE">
        <w:rPr>
          <w:noProof/>
        </w:rPr>
      </w:r>
      <w:r w:rsidRPr="00024FDE">
        <w:rPr>
          <w:noProof/>
        </w:rPr>
        <w:fldChar w:fldCharType="separate"/>
      </w:r>
      <w:r w:rsidR="00F856F0">
        <w:rPr>
          <w:noProof/>
        </w:rPr>
        <w:t>1</w:t>
      </w:r>
      <w:r w:rsidRPr="00024FDE">
        <w:rPr>
          <w:noProof/>
        </w:rPr>
        <w:fldChar w:fldCharType="end"/>
      </w:r>
    </w:p>
    <w:p w14:paraId="36FD29C6" w14:textId="77777777" w:rsidR="00024FDE" w:rsidRDefault="00024F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024FDE">
        <w:rPr>
          <w:noProof/>
        </w:rPr>
        <w:tab/>
      </w:r>
      <w:r w:rsidRPr="00024FDE">
        <w:rPr>
          <w:noProof/>
        </w:rPr>
        <w:fldChar w:fldCharType="begin"/>
      </w:r>
      <w:r w:rsidRPr="00024FDE">
        <w:rPr>
          <w:noProof/>
        </w:rPr>
        <w:instrText xml:space="preserve"> PAGEREF _Toc125546484 \h </w:instrText>
      </w:r>
      <w:r w:rsidRPr="00024FDE">
        <w:rPr>
          <w:noProof/>
        </w:rPr>
      </w:r>
      <w:r w:rsidRPr="00024FDE">
        <w:rPr>
          <w:noProof/>
        </w:rPr>
        <w:fldChar w:fldCharType="separate"/>
      </w:r>
      <w:r w:rsidR="00F856F0">
        <w:rPr>
          <w:noProof/>
        </w:rPr>
        <w:t>2</w:t>
      </w:r>
      <w:r w:rsidRPr="00024FDE">
        <w:rPr>
          <w:noProof/>
        </w:rPr>
        <w:fldChar w:fldCharType="end"/>
      </w:r>
    </w:p>
    <w:p w14:paraId="29387197" w14:textId="77777777" w:rsidR="00024FDE" w:rsidRDefault="00024FD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 relating to the National Greenhouse and Energy Reporting (Safeguard Mechanism) Amendment (Reforms) Rules 2023</w:t>
      </w:r>
      <w:r w:rsidRPr="00024FDE">
        <w:rPr>
          <w:b w:val="0"/>
          <w:noProof/>
          <w:sz w:val="18"/>
        </w:rPr>
        <w:tab/>
      </w:r>
      <w:r w:rsidRPr="00024FDE">
        <w:rPr>
          <w:b w:val="0"/>
          <w:noProof/>
          <w:sz w:val="18"/>
        </w:rPr>
        <w:fldChar w:fldCharType="begin"/>
      </w:r>
      <w:r w:rsidRPr="00024FDE">
        <w:rPr>
          <w:b w:val="0"/>
          <w:noProof/>
          <w:sz w:val="18"/>
        </w:rPr>
        <w:instrText xml:space="preserve"> PAGEREF _Toc125546485 \h </w:instrText>
      </w:r>
      <w:r w:rsidRPr="00024FDE">
        <w:rPr>
          <w:b w:val="0"/>
          <w:noProof/>
          <w:sz w:val="18"/>
        </w:rPr>
      </w:r>
      <w:r w:rsidRPr="00024FDE">
        <w:rPr>
          <w:b w:val="0"/>
          <w:noProof/>
          <w:sz w:val="18"/>
        </w:rPr>
        <w:fldChar w:fldCharType="separate"/>
      </w:r>
      <w:r w:rsidR="00F856F0">
        <w:rPr>
          <w:b w:val="0"/>
          <w:noProof/>
          <w:sz w:val="18"/>
        </w:rPr>
        <w:t>3</w:t>
      </w:r>
      <w:r w:rsidRPr="00024FDE">
        <w:rPr>
          <w:b w:val="0"/>
          <w:noProof/>
          <w:sz w:val="18"/>
        </w:rPr>
        <w:fldChar w:fldCharType="end"/>
      </w:r>
    </w:p>
    <w:p w14:paraId="756A6D77" w14:textId="77777777" w:rsidR="00024FDE" w:rsidRDefault="00024FD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Greenhouse and Energy Reporting Regulations 2008</w:t>
      </w:r>
      <w:r w:rsidRPr="00024FDE">
        <w:rPr>
          <w:i w:val="0"/>
          <w:noProof/>
          <w:sz w:val="18"/>
        </w:rPr>
        <w:tab/>
      </w:r>
      <w:r w:rsidRPr="00024FDE">
        <w:rPr>
          <w:i w:val="0"/>
          <w:noProof/>
          <w:sz w:val="18"/>
        </w:rPr>
        <w:fldChar w:fldCharType="begin"/>
      </w:r>
      <w:r w:rsidRPr="00024FDE">
        <w:rPr>
          <w:i w:val="0"/>
          <w:noProof/>
          <w:sz w:val="18"/>
        </w:rPr>
        <w:instrText xml:space="preserve"> PAGEREF _Toc125546486 \h </w:instrText>
      </w:r>
      <w:r w:rsidRPr="00024FDE">
        <w:rPr>
          <w:i w:val="0"/>
          <w:noProof/>
          <w:sz w:val="18"/>
        </w:rPr>
      </w:r>
      <w:r w:rsidRPr="00024FDE">
        <w:rPr>
          <w:i w:val="0"/>
          <w:noProof/>
          <w:sz w:val="18"/>
        </w:rPr>
        <w:fldChar w:fldCharType="separate"/>
      </w:r>
      <w:r w:rsidR="00F856F0">
        <w:rPr>
          <w:i w:val="0"/>
          <w:noProof/>
          <w:sz w:val="18"/>
        </w:rPr>
        <w:t>3</w:t>
      </w:r>
      <w:r w:rsidRPr="00024FDE">
        <w:rPr>
          <w:i w:val="0"/>
          <w:noProof/>
          <w:sz w:val="18"/>
        </w:rPr>
        <w:fldChar w:fldCharType="end"/>
      </w:r>
    </w:p>
    <w:p w14:paraId="0EF6769A" w14:textId="77777777" w:rsidR="00024FDE" w:rsidRDefault="00024FD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 relating to the Safeguard Mechanism (Crediting) Amendment Act 2023</w:t>
      </w:r>
      <w:r w:rsidRPr="00024FDE">
        <w:rPr>
          <w:b w:val="0"/>
          <w:noProof/>
          <w:sz w:val="18"/>
        </w:rPr>
        <w:tab/>
      </w:r>
      <w:r w:rsidRPr="00024FDE">
        <w:rPr>
          <w:b w:val="0"/>
          <w:noProof/>
          <w:sz w:val="18"/>
        </w:rPr>
        <w:fldChar w:fldCharType="begin"/>
      </w:r>
      <w:r w:rsidRPr="00024FDE">
        <w:rPr>
          <w:b w:val="0"/>
          <w:noProof/>
          <w:sz w:val="18"/>
        </w:rPr>
        <w:instrText xml:space="preserve"> PAGEREF _Toc125546490 \h </w:instrText>
      </w:r>
      <w:r w:rsidRPr="00024FDE">
        <w:rPr>
          <w:b w:val="0"/>
          <w:noProof/>
          <w:sz w:val="18"/>
        </w:rPr>
      </w:r>
      <w:r w:rsidRPr="00024FDE">
        <w:rPr>
          <w:b w:val="0"/>
          <w:noProof/>
          <w:sz w:val="18"/>
        </w:rPr>
        <w:fldChar w:fldCharType="separate"/>
      </w:r>
      <w:r w:rsidR="00F856F0">
        <w:rPr>
          <w:b w:val="0"/>
          <w:noProof/>
          <w:sz w:val="18"/>
        </w:rPr>
        <w:t>5</w:t>
      </w:r>
      <w:r w:rsidRPr="00024FDE">
        <w:rPr>
          <w:b w:val="0"/>
          <w:noProof/>
          <w:sz w:val="18"/>
        </w:rPr>
        <w:fldChar w:fldCharType="end"/>
      </w:r>
    </w:p>
    <w:p w14:paraId="2030BBE7" w14:textId="77777777" w:rsidR="00024FDE" w:rsidRDefault="00024FD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National Registry of Emissions Units Regulations 2011</w:t>
      </w:r>
      <w:r w:rsidRPr="00024FDE">
        <w:rPr>
          <w:i w:val="0"/>
          <w:noProof/>
          <w:sz w:val="18"/>
        </w:rPr>
        <w:tab/>
      </w:r>
      <w:r w:rsidRPr="00024FDE">
        <w:rPr>
          <w:i w:val="0"/>
          <w:noProof/>
          <w:sz w:val="18"/>
        </w:rPr>
        <w:fldChar w:fldCharType="begin"/>
      </w:r>
      <w:r w:rsidRPr="00024FDE">
        <w:rPr>
          <w:i w:val="0"/>
          <w:noProof/>
          <w:sz w:val="18"/>
        </w:rPr>
        <w:instrText xml:space="preserve"> PAGEREF _Toc125546491 \h </w:instrText>
      </w:r>
      <w:r w:rsidRPr="00024FDE">
        <w:rPr>
          <w:i w:val="0"/>
          <w:noProof/>
          <w:sz w:val="18"/>
        </w:rPr>
      </w:r>
      <w:r w:rsidRPr="00024FDE">
        <w:rPr>
          <w:i w:val="0"/>
          <w:noProof/>
          <w:sz w:val="18"/>
        </w:rPr>
        <w:fldChar w:fldCharType="separate"/>
      </w:r>
      <w:r w:rsidR="00F856F0">
        <w:rPr>
          <w:i w:val="0"/>
          <w:noProof/>
          <w:sz w:val="18"/>
        </w:rPr>
        <w:t>5</w:t>
      </w:r>
      <w:r w:rsidRPr="00024FDE">
        <w:rPr>
          <w:i w:val="0"/>
          <w:noProof/>
          <w:sz w:val="18"/>
        </w:rPr>
        <w:fldChar w:fldCharType="end"/>
      </w:r>
    </w:p>
    <w:p w14:paraId="08A54B1D" w14:textId="77777777" w:rsidR="00024FDE" w:rsidRDefault="00024FD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Greenhouse and Energy Reporting Regulations 2008</w:t>
      </w:r>
      <w:r w:rsidRPr="00024FDE">
        <w:rPr>
          <w:i w:val="0"/>
          <w:noProof/>
          <w:sz w:val="18"/>
        </w:rPr>
        <w:tab/>
      </w:r>
      <w:r w:rsidRPr="00024FDE">
        <w:rPr>
          <w:i w:val="0"/>
          <w:noProof/>
          <w:sz w:val="18"/>
        </w:rPr>
        <w:fldChar w:fldCharType="begin"/>
      </w:r>
      <w:r w:rsidRPr="00024FDE">
        <w:rPr>
          <w:i w:val="0"/>
          <w:noProof/>
          <w:sz w:val="18"/>
        </w:rPr>
        <w:instrText xml:space="preserve"> PAGEREF _Toc125546492 \h </w:instrText>
      </w:r>
      <w:r w:rsidRPr="00024FDE">
        <w:rPr>
          <w:i w:val="0"/>
          <w:noProof/>
          <w:sz w:val="18"/>
        </w:rPr>
      </w:r>
      <w:r w:rsidRPr="00024FDE">
        <w:rPr>
          <w:i w:val="0"/>
          <w:noProof/>
          <w:sz w:val="18"/>
        </w:rPr>
        <w:fldChar w:fldCharType="separate"/>
      </w:r>
      <w:r w:rsidR="00F856F0">
        <w:rPr>
          <w:i w:val="0"/>
          <w:noProof/>
          <w:sz w:val="18"/>
        </w:rPr>
        <w:t>5</w:t>
      </w:r>
      <w:r w:rsidRPr="00024FDE">
        <w:rPr>
          <w:i w:val="0"/>
          <w:noProof/>
          <w:sz w:val="18"/>
        </w:rPr>
        <w:fldChar w:fldCharType="end"/>
      </w:r>
    </w:p>
    <w:p w14:paraId="483F41DF" w14:textId="77777777" w:rsidR="0048364F" w:rsidRPr="004B0EFB" w:rsidRDefault="00024FDE" w:rsidP="0048364F">
      <w:r>
        <w:fldChar w:fldCharType="end"/>
      </w:r>
    </w:p>
    <w:p w14:paraId="3DCED38A" w14:textId="77777777" w:rsidR="0048364F" w:rsidRPr="004B0EFB" w:rsidRDefault="0048364F" w:rsidP="0048364F">
      <w:pPr>
        <w:sectPr w:rsidR="0048364F" w:rsidRPr="004B0EFB" w:rsidSect="007F48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2963292" w14:textId="77777777" w:rsidR="0048364F" w:rsidRPr="004B0EFB" w:rsidRDefault="0048364F" w:rsidP="0048364F">
      <w:pPr>
        <w:pStyle w:val="ActHead5"/>
      </w:pPr>
      <w:bookmarkStart w:id="0" w:name="_Toc125546481"/>
      <w:r w:rsidRPr="00024FDE">
        <w:rPr>
          <w:rStyle w:val="CharSectno"/>
        </w:rPr>
        <w:lastRenderedPageBreak/>
        <w:t>1</w:t>
      </w:r>
      <w:r w:rsidRPr="004B0EFB">
        <w:t xml:space="preserve">  </w:t>
      </w:r>
      <w:r w:rsidR="004F676E" w:rsidRPr="004B0EFB">
        <w:t>Name</w:t>
      </w:r>
      <w:bookmarkEnd w:id="0"/>
    </w:p>
    <w:p w14:paraId="171ED1ED" w14:textId="77777777" w:rsidR="0048364F" w:rsidRPr="004B0EFB" w:rsidRDefault="0048364F" w:rsidP="0048364F">
      <w:pPr>
        <w:pStyle w:val="subsection"/>
      </w:pPr>
      <w:r w:rsidRPr="004B0EFB">
        <w:tab/>
      </w:r>
      <w:r w:rsidRPr="004B0EFB">
        <w:tab/>
      </w:r>
      <w:r w:rsidR="00875388" w:rsidRPr="004B0EFB">
        <w:t>This instrument is</w:t>
      </w:r>
      <w:r w:rsidRPr="004B0EFB">
        <w:t xml:space="preserve"> the </w:t>
      </w:r>
      <w:r w:rsidR="00414ADE" w:rsidRPr="004B0EFB">
        <w:rPr>
          <w:i/>
        </w:rPr>
        <w:fldChar w:fldCharType="begin"/>
      </w:r>
      <w:r w:rsidR="00414ADE" w:rsidRPr="004B0EFB">
        <w:rPr>
          <w:i/>
        </w:rPr>
        <w:instrText xml:space="preserve"> STYLEREF  ShortT </w:instrText>
      </w:r>
      <w:r w:rsidR="00414ADE" w:rsidRPr="004B0EFB">
        <w:rPr>
          <w:i/>
        </w:rPr>
        <w:fldChar w:fldCharType="separate"/>
      </w:r>
      <w:r w:rsidR="00F856F0">
        <w:rPr>
          <w:i/>
          <w:noProof/>
        </w:rPr>
        <w:t>Safeguard Mechanism Legislation Amendment (2023 Measures No. 1) Regulations 2023</w:t>
      </w:r>
      <w:r w:rsidR="00414ADE" w:rsidRPr="004B0EFB">
        <w:rPr>
          <w:i/>
        </w:rPr>
        <w:fldChar w:fldCharType="end"/>
      </w:r>
      <w:r w:rsidRPr="004B0EFB">
        <w:t>.</w:t>
      </w:r>
    </w:p>
    <w:p w14:paraId="14681E22" w14:textId="77777777" w:rsidR="001B7C3F" w:rsidRPr="004B0EFB" w:rsidRDefault="001B7C3F" w:rsidP="001B7C3F">
      <w:pPr>
        <w:pStyle w:val="ActHead5"/>
      </w:pPr>
      <w:bookmarkStart w:id="1" w:name="_Toc125546482"/>
      <w:r w:rsidRPr="00024FDE">
        <w:rPr>
          <w:rStyle w:val="CharSectno"/>
        </w:rPr>
        <w:t>2</w:t>
      </w:r>
      <w:r w:rsidRPr="004B0EFB">
        <w:t xml:space="preserve">  Commencement</w:t>
      </w:r>
      <w:bookmarkEnd w:id="1"/>
    </w:p>
    <w:p w14:paraId="7958B831" w14:textId="77777777" w:rsidR="001B7C3F" w:rsidRPr="004B0EFB" w:rsidRDefault="001B7C3F" w:rsidP="001B7C3F">
      <w:pPr>
        <w:pStyle w:val="subsection"/>
      </w:pPr>
      <w:r w:rsidRPr="004B0EFB">
        <w:tab/>
        <w:t>(1)</w:t>
      </w:r>
      <w:r w:rsidRPr="004B0EF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B9F38B2" w14:textId="77777777" w:rsidR="001B7C3F" w:rsidRPr="004B0EFB" w:rsidRDefault="001B7C3F" w:rsidP="001B7C3F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8"/>
        <w:gridCol w:w="4476"/>
        <w:gridCol w:w="1849"/>
      </w:tblGrid>
      <w:tr w:rsidR="001B7C3F" w:rsidRPr="004B0EFB" w14:paraId="19EBD5D9" w14:textId="77777777" w:rsidTr="001B7C3F">
        <w:trPr>
          <w:cantSplit/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64ED91D" w14:textId="77777777" w:rsidR="001B7C3F" w:rsidRPr="004B0EFB" w:rsidRDefault="001B7C3F" w:rsidP="001B7C3F">
            <w:pPr>
              <w:pStyle w:val="TableHeading"/>
            </w:pPr>
            <w:r w:rsidRPr="004B0EFB">
              <w:t>Commencement information</w:t>
            </w:r>
          </w:p>
        </w:tc>
      </w:tr>
      <w:tr w:rsidR="001B7C3F" w:rsidRPr="004B0EFB" w14:paraId="3FB1DD2B" w14:textId="77777777" w:rsidTr="001B7C3F">
        <w:trPr>
          <w:cantSplit/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777B509" w14:textId="77777777" w:rsidR="001B7C3F" w:rsidRPr="004B0EFB" w:rsidRDefault="001B7C3F" w:rsidP="001B7C3F">
            <w:pPr>
              <w:pStyle w:val="TableHeading"/>
            </w:pPr>
            <w:r w:rsidRPr="004B0EFB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668CD86" w14:textId="77777777" w:rsidR="001B7C3F" w:rsidRPr="004B0EFB" w:rsidRDefault="001B7C3F" w:rsidP="001B7C3F">
            <w:pPr>
              <w:pStyle w:val="TableHeading"/>
            </w:pPr>
            <w:r w:rsidRPr="004B0EFB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DA14A72" w14:textId="77777777" w:rsidR="001B7C3F" w:rsidRPr="004B0EFB" w:rsidRDefault="001B7C3F" w:rsidP="001B7C3F">
            <w:pPr>
              <w:pStyle w:val="TableHeading"/>
            </w:pPr>
            <w:r w:rsidRPr="004B0EFB">
              <w:t>Column 3</w:t>
            </w:r>
          </w:p>
        </w:tc>
      </w:tr>
      <w:tr w:rsidR="001B7C3F" w:rsidRPr="004B0EFB" w14:paraId="2A370F70" w14:textId="77777777" w:rsidTr="001B7C3F">
        <w:trPr>
          <w:cantSplit/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57E87B9" w14:textId="77777777" w:rsidR="001B7C3F" w:rsidRPr="004B0EFB" w:rsidRDefault="001B7C3F" w:rsidP="001B7C3F">
            <w:pPr>
              <w:pStyle w:val="TableHeading"/>
            </w:pPr>
            <w:r w:rsidRPr="004B0EFB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2299A87" w14:textId="77777777" w:rsidR="001B7C3F" w:rsidRPr="004B0EFB" w:rsidRDefault="001B7C3F" w:rsidP="001B7C3F">
            <w:pPr>
              <w:pStyle w:val="TableHeading"/>
            </w:pPr>
            <w:r w:rsidRPr="004B0EFB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119EA1D" w14:textId="77777777" w:rsidR="001B7C3F" w:rsidRPr="004B0EFB" w:rsidRDefault="001B7C3F" w:rsidP="001B7C3F">
            <w:pPr>
              <w:pStyle w:val="TableHeading"/>
            </w:pPr>
            <w:r w:rsidRPr="004B0EFB">
              <w:t>Date/Details</w:t>
            </w:r>
          </w:p>
        </w:tc>
      </w:tr>
      <w:tr w:rsidR="001B7C3F" w:rsidRPr="004B0EFB" w14:paraId="3A3E1E68" w14:textId="77777777" w:rsidTr="001B7C3F">
        <w:trPr>
          <w:cantSplit/>
        </w:trPr>
        <w:tc>
          <w:tcPr>
            <w:tcW w:w="1196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D580F4F" w14:textId="77777777" w:rsidR="001B7C3F" w:rsidRPr="004B0EFB" w:rsidRDefault="001B7C3F" w:rsidP="001B7C3F">
            <w:pPr>
              <w:pStyle w:val="Tabletext"/>
            </w:pPr>
            <w:r w:rsidRPr="004B0EFB">
              <w:t xml:space="preserve">1.  </w:t>
            </w:r>
            <w:r w:rsidR="00D31189" w:rsidRPr="004B0EFB">
              <w:t>Sections 1</w:t>
            </w:r>
            <w:r w:rsidRPr="004B0EFB">
              <w:t xml:space="preserve"> to 4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6501873" w14:textId="77777777" w:rsidR="001B7C3F" w:rsidRPr="004B0EFB" w:rsidRDefault="001B7C3F" w:rsidP="001B7C3F">
            <w:pPr>
              <w:pStyle w:val="Tabletext"/>
            </w:pPr>
            <w:r w:rsidRPr="004B0EFB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59C6C9F2" w14:textId="77777777" w:rsidR="001B7C3F" w:rsidRPr="004B0EFB" w:rsidRDefault="001B7C3F" w:rsidP="001B7C3F">
            <w:pPr>
              <w:pStyle w:val="Tabletext"/>
            </w:pPr>
          </w:p>
        </w:tc>
      </w:tr>
      <w:tr w:rsidR="001B7C3F" w:rsidRPr="004B0EFB" w14:paraId="78E5F3B7" w14:textId="77777777" w:rsidTr="001B7C3F">
        <w:trPr>
          <w:cantSplit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C215F48" w14:textId="77777777" w:rsidR="001B7C3F" w:rsidRPr="004B0EFB" w:rsidRDefault="001B7C3F" w:rsidP="001B7C3F">
            <w:pPr>
              <w:pStyle w:val="Tabletext"/>
            </w:pPr>
            <w:r w:rsidRPr="004B0EFB">
              <w:t xml:space="preserve">2.  </w:t>
            </w:r>
            <w:r w:rsidR="00DC5B67" w:rsidRPr="004B0EFB">
              <w:t>Schedule 1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5155C1" w14:textId="77777777" w:rsidR="00967086" w:rsidRPr="004B0EFB" w:rsidRDefault="00967086" w:rsidP="006908C3">
            <w:pPr>
              <w:pStyle w:val="Tabletext"/>
            </w:pPr>
            <w:r w:rsidRPr="004B0EFB">
              <w:t>The later of:</w:t>
            </w:r>
          </w:p>
          <w:p w14:paraId="765385AE" w14:textId="77777777" w:rsidR="00967086" w:rsidRPr="004B0EFB" w:rsidRDefault="00967086" w:rsidP="006908C3">
            <w:pPr>
              <w:pStyle w:val="Tablea"/>
            </w:pPr>
            <w:r w:rsidRPr="004B0EFB">
              <w:t>(a) the day after this instrument is registered; and</w:t>
            </w:r>
          </w:p>
          <w:p w14:paraId="7D3C69BB" w14:textId="77777777" w:rsidR="00967086" w:rsidRPr="004B0EFB" w:rsidRDefault="00967086" w:rsidP="006908C3">
            <w:pPr>
              <w:pStyle w:val="Tablea"/>
            </w:pPr>
            <w:r w:rsidRPr="004B0EFB">
              <w:t xml:space="preserve">(b) at the same time as the </w:t>
            </w:r>
            <w:r w:rsidRPr="004B0EFB">
              <w:rPr>
                <w:i/>
              </w:rPr>
              <w:t>National Greenhouse and Energy Reporting (Safeguard Mechanism) Amendment (Reforms) Rules 2023</w:t>
            </w:r>
            <w:r w:rsidRPr="004B0EFB">
              <w:t xml:space="preserve"> commences.</w:t>
            </w:r>
          </w:p>
          <w:p w14:paraId="11B11F27" w14:textId="77777777" w:rsidR="001B7C3F" w:rsidRPr="004B0EFB" w:rsidRDefault="00967086" w:rsidP="001B7C3F">
            <w:pPr>
              <w:pStyle w:val="Tabletext"/>
            </w:pPr>
            <w:r w:rsidRPr="004B0EFB">
              <w:t xml:space="preserve">However, the provisions do not commence at all if the event mentioned in </w:t>
            </w:r>
            <w:r w:rsidR="00A048B7" w:rsidRPr="004B0EFB">
              <w:t>paragraph (</w:t>
            </w:r>
            <w:r w:rsidRPr="004B0EFB">
              <w:t>b) does not occur.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04C427" w14:textId="77777777" w:rsidR="001B7C3F" w:rsidRPr="004B0EFB" w:rsidRDefault="001B7C3F" w:rsidP="001B7C3F">
            <w:pPr>
              <w:pStyle w:val="Tabletext"/>
            </w:pPr>
          </w:p>
        </w:tc>
      </w:tr>
      <w:tr w:rsidR="001B7C3F" w:rsidRPr="004B0EFB" w14:paraId="7A674924" w14:textId="77777777" w:rsidTr="001B7C3F">
        <w:trPr>
          <w:cantSplit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8C3B4BC" w14:textId="77777777" w:rsidR="001B7C3F" w:rsidRPr="004B0EFB" w:rsidRDefault="0085701C" w:rsidP="001B7C3F">
            <w:pPr>
              <w:pStyle w:val="Tabletext"/>
            </w:pPr>
            <w:r w:rsidRPr="004B0EFB">
              <w:t>3</w:t>
            </w:r>
            <w:r w:rsidR="001B7C3F" w:rsidRPr="004B0EFB">
              <w:t xml:space="preserve">.  </w:t>
            </w:r>
            <w:r w:rsidR="00DC5B67" w:rsidRPr="004B0EFB">
              <w:t>Schedule 2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6F95082" w14:textId="77777777" w:rsidR="007F2EEA" w:rsidRPr="004B0EFB" w:rsidRDefault="007F2EEA" w:rsidP="007F2EEA">
            <w:pPr>
              <w:pStyle w:val="Tabletext"/>
            </w:pPr>
            <w:r w:rsidRPr="004B0EFB">
              <w:t>The later of:</w:t>
            </w:r>
          </w:p>
          <w:p w14:paraId="55927E9D" w14:textId="77777777" w:rsidR="007F2EEA" w:rsidRPr="004B0EFB" w:rsidRDefault="007F2EEA" w:rsidP="007F2EEA">
            <w:pPr>
              <w:pStyle w:val="Tablea"/>
            </w:pPr>
            <w:r w:rsidRPr="004B0EFB">
              <w:t>(a) the day after this instrument is registered; and</w:t>
            </w:r>
          </w:p>
          <w:p w14:paraId="701042BF" w14:textId="77777777" w:rsidR="007F2EEA" w:rsidRPr="004B0EFB" w:rsidRDefault="007F2EEA" w:rsidP="007F2EEA">
            <w:pPr>
              <w:pStyle w:val="Tablea"/>
            </w:pPr>
            <w:r w:rsidRPr="004B0EFB">
              <w:t xml:space="preserve">(b) immediately after the commencement of the </w:t>
            </w:r>
            <w:r w:rsidRPr="004B0EFB">
              <w:rPr>
                <w:i/>
              </w:rPr>
              <w:t>Safeguard Mechanism (Crediting) Amendment Act 2023</w:t>
            </w:r>
            <w:r w:rsidRPr="004B0EFB">
              <w:t>.</w:t>
            </w:r>
          </w:p>
          <w:p w14:paraId="3ADD80F0" w14:textId="77777777" w:rsidR="00165E45" w:rsidRPr="004B0EFB" w:rsidRDefault="007F2EEA" w:rsidP="007F2EEA">
            <w:pPr>
              <w:pStyle w:val="Tabletext"/>
            </w:pPr>
            <w:r w:rsidRPr="004B0EFB">
              <w:t xml:space="preserve">However, the provisions do not commence at all if the event mentioned in </w:t>
            </w:r>
            <w:r w:rsidR="00A048B7" w:rsidRPr="004B0EFB">
              <w:t>paragraph (</w:t>
            </w:r>
            <w:r w:rsidRPr="004B0EFB">
              <w:t>b) does not occur.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EA85239" w14:textId="77777777" w:rsidR="001B7C3F" w:rsidRPr="004B0EFB" w:rsidRDefault="001B7C3F" w:rsidP="001B7C3F">
            <w:pPr>
              <w:pStyle w:val="Tabletext"/>
            </w:pPr>
          </w:p>
        </w:tc>
      </w:tr>
    </w:tbl>
    <w:p w14:paraId="676DF49E" w14:textId="77777777" w:rsidR="001B7C3F" w:rsidRPr="004B0EFB" w:rsidRDefault="001B7C3F" w:rsidP="001B7C3F">
      <w:pPr>
        <w:pStyle w:val="notetext"/>
      </w:pPr>
      <w:r w:rsidRPr="004B0EFB">
        <w:rPr>
          <w:snapToGrid w:val="0"/>
          <w:lang w:eastAsia="en-US"/>
        </w:rPr>
        <w:t>Note:</w:t>
      </w:r>
      <w:r w:rsidRPr="004B0EFB">
        <w:rPr>
          <w:snapToGrid w:val="0"/>
          <w:lang w:eastAsia="en-US"/>
        </w:rPr>
        <w:tab/>
        <w:t xml:space="preserve">This table relates only to the provisions of this </w:t>
      </w:r>
      <w:r w:rsidRPr="004B0EFB">
        <w:t xml:space="preserve">instrument </w:t>
      </w:r>
      <w:r w:rsidRPr="004B0EFB">
        <w:rPr>
          <w:snapToGrid w:val="0"/>
          <w:lang w:eastAsia="en-US"/>
        </w:rPr>
        <w:t xml:space="preserve">as originally made. It will not be amended to deal with any later amendments of this </w:t>
      </w:r>
      <w:r w:rsidRPr="004B0EFB">
        <w:t>instrument</w:t>
      </w:r>
      <w:r w:rsidRPr="004B0EFB">
        <w:rPr>
          <w:snapToGrid w:val="0"/>
          <w:lang w:eastAsia="en-US"/>
        </w:rPr>
        <w:t>.</w:t>
      </w:r>
    </w:p>
    <w:p w14:paraId="004E4C0F" w14:textId="77777777" w:rsidR="001B7C3F" w:rsidRPr="004B0EFB" w:rsidRDefault="001B7C3F" w:rsidP="001B7C3F">
      <w:pPr>
        <w:pStyle w:val="subsection"/>
      </w:pPr>
      <w:r w:rsidRPr="004B0EFB">
        <w:tab/>
        <w:t>(2)</w:t>
      </w:r>
      <w:r w:rsidRPr="004B0EF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6C89C30" w14:textId="77777777" w:rsidR="00BF6650" w:rsidRPr="004B0EFB" w:rsidRDefault="00BF6650" w:rsidP="00BF6650">
      <w:pPr>
        <w:pStyle w:val="ActHead5"/>
      </w:pPr>
      <w:bookmarkStart w:id="2" w:name="_Toc125546483"/>
      <w:r w:rsidRPr="00024FDE">
        <w:rPr>
          <w:rStyle w:val="CharSectno"/>
        </w:rPr>
        <w:t>3</w:t>
      </w:r>
      <w:r w:rsidRPr="004B0EFB">
        <w:t xml:space="preserve">  Authority</w:t>
      </w:r>
      <w:bookmarkEnd w:id="2"/>
    </w:p>
    <w:p w14:paraId="691CB4E1" w14:textId="77777777" w:rsidR="00681601" w:rsidRPr="004B0EFB" w:rsidRDefault="00BF6650" w:rsidP="00BF6650">
      <w:pPr>
        <w:pStyle w:val="subsection"/>
      </w:pPr>
      <w:r w:rsidRPr="004B0EFB">
        <w:tab/>
      </w:r>
      <w:r w:rsidRPr="004B0EFB">
        <w:tab/>
      </w:r>
      <w:r w:rsidR="00875388" w:rsidRPr="004B0EFB">
        <w:t>This instrument is</w:t>
      </w:r>
      <w:r w:rsidRPr="004B0EFB">
        <w:t xml:space="preserve"> made under</w:t>
      </w:r>
      <w:r w:rsidR="00AA2BFB" w:rsidRPr="004B0EFB">
        <w:t xml:space="preserve"> the following Acts</w:t>
      </w:r>
      <w:r w:rsidR="00681601" w:rsidRPr="004B0EFB">
        <w:t>:</w:t>
      </w:r>
    </w:p>
    <w:p w14:paraId="0D5402FE" w14:textId="77777777" w:rsidR="00681601" w:rsidRPr="004B0EFB" w:rsidRDefault="00681601" w:rsidP="00681601">
      <w:pPr>
        <w:pStyle w:val="paragraph"/>
      </w:pPr>
      <w:r w:rsidRPr="004B0EFB">
        <w:tab/>
        <w:t>(a)</w:t>
      </w:r>
      <w:r w:rsidRPr="004B0EFB">
        <w:tab/>
      </w:r>
      <w:r w:rsidR="00D6239F" w:rsidRPr="004B0EFB">
        <w:t xml:space="preserve">the </w:t>
      </w:r>
      <w:r w:rsidRPr="004B0EFB">
        <w:rPr>
          <w:i/>
        </w:rPr>
        <w:t>Australian National Registry of Emissions Units Act 2011</w:t>
      </w:r>
      <w:r w:rsidRPr="004B0EFB">
        <w:t>;</w:t>
      </w:r>
    </w:p>
    <w:p w14:paraId="6B038949" w14:textId="77777777" w:rsidR="00BF6650" w:rsidRPr="004B0EFB" w:rsidRDefault="00681601" w:rsidP="00681601">
      <w:pPr>
        <w:pStyle w:val="paragraph"/>
      </w:pPr>
      <w:r w:rsidRPr="004B0EFB">
        <w:tab/>
        <w:t>(b)</w:t>
      </w:r>
      <w:r w:rsidRPr="004B0EFB">
        <w:tab/>
      </w:r>
      <w:r w:rsidR="00D6239F" w:rsidRPr="004B0EFB">
        <w:t xml:space="preserve">the </w:t>
      </w:r>
      <w:r w:rsidRPr="004B0EFB">
        <w:rPr>
          <w:i/>
        </w:rPr>
        <w:t>National Greenhouse and Energy Reporting Act 2007</w:t>
      </w:r>
      <w:r w:rsidR="00546FA3" w:rsidRPr="004B0EFB">
        <w:t>.</w:t>
      </w:r>
    </w:p>
    <w:p w14:paraId="01B6AC83" w14:textId="77777777" w:rsidR="00557C7A" w:rsidRPr="004B0EFB" w:rsidRDefault="00BF6650" w:rsidP="00557C7A">
      <w:pPr>
        <w:pStyle w:val="ActHead5"/>
      </w:pPr>
      <w:bookmarkStart w:id="3" w:name="_Toc125546484"/>
      <w:r w:rsidRPr="00024FDE">
        <w:rPr>
          <w:rStyle w:val="CharSectno"/>
        </w:rPr>
        <w:lastRenderedPageBreak/>
        <w:t>4</w:t>
      </w:r>
      <w:r w:rsidR="00557C7A" w:rsidRPr="004B0EFB">
        <w:t xml:space="preserve">  </w:t>
      </w:r>
      <w:r w:rsidR="00083F48" w:rsidRPr="004B0EFB">
        <w:t>Schedules</w:t>
      </w:r>
      <w:bookmarkEnd w:id="3"/>
    </w:p>
    <w:p w14:paraId="5804BBC9" w14:textId="77777777" w:rsidR="00557C7A" w:rsidRPr="004B0EFB" w:rsidRDefault="00557C7A" w:rsidP="00557C7A">
      <w:pPr>
        <w:pStyle w:val="subsection"/>
      </w:pPr>
      <w:r w:rsidRPr="004B0EFB">
        <w:tab/>
      </w:r>
      <w:r w:rsidRPr="004B0EFB">
        <w:tab/>
      </w:r>
      <w:r w:rsidR="00083F48" w:rsidRPr="004B0EFB">
        <w:t xml:space="preserve">Each </w:t>
      </w:r>
      <w:r w:rsidR="00160BD7" w:rsidRPr="004B0EFB">
        <w:t>instrument</w:t>
      </w:r>
      <w:r w:rsidR="00083F48" w:rsidRPr="004B0EFB">
        <w:t xml:space="preserve"> that is specified in a Schedule to </w:t>
      </w:r>
      <w:r w:rsidR="00875388" w:rsidRPr="004B0EFB">
        <w:t>this instrument</w:t>
      </w:r>
      <w:r w:rsidR="00083F48" w:rsidRPr="004B0EFB">
        <w:t xml:space="preserve"> is amended or repealed as set out in the applicable items in the Schedule concerned, and any other item in a Schedule to </w:t>
      </w:r>
      <w:r w:rsidR="00875388" w:rsidRPr="004B0EFB">
        <w:t>this instrument</w:t>
      </w:r>
      <w:r w:rsidR="00083F48" w:rsidRPr="004B0EFB">
        <w:t xml:space="preserve"> has effect according to its terms.</w:t>
      </w:r>
    </w:p>
    <w:p w14:paraId="48A4EF94" w14:textId="77777777" w:rsidR="0048364F" w:rsidRPr="004B0EFB" w:rsidRDefault="00DC5B67" w:rsidP="009C5989">
      <w:pPr>
        <w:pStyle w:val="ActHead6"/>
        <w:pageBreakBefore/>
      </w:pPr>
      <w:bookmarkStart w:id="4" w:name="_Toc125546485"/>
      <w:r w:rsidRPr="00024FDE">
        <w:rPr>
          <w:rStyle w:val="CharAmSchNo"/>
        </w:rPr>
        <w:lastRenderedPageBreak/>
        <w:t>Schedule 1</w:t>
      </w:r>
      <w:r w:rsidR="0048364F" w:rsidRPr="004B0EFB">
        <w:t>—</w:t>
      </w:r>
      <w:r w:rsidR="0085701C" w:rsidRPr="00024FDE">
        <w:rPr>
          <w:rStyle w:val="CharAmSchText"/>
        </w:rPr>
        <w:t>Amendment</w:t>
      </w:r>
      <w:r w:rsidR="00A048B7" w:rsidRPr="00024FDE">
        <w:rPr>
          <w:rStyle w:val="CharAmSchText"/>
        </w:rPr>
        <w:t>s</w:t>
      </w:r>
      <w:r w:rsidR="0085701C" w:rsidRPr="00024FDE">
        <w:rPr>
          <w:rStyle w:val="CharAmSchText"/>
        </w:rPr>
        <w:t xml:space="preserve"> </w:t>
      </w:r>
      <w:r w:rsidR="00A048B7" w:rsidRPr="00024FDE">
        <w:rPr>
          <w:rStyle w:val="CharAmSchText"/>
        </w:rPr>
        <w:t>relating to</w:t>
      </w:r>
      <w:r w:rsidR="0085701C" w:rsidRPr="00024FDE">
        <w:rPr>
          <w:rStyle w:val="CharAmSchText"/>
        </w:rPr>
        <w:t xml:space="preserve"> the </w:t>
      </w:r>
      <w:r w:rsidR="00967086" w:rsidRPr="00024FDE">
        <w:rPr>
          <w:rStyle w:val="CharAmSchText"/>
        </w:rPr>
        <w:t>National Greenhouse and Energy Reporting (Safeguard Mechanism) Amendment (Reforms) Rules 2023</w:t>
      </w:r>
      <w:bookmarkEnd w:id="4"/>
    </w:p>
    <w:p w14:paraId="7A87DE46" w14:textId="77777777" w:rsidR="0085701C" w:rsidRPr="00024FDE" w:rsidRDefault="0085701C" w:rsidP="0085701C">
      <w:pPr>
        <w:pStyle w:val="Header"/>
      </w:pPr>
      <w:r w:rsidRPr="00024FDE">
        <w:rPr>
          <w:rStyle w:val="CharAmPartNo"/>
        </w:rPr>
        <w:t xml:space="preserve"> </w:t>
      </w:r>
      <w:r w:rsidRPr="00024FDE">
        <w:rPr>
          <w:rStyle w:val="CharAmPartText"/>
        </w:rPr>
        <w:t xml:space="preserve"> </w:t>
      </w:r>
    </w:p>
    <w:p w14:paraId="496717A5" w14:textId="77777777" w:rsidR="002F2417" w:rsidRPr="004B0EFB" w:rsidRDefault="002F2417" w:rsidP="002F2417">
      <w:pPr>
        <w:pStyle w:val="ActHead9"/>
      </w:pPr>
      <w:bookmarkStart w:id="5" w:name="_Toc125546486"/>
      <w:r w:rsidRPr="004B0EFB">
        <w:t xml:space="preserve">National Greenhouse and Energy Reporting </w:t>
      </w:r>
      <w:r w:rsidR="00A4760D">
        <w:t>Regulations 2</w:t>
      </w:r>
      <w:r w:rsidRPr="004B0EFB">
        <w:t>00</w:t>
      </w:r>
      <w:r w:rsidR="00504D37" w:rsidRPr="004B0EFB">
        <w:t>8</w:t>
      </w:r>
      <w:bookmarkEnd w:id="5"/>
    </w:p>
    <w:p w14:paraId="1302E44B" w14:textId="77777777" w:rsidR="00A81F9F" w:rsidRPr="004B0EFB" w:rsidRDefault="00627AFD" w:rsidP="002F2417">
      <w:pPr>
        <w:pStyle w:val="ItemHead"/>
      </w:pPr>
      <w:r w:rsidRPr="004B0EFB">
        <w:t>1</w:t>
      </w:r>
      <w:r w:rsidR="00A81F9F" w:rsidRPr="004B0EFB">
        <w:t xml:space="preserve">  </w:t>
      </w:r>
      <w:r w:rsidR="001F1072" w:rsidRPr="004B0EFB">
        <w:t>Regulation 1</w:t>
      </w:r>
      <w:r w:rsidR="00A81F9F" w:rsidRPr="004B0EFB">
        <w:t xml:space="preserve">.03 (definition of </w:t>
      </w:r>
      <w:r w:rsidR="00A81F9F" w:rsidRPr="004B0EFB">
        <w:rPr>
          <w:i/>
        </w:rPr>
        <w:t>benchmark</w:t>
      </w:r>
      <w:r w:rsidR="00A4760D">
        <w:rPr>
          <w:i/>
        </w:rPr>
        <w:noBreakHyphen/>
      </w:r>
      <w:r w:rsidR="00A81F9F" w:rsidRPr="004B0EFB">
        <w:rPr>
          <w:i/>
        </w:rPr>
        <w:t>emissions baseline determination</w:t>
      </w:r>
      <w:r w:rsidR="00A81F9F" w:rsidRPr="004B0EFB">
        <w:t>)</w:t>
      </w:r>
    </w:p>
    <w:p w14:paraId="70FCD26E" w14:textId="77777777" w:rsidR="00A81F9F" w:rsidRPr="004B0EFB" w:rsidRDefault="00A81F9F" w:rsidP="00A81F9F">
      <w:pPr>
        <w:pStyle w:val="Item"/>
      </w:pPr>
      <w:r w:rsidRPr="004B0EFB">
        <w:t>Repeal the definition.</w:t>
      </w:r>
    </w:p>
    <w:p w14:paraId="2E21C737" w14:textId="77777777" w:rsidR="00EF110E" w:rsidRPr="004B0EFB" w:rsidRDefault="00627AFD" w:rsidP="002F2417">
      <w:pPr>
        <w:pStyle w:val="ItemHead"/>
      </w:pPr>
      <w:r w:rsidRPr="004B0EFB">
        <w:t>2</w:t>
      </w:r>
      <w:r w:rsidR="00EF110E" w:rsidRPr="004B0EFB">
        <w:t xml:space="preserve">  </w:t>
      </w:r>
      <w:r w:rsidR="001F1072" w:rsidRPr="004B0EFB">
        <w:t>Regulation 1</w:t>
      </w:r>
      <w:r w:rsidR="00161A70" w:rsidRPr="004B0EFB">
        <w:t>.03</w:t>
      </w:r>
    </w:p>
    <w:p w14:paraId="60E44931" w14:textId="77777777" w:rsidR="00EF110E" w:rsidRPr="004B0EFB" w:rsidRDefault="00161A70" w:rsidP="00EF110E">
      <w:pPr>
        <w:pStyle w:val="Item"/>
      </w:pPr>
      <w:r w:rsidRPr="004B0EFB">
        <w:t>Insert:</w:t>
      </w:r>
    </w:p>
    <w:p w14:paraId="30D8D031" w14:textId="77777777" w:rsidR="00161A70" w:rsidRPr="004B0EFB" w:rsidRDefault="00161A70" w:rsidP="00161A70">
      <w:pPr>
        <w:pStyle w:val="Definition"/>
      </w:pPr>
      <w:r w:rsidRPr="004B0EFB">
        <w:rPr>
          <w:b/>
          <w:i/>
        </w:rPr>
        <w:t>eligible facility</w:t>
      </w:r>
      <w:r w:rsidRPr="004B0EFB">
        <w:t xml:space="preserve"> has the same meaning as in the Safeguard Mechanism Rule.</w:t>
      </w:r>
    </w:p>
    <w:p w14:paraId="08B7B727" w14:textId="77777777" w:rsidR="008803B4" w:rsidRPr="004B0EFB" w:rsidRDefault="00627AFD" w:rsidP="002F2417">
      <w:pPr>
        <w:pStyle w:val="ItemHead"/>
      </w:pPr>
      <w:r w:rsidRPr="004B0EFB">
        <w:t>3</w:t>
      </w:r>
      <w:r w:rsidR="008803B4" w:rsidRPr="004B0EFB">
        <w:t xml:space="preserve">  </w:t>
      </w:r>
      <w:r w:rsidR="001F1072" w:rsidRPr="004B0EFB">
        <w:t>Regulation 1</w:t>
      </w:r>
      <w:r w:rsidR="008803B4" w:rsidRPr="004B0EFB">
        <w:t>.03</w:t>
      </w:r>
    </w:p>
    <w:p w14:paraId="0AFA145C" w14:textId="77777777" w:rsidR="008803B4" w:rsidRPr="004B0EFB" w:rsidRDefault="008803B4" w:rsidP="008803B4">
      <w:pPr>
        <w:pStyle w:val="Item"/>
      </w:pPr>
      <w:r w:rsidRPr="004B0EFB">
        <w:t xml:space="preserve">Repeal the </w:t>
      </w:r>
      <w:r w:rsidR="00AD733F" w:rsidRPr="004B0EFB">
        <w:t xml:space="preserve">following </w:t>
      </w:r>
      <w:r w:rsidRPr="004B0EFB">
        <w:t>definition</w:t>
      </w:r>
      <w:r w:rsidR="00AD733F" w:rsidRPr="004B0EFB">
        <w:t>s:</w:t>
      </w:r>
    </w:p>
    <w:p w14:paraId="36EBC1F3" w14:textId="77777777" w:rsidR="00AD733F" w:rsidRPr="004B0EFB" w:rsidRDefault="00AD733F" w:rsidP="00AD733F">
      <w:pPr>
        <w:pStyle w:val="paragraph"/>
      </w:pPr>
      <w:r w:rsidRPr="004B0EFB">
        <w:tab/>
        <w:t>(a)</w:t>
      </w:r>
      <w:r w:rsidRPr="004B0EFB">
        <w:tab/>
        <w:t xml:space="preserve">definition of </w:t>
      </w:r>
      <w:r w:rsidRPr="004B0EFB">
        <w:rPr>
          <w:b/>
          <w:i/>
        </w:rPr>
        <w:t>prescribed (annually adjusted) production variable</w:t>
      </w:r>
      <w:r w:rsidRPr="004B0EFB">
        <w:t>;</w:t>
      </w:r>
    </w:p>
    <w:p w14:paraId="0D7C476B" w14:textId="77777777" w:rsidR="00AD733F" w:rsidRPr="004B0EFB" w:rsidRDefault="00AD733F" w:rsidP="00AD733F">
      <w:pPr>
        <w:pStyle w:val="paragraph"/>
      </w:pPr>
      <w:r w:rsidRPr="004B0EFB">
        <w:tab/>
        <w:t>(b)</w:t>
      </w:r>
      <w:r w:rsidRPr="004B0EFB">
        <w:tab/>
        <w:t xml:space="preserve">definition of </w:t>
      </w:r>
      <w:r w:rsidRPr="004B0EFB">
        <w:rPr>
          <w:b/>
          <w:i/>
        </w:rPr>
        <w:t>production</w:t>
      </w:r>
      <w:r w:rsidR="00A4760D">
        <w:rPr>
          <w:b/>
          <w:i/>
        </w:rPr>
        <w:noBreakHyphen/>
      </w:r>
      <w:r w:rsidRPr="004B0EFB">
        <w:rPr>
          <w:b/>
          <w:i/>
        </w:rPr>
        <w:t>adjusted baseline determination</w:t>
      </w:r>
      <w:r w:rsidRPr="004B0EFB">
        <w:t>.</w:t>
      </w:r>
    </w:p>
    <w:p w14:paraId="73CC99ED" w14:textId="77777777" w:rsidR="008803B4" w:rsidRPr="004B0EFB" w:rsidRDefault="00627AFD" w:rsidP="008803B4">
      <w:pPr>
        <w:pStyle w:val="ItemHead"/>
      </w:pPr>
      <w:r w:rsidRPr="004B0EFB">
        <w:t>4</w:t>
      </w:r>
      <w:r w:rsidR="008803B4" w:rsidRPr="004B0EFB">
        <w:t xml:space="preserve">  </w:t>
      </w:r>
      <w:r w:rsidR="001F1072" w:rsidRPr="004B0EFB">
        <w:t>Regulation 1</w:t>
      </w:r>
      <w:r w:rsidR="008803B4" w:rsidRPr="004B0EFB">
        <w:t>.03</w:t>
      </w:r>
    </w:p>
    <w:p w14:paraId="0B3A12EF" w14:textId="77777777" w:rsidR="008803B4" w:rsidRPr="004B0EFB" w:rsidRDefault="008803B4" w:rsidP="008803B4">
      <w:pPr>
        <w:pStyle w:val="Item"/>
      </w:pPr>
      <w:r w:rsidRPr="004B0EFB">
        <w:t>Insert:</w:t>
      </w:r>
    </w:p>
    <w:p w14:paraId="4DF51BC9" w14:textId="77777777" w:rsidR="008803B4" w:rsidRPr="004B0EFB" w:rsidRDefault="008803B4" w:rsidP="008803B4">
      <w:pPr>
        <w:pStyle w:val="Definition"/>
      </w:pPr>
      <w:r w:rsidRPr="004B0EFB">
        <w:rPr>
          <w:b/>
          <w:i/>
        </w:rPr>
        <w:t>production variable</w:t>
      </w:r>
      <w:r w:rsidR="004404EC" w:rsidRPr="004B0EFB">
        <w:t>, for a facility,</w:t>
      </w:r>
      <w:r w:rsidRPr="004B0EFB">
        <w:t xml:space="preserve"> has the same meaning as in the Safeguard Mechanism Rule.</w:t>
      </w:r>
    </w:p>
    <w:p w14:paraId="4F37DA5E" w14:textId="77777777" w:rsidR="008803B4" w:rsidRPr="004B0EFB" w:rsidRDefault="00627AFD" w:rsidP="002F2417">
      <w:pPr>
        <w:pStyle w:val="ItemHead"/>
      </w:pPr>
      <w:r w:rsidRPr="004B0EFB">
        <w:t>5</w:t>
      </w:r>
      <w:r w:rsidR="008803B4" w:rsidRPr="004B0EFB">
        <w:t xml:space="preserve">  </w:t>
      </w:r>
      <w:r w:rsidR="001F1072" w:rsidRPr="004B0EFB">
        <w:t>Regulation</w:t>
      </w:r>
      <w:r w:rsidR="00CC3F9B" w:rsidRPr="004B0EFB">
        <w:t>s</w:t>
      </w:r>
      <w:r w:rsidR="001F1072" w:rsidRPr="004B0EFB">
        <w:t> 4</w:t>
      </w:r>
      <w:r w:rsidR="008803B4" w:rsidRPr="004B0EFB">
        <w:t>.23C</w:t>
      </w:r>
      <w:r w:rsidR="00CC3F9B" w:rsidRPr="004B0EFB">
        <w:t xml:space="preserve"> and 4.23D</w:t>
      </w:r>
    </w:p>
    <w:p w14:paraId="2CC114A7" w14:textId="77777777" w:rsidR="008803B4" w:rsidRPr="004B0EFB" w:rsidRDefault="008803B4" w:rsidP="008803B4">
      <w:pPr>
        <w:pStyle w:val="Item"/>
      </w:pPr>
      <w:r w:rsidRPr="004B0EFB">
        <w:t>Repeal the regulation</w:t>
      </w:r>
      <w:r w:rsidR="00CC3F9B" w:rsidRPr="004B0EFB">
        <w:t>s</w:t>
      </w:r>
      <w:r w:rsidRPr="004B0EFB">
        <w:t>, substitute:</w:t>
      </w:r>
    </w:p>
    <w:p w14:paraId="06420F9B" w14:textId="77777777" w:rsidR="008803B4" w:rsidRPr="004B0EFB" w:rsidRDefault="008803B4" w:rsidP="008803B4">
      <w:pPr>
        <w:pStyle w:val="ActHead5"/>
      </w:pPr>
      <w:bookmarkStart w:id="6" w:name="_Toc125546487"/>
      <w:r w:rsidRPr="00024FDE">
        <w:rPr>
          <w:rStyle w:val="CharSectno"/>
        </w:rPr>
        <w:t>4.23C</w:t>
      </w:r>
      <w:r w:rsidRPr="004B0EFB">
        <w:t xml:space="preserve">  Reporting quantities of production variables</w:t>
      </w:r>
      <w:r w:rsidR="0036211E" w:rsidRPr="004B0EFB">
        <w:t xml:space="preserve"> used to calculate baseline emission</w:t>
      </w:r>
      <w:r w:rsidR="009D7876" w:rsidRPr="004B0EFB">
        <w:t>s</w:t>
      </w:r>
      <w:r w:rsidR="0036211E" w:rsidRPr="004B0EFB">
        <w:t xml:space="preserve"> number</w:t>
      </w:r>
      <w:bookmarkEnd w:id="6"/>
    </w:p>
    <w:p w14:paraId="2F5D64FB" w14:textId="77777777" w:rsidR="0036211E" w:rsidRPr="004B0EFB" w:rsidRDefault="007E6A74" w:rsidP="0036211E">
      <w:pPr>
        <w:pStyle w:val="subsection"/>
      </w:pPr>
      <w:r w:rsidRPr="004B0EFB">
        <w:tab/>
        <w:t>(1)</w:t>
      </w:r>
      <w:r w:rsidRPr="004B0EFB">
        <w:tab/>
      </w:r>
      <w:r w:rsidR="0036211E" w:rsidRPr="004B0EFB">
        <w:t>This regulation applies in relation to a designated large facility or an eligible facility, other than a landfill facility, to which the report relates.</w:t>
      </w:r>
    </w:p>
    <w:p w14:paraId="2CF7C973" w14:textId="77777777" w:rsidR="0036211E" w:rsidRPr="004B0EFB" w:rsidRDefault="0036211E" w:rsidP="0036211E">
      <w:pPr>
        <w:pStyle w:val="subsection"/>
      </w:pPr>
      <w:r w:rsidRPr="004B0EFB">
        <w:tab/>
        <w:t>(2)</w:t>
      </w:r>
      <w:r w:rsidRPr="004B0EFB">
        <w:tab/>
        <w:t>The report must include, for each production variable that is to be referred to in calculating the baseline emissions number for the facility for the reporting year:</w:t>
      </w:r>
    </w:p>
    <w:p w14:paraId="38F81991" w14:textId="77777777" w:rsidR="0036211E" w:rsidRPr="004B0EFB" w:rsidRDefault="0036211E" w:rsidP="0036211E">
      <w:pPr>
        <w:pStyle w:val="paragraph"/>
      </w:pPr>
      <w:r w:rsidRPr="004B0EFB">
        <w:tab/>
        <w:t>(a)</w:t>
      </w:r>
      <w:r w:rsidRPr="004B0EFB">
        <w:tab/>
        <w:t>the quantity of the production variable produced by the facility in the reporting year, or part of the reporting year, to which the report relates; and</w:t>
      </w:r>
    </w:p>
    <w:p w14:paraId="20F9B2E2" w14:textId="77777777" w:rsidR="0036211E" w:rsidRPr="004B0EFB" w:rsidRDefault="0036211E" w:rsidP="0036211E">
      <w:pPr>
        <w:pStyle w:val="paragraph"/>
      </w:pPr>
      <w:r w:rsidRPr="004B0EFB">
        <w:tab/>
        <w:t>(b)</w:t>
      </w:r>
      <w:r w:rsidRPr="004B0EFB">
        <w:tab/>
        <w:t>any supporting information specified in Schedule 1 to the Safeguard Mechanism Rule that applies to the calculation of that quantity.</w:t>
      </w:r>
    </w:p>
    <w:p w14:paraId="26504E76" w14:textId="77777777" w:rsidR="00BF0AC4" w:rsidRPr="004B0EFB" w:rsidRDefault="00BF0AC4" w:rsidP="00BF0AC4">
      <w:pPr>
        <w:pStyle w:val="subsection"/>
      </w:pPr>
      <w:r w:rsidRPr="004B0EFB">
        <w:tab/>
        <w:t>(3)</w:t>
      </w:r>
      <w:r w:rsidRPr="004B0EFB">
        <w:tab/>
        <w:t xml:space="preserve">The quantity of a production variable included in the report under </w:t>
      </w:r>
      <w:r w:rsidR="00A048B7" w:rsidRPr="004B0EFB">
        <w:t>paragraph (</w:t>
      </w:r>
      <w:r w:rsidRPr="004B0EFB">
        <w:t>2)(a) must:</w:t>
      </w:r>
    </w:p>
    <w:p w14:paraId="71DECDD8" w14:textId="77777777" w:rsidR="00BF0AC4" w:rsidRPr="004B0EFB" w:rsidRDefault="00BF0AC4" w:rsidP="00BF0AC4">
      <w:pPr>
        <w:pStyle w:val="paragraph"/>
      </w:pPr>
      <w:r w:rsidRPr="004B0EFB">
        <w:tab/>
        <w:t>(a)</w:t>
      </w:r>
      <w:r w:rsidRPr="004B0EFB">
        <w:tab/>
        <w:t>be measured using the units specified in Schedule 1 to the Safeguard Mechanism Rule that apply in relation to the variable; and</w:t>
      </w:r>
    </w:p>
    <w:p w14:paraId="0B8BD487" w14:textId="77777777" w:rsidR="00BF0AC4" w:rsidRPr="004B0EFB" w:rsidRDefault="00BF0AC4" w:rsidP="00BF0AC4">
      <w:pPr>
        <w:pStyle w:val="paragraph"/>
      </w:pPr>
      <w:r w:rsidRPr="004B0EFB">
        <w:lastRenderedPageBreak/>
        <w:tab/>
        <w:t>(b)</w:t>
      </w:r>
      <w:r w:rsidRPr="004B0EFB">
        <w:tab/>
        <w:t>meet any measurement requirements or procedures specified in that Schedule that apply in relation to the variable.</w:t>
      </w:r>
    </w:p>
    <w:p w14:paraId="0E64F8AB" w14:textId="77777777" w:rsidR="00AA3FD7" w:rsidRPr="004B0EFB" w:rsidRDefault="00CC3F9B" w:rsidP="00AA3FD7">
      <w:pPr>
        <w:pStyle w:val="ItemHead"/>
      </w:pPr>
      <w:r w:rsidRPr="004B0EFB">
        <w:t>6</w:t>
      </w:r>
      <w:r w:rsidR="00AA3FD7" w:rsidRPr="004B0EFB">
        <w:t xml:space="preserve">  In the appropriate </w:t>
      </w:r>
      <w:r w:rsidR="009460A1" w:rsidRPr="004B0EFB">
        <w:t>position</w:t>
      </w:r>
      <w:r w:rsidR="003926CC" w:rsidRPr="004B0EFB">
        <w:t xml:space="preserve"> in </w:t>
      </w:r>
      <w:r w:rsidR="00967086" w:rsidRPr="004B0EFB">
        <w:t>Part 7</w:t>
      </w:r>
    </w:p>
    <w:p w14:paraId="52A45F62" w14:textId="77777777" w:rsidR="003926CC" w:rsidRPr="004B0EFB" w:rsidRDefault="003926CC" w:rsidP="003926CC">
      <w:pPr>
        <w:pStyle w:val="Item"/>
      </w:pPr>
      <w:r w:rsidRPr="004B0EFB">
        <w:t>Insert:</w:t>
      </w:r>
    </w:p>
    <w:p w14:paraId="06EC1356" w14:textId="77777777" w:rsidR="009460A1" w:rsidRPr="004B0EFB" w:rsidRDefault="00967086" w:rsidP="009460A1">
      <w:pPr>
        <w:pStyle w:val="ActHead3"/>
      </w:pPr>
      <w:bookmarkStart w:id="7" w:name="_Toc125546488"/>
      <w:r w:rsidRPr="00024FDE">
        <w:rPr>
          <w:rStyle w:val="CharDivNo"/>
        </w:rPr>
        <w:t>Division 7</w:t>
      </w:r>
      <w:r w:rsidR="009460A1" w:rsidRPr="00024FDE">
        <w:rPr>
          <w:rStyle w:val="CharDivNo"/>
        </w:rPr>
        <w:t>.</w:t>
      </w:r>
      <w:r w:rsidR="00736AD4" w:rsidRPr="00024FDE">
        <w:rPr>
          <w:rStyle w:val="CharDivNo"/>
        </w:rPr>
        <w:t>8</w:t>
      </w:r>
      <w:r w:rsidR="009460A1" w:rsidRPr="004B0EFB">
        <w:t>—</w:t>
      </w:r>
      <w:r w:rsidR="009460A1" w:rsidRPr="00024FDE">
        <w:rPr>
          <w:rStyle w:val="CharDivText"/>
        </w:rPr>
        <w:t xml:space="preserve">Application provisions relating to the Safeguard Mechanism Legislation Amendment (2023 Measures No. 1) </w:t>
      </w:r>
      <w:r w:rsidR="00A4760D" w:rsidRPr="00024FDE">
        <w:rPr>
          <w:rStyle w:val="CharDivText"/>
        </w:rPr>
        <w:t>Regulations 2</w:t>
      </w:r>
      <w:r w:rsidR="009460A1" w:rsidRPr="00024FDE">
        <w:rPr>
          <w:rStyle w:val="CharDivText"/>
        </w:rPr>
        <w:t>023</w:t>
      </w:r>
      <w:bookmarkEnd w:id="7"/>
    </w:p>
    <w:p w14:paraId="29AE90D4" w14:textId="77777777" w:rsidR="003926CC" w:rsidRPr="004B0EFB" w:rsidRDefault="003926CC" w:rsidP="003926CC">
      <w:pPr>
        <w:pStyle w:val="ActHead5"/>
      </w:pPr>
      <w:bookmarkStart w:id="8" w:name="_Toc125546489"/>
      <w:r w:rsidRPr="00024FDE">
        <w:rPr>
          <w:rStyle w:val="CharSectno"/>
        </w:rPr>
        <w:t>7.</w:t>
      </w:r>
      <w:r w:rsidR="00736AD4" w:rsidRPr="00024FDE">
        <w:rPr>
          <w:rStyle w:val="CharSectno"/>
        </w:rPr>
        <w:t>19</w:t>
      </w:r>
      <w:r w:rsidRPr="004B0EFB">
        <w:t xml:space="preserve">  </w:t>
      </w:r>
      <w:r w:rsidR="009460A1" w:rsidRPr="004B0EFB">
        <w:t>Application</w:t>
      </w:r>
      <w:bookmarkEnd w:id="8"/>
    </w:p>
    <w:p w14:paraId="28F6CC8A" w14:textId="77777777" w:rsidR="009460A1" w:rsidRDefault="009460A1" w:rsidP="009460A1">
      <w:pPr>
        <w:pStyle w:val="subsection"/>
      </w:pPr>
      <w:r w:rsidRPr="004B0EFB">
        <w:tab/>
      </w:r>
      <w:r w:rsidRPr="004B0EFB">
        <w:tab/>
        <w:t xml:space="preserve">Despite the amendments of </w:t>
      </w:r>
      <w:r w:rsidR="00967086" w:rsidRPr="004B0EFB">
        <w:t>regulations 4</w:t>
      </w:r>
      <w:r w:rsidRPr="004B0EFB">
        <w:t xml:space="preserve">.23C and 4.23D </w:t>
      </w:r>
      <w:r w:rsidR="009D7876" w:rsidRPr="004B0EFB">
        <w:t xml:space="preserve">made </w:t>
      </w:r>
      <w:r w:rsidRPr="004B0EFB">
        <w:t xml:space="preserve">by the </w:t>
      </w:r>
      <w:r w:rsidRPr="004B0EFB">
        <w:rPr>
          <w:i/>
        </w:rPr>
        <w:t xml:space="preserve">Safeguard Mechanism Legislation Amendment (2023 Measures No. 1) </w:t>
      </w:r>
      <w:r w:rsidR="00A4760D">
        <w:rPr>
          <w:i/>
        </w:rPr>
        <w:t>Regulations 2</w:t>
      </w:r>
      <w:r w:rsidRPr="004B0EFB">
        <w:rPr>
          <w:i/>
        </w:rPr>
        <w:t>023</w:t>
      </w:r>
      <w:r w:rsidRPr="004B0EFB">
        <w:t>, those regulations, as in force immediately before the commencement of this Division, continue to apply in relation to a report under Part 3, 3E or 3F of the Act for a financial year th</w:t>
      </w:r>
      <w:r w:rsidR="0065254E" w:rsidRPr="004B0EFB">
        <w:t>at</w:t>
      </w:r>
      <w:r w:rsidRPr="004B0EFB">
        <w:t xml:space="preserve"> ends on or before </w:t>
      </w:r>
      <w:r w:rsidR="00967086" w:rsidRPr="004B0EFB">
        <w:t>30 June</w:t>
      </w:r>
      <w:r w:rsidRPr="004B0EFB">
        <w:t xml:space="preserve"> 2023.</w:t>
      </w:r>
    </w:p>
    <w:p w14:paraId="1F119477" w14:textId="77777777" w:rsidR="00C36F21" w:rsidRPr="004B0EFB" w:rsidRDefault="00DC5B67" w:rsidP="00C36F21">
      <w:pPr>
        <w:pStyle w:val="ActHead6"/>
        <w:pageBreakBefore/>
      </w:pPr>
      <w:bookmarkStart w:id="9" w:name="_Toc125546490"/>
      <w:r w:rsidRPr="00024FDE">
        <w:rPr>
          <w:rStyle w:val="CharAmSchNo"/>
        </w:rPr>
        <w:lastRenderedPageBreak/>
        <w:t>Schedule 2</w:t>
      </w:r>
      <w:r w:rsidR="00C36F21" w:rsidRPr="004B0EFB">
        <w:t>—</w:t>
      </w:r>
      <w:r w:rsidR="0085701C" w:rsidRPr="00024FDE">
        <w:rPr>
          <w:rStyle w:val="CharAmSchText"/>
        </w:rPr>
        <w:t>Amendment</w:t>
      </w:r>
      <w:r w:rsidR="00626F9C" w:rsidRPr="00024FDE">
        <w:rPr>
          <w:rStyle w:val="CharAmSchText"/>
        </w:rPr>
        <w:t>s relating to</w:t>
      </w:r>
      <w:r w:rsidR="0085701C" w:rsidRPr="00024FDE">
        <w:rPr>
          <w:rStyle w:val="CharAmSchText"/>
        </w:rPr>
        <w:t xml:space="preserve"> the Safeguard Mechanism (Crediting) Amendment Act 2023</w:t>
      </w:r>
      <w:bookmarkEnd w:id="9"/>
    </w:p>
    <w:p w14:paraId="007953E7" w14:textId="77777777" w:rsidR="00C36F21" w:rsidRPr="00024FDE" w:rsidRDefault="00C36F21" w:rsidP="00C36F21">
      <w:pPr>
        <w:pStyle w:val="Header"/>
      </w:pPr>
      <w:r w:rsidRPr="00024FDE">
        <w:rPr>
          <w:rStyle w:val="CharAmPartNo"/>
        </w:rPr>
        <w:t xml:space="preserve"> </w:t>
      </w:r>
      <w:r w:rsidRPr="00024FDE">
        <w:rPr>
          <w:rStyle w:val="CharAmPartText"/>
        </w:rPr>
        <w:t xml:space="preserve"> </w:t>
      </w:r>
    </w:p>
    <w:p w14:paraId="49948103" w14:textId="77777777" w:rsidR="00C36F21" w:rsidRPr="004B0EFB" w:rsidRDefault="00C36F21" w:rsidP="00C36F21">
      <w:pPr>
        <w:pStyle w:val="ActHead9"/>
      </w:pPr>
      <w:bookmarkStart w:id="10" w:name="_Toc125546491"/>
      <w:r w:rsidRPr="004B0EFB">
        <w:t xml:space="preserve">Australian National Registry of Emissions Units </w:t>
      </w:r>
      <w:r w:rsidR="00A4760D">
        <w:t>Regulations 2</w:t>
      </w:r>
      <w:r w:rsidRPr="004B0EFB">
        <w:t>011</w:t>
      </w:r>
      <w:bookmarkEnd w:id="10"/>
    </w:p>
    <w:p w14:paraId="61261D7E" w14:textId="77777777" w:rsidR="00C36F21" w:rsidRPr="004B0EFB" w:rsidRDefault="00E41D6A" w:rsidP="00C36F21">
      <w:pPr>
        <w:pStyle w:val="ItemHead"/>
      </w:pPr>
      <w:r w:rsidRPr="004B0EFB">
        <w:t>1</w:t>
      </w:r>
      <w:r w:rsidR="00C36F21" w:rsidRPr="004B0EFB">
        <w:t xml:space="preserve">  At the end of </w:t>
      </w:r>
      <w:r w:rsidR="001B7C3F" w:rsidRPr="004B0EFB">
        <w:t>sub</w:t>
      </w:r>
      <w:r w:rsidR="00D31189" w:rsidRPr="004B0EFB">
        <w:t>regulation</w:t>
      </w:r>
      <w:r w:rsidR="001B7C3F" w:rsidRPr="004B0EFB">
        <w:t> 2</w:t>
      </w:r>
      <w:r w:rsidR="00C36F21" w:rsidRPr="004B0EFB">
        <w:t>7(1)</w:t>
      </w:r>
    </w:p>
    <w:p w14:paraId="0E464211" w14:textId="77777777" w:rsidR="00C36F21" w:rsidRPr="004B0EFB" w:rsidRDefault="00C36F21" w:rsidP="00C36F21">
      <w:pPr>
        <w:pStyle w:val="Item"/>
      </w:pPr>
      <w:r w:rsidRPr="004B0EFB">
        <w:t>Add:</w:t>
      </w:r>
    </w:p>
    <w:p w14:paraId="3861511B" w14:textId="77777777" w:rsidR="00C36F21" w:rsidRPr="004B0EFB" w:rsidRDefault="00C36F21" w:rsidP="00C36F21">
      <w:pPr>
        <w:pStyle w:val="paragraph"/>
      </w:pPr>
      <w:r w:rsidRPr="004B0EFB">
        <w:tab/>
        <w:t>; and (d)</w:t>
      </w:r>
      <w:r w:rsidRPr="004B0EFB">
        <w:tab/>
        <w:t>there are no entries for any safeguard mechanism credit units in the account.</w:t>
      </w:r>
    </w:p>
    <w:p w14:paraId="087144DD" w14:textId="77777777" w:rsidR="00002A3D" w:rsidRPr="004B0EFB" w:rsidRDefault="00BE692F" w:rsidP="00C36F21">
      <w:pPr>
        <w:pStyle w:val="ItemHead"/>
      </w:pPr>
      <w:r w:rsidRPr="004B0EFB">
        <w:t>2</w:t>
      </w:r>
      <w:r w:rsidR="00002A3D" w:rsidRPr="004B0EFB">
        <w:t xml:space="preserve">  </w:t>
      </w:r>
      <w:r w:rsidR="00C06D56" w:rsidRPr="004B0EFB">
        <w:t>Paragraph 2</w:t>
      </w:r>
      <w:r w:rsidR="00002A3D" w:rsidRPr="004B0EFB">
        <w:t>8(3)(b)</w:t>
      </w:r>
    </w:p>
    <w:p w14:paraId="7C6B93C5" w14:textId="77777777" w:rsidR="00002A3D" w:rsidRPr="004B0EFB" w:rsidRDefault="00002A3D" w:rsidP="00002A3D">
      <w:pPr>
        <w:pStyle w:val="Item"/>
      </w:pPr>
      <w:r w:rsidRPr="004B0EFB">
        <w:t>Omit “</w:t>
      </w:r>
      <w:r w:rsidR="00BE692F" w:rsidRPr="004B0EFB">
        <w:t>(4) and (5)”, substitute “(4), (5) and (7)”.</w:t>
      </w:r>
    </w:p>
    <w:p w14:paraId="4610E354" w14:textId="77777777" w:rsidR="00C36F21" w:rsidRPr="004B0EFB" w:rsidRDefault="00BE692F" w:rsidP="00C36F21">
      <w:pPr>
        <w:pStyle w:val="ItemHead"/>
      </w:pPr>
      <w:r w:rsidRPr="004B0EFB">
        <w:t>3</w:t>
      </w:r>
      <w:r w:rsidR="00C36F21" w:rsidRPr="004B0EFB">
        <w:t xml:space="preserve">  At the end of </w:t>
      </w:r>
      <w:r w:rsidR="00D31189" w:rsidRPr="004B0EFB">
        <w:t>subregulation </w:t>
      </w:r>
      <w:r w:rsidR="001B7C3F" w:rsidRPr="004B0EFB">
        <w:t>2</w:t>
      </w:r>
      <w:r w:rsidR="00C36F21" w:rsidRPr="004B0EFB">
        <w:t>8(3)</w:t>
      </w:r>
    </w:p>
    <w:p w14:paraId="10EDE39D" w14:textId="77777777" w:rsidR="00C36F21" w:rsidRPr="004B0EFB" w:rsidRDefault="00C36F21" w:rsidP="00C36F21">
      <w:pPr>
        <w:pStyle w:val="Item"/>
      </w:pPr>
      <w:r w:rsidRPr="004B0EFB">
        <w:t>Add:</w:t>
      </w:r>
    </w:p>
    <w:p w14:paraId="1141A633" w14:textId="77777777" w:rsidR="00C36F21" w:rsidRPr="004B0EFB" w:rsidRDefault="00C36F21" w:rsidP="00C36F21">
      <w:pPr>
        <w:pStyle w:val="paragraph"/>
      </w:pPr>
      <w:r w:rsidRPr="004B0EFB">
        <w:tab/>
        <w:t>; and (c)</w:t>
      </w:r>
      <w:r w:rsidRPr="004B0EFB">
        <w:tab/>
        <w:t xml:space="preserve">setting out the effect of any legislative rules made for the purposes of </w:t>
      </w:r>
      <w:r w:rsidR="001B7C3F" w:rsidRPr="004B0EFB">
        <w:t>subsection 1</w:t>
      </w:r>
      <w:r w:rsidRPr="004B0EFB">
        <w:t>6(5) of the Act.</w:t>
      </w:r>
    </w:p>
    <w:p w14:paraId="1E91B3CB" w14:textId="77777777" w:rsidR="0085701C" w:rsidRPr="004B0EFB" w:rsidRDefault="0085701C" w:rsidP="0085701C">
      <w:pPr>
        <w:pStyle w:val="ActHead9"/>
      </w:pPr>
      <w:bookmarkStart w:id="11" w:name="_Toc125546492"/>
      <w:r w:rsidRPr="004B0EFB">
        <w:t xml:space="preserve">National Greenhouse and Energy Reporting </w:t>
      </w:r>
      <w:r w:rsidR="00A4760D">
        <w:t>Regulations 2</w:t>
      </w:r>
      <w:r w:rsidRPr="004B0EFB">
        <w:t>008</w:t>
      </w:r>
      <w:bookmarkEnd w:id="11"/>
    </w:p>
    <w:p w14:paraId="56AB2E3D" w14:textId="77777777" w:rsidR="0085701C" w:rsidRPr="004B0EFB" w:rsidRDefault="00BE692F" w:rsidP="0085701C">
      <w:pPr>
        <w:pStyle w:val="ItemHead"/>
      </w:pPr>
      <w:r w:rsidRPr="004B0EFB">
        <w:t>4</w:t>
      </w:r>
      <w:r w:rsidR="0085701C" w:rsidRPr="004B0EFB">
        <w:t xml:space="preserve">  Part 4A</w:t>
      </w:r>
    </w:p>
    <w:p w14:paraId="0019BC8C" w14:textId="77777777" w:rsidR="0085701C" w:rsidRPr="004B0EFB" w:rsidRDefault="0085701C" w:rsidP="0085701C">
      <w:pPr>
        <w:pStyle w:val="Item"/>
      </w:pPr>
      <w:r w:rsidRPr="004B0EFB">
        <w:t>Repeal the Part.</w:t>
      </w:r>
    </w:p>
    <w:sectPr w:rsidR="0085701C" w:rsidRPr="004B0EFB" w:rsidSect="007F48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FE2A" w14:textId="77777777" w:rsidR="00002A3D" w:rsidRDefault="00002A3D" w:rsidP="0048364F">
      <w:pPr>
        <w:spacing w:line="240" w:lineRule="auto"/>
      </w:pPr>
      <w:r>
        <w:separator/>
      </w:r>
    </w:p>
  </w:endnote>
  <w:endnote w:type="continuationSeparator" w:id="0">
    <w:p w14:paraId="6BB29FA5" w14:textId="77777777" w:rsidR="00002A3D" w:rsidRDefault="00002A3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E8AC" w14:textId="77777777" w:rsidR="00002A3D" w:rsidRPr="005F1388" w:rsidRDefault="00002A3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5F298D38" wp14:editId="581B8053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7243A" w14:textId="77777777" w:rsidR="00002A3D" w:rsidRPr="00324EB0" w:rsidRDefault="00002A3D" w:rsidP="00892B4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98D3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Sec-Footerevenpage" style="position:absolute;left:0;text-align:left;margin-left:0;margin-top:0;width:454.55pt;height:31.1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ASjUyH8CAABt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27B7243A" w14:textId="77777777" w:rsidR="00002A3D" w:rsidRPr="00324EB0" w:rsidRDefault="00002A3D" w:rsidP="00892B4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14E6" w14:textId="77777777" w:rsidR="00002A3D" w:rsidRDefault="00002A3D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02A3D" w14:paraId="682161EC" w14:textId="77777777" w:rsidTr="00892B4A">
      <w:tc>
        <w:tcPr>
          <w:tcW w:w="8472" w:type="dxa"/>
        </w:tcPr>
        <w:p w14:paraId="4F436909" w14:textId="77777777" w:rsidR="00002A3D" w:rsidRDefault="00002A3D" w:rsidP="00892B4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3B68AE6" w14:textId="77777777" w:rsidR="00002A3D" w:rsidRPr="00E97334" w:rsidRDefault="00002A3D" w:rsidP="00E97334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3216C7F8" wp14:editId="2F024A70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AE1E10" w14:textId="2C3EDACF" w:rsidR="00002A3D" w:rsidRPr="00324EB0" w:rsidRDefault="00002A3D" w:rsidP="00892B4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F0E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6C7F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5FAE1E10" w14:textId="2C3EDACF" w:rsidR="00002A3D" w:rsidRPr="00324EB0" w:rsidRDefault="00002A3D" w:rsidP="00892B4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F0E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338A" w14:textId="77777777" w:rsidR="00002A3D" w:rsidRPr="00ED79B6" w:rsidRDefault="00002A3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ECE2" w14:textId="77777777" w:rsidR="00002A3D" w:rsidRPr="00E33C1C" w:rsidRDefault="00002A3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02A3D" w14:paraId="4DEFC762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B573F0" w14:textId="77777777" w:rsidR="00002A3D" w:rsidRDefault="00002A3D" w:rsidP="00892B4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2DB638" w14:textId="77777777" w:rsidR="00002A3D" w:rsidRDefault="00002A3D" w:rsidP="00892B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56F0">
            <w:rPr>
              <w:i/>
              <w:sz w:val="18"/>
            </w:rPr>
            <w:t>Safeguard Mechanism Legislation Amendment (2023 Measures 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EB48218" w14:textId="77777777" w:rsidR="00002A3D" w:rsidRDefault="00002A3D" w:rsidP="00892B4A">
          <w:pPr>
            <w:spacing w:line="0" w:lineRule="atLeast"/>
            <w:jc w:val="right"/>
            <w:rPr>
              <w:sz w:val="18"/>
            </w:rPr>
          </w:pPr>
        </w:p>
      </w:tc>
    </w:tr>
    <w:tr w:rsidR="00002A3D" w14:paraId="3991B102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2C0CD54" w14:textId="77777777" w:rsidR="00002A3D" w:rsidRDefault="00002A3D" w:rsidP="00892B4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5407AFD" w14:textId="77777777" w:rsidR="00002A3D" w:rsidRPr="00ED79B6" w:rsidRDefault="00002A3D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71F0DDE1" wp14:editId="407CE451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60B0D" w14:textId="77777777" w:rsidR="00002A3D" w:rsidRPr="00324EB0" w:rsidRDefault="00002A3D" w:rsidP="00892B4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0DDE1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alt="Sec-Footerevenpage" style="position:absolute;margin-left:0;margin-top:0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/tCCu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0C560B0D" w14:textId="77777777" w:rsidR="00002A3D" w:rsidRPr="00324EB0" w:rsidRDefault="00002A3D" w:rsidP="00892B4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C231" w14:textId="77777777" w:rsidR="00002A3D" w:rsidRPr="00E33C1C" w:rsidRDefault="00002A3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02A3D" w14:paraId="2F048CD9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C2FC5F0" w14:textId="77777777" w:rsidR="00002A3D" w:rsidRDefault="00002A3D" w:rsidP="00892B4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C976DB" w14:textId="77777777" w:rsidR="00002A3D" w:rsidRDefault="00002A3D" w:rsidP="00892B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56F0">
            <w:rPr>
              <w:i/>
              <w:sz w:val="18"/>
            </w:rPr>
            <w:t>Safeguard Mechanism Legislation Amendment (2023 Measures 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E19455" w14:textId="77777777" w:rsidR="00002A3D" w:rsidRDefault="00002A3D" w:rsidP="00892B4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02A3D" w14:paraId="6C845832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C9C1FFF" w14:textId="77777777" w:rsidR="00002A3D" w:rsidRDefault="00002A3D" w:rsidP="00892B4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C3858D9" w14:textId="77777777" w:rsidR="00002A3D" w:rsidRPr="00ED79B6" w:rsidRDefault="00002A3D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124FE0B4" wp14:editId="1D6C14BC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F40CF" w14:textId="10041015" w:rsidR="00002A3D" w:rsidRPr="00324EB0" w:rsidRDefault="00002A3D" w:rsidP="00892B4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F0E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FE0B4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Sec-Footerprimary" style="position:absolute;margin-left:0;margin-top:0;width:454.55pt;height:31.15pt;z-index:-2516469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ABfR/6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047F40CF" w14:textId="10041015" w:rsidR="00002A3D" w:rsidRPr="00324EB0" w:rsidRDefault="00002A3D" w:rsidP="00892B4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F0E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71F0" w14:textId="77777777" w:rsidR="00002A3D" w:rsidRPr="00E33C1C" w:rsidRDefault="00002A3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02A3D" w14:paraId="00F862D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23DB7B" w14:textId="77777777" w:rsidR="00002A3D" w:rsidRDefault="00002A3D" w:rsidP="00892B4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A7C89D" w14:textId="77777777" w:rsidR="00002A3D" w:rsidRDefault="00002A3D" w:rsidP="00892B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56F0">
            <w:rPr>
              <w:i/>
              <w:sz w:val="18"/>
            </w:rPr>
            <w:t>Safeguard Mechanism Legislation Amendment (2023 Measures 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6C7FB16" w14:textId="77777777" w:rsidR="00002A3D" w:rsidRDefault="00002A3D" w:rsidP="00892B4A">
          <w:pPr>
            <w:spacing w:line="0" w:lineRule="atLeast"/>
            <w:jc w:val="right"/>
            <w:rPr>
              <w:sz w:val="18"/>
            </w:rPr>
          </w:pPr>
        </w:p>
      </w:tc>
    </w:tr>
    <w:tr w:rsidR="00002A3D" w14:paraId="70CAC2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3F4C8DE" w14:textId="77777777" w:rsidR="00002A3D" w:rsidRDefault="00002A3D" w:rsidP="00892B4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D9AED25" w14:textId="77777777" w:rsidR="00002A3D" w:rsidRPr="00ED79B6" w:rsidRDefault="00002A3D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1792" behindDoc="1" locked="1" layoutInCell="1" allowOverlap="1" wp14:anchorId="42AC57B4" wp14:editId="68AD7A24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30" name="Text Box 3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32B8E3" w14:textId="6FBB72DA" w:rsidR="00002A3D" w:rsidRPr="00324EB0" w:rsidRDefault="00002A3D" w:rsidP="00892B4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F0E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C57B4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6" type="#_x0000_t202" alt="Sec-Footerevenpage" style="position:absolute;margin-left:0;margin-top:0;width:454.55pt;height:31.15pt;z-index:-2516346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26ZUEH8CAABu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7C32B8E3" w14:textId="6FBB72DA" w:rsidR="00002A3D" w:rsidRPr="00324EB0" w:rsidRDefault="00002A3D" w:rsidP="00892B4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F0E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12F9" w14:textId="77777777" w:rsidR="00002A3D" w:rsidRPr="00E33C1C" w:rsidRDefault="00002A3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02A3D" w14:paraId="0C9A6D38" w14:textId="77777777" w:rsidTr="00892B4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6DACF4" w14:textId="77777777" w:rsidR="00002A3D" w:rsidRDefault="00002A3D" w:rsidP="00892B4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90E5F4" w14:textId="77777777" w:rsidR="00002A3D" w:rsidRDefault="00002A3D" w:rsidP="00892B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56F0">
            <w:rPr>
              <w:i/>
              <w:sz w:val="18"/>
            </w:rPr>
            <w:t>Safeguard Mechanism Legislation Amendment (2023 Measures 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D2AF42" w14:textId="77777777" w:rsidR="00002A3D" w:rsidRDefault="00002A3D" w:rsidP="00892B4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02A3D" w14:paraId="4BDBD246" w14:textId="77777777" w:rsidTr="00892B4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B5CA2BC" w14:textId="77777777" w:rsidR="00002A3D" w:rsidRDefault="00002A3D" w:rsidP="00892B4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B1EA850" w14:textId="77777777" w:rsidR="00002A3D" w:rsidRPr="00ED79B6" w:rsidRDefault="00002A3D" w:rsidP="007A6863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6233AA8A" wp14:editId="73226CD0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8" name="Text Box 2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68A7D" w14:textId="77777777" w:rsidR="00002A3D" w:rsidRPr="00324EB0" w:rsidRDefault="00002A3D" w:rsidP="00892B4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3AA8A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7" type="#_x0000_t202" alt="Sec-Footerprimary" style="position:absolute;margin-left:0;margin-top:0;width:454.55pt;height:31.15pt;z-index:-2516387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KQUG8WAAgAAbg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32668A7D" w14:textId="77777777" w:rsidR="00002A3D" w:rsidRPr="00324EB0" w:rsidRDefault="00002A3D" w:rsidP="00892B4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AF95" w14:textId="77777777" w:rsidR="00002A3D" w:rsidRPr="00E33C1C" w:rsidRDefault="00002A3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02A3D" w14:paraId="1926769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DEE8FC" w14:textId="77777777" w:rsidR="00002A3D" w:rsidRDefault="00002A3D" w:rsidP="00892B4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9CB6C7" w14:textId="77777777" w:rsidR="00002A3D" w:rsidRDefault="00002A3D" w:rsidP="00892B4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56F0">
            <w:rPr>
              <w:i/>
              <w:sz w:val="18"/>
            </w:rPr>
            <w:t>Safeguard Mechanism Legislation Amendment (2023 Measures No. 1)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1CE914" w14:textId="77777777" w:rsidR="00002A3D" w:rsidRDefault="00002A3D" w:rsidP="00892B4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02A3D" w14:paraId="09CB220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A13069" w14:textId="77777777" w:rsidR="00002A3D" w:rsidRDefault="00002A3D" w:rsidP="00892B4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0E475ED" w14:textId="77777777" w:rsidR="00002A3D" w:rsidRPr="00ED79B6" w:rsidRDefault="00002A3D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846E" w14:textId="77777777" w:rsidR="00002A3D" w:rsidRDefault="00002A3D" w:rsidP="0048364F">
      <w:pPr>
        <w:spacing w:line="240" w:lineRule="auto"/>
      </w:pPr>
      <w:r>
        <w:separator/>
      </w:r>
    </w:p>
  </w:footnote>
  <w:footnote w:type="continuationSeparator" w:id="0">
    <w:p w14:paraId="3F371655" w14:textId="77777777" w:rsidR="00002A3D" w:rsidRDefault="00002A3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982D9" w14:textId="77777777" w:rsidR="00002A3D" w:rsidRPr="005F1388" w:rsidRDefault="00002A3D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5E4389A3" wp14:editId="600425A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B54AFF" w14:textId="77777777" w:rsidR="00002A3D" w:rsidRPr="00324EB0" w:rsidRDefault="00002A3D" w:rsidP="00892B4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389A3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0AB54AFF" w14:textId="77777777" w:rsidR="00002A3D" w:rsidRPr="00324EB0" w:rsidRDefault="00002A3D" w:rsidP="00892B4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2C4B" w14:textId="77777777" w:rsidR="00002A3D" w:rsidRPr="005F1388" w:rsidRDefault="00002A3D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A265A88" wp14:editId="4C6BD079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EC3A0" w14:textId="40929A53" w:rsidR="00002A3D" w:rsidRPr="00324EB0" w:rsidRDefault="00002A3D" w:rsidP="00892B4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F0E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65A88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017EC3A0" w14:textId="40929A53" w:rsidR="00002A3D" w:rsidRPr="00324EB0" w:rsidRDefault="00002A3D" w:rsidP="00892B4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F0E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DEB7" w14:textId="77777777" w:rsidR="00002A3D" w:rsidRPr="005F1388" w:rsidRDefault="00002A3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D8D5" w14:textId="77777777" w:rsidR="00002A3D" w:rsidRPr="00ED79B6" w:rsidRDefault="00002A3D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05EE8042" wp14:editId="29BB281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71A079" w14:textId="77777777" w:rsidR="00002A3D" w:rsidRPr="00324EB0" w:rsidRDefault="00002A3D" w:rsidP="00892B4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E804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alt="Sec-Headerevenpage" style="position:absolute;margin-left:0;margin-top:-25pt;width:454.55pt;height:31.1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4471A079" w14:textId="77777777" w:rsidR="00002A3D" w:rsidRPr="00324EB0" w:rsidRDefault="00002A3D" w:rsidP="00892B4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DF89" w14:textId="77777777" w:rsidR="00002A3D" w:rsidRPr="00ED79B6" w:rsidRDefault="00002A3D" w:rsidP="00220A0C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BFDB21B" wp14:editId="1EA66EA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46FF0" w14:textId="20254D28" w:rsidR="00002A3D" w:rsidRPr="00324EB0" w:rsidRDefault="00002A3D" w:rsidP="00892B4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F0E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DB21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alt="Sec-Headerprimary" style="position:absolute;margin-left:0;margin-top:-25pt;width:454.55pt;height:31.15pt;z-index:-251649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0F446FF0" w14:textId="20254D28" w:rsidR="00002A3D" w:rsidRPr="00324EB0" w:rsidRDefault="00002A3D" w:rsidP="00892B4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F0E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C9A1" w14:textId="77777777" w:rsidR="00002A3D" w:rsidRPr="00ED79B6" w:rsidRDefault="00002A3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9C43" w14:textId="3E72186F" w:rsidR="00002A3D" w:rsidRPr="00A961C4" w:rsidRDefault="00002A3D" w:rsidP="0048364F">
    <w:pPr>
      <w:rPr>
        <w:b/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566444BD" wp14:editId="5FADFBB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9" name="Text Box 2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FD4573" w14:textId="4D771B5E" w:rsidR="00002A3D" w:rsidRPr="00324EB0" w:rsidRDefault="00002A3D" w:rsidP="00892B4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F0E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444BD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4" type="#_x0000_t202" alt="Sec-Headerevenpage" style="position:absolute;margin-left:0;margin-top:-25pt;width:454.55pt;height:31.15pt;z-index:-2516367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32FD4573" w14:textId="4D771B5E" w:rsidR="00002A3D" w:rsidRPr="00324EB0" w:rsidRDefault="00002A3D" w:rsidP="00892B4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F0E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F0E50">
      <w:rPr>
        <w:b/>
        <w:sz w:val="20"/>
      </w:rPr>
      <w:fldChar w:fldCharType="separate"/>
    </w:r>
    <w:r w:rsidR="005F0E5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F0E50">
      <w:rPr>
        <w:sz w:val="20"/>
      </w:rPr>
      <w:fldChar w:fldCharType="separate"/>
    </w:r>
    <w:r w:rsidR="005F0E50">
      <w:rPr>
        <w:noProof/>
        <w:sz w:val="20"/>
      </w:rPr>
      <w:t>Amendments relating to the National Greenhouse and Energy Reporting (Safeguard Mechanism) Amendment (Reforms) Rules 2023</w:t>
    </w:r>
    <w:r>
      <w:rPr>
        <w:sz w:val="20"/>
      </w:rPr>
      <w:fldChar w:fldCharType="end"/>
    </w:r>
  </w:p>
  <w:p w14:paraId="2FB07043" w14:textId="49058B8E" w:rsidR="00002A3D" w:rsidRPr="00A961C4" w:rsidRDefault="00002A3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ECF7D7A" w14:textId="77777777" w:rsidR="00002A3D" w:rsidRPr="00A961C4" w:rsidRDefault="00002A3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861F" w14:textId="4294D9D9" w:rsidR="00002A3D" w:rsidRPr="00A961C4" w:rsidRDefault="00002A3D" w:rsidP="0048364F">
    <w:pPr>
      <w:jc w:val="right"/>
      <w:rPr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309DD13A" wp14:editId="317077B0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7" name="Text Box 2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E299BE" w14:textId="3241385E" w:rsidR="00002A3D" w:rsidRPr="00324EB0" w:rsidRDefault="00002A3D" w:rsidP="00892B4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4760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856F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F0E50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DD13A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5" type="#_x0000_t202" alt="Sec-Headerprimary" style="position:absolute;left:0;text-align:left;margin-left:0;margin-top:-25pt;width:454.55pt;height:31.15pt;z-index:-251640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6AE299BE" w14:textId="3241385E" w:rsidR="00002A3D" w:rsidRPr="00324EB0" w:rsidRDefault="00002A3D" w:rsidP="00892B4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4760D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856F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F0E50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5F0E50">
      <w:rPr>
        <w:sz w:val="20"/>
      </w:rPr>
      <w:fldChar w:fldCharType="separate"/>
    </w:r>
    <w:r w:rsidR="005F0E50">
      <w:rPr>
        <w:noProof/>
        <w:sz w:val="20"/>
      </w:rPr>
      <w:t>Amendments relating to the Safeguard Mechanism (Crediting) Amendment Act 2023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F0E50">
      <w:rPr>
        <w:b/>
        <w:sz w:val="20"/>
      </w:rPr>
      <w:fldChar w:fldCharType="separate"/>
    </w:r>
    <w:r w:rsidR="005F0E50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7E96230F" w14:textId="4FB81DFF" w:rsidR="00002A3D" w:rsidRPr="00A961C4" w:rsidRDefault="00002A3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0CBE172" w14:textId="77777777" w:rsidR="00002A3D" w:rsidRPr="00A961C4" w:rsidRDefault="00002A3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FEC6" w14:textId="77777777" w:rsidR="00002A3D" w:rsidRPr="00A961C4" w:rsidRDefault="00002A3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880ED7"/>
    <w:multiLevelType w:val="hybridMultilevel"/>
    <w:tmpl w:val="893423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26624DB"/>
    <w:multiLevelType w:val="hybridMultilevel"/>
    <w:tmpl w:val="5478D5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D8A1AE0"/>
    <w:multiLevelType w:val="hybridMultilevel"/>
    <w:tmpl w:val="A07074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41D955AE"/>
    <w:multiLevelType w:val="hybridMultilevel"/>
    <w:tmpl w:val="7422E1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C3EF8"/>
    <w:multiLevelType w:val="hybridMultilevel"/>
    <w:tmpl w:val="C50271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60518"/>
    <w:multiLevelType w:val="hybridMultilevel"/>
    <w:tmpl w:val="565EE34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49798123">
    <w:abstractNumId w:val="9"/>
  </w:num>
  <w:num w:numId="2" w16cid:durableId="399209197">
    <w:abstractNumId w:val="7"/>
  </w:num>
  <w:num w:numId="3" w16cid:durableId="216475648">
    <w:abstractNumId w:val="6"/>
  </w:num>
  <w:num w:numId="4" w16cid:durableId="1524511062">
    <w:abstractNumId w:val="5"/>
  </w:num>
  <w:num w:numId="5" w16cid:durableId="521167355">
    <w:abstractNumId w:val="4"/>
  </w:num>
  <w:num w:numId="6" w16cid:durableId="740834998">
    <w:abstractNumId w:val="8"/>
  </w:num>
  <w:num w:numId="7" w16cid:durableId="451218141">
    <w:abstractNumId w:val="3"/>
  </w:num>
  <w:num w:numId="8" w16cid:durableId="2979352">
    <w:abstractNumId w:val="2"/>
  </w:num>
  <w:num w:numId="9" w16cid:durableId="671301153">
    <w:abstractNumId w:val="1"/>
  </w:num>
  <w:num w:numId="10" w16cid:durableId="1910847380">
    <w:abstractNumId w:val="0"/>
  </w:num>
  <w:num w:numId="11" w16cid:durableId="419721687">
    <w:abstractNumId w:val="17"/>
  </w:num>
  <w:num w:numId="12" w16cid:durableId="808522605">
    <w:abstractNumId w:val="11"/>
  </w:num>
  <w:num w:numId="13" w16cid:durableId="394401431">
    <w:abstractNumId w:val="12"/>
  </w:num>
  <w:num w:numId="14" w16cid:durableId="1576158858">
    <w:abstractNumId w:val="15"/>
  </w:num>
  <w:num w:numId="15" w16cid:durableId="1179004117">
    <w:abstractNumId w:val="14"/>
  </w:num>
  <w:num w:numId="16" w16cid:durableId="553271998">
    <w:abstractNumId w:val="10"/>
  </w:num>
  <w:num w:numId="17" w16cid:durableId="1930700431">
    <w:abstractNumId w:val="20"/>
  </w:num>
  <w:num w:numId="18" w16cid:durableId="709958148">
    <w:abstractNumId w:val="19"/>
  </w:num>
  <w:num w:numId="19" w16cid:durableId="485171169">
    <w:abstractNumId w:val="18"/>
  </w:num>
  <w:num w:numId="20" w16cid:durableId="1022974273">
    <w:abstractNumId w:val="13"/>
  </w:num>
  <w:num w:numId="21" w16cid:durableId="2123113409">
    <w:abstractNumId w:val="21"/>
  </w:num>
  <w:num w:numId="22" w16cid:durableId="1011224062">
    <w:abstractNumId w:val="22"/>
  </w:num>
  <w:num w:numId="23" w16cid:durableId="696079234">
    <w:abstractNumId w:val="23"/>
  </w:num>
  <w:num w:numId="24" w16cid:durableId="749358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88"/>
    <w:rsid w:val="00000263"/>
    <w:rsid w:val="00002A3D"/>
    <w:rsid w:val="00003FFE"/>
    <w:rsid w:val="000113BC"/>
    <w:rsid w:val="000136AF"/>
    <w:rsid w:val="00013B53"/>
    <w:rsid w:val="00024FDE"/>
    <w:rsid w:val="0002631D"/>
    <w:rsid w:val="000311B1"/>
    <w:rsid w:val="00031D5D"/>
    <w:rsid w:val="00036E24"/>
    <w:rsid w:val="0004044E"/>
    <w:rsid w:val="000417D1"/>
    <w:rsid w:val="00046F47"/>
    <w:rsid w:val="0005120E"/>
    <w:rsid w:val="00054577"/>
    <w:rsid w:val="00057ED6"/>
    <w:rsid w:val="000614BF"/>
    <w:rsid w:val="0006782E"/>
    <w:rsid w:val="0007169C"/>
    <w:rsid w:val="00071C25"/>
    <w:rsid w:val="00077593"/>
    <w:rsid w:val="00083F48"/>
    <w:rsid w:val="00090C49"/>
    <w:rsid w:val="000922E6"/>
    <w:rsid w:val="0009271C"/>
    <w:rsid w:val="00093709"/>
    <w:rsid w:val="000A7DF9"/>
    <w:rsid w:val="000D05EF"/>
    <w:rsid w:val="000D1008"/>
    <w:rsid w:val="000D5485"/>
    <w:rsid w:val="000D6792"/>
    <w:rsid w:val="000F11F6"/>
    <w:rsid w:val="000F21C1"/>
    <w:rsid w:val="00105D72"/>
    <w:rsid w:val="0010745C"/>
    <w:rsid w:val="00110793"/>
    <w:rsid w:val="00117277"/>
    <w:rsid w:val="00125D77"/>
    <w:rsid w:val="0013015A"/>
    <w:rsid w:val="001423B1"/>
    <w:rsid w:val="00155873"/>
    <w:rsid w:val="00160BD7"/>
    <w:rsid w:val="00161A70"/>
    <w:rsid w:val="001643C9"/>
    <w:rsid w:val="00165568"/>
    <w:rsid w:val="00165E45"/>
    <w:rsid w:val="00166056"/>
    <w:rsid w:val="00166082"/>
    <w:rsid w:val="00166C2F"/>
    <w:rsid w:val="00170B81"/>
    <w:rsid w:val="001716C9"/>
    <w:rsid w:val="00184261"/>
    <w:rsid w:val="00190BA1"/>
    <w:rsid w:val="00190DF5"/>
    <w:rsid w:val="0019236F"/>
    <w:rsid w:val="00193461"/>
    <w:rsid w:val="001939E1"/>
    <w:rsid w:val="00195382"/>
    <w:rsid w:val="001A3B9F"/>
    <w:rsid w:val="001A65C0"/>
    <w:rsid w:val="001B6456"/>
    <w:rsid w:val="001B7A5D"/>
    <w:rsid w:val="001B7C3F"/>
    <w:rsid w:val="001C69C4"/>
    <w:rsid w:val="001E0A8D"/>
    <w:rsid w:val="001E3590"/>
    <w:rsid w:val="001E7407"/>
    <w:rsid w:val="001F0347"/>
    <w:rsid w:val="001F1072"/>
    <w:rsid w:val="00201D27"/>
    <w:rsid w:val="0020300C"/>
    <w:rsid w:val="00220A0C"/>
    <w:rsid w:val="00223E4A"/>
    <w:rsid w:val="00225F4F"/>
    <w:rsid w:val="00226798"/>
    <w:rsid w:val="002302EA"/>
    <w:rsid w:val="00240749"/>
    <w:rsid w:val="002468D7"/>
    <w:rsid w:val="00257959"/>
    <w:rsid w:val="00263886"/>
    <w:rsid w:val="002826FC"/>
    <w:rsid w:val="00285CDD"/>
    <w:rsid w:val="00291167"/>
    <w:rsid w:val="00297ECB"/>
    <w:rsid w:val="002A344E"/>
    <w:rsid w:val="002B3C5B"/>
    <w:rsid w:val="002C152A"/>
    <w:rsid w:val="002D043A"/>
    <w:rsid w:val="002F2417"/>
    <w:rsid w:val="002F61D5"/>
    <w:rsid w:val="00314497"/>
    <w:rsid w:val="00315239"/>
    <w:rsid w:val="0031713F"/>
    <w:rsid w:val="00321913"/>
    <w:rsid w:val="00324EE6"/>
    <w:rsid w:val="003316DC"/>
    <w:rsid w:val="00332E0D"/>
    <w:rsid w:val="003355D6"/>
    <w:rsid w:val="0033656D"/>
    <w:rsid w:val="003415D3"/>
    <w:rsid w:val="00346335"/>
    <w:rsid w:val="00352B0F"/>
    <w:rsid w:val="003561B0"/>
    <w:rsid w:val="0036211E"/>
    <w:rsid w:val="00366DC9"/>
    <w:rsid w:val="00367960"/>
    <w:rsid w:val="00381A30"/>
    <w:rsid w:val="003926CC"/>
    <w:rsid w:val="003A15AC"/>
    <w:rsid w:val="003A56EB"/>
    <w:rsid w:val="003B0627"/>
    <w:rsid w:val="003C5F2B"/>
    <w:rsid w:val="003D0BFE"/>
    <w:rsid w:val="003D36BD"/>
    <w:rsid w:val="003D5700"/>
    <w:rsid w:val="003E4B95"/>
    <w:rsid w:val="003E5339"/>
    <w:rsid w:val="003F0F5A"/>
    <w:rsid w:val="003F6692"/>
    <w:rsid w:val="00400A30"/>
    <w:rsid w:val="004022CA"/>
    <w:rsid w:val="004116CD"/>
    <w:rsid w:val="00414ADE"/>
    <w:rsid w:val="00415AA9"/>
    <w:rsid w:val="00424CA9"/>
    <w:rsid w:val="004257BB"/>
    <w:rsid w:val="004261D9"/>
    <w:rsid w:val="004348B3"/>
    <w:rsid w:val="004404EC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B0EFB"/>
    <w:rsid w:val="004D0F87"/>
    <w:rsid w:val="004E2C52"/>
    <w:rsid w:val="004E4CD6"/>
    <w:rsid w:val="004F1FAC"/>
    <w:rsid w:val="004F676E"/>
    <w:rsid w:val="00504D37"/>
    <w:rsid w:val="00516B8D"/>
    <w:rsid w:val="00516C45"/>
    <w:rsid w:val="00525562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2688"/>
    <w:rsid w:val="00581211"/>
    <w:rsid w:val="00584811"/>
    <w:rsid w:val="00593AA6"/>
    <w:rsid w:val="00594161"/>
    <w:rsid w:val="00594512"/>
    <w:rsid w:val="0059453F"/>
    <w:rsid w:val="00594749"/>
    <w:rsid w:val="005A482B"/>
    <w:rsid w:val="005B4067"/>
    <w:rsid w:val="005C36E0"/>
    <w:rsid w:val="005C3F41"/>
    <w:rsid w:val="005C7EA0"/>
    <w:rsid w:val="005D168D"/>
    <w:rsid w:val="005D36FD"/>
    <w:rsid w:val="005D5EA1"/>
    <w:rsid w:val="005E4F86"/>
    <w:rsid w:val="005E61D3"/>
    <w:rsid w:val="005F0E50"/>
    <w:rsid w:val="005F4840"/>
    <w:rsid w:val="005F7738"/>
    <w:rsid w:val="00600219"/>
    <w:rsid w:val="00613EAD"/>
    <w:rsid w:val="006158AC"/>
    <w:rsid w:val="00622707"/>
    <w:rsid w:val="00626F9C"/>
    <w:rsid w:val="00627AFD"/>
    <w:rsid w:val="0063360C"/>
    <w:rsid w:val="00635177"/>
    <w:rsid w:val="00640402"/>
    <w:rsid w:val="00640F78"/>
    <w:rsid w:val="00646E7B"/>
    <w:rsid w:val="0064713C"/>
    <w:rsid w:val="0065254E"/>
    <w:rsid w:val="00655D6A"/>
    <w:rsid w:val="00656DE9"/>
    <w:rsid w:val="00677CC2"/>
    <w:rsid w:val="00681601"/>
    <w:rsid w:val="00685F42"/>
    <w:rsid w:val="006866A1"/>
    <w:rsid w:val="006908C3"/>
    <w:rsid w:val="0069207B"/>
    <w:rsid w:val="00695274"/>
    <w:rsid w:val="006A4309"/>
    <w:rsid w:val="006B0E55"/>
    <w:rsid w:val="006B7006"/>
    <w:rsid w:val="006C7F8C"/>
    <w:rsid w:val="006D7AB9"/>
    <w:rsid w:val="00700B2C"/>
    <w:rsid w:val="00713084"/>
    <w:rsid w:val="00717CDE"/>
    <w:rsid w:val="00720FC2"/>
    <w:rsid w:val="00731E00"/>
    <w:rsid w:val="00732E9D"/>
    <w:rsid w:val="0073491A"/>
    <w:rsid w:val="00736AD4"/>
    <w:rsid w:val="00742803"/>
    <w:rsid w:val="007440B7"/>
    <w:rsid w:val="00747993"/>
    <w:rsid w:val="007634AD"/>
    <w:rsid w:val="007715C9"/>
    <w:rsid w:val="007742AB"/>
    <w:rsid w:val="00774EDD"/>
    <w:rsid w:val="007757EC"/>
    <w:rsid w:val="007801CA"/>
    <w:rsid w:val="007A09E1"/>
    <w:rsid w:val="007A115D"/>
    <w:rsid w:val="007A35E6"/>
    <w:rsid w:val="007A6863"/>
    <w:rsid w:val="007D1CA5"/>
    <w:rsid w:val="007D45C1"/>
    <w:rsid w:val="007E6A74"/>
    <w:rsid w:val="007E7D4A"/>
    <w:rsid w:val="007E7F3C"/>
    <w:rsid w:val="007E7F91"/>
    <w:rsid w:val="007F2EEA"/>
    <w:rsid w:val="007F48ED"/>
    <w:rsid w:val="007F7947"/>
    <w:rsid w:val="00805CE7"/>
    <w:rsid w:val="00807ED9"/>
    <w:rsid w:val="00812320"/>
    <w:rsid w:val="00812F45"/>
    <w:rsid w:val="008160C2"/>
    <w:rsid w:val="00821BE5"/>
    <w:rsid w:val="00823B55"/>
    <w:rsid w:val="0083133E"/>
    <w:rsid w:val="0084172C"/>
    <w:rsid w:val="00845B31"/>
    <w:rsid w:val="00856A31"/>
    <w:rsid w:val="0085701C"/>
    <w:rsid w:val="00875388"/>
    <w:rsid w:val="008754D0"/>
    <w:rsid w:val="00875E9D"/>
    <w:rsid w:val="00877D48"/>
    <w:rsid w:val="008803B4"/>
    <w:rsid w:val="008816F0"/>
    <w:rsid w:val="0088345B"/>
    <w:rsid w:val="00892B4A"/>
    <w:rsid w:val="008A16A5"/>
    <w:rsid w:val="008B5D42"/>
    <w:rsid w:val="008C183A"/>
    <w:rsid w:val="008C2B5D"/>
    <w:rsid w:val="008D0EE0"/>
    <w:rsid w:val="008D56C0"/>
    <w:rsid w:val="008D5B99"/>
    <w:rsid w:val="008D7A27"/>
    <w:rsid w:val="008E4702"/>
    <w:rsid w:val="008E69AA"/>
    <w:rsid w:val="008F4F1C"/>
    <w:rsid w:val="008F5AA3"/>
    <w:rsid w:val="009145CD"/>
    <w:rsid w:val="00922764"/>
    <w:rsid w:val="00932377"/>
    <w:rsid w:val="009408EA"/>
    <w:rsid w:val="00943102"/>
    <w:rsid w:val="0094523D"/>
    <w:rsid w:val="009460A1"/>
    <w:rsid w:val="00952C05"/>
    <w:rsid w:val="009559E6"/>
    <w:rsid w:val="00963475"/>
    <w:rsid w:val="00965C46"/>
    <w:rsid w:val="00967086"/>
    <w:rsid w:val="009751DB"/>
    <w:rsid w:val="00976A63"/>
    <w:rsid w:val="00983419"/>
    <w:rsid w:val="00994821"/>
    <w:rsid w:val="009A691A"/>
    <w:rsid w:val="009C3431"/>
    <w:rsid w:val="009C5989"/>
    <w:rsid w:val="009C5F30"/>
    <w:rsid w:val="009D08DA"/>
    <w:rsid w:val="009D7876"/>
    <w:rsid w:val="00A048B7"/>
    <w:rsid w:val="00A06860"/>
    <w:rsid w:val="00A136F5"/>
    <w:rsid w:val="00A231E2"/>
    <w:rsid w:val="00A2550D"/>
    <w:rsid w:val="00A4169B"/>
    <w:rsid w:val="00A41F42"/>
    <w:rsid w:val="00A445F2"/>
    <w:rsid w:val="00A45988"/>
    <w:rsid w:val="00A4760D"/>
    <w:rsid w:val="00A50D55"/>
    <w:rsid w:val="00A5165B"/>
    <w:rsid w:val="00A52FDA"/>
    <w:rsid w:val="00A5614F"/>
    <w:rsid w:val="00A64912"/>
    <w:rsid w:val="00A70A74"/>
    <w:rsid w:val="00A81F9F"/>
    <w:rsid w:val="00A90EA8"/>
    <w:rsid w:val="00AA0343"/>
    <w:rsid w:val="00AA2A5C"/>
    <w:rsid w:val="00AA2BFB"/>
    <w:rsid w:val="00AA3FD7"/>
    <w:rsid w:val="00AA7C12"/>
    <w:rsid w:val="00AB78E9"/>
    <w:rsid w:val="00AC3233"/>
    <w:rsid w:val="00AD3467"/>
    <w:rsid w:val="00AD5641"/>
    <w:rsid w:val="00AD7252"/>
    <w:rsid w:val="00AD733F"/>
    <w:rsid w:val="00AE0F9B"/>
    <w:rsid w:val="00AF55FF"/>
    <w:rsid w:val="00AF66E8"/>
    <w:rsid w:val="00B032D8"/>
    <w:rsid w:val="00B046CC"/>
    <w:rsid w:val="00B33B3C"/>
    <w:rsid w:val="00B33EAD"/>
    <w:rsid w:val="00B40D74"/>
    <w:rsid w:val="00B52663"/>
    <w:rsid w:val="00B56DCB"/>
    <w:rsid w:val="00B770D2"/>
    <w:rsid w:val="00B9094F"/>
    <w:rsid w:val="00B927AE"/>
    <w:rsid w:val="00B94F68"/>
    <w:rsid w:val="00BA2895"/>
    <w:rsid w:val="00BA40BC"/>
    <w:rsid w:val="00BA47A3"/>
    <w:rsid w:val="00BA5026"/>
    <w:rsid w:val="00BB1B92"/>
    <w:rsid w:val="00BB44AE"/>
    <w:rsid w:val="00BB6E79"/>
    <w:rsid w:val="00BE3B31"/>
    <w:rsid w:val="00BE3F6A"/>
    <w:rsid w:val="00BE692F"/>
    <w:rsid w:val="00BE719A"/>
    <w:rsid w:val="00BE720A"/>
    <w:rsid w:val="00BF0AC4"/>
    <w:rsid w:val="00BF6643"/>
    <w:rsid w:val="00BF6650"/>
    <w:rsid w:val="00C02A5A"/>
    <w:rsid w:val="00C067E5"/>
    <w:rsid w:val="00C06D56"/>
    <w:rsid w:val="00C164CA"/>
    <w:rsid w:val="00C34246"/>
    <w:rsid w:val="00C36F21"/>
    <w:rsid w:val="00C42BF8"/>
    <w:rsid w:val="00C460AE"/>
    <w:rsid w:val="00C50043"/>
    <w:rsid w:val="00C50A0F"/>
    <w:rsid w:val="00C63B80"/>
    <w:rsid w:val="00C7573B"/>
    <w:rsid w:val="00C76CF3"/>
    <w:rsid w:val="00C908B1"/>
    <w:rsid w:val="00C92E2F"/>
    <w:rsid w:val="00CA7844"/>
    <w:rsid w:val="00CB58EF"/>
    <w:rsid w:val="00CC2E74"/>
    <w:rsid w:val="00CC3F9B"/>
    <w:rsid w:val="00CD2640"/>
    <w:rsid w:val="00CD3E32"/>
    <w:rsid w:val="00CD4EEE"/>
    <w:rsid w:val="00CE7D64"/>
    <w:rsid w:val="00CF0BB2"/>
    <w:rsid w:val="00D13441"/>
    <w:rsid w:val="00D20665"/>
    <w:rsid w:val="00D243A3"/>
    <w:rsid w:val="00D25230"/>
    <w:rsid w:val="00D31189"/>
    <w:rsid w:val="00D3200B"/>
    <w:rsid w:val="00D3242D"/>
    <w:rsid w:val="00D33440"/>
    <w:rsid w:val="00D52EFE"/>
    <w:rsid w:val="00D56A0D"/>
    <w:rsid w:val="00D5767F"/>
    <w:rsid w:val="00D6239F"/>
    <w:rsid w:val="00D63EF6"/>
    <w:rsid w:val="00D66518"/>
    <w:rsid w:val="00D70DFB"/>
    <w:rsid w:val="00D71EEA"/>
    <w:rsid w:val="00D735CD"/>
    <w:rsid w:val="00D749AC"/>
    <w:rsid w:val="00D766DF"/>
    <w:rsid w:val="00D95891"/>
    <w:rsid w:val="00DA053D"/>
    <w:rsid w:val="00DB5CB4"/>
    <w:rsid w:val="00DC5B67"/>
    <w:rsid w:val="00DE149E"/>
    <w:rsid w:val="00DF213E"/>
    <w:rsid w:val="00E05704"/>
    <w:rsid w:val="00E12F1A"/>
    <w:rsid w:val="00E13D07"/>
    <w:rsid w:val="00E15561"/>
    <w:rsid w:val="00E21CFB"/>
    <w:rsid w:val="00E22935"/>
    <w:rsid w:val="00E3660B"/>
    <w:rsid w:val="00E41D6A"/>
    <w:rsid w:val="00E54292"/>
    <w:rsid w:val="00E60191"/>
    <w:rsid w:val="00E74DC7"/>
    <w:rsid w:val="00E87699"/>
    <w:rsid w:val="00E92E27"/>
    <w:rsid w:val="00E9586B"/>
    <w:rsid w:val="00E97334"/>
    <w:rsid w:val="00EA0D36"/>
    <w:rsid w:val="00EB1736"/>
    <w:rsid w:val="00EB5253"/>
    <w:rsid w:val="00EC149A"/>
    <w:rsid w:val="00ED4928"/>
    <w:rsid w:val="00EE3749"/>
    <w:rsid w:val="00EE6190"/>
    <w:rsid w:val="00EF110E"/>
    <w:rsid w:val="00EF2E3A"/>
    <w:rsid w:val="00EF6402"/>
    <w:rsid w:val="00F000CF"/>
    <w:rsid w:val="00F025DF"/>
    <w:rsid w:val="00F03503"/>
    <w:rsid w:val="00F047E2"/>
    <w:rsid w:val="00F04D57"/>
    <w:rsid w:val="00F05B48"/>
    <w:rsid w:val="00F078DC"/>
    <w:rsid w:val="00F13E86"/>
    <w:rsid w:val="00F16A8E"/>
    <w:rsid w:val="00F31117"/>
    <w:rsid w:val="00F32FCB"/>
    <w:rsid w:val="00F36DCB"/>
    <w:rsid w:val="00F6709F"/>
    <w:rsid w:val="00F677A9"/>
    <w:rsid w:val="00F723BD"/>
    <w:rsid w:val="00F732EA"/>
    <w:rsid w:val="00F84CF5"/>
    <w:rsid w:val="00F856F0"/>
    <w:rsid w:val="00F8612E"/>
    <w:rsid w:val="00FA420B"/>
    <w:rsid w:val="00FA674C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3812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4760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60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60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760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760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760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760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4760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4760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4760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4760D"/>
  </w:style>
  <w:style w:type="paragraph" w:customStyle="1" w:styleId="OPCParaBase">
    <w:name w:val="OPCParaBase"/>
    <w:qFormat/>
    <w:rsid w:val="00A4760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4760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4760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4760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4760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4760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4760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4760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4760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4760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4760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4760D"/>
  </w:style>
  <w:style w:type="paragraph" w:customStyle="1" w:styleId="Blocks">
    <w:name w:val="Blocks"/>
    <w:aliases w:val="bb"/>
    <w:basedOn w:val="OPCParaBase"/>
    <w:qFormat/>
    <w:rsid w:val="00A4760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476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4760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4760D"/>
    <w:rPr>
      <w:i/>
    </w:rPr>
  </w:style>
  <w:style w:type="paragraph" w:customStyle="1" w:styleId="BoxList">
    <w:name w:val="BoxList"/>
    <w:aliases w:val="bl"/>
    <w:basedOn w:val="BoxText"/>
    <w:qFormat/>
    <w:rsid w:val="00A4760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4760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4760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4760D"/>
    <w:pPr>
      <w:ind w:left="1985" w:hanging="851"/>
    </w:pPr>
  </w:style>
  <w:style w:type="character" w:customStyle="1" w:styleId="CharAmPartNo">
    <w:name w:val="CharAmPartNo"/>
    <w:basedOn w:val="OPCCharBase"/>
    <w:qFormat/>
    <w:rsid w:val="00A4760D"/>
  </w:style>
  <w:style w:type="character" w:customStyle="1" w:styleId="CharAmPartText">
    <w:name w:val="CharAmPartText"/>
    <w:basedOn w:val="OPCCharBase"/>
    <w:qFormat/>
    <w:rsid w:val="00A4760D"/>
  </w:style>
  <w:style w:type="character" w:customStyle="1" w:styleId="CharAmSchNo">
    <w:name w:val="CharAmSchNo"/>
    <w:basedOn w:val="OPCCharBase"/>
    <w:qFormat/>
    <w:rsid w:val="00A4760D"/>
  </w:style>
  <w:style w:type="character" w:customStyle="1" w:styleId="CharAmSchText">
    <w:name w:val="CharAmSchText"/>
    <w:basedOn w:val="OPCCharBase"/>
    <w:qFormat/>
    <w:rsid w:val="00A4760D"/>
  </w:style>
  <w:style w:type="character" w:customStyle="1" w:styleId="CharBoldItalic">
    <w:name w:val="CharBoldItalic"/>
    <w:basedOn w:val="OPCCharBase"/>
    <w:uiPriority w:val="1"/>
    <w:qFormat/>
    <w:rsid w:val="00A4760D"/>
    <w:rPr>
      <w:b/>
      <w:i/>
    </w:rPr>
  </w:style>
  <w:style w:type="character" w:customStyle="1" w:styleId="CharChapNo">
    <w:name w:val="CharChapNo"/>
    <w:basedOn w:val="OPCCharBase"/>
    <w:uiPriority w:val="1"/>
    <w:qFormat/>
    <w:rsid w:val="00A4760D"/>
  </w:style>
  <w:style w:type="character" w:customStyle="1" w:styleId="CharChapText">
    <w:name w:val="CharChapText"/>
    <w:basedOn w:val="OPCCharBase"/>
    <w:uiPriority w:val="1"/>
    <w:qFormat/>
    <w:rsid w:val="00A4760D"/>
  </w:style>
  <w:style w:type="character" w:customStyle="1" w:styleId="CharDivNo">
    <w:name w:val="CharDivNo"/>
    <w:basedOn w:val="OPCCharBase"/>
    <w:uiPriority w:val="1"/>
    <w:qFormat/>
    <w:rsid w:val="00A4760D"/>
  </w:style>
  <w:style w:type="character" w:customStyle="1" w:styleId="CharDivText">
    <w:name w:val="CharDivText"/>
    <w:basedOn w:val="OPCCharBase"/>
    <w:uiPriority w:val="1"/>
    <w:qFormat/>
    <w:rsid w:val="00A4760D"/>
  </w:style>
  <w:style w:type="character" w:customStyle="1" w:styleId="CharItalic">
    <w:name w:val="CharItalic"/>
    <w:basedOn w:val="OPCCharBase"/>
    <w:uiPriority w:val="1"/>
    <w:qFormat/>
    <w:rsid w:val="00A4760D"/>
    <w:rPr>
      <w:i/>
    </w:rPr>
  </w:style>
  <w:style w:type="character" w:customStyle="1" w:styleId="CharPartNo">
    <w:name w:val="CharPartNo"/>
    <w:basedOn w:val="OPCCharBase"/>
    <w:uiPriority w:val="1"/>
    <w:qFormat/>
    <w:rsid w:val="00A4760D"/>
  </w:style>
  <w:style w:type="character" w:customStyle="1" w:styleId="CharPartText">
    <w:name w:val="CharPartText"/>
    <w:basedOn w:val="OPCCharBase"/>
    <w:uiPriority w:val="1"/>
    <w:qFormat/>
    <w:rsid w:val="00A4760D"/>
  </w:style>
  <w:style w:type="character" w:customStyle="1" w:styleId="CharSectno">
    <w:name w:val="CharSectno"/>
    <w:basedOn w:val="OPCCharBase"/>
    <w:qFormat/>
    <w:rsid w:val="00A4760D"/>
  </w:style>
  <w:style w:type="character" w:customStyle="1" w:styleId="CharSubdNo">
    <w:name w:val="CharSubdNo"/>
    <w:basedOn w:val="OPCCharBase"/>
    <w:uiPriority w:val="1"/>
    <w:qFormat/>
    <w:rsid w:val="00A4760D"/>
  </w:style>
  <w:style w:type="character" w:customStyle="1" w:styleId="CharSubdText">
    <w:name w:val="CharSubdText"/>
    <w:basedOn w:val="OPCCharBase"/>
    <w:uiPriority w:val="1"/>
    <w:qFormat/>
    <w:rsid w:val="00A4760D"/>
  </w:style>
  <w:style w:type="paragraph" w:customStyle="1" w:styleId="CTA--">
    <w:name w:val="CTA --"/>
    <w:basedOn w:val="OPCParaBase"/>
    <w:next w:val="Normal"/>
    <w:rsid w:val="00A4760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4760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4760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4760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4760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4760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4760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4760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4760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4760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4760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4760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4760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4760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4760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4760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476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4760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476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476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4760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4760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4760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4760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4760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4760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4760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4760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4760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4760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4760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4760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4760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4760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4760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4760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4760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4760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4760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4760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4760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4760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4760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4760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4760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4760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4760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4760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4760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4760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4760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476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4760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4760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4760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4760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4760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4760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4760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4760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4760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4760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4760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4760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4760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4760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4760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4760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4760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4760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4760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4760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4760D"/>
    <w:rPr>
      <w:sz w:val="16"/>
    </w:rPr>
  </w:style>
  <w:style w:type="table" w:customStyle="1" w:styleId="CFlag">
    <w:name w:val="CFlag"/>
    <w:basedOn w:val="TableNormal"/>
    <w:uiPriority w:val="99"/>
    <w:rsid w:val="00A4760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476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76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7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4760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4760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4760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4760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4760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4760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4760D"/>
    <w:pPr>
      <w:spacing w:before="120"/>
    </w:pPr>
  </w:style>
  <w:style w:type="paragraph" w:customStyle="1" w:styleId="CompiledActNo">
    <w:name w:val="CompiledActNo"/>
    <w:basedOn w:val="OPCParaBase"/>
    <w:next w:val="Normal"/>
    <w:rsid w:val="00A4760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4760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4760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4760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4760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4760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4760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4760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4760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4760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4760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4760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4760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4760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4760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4760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4760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4760D"/>
  </w:style>
  <w:style w:type="character" w:customStyle="1" w:styleId="CharSubPartNoCASA">
    <w:name w:val="CharSubPartNo(CASA)"/>
    <w:basedOn w:val="OPCCharBase"/>
    <w:uiPriority w:val="1"/>
    <w:rsid w:val="00A4760D"/>
  </w:style>
  <w:style w:type="paragraph" w:customStyle="1" w:styleId="ENoteTTIndentHeadingSub">
    <w:name w:val="ENoteTTIndentHeadingSub"/>
    <w:aliases w:val="enTTHis"/>
    <w:basedOn w:val="OPCParaBase"/>
    <w:rsid w:val="00A4760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4760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4760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4760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4760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4760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476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4760D"/>
    <w:rPr>
      <w:sz w:val="22"/>
    </w:rPr>
  </w:style>
  <w:style w:type="paragraph" w:customStyle="1" w:styleId="SOTextNote">
    <w:name w:val="SO TextNote"/>
    <w:aliases w:val="sont"/>
    <w:basedOn w:val="SOText"/>
    <w:qFormat/>
    <w:rsid w:val="00A4760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4760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4760D"/>
    <w:rPr>
      <w:sz w:val="22"/>
    </w:rPr>
  </w:style>
  <w:style w:type="paragraph" w:customStyle="1" w:styleId="FileName">
    <w:name w:val="FileName"/>
    <w:basedOn w:val="Normal"/>
    <w:rsid w:val="00A4760D"/>
  </w:style>
  <w:style w:type="paragraph" w:customStyle="1" w:styleId="TableHeading">
    <w:name w:val="TableHeading"/>
    <w:aliases w:val="th"/>
    <w:basedOn w:val="OPCParaBase"/>
    <w:next w:val="Tabletext"/>
    <w:rsid w:val="00A4760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4760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4760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4760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4760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4760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4760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4760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4760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4760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4760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4760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760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760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47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7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760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4760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4760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4760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4760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476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476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4760D"/>
  </w:style>
  <w:style w:type="character" w:customStyle="1" w:styleId="charlegsubtitle1">
    <w:name w:val="charlegsubtitle1"/>
    <w:basedOn w:val="DefaultParagraphFont"/>
    <w:rsid w:val="00A4760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4760D"/>
    <w:pPr>
      <w:ind w:left="240" w:hanging="240"/>
    </w:pPr>
  </w:style>
  <w:style w:type="paragraph" w:styleId="Index2">
    <w:name w:val="index 2"/>
    <w:basedOn w:val="Normal"/>
    <w:next w:val="Normal"/>
    <w:autoRedefine/>
    <w:rsid w:val="00A4760D"/>
    <w:pPr>
      <w:ind w:left="480" w:hanging="240"/>
    </w:pPr>
  </w:style>
  <w:style w:type="paragraph" w:styleId="Index3">
    <w:name w:val="index 3"/>
    <w:basedOn w:val="Normal"/>
    <w:next w:val="Normal"/>
    <w:autoRedefine/>
    <w:rsid w:val="00A4760D"/>
    <w:pPr>
      <w:ind w:left="720" w:hanging="240"/>
    </w:pPr>
  </w:style>
  <w:style w:type="paragraph" w:styleId="Index4">
    <w:name w:val="index 4"/>
    <w:basedOn w:val="Normal"/>
    <w:next w:val="Normal"/>
    <w:autoRedefine/>
    <w:rsid w:val="00A4760D"/>
    <w:pPr>
      <w:ind w:left="960" w:hanging="240"/>
    </w:pPr>
  </w:style>
  <w:style w:type="paragraph" w:styleId="Index5">
    <w:name w:val="index 5"/>
    <w:basedOn w:val="Normal"/>
    <w:next w:val="Normal"/>
    <w:autoRedefine/>
    <w:rsid w:val="00A4760D"/>
    <w:pPr>
      <w:ind w:left="1200" w:hanging="240"/>
    </w:pPr>
  </w:style>
  <w:style w:type="paragraph" w:styleId="Index6">
    <w:name w:val="index 6"/>
    <w:basedOn w:val="Normal"/>
    <w:next w:val="Normal"/>
    <w:autoRedefine/>
    <w:rsid w:val="00A4760D"/>
    <w:pPr>
      <w:ind w:left="1440" w:hanging="240"/>
    </w:pPr>
  </w:style>
  <w:style w:type="paragraph" w:styleId="Index7">
    <w:name w:val="index 7"/>
    <w:basedOn w:val="Normal"/>
    <w:next w:val="Normal"/>
    <w:autoRedefine/>
    <w:rsid w:val="00A4760D"/>
    <w:pPr>
      <w:ind w:left="1680" w:hanging="240"/>
    </w:pPr>
  </w:style>
  <w:style w:type="paragraph" w:styleId="Index8">
    <w:name w:val="index 8"/>
    <w:basedOn w:val="Normal"/>
    <w:next w:val="Normal"/>
    <w:autoRedefine/>
    <w:rsid w:val="00A4760D"/>
    <w:pPr>
      <w:ind w:left="1920" w:hanging="240"/>
    </w:pPr>
  </w:style>
  <w:style w:type="paragraph" w:styleId="Index9">
    <w:name w:val="index 9"/>
    <w:basedOn w:val="Normal"/>
    <w:next w:val="Normal"/>
    <w:autoRedefine/>
    <w:rsid w:val="00A4760D"/>
    <w:pPr>
      <w:ind w:left="2160" w:hanging="240"/>
    </w:pPr>
  </w:style>
  <w:style w:type="paragraph" w:styleId="NormalIndent">
    <w:name w:val="Normal Indent"/>
    <w:basedOn w:val="Normal"/>
    <w:rsid w:val="00A4760D"/>
    <w:pPr>
      <w:ind w:left="720"/>
    </w:pPr>
  </w:style>
  <w:style w:type="paragraph" w:styleId="FootnoteText">
    <w:name w:val="footnote text"/>
    <w:basedOn w:val="Normal"/>
    <w:link w:val="FootnoteTextChar"/>
    <w:rsid w:val="00A4760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4760D"/>
  </w:style>
  <w:style w:type="paragraph" w:styleId="CommentText">
    <w:name w:val="annotation text"/>
    <w:basedOn w:val="Normal"/>
    <w:link w:val="CommentTextChar"/>
    <w:rsid w:val="00A4760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4760D"/>
  </w:style>
  <w:style w:type="paragraph" w:styleId="IndexHeading">
    <w:name w:val="index heading"/>
    <w:basedOn w:val="Normal"/>
    <w:next w:val="Index1"/>
    <w:rsid w:val="00A4760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4760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4760D"/>
    <w:pPr>
      <w:ind w:left="480" w:hanging="480"/>
    </w:pPr>
  </w:style>
  <w:style w:type="paragraph" w:styleId="EnvelopeAddress">
    <w:name w:val="envelope address"/>
    <w:basedOn w:val="Normal"/>
    <w:rsid w:val="00A4760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4760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4760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4760D"/>
    <w:rPr>
      <w:sz w:val="16"/>
      <w:szCs w:val="16"/>
    </w:rPr>
  </w:style>
  <w:style w:type="character" w:styleId="PageNumber">
    <w:name w:val="page number"/>
    <w:basedOn w:val="DefaultParagraphFont"/>
    <w:rsid w:val="00A4760D"/>
  </w:style>
  <w:style w:type="character" w:styleId="EndnoteReference">
    <w:name w:val="endnote reference"/>
    <w:basedOn w:val="DefaultParagraphFont"/>
    <w:rsid w:val="00A4760D"/>
    <w:rPr>
      <w:vertAlign w:val="superscript"/>
    </w:rPr>
  </w:style>
  <w:style w:type="paragraph" w:styleId="EndnoteText">
    <w:name w:val="endnote text"/>
    <w:basedOn w:val="Normal"/>
    <w:link w:val="EndnoteTextChar"/>
    <w:rsid w:val="00A4760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4760D"/>
  </w:style>
  <w:style w:type="paragraph" w:styleId="TableofAuthorities">
    <w:name w:val="table of authorities"/>
    <w:basedOn w:val="Normal"/>
    <w:next w:val="Normal"/>
    <w:rsid w:val="00A4760D"/>
    <w:pPr>
      <w:ind w:left="240" w:hanging="240"/>
    </w:pPr>
  </w:style>
  <w:style w:type="paragraph" w:styleId="MacroText">
    <w:name w:val="macro"/>
    <w:link w:val="MacroTextChar"/>
    <w:rsid w:val="00A476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4760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4760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4760D"/>
    <w:pPr>
      <w:ind w:left="283" w:hanging="283"/>
    </w:pPr>
  </w:style>
  <w:style w:type="paragraph" w:styleId="ListBullet">
    <w:name w:val="List Bullet"/>
    <w:basedOn w:val="Normal"/>
    <w:autoRedefine/>
    <w:rsid w:val="00A4760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4760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4760D"/>
    <w:pPr>
      <w:ind w:left="566" w:hanging="283"/>
    </w:pPr>
  </w:style>
  <w:style w:type="paragraph" w:styleId="List3">
    <w:name w:val="List 3"/>
    <w:basedOn w:val="Normal"/>
    <w:rsid w:val="00A4760D"/>
    <w:pPr>
      <w:ind w:left="849" w:hanging="283"/>
    </w:pPr>
  </w:style>
  <w:style w:type="paragraph" w:styleId="List4">
    <w:name w:val="List 4"/>
    <w:basedOn w:val="Normal"/>
    <w:rsid w:val="00A4760D"/>
    <w:pPr>
      <w:ind w:left="1132" w:hanging="283"/>
    </w:pPr>
  </w:style>
  <w:style w:type="paragraph" w:styleId="List5">
    <w:name w:val="List 5"/>
    <w:basedOn w:val="Normal"/>
    <w:rsid w:val="00A4760D"/>
    <w:pPr>
      <w:ind w:left="1415" w:hanging="283"/>
    </w:pPr>
  </w:style>
  <w:style w:type="paragraph" w:styleId="ListBullet2">
    <w:name w:val="List Bullet 2"/>
    <w:basedOn w:val="Normal"/>
    <w:autoRedefine/>
    <w:rsid w:val="00A4760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4760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4760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4760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4760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4760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4760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4760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4760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4760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4760D"/>
    <w:pPr>
      <w:ind w:left="4252"/>
    </w:pPr>
  </w:style>
  <w:style w:type="character" w:customStyle="1" w:styleId="ClosingChar">
    <w:name w:val="Closing Char"/>
    <w:basedOn w:val="DefaultParagraphFont"/>
    <w:link w:val="Closing"/>
    <w:rsid w:val="00A4760D"/>
    <w:rPr>
      <w:sz w:val="22"/>
    </w:rPr>
  </w:style>
  <w:style w:type="paragraph" w:styleId="Signature">
    <w:name w:val="Signature"/>
    <w:basedOn w:val="Normal"/>
    <w:link w:val="SignatureChar"/>
    <w:rsid w:val="00A4760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4760D"/>
    <w:rPr>
      <w:sz w:val="22"/>
    </w:rPr>
  </w:style>
  <w:style w:type="paragraph" w:styleId="BodyText">
    <w:name w:val="Body Text"/>
    <w:basedOn w:val="Normal"/>
    <w:link w:val="BodyTextChar"/>
    <w:rsid w:val="00A476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760D"/>
    <w:rPr>
      <w:sz w:val="22"/>
    </w:rPr>
  </w:style>
  <w:style w:type="paragraph" w:styleId="BodyTextIndent">
    <w:name w:val="Body Text Indent"/>
    <w:basedOn w:val="Normal"/>
    <w:link w:val="BodyTextIndentChar"/>
    <w:rsid w:val="00A476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4760D"/>
    <w:rPr>
      <w:sz w:val="22"/>
    </w:rPr>
  </w:style>
  <w:style w:type="paragraph" w:styleId="ListContinue">
    <w:name w:val="List Continue"/>
    <w:basedOn w:val="Normal"/>
    <w:rsid w:val="00A4760D"/>
    <w:pPr>
      <w:spacing w:after="120"/>
      <w:ind w:left="283"/>
    </w:pPr>
  </w:style>
  <w:style w:type="paragraph" w:styleId="ListContinue2">
    <w:name w:val="List Continue 2"/>
    <w:basedOn w:val="Normal"/>
    <w:rsid w:val="00A4760D"/>
    <w:pPr>
      <w:spacing w:after="120"/>
      <w:ind w:left="566"/>
    </w:pPr>
  </w:style>
  <w:style w:type="paragraph" w:styleId="ListContinue3">
    <w:name w:val="List Continue 3"/>
    <w:basedOn w:val="Normal"/>
    <w:rsid w:val="00A4760D"/>
    <w:pPr>
      <w:spacing w:after="120"/>
      <w:ind w:left="849"/>
    </w:pPr>
  </w:style>
  <w:style w:type="paragraph" w:styleId="ListContinue4">
    <w:name w:val="List Continue 4"/>
    <w:basedOn w:val="Normal"/>
    <w:rsid w:val="00A4760D"/>
    <w:pPr>
      <w:spacing w:after="120"/>
      <w:ind w:left="1132"/>
    </w:pPr>
  </w:style>
  <w:style w:type="paragraph" w:styleId="ListContinue5">
    <w:name w:val="List Continue 5"/>
    <w:basedOn w:val="Normal"/>
    <w:rsid w:val="00A4760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476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4760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4760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4760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4760D"/>
  </w:style>
  <w:style w:type="character" w:customStyle="1" w:styleId="SalutationChar">
    <w:name w:val="Salutation Char"/>
    <w:basedOn w:val="DefaultParagraphFont"/>
    <w:link w:val="Salutation"/>
    <w:rsid w:val="00A4760D"/>
    <w:rPr>
      <w:sz w:val="22"/>
    </w:rPr>
  </w:style>
  <w:style w:type="paragraph" w:styleId="Date">
    <w:name w:val="Date"/>
    <w:basedOn w:val="Normal"/>
    <w:next w:val="Normal"/>
    <w:link w:val="DateChar"/>
    <w:rsid w:val="00A4760D"/>
  </w:style>
  <w:style w:type="character" w:customStyle="1" w:styleId="DateChar">
    <w:name w:val="Date Char"/>
    <w:basedOn w:val="DefaultParagraphFont"/>
    <w:link w:val="Date"/>
    <w:rsid w:val="00A4760D"/>
    <w:rPr>
      <w:sz w:val="22"/>
    </w:rPr>
  </w:style>
  <w:style w:type="paragraph" w:styleId="BodyTextFirstIndent">
    <w:name w:val="Body Text First Indent"/>
    <w:basedOn w:val="BodyText"/>
    <w:link w:val="BodyTextFirstIndentChar"/>
    <w:rsid w:val="00A4760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4760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4760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4760D"/>
    <w:rPr>
      <w:sz w:val="22"/>
    </w:rPr>
  </w:style>
  <w:style w:type="paragraph" w:styleId="BodyText2">
    <w:name w:val="Body Text 2"/>
    <w:basedOn w:val="Normal"/>
    <w:link w:val="BodyText2Char"/>
    <w:rsid w:val="00A476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4760D"/>
    <w:rPr>
      <w:sz w:val="22"/>
    </w:rPr>
  </w:style>
  <w:style w:type="paragraph" w:styleId="BodyText3">
    <w:name w:val="Body Text 3"/>
    <w:basedOn w:val="Normal"/>
    <w:link w:val="BodyText3Char"/>
    <w:rsid w:val="00A4760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4760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4760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4760D"/>
    <w:rPr>
      <w:sz w:val="22"/>
    </w:rPr>
  </w:style>
  <w:style w:type="paragraph" w:styleId="BodyTextIndent3">
    <w:name w:val="Body Text Indent 3"/>
    <w:basedOn w:val="Normal"/>
    <w:link w:val="BodyTextIndent3Char"/>
    <w:rsid w:val="00A4760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4760D"/>
    <w:rPr>
      <w:sz w:val="16"/>
      <w:szCs w:val="16"/>
    </w:rPr>
  </w:style>
  <w:style w:type="paragraph" w:styleId="BlockText">
    <w:name w:val="Block Text"/>
    <w:basedOn w:val="Normal"/>
    <w:rsid w:val="00A4760D"/>
    <w:pPr>
      <w:spacing w:after="120"/>
      <w:ind w:left="1440" w:right="1440"/>
    </w:pPr>
  </w:style>
  <w:style w:type="character" w:styleId="Hyperlink">
    <w:name w:val="Hyperlink"/>
    <w:basedOn w:val="DefaultParagraphFont"/>
    <w:rsid w:val="00A4760D"/>
    <w:rPr>
      <w:color w:val="0000FF"/>
      <w:u w:val="single"/>
    </w:rPr>
  </w:style>
  <w:style w:type="character" w:styleId="FollowedHyperlink">
    <w:name w:val="FollowedHyperlink"/>
    <w:basedOn w:val="DefaultParagraphFont"/>
    <w:rsid w:val="00A4760D"/>
    <w:rPr>
      <w:color w:val="800080"/>
      <w:u w:val="single"/>
    </w:rPr>
  </w:style>
  <w:style w:type="character" w:styleId="Strong">
    <w:name w:val="Strong"/>
    <w:basedOn w:val="DefaultParagraphFont"/>
    <w:qFormat/>
    <w:rsid w:val="00A4760D"/>
    <w:rPr>
      <w:b/>
      <w:bCs/>
    </w:rPr>
  </w:style>
  <w:style w:type="character" w:styleId="Emphasis">
    <w:name w:val="Emphasis"/>
    <w:basedOn w:val="DefaultParagraphFont"/>
    <w:qFormat/>
    <w:rsid w:val="00A4760D"/>
    <w:rPr>
      <w:i/>
      <w:iCs/>
    </w:rPr>
  </w:style>
  <w:style w:type="paragraph" w:styleId="DocumentMap">
    <w:name w:val="Document Map"/>
    <w:basedOn w:val="Normal"/>
    <w:link w:val="DocumentMapChar"/>
    <w:rsid w:val="00A4760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4760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4760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4760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4760D"/>
  </w:style>
  <w:style w:type="character" w:customStyle="1" w:styleId="E-mailSignatureChar">
    <w:name w:val="E-mail Signature Char"/>
    <w:basedOn w:val="DefaultParagraphFont"/>
    <w:link w:val="E-mailSignature"/>
    <w:rsid w:val="00A4760D"/>
    <w:rPr>
      <w:sz w:val="22"/>
    </w:rPr>
  </w:style>
  <w:style w:type="paragraph" w:styleId="NormalWeb">
    <w:name w:val="Normal (Web)"/>
    <w:basedOn w:val="Normal"/>
    <w:rsid w:val="00A4760D"/>
  </w:style>
  <w:style w:type="character" w:styleId="HTMLAcronym">
    <w:name w:val="HTML Acronym"/>
    <w:basedOn w:val="DefaultParagraphFont"/>
    <w:rsid w:val="00A4760D"/>
  </w:style>
  <w:style w:type="paragraph" w:styleId="HTMLAddress">
    <w:name w:val="HTML Address"/>
    <w:basedOn w:val="Normal"/>
    <w:link w:val="HTMLAddressChar"/>
    <w:rsid w:val="00A4760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4760D"/>
    <w:rPr>
      <w:i/>
      <w:iCs/>
      <w:sz w:val="22"/>
    </w:rPr>
  </w:style>
  <w:style w:type="character" w:styleId="HTMLCite">
    <w:name w:val="HTML Cite"/>
    <w:basedOn w:val="DefaultParagraphFont"/>
    <w:rsid w:val="00A4760D"/>
    <w:rPr>
      <w:i/>
      <w:iCs/>
    </w:rPr>
  </w:style>
  <w:style w:type="character" w:styleId="HTMLCode">
    <w:name w:val="HTML Code"/>
    <w:basedOn w:val="DefaultParagraphFont"/>
    <w:rsid w:val="00A4760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4760D"/>
    <w:rPr>
      <w:i/>
      <w:iCs/>
    </w:rPr>
  </w:style>
  <w:style w:type="character" w:styleId="HTMLKeyboard">
    <w:name w:val="HTML Keyboard"/>
    <w:basedOn w:val="DefaultParagraphFont"/>
    <w:rsid w:val="00A4760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4760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4760D"/>
    <w:rPr>
      <w:rFonts w:ascii="Courier New" w:hAnsi="Courier New" w:cs="Courier New"/>
    </w:rPr>
  </w:style>
  <w:style w:type="character" w:styleId="HTMLSample">
    <w:name w:val="HTML Sample"/>
    <w:basedOn w:val="DefaultParagraphFont"/>
    <w:rsid w:val="00A4760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4760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4760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47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760D"/>
    <w:rPr>
      <w:b/>
      <w:bCs/>
    </w:rPr>
  </w:style>
  <w:style w:type="numbering" w:styleId="1ai">
    <w:name w:val="Outline List 1"/>
    <w:basedOn w:val="NoList"/>
    <w:rsid w:val="00A4760D"/>
    <w:pPr>
      <w:numPr>
        <w:numId w:val="14"/>
      </w:numPr>
    </w:pPr>
  </w:style>
  <w:style w:type="numbering" w:styleId="111111">
    <w:name w:val="Outline List 2"/>
    <w:basedOn w:val="NoList"/>
    <w:rsid w:val="00A4760D"/>
    <w:pPr>
      <w:numPr>
        <w:numId w:val="15"/>
      </w:numPr>
    </w:pPr>
  </w:style>
  <w:style w:type="numbering" w:styleId="ArticleSection">
    <w:name w:val="Outline List 3"/>
    <w:basedOn w:val="NoList"/>
    <w:rsid w:val="00A4760D"/>
    <w:pPr>
      <w:numPr>
        <w:numId w:val="17"/>
      </w:numPr>
    </w:pPr>
  </w:style>
  <w:style w:type="table" w:styleId="TableSimple1">
    <w:name w:val="Table Simple 1"/>
    <w:basedOn w:val="TableNormal"/>
    <w:rsid w:val="00A4760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4760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4760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4760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4760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4760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4760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4760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4760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4760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4760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4760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4760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4760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4760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4760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4760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4760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4760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4760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4760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4760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4760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4760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4760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4760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4760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4760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4760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4760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4760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4760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4760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4760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4760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4760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4760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4760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4760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4760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4760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4760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4760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4760D"/>
    <w:rPr>
      <w:rFonts w:eastAsia="Times New Roman" w:cs="Times New Roman"/>
      <w:b/>
      <w:kern w:val="28"/>
      <w:sz w:val="24"/>
      <w:lang w:eastAsia="en-AU"/>
    </w:rPr>
  </w:style>
  <w:style w:type="paragraph" w:customStyle="1" w:styleId="SectionAmendScheduleA4">
    <w:name w:val="Section_AmendScheduleA4"/>
    <w:basedOn w:val="Normal"/>
    <w:next w:val="Normal"/>
    <w:rsid w:val="001B7C3F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937</Words>
  <Characters>5347</Characters>
  <Application>Microsoft Office Word</Application>
  <DocSecurity>6</DocSecurity>
  <PresentationFormat/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Safeguard Mechanism Legislation Amendment (2023 Measures No. 1) Regulations 2023</vt:lpstr>
    </vt:vector>
  </TitlesOfParts>
  <Manager/>
  <Company/>
  <LinksUpToDate>false</LinksUpToDate>
  <CharactersWithSpaces>6272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2023-01-29T21:52:00Z</dcterms:created>
  <dcterms:modified xsi:type="dcterms:W3CDTF">2023-01-29T21:52:00Z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Safeguard Mechanism Legislation Amendment (2023 Measures No. 1)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OPC66293</vt:lpwstr>
  </property>
  <property fmtid="{D5CDD505-2E9C-101B-9397-08002B2CF9AE}" pid="11" name="DLM">
    <vt:lpwstr> </vt:lpwstr>
  </property>
  <property fmtid="{D5CDD505-2E9C-101B-9397-08002B2CF9AE}" pid="12" name="Classification">
    <vt:lpwstr>EXPOSURE DRAFT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PC:D23/771</vt:lpwstr>
  </property>
</Properties>
</file>