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3FB4" w14:textId="06B6FCD0" w:rsidR="00764D6A" w:rsidRDefault="00572718" w:rsidP="005706FD">
      <w:pPr>
        <w:pStyle w:val="Heading1"/>
      </w:pPr>
      <w:r>
        <w:t xml:space="preserve">Questions on </w:t>
      </w:r>
      <w:r w:rsidR="00E87D10">
        <w:t xml:space="preserve">the </w:t>
      </w:r>
      <w:r w:rsidR="005706FD">
        <w:t xml:space="preserve">Proposal to regulate </w:t>
      </w:r>
      <w:r w:rsidR="00360704">
        <w:t>e</w:t>
      </w:r>
      <w:r w:rsidR="005706FD">
        <w:t>-</w:t>
      </w:r>
      <w:proofErr w:type="gramStart"/>
      <w:r w:rsidR="005706FD">
        <w:t>products</w:t>
      </w:r>
      <w:proofErr w:type="gramEnd"/>
    </w:p>
    <w:p w14:paraId="6D0E8765" w14:textId="22FA9C8F" w:rsidR="00764D6A" w:rsidRDefault="003E318C" w:rsidP="005D3790">
      <w:r>
        <w:t>Your a</w:t>
      </w:r>
      <w:r w:rsidR="009E2DD3">
        <w:t>nswer</w:t>
      </w:r>
      <w:r>
        <w:t xml:space="preserve">s to </w:t>
      </w:r>
      <w:r w:rsidR="009E2DD3">
        <w:t xml:space="preserve">the </w:t>
      </w:r>
      <w:r w:rsidR="00DE623A">
        <w:t xml:space="preserve">following </w:t>
      </w:r>
      <w:r w:rsidR="009E2DD3">
        <w:t xml:space="preserve">questions will </w:t>
      </w:r>
      <w:r w:rsidR="00982FC6">
        <w:t>help us deve</w:t>
      </w:r>
      <w:r w:rsidR="00E8567C">
        <w:t>l</w:t>
      </w:r>
      <w:r w:rsidR="00982FC6">
        <w:t>op</w:t>
      </w:r>
      <w:r w:rsidR="006348CB">
        <w:t xml:space="preserve"> </w:t>
      </w:r>
      <w:r w:rsidR="00235DA8">
        <w:t>a</w:t>
      </w:r>
      <w:r w:rsidR="00360704">
        <w:t xml:space="preserve"> fit-for-purpose</w:t>
      </w:r>
      <w:r w:rsidR="00235DA8">
        <w:t xml:space="preserve"> regulat</w:t>
      </w:r>
      <w:r w:rsidR="006348CB">
        <w:t xml:space="preserve">ory </w:t>
      </w:r>
      <w:r w:rsidR="00385D4E">
        <w:t>product stewardship scheme.</w:t>
      </w:r>
      <w:r w:rsidR="000311CE">
        <w:t xml:space="preserve"> </w:t>
      </w:r>
    </w:p>
    <w:p w14:paraId="4A7981DD" w14:textId="4EA6A5DF" w:rsidR="00957D85" w:rsidRPr="00E2222A" w:rsidRDefault="00F25BB6" w:rsidP="00E2222A">
      <w:r w:rsidRPr="00E2222A">
        <w:t xml:space="preserve">There are </w:t>
      </w:r>
      <w:r w:rsidR="007D0302" w:rsidRPr="00E2222A">
        <w:t>4</w:t>
      </w:r>
      <w:r w:rsidR="0049436E" w:rsidRPr="00E2222A">
        <w:t>4</w:t>
      </w:r>
      <w:r w:rsidRPr="00E2222A">
        <w:t xml:space="preserve"> questions</w:t>
      </w:r>
      <w:r w:rsidR="00F0128E" w:rsidRPr="00E2222A">
        <w:t xml:space="preserve">. You can </w:t>
      </w:r>
      <w:r w:rsidR="00737DBC" w:rsidRPr="00E2222A">
        <w:t>use this document to submit an organisation</w:t>
      </w:r>
      <w:r w:rsidR="00D761A5">
        <w:t>-</w:t>
      </w:r>
      <w:r w:rsidR="00737DBC" w:rsidRPr="00E2222A">
        <w:t xml:space="preserve">wide response with input from multiple people. </w:t>
      </w:r>
      <w:r w:rsidR="005704AF">
        <w:t xml:space="preserve">When you have completed this document register your details at </w:t>
      </w:r>
      <w:r w:rsidR="00737DBC" w:rsidRPr="00E2222A">
        <w:t xml:space="preserve">the </w:t>
      </w:r>
      <w:hyperlink r:id="rId13" w:history="1">
        <w:r w:rsidR="00737DBC" w:rsidRPr="00645AD3">
          <w:rPr>
            <w:rStyle w:val="Hyperlink"/>
          </w:rPr>
          <w:t>Have Your Say con</w:t>
        </w:r>
        <w:r w:rsidR="00385933" w:rsidRPr="00645AD3">
          <w:rPr>
            <w:rStyle w:val="Hyperlink"/>
          </w:rPr>
          <w:t>sultation page</w:t>
        </w:r>
      </w:hyperlink>
      <w:r w:rsidR="005704AF" w:rsidRPr="00D86C19">
        <w:rPr>
          <w:rStyle w:val="Hyperlink"/>
          <w:u w:val="none"/>
        </w:rPr>
        <w:t xml:space="preserve"> </w:t>
      </w:r>
      <w:r w:rsidR="005704AF" w:rsidRPr="00D86C19">
        <w:rPr>
          <w:rStyle w:val="Hyperlink"/>
          <w:color w:val="auto"/>
          <w:u w:val="none"/>
        </w:rPr>
        <w:t>and u</w:t>
      </w:r>
      <w:r w:rsidR="005704AF" w:rsidRPr="005704AF">
        <w:t xml:space="preserve">pload </w:t>
      </w:r>
      <w:r w:rsidR="005704AF" w:rsidRPr="00E2222A">
        <w:t xml:space="preserve">your submission </w:t>
      </w:r>
      <w:r w:rsidR="005704AF">
        <w:t>by Sunday 23 July 2023.</w:t>
      </w:r>
      <w:r w:rsidR="005B2453" w:rsidRPr="00E2222A" w:rsidDel="005B2453">
        <w:t xml:space="preserve"> </w:t>
      </w:r>
    </w:p>
    <w:p w14:paraId="723792DC" w14:textId="4F1C9F45" w:rsidR="00D77BB5" w:rsidRPr="00E165E7" w:rsidRDefault="00D77BB5" w:rsidP="00A732D0">
      <w:pPr>
        <w:pStyle w:val="Heading2"/>
      </w:pPr>
      <w:r w:rsidRPr="00E165E7">
        <w:t>Introduction</w:t>
      </w:r>
    </w:p>
    <w:p w14:paraId="1EB78A84" w14:textId="1F5B8ACF" w:rsidR="00AA6DD5" w:rsidRPr="00AA6DD5" w:rsidRDefault="004968F7" w:rsidP="000B77E7">
      <w:pPr>
        <w:pStyle w:val="ListNumber"/>
        <w:numPr>
          <w:ilvl w:val="0"/>
          <w:numId w:val="9"/>
        </w:numPr>
        <w:ind w:left="357" w:hanging="357"/>
      </w:pPr>
      <w:r w:rsidRPr="001D63C6">
        <w:t>I am a</w:t>
      </w:r>
      <w:r w:rsidR="00BF2F80" w:rsidRPr="001D63C6">
        <w:t>(n)</w:t>
      </w:r>
      <w:r w:rsidRPr="001D63C6">
        <w:t>:</w:t>
      </w:r>
      <w:r w:rsidR="00AA6DD5" w:rsidRPr="001D63C6">
        <w:t xml:space="preserve"> </w:t>
      </w:r>
      <w:r w:rsidR="00AA6DD5" w:rsidRPr="00A125A4">
        <w:rPr>
          <w:highlight w:val="cyan"/>
        </w:rPr>
        <w:t>[</w:t>
      </w:r>
      <w:r w:rsidR="00A125A4" w:rsidRPr="00A125A4">
        <w:rPr>
          <w:highlight w:val="cyan"/>
        </w:rPr>
        <w:t xml:space="preserve">Check up to </w:t>
      </w:r>
      <w:r w:rsidR="00C6594D" w:rsidRPr="00A125A4">
        <w:rPr>
          <w:highlight w:val="cyan"/>
        </w:rPr>
        <w:t>3</w:t>
      </w:r>
      <w:r w:rsidR="00A125A4" w:rsidRPr="00A125A4">
        <w:rPr>
          <w:highlight w:val="cyan"/>
        </w:rPr>
        <w:t xml:space="preserve"> boxes below</w:t>
      </w:r>
      <w:r w:rsidR="00AA6DD5" w:rsidRPr="00A125A4">
        <w:rPr>
          <w:highlight w:val="cyan"/>
        </w:rPr>
        <w:t>]</w:t>
      </w:r>
    </w:p>
    <w:p w14:paraId="2658685A" w14:textId="77777777" w:rsidR="00A125A4" w:rsidRDefault="00A125A4" w:rsidP="00791ED4">
      <w:pPr>
        <w:sectPr w:rsidR="00A125A4">
          <w:footerReference w:type="even" r:id="rId14"/>
          <w:footerReference w:type="default" r:id="rId15"/>
          <w:pgSz w:w="11906" w:h="16838"/>
          <w:pgMar w:top="1418" w:right="1418" w:bottom="1418" w:left="1418" w:header="567" w:footer="283" w:gutter="0"/>
          <w:cols w:space="708"/>
          <w:docGrid w:linePitch="360"/>
        </w:sectPr>
      </w:pPr>
    </w:p>
    <w:p w14:paraId="0249B0EA" w14:textId="5BD2B8EB" w:rsidR="00AA6DD5" w:rsidRPr="00791ED4" w:rsidRDefault="00CA1761" w:rsidP="00791ED4">
      <w:sdt>
        <w:sdtPr>
          <w:id w:val="-153403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A125A4">
        <w:t xml:space="preserve"> </w:t>
      </w:r>
      <w:r w:rsidR="008B5F7C" w:rsidRPr="00791ED4">
        <w:t>Consumer</w:t>
      </w:r>
    </w:p>
    <w:p w14:paraId="17020F55" w14:textId="27F69399" w:rsidR="008B5F7C" w:rsidRPr="00791ED4" w:rsidRDefault="00CA1761" w:rsidP="00791ED4">
      <w:sdt>
        <w:sdtPr>
          <w:id w:val="-62577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8B5F7C" w:rsidRPr="00791ED4">
        <w:t>Manufacturer or distributor</w:t>
      </w:r>
    </w:p>
    <w:p w14:paraId="4279F516" w14:textId="3D9C41A0" w:rsidR="00F55FD5" w:rsidRPr="00791ED4" w:rsidRDefault="00CA1761" w:rsidP="00791ED4">
      <w:sdt>
        <w:sdtPr>
          <w:id w:val="-198106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55FD5" w:rsidRPr="00791ED4">
        <w:t>Retailer</w:t>
      </w:r>
    </w:p>
    <w:p w14:paraId="5502F92C" w14:textId="2B28B30A" w:rsidR="00490462" w:rsidRPr="00791ED4" w:rsidRDefault="00CA1761" w:rsidP="00791ED4">
      <w:sdt>
        <w:sdtPr>
          <w:id w:val="9819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490462" w:rsidRPr="00791ED4">
        <w:t>Recycling scheme</w:t>
      </w:r>
    </w:p>
    <w:p w14:paraId="48866096" w14:textId="0B1FE539" w:rsidR="00456179" w:rsidRPr="00791ED4" w:rsidRDefault="00CA1761" w:rsidP="00791ED4">
      <w:sdt>
        <w:sdtPr>
          <w:id w:val="124792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456179" w:rsidRPr="00791ED4">
        <w:t>Installer</w:t>
      </w:r>
    </w:p>
    <w:p w14:paraId="11CECFD1" w14:textId="39CB0A63" w:rsidR="00F55FD5" w:rsidRPr="00791ED4" w:rsidRDefault="00CA1761" w:rsidP="00791ED4">
      <w:sdt>
        <w:sdtPr>
          <w:id w:val="-71827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55FD5" w:rsidRPr="00791ED4">
        <w:t>Re</w:t>
      </w:r>
      <w:r w:rsidR="00456179" w:rsidRPr="00791ED4">
        <w:t>c</w:t>
      </w:r>
      <w:r w:rsidR="00F55FD5" w:rsidRPr="00791ED4">
        <w:t>ycler</w:t>
      </w:r>
    </w:p>
    <w:p w14:paraId="223290BF" w14:textId="4DAD95BF" w:rsidR="00697413" w:rsidRPr="00791ED4" w:rsidRDefault="00CA1761" w:rsidP="00791ED4">
      <w:sdt>
        <w:sdtPr>
          <w:id w:val="-15634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697413" w:rsidRPr="00791ED4">
        <w:t>Industry body</w:t>
      </w:r>
    </w:p>
    <w:p w14:paraId="2B8889BB" w14:textId="738690C9" w:rsidR="0079734F" w:rsidRPr="00791ED4" w:rsidRDefault="00CA1761" w:rsidP="00791ED4">
      <w:sdt>
        <w:sdtPr>
          <w:id w:val="78593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79734F" w:rsidRPr="00791ED4">
        <w:t>Academic</w:t>
      </w:r>
    </w:p>
    <w:p w14:paraId="174D4B8B" w14:textId="5E08A72D" w:rsidR="0079734F" w:rsidRPr="00791ED4" w:rsidRDefault="00CA1761" w:rsidP="00791ED4">
      <w:sdt>
        <w:sdtPr>
          <w:id w:val="-10609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79734F" w:rsidRPr="00791ED4">
        <w:t>Commercial power generator</w:t>
      </w:r>
    </w:p>
    <w:p w14:paraId="27C6CA79" w14:textId="57EFE1B9" w:rsidR="00AA6DD5" w:rsidRDefault="00CA1761" w:rsidP="00791ED4">
      <w:sdt>
        <w:sdtPr>
          <w:id w:val="18817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BB4EFD" w:rsidRPr="00791ED4">
        <w:t>Other</w:t>
      </w:r>
      <w:r w:rsidR="001D2DF5" w:rsidRPr="00791ED4">
        <w:t xml:space="preserve"> </w:t>
      </w:r>
      <w:r w:rsidR="00F32D0A" w:rsidRPr="00F32D0A">
        <w:rPr>
          <w:highlight w:val="cyan"/>
        </w:rPr>
        <w:t>[</w:t>
      </w:r>
      <w:r w:rsidR="00F32D0A">
        <w:rPr>
          <w:highlight w:val="cyan"/>
        </w:rPr>
        <w:t>Explain in</w:t>
      </w:r>
      <w:r w:rsidR="00F32D0A" w:rsidRPr="00F32D0A">
        <w:rPr>
          <w:highlight w:val="cyan"/>
        </w:rPr>
        <w:t xml:space="preserve"> the text box below]</w:t>
      </w:r>
    </w:p>
    <w:p w14:paraId="28A813F9" w14:textId="77777777" w:rsidR="00A125A4" w:rsidRDefault="00A125A4" w:rsidP="00791ED4">
      <w:pPr>
        <w:sectPr w:rsidR="00A125A4" w:rsidSect="00A125A4">
          <w:type w:val="continuous"/>
          <w:pgSz w:w="11906" w:h="16838"/>
          <w:pgMar w:top="1418" w:right="1418" w:bottom="1418" w:left="1418" w:header="567" w:footer="283" w:gutter="0"/>
          <w:cols w:num="2" w:space="708"/>
          <w:docGrid w:linePitch="360"/>
        </w:sectPr>
      </w:pPr>
    </w:p>
    <w:p w14:paraId="6E495A27" w14:textId="6E14193B" w:rsidR="00791ED4" w:rsidRPr="00791ED4" w:rsidRDefault="00791ED4" w:rsidP="00791ED4">
      <w:r>
        <w:rPr>
          <w:noProof/>
        </w:rPr>
        <mc:AlternateContent>
          <mc:Choice Requires="wps">
            <w:drawing>
              <wp:inline distT="0" distB="0" distL="0" distR="0" wp14:anchorId="1418D1E4" wp14:editId="6ECBFEF8">
                <wp:extent cx="5740107" cy="1200501"/>
                <wp:effectExtent l="0" t="0" r="1333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107" cy="12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4593C" w14:textId="77777777" w:rsidR="00791ED4" w:rsidRDefault="00791ED4"/>
                          <w:p w14:paraId="31C855B2" w14:textId="77777777" w:rsidR="004C3D21" w:rsidRDefault="004C3D21"/>
                          <w:p w14:paraId="3B0498B9" w14:textId="77777777" w:rsidR="004C3D21" w:rsidRDefault="004C3D21"/>
                          <w:p w14:paraId="1ECAFB8E" w14:textId="77777777" w:rsidR="004C3D21" w:rsidRDefault="004C3D21"/>
                          <w:p w14:paraId="514BA2FB" w14:textId="77777777" w:rsidR="004C3D21" w:rsidRDefault="004C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18D1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2pt;height: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" fillcolor="white [3201]" strokeweight=".5pt">
                <v:textbox>
                  <w:txbxContent>
                    <w:p w14:paraId="26E4593C" w14:textId="77777777" w:rsidR="00791ED4" w:rsidRDefault="00791ED4"/>
                    <w:p w14:paraId="31C855B2" w14:textId="77777777" w:rsidR="004C3D21" w:rsidRDefault="004C3D21"/>
                    <w:p w14:paraId="3B0498B9" w14:textId="77777777" w:rsidR="004C3D21" w:rsidRDefault="004C3D21"/>
                    <w:p w14:paraId="1ECAFB8E" w14:textId="77777777" w:rsidR="004C3D21" w:rsidRDefault="004C3D21"/>
                    <w:p w14:paraId="514BA2FB" w14:textId="77777777" w:rsidR="004C3D21" w:rsidRDefault="004C3D21"/>
                  </w:txbxContent>
                </v:textbox>
                <w10:anchorlock/>
              </v:shape>
            </w:pict>
          </mc:Fallback>
        </mc:AlternateContent>
      </w:r>
    </w:p>
    <w:p w14:paraId="18AAF58C" w14:textId="7B1D4FED" w:rsidR="0073797B" w:rsidRPr="00AA6DD5" w:rsidRDefault="000A44C1" w:rsidP="000B77E7">
      <w:pPr>
        <w:pStyle w:val="ListNumber"/>
        <w:numPr>
          <w:ilvl w:val="0"/>
          <w:numId w:val="9"/>
        </w:numPr>
        <w:ind w:left="357" w:hanging="357"/>
      </w:pPr>
      <w:r w:rsidRPr="0091408F">
        <w:t xml:space="preserve">How concerned are you about </w:t>
      </w:r>
      <w:r w:rsidR="00F062F6">
        <w:t xml:space="preserve">solar PV system </w:t>
      </w:r>
      <w:r w:rsidR="00360704" w:rsidRPr="0091408F">
        <w:t>w</w:t>
      </w:r>
      <w:r w:rsidRPr="0091408F">
        <w:t>aste</w:t>
      </w:r>
      <w:r w:rsidR="00791ED4">
        <w:t>?</w:t>
      </w:r>
      <w:r w:rsidRPr="0091408F">
        <w:t xml:space="preserve"> </w:t>
      </w:r>
      <w:r w:rsidRPr="00A125A4">
        <w:rPr>
          <w:highlight w:val="cyan"/>
        </w:rPr>
        <w:t>[</w:t>
      </w:r>
      <w:r w:rsidR="00791ED4" w:rsidRPr="00A125A4">
        <w:rPr>
          <w:highlight w:val="cyan"/>
        </w:rPr>
        <w:t>Check 1 box below</w:t>
      </w:r>
      <w:r w:rsidRPr="00A125A4">
        <w:rPr>
          <w:highlight w:val="cyan"/>
        </w:rPr>
        <w:t>]</w:t>
      </w:r>
    </w:p>
    <w:p w14:paraId="170FCC26" w14:textId="7A07704B" w:rsidR="006F1280" w:rsidRPr="00791ED4" w:rsidRDefault="00CA1761" w:rsidP="00791ED4">
      <w:sdt>
        <w:sdtPr>
          <w:id w:val="-21341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2B64DF" w:rsidRPr="00791ED4">
        <w:t xml:space="preserve">Very </w:t>
      </w:r>
      <w:r w:rsidR="00724558">
        <w:t>c</w:t>
      </w:r>
      <w:r w:rsidR="002B64DF" w:rsidRPr="00791ED4">
        <w:t>oncerned</w:t>
      </w:r>
    </w:p>
    <w:p w14:paraId="541780D4" w14:textId="28050D4F" w:rsidR="006F1280" w:rsidRPr="00791ED4" w:rsidRDefault="00CA1761" w:rsidP="00791ED4">
      <w:sdt>
        <w:sdtPr>
          <w:id w:val="18765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2B64DF" w:rsidRPr="00791ED4">
        <w:t>Concerned</w:t>
      </w:r>
    </w:p>
    <w:p w14:paraId="24B6399B" w14:textId="76484A9F" w:rsidR="006F1280" w:rsidRPr="00791ED4" w:rsidRDefault="00CA1761" w:rsidP="00791ED4">
      <w:sdt>
        <w:sdtPr>
          <w:id w:val="6941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D2F5E" w:rsidRPr="00791ED4">
        <w:t>Neutral</w:t>
      </w:r>
    </w:p>
    <w:p w14:paraId="7DCCBB0F" w14:textId="6143022B" w:rsidR="006F1280" w:rsidRPr="00791ED4" w:rsidRDefault="00CA1761" w:rsidP="00791ED4">
      <w:sdt>
        <w:sdtPr>
          <w:id w:val="-24411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D2F5E" w:rsidRPr="00791ED4">
        <w:t>Unconcerned</w:t>
      </w:r>
    </w:p>
    <w:p w14:paraId="323120CA" w14:textId="26BD3EF9" w:rsidR="006F1280" w:rsidRPr="00791ED4" w:rsidRDefault="00CA1761" w:rsidP="00791ED4">
      <w:sdt>
        <w:sdtPr>
          <w:id w:val="-34463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6F1280" w:rsidRPr="00791ED4">
        <w:t xml:space="preserve">Very </w:t>
      </w:r>
      <w:r w:rsidR="002B64DF" w:rsidRPr="00791ED4">
        <w:t>unconcerned</w:t>
      </w:r>
    </w:p>
    <w:p w14:paraId="57DA3570" w14:textId="1B1568A0" w:rsidR="00791ED4" w:rsidRDefault="00F062F6" w:rsidP="000B77E7">
      <w:pPr>
        <w:pStyle w:val="ListNumber"/>
        <w:numPr>
          <w:ilvl w:val="0"/>
          <w:numId w:val="9"/>
        </w:numPr>
        <w:ind w:left="357" w:hanging="357"/>
      </w:pPr>
      <w:r w:rsidRPr="0091408F">
        <w:t xml:space="preserve">How concerned are you about waste </w:t>
      </w:r>
      <w:r w:rsidR="00E94F41">
        <w:t>from electrical and electronic equipment</w:t>
      </w:r>
      <w:r w:rsidR="00791ED4">
        <w:t>?</w:t>
      </w:r>
      <w:r w:rsidR="00E94F41">
        <w:t xml:space="preserve"> </w:t>
      </w:r>
      <w:r w:rsidR="00A125A4">
        <w:br/>
      </w:r>
      <w:r w:rsidR="00791ED4" w:rsidRPr="00A125A4">
        <w:rPr>
          <w:highlight w:val="cyan"/>
        </w:rPr>
        <w:t>[Check 1 box below]</w:t>
      </w:r>
    </w:p>
    <w:p w14:paraId="6BDDBD3B" w14:textId="6CB1CF7C" w:rsidR="00F062F6" w:rsidRPr="00791ED4" w:rsidRDefault="00CA1761" w:rsidP="00791ED4">
      <w:pPr>
        <w:pStyle w:val="ListNumber"/>
        <w:ind w:left="0" w:firstLine="0"/>
      </w:pPr>
      <w:sdt>
        <w:sdtPr>
          <w:id w:val="17631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062F6" w:rsidRPr="00791ED4">
        <w:t>Very Concerned</w:t>
      </w:r>
    </w:p>
    <w:p w14:paraId="34B16211" w14:textId="7B27B3EE" w:rsidR="00F062F6" w:rsidRPr="00791ED4" w:rsidRDefault="00CA1761" w:rsidP="00791ED4">
      <w:sdt>
        <w:sdtPr>
          <w:id w:val="-1193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062F6" w:rsidRPr="00791ED4">
        <w:t>Concerned</w:t>
      </w:r>
    </w:p>
    <w:p w14:paraId="140BF3BB" w14:textId="5DBF4044" w:rsidR="00F062F6" w:rsidRPr="00791ED4" w:rsidRDefault="00CA1761" w:rsidP="00791ED4">
      <w:sdt>
        <w:sdtPr>
          <w:id w:val="20528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062F6" w:rsidRPr="00791ED4">
        <w:t>Neutral</w:t>
      </w:r>
    </w:p>
    <w:p w14:paraId="29920056" w14:textId="4468D5DD" w:rsidR="00F062F6" w:rsidRPr="00791ED4" w:rsidRDefault="00CA1761" w:rsidP="00791ED4">
      <w:sdt>
        <w:sdtPr>
          <w:id w:val="43849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062F6" w:rsidRPr="00791ED4">
        <w:t>Unconcerned</w:t>
      </w:r>
    </w:p>
    <w:p w14:paraId="0374D475" w14:textId="7169F64F" w:rsidR="00F062F6" w:rsidRPr="00A125A4" w:rsidRDefault="00CA1761" w:rsidP="00A125A4">
      <w:sdt>
        <w:sdtPr>
          <w:id w:val="1637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D4">
            <w:rPr>
              <w:rFonts w:ascii="MS Gothic" w:eastAsia="MS Gothic" w:hAnsi="MS Gothic" w:hint="eastAsia"/>
            </w:rPr>
            <w:t>☐</w:t>
          </w:r>
        </w:sdtContent>
      </w:sdt>
      <w:r w:rsidR="00791ED4" w:rsidRPr="00791ED4">
        <w:t xml:space="preserve"> </w:t>
      </w:r>
      <w:r w:rsidR="00F062F6" w:rsidRPr="00791ED4">
        <w:t>Very unconcerned</w:t>
      </w:r>
    </w:p>
    <w:p w14:paraId="4D9DF5D4" w14:textId="59D88F17" w:rsidR="00A125A4" w:rsidRDefault="000A44C1" w:rsidP="000B77E7">
      <w:pPr>
        <w:pStyle w:val="ListNumber"/>
        <w:numPr>
          <w:ilvl w:val="0"/>
          <w:numId w:val="9"/>
        </w:numPr>
        <w:ind w:left="357" w:hanging="357"/>
      </w:pPr>
      <w:r w:rsidRPr="00946528">
        <w:t xml:space="preserve">Do you think government intervention (such as regulation) is needed </w:t>
      </w:r>
      <w:r w:rsidR="00E94F41">
        <w:t>for Australia to better manage</w:t>
      </w:r>
      <w:r w:rsidR="00292929">
        <w:t xml:space="preserve"> </w:t>
      </w:r>
      <w:r w:rsidR="00132217">
        <w:t>small electrical products waste</w:t>
      </w:r>
      <w:r w:rsidR="00E2570C" w:rsidRPr="00946528">
        <w:t>?</w:t>
      </w:r>
      <w:r w:rsidRPr="00946528">
        <w:t xml:space="preserve"> </w:t>
      </w:r>
      <w:r w:rsidR="00A125A4">
        <w:br/>
      </w:r>
      <w:r w:rsidR="000A5E45" w:rsidRPr="00E2222A">
        <w:rPr>
          <w:highlight w:val="cyan"/>
        </w:rPr>
        <w:t>[</w:t>
      </w:r>
      <w:r w:rsidR="000A5E45" w:rsidRPr="007B360D">
        <w:rPr>
          <w:highlight w:val="cyan"/>
        </w:rPr>
        <w:t xml:space="preserve">Select </w:t>
      </w:r>
      <w:r w:rsidR="000A5E45" w:rsidRPr="00DE4062">
        <w:rPr>
          <w:b/>
          <w:bCs/>
          <w:highlight w:val="cyan"/>
        </w:rPr>
        <w:t>Yes</w:t>
      </w:r>
      <w:r w:rsidR="000A5E45" w:rsidRPr="007B360D">
        <w:rPr>
          <w:highlight w:val="cyan"/>
        </w:rPr>
        <w:t xml:space="preserve">, </w:t>
      </w:r>
      <w:r w:rsidR="000A5E45" w:rsidRPr="00DE4062">
        <w:rPr>
          <w:b/>
          <w:bCs/>
          <w:highlight w:val="cyan"/>
        </w:rPr>
        <w:t>No</w:t>
      </w:r>
      <w:r w:rsidR="000A5E45" w:rsidRPr="007B360D">
        <w:rPr>
          <w:highlight w:val="cyan"/>
        </w:rPr>
        <w:t xml:space="preserve"> or </w:t>
      </w:r>
      <w:r w:rsidR="000A5E45" w:rsidRPr="00DE4062">
        <w:rPr>
          <w:b/>
          <w:bCs/>
          <w:highlight w:val="cyan"/>
        </w:rPr>
        <w:t>Maybe</w:t>
      </w:r>
      <w:r w:rsidR="000A5E45" w:rsidRPr="007B360D">
        <w:rPr>
          <w:highlight w:val="cyan"/>
        </w:rPr>
        <w:t xml:space="preserve"> from the </w:t>
      </w:r>
      <w:r w:rsidR="000A5E45" w:rsidRPr="00DE4062">
        <w:rPr>
          <w:b/>
          <w:bCs/>
          <w:highlight w:val="cyan"/>
        </w:rPr>
        <w:t>Choose an item</w:t>
      </w:r>
      <w:r w:rsidR="000A5E45" w:rsidRPr="007B360D">
        <w:rPr>
          <w:highlight w:val="cyan"/>
        </w:rPr>
        <w:t xml:space="preserve"> drop down below</w:t>
      </w:r>
      <w:r w:rsidR="000A5E45" w:rsidRPr="00E2222A">
        <w:rPr>
          <w:highlight w:val="cyan"/>
        </w:rPr>
        <w:t>]</w:t>
      </w:r>
    </w:p>
    <w:sdt>
      <w:sdtPr>
        <w:id w:val="-2093609849"/>
        <w:placeholder>
          <w:docPart w:val="D4829F583E334F1D9E998A2DA8D24C55"/>
        </w:placeholder>
        <w:showingPlcHdr/>
        <w15:color w:val="00FFFF"/>
        <w:comboBox>
          <w:listItem w:value="Choose an item."/>
          <w:listItem w:displayText="yes" w:value="yes"/>
          <w:listItem w:displayText="no" w:value="no"/>
          <w:listItem w:displayText="maybe" w:value="maybe"/>
        </w:comboBox>
      </w:sdtPr>
      <w:sdtEndPr/>
      <w:sdtContent>
        <w:p w14:paraId="768E95A8" w14:textId="503FC74F" w:rsidR="00A125A4" w:rsidRDefault="00DE4062" w:rsidP="00A125A4">
          <w:pPr>
            <w:pStyle w:val="ListNumber"/>
            <w:ind w:left="357"/>
          </w:pPr>
          <w:r w:rsidRPr="006856CA">
            <w:rPr>
              <w:rStyle w:val="PlaceholderText"/>
            </w:rPr>
            <w:t>Choose an item.</w:t>
          </w:r>
        </w:p>
      </w:sdtContent>
    </w:sdt>
    <w:p w14:paraId="09F9194A" w14:textId="2EBA1BE9" w:rsidR="00E2222A" w:rsidRDefault="00E2222A" w:rsidP="00A125A4">
      <w:pPr>
        <w:pStyle w:val="ListNumber"/>
        <w:ind w:left="0" w:firstLine="0"/>
      </w:pPr>
      <w:r>
        <w:rPr>
          <w:highlight w:val="cyan"/>
        </w:rPr>
        <w:t>[</w:t>
      </w:r>
      <w:r w:rsidRPr="00F726AB">
        <w:rPr>
          <w:highlight w:val="cyan"/>
        </w:rPr>
        <w:t>T</w:t>
      </w:r>
      <w:r>
        <w:rPr>
          <w:highlight w:val="cyan"/>
        </w:rPr>
        <w:t xml:space="preserve">ype a response </w:t>
      </w:r>
      <w:r w:rsidRPr="00DE4062">
        <w:rPr>
          <w:highlight w:val="cyan"/>
        </w:rPr>
        <w:t>in the text box below</w:t>
      </w:r>
      <w:r>
        <w:rPr>
          <w:highlight w:val="cyan"/>
        </w:rPr>
        <w:t xml:space="preserve"> if you answered </w:t>
      </w:r>
      <w:r w:rsidRPr="00E2222A">
        <w:rPr>
          <w:b/>
          <w:bCs/>
          <w:highlight w:val="cyan"/>
        </w:rPr>
        <w:t>Yes</w:t>
      </w:r>
      <w:r>
        <w:rPr>
          <w:highlight w:val="cyan"/>
        </w:rPr>
        <w:t xml:space="preserve"> or </w:t>
      </w:r>
      <w:r w:rsidRPr="00E2222A">
        <w:rPr>
          <w:b/>
          <w:bCs/>
          <w:highlight w:val="cyan"/>
        </w:rPr>
        <w:t>Maybe</w:t>
      </w:r>
      <w:r>
        <w:rPr>
          <w:highlight w:val="cyan"/>
        </w:rPr>
        <w:t xml:space="preserve"> at question 4</w:t>
      </w:r>
      <w:r w:rsidRPr="00E2222A">
        <w:rPr>
          <w:highlight w:val="cyan"/>
        </w:rPr>
        <w:t>]</w:t>
      </w:r>
    </w:p>
    <w:p w14:paraId="260F56C2" w14:textId="4739A844" w:rsidR="00356CE9" w:rsidRDefault="00791ED4" w:rsidP="00A125A4">
      <w:pPr>
        <w:pStyle w:val="ListNumber"/>
        <w:ind w:left="0" w:firstLine="0"/>
      </w:pPr>
      <w:r>
        <w:rPr>
          <w:noProof/>
        </w:rPr>
        <mc:AlternateContent>
          <mc:Choice Requires="wps">
            <w:drawing>
              <wp:inline distT="0" distB="0" distL="0" distR="0" wp14:anchorId="2AE2D1B2" wp14:editId="5A406E0E">
                <wp:extent cx="5671395" cy="1009275"/>
                <wp:effectExtent l="0" t="0" r="24765" b="1968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395" cy="100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26091" w14:textId="34CD7942" w:rsidR="00791ED4" w:rsidRDefault="00791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2D1B2" id="Text Box 2" o:spid="_x0000_s1027" type="#_x0000_t202" style="width:446.55pt;height: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N/PAIAAIQ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" fillcolor="white [3201]" strokeweight=".5pt">
                <v:textbox>
                  <w:txbxContent>
                    <w:p w14:paraId="08126091" w14:textId="34CD7942" w:rsidR="00791ED4" w:rsidRDefault="00791ED4"/>
                  </w:txbxContent>
                </v:textbox>
                <w10:anchorlock/>
              </v:shape>
            </w:pict>
          </mc:Fallback>
        </mc:AlternateContent>
      </w:r>
    </w:p>
    <w:p w14:paraId="5B9F3B48" w14:textId="4721FC47" w:rsidR="001D7D93" w:rsidRDefault="001D7D93" w:rsidP="000B77E7">
      <w:pPr>
        <w:pStyle w:val="ListNumber"/>
        <w:numPr>
          <w:ilvl w:val="0"/>
          <w:numId w:val="9"/>
        </w:numPr>
        <w:ind w:left="357" w:hanging="357"/>
      </w:pPr>
      <w:r w:rsidRPr="00946528">
        <w:t xml:space="preserve">Do you think government intervention (such as regulation) is needed </w:t>
      </w:r>
      <w:r>
        <w:t>for Australia to better manage solar photovoltaic system waste</w:t>
      </w:r>
      <w:r w:rsidRPr="00946528">
        <w:t xml:space="preserve">? </w:t>
      </w:r>
      <w:r w:rsidR="00EC534D">
        <w:br/>
      </w:r>
      <w:r w:rsidR="00EC534D" w:rsidRPr="00E2222A">
        <w:rPr>
          <w:highlight w:val="cyan"/>
        </w:rPr>
        <w:t xml:space="preserve">[Select </w:t>
      </w:r>
      <w:r w:rsidR="00EC534D" w:rsidRPr="00E2222A">
        <w:rPr>
          <w:b/>
          <w:bCs/>
          <w:highlight w:val="cyan"/>
        </w:rPr>
        <w:t>Yes</w:t>
      </w:r>
      <w:r w:rsidR="00EC534D" w:rsidRPr="00E2222A">
        <w:rPr>
          <w:highlight w:val="cyan"/>
        </w:rPr>
        <w:t xml:space="preserve">, </w:t>
      </w:r>
      <w:r w:rsidR="00EC534D" w:rsidRPr="00E2222A">
        <w:rPr>
          <w:b/>
          <w:bCs/>
          <w:highlight w:val="cyan"/>
        </w:rPr>
        <w:t>No</w:t>
      </w:r>
      <w:r w:rsidR="00EC534D" w:rsidRPr="00E2222A">
        <w:rPr>
          <w:highlight w:val="cyan"/>
        </w:rPr>
        <w:t xml:space="preserve"> or </w:t>
      </w:r>
      <w:r w:rsidR="00EC534D" w:rsidRPr="00E2222A">
        <w:rPr>
          <w:b/>
          <w:bCs/>
          <w:highlight w:val="cyan"/>
        </w:rPr>
        <w:t>Maybe</w:t>
      </w:r>
      <w:r w:rsidR="00EC534D" w:rsidRPr="00E2222A">
        <w:rPr>
          <w:highlight w:val="cyan"/>
        </w:rPr>
        <w:t xml:space="preserve"> from the </w:t>
      </w:r>
      <w:r w:rsidR="00EC534D" w:rsidRPr="00E2222A">
        <w:rPr>
          <w:b/>
          <w:bCs/>
          <w:highlight w:val="cyan"/>
        </w:rPr>
        <w:t>Choose an item</w:t>
      </w:r>
      <w:r w:rsidR="00EC534D" w:rsidRPr="00E2222A">
        <w:rPr>
          <w:highlight w:val="cyan"/>
        </w:rPr>
        <w:t xml:space="preserve"> drop down below]</w:t>
      </w:r>
    </w:p>
    <w:sdt>
      <w:sdtPr>
        <w:id w:val="1261566559"/>
        <w:placeholder>
          <w:docPart w:val="A180CB4DBC664766897368A2FE177785"/>
        </w:placeholder>
        <w:showingPlcHdr/>
        <w15:color w:val="00FFFF"/>
        <w:comboBox>
          <w:listItem w:value="Choose an item."/>
          <w:listItem w:displayText="yes" w:value="yes"/>
          <w:listItem w:displayText="no" w:value="no"/>
          <w:listItem w:displayText="maybe" w:value="maybe"/>
        </w:comboBox>
      </w:sdtPr>
      <w:sdtEndPr/>
      <w:sdtContent>
        <w:p w14:paraId="7E47DA92" w14:textId="14FDB7B8" w:rsidR="00EC534D" w:rsidRPr="00791ED4" w:rsidRDefault="00EC534D" w:rsidP="00EC534D">
          <w:pPr>
            <w:pStyle w:val="ListNumber"/>
            <w:ind w:left="357"/>
          </w:pPr>
          <w:r w:rsidRPr="006856CA">
            <w:rPr>
              <w:rStyle w:val="PlaceholderText"/>
            </w:rPr>
            <w:t>Choose an item.</w:t>
          </w:r>
        </w:p>
      </w:sdtContent>
    </w:sdt>
    <w:p w14:paraId="301A27C9" w14:textId="04C8794D" w:rsidR="00E2222A" w:rsidRDefault="00E2222A" w:rsidP="00E2222A">
      <w:pPr>
        <w:pStyle w:val="ListNumber"/>
        <w:ind w:left="0" w:firstLine="0"/>
      </w:pPr>
      <w:r>
        <w:rPr>
          <w:highlight w:val="cyan"/>
        </w:rPr>
        <w:t>[</w:t>
      </w:r>
      <w:r w:rsidRPr="00F726AB">
        <w:rPr>
          <w:highlight w:val="cyan"/>
        </w:rPr>
        <w:t>T</w:t>
      </w:r>
      <w:r>
        <w:rPr>
          <w:highlight w:val="cyan"/>
        </w:rPr>
        <w:t xml:space="preserve">ype a response </w:t>
      </w:r>
      <w:r w:rsidRPr="00DE4062">
        <w:rPr>
          <w:highlight w:val="cyan"/>
        </w:rPr>
        <w:t>in the text box below</w:t>
      </w:r>
      <w:r>
        <w:rPr>
          <w:highlight w:val="cyan"/>
        </w:rPr>
        <w:t xml:space="preserve"> if you answered </w:t>
      </w:r>
      <w:r w:rsidRPr="00E2222A">
        <w:rPr>
          <w:b/>
          <w:bCs/>
          <w:highlight w:val="cyan"/>
        </w:rPr>
        <w:t>Yes</w:t>
      </w:r>
      <w:r>
        <w:rPr>
          <w:highlight w:val="cyan"/>
        </w:rPr>
        <w:t xml:space="preserve"> or </w:t>
      </w:r>
      <w:r w:rsidRPr="00E2222A">
        <w:rPr>
          <w:b/>
          <w:bCs/>
          <w:highlight w:val="cyan"/>
        </w:rPr>
        <w:t>Maybe</w:t>
      </w:r>
      <w:r>
        <w:rPr>
          <w:highlight w:val="cyan"/>
        </w:rPr>
        <w:t xml:space="preserve"> at question 5</w:t>
      </w:r>
      <w:r w:rsidRPr="00E2222A">
        <w:rPr>
          <w:highlight w:val="cyan"/>
        </w:rPr>
        <w:t>]</w:t>
      </w:r>
    </w:p>
    <w:p w14:paraId="3FB428B8" w14:textId="0E8AE3EE" w:rsidR="001D7D93" w:rsidRDefault="00791ED4" w:rsidP="00A125A4">
      <w:pPr>
        <w:pStyle w:val="ListNumber"/>
        <w:ind w:left="0" w:firstLine="0"/>
      </w:pPr>
      <w:r w:rsidRPr="003A3D36">
        <w:rPr>
          <w:noProof/>
        </w:rPr>
        <mc:AlternateContent>
          <mc:Choice Requires="wps">
            <w:drawing>
              <wp:inline distT="0" distB="0" distL="0" distR="0" wp14:anchorId="74D4E349" wp14:editId="4C1A873D">
                <wp:extent cx="5443906" cy="1205105"/>
                <wp:effectExtent l="0" t="0" r="23495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906" cy="120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2C378" w14:textId="77777777" w:rsidR="00791ED4" w:rsidRDefault="00791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4E349" id="Text Box 3" o:spid="_x0000_s1028" type="#_x0000_t202" style="width:428.65pt;height:9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NlPQIAAIQEAAAOAAAAZHJzL2Uyb0RvYy54bWysVE1v2zAMvQ/YfxB0X2ynSdY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" fillcolor="white [3201]" strokeweight=".5pt">
                <v:textbox>
                  <w:txbxContent>
                    <w:p w14:paraId="2822C378" w14:textId="77777777" w:rsidR="00791ED4" w:rsidRDefault="00791ED4"/>
                  </w:txbxContent>
                </v:textbox>
                <w10:anchorlock/>
              </v:shape>
            </w:pict>
          </mc:Fallback>
        </mc:AlternateContent>
      </w:r>
    </w:p>
    <w:p w14:paraId="02442ACA" w14:textId="7C38EC6C" w:rsidR="00D44282" w:rsidRPr="004C3D21" w:rsidRDefault="004F57F3" w:rsidP="000B77E7">
      <w:pPr>
        <w:pStyle w:val="ListNumber"/>
        <w:numPr>
          <w:ilvl w:val="0"/>
          <w:numId w:val="9"/>
        </w:numPr>
        <w:ind w:left="357" w:hanging="357"/>
        <w:rPr>
          <w:highlight w:val="cyan"/>
        </w:rPr>
      </w:pPr>
      <w:r w:rsidRPr="003A3D36">
        <w:t xml:space="preserve">Do you think </w:t>
      </w:r>
      <w:r w:rsidR="007C7696" w:rsidRPr="003A3D36">
        <w:t xml:space="preserve">there is sufficient information available to consumers </w:t>
      </w:r>
      <w:r w:rsidRPr="003A3D36">
        <w:t xml:space="preserve">on how </w:t>
      </w:r>
      <w:r w:rsidR="00847999" w:rsidRPr="003A3D36">
        <w:t>their choice</w:t>
      </w:r>
      <w:r w:rsidR="000D36BF" w:rsidRPr="003A3D36">
        <w:t>s</w:t>
      </w:r>
      <w:r w:rsidR="00847999" w:rsidRPr="003A3D36">
        <w:t xml:space="preserve"> can </w:t>
      </w:r>
      <w:r w:rsidR="00AC3A44" w:rsidRPr="003A3D36">
        <w:t xml:space="preserve">reduce e-waste and how </w:t>
      </w:r>
      <w:r w:rsidR="000D36BF" w:rsidRPr="003A3D36">
        <w:t xml:space="preserve">to </w:t>
      </w:r>
      <w:r w:rsidRPr="003A3D36">
        <w:t xml:space="preserve">safely manage </w:t>
      </w:r>
      <w:r w:rsidR="004D1E97" w:rsidRPr="003A3D36">
        <w:t>e-waste</w:t>
      </w:r>
      <w:r w:rsidRPr="003A3D36">
        <w:t>?</w:t>
      </w:r>
      <w:r w:rsidR="00176EFF">
        <w:t xml:space="preserve"> </w:t>
      </w:r>
      <w:r w:rsidR="00624510">
        <w:br/>
      </w:r>
      <w:r w:rsidR="000A5E45" w:rsidRPr="004C3D21">
        <w:rPr>
          <w:highlight w:val="cyan"/>
        </w:rPr>
        <w:t xml:space="preserve">[Select </w:t>
      </w:r>
      <w:r w:rsidR="000A5E45" w:rsidRPr="004C3D21">
        <w:rPr>
          <w:b/>
          <w:bCs/>
          <w:highlight w:val="cyan"/>
        </w:rPr>
        <w:t>Yes</w:t>
      </w:r>
      <w:r w:rsidR="000A5E45" w:rsidRPr="004C3D21">
        <w:rPr>
          <w:highlight w:val="cyan"/>
        </w:rPr>
        <w:t xml:space="preserve">, </w:t>
      </w:r>
      <w:r w:rsidR="000A5E45" w:rsidRPr="004C3D21">
        <w:rPr>
          <w:b/>
          <w:bCs/>
          <w:highlight w:val="cyan"/>
        </w:rPr>
        <w:t>No</w:t>
      </w:r>
      <w:r w:rsidR="000A5E45" w:rsidRPr="004C3D21">
        <w:rPr>
          <w:highlight w:val="cyan"/>
        </w:rPr>
        <w:t xml:space="preserve"> or </w:t>
      </w:r>
      <w:r w:rsidR="000A5E45" w:rsidRPr="004C3D21">
        <w:rPr>
          <w:b/>
          <w:bCs/>
          <w:highlight w:val="cyan"/>
        </w:rPr>
        <w:t>Maybe</w:t>
      </w:r>
      <w:r w:rsidR="000A5E45" w:rsidRPr="004C3D21">
        <w:rPr>
          <w:highlight w:val="cyan"/>
        </w:rPr>
        <w:t xml:space="preserve"> from the </w:t>
      </w:r>
      <w:r w:rsidR="000A5E45" w:rsidRPr="004C3D21">
        <w:rPr>
          <w:b/>
          <w:bCs/>
          <w:highlight w:val="cyan"/>
        </w:rPr>
        <w:t>Choose an item</w:t>
      </w:r>
      <w:r w:rsidR="000A5E45" w:rsidRPr="004C3D21">
        <w:rPr>
          <w:highlight w:val="cyan"/>
        </w:rPr>
        <w:t xml:space="preserve"> drop down below]</w:t>
      </w:r>
    </w:p>
    <w:sdt>
      <w:sdtPr>
        <w:id w:val="-1553685583"/>
        <w:placeholder>
          <w:docPart w:val="DefaultPlaceholder_-1854013438"/>
        </w:placeholder>
        <w:showingPlcHdr/>
        <w15:color w:val="00FFFF"/>
        <w:comboBox>
          <w:listItem w:value="Choose an item."/>
          <w:listItem w:displayText="yes" w:value="yes"/>
          <w:listItem w:displayText="no" w:value="no"/>
          <w:listItem w:displayText="maybe" w:value="maybe"/>
        </w:comboBox>
      </w:sdtPr>
      <w:sdtEndPr/>
      <w:sdtContent>
        <w:p w14:paraId="2725ED6B" w14:textId="644A523F" w:rsidR="00EC534D" w:rsidRDefault="00EC534D" w:rsidP="00EC534D">
          <w:pPr>
            <w:pStyle w:val="ListNumber"/>
            <w:ind w:left="357" w:firstLine="0"/>
          </w:pPr>
          <w:r w:rsidRPr="006856CA">
            <w:rPr>
              <w:rStyle w:val="PlaceholderText"/>
            </w:rPr>
            <w:t>Choose an item.</w:t>
          </w:r>
        </w:p>
      </w:sdtContent>
    </w:sdt>
    <w:p w14:paraId="3830B07A" w14:textId="23016476" w:rsidR="008F1C27" w:rsidRPr="00745C6C" w:rsidRDefault="0091799B" w:rsidP="00126592">
      <w:pPr>
        <w:pStyle w:val="ListNumber"/>
        <w:ind w:left="357" w:firstLine="0"/>
        <w:rPr>
          <w:rStyle w:val="eop"/>
        </w:rPr>
      </w:pPr>
      <w:r w:rsidRPr="007C3E73">
        <w:rPr>
          <w:rStyle w:val="eop"/>
          <w:color w:val="000000"/>
          <w:highlight w:val="cyan"/>
          <w:shd w:val="clear" w:color="auto" w:fill="FFFFFF"/>
        </w:rPr>
        <w:t>[</w:t>
      </w:r>
      <w:r w:rsidR="00EC534D" w:rsidRPr="007C3E73">
        <w:rPr>
          <w:rStyle w:val="eop"/>
          <w:color w:val="000000"/>
          <w:highlight w:val="cyan"/>
          <w:shd w:val="clear" w:color="auto" w:fill="FFFFFF"/>
        </w:rPr>
        <w:t>Answer question 7 below</w:t>
      </w:r>
      <w:r w:rsidR="008F1C27" w:rsidRPr="007C3E73">
        <w:rPr>
          <w:rStyle w:val="eop"/>
          <w:color w:val="000000"/>
          <w:highlight w:val="cyan"/>
          <w:shd w:val="clear" w:color="auto" w:fill="FFFFFF"/>
        </w:rPr>
        <w:t xml:space="preserve"> if</w:t>
      </w:r>
      <w:r w:rsidR="00EC534D" w:rsidRPr="007C3E73">
        <w:rPr>
          <w:rStyle w:val="eop"/>
          <w:color w:val="000000"/>
          <w:highlight w:val="cyan"/>
          <w:shd w:val="clear" w:color="auto" w:fill="FFFFFF"/>
        </w:rPr>
        <w:t xml:space="preserve"> you selected</w:t>
      </w:r>
      <w:r w:rsidR="008F1C27" w:rsidRPr="007C3E73">
        <w:rPr>
          <w:rStyle w:val="eop"/>
          <w:color w:val="000000"/>
          <w:highlight w:val="cyan"/>
          <w:shd w:val="clear" w:color="auto" w:fill="FFFFFF"/>
        </w:rPr>
        <w:t xml:space="preserve"> </w:t>
      </w:r>
      <w:r w:rsidR="00DE4062" w:rsidRPr="007C3E73">
        <w:rPr>
          <w:rStyle w:val="eop"/>
          <w:b/>
          <w:bCs/>
          <w:color w:val="000000"/>
          <w:highlight w:val="cyan"/>
          <w:shd w:val="clear" w:color="auto" w:fill="FFFFFF"/>
        </w:rPr>
        <w:t>No</w:t>
      </w:r>
      <w:r w:rsidR="00EC534D" w:rsidRPr="007C3E73">
        <w:rPr>
          <w:rStyle w:val="eop"/>
          <w:color w:val="000000"/>
          <w:highlight w:val="cyan"/>
          <w:shd w:val="clear" w:color="auto" w:fill="FFFFFF"/>
        </w:rPr>
        <w:t xml:space="preserve"> at </w:t>
      </w:r>
      <w:r w:rsidR="00A125A4" w:rsidRPr="007C3E73">
        <w:rPr>
          <w:rStyle w:val="eop"/>
          <w:color w:val="000000"/>
          <w:highlight w:val="cyan"/>
          <w:shd w:val="clear" w:color="auto" w:fill="FFFFFF"/>
        </w:rPr>
        <w:t xml:space="preserve">question </w:t>
      </w:r>
      <w:r w:rsidR="00EC534D" w:rsidRPr="007C3E73">
        <w:rPr>
          <w:rStyle w:val="eop"/>
          <w:color w:val="000000"/>
          <w:highlight w:val="cyan"/>
          <w:shd w:val="clear" w:color="auto" w:fill="FFFFFF"/>
        </w:rPr>
        <w:t>6</w:t>
      </w:r>
      <w:r w:rsidR="008F1C27" w:rsidRPr="007C3E73">
        <w:rPr>
          <w:rStyle w:val="eop"/>
          <w:color w:val="000000"/>
          <w:highlight w:val="cyan"/>
          <w:shd w:val="clear" w:color="auto" w:fill="FFFFFF"/>
        </w:rPr>
        <w:t>]</w:t>
      </w:r>
    </w:p>
    <w:p w14:paraId="43F23A24" w14:textId="1E1A015B" w:rsidR="00E571A5" w:rsidRDefault="004F57F3" w:rsidP="000B77E7">
      <w:pPr>
        <w:pStyle w:val="ListNumber"/>
        <w:numPr>
          <w:ilvl w:val="0"/>
          <w:numId w:val="9"/>
        </w:numPr>
        <w:ind w:left="357" w:hanging="357"/>
      </w:pPr>
      <w:r w:rsidRPr="004F57F3">
        <w:t xml:space="preserve">What </w:t>
      </w:r>
      <w:r w:rsidR="00847999">
        <w:t>additional information do you think should be made available to consumers</w:t>
      </w:r>
      <w:r w:rsidRPr="004F57F3">
        <w:t>?</w:t>
      </w:r>
      <w:r w:rsidRPr="004F57F3" w:rsidDel="004F57F3">
        <w:t xml:space="preserve"> </w:t>
      </w:r>
      <w:r w:rsidR="00282FEF">
        <w:br/>
      </w:r>
      <w:r w:rsidR="000A44C1" w:rsidRPr="007B360D">
        <w:rPr>
          <w:highlight w:val="cyan"/>
        </w:rPr>
        <w:t>[</w:t>
      </w:r>
      <w:r w:rsidR="007B360D" w:rsidRPr="007B360D">
        <w:rPr>
          <w:highlight w:val="cyan"/>
        </w:rPr>
        <w:t xml:space="preserve">Check </w:t>
      </w:r>
      <w:r w:rsidR="00A125A4">
        <w:rPr>
          <w:highlight w:val="cyan"/>
        </w:rPr>
        <w:t xml:space="preserve">any or all </w:t>
      </w:r>
      <w:r w:rsidR="007B360D" w:rsidRPr="007B360D">
        <w:rPr>
          <w:highlight w:val="cyan"/>
        </w:rPr>
        <w:t>the boxes below</w:t>
      </w:r>
      <w:r w:rsidR="0099198E" w:rsidRPr="007B360D">
        <w:rPr>
          <w:highlight w:val="cyan"/>
        </w:rPr>
        <w:t>]</w:t>
      </w:r>
      <w:r w:rsidR="0099198E">
        <w:t xml:space="preserve"> </w:t>
      </w:r>
    </w:p>
    <w:p w14:paraId="6472A33C" w14:textId="48AC1CC0" w:rsidR="00401A94" w:rsidRPr="00282FEF" w:rsidRDefault="00CA1761" w:rsidP="00282FEF">
      <w:pPr>
        <w:ind w:left="284" w:hanging="284"/>
      </w:pPr>
      <w:sdt>
        <w:sdtPr>
          <w:id w:val="-71434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22A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356CE9" w:rsidRPr="00282FEF">
        <w:t>I</w:t>
      </w:r>
      <w:r w:rsidR="00581019" w:rsidRPr="00282FEF">
        <w:t>nformation on</w:t>
      </w:r>
      <w:r w:rsidR="008E4F60" w:rsidRPr="00282FEF">
        <w:t xml:space="preserve"> the</w:t>
      </w:r>
      <w:r w:rsidR="00220C8B" w:rsidRPr="00282FEF">
        <w:t xml:space="preserve"> difference </w:t>
      </w:r>
      <w:r w:rsidR="00481AFF" w:rsidRPr="00282FEF">
        <w:t>my</w:t>
      </w:r>
      <w:r w:rsidR="00220C8B" w:rsidRPr="00282FEF">
        <w:t xml:space="preserve"> purchase and disposal choice can have </w:t>
      </w:r>
      <w:r w:rsidR="008E4F60" w:rsidRPr="00282FEF">
        <w:t xml:space="preserve">on </w:t>
      </w:r>
      <w:r w:rsidR="005F7ACE" w:rsidRPr="00282FEF">
        <w:t xml:space="preserve">human health and </w:t>
      </w:r>
      <w:r w:rsidR="008404BF" w:rsidRPr="00282FEF">
        <w:t xml:space="preserve">the </w:t>
      </w:r>
      <w:r w:rsidR="005F7ACE" w:rsidRPr="00282FEF">
        <w:t>environment</w:t>
      </w:r>
      <w:r w:rsidR="00282FEF">
        <w:t>.</w:t>
      </w:r>
    </w:p>
    <w:p w14:paraId="04B866C1" w14:textId="08219539" w:rsidR="001D4E12" w:rsidRPr="00282FEF" w:rsidRDefault="00CA1761" w:rsidP="00282FEF">
      <w:sdt>
        <w:sdtPr>
          <w:id w:val="160669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22A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356CE9" w:rsidRPr="00282FEF">
        <w:t>A</w:t>
      </w:r>
      <w:r w:rsidR="00481AFF" w:rsidRPr="00282FEF">
        <w:t xml:space="preserve">ccessible information on how I can easily dispose of </w:t>
      </w:r>
      <w:r w:rsidR="0047257B" w:rsidRPr="00282FEF">
        <w:t xml:space="preserve">my </w:t>
      </w:r>
      <w:r w:rsidR="00481AFF" w:rsidRPr="00282FEF">
        <w:t xml:space="preserve">unwanted </w:t>
      </w:r>
      <w:r w:rsidR="00401A94" w:rsidRPr="00282FEF">
        <w:t>e-waste</w:t>
      </w:r>
      <w:r w:rsidR="00282FEF">
        <w:t>.</w:t>
      </w:r>
    </w:p>
    <w:p w14:paraId="3521AB0D" w14:textId="722588C9" w:rsidR="001D4E12" w:rsidRPr="00282FEF" w:rsidRDefault="00CA1761" w:rsidP="00282FEF">
      <w:sdt>
        <w:sdtPr>
          <w:id w:val="66329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356CE9" w:rsidRPr="00282FEF">
        <w:t>E</w:t>
      </w:r>
      <w:r w:rsidR="002C206F" w:rsidRPr="00282FEF">
        <w:t xml:space="preserve">asily understood information on </w:t>
      </w:r>
      <w:r w:rsidR="00DE00A0" w:rsidRPr="00282FEF">
        <w:t xml:space="preserve">the impacts if </w:t>
      </w:r>
      <w:r w:rsidR="00C54808" w:rsidRPr="00282FEF">
        <w:t xml:space="preserve">my e-waste goes to </w:t>
      </w:r>
      <w:r w:rsidR="00282FEF" w:rsidRPr="00282FEF">
        <w:t>landfill.</w:t>
      </w:r>
    </w:p>
    <w:p w14:paraId="4A68DF34" w14:textId="24AD971D" w:rsidR="001D4E12" w:rsidRPr="00282FEF" w:rsidRDefault="00CA1761" w:rsidP="00282FEF">
      <w:pPr>
        <w:ind w:left="284" w:hanging="284"/>
      </w:pPr>
      <w:sdt>
        <w:sdtPr>
          <w:id w:val="-163856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356CE9" w:rsidRPr="00282FEF">
        <w:t>I</w:t>
      </w:r>
      <w:r w:rsidR="00C54808" w:rsidRPr="00282FEF">
        <w:t>nformation on the rules relevant to me in my state/territory</w:t>
      </w:r>
      <w:r w:rsidR="005A7CA5" w:rsidRPr="00282FEF">
        <w:t xml:space="preserve"> and what I should do </w:t>
      </w:r>
      <w:r w:rsidR="007B5968" w:rsidRPr="00282FEF">
        <w:t xml:space="preserve">to </w:t>
      </w:r>
      <w:r w:rsidR="005A7CA5" w:rsidRPr="00282FEF">
        <w:t>comply with the</w:t>
      </w:r>
      <w:r w:rsidR="00AA2F50" w:rsidRPr="00282FEF">
        <w:t>se</w:t>
      </w:r>
      <w:r w:rsidR="005A7CA5" w:rsidRPr="00282FEF">
        <w:t xml:space="preserve"> rules</w:t>
      </w:r>
      <w:r w:rsidR="00282FEF">
        <w:t>.</w:t>
      </w:r>
    </w:p>
    <w:p w14:paraId="60C07105" w14:textId="0777B9CB" w:rsidR="00E72810" w:rsidRDefault="00CA1761" w:rsidP="00282FEF">
      <w:sdt>
        <w:sdtPr>
          <w:id w:val="169588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356CE9" w:rsidRPr="00282FEF">
        <w:t>O</w:t>
      </w:r>
      <w:r w:rsidR="00AA2F50" w:rsidRPr="00282FEF">
        <w:t>ther</w:t>
      </w:r>
      <w:r w:rsidR="00282FEF">
        <w:t>.</w:t>
      </w:r>
      <w:r w:rsidR="00AA2F50" w:rsidRPr="00282FEF">
        <w:t xml:space="preserve"> </w:t>
      </w:r>
      <w:r w:rsidR="00F726AB" w:rsidRPr="00F726AB">
        <w:rPr>
          <w:highlight w:val="cyan"/>
        </w:rPr>
        <w:t>T</w:t>
      </w:r>
      <w:r w:rsidR="00DE4062">
        <w:rPr>
          <w:highlight w:val="cyan"/>
        </w:rPr>
        <w:t xml:space="preserve">ype </w:t>
      </w:r>
      <w:r w:rsidR="00F726AB">
        <w:rPr>
          <w:highlight w:val="cyan"/>
        </w:rPr>
        <w:t>a</w:t>
      </w:r>
      <w:r w:rsidR="00DE4062">
        <w:rPr>
          <w:highlight w:val="cyan"/>
        </w:rPr>
        <w:t xml:space="preserve"> response </w:t>
      </w:r>
      <w:r w:rsidR="00282FEF" w:rsidRPr="00DE4062">
        <w:rPr>
          <w:highlight w:val="cyan"/>
        </w:rPr>
        <w:t>in the text box below</w:t>
      </w:r>
      <w:r w:rsidR="00F726AB">
        <w:rPr>
          <w:highlight w:val="cyan"/>
        </w:rPr>
        <w:t xml:space="preserve"> to explain</w:t>
      </w:r>
      <w:r w:rsidR="00282FEF" w:rsidRPr="00DE4062">
        <w:rPr>
          <w:highlight w:val="cyan"/>
        </w:rPr>
        <w:t>.</w:t>
      </w:r>
    </w:p>
    <w:p w14:paraId="642CC883" w14:textId="763EAE56" w:rsidR="00282FEF" w:rsidRPr="00282FEF" w:rsidRDefault="00282FEF" w:rsidP="00282FEF">
      <w:r>
        <w:rPr>
          <w:noProof/>
        </w:rPr>
        <mc:AlternateContent>
          <mc:Choice Requires="wps">
            <w:drawing>
              <wp:inline distT="0" distB="0" distL="0" distR="0" wp14:anchorId="5DB30B95" wp14:editId="6F23A664">
                <wp:extent cx="5528684" cy="887972"/>
                <wp:effectExtent l="0" t="0" r="15240" b="266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684" cy="88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F578E" w14:textId="53D3B040" w:rsidR="00282FEF" w:rsidRDefault="00282FEF" w:rsidP="00282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30B95" id="Text Box 4" o:spid="_x0000_s1029" type="#_x0000_t202" style="width:435.3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j3PQ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" fillcolor="white [3201]" strokeweight=".5pt">
                <v:textbox>
                  <w:txbxContent>
                    <w:p w14:paraId="1F2F578E" w14:textId="53D3B040" w:rsidR="00282FEF" w:rsidRDefault="00282FEF" w:rsidP="00282FEF"/>
                  </w:txbxContent>
                </v:textbox>
                <w10:anchorlock/>
              </v:shape>
            </w:pict>
          </mc:Fallback>
        </mc:AlternateContent>
      </w:r>
    </w:p>
    <w:p w14:paraId="0AB65E80" w14:textId="71CAEC54" w:rsidR="00282FEF" w:rsidRDefault="00C85E45" w:rsidP="000B77E7">
      <w:pPr>
        <w:pStyle w:val="ListParagraph"/>
        <w:numPr>
          <w:ilvl w:val="0"/>
          <w:numId w:val="13"/>
        </w:numPr>
        <w:spacing w:after="120"/>
        <w:ind w:left="283" w:hanging="357"/>
      </w:pPr>
      <w:r>
        <w:t>Select one or more of the following objectives you think the scheme should focus on</w:t>
      </w:r>
      <w:r w:rsidR="008606DD">
        <w:t>.</w:t>
      </w:r>
      <w:r w:rsidR="00950CB3">
        <w:t xml:space="preserve"> </w:t>
      </w:r>
      <w:r w:rsidR="00914457">
        <w:br/>
      </w:r>
      <w:r w:rsidR="00624510" w:rsidRPr="007B360D">
        <w:rPr>
          <w:highlight w:val="cyan"/>
        </w:rPr>
        <w:t xml:space="preserve">[Check </w:t>
      </w:r>
      <w:r w:rsidR="00624510">
        <w:rPr>
          <w:highlight w:val="cyan"/>
        </w:rPr>
        <w:t xml:space="preserve">any or all </w:t>
      </w:r>
      <w:r w:rsidR="00624510" w:rsidRPr="007B360D">
        <w:rPr>
          <w:highlight w:val="cyan"/>
        </w:rPr>
        <w:t>the boxes below]</w:t>
      </w:r>
    </w:p>
    <w:p w14:paraId="0BDF229E" w14:textId="2B4A2258" w:rsidR="00A42E3B" w:rsidRPr="00282FEF" w:rsidRDefault="00CA1761" w:rsidP="00D56265">
      <w:sdt>
        <w:sdtPr>
          <w:id w:val="-128473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624510">
        <w:t>R</w:t>
      </w:r>
      <w:r w:rsidR="00544721" w:rsidRPr="00282FEF">
        <w:t>educe waste to landfill</w:t>
      </w:r>
      <w:r w:rsidR="00624510">
        <w:t>.</w:t>
      </w:r>
      <w:r w:rsidR="00544721" w:rsidRPr="00282FEF">
        <w:t xml:space="preserve"> </w:t>
      </w:r>
    </w:p>
    <w:p w14:paraId="3F4EAD53" w14:textId="2044B55F" w:rsidR="00282FEF" w:rsidRDefault="00CA1761" w:rsidP="00D56265">
      <w:sdt>
        <w:sdtPr>
          <w:id w:val="15989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65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624510">
        <w:t>I</w:t>
      </w:r>
      <w:r w:rsidR="00544721" w:rsidRPr="00282FEF">
        <w:t>ncrease the recovery of reusable materials</w:t>
      </w:r>
      <w:r w:rsidR="00624510">
        <w:t>.</w:t>
      </w:r>
    </w:p>
    <w:p w14:paraId="73277F5B" w14:textId="2EACEF66" w:rsidR="00914457" w:rsidRPr="00282FEF" w:rsidRDefault="00CA1761" w:rsidP="00282FEF">
      <w:sdt>
        <w:sdtPr>
          <w:id w:val="-59802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624510">
        <w:t>P</w:t>
      </w:r>
      <w:r w:rsidR="00544721" w:rsidRPr="00282FEF">
        <w:t>rovide convenient access to e-stewardship services across Australia</w:t>
      </w:r>
      <w:r w:rsidR="00624510">
        <w:t>.</w:t>
      </w:r>
    </w:p>
    <w:p w14:paraId="2D756ABB" w14:textId="0B34F801" w:rsidR="00A42E3B" w:rsidRPr="00282FEF" w:rsidRDefault="00CA1761" w:rsidP="00282FEF">
      <w:sdt>
        <w:sdtPr>
          <w:id w:val="-72907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624510">
        <w:t>S</w:t>
      </w:r>
      <w:r w:rsidR="00544721" w:rsidRPr="00282FEF">
        <w:t>upport Australia’s transition to a more circular economy</w:t>
      </w:r>
      <w:r w:rsidR="00624510">
        <w:t>.</w:t>
      </w:r>
    </w:p>
    <w:p w14:paraId="18CF8675" w14:textId="45FE4347" w:rsidR="00256AF5" w:rsidRDefault="00CA1761" w:rsidP="00282FEF">
      <w:sdt>
        <w:sdtPr>
          <w:id w:val="-176583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EF">
            <w:rPr>
              <w:rFonts w:ascii="MS Gothic" w:eastAsia="MS Gothic" w:hAnsi="MS Gothic" w:hint="eastAsia"/>
            </w:rPr>
            <w:t>☐</w:t>
          </w:r>
        </w:sdtContent>
      </w:sdt>
      <w:r w:rsidR="00282FEF" w:rsidRPr="00282FEF">
        <w:t xml:space="preserve"> </w:t>
      </w:r>
      <w:r w:rsidR="00624510">
        <w:t>F</w:t>
      </w:r>
      <w:r w:rsidR="00544721" w:rsidRPr="00282FEF">
        <w:t>oster shared responsibility across the lifecycle of covered products</w:t>
      </w:r>
      <w:r w:rsidR="00624510">
        <w:t>.</w:t>
      </w:r>
      <w:r w:rsidR="00966594" w:rsidRPr="00282FEF">
        <w:t xml:space="preserve"> </w:t>
      </w:r>
    </w:p>
    <w:p w14:paraId="49551910" w14:textId="76410DB1" w:rsidR="00D56265" w:rsidRDefault="00AD7ED8" w:rsidP="000B77E7">
      <w:pPr>
        <w:pStyle w:val="ListParagraph"/>
        <w:numPr>
          <w:ilvl w:val="0"/>
          <w:numId w:val="14"/>
        </w:numPr>
      </w:pPr>
      <w:r>
        <w:t>What objectives should be included</w:t>
      </w:r>
      <w:r w:rsidR="00725633">
        <w:t xml:space="preserve"> or </w:t>
      </w:r>
      <w:r w:rsidR="004968C4">
        <w:t>excluded</w:t>
      </w:r>
      <w:r w:rsidR="1CA37DDB">
        <w:t>?</w:t>
      </w:r>
      <w:r>
        <w:t xml:space="preserve"> </w:t>
      </w:r>
      <w:r w:rsidR="00F726AB" w:rsidRPr="00F726AB">
        <w:rPr>
          <w:highlight w:val="cyan"/>
        </w:rPr>
        <w:t>Type your response in the text box below</w:t>
      </w:r>
      <w:r w:rsidR="0086190E" w:rsidRPr="00F726AB">
        <w:rPr>
          <w:highlight w:val="cyan"/>
        </w:rPr>
        <w:t>.</w:t>
      </w:r>
      <w:r w:rsidR="0086190E">
        <w:t xml:space="preserve"> </w:t>
      </w:r>
    </w:p>
    <w:p w14:paraId="42A84CD2" w14:textId="02495463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52370F17" wp14:editId="21E22218">
                <wp:extent cx="5618539" cy="702978"/>
                <wp:effectExtent l="0" t="0" r="20320" b="2095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52391" w14:textId="77777777" w:rsidR="00D56265" w:rsidRDefault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70F17" id="Text Box 5" o:spid="_x0000_s1030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wIPQIAAIM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hmZcdZCeky0CrJKv5ukT4DbPumRmUDjKE4+CecMklYE7QWZQUYH797dzH&#10;Y0fRS0mNUkyp/XlgRlAivyvs9aw/HHrths1wNBngxtx6drcedahWgET1cfA0D6aPd/Js5gaqN5ya&#10;pX8VXUxxfDul7myuXDsgOHVcLJchCNWqmduoreYe2jfG0/rSvDGju7Y6FMQjnEXLkg/dbWP9TQXL&#10;g4O8DK33PLesdvSj0oN4uqn0o3S7D1HXf8fiNwA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CUWqwIPQIAAIM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1FE52391" w14:textId="77777777" w:rsidR="00D56265" w:rsidRDefault="00D56265"/>
                  </w:txbxContent>
                </v:textbox>
                <w10:anchorlock/>
              </v:shape>
            </w:pict>
          </mc:Fallback>
        </mc:AlternateContent>
      </w:r>
    </w:p>
    <w:p w14:paraId="37169125" w14:textId="2DFCDAAF" w:rsidR="00F11AA6" w:rsidRDefault="00F11AA6" w:rsidP="00781323">
      <w:r w:rsidRPr="00485663">
        <w:rPr>
          <w:rFonts w:ascii="Calibri" w:eastAsiaTheme="minorEastAsia" w:hAnsi="Calibri"/>
          <w:bCs/>
          <w:color w:val="197C7D"/>
          <w:sz w:val="40"/>
          <w:szCs w:val="40"/>
          <w:lang w:eastAsia="ja-JP"/>
        </w:rPr>
        <w:t>Scheme administration</w:t>
      </w:r>
    </w:p>
    <w:p w14:paraId="2E684242" w14:textId="5B2F394C" w:rsidR="00A42E3B" w:rsidRDefault="006A4C88" w:rsidP="00F726AB">
      <w:pPr>
        <w:pStyle w:val="ListNumber"/>
        <w:numPr>
          <w:ilvl w:val="0"/>
          <w:numId w:val="14"/>
        </w:numPr>
      </w:pPr>
      <w:r>
        <w:t xml:space="preserve">Explain </w:t>
      </w:r>
      <w:r w:rsidR="00717D2B">
        <w:t>any concerns about</w:t>
      </w:r>
      <w:r w:rsidR="00AC6340" w:rsidRPr="006002DF">
        <w:t xml:space="preserve"> the</w:t>
      </w:r>
      <w:r w:rsidR="00AC6340" w:rsidRPr="000C2520">
        <w:t xml:space="preserve"> </w:t>
      </w:r>
      <w:r w:rsidR="00870DC5">
        <w:t>scheme</w:t>
      </w:r>
      <w:r w:rsidR="00AC6340" w:rsidRPr="000C2520">
        <w:t xml:space="preserve"> model proposed in th</w:t>
      </w:r>
      <w:r w:rsidR="00627163">
        <w:t xml:space="preserve">e discussion </w:t>
      </w:r>
      <w:r w:rsidR="00AC6340" w:rsidRPr="000C2520">
        <w:t>paper</w:t>
      </w:r>
      <w:r w:rsidR="00A42E3B">
        <w:t xml:space="preserve">? </w:t>
      </w:r>
      <w:r w:rsidR="00F726AB">
        <w:br/>
      </w:r>
      <w:r w:rsidR="00F726AB" w:rsidRPr="00F726AB">
        <w:rPr>
          <w:highlight w:val="cyan"/>
        </w:rPr>
        <w:t>Type your response in the text box below.</w:t>
      </w:r>
    </w:p>
    <w:p w14:paraId="3889C4F0" w14:textId="60595F41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5FA825D7" wp14:editId="50C09227">
                <wp:extent cx="5618539" cy="702978"/>
                <wp:effectExtent l="0" t="0" r="20320" b="2095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9920D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825D7" id="Text Box 6" o:spid="_x0000_s1031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PdPAIAAIM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iWeedlBdkK6DLRKspqvS4TfMOuemUHpIEM4Du4Jl1wC5gSdRUkB5tffzn08&#10;dhS9lNQoxZTanwdmBCXyu8Jez/rDoddu2AxHkwFuzK1nd+tRh2oFSFQfB0/zYPp4J89mbqB6w6lZ&#10;+lfRxRTHt1PqzubKtQOCU8fFchmCUK2auY3aau6hfWM8rS/NGzO6a6tDQTzCWbQs+dDdNtbfVLA8&#10;OMjL0HrPc8tqRz8qPYinm0o/Srf7EHX9dyx+Aw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Ovo4908AgAAgw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43A9920D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3772DD75" w14:textId="312CB430" w:rsidR="009D1B62" w:rsidRDefault="00DA57E2" w:rsidP="000B77E7">
      <w:pPr>
        <w:pStyle w:val="ListNumber"/>
        <w:numPr>
          <w:ilvl w:val="0"/>
          <w:numId w:val="14"/>
        </w:numPr>
      </w:pPr>
      <w:r>
        <w:t xml:space="preserve">What do you think are the key </w:t>
      </w:r>
      <w:r w:rsidR="009D1B62" w:rsidRPr="006002DF">
        <w:t>benefits</w:t>
      </w:r>
      <w:r w:rsidR="003748FC">
        <w:t xml:space="preserve"> from </w:t>
      </w:r>
      <w:r w:rsidR="009D1B62" w:rsidRPr="006002DF">
        <w:t>the</w:t>
      </w:r>
      <w:r w:rsidR="009D1B62" w:rsidRPr="000C2520">
        <w:t xml:space="preserve"> </w:t>
      </w:r>
      <w:r w:rsidR="009D1B62">
        <w:t>scheme</w:t>
      </w:r>
      <w:r w:rsidR="009D1B62" w:rsidRPr="000C2520">
        <w:t xml:space="preserve"> model proposed in th</w:t>
      </w:r>
      <w:r w:rsidR="00627163">
        <w:t>e discussion</w:t>
      </w:r>
      <w:r w:rsidR="009D1B62" w:rsidRPr="000C2520">
        <w:t xml:space="preserve"> paper</w:t>
      </w:r>
      <w:r w:rsidR="009D1B62">
        <w:t xml:space="preserve">? </w:t>
      </w:r>
      <w:r w:rsidR="00B552F3" w:rsidRPr="00F726AB">
        <w:rPr>
          <w:highlight w:val="cyan"/>
        </w:rPr>
        <w:t>Type your response in the text box below.</w:t>
      </w:r>
    </w:p>
    <w:p w14:paraId="03E696F1" w14:textId="73FDF057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6FFA3409" wp14:editId="6CAB35FA">
                <wp:extent cx="5618539" cy="702978"/>
                <wp:effectExtent l="0" t="0" r="20320" b="2095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3DBE0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A3409" id="Text Box 7" o:spid="_x0000_s1032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J5PAIAAIM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sBnXnaQnZAuA62SrObrEuE3zLpnZlA6yBCOg3vCJZeAOUFnUVKA+fW3cx+P&#10;HUUvJTVKMaX254EZQYn8rrDXs/5w6LUbNsPRZIAbc+vZ3XrUoVoBEtXHwdM8mD7eybOZG6jecGqW&#10;/lV0McXx7ZS6s7ly7YDg1HGxXIYgVKtmbqO2mnto3xhP60vzxozu2upQEI9wFi1LPnS3jfU3FSwP&#10;DvIytN7z3LLa0Y9KD+LpptKP0u0+RF3/HYvfAA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Cs4Qnk8AgAAgw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7373DBE0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3869F473" w14:textId="77777777" w:rsidR="00624510" w:rsidRDefault="00870DC5" w:rsidP="000B77E7">
      <w:pPr>
        <w:pStyle w:val="ListNumber"/>
        <w:numPr>
          <w:ilvl w:val="0"/>
          <w:numId w:val="14"/>
        </w:numPr>
      </w:pPr>
      <w:r>
        <w:t>Is there a different sc</w:t>
      </w:r>
      <w:r w:rsidR="00CB0258">
        <w:t>heme model you believe would be more effective</w:t>
      </w:r>
      <w:r>
        <w:t>?</w:t>
      </w:r>
      <w:r w:rsidR="00356CE9">
        <w:t xml:space="preserve"> </w:t>
      </w:r>
    </w:p>
    <w:p w14:paraId="64489FBB" w14:textId="50EDCA05" w:rsidR="00624510" w:rsidRDefault="008124DA" w:rsidP="00A16D0E">
      <w:pPr>
        <w:pStyle w:val="ListNumber"/>
        <w:ind w:left="0" w:firstLine="0"/>
      </w:pPr>
      <w:r>
        <w:t>[</w:t>
      </w:r>
      <w:r w:rsidRPr="007B360D">
        <w:rPr>
          <w:highlight w:val="cyan"/>
        </w:rPr>
        <w:t xml:space="preserve">Select </w:t>
      </w:r>
      <w:r w:rsidRPr="00DE4062">
        <w:rPr>
          <w:b/>
          <w:bCs/>
          <w:highlight w:val="cyan"/>
        </w:rPr>
        <w:t>Yes</w:t>
      </w:r>
      <w:r w:rsidRPr="007B360D">
        <w:rPr>
          <w:highlight w:val="cyan"/>
        </w:rPr>
        <w:t xml:space="preserve"> or </w:t>
      </w:r>
      <w:r w:rsidR="00724558">
        <w:rPr>
          <w:b/>
          <w:bCs/>
          <w:highlight w:val="cyan"/>
        </w:rPr>
        <w:t xml:space="preserve">No </w:t>
      </w:r>
      <w:r w:rsidRPr="007B360D">
        <w:rPr>
          <w:highlight w:val="cyan"/>
        </w:rPr>
        <w:t xml:space="preserve">from the </w:t>
      </w:r>
      <w:r w:rsidRPr="00DE4062">
        <w:rPr>
          <w:b/>
          <w:bCs/>
          <w:highlight w:val="cyan"/>
        </w:rPr>
        <w:t>Choose an item</w:t>
      </w:r>
      <w:r w:rsidRPr="007B360D">
        <w:rPr>
          <w:highlight w:val="cyan"/>
        </w:rPr>
        <w:t xml:space="preserve"> drop down below</w:t>
      </w:r>
      <w:r>
        <w:t>]</w:t>
      </w:r>
      <w:r>
        <w:br/>
      </w:r>
      <w:sdt>
        <w:sdtPr>
          <w:id w:val="1703203885"/>
          <w:placeholder>
            <w:docPart w:val="C3942B2690ED445682385C9268CF1387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24510" w:rsidRPr="006856CA">
            <w:rPr>
              <w:rStyle w:val="PlaceholderText"/>
            </w:rPr>
            <w:t>Choose an item.</w:t>
          </w:r>
        </w:sdtContent>
      </w:sdt>
    </w:p>
    <w:p w14:paraId="02695E93" w14:textId="198C20FF" w:rsidR="00870DC5" w:rsidRDefault="00B552F3" w:rsidP="00A16D0E">
      <w:pPr>
        <w:pStyle w:val="ListNumber"/>
        <w:ind w:left="0" w:firstLine="0"/>
      </w:pPr>
      <w:r w:rsidRPr="00B552F3">
        <w:rPr>
          <w:highlight w:val="cyan"/>
        </w:rPr>
        <w:t xml:space="preserve">If you answered </w:t>
      </w:r>
      <w:r w:rsidRPr="00B552F3">
        <w:rPr>
          <w:b/>
          <w:bCs/>
          <w:highlight w:val="cyan"/>
        </w:rPr>
        <w:t>Yes</w:t>
      </w:r>
      <w:r w:rsidRPr="00B552F3">
        <w:rPr>
          <w:highlight w:val="cyan"/>
        </w:rPr>
        <w:t xml:space="preserve"> at question 12</w:t>
      </w:r>
      <w:r w:rsidR="00786082">
        <w:rPr>
          <w:highlight w:val="cyan"/>
        </w:rPr>
        <w:t>, t</w:t>
      </w:r>
      <w:r w:rsidRPr="00F726AB">
        <w:rPr>
          <w:highlight w:val="cyan"/>
        </w:rPr>
        <w:t>ype your response in the text box below</w:t>
      </w:r>
      <w:r w:rsidR="00786082">
        <w:rPr>
          <w:highlight w:val="cyan"/>
        </w:rPr>
        <w:t xml:space="preserve"> to </w:t>
      </w:r>
      <w:r w:rsidR="00786082" w:rsidRPr="00B552F3">
        <w:rPr>
          <w:highlight w:val="cyan"/>
        </w:rPr>
        <w:t>describe the model and its benefits</w:t>
      </w:r>
      <w:r w:rsidRPr="00F726AB">
        <w:rPr>
          <w:highlight w:val="cyan"/>
        </w:rPr>
        <w:t>.</w:t>
      </w:r>
    </w:p>
    <w:p w14:paraId="00452336" w14:textId="0EC52D80" w:rsidR="00D56265" w:rsidRDefault="00D56265" w:rsidP="00D56265">
      <w:pPr>
        <w:pStyle w:val="ListNumber"/>
        <w:ind w:left="0" w:firstLine="0"/>
      </w:pPr>
      <w:r>
        <w:rPr>
          <w:noProof/>
        </w:rPr>
        <mc:AlternateContent>
          <mc:Choice Requires="wps">
            <w:drawing>
              <wp:inline distT="0" distB="0" distL="0" distR="0" wp14:anchorId="3D6F39C7" wp14:editId="6F085C8F">
                <wp:extent cx="5618539" cy="702978"/>
                <wp:effectExtent l="0" t="0" r="20320" b="2095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24E59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F39C7" id="Text Box 8" o:spid="_x0000_s1033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2sPAIAAIM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lWdedlBdkK6DLRKspqvS4TfMOuemUHpIEM4Du4Jl1wC5gSdRUkB5tffzn08&#10;dhS9lNQoxZTanwdmBCXyu8Jez/rDoddu2AxHkwFuzK1nd+tRh2oFSFQfB0/zYPp4J89mbqB6w6lZ&#10;+lfRxRTHt1PqzubKtQOCU8fFchmCUK2auY3aau6hfWM8rS/NGzO6a6tDQTzCWbQs+dDdNtbfVLA8&#10;OMjL0HrPc8tqRz8qPYinm0o/Srf7EHX9dyx+Aw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FSKDaw8AgAAgw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65024E59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22581991" w14:textId="2A44BFAD" w:rsidR="5F1D14A4" w:rsidRPr="0077543E" w:rsidRDefault="5F1D14A4" w:rsidP="00A732D0">
      <w:pPr>
        <w:pStyle w:val="Heading2"/>
        <w:ind w:left="0" w:firstLine="0"/>
        <w:rPr>
          <w:rFonts w:cs="Calibri"/>
        </w:rPr>
      </w:pPr>
      <w:bookmarkStart w:id="0" w:name="_Toc132903542"/>
      <w:r w:rsidRPr="0077543E">
        <w:t xml:space="preserve">Liable </w:t>
      </w:r>
      <w:r w:rsidR="00AF251D" w:rsidRPr="0077543E">
        <w:t>p</w:t>
      </w:r>
      <w:r w:rsidRPr="0077543E">
        <w:t>arties</w:t>
      </w:r>
      <w:r w:rsidR="00AA52E7" w:rsidRPr="0077543E">
        <w:t>’</w:t>
      </w:r>
      <w:r w:rsidR="367562D5" w:rsidRPr="0077543E">
        <w:rPr>
          <w:rFonts w:cs="Calibri"/>
        </w:rPr>
        <w:t xml:space="preserve"> </w:t>
      </w:r>
      <w:r w:rsidR="00AF251D" w:rsidRPr="0077543E">
        <w:t>r</w:t>
      </w:r>
      <w:r w:rsidR="6B68A274" w:rsidRPr="0077543E">
        <w:t>esponsibilities</w:t>
      </w:r>
      <w:r w:rsidR="6B68A274" w:rsidRPr="0077543E">
        <w:rPr>
          <w:rFonts w:cs="Calibri"/>
        </w:rPr>
        <w:t xml:space="preserve"> </w:t>
      </w:r>
      <w:bookmarkEnd w:id="0"/>
    </w:p>
    <w:p w14:paraId="44A186C7" w14:textId="03BC5291" w:rsidR="00D56265" w:rsidRDefault="00491AA8" w:rsidP="000B77E7">
      <w:pPr>
        <w:pStyle w:val="ListNumber"/>
        <w:numPr>
          <w:ilvl w:val="0"/>
          <w:numId w:val="14"/>
        </w:numPr>
        <w:rPr>
          <w:rStyle w:val="eop"/>
          <w:color w:val="000000"/>
          <w:shd w:val="clear" w:color="auto" w:fill="FFFFFF"/>
        </w:rPr>
      </w:pPr>
      <w:r w:rsidRPr="7C736F97">
        <w:rPr>
          <w:rFonts w:eastAsiaTheme="minorEastAsia"/>
        </w:rPr>
        <w:t>Do you agree t</w:t>
      </w:r>
      <w:r>
        <w:rPr>
          <w:rStyle w:val="eop"/>
          <w:color w:val="000000"/>
          <w:shd w:val="clear" w:color="auto" w:fill="FFFFFF"/>
        </w:rPr>
        <w:t>hat</w:t>
      </w:r>
      <w:r w:rsidR="00D50CFF">
        <w:rPr>
          <w:rStyle w:val="eop"/>
          <w:color w:val="000000"/>
          <w:shd w:val="clear" w:color="auto" w:fill="FFFFFF"/>
        </w:rPr>
        <w:t xml:space="preserve"> </w:t>
      </w:r>
      <w:r w:rsidR="004617F6" w:rsidRPr="00783AAF">
        <w:rPr>
          <w:rStyle w:val="eop"/>
          <w:color w:val="000000"/>
          <w:shd w:val="clear" w:color="auto" w:fill="FFFFFF"/>
        </w:rPr>
        <w:t xml:space="preserve">only </w:t>
      </w:r>
      <w:r w:rsidR="008F1473" w:rsidRPr="00783AAF">
        <w:rPr>
          <w:rStyle w:val="eop"/>
          <w:color w:val="000000"/>
          <w:shd w:val="clear" w:color="auto" w:fill="FFFFFF"/>
        </w:rPr>
        <w:t>first importers and producers</w:t>
      </w:r>
      <w:r w:rsidR="00D50CFF">
        <w:rPr>
          <w:rStyle w:val="eop"/>
          <w:color w:val="000000"/>
          <w:shd w:val="clear" w:color="auto" w:fill="FFFFFF"/>
        </w:rPr>
        <w:t xml:space="preserve"> should be liable parties</w:t>
      </w:r>
      <w:r w:rsidR="008F1473" w:rsidRPr="00783AAF">
        <w:rPr>
          <w:rStyle w:val="eop"/>
          <w:color w:val="000000"/>
          <w:shd w:val="clear" w:color="auto" w:fill="FFFFFF"/>
        </w:rPr>
        <w:t xml:space="preserve">? </w:t>
      </w:r>
    </w:p>
    <w:p w14:paraId="0C43AF1F" w14:textId="3A6547F4" w:rsidR="00624510" w:rsidRDefault="00624510" w:rsidP="00624510">
      <w:r w:rsidRPr="00A125A4">
        <w:rPr>
          <w:highlight w:val="cyan"/>
        </w:rPr>
        <w:t xml:space="preserve">[Select </w:t>
      </w:r>
      <w:r w:rsidR="00A16D0E" w:rsidRPr="00A16D0E">
        <w:rPr>
          <w:b/>
          <w:bCs/>
          <w:highlight w:val="cyan"/>
        </w:rPr>
        <w:t>Yes</w:t>
      </w:r>
      <w:r w:rsidRPr="00A125A4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25A4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25A4">
        <w:rPr>
          <w:highlight w:val="cyan"/>
        </w:rPr>
        <w:t xml:space="preserve"> drop down below]</w:t>
      </w:r>
    </w:p>
    <w:p w14:paraId="1B4EAF7B" w14:textId="18305BC3" w:rsidR="00FE54FB" w:rsidRPr="00624510" w:rsidRDefault="00CA1761" w:rsidP="00624510">
      <w:pPr>
        <w:pStyle w:val="ListNumber"/>
        <w:ind w:left="0" w:firstLine="0"/>
        <w:rPr>
          <w:rStyle w:val="eop"/>
        </w:rPr>
      </w:pPr>
      <w:sdt>
        <w:sdtPr>
          <w:id w:val="870500452"/>
          <w:placeholder>
            <w:docPart w:val="20F0D669A5B5472495324105F3464C2B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24510" w:rsidRPr="006856CA">
            <w:rPr>
              <w:rStyle w:val="PlaceholderText"/>
            </w:rPr>
            <w:t>Choose an item.</w:t>
          </w:r>
        </w:sdtContent>
      </w:sdt>
      <w:r w:rsidR="00491AA8">
        <w:br/>
      </w:r>
      <w:r w:rsidR="00FE54FB" w:rsidRPr="00624510">
        <w:rPr>
          <w:rStyle w:val="eop"/>
          <w:color w:val="000000"/>
          <w:highlight w:val="cyan"/>
          <w:shd w:val="clear" w:color="auto" w:fill="FFFFFF"/>
        </w:rPr>
        <w:t>[</w:t>
      </w:r>
      <w:r w:rsidR="00624510" w:rsidRPr="00624510">
        <w:rPr>
          <w:rStyle w:val="eop"/>
          <w:color w:val="000000"/>
          <w:highlight w:val="cyan"/>
          <w:shd w:val="clear" w:color="auto" w:fill="FFFFFF"/>
        </w:rPr>
        <w:t xml:space="preserve">Answer question 14 below if you answered </w:t>
      </w:r>
      <w:r w:rsidR="00624510" w:rsidRPr="00A16D0E">
        <w:rPr>
          <w:rStyle w:val="eop"/>
          <w:b/>
          <w:bCs/>
          <w:color w:val="000000"/>
          <w:highlight w:val="cyan"/>
          <w:shd w:val="clear" w:color="auto" w:fill="FFFFFF"/>
        </w:rPr>
        <w:t>No</w:t>
      </w:r>
      <w:r w:rsidR="00624510" w:rsidRPr="00624510">
        <w:rPr>
          <w:rStyle w:val="eop"/>
          <w:color w:val="000000"/>
          <w:highlight w:val="cyan"/>
          <w:shd w:val="clear" w:color="auto" w:fill="FFFFFF"/>
        </w:rPr>
        <w:t xml:space="preserve"> at question 13</w:t>
      </w:r>
      <w:r w:rsidR="00732671" w:rsidRPr="00624510">
        <w:rPr>
          <w:rStyle w:val="eop"/>
          <w:color w:val="000000"/>
          <w:highlight w:val="cyan"/>
          <w:shd w:val="clear" w:color="auto" w:fill="FFFFFF"/>
        </w:rPr>
        <w:t>]</w:t>
      </w:r>
      <w:r w:rsidR="00732671" w:rsidRPr="00624510">
        <w:rPr>
          <w:rStyle w:val="eop"/>
          <w:color w:val="000000"/>
          <w:highlight w:val="cyan"/>
          <w:shd w:val="clear" w:color="auto" w:fill="FFFFFF"/>
        </w:rPr>
        <w:br/>
        <w:t>[</w:t>
      </w:r>
      <w:r w:rsidR="00624510" w:rsidRPr="00624510">
        <w:rPr>
          <w:rStyle w:val="eop"/>
          <w:color w:val="000000"/>
          <w:highlight w:val="cyan"/>
          <w:shd w:val="clear" w:color="auto" w:fill="FFFFFF"/>
        </w:rPr>
        <w:t xml:space="preserve">Answer question 15 below if you answered </w:t>
      </w:r>
      <w:r w:rsidR="00624510" w:rsidRPr="00A16D0E">
        <w:rPr>
          <w:rStyle w:val="eop"/>
          <w:b/>
          <w:bCs/>
          <w:color w:val="000000"/>
          <w:highlight w:val="cyan"/>
          <w:shd w:val="clear" w:color="auto" w:fill="FFFFFF"/>
        </w:rPr>
        <w:t>Yes</w:t>
      </w:r>
      <w:r w:rsidR="00624510" w:rsidRPr="00624510">
        <w:rPr>
          <w:rStyle w:val="eop"/>
          <w:color w:val="000000"/>
          <w:highlight w:val="cyan"/>
          <w:shd w:val="clear" w:color="auto" w:fill="FFFFFF"/>
        </w:rPr>
        <w:t xml:space="preserve"> at question 13]</w:t>
      </w:r>
    </w:p>
    <w:p w14:paraId="4B46B145" w14:textId="730F196E" w:rsidR="008F1473" w:rsidRPr="00D56265" w:rsidRDefault="00121D72" w:rsidP="000B77E7">
      <w:pPr>
        <w:pStyle w:val="ListNumber"/>
        <w:numPr>
          <w:ilvl w:val="0"/>
          <w:numId w:val="14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 xml:space="preserve">What </w:t>
      </w:r>
      <w:r w:rsidR="008F1473" w:rsidRPr="00783AAF">
        <w:rPr>
          <w:rStyle w:val="eop"/>
          <w:color w:val="000000"/>
          <w:shd w:val="clear" w:color="auto" w:fill="FFFFFF"/>
        </w:rPr>
        <w:t>other participants in the supply chain should be considered liable parties, and why?</w:t>
      </w:r>
      <w:r w:rsidR="003424BC">
        <w:rPr>
          <w:rStyle w:val="eop"/>
          <w:color w:val="000000"/>
          <w:shd w:val="clear" w:color="auto" w:fill="FFFFFF"/>
        </w:rPr>
        <w:t xml:space="preserve"> </w:t>
      </w:r>
      <w:r w:rsidR="00B552F3">
        <w:rPr>
          <w:rStyle w:val="eop"/>
          <w:color w:val="000000"/>
          <w:shd w:val="clear" w:color="auto" w:fill="FFFFFF"/>
        </w:rPr>
        <w:br/>
      </w:r>
      <w:r w:rsidR="00B552F3" w:rsidRPr="00F726AB">
        <w:rPr>
          <w:highlight w:val="cyan"/>
        </w:rPr>
        <w:t>Type your response in the text box below.</w:t>
      </w:r>
    </w:p>
    <w:p w14:paraId="3AD8A49D" w14:textId="6EEDA5F7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2E04D6F6" wp14:editId="0AB77A4E">
                <wp:extent cx="5618539" cy="702978"/>
                <wp:effectExtent l="0" t="0" r="20320" b="2095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9A30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4D6F6" id="Text Box 9" o:spid="_x0000_s1034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" fillcolor="white [3201]" strokeweight=".5pt">
                <v:textbox>
                  <w:txbxContent>
                    <w:p w14:paraId="5D289A30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0CA98BDF" w14:textId="0AD5E07A" w:rsidR="0073042C" w:rsidRPr="00D56265" w:rsidRDefault="00871CAE" w:rsidP="000B77E7">
      <w:pPr>
        <w:pStyle w:val="ListNumber"/>
        <w:numPr>
          <w:ilvl w:val="0"/>
          <w:numId w:val="14"/>
        </w:numPr>
      </w:pPr>
      <w:r w:rsidRPr="7C736F97">
        <w:rPr>
          <w:rFonts w:eastAsia="Calibri"/>
        </w:rPr>
        <w:t>The Scheme administrator is responsible for setting fees paid in advance by liable parties</w:t>
      </w:r>
      <w:r w:rsidR="001D7516" w:rsidRPr="7C736F97">
        <w:rPr>
          <w:rFonts w:eastAsia="Calibri"/>
        </w:rPr>
        <w:t>.</w:t>
      </w:r>
      <w:r w:rsidRPr="7C736F97">
        <w:rPr>
          <w:rFonts w:eastAsia="Calibri"/>
        </w:rPr>
        <w:t xml:space="preserve"> </w:t>
      </w:r>
      <w:r w:rsidR="00E52386" w:rsidRPr="7C736F97">
        <w:rPr>
          <w:rFonts w:eastAsia="Calibri"/>
        </w:rPr>
        <w:t>If any, d</w:t>
      </w:r>
      <w:r w:rsidR="009E2D2A" w:rsidRPr="7C736F97">
        <w:rPr>
          <w:rFonts w:eastAsia="Calibri"/>
        </w:rPr>
        <w:t>escribe w</w:t>
      </w:r>
      <w:r w:rsidR="005152C1" w:rsidRPr="7C736F97">
        <w:rPr>
          <w:rFonts w:eastAsia="Calibri"/>
        </w:rPr>
        <w:t>hat role</w:t>
      </w:r>
      <w:r w:rsidR="00E27515" w:rsidRPr="7C736F97">
        <w:rPr>
          <w:rFonts w:eastAsia="Calibri"/>
        </w:rPr>
        <w:t xml:space="preserve"> government </w:t>
      </w:r>
      <w:r w:rsidR="00E52386" w:rsidRPr="7C736F97">
        <w:rPr>
          <w:rFonts w:eastAsia="Calibri"/>
        </w:rPr>
        <w:t xml:space="preserve">should have </w:t>
      </w:r>
      <w:r w:rsidR="00E27515" w:rsidRPr="7C736F97">
        <w:rPr>
          <w:rFonts w:eastAsia="Calibri"/>
        </w:rPr>
        <w:t xml:space="preserve">in setting </w:t>
      </w:r>
      <w:r w:rsidR="007F01A8" w:rsidRPr="7C736F97">
        <w:rPr>
          <w:rFonts w:eastAsia="Calibri"/>
        </w:rPr>
        <w:t>fees</w:t>
      </w:r>
      <w:r w:rsidR="00E27515" w:rsidRPr="7C736F97">
        <w:rPr>
          <w:rFonts w:eastAsia="Calibri"/>
        </w:rPr>
        <w:t xml:space="preserve">? </w:t>
      </w:r>
      <w:r w:rsidR="00B552F3">
        <w:rPr>
          <w:rFonts w:eastAsia="Calibri"/>
        </w:rPr>
        <w:br/>
      </w:r>
      <w:r w:rsidR="00B552F3" w:rsidRPr="00F726AB">
        <w:rPr>
          <w:highlight w:val="cyan"/>
        </w:rPr>
        <w:t>Type your response in the text box below.</w:t>
      </w:r>
    </w:p>
    <w:p w14:paraId="7B3C6DA7" w14:textId="3F273AAE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5F02FAED" wp14:editId="10614E83">
                <wp:extent cx="5618539" cy="702978"/>
                <wp:effectExtent l="0" t="0" r="20320" b="2095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D508D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2FAED" id="Text Box 10" o:spid="_x0000_s1035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ciPQIAAIM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ZmZcdZCeky0CrJKv5ukT4DbPumRmUDjKE4+CecMklYE7QWZQUYH797dzH&#10;Y0fRS0mNUkyp/XlgRlAivyvs9aw/HHrths1wNBngxtx6drcedahWgET1cfA0D6aPd/Js5gaqN5ya&#10;pX8VXUxxfDul7myuXDsgOHVcLJchCNWqmduoreYe2jfG0/rSvDGju7Y6FMQjnEXLkg/dbWP9TQXL&#10;g4O8DK33PLesdvSj0oN4uqn0o3S7D1HXf8fiNwA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oofciPQIAAIM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501D508D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24049092" w14:textId="259E470C" w:rsidR="00176EFF" w:rsidRDefault="00176EFF" w:rsidP="000B77E7">
      <w:pPr>
        <w:pStyle w:val="ListNumber"/>
        <w:numPr>
          <w:ilvl w:val="0"/>
          <w:numId w:val="14"/>
        </w:numPr>
        <w:rPr>
          <w:rStyle w:val="ui-provider"/>
        </w:rPr>
      </w:pPr>
      <w:r w:rsidRPr="7C736F97">
        <w:rPr>
          <w:rStyle w:val="ui-provider"/>
        </w:rPr>
        <w:t xml:space="preserve">How could eco-modulated fees be incorporated into the proposed scheme? </w:t>
      </w:r>
      <w:r w:rsidR="00B552F3">
        <w:rPr>
          <w:rStyle w:val="ui-provider"/>
        </w:rPr>
        <w:br/>
      </w:r>
      <w:r w:rsidR="00B552F3" w:rsidRPr="00F726AB">
        <w:rPr>
          <w:highlight w:val="cyan"/>
        </w:rPr>
        <w:t>Type your response in the text box below.</w:t>
      </w:r>
    </w:p>
    <w:p w14:paraId="4432873B" w14:textId="7A186F9E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167F04CD" wp14:editId="21E7DE74">
                <wp:extent cx="5618539" cy="702978"/>
                <wp:effectExtent l="0" t="0" r="20320" b="2095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E4B45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F04CD" id="Text Box 11" o:spid="_x0000_s1036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ON5AHw8AgAAhA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3B2E4B45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333C0BEE" w14:textId="6E5319C2" w:rsidR="00594AB0" w:rsidRDefault="002F579C" w:rsidP="000B77E7">
      <w:pPr>
        <w:pStyle w:val="ListNumber"/>
        <w:numPr>
          <w:ilvl w:val="0"/>
          <w:numId w:val="14"/>
        </w:numPr>
      </w:pPr>
      <w:r>
        <w:t>F</w:t>
      </w:r>
      <w:r w:rsidR="001422F6">
        <w:t>inancial</w:t>
      </w:r>
      <w:r w:rsidR="00DA7674">
        <w:t xml:space="preserve"> reserves</w:t>
      </w:r>
      <w:r w:rsidR="00611ECE">
        <w:t xml:space="preserve"> </w:t>
      </w:r>
      <w:r w:rsidR="001422F6">
        <w:t>will accumulate</w:t>
      </w:r>
      <w:r w:rsidR="00611ECE">
        <w:t xml:space="preserve"> from </w:t>
      </w:r>
      <w:r w:rsidR="00452C6F">
        <w:t xml:space="preserve">the </w:t>
      </w:r>
      <w:r w:rsidR="00F96A0D">
        <w:t>fees</w:t>
      </w:r>
      <w:r w:rsidR="00452C6F">
        <w:t xml:space="preserve"> collected from liable parties</w:t>
      </w:r>
      <w:r w:rsidR="00F96A0D">
        <w:t xml:space="preserve"> </w:t>
      </w:r>
      <w:r w:rsidR="00641E6E">
        <w:t>for</w:t>
      </w:r>
      <w:r w:rsidR="00DA7B0A">
        <w:t xml:space="preserve"> solar</w:t>
      </w:r>
      <w:r w:rsidR="00DA7674">
        <w:t xml:space="preserve"> </w:t>
      </w:r>
      <w:r w:rsidR="00C53EEB">
        <w:t>photovoltaic (PV)</w:t>
      </w:r>
      <w:r w:rsidR="00641E6E">
        <w:t xml:space="preserve"> s</w:t>
      </w:r>
      <w:r w:rsidR="00452C6F">
        <w:t xml:space="preserve">ystems </w:t>
      </w:r>
      <w:r w:rsidR="00641E6E">
        <w:t xml:space="preserve">because there </w:t>
      </w:r>
      <w:r w:rsidR="004C14E4">
        <w:t xml:space="preserve">may </w:t>
      </w:r>
      <w:r w:rsidR="00641E6E">
        <w:t xml:space="preserve">be </w:t>
      </w:r>
      <w:r>
        <w:t>decades</w:t>
      </w:r>
      <w:r w:rsidR="00641E6E">
        <w:t xml:space="preserve"> between when the products are placed on market and when they become waste.</w:t>
      </w:r>
      <w:r w:rsidR="00DA7674">
        <w:t xml:space="preserve"> </w:t>
      </w:r>
      <w:r w:rsidR="004740CB">
        <w:t xml:space="preserve">If any, describe </w:t>
      </w:r>
      <w:r w:rsidR="00586900">
        <w:t xml:space="preserve">what </w:t>
      </w:r>
      <w:r w:rsidR="00DA7674">
        <w:t xml:space="preserve">role government </w:t>
      </w:r>
      <w:r w:rsidR="00586900">
        <w:t xml:space="preserve">should take </w:t>
      </w:r>
      <w:r w:rsidR="00DA7674">
        <w:t>in managing these funds</w:t>
      </w:r>
      <w:r w:rsidR="001A0452">
        <w:t>.</w:t>
      </w:r>
      <w:r w:rsidR="00DA7674">
        <w:t xml:space="preserve"> </w:t>
      </w:r>
      <w:r w:rsidR="00B552F3">
        <w:br/>
      </w:r>
      <w:r w:rsidR="00B552F3" w:rsidRPr="00F726AB">
        <w:rPr>
          <w:highlight w:val="cyan"/>
        </w:rPr>
        <w:t>Type your response in the text box below.</w:t>
      </w:r>
    </w:p>
    <w:p w14:paraId="02E3A227" w14:textId="07F561E0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6BB881B3" wp14:editId="20549A21">
                <wp:extent cx="5618539" cy="702978"/>
                <wp:effectExtent l="0" t="0" r="20320" b="2095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54C30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B881B3" id="Text Box 12" o:spid="_x0000_s1037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+pPA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xciNlBdkK+DLRSspqvS8TfMOuemUHtIEU4D+4Jl1wCJgWdRUkB5tffzn08&#10;thS9lNSoxZTanwdmBCXyu8Jmz/rDoRdv2AxHkwFuzK1nd+tRh2oFyFQfJ0/zYPp4J89mbqB6w7FZ&#10;+lfRxRTHt1PqzubKtROCY8fFchmCUK6auY3aau6hfWc8ry/NGzO666tDRTzCWbUs+dDeNtbfVLA8&#10;OMjL0HtPdMtqxz9KPainG0s/S7f7EHX9eSx+Aw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JzLT6k8AgAAhA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64454C30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6A5E7AE6" w14:textId="7C6040D9" w:rsidR="00B20569" w:rsidRPr="0077543E" w:rsidRDefault="00773435" w:rsidP="00B20569">
      <w:pPr>
        <w:pStyle w:val="Heading2"/>
        <w:rPr>
          <w:rFonts w:cs="Calibri"/>
        </w:rPr>
      </w:pPr>
      <w:r>
        <w:t>Scope</w:t>
      </w:r>
    </w:p>
    <w:p w14:paraId="1F5A18AC" w14:textId="77777777" w:rsidR="00D56265" w:rsidRPr="00D56265" w:rsidRDefault="002375A8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>
        <w:t>Are there any small electrical and electronic equipment products</w:t>
      </w:r>
      <w:r w:rsidR="00275136">
        <w:t xml:space="preserve"> you believe should not be</w:t>
      </w:r>
      <w:r>
        <w:t xml:space="preserve"> covered under the scheme?</w:t>
      </w:r>
      <w:r w:rsidR="005E6B0D">
        <w:t xml:space="preserve"> </w:t>
      </w:r>
    </w:p>
    <w:p w14:paraId="1D484B10" w14:textId="77777777" w:rsidR="00A16D0E" w:rsidRDefault="00A16D0E" w:rsidP="00A16D0E">
      <w:r w:rsidRPr="00A16D0E">
        <w:rPr>
          <w:highlight w:val="cyan"/>
        </w:rPr>
        <w:t xml:space="preserve">[Select </w:t>
      </w:r>
      <w:r w:rsidRPr="00A16D0E">
        <w:rPr>
          <w:b/>
          <w:bCs/>
          <w:highlight w:val="cyan"/>
        </w:rPr>
        <w:t>Yes</w:t>
      </w:r>
      <w:r w:rsidRPr="00A16D0E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6D0E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6D0E">
        <w:rPr>
          <w:highlight w:val="cyan"/>
        </w:rPr>
        <w:t xml:space="preserve"> drop down below]</w:t>
      </w:r>
    </w:p>
    <w:p w14:paraId="6C420B1E" w14:textId="2B4884B1" w:rsidR="00624510" w:rsidRDefault="00CA1761" w:rsidP="00624510">
      <w:sdt>
        <w:sdtPr>
          <w:id w:val="1269276411"/>
          <w:placeholder>
            <w:docPart w:val="F0E5471FCEDE4168BE1B61A9610197A3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24510" w:rsidRPr="006856CA">
            <w:rPr>
              <w:rStyle w:val="PlaceholderText"/>
            </w:rPr>
            <w:t>Choose an item.</w:t>
          </w:r>
        </w:sdtContent>
      </w:sdt>
    </w:p>
    <w:p w14:paraId="20FB3488" w14:textId="753CF89B" w:rsidR="00DA2CC4" w:rsidRDefault="00DA2CC4" w:rsidP="00624510">
      <w:r w:rsidRPr="000B77E7">
        <w:rPr>
          <w:highlight w:val="cyan"/>
        </w:rPr>
        <w:t>[</w:t>
      </w:r>
      <w:r w:rsidR="000B77E7" w:rsidRPr="000B77E7">
        <w:rPr>
          <w:highlight w:val="cyan"/>
        </w:rPr>
        <w:t>Answer question 19 below i</w:t>
      </w:r>
      <w:r w:rsidRPr="000B77E7">
        <w:rPr>
          <w:highlight w:val="cyan"/>
        </w:rPr>
        <w:t xml:space="preserve">f </w:t>
      </w:r>
      <w:r w:rsidR="000B77E7" w:rsidRPr="000B77E7">
        <w:rPr>
          <w:highlight w:val="cyan"/>
        </w:rPr>
        <w:t xml:space="preserve">you answered </w:t>
      </w:r>
      <w:r w:rsidRPr="00A16D0E">
        <w:rPr>
          <w:b/>
          <w:bCs/>
          <w:highlight w:val="cyan"/>
        </w:rPr>
        <w:t>Yes</w:t>
      </w:r>
      <w:r w:rsidRPr="000B77E7">
        <w:rPr>
          <w:highlight w:val="cyan"/>
        </w:rPr>
        <w:t xml:space="preserve"> </w:t>
      </w:r>
      <w:r w:rsidR="000B77E7" w:rsidRPr="000B77E7">
        <w:rPr>
          <w:highlight w:val="cyan"/>
        </w:rPr>
        <w:t>at question 18</w:t>
      </w:r>
      <w:r w:rsidRPr="000B77E7">
        <w:rPr>
          <w:highlight w:val="cyan"/>
        </w:rPr>
        <w:t>]</w:t>
      </w:r>
    </w:p>
    <w:p w14:paraId="7ED59F7E" w14:textId="134FFA72" w:rsidR="002375A8" w:rsidRDefault="00346E32" w:rsidP="000B77E7">
      <w:pPr>
        <w:pStyle w:val="ListNumber"/>
        <w:numPr>
          <w:ilvl w:val="0"/>
          <w:numId w:val="14"/>
        </w:numPr>
      </w:pPr>
      <w:r>
        <w:t>Which product</w:t>
      </w:r>
      <w:r w:rsidR="001E133B">
        <w:t>s and w</w:t>
      </w:r>
      <w:r w:rsidR="00A449AD">
        <w:t xml:space="preserve">hy? </w:t>
      </w:r>
      <w:r w:rsidR="00B552F3" w:rsidRPr="00F726AB">
        <w:rPr>
          <w:highlight w:val="cyan"/>
        </w:rPr>
        <w:t>Type your response in the text box below.</w:t>
      </w:r>
    </w:p>
    <w:p w14:paraId="385FB2FD" w14:textId="24022933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01F35416" wp14:editId="6EED7933">
                <wp:extent cx="5618539" cy="702978"/>
                <wp:effectExtent l="0" t="0" r="20320" b="2095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B5399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35416" id="Text Box 13" o:spid="_x0000_s1038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4N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wMzs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BcG+4N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3A0B5399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4623526F" w14:textId="77777777" w:rsidR="00D56265" w:rsidRPr="00D56265" w:rsidRDefault="001E133B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>
        <w:t xml:space="preserve">Are there small electrical and electronic equipment products that you would like to see added to the list of included products in the discussion paper? </w:t>
      </w:r>
    </w:p>
    <w:p w14:paraId="30B6104C" w14:textId="77777777" w:rsidR="00A16D0E" w:rsidRDefault="00A16D0E" w:rsidP="00A16D0E">
      <w:r w:rsidRPr="00A16D0E">
        <w:rPr>
          <w:highlight w:val="cyan"/>
        </w:rPr>
        <w:t xml:space="preserve">[Select </w:t>
      </w:r>
      <w:r w:rsidRPr="00A16D0E">
        <w:rPr>
          <w:b/>
          <w:bCs/>
          <w:highlight w:val="cyan"/>
        </w:rPr>
        <w:t>Yes</w:t>
      </w:r>
      <w:r w:rsidRPr="00A16D0E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6D0E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6D0E">
        <w:rPr>
          <w:highlight w:val="cyan"/>
        </w:rPr>
        <w:t xml:space="preserve"> drop down below]</w:t>
      </w:r>
    </w:p>
    <w:p w14:paraId="36007DD3" w14:textId="77777777" w:rsidR="000B77E7" w:rsidRPr="000B77E7" w:rsidRDefault="00CA1761" w:rsidP="000B77E7">
      <w:sdt>
        <w:sdtPr>
          <w:id w:val="-1447920974"/>
          <w:placeholder>
            <w:docPart w:val="965DE7F6DF3B4AF0A30647B296BA4D28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4BE7E0D1" w14:textId="2D6AB126" w:rsidR="000B77E7" w:rsidRPr="000B77E7" w:rsidRDefault="000B77E7" w:rsidP="000B77E7">
      <w:r w:rsidRPr="000B77E7">
        <w:rPr>
          <w:highlight w:val="cyan"/>
        </w:rPr>
        <w:t xml:space="preserve">[Answer question </w:t>
      </w:r>
      <w:r>
        <w:rPr>
          <w:highlight w:val="cyan"/>
        </w:rPr>
        <w:t>21</w:t>
      </w:r>
      <w:r w:rsidRPr="000B77E7">
        <w:rPr>
          <w:highlight w:val="cyan"/>
        </w:rPr>
        <w:t xml:space="preserve"> below if you answered </w:t>
      </w:r>
      <w:r w:rsidRPr="00A16D0E">
        <w:rPr>
          <w:b/>
          <w:bCs/>
          <w:highlight w:val="cyan"/>
        </w:rPr>
        <w:t>Yes</w:t>
      </w:r>
      <w:r w:rsidRPr="000B77E7">
        <w:rPr>
          <w:highlight w:val="cyan"/>
        </w:rPr>
        <w:t xml:space="preserve"> at question </w:t>
      </w:r>
      <w:r>
        <w:rPr>
          <w:highlight w:val="cyan"/>
        </w:rPr>
        <w:t>20</w:t>
      </w:r>
      <w:r w:rsidRPr="000B77E7">
        <w:rPr>
          <w:highlight w:val="cyan"/>
        </w:rPr>
        <w:t>]</w:t>
      </w:r>
    </w:p>
    <w:p w14:paraId="0CA48DE4" w14:textId="2FB411AE" w:rsidR="00A449AD" w:rsidRPr="00D56265" w:rsidRDefault="001E133B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>
        <w:t>Which products and why?</w:t>
      </w:r>
      <w:r w:rsidR="003424BC">
        <w:t xml:space="preserve"> </w:t>
      </w:r>
      <w:r w:rsidR="00B552F3" w:rsidRPr="00F726AB">
        <w:rPr>
          <w:highlight w:val="cyan"/>
        </w:rPr>
        <w:t>Type your response in the text box below.</w:t>
      </w:r>
    </w:p>
    <w:p w14:paraId="25D02974" w14:textId="153013F8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707ADDE5" wp14:editId="349F7B00">
                <wp:extent cx="5618539" cy="702978"/>
                <wp:effectExtent l="0" t="0" r="20320" b="2095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97A91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ADDE5" id="Text Box 14" o:spid="_x0000_s1039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HYPQIAAIQ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jqaHY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63D97A91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1B12153C" w14:textId="60507F5E" w:rsidR="00E563F6" w:rsidRPr="00D56265" w:rsidRDefault="007576A4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>
        <w:t>C</w:t>
      </w:r>
      <w:r w:rsidR="00BE180B">
        <w:t>an you suggest a better method than Harmonised System (Import) codes for defining in-scope products</w:t>
      </w:r>
      <w:r w:rsidR="00E563F6">
        <w:t>?</w:t>
      </w:r>
      <w:r w:rsidR="00C1493D">
        <w:t xml:space="preserve"> </w:t>
      </w:r>
      <w:r w:rsidR="00B552F3" w:rsidRPr="00F726AB">
        <w:rPr>
          <w:highlight w:val="cyan"/>
        </w:rPr>
        <w:t>Type your response in the text box below.</w:t>
      </w:r>
    </w:p>
    <w:p w14:paraId="777A2B6F" w14:textId="450741DB" w:rsidR="00D56265" w:rsidRPr="00D56265" w:rsidRDefault="00D56265" w:rsidP="00D56265">
      <w:r>
        <w:rPr>
          <w:noProof/>
        </w:rPr>
        <mc:AlternateContent>
          <mc:Choice Requires="wps">
            <w:drawing>
              <wp:inline distT="0" distB="0" distL="0" distR="0" wp14:anchorId="42765450" wp14:editId="508D4E2A">
                <wp:extent cx="5618539" cy="702978"/>
                <wp:effectExtent l="0" t="0" r="20320" b="2095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48FCA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65450" id="Text Box 15" o:spid="_x0000_s1040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yf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wMz8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CdvNyf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0148FCA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72DA7CE5" w14:textId="77777777" w:rsidR="00D56265" w:rsidRDefault="006F26FC" w:rsidP="000B77E7">
      <w:pPr>
        <w:pStyle w:val="ListNumber"/>
        <w:numPr>
          <w:ilvl w:val="0"/>
          <w:numId w:val="14"/>
        </w:numPr>
        <w:rPr>
          <w:rStyle w:val="eop"/>
          <w:color w:val="000000"/>
          <w:shd w:val="clear" w:color="auto" w:fill="FFFFFF"/>
        </w:rPr>
      </w:pPr>
      <w:r w:rsidRPr="00DD03B8">
        <w:rPr>
          <w:rStyle w:val="eop"/>
          <w:color w:val="000000"/>
          <w:shd w:val="clear" w:color="auto" w:fill="FFFFFF"/>
        </w:rPr>
        <w:t>Should</w:t>
      </w:r>
      <w:r>
        <w:rPr>
          <w:rStyle w:val="eop"/>
          <w:color w:val="000000"/>
          <w:shd w:val="clear" w:color="auto" w:fill="FFFFFF"/>
        </w:rPr>
        <w:t xml:space="preserve"> the </w:t>
      </w:r>
      <w:r w:rsidR="0033076D">
        <w:rPr>
          <w:rStyle w:val="eop"/>
          <w:color w:val="000000"/>
          <w:shd w:val="clear" w:color="auto" w:fill="FFFFFF"/>
        </w:rPr>
        <w:t xml:space="preserve">scheme </w:t>
      </w:r>
      <w:r>
        <w:rPr>
          <w:rStyle w:val="eop"/>
          <w:color w:val="000000"/>
          <w:shd w:val="clear" w:color="auto" w:fill="FFFFFF"/>
        </w:rPr>
        <w:t xml:space="preserve">cover all parts of a </w:t>
      </w:r>
      <w:r w:rsidR="00867C42">
        <w:rPr>
          <w:rStyle w:val="eop"/>
          <w:color w:val="000000"/>
          <w:shd w:val="clear" w:color="auto" w:fill="FFFFFF"/>
        </w:rPr>
        <w:t xml:space="preserve">solar </w:t>
      </w:r>
      <w:r>
        <w:rPr>
          <w:rStyle w:val="eop"/>
          <w:color w:val="000000"/>
          <w:shd w:val="clear" w:color="auto" w:fill="FFFFFF"/>
        </w:rPr>
        <w:t>PV system</w:t>
      </w:r>
      <w:r w:rsidR="003A003B">
        <w:rPr>
          <w:rStyle w:val="eop"/>
          <w:color w:val="000000"/>
          <w:shd w:val="clear" w:color="auto" w:fill="FFFFFF"/>
        </w:rPr>
        <w:t xml:space="preserve">? </w:t>
      </w:r>
    </w:p>
    <w:p w14:paraId="2A95660C" w14:textId="77777777" w:rsidR="00A16D0E" w:rsidRDefault="00A16D0E" w:rsidP="00A16D0E">
      <w:r w:rsidRPr="00A16D0E">
        <w:rPr>
          <w:highlight w:val="cyan"/>
        </w:rPr>
        <w:t xml:space="preserve">[Select </w:t>
      </w:r>
      <w:r w:rsidRPr="00A16D0E">
        <w:rPr>
          <w:b/>
          <w:bCs/>
          <w:highlight w:val="cyan"/>
        </w:rPr>
        <w:t>Yes</w:t>
      </w:r>
      <w:r w:rsidRPr="00A16D0E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6D0E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6D0E">
        <w:rPr>
          <w:highlight w:val="cyan"/>
        </w:rPr>
        <w:t xml:space="preserve"> drop down below]</w:t>
      </w:r>
    </w:p>
    <w:p w14:paraId="08FAE93E" w14:textId="77777777" w:rsidR="000B77E7" w:rsidRPr="000B77E7" w:rsidRDefault="00CA1761" w:rsidP="000B77E7">
      <w:sdt>
        <w:sdtPr>
          <w:id w:val="1155106219"/>
          <w:placeholder>
            <w:docPart w:val="49B3DDF8D464426A80B7C466B46F3311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5FACB967" w14:textId="165472DB" w:rsidR="00B95B6E" w:rsidRDefault="009D22C3" w:rsidP="00D56265">
      <w:r>
        <w:rPr>
          <w:rStyle w:val="eop"/>
          <w:color w:val="000000"/>
          <w:shd w:val="clear" w:color="auto" w:fill="FFFFFF"/>
        </w:rPr>
        <w:t>Please explain.</w:t>
      </w:r>
      <w:r w:rsidR="00B552F3">
        <w:rPr>
          <w:rStyle w:val="eop"/>
          <w:color w:val="000000"/>
          <w:shd w:val="clear" w:color="auto" w:fill="FFFFFF"/>
        </w:rPr>
        <w:t xml:space="preserve"> </w:t>
      </w:r>
      <w:r w:rsidR="00B552F3" w:rsidRPr="00F726AB">
        <w:rPr>
          <w:highlight w:val="cyan"/>
        </w:rPr>
        <w:t>Type your response in the text box below.</w:t>
      </w:r>
    </w:p>
    <w:p w14:paraId="192D9C8B" w14:textId="0A740B99" w:rsidR="00D56265" w:rsidRDefault="00D56265" w:rsidP="00D56265">
      <w:pPr>
        <w:rPr>
          <w:rStyle w:val="eop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20ED97F8" wp14:editId="55EBBF16">
                <wp:extent cx="5618539" cy="702978"/>
                <wp:effectExtent l="0" t="0" r="20320" b="2095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B7DAD" w14:textId="77777777" w:rsidR="00D56265" w:rsidRDefault="00D56265" w:rsidP="00D56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D97F8" id="Text Box 16" o:spid="_x0000_s1041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NK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yMzs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DiDpNK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492B7DAD" w14:textId="77777777" w:rsidR="00D56265" w:rsidRDefault="00D56265" w:rsidP="00D56265"/>
                  </w:txbxContent>
                </v:textbox>
                <w10:anchorlock/>
              </v:shape>
            </w:pict>
          </mc:Fallback>
        </mc:AlternateContent>
      </w:r>
    </w:p>
    <w:p w14:paraId="79439E16" w14:textId="77777777" w:rsidR="00D56265" w:rsidRPr="008C7999" w:rsidRDefault="003A003B" w:rsidP="000B77E7">
      <w:pPr>
        <w:pStyle w:val="ListNumber"/>
        <w:numPr>
          <w:ilvl w:val="0"/>
          <w:numId w:val="14"/>
        </w:numPr>
        <w:rPr>
          <w:rStyle w:val="eop"/>
          <w:color w:val="000000"/>
          <w:shd w:val="clear" w:color="auto" w:fill="FFFFFF"/>
        </w:rPr>
      </w:pPr>
      <w:r w:rsidRPr="008C7999">
        <w:rPr>
          <w:rStyle w:val="eop"/>
          <w:color w:val="000000"/>
          <w:shd w:val="clear" w:color="auto" w:fill="FFFFFF"/>
        </w:rPr>
        <w:t xml:space="preserve">Are there </w:t>
      </w:r>
      <w:r w:rsidR="00905D6C" w:rsidRPr="008C7999">
        <w:rPr>
          <w:rStyle w:val="eop"/>
          <w:color w:val="000000"/>
          <w:shd w:val="clear" w:color="auto" w:fill="FFFFFF"/>
        </w:rPr>
        <w:t>any products</w:t>
      </w:r>
      <w:r w:rsidR="00456754" w:rsidRPr="008C7999">
        <w:rPr>
          <w:rStyle w:val="eop"/>
          <w:color w:val="000000"/>
          <w:shd w:val="clear" w:color="auto" w:fill="FFFFFF"/>
        </w:rPr>
        <w:t xml:space="preserve">, or specific </w:t>
      </w:r>
      <w:r w:rsidR="00867C42" w:rsidRPr="008C7999">
        <w:rPr>
          <w:rStyle w:val="eop"/>
          <w:color w:val="000000"/>
          <w:shd w:val="clear" w:color="auto" w:fill="FFFFFF"/>
        </w:rPr>
        <w:t xml:space="preserve">solar </w:t>
      </w:r>
      <w:r w:rsidR="00456754" w:rsidRPr="008C7999">
        <w:rPr>
          <w:rStyle w:val="eop"/>
          <w:color w:val="000000"/>
          <w:shd w:val="clear" w:color="auto" w:fill="FFFFFF"/>
        </w:rPr>
        <w:t xml:space="preserve">PV </w:t>
      </w:r>
      <w:r w:rsidR="007576A4" w:rsidRPr="008C7999">
        <w:rPr>
          <w:rStyle w:val="eop"/>
          <w:color w:val="000000"/>
          <w:shd w:val="clear" w:color="auto" w:fill="FFFFFF"/>
        </w:rPr>
        <w:t>products</w:t>
      </w:r>
      <w:r w:rsidR="00456754" w:rsidRPr="008C7999">
        <w:rPr>
          <w:rStyle w:val="eop"/>
          <w:color w:val="000000"/>
          <w:shd w:val="clear" w:color="auto" w:fill="FFFFFF"/>
        </w:rPr>
        <w:t>,</w:t>
      </w:r>
      <w:r w:rsidR="00905D6C" w:rsidRPr="008C7999">
        <w:rPr>
          <w:rStyle w:val="eop"/>
          <w:color w:val="000000"/>
          <w:shd w:val="clear" w:color="auto" w:fill="FFFFFF"/>
        </w:rPr>
        <w:t xml:space="preserve"> that should not be covere</w:t>
      </w:r>
      <w:r w:rsidR="00C55E0F" w:rsidRPr="008C7999">
        <w:rPr>
          <w:rStyle w:val="eop"/>
          <w:color w:val="000000"/>
          <w:shd w:val="clear" w:color="auto" w:fill="FFFFFF"/>
        </w:rPr>
        <w:t xml:space="preserve">d? </w:t>
      </w:r>
    </w:p>
    <w:p w14:paraId="0579B4B3" w14:textId="3AB96080" w:rsidR="00794612" w:rsidRDefault="00A16D0E" w:rsidP="00794612">
      <w:pPr>
        <w:rPr>
          <w:rStyle w:val="eop"/>
          <w:color w:val="000000"/>
          <w:shd w:val="clear" w:color="auto" w:fill="FFFFFF"/>
        </w:rPr>
      </w:pPr>
      <w:r w:rsidRPr="00F726AB">
        <w:rPr>
          <w:highlight w:val="cyan"/>
        </w:rPr>
        <w:t xml:space="preserve">Type your response in the text box </w:t>
      </w:r>
      <w:r w:rsidRPr="00A16D0E">
        <w:rPr>
          <w:highlight w:val="cyan"/>
        </w:rPr>
        <w:t xml:space="preserve">below </w:t>
      </w:r>
      <w:r w:rsidR="008C7999">
        <w:rPr>
          <w:rStyle w:val="eop"/>
          <w:color w:val="000000"/>
          <w:highlight w:val="cyan"/>
          <w:shd w:val="clear" w:color="auto" w:fill="FFFFFF"/>
        </w:rPr>
        <w:t xml:space="preserve">to </w:t>
      </w:r>
      <w:r w:rsidR="000A5E45" w:rsidRPr="00A16D0E">
        <w:rPr>
          <w:rStyle w:val="eop"/>
          <w:color w:val="000000"/>
          <w:highlight w:val="cyan"/>
          <w:shd w:val="clear" w:color="auto" w:fill="FFFFFF"/>
        </w:rPr>
        <w:t>explain w</w:t>
      </w:r>
      <w:r w:rsidR="00C55E0F" w:rsidRPr="00A16D0E">
        <w:rPr>
          <w:rStyle w:val="eop"/>
          <w:color w:val="000000"/>
          <w:highlight w:val="cyan"/>
          <w:shd w:val="clear" w:color="auto" w:fill="FFFFFF"/>
        </w:rPr>
        <w:t>hich products and</w:t>
      </w:r>
      <w:r w:rsidR="00422550" w:rsidRPr="00A16D0E">
        <w:rPr>
          <w:rStyle w:val="eop"/>
          <w:color w:val="000000"/>
          <w:highlight w:val="cyan"/>
          <w:shd w:val="clear" w:color="auto" w:fill="FFFFFF"/>
        </w:rPr>
        <w:t xml:space="preserve"> why?</w:t>
      </w:r>
      <w:r w:rsidR="00F541C2">
        <w:rPr>
          <w:rStyle w:val="eop"/>
          <w:color w:val="000000"/>
          <w:shd w:val="clear" w:color="auto" w:fill="FFFFFF"/>
        </w:rPr>
        <w:t xml:space="preserve"> </w:t>
      </w:r>
      <w:r w:rsidR="000A5E45">
        <w:rPr>
          <w:rStyle w:val="eop"/>
          <w:color w:val="000000"/>
          <w:shd w:val="clear" w:color="auto" w:fill="FFFFFF"/>
        </w:rPr>
        <w:br/>
      </w:r>
      <w:r w:rsidR="00794612">
        <w:rPr>
          <w:noProof/>
        </w:rPr>
        <mc:AlternateContent>
          <mc:Choice Requires="wps">
            <w:drawing>
              <wp:inline distT="0" distB="0" distL="0" distR="0" wp14:anchorId="5BFC9192" wp14:editId="036983FB">
                <wp:extent cx="5618539" cy="702978"/>
                <wp:effectExtent l="0" t="0" r="20320" b="2095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4097F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C9192" id="Text Box 17" o:spid="_x0000_s1042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Lu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yMz8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i3jLu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4B84097F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76134A8B" w14:textId="3AB20953" w:rsidR="00585AB2" w:rsidRPr="00794612" w:rsidRDefault="00585AB2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 w:rsidRPr="7C736F97">
        <w:rPr>
          <w:rStyle w:val="eop"/>
          <w:color w:val="000000" w:themeColor="text1"/>
        </w:rPr>
        <w:t xml:space="preserve">What do you think </w:t>
      </w:r>
      <w:r w:rsidR="00082F59" w:rsidRPr="7C736F97">
        <w:rPr>
          <w:rStyle w:val="eop"/>
          <w:color w:val="000000" w:themeColor="text1"/>
        </w:rPr>
        <w:t xml:space="preserve">are the </w:t>
      </w:r>
      <w:r w:rsidR="00684AE7">
        <w:t xml:space="preserve">pros and cons </w:t>
      </w:r>
      <w:r w:rsidR="00082F59" w:rsidRPr="7C736F97">
        <w:rPr>
          <w:rStyle w:val="eop"/>
          <w:color w:val="000000" w:themeColor="text1"/>
        </w:rPr>
        <w:t>of including</w:t>
      </w:r>
      <w:r w:rsidR="007576A4" w:rsidRPr="7C736F97">
        <w:rPr>
          <w:rStyle w:val="eop"/>
          <w:color w:val="000000" w:themeColor="text1"/>
        </w:rPr>
        <w:t>,</w:t>
      </w:r>
      <w:r w:rsidR="00082F59" w:rsidRPr="7C736F97">
        <w:rPr>
          <w:rStyle w:val="eop"/>
          <w:color w:val="000000" w:themeColor="text1"/>
        </w:rPr>
        <w:t xml:space="preserve"> within </w:t>
      </w:r>
      <w:r w:rsidR="305E2D20" w:rsidRPr="7C736F97">
        <w:rPr>
          <w:rStyle w:val="eop"/>
          <w:color w:val="000000" w:themeColor="text1"/>
        </w:rPr>
        <w:t>t</w:t>
      </w:r>
      <w:r w:rsidR="00082F59" w:rsidRPr="7C736F97">
        <w:rPr>
          <w:rStyle w:val="eop"/>
          <w:color w:val="000000" w:themeColor="text1"/>
        </w:rPr>
        <w:t>he scheme</w:t>
      </w:r>
      <w:r w:rsidR="007576A4" w:rsidRPr="7C736F97">
        <w:rPr>
          <w:rStyle w:val="eop"/>
          <w:color w:val="000000" w:themeColor="text1"/>
        </w:rPr>
        <w:t>,</w:t>
      </w:r>
      <w:r w:rsidR="00082F59" w:rsidRPr="7C736F97">
        <w:rPr>
          <w:rStyle w:val="eop"/>
          <w:color w:val="000000" w:themeColor="text1"/>
        </w:rPr>
        <w:t xml:space="preserve"> large format energy storage batteries which are attached to solar PV systems? </w:t>
      </w:r>
      <w:r w:rsidR="000A5E45">
        <w:rPr>
          <w:rStyle w:val="eop"/>
          <w:color w:val="000000" w:themeColor="text1"/>
        </w:rPr>
        <w:br/>
      </w:r>
      <w:r w:rsidR="000A5E45" w:rsidRPr="00F726AB">
        <w:rPr>
          <w:highlight w:val="cyan"/>
        </w:rPr>
        <w:t>Type your response in the text box below.</w:t>
      </w:r>
    </w:p>
    <w:p w14:paraId="508104FC" w14:textId="60E51D14" w:rsidR="00794612" w:rsidRDefault="00794612" w:rsidP="00794612">
      <w:pPr>
        <w:pStyle w:val="ListNumber"/>
        <w:ind w:left="0" w:firstLine="0"/>
        <w:rPr>
          <w:rStyle w:val="eop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50996853" wp14:editId="28440CC0">
                <wp:extent cx="5618539" cy="702978"/>
                <wp:effectExtent l="0" t="0" r="20320" b="2095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BBCE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96853" id="Text Box 18" o:spid="_x0000_s1043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07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xMzs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BdbH07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334BBCE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72451C30" w14:textId="77777777" w:rsidR="00794612" w:rsidRPr="00794612" w:rsidRDefault="00134D55" w:rsidP="000B77E7">
      <w:pPr>
        <w:pStyle w:val="ListNumber"/>
        <w:numPr>
          <w:ilvl w:val="0"/>
          <w:numId w:val="14"/>
        </w:numPr>
        <w:rPr>
          <w:color w:val="000000"/>
          <w:shd w:val="clear" w:color="auto" w:fill="FFFFFF"/>
        </w:rPr>
      </w:pPr>
      <w:r>
        <w:t>It is proposed the scheme w</w:t>
      </w:r>
      <w:r w:rsidR="00867212">
        <w:t xml:space="preserve">ill cover batteries that are embedded in small electrical and electronic equipment </w:t>
      </w:r>
      <w:r w:rsidR="00551A13">
        <w:t>but</w:t>
      </w:r>
      <w:r w:rsidR="00185801">
        <w:t xml:space="preserve"> not loose batteries (</w:t>
      </w:r>
      <w:proofErr w:type="gramStart"/>
      <w:r w:rsidR="00185801">
        <w:t>e.g.</w:t>
      </w:r>
      <w:proofErr w:type="gramEnd"/>
      <w:r w:rsidR="00185801">
        <w:t xml:space="preserve"> AAA batteries)</w:t>
      </w:r>
      <w:r w:rsidR="00CF7605">
        <w:t xml:space="preserve">. </w:t>
      </w:r>
      <w:r w:rsidR="00826625">
        <w:t>Do</w:t>
      </w:r>
      <w:r w:rsidR="00D2650D">
        <w:t xml:space="preserve"> </w:t>
      </w:r>
      <w:r w:rsidR="00CF7605">
        <w:t xml:space="preserve">you </w:t>
      </w:r>
      <w:r w:rsidR="00FD6AFE">
        <w:t xml:space="preserve">have any concerns regarding the </w:t>
      </w:r>
      <w:r w:rsidR="00E66C12">
        <w:t>scheme approach to waste containing</w:t>
      </w:r>
      <w:r w:rsidR="00C94D94">
        <w:t xml:space="preserve"> </w:t>
      </w:r>
      <w:r w:rsidR="002174E5">
        <w:t>embedded batteries</w:t>
      </w:r>
      <w:r w:rsidR="00E66C12">
        <w:t xml:space="preserve">? </w:t>
      </w:r>
      <w:r w:rsidR="00D475C3">
        <w:t xml:space="preserve"> </w:t>
      </w:r>
    </w:p>
    <w:p w14:paraId="42657737" w14:textId="77777777" w:rsidR="00A16D0E" w:rsidRDefault="00A16D0E" w:rsidP="00A16D0E">
      <w:r w:rsidRPr="00A16D0E">
        <w:rPr>
          <w:highlight w:val="cyan"/>
        </w:rPr>
        <w:t xml:space="preserve">[Select </w:t>
      </w:r>
      <w:r w:rsidRPr="00A16D0E">
        <w:rPr>
          <w:b/>
          <w:bCs/>
          <w:highlight w:val="cyan"/>
        </w:rPr>
        <w:t>Yes</w:t>
      </w:r>
      <w:r w:rsidRPr="00A16D0E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6D0E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6D0E">
        <w:rPr>
          <w:highlight w:val="cyan"/>
        </w:rPr>
        <w:t xml:space="preserve"> drop down below]</w:t>
      </w:r>
    </w:p>
    <w:p w14:paraId="3B0DF47C" w14:textId="3CF5D6C6" w:rsidR="001607A6" w:rsidRPr="000A5E45" w:rsidRDefault="00CA1761" w:rsidP="00794612">
      <w:sdt>
        <w:sdtPr>
          <w:id w:val="892548635"/>
          <w:placeholder>
            <w:docPart w:val="10F18D17595A4CF8A65C9AB6CC2BE4DA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  <w:r w:rsidR="00134D55">
        <w:br/>
      </w:r>
      <w:r w:rsidR="00F32D0A">
        <w:rPr>
          <w:highlight w:val="cyan"/>
        </w:rPr>
        <w:t>[</w:t>
      </w:r>
      <w:r w:rsidR="00A16D0E" w:rsidRPr="00F726AB">
        <w:rPr>
          <w:highlight w:val="cyan"/>
        </w:rPr>
        <w:t xml:space="preserve">Type your response in the text box </w:t>
      </w:r>
      <w:r w:rsidR="00A16D0E" w:rsidRPr="00A16D0E">
        <w:rPr>
          <w:highlight w:val="cyan"/>
        </w:rPr>
        <w:t xml:space="preserve">below </w:t>
      </w:r>
      <w:r w:rsidR="00A16D0E" w:rsidRPr="00A16D0E">
        <w:rPr>
          <w:rStyle w:val="eop"/>
          <w:color w:val="000000"/>
          <w:highlight w:val="cyan"/>
          <w:shd w:val="clear" w:color="auto" w:fill="FFFFFF"/>
        </w:rPr>
        <w:t xml:space="preserve">if you answered </w:t>
      </w:r>
      <w:r w:rsidR="00A16D0E" w:rsidRPr="00A16D0E">
        <w:rPr>
          <w:rStyle w:val="eop"/>
          <w:b/>
          <w:bCs/>
          <w:color w:val="000000"/>
          <w:highlight w:val="cyan"/>
          <w:shd w:val="clear" w:color="auto" w:fill="FFFFFF"/>
        </w:rPr>
        <w:t>Yes</w:t>
      </w:r>
      <w:r w:rsidR="00A16D0E" w:rsidRPr="00A16D0E">
        <w:rPr>
          <w:rStyle w:val="eop"/>
          <w:color w:val="000000"/>
          <w:highlight w:val="cyan"/>
          <w:shd w:val="clear" w:color="auto" w:fill="FFFFFF"/>
        </w:rPr>
        <w:t xml:space="preserve"> at question </w:t>
      </w:r>
      <w:r w:rsidR="00A16D0E">
        <w:rPr>
          <w:rStyle w:val="eop"/>
          <w:color w:val="000000"/>
          <w:highlight w:val="cyan"/>
          <w:shd w:val="clear" w:color="auto" w:fill="FFFFFF"/>
        </w:rPr>
        <w:t>26</w:t>
      </w:r>
      <w:r w:rsidR="00A16D0E">
        <w:rPr>
          <w:rStyle w:val="eop"/>
          <w:color w:val="000000"/>
          <w:shd w:val="clear" w:color="auto" w:fill="FFFFFF"/>
        </w:rPr>
        <w:t>.</w:t>
      </w:r>
      <w:r w:rsidR="00F32D0A">
        <w:rPr>
          <w:rStyle w:val="eop"/>
          <w:color w:val="000000"/>
          <w:shd w:val="clear" w:color="auto" w:fill="FFFFFF"/>
        </w:rPr>
        <w:t>]</w:t>
      </w:r>
    </w:p>
    <w:p w14:paraId="62A5D017" w14:textId="66A2F462" w:rsidR="002B5DD8" w:rsidRPr="001A7C59" w:rsidRDefault="00794612" w:rsidP="00794612">
      <w:pPr>
        <w:pStyle w:val="ListNumber"/>
        <w:ind w:left="0" w:firstLine="0"/>
        <w:rPr>
          <w:rStyle w:val="eop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148641E6" wp14:editId="7D9AD66A">
                <wp:extent cx="5618539" cy="702978"/>
                <wp:effectExtent l="0" t="0" r="20320" b="2095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F4620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8641E6" id="Text Box 19" o:spid="_x0000_s1044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" fillcolor="white [3201]" strokeweight=".5pt">
                <v:textbox>
                  <w:txbxContent>
                    <w:p w14:paraId="109F4620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2FB472D5" w14:textId="087C0B19" w:rsidR="009565A7" w:rsidRPr="0077543E" w:rsidRDefault="009565A7" w:rsidP="009565A7">
      <w:pPr>
        <w:pStyle w:val="Heading2"/>
        <w:rPr>
          <w:rFonts w:cs="Calibri"/>
        </w:rPr>
      </w:pPr>
      <w:r>
        <w:t>T</w:t>
      </w:r>
      <w:r w:rsidR="007147CB">
        <w:t>argets and obligations</w:t>
      </w:r>
    </w:p>
    <w:p w14:paraId="39DEA821" w14:textId="77777777" w:rsidR="00794612" w:rsidRDefault="00FD60E8" w:rsidP="000B77E7">
      <w:pPr>
        <w:pStyle w:val="ListNumber"/>
        <w:numPr>
          <w:ilvl w:val="0"/>
          <w:numId w:val="14"/>
        </w:numPr>
      </w:pPr>
      <w:r>
        <w:t xml:space="preserve">Do you </w:t>
      </w:r>
      <w:r w:rsidR="00CD1245">
        <w:t xml:space="preserve">believe </w:t>
      </w:r>
      <w:r w:rsidR="00A20507">
        <w:t>that</w:t>
      </w:r>
      <w:r>
        <w:t xml:space="preserve"> the set of targets and obligations detailed in the discussion paper are appropriate for a product stewardship scheme which covers small electrical and electronic equipment? </w:t>
      </w:r>
    </w:p>
    <w:p w14:paraId="685499E5" w14:textId="77777777" w:rsidR="00A16D0E" w:rsidRDefault="00A16D0E" w:rsidP="00A16D0E">
      <w:r w:rsidRPr="00A16D0E">
        <w:rPr>
          <w:highlight w:val="cyan"/>
        </w:rPr>
        <w:t xml:space="preserve">[Select </w:t>
      </w:r>
      <w:r w:rsidRPr="00A16D0E">
        <w:rPr>
          <w:b/>
          <w:bCs/>
          <w:highlight w:val="cyan"/>
        </w:rPr>
        <w:t>Yes</w:t>
      </w:r>
      <w:r w:rsidRPr="00A16D0E">
        <w:rPr>
          <w:highlight w:val="cyan"/>
        </w:rPr>
        <w:t xml:space="preserve"> or </w:t>
      </w:r>
      <w:r w:rsidRPr="00A16D0E">
        <w:rPr>
          <w:b/>
          <w:bCs/>
          <w:highlight w:val="cyan"/>
        </w:rPr>
        <w:t>No</w:t>
      </w:r>
      <w:r w:rsidRPr="00A16D0E">
        <w:rPr>
          <w:highlight w:val="cyan"/>
        </w:rPr>
        <w:t xml:space="preserve"> from the </w:t>
      </w:r>
      <w:r w:rsidRPr="00A16D0E">
        <w:rPr>
          <w:b/>
          <w:bCs/>
          <w:highlight w:val="cyan"/>
        </w:rPr>
        <w:t>Choose an item</w:t>
      </w:r>
      <w:r w:rsidRPr="00A16D0E">
        <w:rPr>
          <w:highlight w:val="cyan"/>
        </w:rPr>
        <w:t xml:space="preserve"> drop down below]</w:t>
      </w:r>
    </w:p>
    <w:p w14:paraId="70973537" w14:textId="77777777" w:rsidR="000B77E7" w:rsidRPr="000B77E7" w:rsidRDefault="00CA1761" w:rsidP="000B77E7">
      <w:sdt>
        <w:sdtPr>
          <w:id w:val="16522957"/>
          <w:placeholder>
            <w:docPart w:val="9A99F076AA9E453AADEC0BB1415A32E1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67F1A8E8" w14:textId="63D788A5" w:rsidR="003F2028" w:rsidRPr="00AA6DD5" w:rsidRDefault="003F2028" w:rsidP="00A732D0">
      <w:pPr>
        <w:pStyle w:val="ListNumber"/>
        <w:ind w:left="0" w:firstLine="0"/>
      </w:pPr>
      <w:r w:rsidRPr="000B77E7">
        <w:rPr>
          <w:highlight w:val="cyan"/>
        </w:rPr>
        <w:t>[</w:t>
      </w:r>
      <w:r w:rsidR="000B77E7" w:rsidRPr="000B77E7">
        <w:rPr>
          <w:highlight w:val="cyan"/>
        </w:rPr>
        <w:t xml:space="preserve">Answer question 28 below if you answered </w:t>
      </w:r>
      <w:r w:rsidR="00A16D0E" w:rsidRPr="00A16D0E">
        <w:rPr>
          <w:b/>
          <w:bCs/>
          <w:highlight w:val="cyan"/>
        </w:rPr>
        <w:t>No</w:t>
      </w:r>
      <w:r w:rsidR="000B77E7" w:rsidRPr="000B77E7">
        <w:rPr>
          <w:highlight w:val="cyan"/>
        </w:rPr>
        <w:t xml:space="preserve"> to question 27</w:t>
      </w:r>
      <w:r w:rsidR="00805974" w:rsidRPr="000B77E7">
        <w:rPr>
          <w:highlight w:val="cyan"/>
        </w:rPr>
        <w:t>]</w:t>
      </w:r>
    </w:p>
    <w:p w14:paraId="18337D63" w14:textId="3F1DE90B" w:rsidR="00B8779F" w:rsidRDefault="00B8779F" w:rsidP="000B77E7">
      <w:pPr>
        <w:pStyle w:val="ListNumber"/>
        <w:numPr>
          <w:ilvl w:val="0"/>
          <w:numId w:val="14"/>
        </w:numPr>
      </w:pPr>
      <w:r>
        <w:t xml:space="preserve">What </w:t>
      </w:r>
      <w:r w:rsidR="00BB4B1D">
        <w:t xml:space="preserve">changes </w:t>
      </w:r>
      <w:r>
        <w:t xml:space="preserve">would you suggest </w:t>
      </w:r>
      <w:r w:rsidR="00E3049C">
        <w:t>to</w:t>
      </w:r>
      <w:r w:rsidR="00966C5F">
        <w:t xml:space="preserve"> the </w:t>
      </w:r>
      <w:r w:rsidR="00A16D0E">
        <w:t xml:space="preserve">proposed </w:t>
      </w:r>
      <w:r>
        <w:t xml:space="preserve">targets and obligations? </w:t>
      </w:r>
      <w:r w:rsidR="00A16D0E">
        <w:br/>
      </w:r>
      <w:r w:rsidR="00F32D0A">
        <w:rPr>
          <w:highlight w:val="cyan"/>
        </w:rPr>
        <w:t>[</w:t>
      </w:r>
      <w:r w:rsidR="00A16D0E" w:rsidRPr="00F726AB">
        <w:rPr>
          <w:highlight w:val="cyan"/>
        </w:rPr>
        <w:t>Type your response in the text box below.</w:t>
      </w:r>
      <w:r w:rsidR="00F32D0A">
        <w:t>]</w:t>
      </w:r>
    </w:p>
    <w:p w14:paraId="0C76A4BD" w14:textId="766E0483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75B00A66" wp14:editId="7D8BF226">
                <wp:extent cx="5618539" cy="702978"/>
                <wp:effectExtent l="0" t="0" r="20320" b="2095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64E6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00A66" id="Text Box 20" o:spid="_x0000_s1045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e1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hrzMzsTsIDshXwZaKVnN1yXib5h1z8ygdpAinAf3hEsuAZOCzqKkAPPrb+c+&#10;HluKXkpq1GJK7c8DM4IS+V1hs2f94dCLN2yGo8kAN+bWs7v1qEO1AmSqj5OneTB9vJNnMzdQveHY&#10;LP2r6GKK49spdWdz5doJwbHjYrkMQShXzdxGbTX30L4znteX5o0Z3fXVoSIe4axalnxobxvrbypY&#10;HhzkZei9J7plteMfpR7U042ln6XbfYi6/jwWvwE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hR4e1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4EA764E6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0D86F86B" w14:textId="77777777" w:rsidR="00794612" w:rsidRDefault="0091357F" w:rsidP="000B77E7">
      <w:pPr>
        <w:pStyle w:val="ListNumber"/>
        <w:numPr>
          <w:ilvl w:val="0"/>
          <w:numId w:val="14"/>
        </w:numPr>
      </w:pPr>
      <w:r>
        <w:t xml:space="preserve">Do you think the set of targets and obligations detailed in the discussion paper are appropriate for a product stewardship scheme which covers </w:t>
      </w:r>
      <w:r w:rsidR="005D3830">
        <w:t xml:space="preserve">solar </w:t>
      </w:r>
      <w:r>
        <w:t xml:space="preserve">PV? </w:t>
      </w:r>
    </w:p>
    <w:p w14:paraId="707A79C2" w14:textId="77777777" w:rsidR="00AD717A" w:rsidRDefault="00AD717A" w:rsidP="00AD717A">
      <w:r w:rsidRPr="00AD717A">
        <w:rPr>
          <w:highlight w:val="cyan"/>
        </w:rPr>
        <w:t xml:space="preserve">[Select </w:t>
      </w:r>
      <w:r w:rsidRPr="00AD717A">
        <w:rPr>
          <w:b/>
          <w:bCs/>
          <w:highlight w:val="cyan"/>
        </w:rPr>
        <w:t>Yes</w:t>
      </w:r>
      <w:r w:rsidRPr="00AD717A">
        <w:rPr>
          <w:highlight w:val="cyan"/>
        </w:rPr>
        <w:t xml:space="preserve"> or </w:t>
      </w:r>
      <w:r w:rsidRPr="00AD717A">
        <w:rPr>
          <w:b/>
          <w:bCs/>
          <w:highlight w:val="cyan"/>
        </w:rPr>
        <w:t>No</w:t>
      </w:r>
      <w:r w:rsidRPr="00AD717A">
        <w:rPr>
          <w:highlight w:val="cyan"/>
        </w:rPr>
        <w:t xml:space="preserve"> from the </w:t>
      </w:r>
      <w:r w:rsidRPr="00AD717A">
        <w:rPr>
          <w:b/>
          <w:bCs/>
          <w:highlight w:val="cyan"/>
        </w:rPr>
        <w:t>Choose an item</w:t>
      </w:r>
      <w:r w:rsidRPr="00AD717A">
        <w:rPr>
          <w:highlight w:val="cyan"/>
        </w:rPr>
        <w:t xml:space="preserve"> drop down below]</w:t>
      </w:r>
    </w:p>
    <w:p w14:paraId="6E1847E4" w14:textId="77777777" w:rsidR="000B77E7" w:rsidRPr="000B77E7" w:rsidRDefault="00CA1761" w:rsidP="000B77E7">
      <w:sdt>
        <w:sdtPr>
          <w:id w:val="371660736"/>
          <w:placeholder>
            <w:docPart w:val="6C5BA61BC6EF4F35BE424226F108F8F9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0F9C5BDB" w14:textId="3E193053" w:rsidR="00576707" w:rsidRDefault="00576707" w:rsidP="00AD717A">
      <w:pPr>
        <w:pStyle w:val="ListNumber"/>
        <w:ind w:left="0" w:firstLine="0"/>
      </w:pPr>
      <w:r w:rsidRPr="00AD717A">
        <w:rPr>
          <w:highlight w:val="cyan"/>
        </w:rPr>
        <w:t>[</w:t>
      </w:r>
      <w:r w:rsidR="00AD717A" w:rsidRPr="00AD717A">
        <w:rPr>
          <w:highlight w:val="cyan"/>
        </w:rPr>
        <w:t xml:space="preserve">Answer question 30 below if you answered </w:t>
      </w:r>
      <w:r w:rsidR="00AD717A" w:rsidRPr="00AD717A">
        <w:rPr>
          <w:b/>
          <w:bCs/>
          <w:highlight w:val="cyan"/>
        </w:rPr>
        <w:t>No</w:t>
      </w:r>
      <w:r w:rsidR="00AD717A" w:rsidRPr="00AD717A">
        <w:rPr>
          <w:highlight w:val="cyan"/>
        </w:rPr>
        <w:t xml:space="preserve"> at question 29</w:t>
      </w:r>
      <w:r w:rsidRPr="00AD717A">
        <w:rPr>
          <w:highlight w:val="cyan"/>
        </w:rPr>
        <w:t>]</w:t>
      </w:r>
    </w:p>
    <w:p w14:paraId="7D371CD0" w14:textId="1E7BB26F" w:rsidR="00576707" w:rsidRDefault="00576707" w:rsidP="000B77E7">
      <w:pPr>
        <w:pStyle w:val="ListNumber"/>
        <w:numPr>
          <w:ilvl w:val="0"/>
          <w:numId w:val="14"/>
        </w:numPr>
      </w:pPr>
      <w:r>
        <w:t>What changes would you suggest to</w:t>
      </w:r>
      <w:r w:rsidR="00966C5F">
        <w:t xml:space="preserve"> the </w:t>
      </w:r>
      <w:r w:rsidR="008C7999">
        <w:t>proposed</w:t>
      </w:r>
      <w:r w:rsidR="008C7999">
        <w:t xml:space="preserve"> </w:t>
      </w:r>
      <w:r>
        <w:t xml:space="preserve">targets and obligations? </w:t>
      </w:r>
      <w:r w:rsidR="000A5E45">
        <w:br/>
      </w:r>
      <w:r w:rsidR="00F32D0A">
        <w:rPr>
          <w:highlight w:val="cyan"/>
        </w:rPr>
        <w:t>[</w:t>
      </w:r>
      <w:r w:rsidR="000A5E45" w:rsidRPr="00F726AB">
        <w:rPr>
          <w:highlight w:val="cyan"/>
        </w:rPr>
        <w:t>Type your response in the text box below.</w:t>
      </w:r>
      <w:r w:rsidR="00F32D0A" w:rsidRPr="00F32D0A">
        <w:rPr>
          <w:highlight w:val="cyan"/>
        </w:rPr>
        <w:t>]</w:t>
      </w:r>
    </w:p>
    <w:p w14:paraId="0A465B38" w14:textId="4FBA94C3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43E9EFC8" wp14:editId="00A09790">
                <wp:extent cx="5618539" cy="702978"/>
                <wp:effectExtent l="0" t="0" r="20320" b="2095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FD1AB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9EFC8" id="Text Box 21" o:spid="_x0000_s1046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" fillcolor="white [3201]" strokeweight=".5pt">
                <v:textbox>
                  <w:txbxContent>
                    <w:p w14:paraId="7A6FD1AB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140B0C95" w14:textId="7188DCD6" w:rsidR="009E1041" w:rsidRDefault="009E1041" w:rsidP="009E1041">
      <w:pPr>
        <w:pStyle w:val="ListNumber"/>
        <w:ind w:left="0" w:firstLine="0"/>
        <w:rPr>
          <w:rFonts w:ascii="Calibri" w:eastAsiaTheme="minorEastAsia" w:hAnsi="Calibri"/>
          <w:bCs/>
          <w:color w:val="197C7D"/>
          <w:sz w:val="40"/>
          <w:szCs w:val="40"/>
          <w:lang w:eastAsia="ja-JP"/>
        </w:rPr>
      </w:pPr>
      <w:r w:rsidRPr="009E1041">
        <w:rPr>
          <w:rFonts w:ascii="Calibri" w:eastAsiaTheme="minorEastAsia" w:hAnsi="Calibri"/>
          <w:bCs/>
          <w:color w:val="197C7D"/>
          <w:sz w:val="40"/>
          <w:szCs w:val="40"/>
          <w:lang w:eastAsia="ja-JP"/>
        </w:rPr>
        <w:t>Transitional arrangements for legacy waste from large</w:t>
      </w:r>
      <w:r w:rsidR="00794612">
        <w:rPr>
          <w:rFonts w:ascii="Calibri" w:eastAsiaTheme="minorEastAsia" w:hAnsi="Calibri"/>
          <w:bCs/>
          <w:color w:val="197C7D"/>
          <w:sz w:val="40"/>
          <w:szCs w:val="40"/>
          <w:lang w:eastAsia="ja-JP"/>
        </w:rPr>
        <w:noBreakHyphen/>
      </w:r>
      <w:r w:rsidRPr="009E1041">
        <w:rPr>
          <w:rFonts w:ascii="Calibri" w:eastAsiaTheme="minorEastAsia" w:hAnsi="Calibri"/>
          <w:bCs/>
          <w:color w:val="197C7D"/>
          <w:sz w:val="40"/>
          <w:szCs w:val="40"/>
          <w:lang w:eastAsia="ja-JP"/>
        </w:rPr>
        <w:t>scale PV systems</w:t>
      </w:r>
    </w:p>
    <w:p w14:paraId="7CF72A3E" w14:textId="77777777" w:rsidR="00794612" w:rsidRDefault="00F51E68" w:rsidP="000B77E7">
      <w:pPr>
        <w:pStyle w:val="ListNumber"/>
        <w:numPr>
          <w:ilvl w:val="0"/>
          <w:numId w:val="14"/>
        </w:numPr>
      </w:pPr>
      <w:r>
        <w:t xml:space="preserve">Do you agree it </w:t>
      </w:r>
      <w:r w:rsidR="00E81101">
        <w:t xml:space="preserve">is </w:t>
      </w:r>
      <w:r>
        <w:t xml:space="preserve">appropriate that owners be responsible for covering the cost of </w:t>
      </w:r>
      <w:r w:rsidR="007F08A4">
        <w:t xml:space="preserve">managing </w:t>
      </w:r>
      <w:r>
        <w:t xml:space="preserve">all legacy waste from large-scale commercial </w:t>
      </w:r>
      <w:r w:rsidR="00581848">
        <w:t xml:space="preserve">solar </w:t>
      </w:r>
      <w:r>
        <w:t xml:space="preserve">PV systems (100kW and above?) </w:t>
      </w:r>
    </w:p>
    <w:p w14:paraId="2B2822A2" w14:textId="77777777" w:rsidR="00AD717A" w:rsidRDefault="00AD717A" w:rsidP="00AD717A">
      <w:r w:rsidRPr="00AD717A">
        <w:rPr>
          <w:highlight w:val="cyan"/>
        </w:rPr>
        <w:t xml:space="preserve">[Select </w:t>
      </w:r>
      <w:r w:rsidRPr="00AD717A">
        <w:rPr>
          <w:b/>
          <w:bCs/>
          <w:highlight w:val="cyan"/>
        </w:rPr>
        <w:t>Yes</w:t>
      </w:r>
      <w:r w:rsidRPr="00AD717A">
        <w:rPr>
          <w:highlight w:val="cyan"/>
        </w:rPr>
        <w:t xml:space="preserve"> or </w:t>
      </w:r>
      <w:r w:rsidRPr="00AD717A">
        <w:rPr>
          <w:b/>
          <w:bCs/>
          <w:highlight w:val="cyan"/>
        </w:rPr>
        <w:t>No</w:t>
      </w:r>
      <w:r w:rsidRPr="00AD717A">
        <w:rPr>
          <w:highlight w:val="cyan"/>
        </w:rPr>
        <w:t xml:space="preserve"> from the </w:t>
      </w:r>
      <w:r w:rsidRPr="00AD717A">
        <w:rPr>
          <w:b/>
          <w:bCs/>
          <w:highlight w:val="cyan"/>
        </w:rPr>
        <w:t>Choose an item</w:t>
      </w:r>
      <w:r w:rsidRPr="00AD717A">
        <w:rPr>
          <w:highlight w:val="cyan"/>
        </w:rPr>
        <w:t xml:space="preserve"> drop down below]</w:t>
      </w:r>
    </w:p>
    <w:p w14:paraId="0DC36F08" w14:textId="77777777" w:rsidR="000B77E7" w:rsidRPr="000B77E7" w:rsidRDefault="00CA1761" w:rsidP="000B77E7">
      <w:sdt>
        <w:sdtPr>
          <w:id w:val="357932126"/>
          <w:placeholder>
            <w:docPart w:val="44A253F294D44505B5FA9795C50716A6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241F161E" w14:textId="7C29371C" w:rsidR="00AF0245" w:rsidRDefault="00AF0245" w:rsidP="0017681D">
      <w:pPr>
        <w:pStyle w:val="ListNumber"/>
        <w:ind w:left="0" w:firstLine="0"/>
      </w:pPr>
      <w:r w:rsidRPr="00AD717A">
        <w:rPr>
          <w:highlight w:val="cyan"/>
        </w:rPr>
        <w:t>[</w:t>
      </w:r>
      <w:r w:rsidR="00AD717A" w:rsidRPr="00AD717A">
        <w:rPr>
          <w:highlight w:val="cyan"/>
        </w:rPr>
        <w:t xml:space="preserve">Answer question 32 below if you answered </w:t>
      </w:r>
      <w:r w:rsidR="00AD717A" w:rsidRPr="008C7999">
        <w:rPr>
          <w:b/>
          <w:bCs/>
          <w:highlight w:val="cyan"/>
        </w:rPr>
        <w:t>No</w:t>
      </w:r>
      <w:r w:rsidR="00AD717A" w:rsidRPr="00AD717A">
        <w:rPr>
          <w:highlight w:val="cyan"/>
        </w:rPr>
        <w:t xml:space="preserve"> at question 31</w:t>
      </w:r>
      <w:r w:rsidRPr="00AD717A">
        <w:rPr>
          <w:highlight w:val="cyan"/>
        </w:rPr>
        <w:t>]</w:t>
      </w:r>
    </w:p>
    <w:p w14:paraId="4E719794" w14:textId="5B248C5D" w:rsidR="004874A1" w:rsidRDefault="004874A1" w:rsidP="000B77E7">
      <w:pPr>
        <w:pStyle w:val="ListNumber"/>
        <w:numPr>
          <w:ilvl w:val="0"/>
          <w:numId w:val="14"/>
        </w:numPr>
      </w:pPr>
      <w:r>
        <w:t xml:space="preserve">What </w:t>
      </w:r>
      <w:r w:rsidRPr="00961045">
        <w:rPr>
          <w:rStyle w:val="eop"/>
          <w:color w:val="000000"/>
          <w:shd w:val="clear" w:color="auto" w:fill="FFFFFF"/>
        </w:rPr>
        <w:t>alternative</w:t>
      </w:r>
      <w:r>
        <w:t xml:space="preserve"> do you suggest?</w:t>
      </w:r>
      <w:r w:rsidRPr="000C2520">
        <w:t xml:space="preserve"> </w:t>
      </w:r>
      <w:r w:rsidR="000A5E45" w:rsidRPr="00F726AB">
        <w:rPr>
          <w:highlight w:val="cyan"/>
        </w:rPr>
        <w:t>Type your response in the text box below.</w:t>
      </w:r>
    </w:p>
    <w:p w14:paraId="378F7F93" w14:textId="6CBCA558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1C201962" wp14:editId="167A742F">
                <wp:extent cx="5618539" cy="702978"/>
                <wp:effectExtent l="0" t="0" r="20320" b="2095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4CD59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01962" id="Text Box 22" o:spid="_x0000_s1047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8y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hZgdZCfky0ArJav5ukT8DbPumRnUDlKE8+CecMklYFLQWZQUYH797dzH&#10;Y0vRS0mNWkyp/XlgRlAivyts9qw/HHrxhs1wNBngxtx6drcedahWgEz1cfI0D6aPd/Js5gaqNxyb&#10;pX8VXUxxfDul7myuXDshOHZcLJchCOWqmduoreYe2nfG8/rSvDGju746VMQjnFXLkg/tbWP9TQXL&#10;g4O8DL33RLesdvyj1IN6urH0s3S7D1HXn8fiNwA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D8qI8y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5D4CD59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744D17AC" w14:textId="77777777" w:rsidR="00794612" w:rsidRPr="00794612" w:rsidRDefault="004874A1" w:rsidP="000B77E7">
      <w:pPr>
        <w:pStyle w:val="ListNumber"/>
        <w:numPr>
          <w:ilvl w:val="0"/>
          <w:numId w:val="14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 xml:space="preserve">Do you think it is appropriate </w:t>
      </w:r>
      <w:r w:rsidR="00A749E8">
        <w:rPr>
          <w:rStyle w:val="eop"/>
          <w:color w:val="000000"/>
          <w:shd w:val="clear" w:color="auto" w:fill="FFFFFF"/>
        </w:rPr>
        <w:t xml:space="preserve">to impose a mandatory requirement </w:t>
      </w:r>
      <w:r w:rsidR="0090436C">
        <w:rPr>
          <w:rStyle w:val="eop"/>
          <w:color w:val="000000"/>
          <w:shd w:val="clear" w:color="auto" w:fill="FFFFFF"/>
        </w:rPr>
        <w:t>on</w:t>
      </w:r>
      <w:r>
        <w:rPr>
          <w:rStyle w:val="eop"/>
          <w:color w:val="000000"/>
          <w:shd w:val="clear" w:color="auto" w:fill="FFFFFF"/>
        </w:rPr>
        <w:t xml:space="preserve"> owners of large-scale solar PV systems (over 100kW)</w:t>
      </w:r>
      <w:r w:rsidR="0090436C">
        <w:rPr>
          <w:rStyle w:val="eop"/>
          <w:color w:val="000000"/>
          <w:shd w:val="clear" w:color="auto" w:fill="FFFFFF"/>
        </w:rPr>
        <w:t xml:space="preserve">, built before the scheme commenced, </w:t>
      </w:r>
      <w:r>
        <w:rPr>
          <w:rStyle w:val="eop"/>
          <w:color w:val="000000"/>
          <w:shd w:val="clear" w:color="auto" w:fill="FFFFFF"/>
        </w:rPr>
        <w:t xml:space="preserve">to provide information about how they are managing waste? </w:t>
      </w:r>
    </w:p>
    <w:p w14:paraId="32F1733E" w14:textId="77777777" w:rsidR="00AD717A" w:rsidRDefault="00AD717A" w:rsidP="00AD717A">
      <w:r w:rsidRPr="00AD717A">
        <w:rPr>
          <w:highlight w:val="cyan"/>
        </w:rPr>
        <w:t xml:space="preserve">[Select </w:t>
      </w:r>
      <w:r w:rsidRPr="00AD717A">
        <w:rPr>
          <w:b/>
          <w:bCs/>
          <w:highlight w:val="cyan"/>
        </w:rPr>
        <w:t>Yes</w:t>
      </w:r>
      <w:r w:rsidRPr="00AD717A">
        <w:rPr>
          <w:highlight w:val="cyan"/>
        </w:rPr>
        <w:t xml:space="preserve"> or </w:t>
      </w:r>
      <w:r w:rsidRPr="00AD717A">
        <w:rPr>
          <w:b/>
          <w:bCs/>
          <w:highlight w:val="cyan"/>
        </w:rPr>
        <w:t>No</w:t>
      </w:r>
      <w:r w:rsidRPr="00AD717A">
        <w:rPr>
          <w:highlight w:val="cyan"/>
        </w:rPr>
        <w:t xml:space="preserve"> from the </w:t>
      </w:r>
      <w:r w:rsidRPr="00AD717A">
        <w:rPr>
          <w:b/>
          <w:bCs/>
          <w:highlight w:val="cyan"/>
        </w:rPr>
        <w:t>Choose an item</w:t>
      </w:r>
      <w:r w:rsidRPr="00AD717A">
        <w:rPr>
          <w:highlight w:val="cyan"/>
        </w:rPr>
        <w:t xml:space="preserve"> drop down below]</w:t>
      </w:r>
    </w:p>
    <w:p w14:paraId="17EB94E0" w14:textId="77777777" w:rsidR="000B77E7" w:rsidRPr="000B77E7" w:rsidRDefault="00CA1761" w:rsidP="000B77E7">
      <w:sdt>
        <w:sdtPr>
          <w:id w:val="779993590"/>
          <w:placeholder>
            <w:docPart w:val="3FD0EBA56C854DDFA54AA5C3B3CEA891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B77E7" w:rsidRPr="000B77E7">
            <w:t>Choose an item.</w:t>
          </w:r>
        </w:sdtContent>
      </w:sdt>
    </w:p>
    <w:p w14:paraId="286F91B1" w14:textId="1196CE29" w:rsidR="005F5CA7" w:rsidRDefault="004874A1" w:rsidP="00AD717A">
      <w:pPr>
        <w:pStyle w:val="ListNumber"/>
        <w:ind w:left="0" w:firstLine="0"/>
      </w:pPr>
      <w:r w:rsidRPr="00737DBC">
        <w:rPr>
          <w:highlight w:val="cyan"/>
        </w:rPr>
        <w:t>[</w:t>
      </w:r>
      <w:r w:rsidR="00AD717A" w:rsidRPr="00737DBC">
        <w:rPr>
          <w:highlight w:val="cyan"/>
        </w:rPr>
        <w:t>Answer question</w:t>
      </w:r>
      <w:r w:rsidRPr="00737DBC">
        <w:rPr>
          <w:highlight w:val="cyan"/>
        </w:rPr>
        <w:t xml:space="preserve"> </w:t>
      </w:r>
      <w:r w:rsidR="008F1B6B" w:rsidRPr="00737DBC">
        <w:rPr>
          <w:highlight w:val="cyan"/>
        </w:rPr>
        <w:t>3</w:t>
      </w:r>
      <w:r w:rsidR="001D7D93" w:rsidRPr="00737DBC">
        <w:rPr>
          <w:highlight w:val="cyan"/>
        </w:rPr>
        <w:t>4</w:t>
      </w:r>
      <w:r w:rsidRPr="00737DBC">
        <w:rPr>
          <w:highlight w:val="cyan"/>
        </w:rPr>
        <w:t xml:space="preserve"> </w:t>
      </w:r>
      <w:r w:rsidR="00AD717A" w:rsidRPr="00737DBC">
        <w:rPr>
          <w:highlight w:val="cyan"/>
        </w:rPr>
        <w:t xml:space="preserve">below </w:t>
      </w:r>
      <w:r w:rsidRPr="00737DBC">
        <w:rPr>
          <w:highlight w:val="cyan"/>
        </w:rPr>
        <w:t xml:space="preserve">if </w:t>
      </w:r>
      <w:r w:rsidR="00AD717A" w:rsidRPr="00737DBC">
        <w:rPr>
          <w:highlight w:val="cyan"/>
        </w:rPr>
        <w:t xml:space="preserve">you answered </w:t>
      </w:r>
      <w:r w:rsidRPr="00737DBC">
        <w:rPr>
          <w:b/>
          <w:bCs/>
          <w:highlight w:val="cyan"/>
        </w:rPr>
        <w:t>Yes</w:t>
      </w:r>
      <w:r w:rsidR="00AD717A" w:rsidRPr="00737DBC">
        <w:rPr>
          <w:highlight w:val="cyan"/>
        </w:rPr>
        <w:t xml:space="preserve"> at question 33</w:t>
      </w:r>
      <w:r w:rsidRPr="00737DBC">
        <w:rPr>
          <w:highlight w:val="cyan"/>
        </w:rPr>
        <w:t>]</w:t>
      </w:r>
    </w:p>
    <w:p w14:paraId="1925D54A" w14:textId="095A0860" w:rsidR="004874A1" w:rsidRPr="002B52BA" w:rsidRDefault="004874A1" w:rsidP="000B77E7">
      <w:pPr>
        <w:pStyle w:val="ListNumber"/>
        <w:numPr>
          <w:ilvl w:val="0"/>
          <w:numId w:val="14"/>
        </w:numPr>
        <w:rPr>
          <w:rStyle w:val="eop"/>
        </w:rPr>
      </w:pPr>
      <w:r>
        <w:rPr>
          <w:rStyle w:val="eop"/>
          <w:color w:val="000000"/>
          <w:shd w:val="clear" w:color="auto" w:fill="FFFFFF"/>
        </w:rPr>
        <w:t>What information should owners of large-scale solar PV systems</w:t>
      </w:r>
      <w:r w:rsidR="00791C9F">
        <w:rPr>
          <w:rStyle w:val="eop"/>
          <w:color w:val="000000"/>
          <w:shd w:val="clear" w:color="auto" w:fill="FFFFFF"/>
        </w:rPr>
        <w:t>,</w:t>
      </w:r>
      <w:r w:rsidR="00791C9F" w:rsidRPr="00791C9F">
        <w:rPr>
          <w:rStyle w:val="eop"/>
          <w:color w:val="000000"/>
          <w:shd w:val="clear" w:color="auto" w:fill="FFFFFF"/>
        </w:rPr>
        <w:t xml:space="preserve"> </w:t>
      </w:r>
      <w:r w:rsidR="00791C9F">
        <w:rPr>
          <w:rStyle w:val="eop"/>
          <w:color w:val="000000"/>
          <w:shd w:val="clear" w:color="auto" w:fill="FFFFFF"/>
        </w:rPr>
        <w:t>built before the scheme commenced</w:t>
      </w:r>
      <w:r w:rsidR="00321A62">
        <w:rPr>
          <w:rStyle w:val="eop"/>
          <w:color w:val="000000"/>
          <w:shd w:val="clear" w:color="auto" w:fill="FFFFFF"/>
        </w:rPr>
        <w:t>,</w:t>
      </w:r>
      <w:r>
        <w:rPr>
          <w:rStyle w:val="eop"/>
          <w:color w:val="000000"/>
          <w:shd w:val="clear" w:color="auto" w:fill="FFFFFF"/>
        </w:rPr>
        <w:t xml:space="preserve"> </w:t>
      </w:r>
      <w:r w:rsidR="0000613A">
        <w:rPr>
          <w:rStyle w:val="eop"/>
          <w:color w:val="000000"/>
          <w:shd w:val="clear" w:color="auto" w:fill="FFFFFF"/>
        </w:rPr>
        <w:t xml:space="preserve">be required </w:t>
      </w:r>
      <w:r>
        <w:rPr>
          <w:rStyle w:val="eop"/>
          <w:color w:val="000000"/>
          <w:shd w:val="clear" w:color="auto" w:fill="FFFFFF"/>
        </w:rPr>
        <w:t>to provide to the Scheme Administrator</w:t>
      </w:r>
      <w:r w:rsidRPr="000C2520">
        <w:rPr>
          <w:rStyle w:val="eop"/>
          <w:color w:val="000000"/>
          <w:shd w:val="clear" w:color="auto" w:fill="FFFFFF"/>
        </w:rPr>
        <w:t>?</w:t>
      </w:r>
      <w:r>
        <w:rPr>
          <w:rStyle w:val="eop"/>
          <w:color w:val="000000"/>
          <w:shd w:val="clear" w:color="auto" w:fill="FFFFFF"/>
        </w:rPr>
        <w:t xml:space="preserve"> </w:t>
      </w:r>
      <w:r w:rsidR="00737DBC">
        <w:rPr>
          <w:rStyle w:val="eop"/>
          <w:color w:val="000000"/>
          <w:shd w:val="clear" w:color="auto" w:fill="FFFFFF"/>
        </w:rPr>
        <w:br/>
      </w:r>
      <w:r w:rsidRPr="00737DBC">
        <w:rPr>
          <w:rStyle w:val="eop"/>
          <w:color w:val="000000"/>
          <w:highlight w:val="cyan"/>
          <w:shd w:val="clear" w:color="auto" w:fill="FFFFFF"/>
        </w:rPr>
        <w:t>[</w:t>
      </w:r>
      <w:r w:rsidR="00737DBC" w:rsidRPr="00737DBC">
        <w:rPr>
          <w:rStyle w:val="eop"/>
          <w:color w:val="000000"/>
          <w:highlight w:val="cyan"/>
          <w:shd w:val="clear" w:color="auto" w:fill="FFFFFF"/>
        </w:rPr>
        <w:t>Check any or all boxes below</w:t>
      </w:r>
      <w:r w:rsidRPr="00737DBC">
        <w:rPr>
          <w:rStyle w:val="eop"/>
          <w:color w:val="000000"/>
          <w:highlight w:val="cyan"/>
          <w:shd w:val="clear" w:color="auto" w:fill="FFFFFF"/>
        </w:rPr>
        <w:t>]</w:t>
      </w:r>
      <w:r>
        <w:rPr>
          <w:rStyle w:val="eop"/>
          <w:color w:val="000000"/>
          <w:shd w:val="clear" w:color="auto" w:fill="FFFFFF"/>
        </w:rPr>
        <w:t xml:space="preserve"> </w:t>
      </w:r>
    </w:p>
    <w:p w14:paraId="5B7432B3" w14:textId="2163017C" w:rsidR="004874A1" w:rsidRPr="00854E65" w:rsidRDefault="00CA1761" w:rsidP="00854E65">
      <w:sdt>
        <w:sdtPr>
          <w:id w:val="191396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A20053" w:rsidRPr="00854E65">
        <w:t>S</w:t>
      </w:r>
      <w:r w:rsidR="004874A1" w:rsidRPr="00854E65">
        <w:t xml:space="preserve">erial </w:t>
      </w:r>
      <w:r w:rsidR="00A20053" w:rsidRPr="00854E65">
        <w:t>N</w:t>
      </w:r>
      <w:r w:rsidR="004874A1" w:rsidRPr="00854E65">
        <w:t>umbers of deinstalled solar panels, inverters, and batteries</w:t>
      </w:r>
      <w:r w:rsidR="00854E65">
        <w:t>.</w:t>
      </w:r>
      <w:r w:rsidR="004874A1" w:rsidRPr="00854E65">
        <w:t xml:space="preserve"> </w:t>
      </w:r>
    </w:p>
    <w:p w14:paraId="13C9ED6C" w14:textId="0217B249" w:rsidR="004874A1" w:rsidRPr="00854E65" w:rsidRDefault="00CA1761" w:rsidP="00854E65">
      <w:sdt>
        <w:sdtPr>
          <w:id w:val="-99372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854E65">
        <w:t>I</w:t>
      </w:r>
      <w:r w:rsidR="004874A1" w:rsidRPr="00854E65">
        <w:t>nformation on the organisation/s that are responsible for the decommissioning of these systems</w:t>
      </w:r>
      <w:r w:rsidR="00854E65">
        <w:t>.</w:t>
      </w:r>
    </w:p>
    <w:p w14:paraId="44A60D65" w14:textId="5B246A99" w:rsidR="004874A1" w:rsidRPr="00854E65" w:rsidRDefault="00CA1761" w:rsidP="00854E65">
      <w:sdt>
        <w:sdtPr>
          <w:id w:val="-50335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854E65">
        <w:t>I</w:t>
      </w:r>
      <w:r w:rsidR="004874A1" w:rsidRPr="00854E65">
        <w:t>nformation on the organisations that are recycling the waste from these systems</w:t>
      </w:r>
      <w:r w:rsidR="00854E65">
        <w:t>.</w:t>
      </w:r>
      <w:r w:rsidR="004874A1" w:rsidRPr="00854E65">
        <w:t xml:space="preserve"> </w:t>
      </w:r>
    </w:p>
    <w:p w14:paraId="315CA845" w14:textId="1F1A4920" w:rsidR="004874A1" w:rsidRPr="00854E65" w:rsidRDefault="00CA1761" w:rsidP="00854E65">
      <w:sdt>
        <w:sdtPr>
          <w:id w:val="2130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854E65">
        <w:t>I</w:t>
      </w:r>
      <w:r w:rsidR="004874A1" w:rsidRPr="00854E65">
        <w:t>nformation on reuse or export of products</w:t>
      </w:r>
      <w:r w:rsidR="00854E65">
        <w:t>.</w:t>
      </w:r>
      <w:r w:rsidR="004874A1" w:rsidRPr="00854E65">
        <w:t xml:space="preserve"> </w:t>
      </w:r>
    </w:p>
    <w:p w14:paraId="4AB02AF8" w14:textId="4E74066C" w:rsidR="004874A1" w:rsidRPr="00854E65" w:rsidRDefault="00CA1761" w:rsidP="00854E65">
      <w:sdt>
        <w:sdtPr>
          <w:id w:val="-11318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854E65">
        <w:t>I</w:t>
      </w:r>
      <w:r w:rsidR="004874A1" w:rsidRPr="00854E65">
        <w:t>nformation on the disposal of these systems in landfill</w:t>
      </w:r>
      <w:r w:rsidR="00854E65">
        <w:t>.</w:t>
      </w:r>
      <w:r w:rsidR="004874A1" w:rsidRPr="00854E65">
        <w:t xml:space="preserve"> </w:t>
      </w:r>
    </w:p>
    <w:p w14:paraId="5B7A7443" w14:textId="01B4CD10" w:rsidR="004E7586" w:rsidRDefault="00CA1761" w:rsidP="00854E65">
      <w:sdt>
        <w:sdtPr>
          <w:id w:val="-15460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E65">
            <w:rPr>
              <w:rFonts w:ascii="MS Gothic" w:eastAsia="MS Gothic" w:hAnsi="MS Gothic" w:hint="eastAsia"/>
            </w:rPr>
            <w:t>☐</w:t>
          </w:r>
        </w:sdtContent>
      </w:sdt>
      <w:r w:rsidR="00854E65" w:rsidRPr="00282FEF">
        <w:t xml:space="preserve"> </w:t>
      </w:r>
      <w:r w:rsidR="008C7999">
        <w:t>Other.</w:t>
      </w:r>
      <w:r w:rsidR="00737DBC">
        <w:t xml:space="preserve"> </w:t>
      </w:r>
      <w:r w:rsidR="00737DBC" w:rsidRPr="00F726AB">
        <w:rPr>
          <w:highlight w:val="cyan"/>
        </w:rPr>
        <w:t>Type your response in the text box below.</w:t>
      </w:r>
      <w:r w:rsidR="004A2114" w:rsidRPr="00854E65">
        <w:br/>
      </w:r>
      <w:r w:rsidR="00737DBC">
        <w:rPr>
          <w:noProof/>
        </w:rPr>
        <mc:AlternateContent>
          <mc:Choice Requires="wps">
            <w:drawing>
              <wp:inline distT="0" distB="0" distL="0" distR="0" wp14:anchorId="5041282E" wp14:editId="6EAF4C8B">
                <wp:extent cx="5618539" cy="702978"/>
                <wp:effectExtent l="0" t="0" r="20320" b="2095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0EA5" w14:textId="77777777" w:rsidR="00737DBC" w:rsidRDefault="00737DBC" w:rsidP="00737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1282E" id="Text Box 30" o:spid="_x0000_s1048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8eC6W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1C060EA5" w14:textId="77777777" w:rsidR="00737DBC" w:rsidRDefault="00737DBC" w:rsidP="00737DBC"/>
                  </w:txbxContent>
                </v:textbox>
                <w10:anchorlock/>
              </v:shape>
            </w:pict>
          </mc:Fallback>
        </mc:AlternateContent>
      </w:r>
    </w:p>
    <w:p w14:paraId="7CB314BB" w14:textId="7D2F3FDE" w:rsidR="00737DBC" w:rsidRDefault="00737DBC" w:rsidP="00854E65">
      <w:pPr>
        <w:rPr>
          <w:rFonts w:eastAsia="Calibri"/>
          <w:color w:val="222222"/>
        </w:rPr>
      </w:pPr>
      <w:r w:rsidRPr="00737DBC">
        <w:rPr>
          <w:highlight w:val="cyan"/>
        </w:rPr>
        <w:t xml:space="preserve">[Answer question 35 below if you answered </w:t>
      </w:r>
      <w:r w:rsidRPr="00737DBC">
        <w:rPr>
          <w:b/>
          <w:bCs/>
          <w:highlight w:val="cyan"/>
        </w:rPr>
        <w:t>No</w:t>
      </w:r>
      <w:r w:rsidRPr="00737DBC">
        <w:rPr>
          <w:highlight w:val="cyan"/>
        </w:rPr>
        <w:t xml:space="preserve"> at question 33]</w:t>
      </w:r>
    </w:p>
    <w:p w14:paraId="636D4602" w14:textId="3B46BAE7" w:rsidR="004874A1" w:rsidRDefault="002B52BA" w:rsidP="000B77E7">
      <w:pPr>
        <w:pStyle w:val="ListParagraph"/>
        <w:numPr>
          <w:ilvl w:val="0"/>
          <w:numId w:val="14"/>
        </w:numPr>
        <w:rPr>
          <w:rFonts w:eastAsia="Calibri"/>
          <w:color w:val="222222"/>
        </w:rPr>
      </w:pPr>
      <w:r w:rsidRPr="7C736F97">
        <w:rPr>
          <w:rFonts w:eastAsia="Calibri"/>
          <w:color w:val="222222"/>
        </w:rPr>
        <w:t xml:space="preserve">Explain why not. </w:t>
      </w:r>
      <w:r w:rsidR="000A5E45" w:rsidRPr="00F726AB">
        <w:rPr>
          <w:highlight w:val="cyan"/>
        </w:rPr>
        <w:t>Type your response in the text box below.</w:t>
      </w:r>
    </w:p>
    <w:p w14:paraId="38DD3802" w14:textId="70BB8A20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65AEE06A" wp14:editId="00E426D7">
                <wp:extent cx="5618539" cy="702978"/>
                <wp:effectExtent l="0" t="0" r="20320" b="2095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A5CA4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EE06A" id="Text Box 23" o:spid="_x0000_s1049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FDPgIAAIQ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" fillcolor="white [3201]" strokeweight=".5pt">
                <v:textbox>
                  <w:txbxContent>
                    <w:p w14:paraId="1EEA5CA4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3F6FF574" w14:textId="7B875B8D" w:rsidR="00B86A13" w:rsidRPr="002B52BA" w:rsidRDefault="00A36AC8" w:rsidP="004A2114">
      <w:pPr>
        <w:pStyle w:val="Heading2"/>
      </w:pPr>
      <w:r w:rsidRPr="006D7949">
        <w:t>Scheme arrangements for</w:t>
      </w:r>
      <w:r w:rsidR="00AF2B22">
        <w:t xml:space="preserve"> solar</w:t>
      </w:r>
      <w:r w:rsidR="008114D8">
        <w:t xml:space="preserve"> </w:t>
      </w:r>
      <w:r w:rsidR="006546BD">
        <w:t>PV</w:t>
      </w:r>
    </w:p>
    <w:p w14:paraId="0FACE923" w14:textId="1D5DBA95" w:rsidR="005D7787" w:rsidRDefault="005D7787" w:rsidP="000B77E7">
      <w:pPr>
        <w:pStyle w:val="ListNumber"/>
        <w:numPr>
          <w:ilvl w:val="0"/>
          <w:numId w:val="14"/>
        </w:numPr>
      </w:pPr>
      <w:r>
        <w:t xml:space="preserve">The paper suggests less than 100 kW capacity as the definition of </w:t>
      </w:r>
      <w:r w:rsidR="001C00B3">
        <w:t>small-scale</w:t>
      </w:r>
      <w:r>
        <w:t xml:space="preserve"> </w:t>
      </w:r>
      <w:r w:rsidR="00B86BB9">
        <w:t xml:space="preserve">solar </w:t>
      </w:r>
      <w:r>
        <w:t>PV systems eligible for free services</w:t>
      </w:r>
      <w:r w:rsidR="00587904">
        <w:t xml:space="preserve"> (where they were installed prior to the scheme commencing)</w:t>
      </w:r>
      <w:r>
        <w:t xml:space="preserve">. </w:t>
      </w:r>
      <w:r w:rsidR="00AD717A">
        <w:br/>
      </w:r>
      <w:r>
        <w:t>What definition do you suggest</w:t>
      </w:r>
      <w:r w:rsidR="00C31690">
        <w:t xml:space="preserve"> from </w:t>
      </w:r>
      <w:r w:rsidR="001A0452">
        <w:t xml:space="preserve">the </w:t>
      </w:r>
      <w:r w:rsidR="00C31690">
        <w:t>list below</w:t>
      </w:r>
      <w:r>
        <w:t xml:space="preserve">? </w:t>
      </w:r>
      <w:r w:rsidRPr="00AD717A">
        <w:rPr>
          <w:highlight w:val="cyan"/>
        </w:rPr>
        <w:t>[</w:t>
      </w:r>
      <w:r w:rsidR="00AD717A" w:rsidRPr="00AD717A">
        <w:rPr>
          <w:highlight w:val="cyan"/>
        </w:rPr>
        <w:t>Check 1 box below</w:t>
      </w:r>
      <w:r w:rsidRPr="00AD717A">
        <w:rPr>
          <w:highlight w:val="cyan"/>
        </w:rPr>
        <w:t>]</w:t>
      </w:r>
    </w:p>
    <w:p w14:paraId="7778971D" w14:textId="289C379F" w:rsidR="005D7787" w:rsidRPr="00737DBC" w:rsidRDefault="00CA1761" w:rsidP="00737DBC">
      <w:sdt>
        <w:sdtPr>
          <w:id w:val="-2828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BC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5D7787" w:rsidRPr="00737DBC">
        <w:t>0-15 kW (predominantly households</w:t>
      </w:r>
      <w:r w:rsidR="009D5830" w:rsidRPr="00737DBC">
        <w:t>)</w:t>
      </w:r>
    </w:p>
    <w:p w14:paraId="684A249A" w14:textId="22219C55" w:rsidR="005D7787" w:rsidRPr="00737DBC" w:rsidRDefault="00CA1761" w:rsidP="00737DBC">
      <w:sdt>
        <w:sdtPr>
          <w:id w:val="4045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BC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5D7787" w:rsidRPr="00737DBC">
        <w:t>0-50kW (mostly households and small business</w:t>
      </w:r>
      <w:r w:rsidR="004874A1" w:rsidRPr="00737DBC">
        <w:t>)</w:t>
      </w:r>
    </w:p>
    <w:p w14:paraId="747D5929" w14:textId="6FC0B346" w:rsidR="004A738C" w:rsidRPr="00737DBC" w:rsidRDefault="00CA1761" w:rsidP="00737DBC">
      <w:sdt>
        <w:sdtPr>
          <w:id w:val="-5154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BC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C7999">
        <w:t>A</w:t>
      </w:r>
      <w:r w:rsidR="004A738C" w:rsidRPr="00737DBC">
        <w:t xml:space="preserve">gree with the </w:t>
      </w:r>
      <w:r w:rsidR="005435F6" w:rsidRPr="00737DBC">
        <w:t xml:space="preserve">less than 100kW </w:t>
      </w:r>
      <w:r w:rsidR="00D95193" w:rsidRPr="00737DBC">
        <w:t>proposed (households and businesses)</w:t>
      </w:r>
    </w:p>
    <w:p w14:paraId="40E9807E" w14:textId="54CBCBCC" w:rsidR="005D7787" w:rsidRDefault="005D7787" w:rsidP="000B77E7">
      <w:pPr>
        <w:pStyle w:val="ListNumber"/>
        <w:numPr>
          <w:ilvl w:val="0"/>
          <w:numId w:val="14"/>
        </w:numPr>
      </w:pPr>
      <w:r>
        <w:t>How can the Scheme make collecting and transporting waste from PV systems convenient</w:t>
      </w:r>
      <w:r w:rsidR="007067AD">
        <w:t>, efficient and cost-effective</w:t>
      </w:r>
      <w:r>
        <w:t xml:space="preserve"> for electricians</w:t>
      </w:r>
      <w:r w:rsidR="00B2404A">
        <w:t xml:space="preserve"> and PV system installers</w:t>
      </w:r>
      <w:r>
        <w:t xml:space="preserve">? </w:t>
      </w:r>
      <w:r w:rsidR="000A5E45">
        <w:br/>
      </w:r>
      <w:r w:rsidR="000A5E45" w:rsidRPr="00F726AB">
        <w:rPr>
          <w:highlight w:val="cyan"/>
        </w:rPr>
        <w:t>Type your response in the text box below.</w:t>
      </w:r>
    </w:p>
    <w:p w14:paraId="671A9510" w14:textId="7024C3D1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4D7925E8" wp14:editId="3BB00E39">
                <wp:extent cx="5618539" cy="702978"/>
                <wp:effectExtent l="0" t="0" r="20320" b="20955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D1496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925E8" id="Text Box 24" o:spid="_x0000_s1050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wE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8EzMDrIT8mWglZLVfF0i/oZZ98wMagcpwnlwT7jkEjAp6CxKCjC//nbu&#10;47Gl6KWkRi2m1P48MCMokd8VNnvWHw69eMNmOJoMcGNuPbtbjzpUK0Cm+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D93xwE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23D1496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57AF8699" w14:textId="6EE9A7ED" w:rsidR="007D4146" w:rsidRDefault="0064138C" w:rsidP="000B77E7">
      <w:pPr>
        <w:pStyle w:val="ListNumber"/>
        <w:numPr>
          <w:ilvl w:val="0"/>
          <w:numId w:val="14"/>
        </w:numPr>
        <w:rPr>
          <w:rStyle w:val="ui-provider"/>
        </w:rPr>
      </w:pPr>
      <w:r w:rsidRPr="7C736F97">
        <w:rPr>
          <w:rStyle w:val="ui-provider"/>
        </w:rPr>
        <w:t>Wh</w:t>
      </w:r>
      <w:r w:rsidR="00176EFF" w:rsidRPr="7C736F97">
        <w:rPr>
          <w:rStyle w:val="ui-provider"/>
        </w:rPr>
        <w:t xml:space="preserve">at are the minimum requirements that should be set for a collection site to accept PV systems? </w:t>
      </w:r>
      <w:r w:rsidR="000A5E45" w:rsidRPr="00F726AB">
        <w:rPr>
          <w:highlight w:val="cyan"/>
        </w:rPr>
        <w:t>Type your response in the text box below.</w:t>
      </w:r>
    </w:p>
    <w:p w14:paraId="4DCE8C04" w14:textId="0B5D974C" w:rsidR="00794612" w:rsidRDefault="00794612" w:rsidP="00794612">
      <w:pPr>
        <w:pStyle w:val="ListNumber"/>
        <w:ind w:left="0" w:firstLine="0"/>
        <w:rPr>
          <w:rStyle w:val="ui-provider"/>
        </w:rPr>
      </w:pPr>
      <w:r>
        <w:rPr>
          <w:noProof/>
        </w:rPr>
        <mc:AlternateContent>
          <mc:Choice Requires="wps">
            <w:drawing>
              <wp:inline distT="0" distB="0" distL="0" distR="0" wp14:anchorId="2081EC3E" wp14:editId="3350D1C1">
                <wp:extent cx="5618539" cy="702978"/>
                <wp:effectExtent l="0" t="0" r="20320" b="2095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29EBD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1EC3E" id="Text Box 25" o:spid="_x0000_s1051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PR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6EzMDrIT8mWglZLVfF0i/oZZ98wMagcpwnlwT7jkEjAp6CxKCjC//nbu&#10;47Gl6KWkRi2m1P48MCMokd8VNnvWHw69eMNmOJoMcGNuPbtbjzpUK0Cm+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CCbVPR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9A29EBD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58151AAB" w14:textId="4257464C" w:rsidR="00176EFF" w:rsidRDefault="00176EFF" w:rsidP="000B77E7">
      <w:pPr>
        <w:pStyle w:val="ListNumber"/>
        <w:numPr>
          <w:ilvl w:val="0"/>
          <w:numId w:val="14"/>
        </w:numPr>
        <w:rPr>
          <w:rStyle w:val="ui-provider"/>
        </w:rPr>
      </w:pPr>
      <w:r w:rsidRPr="7C736F97">
        <w:rPr>
          <w:rStyle w:val="ui-provider"/>
        </w:rPr>
        <w:t xml:space="preserve">Should requirements differ between types of hosts? (For example, for those hosted by local government and those hosted by PV distributers). </w:t>
      </w:r>
      <w:r w:rsidR="000A5E45" w:rsidRPr="00F726AB">
        <w:rPr>
          <w:highlight w:val="cyan"/>
        </w:rPr>
        <w:t>Type your response in the text box below.</w:t>
      </w:r>
    </w:p>
    <w:p w14:paraId="6F190D63" w14:textId="5673280A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1AD3E931" wp14:editId="4EA5C34F">
                <wp:extent cx="5618539" cy="702978"/>
                <wp:effectExtent l="0" t="0" r="20320" b="2095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A002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3E931" id="Text Box 26" o:spid="_x0000_s1052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J1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+EzMDrIT8mWglZLVfF0i/oZZ98wMagcpwnlwT7jkEjAp6CxKCjC//nbu&#10;47Gl6KWkRi2m1P48MCMokd8VNnvWHw69eMNmOJoMcGNuPbtbjzpUK0Cm+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BCvfJ1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E9AA002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58F33684" w14:textId="22EDFC8D" w:rsidR="005D7787" w:rsidRDefault="005D7787" w:rsidP="000B77E7">
      <w:pPr>
        <w:pStyle w:val="ListNumber"/>
        <w:numPr>
          <w:ilvl w:val="0"/>
          <w:numId w:val="14"/>
        </w:numPr>
      </w:pPr>
      <w:r>
        <w:t xml:space="preserve">How could the Scheme provide incentives for recyclers to recover more valuable material over time and ensure safe management of hazardous material </w:t>
      </w:r>
      <w:r w:rsidR="00B2404A">
        <w:t xml:space="preserve">from </w:t>
      </w:r>
      <w:r w:rsidR="0064138C">
        <w:t xml:space="preserve">solar </w:t>
      </w:r>
      <w:r>
        <w:t>PV</w:t>
      </w:r>
      <w:r w:rsidR="0064138C">
        <w:t xml:space="preserve"> systems</w:t>
      </w:r>
      <w:r>
        <w:t xml:space="preserve">? </w:t>
      </w:r>
      <w:r w:rsidR="000A5E45">
        <w:br/>
      </w:r>
      <w:r w:rsidR="000A5E45" w:rsidRPr="00F726AB">
        <w:rPr>
          <w:highlight w:val="cyan"/>
        </w:rPr>
        <w:t>Type your response in the text box below.</w:t>
      </w:r>
    </w:p>
    <w:p w14:paraId="0383F94B" w14:textId="17584E4D" w:rsidR="00794612" w:rsidRPr="00794612" w:rsidRDefault="00794612" w:rsidP="00794612">
      <w:r>
        <w:rPr>
          <w:noProof/>
        </w:rPr>
        <mc:AlternateContent>
          <mc:Choice Requires="wps">
            <w:drawing>
              <wp:inline distT="0" distB="0" distL="0" distR="0" wp14:anchorId="31C094F3" wp14:editId="441EF1DD">
                <wp:extent cx="5618539" cy="702978"/>
                <wp:effectExtent l="0" t="0" r="20320" b="2095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E3179" w14:textId="77777777" w:rsidR="00794612" w:rsidRDefault="00794612" w:rsidP="00794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094F3" id="Text Box 27" o:spid="_x0000_s1053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2g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5EzMDrIT8mWglZLVfF0i/oZZ98wMagcpwnlwT7jkEjAp6CxKCjC//nbu&#10;47Gl6KWkRi2m1P48MCMokd8VNnvWHw69eMNmOJoMcGNuPbtbjzpUK0Cm+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A9D72g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770E3179" w14:textId="77777777" w:rsidR="00794612" w:rsidRDefault="00794612" w:rsidP="00794612"/>
                  </w:txbxContent>
                </v:textbox>
                <w10:anchorlock/>
              </v:shape>
            </w:pict>
          </mc:Fallback>
        </mc:AlternateContent>
      </w:r>
    </w:p>
    <w:p w14:paraId="66CBAEA9" w14:textId="4AB37B2B" w:rsidR="00A125A4" w:rsidRDefault="00665FCB" w:rsidP="000B77E7">
      <w:pPr>
        <w:pStyle w:val="ListNumber"/>
        <w:numPr>
          <w:ilvl w:val="0"/>
          <w:numId w:val="14"/>
        </w:numPr>
        <w:rPr>
          <w:rStyle w:val="ui-provider"/>
        </w:rPr>
      </w:pPr>
      <w:r w:rsidRPr="7C736F97">
        <w:rPr>
          <w:rStyle w:val="ui-provider"/>
        </w:rPr>
        <w:t>T</w:t>
      </w:r>
      <w:r w:rsidR="0000613A" w:rsidRPr="7C736F97">
        <w:rPr>
          <w:rStyle w:val="ui-provider"/>
        </w:rPr>
        <w:t xml:space="preserve">he </w:t>
      </w:r>
      <w:r w:rsidRPr="7C736F97">
        <w:rPr>
          <w:rStyle w:val="ui-provider"/>
        </w:rPr>
        <w:t>S</w:t>
      </w:r>
      <w:r w:rsidR="0000613A" w:rsidRPr="7C736F97">
        <w:rPr>
          <w:rStyle w:val="ui-provider"/>
        </w:rPr>
        <w:t xml:space="preserve">cheme </w:t>
      </w:r>
      <w:r w:rsidRPr="7C736F97">
        <w:rPr>
          <w:rStyle w:val="ui-provider"/>
        </w:rPr>
        <w:t>could</w:t>
      </w:r>
      <w:r w:rsidR="0000613A" w:rsidRPr="7C736F97">
        <w:rPr>
          <w:rStyle w:val="ui-provider"/>
        </w:rPr>
        <w:t xml:space="preserve"> allow liable parties</w:t>
      </w:r>
      <w:r w:rsidR="00A4535B" w:rsidRPr="7C736F97">
        <w:rPr>
          <w:rStyle w:val="ui-provider"/>
        </w:rPr>
        <w:t>, t</w:t>
      </w:r>
      <w:r w:rsidR="00F64F4D" w:rsidRPr="7C736F97">
        <w:rPr>
          <w:rStyle w:val="ui-provider"/>
        </w:rPr>
        <w:t xml:space="preserve">hat </w:t>
      </w:r>
      <w:r w:rsidR="00420D8B" w:rsidRPr="7C736F97">
        <w:rPr>
          <w:rStyle w:val="ui-provider"/>
        </w:rPr>
        <w:t xml:space="preserve">have </w:t>
      </w:r>
      <w:r w:rsidR="0000613A" w:rsidRPr="7C736F97">
        <w:rPr>
          <w:rStyle w:val="ui-provider"/>
        </w:rPr>
        <w:t>importe</w:t>
      </w:r>
      <w:r w:rsidR="00075D5D" w:rsidRPr="7C736F97">
        <w:rPr>
          <w:rStyle w:val="ui-provider"/>
        </w:rPr>
        <w:t>d</w:t>
      </w:r>
      <w:r w:rsidR="00420D8B" w:rsidRPr="7C736F97">
        <w:rPr>
          <w:rStyle w:val="ui-provider"/>
        </w:rPr>
        <w:t xml:space="preserve"> or </w:t>
      </w:r>
      <w:r w:rsidR="0000613A" w:rsidRPr="7C736F97">
        <w:rPr>
          <w:rStyle w:val="ui-provider"/>
        </w:rPr>
        <w:t>produce</w:t>
      </w:r>
      <w:r w:rsidR="00420D8B" w:rsidRPr="7C736F97">
        <w:rPr>
          <w:rStyle w:val="ui-provider"/>
        </w:rPr>
        <w:t>d</w:t>
      </w:r>
      <w:r w:rsidR="0000613A" w:rsidRPr="7C736F97">
        <w:rPr>
          <w:rStyle w:val="ui-provider"/>
        </w:rPr>
        <w:t xml:space="preserve"> solar </w:t>
      </w:r>
      <w:r w:rsidR="00420D8B" w:rsidRPr="7C736F97">
        <w:rPr>
          <w:rStyle w:val="ui-provider"/>
        </w:rPr>
        <w:t xml:space="preserve">PV </w:t>
      </w:r>
      <w:r w:rsidR="0000613A" w:rsidRPr="7C736F97">
        <w:rPr>
          <w:rStyle w:val="ui-provider"/>
        </w:rPr>
        <w:t>systems and component</w:t>
      </w:r>
      <w:r w:rsidR="00DA5767" w:rsidRPr="7C736F97">
        <w:rPr>
          <w:rStyle w:val="ui-provider"/>
        </w:rPr>
        <w:t>s</w:t>
      </w:r>
      <w:r w:rsidR="004A6593" w:rsidRPr="7C736F97">
        <w:rPr>
          <w:rStyle w:val="ui-provider"/>
        </w:rPr>
        <w:t>,</w:t>
      </w:r>
      <w:r w:rsidR="0000613A" w:rsidRPr="7C736F97">
        <w:rPr>
          <w:rStyle w:val="ui-provider"/>
        </w:rPr>
        <w:t xml:space="preserve"> </w:t>
      </w:r>
      <w:r w:rsidR="00767289" w:rsidRPr="7C736F97">
        <w:rPr>
          <w:rStyle w:val="ui-provider"/>
        </w:rPr>
        <w:t>other options to</w:t>
      </w:r>
      <w:r w:rsidR="0000613A" w:rsidRPr="7C736F97">
        <w:rPr>
          <w:rStyle w:val="ui-provider"/>
        </w:rPr>
        <w:t xml:space="preserve"> </w:t>
      </w:r>
      <w:r w:rsidR="00767289" w:rsidRPr="7C736F97">
        <w:rPr>
          <w:rStyle w:val="ui-provider"/>
        </w:rPr>
        <w:t>manage their liability</w:t>
      </w:r>
      <w:r w:rsidR="009A1EDC" w:rsidRPr="7C736F97">
        <w:rPr>
          <w:rStyle w:val="ui-provider"/>
        </w:rPr>
        <w:t xml:space="preserve">. </w:t>
      </w:r>
      <w:r w:rsidR="00C10D6B" w:rsidRPr="7C736F97">
        <w:rPr>
          <w:rStyle w:val="ui-provider"/>
        </w:rPr>
        <w:t>This</w:t>
      </w:r>
      <w:r w:rsidR="008F6113" w:rsidRPr="7C736F97">
        <w:rPr>
          <w:rStyle w:val="ui-provider"/>
        </w:rPr>
        <w:t xml:space="preserve"> could apply </w:t>
      </w:r>
      <w:r w:rsidR="00767289" w:rsidRPr="7C736F97">
        <w:rPr>
          <w:rStyle w:val="ui-provider"/>
        </w:rPr>
        <w:t xml:space="preserve">when components are used in a </w:t>
      </w:r>
      <w:r w:rsidR="00F90183" w:rsidRPr="7C736F97">
        <w:rPr>
          <w:rStyle w:val="ui-provider"/>
        </w:rPr>
        <w:t>large-scale</w:t>
      </w:r>
      <w:r w:rsidR="00DF19EC" w:rsidRPr="7C736F97">
        <w:rPr>
          <w:rStyle w:val="ui-provider"/>
        </w:rPr>
        <w:t xml:space="preserve"> solar project</w:t>
      </w:r>
      <w:r w:rsidR="008F630B" w:rsidRPr="7C736F97">
        <w:rPr>
          <w:rStyle w:val="ui-provider"/>
        </w:rPr>
        <w:t>, such as solar farms</w:t>
      </w:r>
      <w:r w:rsidRPr="7C736F97">
        <w:rPr>
          <w:rStyle w:val="ui-provider"/>
        </w:rPr>
        <w:t>.</w:t>
      </w:r>
      <w:r w:rsidR="00767289" w:rsidRPr="7C736F97">
        <w:rPr>
          <w:rStyle w:val="ui-provider"/>
        </w:rPr>
        <w:t xml:space="preserve"> These options involve either the liable party or the owner of the </w:t>
      </w:r>
      <w:r w:rsidR="00F90183" w:rsidRPr="7C736F97">
        <w:rPr>
          <w:rStyle w:val="ui-provider"/>
        </w:rPr>
        <w:t>large-scale</w:t>
      </w:r>
      <w:r w:rsidR="00767289" w:rsidRPr="7C736F97">
        <w:rPr>
          <w:rStyle w:val="ui-provider"/>
        </w:rPr>
        <w:t xml:space="preserve"> project providing a decommissioning plan and bond, which would allow the </w:t>
      </w:r>
      <w:r w:rsidR="00F22425" w:rsidRPr="7C736F97">
        <w:rPr>
          <w:rStyle w:val="ui-provider"/>
        </w:rPr>
        <w:t xml:space="preserve">financial </w:t>
      </w:r>
      <w:r w:rsidR="00767289" w:rsidRPr="7C736F97">
        <w:rPr>
          <w:rStyle w:val="ui-provider"/>
        </w:rPr>
        <w:t>liability to be met over a longer time frame.</w:t>
      </w:r>
      <w:r>
        <w:br/>
      </w:r>
      <w:r>
        <w:br/>
      </w:r>
      <w:r w:rsidR="00DF72FF" w:rsidRPr="7C736F97">
        <w:rPr>
          <w:rStyle w:val="ui-provider"/>
        </w:rPr>
        <w:t>Do you think this approach is appropriate? </w:t>
      </w:r>
    </w:p>
    <w:p w14:paraId="20A2526F" w14:textId="6898BD99" w:rsidR="000B77E7" w:rsidRPr="000B77E7" w:rsidRDefault="000B77E7" w:rsidP="000B77E7">
      <w:r w:rsidRPr="000B77E7">
        <w:rPr>
          <w:highlight w:val="cyan"/>
        </w:rPr>
        <w:t xml:space="preserve">[Select </w:t>
      </w:r>
      <w:r w:rsidR="00AD717A" w:rsidRPr="00AD717A">
        <w:rPr>
          <w:b/>
          <w:bCs/>
          <w:highlight w:val="cyan"/>
        </w:rPr>
        <w:t>Y</w:t>
      </w:r>
      <w:r w:rsidRPr="00AD717A">
        <w:rPr>
          <w:b/>
          <w:bCs/>
          <w:highlight w:val="cyan"/>
        </w:rPr>
        <w:t>es</w:t>
      </w:r>
      <w:r w:rsidR="00AD717A">
        <w:rPr>
          <w:b/>
          <w:bCs/>
          <w:highlight w:val="cyan"/>
        </w:rPr>
        <w:t>,</w:t>
      </w:r>
      <w:r>
        <w:rPr>
          <w:highlight w:val="cyan"/>
        </w:rPr>
        <w:t xml:space="preserve"> </w:t>
      </w:r>
      <w:r w:rsidR="00AD717A" w:rsidRPr="00AD717A">
        <w:rPr>
          <w:b/>
          <w:bCs/>
          <w:highlight w:val="cyan"/>
        </w:rPr>
        <w:t>N</w:t>
      </w:r>
      <w:r w:rsidRPr="00AD717A">
        <w:rPr>
          <w:b/>
          <w:bCs/>
          <w:highlight w:val="cyan"/>
        </w:rPr>
        <w:t>o</w:t>
      </w:r>
      <w:r w:rsidRPr="000B77E7">
        <w:rPr>
          <w:highlight w:val="cyan"/>
        </w:rPr>
        <w:t xml:space="preserve"> </w:t>
      </w:r>
      <w:r>
        <w:rPr>
          <w:highlight w:val="cyan"/>
        </w:rPr>
        <w:t xml:space="preserve">or </w:t>
      </w:r>
      <w:r w:rsidR="00621849" w:rsidRPr="00AD717A">
        <w:rPr>
          <w:b/>
          <w:bCs/>
          <w:highlight w:val="cyan"/>
        </w:rPr>
        <w:t>N</w:t>
      </w:r>
      <w:r w:rsidRPr="00AD717A">
        <w:rPr>
          <w:b/>
          <w:bCs/>
          <w:highlight w:val="cyan"/>
        </w:rPr>
        <w:t>ot sure</w:t>
      </w:r>
      <w:r>
        <w:rPr>
          <w:highlight w:val="cyan"/>
        </w:rPr>
        <w:t xml:space="preserve"> </w:t>
      </w:r>
      <w:r w:rsidRPr="000B77E7">
        <w:rPr>
          <w:highlight w:val="cyan"/>
        </w:rPr>
        <w:t xml:space="preserve">from the </w:t>
      </w:r>
      <w:r w:rsidRPr="00AD717A">
        <w:rPr>
          <w:b/>
          <w:bCs/>
          <w:highlight w:val="cyan"/>
        </w:rPr>
        <w:t>Choose an item</w:t>
      </w:r>
      <w:r w:rsidR="00AD717A">
        <w:rPr>
          <w:b/>
          <w:bCs/>
          <w:highlight w:val="cyan"/>
        </w:rPr>
        <w:t xml:space="preserve"> </w:t>
      </w:r>
      <w:r w:rsidRPr="000B77E7">
        <w:rPr>
          <w:highlight w:val="cyan"/>
        </w:rPr>
        <w:t>drop down below]</w:t>
      </w:r>
    </w:p>
    <w:p w14:paraId="3860E148" w14:textId="78183602" w:rsidR="00DF72FF" w:rsidRDefault="00CA1761" w:rsidP="00A125A4">
      <w:sdt>
        <w:sdtPr>
          <w:id w:val="1572072922"/>
          <w:placeholder>
            <w:docPart w:val="481AF8C34C324429AAE3D9CCB9EE6F4F"/>
          </w:placeholder>
          <w:showingPlcHdr/>
          <w15:color w:val="00FFFF"/>
          <w:comboBox>
            <w:listItem w:value="Choose an item."/>
            <w:listItem w:displayText="yes" w:value="yes"/>
            <w:listItem w:displayText="no" w:value="no"/>
            <w:listItem w:displayText="not sure" w:value="not sure"/>
          </w:comboBox>
        </w:sdtPr>
        <w:sdtEndPr/>
        <w:sdtContent>
          <w:r w:rsidR="000B77E7" w:rsidRPr="000B77E7">
            <w:t>Choose an item.</w:t>
          </w:r>
        </w:sdtContent>
      </w:sdt>
      <w:r w:rsidR="00665FCB">
        <w:br/>
      </w:r>
      <w:r w:rsidR="00BA197C" w:rsidRPr="00C95971">
        <w:rPr>
          <w:highlight w:val="cyan"/>
        </w:rPr>
        <w:t>[</w:t>
      </w:r>
      <w:r w:rsidR="000B77E7" w:rsidRPr="00C95971">
        <w:rPr>
          <w:highlight w:val="cyan"/>
        </w:rPr>
        <w:t xml:space="preserve">Answer question 42 below if you answered </w:t>
      </w:r>
      <w:r w:rsidR="00BA197C" w:rsidRPr="00AD717A">
        <w:rPr>
          <w:b/>
          <w:bCs/>
          <w:highlight w:val="cyan"/>
        </w:rPr>
        <w:t>Yes</w:t>
      </w:r>
      <w:r w:rsidR="00BA197C" w:rsidRPr="00C95971">
        <w:rPr>
          <w:highlight w:val="cyan"/>
        </w:rPr>
        <w:t xml:space="preserve"> or </w:t>
      </w:r>
      <w:r w:rsidR="00BA197C" w:rsidRPr="00AD717A">
        <w:rPr>
          <w:b/>
          <w:bCs/>
          <w:highlight w:val="cyan"/>
        </w:rPr>
        <w:t>Not Sure</w:t>
      </w:r>
      <w:r w:rsidR="000B77E7" w:rsidRPr="00C95971">
        <w:rPr>
          <w:highlight w:val="cyan"/>
        </w:rPr>
        <w:t xml:space="preserve"> at question 41</w:t>
      </w:r>
      <w:r w:rsidR="00BA197C" w:rsidRPr="00C95971">
        <w:rPr>
          <w:highlight w:val="cyan"/>
        </w:rPr>
        <w:t>]</w:t>
      </w:r>
      <w:r w:rsidR="00665FCB" w:rsidRPr="00C95971">
        <w:rPr>
          <w:highlight w:val="cyan"/>
        </w:rPr>
        <w:br/>
      </w:r>
      <w:r w:rsidR="00DF72FF" w:rsidRPr="00C95971">
        <w:rPr>
          <w:highlight w:val="cyan"/>
        </w:rPr>
        <w:t>[</w:t>
      </w:r>
      <w:r w:rsidR="000B77E7" w:rsidRPr="00C95971">
        <w:rPr>
          <w:highlight w:val="cyan"/>
        </w:rPr>
        <w:t>Answer question</w:t>
      </w:r>
      <w:r w:rsidR="00DF72FF" w:rsidRPr="00C95971">
        <w:rPr>
          <w:highlight w:val="cyan"/>
        </w:rPr>
        <w:t xml:space="preserve"> </w:t>
      </w:r>
      <w:r w:rsidR="008F1B6B" w:rsidRPr="00C95971">
        <w:rPr>
          <w:highlight w:val="cyan"/>
        </w:rPr>
        <w:t>4</w:t>
      </w:r>
      <w:r w:rsidR="00ED0D70" w:rsidRPr="00C95971">
        <w:rPr>
          <w:highlight w:val="cyan"/>
        </w:rPr>
        <w:t>3</w:t>
      </w:r>
      <w:r w:rsidR="00DF72FF" w:rsidRPr="00C95971">
        <w:rPr>
          <w:highlight w:val="cyan"/>
        </w:rPr>
        <w:t xml:space="preserve"> </w:t>
      </w:r>
      <w:r w:rsidR="000B77E7" w:rsidRPr="00C95971">
        <w:rPr>
          <w:highlight w:val="cyan"/>
        </w:rPr>
        <w:t xml:space="preserve">below </w:t>
      </w:r>
      <w:r w:rsidR="00DF72FF" w:rsidRPr="00C95971">
        <w:rPr>
          <w:highlight w:val="cyan"/>
        </w:rPr>
        <w:t xml:space="preserve">if </w:t>
      </w:r>
      <w:r w:rsidR="000B77E7" w:rsidRPr="00C95971">
        <w:rPr>
          <w:highlight w:val="cyan"/>
        </w:rPr>
        <w:t xml:space="preserve">you answered </w:t>
      </w:r>
      <w:r w:rsidR="000F77DA" w:rsidRPr="00AD717A">
        <w:rPr>
          <w:b/>
          <w:bCs/>
          <w:highlight w:val="cyan"/>
        </w:rPr>
        <w:t>No</w:t>
      </w:r>
      <w:r w:rsidR="000B77E7" w:rsidRPr="00C95971">
        <w:rPr>
          <w:highlight w:val="cyan"/>
        </w:rPr>
        <w:t xml:space="preserve"> at question 41</w:t>
      </w:r>
      <w:r w:rsidR="00DF72FF" w:rsidRPr="00C95971">
        <w:rPr>
          <w:highlight w:val="cyan"/>
        </w:rPr>
        <w:t>]</w:t>
      </w:r>
    </w:p>
    <w:p w14:paraId="021157B4" w14:textId="156C9E81" w:rsidR="00254D3C" w:rsidRPr="00A718CB" w:rsidRDefault="3591F6CF" w:rsidP="00737DBC">
      <w:pPr>
        <w:pStyle w:val="ListNumber"/>
        <w:numPr>
          <w:ilvl w:val="0"/>
          <w:numId w:val="14"/>
        </w:numPr>
        <w:spacing w:line="240" w:lineRule="auto"/>
        <w:ind w:left="0" w:firstLine="0"/>
        <w:rPr>
          <w:rStyle w:val="ui-provider"/>
        </w:rPr>
      </w:pPr>
      <w:r w:rsidRPr="7C736F97">
        <w:rPr>
          <w:rStyle w:val="ui-provider"/>
        </w:rPr>
        <w:t>If the owner chooses other options to manage their liability</w:t>
      </w:r>
      <w:r w:rsidR="00815161" w:rsidRPr="7C736F97">
        <w:rPr>
          <w:rStyle w:val="ui-provider"/>
        </w:rPr>
        <w:t xml:space="preserve"> the</w:t>
      </w:r>
      <w:r w:rsidR="2C89F296" w:rsidRPr="7C736F97">
        <w:rPr>
          <w:rStyle w:val="ui-provider"/>
        </w:rPr>
        <w:t xml:space="preserve"> liable party</w:t>
      </w:r>
      <w:r w:rsidR="00815161" w:rsidRPr="7C736F97">
        <w:rPr>
          <w:rStyle w:val="ui-provider"/>
        </w:rPr>
        <w:t xml:space="preserve"> could be exempt</w:t>
      </w:r>
      <w:r w:rsidR="0038131F" w:rsidRPr="7C736F97">
        <w:rPr>
          <w:rStyle w:val="ui-provider"/>
        </w:rPr>
        <w:t xml:space="preserve"> from paying upfront fees to the Scheme Administrator</w:t>
      </w:r>
      <w:r w:rsidR="00F22425" w:rsidRPr="7C736F97">
        <w:rPr>
          <w:rStyle w:val="ui-provider"/>
        </w:rPr>
        <w:t xml:space="preserve"> for some components</w:t>
      </w:r>
      <w:r w:rsidR="0076276A" w:rsidRPr="7C736F97">
        <w:rPr>
          <w:rStyle w:val="ui-provider"/>
        </w:rPr>
        <w:t>. W</w:t>
      </w:r>
      <w:r w:rsidR="0038131F" w:rsidRPr="7C736F97">
        <w:rPr>
          <w:rStyle w:val="ui-provider"/>
        </w:rPr>
        <w:t xml:space="preserve">hich of the following </w:t>
      </w:r>
      <w:r w:rsidR="00994F5F" w:rsidRPr="7C736F97">
        <w:rPr>
          <w:rStyle w:val="ui-provider"/>
        </w:rPr>
        <w:t>requirements should</w:t>
      </w:r>
      <w:r w:rsidR="0076276A" w:rsidRPr="7C736F97">
        <w:rPr>
          <w:rStyle w:val="ui-provider"/>
        </w:rPr>
        <w:t xml:space="preserve"> apply </w:t>
      </w:r>
      <w:r w:rsidR="00A312AF" w:rsidRPr="7C736F97">
        <w:rPr>
          <w:rStyle w:val="ui-provider"/>
        </w:rPr>
        <w:t xml:space="preserve">for the Scheme Administrator to </w:t>
      </w:r>
      <w:r w:rsidR="00EF30B2" w:rsidRPr="7C736F97">
        <w:rPr>
          <w:rStyle w:val="ui-provider"/>
        </w:rPr>
        <w:t xml:space="preserve">provide </w:t>
      </w:r>
      <w:r w:rsidR="00A312AF" w:rsidRPr="7C736F97">
        <w:rPr>
          <w:rStyle w:val="ui-provider"/>
        </w:rPr>
        <w:t xml:space="preserve">an exemption? </w:t>
      </w:r>
      <w:r w:rsidR="00737DBC">
        <w:rPr>
          <w:rStyle w:val="ui-provider"/>
        </w:rPr>
        <w:br/>
      </w:r>
      <w:r w:rsidR="002145A3" w:rsidRPr="00737DBC">
        <w:rPr>
          <w:rStyle w:val="ui-provider"/>
          <w:highlight w:val="cyan"/>
        </w:rPr>
        <w:t>[</w:t>
      </w:r>
      <w:r w:rsidR="00737DBC" w:rsidRPr="00737DBC">
        <w:rPr>
          <w:rStyle w:val="ui-provider"/>
          <w:highlight w:val="cyan"/>
        </w:rPr>
        <w:t>Check any or all the boxes below</w:t>
      </w:r>
      <w:r w:rsidR="00BA3001" w:rsidRPr="00737DBC">
        <w:rPr>
          <w:rStyle w:val="ui-provider"/>
          <w:highlight w:val="cyan"/>
        </w:rPr>
        <w:t>]</w:t>
      </w:r>
      <w:r w:rsidR="007F3FC9" w:rsidRPr="7C736F97">
        <w:rPr>
          <w:rStyle w:val="ui-provider"/>
        </w:rPr>
        <w:t xml:space="preserve"> </w:t>
      </w:r>
    </w:p>
    <w:p w14:paraId="448D8166" w14:textId="2CCF2CE8" w:rsidR="00254D3C" w:rsidRPr="00737DBC" w:rsidRDefault="00CA1761" w:rsidP="00737DBC">
      <w:pPr>
        <w:spacing w:before="120" w:after="120"/>
        <w:ind w:left="284" w:hanging="284"/>
      </w:pPr>
      <w:sdt>
        <w:sdtPr>
          <w:id w:val="185815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F1B6B" w:rsidRPr="00737DBC">
        <w:t>T</w:t>
      </w:r>
      <w:r w:rsidR="00E50BCB" w:rsidRPr="00737DBC">
        <w:t xml:space="preserve">he </w:t>
      </w:r>
      <w:r w:rsidR="006076BD" w:rsidRPr="00737DBC">
        <w:t xml:space="preserve">products or components </w:t>
      </w:r>
      <w:r w:rsidR="003846A5" w:rsidRPr="00737DBC">
        <w:t xml:space="preserve">where an exemption is being sought, </w:t>
      </w:r>
      <w:r w:rsidR="00547AAD" w:rsidRPr="00737DBC">
        <w:t>must solely be used in a large</w:t>
      </w:r>
      <w:r w:rsidR="00252810">
        <w:noBreakHyphen/>
      </w:r>
      <w:r w:rsidR="00547AAD" w:rsidRPr="00737DBC">
        <w:t>scale solar PV system</w:t>
      </w:r>
      <w:r w:rsidR="00B7434E" w:rsidRPr="00737DBC">
        <w:t xml:space="preserve"> </w:t>
      </w:r>
      <w:r w:rsidR="00254D3C" w:rsidRPr="00737DBC">
        <w:t>project</w:t>
      </w:r>
      <w:r w:rsidR="003846A5" w:rsidRPr="00737DBC">
        <w:t>, such as a solar farm.</w:t>
      </w:r>
    </w:p>
    <w:p w14:paraId="03A9FD20" w14:textId="2C158F75" w:rsidR="00254D3C" w:rsidRPr="00737DBC" w:rsidRDefault="00CA1761" w:rsidP="00737DBC">
      <w:pPr>
        <w:ind w:left="284" w:hanging="284"/>
      </w:pPr>
      <w:sdt>
        <w:sdtPr>
          <w:id w:val="74715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F1B6B" w:rsidRPr="00737DBC">
        <w:t>A</w:t>
      </w:r>
      <w:r w:rsidR="00B7434E" w:rsidRPr="00737DBC">
        <w:t xml:space="preserve"> </w:t>
      </w:r>
      <w:r w:rsidR="00534BAC" w:rsidRPr="00737DBC">
        <w:t>de</w:t>
      </w:r>
      <w:r w:rsidR="00254D3C" w:rsidRPr="00737DBC">
        <w:t>commissioning plan that details how the system will be decommissioned, in-scope products will be recycled, and residual and hazardous waste will be managed</w:t>
      </w:r>
      <w:r w:rsidR="00D0269E" w:rsidRPr="00737DBC">
        <w:t xml:space="preserve"> must be provided to the Scheme Administrator</w:t>
      </w:r>
      <w:r w:rsidR="008F1B6B" w:rsidRPr="00737DBC">
        <w:t>.</w:t>
      </w:r>
    </w:p>
    <w:p w14:paraId="2B606AA6" w14:textId="0BAC6B19" w:rsidR="00254D3C" w:rsidRPr="00737DBC" w:rsidRDefault="00CA1761" w:rsidP="00737DBC">
      <w:pPr>
        <w:ind w:left="284" w:hanging="284"/>
      </w:pPr>
      <w:sdt>
        <w:sdtPr>
          <w:id w:val="1483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F1B6B" w:rsidRPr="00737DBC">
        <w:t>A</w:t>
      </w:r>
      <w:r w:rsidR="00712EC4" w:rsidRPr="00737DBC">
        <w:t xml:space="preserve"> plan </w:t>
      </w:r>
      <w:r w:rsidR="008802DD" w:rsidRPr="00737DBC">
        <w:t>of</w:t>
      </w:r>
      <w:r w:rsidR="00550620" w:rsidRPr="00737DBC">
        <w:t xml:space="preserve"> </w:t>
      </w:r>
      <w:r w:rsidR="00254D3C" w:rsidRPr="00737DBC">
        <w:t>how requirements of the scheme that would otherwise apply would be met</w:t>
      </w:r>
      <w:r w:rsidR="00737DBC">
        <w:t>.</w:t>
      </w:r>
      <w:r w:rsidR="007E7A28" w:rsidRPr="00737DBC">
        <w:t xml:space="preserve"> </w:t>
      </w:r>
      <w:r w:rsidR="00737DBC">
        <w:t>For example,</w:t>
      </w:r>
      <w:r w:rsidR="007E7A28" w:rsidRPr="00737DBC">
        <w:t xml:space="preserve"> </w:t>
      </w:r>
      <w:r w:rsidR="00737DBC">
        <w:t>o</w:t>
      </w:r>
      <w:r w:rsidR="007E7A28" w:rsidRPr="00737DBC">
        <w:t>bligations under the scheme</w:t>
      </w:r>
      <w:r w:rsidR="008F1B6B" w:rsidRPr="00737DBC">
        <w:t>.</w:t>
      </w:r>
    </w:p>
    <w:p w14:paraId="2CE83AB9" w14:textId="11499B07" w:rsidR="00254D3C" w:rsidRPr="00737DBC" w:rsidRDefault="00CA1761" w:rsidP="00737DBC">
      <w:pPr>
        <w:ind w:left="284" w:hanging="284"/>
      </w:pPr>
      <w:sdt>
        <w:sdtPr>
          <w:id w:val="-209168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F1B6B" w:rsidRPr="00737DBC">
        <w:t>A</w:t>
      </w:r>
      <w:r w:rsidR="00E22EEC" w:rsidRPr="00737DBC">
        <w:t xml:space="preserve"> plan </w:t>
      </w:r>
      <w:r w:rsidR="00556CC1" w:rsidRPr="00737DBC">
        <w:t xml:space="preserve">on </w:t>
      </w:r>
      <w:r w:rsidR="00254D3C" w:rsidRPr="00737DBC">
        <w:t xml:space="preserve">how the </w:t>
      </w:r>
      <w:r w:rsidR="00BC7152" w:rsidRPr="00737DBC">
        <w:t>commitments of</w:t>
      </w:r>
      <w:r w:rsidR="00254D3C" w:rsidRPr="00737DBC">
        <w:t xml:space="preserve"> the </w:t>
      </w:r>
      <w:r w:rsidR="00556CC1" w:rsidRPr="00737DBC">
        <w:t xml:space="preserve">decommissioning </w:t>
      </w:r>
      <w:r w:rsidR="00254D3C" w:rsidRPr="00737DBC">
        <w:t xml:space="preserve">plan will be transferred </w:t>
      </w:r>
      <w:r w:rsidR="001A0452" w:rsidRPr="00737DBC">
        <w:t xml:space="preserve">if </w:t>
      </w:r>
      <w:r w:rsidR="00254D3C" w:rsidRPr="00737DBC">
        <w:t xml:space="preserve">the system </w:t>
      </w:r>
      <w:r w:rsidR="001A0452" w:rsidRPr="00737DBC">
        <w:t xml:space="preserve">is </w:t>
      </w:r>
      <w:r w:rsidR="00254D3C" w:rsidRPr="00737DBC">
        <w:t>sold before decommissioning.</w:t>
      </w:r>
    </w:p>
    <w:p w14:paraId="64218B92" w14:textId="0284DB46" w:rsidR="00254D3C" w:rsidRPr="00737DBC" w:rsidRDefault="00CA1761" w:rsidP="00737DBC">
      <w:pPr>
        <w:ind w:left="284" w:hanging="284"/>
      </w:pPr>
      <w:sdt>
        <w:sdtPr>
          <w:id w:val="203992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E73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8F1B6B" w:rsidRPr="00737DBC">
        <w:t>T</w:t>
      </w:r>
      <w:r w:rsidR="00254D3C" w:rsidRPr="00737DBC">
        <w:t xml:space="preserve">he </w:t>
      </w:r>
      <w:r w:rsidR="64F14B90" w:rsidRPr="00737DBC">
        <w:t>owner</w:t>
      </w:r>
      <w:r w:rsidR="00254D3C" w:rsidRPr="00737DBC">
        <w:t xml:space="preserve"> provides an appropriate bond, surety or guarantee for the commitments made in the </w:t>
      </w:r>
      <w:r w:rsidR="00EC33C1" w:rsidRPr="00737DBC">
        <w:t xml:space="preserve">decommissioning </w:t>
      </w:r>
      <w:r w:rsidR="00254D3C" w:rsidRPr="00737DBC">
        <w:t>plan.</w:t>
      </w:r>
    </w:p>
    <w:p w14:paraId="6E4FF585" w14:textId="6BA02347" w:rsidR="00DF72FF" w:rsidRPr="00737DBC" w:rsidRDefault="007C3E73" w:rsidP="00737DBC">
      <w:r>
        <w:rPr>
          <w:rFonts w:ascii="MS Gothic" w:eastAsia="MS Gothic" w:hAnsi="MS Gothic" w:hint="eastAsia"/>
        </w:rPr>
        <w:t>☐</w:t>
      </w:r>
      <w:sdt>
        <w:sdtPr>
          <w:id w:val="206143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BC">
            <w:rPr>
              <w:rFonts w:ascii="MS Gothic" w:eastAsia="MS Gothic" w:hAnsi="MS Gothic" w:hint="eastAsia"/>
            </w:rPr>
            <w:t>☐</w:t>
          </w:r>
        </w:sdtContent>
      </w:sdt>
      <w:r w:rsidR="00737DBC" w:rsidRPr="00282FEF">
        <w:t xml:space="preserve"> </w:t>
      </w:r>
      <w:r w:rsidR="00254D3C" w:rsidRPr="00737DBC">
        <w:t>Other (please specify)</w:t>
      </w:r>
    </w:p>
    <w:p w14:paraId="5AD34ECB" w14:textId="561EF124" w:rsidR="001D7D93" w:rsidRDefault="000F77DA" w:rsidP="000B77E7">
      <w:pPr>
        <w:pStyle w:val="ListNumber"/>
        <w:numPr>
          <w:ilvl w:val="0"/>
          <w:numId w:val="14"/>
        </w:numPr>
        <w:rPr>
          <w:rStyle w:val="ui-provider"/>
        </w:rPr>
      </w:pPr>
      <w:r w:rsidRPr="7C736F97">
        <w:rPr>
          <w:rStyle w:val="ui-provider"/>
        </w:rPr>
        <w:t>Explain why not</w:t>
      </w:r>
      <w:r w:rsidR="000A5E45">
        <w:rPr>
          <w:rStyle w:val="ui-provider"/>
        </w:rPr>
        <w:t xml:space="preserve">. </w:t>
      </w:r>
      <w:r w:rsidR="000A5E45" w:rsidRPr="00F726AB">
        <w:rPr>
          <w:highlight w:val="cyan"/>
        </w:rPr>
        <w:t>Type your response in the text box below.</w:t>
      </w:r>
    </w:p>
    <w:p w14:paraId="51AF8B1C" w14:textId="0EB78461" w:rsidR="00A125A4" w:rsidRPr="00A125A4" w:rsidRDefault="00A125A4" w:rsidP="00A125A4">
      <w:r>
        <w:rPr>
          <w:noProof/>
        </w:rPr>
        <mc:AlternateContent>
          <mc:Choice Requires="wps">
            <w:drawing>
              <wp:inline distT="0" distB="0" distL="0" distR="0" wp14:anchorId="315E3789" wp14:editId="06854263">
                <wp:extent cx="5618539" cy="702978"/>
                <wp:effectExtent l="0" t="0" r="20320" b="2095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7093F" w14:textId="77777777" w:rsidR="00A125A4" w:rsidRDefault="00A125A4" w:rsidP="00A12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E3789" id="Text Box 28" o:spid="_x0000_s1054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" fillcolor="white [3201]" strokeweight=".5pt">
                <v:textbox>
                  <w:txbxContent>
                    <w:p w14:paraId="6BC7093F" w14:textId="77777777" w:rsidR="00A125A4" w:rsidRDefault="00A125A4" w:rsidP="00A125A4"/>
                  </w:txbxContent>
                </v:textbox>
                <w10:anchorlock/>
              </v:shape>
            </w:pict>
          </mc:Fallback>
        </mc:AlternateContent>
      </w:r>
    </w:p>
    <w:p w14:paraId="49529824" w14:textId="41AE6D6C" w:rsidR="00A125A4" w:rsidRPr="00A125A4" w:rsidRDefault="001D7D93" w:rsidP="000B77E7">
      <w:pPr>
        <w:pStyle w:val="ListNumber"/>
        <w:numPr>
          <w:ilvl w:val="0"/>
          <w:numId w:val="14"/>
        </w:numPr>
        <w:rPr>
          <w:rStyle w:val="ui-provider"/>
          <w:color w:val="4F81BD" w:themeColor="accent1"/>
        </w:rPr>
      </w:pPr>
      <w:r w:rsidRPr="7C736F97">
        <w:rPr>
          <w:rStyle w:val="ui-provider"/>
        </w:rPr>
        <w:t xml:space="preserve">Are there any other comments you would like to make in response to the paper? </w:t>
      </w:r>
      <w:r w:rsidR="000A5E45">
        <w:rPr>
          <w:rStyle w:val="ui-provider"/>
        </w:rPr>
        <w:br/>
      </w:r>
      <w:r w:rsidR="000A5E45" w:rsidRPr="00F726AB">
        <w:rPr>
          <w:highlight w:val="cyan"/>
        </w:rPr>
        <w:t>Type your response in the text box below.</w:t>
      </w:r>
    </w:p>
    <w:p w14:paraId="5B3E5796" w14:textId="02732A27" w:rsidR="00E03D66" w:rsidRPr="00E03D66" w:rsidRDefault="00A125A4" w:rsidP="00A125A4">
      <w:pPr>
        <w:rPr>
          <w:rStyle w:val="ui-provider"/>
          <w:color w:val="4F81BD" w:themeColor="accent1"/>
        </w:rPr>
      </w:pPr>
      <w:r>
        <w:rPr>
          <w:noProof/>
        </w:rPr>
        <mc:AlternateContent>
          <mc:Choice Requires="wps">
            <w:drawing>
              <wp:inline distT="0" distB="0" distL="0" distR="0" wp14:anchorId="3C794E65" wp14:editId="14C13A42">
                <wp:extent cx="5618539" cy="702978"/>
                <wp:effectExtent l="0" t="0" r="20320" b="2095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539" cy="70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04243" w14:textId="77777777" w:rsidR="00A125A4" w:rsidRDefault="00A125A4" w:rsidP="00A12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94E65" id="Text Box 29" o:spid="_x0000_s1055" type="#_x0000_t202" style="width:442.4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" fillcolor="white [3201]" strokeweight=".5pt">
                <v:textbox>
                  <w:txbxContent>
                    <w:p w14:paraId="1A804243" w14:textId="77777777" w:rsidR="00A125A4" w:rsidRDefault="00A125A4" w:rsidP="00A125A4"/>
                  </w:txbxContent>
                </v:textbox>
                <w10:anchorlock/>
              </v:shape>
            </w:pict>
          </mc:Fallback>
        </mc:AlternateContent>
      </w:r>
    </w:p>
    <w:p w14:paraId="6DB40CE9" w14:textId="5275A530" w:rsidR="009876B9" w:rsidRPr="00E03D66" w:rsidRDefault="00E03D66" w:rsidP="00E03D66">
      <w:pPr>
        <w:pStyle w:val="ListNumber"/>
        <w:ind w:left="0" w:firstLine="0"/>
        <w:jc w:val="center"/>
      </w:pPr>
      <w:r w:rsidRPr="00E03D66">
        <w:rPr>
          <w:rStyle w:val="ui-provider"/>
        </w:rPr>
        <w:t>&lt;END&gt;</w:t>
      </w:r>
    </w:p>
    <w:sectPr w:rsidR="009876B9" w:rsidRPr="00E03D66" w:rsidSect="00A125A4">
      <w:type w:val="continuous"/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A22C" w14:textId="77777777" w:rsidR="00CA1761" w:rsidRDefault="00CA1761">
      <w:r>
        <w:separator/>
      </w:r>
    </w:p>
    <w:p w14:paraId="15D74CBA" w14:textId="77777777" w:rsidR="00CA1761" w:rsidRDefault="00CA1761"/>
    <w:p w14:paraId="7FA72DC5" w14:textId="77777777" w:rsidR="00CA1761" w:rsidRDefault="00CA1761"/>
  </w:endnote>
  <w:endnote w:type="continuationSeparator" w:id="0">
    <w:p w14:paraId="011B513C" w14:textId="77777777" w:rsidR="00CA1761" w:rsidRDefault="00CA1761">
      <w:r>
        <w:continuationSeparator/>
      </w:r>
    </w:p>
    <w:p w14:paraId="10081343" w14:textId="77777777" w:rsidR="00CA1761" w:rsidRDefault="00CA1761"/>
    <w:p w14:paraId="20D7A81E" w14:textId="77777777" w:rsidR="00CA1761" w:rsidRDefault="00CA1761"/>
  </w:endnote>
  <w:endnote w:type="continuationNotice" w:id="1">
    <w:p w14:paraId="5695B14F" w14:textId="77777777" w:rsidR="00CA1761" w:rsidRDefault="00CA1761">
      <w:pPr>
        <w:pStyle w:val="Footer"/>
      </w:pPr>
    </w:p>
    <w:p w14:paraId="47C002D2" w14:textId="77777777" w:rsidR="00CA1761" w:rsidRDefault="00CA1761"/>
    <w:p w14:paraId="2C390FA7" w14:textId="77777777" w:rsidR="00CA1761" w:rsidRDefault="00CA1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F96" w14:textId="77777777" w:rsidR="000769F3" w:rsidRDefault="000769F3"/>
  <w:p w14:paraId="0DDA3B61" w14:textId="77777777" w:rsidR="000769F3" w:rsidRDefault="000769F3"/>
  <w:p w14:paraId="161C6643" w14:textId="22F78C9E" w:rsidR="000769F3" w:rsidRDefault="000769F3"/>
  <w:p w14:paraId="1B105257" w14:textId="153A660E" w:rsidR="00C658AD" w:rsidRDefault="0012104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9DB6" w14:textId="77777777" w:rsidR="00B861B4" w:rsidRDefault="00D86640">
    <w:pPr>
      <w:pStyle w:val="Footer"/>
    </w:pPr>
    <w:r w:rsidRPr="00D86640">
      <w:t>Department of Climate Change, Energy, the Environment and Water</w:t>
    </w:r>
  </w:p>
  <w:p w14:paraId="3E2446A1" w14:textId="77777777" w:rsidR="00B861B4" w:rsidRDefault="00B861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25B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D55E" w14:textId="77777777" w:rsidR="00CA1761" w:rsidRDefault="00CA1761">
      <w:r>
        <w:separator/>
      </w:r>
    </w:p>
    <w:p w14:paraId="74BE2B25" w14:textId="77777777" w:rsidR="00CA1761" w:rsidRDefault="00CA1761"/>
    <w:p w14:paraId="3E8A2CE4" w14:textId="77777777" w:rsidR="00CA1761" w:rsidRDefault="00CA1761"/>
  </w:footnote>
  <w:footnote w:type="continuationSeparator" w:id="0">
    <w:p w14:paraId="682A2203" w14:textId="77777777" w:rsidR="00CA1761" w:rsidRDefault="00CA1761">
      <w:r>
        <w:continuationSeparator/>
      </w:r>
    </w:p>
    <w:p w14:paraId="3367C8CC" w14:textId="77777777" w:rsidR="00CA1761" w:rsidRDefault="00CA1761"/>
    <w:p w14:paraId="2F8F0FAE" w14:textId="77777777" w:rsidR="00CA1761" w:rsidRDefault="00CA1761"/>
  </w:footnote>
  <w:footnote w:type="continuationNotice" w:id="1">
    <w:p w14:paraId="628509E6" w14:textId="77777777" w:rsidR="00CA1761" w:rsidRDefault="00CA1761">
      <w:pPr>
        <w:pStyle w:val="Footer"/>
      </w:pPr>
    </w:p>
    <w:p w14:paraId="24D99BCA" w14:textId="77777777" w:rsidR="00CA1761" w:rsidRDefault="00CA1761"/>
    <w:p w14:paraId="4B3A690D" w14:textId="77777777" w:rsidR="00CA1761" w:rsidRDefault="00CA176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BFD"/>
    <w:multiLevelType w:val="hybridMultilevel"/>
    <w:tmpl w:val="D6589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47B"/>
    <w:multiLevelType w:val="hybridMultilevel"/>
    <w:tmpl w:val="19506ED6"/>
    <w:lvl w:ilvl="0" w:tplc="8ABE10F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7F3FEB"/>
    <w:multiLevelType w:val="hybridMultilevel"/>
    <w:tmpl w:val="FFFFFFFF"/>
    <w:styleLink w:val="TableBulletlist"/>
    <w:lvl w:ilvl="0" w:tplc="1326E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A2C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2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C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64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A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6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4A15FE"/>
    <w:multiLevelType w:val="multilevel"/>
    <w:tmpl w:val="F36C17E8"/>
    <w:numStyleLink w:val="Headinglist"/>
  </w:abstractNum>
  <w:abstractNum w:abstractNumId="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20F4"/>
    <w:multiLevelType w:val="hybridMultilevel"/>
    <w:tmpl w:val="DC7ADD5A"/>
    <w:lvl w:ilvl="0" w:tplc="387EA7F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C7413"/>
    <w:multiLevelType w:val="hybridMultilevel"/>
    <w:tmpl w:val="FA3A3DC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9D80C79"/>
    <w:multiLevelType w:val="hybridMultilevel"/>
    <w:tmpl w:val="F808F37A"/>
    <w:lvl w:ilvl="0" w:tplc="387EA7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12966"/>
    <w:multiLevelType w:val="hybridMultilevel"/>
    <w:tmpl w:val="E0560262"/>
    <w:styleLink w:val="List1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F3B04"/>
    <w:multiLevelType w:val="multilevel"/>
    <w:tmpl w:val="A0241B28"/>
    <w:styleLink w:val="Number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0DF2651"/>
    <w:multiLevelType w:val="hybridMultilevel"/>
    <w:tmpl w:val="B7E694C2"/>
    <w:lvl w:ilvl="0" w:tplc="03C4DA88">
      <w:start w:val="8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832381781">
    <w:abstractNumId w:val="3"/>
  </w:num>
  <w:num w:numId="2" w16cid:durableId="1404451164">
    <w:abstractNumId w:val="6"/>
  </w:num>
  <w:num w:numId="3" w16cid:durableId="381057155">
    <w:abstractNumId w:val="11"/>
  </w:num>
  <w:num w:numId="4" w16cid:durableId="1639215797">
    <w:abstractNumId w:val="12"/>
  </w:num>
  <w:num w:numId="5" w16cid:durableId="1643265712">
    <w:abstractNumId w:val="4"/>
  </w:num>
  <w:num w:numId="6" w16cid:durableId="866915021">
    <w:abstractNumId w:val="2"/>
  </w:num>
  <w:num w:numId="7" w16cid:durableId="550969320">
    <w:abstractNumId w:val="9"/>
  </w:num>
  <w:num w:numId="8" w16cid:durableId="2040466839">
    <w:abstractNumId w:val="5"/>
    <w:lvlOverride w:ilvl="0">
      <w:lvl w:ilvl="0">
        <w:start w:val="1"/>
        <w:numFmt w:val="decimal"/>
        <w:lvlText w:val="%1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Heading3"/>
        <w:lvlText w:val="%1.%2"/>
        <w:lvlJc w:val="left"/>
        <w:pPr>
          <w:ind w:left="964" w:hanging="96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931622080">
    <w:abstractNumId w:val="8"/>
  </w:num>
  <w:num w:numId="10" w16cid:durableId="18162938">
    <w:abstractNumId w:val="7"/>
  </w:num>
  <w:num w:numId="11" w16cid:durableId="940575467">
    <w:abstractNumId w:val="10"/>
  </w:num>
  <w:num w:numId="12" w16cid:durableId="1463502732">
    <w:abstractNumId w:val="0"/>
  </w:num>
  <w:num w:numId="13" w16cid:durableId="471138409">
    <w:abstractNumId w:val="13"/>
  </w:num>
  <w:num w:numId="14" w16cid:durableId="119623349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8F"/>
    <w:rsid w:val="00000689"/>
    <w:rsid w:val="00000910"/>
    <w:rsid w:val="00001154"/>
    <w:rsid w:val="00001242"/>
    <w:rsid w:val="0000131A"/>
    <w:rsid w:val="0000165D"/>
    <w:rsid w:val="00001734"/>
    <w:rsid w:val="00001980"/>
    <w:rsid w:val="000022B6"/>
    <w:rsid w:val="00002BD9"/>
    <w:rsid w:val="00004196"/>
    <w:rsid w:val="00004349"/>
    <w:rsid w:val="00004693"/>
    <w:rsid w:val="00004C44"/>
    <w:rsid w:val="00004CA3"/>
    <w:rsid w:val="00004CAE"/>
    <w:rsid w:val="00004F23"/>
    <w:rsid w:val="0000613A"/>
    <w:rsid w:val="00006605"/>
    <w:rsid w:val="0000669F"/>
    <w:rsid w:val="00006A0B"/>
    <w:rsid w:val="00006E52"/>
    <w:rsid w:val="00006FE6"/>
    <w:rsid w:val="000074DB"/>
    <w:rsid w:val="00007794"/>
    <w:rsid w:val="000079D7"/>
    <w:rsid w:val="00007D3E"/>
    <w:rsid w:val="00010AA1"/>
    <w:rsid w:val="00010BCC"/>
    <w:rsid w:val="00010C6E"/>
    <w:rsid w:val="00010C71"/>
    <w:rsid w:val="00010D25"/>
    <w:rsid w:val="00010E0C"/>
    <w:rsid w:val="00011714"/>
    <w:rsid w:val="0001187E"/>
    <w:rsid w:val="000119E5"/>
    <w:rsid w:val="00011B8B"/>
    <w:rsid w:val="00011F2F"/>
    <w:rsid w:val="00011FFB"/>
    <w:rsid w:val="00012060"/>
    <w:rsid w:val="00012513"/>
    <w:rsid w:val="000126AB"/>
    <w:rsid w:val="00012865"/>
    <w:rsid w:val="00012D6D"/>
    <w:rsid w:val="00013259"/>
    <w:rsid w:val="00013A11"/>
    <w:rsid w:val="0001418D"/>
    <w:rsid w:val="00014744"/>
    <w:rsid w:val="00014A4C"/>
    <w:rsid w:val="00015584"/>
    <w:rsid w:val="00015602"/>
    <w:rsid w:val="00015903"/>
    <w:rsid w:val="00015BB3"/>
    <w:rsid w:val="00015FD8"/>
    <w:rsid w:val="0001629B"/>
    <w:rsid w:val="00016748"/>
    <w:rsid w:val="00016B22"/>
    <w:rsid w:val="000179ED"/>
    <w:rsid w:val="00017CB5"/>
    <w:rsid w:val="00017D1F"/>
    <w:rsid w:val="00017E87"/>
    <w:rsid w:val="00017F0F"/>
    <w:rsid w:val="0002104D"/>
    <w:rsid w:val="0002108E"/>
    <w:rsid w:val="00021E44"/>
    <w:rsid w:val="000229FE"/>
    <w:rsid w:val="00022F84"/>
    <w:rsid w:val="00023179"/>
    <w:rsid w:val="0002327B"/>
    <w:rsid w:val="00023C75"/>
    <w:rsid w:val="00023C77"/>
    <w:rsid w:val="00023DC2"/>
    <w:rsid w:val="00023EE7"/>
    <w:rsid w:val="00024111"/>
    <w:rsid w:val="00024307"/>
    <w:rsid w:val="0002460C"/>
    <w:rsid w:val="0002460D"/>
    <w:rsid w:val="0002480A"/>
    <w:rsid w:val="00024CD0"/>
    <w:rsid w:val="00025089"/>
    <w:rsid w:val="000250A9"/>
    <w:rsid w:val="00025157"/>
    <w:rsid w:val="00025A23"/>
    <w:rsid w:val="00025B21"/>
    <w:rsid w:val="00025ECD"/>
    <w:rsid w:val="00026407"/>
    <w:rsid w:val="0002640D"/>
    <w:rsid w:val="000266AF"/>
    <w:rsid w:val="00026ACE"/>
    <w:rsid w:val="00026C97"/>
    <w:rsid w:val="00027048"/>
    <w:rsid w:val="000278C4"/>
    <w:rsid w:val="00027999"/>
    <w:rsid w:val="00030393"/>
    <w:rsid w:val="00030529"/>
    <w:rsid w:val="00030A88"/>
    <w:rsid w:val="00030B94"/>
    <w:rsid w:val="00030C00"/>
    <w:rsid w:val="00030C8D"/>
    <w:rsid w:val="00030DC0"/>
    <w:rsid w:val="00030E3D"/>
    <w:rsid w:val="000311CE"/>
    <w:rsid w:val="000317B6"/>
    <w:rsid w:val="000319DB"/>
    <w:rsid w:val="00031E59"/>
    <w:rsid w:val="00032053"/>
    <w:rsid w:val="000320EE"/>
    <w:rsid w:val="0003266C"/>
    <w:rsid w:val="00032A03"/>
    <w:rsid w:val="00032C81"/>
    <w:rsid w:val="000333A9"/>
    <w:rsid w:val="000334CD"/>
    <w:rsid w:val="000335A4"/>
    <w:rsid w:val="0003377D"/>
    <w:rsid w:val="00033A31"/>
    <w:rsid w:val="00033BCF"/>
    <w:rsid w:val="0003417D"/>
    <w:rsid w:val="00034A77"/>
    <w:rsid w:val="00034E24"/>
    <w:rsid w:val="00035838"/>
    <w:rsid w:val="00035D3C"/>
    <w:rsid w:val="0003612E"/>
    <w:rsid w:val="00036447"/>
    <w:rsid w:val="00037387"/>
    <w:rsid w:val="00037482"/>
    <w:rsid w:val="000374EE"/>
    <w:rsid w:val="00037532"/>
    <w:rsid w:val="0003773E"/>
    <w:rsid w:val="000404A0"/>
    <w:rsid w:val="00040539"/>
    <w:rsid w:val="000408ED"/>
    <w:rsid w:val="00040CC7"/>
    <w:rsid w:val="00040E0B"/>
    <w:rsid w:val="0004138F"/>
    <w:rsid w:val="0004186E"/>
    <w:rsid w:val="00041B2A"/>
    <w:rsid w:val="00041FE7"/>
    <w:rsid w:val="00042587"/>
    <w:rsid w:val="00042D87"/>
    <w:rsid w:val="00043310"/>
    <w:rsid w:val="000437DB"/>
    <w:rsid w:val="00043C4F"/>
    <w:rsid w:val="00043DC1"/>
    <w:rsid w:val="000440E8"/>
    <w:rsid w:val="000441C9"/>
    <w:rsid w:val="0004443C"/>
    <w:rsid w:val="00044449"/>
    <w:rsid w:val="000449FD"/>
    <w:rsid w:val="00044B74"/>
    <w:rsid w:val="000452B7"/>
    <w:rsid w:val="000453F7"/>
    <w:rsid w:val="00045F31"/>
    <w:rsid w:val="00046108"/>
    <w:rsid w:val="000462C3"/>
    <w:rsid w:val="0004654F"/>
    <w:rsid w:val="00046A36"/>
    <w:rsid w:val="00046A65"/>
    <w:rsid w:val="0004752F"/>
    <w:rsid w:val="00047B8A"/>
    <w:rsid w:val="00047EFA"/>
    <w:rsid w:val="0005063A"/>
    <w:rsid w:val="00050934"/>
    <w:rsid w:val="00050BD9"/>
    <w:rsid w:val="00050DD5"/>
    <w:rsid w:val="0005179C"/>
    <w:rsid w:val="00051A2F"/>
    <w:rsid w:val="0005220D"/>
    <w:rsid w:val="00052790"/>
    <w:rsid w:val="00052A7D"/>
    <w:rsid w:val="00052FAB"/>
    <w:rsid w:val="000531D5"/>
    <w:rsid w:val="000533E3"/>
    <w:rsid w:val="000539CA"/>
    <w:rsid w:val="00053B07"/>
    <w:rsid w:val="00053B96"/>
    <w:rsid w:val="00053F76"/>
    <w:rsid w:val="000542AC"/>
    <w:rsid w:val="0005438B"/>
    <w:rsid w:val="000543DC"/>
    <w:rsid w:val="00054635"/>
    <w:rsid w:val="00054893"/>
    <w:rsid w:val="000548EE"/>
    <w:rsid w:val="00054C88"/>
    <w:rsid w:val="00054D89"/>
    <w:rsid w:val="00054DA6"/>
    <w:rsid w:val="00055087"/>
    <w:rsid w:val="00055CDE"/>
    <w:rsid w:val="00055EE4"/>
    <w:rsid w:val="0005622C"/>
    <w:rsid w:val="00056436"/>
    <w:rsid w:val="000564F8"/>
    <w:rsid w:val="0005650E"/>
    <w:rsid w:val="0005672E"/>
    <w:rsid w:val="00056742"/>
    <w:rsid w:val="00056AEA"/>
    <w:rsid w:val="00056C74"/>
    <w:rsid w:val="00056E27"/>
    <w:rsid w:val="00060A9E"/>
    <w:rsid w:val="00060F24"/>
    <w:rsid w:val="0006137C"/>
    <w:rsid w:val="00061436"/>
    <w:rsid w:val="0006194E"/>
    <w:rsid w:val="00061C5C"/>
    <w:rsid w:val="00061FDE"/>
    <w:rsid w:val="000621A6"/>
    <w:rsid w:val="00062744"/>
    <w:rsid w:val="0006359D"/>
    <w:rsid w:val="0006368F"/>
    <w:rsid w:val="000638C4"/>
    <w:rsid w:val="00063A17"/>
    <w:rsid w:val="00063C6D"/>
    <w:rsid w:val="00063D6D"/>
    <w:rsid w:val="00063DBE"/>
    <w:rsid w:val="00064123"/>
    <w:rsid w:val="000643A2"/>
    <w:rsid w:val="00064558"/>
    <w:rsid w:val="0006457E"/>
    <w:rsid w:val="0006481D"/>
    <w:rsid w:val="000648F0"/>
    <w:rsid w:val="00064F06"/>
    <w:rsid w:val="0006516C"/>
    <w:rsid w:val="000658FA"/>
    <w:rsid w:val="00065BB0"/>
    <w:rsid w:val="00065F4B"/>
    <w:rsid w:val="00066231"/>
    <w:rsid w:val="0006632F"/>
    <w:rsid w:val="0006647B"/>
    <w:rsid w:val="0006667C"/>
    <w:rsid w:val="00066CE5"/>
    <w:rsid w:val="0006747A"/>
    <w:rsid w:val="00067DB2"/>
    <w:rsid w:val="00067E9E"/>
    <w:rsid w:val="00070A5B"/>
    <w:rsid w:val="00070B95"/>
    <w:rsid w:val="0007107F"/>
    <w:rsid w:val="00071376"/>
    <w:rsid w:val="00071501"/>
    <w:rsid w:val="00071800"/>
    <w:rsid w:val="00071D9E"/>
    <w:rsid w:val="000726D8"/>
    <w:rsid w:val="000726FD"/>
    <w:rsid w:val="00072820"/>
    <w:rsid w:val="00072863"/>
    <w:rsid w:val="0007298C"/>
    <w:rsid w:val="00072E1A"/>
    <w:rsid w:val="00073751"/>
    <w:rsid w:val="00073B04"/>
    <w:rsid w:val="00073E05"/>
    <w:rsid w:val="00074123"/>
    <w:rsid w:val="000743AE"/>
    <w:rsid w:val="00074554"/>
    <w:rsid w:val="00074984"/>
    <w:rsid w:val="00074E5A"/>
    <w:rsid w:val="00074ED4"/>
    <w:rsid w:val="0007508F"/>
    <w:rsid w:val="00075397"/>
    <w:rsid w:val="0007587B"/>
    <w:rsid w:val="00075A78"/>
    <w:rsid w:val="00075B2C"/>
    <w:rsid w:val="00075D5D"/>
    <w:rsid w:val="00075F72"/>
    <w:rsid w:val="000769F3"/>
    <w:rsid w:val="00076B77"/>
    <w:rsid w:val="0007723C"/>
    <w:rsid w:val="000773A5"/>
    <w:rsid w:val="0007786A"/>
    <w:rsid w:val="00077FF1"/>
    <w:rsid w:val="0008056B"/>
    <w:rsid w:val="00080755"/>
    <w:rsid w:val="0008091E"/>
    <w:rsid w:val="00081020"/>
    <w:rsid w:val="00081073"/>
    <w:rsid w:val="000819EA"/>
    <w:rsid w:val="00082B4B"/>
    <w:rsid w:val="00082F59"/>
    <w:rsid w:val="0008320C"/>
    <w:rsid w:val="0008388C"/>
    <w:rsid w:val="000838E6"/>
    <w:rsid w:val="000838FF"/>
    <w:rsid w:val="00083AAC"/>
    <w:rsid w:val="00084167"/>
    <w:rsid w:val="00084236"/>
    <w:rsid w:val="00084401"/>
    <w:rsid w:val="000847C8"/>
    <w:rsid w:val="000848BB"/>
    <w:rsid w:val="00084A0E"/>
    <w:rsid w:val="00084BDD"/>
    <w:rsid w:val="00085DD4"/>
    <w:rsid w:val="00085DE9"/>
    <w:rsid w:val="00085FBA"/>
    <w:rsid w:val="000865C6"/>
    <w:rsid w:val="000868F8"/>
    <w:rsid w:val="000869AB"/>
    <w:rsid w:val="00086E73"/>
    <w:rsid w:val="00086EC6"/>
    <w:rsid w:val="000874DD"/>
    <w:rsid w:val="00087739"/>
    <w:rsid w:val="00087C19"/>
    <w:rsid w:val="00087C2E"/>
    <w:rsid w:val="00087E74"/>
    <w:rsid w:val="000901E7"/>
    <w:rsid w:val="00090BF2"/>
    <w:rsid w:val="00090C7D"/>
    <w:rsid w:val="00090EE5"/>
    <w:rsid w:val="00090F86"/>
    <w:rsid w:val="0009117C"/>
    <w:rsid w:val="0009163D"/>
    <w:rsid w:val="0009229B"/>
    <w:rsid w:val="00092917"/>
    <w:rsid w:val="00092DFB"/>
    <w:rsid w:val="00092F03"/>
    <w:rsid w:val="00092FE2"/>
    <w:rsid w:val="00093520"/>
    <w:rsid w:val="000936FE"/>
    <w:rsid w:val="000938F2"/>
    <w:rsid w:val="000939FC"/>
    <w:rsid w:val="00093A1E"/>
    <w:rsid w:val="00093B80"/>
    <w:rsid w:val="000940B4"/>
    <w:rsid w:val="00094122"/>
    <w:rsid w:val="00094479"/>
    <w:rsid w:val="000947C2"/>
    <w:rsid w:val="00094D95"/>
    <w:rsid w:val="00094E62"/>
    <w:rsid w:val="0009515E"/>
    <w:rsid w:val="00095234"/>
    <w:rsid w:val="000954F7"/>
    <w:rsid w:val="00095819"/>
    <w:rsid w:val="00095C9E"/>
    <w:rsid w:val="00096784"/>
    <w:rsid w:val="00096A81"/>
    <w:rsid w:val="00096B0F"/>
    <w:rsid w:val="00096B22"/>
    <w:rsid w:val="00097228"/>
    <w:rsid w:val="000976FE"/>
    <w:rsid w:val="00097815"/>
    <w:rsid w:val="00097881"/>
    <w:rsid w:val="0009789E"/>
    <w:rsid w:val="00097FA8"/>
    <w:rsid w:val="0009AB7B"/>
    <w:rsid w:val="000A0DB6"/>
    <w:rsid w:val="000A0F97"/>
    <w:rsid w:val="000A1085"/>
    <w:rsid w:val="000A10A0"/>
    <w:rsid w:val="000A1501"/>
    <w:rsid w:val="000A17BE"/>
    <w:rsid w:val="000A198E"/>
    <w:rsid w:val="000A1E15"/>
    <w:rsid w:val="000A2170"/>
    <w:rsid w:val="000A2E42"/>
    <w:rsid w:val="000A3368"/>
    <w:rsid w:val="000A33CA"/>
    <w:rsid w:val="000A393F"/>
    <w:rsid w:val="000A405B"/>
    <w:rsid w:val="000A44C1"/>
    <w:rsid w:val="000A4613"/>
    <w:rsid w:val="000A49D4"/>
    <w:rsid w:val="000A503C"/>
    <w:rsid w:val="000A55FC"/>
    <w:rsid w:val="000A5B42"/>
    <w:rsid w:val="000A5CF8"/>
    <w:rsid w:val="000A5E45"/>
    <w:rsid w:val="000A602B"/>
    <w:rsid w:val="000A640F"/>
    <w:rsid w:val="000A657D"/>
    <w:rsid w:val="000A6688"/>
    <w:rsid w:val="000A6D35"/>
    <w:rsid w:val="000A78BD"/>
    <w:rsid w:val="000A798B"/>
    <w:rsid w:val="000A7A58"/>
    <w:rsid w:val="000A7AAF"/>
    <w:rsid w:val="000A7F5C"/>
    <w:rsid w:val="000ACEA5"/>
    <w:rsid w:val="000B063C"/>
    <w:rsid w:val="000B0C9B"/>
    <w:rsid w:val="000B1A1D"/>
    <w:rsid w:val="000B1BD7"/>
    <w:rsid w:val="000B20D0"/>
    <w:rsid w:val="000B2116"/>
    <w:rsid w:val="000B2660"/>
    <w:rsid w:val="000B32C8"/>
    <w:rsid w:val="000B36B4"/>
    <w:rsid w:val="000B37AB"/>
    <w:rsid w:val="000B3DC9"/>
    <w:rsid w:val="000B3DE5"/>
    <w:rsid w:val="000B4540"/>
    <w:rsid w:val="000B454D"/>
    <w:rsid w:val="000B490A"/>
    <w:rsid w:val="000B4DAC"/>
    <w:rsid w:val="000B543B"/>
    <w:rsid w:val="000B549F"/>
    <w:rsid w:val="000B5619"/>
    <w:rsid w:val="000B5E12"/>
    <w:rsid w:val="000B6776"/>
    <w:rsid w:val="000B69A4"/>
    <w:rsid w:val="000B6BC8"/>
    <w:rsid w:val="000B6FF6"/>
    <w:rsid w:val="000B72C2"/>
    <w:rsid w:val="000B7705"/>
    <w:rsid w:val="000B7788"/>
    <w:rsid w:val="000B77E7"/>
    <w:rsid w:val="000B79B9"/>
    <w:rsid w:val="000B7D15"/>
    <w:rsid w:val="000C0B15"/>
    <w:rsid w:val="000C0BB1"/>
    <w:rsid w:val="000C0C45"/>
    <w:rsid w:val="000C113E"/>
    <w:rsid w:val="000C1305"/>
    <w:rsid w:val="000C148C"/>
    <w:rsid w:val="000C17C7"/>
    <w:rsid w:val="000C196D"/>
    <w:rsid w:val="000C1C1F"/>
    <w:rsid w:val="000C2D6E"/>
    <w:rsid w:val="000C3116"/>
    <w:rsid w:val="000C314F"/>
    <w:rsid w:val="000C3290"/>
    <w:rsid w:val="000C331F"/>
    <w:rsid w:val="000C3408"/>
    <w:rsid w:val="000C3B83"/>
    <w:rsid w:val="000C3D3B"/>
    <w:rsid w:val="000C3DE2"/>
    <w:rsid w:val="000C4148"/>
    <w:rsid w:val="000C42F6"/>
    <w:rsid w:val="000C4422"/>
    <w:rsid w:val="000C463C"/>
    <w:rsid w:val="000C481B"/>
    <w:rsid w:val="000C4B15"/>
    <w:rsid w:val="000C4DB4"/>
    <w:rsid w:val="000C4EAD"/>
    <w:rsid w:val="000C5AFB"/>
    <w:rsid w:val="000C6682"/>
    <w:rsid w:val="000C7255"/>
    <w:rsid w:val="000C73E5"/>
    <w:rsid w:val="000C742D"/>
    <w:rsid w:val="000C74C9"/>
    <w:rsid w:val="000D07EF"/>
    <w:rsid w:val="000D101D"/>
    <w:rsid w:val="000D1254"/>
    <w:rsid w:val="000D185A"/>
    <w:rsid w:val="000D1B73"/>
    <w:rsid w:val="000D1BE8"/>
    <w:rsid w:val="000D1C5B"/>
    <w:rsid w:val="000D2939"/>
    <w:rsid w:val="000D29DE"/>
    <w:rsid w:val="000D2C86"/>
    <w:rsid w:val="000D2CB3"/>
    <w:rsid w:val="000D2CE9"/>
    <w:rsid w:val="000D2D02"/>
    <w:rsid w:val="000D2F9D"/>
    <w:rsid w:val="000D33EA"/>
    <w:rsid w:val="000D36BF"/>
    <w:rsid w:val="000D3785"/>
    <w:rsid w:val="000D39B1"/>
    <w:rsid w:val="000D4669"/>
    <w:rsid w:val="000D480B"/>
    <w:rsid w:val="000D49F5"/>
    <w:rsid w:val="000D4C99"/>
    <w:rsid w:val="000D4F3A"/>
    <w:rsid w:val="000D5139"/>
    <w:rsid w:val="000D52A8"/>
    <w:rsid w:val="000D5399"/>
    <w:rsid w:val="000D53AF"/>
    <w:rsid w:val="000D55C1"/>
    <w:rsid w:val="000D5789"/>
    <w:rsid w:val="000D6106"/>
    <w:rsid w:val="000D6327"/>
    <w:rsid w:val="000D68A3"/>
    <w:rsid w:val="000D6963"/>
    <w:rsid w:val="000D6B49"/>
    <w:rsid w:val="000D6B73"/>
    <w:rsid w:val="000E00C2"/>
    <w:rsid w:val="000E0274"/>
    <w:rsid w:val="000E074F"/>
    <w:rsid w:val="000E0B5A"/>
    <w:rsid w:val="000E0BC3"/>
    <w:rsid w:val="000E0D74"/>
    <w:rsid w:val="000E19C8"/>
    <w:rsid w:val="000E1E29"/>
    <w:rsid w:val="000E209F"/>
    <w:rsid w:val="000E218D"/>
    <w:rsid w:val="000E2F29"/>
    <w:rsid w:val="000E2FA7"/>
    <w:rsid w:val="000E316C"/>
    <w:rsid w:val="000E3AA0"/>
    <w:rsid w:val="000E3B76"/>
    <w:rsid w:val="000E3FF8"/>
    <w:rsid w:val="000E45A3"/>
    <w:rsid w:val="000E51B1"/>
    <w:rsid w:val="000E5397"/>
    <w:rsid w:val="000E5F5D"/>
    <w:rsid w:val="000E62D7"/>
    <w:rsid w:val="000E63B5"/>
    <w:rsid w:val="000E6B0D"/>
    <w:rsid w:val="000E6C2C"/>
    <w:rsid w:val="000E6C5A"/>
    <w:rsid w:val="000E6E06"/>
    <w:rsid w:val="000E7D85"/>
    <w:rsid w:val="000F0154"/>
    <w:rsid w:val="000F0487"/>
    <w:rsid w:val="000F062D"/>
    <w:rsid w:val="000F0649"/>
    <w:rsid w:val="000F073A"/>
    <w:rsid w:val="000F0811"/>
    <w:rsid w:val="000F0E11"/>
    <w:rsid w:val="000F0FFE"/>
    <w:rsid w:val="000F14FD"/>
    <w:rsid w:val="000F1C34"/>
    <w:rsid w:val="000F217B"/>
    <w:rsid w:val="000F2194"/>
    <w:rsid w:val="000F21F5"/>
    <w:rsid w:val="000F231A"/>
    <w:rsid w:val="000F26F0"/>
    <w:rsid w:val="000F270C"/>
    <w:rsid w:val="000F2730"/>
    <w:rsid w:val="000F277D"/>
    <w:rsid w:val="000F2B5F"/>
    <w:rsid w:val="000F2DE4"/>
    <w:rsid w:val="000F38FE"/>
    <w:rsid w:val="000F3B64"/>
    <w:rsid w:val="000F3CF8"/>
    <w:rsid w:val="000F3F0B"/>
    <w:rsid w:val="000F409A"/>
    <w:rsid w:val="000F416E"/>
    <w:rsid w:val="000F44DA"/>
    <w:rsid w:val="000F474D"/>
    <w:rsid w:val="000F4996"/>
    <w:rsid w:val="000F49DD"/>
    <w:rsid w:val="000F4DC0"/>
    <w:rsid w:val="000F50A2"/>
    <w:rsid w:val="000F5296"/>
    <w:rsid w:val="000F5784"/>
    <w:rsid w:val="000F62C1"/>
    <w:rsid w:val="000F63F1"/>
    <w:rsid w:val="000F6648"/>
    <w:rsid w:val="000F68B5"/>
    <w:rsid w:val="000F6C8B"/>
    <w:rsid w:val="000F6EDE"/>
    <w:rsid w:val="000F7226"/>
    <w:rsid w:val="000F7340"/>
    <w:rsid w:val="000F77DA"/>
    <w:rsid w:val="000F784F"/>
    <w:rsid w:val="000F7881"/>
    <w:rsid w:val="000F7A9B"/>
    <w:rsid w:val="000F7B02"/>
    <w:rsid w:val="000F7FEB"/>
    <w:rsid w:val="000F9946"/>
    <w:rsid w:val="0010000D"/>
    <w:rsid w:val="00100065"/>
    <w:rsid w:val="0010051F"/>
    <w:rsid w:val="00100553"/>
    <w:rsid w:val="001005D1"/>
    <w:rsid w:val="00100653"/>
    <w:rsid w:val="00100819"/>
    <w:rsid w:val="00100966"/>
    <w:rsid w:val="00100AB0"/>
    <w:rsid w:val="00100E1A"/>
    <w:rsid w:val="00100EC0"/>
    <w:rsid w:val="00101292"/>
    <w:rsid w:val="001013B7"/>
    <w:rsid w:val="00101632"/>
    <w:rsid w:val="00101B12"/>
    <w:rsid w:val="001034D4"/>
    <w:rsid w:val="001036E1"/>
    <w:rsid w:val="00103803"/>
    <w:rsid w:val="00103AB6"/>
    <w:rsid w:val="0010407A"/>
    <w:rsid w:val="001045F4"/>
    <w:rsid w:val="00104647"/>
    <w:rsid w:val="00104E60"/>
    <w:rsid w:val="0010565C"/>
    <w:rsid w:val="001056C0"/>
    <w:rsid w:val="00105A8D"/>
    <w:rsid w:val="00106152"/>
    <w:rsid w:val="001071EB"/>
    <w:rsid w:val="00107522"/>
    <w:rsid w:val="001075E8"/>
    <w:rsid w:val="0010762C"/>
    <w:rsid w:val="001078D4"/>
    <w:rsid w:val="001079D7"/>
    <w:rsid w:val="00107A73"/>
    <w:rsid w:val="00107C0F"/>
    <w:rsid w:val="0011044B"/>
    <w:rsid w:val="001104E5"/>
    <w:rsid w:val="001109EA"/>
    <w:rsid w:val="00110B1D"/>
    <w:rsid w:val="00110E9F"/>
    <w:rsid w:val="00110F35"/>
    <w:rsid w:val="001110C9"/>
    <w:rsid w:val="0011116B"/>
    <w:rsid w:val="00111E95"/>
    <w:rsid w:val="00111F27"/>
    <w:rsid w:val="00112296"/>
    <w:rsid w:val="00112425"/>
    <w:rsid w:val="00112536"/>
    <w:rsid w:val="0011258A"/>
    <w:rsid w:val="00112613"/>
    <w:rsid w:val="0011288A"/>
    <w:rsid w:val="001128F0"/>
    <w:rsid w:val="001129DB"/>
    <w:rsid w:val="00112FBF"/>
    <w:rsid w:val="00113934"/>
    <w:rsid w:val="00113FC1"/>
    <w:rsid w:val="0011473A"/>
    <w:rsid w:val="001147B2"/>
    <w:rsid w:val="001148C4"/>
    <w:rsid w:val="001151DD"/>
    <w:rsid w:val="0011658B"/>
    <w:rsid w:val="001172D1"/>
    <w:rsid w:val="00117497"/>
    <w:rsid w:val="00117B6A"/>
    <w:rsid w:val="001204A2"/>
    <w:rsid w:val="001207D9"/>
    <w:rsid w:val="00120A44"/>
    <w:rsid w:val="00120FFC"/>
    <w:rsid w:val="0012101D"/>
    <w:rsid w:val="0012104F"/>
    <w:rsid w:val="00121776"/>
    <w:rsid w:val="00121B13"/>
    <w:rsid w:val="00121D72"/>
    <w:rsid w:val="00121F8D"/>
    <w:rsid w:val="001220B1"/>
    <w:rsid w:val="00122543"/>
    <w:rsid w:val="0012287D"/>
    <w:rsid w:val="00122ABB"/>
    <w:rsid w:val="00123033"/>
    <w:rsid w:val="0012310A"/>
    <w:rsid w:val="00123222"/>
    <w:rsid w:val="00123271"/>
    <w:rsid w:val="00123F6E"/>
    <w:rsid w:val="0012496F"/>
    <w:rsid w:val="001249CC"/>
    <w:rsid w:val="00124A53"/>
    <w:rsid w:val="00124A6F"/>
    <w:rsid w:val="00124C21"/>
    <w:rsid w:val="00124CA9"/>
    <w:rsid w:val="00124FFC"/>
    <w:rsid w:val="00125490"/>
    <w:rsid w:val="00125638"/>
    <w:rsid w:val="00125A1D"/>
    <w:rsid w:val="00125C12"/>
    <w:rsid w:val="00126387"/>
    <w:rsid w:val="00126592"/>
    <w:rsid w:val="001269C9"/>
    <w:rsid w:val="001269F7"/>
    <w:rsid w:val="00126E06"/>
    <w:rsid w:val="00126E88"/>
    <w:rsid w:val="00126EDA"/>
    <w:rsid w:val="001271C0"/>
    <w:rsid w:val="00127599"/>
    <w:rsid w:val="00127A62"/>
    <w:rsid w:val="001302D8"/>
    <w:rsid w:val="0013084D"/>
    <w:rsid w:val="00130DAB"/>
    <w:rsid w:val="00131111"/>
    <w:rsid w:val="00131709"/>
    <w:rsid w:val="00131A2F"/>
    <w:rsid w:val="00132217"/>
    <w:rsid w:val="00132314"/>
    <w:rsid w:val="001323B5"/>
    <w:rsid w:val="00132434"/>
    <w:rsid w:val="001324C0"/>
    <w:rsid w:val="001328D6"/>
    <w:rsid w:val="00132F51"/>
    <w:rsid w:val="00133693"/>
    <w:rsid w:val="001336E6"/>
    <w:rsid w:val="0013377F"/>
    <w:rsid w:val="001337D9"/>
    <w:rsid w:val="00133952"/>
    <w:rsid w:val="00134022"/>
    <w:rsid w:val="001341F6"/>
    <w:rsid w:val="0013463F"/>
    <w:rsid w:val="00134692"/>
    <w:rsid w:val="001349BA"/>
    <w:rsid w:val="001349BB"/>
    <w:rsid w:val="00134A79"/>
    <w:rsid w:val="00134B9B"/>
    <w:rsid w:val="00134D55"/>
    <w:rsid w:val="00134EFF"/>
    <w:rsid w:val="00134F61"/>
    <w:rsid w:val="00134F95"/>
    <w:rsid w:val="0013562C"/>
    <w:rsid w:val="00135F74"/>
    <w:rsid w:val="0013630D"/>
    <w:rsid w:val="0013636C"/>
    <w:rsid w:val="0013643B"/>
    <w:rsid w:val="001368F3"/>
    <w:rsid w:val="00136CB2"/>
    <w:rsid w:val="0013714F"/>
    <w:rsid w:val="001371CE"/>
    <w:rsid w:val="001374A8"/>
    <w:rsid w:val="00137A2A"/>
    <w:rsid w:val="00137C31"/>
    <w:rsid w:val="00137EB2"/>
    <w:rsid w:val="001401A8"/>
    <w:rsid w:val="00140233"/>
    <w:rsid w:val="00140EA5"/>
    <w:rsid w:val="0014109D"/>
    <w:rsid w:val="001411B5"/>
    <w:rsid w:val="0014123A"/>
    <w:rsid w:val="001414C3"/>
    <w:rsid w:val="00141734"/>
    <w:rsid w:val="001419BD"/>
    <w:rsid w:val="00141A46"/>
    <w:rsid w:val="001422F6"/>
    <w:rsid w:val="0014257B"/>
    <w:rsid w:val="00142A46"/>
    <w:rsid w:val="001432B7"/>
    <w:rsid w:val="0014385C"/>
    <w:rsid w:val="00143EFD"/>
    <w:rsid w:val="001443A8"/>
    <w:rsid w:val="001443F8"/>
    <w:rsid w:val="0014453D"/>
    <w:rsid w:val="001445FB"/>
    <w:rsid w:val="00144B95"/>
    <w:rsid w:val="00144F94"/>
    <w:rsid w:val="001459B5"/>
    <w:rsid w:val="00145AAE"/>
    <w:rsid w:val="00146019"/>
    <w:rsid w:val="00146409"/>
    <w:rsid w:val="00146866"/>
    <w:rsid w:val="00146DBE"/>
    <w:rsid w:val="00146E36"/>
    <w:rsid w:val="00147314"/>
    <w:rsid w:val="0014799B"/>
    <w:rsid w:val="00147CE8"/>
    <w:rsid w:val="001501D0"/>
    <w:rsid w:val="00150202"/>
    <w:rsid w:val="001508B9"/>
    <w:rsid w:val="001509E1"/>
    <w:rsid w:val="00150A2D"/>
    <w:rsid w:val="00150DFD"/>
    <w:rsid w:val="0015166F"/>
    <w:rsid w:val="001517F7"/>
    <w:rsid w:val="00151817"/>
    <w:rsid w:val="001520D9"/>
    <w:rsid w:val="00152166"/>
    <w:rsid w:val="0015227D"/>
    <w:rsid w:val="00152309"/>
    <w:rsid w:val="00152854"/>
    <w:rsid w:val="00152B09"/>
    <w:rsid w:val="00152BE2"/>
    <w:rsid w:val="00152F39"/>
    <w:rsid w:val="00152FF3"/>
    <w:rsid w:val="00152FF4"/>
    <w:rsid w:val="00153205"/>
    <w:rsid w:val="001532AB"/>
    <w:rsid w:val="0015391A"/>
    <w:rsid w:val="00153E50"/>
    <w:rsid w:val="00153F85"/>
    <w:rsid w:val="001540AF"/>
    <w:rsid w:val="001540FD"/>
    <w:rsid w:val="00154614"/>
    <w:rsid w:val="001546BE"/>
    <w:rsid w:val="00154DFC"/>
    <w:rsid w:val="001550FE"/>
    <w:rsid w:val="001555E3"/>
    <w:rsid w:val="00155713"/>
    <w:rsid w:val="00155748"/>
    <w:rsid w:val="00155755"/>
    <w:rsid w:val="00155BDE"/>
    <w:rsid w:val="001561C9"/>
    <w:rsid w:val="00156522"/>
    <w:rsid w:val="001572B6"/>
    <w:rsid w:val="001573AA"/>
    <w:rsid w:val="001573AE"/>
    <w:rsid w:val="001577A0"/>
    <w:rsid w:val="00157E4D"/>
    <w:rsid w:val="00157F9F"/>
    <w:rsid w:val="00160109"/>
    <w:rsid w:val="001603A8"/>
    <w:rsid w:val="00160405"/>
    <w:rsid w:val="001607A6"/>
    <w:rsid w:val="001607F0"/>
    <w:rsid w:val="00160D2A"/>
    <w:rsid w:val="00160FE2"/>
    <w:rsid w:val="0016104F"/>
    <w:rsid w:val="0016112F"/>
    <w:rsid w:val="00161453"/>
    <w:rsid w:val="001614EC"/>
    <w:rsid w:val="00161B0E"/>
    <w:rsid w:val="001626CD"/>
    <w:rsid w:val="00162D8A"/>
    <w:rsid w:val="00162E2F"/>
    <w:rsid w:val="00163313"/>
    <w:rsid w:val="00163808"/>
    <w:rsid w:val="0016384D"/>
    <w:rsid w:val="00163871"/>
    <w:rsid w:val="00163BCD"/>
    <w:rsid w:val="00163C44"/>
    <w:rsid w:val="0016462A"/>
    <w:rsid w:val="001646BC"/>
    <w:rsid w:val="00164AAF"/>
    <w:rsid w:val="00164DF4"/>
    <w:rsid w:val="0016521E"/>
    <w:rsid w:val="00165467"/>
    <w:rsid w:val="00165999"/>
    <w:rsid w:val="00165C9A"/>
    <w:rsid w:val="001662F0"/>
    <w:rsid w:val="00166387"/>
    <w:rsid w:val="0016643F"/>
    <w:rsid w:val="0016714D"/>
    <w:rsid w:val="0016778D"/>
    <w:rsid w:val="0017011D"/>
    <w:rsid w:val="001701BF"/>
    <w:rsid w:val="00170287"/>
    <w:rsid w:val="0017034B"/>
    <w:rsid w:val="001704DF"/>
    <w:rsid w:val="00170615"/>
    <w:rsid w:val="00170637"/>
    <w:rsid w:val="00170693"/>
    <w:rsid w:val="0017071C"/>
    <w:rsid w:val="00170F8B"/>
    <w:rsid w:val="00171638"/>
    <w:rsid w:val="0017173A"/>
    <w:rsid w:val="00171A68"/>
    <w:rsid w:val="00171BCE"/>
    <w:rsid w:val="00171E83"/>
    <w:rsid w:val="00171EE1"/>
    <w:rsid w:val="00171EFC"/>
    <w:rsid w:val="00172138"/>
    <w:rsid w:val="001722E2"/>
    <w:rsid w:val="00172476"/>
    <w:rsid w:val="00172921"/>
    <w:rsid w:val="00172EA1"/>
    <w:rsid w:val="0017349F"/>
    <w:rsid w:val="001739B4"/>
    <w:rsid w:val="00173A59"/>
    <w:rsid w:val="001741D1"/>
    <w:rsid w:val="0017454F"/>
    <w:rsid w:val="00174993"/>
    <w:rsid w:val="00174D13"/>
    <w:rsid w:val="00174EF4"/>
    <w:rsid w:val="00175468"/>
    <w:rsid w:val="00175606"/>
    <w:rsid w:val="001757BC"/>
    <w:rsid w:val="00175C39"/>
    <w:rsid w:val="00175F44"/>
    <w:rsid w:val="0017600F"/>
    <w:rsid w:val="00176594"/>
    <w:rsid w:val="00176622"/>
    <w:rsid w:val="0017681D"/>
    <w:rsid w:val="0017699C"/>
    <w:rsid w:val="00176B02"/>
    <w:rsid w:val="00176D53"/>
    <w:rsid w:val="00176DC8"/>
    <w:rsid w:val="00176EFF"/>
    <w:rsid w:val="00177748"/>
    <w:rsid w:val="0017796A"/>
    <w:rsid w:val="00177C8A"/>
    <w:rsid w:val="0017B55B"/>
    <w:rsid w:val="00180022"/>
    <w:rsid w:val="00180BE6"/>
    <w:rsid w:val="001811F5"/>
    <w:rsid w:val="00181882"/>
    <w:rsid w:val="00181A80"/>
    <w:rsid w:val="00182256"/>
    <w:rsid w:val="00182746"/>
    <w:rsid w:val="00182947"/>
    <w:rsid w:val="0018303E"/>
    <w:rsid w:val="0018315D"/>
    <w:rsid w:val="001831A6"/>
    <w:rsid w:val="0018375F"/>
    <w:rsid w:val="00183D4A"/>
    <w:rsid w:val="00183F89"/>
    <w:rsid w:val="00183FC5"/>
    <w:rsid w:val="00184016"/>
    <w:rsid w:val="0018407B"/>
    <w:rsid w:val="0018412E"/>
    <w:rsid w:val="0018434A"/>
    <w:rsid w:val="00184388"/>
    <w:rsid w:val="00184502"/>
    <w:rsid w:val="00184606"/>
    <w:rsid w:val="00184629"/>
    <w:rsid w:val="0018546E"/>
    <w:rsid w:val="001855A6"/>
    <w:rsid w:val="00185796"/>
    <w:rsid w:val="00185801"/>
    <w:rsid w:val="00185E8D"/>
    <w:rsid w:val="00186605"/>
    <w:rsid w:val="0018675B"/>
    <w:rsid w:val="00186F6F"/>
    <w:rsid w:val="001874D7"/>
    <w:rsid w:val="00187670"/>
    <w:rsid w:val="001876B9"/>
    <w:rsid w:val="0018B785"/>
    <w:rsid w:val="001902BC"/>
    <w:rsid w:val="00190E50"/>
    <w:rsid w:val="001913F8"/>
    <w:rsid w:val="00191478"/>
    <w:rsid w:val="00191609"/>
    <w:rsid w:val="0019196E"/>
    <w:rsid w:val="00191A4F"/>
    <w:rsid w:val="00191B9F"/>
    <w:rsid w:val="00191BDC"/>
    <w:rsid w:val="00191CFF"/>
    <w:rsid w:val="00191DD9"/>
    <w:rsid w:val="00191E70"/>
    <w:rsid w:val="00192764"/>
    <w:rsid w:val="00192BEC"/>
    <w:rsid w:val="0019340A"/>
    <w:rsid w:val="0019379D"/>
    <w:rsid w:val="001938C9"/>
    <w:rsid w:val="00193A7C"/>
    <w:rsid w:val="00194094"/>
    <w:rsid w:val="00194432"/>
    <w:rsid w:val="00194767"/>
    <w:rsid w:val="00194770"/>
    <w:rsid w:val="00194FF4"/>
    <w:rsid w:val="00195095"/>
    <w:rsid w:val="0019515C"/>
    <w:rsid w:val="00195276"/>
    <w:rsid w:val="00195969"/>
    <w:rsid w:val="00195972"/>
    <w:rsid w:val="00195ECD"/>
    <w:rsid w:val="00195F1C"/>
    <w:rsid w:val="00196195"/>
    <w:rsid w:val="0019665E"/>
    <w:rsid w:val="00196C14"/>
    <w:rsid w:val="00197540"/>
    <w:rsid w:val="001975EE"/>
    <w:rsid w:val="001979E7"/>
    <w:rsid w:val="001979FC"/>
    <w:rsid w:val="00197AAC"/>
    <w:rsid w:val="00197E68"/>
    <w:rsid w:val="001A0201"/>
    <w:rsid w:val="001A039B"/>
    <w:rsid w:val="001A0452"/>
    <w:rsid w:val="001A0D0A"/>
    <w:rsid w:val="001A0DCD"/>
    <w:rsid w:val="001A1802"/>
    <w:rsid w:val="001A18ED"/>
    <w:rsid w:val="001A1917"/>
    <w:rsid w:val="001A193A"/>
    <w:rsid w:val="001A1C07"/>
    <w:rsid w:val="001A22A8"/>
    <w:rsid w:val="001A29EE"/>
    <w:rsid w:val="001A377B"/>
    <w:rsid w:val="001A37CD"/>
    <w:rsid w:val="001A3DCF"/>
    <w:rsid w:val="001A3EFF"/>
    <w:rsid w:val="001A4D48"/>
    <w:rsid w:val="001A59D0"/>
    <w:rsid w:val="001A60A8"/>
    <w:rsid w:val="001A66EC"/>
    <w:rsid w:val="001A693C"/>
    <w:rsid w:val="001A7C59"/>
    <w:rsid w:val="001B02CB"/>
    <w:rsid w:val="001B065C"/>
    <w:rsid w:val="001B0692"/>
    <w:rsid w:val="001B0F45"/>
    <w:rsid w:val="001B1BCE"/>
    <w:rsid w:val="001B1D98"/>
    <w:rsid w:val="001B236B"/>
    <w:rsid w:val="001B25C1"/>
    <w:rsid w:val="001B28F8"/>
    <w:rsid w:val="001B29A6"/>
    <w:rsid w:val="001B2A70"/>
    <w:rsid w:val="001B3011"/>
    <w:rsid w:val="001B3144"/>
    <w:rsid w:val="001B31E8"/>
    <w:rsid w:val="001B33BC"/>
    <w:rsid w:val="001B3936"/>
    <w:rsid w:val="001B398A"/>
    <w:rsid w:val="001B3C60"/>
    <w:rsid w:val="001B43E7"/>
    <w:rsid w:val="001B49E7"/>
    <w:rsid w:val="001B4B3A"/>
    <w:rsid w:val="001B4CCD"/>
    <w:rsid w:val="001B4F2B"/>
    <w:rsid w:val="001B528B"/>
    <w:rsid w:val="001B58E1"/>
    <w:rsid w:val="001B5C3F"/>
    <w:rsid w:val="001B6462"/>
    <w:rsid w:val="001B6FCD"/>
    <w:rsid w:val="001B7174"/>
    <w:rsid w:val="001B71D1"/>
    <w:rsid w:val="001B786D"/>
    <w:rsid w:val="001B7AF6"/>
    <w:rsid w:val="001B7E3A"/>
    <w:rsid w:val="001C00B3"/>
    <w:rsid w:val="001C04DC"/>
    <w:rsid w:val="001C04EB"/>
    <w:rsid w:val="001C0654"/>
    <w:rsid w:val="001C074D"/>
    <w:rsid w:val="001C07A2"/>
    <w:rsid w:val="001C14DB"/>
    <w:rsid w:val="001C1547"/>
    <w:rsid w:val="001C1ADF"/>
    <w:rsid w:val="001C1B00"/>
    <w:rsid w:val="001C1EC7"/>
    <w:rsid w:val="001C1F11"/>
    <w:rsid w:val="001C1F9F"/>
    <w:rsid w:val="001C22A2"/>
    <w:rsid w:val="001C25EC"/>
    <w:rsid w:val="001C2AA6"/>
    <w:rsid w:val="001C2B6F"/>
    <w:rsid w:val="001C2E22"/>
    <w:rsid w:val="001C2EF8"/>
    <w:rsid w:val="001C3459"/>
    <w:rsid w:val="001C460D"/>
    <w:rsid w:val="001C464F"/>
    <w:rsid w:val="001C4670"/>
    <w:rsid w:val="001C4856"/>
    <w:rsid w:val="001C49AE"/>
    <w:rsid w:val="001C5650"/>
    <w:rsid w:val="001C570B"/>
    <w:rsid w:val="001C58B1"/>
    <w:rsid w:val="001C5A07"/>
    <w:rsid w:val="001C5B7D"/>
    <w:rsid w:val="001C5CA3"/>
    <w:rsid w:val="001C5CC0"/>
    <w:rsid w:val="001C6117"/>
    <w:rsid w:val="001C6146"/>
    <w:rsid w:val="001C6336"/>
    <w:rsid w:val="001C6499"/>
    <w:rsid w:val="001C688B"/>
    <w:rsid w:val="001C6DD1"/>
    <w:rsid w:val="001C78E1"/>
    <w:rsid w:val="001C7947"/>
    <w:rsid w:val="001C7A09"/>
    <w:rsid w:val="001C7D34"/>
    <w:rsid w:val="001D01A0"/>
    <w:rsid w:val="001D0593"/>
    <w:rsid w:val="001D0664"/>
    <w:rsid w:val="001D0719"/>
    <w:rsid w:val="001D0BAB"/>
    <w:rsid w:val="001D0D24"/>
    <w:rsid w:val="001D1681"/>
    <w:rsid w:val="001D1C49"/>
    <w:rsid w:val="001D1E5F"/>
    <w:rsid w:val="001D207C"/>
    <w:rsid w:val="001D23AB"/>
    <w:rsid w:val="001D25B5"/>
    <w:rsid w:val="001D26EC"/>
    <w:rsid w:val="001D294D"/>
    <w:rsid w:val="001D2D08"/>
    <w:rsid w:val="001D2DF5"/>
    <w:rsid w:val="001D3000"/>
    <w:rsid w:val="001D32C6"/>
    <w:rsid w:val="001D3A5A"/>
    <w:rsid w:val="001D3A87"/>
    <w:rsid w:val="001D3BB2"/>
    <w:rsid w:val="001D4448"/>
    <w:rsid w:val="001D4825"/>
    <w:rsid w:val="001D4A70"/>
    <w:rsid w:val="001D4AD3"/>
    <w:rsid w:val="001D4E12"/>
    <w:rsid w:val="001D56FE"/>
    <w:rsid w:val="001D5774"/>
    <w:rsid w:val="001D597A"/>
    <w:rsid w:val="001D63A9"/>
    <w:rsid w:val="001D63C6"/>
    <w:rsid w:val="001D66D4"/>
    <w:rsid w:val="001D6ADF"/>
    <w:rsid w:val="001D6C20"/>
    <w:rsid w:val="001D7516"/>
    <w:rsid w:val="001D7AC7"/>
    <w:rsid w:val="001D7D93"/>
    <w:rsid w:val="001E0461"/>
    <w:rsid w:val="001E0929"/>
    <w:rsid w:val="001E0ED8"/>
    <w:rsid w:val="001E0FC0"/>
    <w:rsid w:val="001E128F"/>
    <w:rsid w:val="001E1330"/>
    <w:rsid w:val="001E133B"/>
    <w:rsid w:val="001E135E"/>
    <w:rsid w:val="001E17B6"/>
    <w:rsid w:val="001E1D3D"/>
    <w:rsid w:val="001E1D8A"/>
    <w:rsid w:val="001E1DC5"/>
    <w:rsid w:val="001E202B"/>
    <w:rsid w:val="001E2346"/>
    <w:rsid w:val="001E258C"/>
    <w:rsid w:val="001E26F0"/>
    <w:rsid w:val="001E2B2D"/>
    <w:rsid w:val="001E2BE2"/>
    <w:rsid w:val="001E2BE6"/>
    <w:rsid w:val="001E3439"/>
    <w:rsid w:val="001E375B"/>
    <w:rsid w:val="001E3D32"/>
    <w:rsid w:val="001E497A"/>
    <w:rsid w:val="001E5231"/>
    <w:rsid w:val="001E5393"/>
    <w:rsid w:val="001E53E9"/>
    <w:rsid w:val="001E57D1"/>
    <w:rsid w:val="001E5CE1"/>
    <w:rsid w:val="001E6449"/>
    <w:rsid w:val="001E64BB"/>
    <w:rsid w:val="001E6644"/>
    <w:rsid w:val="001E6770"/>
    <w:rsid w:val="001E6881"/>
    <w:rsid w:val="001E692D"/>
    <w:rsid w:val="001E6CE7"/>
    <w:rsid w:val="001E6D87"/>
    <w:rsid w:val="001E7341"/>
    <w:rsid w:val="001E7A33"/>
    <w:rsid w:val="001E7C64"/>
    <w:rsid w:val="001F0309"/>
    <w:rsid w:val="001F0A4B"/>
    <w:rsid w:val="001F0C7A"/>
    <w:rsid w:val="001F0CDA"/>
    <w:rsid w:val="001F0F7C"/>
    <w:rsid w:val="001F1437"/>
    <w:rsid w:val="001F151D"/>
    <w:rsid w:val="001F188E"/>
    <w:rsid w:val="001F1C91"/>
    <w:rsid w:val="001F1D91"/>
    <w:rsid w:val="001F1E22"/>
    <w:rsid w:val="001F2045"/>
    <w:rsid w:val="001F20C2"/>
    <w:rsid w:val="001F21F7"/>
    <w:rsid w:val="001F2201"/>
    <w:rsid w:val="001F2764"/>
    <w:rsid w:val="001F2C60"/>
    <w:rsid w:val="001F2FD0"/>
    <w:rsid w:val="001F3033"/>
    <w:rsid w:val="001F31F1"/>
    <w:rsid w:val="001F3289"/>
    <w:rsid w:val="001F32FD"/>
    <w:rsid w:val="001F33AA"/>
    <w:rsid w:val="001F33DE"/>
    <w:rsid w:val="001F357D"/>
    <w:rsid w:val="001F371A"/>
    <w:rsid w:val="001F3A76"/>
    <w:rsid w:val="001F3B07"/>
    <w:rsid w:val="001F3E65"/>
    <w:rsid w:val="001F405C"/>
    <w:rsid w:val="001F49D9"/>
    <w:rsid w:val="001F4ADE"/>
    <w:rsid w:val="001F4BCB"/>
    <w:rsid w:val="001F546F"/>
    <w:rsid w:val="001F555C"/>
    <w:rsid w:val="001F5B8C"/>
    <w:rsid w:val="001F5EA0"/>
    <w:rsid w:val="001F5F12"/>
    <w:rsid w:val="001F65B7"/>
    <w:rsid w:val="001F682D"/>
    <w:rsid w:val="001F6C25"/>
    <w:rsid w:val="001F7042"/>
    <w:rsid w:val="001F70C1"/>
    <w:rsid w:val="001F71BA"/>
    <w:rsid w:val="001F73BB"/>
    <w:rsid w:val="001F74B2"/>
    <w:rsid w:val="001F7689"/>
    <w:rsid w:val="001F78A1"/>
    <w:rsid w:val="0020041C"/>
    <w:rsid w:val="00200430"/>
    <w:rsid w:val="002006DA"/>
    <w:rsid w:val="002006F6"/>
    <w:rsid w:val="00200AB9"/>
    <w:rsid w:val="002016D0"/>
    <w:rsid w:val="00201BF5"/>
    <w:rsid w:val="00201F4A"/>
    <w:rsid w:val="00201F51"/>
    <w:rsid w:val="00201F73"/>
    <w:rsid w:val="002022D8"/>
    <w:rsid w:val="00202304"/>
    <w:rsid w:val="0020274F"/>
    <w:rsid w:val="00202810"/>
    <w:rsid w:val="002029BE"/>
    <w:rsid w:val="00202E08"/>
    <w:rsid w:val="00202EAC"/>
    <w:rsid w:val="00203270"/>
    <w:rsid w:val="002037AC"/>
    <w:rsid w:val="002037CE"/>
    <w:rsid w:val="00203C2A"/>
    <w:rsid w:val="002040F5"/>
    <w:rsid w:val="00204160"/>
    <w:rsid w:val="00204190"/>
    <w:rsid w:val="002041EB"/>
    <w:rsid w:val="002049EB"/>
    <w:rsid w:val="00204AF3"/>
    <w:rsid w:val="00204EF9"/>
    <w:rsid w:val="00205BCA"/>
    <w:rsid w:val="00205C6E"/>
    <w:rsid w:val="00205D44"/>
    <w:rsid w:val="00205F26"/>
    <w:rsid w:val="00206468"/>
    <w:rsid w:val="002065E1"/>
    <w:rsid w:val="00206BDA"/>
    <w:rsid w:val="00206E2E"/>
    <w:rsid w:val="0020710B"/>
    <w:rsid w:val="0020744E"/>
    <w:rsid w:val="002078E0"/>
    <w:rsid w:val="002079F3"/>
    <w:rsid w:val="0020FE1C"/>
    <w:rsid w:val="002106C9"/>
    <w:rsid w:val="00210EE5"/>
    <w:rsid w:val="00211166"/>
    <w:rsid w:val="00211361"/>
    <w:rsid w:val="002119DF"/>
    <w:rsid w:val="00211EAE"/>
    <w:rsid w:val="00211F20"/>
    <w:rsid w:val="00212610"/>
    <w:rsid w:val="002126AF"/>
    <w:rsid w:val="00212E41"/>
    <w:rsid w:val="00212ED3"/>
    <w:rsid w:val="002135CB"/>
    <w:rsid w:val="00213615"/>
    <w:rsid w:val="0021384B"/>
    <w:rsid w:val="002140A4"/>
    <w:rsid w:val="00214407"/>
    <w:rsid w:val="002145A3"/>
    <w:rsid w:val="0021522C"/>
    <w:rsid w:val="0021530B"/>
    <w:rsid w:val="00215ED2"/>
    <w:rsid w:val="00215F82"/>
    <w:rsid w:val="00216037"/>
    <w:rsid w:val="0021720F"/>
    <w:rsid w:val="002174E5"/>
    <w:rsid w:val="00217672"/>
    <w:rsid w:val="0021796F"/>
    <w:rsid w:val="00217DC8"/>
    <w:rsid w:val="0021C5EF"/>
    <w:rsid w:val="002201A0"/>
    <w:rsid w:val="00220472"/>
    <w:rsid w:val="00220C8B"/>
    <w:rsid w:val="00220DBF"/>
    <w:rsid w:val="00220EED"/>
    <w:rsid w:val="00221002"/>
    <w:rsid w:val="0022148C"/>
    <w:rsid w:val="002215BF"/>
    <w:rsid w:val="0022172A"/>
    <w:rsid w:val="00222137"/>
    <w:rsid w:val="0022220B"/>
    <w:rsid w:val="002226B2"/>
    <w:rsid w:val="002227D4"/>
    <w:rsid w:val="00222A2F"/>
    <w:rsid w:val="00222C31"/>
    <w:rsid w:val="00222FAD"/>
    <w:rsid w:val="002232A9"/>
    <w:rsid w:val="00223667"/>
    <w:rsid w:val="002237D9"/>
    <w:rsid w:val="00223BF1"/>
    <w:rsid w:val="0022401F"/>
    <w:rsid w:val="002244C3"/>
    <w:rsid w:val="00224A58"/>
    <w:rsid w:val="00224AFD"/>
    <w:rsid w:val="00224B79"/>
    <w:rsid w:val="00224FC4"/>
    <w:rsid w:val="002252A0"/>
    <w:rsid w:val="002253E2"/>
    <w:rsid w:val="002257F4"/>
    <w:rsid w:val="00225C4F"/>
    <w:rsid w:val="00225FAD"/>
    <w:rsid w:val="00225FE4"/>
    <w:rsid w:val="00226315"/>
    <w:rsid w:val="002263EC"/>
    <w:rsid w:val="00226670"/>
    <w:rsid w:val="00226A54"/>
    <w:rsid w:val="00226CC3"/>
    <w:rsid w:val="00226ECA"/>
    <w:rsid w:val="00227140"/>
    <w:rsid w:val="002271C1"/>
    <w:rsid w:val="0022732E"/>
    <w:rsid w:val="0022755A"/>
    <w:rsid w:val="002305DA"/>
    <w:rsid w:val="00231118"/>
    <w:rsid w:val="002316F2"/>
    <w:rsid w:val="002317DC"/>
    <w:rsid w:val="00231DC7"/>
    <w:rsid w:val="00232080"/>
    <w:rsid w:val="00232102"/>
    <w:rsid w:val="00232652"/>
    <w:rsid w:val="00232E95"/>
    <w:rsid w:val="00233246"/>
    <w:rsid w:val="002333D4"/>
    <w:rsid w:val="00233974"/>
    <w:rsid w:val="00234062"/>
    <w:rsid w:val="00234083"/>
    <w:rsid w:val="00234342"/>
    <w:rsid w:val="0023445E"/>
    <w:rsid w:val="00234460"/>
    <w:rsid w:val="00234AAC"/>
    <w:rsid w:val="00234D74"/>
    <w:rsid w:val="00234FD0"/>
    <w:rsid w:val="00235261"/>
    <w:rsid w:val="002352F6"/>
    <w:rsid w:val="002358B9"/>
    <w:rsid w:val="00235DA8"/>
    <w:rsid w:val="00235EB7"/>
    <w:rsid w:val="002365B3"/>
    <w:rsid w:val="00236930"/>
    <w:rsid w:val="00236BAF"/>
    <w:rsid w:val="002373B8"/>
    <w:rsid w:val="0023742E"/>
    <w:rsid w:val="002375A8"/>
    <w:rsid w:val="00237848"/>
    <w:rsid w:val="0023786B"/>
    <w:rsid w:val="00237E12"/>
    <w:rsid w:val="00237F6F"/>
    <w:rsid w:val="00240066"/>
    <w:rsid w:val="00240663"/>
    <w:rsid w:val="00240831"/>
    <w:rsid w:val="002413A0"/>
    <w:rsid w:val="002415ED"/>
    <w:rsid w:val="002418B0"/>
    <w:rsid w:val="00241ABA"/>
    <w:rsid w:val="00241B42"/>
    <w:rsid w:val="00241F0A"/>
    <w:rsid w:val="00242540"/>
    <w:rsid w:val="00242907"/>
    <w:rsid w:val="00242A25"/>
    <w:rsid w:val="00242AC8"/>
    <w:rsid w:val="002435BF"/>
    <w:rsid w:val="002436F5"/>
    <w:rsid w:val="002437B6"/>
    <w:rsid w:val="00243AA2"/>
    <w:rsid w:val="00243B1D"/>
    <w:rsid w:val="00243B5B"/>
    <w:rsid w:val="00243B94"/>
    <w:rsid w:val="00243E7C"/>
    <w:rsid w:val="00243EBA"/>
    <w:rsid w:val="002445C8"/>
    <w:rsid w:val="002447B6"/>
    <w:rsid w:val="002449DD"/>
    <w:rsid w:val="00245086"/>
    <w:rsid w:val="00245730"/>
    <w:rsid w:val="00245AB7"/>
    <w:rsid w:val="00245D3E"/>
    <w:rsid w:val="002461E5"/>
    <w:rsid w:val="002468DA"/>
    <w:rsid w:val="00246BE2"/>
    <w:rsid w:val="00246C29"/>
    <w:rsid w:val="00246F0E"/>
    <w:rsid w:val="002472BB"/>
    <w:rsid w:val="002475E0"/>
    <w:rsid w:val="0024798A"/>
    <w:rsid w:val="00247D99"/>
    <w:rsid w:val="00247F3A"/>
    <w:rsid w:val="0025009A"/>
    <w:rsid w:val="0025025E"/>
    <w:rsid w:val="002504E0"/>
    <w:rsid w:val="002505AD"/>
    <w:rsid w:val="0025071D"/>
    <w:rsid w:val="0025110A"/>
    <w:rsid w:val="00251248"/>
    <w:rsid w:val="00251358"/>
    <w:rsid w:val="00251400"/>
    <w:rsid w:val="00251865"/>
    <w:rsid w:val="0025198E"/>
    <w:rsid w:val="00251BB4"/>
    <w:rsid w:val="00251C2C"/>
    <w:rsid w:val="00251C45"/>
    <w:rsid w:val="00251CB1"/>
    <w:rsid w:val="002527DD"/>
    <w:rsid w:val="00252810"/>
    <w:rsid w:val="0025288C"/>
    <w:rsid w:val="002528E5"/>
    <w:rsid w:val="00252C42"/>
    <w:rsid w:val="00252FA2"/>
    <w:rsid w:val="00252FA7"/>
    <w:rsid w:val="00252FDA"/>
    <w:rsid w:val="00254097"/>
    <w:rsid w:val="002540AC"/>
    <w:rsid w:val="002544E5"/>
    <w:rsid w:val="00254CDC"/>
    <w:rsid w:val="00254D30"/>
    <w:rsid w:val="00254D3C"/>
    <w:rsid w:val="00254EBC"/>
    <w:rsid w:val="00255530"/>
    <w:rsid w:val="002559C1"/>
    <w:rsid w:val="00255A7A"/>
    <w:rsid w:val="00255B3E"/>
    <w:rsid w:val="00255C77"/>
    <w:rsid w:val="00256366"/>
    <w:rsid w:val="002563D7"/>
    <w:rsid w:val="002565C3"/>
    <w:rsid w:val="00256846"/>
    <w:rsid w:val="00256AF5"/>
    <w:rsid w:val="002570B6"/>
    <w:rsid w:val="002577CA"/>
    <w:rsid w:val="00257B57"/>
    <w:rsid w:val="002602C3"/>
    <w:rsid w:val="002602F0"/>
    <w:rsid w:val="00260935"/>
    <w:rsid w:val="00260A03"/>
    <w:rsid w:val="002610AB"/>
    <w:rsid w:val="0026150E"/>
    <w:rsid w:val="00261549"/>
    <w:rsid w:val="0026183E"/>
    <w:rsid w:val="00261940"/>
    <w:rsid w:val="00261D99"/>
    <w:rsid w:val="00261F78"/>
    <w:rsid w:val="00262039"/>
    <w:rsid w:val="002627AB"/>
    <w:rsid w:val="00262DB7"/>
    <w:rsid w:val="00262FCC"/>
    <w:rsid w:val="002632D6"/>
    <w:rsid w:val="00263331"/>
    <w:rsid w:val="002634F4"/>
    <w:rsid w:val="00263833"/>
    <w:rsid w:val="0026453B"/>
    <w:rsid w:val="00264A79"/>
    <w:rsid w:val="002656D5"/>
    <w:rsid w:val="00265920"/>
    <w:rsid w:val="002664AD"/>
    <w:rsid w:val="00266792"/>
    <w:rsid w:val="00266797"/>
    <w:rsid w:val="00266941"/>
    <w:rsid w:val="00266F5D"/>
    <w:rsid w:val="002670AF"/>
    <w:rsid w:val="0026779F"/>
    <w:rsid w:val="0026792B"/>
    <w:rsid w:val="00267AB2"/>
    <w:rsid w:val="002700A3"/>
    <w:rsid w:val="00270639"/>
    <w:rsid w:val="00270669"/>
    <w:rsid w:val="00270675"/>
    <w:rsid w:val="002706AD"/>
    <w:rsid w:val="00270BE7"/>
    <w:rsid w:val="00270C2B"/>
    <w:rsid w:val="00270C45"/>
    <w:rsid w:val="00270DBD"/>
    <w:rsid w:val="00270DE1"/>
    <w:rsid w:val="0027110B"/>
    <w:rsid w:val="0027182E"/>
    <w:rsid w:val="00271AC1"/>
    <w:rsid w:val="00271FE3"/>
    <w:rsid w:val="00271FF5"/>
    <w:rsid w:val="002723F5"/>
    <w:rsid w:val="002727B6"/>
    <w:rsid w:val="002728CE"/>
    <w:rsid w:val="00272AB6"/>
    <w:rsid w:val="00272DF9"/>
    <w:rsid w:val="00273312"/>
    <w:rsid w:val="002739D2"/>
    <w:rsid w:val="00273CB2"/>
    <w:rsid w:val="00273FCD"/>
    <w:rsid w:val="00274025"/>
    <w:rsid w:val="002745D6"/>
    <w:rsid w:val="002747A2"/>
    <w:rsid w:val="00275136"/>
    <w:rsid w:val="0027523C"/>
    <w:rsid w:val="0027557F"/>
    <w:rsid w:val="00275698"/>
    <w:rsid w:val="00275796"/>
    <w:rsid w:val="00275B0E"/>
    <w:rsid w:val="00276391"/>
    <w:rsid w:val="002766E2"/>
    <w:rsid w:val="002766EA"/>
    <w:rsid w:val="002768C0"/>
    <w:rsid w:val="00276A4A"/>
    <w:rsid w:val="00276EBA"/>
    <w:rsid w:val="00276F77"/>
    <w:rsid w:val="0027757D"/>
    <w:rsid w:val="002777B2"/>
    <w:rsid w:val="00277954"/>
    <w:rsid w:val="0028004E"/>
    <w:rsid w:val="00280229"/>
    <w:rsid w:val="0028035D"/>
    <w:rsid w:val="00280395"/>
    <w:rsid w:val="00281708"/>
    <w:rsid w:val="0028174F"/>
    <w:rsid w:val="0028182B"/>
    <w:rsid w:val="00281BB6"/>
    <w:rsid w:val="00281C20"/>
    <w:rsid w:val="00282244"/>
    <w:rsid w:val="0028228C"/>
    <w:rsid w:val="0028239C"/>
    <w:rsid w:val="00282B02"/>
    <w:rsid w:val="00282FEF"/>
    <w:rsid w:val="0028317E"/>
    <w:rsid w:val="00283349"/>
    <w:rsid w:val="0028336C"/>
    <w:rsid w:val="002842FC"/>
    <w:rsid w:val="00284516"/>
    <w:rsid w:val="00284590"/>
    <w:rsid w:val="00284B53"/>
    <w:rsid w:val="00284C5A"/>
    <w:rsid w:val="00284D14"/>
    <w:rsid w:val="00284E38"/>
    <w:rsid w:val="00284EC8"/>
    <w:rsid w:val="002852C0"/>
    <w:rsid w:val="0028541D"/>
    <w:rsid w:val="002854E5"/>
    <w:rsid w:val="002854F5"/>
    <w:rsid w:val="00285680"/>
    <w:rsid w:val="00285794"/>
    <w:rsid w:val="00285839"/>
    <w:rsid w:val="00285D20"/>
    <w:rsid w:val="00285DCB"/>
    <w:rsid w:val="00286307"/>
    <w:rsid w:val="002867B9"/>
    <w:rsid w:val="00287027"/>
    <w:rsid w:val="0028742E"/>
    <w:rsid w:val="00287A45"/>
    <w:rsid w:val="00287B5D"/>
    <w:rsid w:val="00287BC7"/>
    <w:rsid w:val="00287F66"/>
    <w:rsid w:val="0029006C"/>
    <w:rsid w:val="002904DD"/>
    <w:rsid w:val="00290559"/>
    <w:rsid w:val="00290CB1"/>
    <w:rsid w:val="00290D6B"/>
    <w:rsid w:val="00290F4C"/>
    <w:rsid w:val="002910F9"/>
    <w:rsid w:val="00291ED6"/>
    <w:rsid w:val="0029207E"/>
    <w:rsid w:val="00292929"/>
    <w:rsid w:val="002929CA"/>
    <w:rsid w:val="00292CD1"/>
    <w:rsid w:val="00292D1F"/>
    <w:rsid w:val="00292E2A"/>
    <w:rsid w:val="00293F63"/>
    <w:rsid w:val="00294316"/>
    <w:rsid w:val="00294643"/>
    <w:rsid w:val="0029505F"/>
    <w:rsid w:val="002951B7"/>
    <w:rsid w:val="002953F8"/>
    <w:rsid w:val="0029570C"/>
    <w:rsid w:val="0029582B"/>
    <w:rsid w:val="0029602E"/>
    <w:rsid w:val="002962FE"/>
    <w:rsid w:val="00296669"/>
    <w:rsid w:val="002966A9"/>
    <w:rsid w:val="00296A07"/>
    <w:rsid w:val="00297708"/>
    <w:rsid w:val="00297BD8"/>
    <w:rsid w:val="00297BF7"/>
    <w:rsid w:val="00297BFC"/>
    <w:rsid w:val="002A031A"/>
    <w:rsid w:val="002A0E95"/>
    <w:rsid w:val="002A0EB4"/>
    <w:rsid w:val="002A1BB4"/>
    <w:rsid w:val="002A2008"/>
    <w:rsid w:val="002A2726"/>
    <w:rsid w:val="002A2DC6"/>
    <w:rsid w:val="002A325B"/>
    <w:rsid w:val="002A37B2"/>
    <w:rsid w:val="002A37BF"/>
    <w:rsid w:val="002A3974"/>
    <w:rsid w:val="002A3E5F"/>
    <w:rsid w:val="002A3F5E"/>
    <w:rsid w:val="002A3FBC"/>
    <w:rsid w:val="002A4346"/>
    <w:rsid w:val="002A4439"/>
    <w:rsid w:val="002A4684"/>
    <w:rsid w:val="002A46CC"/>
    <w:rsid w:val="002A4CC4"/>
    <w:rsid w:val="002A4E58"/>
    <w:rsid w:val="002A510B"/>
    <w:rsid w:val="002A551A"/>
    <w:rsid w:val="002A5605"/>
    <w:rsid w:val="002A5632"/>
    <w:rsid w:val="002A56D1"/>
    <w:rsid w:val="002A5EB8"/>
    <w:rsid w:val="002A5EF5"/>
    <w:rsid w:val="002A61AE"/>
    <w:rsid w:val="002A626E"/>
    <w:rsid w:val="002A6B45"/>
    <w:rsid w:val="002A6C4F"/>
    <w:rsid w:val="002A6CE6"/>
    <w:rsid w:val="002A7238"/>
    <w:rsid w:val="002A75E1"/>
    <w:rsid w:val="002A7B93"/>
    <w:rsid w:val="002A7CA6"/>
    <w:rsid w:val="002B02DA"/>
    <w:rsid w:val="002B0449"/>
    <w:rsid w:val="002B09BB"/>
    <w:rsid w:val="002B09F3"/>
    <w:rsid w:val="002B2286"/>
    <w:rsid w:val="002B23F7"/>
    <w:rsid w:val="002B2832"/>
    <w:rsid w:val="002B28E2"/>
    <w:rsid w:val="002B2922"/>
    <w:rsid w:val="002B2E40"/>
    <w:rsid w:val="002B2E5C"/>
    <w:rsid w:val="002B2FD1"/>
    <w:rsid w:val="002B3414"/>
    <w:rsid w:val="002B35A6"/>
    <w:rsid w:val="002B3622"/>
    <w:rsid w:val="002B3885"/>
    <w:rsid w:val="002B3B73"/>
    <w:rsid w:val="002B3D57"/>
    <w:rsid w:val="002B45E4"/>
    <w:rsid w:val="002B4BA3"/>
    <w:rsid w:val="002B4C16"/>
    <w:rsid w:val="002B502C"/>
    <w:rsid w:val="002B52BA"/>
    <w:rsid w:val="002B57D9"/>
    <w:rsid w:val="002B5B0E"/>
    <w:rsid w:val="002B5C5C"/>
    <w:rsid w:val="002B5DAA"/>
    <w:rsid w:val="002B5DD8"/>
    <w:rsid w:val="002B63BC"/>
    <w:rsid w:val="002B64DF"/>
    <w:rsid w:val="002B6C83"/>
    <w:rsid w:val="002B6CE9"/>
    <w:rsid w:val="002B76B1"/>
    <w:rsid w:val="002B79E0"/>
    <w:rsid w:val="002B7A6A"/>
    <w:rsid w:val="002C0020"/>
    <w:rsid w:val="002C005B"/>
    <w:rsid w:val="002C06AC"/>
    <w:rsid w:val="002C1509"/>
    <w:rsid w:val="002C1912"/>
    <w:rsid w:val="002C19CD"/>
    <w:rsid w:val="002C206F"/>
    <w:rsid w:val="002C221E"/>
    <w:rsid w:val="002C2639"/>
    <w:rsid w:val="002C2BA0"/>
    <w:rsid w:val="002C2DC7"/>
    <w:rsid w:val="002C316B"/>
    <w:rsid w:val="002C3513"/>
    <w:rsid w:val="002C3F91"/>
    <w:rsid w:val="002C3FC7"/>
    <w:rsid w:val="002C4081"/>
    <w:rsid w:val="002C4408"/>
    <w:rsid w:val="002C4BCB"/>
    <w:rsid w:val="002C55DE"/>
    <w:rsid w:val="002C58C9"/>
    <w:rsid w:val="002C5FA4"/>
    <w:rsid w:val="002C6133"/>
    <w:rsid w:val="002C61BB"/>
    <w:rsid w:val="002C7037"/>
    <w:rsid w:val="002C705E"/>
    <w:rsid w:val="002C70D1"/>
    <w:rsid w:val="002C75D4"/>
    <w:rsid w:val="002D015F"/>
    <w:rsid w:val="002D0913"/>
    <w:rsid w:val="002D0C07"/>
    <w:rsid w:val="002D0FDE"/>
    <w:rsid w:val="002D1BA2"/>
    <w:rsid w:val="002D1CFC"/>
    <w:rsid w:val="002D1D7C"/>
    <w:rsid w:val="002D1FF3"/>
    <w:rsid w:val="002D241A"/>
    <w:rsid w:val="002D2749"/>
    <w:rsid w:val="002D2AAF"/>
    <w:rsid w:val="002D2C8D"/>
    <w:rsid w:val="002D2CA0"/>
    <w:rsid w:val="002D2CDB"/>
    <w:rsid w:val="002D3AEA"/>
    <w:rsid w:val="002D48F4"/>
    <w:rsid w:val="002D4904"/>
    <w:rsid w:val="002D511D"/>
    <w:rsid w:val="002D5AAF"/>
    <w:rsid w:val="002D5B0A"/>
    <w:rsid w:val="002D6089"/>
    <w:rsid w:val="002D62C5"/>
    <w:rsid w:val="002D693B"/>
    <w:rsid w:val="002D6D4A"/>
    <w:rsid w:val="002D7062"/>
    <w:rsid w:val="002D738D"/>
    <w:rsid w:val="002D74A9"/>
    <w:rsid w:val="002D7F85"/>
    <w:rsid w:val="002DA744"/>
    <w:rsid w:val="002DC1BB"/>
    <w:rsid w:val="002E0165"/>
    <w:rsid w:val="002E088E"/>
    <w:rsid w:val="002E08F0"/>
    <w:rsid w:val="002E0F68"/>
    <w:rsid w:val="002E1118"/>
    <w:rsid w:val="002E15AF"/>
    <w:rsid w:val="002E1E2A"/>
    <w:rsid w:val="002E2609"/>
    <w:rsid w:val="002E29E5"/>
    <w:rsid w:val="002E2A0C"/>
    <w:rsid w:val="002E2A14"/>
    <w:rsid w:val="002E2D72"/>
    <w:rsid w:val="002E2E76"/>
    <w:rsid w:val="002E2FB4"/>
    <w:rsid w:val="002E3107"/>
    <w:rsid w:val="002E3A2A"/>
    <w:rsid w:val="002E3A55"/>
    <w:rsid w:val="002E3C7E"/>
    <w:rsid w:val="002E4005"/>
    <w:rsid w:val="002E418E"/>
    <w:rsid w:val="002E534A"/>
    <w:rsid w:val="002E54DA"/>
    <w:rsid w:val="002E559C"/>
    <w:rsid w:val="002E5676"/>
    <w:rsid w:val="002E5795"/>
    <w:rsid w:val="002E592B"/>
    <w:rsid w:val="002E5D96"/>
    <w:rsid w:val="002E6136"/>
    <w:rsid w:val="002E7267"/>
    <w:rsid w:val="002E76FC"/>
    <w:rsid w:val="002E7A53"/>
    <w:rsid w:val="002E7E0E"/>
    <w:rsid w:val="002F01D2"/>
    <w:rsid w:val="002F01E3"/>
    <w:rsid w:val="002F035B"/>
    <w:rsid w:val="002F03EA"/>
    <w:rsid w:val="002F0C1F"/>
    <w:rsid w:val="002F0ED2"/>
    <w:rsid w:val="002F109A"/>
    <w:rsid w:val="002F1586"/>
    <w:rsid w:val="002F1C9F"/>
    <w:rsid w:val="002F24E8"/>
    <w:rsid w:val="002F263A"/>
    <w:rsid w:val="002F2975"/>
    <w:rsid w:val="002F2B70"/>
    <w:rsid w:val="002F2E17"/>
    <w:rsid w:val="002F344C"/>
    <w:rsid w:val="002F34A9"/>
    <w:rsid w:val="002F36D5"/>
    <w:rsid w:val="002F36EE"/>
    <w:rsid w:val="002F3B65"/>
    <w:rsid w:val="002F3E23"/>
    <w:rsid w:val="002F3E3C"/>
    <w:rsid w:val="002F3F79"/>
    <w:rsid w:val="002F4503"/>
    <w:rsid w:val="002F486E"/>
    <w:rsid w:val="002F4E39"/>
    <w:rsid w:val="002F51A4"/>
    <w:rsid w:val="002F573A"/>
    <w:rsid w:val="002F579C"/>
    <w:rsid w:val="002F5C57"/>
    <w:rsid w:val="002F6287"/>
    <w:rsid w:val="002F64BE"/>
    <w:rsid w:val="00300017"/>
    <w:rsid w:val="003006D9"/>
    <w:rsid w:val="00300D27"/>
    <w:rsid w:val="0030120B"/>
    <w:rsid w:val="00301304"/>
    <w:rsid w:val="003016E4"/>
    <w:rsid w:val="0030173E"/>
    <w:rsid w:val="00301D02"/>
    <w:rsid w:val="00302009"/>
    <w:rsid w:val="0030246E"/>
    <w:rsid w:val="003024BD"/>
    <w:rsid w:val="003029DA"/>
    <w:rsid w:val="00302BFA"/>
    <w:rsid w:val="0030311C"/>
    <w:rsid w:val="0030328C"/>
    <w:rsid w:val="003033C5"/>
    <w:rsid w:val="00303E67"/>
    <w:rsid w:val="0030417E"/>
    <w:rsid w:val="003043EF"/>
    <w:rsid w:val="0030441B"/>
    <w:rsid w:val="00304877"/>
    <w:rsid w:val="00304AFD"/>
    <w:rsid w:val="00304B88"/>
    <w:rsid w:val="00304DE2"/>
    <w:rsid w:val="00304F06"/>
    <w:rsid w:val="00305191"/>
    <w:rsid w:val="00305414"/>
    <w:rsid w:val="00305584"/>
    <w:rsid w:val="0030633E"/>
    <w:rsid w:val="00306509"/>
    <w:rsid w:val="003066D7"/>
    <w:rsid w:val="003069F7"/>
    <w:rsid w:val="00306BB5"/>
    <w:rsid w:val="003077F1"/>
    <w:rsid w:val="0030781D"/>
    <w:rsid w:val="00307E75"/>
    <w:rsid w:val="003100B9"/>
    <w:rsid w:val="0031017C"/>
    <w:rsid w:val="003102EA"/>
    <w:rsid w:val="003103B0"/>
    <w:rsid w:val="003104E6"/>
    <w:rsid w:val="003104F2"/>
    <w:rsid w:val="003105F8"/>
    <w:rsid w:val="00310918"/>
    <w:rsid w:val="00310CEA"/>
    <w:rsid w:val="00310D77"/>
    <w:rsid w:val="00310F4E"/>
    <w:rsid w:val="00311359"/>
    <w:rsid w:val="003118C8"/>
    <w:rsid w:val="003119A4"/>
    <w:rsid w:val="00311E37"/>
    <w:rsid w:val="00312BAB"/>
    <w:rsid w:val="00313341"/>
    <w:rsid w:val="00313713"/>
    <w:rsid w:val="00313B7C"/>
    <w:rsid w:val="00313C8E"/>
    <w:rsid w:val="00313D61"/>
    <w:rsid w:val="00313E70"/>
    <w:rsid w:val="00313EF0"/>
    <w:rsid w:val="003141D9"/>
    <w:rsid w:val="00314313"/>
    <w:rsid w:val="003145D9"/>
    <w:rsid w:val="00314815"/>
    <w:rsid w:val="0031495E"/>
    <w:rsid w:val="00314983"/>
    <w:rsid w:val="00314CE6"/>
    <w:rsid w:val="00315326"/>
    <w:rsid w:val="003159CA"/>
    <w:rsid w:val="00315AA1"/>
    <w:rsid w:val="00315D58"/>
    <w:rsid w:val="00316038"/>
    <w:rsid w:val="00316547"/>
    <w:rsid w:val="003170FF"/>
    <w:rsid w:val="0031739F"/>
    <w:rsid w:val="003173A7"/>
    <w:rsid w:val="003176B3"/>
    <w:rsid w:val="003179CE"/>
    <w:rsid w:val="00317A42"/>
    <w:rsid w:val="00317A55"/>
    <w:rsid w:val="00320212"/>
    <w:rsid w:val="003203F1"/>
    <w:rsid w:val="00320438"/>
    <w:rsid w:val="00320468"/>
    <w:rsid w:val="003204D2"/>
    <w:rsid w:val="00320620"/>
    <w:rsid w:val="003206D2"/>
    <w:rsid w:val="00320F11"/>
    <w:rsid w:val="00321204"/>
    <w:rsid w:val="003214B3"/>
    <w:rsid w:val="00321A62"/>
    <w:rsid w:val="00321F96"/>
    <w:rsid w:val="00322876"/>
    <w:rsid w:val="0032290F"/>
    <w:rsid w:val="003236AC"/>
    <w:rsid w:val="003236FA"/>
    <w:rsid w:val="00323A6C"/>
    <w:rsid w:val="00323AE2"/>
    <w:rsid w:val="00323B19"/>
    <w:rsid w:val="00324BD0"/>
    <w:rsid w:val="00324C54"/>
    <w:rsid w:val="0032506D"/>
    <w:rsid w:val="00325A1E"/>
    <w:rsid w:val="00325C83"/>
    <w:rsid w:val="003263B7"/>
    <w:rsid w:val="00326578"/>
    <w:rsid w:val="003266AD"/>
    <w:rsid w:val="003267D5"/>
    <w:rsid w:val="00326805"/>
    <w:rsid w:val="00326931"/>
    <w:rsid w:val="00326A3B"/>
    <w:rsid w:val="00326D07"/>
    <w:rsid w:val="00326FF5"/>
    <w:rsid w:val="0032720D"/>
    <w:rsid w:val="0032767B"/>
    <w:rsid w:val="003279A7"/>
    <w:rsid w:val="003302BF"/>
    <w:rsid w:val="0033076D"/>
    <w:rsid w:val="00330AE7"/>
    <w:rsid w:val="00330B43"/>
    <w:rsid w:val="00330C97"/>
    <w:rsid w:val="00330F34"/>
    <w:rsid w:val="003313EB"/>
    <w:rsid w:val="0033145F"/>
    <w:rsid w:val="003317B9"/>
    <w:rsid w:val="0033186C"/>
    <w:rsid w:val="003319AC"/>
    <w:rsid w:val="00332597"/>
    <w:rsid w:val="003329F2"/>
    <w:rsid w:val="00332ACF"/>
    <w:rsid w:val="0033350A"/>
    <w:rsid w:val="003337CB"/>
    <w:rsid w:val="00333CB0"/>
    <w:rsid w:val="00333FDA"/>
    <w:rsid w:val="00334338"/>
    <w:rsid w:val="003348B3"/>
    <w:rsid w:val="00334A01"/>
    <w:rsid w:val="00334BE8"/>
    <w:rsid w:val="00334DB3"/>
    <w:rsid w:val="003350AA"/>
    <w:rsid w:val="00335130"/>
    <w:rsid w:val="00335A3B"/>
    <w:rsid w:val="00335FD0"/>
    <w:rsid w:val="00336047"/>
    <w:rsid w:val="0033608F"/>
    <w:rsid w:val="003360B2"/>
    <w:rsid w:val="0033631B"/>
    <w:rsid w:val="0033735D"/>
    <w:rsid w:val="00337620"/>
    <w:rsid w:val="003376D7"/>
    <w:rsid w:val="00337834"/>
    <w:rsid w:val="00337874"/>
    <w:rsid w:val="00337B1A"/>
    <w:rsid w:val="0034037B"/>
    <w:rsid w:val="00340691"/>
    <w:rsid w:val="00340D43"/>
    <w:rsid w:val="00340EB0"/>
    <w:rsid w:val="00341072"/>
    <w:rsid w:val="00341111"/>
    <w:rsid w:val="00341594"/>
    <w:rsid w:val="00341938"/>
    <w:rsid w:val="00341AAF"/>
    <w:rsid w:val="00341BD9"/>
    <w:rsid w:val="00341D24"/>
    <w:rsid w:val="00342230"/>
    <w:rsid w:val="0034238D"/>
    <w:rsid w:val="003424BC"/>
    <w:rsid w:val="00342728"/>
    <w:rsid w:val="00342804"/>
    <w:rsid w:val="00342899"/>
    <w:rsid w:val="00343949"/>
    <w:rsid w:val="003439CA"/>
    <w:rsid w:val="003449C7"/>
    <w:rsid w:val="00345156"/>
    <w:rsid w:val="00345E44"/>
    <w:rsid w:val="003466E2"/>
    <w:rsid w:val="003466F0"/>
    <w:rsid w:val="00346A1D"/>
    <w:rsid w:val="00346A93"/>
    <w:rsid w:val="00346E32"/>
    <w:rsid w:val="00347312"/>
    <w:rsid w:val="00347485"/>
    <w:rsid w:val="003475BD"/>
    <w:rsid w:val="00347E11"/>
    <w:rsid w:val="00347FE0"/>
    <w:rsid w:val="0035008D"/>
    <w:rsid w:val="003502AA"/>
    <w:rsid w:val="003502B1"/>
    <w:rsid w:val="00350417"/>
    <w:rsid w:val="00350562"/>
    <w:rsid w:val="00350A4D"/>
    <w:rsid w:val="00350AC7"/>
    <w:rsid w:val="00350D8B"/>
    <w:rsid w:val="003511FD"/>
    <w:rsid w:val="0035150B"/>
    <w:rsid w:val="003516E8"/>
    <w:rsid w:val="00351E48"/>
    <w:rsid w:val="00352468"/>
    <w:rsid w:val="00352675"/>
    <w:rsid w:val="003528D5"/>
    <w:rsid w:val="00352A69"/>
    <w:rsid w:val="00352CAB"/>
    <w:rsid w:val="00352DF7"/>
    <w:rsid w:val="00352E03"/>
    <w:rsid w:val="00352EBF"/>
    <w:rsid w:val="003531E1"/>
    <w:rsid w:val="003537AD"/>
    <w:rsid w:val="00354039"/>
    <w:rsid w:val="003540C7"/>
    <w:rsid w:val="003546A2"/>
    <w:rsid w:val="0035479F"/>
    <w:rsid w:val="0035498D"/>
    <w:rsid w:val="003552CB"/>
    <w:rsid w:val="003553A7"/>
    <w:rsid w:val="003557CD"/>
    <w:rsid w:val="00355F78"/>
    <w:rsid w:val="0035608E"/>
    <w:rsid w:val="003563CF"/>
    <w:rsid w:val="00356519"/>
    <w:rsid w:val="0035657D"/>
    <w:rsid w:val="003566FE"/>
    <w:rsid w:val="00356CE9"/>
    <w:rsid w:val="00356E2C"/>
    <w:rsid w:val="00356F67"/>
    <w:rsid w:val="00357769"/>
    <w:rsid w:val="003577D5"/>
    <w:rsid w:val="00357841"/>
    <w:rsid w:val="0035798D"/>
    <w:rsid w:val="00357B74"/>
    <w:rsid w:val="00360560"/>
    <w:rsid w:val="00360704"/>
    <w:rsid w:val="00360DEE"/>
    <w:rsid w:val="00360FFE"/>
    <w:rsid w:val="003614DC"/>
    <w:rsid w:val="00361760"/>
    <w:rsid w:val="00361772"/>
    <w:rsid w:val="003618A9"/>
    <w:rsid w:val="003619AB"/>
    <w:rsid w:val="003619BA"/>
    <w:rsid w:val="00361CFE"/>
    <w:rsid w:val="00362025"/>
    <w:rsid w:val="0036217A"/>
    <w:rsid w:val="0036240A"/>
    <w:rsid w:val="00362EAC"/>
    <w:rsid w:val="00362F2B"/>
    <w:rsid w:val="00363775"/>
    <w:rsid w:val="003639B0"/>
    <w:rsid w:val="00363A32"/>
    <w:rsid w:val="003641AE"/>
    <w:rsid w:val="0036423B"/>
    <w:rsid w:val="00364288"/>
    <w:rsid w:val="0036439D"/>
    <w:rsid w:val="003645B8"/>
    <w:rsid w:val="0036471F"/>
    <w:rsid w:val="003647C6"/>
    <w:rsid w:val="003649E0"/>
    <w:rsid w:val="00364A4A"/>
    <w:rsid w:val="00364A95"/>
    <w:rsid w:val="00364E04"/>
    <w:rsid w:val="00365135"/>
    <w:rsid w:val="003655F7"/>
    <w:rsid w:val="00365AAC"/>
    <w:rsid w:val="00365AF0"/>
    <w:rsid w:val="00365C32"/>
    <w:rsid w:val="00366C22"/>
    <w:rsid w:val="00366C7E"/>
    <w:rsid w:val="00366D33"/>
    <w:rsid w:val="00366DCF"/>
    <w:rsid w:val="00367042"/>
    <w:rsid w:val="00367713"/>
    <w:rsid w:val="00370365"/>
    <w:rsid w:val="0037052B"/>
    <w:rsid w:val="00370955"/>
    <w:rsid w:val="003709A8"/>
    <w:rsid w:val="00370C74"/>
    <w:rsid w:val="00370D56"/>
    <w:rsid w:val="003710F4"/>
    <w:rsid w:val="0037120E"/>
    <w:rsid w:val="003721E9"/>
    <w:rsid w:val="0037299C"/>
    <w:rsid w:val="00372D60"/>
    <w:rsid w:val="00372D95"/>
    <w:rsid w:val="00372EAE"/>
    <w:rsid w:val="0037350D"/>
    <w:rsid w:val="0037367A"/>
    <w:rsid w:val="00373A6E"/>
    <w:rsid w:val="00373FF6"/>
    <w:rsid w:val="0037405F"/>
    <w:rsid w:val="003740A4"/>
    <w:rsid w:val="00374562"/>
    <w:rsid w:val="00374713"/>
    <w:rsid w:val="003748FC"/>
    <w:rsid w:val="003749EF"/>
    <w:rsid w:val="00374C76"/>
    <w:rsid w:val="00374D77"/>
    <w:rsid w:val="003751D9"/>
    <w:rsid w:val="00375591"/>
    <w:rsid w:val="003757A3"/>
    <w:rsid w:val="003758A4"/>
    <w:rsid w:val="003758E5"/>
    <w:rsid w:val="00375D34"/>
    <w:rsid w:val="00375DA2"/>
    <w:rsid w:val="00375DF4"/>
    <w:rsid w:val="00375DFB"/>
    <w:rsid w:val="00375F0E"/>
    <w:rsid w:val="003761AD"/>
    <w:rsid w:val="0037677F"/>
    <w:rsid w:val="003767D4"/>
    <w:rsid w:val="00376CAC"/>
    <w:rsid w:val="00377FC9"/>
    <w:rsid w:val="003807CE"/>
    <w:rsid w:val="0038085D"/>
    <w:rsid w:val="0038093C"/>
    <w:rsid w:val="00380D65"/>
    <w:rsid w:val="0038131F"/>
    <w:rsid w:val="003813C6"/>
    <w:rsid w:val="003818A8"/>
    <w:rsid w:val="00381B2E"/>
    <w:rsid w:val="00381B72"/>
    <w:rsid w:val="00381D3E"/>
    <w:rsid w:val="00381FF4"/>
    <w:rsid w:val="00382512"/>
    <w:rsid w:val="00382753"/>
    <w:rsid w:val="00382975"/>
    <w:rsid w:val="003832E0"/>
    <w:rsid w:val="0038343C"/>
    <w:rsid w:val="00383A85"/>
    <w:rsid w:val="00383CDB"/>
    <w:rsid w:val="00383D53"/>
    <w:rsid w:val="00384044"/>
    <w:rsid w:val="00384258"/>
    <w:rsid w:val="0038453F"/>
    <w:rsid w:val="003846A5"/>
    <w:rsid w:val="003846E6"/>
    <w:rsid w:val="003848BE"/>
    <w:rsid w:val="00384A70"/>
    <w:rsid w:val="00384BC3"/>
    <w:rsid w:val="00384C8F"/>
    <w:rsid w:val="00385933"/>
    <w:rsid w:val="00385A76"/>
    <w:rsid w:val="00385D4E"/>
    <w:rsid w:val="00386180"/>
    <w:rsid w:val="00386556"/>
    <w:rsid w:val="003868D9"/>
    <w:rsid w:val="0038694F"/>
    <w:rsid w:val="0038695C"/>
    <w:rsid w:val="00386DF5"/>
    <w:rsid w:val="00386E05"/>
    <w:rsid w:val="00386E2E"/>
    <w:rsid w:val="003870F5"/>
    <w:rsid w:val="00387348"/>
    <w:rsid w:val="00387C09"/>
    <w:rsid w:val="00387F76"/>
    <w:rsid w:val="0039004B"/>
    <w:rsid w:val="0039008E"/>
    <w:rsid w:val="00390222"/>
    <w:rsid w:val="003902D8"/>
    <w:rsid w:val="0039086E"/>
    <w:rsid w:val="00390967"/>
    <w:rsid w:val="00390C92"/>
    <w:rsid w:val="00390EB7"/>
    <w:rsid w:val="0039118D"/>
    <w:rsid w:val="003915B7"/>
    <w:rsid w:val="00391BD7"/>
    <w:rsid w:val="00391EB4"/>
    <w:rsid w:val="00392072"/>
    <w:rsid w:val="0039249E"/>
    <w:rsid w:val="003927F2"/>
    <w:rsid w:val="00392D4D"/>
    <w:rsid w:val="00393D97"/>
    <w:rsid w:val="003940AB"/>
    <w:rsid w:val="003941B4"/>
    <w:rsid w:val="003942EB"/>
    <w:rsid w:val="00394532"/>
    <w:rsid w:val="00394636"/>
    <w:rsid w:val="003946DC"/>
    <w:rsid w:val="003950D3"/>
    <w:rsid w:val="00395A63"/>
    <w:rsid w:val="00395ADF"/>
    <w:rsid w:val="00395B6E"/>
    <w:rsid w:val="003961BE"/>
    <w:rsid w:val="0039636D"/>
    <w:rsid w:val="003972F7"/>
    <w:rsid w:val="0039758F"/>
    <w:rsid w:val="003A003B"/>
    <w:rsid w:val="003A0063"/>
    <w:rsid w:val="003A01EB"/>
    <w:rsid w:val="003A09ED"/>
    <w:rsid w:val="003A0CA1"/>
    <w:rsid w:val="003A148D"/>
    <w:rsid w:val="003A1874"/>
    <w:rsid w:val="003A1B77"/>
    <w:rsid w:val="003A1C6D"/>
    <w:rsid w:val="003A213D"/>
    <w:rsid w:val="003A2212"/>
    <w:rsid w:val="003A22F0"/>
    <w:rsid w:val="003A26B6"/>
    <w:rsid w:val="003A2D38"/>
    <w:rsid w:val="003A2E0E"/>
    <w:rsid w:val="003A2EFB"/>
    <w:rsid w:val="003A2F25"/>
    <w:rsid w:val="003A3170"/>
    <w:rsid w:val="003A3290"/>
    <w:rsid w:val="003A33DE"/>
    <w:rsid w:val="003A35F0"/>
    <w:rsid w:val="003A3A8C"/>
    <w:rsid w:val="003A3BD6"/>
    <w:rsid w:val="003A3C69"/>
    <w:rsid w:val="003A3D36"/>
    <w:rsid w:val="003A431B"/>
    <w:rsid w:val="003A48B1"/>
    <w:rsid w:val="003A4C3D"/>
    <w:rsid w:val="003A51ED"/>
    <w:rsid w:val="003A55B7"/>
    <w:rsid w:val="003A5AE5"/>
    <w:rsid w:val="003A5EA0"/>
    <w:rsid w:val="003A63ED"/>
    <w:rsid w:val="003A6865"/>
    <w:rsid w:val="003A68F3"/>
    <w:rsid w:val="003A7032"/>
    <w:rsid w:val="003A752D"/>
    <w:rsid w:val="003A79DB"/>
    <w:rsid w:val="003A7BA5"/>
    <w:rsid w:val="003B060D"/>
    <w:rsid w:val="003B0948"/>
    <w:rsid w:val="003B0E63"/>
    <w:rsid w:val="003B138A"/>
    <w:rsid w:val="003B166D"/>
    <w:rsid w:val="003B16A2"/>
    <w:rsid w:val="003B19E8"/>
    <w:rsid w:val="003B21F8"/>
    <w:rsid w:val="003B2769"/>
    <w:rsid w:val="003B29D9"/>
    <w:rsid w:val="003B2A18"/>
    <w:rsid w:val="003B2D08"/>
    <w:rsid w:val="003B3025"/>
    <w:rsid w:val="003B31BE"/>
    <w:rsid w:val="003B3727"/>
    <w:rsid w:val="003B3CFA"/>
    <w:rsid w:val="003B3FED"/>
    <w:rsid w:val="003B4324"/>
    <w:rsid w:val="003B48B0"/>
    <w:rsid w:val="003B48EF"/>
    <w:rsid w:val="003B52A9"/>
    <w:rsid w:val="003B5A4C"/>
    <w:rsid w:val="003B69B9"/>
    <w:rsid w:val="003B6A52"/>
    <w:rsid w:val="003B6C31"/>
    <w:rsid w:val="003B70DE"/>
    <w:rsid w:val="003B715C"/>
    <w:rsid w:val="003B7818"/>
    <w:rsid w:val="003B786D"/>
    <w:rsid w:val="003C05BA"/>
    <w:rsid w:val="003C07C5"/>
    <w:rsid w:val="003C0C6A"/>
    <w:rsid w:val="003C0E82"/>
    <w:rsid w:val="003C1AA7"/>
    <w:rsid w:val="003C1D60"/>
    <w:rsid w:val="003C1DBF"/>
    <w:rsid w:val="003C1DC7"/>
    <w:rsid w:val="003C2103"/>
    <w:rsid w:val="003C26C0"/>
    <w:rsid w:val="003C26FA"/>
    <w:rsid w:val="003C288E"/>
    <w:rsid w:val="003C2BAD"/>
    <w:rsid w:val="003C2BF3"/>
    <w:rsid w:val="003C3485"/>
    <w:rsid w:val="003C36D3"/>
    <w:rsid w:val="003C3873"/>
    <w:rsid w:val="003C396A"/>
    <w:rsid w:val="003C402D"/>
    <w:rsid w:val="003C4062"/>
    <w:rsid w:val="003C4131"/>
    <w:rsid w:val="003C4740"/>
    <w:rsid w:val="003C484A"/>
    <w:rsid w:val="003C48F1"/>
    <w:rsid w:val="003C4A22"/>
    <w:rsid w:val="003C4DCA"/>
    <w:rsid w:val="003C59D1"/>
    <w:rsid w:val="003C5FA9"/>
    <w:rsid w:val="003C60CA"/>
    <w:rsid w:val="003C64AA"/>
    <w:rsid w:val="003C6662"/>
    <w:rsid w:val="003C6776"/>
    <w:rsid w:val="003C6C69"/>
    <w:rsid w:val="003C6DDE"/>
    <w:rsid w:val="003C6FAA"/>
    <w:rsid w:val="003C7028"/>
    <w:rsid w:val="003C7666"/>
    <w:rsid w:val="003C7A12"/>
    <w:rsid w:val="003C7BF7"/>
    <w:rsid w:val="003C7E7C"/>
    <w:rsid w:val="003C7E85"/>
    <w:rsid w:val="003D093D"/>
    <w:rsid w:val="003D0A6B"/>
    <w:rsid w:val="003D1094"/>
    <w:rsid w:val="003D11B4"/>
    <w:rsid w:val="003D185F"/>
    <w:rsid w:val="003D19A8"/>
    <w:rsid w:val="003D1C5D"/>
    <w:rsid w:val="003D25E3"/>
    <w:rsid w:val="003D2C5A"/>
    <w:rsid w:val="003D2DA1"/>
    <w:rsid w:val="003D3861"/>
    <w:rsid w:val="003D3B01"/>
    <w:rsid w:val="003D3B35"/>
    <w:rsid w:val="003D3BBF"/>
    <w:rsid w:val="003D3E44"/>
    <w:rsid w:val="003D4716"/>
    <w:rsid w:val="003D4733"/>
    <w:rsid w:val="003D4826"/>
    <w:rsid w:val="003D485F"/>
    <w:rsid w:val="003D4AF7"/>
    <w:rsid w:val="003D4B19"/>
    <w:rsid w:val="003D4BC6"/>
    <w:rsid w:val="003D4C15"/>
    <w:rsid w:val="003D5490"/>
    <w:rsid w:val="003D56B7"/>
    <w:rsid w:val="003D598C"/>
    <w:rsid w:val="003D5B2B"/>
    <w:rsid w:val="003D6200"/>
    <w:rsid w:val="003D6574"/>
    <w:rsid w:val="003D6CF3"/>
    <w:rsid w:val="003D7157"/>
    <w:rsid w:val="003D72AB"/>
    <w:rsid w:val="003D77AF"/>
    <w:rsid w:val="003E001F"/>
    <w:rsid w:val="003E02FB"/>
    <w:rsid w:val="003E03E9"/>
    <w:rsid w:val="003E12E2"/>
    <w:rsid w:val="003E133B"/>
    <w:rsid w:val="003E1545"/>
    <w:rsid w:val="003E1785"/>
    <w:rsid w:val="003E25C6"/>
    <w:rsid w:val="003E2815"/>
    <w:rsid w:val="003E2D36"/>
    <w:rsid w:val="003E318C"/>
    <w:rsid w:val="003E3AE2"/>
    <w:rsid w:val="003E3DCB"/>
    <w:rsid w:val="003E3E9A"/>
    <w:rsid w:val="003E4539"/>
    <w:rsid w:val="003E4B0E"/>
    <w:rsid w:val="003E4BB0"/>
    <w:rsid w:val="003E4D97"/>
    <w:rsid w:val="003E51E8"/>
    <w:rsid w:val="003E548D"/>
    <w:rsid w:val="003E5934"/>
    <w:rsid w:val="003E5EC1"/>
    <w:rsid w:val="003E65AA"/>
    <w:rsid w:val="003E65E0"/>
    <w:rsid w:val="003E66B9"/>
    <w:rsid w:val="003E7268"/>
    <w:rsid w:val="003E77D6"/>
    <w:rsid w:val="003E7DEE"/>
    <w:rsid w:val="003E7F05"/>
    <w:rsid w:val="003F0966"/>
    <w:rsid w:val="003F14FA"/>
    <w:rsid w:val="003F1534"/>
    <w:rsid w:val="003F16EB"/>
    <w:rsid w:val="003F2028"/>
    <w:rsid w:val="003F20AA"/>
    <w:rsid w:val="003F2115"/>
    <w:rsid w:val="003F215E"/>
    <w:rsid w:val="003F24D5"/>
    <w:rsid w:val="003F24E4"/>
    <w:rsid w:val="003F281F"/>
    <w:rsid w:val="003F286F"/>
    <w:rsid w:val="003F32A2"/>
    <w:rsid w:val="003F376B"/>
    <w:rsid w:val="003F381B"/>
    <w:rsid w:val="003F3830"/>
    <w:rsid w:val="003F3F5B"/>
    <w:rsid w:val="003F40FC"/>
    <w:rsid w:val="003F42D2"/>
    <w:rsid w:val="003F485A"/>
    <w:rsid w:val="003F4D95"/>
    <w:rsid w:val="003F50F2"/>
    <w:rsid w:val="003F54D6"/>
    <w:rsid w:val="003F5510"/>
    <w:rsid w:val="003F5760"/>
    <w:rsid w:val="003F5892"/>
    <w:rsid w:val="003F6649"/>
    <w:rsid w:val="003F668B"/>
    <w:rsid w:val="003F6B45"/>
    <w:rsid w:val="003F6D71"/>
    <w:rsid w:val="003F71F9"/>
    <w:rsid w:val="003F7D00"/>
    <w:rsid w:val="00400684"/>
    <w:rsid w:val="0040078A"/>
    <w:rsid w:val="00400888"/>
    <w:rsid w:val="00400E5A"/>
    <w:rsid w:val="0040137B"/>
    <w:rsid w:val="0040137F"/>
    <w:rsid w:val="004016CE"/>
    <w:rsid w:val="004017D4"/>
    <w:rsid w:val="00401A94"/>
    <w:rsid w:val="00401E15"/>
    <w:rsid w:val="00402243"/>
    <w:rsid w:val="0040288F"/>
    <w:rsid w:val="00403063"/>
    <w:rsid w:val="004033D5"/>
    <w:rsid w:val="00403518"/>
    <w:rsid w:val="00403553"/>
    <w:rsid w:val="004035F7"/>
    <w:rsid w:val="004039E5"/>
    <w:rsid w:val="00403EA6"/>
    <w:rsid w:val="0040421C"/>
    <w:rsid w:val="00404571"/>
    <w:rsid w:val="00404690"/>
    <w:rsid w:val="00404A49"/>
    <w:rsid w:val="00404AA0"/>
    <w:rsid w:val="00405233"/>
    <w:rsid w:val="00405301"/>
    <w:rsid w:val="004053DF"/>
    <w:rsid w:val="00405BD2"/>
    <w:rsid w:val="00405CFE"/>
    <w:rsid w:val="004060A9"/>
    <w:rsid w:val="0040610A"/>
    <w:rsid w:val="004061BE"/>
    <w:rsid w:val="00406507"/>
    <w:rsid w:val="00406F68"/>
    <w:rsid w:val="004070EC"/>
    <w:rsid w:val="004071A2"/>
    <w:rsid w:val="00407591"/>
    <w:rsid w:val="00407749"/>
    <w:rsid w:val="00407849"/>
    <w:rsid w:val="00410261"/>
    <w:rsid w:val="004103CA"/>
    <w:rsid w:val="004105AA"/>
    <w:rsid w:val="00410916"/>
    <w:rsid w:val="00410B27"/>
    <w:rsid w:val="00410EEB"/>
    <w:rsid w:val="004110A0"/>
    <w:rsid w:val="004114B0"/>
    <w:rsid w:val="004119A5"/>
    <w:rsid w:val="00411AA5"/>
    <w:rsid w:val="0041228E"/>
    <w:rsid w:val="00412685"/>
    <w:rsid w:val="004126A5"/>
    <w:rsid w:val="00412C4E"/>
    <w:rsid w:val="00412DF4"/>
    <w:rsid w:val="00412E79"/>
    <w:rsid w:val="00413A02"/>
    <w:rsid w:val="00413E6C"/>
    <w:rsid w:val="00414185"/>
    <w:rsid w:val="00414204"/>
    <w:rsid w:val="004143F7"/>
    <w:rsid w:val="00414512"/>
    <w:rsid w:val="00414548"/>
    <w:rsid w:val="00414887"/>
    <w:rsid w:val="0041493C"/>
    <w:rsid w:val="00414C0A"/>
    <w:rsid w:val="00414E36"/>
    <w:rsid w:val="00414F2F"/>
    <w:rsid w:val="00415596"/>
    <w:rsid w:val="00415611"/>
    <w:rsid w:val="004156DC"/>
    <w:rsid w:val="00415912"/>
    <w:rsid w:val="00417270"/>
    <w:rsid w:val="00420033"/>
    <w:rsid w:val="0042066F"/>
    <w:rsid w:val="004208D3"/>
    <w:rsid w:val="00420C5C"/>
    <w:rsid w:val="00420D8B"/>
    <w:rsid w:val="00420EB2"/>
    <w:rsid w:val="0042176D"/>
    <w:rsid w:val="004219B9"/>
    <w:rsid w:val="004221E4"/>
    <w:rsid w:val="0042231C"/>
    <w:rsid w:val="00422550"/>
    <w:rsid w:val="004225C8"/>
    <w:rsid w:val="0042296F"/>
    <w:rsid w:val="00422A0B"/>
    <w:rsid w:val="00422A61"/>
    <w:rsid w:val="00422ABA"/>
    <w:rsid w:val="00423F97"/>
    <w:rsid w:val="00423FCE"/>
    <w:rsid w:val="004240BD"/>
    <w:rsid w:val="00424129"/>
    <w:rsid w:val="004245BC"/>
    <w:rsid w:val="00424A90"/>
    <w:rsid w:val="00424CEE"/>
    <w:rsid w:val="0042542A"/>
    <w:rsid w:val="0042596D"/>
    <w:rsid w:val="00425DC7"/>
    <w:rsid w:val="00425F37"/>
    <w:rsid w:val="004270B1"/>
    <w:rsid w:val="004274CD"/>
    <w:rsid w:val="00427DB5"/>
    <w:rsid w:val="00427F02"/>
    <w:rsid w:val="00430230"/>
    <w:rsid w:val="00430A2C"/>
    <w:rsid w:val="00430B53"/>
    <w:rsid w:val="00430D5E"/>
    <w:rsid w:val="00430F65"/>
    <w:rsid w:val="00430FC2"/>
    <w:rsid w:val="0043115F"/>
    <w:rsid w:val="00431329"/>
    <w:rsid w:val="0043150B"/>
    <w:rsid w:val="00431994"/>
    <w:rsid w:val="00431B00"/>
    <w:rsid w:val="004321A4"/>
    <w:rsid w:val="00432269"/>
    <w:rsid w:val="004322F2"/>
    <w:rsid w:val="00432AEB"/>
    <w:rsid w:val="00432E3B"/>
    <w:rsid w:val="00432E40"/>
    <w:rsid w:val="00432F76"/>
    <w:rsid w:val="00433354"/>
    <w:rsid w:val="00434544"/>
    <w:rsid w:val="00434823"/>
    <w:rsid w:val="00434983"/>
    <w:rsid w:val="00434A74"/>
    <w:rsid w:val="00434C41"/>
    <w:rsid w:val="004353DA"/>
    <w:rsid w:val="0043561A"/>
    <w:rsid w:val="00435E4E"/>
    <w:rsid w:val="004364FF"/>
    <w:rsid w:val="00436890"/>
    <w:rsid w:val="00436AB1"/>
    <w:rsid w:val="00436B73"/>
    <w:rsid w:val="0043713C"/>
    <w:rsid w:val="00437336"/>
    <w:rsid w:val="00437711"/>
    <w:rsid w:val="00437748"/>
    <w:rsid w:val="00437C64"/>
    <w:rsid w:val="0043ECBB"/>
    <w:rsid w:val="00440110"/>
    <w:rsid w:val="00440A7F"/>
    <w:rsid w:val="00440E95"/>
    <w:rsid w:val="004413DC"/>
    <w:rsid w:val="00441A51"/>
    <w:rsid w:val="004427D5"/>
    <w:rsid w:val="00442950"/>
    <w:rsid w:val="004429A2"/>
    <w:rsid w:val="00443316"/>
    <w:rsid w:val="00443432"/>
    <w:rsid w:val="004439D8"/>
    <w:rsid w:val="004444DB"/>
    <w:rsid w:val="004444EC"/>
    <w:rsid w:val="0044451B"/>
    <w:rsid w:val="00444878"/>
    <w:rsid w:val="00444A48"/>
    <w:rsid w:val="00444F61"/>
    <w:rsid w:val="0044562E"/>
    <w:rsid w:val="00445F4B"/>
    <w:rsid w:val="00446067"/>
    <w:rsid w:val="004460F0"/>
    <w:rsid w:val="004462E2"/>
    <w:rsid w:val="00446676"/>
    <w:rsid w:val="00446A44"/>
    <w:rsid w:val="00446E6E"/>
    <w:rsid w:val="00446E76"/>
    <w:rsid w:val="00447226"/>
    <w:rsid w:val="00447788"/>
    <w:rsid w:val="0044791C"/>
    <w:rsid w:val="00447B18"/>
    <w:rsid w:val="00447F25"/>
    <w:rsid w:val="00447FBA"/>
    <w:rsid w:val="00450207"/>
    <w:rsid w:val="004502F1"/>
    <w:rsid w:val="004503BC"/>
    <w:rsid w:val="004505A5"/>
    <w:rsid w:val="004505BF"/>
    <w:rsid w:val="004505DD"/>
    <w:rsid w:val="0045085D"/>
    <w:rsid w:val="0045095B"/>
    <w:rsid w:val="0045099D"/>
    <w:rsid w:val="004509A2"/>
    <w:rsid w:val="00450D10"/>
    <w:rsid w:val="004511D4"/>
    <w:rsid w:val="00451E1F"/>
    <w:rsid w:val="0045228D"/>
    <w:rsid w:val="004524FC"/>
    <w:rsid w:val="00452C6F"/>
    <w:rsid w:val="00452CD5"/>
    <w:rsid w:val="00452E6D"/>
    <w:rsid w:val="00453266"/>
    <w:rsid w:val="00453992"/>
    <w:rsid w:val="00453BD7"/>
    <w:rsid w:val="00453CB7"/>
    <w:rsid w:val="00453EFD"/>
    <w:rsid w:val="00453FBB"/>
    <w:rsid w:val="00454499"/>
    <w:rsid w:val="0045474C"/>
    <w:rsid w:val="004548B9"/>
    <w:rsid w:val="00454A62"/>
    <w:rsid w:val="00454DA9"/>
    <w:rsid w:val="0045545B"/>
    <w:rsid w:val="004554FF"/>
    <w:rsid w:val="0045552F"/>
    <w:rsid w:val="00456179"/>
    <w:rsid w:val="0045654F"/>
    <w:rsid w:val="00456754"/>
    <w:rsid w:val="00456918"/>
    <w:rsid w:val="00456AE1"/>
    <w:rsid w:val="004572A6"/>
    <w:rsid w:val="00457C59"/>
    <w:rsid w:val="0046043A"/>
    <w:rsid w:val="004605E6"/>
    <w:rsid w:val="0046066C"/>
    <w:rsid w:val="004608C3"/>
    <w:rsid w:val="004609D7"/>
    <w:rsid w:val="00460CAE"/>
    <w:rsid w:val="00460F9F"/>
    <w:rsid w:val="00461439"/>
    <w:rsid w:val="0046152B"/>
    <w:rsid w:val="004617F6"/>
    <w:rsid w:val="004618EB"/>
    <w:rsid w:val="00461957"/>
    <w:rsid w:val="00461E21"/>
    <w:rsid w:val="00462001"/>
    <w:rsid w:val="004622F6"/>
    <w:rsid w:val="004624B2"/>
    <w:rsid w:val="0046268C"/>
    <w:rsid w:val="004626D5"/>
    <w:rsid w:val="00462701"/>
    <w:rsid w:val="00462890"/>
    <w:rsid w:val="0046290B"/>
    <w:rsid w:val="00462DB0"/>
    <w:rsid w:val="0046325D"/>
    <w:rsid w:val="0046378C"/>
    <w:rsid w:val="004637E8"/>
    <w:rsid w:val="004638A5"/>
    <w:rsid w:val="00463A03"/>
    <w:rsid w:val="00463A4B"/>
    <w:rsid w:val="0046412B"/>
    <w:rsid w:val="00464F7B"/>
    <w:rsid w:val="004650FE"/>
    <w:rsid w:val="004654F3"/>
    <w:rsid w:val="004655E9"/>
    <w:rsid w:val="00465D40"/>
    <w:rsid w:val="0046615C"/>
    <w:rsid w:val="00466DCC"/>
    <w:rsid w:val="00466F6F"/>
    <w:rsid w:val="00467212"/>
    <w:rsid w:val="004674FC"/>
    <w:rsid w:val="00467B73"/>
    <w:rsid w:val="004702B9"/>
    <w:rsid w:val="004706F5"/>
    <w:rsid w:val="00470FEF"/>
    <w:rsid w:val="004710FD"/>
    <w:rsid w:val="0047154D"/>
    <w:rsid w:val="00471D2B"/>
    <w:rsid w:val="00471F76"/>
    <w:rsid w:val="004721F7"/>
    <w:rsid w:val="00472317"/>
    <w:rsid w:val="00472426"/>
    <w:rsid w:val="0047257B"/>
    <w:rsid w:val="004727C5"/>
    <w:rsid w:val="00472AB6"/>
    <w:rsid w:val="00472C88"/>
    <w:rsid w:val="00472FAE"/>
    <w:rsid w:val="00473038"/>
    <w:rsid w:val="004730E3"/>
    <w:rsid w:val="004732F0"/>
    <w:rsid w:val="00473719"/>
    <w:rsid w:val="00473CEE"/>
    <w:rsid w:val="00474013"/>
    <w:rsid w:val="004740CB"/>
    <w:rsid w:val="0047439A"/>
    <w:rsid w:val="004743B6"/>
    <w:rsid w:val="004745E4"/>
    <w:rsid w:val="00474CFD"/>
    <w:rsid w:val="00474D60"/>
    <w:rsid w:val="00475A32"/>
    <w:rsid w:val="00475BAF"/>
    <w:rsid w:val="00475D20"/>
    <w:rsid w:val="00475E7C"/>
    <w:rsid w:val="0047604B"/>
    <w:rsid w:val="004762CB"/>
    <w:rsid w:val="004768A2"/>
    <w:rsid w:val="00476B3B"/>
    <w:rsid w:val="00476E05"/>
    <w:rsid w:val="00477AB5"/>
    <w:rsid w:val="00477F3C"/>
    <w:rsid w:val="00480215"/>
    <w:rsid w:val="00480CD7"/>
    <w:rsid w:val="00480FAD"/>
    <w:rsid w:val="0048193C"/>
    <w:rsid w:val="00481A05"/>
    <w:rsid w:val="00481AFF"/>
    <w:rsid w:val="00481D05"/>
    <w:rsid w:val="00481D40"/>
    <w:rsid w:val="00481DA7"/>
    <w:rsid w:val="00481EA2"/>
    <w:rsid w:val="0048245B"/>
    <w:rsid w:val="004825EE"/>
    <w:rsid w:val="00482660"/>
    <w:rsid w:val="00482DAD"/>
    <w:rsid w:val="00483539"/>
    <w:rsid w:val="00483C82"/>
    <w:rsid w:val="00483CBA"/>
    <w:rsid w:val="004843F1"/>
    <w:rsid w:val="004845A3"/>
    <w:rsid w:val="00484663"/>
    <w:rsid w:val="004849DC"/>
    <w:rsid w:val="00484A6B"/>
    <w:rsid w:val="00484B3C"/>
    <w:rsid w:val="00484C25"/>
    <w:rsid w:val="00484ED2"/>
    <w:rsid w:val="00485134"/>
    <w:rsid w:val="0048518B"/>
    <w:rsid w:val="00485210"/>
    <w:rsid w:val="00485663"/>
    <w:rsid w:val="00485A87"/>
    <w:rsid w:val="00485C1E"/>
    <w:rsid w:val="00485CE7"/>
    <w:rsid w:val="00486537"/>
    <w:rsid w:val="00486B24"/>
    <w:rsid w:val="00486EF1"/>
    <w:rsid w:val="0048746A"/>
    <w:rsid w:val="004874A1"/>
    <w:rsid w:val="00487509"/>
    <w:rsid w:val="00487846"/>
    <w:rsid w:val="0048AF79"/>
    <w:rsid w:val="0049001A"/>
    <w:rsid w:val="00490462"/>
    <w:rsid w:val="004904AC"/>
    <w:rsid w:val="00490605"/>
    <w:rsid w:val="0049076B"/>
    <w:rsid w:val="004908D0"/>
    <w:rsid w:val="00490C2C"/>
    <w:rsid w:val="00491177"/>
    <w:rsid w:val="00491509"/>
    <w:rsid w:val="00491732"/>
    <w:rsid w:val="0049176D"/>
    <w:rsid w:val="004918E4"/>
    <w:rsid w:val="00491AA8"/>
    <w:rsid w:val="00491B5F"/>
    <w:rsid w:val="00491B93"/>
    <w:rsid w:val="00491BD4"/>
    <w:rsid w:val="00491E5F"/>
    <w:rsid w:val="0049211A"/>
    <w:rsid w:val="00493048"/>
    <w:rsid w:val="0049345B"/>
    <w:rsid w:val="00493D2A"/>
    <w:rsid w:val="00493ECC"/>
    <w:rsid w:val="0049436E"/>
    <w:rsid w:val="0049445E"/>
    <w:rsid w:val="00494586"/>
    <w:rsid w:val="00494B51"/>
    <w:rsid w:val="0049518D"/>
    <w:rsid w:val="004954F7"/>
    <w:rsid w:val="00495CB5"/>
    <w:rsid w:val="0049609D"/>
    <w:rsid w:val="0049612C"/>
    <w:rsid w:val="0049615E"/>
    <w:rsid w:val="0049689D"/>
    <w:rsid w:val="004968C4"/>
    <w:rsid w:val="004968EF"/>
    <w:rsid w:val="004968F7"/>
    <w:rsid w:val="00496982"/>
    <w:rsid w:val="00496A7C"/>
    <w:rsid w:val="00496F30"/>
    <w:rsid w:val="00497A52"/>
    <w:rsid w:val="00497D6A"/>
    <w:rsid w:val="004A020A"/>
    <w:rsid w:val="004A049D"/>
    <w:rsid w:val="004A0A88"/>
    <w:rsid w:val="004A12D2"/>
    <w:rsid w:val="004A1AB3"/>
    <w:rsid w:val="004A1F7A"/>
    <w:rsid w:val="004A2114"/>
    <w:rsid w:val="004A22C3"/>
    <w:rsid w:val="004A2C62"/>
    <w:rsid w:val="004A2ED2"/>
    <w:rsid w:val="004A30E1"/>
    <w:rsid w:val="004A31D7"/>
    <w:rsid w:val="004A35ED"/>
    <w:rsid w:val="004A372B"/>
    <w:rsid w:val="004A3812"/>
    <w:rsid w:val="004A3D01"/>
    <w:rsid w:val="004A4599"/>
    <w:rsid w:val="004A4D50"/>
    <w:rsid w:val="004A4F10"/>
    <w:rsid w:val="004A4F65"/>
    <w:rsid w:val="004A51C5"/>
    <w:rsid w:val="004A6014"/>
    <w:rsid w:val="004A6593"/>
    <w:rsid w:val="004A6860"/>
    <w:rsid w:val="004A6F27"/>
    <w:rsid w:val="004A6FFC"/>
    <w:rsid w:val="004A728B"/>
    <w:rsid w:val="004A738C"/>
    <w:rsid w:val="004A74F5"/>
    <w:rsid w:val="004A7846"/>
    <w:rsid w:val="004A7F1A"/>
    <w:rsid w:val="004B007A"/>
    <w:rsid w:val="004B0404"/>
    <w:rsid w:val="004B049D"/>
    <w:rsid w:val="004B078D"/>
    <w:rsid w:val="004B0811"/>
    <w:rsid w:val="004B0834"/>
    <w:rsid w:val="004B0A34"/>
    <w:rsid w:val="004B0FDC"/>
    <w:rsid w:val="004B1514"/>
    <w:rsid w:val="004B170D"/>
    <w:rsid w:val="004B17F4"/>
    <w:rsid w:val="004B1D54"/>
    <w:rsid w:val="004B2530"/>
    <w:rsid w:val="004B2547"/>
    <w:rsid w:val="004B2557"/>
    <w:rsid w:val="004B27E2"/>
    <w:rsid w:val="004B2A45"/>
    <w:rsid w:val="004B2FF9"/>
    <w:rsid w:val="004B2FFE"/>
    <w:rsid w:val="004B33B7"/>
    <w:rsid w:val="004B3702"/>
    <w:rsid w:val="004B3B96"/>
    <w:rsid w:val="004B419B"/>
    <w:rsid w:val="004B429B"/>
    <w:rsid w:val="004B43F2"/>
    <w:rsid w:val="004B4488"/>
    <w:rsid w:val="004B4F36"/>
    <w:rsid w:val="004B569D"/>
    <w:rsid w:val="004B56D0"/>
    <w:rsid w:val="004B56D1"/>
    <w:rsid w:val="004B5756"/>
    <w:rsid w:val="004B613B"/>
    <w:rsid w:val="004B670E"/>
    <w:rsid w:val="004B67DD"/>
    <w:rsid w:val="004B6F69"/>
    <w:rsid w:val="004B6FE6"/>
    <w:rsid w:val="004B7135"/>
    <w:rsid w:val="004B72E7"/>
    <w:rsid w:val="004B772C"/>
    <w:rsid w:val="004B7974"/>
    <w:rsid w:val="004B7DE2"/>
    <w:rsid w:val="004C0201"/>
    <w:rsid w:val="004C02D2"/>
    <w:rsid w:val="004C050A"/>
    <w:rsid w:val="004C07E5"/>
    <w:rsid w:val="004C0A40"/>
    <w:rsid w:val="004C0ACC"/>
    <w:rsid w:val="004C0BB7"/>
    <w:rsid w:val="004C0C6F"/>
    <w:rsid w:val="004C0FC0"/>
    <w:rsid w:val="004C14E4"/>
    <w:rsid w:val="004C1D76"/>
    <w:rsid w:val="004C1E79"/>
    <w:rsid w:val="004C21C1"/>
    <w:rsid w:val="004C2237"/>
    <w:rsid w:val="004C25F6"/>
    <w:rsid w:val="004C2977"/>
    <w:rsid w:val="004C2D51"/>
    <w:rsid w:val="004C309C"/>
    <w:rsid w:val="004C3145"/>
    <w:rsid w:val="004C391C"/>
    <w:rsid w:val="004C3D21"/>
    <w:rsid w:val="004C3F0D"/>
    <w:rsid w:val="004C40CB"/>
    <w:rsid w:val="004C48B9"/>
    <w:rsid w:val="004C4E62"/>
    <w:rsid w:val="004C5022"/>
    <w:rsid w:val="004C510C"/>
    <w:rsid w:val="004C5504"/>
    <w:rsid w:val="004C56CA"/>
    <w:rsid w:val="004C56F2"/>
    <w:rsid w:val="004C596E"/>
    <w:rsid w:val="004C5A24"/>
    <w:rsid w:val="004C5BE0"/>
    <w:rsid w:val="004C5C76"/>
    <w:rsid w:val="004C64E6"/>
    <w:rsid w:val="004C66AD"/>
    <w:rsid w:val="004C68F2"/>
    <w:rsid w:val="004C6A50"/>
    <w:rsid w:val="004C6D87"/>
    <w:rsid w:val="004C782C"/>
    <w:rsid w:val="004C7835"/>
    <w:rsid w:val="004C78F6"/>
    <w:rsid w:val="004C7B79"/>
    <w:rsid w:val="004C7CE2"/>
    <w:rsid w:val="004D02CA"/>
    <w:rsid w:val="004D03DC"/>
    <w:rsid w:val="004D0571"/>
    <w:rsid w:val="004D114C"/>
    <w:rsid w:val="004D1470"/>
    <w:rsid w:val="004D1B72"/>
    <w:rsid w:val="004D1DCA"/>
    <w:rsid w:val="004D1E64"/>
    <w:rsid w:val="004D1E97"/>
    <w:rsid w:val="004D20EB"/>
    <w:rsid w:val="004D2B30"/>
    <w:rsid w:val="004D3240"/>
    <w:rsid w:val="004D34A0"/>
    <w:rsid w:val="004D3A68"/>
    <w:rsid w:val="004D3C95"/>
    <w:rsid w:val="004D4173"/>
    <w:rsid w:val="004D4529"/>
    <w:rsid w:val="004D46BC"/>
    <w:rsid w:val="004D504D"/>
    <w:rsid w:val="004D54B8"/>
    <w:rsid w:val="004D5B5E"/>
    <w:rsid w:val="004D5E2E"/>
    <w:rsid w:val="004D6109"/>
    <w:rsid w:val="004D630C"/>
    <w:rsid w:val="004D64B4"/>
    <w:rsid w:val="004D6703"/>
    <w:rsid w:val="004D683B"/>
    <w:rsid w:val="004D68F3"/>
    <w:rsid w:val="004D6B01"/>
    <w:rsid w:val="004D6C08"/>
    <w:rsid w:val="004D6C5E"/>
    <w:rsid w:val="004D7996"/>
    <w:rsid w:val="004D7B72"/>
    <w:rsid w:val="004D7BBD"/>
    <w:rsid w:val="004D7EF3"/>
    <w:rsid w:val="004E0A87"/>
    <w:rsid w:val="004E1203"/>
    <w:rsid w:val="004E1CE8"/>
    <w:rsid w:val="004E1EC5"/>
    <w:rsid w:val="004E1F5F"/>
    <w:rsid w:val="004E2651"/>
    <w:rsid w:val="004E27AD"/>
    <w:rsid w:val="004E2BF0"/>
    <w:rsid w:val="004E2F0C"/>
    <w:rsid w:val="004E3028"/>
    <w:rsid w:val="004E3160"/>
    <w:rsid w:val="004E36D5"/>
    <w:rsid w:val="004E3AA8"/>
    <w:rsid w:val="004E3ECF"/>
    <w:rsid w:val="004E4044"/>
    <w:rsid w:val="004E40B2"/>
    <w:rsid w:val="004E45AD"/>
    <w:rsid w:val="004E48C0"/>
    <w:rsid w:val="004E4E31"/>
    <w:rsid w:val="004E4E43"/>
    <w:rsid w:val="004E5293"/>
    <w:rsid w:val="004E5439"/>
    <w:rsid w:val="004E592C"/>
    <w:rsid w:val="004E5B07"/>
    <w:rsid w:val="004E5FF8"/>
    <w:rsid w:val="004E62E2"/>
    <w:rsid w:val="004E6953"/>
    <w:rsid w:val="004E69DB"/>
    <w:rsid w:val="004E6D11"/>
    <w:rsid w:val="004E6DF2"/>
    <w:rsid w:val="004E6FBD"/>
    <w:rsid w:val="004E7241"/>
    <w:rsid w:val="004E73BA"/>
    <w:rsid w:val="004E7407"/>
    <w:rsid w:val="004E74CE"/>
    <w:rsid w:val="004E7586"/>
    <w:rsid w:val="004E766C"/>
    <w:rsid w:val="004E78EB"/>
    <w:rsid w:val="004E7A14"/>
    <w:rsid w:val="004F0059"/>
    <w:rsid w:val="004F02DE"/>
    <w:rsid w:val="004F0B75"/>
    <w:rsid w:val="004F0D6E"/>
    <w:rsid w:val="004F1244"/>
    <w:rsid w:val="004F15A8"/>
    <w:rsid w:val="004F15D3"/>
    <w:rsid w:val="004F15E3"/>
    <w:rsid w:val="004F182C"/>
    <w:rsid w:val="004F1A25"/>
    <w:rsid w:val="004F237D"/>
    <w:rsid w:val="004F23BF"/>
    <w:rsid w:val="004F28EA"/>
    <w:rsid w:val="004F2B26"/>
    <w:rsid w:val="004F2E7E"/>
    <w:rsid w:val="004F2F06"/>
    <w:rsid w:val="004F30EC"/>
    <w:rsid w:val="004F31FA"/>
    <w:rsid w:val="004F3C0F"/>
    <w:rsid w:val="004F4041"/>
    <w:rsid w:val="004F4315"/>
    <w:rsid w:val="004F47D8"/>
    <w:rsid w:val="004F49D5"/>
    <w:rsid w:val="004F4C3C"/>
    <w:rsid w:val="004F4F56"/>
    <w:rsid w:val="004F57F3"/>
    <w:rsid w:val="004F59EB"/>
    <w:rsid w:val="004F5C7F"/>
    <w:rsid w:val="004F601E"/>
    <w:rsid w:val="004F66D0"/>
    <w:rsid w:val="004F6782"/>
    <w:rsid w:val="004F6B88"/>
    <w:rsid w:val="004F6EEE"/>
    <w:rsid w:val="004F71A1"/>
    <w:rsid w:val="004F7A09"/>
    <w:rsid w:val="004F7BC4"/>
    <w:rsid w:val="004F82DE"/>
    <w:rsid w:val="005001E2"/>
    <w:rsid w:val="0050020E"/>
    <w:rsid w:val="005006D8"/>
    <w:rsid w:val="0050085E"/>
    <w:rsid w:val="00500892"/>
    <w:rsid w:val="00500A90"/>
    <w:rsid w:val="00500D6E"/>
    <w:rsid w:val="00500DE3"/>
    <w:rsid w:val="00500E8D"/>
    <w:rsid w:val="005011B8"/>
    <w:rsid w:val="0050140C"/>
    <w:rsid w:val="005020AC"/>
    <w:rsid w:val="00502420"/>
    <w:rsid w:val="00502705"/>
    <w:rsid w:val="005027CE"/>
    <w:rsid w:val="00502862"/>
    <w:rsid w:val="00502A15"/>
    <w:rsid w:val="00502CEE"/>
    <w:rsid w:val="00502E08"/>
    <w:rsid w:val="0050320F"/>
    <w:rsid w:val="0050394E"/>
    <w:rsid w:val="00503E1B"/>
    <w:rsid w:val="00503E1C"/>
    <w:rsid w:val="005041E1"/>
    <w:rsid w:val="0050434B"/>
    <w:rsid w:val="005043EB"/>
    <w:rsid w:val="005044DB"/>
    <w:rsid w:val="0050474D"/>
    <w:rsid w:val="005047AD"/>
    <w:rsid w:val="005050E0"/>
    <w:rsid w:val="00505141"/>
    <w:rsid w:val="00505681"/>
    <w:rsid w:val="005056B8"/>
    <w:rsid w:val="0050588E"/>
    <w:rsid w:val="00505B31"/>
    <w:rsid w:val="00505DE8"/>
    <w:rsid w:val="00505E59"/>
    <w:rsid w:val="005063C9"/>
    <w:rsid w:val="005063D7"/>
    <w:rsid w:val="00506900"/>
    <w:rsid w:val="0050691C"/>
    <w:rsid w:val="00506921"/>
    <w:rsid w:val="00506C51"/>
    <w:rsid w:val="00506EFC"/>
    <w:rsid w:val="00506F88"/>
    <w:rsid w:val="00506FAB"/>
    <w:rsid w:val="00507287"/>
    <w:rsid w:val="00507362"/>
    <w:rsid w:val="0050788D"/>
    <w:rsid w:val="00507BAE"/>
    <w:rsid w:val="00507CE1"/>
    <w:rsid w:val="00508238"/>
    <w:rsid w:val="005100B0"/>
    <w:rsid w:val="0051015F"/>
    <w:rsid w:val="00510175"/>
    <w:rsid w:val="005102E1"/>
    <w:rsid w:val="00510894"/>
    <w:rsid w:val="005109EF"/>
    <w:rsid w:val="00510CDD"/>
    <w:rsid w:val="00511195"/>
    <w:rsid w:val="005113BA"/>
    <w:rsid w:val="00511CE8"/>
    <w:rsid w:val="00512297"/>
    <w:rsid w:val="0051396D"/>
    <w:rsid w:val="00513E80"/>
    <w:rsid w:val="00514738"/>
    <w:rsid w:val="005147E1"/>
    <w:rsid w:val="005152C1"/>
    <w:rsid w:val="005152EC"/>
    <w:rsid w:val="005159FC"/>
    <w:rsid w:val="00515B15"/>
    <w:rsid w:val="005165FD"/>
    <w:rsid w:val="00516D75"/>
    <w:rsid w:val="00516E02"/>
    <w:rsid w:val="005178BE"/>
    <w:rsid w:val="00517A68"/>
    <w:rsid w:val="00517C08"/>
    <w:rsid w:val="00517DE7"/>
    <w:rsid w:val="00520166"/>
    <w:rsid w:val="00520354"/>
    <w:rsid w:val="0052036F"/>
    <w:rsid w:val="0052091F"/>
    <w:rsid w:val="00520D17"/>
    <w:rsid w:val="00521082"/>
    <w:rsid w:val="0052115A"/>
    <w:rsid w:val="00521165"/>
    <w:rsid w:val="00521256"/>
    <w:rsid w:val="0052210B"/>
    <w:rsid w:val="005222DB"/>
    <w:rsid w:val="0052255B"/>
    <w:rsid w:val="005225B1"/>
    <w:rsid w:val="0052273A"/>
    <w:rsid w:val="00522AE0"/>
    <w:rsid w:val="00523124"/>
    <w:rsid w:val="005233C0"/>
    <w:rsid w:val="005237E8"/>
    <w:rsid w:val="00523AFF"/>
    <w:rsid w:val="00523C37"/>
    <w:rsid w:val="00524169"/>
    <w:rsid w:val="005244E2"/>
    <w:rsid w:val="0052471E"/>
    <w:rsid w:val="0052473F"/>
    <w:rsid w:val="005247CB"/>
    <w:rsid w:val="00524DE4"/>
    <w:rsid w:val="005250AC"/>
    <w:rsid w:val="005250D7"/>
    <w:rsid w:val="005255F1"/>
    <w:rsid w:val="0052590D"/>
    <w:rsid w:val="00525C5C"/>
    <w:rsid w:val="00525DEA"/>
    <w:rsid w:val="00525F83"/>
    <w:rsid w:val="0052605C"/>
    <w:rsid w:val="0052613F"/>
    <w:rsid w:val="00526AC8"/>
    <w:rsid w:val="00526E28"/>
    <w:rsid w:val="00526EA9"/>
    <w:rsid w:val="00526EED"/>
    <w:rsid w:val="005275E4"/>
    <w:rsid w:val="00527B83"/>
    <w:rsid w:val="00527BAC"/>
    <w:rsid w:val="00527E7C"/>
    <w:rsid w:val="00530021"/>
    <w:rsid w:val="00530591"/>
    <w:rsid w:val="00530745"/>
    <w:rsid w:val="00530833"/>
    <w:rsid w:val="005309D7"/>
    <w:rsid w:val="005309F8"/>
    <w:rsid w:val="00530DA3"/>
    <w:rsid w:val="00530F7A"/>
    <w:rsid w:val="005313D4"/>
    <w:rsid w:val="00531581"/>
    <w:rsid w:val="00531EC8"/>
    <w:rsid w:val="00531F2C"/>
    <w:rsid w:val="0053235D"/>
    <w:rsid w:val="00532BC1"/>
    <w:rsid w:val="00532FCE"/>
    <w:rsid w:val="0053316D"/>
    <w:rsid w:val="0053318D"/>
    <w:rsid w:val="00533232"/>
    <w:rsid w:val="00533283"/>
    <w:rsid w:val="00533520"/>
    <w:rsid w:val="00533863"/>
    <w:rsid w:val="00533D08"/>
    <w:rsid w:val="00534A95"/>
    <w:rsid w:val="00534BAC"/>
    <w:rsid w:val="00535128"/>
    <w:rsid w:val="005353DC"/>
    <w:rsid w:val="00535D06"/>
    <w:rsid w:val="00535DE7"/>
    <w:rsid w:val="00535FAF"/>
    <w:rsid w:val="00536387"/>
    <w:rsid w:val="00536712"/>
    <w:rsid w:val="00536ACF"/>
    <w:rsid w:val="00536CC8"/>
    <w:rsid w:val="00536DDD"/>
    <w:rsid w:val="005373CF"/>
    <w:rsid w:val="00537495"/>
    <w:rsid w:val="005376BA"/>
    <w:rsid w:val="0053782A"/>
    <w:rsid w:val="00537F6C"/>
    <w:rsid w:val="005400AC"/>
    <w:rsid w:val="00540887"/>
    <w:rsid w:val="00540A59"/>
    <w:rsid w:val="00540CD3"/>
    <w:rsid w:val="005412A3"/>
    <w:rsid w:val="00541351"/>
    <w:rsid w:val="005417CF"/>
    <w:rsid w:val="00541874"/>
    <w:rsid w:val="00541A00"/>
    <w:rsid w:val="00542146"/>
    <w:rsid w:val="00542187"/>
    <w:rsid w:val="005422AF"/>
    <w:rsid w:val="005427B8"/>
    <w:rsid w:val="0054292C"/>
    <w:rsid w:val="005429B2"/>
    <w:rsid w:val="00542DD3"/>
    <w:rsid w:val="0054312A"/>
    <w:rsid w:val="005435F6"/>
    <w:rsid w:val="00543F8A"/>
    <w:rsid w:val="005443D8"/>
    <w:rsid w:val="005445F6"/>
    <w:rsid w:val="00544721"/>
    <w:rsid w:val="00544768"/>
    <w:rsid w:val="00544872"/>
    <w:rsid w:val="005448B7"/>
    <w:rsid w:val="00544F6D"/>
    <w:rsid w:val="00545061"/>
    <w:rsid w:val="005450CE"/>
    <w:rsid w:val="0054539A"/>
    <w:rsid w:val="0054558A"/>
    <w:rsid w:val="005459D6"/>
    <w:rsid w:val="00545A2C"/>
    <w:rsid w:val="00545AFB"/>
    <w:rsid w:val="005462C7"/>
    <w:rsid w:val="0054655E"/>
    <w:rsid w:val="0054698F"/>
    <w:rsid w:val="00546A37"/>
    <w:rsid w:val="005473ED"/>
    <w:rsid w:val="00547863"/>
    <w:rsid w:val="005478DE"/>
    <w:rsid w:val="00547AAD"/>
    <w:rsid w:val="00547F1B"/>
    <w:rsid w:val="0055006E"/>
    <w:rsid w:val="0055018A"/>
    <w:rsid w:val="00550620"/>
    <w:rsid w:val="00550835"/>
    <w:rsid w:val="00550A8D"/>
    <w:rsid w:val="00550F68"/>
    <w:rsid w:val="0055187A"/>
    <w:rsid w:val="00551914"/>
    <w:rsid w:val="00551A13"/>
    <w:rsid w:val="00551F1F"/>
    <w:rsid w:val="005525AB"/>
    <w:rsid w:val="005527E5"/>
    <w:rsid w:val="00552A74"/>
    <w:rsid w:val="00552BC2"/>
    <w:rsid w:val="005531C2"/>
    <w:rsid w:val="005532FD"/>
    <w:rsid w:val="00553524"/>
    <w:rsid w:val="0055370E"/>
    <w:rsid w:val="0055414A"/>
    <w:rsid w:val="00554465"/>
    <w:rsid w:val="00554662"/>
    <w:rsid w:val="005547FA"/>
    <w:rsid w:val="005551A6"/>
    <w:rsid w:val="005552FD"/>
    <w:rsid w:val="00555717"/>
    <w:rsid w:val="00555737"/>
    <w:rsid w:val="005558B2"/>
    <w:rsid w:val="00555C6D"/>
    <w:rsid w:val="00555E5C"/>
    <w:rsid w:val="005561F2"/>
    <w:rsid w:val="0055673F"/>
    <w:rsid w:val="00556A92"/>
    <w:rsid w:val="00556C98"/>
    <w:rsid w:val="00556CC1"/>
    <w:rsid w:val="00557FEA"/>
    <w:rsid w:val="0055AD78"/>
    <w:rsid w:val="00560237"/>
    <w:rsid w:val="005603E6"/>
    <w:rsid w:val="00560612"/>
    <w:rsid w:val="005608D7"/>
    <w:rsid w:val="005609D5"/>
    <w:rsid w:val="0056108D"/>
    <w:rsid w:val="00561121"/>
    <w:rsid w:val="005616A2"/>
    <w:rsid w:val="00561C65"/>
    <w:rsid w:val="00561DB6"/>
    <w:rsid w:val="00561DBF"/>
    <w:rsid w:val="00561F4B"/>
    <w:rsid w:val="00562287"/>
    <w:rsid w:val="00562DEA"/>
    <w:rsid w:val="00562F06"/>
    <w:rsid w:val="005633EF"/>
    <w:rsid w:val="005633F2"/>
    <w:rsid w:val="005635B9"/>
    <w:rsid w:val="00564119"/>
    <w:rsid w:val="005649AC"/>
    <w:rsid w:val="00564B8E"/>
    <w:rsid w:val="005652B2"/>
    <w:rsid w:val="00565916"/>
    <w:rsid w:val="00565C3B"/>
    <w:rsid w:val="00565C8B"/>
    <w:rsid w:val="00566199"/>
    <w:rsid w:val="005669E8"/>
    <w:rsid w:val="005679C4"/>
    <w:rsid w:val="00567B77"/>
    <w:rsid w:val="005704AF"/>
    <w:rsid w:val="00570597"/>
    <w:rsid w:val="005706FD"/>
    <w:rsid w:val="00570B67"/>
    <w:rsid w:val="00570BF1"/>
    <w:rsid w:val="005712B8"/>
    <w:rsid w:val="0057151A"/>
    <w:rsid w:val="0057156C"/>
    <w:rsid w:val="00571857"/>
    <w:rsid w:val="00571A5F"/>
    <w:rsid w:val="00571D9D"/>
    <w:rsid w:val="0057234E"/>
    <w:rsid w:val="00572718"/>
    <w:rsid w:val="0057313C"/>
    <w:rsid w:val="0057367D"/>
    <w:rsid w:val="005738BB"/>
    <w:rsid w:val="00573BB0"/>
    <w:rsid w:val="00574024"/>
    <w:rsid w:val="005742F9"/>
    <w:rsid w:val="00574430"/>
    <w:rsid w:val="00574533"/>
    <w:rsid w:val="0057476A"/>
    <w:rsid w:val="00574B50"/>
    <w:rsid w:val="00574CAC"/>
    <w:rsid w:val="00575069"/>
    <w:rsid w:val="00575299"/>
    <w:rsid w:val="005753EB"/>
    <w:rsid w:val="00575F57"/>
    <w:rsid w:val="00576132"/>
    <w:rsid w:val="00576707"/>
    <w:rsid w:val="00576B05"/>
    <w:rsid w:val="00577842"/>
    <w:rsid w:val="00577A48"/>
    <w:rsid w:val="00577B57"/>
    <w:rsid w:val="00577CB1"/>
    <w:rsid w:val="00577D38"/>
    <w:rsid w:val="00577E90"/>
    <w:rsid w:val="00580640"/>
    <w:rsid w:val="00580DBF"/>
    <w:rsid w:val="00581019"/>
    <w:rsid w:val="00581371"/>
    <w:rsid w:val="00581848"/>
    <w:rsid w:val="00581BD8"/>
    <w:rsid w:val="00581BE7"/>
    <w:rsid w:val="00581CC6"/>
    <w:rsid w:val="005826EE"/>
    <w:rsid w:val="00582C78"/>
    <w:rsid w:val="00582D9A"/>
    <w:rsid w:val="00582DA9"/>
    <w:rsid w:val="00582FA7"/>
    <w:rsid w:val="005834F1"/>
    <w:rsid w:val="00583A8B"/>
    <w:rsid w:val="00583DC6"/>
    <w:rsid w:val="005847D5"/>
    <w:rsid w:val="005849A0"/>
    <w:rsid w:val="00584C16"/>
    <w:rsid w:val="00584CE8"/>
    <w:rsid w:val="00584FCD"/>
    <w:rsid w:val="005855E8"/>
    <w:rsid w:val="00585603"/>
    <w:rsid w:val="005856C0"/>
    <w:rsid w:val="00585AB2"/>
    <w:rsid w:val="00585C77"/>
    <w:rsid w:val="00585E01"/>
    <w:rsid w:val="00585F4B"/>
    <w:rsid w:val="00585FB9"/>
    <w:rsid w:val="005864FF"/>
    <w:rsid w:val="00586557"/>
    <w:rsid w:val="005866F3"/>
    <w:rsid w:val="0058672A"/>
    <w:rsid w:val="005868AC"/>
    <w:rsid w:val="00586900"/>
    <w:rsid w:val="00586A33"/>
    <w:rsid w:val="0058753E"/>
    <w:rsid w:val="00587780"/>
    <w:rsid w:val="00587904"/>
    <w:rsid w:val="00587CC1"/>
    <w:rsid w:val="00587CD2"/>
    <w:rsid w:val="005901D8"/>
    <w:rsid w:val="0059034D"/>
    <w:rsid w:val="0059040B"/>
    <w:rsid w:val="00590622"/>
    <w:rsid w:val="00591020"/>
    <w:rsid w:val="00591771"/>
    <w:rsid w:val="00592377"/>
    <w:rsid w:val="005927F2"/>
    <w:rsid w:val="00592E2E"/>
    <w:rsid w:val="005933A6"/>
    <w:rsid w:val="005934A0"/>
    <w:rsid w:val="005939CB"/>
    <w:rsid w:val="00593A49"/>
    <w:rsid w:val="00594412"/>
    <w:rsid w:val="0059499B"/>
    <w:rsid w:val="00594AB0"/>
    <w:rsid w:val="005955D6"/>
    <w:rsid w:val="005966C3"/>
    <w:rsid w:val="005967E4"/>
    <w:rsid w:val="00596AB9"/>
    <w:rsid w:val="00596D50"/>
    <w:rsid w:val="005973B6"/>
    <w:rsid w:val="0059763A"/>
    <w:rsid w:val="00597A2E"/>
    <w:rsid w:val="005A05CB"/>
    <w:rsid w:val="005A1128"/>
    <w:rsid w:val="005A12A9"/>
    <w:rsid w:val="005A13DF"/>
    <w:rsid w:val="005A15C5"/>
    <w:rsid w:val="005A16D5"/>
    <w:rsid w:val="005A23BF"/>
    <w:rsid w:val="005A2439"/>
    <w:rsid w:val="005A26C6"/>
    <w:rsid w:val="005A29FF"/>
    <w:rsid w:val="005A2B84"/>
    <w:rsid w:val="005A3138"/>
    <w:rsid w:val="005A3707"/>
    <w:rsid w:val="005A3988"/>
    <w:rsid w:val="005A3AD7"/>
    <w:rsid w:val="005A485B"/>
    <w:rsid w:val="005A4C5E"/>
    <w:rsid w:val="005A4EAB"/>
    <w:rsid w:val="005A57FC"/>
    <w:rsid w:val="005A58AB"/>
    <w:rsid w:val="005A5B0F"/>
    <w:rsid w:val="005A5CDE"/>
    <w:rsid w:val="005A6502"/>
    <w:rsid w:val="005A6667"/>
    <w:rsid w:val="005A6674"/>
    <w:rsid w:val="005A6ABC"/>
    <w:rsid w:val="005A6C88"/>
    <w:rsid w:val="005A7154"/>
    <w:rsid w:val="005A7193"/>
    <w:rsid w:val="005A71C7"/>
    <w:rsid w:val="005A77ED"/>
    <w:rsid w:val="005A7838"/>
    <w:rsid w:val="005A798D"/>
    <w:rsid w:val="005A7CA5"/>
    <w:rsid w:val="005A7DAB"/>
    <w:rsid w:val="005A7E28"/>
    <w:rsid w:val="005B012A"/>
    <w:rsid w:val="005B0228"/>
    <w:rsid w:val="005B0248"/>
    <w:rsid w:val="005B065C"/>
    <w:rsid w:val="005B0C92"/>
    <w:rsid w:val="005B0FA2"/>
    <w:rsid w:val="005B126A"/>
    <w:rsid w:val="005B12DB"/>
    <w:rsid w:val="005B1E3B"/>
    <w:rsid w:val="005B220C"/>
    <w:rsid w:val="005B2453"/>
    <w:rsid w:val="005B28E7"/>
    <w:rsid w:val="005B2E55"/>
    <w:rsid w:val="005B36A0"/>
    <w:rsid w:val="005B3923"/>
    <w:rsid w:val="005B3CC2"/>
    <w:rsid w:val="005B3CDA"/>
    <w:rsid w:val="005B3EDB"/>
    <w:rsid w:val="005B46B1"/>
    <w:rsid w:val="005B47D1"/>
    <w:rsid w:val="005B5779"/>
    <w:rsid w:val="005B58DF"/>
    <w:rsid w:val="005B5929"/>
    <w:rsid w:val="005B5CC6"/>
    <w:rsid w:val="005B614C"/>
    <w:rsid w:val="005B61BC"/>
    <w:rsid w:val="005B6471"/>
    <w:rsid w:val="005B6621"/>
    <w:rsid w:val="005B6A07"/>
    <w:rsid w:val="005B6C55"/>
    <w:rsid w:val="005B6CE7"/>
    <w:rsid w:val="005B74C9"/>
    <w:rsid w:val="005B74F9"/>
    <w:rsid w:val="005B79F1"/>
    <w:rsid w:val="005C016A"/>
    <w:rsid w:val="005C0DC8"/>
    <w:rsid w:val="005C107F"/>
    <w:rsid w:val="005C1269"/>
    <w:rsid w:val="005C1AFA"/>
    <w:rsid w:val="005C1B64"/>
    <w:rsid w:val="005C2525"/>
    <w:rsid w:val="005C27B8"/>
    <w:rsid w:val="005C2BF1"/>
    <w:rsid w:val="005C2CDD"/>
    <w:rsid w:val="005C2F9C"/>
    <w:rsid w:val="005C3132"/>
    <w:rsid w:val="005C353A"/>
    <w:rsid w:val="005C353B"/>
    <w:rsid w:val="005C407F"/>
    <w:rsid w:val="005C414F"/>
    <w:rsid w:val="005C4AC7"/>
    <w:rsid w:val="005C4F21"/>
    <w:rsid w:val="005C50C0"/>
    <w:rsid w:val="005C5191"/>
    <w:rsid w:val="005C5339"/>
    <w:rsid w:val="005C5385"/>
    <w:rsid w:val="005C5876"/>
    <w:rsid w:val="005C5B03"/>
    <w:rsid w:val="005C5CD2"/>
    <w:rsid w:val="005C67A6"/>
    <w:rsid w:val="005C6942"/>
    <w:rsid w:val="005C6D4F"/>
    <w:rsid w:val="005C767E"/>
    <w:rsid w:val="005CCACF"/>
    <w:rsid w:val="005D03FF"/>
    <w:rsid w:val="005D0807"/>
    <w:rsid w:val="005D19AC"/>
    <w:rsid w:val="005D2264"/>
    <w:rsid w:val="005D2315"/>
    <w:rsid w:val="005D2452"/>
    <w:rsid w:val="005D2684"/>
    <w:rsid w:val="005D2C29"/>
    <w:rsid w:val="005D2D38"/>
    <w:rsid w:val="005D2D3E"/>
    <w:rsid w:val="005D2D9B"/>
    <w:rsid w:val="005D3790"/>
    <w:rsid w:val="005D3830"/>
    <w:rsid w:val="005D38F4"/>
    <w:rsid w:val="005D3F45"/>
    <w:rsid w:val="005D410C"/>
    <w:rsid w:val="005D4397"/>
    <w:rsid w:val="005D44EE"/>
    <w:rsid w:val="005D4622"/>
    <w:rsid w:val="005D47DD"/>
    <w:rsid w:val="005D4DC3"/>
    <w:rsid w:val="005D4ECE"/>
    <w:rsid w:val="005D534A"/>
    <w:rsid w:val="005D571F"/>
    <w:rsid w:val="005D58A2"/>
    <w:rsid w:val="005D5FCF"/>
    <w:rsid w:val="005D663D"/>
    <w:rsid w:val="005D675A"/>
    <w:rsid w:val="005D67B9"/>
    <w:rsid w:val="005D6865"/>
    <w:rsid w:val="005D6F10"/>
    <w:rsid w:val="005D7686"/>
    <w:rsid w:val="005D7787"/>
    <w:rsid w:val="005D78C8"/>
    <w:rsid w:val="005D7969"/>
    <w:rsid w:val="005E0496"/>
    <w:rsid w:val="005E05C4"/>
    <w:rsid w:val="005E0991"/>
    <w:rsid w:val="005E100D"/>
    <w:rsid w:val="005E1631"/>
    <w:rsid w:val="005E1731"/>
    <w:rsid w:val="005E19BD"/>
    <w:rsid w:val="005E1D46"/>
    <w:rsid w:val="005E1D8E"/>
    <w:rsid w:val="005E1EAA"/>
    <w:rsid w:val="005E1FC8"/>
    <w:rsid w:val="005E2356"/>
    <w:rsid w:val="005E238F"/>
    <w:rsid w:val="005E25BD"/>
    <w:rsid w:val="005E2649"/>
    <w:rsid w:val="005E295D"/>
    <w:rsid w:val="005E2BA1"/>
    <w:rsid w:val="005E31DA"/>
    <w:rsid w:val="005E32C6"/>
    <w:rsid w:val="005E388D"/>
    <w:rsid w:val="005E393F"/>
    <w:rsid w:val="005E39C2"/>
    <w:rsid w:val="005E3E90"/>
    <w:rsid w:val="005E460B"/>
    <w:rsid w:val="005E4775"/>
    <w:rsid w:val="005E477C"/>
    <w:rsid w:val="005E4EE1"/>
    <w:rsid w:val="005E51D1"/>
    <w:rsid w:val="005E5309"/>
    <w:rsid w:val="005E55B0"/>
    <w:rsid w:val="005E562E"/>
    <w:rsid w:val="005E5CF9"/>
    <w:rsid w:val="005E6435"/>
    <w:rsid w:val="005E6994"/>
    <w:rsid w:val="005E6B0D"/>
    <w:rsid w:val="005E6E31"/>
    <w:rsid w:val="005E72B0"/>
    <w:rsid w:val="005E7EE1"/>
    <w:rsid w:val="005F0947"/>
    <w:rsid w:val="005F0A6E"/>
    <w:rsid w:val="005F0C9C"/>
    <w:rsid w:val="005F0E23"/>
    <w:rsid w:val="005F0ED9"/>
    <w:rsid w:val="005F11AF"/>
    <w:rsid w:val="005F148A"/>
    <w:rsid w:val="005F1A15"/>
    <w:rsid w:val="005F1C20"/>
    <w:rsid w:val="005F2003"/>
    <w:rsid w:val="005F2065"/>
    <w:rsid w:val="005F231A"/>
    <w:rsid w:val="005F23CA"/>
    <w:rsid w:val="005F25B1"/>
    <w:rsid w:val="005F2B48"/>
    <w:rsid w:val="005F2F2A"/>
    <w:rsid w:val="005F34D7"/>
    <w:rsid w:val="005F3622"/>
    <w:rsid w:val="005F365D"/>
    <w:rsid w:val="005F38B4"/>
    <w:rsid w:val="005F38DC"/>
    <w:rsid w:val="005F3995"/>
    <w:rsid w:val="005F3C07"/>
    <w:rsid w:val="005F3E51"/>
    <w:rsid w:val="005F3ED6"/>
    <w:rsid w:val="005F4035"/>
    <w:rsid w:val="005F44BB"/>
    <w:rsid w:val="005F4B17"/>
    <w:rsid w:val="005F529D"/>
    <w:rsid w:val="005F53AF"/>
    <w:rsid w:val="005F54C1"/>
    <w:rsid w:val="005F5CA7"/>
    <w:rsid w:val="005F71BD"/>
    <w:rsid w:val="005F7ACE"/>
    <w:rsid w:val="005F7C1A"/>
    <w:rsid w:val="005F7F4C"/>
    <w:rsid w:val="006003B9"/>
    <w:rsid w:val="0060049B"/>
    <w:rsid w:val="006005BE"/>
    <w:rsid w:val="00600851"/>
    <w:rsid w:val="00600BBC"/>
    <w:rsid w:val="00600CD3"/>
    <w:rsid w:val="00600D76"/>
    <w:rsid w:val="00600E4D"/>
    <w:rsid w:val="00601800"/>
    <w:rsid w:val="00601836"/>
    <w:rsid w:val="006019DF"/>
    <w:rsid w:val="006020F6"/>
    <w:rsid w:val="0060268D"/>
    <w:rsid w:val="00603378"/>
    <w:rsid w:val="006033CB"/>
    <w:rsid w:val="006033F0"/>
    <w:rsid w:val="00604AF2"/>
    <w:rsid w:val="00604B1F"/>
    <w:rsid w:val="00604CDA"/>
    <w:rsid w:val="006050DC"/>
    <w:rsid w:val="006051E3"/>
    <w:rsid w:val="00605413"/>
    <w:rsid w:val="00605962"/>
    <w:rsid w:val="00605ACE"/>
    <w:rsid w:val="0060662B"/>
    <w:rsid w:val="00606772"/>
    <w:rsid w:val="00606B1D"/>
    <w:rsid w:val="00606CBB"/>
    <w:rsid w:val="00606E1D"/>
    <w:rsid w:val="006070E3"/>
    <w:rsid w:val="006076BD"/>
    <w:rsid w:val="00607D1B"/>
    <w:rsid w:val="00607EF8"/>
    <w:rsid w:val="00607F8A"/>
    <w:rsid w:val="0061014A"/>
    <w:rsid w:val="0061028E"/>
    <w:rsid w:val="006106A6"/>
    <w:rsid w:val="00610E81"/>
    <w:rsid w:val="00611146"/>
    <w:rsid w:val="00611A26"/>
    <w:rsid w:val="00611E11"/>
    <w:rsid w:val="00611ECE"/>
    <w:rsid w:val="00612677"/>
    <w:rsid w:val="00612F1A"/>
    <w:rsid w:val="00613817"/>
    <w:rsid w:val="006138D1"/>
    <w:rsid w:val="00613A49"/>
    <w:rsid w:val="00613F1B"/>
    <w:rsid w:val="00614108"/>
    <w:rsid w:val="0061447A"/>
    <w:rsid w:val="0061470C"/>
    <w:rsid w:val="00614B21"/>
    <w:rsid w:val="00614E5C"/>
    <w:rsid w:val="0061505B"/>
    <w:rsid w:val="006152C3"/>
    <w:rsid w:val="0061542A"/>
    <w:rsid w:val="00616025"/>
    <w:rsid w:val="0061655B"/>
    <w:rsid w:val="006168A4"/>
    <w:rsid w:val="00617D9B"/>
    <w:rsid w:val="006201D7"/>
    <w:rsid w:val="0062064E"/>
    <w:rsid w:val="0062087D"/>
    <w:rsid w:val="00620BF1"/>
    <w:rsid w:val="00620C19"/>
    <w:rsid w:val="00620ECA"/>
    <w:rsid w:val="00621027"/>
    <w:rsid w:val="006212E9"/>
    <w:rsid w:val="006216E2"/>
    <w:rsid w:val="00621849"/>
    <w:rsid w:val="00621C2A"/>
    <w:rsid w:val="0062218D"/>
    <w:rsid w:val="006221C7"/>
    <w:rsid w:val="006221C9"/>
    <w:rsid w:val="00622755"/>
    <w:rsid w:val="006227B9"/>
    <w:rsid w:val="0062311C"/>
    <w:rsid w:val="006231A3"/>
    <w:rsid w:val="006232AA"/>
    <w:rsid w:val="00623CBA"/>
    <w:rsid w:val="00623E4A"/>
    <w:rsid w:val="00623FDC"/>
    <w:rsid w:val="006240F3"/>
    <w:rsid w:val="0062414F"/>
    <w:rsid w:val="00624510"/>
    <w:rsid w:val="00624D5D"/>
    <w:rsid w:val="00624E70"/>
    <w:rsid w:val="006253F6"/>
    <w:rsid w:val="00625625"/>
    <w:rsid w:val="00625854"/>
    <w:rsid w:val="006258B1"/>
    <w:rsid w:val="00625A04"/>
    <w:rsid w:val="00625C24"/>
    <w:rsid w:val="006264C6"/>
    <w:rsid w:val="0062680C"/>
    <w:rsid w:val="006269C7"/>
    <w:rsid w:val="00626D4D"/>
    <w:rsid w:val="006270F6"/>
    <w:rsid w:val="00627163"/>
    <w:rsid w:val="006271A1"/>
    <w:rsid w:val="00627D12"/>
    <w:rsid w:val="0063026D"/>
    <w:rsid w:val="006305D6"/>
    <w:rsid w:val="006306DF"/>
    <w:rsid w:val="006309C1"/>
    <w:rsid w:val="006312A9"/>
    <w:rsid w:val="006312E5"/>
    <w:rsid w:val="00631730"/>
    <w:rsid w:val="0063185F"/>
    <w:rsid w:val="00631B4C"/>
    <w:rsid w:val="006322E1"/>
    <w:rsid w:val="006326B4"/>
    <w:rsid w:val="006326B5"/>
    <w:rsid w:val="00632A22"/>
    <w:rsid w:val="00632AF5"/>
    <w:rsid w:val="00633659"/>
    <w:rsid w:val="006348CB"/>
    <w:rsid w:val="00634F73"/>
    <w:rsid w:val="0063530E"/>
    <w:rsid w:val="00635590"/>
    <w:rsid w:val="006359BA"/>
    <w:rsid w:val="00635BC8"/>
    <w:rsid w:val="00635BEA"/>
    <w:rsid w:val="00636690"/>
    <w:rsid w:val="00636BAC"/>
    <w:rsid w:val="00636C12"/>
    <w:rsid w:val="00636D6A"/>
    <w:rsid w:val="00636DCF"/>
    <w:rsid w:val="00636DF3"/>
    <w:rsid w:val="00637434"/>
    <w:rsid w:val="00637467"/>
    <w:rsid w:val="00637795"/>
    <w:rsid w:val="006377B0"/>
    <w:rsid w:val="006378E6"/>
    <w:rsid w:val="00637D3A"/>
    <w:rsid w:val="00637F01"/>
    <w:rsid w:val="00637FB5"/>
    <w:rsid w:val="006406A5"/>
    <w:rsid w:val="00640741"/>
    <w:rsid w:val="00640AE8"/>
    <w:rsid w:val="00640DC1"/>
    <w:rsid w:val="00640DC2"/>
    <w:rsid w:val="00640E3A"/>
    <w:rsid w:val="00641021"/>
    <w:rsid w:val="0064138C"/>
    <w:rsid w:val="00641A08"/>
    <w:rsid w:val="00641A41"/>
    <w:rsid w:val="00641C6F"/>
    <w:rsid w:val="00641E6E"/>
    <w:rsid w:val="00641F10"/>
    <w:rsid w:val="00641F22"/>
    <w:rsid w:val="006421FD"/>
    <w:rsid w:val="006424EC"/>
    <w:rsid w:val="006425E6"/>
    <w:rsid w:val="00642AE2"/>
    <w:rsid w:val="00642B9A"/>
    <w:rsid w:val="00642C56"/>
    <w:rsid w:val="00643C78"/>
    <w:rsid w:val="00643E71"/>
    <w:rsid w:val="00643FE5"/>
    <w:rsid w:val="006440A9"/>
    <w:rsid w:val="006440EC"/>
    <w:rsid w:val="00644535"/>
    <w:rsid w:val="006448FB"/>
    <w:rsid w:val="006455DD"/>
    <w:rsid w:val="00645869"/>
    <w:rsid w:val="00645992"/>
    <w:rsid w:val="00645AD3"/>
    <w:rsid w:val="00645AF4"/>
    <w:rsid w:val="00646588"/>
    <w:rsid w:val="006474BE"/>
    <w:rsid w:val="00647899"/>
    <w:rsid w:val="00647BDD"/>
    <w:rsid w:val="00647FB2"/>
    <w:rsid w:val="006500D1"/>
    <w:rsid w:val="006504B4"/>
    <w:rsid w:val="006505BA"/>
    <w:rsid w:val="00650952"/>
    <w:rsid w:val="00651B9D"/>
    <w:rsid w:val="006523AE"/>
    <w:rsid w:val="00652623"/>
    <w:rsid w:val="0065270E"/>
    <w:rsid w:val="0065278D"/>
    <w:rsid w:val="00652CA4"/>
    <w:rsid w:val="00653187"/>
    <w:rsid w:val="0065346C"/>
    <w:rsid w:val="00653DFE"/>
    <w:rsid w:val="00653EEE"/>
    <w:rsid w:val="006541C7"/>
    <w:rsid w:val="00654524"/>
    <w:rsid w:val="006546BD"/>
    <w:rsid w:val="006548DB"/>
    <w:rsid w:val="00654CD4"/>
    <w:rsid w:val="00654DAE"/>
    <w:rsid w:val="00654F5A"/>
    <w:rsid w:val="00655159"/>
    <w:rsid w:val="00655566"/>
    <w:rsid w:val="0065597C"/>
    <w:rsid w:val="00655B2F"/>
    <w:rsid w:val="006560EF"/>
    <w:rsid w:val="00656105"/>
    <w:rsid w:val="00656806"/>
    <w:rsid w:val="00656A76"/>
    <w:rsid w:val="00656DBC"/>
    <w:rsid w:val="00656DCB"/>
    <w:rsid w:val="00656F0B"/>
    <w:rsid w:val="00657544"/>
    <w:rsid w:val="00657ACE"/>
    <w:rsid w:val="0066034D"/>
    <w:rsid w:val="0066091F"/>
    <w:rsid w:val="00660965"/>
    <w:rsid w:val="006609BE"/>
    <w:rsid w:val="00660EF9"/>
    <w:rsid w:val="006610CE"/>
    <w:rsid w:val="00661290"/>
    <w:rsid w:val="00661361"/>
    <w:rsid w:val="0066142A"/>
    <w:rsid w:val="00661B46"/>
    <w:rsid w:val="00661C4B"/>
    <w:rsid w:val="00661E71"/>
    <w:rsid w:val="006621CA"/>
    <w:rsid w:val="00662CD9"/>
    <w:rsid w:val="00662DA5"/>
    <w:rsid w:val="006630B0"/>
    <w:rsid w:val="00663A30"/>
    <w:rsid w:val="00663E67"/>
    <w:rsid w:val="00663F39"/>
    <w:rsid w:val="0066413E"/>
    <w:rsid w:val="006642C0"/>
    <w:rsid w:val="006646D4"/>
    <w:rsid w:val="00664781"/>
    <w:rsid w:val="00664AB7"/>
    <w:rsid w:val="00664D2B"/>
    <w:rsid w:val="00664E1D"/>
    <w:rsid w:val="006653C6"/>
    <w:rsid w:val="00665483"/>
    <w:rsid w:val="00665FCB"/>
    <w:rsid w:val="006660C5"/>
    <w:rsid w:val="00666CB6"/>
    <w:rsid w:val="00666FAF"/>
    <w:rsid w:val="006670D3"/>
    <w:rsid w:val="0066739F"/>
    <w:rsid w:val="00667764"/>
    <w:rsid w:val="00667883"/>
    <w:rsid w:val="006678B4"/>
    <w:rsid w:val="00667A73"/>
    <w:rsid w:val="0067007F"/>
    <w:rsid w:val="006700D4"/>
    <w:rsid w:val="00670278"/>
    <w:rsid w:val="006703D3"/>
    <w:rsid w:val="0067060F"/>
    <w:rsid w:val="006706A2"/>
    <w:rsid w:val="00670EC6"/>
    <w:rsid w:val="006712A4"/>
    <w:rsid w:val="006712D7"/>
    <w:rsid w:val="0067160F"/>
    <w:rsid w:val="00671FCC"/>
    <w:rsid w:val="0067206A"/>
    <w:rsid w:val="00672275"/>
    <w:rsid w:val="00672CF1"/>
    <w:rsid w:val="00672D84"/>
    <w:rsid w:val="00672E46"/>
    <w:rsid w:val="00672F68"/>
    <w:rsid w:val="00672FC7"/>
    <w:rsid w:val="006731B2"/>
    <w:rsid w:val="00673D15"/>
    <w:rsid w:val="006741F6"/>
    <w:rsid w:val="00674261"/>
    <w:rsid w:val="00674588"/>
    <w:rsid w:val="006746D7"/>
    <w:rsid w:val="0067481F"/>
    <w:rsid w:val="00674AB5"/>
    <w:rsid w:val="006757B0"/>
    <w:rsid w:val="00675EFA"/>
    <w:rsid w:val="00676030"/>
    <w:rsid w:val="006761A9"/>
    <w:rsid w:val="0067694C"/>
    <w:rsid w:val="00676CA9"/>
    <w:rsid w:val="00676F25"/>
    <w:rsid w:val="00677041"/>
    <w:rsid w:val="0067770D"/>
    <w:rsid w:val="006777FF"/>
    <w:rsid w:val="006778AE"/>
    <w:rsid w:val="00677BCE"/>
    <w:rsid w:val="00680970"/>
    <w:rsid w:val="00680EBD"/>
    <w:rsid w:val="0068121A"/>
    <w:rsid w:val="00681AA3"/>
    <w:rsid w:val="00681C3D"/>
    <w:rsid w:val="0068208B"/>
    <w:rsid w:val="00682A88"/>
    <w:rsid w:val="00682F39"/>
    <w:rsid w:val="006835B0"/>
    <w:rsid w:val="00683A23"/>
    <w:rsid w:val="00683B1A"/>
    <w:rsid w:val="006843D7"/>
    <w:rsid w:val="006849FB"/>
    <w:rsid w:val="00684AE7"/>
    <w:rsid w:val="00684B2A"/>
    <w:rsid w:val="00684C70"/>
    <w:rsid w:val="00685011"/>
    <w:rsid w:val="00685C74"/>
    <w:rsid w:val="0068694F"/>
    <w:rsid w:val="00686CF3"/>
    <w:rsid w:val="00686D89"/>
    <w:rsid w:val="00686FA1"/>
    <w:rsid w:val="00687725"/>
    <w:rsid w:val="0069010F"/>
    <w:rsid w:val="006902B7"/>
    <w:rsid w:val="00690800"/>
    <w:rsid w:val="006913C7"/>
    <w:rsid w:val="0069176A"/>
    <w:rsid w:val="00691A1C"/>
    <w:rsid w:val="00691A5D"/>
    <w:rsid w:val="00692183"/>
    <w:rsid w:val="006921D0"/>
    <w:rsid w:val="006923A5"/>
    <w:rsid w:val="00692578"/>
    <w:rsid w:val="006926D3"/>
    <w:rsid w:val="00693FFB"/>
    <w:rsid w:val="0069414E"/>
    <w:rsid w:val="006942AA"/>
    <w:rsid w:val="006942DF"/>
    <w:rsid w:val="006943B7"/>
    <w:rsid w:val="0069463F"/>
    <w:rsid w:val="006948E5"/>
    <w:rsid w:val="00694963"/>
    <w:rsid w:val="00695068"/>
    <w:rsid w:val="00695110"/>
    <w:rsid w:val="00695D1F"/>
    <w:rsid w:val="00696988"/>
    <w:rsid w:val="006973F6"/>
    <w:rsid w:val="00697413"/>
    <w:rsid w:val="006974FD"/>
    <w:rsid w:val="00697F4A"/>
    <w:rsid w:val="006997BA"/>
    <w:rsid w:val="006A0574"/>
    <w:rsid w:val="006A07B5"/>
    <w:rsid w:val="006A09DA"/>
    <w:rsid w:val="006A0DD8"/>
    <w:rsid w:val="006A1A36"/>
    <w:rsid w:val="006A1E01"/>
    <w:rsid w:val="006A2877"/>
    <w:rsid w:val="006A2A8A"/>
    <w:rsid w:val="006A2DFA"/>
    <w:rsid w:val="006A310A"/>
    <w:rsid w:val="006A3377"/>
    <w:rsid w:val="006A366C"/>
    <w:rsid w:val="006A36C3"/>
    <w:rsid w:val="006A37F9"/>
    <w:rsid w:val="006A441B"/>
    <w:rsid w:val="006A4536"/>
    <w:rsid w:val="006A4926"/>
    <w:rsid w:val="006A4C88"/>
    <w:rsid w:val="006A5577"/>
    <w:rsid w:val="006A55E9"/>
    <w:rsid w:val="006A55F0"/>
    <w:rsid w:val="006A5604"/>
    <w:rsid w:val="006A6055"/>
    <w:rsid w:val="006A60F1"/>
    <w:rsid w:val="006A6DBC"/>
    <w:rsid w:val="006A71D2"/>
    <w:rsid w:val="006A792E"/>
    <w:rsid w:val="006A7CAA"/>
    <w:rsid w:val="006A7EA3"/>
    <w:rsid w:val="006ACBEC"/>
    <w:rsid w:val="006B0005"/>
    <w:rsid w:val="006B04C4"/>
    <w:rsid w:val="006B06AE"/>
    <w:rsid w:val="006B0BD1"/>
    <w:rsid w:val="006B0C81"/>
    <w:rsid w:val="006B14DE"/>
    <w:rsid w:val="006B1D14"/>
    <w:rsid w:val="006B1DED"/>
    <w:rsid w:val="006B1E6F"/>
    <w:rsid w:val="006B1FB6"/>
    <w:rsid w:val="006B222A"/>
    <w:rsid w:val="006B227E"/>
    <w:rsid w:val="006B24CB"/>
    <w:rsid w:val="006B2645"/>
    <w:rsid w:val="006B2A21"/>
    <w:rsid w:val="006B2EB0"/>
    <w:rsid w:val="006B3388"/>
    <w:rsid w:val="006B3885"/>
    <w:rsid w:val="006B3F43"/>
    <w:rsid w:val="006B46EC"/>
    <w:rsid w:val="006B47A5"/>
    <w:rsid w:val="006B49F8"/>
    <w:rsid w:val="006B50D7"/>
    <w:rsid w:val="006B5473"/>
    <w:rsid w:val="006B6162"/>
    <w:rsid w:val="006B64A8"/>
    <w:rsid w:val="006B64B3"/>
    <w:rsid w:val="006B65FD"/>
    <w:rsid w:val="006B6BE2"/>
    <w:rsid w:val="006B7166"/>
    <w:rsid w:val="006B72DF"/>
    <w:rsid w:val="006B7555"/>
    <w:rsid w:val="006B763F"/>
    <w:rsid w:val="006B79B8"/>
    <w:rsid w:val="006B7F60"/>
    <w:rsid w:val="006C028C"/>
    <w:rsid w:val="006C087C"/>
    <w:rsid w:val="006C08C8"/>
    <w:rsid w:val="006C08E5"/>
    <w:rsid w:val="006C0A87"/>
    <w:rsid w:val="006C15A9"/>
    <w:rsid w:val="006C16FF"/>
    <w:rsid w:val="006C1C48"/>
    <w:rsid w:val="006C1DDE"/>
    <w:rsid w:val="006C23BD"/>
    <w:rsid w:val="006C24F3"/>
    <w:rsid w:val="006C261F"/>
    <w:rsid w:val="006C2975"/>
    <w:rsid w:val="006C2A51"/>
    <w:rsid w:val="006C2DDD"/>
    <w:rsid w:val="006C2E3B"/>
    <w:rsid w:val="006C3016"/>
    <w:rsid w:val="006C34CA"/>
    <w:rsid w:val="006C3A7D"/>
    <w:rsid w:val="006C3AE4"/>
    <w:rsid w:val="006C3BB5"/>
    <w:rsid w:val="006C3FFA"/>
    <w:rsid w:val="006C406F"/>
    <w:rsid w:val="006C40C0"/>
    <w:rsid w:val="006C40F2"/>
    <w:rsid w:val="006C42AD"/>
    <w:rsid w:val="006C43AE"/>
    <w:rsid w:val="006C44B2"/>
    <w:rsid w:val="006C4689"/>
    <w:rsid w:val="006C48D6"/>
    <w:rsid w:val="006C4C26"/>
    <w:rsid w:val="006C5145"/>
    <w:rsid w:val="006C55CE"/>
    <w:rsid w:val="006C5751"/>
    <w:rsid w:val="006C5C9F"/>
    <w:rsid w:val="006C5D4B"/>
    <w:rsid w:val="006C5E77"/>
    <w:rsid w:val="006C6061"/>
    <w:rsid w:val="006C6B2C"/>
    <w:rsid w:val="006C6C9B"/>
    <w:rsid w:val="006C6F61"/>
    <w:rsid w:val="006C7334"/>
    <w:rsid w:val="006C761C"/>
    <w:rsid w:val="006C7C6F"/>
    <w:rsid w:val="006C7D31"/>
    <w:rsid w:val="006C7D32"/>
    <w:rsid w:val="006CD850"/>
    <w:rsid w:val="006D02AC"/>
    <w:rsid w:val="006D04F0"/>
    <w:rsid w:val="006D05E5"/>
    <w:rsid w:val="006D05EB"/>
    <w:rsid w:val="006D075F"/>
    <w:rsid w:val="006D0E92"/>
    <w:rsid w:val="006D108C"/>
    <w:rsid w:val="006D1299"/>
    <w:rsid w:val="006D17F8"/>
    <w:rsid w:val="006D1875"/>
    <w:rsid w:val="006D1DFB"/>
    <w:rsid w:val="006D1E6E"/>
    <w:rsid w:val="006D2104"/>
    <w:rsid w:val="006D23EA"/>
    <w:rsid w:val="006D294C"/>
    <w:rsid w:val="006D29EB"/>
    <w:rsid w:val="006D2BFD"/>
    <w:rsid w:val="006D2DA6"/>
    <w:rsid w:val="006D2EA9"/>
    <w:rsid w:val="006D352D"/>
    <w:rsid w:val="006D35BF"/>
    <w:rsid w:val="006D35FC"/>
    <w:rsid w:val="006D366C"/>
    <w:rsid w:val="006D3755"/>
    <w:rsid w:val="006D388B"/>
    <w:rsid w:val="006D3D4F"/>
    <w:rsid w:val="006D42D2"/>
    <w:rsid w:val="006D4BA8"/>
    <w:rsid w:val="006D5216"/>
    <w:rsid w:val="006D54E1"/>
    <w:rsid w:val="006D570C"/>
    <w:rsid w:val="006D599D"/>
    <w:rsid w:val="006D5D58"/>
    <w:rsid w:val="006D5FC9"/>
    <w:rsid w:val="006D6336"/>
    <w:rsid w:val="006D6396"/>
    <w:rsid w:val="006D6D55"/>
    <w:rsid w:val="006D6FCA"/>
    <w:rsid w:val="006D72AD"/>
    <w:rsid w:val="006D7703"/>
    <w:rsid w:val="006E0310"/>
    <w:rsid w:val="006E03A8"/>
    <w:rsid w:val="006E0A63"/>
    <w:rsid w:val="006E0DD7"/>
    <w:rsid w:val="006E156F"/>
    <w:rsid w:val="006E1882"/>
    <w:rsid w:val="006E2413"/>
    <w:rsid w:val="006E27BE"/>
    <w:rsid w:val="006E28F7"/>
    <w:rsid w:val="006E3152"/>
    <w:rsid w:val="006E31F1"/>
    <w:rsid w:val="006E35AB"/>
    <w:rsid w:val="006E3665"/>
    <w:rsid w:val="006E3989"/>
    <w:rsid w:val="006E3CCC"/>
    <w:rsid w:val="006E4469"/>
    <w:rsid w:val="006E4B53"/>
    <w:rsid w:val="006E4CF0"/>
    <w:rsid w:val="006E50F1"/>
    <w:rsid w:val="006E53BE"/>
    <w:rsid w:val="006E5A9B"/>
    <w:rsid w:val="006E5B97"/>
    <w:rsid w:val="006E5CF4"/>
    <w:rsid w:val="006E5DF2"/>
    <w:rsid w:val="006E60D4"/>
    <w:rsid w:val="006E6165"/>
    <w:rsid w:val="006E61E5"/>
    <w:rsid w:val="006E64B9"/>
    <w:rsid w:val="006E6A03"/>
    <w:rsid w:val="006E6DBE"/>
    <w:rsid w:val="006E713F"/>
    <w:rsid w:val="006E781E"/>
    <w:rsid w:val="006E785A"/>
    <w:rsid w:val="006E7CC9"/>
    <w:rsid w:val="006E7D3E"/>
    <w:rsid w:val="006F02A5"/>
    <w:rsid w:val="006F0475"/>
    <w:rsid w:val="006F065B"/>
    <w:rsid w:val="006F07FD"/>
    <w:rsid w:val="006F0876"/>
    <w:rsid w:val="006F0AD5"/>
    <w:rsid w:val="006F0B6B"/>
    <w:rsid w:val="006F0BB5"/>
    <w:rsid w:val="006F11DC"/>
    <w:rsid w:val="006F1280"/>
    <w:rsid w:val="006F206D"/>
    <w:rsid w:val="006F26FC"/>
    <w:rsid w:val="006F2895"/>
    <w:rsid w:val="006F2B01"/>
    <w:rsid w:val="006F2C1B"/>
    <w:rsid w:val="006F2C20"/>
    <w:rsid w:val="006F2C79"/>
    <w:rsid w:val="006F32A4"/>
    <w:rsid w:val="006F33CB"/>
    <w:rsid w:val="006F3781"/>
    <w:rsid w:val="006F3891"/>
    <w:rsid w:val="006F3C40"/>
    <w:rsid w:val="006F3CE0"/>
    <w:rsid w:val="006F44FA"/>
    <w:rsid w:val="006F4841"/>
    <w:rsid w:val="006F49B7"/>
    <w:rsid w:val="006F4DC0"/>
    <w:rsid w:val="006F5380"/>
    <w:rsid w:val="006F543A"/>
    <w:rsid w:val="006F56A7"/>
    <w:rsid w:val="006F5897"/>
    <w:rsid w:val="006F5912"/>
    <w:rsid w:val="006F5CAE"/>
    <w:rsid w:val="006F5FB7"/>
    <w:rsid w:val="006F6054"/>
    <w:rsid w:val="006F665F"/>
    <w:rsid w:val="006F6811"/>
    <w:rsid w:val="006F6D5F"/>
    <w:rsid w:val="006F7410"/>
    <w:rsid w:val="006F7414"/>
    <w:rsid w:val="006F74E3"/>
    <w:rsid w:val="006F781C"/>
    <w:rsid w:val="00700448"/>
    <w:rsid w:val="00700754"/>
    <w:rsid w:val="00700DD7"/>
    <w:rsid w:val="00701151"/>
    <w:rsid w:val="00701334"/>
    <w:rsid w:val="00701468"/>
    <w:rsid w:val="007018A5"/>
    <w:rsid w:val="007019C2"/>
    <w:rsid w:val="00701F08"/>
    <w:rsid w:val="007021CE"/>
    <w:rsid w:val="007023A1"/>
    <w:rsid w:val="0070283A"/>
    <w:rsid w:val="0070295C"/>
    <w:rsid w:val="007029D0"/>
    <w:rsid w:val="00702CBD"/>
    <w:rsid w:val="00702E25"/>
    <w:rsid w:val="007031F8"/>
    <w:rsid w:val="00703288"/>
    <w:rsid w:val="00703D1D"/>
    <w:rsid w:val="00704224"/>
    <w:rsid w:val="00704232"/>
    <w:rsid w:val="0070437A"/>
    <w:rsid w:val="00704A6E"/>
    <w:rsid w:val="00704CA2"/>
    <w:rsid w:val="00704F72"/>
    <w:rsid w:val="0070545A"/>
    <w:rsid w:val="007056BC"/>
    <w:rsid w:val="00705A15"/>
    <w:rsid w:val="00705AC3"/>
    <w:rsid w:val="00705DDE"/>
    <w:rsid w:val="00705DEF"/>
    <w:rsid w:val="00706242"/>
    <w:rsid w:val="00706517"/>
    <w:rsid w:val="0070672A"/>
    <w:rsid w:val="007067AD"/>
    <w:rsid w:val="00706BD1"/>
    <w:rsid w:val="007071ED"/>
    <w:rsid w:val="007076B6"/>
    <w:rsid w:val="00707B12"/>
    <w:rsid w:val="00707BA9"/>
    <w:rsid w:val="00707BF2"/>
    <w:rsid w:val="0071048E"/>
    <w:rsid w:val="00710697"/>
    <w:rsid w:val="0071093A"/>
    <w:rsid w:val="00710970"/>
    <w:rsid w:val="00710B1F"/>
    <w:rsid w:val="00710C6F"/>
    <w:rsid w:val="007117DE"/>
    <w:rsid w:val="007128C4"/>
    <w:rsid w:val="00712C01"/>
    <w:rsid w:val="00712D2B"/>
    <w:rsid w:val="00712D2D"/>
    <w:rsid w:val="00712EC4"/>
    <w:rsid w:val="00713149"/>
    <w:rsid w:val="00713990"/>
    <w:rsid w:val="00713A49"/>
    <w:rsid w:val="00713A94"/>
    <w:rsid w:val="00713C4C"/>
    <w:rsid w:val="00713CB6"/>
    <w:rsid w:val="0071442A"/>
    <w:rsid w:val="007147CB"/>
    <w:rsid w:val="0071500F"/>
    <w:rsid w:val="00715052"/>
    <w:rsid w:val="00715619"/>
    <w:rsid w:val="00715CF5"/>
    <w:rsid w:val="00715F5B"/>
    <w:rsid w:val="00716096"/>
    <w:rsid w:val="007164B5"/>
    <w:rsid w:val="00716ABA"/>
    <w:rsid w:val="00716BF6"/>
    <w:rsid w:val="00716C35"/>
    <w:rsid w:val="00716CC8"/>
    <w:rsid w:val="00716D31"/>
    <w:rsid w:val="00716DF5"/>
    <w:rsid w:val="00717277"/>
    <w:rsid w:val="007179F1"/>
    <w:rsid w:val="00717D2B"/>
    <w:rsid w:val="007200DF"/>
    <w:rsid w:val="007204D2"/>
    <w:rsid w:val="00720B4C"/>
    <w:rsid w:val="00721FB7"/>
    <w:rsid w:val="00722546"/>
    <w:rsid w:val="00722785"/>
    <w:rsid w:val="007227DB"/>
    <w:rsid w:val="00722F3B"/>
    <w:rsid w:val="0072349F"/>
    <w:rsid w:val="00723581"/>
    <w:rsid w:val="00723B65"/>
    <w:rsid w:val="007242E3"/>
    <w:rsid w:val="00724558"/>
    <w:rsid w:val="007247EF"/>
    <w:rsid w:val="00724904"/>
    <w:rsid w:val="00724945"/>
    <w:rsid w:val="00724D20"/>
    <w:rsid w:val="00725342"/>
    <w:rsid w:val="00725633"/>
    <w:rsid w:val="007256CC"/>
    <w:rsid w:val="007257AA"/>
    <w:rsid w:val="00725CBD"/>
    <w:rsid w:val="00726320"/>
    <w:rsid w:val="0072678A"/>
    <w:rsid w:val="00726D71"/>
    <w:rsid w:val="00726FC6"/>
    <w:rsid w:val="007271C1"/>
    <w:rsid w:val="00727517"/>
    <w:rsid w:val="007276DC"/>
    <w:rsid w:val="00727806"/>
    <w:rsid w:val="00727A62"/>
    <w:rsid w:val="00727B93"/>
    <w:rsid w:val="00727BF5"/>
    <w:rsid w:val="00727C47"/>
    <w:rsid w:val="00727CF2"/>
    <w:rsid w:val="0072BC41"/>
    <w:rsid w:val="0073042C"/>
    <w:rsid w:val="007305E8"/>
    <w:rsid w:val="007307AB"/>
    <w:rsid w:val="007307DE"/>
    <w:rsid w:val="00730999"/>
    <w:rsid w:val="00730A7B"/>
    <w:rsid w:val="00730E88"/>
    <w:rsid w:val="00730E8C"/>
    <w:rsid w:val="00730F13"/>
    <w:rsid w:val="0073126B"/>
    <w:rsid w:val="00731511"/>
    <w:rsid w:val="0073171F"/>
    <w:rsid w:val="00731980"/>
    <w:rsid w:val="00731C09"/>
    <w:rsid w:val="00732092"/>
    <w:rsid w:val="00732671"/>
    <w:rsid w:val="0073294F"/>
    <w:rsid w:val="0073307F"/>
    <w:rsid w:val="00733554"/>
    <w:rsid w:val="00733604"/>
    <w:rsid w:val="00733947"/>
    <w:rsid w:val="007339E4"/>
    <w:rsid w:val="00733CFB"/>
    <w:rsid w:val="00733E8D"/>
    <w:rsid w:val="007342DD"/>
    <w:rsid w:val="00734380"/>
    <w:rsid w:val="00734CA6"/>
    <w:rsid w:val="007353F7"/>
    <w:rsid w:val="00735BBC"/>
    <w:rsid w:val="00736124"/>
    <w:rsid w:val="00736237"/>
    <w:rsid w:val="00736FD0"/>
    <w:rsid w:val="00737255"/>
    <w:rsid w:val="00737864"/>
    <w:rsid w:val="0073797B"/>
    <w:rsid w:val="00737B54"/>
    <w:rsid w:val="00737BE6"/>
    <w:rsid w:val="00737D36"/>
    <w:rsid w:val="00737DBC"/>
    <w:rsid w:val="00737F17"/>
    <w:rsid w:val="00740254"/>
    <w:rsid w:val="0074039B"/>
    <w:rsid w:val="007404D5"/>
    <w:rsid w:val="0074218F"/>
    <w:rsid w:val="007421EC"/>
    <w:rsid w:val="0074296C"/>
    <w:rsid w:val="00742A43"/>
    <w:rsid w:val="00742C9C"/>
    <w:rsid w:val="0074333F"/>
    <w:rsid w:val="0074365E"/>
    <w:rsid w:val="00743820"/>
    <w:rsid w:val="0074391F"/>
    <w:rsid w:val="0074396C"/>
    <w:rsid w:val="007439BB"/>
    <w:rsid w:val="007439D3"/>
    <w:rsid w:val="007442CA"/>
    <w:rsid w:val="00744E41"/>
    <w:rsid w:val="007452A3"/>
    <w:rsid w:val="007456BA"/>
    <w:rsid w:val="00745C6C"/>
    <w:rsid w:val="00745FD9"/>
    <w:rsid w:val="00746537"/>
    <w:rsid w:val="007466C1"/>
    <w:rsid w:val="00746EA3"/>
    <w:rsid w:val="0074718D"/>
    <w:rsid w:val="00747682"/>
    <w:rsid w:val="007477E9"/>
    <w:rsid w:val="007477FE"/>
    <w:rsid w:val="00747BFD"/>
    <w:rsid w:val="00747F33"/>
    <w:rsid w:val="00750BDF"/>
    <w:rsid w:val="00750EA0"/>
    <w:rsid w:val="00751500"/>
    <w:rsid w:val="0075188E"/>
    <w:rsid w:val="00751A9F"/>
    <w:rsid w:val="00751B84"/>
    <w:rsid w:val="0075206E"/>
    <w:rsid w:val="007520BF"/>
    <w:rsid w:val="00752235"/>
    <w:rsid w:val="00752275"/>
    <w:rsid w:val="007526DB"/>
    <w:rsid w:val="007530A9"/>
    <w:rsid w:val="00753364"/>
    <w:rsid w:val="007535B7"/>
    <w:rsid w:val="007540AD"/>
    <w:rsid w:val="007541FA"/>
    <w:rsid w:val="007544FE"/>
    <w:rsid w:val="0075483E"/>
    <w:rsid w:val="007548BB"/>
    <w:rsid w:val="00754BB8"/>
    <w:rsid w:val="00754D8F"/>
    <w:rsid w:val="00754D91"/>
    <w:rsid w:val="00754DCC"/>
    <w:rsid w:val="0075525A"/>
    <w:rsid w:val="0075546C"/>
    <w:rsid w:val="007554F9"/>
    <w:rsid w:val="00755573"/>
    <w:rsid w:val="00755766"/>
    <w:rsid w:val="007559BF"/>
    <w:rsid w:val="00756D7B"/>
    <w:rsid w:val="0075708C"/>
    <w:rsid w:val="007576A4"/>
    <w:rsid w:val="007576E7"/>
    <w:rsid w:val="00757BF6"/>
    <w:rsid w:val="0076004B"/>
    <w:rsid w:val="0076010D"/>
    <w:rsid w:val="0076013F"/>
    <w:rsid w:val="007603BA"/>
    <w:rsid w:val="00760BF5"/>
    <w:rsid w:val="00760CE2"/>
    <w:rsid w:val="00761013"/>
    <w:rsid w:val="00761069"/>
    <w:rsid w:val="00761719"/>
    <w:rsid w:val="00761A61"/>
    <w:rsid w:val="00761FCF"/>
    <w:rsid w:val="007621A1"/>
    <w:rsid w:val="007622D8"/>
    <w:rsid w:val="00762358"/>
    <w:rsid w:val="0076236C"/>
    <w:rsid w:val="00762573"/>
    <w:rsid w:val="0076276A"/>
    <w:rsid w:val="00762847"/>
    <w:rsid w:val="00762996"/>
    <w:rsid w:val="00762BE4"/>
    <w:rsid w:val="00762CE8"/>
    <w:rsid w:val="0076303E"/>
    <w:rsid w:val="007639A7"/>
    <w:rsid w:val="00763BE4"/>
    <w:rsid w:val="00763C40"/>
    <w:rsid w:val="00763ED2"/>
    <w:rsid w:val="0076415D"/>
    <w:rsid w:val="007641DB"/>
    <w:rsid w:val="00764982"/>
    <w:rsid w:val="00764A53"/>
    <w:rsid w:val="00764D6A"/>
    <w:rsid w:val="007652EF"/>
    <w:rsid w:val="00765792"/>
    <w:rsid w:val="00765AF2"/>
    <w:rsid w:val="007664BF"/>
    <w:rsid w:val="007666D8"/>
    <w:rsid w:val="00766882"/>
    <w:rsid w:val="00766F84"/>
    <w:rsid w:val="007670D2"/>
    <w:rsid w:val="00767204"/>
    <w:rsid w:val="00767257"/>
    <w:rsid w:val="00767289"/>
    <w:rsid w:val="007677C6"/>
    <w:rsid w:val="007677E4"/>
    <w:rsid w:val="00767CC6"/>
    <w:rsid w:val="00767EEE"/>
    <w:rsid w:val="007705B7"/>
    <w:rsid w:val="00770612"/>
    <w:rsid w:val="00770630"/>
    <w:rsid w:val="00770913"/>
    <w:rsid w:val="007710B3"/>
    <w:rsid w:val="007713C1"/>
    <w:rsid w:val="0077146A"/>
    <w:rsid w:val="007719D9"/>
    <w:rsid w:val="007722D2"/>
    <w:rsid w:val="007727E9"/>
    <w:rsid w:val="0077285E"/>
    <w:rsid w:val="00772BE0"/>
    <w:rsid w:val="00773056"/>
    <w:rsid w:val="007730B8"/>
    <w:rsid w:val="00773130"/>
    <w:rsid w:val="00773376"/>
    <w:rsid w:val="00773435"/>
    <w:rsid w:val="00773558"/>
    <w:rsid w:val="00773AE1"/>
    <w:rsid w:val="00773B42"/>
    <w:rsid w:val="00773B6A"/>
    <w:rsid w:val="00773C3D"/>
    <w:rsid w:val="00774011"/>
    <w:rsid w:val="007743A1"/>
    <w:rsid w:val="007743FC"/>
    <w:rsid w:val="00774437"/>
    <w:rsid w:val="0077448E"/>
    <w:rsid w:val="00774A7C"/>
    <w:rsid w:val="00775150"/>
    <w:rsid w:val="0077543E"/>
    <w:rsid w:val="00775845"/>
    <w:rsid w:val="00776071"/>
    <w:rsid w:val="007762D4"/>
    <w:rsid w:val="0077650B"/>
    <w:rsid w:val="00776721"/>
    <w:rsid w:val="00776820"/>
    <w:rsid w:val="00776877"/>
    <w:rsid w:val="00776A7A"/>
    <w:rsid w:val="00776B3F"/>
    <w:rsid w:val="00776DEC"/>
    <w:rsid w:val="00777386"/>
    <w:rsid w:val="00777540"/>
    <w:rsid w:val="00777B05"/>
    <w:rsid w:val="00777EAB"/>
    <w:rsid w:val="00777FE0"/>
    <w:rsid w:val="0078032A"/>
    <w:rsid w:val="007810F0"/>
    <w:rsid w:val="007812AC"/>
    <w:rsid w:val="00781323"/>
    <w:rsid w:val="00781AFE"/>
    <w:rsid w:val="00781E7E"/>
    <w:rsid w:val="00782192"/>
    <w:rsid w:val="007825D4"/>
    <w:rsid w:val="007828C9"/>
    <w:rsid w:val="007831E1"/>
    <w:rsid w:val="00783CD4"/>
    <w:rsid w:val="00783DB4"/>
    <w:rsid w:val="00783FA8"/>
    <w:rsid w:val="007843A7"/>
    <w:rsid w:val="00784532"/>
    <w:rsid w:val="0078517A"/>
    <w:rsid w:val="007857F0"/>
    <w:rsid w:val="00785898"/>
    <w:rsid w:val="007859A4"/>
    <w:rsid w:val="00786016"/>
    <w:rsid w:val="00786082"/>
    <w:rsid w:val="00786481"/>
    <w:rsid w:val="00786A16"/>
    <w:rsid w:val="00786A32"/>
    <w:rsid w:val="00786C00"/>
    <w:rsid w:val="00786E2D"/>
    <w:rsid w:val="00787536"/>
    <w:rsid w:val="00787E6B"/>
    <w:rsid w:val="0078C85B"/>
    <w:rsid w:val="00790415"/>
    <w:rsid w:val="00790457"/>
    <w:rsid w:val="0079089F"/>
    <w:rsid w:val="00790CD6"/>
    <w:rsid w:val="00790E4A"/>
    <w:rsid w:val="007911C7"/>
    <w:rsid w:val="007912B3"/>
    <w:rsid w:val="00791585"/>
    <w:rsid w:val="0079159B"/>
    <w:rsid w:val="00791A83"/>
    <w:rsid w:val="00791C9F"/>
    <w:rsid w:val="00791ED4"/>
    <w:rsid w:val="00792055"/>
    <w:rsid w:val="00792065"/>
    <w:rsid w:val="00792603"/>
    <w:rsid w:val="0079264D"/>
    <w:rsid w:val="00792721"/>
    <w:rsid w:val="007929C5"/>
    <w:rsid w:val="007929E4"/>
    <w:rsid w:val="00792B7C"/>
    <w:rsid w:val="0079326E"/>
    <w:rsid w:val="00793344"/>
    <w:rsid w:val="007936B6"/>
    <w:rsid w:val="00793B97"/>
    <w:rsid w:val="00793F44"/>
    <w:rsid w:val="0079423F"/>
    <w:rsid w:val="0079427B"/>
    <w:rsid w:val="00794353"/>
    <w:rsid w:val="00794544"/>
    <w:rsid w:val="00794612"/>
    <w:rsid w:val="0079470D"/>
    <w:rsid w:val="007948A5"/>
    <w:rsid w:val="007950CE"/>
    <w:rsid w:val="0079536A"/>
    <w:rsid w:val="0079599E"/>
    <w:rsid w:val="00795A68"/>
    <w:rsid w:val="007963DC"/>
    <w:rsid w:val="0079677D"/>
    <w:rsid w:val="007967D3"/>
    <w:rsid w:val="007969A4"/>
    <w:rsid w:val="00796A4C"/>
    <w:rsid w:val="00796B21"/>
    <w:rsid w:val="0079722F"/>
    <w:rsid w:val="0079734F"/>
    <w:rsid w:val="00797DFA"/>
    <w:rsid w:val="00797E2F"/>
    <w:rsid w:val="007A056A"/>
    <w:rsid w:val="007A09C5"/>
    <w:rsid w:val="007A0A8D"/>
    <w:rsid w:val="007A0B13"/>
    <w:rsid w:val="007A0C4E"/>
    <w:rsid w:val="007A0DF7"/>
    <w:rsid w:val="007A1320"/>
    <w:rsid w:val="007A1E8B"/>
    <w:rsid w:val="007A1F5B"/>
    <w:rsid w:val="007A2034"/>
    <w:rsid w:val="007A27B3"/>
    <w:rsid w:val="007A2A9A"/>
    <w:rsid w:val="007A3638"/>
    <w:rsid w:val="007A3937"/>
    <w:rsid w:val="007A3BCE"/>
    <w:rsid w:val="007A3EC5"/>
    <w:rsid w:val="007A43EA"/>
    <w:rsid w:val="007A4454"/>
    <w:rsid w:val="007A4C6C"/>
    <w:rsid w:val="007A4C90"/>
    <w:rsid w:val="007A4DCD"/>
    <w:rsid w:val="007A4F43"/>
    <w:rsid w:val="007A5207"/>
    <w:rsid w:val="007A5D10"/>
    <w:rsid w:val="007A60E4"/>
    <w:rsid w:val="007A654B"/>
    <w:rsid w:val="007A6758"/>
    <w:rsid w:val="007A6845"/>
    <w:rsid w:val="007A6A91"/>
    <w:rsid w:val="007A6D48"/>
    <w:rsid w:val="007A6FF4"/>
    <w:rsid w:val="007A7267"/>
    <w:rsid w:val="007A7724"/>
    <w:rsid w:val="007A790B"/>
    <w:rsid w:val="007A7B57"/>
    <w:rsid w:val="007B0674"/>
    <w:rsid w:val="007B06C1"/>
    <w:rsid w:val="007B08B7"/>
    <w:rsid w:val="007B0E04"/>
    <w:rsid w:val="007B0E3F"/>
    <w:rsid w:val="007B0E6B"/>
    <w:rsid w:val="007B15F4"/>
    <w:rsid w:val="007B17A0"/>
    <w:rsid w:val="007B189A"/>
    <w:rsid w:val="007B1C2C"/>
    <w:rsid w:val="007B29CD"/>
    <w:rsid w:val="007B2BD4"/>
    <w:rsid w:val="007B2CF1"/>
    <w:rsid w:val="007B2CF3"/>
    <w:rsid w:val="007B351A"/>
    <w:rsid w:val="007B3522"/>
    <w:rsid w:val="007B360D"/>
    <w:rsid w:val="007B3780"/>
    <w:rsid w:val="007B386F"/>
    <w:rsid w:val="007B3AFF"/>
    <w:rsid w:val="007B3DBC"/>
    <w:rsid w:val="007B3F4D"/>
    <w:rsid w:val="007B4019"/>
    <w:rsid w:val="007B4100"/>
    <w:rsid w:val="007B484B"/>
    <w:rsid w:val="007B4A49"/>
    <w:rsid w:val="007B56CA"/>
    <w:rsid w:val="007B5743"/>
    <w:rsid w:val="007B5968"/>
    <w:rsid w:val="007B6418"/>
    <w:rsid w:val="007B659A"/>
    <w:rsid w:val="007B67D6"/>
    <w:rsid w:val="007B6F5B"/>
    <w:rsid w:val="007B7630"/>
    <w:rsid w:val="007B7924"/>
    <w:rsid w:val="007C01A4"/>
    <w:rsid w:val="007C055C"/>
    <w:rsid w:val="007C0AFE"/>
    <w:rsid w:val="007C1946"/>
    <w:rsid w:val="007C1B57"/>
    <w:rsid w:val="007C1E67"/>
    <w:rsid w:val="007C1F6A"/>
    <w:rsid w:val="007C2413"/>
    <w:rsid w:val="007C2534"/>
    <w:rsid w:val="007C25B3"/>
    <w:rsid w:val="007C287A"/>
    <w:rsid w:val="007C2B23"/>
    <w:rsid w:val="007C2E23"/>
    <w:rsid w:val="007C2EB9"/>
    <w:rsid w:val="007C2FC9"/>
    <w:rsid w:val="007C356B"/>
    <w:rsid w:val="007C358A"/>
    <w:rsid w:val="007C3BBC"/>
    <w:rsid w:val="007C3E73"/>
    <w:rsid w:val="007C3F55"/>
    <w:rsid w:val="007C46EE"/>
    <w:rsid w:val="007C476A"/>
    <w:rsid w:val="007C4953"/>
    <w:rsid w:val="007C4B6E"/>
    <w:rsid w:val="007C58A8"/>
    <w:rsid w:val="007C5B1A"/>
    <w:rsid w:val="007C5F29"/>
    <w:rsid w:val="007C63AD"/>
    <w:rsid w:val="007C68A9"/>
    <w:rsid w:val="007C6C98"/>
    <w:rsid w:val="007C7121"/>
    <w:rsid w:val="007C7198"/>
    <w:rsid w:val="007C72E6"/>
    <w:rsid w:val="007C7592"/>
    <w:rsid w:val="007C7696"/>
    <w:rsid w:val="007C7728"/>
    <w:rsid w:val="007C7F53"/>
    <w:rsid w:val="007D00E8"/>
    <w:rsid w:val="007D0227"/>
    <w:rsid w:val="007D0302"/>
    <w:rsid w:val="007D08AF"/>
    <w:rsid w:val="007D0983"/>
    <w:rsid w:val="007D0D63"/>
    <w:rsid w:val="007D0F74"/>
    <w:rsid w:val="007D14FF"/>
    <w:rsid w:val="007D20F4"/>
    <w:rsid w:val="007D2389"/>
    <w:rsid w:val="007D2BDE"/>
    <w:rsid w:val="007D3058"/>
    <w:rsid w:val="007D3347"/>
    <w:rsid w:val="007D3C8B"/>
    <w:rsid w:val="007D4146"/>
    <w:rsid w:val="007D4275"/>
    <w:rsid w:val="007D466D"/>
    <w:rsid w:val="007D4E4E"/>
    <w:rsid w:val="007D511D"/>
    <w:rsid w:val="007D52C4"/>
    <w:rsid w:val="007D57A7"/>
    <w:rsid w:val="007D5CD7"/>
    <w:rsid w:val="007D5DDA"/>
    <w:rsid w:val="007D635F"/>
    <w:rsid w:val="007D643E"/>
    <w:rsid w:val="007D6562"/>
    <w:rsid w:val="007D6EF4"/>
    <w:rsid w:val="007D72CE"/>
    <w:rsid w:val="007D7A00"/>
    <w:rsid w:val="007E0254"/>
    <w:rsid w:val="007E0ED7"/>
    <w:rsid w:val="007E11DB"/>
    <w:rsid w:val="007E14AA"/>
    <w:rsid w:val="007E1A56"/>
    <w:rsid w:val="007E1B6F"/>
    <w:rsid w:val="007E2024"/>
    <w:rsid w:val="007E2C66"/>
    <w:rsid w:val="007E3406"/>
    <w:rsid w:val="007E37FE"/>
    <w:rsid w:val="007E3EFF"/>
    <w:rsid w:val="007E3FF7"/>
    <w:rsid w:val="007E4995"/>
    <w:rsid w:val="007E4D0E"/>
    <w:rsid w:val="007E4DF5"/>
    <w:rsid w:val="007E4FEB"/>
    <w:rsid w:val="007E5426"/>
    <w:rsid w:val="007E56E4"/>
    <w:rsid w:val="007E5B70"/>
    <w:rsid w:val="007E5D0A"/>
    <w:rsid w:val="007E6472"/>
    <w:rsid w:val="007E6910"/>
    <w:rsid w:val="007E6D75"/>
    <w:rsid w:val="007E72C2"/>
    <w:rsid w:val="007E736F"/>
    <w:rsid w:val="007E73A6"/>
    <w:rsid w:val="007E7A28"/>
    <w:rsid w:val="007E7A3E"/>
    <w:rsid w:val="007E7B31"/>
    <w:rsid w:val="007E7FDC"/>
    <w:rsid w:val="007F01A8"/>
    <w:rsid w:val="007F0817"/>
    <w:rsid w:val="007F0855"/>
    <w:rsid w:val="007F08A4"/>
    <w:rsid w:val="007F0A5C"/>
    <w:rsid w:val="007F1BE8"/>
    <w:rsid w:val="007F26C8"/>
    <w:rsid w:val="007F2AB8"/>
    <w:rsid w:val="007F32D1"/>
    <w:rsid w:val="007F3B31"/>
    <w:rsid w:val="007F3FC9"/>
    <w:rsid w:val="007F44CE"/>
    <w:rsid w:val="007F4543"/>
    <w:rsid w:val="007F464D"/>
    <w:rsid w:val="007F549A"/>
    <w:rsid w:val="007F5A55"/>
    <w:rsid w:val="007F5F60"/>
    <w:rsid w:val="007F67E3"/>
    <w:rsid w:val="007F6CBE"/>
    <w:rsid w:val="007F6FF6"/>
    <w:rsid w:val="007F75F4"/>
    <w:rsid w:val="007F7CB4"/>
    <w:rsid w:val="0080009D"/>
    <w:rsid w:val="008000AA"/>
    <w:rsid w:val="00800354"/>
    <w:rsid w:val="008007C3"/>
    <w:rsid w:val="00800E66"/>
    <w:rsid w:val="00800F12"/>
    <w:rsid w:val="00801381"/>
    <w:rsid w:val="008014E9"/>
    <w:rsid w:val="008018A6"/>
    <w:rsid w:val="0080193B"/>
    <w:rsid w:val="00801D0E"/>
    <w:rsid w:val="00801FD1"/>
    <w:rsid w:val="00802418"/>
    <w:rsid w:val="00802804"/>
    <w:rsid w:val="00802E5F"/>
    <w:rsid w:val="00802F3B"/>
    <w:rsid w:val="00803063"/>
    <w:rsid w:val="00803380"/>
    <w:rsid w:val="00803491"/>
    <w:rsid w:val="00803AC5"/>
    <w:rsid w:val="00803D1C"/>
    <w:rsid w:val="00803EEF"/>
    <w:rsid w:val="00804155"/>
    <w:rsid w:val="0080447C"/>
    <w:rsid w:val="008047FF"/>
    <w:rsid w:val="0080481E"/>
    <w:rsid w:val="00804A48"/>
    <w:rsid w:val="00804DDD"/>
    <w:rsid w:val="00805428"/>
    <w:rsid w:val="008058B5"/>
    <w:rsid w:val="00805974"/>
    <w:rsid w:val="008062B3"/>
    <w:rsid w:val="00806F35"/>
    <w:rsid w:val="008072FE"/>
    <w:rsid w:val="0080733F"/>
    <w:rsid w:val="008073F2"/>
    <w:rsid w:val="00807BD6"/>
    <w:rsid w:val="00807BF0"/>
    <w:rsid w:val="00807D00"/>
    <w:rsid w:val="00807EE6"/>
    <w:rsid w:val="008100E1"/>
    <w:rsid w:val="008101AE"/>
    <w:rsid w:val="00810A31"/>
    <w:rsid w:val="00810BCD"/>
    <w:rsid w:val="00810DE4"/>
    <w:rsid w:val="0081122C"/>
    <w:rsid w:val="00811430"/>
    <w:rsid w:val="00811471"/>
    <w:rsid w:val="008114D8"/>
    <w:rsid w:val="0081155F"/>
    <w:rsid w:val="0081158D"/>
    <w:rsid w:val="00811815"/>
    <w:rsid w:val="00811A52"/>
    <w:rsid w:val="0081245E"/>
    <w:rsid w:val="008124C7"/>
    <w:rsid w:val="008124DA"/>
    <w:rsid w:val="00812F67"/>
    <w:rsid w:val="00813046"/>
    <w:rsid w:val="0081308A"/>
    <w:rsid w:val="008133EC"/>
    <w:rsid w:val="0081370C"/>
    <w:rsid w:val="00814042"/>
    <w:rsid w:val="00814B45"/>
    <w:rsid w:val="008150F2"/>
    <w:rsid w:val="00815161"/>
    <w:rsid w:val="00815457"/>
    <w:rsid w:val="00815B0E"/>
    <w:rsid w:val="00815CA8"/>
    <w:rsid w:val="0081649B"/>
    <w:rsid w:val="00816762"/>
    <w:rsid w:val="00816C61"/>
    <w:rsid w:val="00816D38"/>
    <w:rsid w:val="00816F44"/>
    <w:rsid w:val="00816FE5"/>
    <w:rsid w:val="00817EA2"/>
    <w:rsid w:val="00817F61"/>
    <w:rsid w:val="00820A0D"/>
    <w:rsid w:val="00820A7B"/>
    <w:rsid w:val="00820DB3"/>
    <w:rsid w:val="00820F04"/>
    <w:rsid w:val="00820F07"/>
    <w:rsid w:val="008211EA"/>
    <w:rsid w:val="00821B64"/>
    <w:rsid w:val="0082248D"/>
    <w:rsid w:val="00822CB9"/>
    <w:rsid w:val="00822D87"/>
    <w:rsid w:val="00822DCE"/>
    <w:rsid w:val="00822E70"/>
    <w:rsid w:val="00822F6A"/>
    <w:rsid w:val="008230A4"/>
    <w:rsid w:val="008239BD"/>
    <w:rsid w:val="0082431F"/>
    <w:rsid w:val="00824543"/>
    <w:rsid w:val="00824569"/>
    <w:rsid w:val="0082464B"/>
    <w:rsid w:val="00824746"/>
    <w:rsid w:val="008247CD"/>
    <w:rsid w:val="008248A6"/>
    <w:rsid w:val="00824B7B"/>
    <w:rsid w:val="00824C7C"/>
    <w:rsid w:val="0082500E"/>
    <w:rsid w:val="0082534D"/>
    <w:rsid w:val="008257A4"/>
    <w:rsid w:val="00825C07"/>
    <w:rsid w:val="00826625"/>
    <w:rsid w:val="0082703F"/>
    <w:rsid w:val="00827257"/>
    <w:rsid w:val="00827351"/>
    <w:rsid w:val="0082746B"/>
    <w:rsid w:val="00827738"/>
    <w:rsid w:val="00827A98"/>
    <w:rsid w:val="00827CB5"/>
    <w:rsid w:val="00827E8A"/>
    <w:rsid w:val="008302C7"/>
    <w:rsid w:val="008304E3"/>
    <w:rsid w:val="0083070B"/>
    <w:rsid w:val="00830815"/>
    <w:rsid w:val="00830A48"/>
    <w:rsid w:val="00831849"/>
    <w:rsid w:val="00831ECF"/>
    <w:rsid w:val="00831F26"/>
    <w:rsid w:val="00831F3C"/>
    <w:rsid w:val="00832004"/>
    <w:rsid w:val="008323ED"/>
    <w:rsid w:val="00832493"/>
    <w:rsid w:val="00832904"/>
    <w:rsid w:val="00832AEF"/>
    <w:rsid w:val="00832CE6"/>
    <w:rsid w:val="00832D82"/>
    <w:rsid w:val="008333E5"/>
    <w:rsid w:val="00833653"/>
    <w:rsid w:val="008338C1"/>
    <w:rsid w:val="00833C63"/>
    <w:rsid w:val="00833FC2"/>
    <w:rsid w:val="00834373"/>
    <w:rsid w:val="0083462F"/>
    <w:rsid w:val="00834955"/>
    <w:rsid w:val="0083498A"/>
    <w:rsid w:val="00834C2D"/>
    <w:rsid w:val="00834D5A"/>
    <w:rsid w:val="008352E4"/>
    <w:rsid w:val="0083577F"/>
    <w:rsid w:val="00835D1B"/>
    <w:rsid w:val="008363BE"/>
    <w:rsid w:val="00836677"/>
    <w:rsid w:val="008366A8"/>
    <w:rsid w:val="00836A7C"/>
    <w:rsid w:val="00836E37"/>
    <w:rsid w:val="008379F1"/>
    <w:rsid w:val="00840013"/>
    <w:rsid w:val="008404BF"/>
    <w:rsid w:val="00840A46"/>
    <w:rsid w:val="00840BDC"/>
    <w:rsid w:val="00840E28"/>
    <w:rsid w:val="00841072"/>
    <w:rsid w:val="0084170A"/>
    <w:rsid w:val="008418A8"/>
    <w:rsid w:val="00841A5D"/>
    <w:rsid w:val="00841E67"/>
    <w:rsid w:val="008425A0"/>
    <w:rsid w:val="00842A63"/>
    <w:rsid w:val="00842D38"/>
    <w:rsid w:val="00842EF8"/>
    <w:rsid w:val="00842F9C"/>
    <w:rsid w:val="008432E4"/>
    <w:rsid w:val="00843556"/>
    <w:rsid w:val="00843BBF"/>
    <w:rsid w:val="0084436B"/>
    <w:rsid w:val="00844384"/>
    <w:rsid w:val="008443C1"/>
    <w:rsid w:val="00844400"/>
    <w:rsid w:val="008444B0"/>
    <w:rsid w:val="00844CA3"/>
    <w:rsid w:val="00845AC9"/>
    <w:rsid w:val="00845C19"/>
    <w:rsid w:val="0084619A"/>
    <w:rsid w:val="00846855"/>
    <w:rsid w:val="00846EC0"/>
    <w:rsid w:val="00846F6F"/>
    <w:rsid w:val="00846FBF"/>
    <w:rsid w:val="00847139"/>
    <w:rsid w:val="00847406"/>
    <w:rsid w:val="00847999"/>
    <w:rsid w:val="00847A72"/>
    <w:rsid w:val="00847CA2"/>
    <w:rsid w:val="00847CC1"/>
    <w:rsid w:val="008505F6"/>
    <w:rsid w:val="00850716"/>
    <w:rsid w:val="008509A0"/>
    <w:rsid w:val="00850CE4"/>
    <w:rsid w:val="00850D3E"/>
    <w:rsid w:val="00850E71"/>
    <w:rsid w:val="0085182B"/>
    <w:rsid w:val="008518F7"/>
    <w:rsid w:val="008519F1"/>
    <w:rsid w:val="00851CA4"/>
    <w:rsid w:val="00852916"/>
    <w:rsid w:val="00852F03"/>
    <w:rsid w:val="0085338C"/>
    <w:rsid w:val="008534AD"/>
    <w:rsid w:val="008537CE"/>
    <w:rsid w:val="00853865"/>
    <w:rsid w:val="0085404C"/>
    <w:rsid w:val="00854235"/>
    <w:rsid w:val="00854E65"/>
    <w:rsid w:val="00856114"/>
    <w:rsid w:val="008561FF"/>
    <w:rsid w:val="00856222"/>
    <w:rsid w:val="00856617"/>
    <w:rsid w:val="00856913"/>
    <w:rsid w:val="00856AA0"/>
    <w:rsid w:val="00856AF8"/>
    <w:rsid w:val="00857491"/>
    <w:rsid w:val="00857D68"/>
    <w:rsid w:val="00860515"/>
    <w:rsid w:val="0086062F"/>
    <w:rsid w:val="008606D5"/>
    <w:rsid w:val="008606DD"/>
    <w:rsid w:val="00860B64"/>
    <w:rsid w:val="00861570"/>
    <w:rsid w:val="00861855"/>
    <w:rsid w:val="0086190E"/>
    <w:rsid w:val="00861BF1"/>
    <w:rsid w:val="00861D10"/>
    <w:rsid w:val="00862528"/>
    <w:rsid w:val="00862A8D"/>
    <w:rsid w:val="00862B11"/>
    <w:rsid w:val="00862B7B"/>
    <w:rsid w:val="00862F3D"/>
    <w:rsid w:val="008631FF"/>
    <w:rsid w:val="008637FA"/>
    <w:rsid w:val="00863FAB"/>
    <w:rsid w:val="00864134"/>
    <w:rsid w:val="0086449D"/>
    <w:rsid w:val="0086457C"/>
    <w:rsid w:val="008645E0"/>
    <w:rsid w:val="008657B9"/>
    <w:rsid w:val="00865D6A"/>
    <w:rsid w:val="008664AC"/>
    <w:rsid w:val="00866730"/>
    <w:rsid w:val="00866843"/>
    <w:rsid w:val="00866CC7"/>
    <w:rsid w:val="008670BE"/>
    <w:rsid w:val="0086712B"/>
    <w:rsid w:val="00867191"/>
    <w:rsid w:val="00867212"/>
    <w:rsid w:val="00867408"/>
    <w:rsid w:val="00867594"/>
    <w:rsid w:val="008675E6"/>
    <w:rsid w:val="00867B35"/>
    <w:rsid w:val="00867C42"/>
    <w:rsid w:val="00867E81"/>
    <w:rsid w:val="00867F61"/>
    <w:rsid w:val="00870378"/>
    <w:rsid w:val="00870494"/>
    <w:rsid w:val="00870DC5"/>
    <w:rsid w:val="00870F46"/>
    <w:rsid w:val="0087126D"/>
    <w:rsid w:val="0087163F"/>
    <w:rsid w:val="008716F9"/>
    <w:rsid w:val="008719C3"/>
    <w:rsid w:val="00871A72"/>
    <w:rsid w:val="00871BD1"/>
    <w:rsid w:val="00871CAE"/>
    <w:rsid w:val="00871E20"/>
    <w:rsid w:val="00872133"/>
    <w:rsid w:val="00872178"/>
    <w:rsid w:val="008721C8"/>
    <w:rsid w:val="008723EB"/>
    <w:rsid w:val="0087270F"/>
    <w:rsid w:val="00872E09"/>
    <w:rsid w:val="008731E5"/>
    <w:rsid w:val="008733AD"/>
    <w:rsid w:val="00873C7E"/>
    <w:rsid w:val="00874556"/>
    <w:rsid w:val="0087459C"/>
    <w:rsid w:val="00874945"/>
    <w:rsid w:val="00874E27"/>
    <w:rsid w:val="008752D0"/>
    <w:rsid w:val="00875434"/>
    <w:rsid w:val="00875DD5"/>
    <w:rsid w:val="00875F48"/>
    <w:rsid w:val="008763A6"/>
    <w:rsid w:val="008766EC"/>
    <w:rsid w:val="008769E5"/>
    <w:rsid w:val="00876B48"/>
    <w:rsid w:val="00876FBA"/>
    <w:rsid w:val="00877492"/>
    <w:rsid w:val="0087C332"/>
    <w:rsid w:val="008802DD"/>
    <w:rsid w:val="00880888"/>
    <w:rsid w:val="0088091C"/>
    <w:rsid w:val="008809BE"/>
    <w:rsid w:val="00880FBE"/>
    <w:rsid w:val="0088116B"/>
    <w:rsid w:val="008812CF"/>
    <w:rsid w:val="00881490"/>
    <w:rsid w:val="00881925"/>
    <w:rsid w:val="0088220C"/>
    <w:rsid w:val="008823CE"/>
    <w:rsid w:val="00882744"/>
    <w:rsid w:val="008831EF"/>
    <w:rsid w:val="008836F7"/>
    <w:rsid w:val="00883D53"/>
    <w:rsid w:val="00884793"/>
    <w:rsid w:val="00884D42"/>
    <w:rsid w:val="00884D98"/>
    <w:rsid w:val="00884E3A"/>
    <w:rsid w:val="008852FC"/>
    <w:rsid w:val="008854B9"/>
    <w:rsid w:val="008856D4"/>
    <w:rsid w:val="00885949"/>
    <w:rsid w:val="00885BB9"/>
    <w:rsid w:val="00885C6B"/>
    <w:rsid w:val="008871AC"/>
    <w:rsid w:val="00887915"/>
    <w:rsid w:val="00887E62"/>
    <w:rsid w:val="00890050"/>
    <w:rsid w:val="00890129"/>
    <w:rsid w:val="008907B5"/>
    <w:rsid w:val="00891780"/>
    <w:rsid w:val="00891C08"/>
    <w:rsid w:val="008921F9"/>
    <w:rsid w:val="00892640"/>
    <w:rsid w:val="00892914"/>
    <w:rsid w:val="00892916"/>
    <w:rsid w:val="00892CC1"/>
    <w:rsid w:val="00892DC2"/>
    <w:rsid w:val="00892E95"/>
    <w:rsid w:val="0089301C"/>
    <w:rsid w:val="008934C4"/>
    <w:rsid w:val="00893DB5"/>
    <w:rsid w:val="00893E47"/>
    <w:rsid w:val="00893E7F"/>
    <w:rsid w:val="00893F24"/>
    <w:rsid w:val="008946F5"/>
    <w:rsid w:val="00894839"/>
    <w:rsid w:val="008948DF"/>
    <w:rsid w:val="00894977"/>
    <w:rsid w:val="00894E8C"/>
    <w:rsid w:val="00894EAC"/>
    <w:rsid w:val="008950AD"/>
    <w:rsid w:val="00895BFD"/>
    <w:rsid w:val="00895FEE"/>
    <w:rsid w:val="00896DCD"/>
    <w:rsid w:val="008977EE"/>
    <w:rsid w:val="00897A64"/>
    <w:rsid w:val="008A049C"/>
    <w:rsid w:val="008A04CA"/>
    <w:rsid w:val="008A095B"/>
    <w:rsid w:val="008A0D4B"/>
    <w:rsid w:val="008A0EE3"/>
    <w:rsid w:val="008A1508"/>
    <w:rsid w:val="008A1D1E"/>
    <w:rsid w:val="008A1E3B"/>
    <w:rsid w:val="008A2BB0"/>
    <w:rsid w:val="008A2D77"/>
    <w:rsid w:val="008A2FD1"/>
    <w:rsid w:val="008A329D"/>
    <w:rsid w:val="008A3380"/>
    <w:rsid w:val="008A38CA"/>
    <w:rsid w:val="008A3A5D"/>
    <w:rsid w:val="008A4250"/>
    <w:rsid w:val="008A4720"/>
    <w:rsid w:val="008A4DB4"/>
    <w:rsid w:val="008A4FC6"/>
    <w:rsid w:val="008A53B0"/>
    <w:rsid w:val="008A541B"/>
    <w:rsid w:val="008A558E"/>
    <w:rsid w:val="008A5888"/>
    <w:rsid w:val="008A58F1"/>
    <w:rsid w:val="008A59F9"/>
    <w:rsid w:val="008A6265"/>
    <w:rsid w:val="008A6307"/>
    <w:rsid w:val="008A65BF"/>
    <w:rsid w:val="008A6747"/>
    <w:rsid w:val="008A6C60"/>
    <w:rsid w:val="008A6F6C"/>
    <w:rsid w:val="008A710F"/>
    <w:rsid w:val="008A72F5"/>
    <w:rsid w:val="008A7401"/>
    <w:rsid w:val="008A7852"/>
    <w:rsid w:val="008A7BC0"/>
    <w:rsid w:val="008A7D89"/>
    <w:rsid w:val="008A7DF5"/>
    <w:rsid w:val="008A7E4D"/>
    <w:rsid w:val="008A7EFE"/>
    <w:rsid w:val="008AC8C9"/>
    <w:rsid w:val="008B0186"/>
    <w:rsid w:val="008B0751"/>
    <w:rsid w:val="008B0864"/>
    <w:rsid w:val="008B0CFB"/>
    <w:rsid w:val="008B0F8B"/>
    <w:rsid w:val="008B19FA"/>
    <w:rsid w:val="008B2141"/>
    <w:rsid w:val="008B239A"/>
    <w:rsid w:val="008B2CBE"/>
    <w:rsid w:val="008B2E54"/>
    <w:rsid w:val="008B2F42"/>
    <w:rsid w:val="008B30DF"/>
    <w:rsid w:val="008B3152"/>
    <w:rsid w:val="008B3435"/>
    <w:rsid w:val="008B3D38"/>
    <w:rsid w:val="008B4541"/>
    <w:rsid w:val="008B45A8"/>
    <w:rsid w:val="008B4AC2"/>
    <w:rsid w:val="008B4E67"/>
    <w:rsid w:val="008B4EFE"/>
    <w:rsid w:val="008B4FBF"/>
    <w:rsid w:val="008B50E8"/>
    <w:rsid w:val="008B5114"/>
    <w:rsid w:val="008B519A"/>
    <w:rsid w:val="008B54BB"/>
    <w:rsid w:val="008B565A"/>
    <w:rsid w:val="008B5699"/>
    <w:rsid w:val="008B59CA"/>
    <w:rsid w:val="008B5F7C"/>
    <w:rsid w:val="008B6468"/>
    <w:rsid w:val="008B6A7E"/>
    <w:rsid w:val="008B6C70"/>
    <w:rsid w:val="008B6D9D"/>
    <w:rsid w:val="008B72CB"/>
    <w:rsid w:val="008B78C7"/>
    <w:rsid w:val="008B7A84"/>
    <w:rsid w:val="008B7BD8"/>
    <w:rsid w:val="008B7D6D"/>
    <w:rsid w:val="008B7DAA"/>
    <w:rsid w:val="008B7DE6"/>
    <w:rsid w:val="008C03F3"/>
    <w:rsid w:val="008C073A"/>
    <w:rsid w:val="008C07FD"/>
    <w:rsid w:val="008C0926"/>
    <w:rsid w:val="008C0A63"/>
    <w:rsid w:val="008C0C08"/>
    <w:rsid w:val="008C12DF"/>
    <w:rsid w:val="008C138F"/>
    <w:rsid w:val="008C188B"/>
    <w:rsid w:val="008C1BB9"/>
    <w:rsid w:val="008C2025"/>
    <w:rsid w:val="008C2565"/>
    <w:rsid w:val="008C25F0"/>
    <w:rsid w:val="008C2646"/>
    <w:rsid w:val="008C28A2"/>
    <w:rsid w:val="008C290B"/>
    <w:rsid w:val="008C2B07"/>
    <w:rsid w:val="008C2C74"/>
    <w:rsid w:val="008C2F9C"/>
    <w:rsid w:val="008C31D4"/>
    <w:rsid w:val="008C32C3"/>
    <w:rsid w:val="008C3791"/>
    <w:rsid w:val="008C43AF"/>
    <w:rsid w:val="008C446C"/>
    <w:rsid w:val="008C4814"/>
    <w:rsid w:val="008C50D2"/>
    <w:rsid w:val="008C54E4"/>
    <w:rsid w:val="008C5939"/>
    <w:rsid w:val="008C5DA7"/>
    <w:rsid w:val="008C6ABE"/>
    <w:rsid w:val="008C7999"/>
    <w:rsid w:val="008C79F5"/>
    <w:rsid w:val="008C7E2E"/>
    <w:rsid w:val="008D06A1"/>
    <w:rsid w:val="008D11BE"/>
    <w:rsid w:val="008D1516"/>
    <w:rsid w:val="008D19AE"/>
    <w:rsid w:val="008D1A4D"/>
    <w:rsid w:val="008D1B34"/>
    <w:rsid w:val="008D1C90"/>
    <w:rsid w:val="008D1E34"/>
    <w:rsid w:val="008D1F0F"/>
    <w:rsid w:val="008D21A9"/>
    <w:rsid w:val="008D23D8"/>
    <w:rsid w:val="008D25E8"/>
    <w:rsid w:val="008D27B9"/>
    <w:rsid w:val="008D2CAD"/>
    <w:rsid w:val="008D2EB7"/>
    <w:rsid w:val="008D30E7"/>
    <w:rsid w:val="008D31AB"/>
    <w:rsid w:val="008D372C"/>
    <w:rsid w:val="008D3A7F"/>
    <w:rsid w:val="008D3DAE"/>
    <w:rsid w:val="008D3E4E"/>
    <w:rsid w:val="008D3E81"/>
    <w:rsid w:val="008D4429"/>
    <w:rsid w:val="008D4563"/>
    <w:rsid w:val="008D482D"/>
    <w:rsid w:val="008D4C47"/>
    <w:rsid w:val="008D4D6C"/>
    <w:rsid w:val="008D4E5D"/>
    <w:rsid w:val="008D52BF"/>
    <w:rsid w:val="008D5572"/>
    <w:rsid w:val="008D55FF"/>
    <w:rsid w:val="008D57FF"/>
    <w:rsid w:val="008D5C29"/>
    <w:rsid w:val="008D5DE3"/>
    <w:rsid w:val="008D600C"/>
    <w:rsid w:val="008D619B"/>
    <w:rsid w:val="008D6B0E"/>
    <w:rsid w:val="008D6CA1"/>
    <w:rsid w:val="008D78D2"/>
    <w:rsid w:val="008D7E69"/>
    <w:rsid w:val="008D7F17"/>
    <w:rsid w:val="008E030D"/>
    <w:rsid w:val="008E04A8"/>
    <w:rsid w:val="008E056F"/>
    <w:rsid w:val="008E0756"/>
    <w:rsid w:val="008E0F0B"/>
    <w:rsid w:val="008E1058"/>
    <w:rsid w:val="008E1239"/>
    <w:rsid w:val="008E12BC"/>
    <w:rsid w:val="008E14F6"/>
    <w:rsid w:val="008E15E3"/>
    <w:rsid w:val="008E1826"/>
    <w:rsid w:val="008E1D6A"/>
    <w:rsid w:val="008E1DB6"/>
    <w:rsid w:val="008E1F0A"/>
    <w:rsid w:val="008E2377"/>
    <w:rsid w:val="008E2A5B"/>
    <w:rsid w:val="008E30DA"/>
    <w:rsid w:val="008E31F2"/>
    <w:rsid w:val="008E330F"/>
    <w:rsid w:val="008E359C"/>
    <w:rsid w:val="008E37FD"/>
    <w:rsid w:val="008E39C5"/>
    <w:rsid w:val="008E3E8D"/>
    <w:rsid w:val="008E3F46"/>
    <w:rsid w:val="008E405E"/>
    <w:rsid w:val="008E4F60"/>
    <w:rsid w:val="008E500E"/>
    <w:rsid w:val="008E5132"/>
    <w:rsid w:val="008E51A1"/>
    <w:rsid w:val="008E52D4"/>
    <w:rsid w:val="008E574D"/>
    <w:rsid w:val="008E5DF5"/>
    <w:rsid w:val="008E6016"/>
    <w:rsid w:val="008E644F"/>
    <w:rsid w:val="008E65D6"/>
    <w:rsid w:val="008E695A"/>
    <w:rsid w:val="008E6BFE"/>
    <w:rsid w:val="008E6E8F"/>
    <w:rsid w:val="008E7554"/>
    <w:rsid w:val="008F03EA"/>
    <w:rsid w:val="008F06F4"/>
    <w:rsid w:val="008F07F5"/>
    <w:rsid w:val="008F0986"/>
    <w:rsid w:val="008F0A60"/>
    <w:rsid w:val="008F0D5C"/>
    <w:rsid w:val="008F0E4C"/>
    <w:rsid w:val="008F1473"/>
    <w:rsid w:val="008F14AE"/>
    <w:rsid w:val="008F1A8E"/>
    <w:rsid w:val="008F1AF0"/>
    <w:rsid w:val="008F1B6B"/>
    <w:rsid w:val="008F1C27"/>
    <w:rsid w:val="008F2460"/>
    <w:rsid w:val="008F24EA"/>
    <w:rsid w:val="008F2FFD"/>
    <w:rsid w:val="008F3386"/>
    <w:rsid w:val="008F3ACC"/>
    <w:rsid w:val="008F3DBD"/>
    <w:rsid w:val="008F53F6"/>
    <w:rsid w:val="008F54B4"/>
    <w:rsid w:val="008F5501"/>
    <w:rsid w:val="008F582D"/>
    <w:rsid w:val="008F5A91"/>
    <w:rsid w:val="008F5B5F"/>
    <w:rsid w:val="008F5C14"/>
    <w:rsid w:val="008F6113"/>
    <w:rsid w:val="008F620E"/>
    <w:rsid w:val="008F630B"/>
    <w:rsid w:val="008F64DE"/>
    <w:rsid w:val="008F6AF8"/>
    <w:rsid w:val="008F6C97"/>
    <w:rsid w:val="008F6DA6"/>
    <w:rsid w:val="008F7380"/>
    <w:rsid w:val="008F7D33"/>
    <w:rsid w:val="008F98D7"/>
    <w:rsid w:val="00900018"/>
    <w:rsid w:val="00900A1D"/>
    <w:rsid w:val="00900BAA"/>
    <w:rsid w:val="00901516"/>
    <w:rsid w:val="00901827"/>
    <w:rsid w:val="00901CAD"/>
    <w:rsid w:val="00902103"/>
    <w:rsid w:val="0090257A"/>
    <w:rsid w:val="00902E02"/>
    <w:rsid w:val="00902EC1"/>
    <w:rsid w:val="00903093"/>
    <w:rsid w:val="00903475"/>
    <w:rsid w:val="00903642"/>
    <w:rsid w:val="009036D1"/>
    <w:rsid w:val="0090378A"/>
    <w:rsid w:val="009041D3"/>
    <w:rsid w:val="0090436C"/>
    <w:rsid w:val="009043B0"/>
    <w:rsid w:val="00904437"/>
    <w:rsid w:val="0090451C"/>
    <w:rsid w:val="0090474B"/>
    <w:rsid w:val="00904A17"/>
    <w:rsid w:val="00904C20"/>
    <w:rsid w:val="00904D0C"/>
    <w:rsid w:val="009054A3"/>
    <w:rsid w:val="009054F6"/>
    <w:rsid w:val="009055DA"/>
    <w:rsid w:val="00905D6C"/>
    <w:rsid w:val="00905F61"/>
    <w:rsid w:val="00905FF0"/>
    <w:rsid w:val="00906239"/>
    <w:rsid w:val="00906384"/>
    <w:rsid w:val="0090639F"/>
    <w:rsid w:val="009068D0"/>
    <w:rsid w:val="00907099"/>
    <w:rsid w:val="009070C2"/>
    <w:rsid w:val="009071C0"/>
    <w:rsid w:val="00907258"/>
    <w:rsid w:val="009072BC"/>
    <w:rsid w:val="00907576"/>
    <w:rsid w:val="00907796"/>
    <w:rsid w:val="00907FF2"/>
    <w:rsid w:val="0091021D"/>
    <w:rsid w:val="00910774"/>
    <w:rsid w:val="00910AA0"/>
    <w:rsid w:val="00910BFE"/>
    <w:rsid w:val="00911D47"/>
    <w:rsid w:val="00911D87"/>
    <w:rsid w:val="00911ED6"/>
    <w:rsid w:val="009121D5"/>
    <w:rsid w:val="00912358"/>
    <w:rsid w:val="00912B1B"/>
    <w:rsid w:val="00912C4A"/>
    <w:rsid w:val="00912DDA"/>
    <w:rsid w:val="00912FD9"/>
    <w:rsid w:val="0091321F"/>
    <w:rsid w:val="0091357F"/>
    <w:rsid w:val="009138CE"/>
    <w:rsid w:val="00913CB3"/>
    <w:rsid w:val="0091408F"/>
    <w:rsid w:val="00914095"/>
    <w:rsid w:val="00914457"/>
    <w:rsid w:val="00914635"/>
    <w:rsid w:val="00914BF8"/>
    <w:rsid w:val="00914CA7"/>
    <w:rsid w:val="00914DE5"/>
    <w:rsid w:val="00914E53"/>
    <w:rsid w:val="00915610"/>
    <w:rsid w:val="00915C87"/>
    <w:rsid w:val="00915F13"/>
    <w:rsid w:val="00916C85"/>
    <w:rsid w:val="0091719B"/>
    <w:rsid w:val="0091799B"/>
    <w:rsid w:val="009202F0"/>
    <w:rsid w:val="00920D68"/>
    <w:rsid w:val="00920E43"/>
    <w:rsid w:val="00920F74"/>
    <w:rsid w:val="00921474"/>
    <w:rsid w:val="00922042"/>
    <w:rsid w:val="00922F04"/>
    <w:rsid w:val="0092348B"/>
    <w:rsid w:val="00923730"/>
    <w:rsid w:val="009237DF"/>
    <w:rsid w:val="00923CC9"/>
    <w:rsid w:val="009247C0"/>
    <w:rsid w:val="009248E6"/>
    <w:rsid w:val="00924BAE"/>
    <w:rsid w:val="00924CF0"/>
    <w:rsid w:val="00924E21"/>
    <w:rsid w:val="00924E41"/>
    <w:rsid w:val="00925086"/>
    <w:rsid w:val="009253F0"/>
    <w:rsid w:val="00926F96"/>
    <w:rsid w:val="00926FE7"/>
    <w:rsid w:val="00927079"/>
    <w:rsid w:val="009271AA"/>
    <w:rsid w:val="009274C1"/>
    <w:rsid w:val="00927ABB"/>
    <w:rsid w:val="00927EAA"/>
    <w:rsid w:val="00927F6D"/>
    <w:rsid w:val="00930046"/>
    <w:rsid w:val="00930292"/>
    <w:rsid w:val="00930779"/>
    <w:rsid w:val="00930DC4"/>
    <w:rsid w:val="009312BB"/>
    <w:rsid w:val="00931324"/>
    <w:rsid w:val="009313BE"/>
    <w:rsid w:val="009315B1"/>
    <w:rsid w:val="0093185C"/>
    <w:rsid w:val="00931B81"/>
    <w:rsid w:val="00931F0C"/>
    <w:rsid w:val="00932065"/>
    <w:rsid w:val="00932376"/>
    <w:rsid w:val="0093241A"/>
    <w:rsid w:val="009329E1"/>
    <w:rsid w:val="00932A08"/>
    <w:rsid w:val="00932BE8"/>
    <w:rsid w:val="00932FB6"/>
    <w:rsid w:val="00933344"/>
    <w:rsid w:val="009338A5"/>
    <w:rsid w:val="009338D5"/>
    <w:rsid w:val="00934083"/>
    <w:rsid w:val="009340C4"/>
    <w:rsid w:val="0093425F"/>
    <w:rsid w:val="00934332"/>
    <w:rsid w:val="00934505"/>
    <w:rsid w:val="00934DDA"/>
    <w:rsid w:val="00935308"/>
    <w:rsid w:val="0093574F"/>
    <w:rsid w:val="009358DC"/>
    <w:rsid w:val="00935FA2"/>
    <w:rsid w:val="009360E6"/>
    <w:rsid w:val="00936335"/>
    <w:rsid w:val="0093638A"/>
    <w:rsid w:val="00936658"/>
    <w:rsid w:val="0093673C"/>
    <w:rsid w:val="00936A80"/>
    <w:rsid w:val="00936AC7"/>
    <w:rsid w:val="00936B4B"/>
    <w:rsid w:val="00936C99"/>
    <w:rsid w:val="009370C1"/>
    <w:rsid w:val="00937D0C"/>
    <w:rsid w:val="00937D29"/>
    <w:rsid w:val="00937DDF"/>
    <w:rsid w:val="00937F79"/>
    <w:rsid w:val="00940464"/>
    <w:rsid w:val="009406BB"/>
    <w:rsid w:val="00940CA4"/>
    <w:rsid w:val="00940D8E"/>
    <w:rsid w:val="00941398"/>
    <w:rsid w:val="00941455"/>
    <w:rsid w:val="00941780"/>
    <w:rsid w:val="00942212"/>
    <w:rsid w:val="00942430"/>
    <w:rsid w:val="0094268F"/>
    <w:rsid w:val="00942B9A"/>
    <w:rsid w:val="00942FEA"/>
    <w:rsid w:val="009438C3"/>
    <w:rsid w:val="00943AF7"/>
    <w:rsid w:val="00943BE2"/>
    <w:rsid w:val="00943C18"/>
    <w:rsid w:val="00943EF5"/>
    <w:rsid w:val="00944316"/>
    <w:rsid w:val="0094468B"/>
    <w:rsid w:val="00944A66"/>
    <w:rsid w:val="00944D21"/>
    <w:rsid w:val="00944EAA"/>
    <w:rsid w:val="0094556B"/>
    <w:rsid w:val="009457D0"/>
    <w:rsid w:val="00945FDE"/>
    <w:rsid w:val="00946153"/>
    <w:rsid w:val="00946411"/>
    <w:rsid w:val="00946528"/>
    <w:rsid w:val="0094653A"/>
    <w:rsid w:val="009465F9"/>
    <w:rsid w:val="009468D8"/>
    <w:rsid w:val="00946A37"/>
    <w:rsid w:val="00946F69"/>
    <w:rsid w:val="00947144"/>
    <w:rsid w:val="009473C8"/>
    <w:rsid w:val="009476AF"/>
    <w:rsid w:val="00947C81"/>
    <w:rsid w:val="00947F4C"/>
    <w:rsid w:val="00947F73"/>
    <w:rsid w:val="009505BC"/>
    <w:rsid w:val="0095074B"/>
    <w:rsid w:val="00950A5A"/>
    <w:rsid w:val="00950AAF"/>
    <w:rsid w:val="00950CB3"/>
    <w:rsid w:val="00950D18"/>
    <w:rsid w:val="009511AA"/>
    <w:rsid w:val="00951930"/>
    <w:rsid w:val="00951DF0"/>
    <w:rsid w:val="00951EEF"/>
    <w:rsid w:val="00952165"/>
    <w:rsid w:val="00952440"/>
    <w:rsid w:val="00952CB1"/>
    <w:rsid w:val="009533C6"/>
    <w:rsid w:val="00954724"/>
    <w:rsid w:val="00954921"/>
    <w:rsid w:val="00954D01"/>
    <w:rsid w:val="00954E21"/>
    <w:rsid w:val="009551C7"/>
    <w:rsid w:val="009552AB"/>
    <w:rsid w:val="0095560C"/>
    <w:rsid w:val="00955CD7"/>
    <w:rsid w:val="009565A7"/>
    <w:rsid w:val="0095665D"/>
    <w:rsid w:val="0095690A"/>
    <w:rsid w:val="009569BC"/>
    <w:rsid w:val="00956B68"/>
    <w:rsid w:val="0095776E"/>
    <w:rsid w:val="00957A98"/>
    <w:rsid w:val="00957B51"/>
    <w:rsid w:val="00957D85"/>
    <w:rsid w:val="009603C0"/>
    <w:rsid w:val="0096073A"/>
    <w:rsid w:val="009608C6"/>
    <w:rsid w:val="009608EC"/>
    <w:rsid w:val="009609BA"/>
    <w:rsid w:val="00960A16"/>
    <w:rsid w:val="00960E1D"/>
    <w:rsid w:val="00960FC3"/>
    <w:rsid w:val="009615B2"/>
    <w:rsid w:val="00961822"/>
    <w:rsid w:val="00961A9E"/>
    <w:rsid w:val="00961B4B"/>
    <w:rsid w:val="00961CBC"/>
    <w:rsid w:val="00961E76"/>
    <w:rsid w:val="00962022"/>
    <w:rsid w:val="0096209D"/>
    <w:rsid w:val="00962277"/>
    <w:rsid w:val="00962B03"/>
    <w:rsid w:val="00962B7E"/>
    <w:rsid w:val="00962B80"/>
    <w:rsid w:val="009630CB"/>
    <w:rsid w:val="009636C8"/>
    <w:rsid w:val="009639CA"/>
    <w:rsid w:val="009639F2"/>
    <w:rsid w:val="00963F6A"/>
    <w:rsid w:val="00964343"/>
    <w:rsid w:val="009643E0"/>
    <w:rsid w:val="00964A3F"/>
    <w:rsid w:val="00964AAE"/>
    <w:rsid w:val="00964B52"/>
    <w:rsid w:val="00964C1B"/>
    <w:rsid w:val="00965534"/>
    <w:rsid w:val="00965A96"/>
    <w:rsid w:val="00965AF2"/>
    <w:rsid w:val="00965D8C"/>
    <w:rsid w:val="0096637A"/>
    <w:rsid w:val="00966509"/>
    <w:rsid w:val="00966594"/>
    <w:rsid w:val="00966C32"/>
    <w:rsid w:val="00966C5F"/>
    <w:rsid w:val="00966F9C"/>
    <w:rsid w:val="0096720A"/>
    <w:rsid w:val="009676F1"/>
    <w:rsid w:val="009677A0"/>
    <w:rsid w:val="00967ADF"/>
    <w:rsid w:val="00967DF6"/>
    <w:rsid w:val="00970A02"/>
    <w:rsid w:val="009718A5"/>
    <w:rsid w:val="00971AB8"/>
    <w:rsid w:val="00971B3B"/>
    <w:rsid w:val="00971B40"/>
    <w:rsid w:val="00972090"/>
    <w:rsid w:val="00972188"/>
    <w:rsid w:val="009731AD"/>
    <w:rsid w:val="009732AA"/>
    <w:rsid w:val="009736A8"/>
    <w:rsid w:val="00973820"/>
    <w:rsid w:val="00973B02"/>
    <w:rsid w:val="009743B6"/>
    <w:rsid w:val="00974610"/>
    <w:rsid w:val="009747E0"/>
    <w:rsid w:val="0097514D"/>
    <w:rsid w:val="00976A57"/>
    <w:rsid w:val="00976D82"/>
    <w:rsid w:val="00976FAC"/>
    <w:rsid w:val="0097740E"/>
    <w:rsid w:val="009776F8"/>
    <w:rsid w:val="00977802"/>
    <w:rsid w:val="00977A6C"/>
    <w:rsid w:val="0098032B"/>
    <w:rsid w:val="009807FC"/>
    <w:rsid w:val="00980938"/>
    <w:rsid w:val="00980D02"/>
    <w:rsid w:val="009818DE"/>
    <w:rsid w:val="00981AE2"/>
    <w:rsid w:val="00981CC6"/>
    <w:rsid w:val="00982FC6"/>
    <w:rsid w:val="00983183"/>
    <w:rsid w:val="009832FA"/>
    <w:rsid w:val="009835C2"/>
    <w:rsid w:val="00983621"/>
    <w:rsid w:val="00983A1A"/>
    <w:rsid w:val="00983D75"/>
    <w:rsid w:val="00983DE5"/>
    <w:rsid w:val="00984529"/>
    <w:rsid w:val="00984BF3"/>
    <w:rsid w:val="00984C5A"/>
    <w:rsid w:val="00984E5B"/>
    <w:rsid w:val="00985104"/>
    <w:rsid w:val="00985A29"/>
    <w:rsid w:val="00986047"/>
    <w:rsid w:val="00986096"/>
    <w:rsid w:val="00986562"/>
    <w:rsid w:val="0098665D"/>
    <w:rsid w:val="00986685"/>
    <w:rsid w:val="0098678D"/>
    <w:rsid w:val="00986F0E"/>
    <w:rsid w:val="009871E5"/>
    <w:rsid w:val="009875AE"/>
    <w:rsid w:val="009876B9"/>
    <w:rsid w:val="0098778E"/>
    <w:rsid w:val="00990A39"/>
    <w:rsid w:val="00990D62"/>
    <w:rsid w:val="00990EF2"/>
    <w:rsid w:val="00990FE2"/>
    <w:rsid w:val="009910A9"/>
    <w:rsid w:val="009910C4"/>
    <w:rsid w:val="0099198E"/>
    <w:rsid w:val="00991B51"/>
    <w:rsid w:val="009921DB"/>
    <w:rsid w:val="00992A07"/>
    <w:rsid w:val="00992DD8"/>
    <w:rsid w:val="00993709"/>
    <w:rsid w:val="00993C37"/>
    <w:rsid w:val="00993F5B"/>
    <w:rsid w:val="00993FE6"/>
    <w:rsid w:val="009944DF"/>
    <w:rsid w:val="00994BB7"/>
    <w:rsid w:val="00994BE5"/>
    <w:rsid w:val="00994E5D"/>
    <w:rsid w:val="00994F5F"/>
    <w:rsid w:val="00995064"/>
    <w:rsid w:val="009955EB"/>
    <w:rsid w:val="009967E0"/>
    <w:rsid w:val="0099717C"/>
    <w:rsid w:val="009973C0"/>
    <w:rsid w:val="00997CD5"/>
    <w:rsid w:val="009A0216"/>
    <w:rsid w:val="009A05EA"/>
    <w:rsid w:val="009A090A"/>
    <w:rsid w:val="009A0D9E"/>
    <w:rsid w:val="009A0FCC"/>
    <w:rsid w:val="009A1263"/>
    <w:rsid w:val="009A12CE"/>
    <w:rsid w:val="009A1866"/>
    <w:rsid w:val="009A1BFF"/>
    <w:rsid w:val="009A1EDC"/>
    <w:rsid w:val="009A20F7"/>
    <w:rsid w:val="009A2CC4"/>
    <w:rsid w:val="009A31C6"/>
    <w:rsid w:val="009A36FE"/>
    <w:rsid w:val="009A3927"/>
    <w:rsid w:val="009A3BD3"/>
    <w:rsid w:val="009A442D"/>
    <w:rsid w:val="009A461F"/>
    <w:rsid w:val="009A476D"/>
    <w:rsid w:val="009A4A7B"/>
    <w:rsid w:val="009A4C12"/>
    <w:rsid w:val="009A4EB8"/>
    <w:rsid w:val="009A505D"/>
    <w:rsid w:val="009A5778"/>
    <w:rsid w:val="009A5836"/>
    <w:rsid w:val="009A5EA2"/>
    <w:rsid w:val="009A61CD"/>
    <w:rsid w:val="009A646B"/>
    <w:rsid w:val="009A681F"/>
    <w:rsid w:val="009A6CEB"/>
    <w:rsid w:val="009A6EB1"/>
    <w:rsid w:val="009A7B90"/>
    <w:rsid w:val="009B002E"/>
    <w:rsid w:val="009B06CC"/>
    <w:rsid w:val="009B06FB"/>
    <w:rsid w:val="009B0A9F"/>
    <w:rsid w:val="009B0E76"/>
    <w:rsid w:val="009B159C"/>
    <w:rsid w:val="009B1AE3"/>
    <w:rsid w:val="009B1B0B"/>
    <w:rsid w:val="009B1BF0"/>
    <w:rsid w:val="009B1C90"/>
    <w:rsid w:val="009B20C7"/>
    <w:rsid w:val="009B20CC"/>
    <w:rsid w:val="009B21C4"/>
    <w:rsid w:val="009B23CF"/>
    <w:rsid w:val="009B25D7"/>
    <w:rsid w:val="009B2722"/>
    <w:rsid w:val="009B2C99"/>
    <w:rsid w:val="009B2CF7"/>
    <w:rsid w:val="009B2EFA"/>
    <w:rsid w:val="009B32F5"/>
    <w:rsid w:val="009B344F"/>
    <w:rsid w:val="009B354B"/>
    <w:rsid w:val="009B35CB"/>
    <w:rsid w:val="009B3919"/>
    <w:rsid w:val="009B3B12"/>
    <w:rsid w:val="009B3CFD"/>
    <w:rsid w:val="009B411A"/>
    <w:rsid w:val="009B44FF"/>
    <w:rsid w:val="009B4592"/>
    <w:rsid w:val="009B4C9E"/>
    <w:rsid w:val="009B51A5"/>
    <w:rsid w:val="009B5664"/>
    <w:rsid w:val="009B5678"/>
    <w:rsid w:val="009B5990"/>
    <w:rsid w:val="009B5BF5"/>
    <w:rsid w:val="009B5C7D"/>
    <w:rsid w:val="009B6253"/>
    <w:rsid w:val="009B6523"/>
    <w:rsid w:val="009B66AA"/>
    <w:rsid w:val="009B67D5"/>
    <w:rsid w:val="009B68FF"/>
    <w:rsid w:val="009B6AD0"/>
    <w:rsid w:val="009B7196"/>
    <w:rsid w:val="009B7D6B"/>
    <w:rsid w:val="009C0395"/>
    <w:rsid w:val="009C046F"/>
    <w:rsid w:val="009C083F"/>
    <w:rsid w:val="009C0DBF"/>
    <w:rsid w:val="009C0F40"/>
    <w:rsid w:val="009C124E"/>
    <w:rsid w:val="009C1854"/>
    <w:rsid w:val="009C1D4E"/>
    <w:rsid w:val="009C21AA"/>
    <w:rsid w:val="009C23CA"/>
    <w:rsid w:val="009C27F4"/>
    <w:rsid w:val="009C2A29"/>
    <w:rsid w:val="009C3277"/>
    <w:rsid w:val="009C32A2"/>
    <w:rsid w:val="009C32E4"/>
    <w:rsid w:val="009C3C1D"/>
    <w:rsid w:val="009C3EC0"/>
    <w:rsid w:val="009C422C"/>
    <w:rsid w:val="009C42CA"/>
    <w:rsid w:val="009C4554"/>
    <w:rsid w:val="009C4B73"/>
    <w:rsid w:val="009C4C2F"/>
    <w:rsid w:val="009C4DEF"/>
    <w:rsid w:val="009C4E91"/>
    <w:rsid w:val="009C4F83"/>
    <w:rsid w:val="009C504C"/>
    <w:rsid w:val="009C51A3"/>
    <w:rsid w:val="009C5A77"/>
    <w:rsid w:val="009C5B91"/>
    <w:rsid w:val="009C6287"/>
    <w:rsid w:val="009C6356"/>
    <w:rsid w:val="009C6981"/>
    <w:rsid w:val="009C6BD8"/>
    <w:rsid w:val="009C6C80"/>
    <w:rsid w:val="009C70C5"/>
    <w:rsid w:val="009C7379"/>
    <w:rsid w:val="009C75C7"/>
    <w:rsid w:val="009C7867"/>
    <w:rsid w:val="009D012F"/>
    <w:rsid w:val="009D01CE"/>
    <w:rsid w:val="009D099A"/>
    <w:rsid w:val="009D0C03"/>
    <w:rsid w:val="009D154E"/>
    <w:rsid w:val="009D17DF"/>
    <w:rsid w:val="009D1B62"/>
    <w:rsid w:val="009D1C22"/>
    <w:rsid w:val="009D22C3"/>
    <w:rsid w:val="009D23E2"/>
    <w:rsid w:val="009D2C32"/>
    <w:rsid w:val="009D2E7F"/>
    <w:rsid w:val="009D34BF"/>
    <w:rsid w:val="009D37E7"/>
    <w:rsid w:val="009D3977"/>
    <w:rsid w:val="009D39D5"/>
    <w:rsid w:val="009D3AD5"/>
    <w:rsid w:val="009D3C52"/>
    <w:rsid w:val="009D3CD0"/>
    <w:rsid w:val="009D3F38"/>
    <w:rsid w:val="009D404C"/>
    <w:rsid w:val="009D4B35"/>
    <w:rsid w:val="009D5007"/>
    <w:rsid w:val="009D5265"/>
    <w:rsid w:val="009D536A"/>
    <w:rsid w:val="009D536E"/>
    <w:rsid w:val="009D574F"/>
    <w:rsid w:val="009D57F0"/>
    <w:rsid w:val="009D5830"/>
    <w:rsid w:val="009D606F"/>
    <w:rsid w:val="009D64BC"/>
    <w:rsid w:val="009D6612"/>
    <w:rsid w:val="009D67C2"/>
    <w:rsid w:val="009D6DDB"/>
    <w:rsid w:val="009D6E55"/>
    <w:rsid w:val="009D7075"/>
    <w:rsid w:val="009D796D"/>
    <w:rsid w:val="009D7DF5"/>
    <w:rsid w:val="009D7EB7"/>
    <w:rsid w:val="009E02BA"/>
    <w:rsid w:val="009E066A"/>
    <w:rsid w:val="009E0895"/>
    <w:rsid w:val="009E0B28"/>
    <w:rsid w:val="009E0D3E"/>
    <w:rsid w:val="009E1041"/>
    <w:rsid w:val="009E1243"/>
    <w:rsid w:val="009E21EF"/>
    <w:rsid w:val="009E2231"/>
    <w:rsid w:val="009E2282"/>
    <w:rsid w:val="009E2484"/>
    <w:rsid w:val="009E249C"/>
    <w:rsid w:val="009E2823"/>
    <w:rsid w:val="009E2A8F"/>
    <w:rsid w:val="009E2BBF"/>
    <w:rsid w:val="009E2CE7"/>
    <w:rsid w:val="009E2D2A"/>
    <w:rsid w:val="009E2DD3"/>
    <w:rsid w:val="009E2E0C"/>
    <w:rsid w:val="009E3336"/>
    <w:rsid w:val="009E385E"/>
    <w:rsid w:val="009E3967"/>
    <w:rsid w:val="009E3A7F"/>
    <w:rsid w:val="009E3C35"/>
    <w:rsid w:val="009E3C79"/>
    <w:rsid w:val="009E405E"/>
    <w:rsid w:val="009E4075"/>
    <w:rsid w:val="009E4583"/>
    <w:rsid w:val="009E45F7"/>
    <w:rsid w:val="009E4AE9"/>
    <w:rsid w:val="009E4F97"/>
    <w:rsid w:val="009E52AF"/>
    <w:rsid w:val="009E563D"/>
    <w:rsid w:val="009E5B00"/>
    <w:rsid w:val="009E5EA2"/>
    <w:rsid w:val="009E5EB3"/>
    <w:rsid w:val="009E601B"/>
    <w:rsid w:val="009E632E"/>
    <w:rsid w:val="009E66F4"/>
    <w:rsid w:val="009E67EC"/>
    <w:rsid w:val="009E74DF"/>
    <w:rsid w:val="009E76F9"/>
    <w:rsid w:val="009E7B3E"/>
    <w:rsid w:val="009E7BA5"/>
    <w:rsid w:val="009E7CA9"/>
    <w:rsid w:val="009E7F67"/>
    <w:rsid w:val="009F0032"/>
    <w:rsid w:val="009F01B1"/>
    <w:rsid w:val="009F02F9"/>
    <w:rsid w:val="009F0324"/>
    <w:rsid w:val="009F06E0"/>
    <w:rsid w:val="009F100D"/>
    <w:rsid w:val="009F16A4"/>
    <w:rsid w:val="009F17B3"/>
    <w:rsid w:val="009F1C45"/>
    <w:rsid w:val="009F1D50"/>
    <w:rsid w:val="009F1DA6"/>
    <w:rsid w:val="009F1E28"/>
    <w:rsid w:val="009F2100"/>
    <w:rsid w:val="009F24A1"/>
    <w:rsid w:val="009F29D4"/>
    <w:rsid w:val="009F2AFB"/>
    <w:rsid w:val="009F2DC7"/>
    <w:rsid w:val="009F2EF1"/>
    <w:rsid w:val="009F2F8C"/>
    <w:rsid w:val="009F33AC"/>
    <w:rsid w:val="009F396D"/>
    <w:rsid w:val="009F3E3F"/>
    <w:rsid w:val="009F433C"/>
    <w:rsid w:val="009F434A"/>
    <w:rsid w:val="009F4E21"/>
    <w:rsid w:val="009F4FB2"/>
    <w:rsid w:val="009F5418"/>
    <w:rsid w:val="009F5904"/>
    <w:rsid w:val="009F5E9D"/>
    <w:rsid w:val="009F673F"/>
    <w:rsid w:val="009F6819"/>
    <w:rsid w:val="009F68CD"/>
    <w:rsid w:val="009F6A06"/>
    <w:rsid w:val="009F6C42"/>
    <w:rsid w:val="009F6F53"/>
    <w:rsid w:val="009F721E"/>
    <w:rsid w:val="009F74E0"/>
    <w:rsid w:val="009F7600"/>
    <w:rsid w:val="009F7934"/>
    <w:rsid w:val="009F7DFC"/>
    <w:rsid w:val="00A000AE"/>
    <w:rsid w:val="00A00510"/>
    <w:rsid w:val="00A0052C"/>
    <w:rsid w:val="00A00625"/>
    <w:rsid w:val="00A019C5"/>
    <w:rsid w:val="00A01D81"/>
    <w:rsid w:val="00A01DA1"/>
    <w:rsid w:val="00A020E7"/>
    <w:rsid w:val="00A0250C"/>
    <w:rsid w:val="00A0258A"/>
    <w:rsid w:val="00A026AA"/>
    <w:rsid w:val="00A026FF"/>
    <w:rsid w:val="00A034D3"/>
    <w:rsid w:val="00A036F6"/>
    <w:rsid w:val="00A03776"/>
    <w:rsid w:val="00A03B0D"/>
    <w:rsid w:val="00A03EAD"/>
    <w:rsid w:val="00A042DC"/>
    <w:rsid w:val="00A047EF"/>
    <w:rsid w:val="00A04C3B"/>
    <w:rsid w:val="00A04F3F"/>
    <w:rsid w:val="00A053C4"/>
    <w:rsid w:val="00A054B6"/>
    <w:rsid w:val="00A05696"/>
    <w:rsid w:val="00A05D57"/>
    <w:rsid w:val="00A05F95"/>
    <w:rsid w:val="00A064A6"/>
    <w:rsid w:val="00A0654B"/>
    <w:rsid w:val="00A067D1"/>
    <w:rsid w:val="00A07386"/>
    <w:rsid w:val="00A07404"/>
    <w:rsid w:val="00A07DE0"/>
    <w:rsid w:val="00A10A3A"/>
    <w:rsid w:val="00A10F6D"/>
    <w:rsid w:val="00A1107E"/>
    <w:rsid w:val="00A111B6"/>
    <w:rsid w:val="00A11A87"/>
    <w:rsid w:val="00A11B72"/>
    <w:rsid w:val="00A1201A"/>
    <w:rsid w:val="00A12039"/>
    <w:rsid w:val="00A12345"/>
    <w:rsid w:val="00A12584"/>
    <w:rsid w:val="00A125A4"/>
    <w:rsid w:val="00A1285E"/>
    <w:rsid w:val="00A12941"/>
    <w:rsid w:val="00A12C7A"/>
    <w:rsid w:val="00A12FC4"/>
    <w:rsid w:val="00A1318D"/>
    <w:rsid w:val="00A131D0"/>
    <w:rsid w:val="00A136A4"/>
    <w:rsid w:val="00A137AD"/>
    <w:rsid w:val="00A13D88"/>
    <w:rsid w:val="00A14109"/>
    <w:rsid w:val="00A14B35"/>
    <w:rsid w:val="00A14DF2"/>
    <w:rsid w:val="00A1510E"/>
    <w:rsid w:val="00A15111"/>
    <w:rsid w:val="00A15346"/>
    <w:rsid w:val="00A162B0"/>
    <w:rsid w:val="00A16367"/>
    <w:rsid w:val="00A16A6F"/>
    <w:rsid w:val="00A16AF2"/>
    <w:rsid w:val="00A16B8E"/>
    <w:rsid w:val="00A16D0E"/>
    <w:rsid w:val="00A17248"/>
    <w:rsid w:val="00A176B2"/>
    <w:rsid w:val="00A17A3C"/>
    <w:rsid w:val="00A20053"/>
    <w:rsid w:val="00A20497"/>
    <w:rsid w:val="00A20507"/>
    <w:rsid w:val="00A20A14"/>
    <w:rsid w:val="00A20AE5"/>
    <w:rsid w:val="00A20B72"/>
    <w:rsid w:val="00A2102F"/>
    <w:rsid w:val="00A210FA"/>
    <w:rsid w:val="00A21763"/>
    <w:rsid w:val="00A21C32"/>
    <w:rsid w:val="00A21CAD"/>
    <w:rsid w:val="00A21E65"/>
    <w:rsid w:val="00A21F9A"/>
    <w:rsid w:val="00A22BE4"/>
    <w:rsid w:val="00A22FB5"/>
    <w:rsid w:val="00A236CC"/>
    <w:rsid w:val="00A2382F"/>
    <w:rsid w:val="00A23D4B"/>
    <w:rsid w:val="00A24A30"/>
    <w:rsid w:val="00A24EB7"/>
    <w:rsid w:val="00A2532B"/>
    <w:rsid w:val="00A25463"/>
    <w:rsid w:val="00A2554B"/>
    <w:rsid w:val="00A255A2"/>
    <w:rsid w:val="00A259B2"/>
    <w:rsid w:val="00A25A9B"/>
    <w:rsid w:val="00A25AB5"/>
    <w:rsid w:val="00A25C6D"/>
    <w:rsid w:val="00A25D1C"/>
    <w:rsid w:val="00A25EBB"/>
    <w:rsid w:val="00A2663D"/>
    <w:rsid w:val="00A27095"/>
    <w:rsid w:val="00A27636"/>
    <w:rsid w:val="00A27F8C"/>
    <w:rsid w:val="00A3059C"/>
    <w:rsid w:val="00A3094D"/>
    <w:rsid w:val="00A30E67"/>
    <w:rsid w:val="00A30F36"/>
    <w:rsid w:val="00A312AF"/>
    <w:rsid w:val="00A31CE0"/>
    <w:rsid w:val="00A3220A"/>
    <w:rsid w:val="00A32240"/>
    <w:rsid w:val="00A32536"/>
    <w:rsid w:val="00A325DF"/>
    <w:rsid w:val="00A32CE8"/>
    <w:rsid w:val="00A32F67"/>
    <w:rsid w:val="00A3343A"/>
    <w:rsid w:val="00A33798"/>
    <w:rsid w:val="00A33B2F"/>
    <w:rsid w:val="00A33BDB"/>
    <w:rsid w:val="00A33E20"/>
    <w:rsid w:val="00A33EDA"/>
    <w:rsid w:val="00A34719"/>
    <w:rsid w:val="00A348F7"/>
    <w:rsid w:val="00A34C3B"/>
    <w:rsid w:val="00A34C5A"/>
    <w:rsid w:val="00A3564C"/>
    <w:rsid w:val="00A3585E"/>
    <w:rsid w:val="00A35BE4"/>
    <w:rsid w:val="00A35BF1"/>
    <w:rsid w:val="00A35F5B"/>
    <w:rsid w:val="00A365B0"/>
    <w:rsid w:val="00A36614"/>
    <w:rsid w:val="00A3661F"/>
    <w:rsid w:val="00A369AD"/>
    <w:rsid w:val="00A36AC8"/>
    <w:rsid w:val="00A36B24"/>
    <w:rsid w:val="00A37142"/>
    <w:rsid w:val="00A37551"/>
    <w:rsid w:val="00A375FC"/>
    <w:rsid w:val="00A40170"/>
    <w:rsid w:val="00A401B1"/>
    <w:rsid w:val="00A4020A"/>
    <w:rsid w:val="00A402D5"/>
    <w:rsid w:val="00A410A5"/>
    <w:rsid w:val="00A41202"/>
    <w:rsid w:val="00A41373"/>
    <w:rsid w:val="00A413DE"/>
    <w:rsid w:val="00A4147F"/>
    <w:rsid w:val="00A41B82"/>
    <w:rsid w:val="00A41B8B"/>
    <w:rsid w:val="00A41D42"/>
    <w:rsid w:val="00A41FD3"/>
    <w:rsid w:val="00A427E1"/>
    <w:rsid w:val="00A42865"/>
    <w:rsid w:val="00A42B35"/>
    <w:rsid w:val="00A42D51"/>
    <w:rsid w:val="00A42E3B"/>
    <w:rsid w:val="00A42E5F"/>
    <w:rsid w:val="00A435E4"/>
    <w:rsid w:val="00A4377B"/>
    <w:rsid w:val="00A43A5E"/>
    <w:rsid w:val="00A43F32"/>
    <w:rsid w:val="00A449AD"/>
    <w:rsid w:val="00A44DFB"/>
    <w:rsid w:val="00A44F39"/>
    <w:rsid w:val="00A44FAA"/>
    <w:rsid w:val="00A4535B"/>
    <w:rsid w:val="00A45C6F"/>
    <w:rsid w:val="00A46376"/>
    <w:rsid w:val="00A4654B"/>
    <w:rsid w:val="00A466DF"/>
    <w:rsid w:val="00A466FF"/>
    <w:rsid w:val="00A46DE5"/>
    <w:rsid w:val="00A4792E"/>
    <w:rsid w:val="00A5000E"/>
    <w:rsid w:val="00A501E2"/>
    <w:rsid w:val="00A50259"/>
    <w:rsid w:val="00A50286"/>
    <w:rsid w:val="00A503B0"/>
    <w:rsid w:val="00A50BE4"/>
    <w:rsid w:val="00A50F08"/>
    <w:rsid w:val="00A50F3B"/>
    <w:rsid w:val="00A5100B"/>
    <w:rsid w:val="00A51129"/>
    <w:rsid w:val="00A51909"/>
    <w:rsid w:val="00A51ABB"/>
    <w:rsid w:val="00A51AE7"/>
    <w:rsid w:val="00A51BAB"/>
    <w:rsid w:val="00A51F78"/>
    <w:rsid w:val="00A52001"/>
    <w:rsid w:val="00A5292C"/>
    <w:rsid w:val="00A532E4"/>
    <w:rsid w:val="00A5341F"/>
    <w:rsid w:val="00A534CB"/>
    <w:rsid w:val="00A5358A"/>
    <w:rsid w:val="00A5395F"/>
    <w:rsid w:val="00A53B4D"/>
    <w:rsid w:val="00A53EDD"/>
    <w:rsid w:val="00A53F7E"/>
    <w:rsid w:val="00A54CF6"/>
    <w:rsid w:val="00A5550B"/>
    <w:rsid w:val="00A5568C"/>
    <w:rsid w:val="00A5598E"/>
    <w:rsid w:val="00A55A24"/>
    <w:rsid w:val="00A55E21"/>
    <w:rsid w:val="00A55FB5"/>
    <w:rsid w:val="00A56325"/>
    <w:rsid w:val="00A56408"/>
    <w:rsid w:val="00A5659B"/>
    <w:rsid w:val="00A56C11"/>
    <w:rsid w:val="00A5715A"/>
    <w:rsid w:val="00A573CF"/>
    <w:rsid w:val="00A579F2"/>
    <w:rsid w:val="00A60A13"/>
    <w:rsid w:val="00A60B84"/>
    <w:rsid w:val="00A60E86"/>
    <w:rsid w:val="00A613EF"/>
    <w:rsid w:val="00A61525"/>
    <w:rsid w:val="00A618FE"/>
    <w:rsid w:val="00A61AD7"/>
    <w:rsid w:val="00A61EA3"/>
    <w:rsid w:val="00A62282"/>
    <w:rsid w:val="00A6264A"/>
    <w:rsid w:val="00A62720"/>
    <w:rsid w:val="00A62D7B"/>
    <w:rsid w:val="00A634A9"/>
    <w:rsid w:val="00A63E92"/>
    <w:rsid w:val="00A63FA9"/>
    <w:rsid w:val="00A6402B"/>
    <w:rsid w:val="00A6415B"/>
    <w:rsid w:val="00A643CF"/>
    <w:rsid w:val="00A64778"/>
    <w:rsid w:val="00A6483F"/>
    <w:rsid w:val="00A649B1"/>
    <w:rsid w:val="00A65440"/>
    <w:rsid w:val="00A6586A"/>
    <w:rsid w:val="00A66045"/>
    <w:rsid w:val="00A661A3"/>
    <w:rsid w:val="00A661EB"/>
    <w:rsid w:val="00A662CA"/>
    <w:rsid w:val="00A6643D"/>
    <w:rsid w:val="00A66704"/>
    <w:rsid w:val="00A66B65"/>
    <w:rsid w:val="00A66F69"/>
    <w:rsid w:val="00A674F1"/>
    <w:rsid w:val="00A67556"/>
    <w:rsid w:val="00A677CF"/>
    <w:rsid w:val="00A6793E"/>
    <w:rsid w:val="00A679C3"/>
    <w:rsid w:val="00A67A88"/>
    <w:rsid w:val="00A700A1"/>
    <w:rsid w:val="00A70617"/>
    <w:rsid w:val="00A706FD"/>
    <w:rsid w:val="00A70888"/>
    <w:rsid w:val="00A70B32"/>
    <w:rsid w:val="00A70DD8"/>
    <w:rsid w:val="00A713A2"/>
    <w:rsid w:val="00A713ED"/>
    <w:rsid w:val="00A7146D"/>
    <w:rsid w:val="00A7152B"/>
    <w:rsid w:val="00A718CB"/>
    <w:rsid w:val="00A71A8D"/>
    <w:rsid w:val="00A72088"/>
    <w:rsid w:val="00A7227D"/>
    <w:rsid w:val="00A723A6"/>
    <w:rsid w:val="00A72A79"/>
    <w:rsid w:val="00A72E5E"/>
    <w:rsid w:val="00A732D0"/>
    <w:rsid w:val="00A7342D"/>
    <w:rsid w:val="00A73763"/>
    <w:rsid w:val="00A73C6F"/>
    <w:rsid w:val="00A73D7B"/>
    <w:rsid w:val="00A73F12"/>
    <w:rsid w:val="00A73FB6"/>
    <w:rsid w:val="00A742AF"/>
    <w:rsid w:val="00A74837"/>
    <w:rsid w:val="00A749E8"/>
    <w:rsid w:val="00A74C18"/>
    <w:rsid w:val="00A756A9"/>
    <w:rsid w:val="00A75EDA"/>
    <w:rsid w:val="00A75EFC"/>
    <w:rsid w:val="00A75FBD"/>
    <w:rsid w:val="00A7636F"/>
    <w:rsid w:val="00A763FB"/>
    <w:rsid w:val="00A77057"/>
    <w:rsid w:val="00A77A58"/>
    <w:rsid w:val="00A77A88"/>
    <w:rsid w:val="00A77C40"/>
    <w:rsid w:val="00A77ED7"/>
    <w:rsid w:val="00A77F2C"/>
    <w:rsid w:val="00A80623"/>
    <w:rsid w:val="00A80814"/>
    <w:rsid w:val="00A80825"/>
    <w:rsid w:val="00A80A40"/>
    <w:rsid w:val="00A80BA4"/>
    <w:rsid w:val="00A80CFB"/>
    <w:rsid w:val="00A81384"/>
    <w:rsid w:val="00A81C51"/>
    <w:rsid w:val="00A82820"/>
    <w:rsid w:val="00A830B7"/>
    <w:rsid w:val="00A8314D"/>
    <w:rsid w:val="00A83268"/>
    <w:rsid w:val="00A83861"/>
    <w:rsid w:val="00A838FC"/>
    <w:rsid w:val="00A83AA9"/>
    <w:rsid w:val="00A83E2B"/>
    <w:rsid w:val="00A83F81"/>
    <w:rsid w:val="00A84577"/>
    <w:rsid w:val="00A84A81"/>
    <w:rsid w:val="00A84BAE"/>
    <w:rsid w:val="00A8525B"/>
    <w:rsid w:val="00A85397"/>
    <w:rsid w:val="00A856EF"/>
    <w:rsid w:val="00A85F88"/>
    <w:rsid w:val="00A8608E"/>
    <w:rsid w:val="00A8661F"/>
    <w:rsid w:val="00A869A8"/>
    <w:rsid w:val="00A873CD"/>
    <w:rsid w:val="00A874F4"/>
    <w:rsid w:val="00A87550"/>
    <w:rsid w:val="00A877FB"/>
    <w:rsid w:val="00A87848"/>
    <w:rsid w:val="00A901B5"/>
    <w:rsid w:val="00A909DD"/>
    <w:rsid w:val="00A90A78"/>
    <w:rsid w:val="00A90E1F"/>
    <w:rsid w:val="00A90E20"/>
    <w:rsid w:val="00A90E58"/>
    <w:rsid w:val="00A90EF9"/>
    <w:rsid w:val="00A91028"/>
    <w:rsid w:val="00A911DF"/>
    <w:rsid w:val="00A91307"/>
    <w:rsid w:val="00A91610"/>
    <w:rsid w:val="00A91AAF"/>
    <w:rsid w:val="00A92003"/>
    <w:rsid w:val="00A921F1"/>
    <w:rsid w:val="00A9244D"/>
    <w:rsid w:val="00A92733"/>
    <w:rsid w:val="00A92EF2"/>
    <w:rsid w:val="00A92F90"/>
    <w:rsid w:val="00A93312"/>
    <w:rsid w:val="00A937B8"/>
    <w:rsid w:val="00A93904"/>
    <w:rsid w:val="00A93989"/>
    <w:rsid w:val="00A93BDD"/>
    <w:rsid w:val="00A940E5"/>
    <w:rsid w:val="00A94768"/>
    <w:rsid w:val="00A94909"/>
    <w:rsid w:val="00A94E74"/>
    <w:rsid w:val="00A94F38"/>
    <w:rsid w:val="00A959F5"/>
    <w:rsid w:val="00A95B80"/>
    <w:rsid w:val="00A95CF6"/>
    <w:rsid w:val="00A9608C"/>
    <w:rsid w:val="00A96359"/>
    <w:rsid w:val="00A963F2"/>
    <w:rsid w:val="00A96878"/>
    <w:rsid w:val="00A969BB"/>
    <w:rsid w:val="00A96B2E"/>
    <w:rsid w:val="00A9709A"/>
    <w:rsid w:val="00A970E4"/>
    <w:rsid w:val="00A97117"/>
    <w:rsid w:val="00A97159"/>
    <w:rsid w:val="00A9715D"/>
    <w:rsid w:val="00A9765C"/>
    <w:rsid w:val="00A978EC"/>
    <w:rsid w:val="00A97A6F"/>
    <w:rsid w:val="00A97D5E"/>
    <w:rsid w:val="00A97E49"/>
    <w:rsid w:val="00AA0218"/>
    <w:rsid w:val="00AA0DE6"/>
    <w:rsid w:val="00AA1001"/>
    <w:rsid w:val="00AA101B"/>
    <w:rsid w:val="00AA11F0"/>
    <w:rsid w:val="00AA19F0"/>
    <w:rsid w:val="00AA2298"/>
    <w:rsid w:val="00AA27FB"/>
    <w:rsid w:val="00AA28E4"/>
    <w:rsid w:val="00AA2CB2"/>
    <w:rsid w:val="00AA2F50"/>
    <w:rsid w:val="00AA32A6"/>
    <w:rsid w:val="00AA32EC"/>
    <w:rsid w:val="00AA389D"/>
    <w:rsid w:val="00AA39C1"/>
    <w:rsid w:val="00AA3A72"/>
    <w:rsid w:val="00AA3DE7"/>
    <w:rsid w:val="00AA3F1A"/>
    <w:rsid w:val="00AA3FD0"/>
    <w:rsid w:val="00AA456B"/>
    <w:rsid w:val="00AA4F39"/>
    <w:rsid w:val="00AA52E7"/>
    <w:rsid w:val="00AA5E94"/>
    <w:rsid w:val="00AA623E"/>
    <w:rsid w:val="00AA6245"/>
    <w:rsid w:val="00AA62BD"/>
    <w:rsid w:val="00AA67CD"/>
    <w:rsid w:val="00AA6A01"/>
    <w:rsid w:val="00AA6AA9"/>
    <w:rsid w:val="00AA6B4F"/>
    <w:rsid w:val="00AA6DD5"/>
    <w:rsid w:val="00AA6E6B"/>
    <w:rsid w:val="00AA7345"/>
    <w:rsid w:val="00AA73A6"/>
    <w:rsid w:val="00AA7844"/>
    <w:rsid w:val="00AA7979"/>
    <w:rsid w:val="00AA7BFF"/>
    <w:rsid w:val="00AA7F71"/>
    <w:rsid w:val="00AB08F4"/>
    <w:rsid w:val="00AB1AA9"/>
    <w:rsid w:val="00AB1BB7"/>
    <w:rsid w:val="00AB1CE6"/>
    <w:rsid w:val="00AB33C9"/>
    <w:rsid w:val="00AB34F7"/>
    <w:rsid w:val="00AB352E"/>
    <w:rsid w:val="00AB3853"/>
    <w:rsid w:val="00AB4306"/>
    <w:rsid w:val="00AB4701"/>
    <w:rsid w:val="00AB4A89"/>
    <w:rsid w:val="00AB4E73"/>
    <w:rsid w:val="00AB4F13"/>
    <w:rsid w:val="00AB5492"/>
    <w:rsid w:val="00AB5551"/>
    <w:rsid w:val="00AB58C7"/>
    <w:rsid w:val="00AB5992"/>
    <w:rsid w:val="00AB5B48"/>
    <w:rsid w:val="00AB5C14"/>
    <w:rsid w:val="00AB5DE4"/>
    <w:rsid w:val="00AB60F1"/>
    <w:rsid w:val="00AB6B0B"/>
    <w:rsid w:val="00AB6D55"/>
    <w:rsid w:val="00AB6F74"/>
    <w:rsid w:val="00AB7850"/>
    <w:rsid w:val="00AB7911"/>
    <w:rsid w:val="00AB7ABD"/>
    <w:rsid w:val="00AB7E31"/>
    <w:rsid w:val="00AC055E"/>
    <w:rsid w:val="00AC0564"/>
    <w:rsid w:val="00AC0727"/>
    <w:rsid w:val="00AC0C54"/>
    <w:rsid w:val="00AC0F21"/>
    <w:rsid w:val="00AC0FE9"/>
    <w:rsid w:val="00AC1113"/>
    <w:rsid w:val="00AC12F4"/>
    <w:rsid w:val="00AC1A13"/>
    <w:rsid w:val="00AC1DE6"/>
    <w:rsid w:val="00AC1EF0"/>
    <w:rsid w:val="00AC20F9"/>
    <w:rsid w:val="00AC2387"/>
    <w:rsid w:val="00AC2482"/>
    <w:rsid w:val="00AC2738"/>
    <w:rsid w:val="00AC292F"/>
    <w:rsid w:val="00AC3152"/>
    <w:rsid w:val="00AC31DB"/>
    <w:rsid w:val="00AC35B6"/>
    <w:rsid w:val="00AC35F5"/>
    <w:rsid w:val="00AC36DF"/>
    <w:rsid w:val="00AC3A44"/>
    <w:rsid w:val="00AC3A45"/>
    <w:rsid w:val="00AC3DBE"/>
    <w:rsid w:val="00AC41F1"/>
    <w:rsid w:val="00AC429A"/>
    <w:rsid w:val="00AC4453"/>
    <w:rsid w:val="00AC4512"/>
    <w:rsid w:val="00AC4663"/>
    <w:rsid w:val="00AC46A1"/>
    <w:rsid w:val="00AC46A4"/>
    <w:rsid w:val="00AC48BC"/>
    <w:rsid w:val="00AC4BC8"/>
    <w:rsid w:val="00AC591A"/>
    <w:rsid w:val="00AC5E7A"/>
    <w:rsid w:val="00AC6340"/>
    <w:rsid w:val="00AC654F"/>
    <w:rsid w:val="00AC6BA1"/>
    <w:rsid w:val="00AC6D0F"/>
    <w:rsid w:val="00AC6EE2"/>
    <w:rsid w:val="00AC7F58"/>
    <w:rsid w:val="00AD03CE"/>
    <w:rsid w:val="00AD09D0"/>
    <w:rsid w:val="00AD0F4A"/>
    <w:rsid w:val="00AD1387"/>
    <w:rsid w:val="00AD13EE"/>
    <w:rsid w:val="00AD14D0"/>
    <w:rsid w:val="00AD1AE9"/>
    <w:rsid w:val="00AD1DC4"/>
    <w:rsid w:val="00AD1E7A"/>
    <w:rsid w:val="00AD1EAF"/>
    <w:rsid w:val="00AD2140"/>
    <w:rsid w:val="00AD2194"/>
    <w:rsid w:val="00AD2517"/>
    <w:rsid w:val="00AD304C"/>
    <w:rsid w:val="00AD3789"/>
    <w:rsid w:val="00AD3CDD"/>
    <w:rsid w:val="00AD3D53"/>
    <w:rsid w:val="00AD3DC6"/>
    <w:rsid w:val="00AD3F05"/>
    <w:rsid w:val="00AD40CB"/>
    <w:rsid w:val="00AD4367"/>
    <w:rsid w:val="00AD4F83"/>
    <w:rsid w:val="00AD538B"/>
    <w:rsid w:val="00AD5CCD"/>
    <w:rsid w:val="00AD613B"/>
    <w:rsid w:val="00AD614F"/>
    <w:rsid w:val="00AD62A9"/>
    <w:rsid w:val="00AD6304"/>
    <w:rsid w:val="00AD69A5"/>
    <w:rsid w:val="00AD6B68"/>
    <w:rsid w:val="00AD6BD3"/>
    <w:rsid w:val="00AD6BD7"/>
    <w:rsid w:val="00AD70B2"/>
    <w:rsid w:val="00AD717A"/>
    <w:rsid w:val="00AD71BE"/>
    <w:rsid w:val="00AD746B"/>
    <w:rsid w:val="00AD75AB"/>
    <w:rsid w:val="00AD770B"/>
    <w:rsid w:val="00AD7ED8"/>
    <w:rsid w:val="00AE0158"/>
    <w:rsid w:val="00AE03D0"/>
    <w:rsid w:val="00AE05F8"/>
    <w:rsid w:val="00AE0680"/>
    <w:rsid w:val="00AE09E7"/>
    <w:rsid w:val="00AE0B13"/>
    <w:rsid w:val="00AE1336"/>
    <w:rsid w:val="00AE1959"/>
    <w:rsid w:val="00AE1B0A"/>
    <w:rsid w:val="00AE2388"/>
    <w:rsid w:val="00AE2731"/>
    <w:rsid w:val="00AE2BDD"/>
    <w:rsid w:val="00AE2D26"/>
    <w:rsid w:val="00AE34F9"/>
    <w:rsid w:val="00AE38B5"/>
    <w:rsid w:val="00AE3D53"/>
    <w:rsid w:val="00AE3E05"/>
    <w:rsid w:val="00AE4237"/>
    <w:rsid w:val="00AE4E4B"/>
    <w:rsid w:val="00AE5015"/>
    <w:rsid w:val="00AE5017"/>
    <w:rsid w:val="00AE5079"/>
    <w:rsid w:val="00AE51BE"/>
    <w:rsid w:val="00AE5272"/>
    <w:rsid w:val="00AE57B1"/>
    <w:rsid w:val="00AE5E37"/>
    <w:rsid w:val="00AE6A45"/>
    <w:rsid w:val="00AE6A76"/>
    <w:rsid w:val="00AE7B45"/>
    <w:rsid w:val="00AE7CBA"/>
    <w:rsid w:val="00AF0245"/>
    <w:rsid w:val="00AF02D2"/>
    <w:rsid w:val="00AF0974"/>
    <w:rsid w:val="00AF0FCC"/>
    <w:rsid w:val="00AF1491"/>
    <w:rsid w:val="00AF18EA"/>
    <w:rsid w:val="00AF1B29"/>
    <w:rsid w:val="00AF23B9"/>
    <w:rsid w:val="00AF243A"/>
    <w:rsid w:val="00AF245A"/>
    <w:rsid w:val="00AF251D"/>
    <w:rsid w:val="00AF2B22"/>
    <w:rsid w:val="00AF2D8B"/>
    <w:rsid w:val="00AF31AB"/>
    <w:rsid w:val="00AF33DF"/>
    <w:rsid w:val="00AF3846"/>
    <w:rsid w:val="00AF3B45"/>
    <w:rsid w:val="00AF3F9B"/>
    <w:rsid w:val="00AF420A"/>
    <w:rsid w:val="00AF453D"/>
    <w:rsid w:val="00AF46C5"/>
    <w:rsid w:val="00AF47D0"/>
    <w:rsid w:val="00AF4A9D"/>
    <w:rsid w:val="00AF4AFA"/>
    <w:rsid w:val="00AF4EC2"/>
    <w:rsid w:val="00AF54C0"/>
    <w:rsid w:val="00AF601B"/>
    <w:rsid w:val="00AF68AB"/>
    <w:rsid w:val="00AF6C40"/>
    <w:rsid w:val="00AF7781"/>
    <w:rsid w:val="00AF790F"/>
    <w:rsid w:val="00AF7C12"/>
    <w:rsid w:val="00AF7C41"/>
    <w:rsid w:val="00AF7D31"/>
    <w:rsid w:val="00AFB425"/>
    <w:rsid w:val="00B000D4"/>
    <w:rsid w:val="00B001A4"/>
    <w:rsid w:val="00B00556"/>
    <w:rsid w:val="00B00594"/>
    <w:rsid w:val="00B00695"/>
    <w:rsid w:val="00B00735"/>
    <w:rsid w:val="00B0083C"/>
    <w:rsid w:val="00B0089B"/>
    <w:rsid w:val="00B00DB9"/>
    <w:rsid w:val="00B01077"/>
    <w:rsid w:val="00B01120"/>
    <w:rsid w:val="00B017D1"/>
    <w:rsid w:val="00B01BEA"/>
    <w:rsid w:val="00B01F55"/>
    <w:rsid w:val="00B026E0"/>
    <w:rsid w:val="00B02818"/>
    <w:rsid w:val="00B0291A"/>
    <w:rsid w:val="00B02B9B"/>
    <w:rsid w:val="00B0344E"/>
    <w:rsid w:val="00B03597"/>
    <w:rsid w:val="00B03999"/>
    <w:rsid w:val="00B03BE2"/>
    <w:rsid w:val="00B03ECB"/>
    <w:rsid w:val="00B04023"/>
    <w:rsid w:val="00B040D0"/>
    <w:rsid w:val="00B044F7"/>
    <w:rsid w:val="00B04884"/>
    <w:rsid w:val="00B048B5"/>
    <w:rsid w:val="00B05546"/>
    <w:rsid w:val="00B05671"/>
    <w:rsid w:val="00B059E6"/>
    <w:rsid w:val="00B06856"/>
    <w:rsid w:val="00B06D86"/>
    <w:rsid w:val="00B06E78"/>
    <w:rsid w:val="00B07206"/>
    <w:rsid w:val="00B0762C"/>
    <w:rsid w:val="00B1047A"/>
    <w:rsid w:val="00B10520"/>
    <w:rsid w:val="00B10ADA"/>
    <w:rsid w:val="00B10B30"/>
    <w:rsid w:val="00B10FB9"/>
    <w:rsid w:val="00B110E1"/>
    <w:rsid w:val="00B118A2"/>
    <w:rsid w:val="00B11B2C"/>
    <w:rsid w:val="00B11D05"/>
    <w:rsid w:val="00B11EBD"/>
    <w:rsid w:val="00B11FDF"/>
    <w:rsid w:val="00B1248D"/>
    <w:rsid w:val="00B12BA0"/>
    <w:rsid w:val="00B12CE0"/>
    <w:rsid w:val="00B12E56"/>
    <w:rsid w:val="00B12FCC"/>
    <w:rsid w:val="00B13745"/>
    <w:rsid w:val="00B13951"/>
    <w:rsid w:val="00B13D8B"/>
    <w:rsid w:val="00B141FE"/>
    <w:rsid w:val="00B148AF"/>
    <w:rsid w:val="00B14A57"/>
    <w:rsid w:val="00B14F4E"/>
    <w:rsid w:val="00B15A39"/>
    <w:rsid w:val="00B166F8"/>
    <w:rsid w:val="00B16A28"/>
    <w:rsid w:val="00B16A94"/>
    <w:rsid w:val="00B16C1A"/>
    <w:rsid w:val="00B16E52"/>
    <w:rsid w:val="00B170BA"/>
    <w:rsid w:val="00B170D6"/>
    <w:rsid w:val="00B17100"/>
    <w:rsid w:val="00B17188"/>
    <w:rsid w:val="00B17BE5"/>
    <w:rsid w:val="00B2021D"/>
    <w:rsid w:val="00B204A5"/>
    <w:rsid w:val="00B20569"/>
    <w:rsid w:val="00B20747"/>
    <w:rsid w:val="00B207BF"/>
    <w:rsid w:val="00B21196"/>
    <w:rsid w:val="00B2167A"/>
    <w:rsid w:val="00B218BF"/>
    <w:rsid w:val="00B22560"/>
    <w:rsid w:val="00B228A2"/>
    <w:rsid w:val="00B22C12"/>
    <w:rsid w:val="00B22F5A"/>
    <w:rsid w:val="00B23128"/>
    <w:rsid w:val="00B232D3"/>
    <w:rsid w:val="00B23488"/>
    <w:rsid w:val="00B23988"/>
    <w:rsid w:val="00B23FA2"/>
    <w:rsid w:val="00B2404A"/>
    <w:rsid w:val="00B24376"/>
    <w:rsid w:val="00B243F2"/>
    <w:rsid w:val="00B2464B"/>
    <w:rsid w:val="00B247AC"/>
    <w:rsid w:val="00B24834"/>
    <w:rsid w:val="00B24CF0"/>
    <w:rsid w:val="00B24DC3"/>
    <w:rsid w:val="00B24DCD"/>
    <w:rsid w:val="00B25267"/>
    <w:rsid w:val="00B25570"/>
    <w:rsid w:val="00B25586"/>
    <w:rsid w:val="00B25598"/>
    <w:rsid w:val="00B255AC"/>
    <w:rsid w:val="00B259AB"/>
    <w:rsid w:val="00B25A96"/>
    <w:rsid w:val="00B25F30"/>
    <w:rsid w:val="00B26047"/>
    <w:rsid w:val="00B2610A"/>
    <w:rsid w:val="00B26540"/>
    <w:rsid w:val="00B26613"/>
    <w:rsid w:val="00B2681D"/>
    <w:rsid w:val="00B26B2D"/>
    <w:rsid w:val="00B26F36"/>
    <w:rsid w:val="00B26FD7"/>
    <w:rsid w:val="00B273E8"/>
    <w:rsid w:val="00B27878"/>
    <w:rsid w:val="00B27A3E"/>
    <w:rsid w:val="00B27B1C"/>
    <w:rsid w:val="00B27D3D"/>
    <w:rsid w:val="00B27E2F"/>
    <w:rsid w:val="00B30658"/>
    <w:rsid w:val="00B30C3F"/>
    <w:rsid w:val="00B311B3"/>
    <w:rsid w:val="00B3128C"/>
    <w:rsid w:val="00B313E3"/>
    <w:rsid w:val="00B317FB"/>
    <w:rsid w:val="00B31812"/>
    <w:rsid w:val="00B3194B"/>
    <w:rsid w:val="00B3241A"/>
    <w:rsid w:val="00B32B68"/>
    <w:rsid w:val="00B3318F"/>
    <w:rsid w:val="00B3351B"/>
    <w:rsid w:val="00B336D8"/>
    <w:rsid w:val="00B33793"/>
    <w:rsid w:val="00B34146"/>
    <w:rsid w:val="00B349E5"/>
    <w:rsid w:val="00B34B88"/>
    <w:rsid w:val="00B34DF8"/>
    <w:rsid w:val="00B357FE"/>
    <w:rsid w:val="00B3600C"/>
    <w:rsid w:val="00B36226"/>
    <w:rsid w:val="00B3660F"/>
    <w:rsid w:val="00B367DF"/>
    <w:rsid w:val="00B36AF8"/>
    <w:rsid w:val="00B36C2F"/>
    <w:rsid w:val="00B36E37"/>
    <w:rsid w:val="00B37557"/>
    <w:rsid w:val="00B376BC"/>
    <w:rsid w:val="00B37ACE"/>
    <w:rsid w:val="00B402E3"/>
    <w:rsid w:val="00B40314"/>
    <w:rsid w:val="00B40371"/>
    <w:rsid w:val="00B405E7"/>
    <w:rsid w:val="00B405F6"/>
    <w:rsid w:val="00B4093A"/>
    <w:rsid w:val="00B40987"/>
    <w:rsid w:val="00B4102C"/>
    <w:rsid w:val="00B42511"/>
    <w:rsid w:val="00B425A5"/>
    <w:rsid w:val="00B42976"/>
    <w:rsid w:val="00B42A2B"/>
    <w:rsid w:val="00B42EA3"/>
    <w:rsid w:val="00B4366E"/>
    <w:rsid w:val="00B4397D"/>
    <w:rsid w:val="00B43ADD"/>
    <w:rsid w:val="00B442FC"/>
    <w:rsid w:val="00B4449B"/>
    <w:rsid w:val="00B44506"/>
    <w:rsid w:val="00B4490B"/>
    <w:rsid w:val="00B449CE"/>
    <w:rsid w:val="00B450F9"/>
    <w:rsid w:val="00B4515C"/>
    <w:rsid w:val="00B45243"/>
    <w:rsid w:val="00B4600F"/>
    <w:rsid w:val="00B460DF"/>
    <w:rsid w:val="00B46183"/>
    <w:rsid w:val="00B4627B"/>
    <w:rsid w:val="00B4655F"/>
    <w:rsid w:val="00B46A0D"/>
    <w:rsid w:val="00B47C40"/>
    <w:rsid w:val="00B47EFF"/>
    <w:rsid w:val="00B50253"/>
    <w:rsid w:val="00B505A6"/>
    <w:rsid w:val="00B50E9A"/>
    <w:rsid w:val="00B516F2"/>
    <w:rsid w:val="00B517E9"/>
    <w:rsid w:val="00B517EB"/>
    <w:rsid w:val="00B519BB"/>
    <w:rsid w:val="00B51A4F"/>
    <w:rsid w:val="00B51D1F"/>
    <w:rsid w:val="00B51F7E"/>
    <w:rsid w:val="00B5226F"/>
    <w:rsid w:val="00B525F6"/>
    <w:rsid w:val="00B5319F"/>
    <w:rsid w:val="00B533A6"/>
    <w:rsid w:val="00B53698"/>
    <w:rsid w:val="00B5371D"/>
    <w:rsid w:val="00B539A8"/>
    <w:rsid w:val="00B53FCD"/>
    <w:rsid w:val="00B545F1"/>
    <w:rsid w:val="00B54A9F"/>
    <w:rsid w:val="00B54AEE"/>
    <w:rsid w:val="00B54B33"/>
    <w:rsid w:val="00B54D06"/>
    <w:rsid w:val="00B54DFB"/>
    <w:rsid w:val="00B550B5"/>
    <w:rsid w:val="00B552F3"/>
    <w:rsid w:val="00B55307"/>
    <w:rsid w:val="00B55911"/>
    <w:rsid w:val="00B55AB0"/>
    <w:rsid w:val="00B55AB7"/>
    <w:rsid w:val="00B55EC3"/>
    <w:rsid w:val="00B56185"/>
    <w:rsid w:val="00B56340"/>
    <w:rsid w:val="00B56538"/>
    <w:rsid w:val="00B567CB"/>
    <w:rsid w:val="00B568CA"/>
    <w:rsid w:val="00B56B0F"/>
    <w:rsid w:val="00B56EFD"/>
    <w:rsid w:val="00B56F18"/>
    <w:rsid w:val="00B56F4B"/>
    <w:rsid w:val="00B57296"/>
    <w:rsid w:val="00B5740E"/>
    <w:rsid w:val="00B57ABC"/>
    <w:rsid w:val="00B57AD8"/>
    <w:rsid w:val="00B57F1B"/>
    <w:rsid w:val="00B6006A"/>
    <w:rsid w:val="00B603E0"/>
    <w:rsid w:val="00B604C2"/>
    <w:rsid w:val="00B6055E"/>
    <w:rsid w:val="00B60677"/>
    <w:rsid w:val="00B60732"/>
    <w:rsid w:val="00B609D9"/>
    <w:rsid w:val="00B61121"/>
    <w:rsid w:val="00B61243"/>
    <w:rsid w:val="00B616D6"/>
    <w:rsid w:val="00B619EA"/>
    <w:rsid w:val="00B61BFC"/>
    <w:rsid w:val="00B61F2C"/>
    <w:rsid w:val="00B62154"/>
    <w:rsid w:val="00B6297F"/>
    <w:rsid w:val="00B62D22"/>
    <w:rsid w:val="00B62DD8"/>
    <w:rsid w:val="00B63266"/>
    <w:rsid w:val="00B63361"/>
    <w:rsid w:val="00B6377F"/>
    <w:rsid w:val="00B639A4"/>
    <w:rsid w:val="00B6432D"/>
    <w:rsid w:val="00B64528"/>
    <w:rsid w:val="00B64786"/>
    <w:rsid w:val="00B6484B"/>
    <w:rsid w:val="00B64BAE"/>
    <w:rsid w:val="00B64C44"/>
    <w:rsid w:val="00B6520A"/>
    <w:rsid w:val="00B653F0"/>
    <w:rsid w:val="00B65493"/>
    <w:rsid w:val="00B6570C"/>
    <w:rsid w:val="00B660F9"/>
    <w:rsid w:val="00B66125"/>
    <w:rsid w:val="00B6629F"/>
    <w:rsid w:val="00B66701"/>
    <w:rsid w:val="00B66BCF"/>
    <w:rsid w:val="00B67014"/>
    <w:rsid w:val="00B671E5"/>
    <w:rsid w:val="00B676E0"/>
    <w:rsid w:val="00B6788C"/>
    <w:rsid w:val="00B67EB0"/>
    <w:rsid w:val="00B67EFA"/>
    <w:rsid w:val="00B701B3"/>
    <w:rsid w:val="00B70487"/>
    <w:rsid w:val="00B704CA"/>
    <w:rsid w:val="00B70538"/>
    <w:rsid w:val="00B70A53"/>
    <w:rsid w:val="00B70EDB"/>
    <w:rsid w:val="00B71058"/>
    <w:rsid w:val="00B710C8"/>
    <w:rsid w:val="00B7128F"/>
    <w:rsid w:val="00B71522"/>
    <w:rsid w:val="00B729CF"/>
    <w:rsid w:val="00B72DB8"/>
    <w:rsid w:val="00B72DF6"/>
    <w:rsid w:val="00B733B5"/>
    <w:rsid w:val="00B73CFA"/>
    <w:rsid w:val="00B7434E"/>
    <w:rsid w:val="00B74596"/>
    <w:rsid w:val="00B74992"/>
    <w:rsid w:val="00B75418"/>
    <w:rsid w:val="00B75687"/>
    <w:rsid w:val="00B7583D"/>
    <w:rsid w:val="00B758B3"/>
    <w:rsid w:val="00B759D8"/>
    <w:rsid w:val="00B75A4B"/>
    <w:rsid w:val="00B76960"/>
    <w:rsid w:val="00B7754B"/>
    <w:rsid w:val="00B776EB"/>
    <w:rsid w:val="00B77C01"/>
    <w:rsid w:val="00B80148"/>
    <w:rsid w:val="00B802DE"/>
    <w:rsid w:val="00B80450"/>
    <w:rsid w:val="00B80516"/>
    <w:rsid w:val="00B80884"/>
    <w:rsid w:val="00B80AD0"/>
    <w:rsid w:val="00B8171C"/>
    <w:rsid w:val="00B8175A"/>
    <w:rsid w:val="00B81862"/>
    <w:rsid w:val="00B81C10"/>
    <w:rsid w:val="00B81C86"/>
    <w:rsid w:val="00B81E09"/>
    <w:rsid w:val="00B81F1B"/>
    <w:rsid w:val="00B81FF6"/>
    <w:rsid w:val="00B82C2A"/>
    <w:rsid w:val="00B82E15"/>
    <w:rsid w:val="00B82EDA"/>
    <w:rsid w:val="00B82FD5"/>
    <w:rsid w:val="00B83125"/>
    <w:rsid w:val="00B8318D"/>
    <w:rsid w:val="00B833D5"/>
    <w:rsid w:val="00B836FA"/>
    <w:rsid w:val="00B83FE1"/>
    <w:rsid w:val="00B84485"/>
    <w:rsid w:val="00B84676"/>
    <w:rsid w:val="00B84E56"/>
    <w:rsid w:val="00B855AF"/>
    <w:rsid w:val="00B85955"/>
    <w:rsid w:val="00B861B4"/>
    <w:rsid w:val="00B867F3"/>
    <w:rsid w:val="00B86A13"/>
    <w:rsid w:val="00B86BB9"/>
    <w:rsid w:val="00B86CB5"/>
    <w:rsid w:val="00B86D2A"/>
    <w:rsid w:val="00B874E9"/>
    <w:rsid w:val="00B8779F"/>
    <w:rsid w:val="00B87B23"/>
    <w:rsid w:val="00B87D78"/>
    <w:rsid w:val="00B87E63"/>
    <w:rsid w:val="00B90114"/>
    <w:rsid w:val="00B90156"/>
    <w:rsid w:val="00B9015A"/>
    <w:rsid w:val="00B90784"/>
    <w:rsid w:val="00B91487"/>
    <w:rsid w:val="00B91690"/>
    <w:rsid w:val="00B916B0"/>
    <w:rsid w:val="00B91725"/>
    <w:rsid w:val="00B91BE1"/>
    <w:rsid w:val="00B9242E"/>
    <w:rsid w:val="00B924BB"/>
    <w:rsid w:val="00B924CC"/>
    <w:rsid w:val="00B92E9C"/>
    <w:rsid w:val="00B92F45"/>
    <w:rsid w:val="00B92FE6"/>
    <w:rsid w:val="00B930B6"/>
    <w:rsid w:val="00B9384B"/>
    <w:rsid w:val="00B94668"/>
    <w:rsid w:val="00B9467E"/>
    <w:rsid w:val="00B94F19"/>
    <w:rsid w:val="00B95215"/>
    <w:rsid w:val="00B95B2C"/>
    <w:rsid w:val="00B95B6E"/>
    <w:rsid w:val="00B965DF"/>
    <w:rsid w:val="00B96864"/>
    <w:rsid w:val="00B96E17"/>
    <w:rsid w:val="00B96F87"/>
    <w:rsid w:val="00B96FC5"/>
    <w:rsid w:val="00B96FEE"/>
    <w:rsid w:val="00B97020"/>
    <w:rsid w:val="00B9710F"/>
    <w:rsid w:val="00B971F2"/>
    <w:rsid w:val="00B97663"/>
    <w:rsid w:val="00B977BE"/>
    <w:rsid w:val="00B97E61"/>
    <w:rsid w:val="00BA019F"/>
    <w:rsid w:val="00BA0326"/>
    <w:rsid w:val="00BA0FE5"/>
    <w:rsid w:val="00BA1222"/>
    <w:rsid w:val="00BA17A7"/>
    <w:rsid w:val="00BA18E4"/>
    <w:rsid w:val="00BA197C"/>
    <w:rsid w:val="00BA1A20"/>
    <w:rsid w:val="00BA1D5C"/>
    <w:rsid w:val="00BA1E1B"/>
    <w:rsid w:val="00BA21FA"/>
    <w:rsid w:val="00BA3001"/>
    <w:rsid w:val="00BA30C6"/>
    <w:rsid w:val="00BA33F5"/>
    <w:rsid w:val="00BA3D50"/>
    <w:rsid w:val="00BA3E7B"/>
    <w:rsid w:val="00BA46A0"/>
    <w:rsid w:val="00BA478F"/>
    <w:rsid w:val="00BA50CB"/>
    <w:rsid w:val="00BA5137"/>
    <w:rsid w:val="00BA5A72"/>
    <w:rsid w:val="00BA697E"/>
    <w:rsid w:val="00BA6DC1"/>
    <w:rsid w:val="00BA6DF6"/>
    <w:rsid w:val="00BA6F20"/>
    <w:rsid w:val="00BA7100"/>
    <w:rsid w:val="00BA71B7"/>
    <w:rsid w:val="00BA7342"/>
    <w:rsid w:val="00BA74FF"/>
    <w:rsid w:val="00BA7550"/>
    <w:rsid w:val="00BB0D2F"/>
    <w:rsid w:val="00BB0F8A"/>
    <w:rsid w:val="00BB1124"/>
    <w:rsid w:val="00BB1582"/>
    <w:rsid w:val="00BB167E"/>
    <w:rsid w:val="00BB1D1D"/>
    <w:rsid w:val="00BB28BA"/>
    <w:rsid w:val="00BB2BB7"/>
    <w:rsid w:val="00BB35D4"/>
    <w:rsid w:val="00BB360F"/>
    <w:rsid w:val="00BB3A0A"/>
    <w:rsid w:val="00BB3C96"/>
    <w:rsid w:val="00BB3F51"/>
    <w:rsid w:val="00BB40B9"/>
    <w:rsid w:val="00BB4120"/>
    <w:rsid w:val="00BB4243"/>
    <w:rsid w:val="00BB4338"/>
    <w:rsid w:val="00BB43AE"/>
    <w:rsid w:val="00BB43C8"/>
    <w:rsid w:val="00BB44A1"/>
    <w:rsid w:val="00BB48D8"/>
    <w:rsid w:val="00BB48F7"/>
    <w:rsid w:val="00BB4B1D"/>
    <w:rsid w:val="00BB4ED5"/>
    <w:rsid w:val="00BB4EFD"/>
    <w:rsid w:val="00BB51B1"/>
    <w:rsid w:val="00BB5367"/>
    <w:rsid w:val="00BB5642"/>
    <w:rsid w:val="00BB5744"/>
    <w:rsid w:val="00BB637D"/>
    <w:rsid w:val="00BB69D5"/>
    <w:rsid w:val="00BB6A25"/>
    <w:rsid w:val="00BB6D8D"/>
    <w:rsid w:val="00BB6E9C"/>
    <w:rsid w:val="00BB7247"/>
    <w:rsid w:val="00BB7D14"/>
    <w:rsid w:val="00BC0431"/>
    <w:rsid w:val="00BC0453"/>
    <w:rsid w:val="00BC074B"/>
    <w:rsid w:val="00BC08E2"/>
    <w:rsid w:val="00BC0C7B"/>
    <w:rsid w:val="00BC0DAA"/>
    <w:rsid w:val="00BC1164"/>
    <w:rsid w:val="00BC1616"/>
    <w:rsid w:val="00BC1649"/>
    <w:rsid w:val="00BC18D0"/>
    <w:rsid w:val="00BC1A6F"/>
    <w:rsid w:val="00BC30E9"/>
    <w:rsid w:val="00BC32A2"/>
    <w:rsid w:val="00BC3978"/>
    <w:rsid w:val="00BC3A23"/>
    <w:rsid w:val="00BC3A53"/>
    <w:rsid w:val="00BC3B6A"/>
    <w:rsid w:val="00BC3CD8"/>
    <w:rsid w:val="00BC40CE"/>
    <w:rsid w:val="00BC41FE"/>
    <w:rsid w:val="00BC4B71"/>
    <w:rsid w:val="00BC55E4"/>
    <w:rsid w:val="00BC5757"/>
    <w:rsid w:val="00BC5A38"/>
    <w:rsid w:val="00BC626F"/>
    <w:rsid w:val="00BC62EF"/>
    <w:rsid w:val="00BC65EE"/>
    <w:rsid w:val="00BC6F7A"/>
    <w:rsid w:val="00BC70DF"/>
    <w:rsid w:val="00BC7152"/>
    <w:rsid w:val="00BC7315"/>
    <w:rsid w:val="00BC732B"/>
    <w:rsid w:val="00BC758D"/>
    <w:rsid w:val="00BC770A"/>
    <w:rsid w:val="00BC7736"/>
    <w:rsid w:val="00BC7B5A"/>
    <w:rsid w:val="00BCFFCF"/>
    <w:rsid w:val="00BD017A"/>
    <w:rsid w:val="00BD026D"/>
    <w:rsid w:val="00BD03DF"/>
    <w:rsid w:val="00BD0782"/>
    <w:rsid w:val="00BD0792"/>
    <w:rsid w:val="00BD0953"/>
    <w:rsid w:val="00BD0BB7"/>
    <w:rsid w:val="00BD1299"/>
    <w:rsid w:val="00BD1322"/>
    <w:rsid w:val="00BD13FA"/>
    <w:rsid w:val="00BD1A93"/>
    <w:rsid w:val="00BD1D52"/>
    <w:rsid w:val="00BD25F3"/>
    <w:rsid w:val="00BD2A00"/>
    <w:rsid w:val="00BD2B41"/>
    <w:rsid w:val="00BD3165"/>
    <w:rsid w:val="00BD3185"/>
    <w:rsid w:val="00BD3EB1"/>
    <w:rsid w:val="00BD408F"/>
    <w:rsid w:val="00BD4346"/>
    <w:rsid w:val="00BD49DD"/>
    <w:rsid w:val="00BD5241"/>
    <w:rsid w:val="00BD5ACD"/>
    <w:rsid w:val="00BD5B19"/>
    <w:rsid w:val="00BD5BD5"/>
    <w:rsid w:val="00BD5F7B"/>
    <w:rsid w:val="00BD607B"/>
    <w:rsid w:val="00BD7306"/>
    <w:rsid w:val="00BD781A"/>
    <w:rsid w:val="00BD78DD"/>
    <w:rsid w:val="00BD7A2A"/>
    <w:rsid w:val="00BD7ED1"/>
    <w:rsid w:val="00BE0507"/>
    <w:rsid w:val="00BE061A"/>
    <w:rsid w:val="00BE1251"/>
    <w:rsid w:val="00BE131C"/>
    <w:rsid w:val="00BE13B9"/>
    <w:rsid w:val="00BE1719"/>
    <w:rsid w:val="00BE1784"/>
    <w:rsid w:val="00BE17B5"/>
    <w:rsid w:val="00BE180B"/>
    <w:rsid w:val="00BE18A3"/>
    <w:rsid w:val="00BE1942"/>
    <w:rsid w:val="00BE1C91"/>
    <w:rsid w:val="00BE1E5A"/>
    <w:rsid w:val="00BE1E93"/>
    <w:rsid w:val="00BE1F8A"/>
    <w:rsid w:val="00BE2233"/>
    <w:rsid w:val="00BE2660"/>
    <w:rsid w:val="00BE26DE"/>
    <w:rsid w:val="00BE2760"/>
    <w:rsid w:val="00BE2A6C"/>
    <w:rsid w:val="00BE2C32"/>
    <w:rsid w:val="00BE2F32"/>
    <w:rsid w:val="00BE3063"/>
    <w:rsid w:val="00BE38AC"/>
    <w:rsid w:val="00BE3CF8"/>
    <w:rsid w:val="00BE3D79"/>
    <w:rsid w:val="00BE4110"/>
    <w:rsid w:val="00BE4793"/>
    <w:rsid w:val="00BE4924"/>
    <w:rsid w:val="00BE4B68"/>
    <w:rsid w:val="00BE4F8B"/>
    <w:rsid w:val="00BE505E"/>
    <w:rsid w:val="00BE561A"/>
    <w:rsid w:val="00BE574C"/>
    <w:rsid w:val="00BE5C62"/>
    <w:rsid w:val="00BE644F"/>
    <w:rsid w:val="00BE64DB"/>
    <w:rsid w:val="00BE654D"/>
    <w:rsid w:val="00BE6A91"/>
    <w:rsid w:val="00BE70DF"/>
    <w:rsid w:val="00BE713D"/>
    <w:rsid w:val="00BF01DE"/>
    <w:rsid w:val="00BF024C"/>
    <w:rsid w:val="00BF0560"/>
    <w:rsid w:val="00BF077C"/>
    <w:rsid w:val="00BF080D"/>
    <w:rsid w:val="00BF0EA4"/>
    <w:rsid w:val="00BF0FD6"/>
    <w:rsid w:val="00BF1223"/>
    <w:rsid w:val="00BF21D5"/>
    <w:rsid w:val="00BF22AD"/>
    <w:rsid w:val="00BF27E3"/>
    <w:rsid w:val="00BF289B"/>
    <w:rsid w:val="00BF2D3C"/>
    <w:rsid w:val="00BF2F80"/>
    <w:rsid w:val="00BF3069"/>
    <w:rsid w:val="00BF32C9"/>
    <w:rsid w:val="00BF36E6"/>
    <w:rsid w:val="00BF3E78"/>
    <w:rsid w:val="00BF4736"/>
    <w:rsid w:val="00BF4B55"/>
    <w:rsid w:val="00BF4CA5"/>
    <w:rsid w:val="00BF4E55"/>
    <w:rsid w:val="00BF4E8C"/>
    <w:rsid w:val="00BF4F59"/>
    <w:rsid w:val="00BF51FA"/>
    <w:rsid w:val="00BF5314"/>
    <w:rsid w:val="00BF57A6"/>
    <w:rsid w:val="00BF57FF"/>
    <w:rsid w:val="00BF59A0"/>
    <w:rsid w:val="00BF59BA"/>
    <w:rsid w:val="00BF63AD"/>
    <w:rsid w:val="00BF6A4D"/>
    <w:rsid w:val="00BF7E2B"/>
    <w:rsid w:val="00BF7F6B"/>
    <w:rsid w:val="00C00024"/>
    <w:rsid w:val="00C000D2"/>
    <w:rsid w:val="00C003C5"/>
    <w:rsid w:val="00C006D8"/>
    <w:rsid w:val="00C00DB2"/>
    <w:rsid w:val="00C019A6"/>
    <w:rsid w:val="00C02490"/>
    <w:rsid w:val="00C024E8"/>
    <w:rsid w:val="00C02519"/>
    <w:rsid w:val="00C028B0"/>
    <w:rsid w:val="00C0309E"/>
    <w:rsid w:val="00C033E3"/>
    <w:rsid w:val="00C0399F"/>
    <w:rsid w:val="00C03AB1"/>
    <w:rsid w:val="00C03FE8"/>
    <w:rsid w:val="00C04554"/>
    <w:rsid w:val="00C045CC"/>
    <w:rsid w:val="00C04608"/>
    <w:rsid w:val="00C0475D"/>
    <w:rsid w:val="00C0476F"/>
    <w:rsid w:val="00C047E7"/>
    <w:rsid w:val="00C05101"/>
    <w:rsid w:val="00C051AC"/>
    <w:rsid w:val="00C053A7"/>
    <w:rsid w:val="00C053AF"/>
    <w:rsid w:val="00C055E3"/>
    <w:rsid w:val="00C055F0"/>
    <w:rsid w:val="00C056BA"/>
    <w:rsid w:val="00C0597F"/>
    <w:rsid w:val="00C059A4"/>
    <w:rsid w:val="00C05FB6"/>
    <w:rsid w:val="00C06548"/>
    <w:rsid w:val="00C0655D"/>
    <w:rsid w:val="00C06810"/>
    <w:rsid w:val="00C06865"/>
    <w:rsid w:val="00C06C42"/>
    <w:rsid w:val="00C06D7C"/>
    <w:rsid w:val="00C06E4F"/>
    <w:rsid w:val="00C06F05"/>
    <w:rsid w:val="00C06FB2"/>
    <w:rsid w:val="00C075A2"/>
    <w:rsid w:val="00C07CE4"/>
    <w:rsid w:val="00C105BD"/>
    <w:rsid w:val="00C10827"/>
    <w:rsid w:val="00C10AF1"/>
    <w:rsid w:val="00C10D6B"/>
    <w:rsid w:val="00C116C9"/>
    <w:rsid w:val="00C119AC"/>
    <w:rsid w:val="00C11D7C"/>
    <w:rsid w:val="00C12161"/>
    <w:rsid w:val="00C126D6"/>
    <w:rsid w:val="00C12746"/>
    <w:rsid w:val="00C129AA"/>
    <w:rsid w:val="00C129F5"/>
    <w:rsid w:val="00C12ACE"/>
    <w:rsid w:val="00C12B27"/>
    <w:rsid w:val="00C12BF8"/>
    <w:rsid w:val="00C12E94"/>
    <w:rsid w:val="00C134A7"/>
    <w:rsid w:val="00C137D0"/>
    <w:rsid w:val="00C13861"/>
    <w:rsid w:val="00C13BA3"/>
    <w:rsid w:val="00C13BF0"/>
    <w:rsid w:val="00C14903"/>
    <w:rsid w:val="00C1493D"/>
    <w:rsid w:val="00C149C6"/>
    <w:rsid w:val="00C14E1C"/>
    <w:rsid w:val="00C14FA0"/>
    <w:rsid w:val="00C15022"/>
    <w:rsid w:val="00C1502E"/>
    <w:rsid w:val="00C1510A"/>
    <w:rsid w:val="00C1526A"/>
    <w:rsid w:val="00C15495"/>
    <w:rsid w:val="00C15584"/>
    <w:rsid w:val="00C15700"/>
    <w:rsid w:val="00C15D13"/>
    <w:rsid w:val="00C162BB"/>
    <w:rsid w:val="00C166C9"/>
    <w:rsid w:val="00C16DC8"/>
    <w:rsid w:val="00C171EA"/>
    <w:rsid w:val="00C17351"/>
    <w:rsid w:val="00C17BF8"/>
    <w:rsid w:val="00C17CDD"/>
    <w:rsid w:val="00C20170"/>
    <w:rsid w:val="00C20363"/>
    <w:rsid w:val="00C2064D"/>
    <w:rsid w:val="00C210AF"/>
    <w:rsid w:val="00C2156D"/>
    <w:rsid w:val="00C21B77"/>
    <w:rsid w:val="00C21F56"/>
    <w:rsid w:val="00C220C4"/>
    <w:rsid w:val="00C2234E"/>
    <w:rsid w:val="00C2283A"/>
    <w:rsid w:val="00C22B56"/>
    <w:rsid w:val="00C22BA0"/>
    <w:rsid w:val="00C22D7D"/>
    <w:rsid w:val="00C22EBB"/>
    <w:rsid w:val="00C230CB"/>
    <w:rsid w:val="00C230D7"/>
    <w:rsid w:val="00C232D3"/>
    <w:rsid w:val="00C237AB"/>
    <w:rsid w:val="00C24049"/>
    <w:rsid w:val="00C2423C"/>
    <w:rsid w:val="00C245F3"/>
    <w:rsid w:val="00C24635"/>
    <w:rsid w:val="00C249D5"/>
    <w:rsid w:val="00C24C31"/>
    <w:rsid w:val="00C25CA2"/>
    <w:rsid w:val="00C25DA4"/>
    <w:rsid w:val="00C25F63"/>
    <w:rsid w:val="00C26014"/>
    <w:rsid w:val="00C26954"/>
    <w:rsid w:val="00C26986"/>
    <w:rsid w:val="00C26D51"/>
    <w:rsid w:val="00C26F37"/>
    <w:rsid w:val="00C2744B"/>
    <w:rsid w:val="00C2769D"/>
    <w:rsid w:val="00C2772D"/>
    <w:rsid w:val="00C2786E"/>
    <w:rsid w:val="00C27BF7"/>
    <w:rsid w:val="00C307CD"/>
    <w:rsid w:val="00C30DAB"/>
    <w:rsid w:val="00C30DD9"/>
    <w:rsid w:val="00C31069"/>
    <w:rsid w:val="00C310F0"/>
    <w:rsid w:val="00C31104"/>
    <w:rsid w:val="00C311CF"/>
    <w:rsid w:val="00C31690"/>
    <w:rsid w:val="00C3184F"/>
    <w:rsid w:val="00C31DCA"/>
    <w:rsid w:val="00C322A0"/>
    <w:rsid w:val="00C322DE"/>
    <w:rsid w:val="00C32308"/>
    <w:rsid w:val="00C323F5"/>
    <w:rsid w:val="00C3327A"/>
    <w:rsid w:val="00C33358"/>
    <w:rsid w:val="00C33FCF"/>
    <w:rsid w:val="00C343BA"/>
    <w:rsid w:val="00C34DE1"/>
    <w:rsid w:val="00C34EF8"/>
    <w:rsid w:val="00C34F52"/>
    <w:rsid w:val="00C3512C"/>
    <w:rsid w:val="00C351E5"/>
    <w:rsid w:val="00C351EB"/>
    <w:rsid w:val="00C35225"/>
    <w:rsid w:val="00C35C73"/>
    <w:rsid w:val="00C35E2F"/>
    <w:rsid w:val="00C36C3C"/>
    <w:rsid w:val="00C375B7"/>
    <w:rsid w:val="00C37840"/>
    <w:rsid w:val="00C4010F"/>
    <w:rsid w:val="00C40402"/>
    <w:rsid w:val="00C40679"/>
    <w:rsid w:val="00C410AE"/>
    <w:rsid w:val="00C4124A"/>
    <w:rsid w:val="00C412C0"/>
    <w:rsid w:val="00C41386"/>
    <w:rsid w:val="00C413F6"/>
    <w:rsid w:val="00C4159B"/>
    <w:rsid w:val="00C416EC"/>
    <w:rsid w:val="00C417AC"/>
    <w:rsid w:val="00C41BA3"/>
    <w:rsid w:val="00C41C6B"/>
    <w:rsid w:val="00C41DAC"/>
    <w:rsid w:val="00C428D8"/>
    <w:rsid w:val="00C428E6"/>
    <w:rsid w:val="00C4299E"/>
    <w:rsid w:val="00C42F0C"/>
    <w:rsid w:val="00C43ED3"/>
    <w:rsid w:val="00C44074"/>
    <w:rsid w:val="00C44AB3"/>
    <w:rsid w:val="00C4509E"/>
    <w:rsid w:val="00C45477"/>
    <w:rsid w:val="00C4573B"/>
    <w:rsid w:val="00C45A00"/>
    <w:rsid w:val="00C45B49"/>
    <w:rsid w:val="00C45D39"/>
    <w:rsid w:val="00C46388"/>
    <w:rsid w:val="00C46A22"/>
    <w:rsid w:val="00C46FED"/>
    <w:rsid w:val="00C471EB"/>
    <w:rsid w:val="00C47498"/>
    <w:rsid w:val="00C47DA4"/>
    <w:rsid w:val="00C49F9D"/>
    <w:rsid w:val="00C50228"/>
    <w:rsid w:val="00C508D3"/>
    <w:rsid w:val="00C5093B"/>
    <w:rsid w:val="00C50AEB"/>
    <w:rsid w:val="00C50B74"/>
    <w:rsid w:val="00C51627"/>
    <w:rsid w:val="00C51690"/>
    <w:rsid w:val="00C51952"/>
    <w:rsid w:val="00C51B6C"/>
    <w:rsid w:val="00C51B8B"/>
    <w:rsid w:val="00C51DF1"/>
    <w:rsid w:val="00C52079"/>
    <w:rsid w:val="00C528B8"/>
    <w:rsid w:val="00C52A21"/>
    <w:rsid w:val="00C5303A"/>
    <w:rsid w:val="00C53484"/>
    <w:rsid w:val="00C5357A"/>
    <w:rsid w:val="00C53EEB"/>
    <w:rsid w:val="00C544CF"/>
    <w:rsid w:val="00C54600"/>
    <w:rsid w:val="00C54671"/>
    <w:rsid w:val="00C54808"/>
    <w:rsid w:val="00C54B4A"/>
    <w:rsid w:val="00C54F6F"/>
    <w:rsid w:val="00C5511B"/>
    <w:rsid w:val="00C55CC7"/>
    <w:rsid w:val="00C55E0F"/>
    <w:rsid w:val="00C561D6"/>
    <w:rsid w:val="00C562D9"/>
    <w:rsid w:val="00C572F8"/>
    <w:rsid w:val="00C57BBC"/>
    <w:rsid w:val="00C57F74"/>
    <w:rsid w:val="00C6030F"/>
    <w:rsid w:val="00C6035D"/>
    <w:rsid w:val="00C60461"/>
    <w:rsid w:val="00C60883"/>
    <w:rsid w:val="00C60B7F"/>
    <w:rsid w:val="00C60D29"/>
    <w:rsid w:val="00C60F26"/>
    <w:rsid w:val="00C611D1"/>
    <w:rsid w:val="00C617A2"/>
    <w:rsid w:val="00C61948"/>
    <w:rsid w:val="00C61ED0"/>
    <w:rsid w:val="00C62251"/>
    <w:rsid w:val="00C62536"/>
    <w:rsid w:val="00C626F6"/>
    <w:rsid w:val="00C62959"/>
    <w:rsid w:val="00C62999"/>
    <w:rsid w:val="00C62F05"/>
    <w:rsid w:val="00C62F6A"/>
    <w:rsid w:val="00C62FA7"/>
    <w:rsid w:val="00C63049"/>
    <w:rsid w:val="00C63654"/>
    <w:rsid w:val="00C63716"/>
    <w:rsid w:val="00C63EAF"/>
    <w:rsid w:val="00C63F18"/>
    <w:rsid w:val="00C640DF"/>
    <w:rsid w:val="00C644B8"/>
    <w:rsid w:val="00C6497E"/>
    <w:rsid w:val="00C64A1A"/>
    <w:rsid w:val="00C65023"/>
    <w:rsid w:val="00C6564E"/>
    <w:rsid w:val="00C65660"/>
    <w:rsid w:val="00C658AD"/>
    <w:rsid w:val="00C6594D"/>
    <w:rsid w:val="00C65A01"/>
    <w:rsid w:val="00C65B88"/>
    <w:rsid w:val="00C660F0"/>
    <w:rsid w:val="00C66823"/>
    <w:rsid w:val="00C66892"/>
    <w:rsid w:val="00C66CCB"/>
    <w:rsid w:val="00C66F5D"/>
    <w:rsid w:val="00C670EF"/>
    <w:rsid w:val="00C670F3"/>
    <w:rsid w:val="00C67391"/>
    <w:rsid w:val="00C67974"/>
    <w:rsid w:val="00C702DD"/>
    <w:rsid w:val="00C705FC"/>
    <w:rsid w:val="00C70754"/>
    <w:rsid w:val="00C70DBA"/>
    <w:rsid w:val="00C71086"/>
    <w:rsid w:val="00C710B2"/>
    <w:rsid w:val="00C7154F"/>
    <w:rsid w:val="00C719CF"/>
    <w:rsid w:val="00C71A44"/>
    <w:rsid w:val="00C71C87"/>
    <w:rsid w:val="00C71E98"/>
    <w:rsid w:val="00C721E4"/>
    <w:rsid w:val="00C72907"/>
    <w:rsid w:val="00C72A67"/>
    <w:rsid w:val="00C72B93"/>
    <w:rsid w:val="00C72F10"/>
    <w:rsid w:val="00C730E4"/>
    <w:rsid w:val="00C736DA"/>
    <w:rsid w:val="00C73A81"/>
    <w:rsid w:val="00C7418D"/>
    <w:rsid w:val="00C74209"/>
    <w:rsid w:val="00C743C4"/>
    <w:rsid w:val="00C74C6D"/>
    <w:rsid w:val="00C753AC"/>
    <w:rsid w:val="00C756F9"/>
    <w:rsid w:val="00C75B06"/>
    <w:rsid w:val="00C75B0A"/>
    <w:rsid w:val="00C75BD1"/>
    <w:rsid w:val="00C76128"/>
    <w:rsid w:val="00C765BB"/>
    <w:rsid w:val="00C76744"/>
    <w:rsid w:val="00C76EFA"/>
    <w:rsid w:val="00C76FE7"/>
    <w:rsid w:val="00C770CA"/>
    <w:rsid w:val="00C77188"/>
    <w:rsid w:val="00C77769"/>
    <w:rsid w:val="00C77D3A"/>
    <w:rsid w:val="00C802E0"/>
    <w:rsid w:val="00C80738"/>
    <w:rsid w:val="00C80A03"/>
    <w:rsid w:val="00C80BB9"/>
    <w:rsid w:val="00C80BE6"/>
    <w:rsid w:val="00C80F6F"/>
    <w:rsid w:val="00C812CB"/>
    <w:rsid w:val="00C8136D"/>
    <w:rsid w:val="00C8184F"/>
    <w:rsid w:val="00C818E1"/>
    <w:rsid w:val="00C81A94"/>
    <w:rsid w:val="00C81AE9"/>
    <w:rsid w:val="00C81AFC"/>
    <w:rsid w:val="00C81BE9"/>
    <w:rsid w:val="00C823D3"/>
    <w:rsid w:val="00C82A34"/>
    <w:rsid w:val="00C82C8B"/>
    <w:rsid w:val="00C82F19"/>
    <w:rsid w:val="00C837C9"/>
    <w:rsid w:val="00C83EA5"/>
    <w:rsid w:val="00C83FB7"/>
    <w:rsid w:val="00C840B5"/>
    <w:rsid w:val="00C8472D"/>
    <w:rsid w:val="00C84C54"/>
    <w:rsid w:val="00C84F30"/>
    <w:rsid w:val="00C8579F"/>
    <w:rsid w:val="00C85939"/>
    <w:rsid w:val="00C85A49"/>
    <w:rsid w:val="00C85A4C"/>
    <w:rsid w:val="00C85B15"/>
    <w:rsid w:val="00C85C62"/>
    <w:rsid w:val="00C85E45"/>
    <w:rsid w:val="00C86914"/>
    <w:rsid w:val="00C878DC"/>
    <w:rsid w:val="00C87F42"/>
    <w:rsid w:val="00C87F56"/>
    <w:rsid w:val="00C90233"/>
    <w:rsid w:val="00C902A9"/>
    <w:rsid w:val="00C905EB"/>
    <w:rsid w:val="00C90708"/>
    <w:rsid w:val="00C909DE"/>
    <w:rsid w:val="00C90AE0"/>
    <w:rsid w:val="00C90AFF"/>
    <w:rsid w:val="00C90F62"/>
    <w:rsid w:val="00C9145A"/>
    <w:rsid w:val="00C91A04"/>
    <w:rsid w:val="00C91B28"/>
    <w:rsid w:val="00C91F5C"/>
    <w:rsid w:val="00C92A62"/>
    <w:rsid w:val="00C92B93"/>
    <w:rsid w:val="00C92DC7"/>
    <w:rsid w:val="00C935E4"/>
    <w:rsid w:val="00C9451C"/>
    <w:rsid w:val="00C94A06"/>
    <w:rsid w:val="00C94C8C"/>
    <w:rsid w:val="00C94D94"/>
    <w:rsid w:val="00C9514B"/>
    <w:rsid w:val="00C95971"/>
    <w:rsid w:val="00C95EE8"/>
    <w:rsid w:val="00C96474"/>
    <w:rsid w:val="00C96486"/>
    <w:rsid w:val="00C964D3"/>
    <w:rsid w:val="00C96966"/>
    <w:rsid w:val="00C9711C"/>
    <w:rsid w:val="00C97B48"/>
    <w:rsid w:val="00C97BB0"/>
    <w:rsid w:val="00CA03B2"/>
    <w:rsid w:val="00CA04D9"/>
    <w:rsid w:val="00CA0A54"/>
    <w:rsid w:val="00CA0D3E"/>
    <w:rsid w:val="00CA0D92"/>
    <w:rsid w:val="00CA0EAF"/>
    <w:rsid w:val="00CA114A"/>
    <w:rsid w:val="00CA13C3"/>
    <w:rsid w:val="00CA1424"/>
    <w:rsid w:val="00CA1761"/>
    <w:rsid w:val="00CA1B3B"/>
    <w:rsid w:val="00CA1FC1"/>
    <w:rsid w:val="00CA265A"/>
    <w:rsid w:val="00CA2B82"/>
    <w:rsid w:val="00CA2CAD"/>
    <w:rsid w:val="00CA43D4"/>
    <w:rsid w:val="00CA46C1"/>
    <w:rsid w:val="00CA4C2F"/>
    <w:rsid w:val="00CA5E29"/>
    <w:rsid w:val="00CA74AE"/>
    <w:rsid w:val="00CA74B8"/>
    <w:rsid w:val="00CA76BD"/>
    <w:rsid w:val="00CA7BFC"/>
    <w:rsid w:val="00CB0107"/>
    <w:rsid w:val="00CB0258"/>
    <w:rsid w:val="00CB09FF"/>
    <w:rsid w:val="00CB0A3A"/>
    <w:rsid w:val="00CB1312"/>
    <w:rsid w:val="00CB1367"/>
    <w:rsid w:val="00CB1581"/>
    <w:rsid w:val="00CB1975"/>
    <w:rsid w:val="00CB2439"/>
    <w:rsid w:val="00CB287C"/>
    <w:rsid w:val="00CB2A4F"/>
    <w:rsid w:val="00CB2D48"/>
    <w:rsid w:val="00CB2DEC"/>
    <w:rsid w:val="00CB2ED6"/>
    <w:rsid w:val="00CB3142"/>
    <w:rsid w:val="00CB3249"/>
    <w:rsid w:val="00CB324B"/>
    <w:rsid w:val="00CB34A2"/>
    <w:rsid w:val="00CB3E91"/>
    <w:rsid w:val="00CB4752"/>
    <w:rsid w:val="00CB478F"/>
    <w:rsid w:val="00CB4881"/>
    <w:rsid w:val="00CB49B4"/>
    <w:rsid w:val="00CB4E4C"/>
    <w:rsid w:val="00CB4E6D"/>
    <w:rsid w:val="00CB4F6A"/>
    <w:rsid w:val="00CB5287"/>
    <w:rsid w:val="00CB5456"/>
    <w:rsid w:val="00CB562B"/>
    <w:rsid w:val="00CB596A"/>
    <w:rsid w:val="00CB6D85"/>
    <w:rsid w:val="00CB6E72"/>
    <w:rsid w:val="00CB6E8D"/>
    <w:rsid w:val="00CB77B6"/>
    <w:rsid w:val="00CB7982"/>
    <w:rsid w:val="00CC0077"/>
    <w:rsid w:val="00CC01DF"/>
    <w:rsid w:val="00CC09A0"/>
    <w:rsid w:val="00CC0F03"/>
    <w:rsid w:val="00CC15AF"/>
    <w:rsid w:val="00CC1BD4"/>
    <w:rsid w:val="00CC1EB0"/>
    <w:rsid w:val="00CC20D0"/>
    <w:rsid w:val="00CC23F2"/>
    <w:rsid w:val="00CC2426"/>
    <w:rsid w:val="00CC25B4"/>
    <w:rsid w:val="00CC2A9C"/>
    <w:rsid w:val="00CC2BA5"/>
    <w:rsid w:val="00CC3284"/>
    <w:rsid w:val="00CC371F"/>
    <w:rsid w:val="00CC3829"/>
    <w:rsid w:val="00CC4405"/>
    <w:rsid w:val="00CC44D6"/>
    <w:rsid w:val="00CC47BE"/>
    <w:rsid w:val="00CC496A"/>
    <w:rsid w:val="00CC4E04"/>
    <w:rsid w:val="00CC52BB"/>
    <w:rsid w:val="00CC52EA"/>
    <w:rsid w:val="00CC58D5"/>
    <w:rsid w:val="00CC5ACF"/>
    <w:rsid w:val="00CC5B5B"/>
    <w:rsid w:val="00CC6351"/>
    <w:rsid w:val="00CC6466"/>
    <w:rsid w:val="00CC67B1"/>
    <w:rsid w:val="00CC6881"/>
    <w:rsid w:val="00CC709D"/>
    <w:rsid w:val="00CC79FA"/>
    <w:rsid w:val="00CC7B43"/>
    <w:rsid w:val="00CD01C8"/>
    <w:rsid w:val="00CD0558"/>
    <w:rsid w:val="00CD06F8"/>
    <w:rsid w:val="00CD08F6"/>
    <w:rsid w:val="00CD0B1C"/>
    <w:rsid w:val="00CD0C5C"/>
    <w:rsid w:val="00CD0E0B"/>
    <w:rsid w:val="00CD0FA0"/>
    <w:rsid w:val="00CD0FDE"/>
    <w:rsid w:val="00CD11A4"/>
    <w:rsid w:val="00CD11C4"/>
    <w:rsid w:val="00CD1245"/>
    <w:rsid w:val="00CD17DD"/>
    <w:rsid w:val="00CD1D0D"/>
    <w:rsid w:val="00CD2459"/>
    <w:rsid w:val="00CD289C"/>
    <w:rsid w:val="00CD2907"/>
    <w:rsid w:val="00CD2CD4"/>
    <w:rsid w:val="00CD3239"/>
    <w:rsid w:val="00CD38C9"/>
    <w:rsid w:val="00CD396E"/>
    <w:rsid w:val="00CD3BF1"/>
    <w:rsid w:val="00CD4449"/>
    <w:rsid w:val="00CD44D1"/>
    <w:rsid w:val="00CD450C"/>
    <w:rsid w:val="00CD4A9B"/>
    <w:rsid w:val="00CD4B0F"/>
    <w:rsid w:val="00CD4CB9"/>
    <w:rsid w:val="00CD534D"/>
    <w:rsid w:val="00CD5732"/>
    <w:rsid w:val="00CD59B1"/>
    <w:rsid w:val="00CD5B24"/>
    <w:rsid w:val="00CD5E99"/>
    <w:rsid w:val="00CD5EC7"/>
    <w:rsid w:val="00CD6064"/>
    <w:rsid w:val="00CD7079"/>
    <w:rsid w:val="00CD7161"/>
    <w:rsid w:val="00CD7527"/>
    <w:rsid w:val="00CD76CA"/>
    <w:rsid w:val="00CD777B"/>
    <w:rsid w:val="00CD7A5E"/>
    <w:rsid w:val="00CE0756"/>
    <w:rsid w:val="00CE0D00"/>
    <w:rsid w:val="00CE0D5E"/>
    <w:rsid w:val="00CE0F44"/>
    <w:rsid w:val="00CE1764"/>
    <w:rsid w:val="00CE1A7A"/>
    <w:rsid w:val="00CE1EEF"/>
    <w:rsid w:val="00CE2071"/>
    <w:rsid w:val="00CE2912"/>
    <w:rsid w:val="00CE316C"/>
    <w:rsid w:val="00CE3313"/>
    <w:rsid w:val="00CE36B9"/>
    <w:rsid w:val="00CE4085"/>
    <w:rsid w:val="00CE42CE"/>
    <w:rsid w:val="00CE472E"/>
    <w:rsid w:val="00CE4748"/>
    <w:rsid w:val="00CE4804"/>
    <w:rsid w:val="00CE50AC"/>
    <w:rsid w:val="00CE52C0"/>
    <w:rsid w:val="00CE545D"/>
    <w:rsid w:val="00CE5BCC"/>
    <w:rsid w:val="00CE5E46"/>
    <w:rsid w:val="00CE5FD2"/>
    <w:rsid w:val="00CE65AB"/>
    <w:rsid w:val="00CE66B9"/>
    <w:rsid w:val="00CE6A1A"/>
    <w:rsid w:val="00CE6BA6"/>
    <w:rsid w:val="00CE7079"/>
    <w:rsid w:val="00CE70D7"/>
    <w:rsid w:val="00CE74D4"/>
    <w:rsid w:val="00CE7A70"/>
    <w:rsid w:val="00CE7FAF"/>
    <w:rsid w:val="00CEA584"/>
    <w:rsid w:val="00CF04AA"/>
    <w:rsid w:val="00CF05CE"/>
    <w:rsid w:val="00CF0670"/>
    <w:rsid w:val="00CF10BA"/>
    <w:rsid w:val="00CF1700"/>
    <w:rsid w:val="00CF1817"/>
    <w:rsid w:val="00CF18DF"/>
    <w:rsid w:val="00CF1ECA"/>
    <w:rsid w:val="00CF2099"/>
    <w:rsid w:val="00CF2177"/>
    <w:rsid w:val="00CF2B39"/>
    <w:rsid w:val="00CF2C2F"/>
    <w:rsid w:val="00CF302B"/>
    <w:rsid w:val="00CF3233"/>
    <w:rsid w:val="00CF334E"/>
    <w:rsid w:val="00CF3358"/>
    <w:rsid w:val="00CF3A41"/>
    <w:rsid w:val="00CF3BA9"/>
    <w:rsid w:val="00CF3C55"/>
    <w:rsid w:val="00CF3EF3"/>
    <w:rsid w:val="00CF46A2"/>
    <w:rsid w:val="00CF4F5E"/>
    <w:rsid w:val="00CF53BC"/>
    <w:rsid w:val="00CF5630"/>
    <w:rsid w:val="00CF5B14"/>
    <w:rsid w:val="00CF5B31"/>
    <w:rsid w:val="00CF5E21"/>
    <w:rsid w:val="00CF5E39"/>
    <w:rsid w:val="00CF5F9F"/>
    <w:rsid w:val="00CF63FC"/>
    <w:rsid w:val="00CF6599"/>
    <w:rsid w:val="00CF6A86"/>
    <w:rsid w:val="00CF6CA1"/>
    <w:rsid w:val="00CF6DB8"/>
    <w:rsid w:val="00CF6FCD"/>
    <w:rsid w:val="00CF751E"/>
    <w:rsid w:val="00CF75EC"/>
    <w:rsid w:val="00CF7605"/>
    <w:rsid w:val="00CF7643"/>
    <w:rsid w:val="00CF774D"/>
    <w:rsid w:val="00CF7875"/>
    <w:rsid w:val="00CF7E98"/>
    <w:rsid w:val="00CF7EFB"/>
    <w:rsid w:val="00D000EB"/>
    <w:rsid w:val="00D0073E"/>
    <w:rsid w:val="00D0074A"/>
    <w:rsid w:val="00D00F95"/>
    <w:rsid w:val="00D01161"/>
    <w:rsid w:val="00D01242"/>
    <w:rsid w:val="00D0137F"/>
    <w:rsid w:val="00D01ADB"/>
    <w:rsid w:val="00D01BD8"/>
    <w:rsid w:val="00D01CB1"/>
    <w:rsid w:val="00D0222C"/>
    <w:rsid w:val="00D0230E"/>
    <w:rsid w:val="00D023E8"/>
    <w:rsid w:val="00D0269E"/>
    <w:rsid w:val="00D028FD"/>
    <w:rsid w:val="00D02A9E"/>
    <w:rsid w:val="00D02CED"/>
    <w:rsid w:val="00D02D72"/>
    <w:rsid w:val="00D02F2F"/>
    <w:rsid w:val="00D0311A"/>
    <w:rsid w:val="00D0314D"/>
    <w:rsid w:val="00D03260"/>
    <w:rsid w:val="00D03378"/>
    <w:rsid w:val="00D03478"/>
    <w:rsid w:val="00D03853"/>
    <w:rsid w:val="00D03D55"/>
    <w:rsid w:val="00D04400"/>
    <w:rsid w:val="00D0440F"/>
    <w:rsid w:val="00D049E4"/>
    <w:rsid w:val="00D04E6D"/>
    <w:rsid w:val="00D0504C"/>
    <w:rsid w:val="00D052B0"/>
    <w:rsid w:val="00D05971"/>
    <w:rsid w:val="00D059A1"/>
    <w:rsid w:val="00D05FFE"/>
    <w:rsid w:val="00D06107"/>
    <w:rsid w:val="00D06E2F"/>
    <w:rsid w:val="00D07185"/>
    <w:rsid w:val="00D07A10"/>
    <w:rsid w:val="00D07A7D"/>
    <w:rsid w:val="00D07BAA"/>
    <w:rsid w:val="00D07F7D"/>
    <w:rsid w:val="00D1032B"/>
    <w:rsid w:val="00D105E8"/>
    <w:rsid w:val="00D106F7"/>
    <w:rsid w:val="00D10708"/>
    <w:rsid w:val="00D10C02"/>
    <w:rsid w:val="00D11015"/>
    <w:rsid w:val="00D112CD"/>
    <w:rsid w:val="00D1188C"/>
    <w:rsid w:val="00D118B5"/>
    <w:rsid w:val="00D11EE8"/>
    <w:rsid w:val="00D1218C"/>
    <w:rsid w:val="00D12463"/>
    <w:rsid w:val="00D12716"/>
    <w:rsid w:val="00D127D0"/>
    <w:rsid w:val="00D12CDE"/>
    <w:rsid w:val="00D13607"/>
    <w:rsid w:val="00D13904"/>
    <w:rsid w:val="00D13FAB"/>
    <w:rsid w:val="00D142C1"/>
    <w:rsid w:val="00D1499B"/>
    <w:rsid w:val="00D14DD5"/>
    <w:rsid w:val="00D150D7"/>
    <w:rsid w:val="00D15694"/>
    <w:rsid w:val="00D15BEC"/>
    <w:rsid w:val="00D15E8A"/>
    <w:rsid w:val="00D1621C"/>
    <w:rsid w:val="00D167B7"/>
    <w:rsid w:val="00D16831"/>
    <w:rsid w:val="00D16835"/>
    <w:rsid w:val="00D168CE"/>
    <w:rsid w:val="00D16CB0"/>
    <w:rsid w:val="00D16E79"/>
    <w:rsid w:val="00D16FD6"/>
    <w:rsid w:val="00D17384"/>
    <w:rsid w:val="00D1789D"/>
    <w:rsid w:val="00D17957"/>
    <w:rsid w:val="00D17CDE"/>
    <w:rsid w:val="00D21490"/>
    <w:rsid w:val="00D2154B"/>
    <w:rsid w:val="00D2169C"/>
    <w:rsid w:val="00D216F7"/>
    <w:rsid w:val="00D21DB4"/>
    <w:rsid w:val="00D2290E"/>
    <w:rsid w:val="00D22B1B"/>
    <w:rsid w:val="00D22C65"/>
    <w:rsid w:val="00D2390E"/>
    <w:rsid w:val="00D23980"/>
    <w:rsid w:val="00D244F7"/>
    <w:rsid w:val="00D24559"/>
    <w:rsid w:val="00D2474C"/>
    <w:rsid w:val="00D25EF2"/>
    <w:rsid w:val="00D262ED"/>
    <w:rsid w:val="00D264ED"/>
    <w:rsid w:val="00D2650D"/>
    <w:rsid w:val="00D26956"/>
    <w:rsid w:val="00D26A7A"/>
    <w:rsid w:val="00D26C0C"/>
    <w:rsid w:val="00D26C24"/>
    <w:rsid w:val="00D26F49"/>
    <w:rsid w:val="00D2717B"/>
    <w:rsid w:val="00D271E1"/>
    <w:rsid w:val="00D27309"/>
    <w:rsid w:val="00D27602"/>
    <w:rsid w:val="00D2779B"/>
    <w:rsid w:val="00D27964"/>
    <w:rsid w:val="00D27C98"/>
    <w:rsid w:val="00D27F0B"/>
    <w:rsid w:val="00D30023"/>
    <w:rsid w:val="00D31993"/>
    <w:rsid w:val="00D3215D"/>
    <w:rsid w:val="00D324FD"/>
    <w:rsid w:val="00D3256D"/>
    <w:rsid w:val="00D32604"/>
    <w:rsid w:val="00D32693"/>
    <w:rsid w:val="00D327E1"/>
    <w:rsid w:val="00D33288"/>
    <w:rsid w:val="00D336C0"/>
    <w:rsid w:val="00D33CF6"/>
    <w:rsid w:val="00D33E25"/>
    <w:rsid w:val="00D340AA"/>
    <w:rsid w:val="00D3421C"/>
    <w:rsid w:val="00D34763"/>
    <w:rsid w:val="00D349AD"/>
    <w:rsid w:val="00D34B74"/>
    <w:rsid w:val="00D34C2C"/>
    <w:rsid w:val="00D3509F"/>
    <w:rsid w:val="00D3537D"/>
    <w:rsid w:val="00D3538D"/>
    <w:rsid w:val="00D35801"/>
    <w:rsid w:val="00D36ADA"/>
    <w:rsid w:val="00D36B49"/>
    <w:rsid w:val="00D36D8D"/>
    <w:rsid w:val="00D37084"/>
    <w:rsid w:val="00D37279"/>
    <w:rsid w:val="00D3741D"/>
    <w:rsid w:val="00D3751B"/>
    <w:rsid w:val="00D37DED"/>
    <w:rsid w:val="00D40466"/>
    <w:rsid w:val="00D40CDE"/>
    <w:rsid w:val="00D411DB"/>
    <w:rsid w:val="00D414D0"/>
    <w:rsid w:val="00D418A9"/>
    <w:rsid w:val="00D41B54"/>
    <w:rsid w:val="00D41E47"/>
    <w:rsid w:val="00D41F29"/>
    <w:rsid w:val="00D42020"/>
    <w:rsid w:val="00D4211E"/>
    <w:rsid w:val="00D42DAD"/>
    <w:rsid w:val="00D43055"/>
    <w:rsid w:val="00D43349"/>
    <w:rsid w:val="00D439CE"/>
    <w:rsid w:val="00D44282"/>
    <w:rsid w:val="00D4429F"/>
    <w:rsid w:val="00D45400"/>
    <w:rsid w:val="00D45EF9"/>
    <w:rsid w:val="00D467BA"/>
    <w:rsid w:val="00D4683F"/>
    <w:rsid w:val="00D46BD6"/>
    <w:rsid w:val="00D46CD3"/>
    <w:rsid w:val="00D46FA0"/>
    <w:rsid w:val="00D46FAD"/>
    <w:rsid w:val="00D47065"/>
    <w:rsid w:val="00D47121"/>
    <w:rsid w:val="00D475C3"/>
    <w:rsid w:val="00D478A1"/>
    <w:rsid w:val="00D48903"/>
    <w:rsid w:val="00D49495"/>
    <w:rsid w:val="00D4CDCC"/>
    <w:rsid w:val="00D5002E"/>
    <w:rsid w:val="00D503AE"/>
    <w:rsid w:val="00D503F1"/>
    <w:rsid w:val="00D50453"/>
    <w:rsid w:val="00D50894"/>
    <w:rsid w:val="00D50CFF"/>
    <w:rsid w:val="00D50EDC"/>
    <w:rsid w:val="00D51003"/>
    <w:rsid w:val="00D51258"/>
    <w:rsid w:val="00D514AF"/>
    <w:rsid w:val="00D51752"/>
    <w:rsid w:val="00D51C92"/>
    <w:rsid w:val="00D51D73"/>
    <w:rsid w:val="00D5257D"/>
    <w:rsid w:val="00D5271A"/>
    <w:rsid w:val="00D52817"/>
    <w:rsid w:val="00D52837"/>
    <w:rsid w:val="00D52ABD"/>
    <w:rsid w:val="00D52C44"/>
    <w:rsid w:val="00D52E1C"/>
    <w:rsid w:val="00D53922"/>
    <w:rsid w:val="00D53A39"/>
    <w:rsid w:val="00D53B03"/>
    <w:rsid w:val="00D53B26"/>
    <w:rsid w:val="00D53E3A"/>
    <w:rsid w:val="00D541F4"/>
    <w:rsid w:val="00D542B8"/>
    <w:rsid w:val="00D5479A"/>
    <w:rsid w:val="00D54961"/>
    <w:rsid w:val="00D54CA7"/>
    <w:rsid w:val="00D54CD1"/>
    <w:rsid w:val="00D54F1B"/>
    <w:rsid w:val="00D55104"/>
    <w:rsid w:val="00D5512F"/>
    <w:rsid w:val="00D551B8"/>
    <w:rsid w:val="00D55444"/>
    <w:rsid w:val="00D5555D"/>
    <w:rsid w:val="00D5557F"/>
    <w:rsid w:val="00D5560D"/>
    <w:rsid w:val="00D55CEF"/>
    <w:rsid w:val="00D55DD6"/>
    <w:rsid w:val="00D55FF4"/>
    <w:rsid w:val="00D56035"/>
    <w:rsid w:val="00D56265"/>
    <w:rsid w:val="00D56AE3"/>
    <w:rsid w:val="00D56C44"/>
    <w:rsid w:val="00D56FFA"/>
    <w:rsid w:val="00D57294"/>
    <w:rsid w:val="00D572A3"/>
    <w:rsid w:val="00D57615"/>
    <w:rsid w:val="00D577AE"/>
    <w:rsid w:val="00D57A4E"/>
    <w:rsid w:val="00D606A7"/>
    <w:rsid w:val="00D60AC7"/>
    <w:rsid w:val="00D60B6F"/>
    <w:rsid w:val="00D60D33"/>
    <w:rsid w:val="00D611E1"/>
    <w:rsid w:val="00D61241"/>
    <w:rsid w:val="00D612FF"/>
    <w:rsid w:val="00D61428"/>
    <w:rsid w:val="00D61D21"/>
    <w:rsid w:val="00D620B7"/>
    <w:rsid w:val="00D6227D"/>
    <w:rsid w:val="00D6298E"/>
    <w:rsid w:val="00D63AD4"/>
    <w:rsid w:val="00D63C64"/>
    <w:rsid w:val="00D63D3A"/>
    <w:rsid w:val="00D642E0"/>
    <w:rsid w:val="00D64493"/>
    <w:rsid w:val="00D645B8"/>
    <w:rsid w:val="00D64B7B"/>
    <w:rsid w:val="00D64DCD"/>
    <w:rsid w:val="00D65427"/>
    <w:rsid w:val="00D659B8"/>
    <w:rsid w:val="00D65B81"/>
    <w:rsid w:val="00D65C99"/>
    <w:rsid w:val="00D65CD1"/>
    <w:rsid w:val="00D6613C"/>
    <w:rsid w:val="00D6626A"/>
    <w:rsid w:val="00D66885"/>
    <w:rsid w:val="00D6758D"/>
    <w:rsid w:val="00D7022F"/>
    <w:rsid w:val="00D7031C"/>
    <w:rsid w:val="00D7040D"/>
    <w:rsid w:val="00D70511"/>
    <w:rsid w:val="00D709C7"/>
    <w:rsid w:val="00D70A45"/>
    <w:rsid w:val="00D70EB7"/>
    <w:rsid w:val="00D71EB3"/>
    <w:rsid w:val="00D72B7A"/>
    <w:rsid w:val="00D72C4F"/>
    <w:rsid w:val="00D7310D"/>
    <w:rsid w:val="00D73197"/>
    <w:rsid w:val="00D737BE"/>
    <w:rsid w:val="00D73B9E"/>
    <w:rsid w:val="00D73F1B"/>
    <w:rsid w:val="00D74169"/>
    <w:rsid w:val="00D7467A"/>
    <w:rsid w:val="00D74948"/>
    <w:rsid w:val="00D74951"/>
    <w:rsid w:val="00D749E6"/>
    <w:rsid w:val="00D74E8A"/>
    <w:rsid w:val="00D75444"/>
    <w:rsid w:val="00D756E1"/>
    <w:rsid w:val="00D75731"/>
    <w:rsid w:val="00D75BF2"/>
    <w:rsid w:val="00D761A5"/>
    <w:rsid w:val="00D762EF"/>
    <w:rsid w:val="00D764E8"/>
    <w:rsid w:val="00D766C0"/>
    <w:rsid w:val="00D767C4"/>
    <w:rsid w:val="00D76E7E"/>
    <w:rsid w:val="00D771B2"/>
    <w:rsid w:val="00D7786D"/>
    <w:rsid w:val="00D779F3"/>
    <w:rsid w:val="00D779FA"/>
    <w:rsid w:val="00D77A22"/>
    <w:rsid w:val="00D77BB5"/>
    <w:rsid w:val="00D80100"/>
    <w:rsid w:val="00D80A73"/>
    <w:rsid w:val="00D810DF"/>
    <w:rsid w:val="00D8111D"/>
    <w:rsid w:val="00D81D05"/>
    <w:rsid w:val="00D82396"/>
    <w:rsid w:val="00D82A17"/>
    <w:rsid w:val="00D82CEE"/>
    <w:rsid w:val="00D8308F"/>
    <w:rsid w:val="00D8325D"/>
    <w:rsid w:val="00D83D4D"/>
    <w:rsid w:val="00D8413B"/>
    <w:rsid w:val="00D8415D"/>
    <w:rsid w:val="00D84239"/>
    <w:rsid w:val="00D8462E"/>
    <w:rsid w:val="00D848DF"/>
    <w:rsid w:val="00D84BEF"/>
    <w:rsid w:val="00D84F08"/>
    <w:rsid w:val="00D8516D"/>
    <w:rsid w:val="00D85309"/>
    <w:rsid w:val="00D85491"/>
    <w:rsid w:val="00D85602"/>
    <w:rsid w:val="00D858B2"/>
    <w:rsid w:val="00D86026"/>
    <w:rsid w:val="00D86640"/>
    <w:rsid w:val="00D869FC"/>
    <w:rsid w:val="00D86C19"/>
    <w:rsid w:val="00D86C33"/>
    <w:rsid w:val="00D86F40"/>
    <w:rsid w:val="00D871D5"/>
    <w:rsid w:val="00D8726D"/>
    <w:rsid w:val="00D87621"/>
    <w:rsid w:val="00D87672"/>
    <w:rsid w:val="00D87FAD"/>
    <w:rsid w:val="00D90315"/>
    <w:rsid w:val="00D90362"/>
    <w:rsid w:val="00D903B0"/>
    <w:rsid w:val="00D906B2"/>
    <w:rsid w:val="00D9083E"/>
    <w:rsid w:val="00D91272"/>
    <w:rsid w:val="00D91309"/>
    <w:rsid w:val="00D9180E"/>
    <w:rsid w:val="00D91893"/>
    <w:rsid w:val="00D91AB0"/>
    <w:rsid w:val="00D91D2F"/>
    <w:rsid w:val="00D925D0"/>
    <w:rsid w:val="00D926B9"/>
    <w:rsid w:val="00D936FB"/>
    <w:rsid w:val="00D93E16"/>
    <w:rsid w:val="00D94AFE"/>
    <w:rsid w:val="00D94C44"/>
    <w:rsid w:val="00D94D6E"/>
    <w:rsid w:val="00D9510F"/>
    <w:rsid w:val="00D95193"/>
    <w:rsid w:val="00D960F9"/>
    <w:rsid w:val="00D96638"/>
    <w:rsid w:val="00D9664D"/>
    <w:rsid w:val="00D96707"/>
    <w:rsid w:val="00D96965"/>
    <w:rsid w:val="00D96A3A"/>
    <w:rsid w:val="00D96B4D"/>
    <w:rsid w:val="00D96B53"/>
    <w:rsid w:val="00D97003"/>
    <w:rsid w:val="00D970E0"/>
    <w:rsid w:val="00D971C3"/>
    <w:rsid w:val="00D97367"/>
    <w:rsid w:val="00D97467"/>
    <w:rsid w:val="00D97588"/>
    <w:rsid w:val="00D9762F"/>
    <w:rsid w:val="00D97781"/>
    <w:rsid w:val="00D97999"/>
    <w:rsid w:val="00D97C08"/>
    <w:rsid w:val="00D97CFF"/>
    <w:rsid w:val="00DA03B1"/>
    <w:rsid w:val="00DA08BE"/>
    <w:rsid w:val="00DA0EB8"/>
    <w:rsid w:val="00DA0F0F"/>
    <w:rsid w:val="00DA0F6B"/>
    <w:rsid w:val="00DA1098"/>
    <w:rsid w:val="00DA1308"/>
    <w:rsid w:val="00DA1902"/>
    <w:rsid w:val="00DA1A01"/>
    <w:rsid w:val="00DA1E29"/>
    <w:rsid w:val="00DA1F30"/>
    <w:rsid w:val="00DA202C"/>
    <w:rsid w:val="00DA203E"/>
    <w:rsid w:val="00DA2249"/>
    <w:rsid w:val="00DA243F"/>
    <w:rsid w:val="00DA24F2"/>
    <w:rsid w:val="00DA2A93"/>
    <w:rsid w:val="00DA2C9B"/>
    <w:rsid w:val="00DA2CC4"/>
    <w:rsid w:val="00DA3071"/>
    <w:rsid w:val="00DA32E7"/>
    <w:rsid w:val="00DA3541"/>
    <w:rsid w:val="00DA356E"/>
    <w:rsid w:val="00DA4105"/>
    <w:rsid w:val="00DA438D"/>
    <w:rsid w:val="00DA4900"/>
    <w:rsid w:val="00DA4ADD"/>
    <w:rsid w:val="00DA4CE2"/>
    <w:rsid w:val="00DA543D"/>
    <w:rsid w:val="00DA55D3"/>
    <w:rsid w:val="00DA5743"/>
    <w:rsid w:val="00DA5767"/>
    <w:rsid w:val="00DA57E2"/>
    <w:rsid w:val="00DA57EE"/>
    <w:rsid w:val="00DA5B6F"/>
    <w:rsid w:val="00DA5F6B"/>
    <w:rsid w:val="00DA6024"/>
    <w:rsid w:val="00DA629E"/>
    <w:rsid w:val="00DA6BD6"/>
    <w:rsid w:val="00DA6F4C"/>
    <w:rsid w:val="00DA6FA1"/>
    <w:rsid w:val="00DA71B8"/>
    <w:rsid w:val="00DA73CF"/>
    <w:rsid w:val="00DA73D0"/>
    <w:rsid w:val="00DA742C"/>
    <w:rsid w:val="00DA7674"/>
    <w:rsid w:val="00DA7B0A"/>
    <w:rsid w:val="00DA7EE7"/>
    <w:rsid w:val="00DA7EEF"/>
    <w:rsid w:val="00DB05BD"/>
    <w:rsid w:val="00DB07D0"/>
    <w:rsid w:val="00DB08E9"/>
    <w:rsid w:val="00DB13B5"/>
    <w:rsid w:val="00DB13E6"/>
    <w:rsid w:val="00DB1971"/>
    <w:rsid w:val="00DB2314"/>
    <w:rsid w:val="00DB26E9"/>
    <w:rsid w:val="00DB2BD7"/>
    <w:rsid w:val="00DB3862"/>
    <w:rsid w:val="00DB3A8F"/>
    <w:rsid w:val="00DB3AF6"/>
    <w:rsid w:val="00DB4001"/>
    <w:rsid w:val="00DB40EE"/>
    <w:rsid w:val="00DB4AF2"/>
    <w:rsid w:val="00DB4FB3"/>
    <w:rsid w:val="00DB4FE8"/>
    <w:rsid w:val="00DB52EF"/>
    <w:rsid w:val="00DB53C6"/>
    <w:rsid w:val="00DB5764"/>
    <w:rsid w:val="00DB57D4"/>
    <w:rsid w:val="00DB5B6B"/>
    <w:rsid w:val="00DB5FBA"/>
    <w:rsid w:val="00DB5FBC"/>
    <w:rsid w:val="00DB6474"/>
    <w:rsid w:val="00DB6A76"/>
    <w:rsid w:val="00DB6CCD"/>
    <w:rsid w:val="00DB6D14"/>
    <w:rsid w:val="00DB6D1D"/>
    <w:rsid w:val="00DB6E36"/>
    <w:rsid w:val="00DB7161"/>
    <w:rsid w:val="00DB71F0"/>
    <w:rsid w:val="00DB74C9"/>
    <w:rsid w:val="00DB759B"/>
    <w:rsid w:val="00DB7653"/>
    <w:rsid w:val="00DB77F9"/>
    <w:rsid w:val="00DB7EC9"/>
    <w:rsid w:val="00DC0109"/>
    <w:rsid w:val="00DC0C88"/>
    <w:rsid w:val="00DC0F26"/>
    <w:rsid w:val="00DC11B8"/>
    <w:rsid w:val="00DC122B"/>
    <w:rsid w:val="00DC1CF4"/>
    <w:rsid w:val="00DC1D89"/>
    <w:rsid w:val="00DC2F78"/>
    <w:rsid w:val="00DC3171"/>
    <w:rsid w:val="00DC32AB"/>
    <w:rsid w:val="00DC367C"/>
    <w:rsid w:val="00DC375D"/>
    <w:rsid w:val="00DC3CF8"/>
    <w:rsid w:val="00DC51C1"/>
    <w:rsid w:val="00DC588B"/>
    <w:rsid w:val="00DC6591"/>
    <w:rsid w:val="00DC6686"/>
    <w:rsid w:val="00DC6870"/>
    <w:rsid w:val="00DC6A63"/>
    <w:rsid w:val="00DC6B01"/>
    <w:rsid w:val="00DC6FCA"/>
    <w:rsid w:val="00DC6FD5"/>
    <w:rsid w:val="00DC705D"/>
    <w:rsid w:val="00DC72A1"/>
    <w:rsid w:val="00DC74FD"/>
    <w:rsid w:val="00DC75B3"/>
    <w:rsid w:val="00DC7A95"/>
    <w:rsid w:val="00DC7EB4"/>
    <w:rsid w:val="00DD000D"/>
    <w:rsid w:val="00DD02DA"/>
    <w:rsid w:val="00DD0381"/>
    <w:rsid w:val="00DD0711"/>
    <w:rsid w:val="00DD07F3"/>
    <w:rsid w:val="00DD0D66"/>
    <w:rsid w:val="00DD1169"/>
    <w:rsid w:val="00DD1AFE"/>
    <w:rsid w:val="00DD22C9"/>
    <w:rsid w:val="00DD2534"/>
    <w:rsid w:val="00DD2B0B"/>
    <w:rsid w:val="00DD2F9D"/>
    <w:rsid w:val="00DD3A48"/>
    <w:rsid w:val="00DD3ECB"/>
    <w:rsid w:val="00DD4863"/>
    <w:rsid w:val="00DD494B"/>
    <w:rsid w:val="00DD4BC6"/>
    <w:rsid w:val="00DD4D6A"/>
    <w:rsid w:val="00DD4FC1"/>
    <w:rsid w:val="00DD5196"/>
    <w:rsid w:val="00DD54D2"/>
    <w:rsid w:val="00DD552E"/>
    <w:rsid w:val="00DD5898"/>
    <w:rsid w:val="00DD5C1B"/>
    <w:rsid w:val="00DD655A"/>
    <w:rsid w:val="00DD6BBD"/>
    <w:rsid w:val="00DD6F23"/>
    <w:rsid w:val="00DD7144"/>
    <w:rsid w:val="00DD72CD"/>
    <w:rsid w:val="00DD78F7"/>
    <w:rsid w:val="00DD79DA"/>
    <w:rsid w:val="00DD7D55"/>
    <w:rsid w:val="00DD7DB6"/>
    <w:rsid w:val="00DE00A0"/>
    <w:rsid w:val="00DE050C"/>
    <w:rsid w:val="00DE0AAE"/>
    <w:rsid w:val="00DE0BC3"/>
    <w:rsid w:val="00DE11D1"/>
    <w:rsid w:val="00DE133B"/>
    <w:rsid w:val="00DE138F"/>
    <w:rsid w:val="00DE14F7"/>
    <w:rsid w:val="00DE15B3"/>
    <w:rsid w:val="00DE1B58"/>
    <w:rsid w:val="00DE1F93"/>
    <w:rsid w:val="00DE1FEF"/>
    <w:rsid w:val="00DE246A"/>
    <w:rsid w:val="00DE2769"/>
    <w:rsid w:val="00DE2C80"/>
    <w:rsid w:val="00DE2CF7"/>
    <w:rsid w:val="00DE2D79"/>
    <w:rsid w:val="00DE334A"/>
    <w:rsid w:val="00DE3397"/>
    <w:rsid w:val="00DE355A"/>
    <w:rsid w:val="00DE35C4"/>
    <w:rsid w:val="00DE381B"/>
    <w:rsid w:val="00DE386A"/>
    <w:rsid w:val="00DE3C1D"/>
    <w:rsid w:val="00DE4062"/>
    <w:rsid w:val="00DE45F0"/>
    <w:rsid w:val="00DE460B"/>
    <w:rsid w:val="00DE462D"/>
    <w:rsid w:val="00DE495C"/>
    <w:rsid w:val="00DE502C"/>
    <w:rsid w:val="00DE5A07"/>
    <w:rsid w:val="00DE5B38"/>
    <w:rsid w:val="00DE5DB2"/>
    <w:rsid w:val="00DE5F96"/>
    <w:rsid w:val="00DE603D"/>
    <w:rsid w:val="00DE623A"/>
    <w:rsid w:val="00DE63A9"/>
    <w:rsid w:val="00DE6D32"/>
    <w:rsid w:val="00DE6F6F"/>
    <w:rsid w:val="00DE7081"/>
    <w:rsid w:val="00DE739C"/>
    <w:rsid w:val="00DE765B"/>
    <w:rsid w:val="00DE7949"/>
    <w:rsid w:val="00DE7A53"/>
    <w:rsid w:val="00DF0029"/>
    <w:rsid w:val="00DF01A1"/>
    <w:rsid w:val="00DF0235"/>
    <w:rsid w:val="00DF032B"/>
    <w:rsid w:val="00DF0345"/>
    <w:rsid w:val="00DF0600"/>
    <w:rsid w:val="00DF0B5F"/>
    <w:rsid w:val="00DF0F0D"/>
    <w:rsid w:val="00DF1888"/>
    <w:rsid w:val="00DF19EC"/>
    <w:rsid w:val="00DF1E48"/>
    <w:rsid w:val="00DF25C0"/>
    <w:rsid w:val="00DF2701"/>
    <w:rsid w:val="00DF2D32"/>
    <w:rsid w:val="00DF2DB4"/>
    <w:rsid w:val="00DF3065"/>
    <w:rsid w:val="00DF3521"/>
    <w:rsid w:val="00DF37CC"/>
    <w:rsid w:val="00DF3933"/>
    <w:rsid w:val="00DF3995"/>
    <w:rsid w:val="00DF3D3B"/>
    <w:rsid w:val="00DF42BF"/>
    <w:rsid w:val="00DF48DE"/>
    <w:rsid w:val="00DF5069"/>
    <w:rsid w:val="00DF510D"/>
    <w:rsid w:val="00DF5279"/>
    <w:rsid w:val="00DF53DC"/>
    <w:rsid w:val="00DF5C8F"/>
    <w:rsid w:val="00DF5FEF"/>
    <w:rsid w:val="00DF63C1"/>
    <w:rsid w:val="00DF6601"/>
    <w:rsid w:val="00DF679D"/>
    <w:rsid w:val="00DF67ED"/>
    <w:rsid w:val="00DF6945"/>
    <w:rsid w:val="00DF6976"/>
    <w:rsid w:val="00DF6AF7"/>
    <w:rsid w:val="00DF6E7A"/>
    <w:rsid w:val="00DF72FF"/>
    <w:rsid w:val="00DF760B"/>
    <w:rsid w:val="00DF7D5A"/>
    <w:rsid w:val="00E00007"/>
    <w:rsid w:val="00E00016"/>
    <w:rsid w:val="00E000B9"/>
    <w:rsid w:val="00E00190"/>
    <w:rsid w:val="00E003FB"/>
    <w:rsid w:val="00E0041C"/>
    <w:rsid w:val="00E0042C"/>
    <w:rsid w:val="00E0055E"/>
    <w:rsid w:val="00E0096C"/>
    <w:rsid w:val="00E00F51"/>
    <w:rsid w:val="00E011BA"/>
    <w:rsid w:val="00E0138A"/>
    <w:rsid w:val="00E01C66"/>
    <w:rsid w:val="00E02595"/>
    <w:rsid w:val="00E02715"/>
    <w:rsid w:val="00E02853"/>
    <w:rsid w:val="00E02A60"/>
    <w:rsid w:val="00E03081"/>
    <w:rsid w:val="00E03098"/>
    <w:rsid w:val="00E03533"/>
    <w:rsid w:val="00E035C5"/>
    <w:rsid w:val="00E03D66"/>
    <w:rsid w:val="00E0435C"/>
    <w:rsid w:val="00E04B0D"/>
    <w:rsid w:val="00E04F92"/>
    <w:rsid w:val="00E04FCC"/>
    <w:rsid w:val="00E051C2"/>
    <w:rsid w:val="00E056FD"/>
    <w:rsid w:val="00E057D9"/>
    <w:rsid w:val="00E06A4D"/>
    <w:rsid w:val="00E06F96"/>
    <w:rsid w:val="00E070EE"/>
    <w:rsid w:val="00E073BE"/>
    <w:rsid w:val="00E077F7"/>
    <w:rsid w:val="00E10A74"/>
    <w:rsid w:val="00E10E43"/>
    <w:rsid w:val="00E1179C"/>
    <w:rsid w:val="00E12434"/>
    <w:rsid w:val="00E1251B"/>
    <w:rsid w:val="00E12902"/>
    <w:rsid w:val="00E13158"/>
    <w:rsid w:val="00E1323C"/>
    <w:rsid w:val="00E13743"/>
    <w:rsid w:val="00E137D6"/>
    <w:rsid w:val="00E13AC6"/>
    <w:rsid w:val="00E13BC3"/>
    <w:rsid w:val="00E13C95"/>
    <w:rsid w:val="00E13CAE"/>
    <w:rsid w:val="00E13D0E"/>
    <w:rsid w:val="00E1438A"/>
    <w:rsid w:val="00E1463F"/>
    <w:rsid w:val="00E14777"/>
    <w:rsid w:val="00E15AC9"/>
    <w:rsid w:val="00E165E7"/>
    <w:rsid w:val="00E16995"/>
    <w:rsid w:val="00E169E0"/>
    <w:rsid w:val="00E16BB3"/>
    <w:rsid w:val="00E16D62"/>
    <w:rsid w:val="00E16D6D"/>
    <w:rsid w:val="00E16D87"/>
    <w:rsid w:val="00E16F2E"/>
    <w:rsid w:val="00E176A6"/>
    <w:rsid w:val="00E20066"/>
    <w:rsid w:val="00E201BD"/>
    <w:rsid w:val="00E2024B"/>
    <w:rsid w:val="00E206D5"/>
    <w:rsid w:val="00E206DF"/>
    <w:rsid w:val="00E20810"/>
    <w:rsid w:val="00E20C9B"/>
    <w:rsid w:val="00E20E5A"/>
    <w:rsid w:val="00E2128D"/>
    <w:rsid w:val="00E212A8"/>
    <w:rsid w:val="00E21335"/>
    <w:rsid w:val="00E214AC"/>
    <w:rsid w:val="00E214DB"/>
    <w:rsid w:val="00E218D7"/>
    <w:rsid w:val="00E21A2E"/>
    <w:rsid w:val="00E21E33"/>
    <w:rsid w:val="00E22114"/>
    <w:rsid w:val="00E2222A"/>
    <w:rsid w:val="00E2240D"/>
    <w:rsid w:val="00E22734"/>
    <w:rsid w:val="00E2273A"/>
    <w:rsid w:val="00E2274D"/>
    <w:rsid w:val="00E2279E"/>
    <w:rsid w:val="00E22C88"/>
    <w:rsid w:val="00E22D20"/>
    <w:rsid w:val="00E22E52"/>
    <w:rsid w:val="00E22EEC"/>
    <w:rsid w:val="00E232B5"/>
    <w:rsid w:val="00E237CB"/>
    <w:rsid w:val="00E2392F"/>
    <w:rsid w:val="00E23C3F"/>
    <w:rsid w:val="00E23C5E"/>
    <w:rsid w:val="00E242DE"/>
    <w:rsid w:val="00E24C40"/>
    <w:rsid w:val="00E24DCA"/>
    <w:rsid w:val="00E2518C"/>
    <w:rsid w:val="00E2570C"/>
    <w:rsid w:val="00E25D38"/>
    <w:rsid w:val="00E25EDE"/>
    <w:rsid w:val="00E26743"/>
    <w:rsid w:val="00E273EA"/>
    <w:rsid w:val="00E27515"/>
    <w:rsid w:val="00E27870"/>
    <w:rsid w:val="00E27D46"/>
    <w:rsid w:val="00E3002A"/>
    <w:rsid w:val="00E30438"/>
    <w:rsid w:val="00E3049C"/>
    <w:rsid w:val="00E30A08"/>
    <w:rsid w:val="00E30A4C"/>
    <w:rsid w:val="00E30F7B"/>
    <w:rsid w:val="00E31683"/>
    <w:rsid w:val="00E3173B"/>
    <w:rsid w:val="00E31BF1"/>
    <w:rsid w:val="00E3204B"/>
    <w:rsid w:val="00E32285"/>
    <w:rsid w:val="00E323D6"/>
    <w:rsid w:val="00E324FB"/>
    <w:rsid w:val="00E328DC"/>
    <w:rsid w:val="00E32E18"/>
    <w:rsid w:val="00E33307"/>
    <w:rsid w:val="00E33375"/>
    <w:rsid w:val="00E3384E"/>
    <w:rsid w:val="00E33B06"/>
    <w:rsid w:val="00E34515"/>
    <w:rsid w:val="00E34656"/>
    <w:rsid w:val="00E34707"/>
    <w:rsid w:val="00E34FC3"/>
    <w:rsid w:val="00E3527F"/>
    <w:rsid w:val="00E35388"/>
    <w:rsid w:val="00E355BE"/>
    <w:rsid w:val="00E356BC"/>
    <w:rsid w:val="00E36676"/>
    <w:rsid w:val="00E3695A"/>
    <w:rsid w:val="00E37096"/>
    <w:rsid w:val="00E373AA"/>
    <w:rsid w:val="00E374A9"/>
    <w:rsid w:val="00E37552"/>
    <w:rsid w:val="00E37605"/>
    <w:rsid w:val="00E377EA"/>
    <w:rsid w:val="00E37A48"/>
    <w:rsid w:val="00E37AAD"/>
    <w:rsid w:val="00E37B4D"/>
    <w:rsid w:val="00E37C49"/>
    <w:rsid w:val="00E37E60"/>
    <w:rsid w:val="00E37EC5"/>
    <w:rsid w:val="00E40290"/>
    <w:rsid w:val="00E40747"/>
    <w:rsid w:val="00E40D12"/>
    <w:rsid w:val="00E40D9D"/>
    <w:rsid w:val="00E41693"/>
    <w:rsid w:val="00E41980"/>
    <w:rsid w:val="00E419FD"/>
    <w:rsid w:val="00E41BB7"/>
    <w:rsid w:val="00E41E59"/>
    <w:rsid w:val="00E41F36"/>
    <w:rsid w:val="00E41F3D"/>
    <w:rsid w:val="00E4230D"/>
    <w:rsid w:val="00E424CB"/>
    <w:rsid w:val="00E42A80"/>
    <w:rsid w:val="00E42BF6"/>
    <w:rsid w:val="00E43079"/>
    <w:rsid w:val="00E4327A"/>
    <w:rsid w:val="00E43A4B"/>
    <w:rsid w:val="00E43EC6"/>
    <w:rsid w:val="00E44BB2"/>
    <w:rsid w:val="00E4564C"/>
    <w:rsid w:val="00E45769"/>
    <w:rsid w:val="00E45AD8"/>
    <w:rsid w:val="00E45FA4"/>
    <w:rsid w:val="00E45FF5"/>
    <w:rsid w:val="00E46257"/>
    <w:rsid w:val="00E4636C"/>
    <w:rsid w:val="00E4636D"/>
    <w:rsid w:val="00E46AE1"/>
    <w:rsid w:val="00E46B35"/>
    <w:rsid w:val="00E46BAF"/>
    <w:rsid w:val="00E46C03"/>
    <w:rsid w:val="00E47030"/>
    <w:rsid w:val="00E47277"/>
    <w:rsid w:val="00E47BB5"/>
    <w:rsid w:val="00E47C8D"/>
    <w:rsid w:val="00E47E23"/>
    <w:rsid w:val="00E47FA0"/>
    <w:rsid w:val="00E50440"/>
    <w:rsid w:val="00E50BCB"/>
    <w:rsid w:val="00E50E28"/>
    <w:rsid w:val="00E51472"/>
    <w:rsid w:val="00E5203E"/>
    <w:rsid w:val="00E520E1"/>
    <w:rsid w:val="00E52386"/>
    <w:rsid w:val="00E52682"/>
    <w:rsid w:val="00E52DC6"/>
    <w:rsid w:val="00E52EAA"/>
    <w:rsid w:val="00E534BB"/>
    <w:rsid w:val="00E539A8"/>
    <w:rsid w:val="00E53B98"/>
    <w:rsid w:val="00E5425D"/>
    <w:rsid w:val="00E55148"/>
    <w:rsid w:val="00E5541A"/>
    <w:rsid w:val="00E55C8C"/>
    <w:rsid w:val="00E55E69"/>
    <w:rsid w:val="00E563F6"/>
    <w:rsid w:val="00E564C8"/>
    <w:rsid w:val="00E5705D"/>
    <w:rsid w:val="00E571A5"/>
    <w:rsid w:val="00E576D9"/>
    <w:rsid w:val="00E5776D"/>
    <w:rsid w:val="00E60045"/>
    <w:rsid w:val="00E600DA"/>
    <w:rsid w:val="00E606AC"/>
    <w:rsid w:val="00E60771"/>
    <w:rsid w:val="00E60EA5"/>
    <w:rsid w:val="00E61186"/>
    <w:rsid w:val="00E61643"/>
    <w:rsid w:val="00E61867"/>
    <w:rsid w:val="00E61ED7"/>
    <w:rsid w:val="00E62342"/>
    <w:rsid w:val="00E6265B"/>
    <w:rsid w:val="00E63186"/>
    <w:rsid w:val="00E63732"/>
    <w:rsid w:val="00E63932"/>
    <w:rsid w:val="00E639B8"/>
    <w:rsid w:val="00E63A45"/>
    <w:rsid w:val="00E63CDA"/>
    <w:rsid w:val="00E644FB"/>
    <w:rsid w:val="00E64C5E"/>
    <w:rsid w:val="00E64DDE"/>
    <w:rsid w:val="00E64E25"/>
    <w:rsid w:val="00E64FDE"/>
    <w:rsid w:val="00E6576E"/>
    <w:rsid w:val="00E6577A"/>
    <w:rsid w:val="00E65BBF"/>
    <w:rsid w:val="00E65EF2"/>
    <w:rsid w:val="00E65F00"/>
    <w:rsid w:val="00E65F67"/>
    <w:rsid w:val="00E66B46"/>
    <w:rsid w:val="00E66B73"/>
    <w:rsid w:val="00E66C12"/>
    <w:rsid w:val="00E67144"/>
    <w:rsid w:val="00E672FE"/>
    <w:rsid w:val="00E6798C"/>
    <w:rsid w:val="00E67A10"/>
    <w:rsid w:val="00E67EE1"/>
    <w:rsid w:val="00E6B00E"/>
    <w:rsid w:val="00E70069"/>
    <w:rsid w:val="00E707EE"/>
    <w:rsid w:val="00E70986"/>
    <w:rsid w:val="00E70AFA"/>
    <w:rsid w:val="00E70CB1"/>
    <w:rsid w:val="00E70DD9"/>
    <w:rsid w:val="00E70F93"/>
    <w:rsid w:val="00E710E4"/>
    <w:rsid w:val="00E710ED"/>
    <w:rsid w:val="00E711CC"/>
    <w:rsid w:val="00E711EB"/>
    <w:rsid w:val="00E7134B"/>
    <w:rsid w:val="00E71EF2"/>
    <w:rsid w:val="00E724B0"/>
    <w:rsid w:val="00E72810"/>
    <w:rsid w:val="00E728FA"/>
    <w:rsid w:val="00E72A28"/>
    <w:rsid w:val="00E72B2B"/>
    <w:rsid w:val="00E7308D"/>
    <w:rsid w:val="00E73380"/>
    <w:rsid w:val="00E734BA"/>
    <w:rsid w:val="00E7361A"/>
    <w:rsid w:val="00E74259"/>
    <w:rsid w:val="00E74426"/>
    <w:rsid w:val="00E748C7"/>
    <w:rsid w:val="00E74FF7"/>
    <w:rsid w:val="00E75609"/>
    <w:rsid w:val="00E7564C"/>
    <w:rsid w:val="00E7564F"/>
    <w:rsid w:val="00E7565E"/>
    <w:rsid w:val="00E75B70"/>
    <w:rsid w:val="00E7627D"/>
    <w:rsid w:val="00E7654B"/>
    <w:rsid w:val="00E76BFE"/>
    <w:rsid w:val="00E76F95"/>
    <w:rsid w:val="00E770B1"/>
    <w:rsid w:val="00E77602"/>
    <w:rsid w:val="00E77631"/>
    <w:rsid w:val="00E77BE1"/>
    <w:rsid w:val="00E804CC"/>
    <w:rsid w:val="00E80538"/>
    <w:rsid w:val="00E80643"/>
    <w:rsid w:val="00E809D5"/>
    <w:rsid w:val="00E80E17"/>
    <w:rsid w:val="00E81101"/>
    <w:rsid w:val="00E8167C"/>
    <w:rsid w:val="00E81738"/>
    <w:rsid w:val="00E817BE"/>
    <w:rsid w:val="00E819BB"/>
    <w:rsid w:val="00E81A35"/>
    <w:rsid w:val="00E820AC"/>
    <w:rsid w:val="00E82BB3"/>
    <w:rsid w:val="00E82C25"/>
    <w:rsid w:val="00E8301F"/>
    <w:rsid w:val="00E8374F"/>
    <w:rsid w:val="00E837C4"/>
    <w:rsid w:val="00E83956"/>
    <w:rsid w:val="00E83D82"/>
    <w:rsid w:val="00E84413"/>
    <w:rsid w:val="00E8456F"/>
    <w:rsid w:val="00E847D7"/>
    <w:rsid w:val="00E84B1D"/>
    <w:rsid w:val="00E84C42"/>
    <w:rsid w:val="00E84E7B"/>
    <w:rsid w:val="00E85569"/>
    <w:rsid w:val="00E8567C"/>
    <w:rsid w:val="00E8651C"/>
    <w:rsid w:val="00E86FD1"/>
    <w:rsid w:val="00E87456"/>
    <w:rsid w:val="00E87549"/>
    <w:rsid w:val="00E87651"/>
    <w:rsid w:val="00E87799"/>
    <w:rsid w:val="00E87BED"/>
    <w:rsid w:val="00E87D10"/>
    <w:rsid w:val="00E901D9"/>
    <w:rsid w:val="00E903F8"/>
    <w:rsid w:val="00E90415"/>
    <w:rsid w:val="00E9069A"/>
    <w:rsid w:val="00E906F9"/>
    <w:rsid w:val="00E90D38"/>
    <w:rsid w:val="00E9112D"/>
    <w:rsid w:val="00E911DB"/>
    <w:rsid w:val="00E91488"/>
    <w:rsid w:val="00E91A47"/>
    <w:rsid w:val="00E91D72"/>
    <w:rsid w:val="00E925DD"/>
    <w:rsid w:val="00E92EA9"/>
    <w:rsid w:val="00E93171"/>
    <w:rsid w:val="00E931A2"/>
    <w:rsid w:val="00E93D9C"/>
    <w:rsid w:val="00E93E4A"/>
    <w:rsid w:val="00E9438E"/>
    <w:rsid w:val="00E94A16"/>
    <w:rsid w:val="00E94CD1"/>
    <w:rsid w:val="00E94F41"/>
    <w:rsid w:val="00E950C8"/>
    <w:rsid w:val="00E950E3"/>
    <w:rsid w:val="00E951D1"/>
    <w:rsid w:val="00E952AC"/>
    <w:rsid w:val="00E955FA"/>
    <w:rsid w:val="00E95602"/>
    <w:rsid w:val="00E95B5C"/>
    <w:rsid w:val="00E95EA5"/>
    <w:rsid w:val="00E96062"/>
    <w:rsid w:val="00E96227"/>
    <w:rsid w:val="00E96E04"/>
    <w:rsid w:val="00E96E99"/>
    <w:rsid w:val="00E96F55"/>
    <w:rsid w:val="00E974AE"/>
    <w:rsid w:val="00E9770C"/>
    <w:rsid w:val="00E97777"/>
    <w:rsid w:val="00E97D61"/>
    <w:rsid w:val="00EA02C4"/>
    <w:rsid w:val="00EA0729"/>
    <w:rsid w:val="00EA1A02"/>
    <w:rsid w:val="00EA1C4E"/>
    <w:rsid w:val="00EA1D80"/>
    <w:rsid w:val="00EA2158"/>
    <w:rsid w:val="00EA228A"/>
    <w:rsid w:val="00EA2785"/>
    <w:rsid w:val="00EA2C7B"/>
    <w:rsid w:val="00EA335A"/>
    <w:rsid w:val="00EA3606"/>
    <w:rsid w:val="00EA362A"/>
    <w:rsid w:val="00EA3A28"/>
    <w:rsid w:val="00EA3ACE"/>
    <w:rsid w:val="00EA3E7D"/>
    <w:rsid w:val="00EA4056"/>
    <w:rsid w:val="00EA473D"/>
    <w:rsid w:val="00EA5359"/>
    <w:rsid w:val="00EA5FF0"/>
    <w:rsid w:val="00EA600D"/>
    <w:rsid w:val="00EA6868"/>
    <w:rsid w:val="00EA6F13"/>
    <w:rsid w:val="00EA73BF"/>
    <w:rsid w:val="00EA74CD"/>
    <w:rsid w:val="00EA74EF"/>
    <w:rsid w:val="00EA7612"/>
    <w:rsid w:val="00EA7F0D"/>
    <w:rsid w:val="00EB06D4"/>
    <w:rsid w:val="00EB07BA"/>
    <w:rsid w:val="00EB0F18"/>
    <w:rsid w:val="00EB199B"/>
    <w:rsid w:val="00EB1DAD"/>
    <w:rsid w:val="00EB2222"/>
    <w:rsid w:val="00EB2716"/>
    <w:rsid w:val="00EB305A"/>
    <w:rsid w:val="00EB387E"/>
    <w:rsid w:val="00EB390E"/>
    <w:rsid w:val="00EB39C5"/>
    <w:rsid w:val="00EB3BD3"/>
    <w:rsid w:val="00EB412B"/>
    <w:rsid w:val="00EB41F6"/>
    <w:rsid w:val="00EB49DD"/>
    <w:rsid w:val="00EB4F34"/>
    <w:rsid w:val="00EB5396"/>
    <w:rsid w:val="00EB53A2"/>
    <w:rsid w:val="00EB54D3"/>
    <w:rsid w:val="00EB5BF3"/>
    <w:rsid w:val="00EB5E36"/>
    <w:rsid w:val="00EB61C4"/>
    <w:rsid w:val="00EB6378"/>
    <w:rsid w:val="00EB67B8"/>
    <w:rsid w:val="00EB688B"/>
    <w:rsid w:val="00EB6A0E"/>
    <w:rsid w:val="00EB6FA7"/>
    <w:rsid w:val="00EB7134"/>
    <w:rsid w:val="00EB742D"/>
    <w:rsid w:val="00EB7EF6"/>
    <w:rsid w:val="00EB7F50"/>
    <w:rsid w:val="00EC05B1"/>
    <w:rsid w:val="00EC0B24"/>
    <w:rsid w:val="00EC141E"/>
    <w:rsid w:val="00EC176B"/>
    <w:rsid w:val="00EC17F7"/>
    <w:rsid w:val="00EC1A91"/>
    <w:rsid w:val="00EC1C83"/>
    <w:rsid w:val="00EC2126"/>
    <w:rsid w:val="00EC238F"/>
    <w:rsid w:val="00EC2694"/>
    <w:rsid w:val="00EC299F"/>
    <w:rsid w:val="00EC2B7A"/>
    <w:rsid w:val="00EC3084"/>
    <w:rsid w:val="00EC3365"/>
    <w:rsid w:val="00EC33C1"/>
    <w:rsid w:val="00EC37A2"/>
    <w:rsid w:val="00EC37F9"/>
    <w:rsid w:val="00EC380C"/>
    <w:rsid w:val="00EC40D3"/>
    <w:rsid w:val="00EC4C51"/>
    <w:rsid w:val="00EC4F16"/>
    <w:rsid w:val="00EC5105"/>
    <w:rsid w:val="00EC534D"/>
    <w:rsid w:val="00EC57DB"/>
    <w:rsid w:val="00EC58F5"/>
    <w:rsid w:val="00EC5CF6"/>
    <w:rsid w:val="00EC5DC2"/>
    <w:rsid w:val="00EC5FB2"/>
    <w:rsid w:val="00EC608A"/>
    <w:rsid w:val="00EC661C"/>
    <w:rsid w:val="00EC68F2"/>
    <w:rsid w:val="00EC6A2E"/>
    <w:rsid w:val="00EC6BFB"/>
    <w:rsid w:val="00EC6E7B"/>
    <w:rsid w:val="00EC6F74"/>
    <w:rsid w:val="00EC709C"/>
    <w:rsid w:val="00EC70EC"/>
    <w:rsid w:val="00ED012E"/>
    <w:rsid w:val="00ED03C1"/>
    <w:rsid w:val="00ED04FE"/>
    <w:rsid w:val="00ED0B40"/>
    <w:rsid w:val="00ED0C6D"/>
    <w:rsid w:val="00ED0C9E"/>
    <w:rsid w:val="00ED0D70"/>
    <w:rsid w:val="00ED0E0B"/>
    <w:rsid w:val="00ED0F2A"/>
    <w:rsid w:val="00ED0F7E"/>
    <w:rsid w:val="00ED0FB5"/>
    <w:rsid w:val="00ED1237"/>
    <w:rsid w:val="00ED1496"/>
    <w:rsid w:val="00ED1936"/>
    <w:rsid w:val="00ED1B52"/>
    <w:rsid w:val="00ED1BDF"/>
    <w:rsid w:val="00ED1CE9"/>
    <w:rsid w:val="00ED1D5F"/>
    <w:rsid w:val="00ED1E90"/>
    <w:rsid w:val="00ED240A"/>
    <w:rsid w:val="00ED2476"/>
    <w:rsid w:val="00ED251B"/>
    <w:rsid w:val="00ED275C"/>
    <w:rsid w:val="00ED27C0"/>
    <w:rsid w:val="00ED2DC6"/>
    <w:rsid w:val="00ED2EA6"/>
    <w:rsid w:val="00ED3119"/>
    <w:rsid w:val="00ED32CB"/>
    <w:rsid w:val="00ED343B"/>
    <w:rsid w:val="00ED3F9B"/>
    <w:rsid w:val="00ED445B"/>
    <w:rsid w:val="00ED4507"/>
    <w:rsid w:val="00ED4796"/>
    <w:rsid w:val="00ED49DF"/>
    <w:rsid w:val="00ED5184"/>
    <w:rsid w:val="00ED5970"/>
    <w:rsid w:val="00ED5E32"/>
    <w:rsid w:val="00ED5EB8"/>
    <w:rsid w:val="00ED62DB"/>
    <w:rsid w:val="00ED6441"/>
    <w:rsid w:val="00ED65F7"/>
    <w:rsid w:val="00ED69D4"/>
    <w:rsid w:val="00ED6EF5"/>
    <w:rsid w:val="00ED7047"/>
    <w:rsid w:val="00ED73B2"/>
    <w:rsid w:val="00ED7445"/>
    <w:rsid w:val="00ED7499"/>
    <w:rsid w:val="00ED74B6"/>
    <w:rsid w:val="00ED7792"/>
    <w:rsid w:val="00ED7B66"/>
    <w:rsid w:val="00ED7C8F"/>
    <w:rsid w:val="00ED7DD7"/>
    <w:rsid w:val="00ED7F65"/>
    <w:rsid w:val="00EE0018"/>
    <w:rsid w:val="00EE0136"/>
    <w:rsid w:val="00EE038D"/>
    <w:rsid w:val="00EE0700"/>
    <w:rsid w:val="00EE08EA"/>
    <w:rsid w:val="00EE0D51"/>
    <w:rsid w:val="00EE1277"/>
    <w:rsid w:val="00EE1583"/>
    <w:rsid w:val="00EE180E"/>
    <w:rsid w:val="00EE1BC6"/>
    <w:rsid w:val="00EE1FDE"/>
    <w:rsid w:val="00EE231C"/>
    <w:rsid w:val="00EE2682"/>
    <w:rsid w:val="00EE274E"/>
    <w:rsid w:val="00EE2B57"/>
    <w:rsid w:val="00EE2BE5"/>
    <w:rsid w:val="00EE37B5"/>
    <w:rsid w:val="00EE3884"/>
    <w:rsid w:val="00EE39FA"/>
    <w:rsid w:val="00EE3AAE"/>
    <w:rsid w:val="00EE3C0B"/>
    <w:rsid w:val="00EE3C2E"/>
    <w:rsid w:val="00EE4773"/>
    <w:rsid w:val="00EE4833"/>
    <w:rsid w:val="00EE4FEC"/>
    <w:rsid w:val="00EE505A"/>
    <w:rsid w:val="00EE524C"/>
    <w:rsid w:val="00EE558A"/>
    <w:rsid w:val="00EE5AE5"/>
    <w:rsid w:val="00EE5D6C"/>
    <w:rsid w:val="00EE63D3"/>
    <w:rsid w:val="00EE65F7"/>
    <w:rsid w:val="00EE6E2A"/>
    <w:rsid w:val="00EE7308"/>
    <w:rsid w:val="00EE795A"/>
    <w:rsid w:val="00EE7BB5"/>
    <w:rsid w:val="00EE7C22"/>
    <w:rsid w:val="00EE7E82"/>
    <w:rsid w:val="00EF0B71"/>
    <w:rsid w:val="00EF0D4F"/>
    <w:rsid w:val="00EF0E45"/>
    <w:rsid w:val="00EF107D"/>
    <w:rsid w:val="00EF1992"/>
    <w:rsid w:val="00EF1CCE"/>
    <w:rsid w:val="00EF1D7D"/>
    <w:rsid w:val="00EF1EFE"/>
    <w:rsid w:val="00EF20C5"/>
    <w:rsid w:val="00EF2317"/>
    <w:rsid w:val="00EF25D1"/>
    <w:rsid w:val="00EF287B"/>
    <w:rsid w:val="00EF29D2"/>
    <w:rsid w:val="00EF30B2"/>
    <w:rsid w:val="00EF39CF"/>
    <w:rsid w:val="00EF3F17"/>
    <w:rsid w:val="00EF4149"/>
    <w:rsid w:val="00EF4BAF"/>
    <w:rsid w:val="00EF4D0B"/>
    <w:rsid w:val="00EF4DDD"/>
    <w:rsid w:val="00EF4E6D"/>
    <w:rsid w:val="00EF5314"/>
    <w:rsid w:val="00EF5487"/>
    <w:rsid w:val="00EF55CC"/>
    <w:rsid w:val="00EF595E"/>
    <w:rsid w:val="00EF62E3"/>
    <w:rsid w:val="00EF6346"/>
    <w:rsid w:val="00EF66BF"/>
    <w:rsid w:val="00EF67BB"/>
    <w:rsid w:val="00EF696B"/>
    <w:rsid w:val="00EF6CFB"/>
    <w:rsid w:val="00EF7185"/>
    <w:rsid w:val="00EF722F"/>
    <w:rsid w:val="00EF7348"/>
    <w:rsid w:val="00EF76C9"/>
    <w:rsid w:val="00EF789A"/>
    <w:rsid w:val="00EF7B63"/>
    <w:rsid w:val="00F00462"/>
    <w:rsid w:val="00F00983"/>
    <w:rsid w:val="00F0099C"/>
    <w:rsid w:val="00F00FE9"/>
    <w:rsid w:val="00F0128E"/>
    <w:rsid w:val="00F017BC"/>
    <w:rsid w:val="00F01C45"/>
    <w:rsid w:val="00F01DD4"/>
    <w:rsid w:val="00F01F9F"/>
    <w:rsid w:val="00F0201A"/>
    <w:rsid w:val="00F023FB"/>
    <w:rsid w:val="00F02756"/>
    <w:rsid w:val="00F027EF"/>
    <w:rsid w:val="00F028AF"/>
    <w:rsid w:val="00F02CAB"/>
    <w:rsid w:val="00F02FDE"/>
    <w:rsid w:val="00F03C1A"/>
    <w:rsid w:val="00F0402D"/>
    <w:rsid w:val="00F04046"/>
    <w:rsid w:val="00F04729"/>
    <w:rsid w:val="00F04910"/>
    <w:rsid w:val="00F04FB0"/>
    <w:rsid w:val="00F05255"/>
    <w:rsid w:val="00F05402"/>
    <w:rsid w:val="00F060A1"/>
    <w:rsid w:val="00F06107"/>
    <w:rsid w:val="00F0615E"/>
    <w:rsid w:val="00F062F6"/>
    <w:rsid w:val="00F064E1"/>
    <w:rsid w:val="00F0655D"/>
    <w:rsid w:val="00F06D98"/>
    <w:rsid w:val="00F06FC0"/>
    <w:rsid w:val="00F075AD"/>
    <w:rsid w:val="00F077C6"/>
    <w:rsid w:val="00F07F3B"/>
    <w:rsid w:val="00F10173"/>
    <w:rsid w:val="00F101CD"/>
    <w:rsid w:val="00F106FC"/>
    <w:rsid w:val="00F10738"/>
    <w:rsid w:val="00F10A96"/>
    <w:rsid w:val="00F11142"/>
    <w:rsid w:val="00F111DB"/>
    <w:rsid w:val="00F113CA"/>
    <w:rsid w:val="00F117DE"/>
    <w:rsid w:val="00F1193D"/>
    <w:rsid w:val="00F11960"/>
    <w:rsid w:val="00F11AA6"/>
    <w:rsid w:val="00F11B2D"/>
    <w:rsid w:val="00F11B76"/>
    <w:rsid w:val="00F11E84"/>
    <w:rsid w:val="00F1259A"/>
    <w:rsid w:val="00F1265C"/>
    <w:rsid w:val="00F1283D"/>
    <w:rsid w:val="00F12906"/>
    <w:rsid w:val="00F13391"/>
    <w:rsid w:val="00F13523"/>
    <w:rsid w:val="00F140B6"/>
    <w:rsid w:val="00F14106"/>
    <w:rsid w:val="00F1417A"/>
    <w:rsid w:val="00F14327"/>
    <w:rsid w:val="00F14856"/>
    <w:rsid w:val="00F148D6"/>
    <w:rsid w:val="00F1498D"/>
    <w:rsid w:val="00F14D59"/>
    <w:rsid w:val="00F1565D"/>
    <w:rsid w:val="00F16414"/>
    <w:rsid w:val="00F1665C"/>
    <w:rsid w:val="00F16BE7"/>
    <w:rsid w:val="00F17618"/>
    <w:rsid w:val="00F178C4"/>
    <w:rsid w:val="00F17D8C"/>
    <w:rsid w:val="00F20360"/>
    <w:rsid w:val="00F20926"/>
    <w:rsid w:val="00F20B5E"/>
    <w:rsid w:val="00F211BF"/>
    <w:rsid w:val="00F22425"/>
    <w:rsid w:val="00F22EB8"/>
    <w:rsid w:val="00F2313A"/>
    <w:rsid w:val="00F236F8"/>
    <w:rsid w:val="00F23850"/>
    <w:rsid w:val="00F239F8"/>
    <w:rsid w:val="00F23C7D"/>
    <w:rsid w:val="00F2400E"/>
    <w:rsid w:val="00F2443E"/>
    <w:rsid w:val="00F2464B"/>
    <w:rsid w:val="00F247F0"/>
    <w:rsid w:val="00F24B47"/>
    <w:rsid w:val="00F24D82"/>
    <w:rsid w:val="00F24FE9"/>
    <w:rsid w:val="00F25136"/>
    <w:rsid w:val="00F25185"/>
    <w:rsid w:val="00F251AF"/>
    <w:rsid w:val="00F25590"/>
    <w:rsid w:val="00F25935"/>
    <w:rsid w:val="00F25B5E"/>
    <w:rsid w:val="00F25BB6"/>
    <w:rsid w:val="00F25D82"/>
    <w:rsid w:val="00F260DC"/>
    <w:rsid w:val="00F26136"/>
    <w:rsid w:val="00F262A5"/>
    <w:rsid w:val="00F263CD"/>
    <w:rsid w:val="00F27679"/>
    <w:rsid w:val="00F27B7A"/>
    <w:rsid w:val="00F27FED"/>
    <w:rsid w:val="00F3040A"/>
    <w:rsid w:val="00F3050A"/>
    <w:rsid w:val="00F305D7"/>
    <w:rsid w:val="00F3073B"/>
    <w:rsid w:val="00F30BB7"/>
    <w:rsid w:val="00F31047"/>
    <w:rsid w:val="00F312FF"/>
    <w:rsid w:val="00F316BC"/>
    <w:rsid w:val="00F31869"/>
    <w:rsid w:val="00F31E69"/>
    <w:rsid w:val="00F31F64"/>
    <w:rsid w:val="00F3208F"/>
    <w:rsid w:val="00F321A8"/>
    <w:rsid w:val="00F321CF"/>
    <w:rsid w:val="00F323F9"/>
    <w:rsid w:val="00F32443"/>
    <w:rsid w:val="00F32465"/>
    <w:rsid w:val="00F32A60"/>
    <w:rsid w:val="00F32D0A"/>
    <w:rsid w:val="00F32FC8"/>
    <w:rsid w:val="00F330DE"/>
    <w:rsid w:val="00F33234"/>
    <w:rsid w:val="00F336AA"/>
    <w:rsid w:val="00F34188"/>
    <w:rsid w:val="00F3447C"/>
    <w:rsid w:val="00F3470C"/>
    <w:rsid w:val="00F34A4C"/>
    <w:rsid w:val="00F34E02"/>
    <w:rsid w:val="00F34F32"/>
    <w:rsid w:val="00F350AE"/>
    <w:rsid w:val="00F35253"/>
    <w:rsid w:val="00F352A0"/>
    <w:rsid w:val="00F353CB"/>
    <w:rsid w:val="00F3597E"/>
    <w:rsid w:val="00F35A0B"/>
    <w:rsid w:val="00F361CB"/>
    <w:rsid w:val="00F36731"/>
    <w:rsid w:val="00F367A4"/>
    <w:rsid w:val="00F36844"/>
    <w:rsid w:val="00F36B1E"/>
    <w:rsid w:val="00F370B1"/>
    <w:rsid w:val="00F37630"/>
    <w:rsid w:val="00F37A9E"/>
    <w:rsid w:val="00F37B8D"/>
    <w:rsid w:val="00F37C79"/>
    <w:rsid w:val="00F40116"/>
    <w:rsid w:val="00F401B7"/>
    <w:rsid w:val="00F40629"/>
    <w:rsid w:val="00F406B4"/>
    <w:rsid w:val="00F4129E"/>
    <w:rsid w:val="00F4196C"/>
    <w:rsid w:val="00F41E94"/>
    <w:rsid w:val="00F41F07"/>
    <w:rsid w:val="00F4201E"/>
    <w:rsid w:val="00F423AD"/>
    <w:rsid w:val="00F42F60"/>
    <w:rsid w:val="00F4310A"/>
    <w:rsid w:val="00F43A46"/>
    <w:rsid w:val="00F43DB3"/>
    <w:rsid w:val="00F43F51"/>
    <w:rsid w:val="00F44090"/>
    <w:rsid w:val="00F443BC"/>
    <w:rsid w:val="00F4484D"/>
    <w:rsid w:val="00F448C4"/>
    <w:rsid w:val="00F448E7"/>
    <w:rsid w:val="00F44AF2"/>
    <w:rsid w:val="00F44DFC"/>
    <w:rsid w:val="00F45783"/>
    <w:rsid w:val="00F45947"/>
    <w:rsid w:val="00F45C5A"/>
    <w:rsid w:val="00F45ED5"/>
    <w:rsid w:val="00F46471"/>
    <w:rsid w:val="00F46680"/>
    <w:rsid w:val="00F4672D"/>
    <w:rsid w:val="00F467DB"/>
    <w:rsid w:val="00F46A1C"/>
    <w:rsid w:val="00F46C02"/>
    <w:rsid w:val="00F474AE"/>
    <w:rsid w:val="00F475CB"/>
    <w:rsid w:val="00F47C4D"/>
    <w:rsid w:val="00F4C0A3"/>
    <w:rsid w:val="00F502ED"/>
    <w:rsid w:val="00F503DE"/>
    <w:rsid w:val="00F50F86"/>
    <w:rsid w:val="00F514DC"/>
    <w:rsid w:val="00F5164F"/>
    <w:rsid w:val="00F51A10"/>
    <w:rsid w:val="00F51E68"/>
    <w:rsid w:val="00F51EB3"/>
    <w:rsid w:val="00F520E9"/>
    <w:rsid w:val="00F52105"/>
    <w:rsid w:val="00F523AC"/>
    <w:rsid w:val="00F5277C"/>
    <w:rsid w:val="00F52FED"/>
    <w:rsid w:val="00F530B1"/>
    <w:rsid w:val="00F536C7"/>
    <w:rsid w:val="00F53747"/>
    <w:rsid w:val="00F5376B"/>
    <w:rsid w:val="00F537EA"/>
    <w:rsid w:val="00F53BA4"/>
    <w:rsid w:val="00F53CC4"/>
    <w:rsid w:val="00F53F63"/>
    <w:rsid w:val="00F541C2"/>
    <w:rsid w:val="00F54773"/>
    <w:rsid w:val="00F54C8B"/>
    <w:rsid w:val="00F54E24"/>
    <w:rsid w:val="00F550BD"/>
    <w:rsid w:val="00F550F8"/>
    <w:rsid w:val="00F55FD5"/>
    <w:rsid w:val="00F56282"/>
    <w:rsid w:val="00F56428"/>
    <w:rsid w:val="00F57333"/>
    <w:rsid w:val="00F6001B"/>
    <w:rsid w:val="00F60101"/>
    <w:rsid w:val="00F6019E"/>
    <w:rsid w:val="00F60952"/>
    <w:rsid w:val="00F6118A"/>
    <w:rsid w:val="00F6134F"/>
    <w:rsid w:val="00F61564"/>
    <w:rsid w:val="00F61A68"/>
    <w:rsid w:val="00F61B79"/>
    <w:rsid w:val="00F61DF0"/>
    <w:rsid w:val="00F624E5"/>
    <w:rsid w:val="00F624EE"/>
    <w:rsid w:val="00F62687"/>
    <w:rsid w:val="00F63E66"/>
    <w:rsid w:val="00F63F63"/>
    <w:rsid w:val="00F63FED"/>
    <w:rsid w:val="00F6408E"/>
    <w:rsid w:val="00F641F4"/>
    <w:rsid w:val="00F649F6"/>
    <w:rsid w:val="00F64F4D"/>
    <w:rsid w:val="00F6500D"/>
    <w:rsid w:val="00F6554B"/>
    <w:rsid w:val="00F65949"/>
    <w:rsid w:val="00F65C1E"/>
    <w:rsid w:val="00F65C84"/>
    <w:rsid w:val="00F65EAC"/>
    <w:rsid w:val="00F65EE7"/>
    <w:rsid w:val="00F66B4A"/>
    <w:rsid w:val="00F66BE6"/>
    <w:rsid w:val="00F66C19"/>
    <w:rsid w:val="00F66D33"/>
    <w:rsid w:val="00F674A7"/>
    <w:rsid w:val="00F6758D"/>
    <w:rsid w:val="00F67BBC"/>
    <w:rsid w:val="00F67C14"/>
    <w:rsid w:val="00F67D19"/>
    <w:rsid w:val="00F7041C"/>
    <w:rsid w:val="00F708C0"/>
    <w:rsid w:val="00F70D29"/>
    <w:rsid w:val="00F70D94"/>
    <w:rsid w:val="00F70EC3"/>
    <w:rsid w:val="00F71082"/>
    <w:rsid w:val="00F71247"/>
    <w:rsid w:val="00F71490"/>
    <w:rsid w:val="00F71526"/>
    <w:rsid w:val="00F71551"/>
    <w:rsid w:val="00F715D6"/>
    <w:rsid w:val="00F72303"/>
    <w:rsid w:val="00F72320"/>
    <w:rsid w:val="00F723E7"/>
    <w:rsid w:val="00F726AB"/>
    <w:rsid w:val="00F726DB"/>
    <w:rsid w:val="00F72863"/>
    <w:rsid w:val="00F72D81"/>
    <w:rsid w:val="00F72E50"/>
    <w:rsid w:val="00F73165"/>
    <w:rsid w:val="00F7325D"/>
    <w:rsid w:val="00F734E1"/>
    <w:rsid w:val="00F735EF"/>
    <w:rsid w:val="00F73D6D"/>
    <w:rsid w:val="00F73E11"/>
    <w:rsid w:val="00F746A8"/>
    <w:rsid w:val="00F747DF"/>
    <w:rsid w:val="00F7497A"/>
    <w:rsid w:val="00F74BDB"/>
    <w:rsid w:val="00F74FD2"/>
    <w:rsid w:val="00F75EE1"/>
    <w:rsid w:val="00F76369"/>
    <w:rsid w:val="00F76566"/>
    <w:rsid w:val="00F773AC"/>
    <w:rsid w:val="00F77EB3"/>
    <w:rsid w:val="00F8004E"/>
    <w:rsid w:val="00F80C9A"/>
    <w:rsid w:val="00F80F55"/>
    <w:rsid w:val="00F8111D"/>
    <w:rsid w:val="00F8136E"/>
    <w:rsid w:val="00F81C8D"/>
    <w:rsid w:val="00F81F85"/>
    <w:rsid w:val="00F81F95"/>
    <w:rsid w:val="00F82175"/>
    <w:rsid w:val="00F82442"/>
    <w:rsid w:val="00F825CB"/>
    <w:rsid w:val="00F827B6"/>
    <w:rsid w:val="00F82E3C"/>
    <w:rsid w:val="00F82F27"/>
    <w:rsid w:val="00F82FCD"/>
    <w:rsid w:val="00F8384A"/>
    <w:rsid w:val="00F839B4"/>
    <w:rsid w:val="00F839F6"/>
    <w:rsid w:val="00F8400E"/>
    <w:rsid w:val="00F841AD"/>
    <w:rsid w:val="00F84285"/>
    <w:rsid w:val="00F8459D"/>
    <w:rsid w:val="00F84893"/>
    <w:rsid w:val="00F849B0"/>
    <w:rsid w:val="00F85000"/>
    <w:rsid w:val="00F8553F"/>
    <w:rsid w:val="00F85DC2"/>
    <w:rsid w:val="00F85ED1"/>
    <w:rsid w:val="00F86238"/>
    <w:rsid w:val="00F86502"/>
    <w:rsid w:val="00F86753"/>
    <w:rsid w:val="00F86B81"/>
    <w:rsid w:val="00F875A5"/>
    <w:rsid w:val="00F87B07"/>
    <w:rsid w:val="00F87EC0"/>
    <w:rsid w:val="00F9008B"/>
    <w:rsid w:val="00F90183"/>
    <w:rsid w:val="00F90576"/>
    <w:rsid w:val="00F906C9"/>
    <w:rsid w:val="00F90912"/>
    <w:rsid w:val="00F90C3E"/>
    <w:rsid w:val="00F90D78"/>
    <w:rsid w:val="00F9128D"/>
    <w:rsid w:val="00F91B95"/>
    <w:rsid w:val="00F9233A"/>
    <w:rsid w:val="00F92377"/>
    <w:rsid w:val="00F930B3"/>
    <w:rsid w:val="00F9324B"/>
    <w:rsid w:val="00F9349C"/>
    <w:rsid w:val="00F93568"/>
    <w:rsid w:val="00F93658"/>
    <w:rsid w:val="00F93729"/>
    <w:rsid w:val="00F937AA"/>
    <w:rsid w:val="00F9387D"/>
    <w:rsid w:val="00F93A7C"/>
    <w:rsid w:val="00F9410C"/>
    <w:rsid w:val="00F9432F"/>
    <w:rsid w:val="00F94AD2"/>
    <w:rsid w:val="00F94FFA"/>
    <w:rsid w:val="00F952BE"/>
    <w:rsid w:val="00F953F0"/>
    <w:rsid w:val="00F9588E"/>
    <w:rsid w:val="00F95DB7"/>
    <w:rsid w:val="00F9661C"/>
    <w:rsid w:val="00F96A0D"/>
    <w:rsid w:val="00F96B7A"/>
    <w:rsid w:val="00F96E43"/>
    <w:rsid w:val="00F96F68"/>
    <w:rsid w:val="00F9754E"/>
    <w:rsid w:val="00F97EA2"/>
    <w:rsid w:val="00F97F50"/>
    <w:rsid w:val="00FA009C"/>
    <w:rsid w:val="00FA0429"/>
    <w:rsid w:val="00FA0721"/>
    <w:rsid w:val="00FA0F12"/>
    <w:rsid w:val="00FA13C9"/>
    <w:rsid w:val="00FA15D4"/>
    <w:rsid w:val="00FA199D"/>
    <w:rsid w:val="00FA1F6F"/>
    <w:rsid w:val="00FA2144"/>
    <w:rsid w:val="00FA2379"/>
    <w:rsid w:val="00FA263A"/>
    <w:rsid w:val="00FA2743"/>
    <w:rsid w:val="00FA2761"/>
    <w:rsid w:val="00FA2765"/>
    <w:rsid w:val="00FA2845"/>
    <w:rsid w:val="00FA28EF"/>
    <w:rsid w:val="00FA291A"/>
    <w:rsid w:val="00FA2AF7"/>
    <w:rsid w:val="00FA32CD"/>
    <w:rsid w:val="00FA3D74"/>
    <w:rsid w:val="00FA3F6B"/>
    <w:rsid w:val="00FA3FE8"/>
    <w:rsid w:val="00FA4B3F"/>
    <w:rsid w:val="00FA4EFC"/>
    <w:rsid w:val="00FA543A"/>
    <w:rsid w:val="00FA58C9"/>
    <w:rsid w:val="00FA649E"/>
    <w:rsid w:val="00FA6651"/>
    <w:rsid w:val="00FA66DC"/>
    <w:rsid w:val="00FA6B51"/>
    <w:rsid w:val="00FA6C8F"/>
    <w:rsid w:val="00FA7091"/>
    <w:rsid w:val="00FA7C33"/>
    <w:rsid w:val="00FA7DCD"/>
    <w:rsid w:val="00FA7F09"/>
    <w:rsid w:val="00FAB559"/>
    <w:rsid w:val="00FB0289"/>
    <w:rsid w:val="00FB030A"/>
    <w:rsid w:val="00FB0786"/>
    <w:rsid w:val="00FB07D4"/>
    <w:rsid w:val="00FB1657"/>
    <w:rsid w:val="00FB16B6"/>
    <w:rsid w:val="00FB1C8D"/>
    <w:rsid w:val="00FB3599"/>
    <w:rsid w:val="00FB371D"/>
    <w:rsid w:val="00FB377D"/>
    <w:rsid w:val="00FB3B90"/>
    <w:rsid w:val="00FB41D0"/>
    <w:rsid w:val="00FB46AF"/>
    <w:rsid w:val="00FB47FE"/>
    <w:rsid w:val="00FB48ED"/>
    <w:rsid w:val="00FB4B62"/>
    <w:rsid w:val="00FB52DB"/>
    <w:rsid w:val="00FB582D"/>
    <w:rsid w:val="00FB5F2B"/>
    <w:rsid w:val="00FB62D7"/>
    <w:rsid w:val="00FB667D"/>
    <w:rsid w:val="00FB7069"/>
    <w:rsid w:val="00FB71DA"/>
    <w:rsid w:val="00FB72DE"/>
    <w:rsid w:val="00FB75C2"/>
    <w:rsid w:val="00FB7A2A"/>
    <w:rsid w:val="00FB7BFC"/>
    <w:rsid w:val="00FC018C"/>
    <w:rsid w:val="00FC0717"/>
    <w:rsid w:val="00FC0EC1"/>
    <w:rsid w:val="00FC12F6"/>
    <w:rsid w:val="00FC1472"/>
    <w:rsid w:val="00FC1477"/>
    <w:rsid w:val="00FC1759"/>
    <w:rsid w:val="00FC1766"/>
    <w:rsid w:val="00FC1862"/>
    <w:rsid w:val="00FC1C41"/>
    <w:rsid w:val="00FC1D0D"/>
    <w:rsid w:val="00FC1D83"/>
    <w:rsid w:val="00FC1F02"/>
    <w:rsid w:val="00FC1F47"/>
    <w:rsid w:val="00FC284C"/>
    <w:rsid w:val="00FC2A68"/>
    <w:rsid w:val="00FC2BA3"/>
    <w:rsid w:val="00FC3215"/>
    <w:rsid w:val="00FC47AF"/>
    <w:rsid w:val="00FC4F46"/>
    <w:rsid w:val="00FC5037"/>
    <w:rsid w:val="00FC56E3"/>
    <w:rsid w:val="00FC5706"/>
    <w:rsid w:val="00FC5A77"/>
    <w:rsid w:val="00FC5B5A"/>
    <w:rsid w:val="00FC6263"/>
    <w:rsid w:val="00FC66A1"/>
    <w:rsid w:val="00FC689E"/>
    <w:rsid w:val="00FC6929"/>
    <w:rsid w:val="00FC69A6"/>
    <w:rsid w:val="00FC6EAF"/>
    <w:rsid w:val="00FC715B"/>
    <w:rsid w:val="00FC7595"/>
    <w:rsid w:val="00FC77F6"/>
    <w:rsid w:val="00FC78E6"/>
    <w:rsid w:val="00FC78FF"/>
    <w:rsid w:val="00FC7A37"/>
    <w:rsid w:val="00FC7A74"/>
    <w:rsid w:val="00FC7A96"/>
    <w:rsid w:val="00FC7E25"/>
    <w:rsid w:val="00FD016B"/>
    <w:rsid w:val="00FD0360"/>
    <w:rsid w:val="00FD0436"/>
    <w:rsid w:val="00FD056B"/>
    <w:rsid w:val="00FD0BB7"/>
    <w:rsid w:val="00FD1038"/>
    <w:rsid w:val="00FD1755"/>
    <w:rsid w:val="00FD1A5E"/>
    <w:rsid w:val="00FD2144"/>
    <w:rsid w:val="00FD214D"/>
    <w:rsid w:val="00FD2A52"/>
    <w:rsid w:val="00FD2A8E"/>
    <w:rsid w:val="00FD2B5F"/>
    <w:rsid w:val="00FD2F5E"/>
    <w:rsid w:val="00FD37E8"/>
    <w:rsid w:val="00FD38C6"/>
    <w:rsid w:val="00FD3A75"/>
    <w:rsid w:val="00FD3B5B"/>
    <w:rsid w:val="00FD3EC8"/>
    <w:rsid w:val="00FD4186"/>
    <w:rsid w:val="00FD4DDA"/>
    <w:rsid w:val="00FD4EB9"/>
    <w:rsid w:val="00FD5434"/>
    <w:rsid w:val="00FD5867"/>
    <w:rsid w:val="00FD5B3B"/>
    <w:rsid w:val="00FD5F44"/>
    <w:rsid w:val="00FD60E8"/>
    <w:rsid w:val="00FD6406"/>
    <w:rsid w:val="00FD647D"/>
    <w:rsid w:val="00FD64ED"/>
    <w:rsid w:val="00FD6844"/>
    <w:rsid w:val="00FD6AB8"/>
    <w:rsid w:val="00FD6AFE"/>
    <w:rsid w:val="00FD6CC1"/>
    <w:rsid w:val="00FD6EC4"/>
    <w:rsid w:val="00FD6FE9"/>
    <w:rsid w:val="00FD723E"/>
    <w:rsid w:val="00FD7757"/>
    <w:rsid w:val="00FD7B7D"/>
    <w:rsid w:val="00FE08B1"/>
    <w:rsid w:val="00FE0E83"/>
    <w:rsid w:val="00FE0EBA"/>
    <w:rsid w:val="00FE1255"/>
    <w:rsid w:val="00FE1398"/>
    <w:rsid w:val="00FE1774"/>
    <w:rsid w:val="00FE1BB1"/>
    <w:rsid w:val="00FE1DD7"/>
    <w:rsid w:val="00FE1DEB"/>
    <w:rsid w:val="00FE1E5B"/>
    <w:rsid w:val="00FE1E61"/>
    <w:rsid w:val="00FE206A"/>
    <w:rsid w:val="00FE215B"/>
    <w:rsid w:val="00FE274C"/>
    <w:rsid w:val="00FE2833"/>
    <w:rsid w:val="00FE2B3D"/>
    <w:rsid w:val="00FE2B50"/>
    <w:rsid w:val="00FE32D1"/>
    <w:rsid w:val="00FE3B13"/>
    <w:rsid w:val="00FE3B99"/>
    <w:rsid w:val="00FE3DED"/>
    <w:rsid w:val="00FE41BB"/>
    <w:rsid w:val="00FE4404"/>
    <w:rsid w:val="00FE4597"/>
    <w:rsid w:val="00FE499D"/>
    <w:rsid w:val="00FE49D2"/>
    <w:rsid w:val="00FE4F2B"/>
    <w:rsid w:val="00FE531E"/>
    <w:rsid w:val="00FE54FB"/>
    <w:rsid w:val="00FE5623"/>
    <w:rsid w:val="00FE637C"/>
    <w:rsid w:val="00FE64BC"/>
    <w:rsid w:val="00FE6D41"/>
    <w:rsid w:val="00FE6DC0"/>
    <w:rsid w:val="00FE71C0"/>
    <w:rsid w:val="00FE7219"/>
    <w:rsid w:val="00FE734E"/>
    <w:rsid w:val="00FE76B5"/>
    <w:rsid w:val="00FE7805"/>
    <w:rsid w:val="00FE78BC"/>
    <w:rsid w:val="00FE7CC7"/>
    <w:rsid w:val="00FE7EFF"/>
    <w:rsid w:val="00FE7FB1"/>
    <w:rsid w:val="00FF01D7"/>
    <w:rsid w:val="00FF0322"/>
    <w:rsid w:val="00FF06D7"/>
    <w:rsid w:val="00FF072A"/>
    <w:rsid w:val="00FF0920"/>
    <w:rsid w:val="00FF1606"/>
    <w:rsid w:val="00FF16B6"/>
    <w:rsid w:val="00FF1C2F"/>
    <w:rsid w:val="00FF207D"/>
    <w:rsid w:val="00FF2392"/>
    <w:rsid w:val="00FF26FD"/>
    <w:rsid w:val="00FF2853"/>
    <w:rsid w:val="00FF3479"/>
    <w:rsid w:val="00FF3879"/>
    <w:rsid w:val="00FF3A26"/>
    <w:rsid w:val="00FF3E1C"/>
    <w:rsid w:val="00FF4675"/>
    <w:rsid w:val="00FF47EC"/>
    <w:rsid w:val="00FF4FC8"/>
    <w:rsid w:val="00FF5159"/>
    <w:rsid w:val="00FF542F"/>
    <w:rsid w:val="00FF572C"/>
    <w:rsid w:val="00FF5B9D"/>
    <w:rsid w:val="00FF5DA9"/>
    <w:rsid w:val="00FF625E"/>
    <w:rsid w:val="00FF6715"/>
    <w:rsid w:val="00FF6AFE"/>
    <w:rsid w:val="00FF6D5D"/>
    <w:rsid w:val="00FF6E5D"/>
    <w:rsid w:val="00FF6F64"/>
    <w:rsid w:val="00FF7005"/>
    <w:rsid w:val="00FF7180"/>
    <w:rsid w:val="00FF7260"/>
    <w:rsid w:val="00FF76CA"/>
    <w:rsid w:val="00FF78A4"/>
    <w:rsid w:val="00FF7972"/>
    <w:rsid w:val="00FF79B4"/>
    <w:rsid w:val="00FF7B64"/>
    <w:rsid w:val="00FF7C85"/>
    <w:rsid w:val="00FF7E17"/>
    <w:rsid w:val="00FF7EB1"/>
    <w:rsid w:val="01063142"/>
    <w:rsid w:val="01063B6D"/>
    <w:rsid w:val="010A173F"/>
    <w:rsid w:val="010B39F5"/>
    <w:rsid w:val="010C5B97"/>
    <w:rsid w:val="010CFD9A"/>
    <w:rsid w:val="010D4302"/>
    <w:rsid w:val="0110064A"/>
    <w:rsid w:val="01104C73"/>
    <w:rsid w:val="01117E5D"/>
    <w:rsid w:val="0119B85E"/>
    <w:rsid w:val="011A7186"/>
    <w:rsid w:val="011EC072"/>
    <w:rsid w:val="012371FC"/>
    <w:rsid w:val="012A821B"/>
    <w:rsid w:val="012BB549"/>
    <w:rsid w:val="01397EB5"/>
    <w:rsid w:val="013C4AD7"/>
    <w:rsid w:val="013C6A95"/>
    <w:rsid w:val="013DA877"/>
    <w:rsid w:val="01417F3E"/>
    <w:rsid w:val="01427A63"/>
    <w:rsid w:val="0142FE0D"/>
    <w:rsid w:val="014CC57B"/>
    <w:rsid w:val="014FF670"/>
    <w:rsid w:val="01504244"/>
    <w:rsid w:val="0150F3D8"/>
    <w:rsid w:val="0152D7F6"/>
    <w:rsid w:val="015B836F"/>
    <w:rsid w:val="016580EB"/>
    <w:rsid w:val="0169245C"/>
    <w:rsid w:val="016CBB25"/>
    <w:rsid w:val="016F6E24"/>
    <w:rsid w:val="0171CCBF"/>
    <w:rsid w:val="01755A68"/>
    <w:rsid w:val="017A3B6C"/>
    <w:rsid w:val="017B6332"/>
    <w:rsid w:val="01813C48"/>
    <w:rsid w:val="018853AF"/>
    <w:rsid w:val="0189935B"/>
    <w:rsid w:val="018B9862"/>
    <w:rsid w:val="019DA77E"/>
    <w:rsid w:val="01A402E1"/>
    <w:rsid w:val="01A5ACAB"/>
    <w:rsid w:val="01A6CC1F"/>
    <w:rsid w:val="01A9E1F7"/>
    <w:rsid w:val="01B0F195"/>
    <w:rsid w:val="01B4424B"/>
    <w:rsid w:val="01CE66B4"/>
    <w:rsid w:val="01D0DB8B"/>
    <w:rsid w:val="01D5B53C"/>
    <w:rsid w:val="01DA07C3"/>
    <w:rsid w:val="01DD5BC7"/>
    <w:rsid w:val="01DF43D1"/>
    <w:rsid w:val="01EDAF03"/>
    <w:rsid w:val="01F02F6E"/>
    <w:rsid w:val="01F22524"/>
    <w:rsid w:val="01F9733F"/>
    <w:rsid w:val="02016A7F"/>
    <w:rsid w:val="0204E7BA"/>
    <w:rsid w:val="02087237"/>
    <w:rsid w:val="020D5DB2"/>
    <w:rsid w:val="020E9398"/>
    <w:rsid w:val="02117D70"/>
    <w:rsid w:val="02151442"/>
    <w:rsid w:val="02173F23"/>
    <w:rsid w:val="021760F9"/>
    <w:rsid w:val="0222CFFF"/>
    <w:rsid w:val="02239436"/>
    <w:rsid w:val="022406E4"/>
    <w:rsid w:val="02264005"/>
    <w:rsid w:val="022F8134"/>
    <w:rsid w:val="02327C76"/>
    <w:rsid w:val="0236B576"/>
    <w:rsid w:val="0239E060"/>
    <w:rsid w:val="023ACA10"/>
    <w:rsid w:val="023D8A59"/>
    <w:rsid w:val="02408C21"/>
    <w:rsid w:val="0242C5CC"/>
    <w:rsid w:val="024EBB10"/>
    <w:rsid w:val="0253905B"/>
    <w:rsid w:val="02539510"/>
    <w:rsid w:val="02582F98"/>
    <w:rsid w:val="025B8E9A"/>
    <w:rsid w:val="025FA98A"/>
    <w:rsid w:val="0260618C"/>
    <w:rsid w:val="02676246"/>
    <w:rsid w:val="026ECA4D"/>
    <w:rsid w:val="028B6FA9"/>
    <w:rsid w:val="02906119"/>
    <w:rsid w:val="0290BADB"/>
    <w:rsid w:val="02976053"/>
    <w:rsid w:val="029CED6D"/>
    <w:rsid w:val="029D86EB"/>
    <w:rsid w:val="029F0E7C"/>
    <w:rsid w:val="029FBEE3"/>
    <w:rsid w:val="02A043B8"/>
    <w:rsid w:val="02A6B02A"/>
    <w:rsid w:val="02A7A899"/>
    <w:rsid w:val="02AF8522"/>
    <w:rsid w:val="02B3E0B6"/>
    <w:rsid w:val="02B7615C"/>
    <w:rsid w:val="02B9D769"/>
    <w:rsid w:val="02C44ED3"/>
    <w:rsid w:val="02C8C0AF"/>
    <w:rsid w:val="02CD8603"/>
    <w:rsid w:val="02CE89C2"/>
    <w:rsid w:val="02D1E2F1"/>
    <w:rsid w:val="02D24CA9"/>
    <w:rsid w:val="02D4296D"/>
    <w:rsid w:val="02D44C14"/>
    <w:rsid w:val="02D48E95"/>
    <w:rsid w:val="02D5D49F"/>
    <w:rsid w:val="02D60FF8"/>
    <w:rsid w:val="02D97B98"/>
    <w:rsid w:val="02DAEEE1"/>
    <w:rsid w:val="02DB2852"/>
    <w:rsid w:val="02DCC0E8"/>
    <w:rsid w:val="02F4A847"/>
    <w:rsid w:val="03003837"/>
    <w:rsid w:val="03014844"/>
    <w:rsid w:val="03017A57"/>
    <w:rsid w:val="03090D30"/>
    <w:rsid w:val="0309B4A1"/>
    <w:rsid w:val="0312DB01"/>
    <w:rsid w:val="03151FD0"/>
    <w:rsid w:val="0317B49A"/>
    <w:rsid w:val="03199A64"/>
    <w:rsid w:val="031E7E36"/>
    <w:rsid w:val="032230F3"/>
    <w:rsid w:val="03277DF9"/>
    <w:rsid w:val="0327B54C"/>
    <w:rsid w:val="032854AF"/>
    <w:rsid w:val="0332C148"/>
    <w:rsid w:val="03350AFC"/>
    <w:rsid w:val="0341F9E0"/>
    <w:rsid w:val="03440EF3"/>
    <w:rsid w:val="03454808"/>
    <w:rsid w:val="03482EC4"/>
    <w:rsid w:val="03490564"/>
    <w:rsid w:val="03510E3A"/>
    <w:rsid w:val="0356C7A9"/>
    <w:rsid w:val="035F2C6A"/>
    <w:rsid w:val="0360B18A"/>
    <w:rsid w:val="03613DED"/>
    <w:rsid w:val="03704DEC"/>
    <w:rsid w:val="03709EB7"/>
    <w:rsid w:val="03717B88"/>
    <w:rsid w:val="037419C3"/>
    <w:rsid w:val="03763BEA"/>
    <w:rsid w:val="037F1B80"/>
    <w:rsid w:val="0381A75B"/>
    <w:rsid w:val="038B0369"/>
    <w:rsid w:val="038BD306"/>
    <w:rsid w:val="038CD2E1"/>
    <w:rsid w:val="0392698B"/>
    <w:rsid w:val="03959F17"/>
    <w:rsid w:val="03990734"/>
    <w:rsid w:val="039C0CCE"/>
    <w:rsid w:val="039CE88D"/>
    <w:rsid w:val="039DA67A"/>
    <w:rsid w:val="03A4988A"/>
    <w:rsid w:val="03A55ED9"/>
    <w:rsid w:val="03AD4A2C"/>
    <w:rsid w:val="03B5DE16"/>
    <w:rsid w:val="03BB10CC"/>
    <w:rsid w:val="03BC407E"/>
    <w:rsid w:val="03BEC6E0"/>
    <w:rsid w:val="03C6563B"/>
    <w:rsid w:val="03CAC0B7"/>
    <w:rsid w:val="03CB863A"/>
    <w:rsid w:val="03CBB735"/>
    <w:rsid w:val="03CD88B1"/>
    <w:rsid w:val="03DD80E6"/>
    <w:rsid w:val="03E39E47"/>
    <w:rsid w:val="03E58DC0"/>
    <w:rsid w:val="03E6901D"/>
    <w:rsid w:val="03E9DBBB"/>
    <w:rsid w:val="03EEADDF"/>
    <w:rsid w:val="03F0E51E"/>
    <w:rsid w:val="03FC505E"/>
    <w:rsid w:val="03FCA779"/>
    <w:rsid w:val="040CDCB1"/>
    <w:rsid w:val="040D6C49"/>
    <w:rsid w:val="0410F697"/>
    <w:rsid w:val="041AF6B4"/>
    <w:rsid w:val="041B748F"/>
    <w:rsid w:val="04219304"/>
    <w:rsid w:val="04238E3D"/>
    <w:rsid w:val="04247854"/>
    <w:rsid w:val="042D5279"/>
    <w:rsid w:val="042FD7E9"/>
    <w:rsid w:val="04326E01"/>
    <w:rsid w:val="04347152"/>
    <w:rsid w:val="043D2572"/>
    <w:rsid w:val="043F32CA"/>
    <w:rsid w:val="0448DA19"/>
    <w:rsid w:val="044A39AC"/>
    <w:rsid w:val="044A475F"/>
    <w:rsid w:val="044C57AC"/>
    <w:rsid w:val="04508EB1"/>
    <w:rsid w:val="04516B55"/>
    <w:rsid w:val="0452AD53"/>
    <w:rsid w:val="045336B9"/>
    <w:rsid w:val="04590AF9"/>
    <w:rsid w:val="0459A868"/>
    <w:rsid w:val="045C4946"/>
    <w:rsid w:val="045D9A83"/>
    <w:rsid w:val="045FBE27"/>
    <w:rsid w:val="045FF16C"/>
    <w:rsid w:val="0460C3C1"/>
    <w:rsid w:val="0469001B"/>
    <w:rsid w:val="046DC578"/>
    <w:rsid w:val="0470A87F"/>
    <w:rsid w:val="047D79EC"/>
    <w:rsid w:val="0482CEA5"/>
    <w:rsid w:val="0483E758"/>
    <w:rsid w:val="0484335F"/>
    <w:rsid w:val="04884E9B"/>
    <w:rsid w:val="048A0C1C"/>
    <w:rsid w:val="048A6854"/>
    <w:rsid w:val="0497E446"/>
    <w:rsid w:val="04999D36"/>
    <w:rsid w:val="04A4D019"/>
    <w:rsid w:val="04A6664E"/>
    <w:rsid w:val="04AABEF3"/>
    <w:rsid w:val="04ABE5EB"/>
    <w:rsid w:val="04B71ABF"/>
    <w:rsid w:val="04BA0024"/>
    <w:rsid w:val="04BFC7AE"/>
    <w:rsid w:val="04C1F126"/>
    <w:rsid w:val="04C41241"/>
    <w:rsid w:val="04C6E43F"/>
    <w:rsid w:val="04CB7F22"/>
    <w:rsid w:val="04D1018F"/>
    <w:rsid w:val="04DA61A3"/>
    <w:rsid w:val="04DC237C"/>
    <w:rsid w:val="04DED942"/>
    <w:rsid w:val="04E2470E"/>
    <w:rsid w:val="04E8E6E4"/>
    <w:rsid w:val="04F25681"/>
    <w:rsid w:val="04F3C188"/>
    <w:rsid w:val="04FF1FE0"/>
    <w:rsid w:val="04FF9B81"/>
    <w:rsid w:val="050135BB"/>
    <w:rsid w:val="0509FD77"/>
    <w:rsid w:val="050C4DA3"/>
    <w:rsid w:val="0516FD9A"/>
    <w:rsid w:val="05197957"/>
    <w:rsid w:val="051B5E8B"/>
    <w:rsid w:val="051CDA35"/>
    <w:rsid w:val="052101A5"/>
    <w:rsid w:val="053EE6B4"/>
    <w:rsid w:val="05446A26"/>
    <w:rsid w:val="0544FE74"/>
    <w:rsid w:val="0546EA42"/>
    <w:rsid w:val="054ED265"/>
    <w:rsid w:val="05605E93"/>
    <w:rsid w:val="05627329"/>
    <w:rsid w:val="056B3109"/>
    <w:rsid w:val="056BEE9A"/>
    <w:rsid w:val="05709DE4"/>
    <w:rsid w:val="0570DC68"/>
    <w:rsid w:val="05740A53"/>
    <w:rsid w:val="05746AAA"/>
    <w:rsid w:val="0575956F"/>
    <w:rsid w:val="0580F76B"/>
    <w:rsid w:val="0582DCB9"/>
    <w:rsid w:val="05857F35"/>
    <w:rsid w:val="0585A98F"/>
    <w:rsid w:val="058B25A3"/>
    <w:rsid w:val="058C8530"/>
    <w:rsid w:val="0590851C"/>
    <w:rsid w:val="05939A4D"/>
    <w:rsid w:val="0593B982"/>
    <w:rsid w:val="059D9530"/>
    <w:rsid w:val="05BFC6AC"/>
    <w:rsid w:val="05C1E022"/>
    <w:rsid w:val="05D8CD8A"/>
    <w:rsid w:val="05E1334F"/>
    <w:rsid w:val="05E14776"/>
    <w:rsid w:val="05E4550E"/>
    <w:rsid w:val="05E49CA2"/>
    <w:rsid w:val="05F3F2BB"/>
    <w:rsid w:val="05F6A5FA"/>
    <w:rsid w:val="05FCA068"/>
    <w:rsid w:val="05FF58E3"/>
    <w:rsid w:val="06030F47"/>
    <w:rsid w:val="0605EB04"/>
    <w:rsid w:val="060BABCD"/>
    <w:rsid w:val="06110C67"/>
    <w:rsid w:val="06126D2D"/>
    <w:rsid w:val="061642F1"/>
    <w:rsid w:val="06239BBD"/>
    <w:rsid w:val="063043FB"/>
    <w:rsid w:val="0631AFCC"/>
    <w:rsid w:val="06360C60"/>
    <w:rsid w:val="0639D161"/>
    <w:rsid w:val="063CEBB5"/>
    <w:rsid w:val="063D8D58"/>
    <w:rsid w:val="063DD687"/>
    <w:rsid w:val="06480098"/>
    <w:rsid w:val="06494562"/>
    <w:rsid w:val="064E248E"/>
    <w:rsid w:val="065384B2"/>
    <w:rsid w:val="06544CE1"/>
    <w:rsid w:val="065EAB29"/>
    <w:rsid w:val="0666C3D0"/>
    <w:rsid w:val="0668E1F4"/>
    <w:rsid w:val="06718D83"/>
    <w:rsid w:val="067713AB"/>
    <w:rsid w:val="06772C5C"/>
    <w:rsid w:val="067D8526"/>
    <w:rsid w:val="06860689"/>
    <w:rsid w:val="06860FC0"/>
    <w:rsid w:val="0689356C"/>
    <w:rsid w:val="068A4459"/>
    <w:rsid w:val="068C3541"/>
    <w:rsid w:val="06946BB7"/>
    <w:rsid w:val="06A00234"/>
    <w:rsid w:val="06A083EB"/>
    <w:rsid w:val="06A44E9C"/>
    <w:rsid w:val="06A7E465"/>
    <w:rsid w:val="06A8677C"/>
    <w:rsid w:val="06B57296"/>
    <w:rsid w:val="06BD9572"/>
    <w:rsid w:val="06BF9DE2"/>
    <w:rsid w:val="06BFB852"/>
    <w:rsid w:val="06C99B55"/>
    <w:rsid w:val="06D1CA2B"/>
    <w:rsid w:val="06D783B2"/>
    <w:rsid w:val="06DB1E85"/>
    <w:rsid w:val="06E168C9"/>
    <w:rsid w:val="06EC4134"/>
    <w:rsid w:val="06F1274B"/>
    <w:rsid w:val="06F445E7"/>
    <w:rsid w:val="06F48BA4"/>
    <w:rsid w:val="06F86091"/>
    <w:rsid w:val="06FAA972"/>
    <w:rsid w:val="06FDC360"/>
    <w:rsid w:val="06FE12FC"/>
    <w:rsid w:val="0703E328"/>
    <w:rsid w:val="0704E8C8"/>
    <w:rsid w:val="070E982C"/>
    <w:rsid w:val="07114D9F"/>
    <w:rsid w:val="0717120F"/>
    <w:rsid w:val="07188C95"/>
    <w:rsid w:val="0727070B"/>
    <w:rsid w:val="07293D1C"/>
    <w:rsid w:val="072D882D"/>
    <w:rsid w:val="072DB41F"/>
    <w:rsid w:val="072E5848"/>
    <w:rsid w:val="0733A8B7"/>
    <w:rsid w:val="0734211D"/>
    <w:rsid w:val="073473F6"/>
    <w:rsid w:val="073529DE"/>
    <w:rsid w:val="073A3856"/>
    <w:rsid w:val="073ABFFB"/>
    <w:rsid w:val="073AE857"/>
    <w:rsid w:val="073B411B"/>
    <w:rsid w:val="073C0B93"/>
    <w:rsid w:val="0742BBB1"/>
    <w:rsid w:val="074387DA"/>
    <w:rsid w:val="0745DE3D"/>
    <w:rsid w:val="074DAA3E"/>
    <w:rsid w:val="074F7900"/>
    <w:rsid w:val="07521B42"/>
    <w:rsid w:val="075419B5"/>
    <w:rsid w:val="0754C192"/>
    <w:rsid w:val="075755E3"/>
    <w:rsid w:val="075DBCA6"/>
    <w:rsid w:val="07608184"/>
    <w:rsid w:val="076B9BC3"/>
    <w:rsid w:val="0770666C"/>
    <w:rsid w:val="0776F5A1"/>
    <w:rsid w:val="077FFCB1"/>
    <w:rsid w:val="07816E21"/>
    <w:rsid w:val="07820A48"/>
    <w:rsid w:val="078DC560"/>
    <w:rsid w:val="0790FA5A"/>
    <w:rsid w:val="079146E8"/>
    <w:rsid w:val="07949090"/>
    <w:rsid w:val="0798CBC4"/>
    <w:rsid w:val="079B64A7"/>
    <w:rsid w:val="07A292A6"/>
    <w:rsid w:val="07A4B242"/>
    <w:rsid w:val="07B077F1"/>
    <w:rsid w:val="07B1D841"/>
    <w:rsid w:val="07B26C2D"/>
    <w:rsid w:val="07B3A3AA"/>
    <w:rsid w:val="07B777B8"/>
    <w:rsid w:val="07C9B679"/>
    <w:rsid w:val="07CAC765"/>
    <w:rsid w:val="07D35F41"/>
    <w:rsid w:val="07DA882A"/>
    <w:rsid w:val="07DD8C92"/>
    <w:rsid w:val="07DDDEB0"/>
    <w:rsid w:val="07E2C80C"/>
    <w:rsid w:val="07F0DEF1"/>
    <w:rsid w:val="07F76F48"/>
    <w:rsid w:val="07F84994"/>
    <w:rsid w:val="07FBC5D2"/>
    <w:rsid w:val="0804D4F6"/>
    <w:rsid w:val="0805BFB7"/>
    <w:rsid w:val="080ADA99"/>
    <w:rsid w:val="080B8F49"/>
    <w:rsid w:val="080FBE5D"/>
    <w:rsid w:val="0812AE8B"/>
    <w:rsid w:val="08151CC9"/>
    <w:rsid w:val="0815C57F"/>
    <w:rsid w:val="0818E600"/>
    <w:rsid w:val="082056EE"/>
    <w:rsid w:val="0820945D"/>
    <w:rsid w:val="08224E47"/>
    <w:rsid w:val="08232C0A"/>
    <w:rsid w:val="08253AE9"/>
    <w:rsid w:val="08282A27"/>
    <w:rsid w:val="0829D3CC"/>
    <w:rsid w:val="082F7234"/>
    <w:rsid w:val="0830B9F6"/>
    <w:rsid w:val="08359A91"/>
    <w:rsid w:val="0837C6C5"/>
    <w:rsid w:val="08403E57"/>
    <w:rsid w:val="08421BC8"/>
    <w:rsid w:val="0845F890"/>
    <w:rsid w:val="0848B148"/>
    <w:rsid w:val="084AAC72"/>
    <w:rsid w:val="0850316E"/>
    <w:rsid w:val="0854BA43"/>
    <w:rsid w:val="085B5218"/>
    <w:rsid w:val="085FFA2E"/>
    <w:rsid w:val="0866A4F7"/>
    <w:rsid w:val="086B18BD"/>
    <w:rsid w:val="08715E3F"/>
    <w:rsid w:val="08741A8F"/>
    <w:rsid w:val="087987BB"/>
    <w:rsid w:val="08818E6D"/>
    <w:rsid w:val="08854E71"/>
    <w:rsid w:val="088FB528"/>
    <w:rsid w:val="08993F15"/>
    <w:rsid w:val="08997C7E"/>
    <w:rsid w:val="08A328B2"/>
    <w:rsid w:val="08A3FC4A"/>
    <w:rsid w:val="08ABA2A4"/>
    <w:rsid w:val="08ACBEEF"/>
    <w:rsid w:val="08ADE909"/>
    <w:rsid w:val="08B06999"/>
    <w:rsid w:val="08B33A33"/>
    <w:rsid w:val="08B86172"/>
    <w:rsid w:val="08D6E750"/>
    <w:rsid w:val="08D8677E"/>
    <w:rsid w:val="08E8FE42"/>
    <w:rsid w:val="08EDB96A"/>
    <w:rsid w:val="08F466C0"/>
    <w:rsid w:val="08F63E26"/>
    <w:rsid w:val="08F6FFF6"/>
    <w:rsid w:val="08FBCDF6"/>
    <w:rsid w:val="08FFDF9B"/>
    <w:rsid w:val="090B99B3"/>
    <w:rsid w:val="090DCDD4"/>
    <w:rsid w:val="09112448"/>
    <w:rsid w:val="091A598A"/>
    <w:rsid w:val="0922D436"/>
    <w:rsid w:val="092760BB"/>
    <w:rsid w:val="092BB89B"/>
    <w:rsid w:val="092CA56F"/>
    <w:rsid w:val="09366AA0"/>
    <w:rsid w:val="0936EEA9"/>
    <w:rsid w:val="093BE5A0"/>
    <w:rsid w:val="093C1F48"/>
    <w:rsid w:val="093E61C8"/>
    <w:rsid w:val="0943ADA4"/>
    <w:rsid w:val="0951334B"/>
    <w:rsid w:val="09563DAC"/>
    <w:rsid w:val="0962FABB"/>
    <w:rsid w:val="09690DB2"/>
    <w:rsid w:val="096A95D1"/>
    <w:rsid w:val="096CD7D9"/>
    <w:rsid w:val="096FB079"/>
    <w:rsid w:val="09764223"/>
    <w:rsid w:val="097D0126"/>
    <w:rsid w:val="097DEE61"/>
    <w:rsid w:val="097F246F"/>
    <w:rsid w:val="097F69E6"/>
    <w:rsid w:val="09824A1F"/>
    <w:rsid w:val="0984211E"/>
    <w:rsid w:val="0986919B"/>
    <w:rsid w:val="0988C009"/>
    <w:rsid w:val="098A15FE"/>
    <w:rsid w:val="09963C6E"/>
    <w:rsid w:val="09A0FE11"/>
    <w:rsid w:val="09A297E0"/>
    <w:rsid w:val="09A762F2"/>
    <w:rsid w:val="09A8971F"/>
    <w:rsid w:val="09A9B800"/>
    <w:rsid w:val="09B10B90"/>
    <w:rsid w:val="09B279C1"/>
    <w:rsid w:val="09B3A41D"/>
    <w:rsid w:val="09B3B12E"/>
    <w:rsid w:val="09B3B8BE"/>
    <w:rsid w:val="09B7EF3A"/>
    <w:rsid w:val="09BC660E"/>
    <w:rsid w:val="09BCBADE"/>
    <w:rsid w:val="09BEFB7F"/>
    <w:rsid w:val="09C09916"/>
    <w:rsid w:val="09C19DDC"/>
    <w:rsid w:val="09C57505"/>
    <w:rsid w:val="09CC6143"/>
    <w:rsid w:val="09D16AF2"/>
    <w:rsid w:val="09D49621"/>
    <w:rsid w:val="09D57151"/>
    <w:rsid w:val="09D650BF"/>
    <w:rsid w:val="09D89024"/>
    <w:rsid w:val="09D993FF"/>
    <w:rsid w:val="09DA68B9"/>
    <w:rsid w:val="09DC11B7"/>
    <w:rsid w:val="09E109AD"/>
    <w:rsid w:val="09E28DF0"/>
    <w:rsid w:val="09E9AF8A"/>
    <w:rsid w:val="09E9B0FB"/>
    <w:rsid w:val="09F0E4F4"/>
    <w:rsid w:val="09F2FECB"/>
    <w:rsid w:val="09F37C82"/>
    <w:rsid w:val="09F9D5DC"/>
    <w:rsid w:val="09FB4C26"/>
    <w:rsid w:val="09FBC590"/>
    <w:rsid w:val="09FD7E12"/>
    <w:rsid w:val="09FF978D"/>
    <w:rsid w:val="0A00BD89"/>
    <w:rsid w:val="0A0988E5"/>
    <w:rsid w:val="0A15EB52"/>
    <w:rsid w:val="0A1DF138"/>
    <w:rsid w:val="0A2545DA"/>
    <w:rsid w:val="0A271419"/>
    <w:rsid w:val="0A2BFE93"/>
    <w:rsid w:val="0A3DEB2A"/>
    <w:rsid w:val="0A45134F"/>
    <w:rsid w:val="0A4848EE"/>
    <w:rsid w:val="0A4DDCC9"/>
    <w:rsid w:val="0A4F53F6"/>
    <w:rsid w:val="0A5CA933"/>
    <w:rsid w:val="0A5E011F"/>
    <w:rsid w:val="0A64C44C"/>
    <w:rsid w:val="0A67428F"/>
    <w:rsid w:val="0A694F52"/>
    <w:rsid w:val="0A7220D9"/>
    <w:rsid w:val="0A7402AD"/>
    <w:rsid w:val="0A7A7AE6"/>
    <w:rsid w:val="0A82D6F5"/>
    <w:rsid w:val="0A85A0BF"/>
    <w:rsid w:val="0A88810A"/>
    <w:rsid w:val="0A88E347"/>
    <w:rsid w:val="0A88FB6D"/>
    <w:rsid w:val="0A89BC24"/>
    <w:rsid w:val="0A8BDA8C"/>
    <w:rsid w:val="0A8C15D4"/>
    <w:rsid w:val="0A950CF7"/>
    <w:rsid w:val="0A955C40"/>
    <w:rsid w:val="0A963F56"/>
    <w:rsid w:val="0AA2C5D4"/>
    <w:rsid w:val="0AA384F8"/>
    <w:rsid w:val="0AA483EC"/>
    <w:rsid w:val="0AA7F75C"/>
    <w:rsid w:val="0AAC7C10"/>
    <w:rsid w:val="0AB02311"/>
    <w:rsid w:val="0AB6B8CD"/>
    <w:rsid w:val="0ABD96F9"/>
    <w:rsid w:val="0AC06F48"/>
    <w:rsid w:val="0AC2C644"/>
    <w:rsid w:val="0AC3E7C8"/>
    <w:rsid w:val="0AC9D327"/>
    <w:rsid w:val="0ACA9D1F"/>
    <w:rsid w:val="0ACB4B5C"/>
    <w:rsid w:val="0ACBEB61"/>
    <w:rsid w:val="0ACCF61B"/>
    <w:rsid w:val="0ACEE6C1"/>
    <w:rsid w:val="0ACFDCEF"/>
    <w:rsid w:val="0AE1A54F"/>
    <w:rsid w:val="0AE4463F"/>
    <w:rsid w:val="0AE465AD"/>
    <w:rsid w:val="0AE6E6E3"/>
    <w:rsid w:val="0AE7CDCE"/>
    <w:rsid w:val="0AEA3F06"/>
    <w:rsid w:val="0AEF0725"/>
    <w:rsid w:val="0AEF229D"/>
    <w:rsid w:val="0AF09E0F"/>
    <w:rsid w:val="0AF4D765"/>
    <w:rsid w:val="0B007349"/>
    <w:rsid w:val="0B00FEA0"/>
    <w:rsid w:val="0B04A027"/>
    <w:rsid w:val="0B067F99"/>
    <w:rsid w:val="0B0B8D6F"/>
    <w:rsid w:val="0B0D676F"/>
    <w:rsid w:val="0B0DAD56"/>
    <w:rsid w:val="0B114D7D"/>
    <w:rsid w:val="0B117F29"/>
    <w:rsid w:val="0B147AFC"/>
    <w:rsid w:val="0B16ACC9"/>
    <w:rsid w:val="0B2081C9"/>
    <w:rsid w:val="0B20D633"/>
    <w:rsid w:val="0B222067"/>
    <w:rsid w:val="0B24C072"/>
    <w:rsid w:val="0B29D946"/>
    <w:rsid w:val="0B29FFF3"/>
    <w:rsid w:val="0B2CACBA"/>
    <w:rsid w:val="0B2FE22D"/>
    <w:rsid w:val="0B2FE7EB"/>
    <w:rsid w:val="0B3173AB"/>
    <w:rsid w:val="0B32D838"/>
    <w:rsid w:val="0B336694"/>
    <w:rsid w:val="0B3990D1"/>
    <w:rsid w:val="0B4278A9"/>
    <w:rsid w:val="0B43BF37"/>
    <w:rsid w:val="0B445B4D"/>
    <w:rsid w:val="0B4A7C0F"/>
    <w:rsid w:val="0B4CF1D9"/>
    <w:rsid w:val="0B50679C"/>
    <w:rsid w:val="0B520038"/>
    <w:rsid w:val="0B564092"/>
    <w:rsid w:val="0B5798EB"/>
    <w:rsid w:val="0B614658"/>
    <w:rsid w:val="0B649F66"/>
    <w:rsid w:val="0B659173"/>
    <w:rsid w:val="0B660F78"/>
    <w:rsid w:val="0B69C849"/>
    <w:rsid w:val="0B6A4D29"/>
    <w:rsid w:val="0B6D51FB"/>
    <w:rsid w:val="0B7082F1"/>
    <w:rsid w:val="0B788C6E"/>
    <w:rsid w:val="0B7EAC93"/>
    <w:rsid w:val="0B85D17A"/>
    <w:rsid w:val="0B8E453E"/>
    <w:rsid w:val="0B910B39"/>
    <w:rsid w:val="0B915D31"/>
    <w:rsid w:val="0B93BEC5"/>
    <w:rsid w:val="0BA3C308"/>
    <w:rsid w:val="0BA85697"/>
    <w:rsid w:val="0BAA006E"/>
    <w:rsid w:val="0BAC078D"/>
    <w:rsid w:val="0BB50086"/>
    <w:rsid w:val="0BB652E3"/>
    <w:rsid w:val="0BBFCA8E"/>
    <w:rsid w:val="0BC2EB19"/>
    <w:rsid w:val="0BC40210"/>
    <w:rsid w:val="0BCB47FC"/>
    <w:rsid w:val="0BCF98BB"/>
    <w:rsid w:val="0BD21ADD"/>
    <w:rsid w:val="0BD3F109"/>
    <w:rsid w:val="0BD9B92D"/>
    <w:rsid w:val="0BDD81C4"/>
    <w:rsid w:val="0BE05FD9"/>
    <w:rsid w:val="0BE359BF"/>
    <w:rsid w:val="0BE5E4B2"/>
    <w:rsid w:val="0BEAA6E4"/>
    <w:rsid w:val="0BF0E2B8"/>
    <w:rsid w:val="0BF49253"/>
    <w:rsid w:val="0BF7F8E6"/>
    <w:rsid w:val="0BFA9DE5"/>
    <w:rsid w:val="0BFBDE6F"/>
    <w:rsid w:val="0BFCC9BD"/>
    <w:rsid w:val="0BFFE12A"/>
    <w:rsid w:val="0C049BEF"/>
    <w:rsid w:val="0C0B7415"/>
    <w:rsid w:val="0C10B65F"/>
    <w:rsid w:val="0C14105E"/>
    <w:rsid w:val="0C194401"/>
    <w:rsid w:val="0C1F50B0"/>
    <w:rsid w:val="0C27D807"/>
    <w:rsid w:val="0C28784E"/>
    <w:rsid w:val="0C2F91CC"/>
    <w:rsid w:val="0C315F08"/>
    <w:rsid w:val="0C326042"/>
    <w:rsid w:val="0C347EC4"/>
    <w:rsid w:val="0C393809"/>
    <w:rsid w:val="0C421A16"/>
    <w:rsid w:val="0C4249B2"/>
    <w:rsid w:val="0C444CF8"/>
    <w:rsid w:val="0C4CC99B"/>
    <w:rsid w:val="0C4CDEEC"/>
    <w:rsid w:val="0C55AD4E"/>
    <w:rsid w:val="0C5618C9"/>
    <w:rsid w:val="0C577752"/>
    <w:rsid w:val="0C5B83C7"/>
    <w:rsid w:val="0C5E8977"/>
    <w:rsid w:val="0C6440E1"/>
    <w:rsid w:val="0C655EDA"/>
    <w:rsid w:val="0C7FEC0C"/>
    <w:rsid w:val="0C815E5D"/>
    <w:rsid w:val="0C82C624"/>
    <w:rsid w:val="0C8412C0"/>
    <w:rsid w:val="0C85B278"/>
    <w:rsid w:val="0C884C51"/>
    <w:rsid w:val="0C8C50AF"/>
    <w:rsid w:val="0C95DFA6"/>
    <w:rsid w:val="0C96C517"/>
    <w:rsid w:val="0C984630"/>
    <w:rsid w:val="0C9BD49A"/>
    <w:rsid w:val="0CA808E0"/>
    <w:rsid w:val="0CA8D951"/>
    <w:rsid w:val="0CA938A9"/>
    <w:rsid w:val="0CA9605F"/>
    <w:rsid w:val="0CAE0107"/>
    <w:rsid w:val="0CB2F182"/>
    <w:rsid w:val="0CB6B90F"/>
    <w:rsid w:val="0CC4A2CA"/>
    <w:rsid w:val="0CC50515"/>
    <w:rsid w:val="0CCC3D81"/>
    <w:rsid w:val="0CE256C3"/>
    <w:rsid w:val="0CED078B"/>
    <w:rsid w:val="0CF34A22"/>
    <w:rsid w:val="0CF8B6EA"/>
    <w:rsid w:val="0CF9F6A2"/>
    <w:rsid w:val="0CFD040E"/>
    <w:rsid w:val="0CFFD4FB"/>
    <w:rsid w:val="0D048A76"/>
    <w:rsid w:val="0D05080A"/>
    <w:rsid w:val="0D086F51"/>
    <w:rsid w:val="0D16756D"/>
    <w:rsid w:val="0D1ACD1F"/>
    <w:rsid w:val="0D24719B"/>
    <w:rsid w:val="0D275F3A"/>
    <w:rsid w:val="0D2D1E9D"/>
    <w:rsid w:val="0D30AEC4"/>
    <w:rsid w:val="0D343019"/>
    <w:rsid w:val="0D38318E"/>
    <w:rsid w:val="0D39DC62"/>
    <w:rsid w:val="0D3BE2F4"/>
    <w:rsid w:val="0D3D3D8B"/>
    <w:rsid w:val="0D3EEEDD"/>
    <w:rsid w:val="0D400C26"/>
    <w:rsid w:val="0D41B5BD"/>
    <w:rsid w:val="0D4E499B"/>
    <w:rsid w:val="0D5BBFEE"/>
    <w:rsid w:val="0D5C3ABE"/>
    <w:rsid w:val="0D65774A"/>
    <w:rsid w:val="0D65889A"/>
    <w:rsid w:val="0D677EFA"/>
    <w:rsid w:val="0D6B8BE0"/>
    <w:rsid w:val="0D6C6B54"/>
    <w:rsid w:val="0D6EBFAF"/>
    <w:rsid w:val="0D722861"/>
    <w:rsid w:val="0D77419D"/>
    <w:rsid w:val="0D774C5F"/>
    <w:rsid w:val="0D77F604"/>
    <w:rsid w:val="0D84CE85"/>
    <w:rsid w:val="0D86D3FC"/>
    <w:rsid w:val="0D87F3BB"/>
    <w:rsid w:val="0D8B8429"/>
    <w:rsid w:val="0D8BF59C"/>
    <w:rsid w:val="0D987EA0"/>
    <w:rsid w:val="0D9A9140"/>
    <w:rsid w:val="0D9F9F52"/>
    <w:rsid w:val="0DA3D0E7"/>
    <w:rsid w:val="0DA68BF2"/>
    <w:rsid w:val="0DAC172B"/>
    <w:rsid w:val="0DB57AFD"/>
    <w:rsid w:val="0DBA9B53"/>
    <w:rsid w:val="0DBC4AD2"/>
    <w:rsid w:val="0DC116B8"/>
    <w:rsid w:val="0DC12729"/>
    <w:rsid w:val="0DC67A81"/>
    <w:rsid w:val="0DC92470"/>
    <w:rsid w:val="0DD15260"/>
    <w:rsid w:val="0DD2E132"/>
    <w:rsid w:val="0DDA97D8"/>
    <w:rsid w:val="0DDC52DB"/>
    <w:rsid w:val="0DDEAD56"/>
    <w:rsid w:val="0DE0F0A2"/>
    <w:rsid w:val="0DE7821C"/>
    <w:rsid w:val="0DEA76B7"/>
    <w:rsid w:val="0DEB3495"/>
    <w:rsid w:val="0DEBD787"/>
    <w:rsid w:val="0DF304EF"/>
    <w:rsid w:val="0DF94AB5"/>
    <w:rsid w:val="0DF97CAC"/>
    <w:rsid w:val="0DFBB8B7"/>
    <w:rsid w:val="0E00F319"/>
    <w:rsid w:val="0E08E5DC"/>
    <w:rsid w:val="0E096CB2"/>
    <w:rsid w:val="0E0CE43A"/>
    <w:rsid w:val="0E168154"/>
    <w:rsid w:val="0E2F5025"/>
    <w:rsid w:val="0E3300E0"/>
    <w:rsid w:val="0E3ABD0A"/>
    <w:rsid w:val="0E3EA5F9"/>
    <w:rsid w:val="0E40D909"/>
    <w:rsid w:val="0E48257C"/>
    <w:rsid w:val="0E60709C"/>
    <w:rsid w:val="0E64075D"/>
    <w:rsid w:val="0E65C4B0"/>
    <w:rsid w:val="0E66A28F"/>
    <w:rsid w:val="0E693A47"/>
    <w:rsid w:val="0E6A7142"/>
    <w:rsid w:val="0E6BB23D"/>
    <w:rsid w:val="0E7749FF"/>
    <w:rsid w:val="0E866B81"/>
    <w:rsid w:val="0E8F8856"/>
    <w:rsid w:val="0E923B34"/>
    <w:rsid w:val="0E926312"/>
    <w:rsid w:val="0E944A8A"/>
    <w:rsid w:val="0E96139B"/>
    <w:rsid w:val="0E9CF5DD"/>
    <w:rsid w:val="0E9EDF32"/>
    <w:rsid w:val="0EA0B9DA"/>
    <w:rsid w:val="0EB36C85"/>
    <w:rsid w:val="0EC00280"/>
    <w:rsid w:val="0EC0C1EA"/>
    <w:rsid w:val="0EC0E94C"/>
    <w:rsid w:val="0EC1D8A9"/>
    <w:rsid w:val="0EC6AF61"/>
    <w:rsid w:val="0ECD06E8"/>
    <w:rsid w:val="0ED0F9DE"/>
    <w:rsid w:val="0EE3BF5C"/>
    <w:rsid w:val="0EE42391"/>
    <w:rsid w:val="0EEA8FA7"/>
    <w:rsid w:val="0EEBB645"/>
    <w:rsid w:val="0EF503C5"/>
    <w:rsid w:val="0EF7F76D"/>
    <w:rsid w:val="0EFA785D"/>
    <w:rsid w:val="0EFE7D11"/>
    <w:rsid w:val="0EFEFCD5"/>
    <w:rsid w:val="0F01D974"/>
    <w:rsid w:val="0F064277"/>
    <w:rsid w:val="0F068CC9"/>
    <w:rsid w:val="0F082375"/>
    <w:rsid w:val="0F0B5735"/>
    <w:rsid w:val="0F0B7BFA"/>
    <w:rsid w:val="0F12895A"/>
    <w:rsid w:val="0F213069"/>
    <w:rsid w:val="0F26F1E5"/>
    <w:rsid w:val="0F2A52E5"/>
    <w:rsid w:val="0F35FCF2"/>
    <w:rsid w:val="0F36C209"/>
    <w:rsid w:val="0F388F61"/>
    <w:rsid w:val="0F3D878F"/>
    <w:rsid w:val="0F4A8AAF"/>
    <w:rsid w:val="0F4CEC10"/>
    <w:rsid w:val="0F4D3455"/>
    <w:rsid w:val="0F4D62CB"/>
    <w:rsid w:val="0F4E508F"/>
    <w:rsid w:val="0F4F94A6"/>
    <w:rsid w:val="0F5946F0"/>
    <w:rsid w:val="0F607738"/>
    <w:rsid w:val="0F6243A5"/>
    <w:rsid w:val="0F6AF387"/>
    <w:rsid w:val="0F6D197F"/>
    <w:rsid w:val="0F721529"/>
    <w:rsid w:val="0F724202"/>
    <w:rsid w:val="0F730CBC"/>
    <w:rsid w:val="0F771D95"/>
    <w:rsid w:val="0F7950B2"/>
    <w:rsid w:val="0F7FB9EC"/>
    <w:rsid w:val="0F80E1EA"/>
    <w:rsid w:val="0F83023D"/>
    <w:rsid w:val="0F8503B3"/>
    <w:rsid w:val="0F908723"/>
    <w:rsid w:val="0F920CC3"/>
    <w:rsid w:val="0F92E059"/>
    <w:rsid w:val="0F960E2F"/>
    <w:rsid w:val="0F98616F"/>
    <w:rsid w:val="0F988451"/>
    <w:rsid w:val="0F99E275"/>
    <w:rsid w:val="0FA19176"/>
    <w:rsid w:val="0FA8E9F3"/>
    <w:rsid w:val="0FAD0C80"/>
    <w:rsid w:val="0FB6F28E"/>
    <w:rsid w:val="0FB72852"/>
    <w:rsid w:val="0FBB53A6"/>
    <w:rsid w:val="0FC22DC8"/>
    <w:rsid w:val="0FC58DAE"/>
    <w:rsid w:val="0FC74DDD"/>
    <w:rsid w:val="0FC9AD48"/>
    <w:rsid w:val="0FCB8231"/>
    <w:rsid w:val="0FCC966A"/>
    <w:rsid w:val="0FCDB40E"/>
    <w:rsid w:val="0FCFDF4C"/>
    <w:rsid w:val="0FD79B5D"/>
    <w:rsid w:val="0FD82455"/>
    <w:rsid w:val="0FF5791C"/>
    <w:rsid w:val="0FFAA2A3"/>
    <w:rsid w:val="1002CA6B"/>
    <w:rsid w:val="1003B688"/>
    <w:rsid w:val="1013553D"/>
    <w:rsid w:val="10163D9A"/>
    <w:rsid w:val="10203098"/>
    <w:rsid w:val="10222CC2"/>
    <w:rsid w:val="102B3DDF"/>
    <w:rsid w:val="102C1C72"/>
    <w:rsid w:val="102E2850"/>
    <w:rsid w:val="10358FBF"/>
    <w:rsid w:val="10398A5E"/>
    <w:rsid w:val="103AEBE1"/>
    <w:rsid w:val="103B86B6"/>
    <w:rsid w:val="103C9B97"/>
    <w:rsid w:val="103CB2CF"/>
    <w:rsid w:val="103CBBFA"/>
    <w:rsid w:val="1043A710"/>
    <w:rsid w:val="10443970"/>
    <w:rsid w:val="10476DCB"/>
    <w:rsid w:val="1047A357"/>
    <w:rsid w:val="104B45A9"/>
    <w:rsid w:val="104F5051"/>
    <w:rsid w:val="104FE253"/>
    <w:rsid w:val="105E4E9C"/>
    <w:rsid w:val="1063C9C9"/>
    <w:rsid w:val="106578D5"/>
    <w:rsid w:val="106A3C0C"/>
    <w:rsid w:val="106A7B3C"/>
    <w:rsid w:val="107234FA"/>
    <w:rsid w:val="107F80DE"/>
    <w:rsid w:val="107F9F9C"/>
    <w:rsid w:val="1088DCD6"/>
    <w:rsid w:val="1093F1C7"/>
    <w:rsid w:val="1097BEB4"/>
    <w:rsid w:val="109D649C"/>
    <w:rsid w:val="109DBBE4"/>
    <w:rsid w:val="10A5D08F"/>
    <w:rsid w:val="10AD4376"/>
    <w:rsid w:val="10B1CFFF"/>
    <w:rsid w:val="10B63974"/>
    <w:rsid w:val="10B67A27"/>
    <w:rsid w:val="10BDD0D7"/>
    <w:rsid w:val="10BF0DB4"/>
    <w:rsid w:val="10CD32B3"/>
    <w:rsid w:val="10CF734B"/>
    <w:rsid w:val="10D01F62"/>
    <w:rsid w:val="10EE3B5A"/>
    <w:rsid w:val="10EE8E06"/>
    <w:rsid w:val="10F5A78E"/>
    <w:rsid w:val="1100EB64"/>
    <w:rsid w:val="11137A22"/>
    <w:rsid w:val="1116B612"/>
    <w:rsid w:val="111B7818"/>
    <w:rsid w:val="112D9D64"/>
    <w:rsid w:val="11306985"/>
    <w:rsid w:val="1130D641"/>
    <w:rsid w:val="113431D0"/>
    <w:rsid w:val="11461EF9"/>
    <w:rsid w:val="11466BF3"/>
    <w:rsid w:val="11542C53"/>
    <w:rsid w:val="11543808"/>
    <w:rsid w:val="115470A6"/>
    <w:rsid w:val="1156C1E2"/>
    <w:rsid w:val="115AD6FC"/>
    <w:rsid w:val="11614B32"/>
    <w:rsid w:val="1163FA57"/>
    <w:rsid w:val="1169B53F"/>
    <w:rsid w:val="1169EC1E"/>
    <w:rsid w:val="116A8270"/>
    <w:rsid w:val="116ADC27"/>
    <w:rsid w:val="11707340"/>
    <w:rsid w:val="11721C07"/>
    <w:rsid w:val="11754021"/>
    <w:rsid w:val="11756163"/>
    <w:rsid w:val="1179B8A6"/>
    <w:rsid w:val="117C4A0F"/>
    <w:rsid w:val="117CD2C9"/>
    <w:rsid w:val="11837584"/>
    <w:rsid w:val="11880CEC"/>
    <w:rsid w:val="11883666"/>
    <w:rsid w:val="118E92FF"/>
    <w:rsid w:val="1193425E"/>
    <w:rsid w:val="11947549"/>
    <w:rsid w:val="119AD51F"/>
    <w:rsid w:val="119FAA86"/>
    <w:rsid w:val="11A3BC3A"/>
    <w:rsid w:val="11A5FF20"/>
    <w:rsid w:val="11AA557B"/>
    <w:rsid w:val="11AF76BF"/>
    <w:rsid w:val="11B19E37"/>
    <w:rsid w:val="11B251BE"/>
    <w:rsid w:val="11B50411"/>
    <w:rsid w:val="11BFE26C"/>
    <w:rsid w:val="11C7167D"/>
    <w:rsid w:val="11C9F8B1"/>
    <w:rsid w:val="11CC6284"/>
    <w:rsid w:val="11D7FABE"/>
    <w:rsid w:val="11DF860B"/>
    <w:rsid w:val="11E2EE72"/>
    <w:rsid w:val="11E5D680"/>
    <w:rsid w:val="11ED06DE"/>
    <w:rsid w:val="11F2681E"/>
    <w:rsid w:val="11F62F12"/>
    <w:rsid w:val="11F6591D"/>
    <w:rsid w:val="11F81D86"/>
    <w:rsid w:val="11F840D2"/>
    <w:rsid w:val="11FC6092"/>
    <w:rsid w:val="1207ECAA"/>
    <w:rsid w:val="1207F69C"/>
    <w:rsid w:val="1212436D"/>
    <w:rsid w:val="1215092C"/>
    <w:rsid w:val="121B6220"/>
    <w:rsid w:val="1224AE06"/>
    <w:rsid w:val="1224F0AA"/>
    <w:rsid w:val="12299989"/>
    <w:rsid w:val="122AD356"/>
    <w:rsid w:val="122F85F5"/>
    <w:rsid w:val="122F9CA9"/>
    <w:rsid w:val="12355E99"/>
    <w:rsid w:val="123B2B05"/>
    <w:rsid w:val="123B987E"/>
    <w:rsid w:val="123C193E"/>
    <w:rsid w:val="123E95B4"/>
    <w:rsid w:val="12403401"/>
    <w:rsid w:val="1242B8C5"/>
    <w:rsid w:val="1243D0C6"/>
    <w:rsid w:val="12461504"/>
    <w:rsid w:val="124B65D1"/>
    <w:rsid w:val="124E9FAB"/>
    <w:rsid w:val="12558C8E"/>
    <w:rsid w:val="1257F6EB"/>
    <w:rsid w:val="12641ED0"/>
    <w:rsid w:val="12649822"/>
    <w:rsid w:val="12690314"/>
    <w:rsid w:val="126BEFC3"/>
    <w:rsid w:val="127014C1"/>
    <w:rsid w:val="12708EC7"/>
    <w:rsid w:val="12751C02"/>
    <w:rsid w:val="12768547"/>
    <w:rsid w:val="12776EE9"/>
    <w:rsid w:val="127888CE"/>
    <w:rsid w:val="127C0767"/>
    <w:rsid w:val="128051C9"/>
    <w:rsid w:val="12824B6E"/>
    <w:rsid w:val="128510D4"/>
    <w:rsid w:val="1286D77F"/>
    <w:rsid w:val="1286F1A9"/>
    <w:rsid w:val="1289FBE1"/>
    <w:rsid w:val="1291778B"/>
    <w:rsid w:val="129CF7C9"/>
    <w:rsid w:val="129E9E1B"/>
    <w:rsid w:val="129FEE54"/>
    <w:rsid w:val="12A5DB36"/>
    <w:rsid w:val="12A9D647"/>
    <w:rsid w:val="12B0A903"/>
    <w:rsid w:val="12B4A4D4"/>
    <w:rsid w:val="12B627B1"/>
    <w:rsid w:val="12B725B8"/>
    <w:rsid w:val="12B80186"/>
    <w:rsid w:val="12BC9BDB"/>
    <w:rsid w:val="12BFB59B"/>
    <w:rsid w:val="12C0E9A7"/>
    <w:rsid w:val="12C2C9CD"/>
    <w:rsid w:val="12C7247C"/>
    <w:rsid w:val="12C9D21A"/>
    <w:rsid w:val="12CA3E02"/>
    <w:rsid w:val="12CF94E0"/>
    <w:rsid w:val="12D19FFD"/>
    <w:rsid w:val="12D3008B"/>
    <w:rsid w:val="12D9C6CF"/>
    <w:rsid w:val="12E03333"/>
    <w:rsid w:val="12E277E5"/>
    <w:rsid w:val="12E5CD10"/>
    <w:rsid w:val="12F486FB"/>
    <w:rsid w:val="12F5EE1E"/>
    <w:rsid w:val="12FBC002"/>
    <w:rsid w:val="12FC5C14"/>
    <w:rsid w:val="12FFE028"/>
    <w:rsid w:val="13005C13"/>
    <w:rsid w:val="1303E4B4"/>
    <w:rsid w:val="130470B2"/>
    <w:rsid w:val="130DCB90"/>
    <w:rsid w:val="13112613"/>
    <w:rsid w:val="1318E932"/>
    <w:rsid w:val="131C2A55"/>
    <w:rsid w:val="131F6132"/>
    <w:rsid w:val="13247CD0"/>
    <w:rsid w:val="132615E3"/>
    <w:rsid w:val="132721CE"/>
    <w:rsid w:val="1328135A"/>
    <w:rsid w:val="132BD36A"/>
    <w:rsid w:val="133600CB"/>
    <w:rsid w:val="13376CD7"/>
    <w:rsid w:val="133BA7A1"/>
    <w:rsid w:val="133E0709"/>
    <w:rsid w:val="1348A93B"/>
    <w:rsid w:val="134ECCFB"/>
    <w:rsid w:val="1352D5BE"/>
    <w:rsid w:val="1353F723"/>
    <w:rsid w:val="135621D2"/>
    <w:rsid w:val="135F36BC"/>
    <w:rsid w:val="13612356"/>
    <w:rsid w:val="13645CB9"/>
    <w:rsid w:val="13660B18"/>
    <w:rsid w:val="1371C1B7"/>
    <w:rsid w:val="1375CF9B"/>
    <w:rsid w:val="1376ED97"/>
    <w:rsid w:val="1377D573"/>
    <w:rsid w:val="137B9B0A"/>
    <w:rsid w:val="137D14FD"/>
    <w:rsid w:val="137ECF8A"/>
    <w:rsid w:val="138748A4"/>
    <w:rsid w:val="13887CAD"/>
    <w:rsid w:val="138C3B7B"/>
    <w:rsid w:val="138EBA41"/>
    <w:rsid w:val="138ECD16"/>
    <w:rsid w:val="13901DF5"/>
    <w:rsid w:val="1391C182"/>
    <w:rsid w:val="139598B5"/>
    <w:rsid w:val="139F375B"/>
    <w:rsid w:val="13A0201D"/>
    <w:rsid w:val="13A3C8FB"/>
    <w:rsid w:val="13A57A96"/>
    <w:rsid w:val="13AC2276"/>
    <w:rsid w:val="13AD551F"/>
    <w:rsid w:val="13B7EADB"/>
    <w:rsid w:val="13B94A41"/>
    <w:rsid w:val="13BEDE25"/>
    <w:rsid w:val="13C0C3CF"/>
    <w:rsid w:val="13C4DE86"/>
    <w:rsid w:val="13C9F82F"/>
    <w:rsid w:val="13D61462"/>
    <w:rsid w:val="13DD760C"/>
    <w:rsid w:val="13E6663B"/>
    <w:rsid w:val="13F12A7A"/>
    <w:rsid w:val="13F1CAB2"/>
    <w:rsid w:val="13F2E810"/>
    <w:rsid w:val="13F33969"/>
    <w:rsid w:val="13F531FF"/>
    <w:rsid w:val="13F6E8E4"/>
    <w:rsid w:val="14067346"/>
    <w:rsid w:val="14095290"/>
    <w:rsid w:val="1409E241"/>
    <w:rsid w:val="140CA65F"/>
    <w:rsid w:val="140EA665"/>
    <w:rsid w:val="140F7B03"/>
    <w:rsid w:val="14141FE0"/>
    <w:rsid w:val="1418B569"/>
    <w:rsid w:val="141C5365"/>
    <w:rsid w:val="141CF1C5"/>
    <w:rsid w:val="1428FB97"/>
    <w:rsid w:val="1439D704"/>
    <w:rsid w:val="143B3313"/>
    <w:rsid w:val="1449600D"/>
    <w:rsid w:val="1450D50E"/>
    <w:rsid w:val="1458B228"/>
    <w:rsid w:val="145C6190"/>
    <w:rsid w:val="1467F4C1"/>
    <w:rsid w:val="146A83DE"/>
    <w:rsid w:val="1472F419"/>
    <w:rsid w:val="14770312"/>
    <w:rsid w:val="147828AC"/>
    <w:rsid w:val="147868DC"/>
    <w:rsid w:val="14793888"/>
    <w:rsid w:val="147DD822"/>
    <w:rsid w:val="1480D6A4"/>
    <w:rsid w:val="1482D19C"/>
    <w:rsid w:val="1483CB4F"/>
    <w:rsid w:val="14847381"/>
    <w:rsid w:val="1485E77A"/>
    <w:rsid w:val="148BA063"/>
    <w:rsid w:val="148E491C"/>
    <w:rsid w:val="148E7DBA"/>
    <w:rsid w:val="148F7474"/>
    <w:rsid w:val="1490EFE3"/>
    <w:rsid w:val="14911231"/>
    <w:rsid w:val="1493519D"/>
    <w:rsid w:val="14982C75"/>
    <w:rsid w:val="149CB8B9"/>
    <w:rsid w:val="149FB81D"/>
    <w:rsid w:val="14A4D93A"/>
    <w:rsid w:val="14A4E8C6"/>
    <w:rsid w:val="14AB4F8E"/>
    <w:rsid w:val="14ADBE33"/>
    <w:rsid w:val="14ADE154"/>
    <w:rsid w:val="14AF0B35"/>
    <w:rsid w:val="14AF70AF"/>
    <w:rsid w:val="14B16698"/>
    <w:rsid w:val="14B67EE3"/>
    <w:rsid w:val="14BC0E6E"/>
    <w:rsid w:val="14C5BF83"/>
    <w:rsid w:val="14CB7454"/>
    <w:rsid w:val="14CBABBB"/>
    <w:rsid w:val="14CF27CF"/>
    <w:rsid w:val="14D0884D"/>
    <w:rsid w:val="14D31957"/>
    <w:rsid w:val="14DA48DA"/>
    <w:rsid w:val="14DBBC1C"/>
    <w:rsid w:val="14E0E3F3"/>
    <w:rsid w:val="14E27ED8"/>
    <w:rsid w:val="14F7C731"/>
    <w:rsid w:val="14FA9479"/>
    <w:rsid w:val="14FE99C5"/>
    <w:rsid w:val="15006D90"/>
    <w:rsid w:val="1500EBA9"/>
    <w:rsid w:val="1500FA5E"/>
    <w:rsid w:val="1503D56E"/>
    <w:rsid w:val="1506D27C"/>
    <w:rsid w:val="150996E6"/>
    <w:rsid w:val="150DE3EC"/>
    <w:rsid w:val="150EDB28"/>
    <w:rsid w:val="15106BCD"/>
    <w:rsid w:val="1511AC14"/>
    <w:rsid w:val="15136531"/>
    <w:rsid w:val="1519D183"/>
    <w:rsid w:val="151BA47F"/>
    <w:rsid w:val="1530661C"/>
    <w:rsid w:val="153A3704"/>
    <w:rsid w:val="153B7F82"/>
    <w:rsid w:val="153C4894"/>
    <w:rsid w:val="153D232F"/>
    <w:rsid w:val="15437A97"/>
    <w:rsid w:val="1543F519"/>
    <w:rsid w:val="1544F0BB"/>
    <w:rsid w:val="1545FD03"/>
    <w:rsid w:val="1546DA92"/>
    <w:rsid w:val="1547B7F8"/>
    <w:rsid w:val="1548BEE8"/>
    <w:rsid w:val="154ABCA1"/>
    <w:rsid w:val="1553134F"/>
    <w:rsid w:val="155442FE"/>
    <w:rsid w:val="15585666"/>
    <w:rsid w:val="155E79EB"/>
    <w:rsid w:val="155F8762"/>
    <w:rsid w:val="1564DF68"/>
    <w:rsid w:val="1566CB02"/>
    <w:rsid w:val="15671939"/>
    <w:rsid w:val="15682992"/>
    <w:rsid w:val="1573DE61"/>
    <w:rsid w:val="1577353D"/>
    <w:rsid w:val="157B1E61"/>
    <w:rsid w:val="157F9219"/>
    <w:rsid w:val="157FC03A"/>
    <w:rsid w:val="15812CB5"/>
    <w:rsid w:val="15819FBA"/>
    <w:rsid w:val="1586620A"/>
    <w:rsid w:val="1586FE3D"/>
    <w:rsid w:val="158B5BDE"/>
    <w:rsid w:val="158DE357"/>
    <w:rsid w:val="15900A49"/>
    <w:rsid w:val="1591E5F0"/>
    <w:rsid w:val="159404D4"/>
    <w:rsid w:val="159F62E1"/>
    <w:rsid w:val="15A2F6EE"/>
    <w:rsid w:val="15AB8F1C"/>
    <w:rsid w:val="15B2CE0B"/>
    <w:rsid w:val="15B2F15D"/>
    <w:rsid w:val="15B4E370"/>
    <w:rsid w:val="15B974FC"/>
    <w:rsid w:val="15BBC96D"/>
    <w:rsid w:val="15BD7170"/>
    <w:rsid w:val="15BFB0E4"/>
    <w:rsid w:val="15C09A3E"/>
    <w:rsid w:val="15C91627"/>
    <w:rsid w:val="15CA1E3B"/>
    <w:rsid w:val="15CF9DE8"/>
    <w:rsid w:val="15D110BD"/>
    <w:rsid w:val="15D30F40"/>
    <w:rsid w:val="15D3C1F7"/>
    <w:rsid w:val="15D3F3AA"/>
    <w:rsid w:val="15D52C49"/>
    <w:rsid w:val="15D61203"/>
    <w:rsid w:val="15D8A213"/>
    <w:rsid w:val="15D93F2E"/>
    <w:rsid w:val="15DB895E"/>
    <w:rsid w:val="15DC37A3"/>
    <w:rsid w:val="15E00E33"/>
    <w:rsid w:val="15E2A6CD"/>
    <w:rsid w:val="15E583EF"/>
    <w:rsid w:val="15ECC58A"/>
    <w:rsid w:val="15F01056"/>
    <w:rsid w:val="15F224A9"/>
    <w:rsid w:val="15F26EA9"/>
    <w:rsid w:val="15F2C513"/>
    <w:rsid w:val="15F5AC6F"/>
    <w:rsid w:val="15FB2ECE"/>
    <w:rsid w:val="15FBA6D0"/>
    <w:rsid w:val="16001C64"/>
    <w:rsid w:val="16002352"/>
    <w:rsid w:val="1606AF6C"/>
    <w:rsid w:val="16071B85"/>
    <w:rsid w:val="160D1518"/>
    <w:rsid w:val="160D4968"/>
    <w:rsid w:val="16146382"/>
    <w:rsid w:val="16188FA8"/>
    <w:rsid w:val="16198A09"/>
    <w:rsid w:val="161B7EF5"/>
    <w:rsid w:val="162B0B39"/>
    <w:rsid w:val="163A9473"/>
    <w:rsid w:val="1640C3F4"/>
    <w:rsid w:val="16440B0E"/>
    <w:rsid w:val="1646DB0C"/>
    <w:rsid w:val="16475A5F"/>
    <w:rsid w:val="164847A8"/>
    <w:rsid w:val="16595BFF"/>
    <w:rsid w:val="165A0C1F"/>
    <w:rsid w:val="165CB1D7"/>
    <w:rsid w:val="165E27CA"/>
    <w:rsid w:val="16678E02"/>
    <w:rsid w:val="1668B4B3"/>
    <w:rsid w:val="166AEDAB"/>
    <w:rsid w:val="16713904"/>
    <w:rsid w:val="1672402D"/>
    <w:rsid w:val="167E06C1"/>
    <w:rsid w:val="168778CD"/>
    <w:rsid w:val="168B39BC"/>
    <w:rsid w:val="168C513F"/>
    <w:rsid w:val="16958791"/>
    <w:rsid w:val="169929E4"/>
    <w:rsid w:val="16A11376"/>
    <w:rsid w:val="16A31574"/>
    <w:rsid w:val="16A5400D"/>
    <w:rsid w:val="16A85129"/>
    <w:rsid w:val="16B4DCB5"/>
    <w:rsid w:val="16B62808"/>
    <w:rsid w:val="16B659FF"/>
    <w:rsid w:val="16B68AD7"/>
    <w:rsid w:val="16B8A44B"/>
    <w:rsid w:val="16C6FDC3"/>
    <w:rsid w:val="16C86257"/>
    <w:rsid w:val="16CD9F58"/>
    <w:rsid w:val="16CDBA98"/>
    <w:rsid w:val="16D04C0F"/>
    <w:rsid w:val="16D5C052"/>
    <w:rsid w:val="16DD99E1"/>
    <w:rsid w:val="16DE33DB"/>
    <w:rsid w:val="16E02FE1"/>
    <w:rsid w:val="16E25C7E"/>
    <w:rsid w:val="16E4AB73"/>
    <w:rsid w:val="16E4EDF6"/>
    <w:rsid w:val="16E5E166"/>
    <w:rsid w:val="16E67547"/>
    <w:rsid w:val="16E7521F"/>
    <w:rsid w:val="16ED2CC1"/>
    <w:rsid w:val="16F9C12A"/>
    <w:rsid w:val="16FC57E0"/>
    <w:rsid w:val="17032FD7"/>
    <w:rsid w:val="17050E1B"/>
    <w:rsid w:val="17103D71"/>
    <w:rsid w:val="171189E6"/>
    <w:rsid w:val="1717B43C"/>
    <w:rsid w:val="1720DF2E"/>
    <w:rsid w:val="17256912"/>
    <w:rsid w:val="1734201B"/>
    <w:rsid w:val="17353850"/>
    <w:rsid w:val="1736502D"/>
    <w:rsid w:val="17395B25"/>
    <w:rsid w:val="173A569B"/>
    <w:rsid w:val="173C65A8"/>
    <w:rsid w:val="17408A93"/>
    <w:rsid w:val="174622F4"/>
    <w:rsid w:val="17475022"/>
    <w:rsid w:val="174B6435"/>
    <w:rsid w:val="17545CF9"/>
    <w:rsid w:val="1754B381"/>
    <w:rsid w:val="17550611"/>
    <w:rsid w:val="17559C94"/>
    <w:rsid w:val="175AF52E"/>
    <w:rsid w:val="175E670D"/>
    <w:rsid w:val="1768096F"/>
    <w:rsid w:val="176B1593"/>
    <w:rsid w:val="176C0AA9"/>
    <w:rsid w:val="176F09BA"/>
    <w:rsid w:val="1773E277"/>
    <w:rsid w:val="1779071C"/>
    <w:rsid w:val="1779DBBE"/>
    <w:rsid w:val="177A65F4"/>
    <w:rsid w:val="177D449C"/>
    <w:rsid w:val="17863F6D"/>
    <w:rsid w:val="178692D4"/>
    <w:rsid w:val="1786FAF9"/>
    <w:rsid w:val="1787ED8E"/>
    <w:rsid w:val="178DAD44"/>
    <w:rsid w:val="1790B596"/>
    <w:rsid w:val="1791BDAE"/>
    <w:rsid w:val="179A4A19"/>
    <w:rsid w:val="179D9036"/>
    <w:rsid w:val="17A157C4"/>
    <w:rsid w:val="17A18703"/>
    <w:rsid w:val="17A248C8"/>
    <w:rsid w:val="17A404E3"/>
    <w:rsid w:val="17A65C83"/>
    <w:rsid w:val="17B033E3"/>
    <w:rsid w:val="17B3D467"/>
    <w:rsid w:val="17BBAF9C"/>
    <w:rsid w:val="17C1FFD4"/>
    <w:rsid w:val="17D34874"/>
    <w:rsid w:val="17D9A58C"/>
    <w:rsid w:val="17DB94DD"/>
    <w:rsid w:val="17DEC6E4"/>
    <w:rsid w:val="17E4018A"/>
    <w:rsid w:val="17E7CFE8"/>
    <w:rsid w:val="17E8BA57"/>
    <w:rsid w:val="17EE6BB2"/>
    <w:rsid w:val="17EE8D36"/>
    <w:rsid w:val="17F95A1F"/>
    <w:rsid w:val="1807D50B"/>
    <w:rsid w:val="1811DF66"/>
    <w:rsid w:val="18127677"/>
    <w:rsid w:val="18183E58"/>
    <w:rsid w:val="181C0452"/>
    <w:rsid w:val="181C63AE"/>
    <w:rsid w:val="18273483"/>
    <w:rsid w:val="1828FA9E"/>
    <w:rsid w:val="182CFFD1"/>
    <w:rsid w:val="18363D8B"/>
    <w:rsid w:val="183655C9"/>
    <w:rsid w:val="1836E9B0"/>
    <w:rsid w:val="1837B008"/>
    <w:rsid w:val="1841584D"/>
    <w:rsid w:val="184533DD"/>
    <w:rsid w:val="18489852"/>
    <w:rsid w:val="184B1E2D"/>
    <w:rsid w:val="184F4121"/>
    <w:rsid w:val="1851537C"/>
    <w:rsid w:val="1854DA1D"/>
    <w:rsid w:val="1856B0C2"/>
    <w:rsid w:val="185C0EBE"/>
    <w:rsid w:val="185E278D"/>
    <w:rsid w:val="185F0A60"/>
    <w:rsid w:val="186451A2"/>
    <w:rsid w:val="186AAD76"/>
    <w:rsid w:val="187CEE89"/>
    <w:rsid w:val="1883CD01"/>
    <w:rsid w:val="188BDB82"/>
    <w:rsid w:val="188FF500"/>
    <w:rsid w:val="1893CE02"/>
    <w:rsid w:val="1897F727"/>
    <w:rsid w:val="189A6995"/>
    <w:rsid w:val="189E4D43"/>
    <w:rsid w:val="189E6359"/>
    <w:rsid w:val="18A2AC76"/>
    <w:rsid w:val="18A6D362"/>
    <w:rsid w:val="18B67236"/>
    <w:rsid w:val="18BBD3BA"/>
    <w:rsid w:val="18BCC1B0"/>
    <w:rsid w:val="18BD585E"/>
    <w:rsid w:val="18BEAD32"/>
    <w:rsid w:val="18C827AA"/>
    <w:rsid w:val="18C9E8D7"/>
    <w:rsid w:val="18CB343F"/>
    <w:rsid w:val="18CC5540"/>
    <w:rsid w:val="18CCDEE9"/>
    <w:rsid w:val="18D1602C"/>
    <w:rsid w:val="18D2CB98"/>
    <w:rsid w:val="18D537F9"/>
    <w:rsid w:val="18D69FAB"/>
    <w:rsid w:val="18D75B3D"/>
    <w:rsid w:val="18DD4223"/>
    <w:rsid w:val="18E76008"/>
    <w:rsid w:val="18F49311"/>
    <w:rsid w:val="18F7DB02"/>
    <w:rsid w:val="18F89346"/>
    <w:rsid w:val="18FA564D"/>
    <w:rsid w:val="19008B4A"/>
    <w:rsid w:val="1908CD04"/>
    <w:rsid w:val="190B5418"/>
    <w:rsid w:val="190E5611"/>
    <w:rsid w:val="19147D2F"/>
    <w:rsid w:val="19149A6E"/>
    <w:rsid w:val="1918D34D"/>
    <w:rsid w:val="191904CF"/>
    <w:rsid w:val="191BB76B"/>
    <w:rsid w:val="19237833"/>
    <w:rsid w:val="192B7C70"/>
    <w:rsid w:val="192E4579"/>
    <w:rsid w:val="192F0652"/>
    <w:rsid w:val="1930C088"/>
    <w:rsid w:val="193D88E6"/>
    <w:rsid w:val="19478B1E"/>
    <w:rsid w:val="19480676"/>
    <w:rsid w:val="194B0825"/>
    <w:rsid w:val="194DE1E5"/>
    <w:rsid w:val="195E2795"/>
    <w:rsid w:val="196542AA"/>
    <w:rsid w:val="19655725"/>
    <w:rsid w:val="19739555"/>
    <w:rsid w:val="1973A477"/>
    <w:rsid w:val="1978F27A"/>
    <w:rsid w:val="1980012F"/>
    <w:rsid w:val="198A1E8D"/>
    <w:rsid w:val="198A9509"/>
    <w:rsid w:val="1999718A"/>
    <w:rsid w:val="199C3DA5"/>
    <w:rsid w:val="199E7B65"/>
    <w:rsid w:val="19A41D8B"/>
    <w:rsid w:val="19A94CBB"/>
    <w:rsid w:val="19B16235"/>
    <w:rsid w:val="19B312A9"/>
    <w:rsid w:val="19B5A783"/>
    <w:rsid w:val="19B885CE"/>
    <w:rsid w:val="19BA7C4D"/>
    <w:rsid w:val="19C2EBE0"/>
    <w:rsid w:val="19C37085"/>
    <w:rsid w:val="19C5708A"/>
    <w:rsid w:val="19D57D5C"/>
    <w:rsid w:val="19DA9214"/>
    <w:rsid w:val="19DCF090"/>
    <w:rsid w:val="19DD0CF6"/>
    <w:rsid w:val="19DE7931"/>
    <w:rsid w:val="19E05C58"/>
    <w:rsid w:val="19E345CA"/>
    <w:rsid w:val="19E50D33"/>
    <w:rsid w:val="19E8D942"/>
    <w:rsid w:val="19F1DD0F"/>
    <w:rsid w:val="19F86C53"/>
    <w:rsid w:val="19FACE3C"/>
    <w:rsid w:val="1A0417C9"/>
    <w:rsid w:val="1A06697A"/>
    <w:rsid w:val="1A0C5FA4"/>
    <w:rsid w:val="1A0EDF33"/>
    <w:rsid w:val="1A1656BF"/>
    <w:rsid w:val="1A18C25C"/>
    <w:rsid w:val="1A1C0AAF"/>
    <w:rsid w:val="1A20A57B"/>
    <w:rsid w:val="1A22AD19"/>
    <w:rsid w:val="1A257DDB"/>
    <w:rsid w:val="1A2AA695"/>
    <w:rsid w:val="1A2BA2A8"/>
    <w:rsid w:val="1A2BE58D"/>
    <w:rsid w:val="1A3446B1"/>
    <w:rsid w:val="1A36ED42"/>
    <w:rsid w:val="1A38159E"/>
    <w:rsid w:val="1A3BAE33"/>
    <w:rsid w:val="1A42514A"/>
    <w:rsid w:val="1A4DE8E2"/>
    <w:rsid w:val="1A60381B"/>
    <w:rsid w:val="1A689C4F"/>
    <w:rsid w:val="1A699039"/>
    <w:rsid w:val="1A6C6511"/>
    <w:rsid w:val="1A710018"/>
    <w:rsid w:val="1A74D6C3"/>
    <w:rsid w:val="1A783246"/>
    <w:rsid w:val="1A7B70FB"/>
    <w:rsid w:val="1A7DE5E7"/>
    <w:rsid w:val="1A7E0D92"/>
    <w:rsid w:val="1A7EA61E"/>
    <w:rsid w:val="1A7FC314"/>
    <w:rsid w:val="1A89161E"/>
    <w:rsid w:val="1A891861"/>
    <w:rsid w:val="1A89BAB3"/>
    <w:rsid w:val="1A8A193C"/>
    <w:rsid w:val="1A8F39E6"/>
    <w:rsid w:val="1A9B31FE"/>
    <w:rsid w:val="1A9C4D1E"/>
    <w:rsid w:val="1A9D0219"/>
    <w:rsid w:val="1AA84287"/>
    <w:rsid w:val="1AB08FFF"/>
    <w:rsid w:val="1AB1CE1A"/>
    <w:rsid w:val="1AB4C077"/>
    <w:rsid w:val="1AB8DC2B"/>
    <w:rsid w:val="1ABB292A"/>
    <w:rsid w:val="1ABBD878"/>
    <w:rsid w:val="1ABFC7B1"/>
    <w:rsid w:val="1AC741F7"/>
    <w:rsid w:val="1AC76130"/>
    <w:rsid w:val="1ACB7A67"/>
    <w:rsid w:val="1ACC65FE"/>
    <w:rsid w:val="1ACEEAE1"/>
    <w:rsid w:val="1ACEF3F3"/>
    <w:rsid w:val="1AD60963"/>
    <w:rsid w:val="1AD76CB8"/>
    <w:rsid w:val="1ADDEEAD"/>
    <w:rsid w:val="1AE48A0F"/>
    <w:rsid w:val="1AE93CD9"/>
    <w:rsid w:val="1AEC8CDB"/>
    <w:rsid w:val="1AF0AC3C"/>
    <w:rsid w:val="1AF33812"/>
    <w:rsid w:val="1AF3A34F"/>
    <w:rsid w:val="1AF70AB2"/>
    <w:rsid w:val="1AF9B55C"/>
    <w:rsid w:val="1B004CBE"/>
    <w:rsid w:val="1B010CA9"/>
    <w:rsid w:val="1B0CFA3D"/>
    <w:rsid w:val="1B0D0A8A"/>
    <w:rsid w:val="1B0D2C21"/>
    <w:rsid w:val="1B100D67"/>
    <w:rsid w:val="1B10F440"/>
    <w:rsid w:val="1B13B841"/>
    <w:rsid w:val="1B1E83ED"/>
    <w:rsid w:val="1B2B9CA4"/>
    <w:rsid w:val="1B350BC0"/>
    <w:rsid w:val="1B3F87C2"/>
    <w:rsid w:val="1B4C353E"/>
    <w:rsid w:val="1B519C3E"/>
    <w:rsid w:val="1B52D3C3"/>
    <w:rsid w:val="1B5540C6"/>
    <w:rsid w:val="1B5AE05F"/>
    <w:rsid w:val="1B5D396D"/>
    <w:rsid w:val="1B5D5DC4"/>
    <w:rsid w:val="1B64EBD7"/>
    <w:rsid w:val="1B67F53D"/>
    <w:rsid w:val="1B69FEEB"/>
    <w:rsid w:val="1B6B44C0"/>
    <w:rsid w:val="1B6C83FA"/>
    <w:rsid w:val="1B6EBD3A"/>
    <w:rsid w:val="1B74F949"/>
    <w:rsid w:val="1B782F23"/>
    <w:rsid w:val="1B79BD42"/>
    <w:rsid w:val="1B79D2E1"/>
    <w:rsid w:val="1B7E9AF2"/>
    <w:rsid w:val="1B7F2DA1"/>
    <w:rsid w:val="1B81E984"/>
    <w:rsid w:val="1B86A876"/>
    <w:rsid w:val="1B8A5632"/>
    <w:rsid w:val="1B90A18A"/>
    <w:rsid w:val="1B93BE0D"/>
    <w:rsid w:val="1B945879"/>
    <w:rsid w:val="1B95B39B"/>
    <w:rsid w:val="1B960857"/>
    <w:rsid w:val="1B9DDB71"/>
    <w:rsid w:val="1B9E881B"/>
    <w:rsid w:val="1BA45B13"/>
    <w:rsid w:val="1BA5DEEC"/>
    <w:rsid w:val="1BA82E64"/>
    <w:rsid w:val="1BB479EB"/>
    <w:rsid w:val="1BC0492B"/>
    <w:rsid w:val="1BC0507F"/>
    <w:rsid w:val="1BC0D36A"/>
    <w:rsid w:val="1BC31883"/>
    <w:rsid w:val="1BC67311"/>
    <w:rsid w:val="1BD26ECB"/>
    <w:rsid w:val="1BD7055E"/>
    <w:rsid w:val="1BDDC74F"/>
    <w:rsid w:val="1BE91FC7"/>
    <w:rsid w:val="1BF670C0"/>
    <w:rsid w:val="1BFE7003"/>
    <w:rsid w:val="1BFF4BCD"/>
    <w:rsid w:val="1C0094AD"/>
    <w:rsid w:val="1C0121C0"/>
    <w:rsid w:val="1C03F602"/>
    <w:rsid w:val="1C0D6F7B"/>
    <w:rsid w:val="1C1458D4"/>
    <w:rsid w:val="1C1C4C1D"/>
    <w:rsid w:val="1C236F63"/>
    <w:rsid w:val="1C273E76"/>
    <w:rsid w:val="1C2986C8"/>
    <w:rsid w:val="1C2C7ED9"/>
    <w:rsid w:val="1C2FB17A"/>
    <w:rsid w:val="1C399E18"/>
    <w:rsid w:val="1C3BDA7D"/>
    <w:rsid w:val="1C418DA1"/>
    <w:rsid w:val="1C45922C"/>
    <w:rsid w:val="1C491AD2"/>
    <w:rsid w:val="1C59442A"/>
    <w:rsid w:val="1C61430C"/>
    <w:rsid w:val="1C620328"/>
    <w:rsid w:val="1C62A84B"/>
    <w:rsid w:val="1C6E0EEA"/>
    <w:rsid w:val="1C731DB6"/>
    <w:rsid w:val="1C76E477"/>
    <w:rsid w:val="1C78D155"/>
    <w:rsid w:val="1C7C5B4A"/>
    <w:rsid w:val="1C7F207C"/>
    <w:rsid w:val="1C800723"/>
    <w:rsid w:val="1C8177EF"/>
    <w:rsid w:val="1C8192E6"/>
    <w:rsid w:val="1C8412C0"/>
    <w:rsid w:val="1C921F03"/>
    <w:rsid w:val="1C93AAC9"/>
    <w:rsid w:val="1C9614B9"/>
    <w:rsid w:val="1C97635A"/>
    <w:rsid w:val="1C9A4097"/>
    <w:rsid w:val="1C9C709A"/>
    <w:rsid w:val="1C9DB004"/>
    <w:rsid w:val="1C9EF26C"/>
    <w:rsid w:val="1CA37DDB"/>
    <w:rsid w:val="1CA39FE5"/>
    <w:rsid w:val="1CA722EB"/>
    <w:rsid w:val="1CA8D27D"/>
    <w:rsid w:val="1CAC8D22"/>
    <w:rsid w:val="1CB31155"/>
    <w:rsid w:val="1CB3D94D"/>
    <w:rsid w:val="1CB87724"/>
    <w:rsid w:val="1CBBA262"/>
    <w:rsid w:val="1CBFE04E"/>
    <w:rsid w:val="1CC42206"/>
    <w:rsid w:val="1CC4C50D"/>
    <w:rsid w:val="1CCB7015"/>
    <w:rsid w:val="1CCFEAE1"/>
    <w:rsid w:val="1CDBA58B"/>
    <w:rsid w:val="1CDBDF8D"/>
    <w:rsid w:val="1CE1663E"/>
    <w:rsid w:val="1CF5DFFC"/>
    <w:rsid w:val="1CFBB1EE"/>
    <w:rsid w:val="1D004415"/>
    <w:rsid w:val="1D00A079"/>
    <w:rsid w:val="1D0163EF"/>
    <w:rsid w:val="1D0638EA"/>
    <w:rsid w:val="1D06CD1B"/>
    <w:rsid w:val="1D0AACB9"/>
    <w:rsid w:val="1D0CF688"/>
    <w:rsid w:val="1D15617D"/>
    <w:rsid w:val="1D16B876"/>
    <w:rsid w:val="1D17783C"/>
    <w:rsid w:val="1D1E240C"/>
    <w:rsid w:val="1D1F71B8"/>
    <w:rsid w:val="1D24581F"/>
    <w:rsid w:val="1D266BA5"/>
    <w:rsid w:val="1D2A7494"/>
    <w:rsid w:val="1D2AC87C"/>
    <w:rsid w:val="1D2D444C"/>
    <w:rsid w:val="1D334955"/>
    <w:rsid w:val="1D36B1A7"/>
    <w:rsid w:val="1D3A88B9"/>
    <w:rsid w:val="1D3F5420"/>
    <w:rsid w:val="1D43943A"/>
    <w:rsid w:val="1D4CE0DB"/>
    <w:rsid w:val="1D5679E4"/>
    <w:rsid w:val="1D66E43A"/>
    <w:rsid w:val="1D699BF4"/>
    <w:rsid w:val="1D6A3A01"/>
    <w:rsid w:val="1D6E2877"/>
    <w:rsid w:val="1D78199A"/>
    <w:rsid w:val="1D7B170C"/>
    <w:rsid w:val="1D7C41F0"/>
    <w:rsid w:val="1D89DB89"/>
    <w:rsid w:val="1D8BC5F3"/>
    <w:rsid w:val="1D9526F0"/>
    <w:rsid w:val="1D978141"/>
    <w:rsid w:val="1D984851"/>
    <w:rsid w:val="1DA6BCBB"/>
    <w:rsid w:val="1DAC1B6B"/>
    <w:rsid w:val="1DAE97D8"/>
    <w:rsid w:val="1DBB287F"/>
    <w:rsid w:val="1DC2E637"/>
    <w:rsid w:val="1DC3A57F"/>
    <w:rsid w:val="1DC73955"/>
    <w:rsid w:val="1DD58332"/>
    <w:rsid w:val="1DD6B37B"/>
    <w:rsid w:val="1DD9155A"/>
    <w:rsid w:val="1DDFE0DA"/>
    <w:rsid w:val="1DE55569"/>
    <w:rsid w:val="1DE6E5BB"/>
    <w:rsid w:val="1DE95AEE"/>
    <w:rsid w:val="1DED8CC6"/>
    <w:rsid w:val="1DF273B2"/>
    <w:rsid w:val="1DF3DB09"/>
    <w:rsid w:val="1DF76D86"/>
    <w:rsid w:val="1DFE09DA"/>
    <w:rsid w:val="1E085445"/>
    <w:rsid w:val="1E08E643"/>
    <w:rsid w:val="1E0B18F5"/>
    <w:rsid w:val="1E0F6F58"/>
    <w:rsid w:val="1E190A65"/>
    <w:rsid w:val="1E1BFD46"/>
    <w:rsid w:val="1E1E2ED0"/>
    <w:rsid w:val="1E1E775D"/>
    <w:rsid w:val="1E1F3F9A"/>
    <w:rsid w:val="1E2AA61E"/>
    <w:rsid w:val="1E3262C1"/>
    <w:rsid w:val="1E32701D"/>
    <w:rsid w:val="1E38136D"/>
    <w:rsid w:val="1E3A49F5"/>
    <w:rsid w:val="1E3F3B94"/>
    <w:rsid w:val="1E4814B6"/>
    <w:rsid w:val="1E48478C"/>
    <w:rsid w:val="1E4E2784"/>
    <w:rsid w:val="1E51CE71"/>
    <w:rsid w:val="1E5C73E0"/>
    <w:rsid w:val="1E603CD9"/>
    <w:rsid w:val="1E64EC27"/>
    <w:rsid w:val="1E6803E6"/>
    <w:rsid w:val="1E69DB5E"/>
    <w:rsid w:val="1E72848F"/>
    <w:rsid w:val="1E761672"/>
    <w:rsid w:val="1E76EA59"/>
    <w:rsid w:val="1E7749E4"/>
    <w:rsid w:val="1E77B476"/>
    <w:rsid w:val="1E7A6BC6"/>
    <w:rsid w:val="1E7B1E07"/>
    <w:rsid w:val="1E7B4D43"/>
    <w:rsid w:val="1E87673E"/>
    <w:rsid w:val="1E8F5FA4"/>
    <w:rsid w:val="1E98A9B6"/>
    <w:rsid w:val="1E994281"/>
    <w:rsid w:val="1E9CA4E8"/>
    <w:rsid w:val="1EA21EBC"/>
    <w:rsid w:val="1EA30F61"/>
    <w:rsid w:val="1EA96F4B"/>
    <w:rsid w:val="1EAE1CFF"/>
    <w:rsid w:val="1EB27D86"/>
    <w:rsid w:val="1EB4C916"/>
    <w:rsid w:val="1EB4EC37"/>
    <w:rsid w:val="1EBC8749"/>
    <w:rsid w:val="1EC5A756"/>
    <w:rsid w:val="1ECA2EE8"/>
    <w:rsid w:val="1ECC2596"/>
    <w:rsid w:val="1ED0FB33"/>
    <w:rsid w:val="1ED2744F"/>
    <w:rsid w:val="1ED35BBC"/>
    <w:rsid w:val="1EDD41AD"/>
    <w:rsid w:val="1EDD6C5D"/>
    <w:rsid w:val="1EDE40AA"/>
    <w:rsid w:val="1EE35874"/>
    <w:rsid w:val="1EE7EFBF"/>
    <w:rsid w:val="1EF2C4E5"/>
    <w:rsid w:val="1F0525EE"/>
    <w:rsid w:val="1F075839"/>
    <w:rsid w:val="1F0B1DFD"/>
    <w:rsid w:val="1F0DEC2B"/>
    <w:rsid w:val="1F11F857"/>
    <w:rsid w:val="1F12FF3E"/>
    <w:rsid w:val="1F16CD08"/>
    <w:rsid w:val="1F1A4E45"/>
    <w:rsid w:val="1F1E013F"/>
    <w:rsid w:val="1F2A1295"/>
    <w:rsid w:val="1F362543"/>
    <w:rsid w:val="1F39857A"/>
    <w:rsid w:val="1F3EE144"/>
    <w:rsid w:val="1F44237A"/>
    <w:rsid w:val="1F4554A2"/>
    <w:rsid w:val="1F49FF1B"/>
    <w:rsid w:val="1F52528A"/>
    <w:rsid w:val="1F57A50A"/>
    <w:rsid w:val="1F5879F8"/>
    <w:rsid w:val="1F6293B9"/>
    <w:rsid w:val="1F746362"/>
    <w:rsid w:val="1F79F9F5"/>
    <w:rsid w:val="1F8013B1"/>
    <w:rsid w:val="1F80C5AE"/>
    <w:rsid w:val="1F811A4E"/>
    <w:rsid w:val="1F81CECC"/>
    <w:rsid w:val="1F83E7C9"/>
    <w:rsid w:val="1F87234A"/>
    <w:rsid w:val="1F8B45A6"/>
    <w:rsid w:val="1F8BC692"/>
    <w:rsid w:val="1F92ADFB"/>
    <w:rsid w:val="1F937E39"/>
    <w:rsid w:val="1F95765E"/>
    <w:rsid w:val="1F9EDA79"/>
    <w:rsid w:val="1FB5F88A"/>
    <w:rsid w:val="1FC075C6"/>
    <w:rsid w:val="1FC1725C"/>
    <w:rsid w:val="1FCA006A"/>
    <w:rsid w:val="1FCB7E0C"/>
    <w:rsid w:val="1FCBB3FE"/>
    <w:rsid w:val="1FCC7FCD"/>
    <w:rsid w:val="1FCE9105"/>
    <w:rsid w:val="1FD4C7F1"/>
    <w:rsid w:val="1FE694BE"/>
    <w:rsid w:val="1FF0DF60"/>
    <w:rsid w:val="1FF78110"/>
    <w:rsid w:val="1FF7E64E"/>
    <w:rsid w:val="1FFE0095"/>
    <w:rsid w:val="201410A4"/>
    <w:rsid w:val="20165AC8"/>
    <w:rsid w:val="201812EA"/>
    <w:rsid w:val="201AA206"/>
    <w:rsid w:val="20206A95"/>
    <w:rsid w:val="202B23BD"/>
    <w:rsid w:val="202D0AEB"/>
    <w:rsid w:val="20329F0A"/>
    <w:rsid w:val="20333D24"/>
    <w:rsid w:val="203FA65E"/>
    <w:rsid w:val="2041377D"/>
    <w:rsid w:val="2045B910"/>
    <w:rsid w:val="2046ADAA"/>
    <w:rsid w:val="204C94A0"/>
    <w:rsid w:val="204EAFE9"/>
    <w:rsid w:val="2053BA2D"/>
    <w:rsid w:val="205C2B0C"/>
    <w:rsid w:val="2060D572"/>
    <w:rsid w:val="206A3369"/>
    <w:rsid w:val="206E38E4"/>
    <w:rsid w:val="2071658A"/>
    <w:rsid w:val="2072E397"/>
    <w:rsid w:val="207A813A"/>
    <w:rsid w:val="207CAF3A"/>
    <w:rsid w:val="207D910B"/>
    <w:rsid w:val="20828D09"/>
    <w:rsid w:val="2083A2B0"/>
    <w:rsid w:val="2083A404"/>
    <w:rsid w:val="2083ECC8"/>
    <w:rsid w:val="2086A7C0"/>
    <w:rsid w:val="2086B10E"/>
    <w:rsid w:val="2087F234"/>
    <w:rsid w:val="20895D19"/>
    <w:rsid w:val="2091EB62"/>
    <w:rsid w:val="209D3DE4"/>
    <w:rsid w:val="20A8FC1B"/>
    <w:rsid w:val="20AEFC3A"/>
    <w:rsid w:val="20B1502D"/>
    <w:rsid w:val="20B30834"/>
    <w:rsid w:val="20BAC89B"/>
    <w:rsid w:val="20BBFA33"/>
    <w:rsid w:val="20BCF1EE"/>
    <w:rsid w:val="20C18EE5"/>
    <w:rsid w:val="20CB2F4D"/>
    <w:rsid w:val="20CCA147"/>
    <w:rsid w:val="20D85962"/>
    <w:rsid w:val="20DB9D8E"/>
    <w:rsid w:val="20DC79E1"/>
    <w:rsid w:val="20DD0270"/>
    <w:rsid w:val="20E0F119"/>
    <w:rsid w:val="20E3567D"/>
    <w:rsid w:val="20EB056F"/>
    <w:rsid w:val="20ED39D4"/>
    <w:rsid w:val="20F9F8F6"/>
    <w:rsid w:val="20FC7601"/>
    <w:rsid w:val="210BD50F"/>
    <w:rsid w:val="210F3F70"/>
    <w:rsid w:val="210FA7B1"/>
    <w:rsid w:val="21146AD6"/>
    <w:rsid w:val="2115B1F6"/>
    <w:rsid w:val="21176FB8"/>
    <w:rsid w:val="2117CEE4"/>
    <w:rsid w:val="211B078D"/>
    <w:rsid w:val="212655C2"/>
    <w:rsid w:val="212A9C20"/>
    <w:rsid w:val="21326E19"/>
    <w:rsid w:val="21349329"/>
    <w:rsid w:val="21372777"/>
    <w:rsid w:val="21381A4C"/>
    <w:rsid w:val="213B31AC"/>
    <w:rsid w:val="213B7EDB"/>
    <w:rsid w:val="213C9F91"/>
    <w:rsid w:val="2149D330"/>
    <w:rsid w:val="214BF796"/>
    <w:rsid w:val="214DEB3A"/>
    <w:rsid w:val="215151F3"/>
    <w:rsid w:val="2153E09C"/>
    <w:rsid w:val="2154F387"/>
    <w:rsid w:val="2156D4C3"/>
    <w:rsid w:val="21579A5E"/>
    <w:rsid w:val="215F2E82"/>
    <w:rsid w:val="2162D4EE"/>
    <w:rsid w:val="216CA958"/>
    <w:rsid w:val="2176EFCA"/>
    <w:rsid w:val="21816007"/>
    <w:rsid w:val="218412CC"/>
    <w:rsid w:val="21868B37"/>
    <w:rsid w:val="2189962E"/>
    <w:rsid w:val="2191197D"/>
    <w:rsid w:val="2194D36D"/>
    <w:rsid w:val="219EC683"/>
    <w:rsid w:val="21A2D255"/>
    <w:rsid w:val="21A46D47"/>
    <w:rsid w:val="21A62710"/>
    <w:rsid w:val="21A6D3F2"/>
    <w:rsid w:val="21B0F8E9"/>
    <w:rsid w:val="21BAF59F"/>
    <w:rsid w:val="21C0F4A3"/>
    <w:rsid w:val="21C4E7EC"/>
    <w:rsid w:val="21C5EC88"/>
    <w:rsid w:val="21CC730B"/>
    <w:rsid w:val="21CE42D2"/>
    <w:rsid w:val="21CF2311"/>
    <w:rsid w:val="21D17361"/>
    <w:rsid w:val="21D84C61"/>
    <w:rsid w:val="21DD14EB"/>
    <w:rsid w:val="21DEB260"/>
    <w:rsid w:val="21ECE8D0"/>
    <w:rsid w:val="21F2136D"/>
    <w:rsid w:val="21F3FF9A"/>
    <w:rsid w:val="21F6B839"/>
    <w:rsid w:val="21F8543B"/>
    <w:rsid w:val="21F8FC22"/>
    <w:rsid w:val="21FE08A8"/>
    <w:rsid w:val="2209AC56"/>
    <w:rsid w:val="220CC642"/>
    <w:rsid w:val="22108611"/>
    <w:rsid w:val="22141608"/>
    <w:rsid w:val="222F14B2"/>
    <w:rsid w:val="2232774C"/>
    <w:rsid w:val="22333355"/>
    <w:rsid w:val="2248AC4E"/>
    <w:rsid w:val="2248F75F"/>
    <w:rsid w:val="2249E182"/>
    <w:rsid w:val="224F8867"/>
    <w:rsid w:val="22534578"/>
    <w:rsid w:val="2256BFF7"/>
    <w:rsid w:val="2257B75F"/>
    <w:rsid w:val="2262F189"/>
    <w:rsid w:val="226A63FD"/>
    <w:rsid w:val="226D6753"/>
    <w:rsid w:val="226EE7CB"/>
    <w:rsid w:val="22733786"/>
    <w:rsid w:val="2274A8DC"/>
    <w:rsid w:val="22769F0D"/>
    <w:rsid w:val="227965E8"/>
    <w:rsid w:val="227968E3"/>
    <w:rsid w:val="227A4737"/>
    <w:rsid w:val="22891A26"/>
    <w:rsid w:val="228A24C0"/>
    <w:rsid w:val="228B937F"/>
    <w:rsid w:val="228F9D2C"/>
    <w:rsid w:val="229EC519"/>
    <w:rsid w:val="22A04F96"/>
    <w:rsid w:val="22A17F20"/>
    <w:rsid w:val="22A24527"/>
    <w:rsid w:val="22AD05D8"/>
    <w:rsid w:val="22B1901F"/>
    <w:rsid w:val="22B1CBFB"/>
    <w:rsid w:val="22B573F3"/>
    <w:rsid w:val="22B6BB1E"/>
    <w:rsid w:val="22B945BC"/>
    <w:rsid w:val="22C068F9"/>
    <w:rsid w:val="22C0F338"/>
    <w:rsid w:val="22C91B2A"/>
    <w:rsid w:val="22C91FCD"/>
    <w:rsid w:val="22C99AFB"/>
    <w:rsid w:val="22CD563E"/>
    <w:rsid w:val="22D3E9E3"/>
    <w:rsid w:val="22D42240"/>
    <w:rsid w:val="22DD0E9B"/>
    <w:rsid w:val="22DD94EC"/>
    <w:rsid w:val="22E4FC68"/>
    <w:rsid w:val="22E6DAB6"/>
    <w:rsid w:val="22E6F69B"/>
    <w:rsid w:val="22E70D87"/>
    <w:rsid w:val="22E88FCD"/>
    <w:rsid w:val="22EAE26C"/>
    <w:rsid w:val="22ED9772"/>
    <w:rsid w:val="22FA6E93"/>
    <w:rsid w:val="22FC165A"/>
    <w:rsid w:val="230282EF"/>
    <w:rsid w:val="23072650"/>
    <w:rsid w:val="23147D0D"/>
    <w:rsid w:val="231A8BFD"/>
    <w:rsid w:val="231B73DD"/>
    <w:rsid w:val="23284937"/>
    <w:rsid w:val="2331DF24"/>
    <w:rsid w:val="2332C177"/>
    <w:rsid w:val="2334BB4A"/>
    <w:rsid w:val="2338F3AB"/>
    <w:rsid w:val="2339C2AB"/>
    <w:rsid w:val="233D2CA8"/>
    <w:rsid w:val="233F735F"/>
    <w:rsid w:val="2340974F"/>
    <w:rsid w:val="234D8EDB"/>
    <w:rsid w:val="2350425C"/>
    <w:rsid w:val="235444D5"/>
    <w:rsid w:val="2355E872"/>
    <w:rsid w:val="235BAD3E"/>
    <w:rsid w:val="235C7000"/>
    <w:rsid w:val="235C89C9"/>
    <w:rsid w:val="235CAE4D"/>
    <w:rsid w:val="2367E5A1"/>
    <w:rsid w:val="236CF898"/>
    <w:rsid w:val="236DCFDC"/>
    <w:rsid w:val="236F76A8"/>
    <w:rsid w:val="237297FF"/>
    <w:rsid w:val="23748C3C"/>
    <w:rsid w:val="237527B5"/>
    <w:rsid w:val="237F41DF"/>
    <w:rsid w:val="237F6CF7"/>
    <w:rsid w:val="23865CF5"/>
    <w:rsid w:val="23946A91"/>
    <w:rsid w:val="23965098"/>
    <w:rsid w:val="239D31E2"/>
    <w:rsid w:val="23A14269"/>
    <w:rsid w:val="23A26878"/>
    <w:rsid w:val="23A3CF7B"/>
    <w:rsid w:val="23A778C5"/>
    <w:rsid w:val="23AABDDC"/>
    <w:rsid w:val="23AACEB9"/>
    <w:rsid w:val="23B1C2FD"/>
    <w:rsid w:val="23B58FAF"/>
    <w:rsid w:val="23BE4882"/>
    <w:rsid w:val="23C2FF21"/>
    <w:rsid w:val="23C69912"/>
    <w:rsid w:val="23C8B2E8"/>
    <w:rsid w:val="23D46079"/>
    <w:rsid w:val="23D463AD"/>
    <w:rsid w:val="23D74D16"/>
    <w:rsid w:val="23DA565C"/>
    <w:rsid w:val="23DC8B5F"/>
    <w:rsid w:val="23DD4188"/>
    <w:rsid w:val="23E0F558"/>
    <w:rsid w:val="23E1BC86"/>
    <w:rsid w:val="23E77E02"/>
    <w:rsid w:val="23F1B9E6"/>
    <w:rsid w:val="23F26B7B"/>
    <w:rsid w:val="23FCD266"/>
    <w:rsid w:val="23FCE60F"/>
    <w:rsid w:val="2401C640"/>
    <w:rsid w:val="2402BD5E"/>
    <w:rsid w:val="24068A25"/>
    <w:rsid w:val="240D0A60"/>
    <w:rsid w:val="24126BB8"/>
    <w:rsid w:val="241909EB"/>
    <w:rsid w:val="24191B81"/>
    <w:rsid w:val="241C2E85"/>
    <w:rsid w:val="241D2562"/>
    <w:rsid w:val="24201ED7"/>
    <w:rsid w:val="24291F6B"/>
    <w:rsid w:val="242A0713"/>
    <w:rsid w:val="2431DA48"/>
    <w:rsid w:val="2433FFD2"/>
    <w:rsid w:val="24392C4D"/>
    <w:rsid w:val="2446E032"/>
    <w:rsid w:val="244C15B2"/>
    <w:rsid w:val="245BB186"/>
    <w:rsid w:val="246600B2"/>
    <w:rsid w:val="2468C655"/>
    <w:rsid w:val="246CB538"/>
    <w:rsid w:val="24785F49"/>
    <w:rsid w:val="2479E70A"/>
    <w:rsid w:val="247E390B"/>
    <w:rsid w:val="2482913E"/>
    <w:rsid w:val="24836F77"/>
    <w:rsid w:val="24837D57"/>
    <w:rsid w:val="248550F8"/>
    <w:rsid w:val="24864EFE"/>
    <w:rsid w:val="24865867"/>
    <w:rsid w:val="248B478C"/>
    <w:rsid w:val="2490023E"/>
    <w:rsid w:val="2493CCAF"/>
    <w:rsid w:val="249E9324"/>
    <w:rsid w:val="249F9DB3"/>
    <w:rsid w:val="249FC274"/>
    <w:rsid w:val="24A9D71B"/>
    <w:rsid w:val="24ACEFA3"/>
    <w:rsid w:val="24AEC6D9"/>
    <w:rsid w:val="24B41EDD"/>
    <w:rsid w:val="24B43D29"/>
    <w:rsid w:val="24B7CCB6"/>
    <w:rsid w:val="24BB7420"/>
    <w:rsid w:val="24C1CBF2"/>
    <w:rsid w:val="24C75A81"/>
    <w:rsid w:val="24CDD545"/>
    <w:rsid w:val="24D22B11"/>
    <w:rsid w:val="24D3205D"/>
    <w:rsid w:val="24D4556F"/>
    <w:rsid w:val="24D6B689"/>
    <w:rsid w:val="24D9427F"/>
    <w:rsid w:val="24E15B70"/>
    <w:rsid w:val="24E2D8A4"/>
    <w:rsid w:val="24E392E8"/>
    <w:rsid w:val="24E74F6A"/>
    <w:rsid w:val="24E7BC2B"/>
    <w:rsid w:val="24E9F58E"/>
    <w:rsid w:val="24ED1E42"/>
    <w:rsid w:val="24EE0F60"/>
    <w:rsid w:val="24EEEAF5"/>
    <w:rsid w:val="24F0FE95"/>
    <w:rsid w:val="24F297B3"/>
    <w:rsid w:val="24F8682C"/>
    <w:rsid w:val="24FEA6F0"/>
    <w:rsid w:val="24FECA46"/>
    <w:rsid w:val="250079C7"/>
    <w:rsid w:val="25029FDF"/>
    <w:rsid w:val="25033B6A"/>
    <w:rsid w:val="25039758"/>
    <w:rsid w:val="250441F8"/>
    <w:rsid w:val="2504A03F"/>
    <w:rsid w:val="2509C518"/>
    <w:rsid w:val="250A7ED4"/>
    <w:rsid w:val="2518354A"/>
    <w:rsid w:val="251B1442"/>
    <w:rsid w:val="251F5EA7"/>
    <w:rsid w:val="2523D32E"/>
    <w:rsid w:val="2524FCF5"/>
    <w:rsid w:val="2527C68A"/>
    <w:rsid w:val="2530D012"/>
    <w:rsid w:val="253539F0"/>
    <w:rsid w:val="2535CA47"/>
    <w:rsid w:val="2538D482"/>
    <w:rsid w:val="25396BEF"/>
    <w:rsid w:val="2544DA24"/>
    <w:rsid w:val="2546965B"/>
    <w:rsid w:val="25477147"/>
    <w:rsid w:val="254B962E"/>
    <w:rsid w:val="254F56BB"/>
    <w:rsid w:val="2550CC30"/>
    <w:rsid w:val="255580DD"/>
    <w:rsid w:val="2557B4A3"/>
    <w:rsid w:val="256029AF"/>
    <w:rsid w:val="2560899A"/>
    <w:rsid w:val="2562AEE7"/>
    <w:rsid w:val="25682790"/>
    <w:rsid w:val="256EB955"/>
    <w:rsid w:val="2570BFBC"/>
    <w:rsid w:val="25760963"/>
    <w:rsid w:val="25784DFD"/>
    <w:rsid w:val="2578E573"/>
    <w:rsid w:val="25824F1D"/>
    <w:rsid w:val="2584A3E8"/>
    <w:rsid w:val="25861FFB"/>
    <w:rsid w:val="25971B7B"/>
    <w:rsid w:val="259A5BE0"/>
    <w:rsid w:val="25A01E05"/>
    <w:rsid w:val="25A201DE"/>
    <w:rsid w:val="25AB95DC"/>
    <w:rsid w:val="25ADC0A8"/>
    <w:rsid w:val="25B04D44"/>
    <w:rsid w:val="25B7B1E6"/>
    <w:rsid w:val="25BAF4E1"/>
    <w:rsid w:val="25C5F665"/>
    <w:rsid w:val="25CB057B"/>
    <w:rsid w:val="25CC28D8"/>
    <w:rsid w:val="25CD85F8"/>
    <w:rsid w:val="25CE5731"/>
    <w:rsid w:val="25D31583"/>
    <w:rsid w:val="25E801F1"/>
    <w:rsid w:val="25E9765A"/>
    <w:rsid w:val="25ED4A3A"/>
    <w:rsid w:val="25F63645"/>
    <w:rsid w:val="260AA653"/>
    <w:rsid w:val="260B042E"/>
    <w:rsid w:val="260C216E"/>
    <w:rsid w:val="2615A452"/>
    <w:rsid w:val="261635DF"/>
    <w:rsid w:val="2618695D"/>
    <w:rsid w:val="2618EF83"/>
    <w:rsid w:val="261ABC38"/>
    <w:rsid w:val="26200B7B"/>
    <w:rsid w:val="26271C3A"/>
    <w:rsid w:val="262D10FC"/>
    <w:rsid w:val="2633DB2A"/>
    <w:rsid w:val="2637DB69"/>
    <w:rsid w:val="263F5635"/>
    <w:rsid w:val="264FDC71"/>
    <w:rsid w:val="265B5FD7"/>
    <w:rsid w:val="265F94DA"/>
    <w:rsid w:val="2662DA55"/>
    <w:rsid w:val="2664C28C"/>
    <w:rsid w:val="2679A56C"/>
    <w:rsid w:val="267B383C"/>
    <w:rsid w:val="267C1534"/>
    <w:rsid w:val="2681047D"/>
    <w:rsid w:val="268412A5"/>
    <w:rsid w:val="2690A6D7"/>
    <w:rsid w:val="26916236"/>
    <w:rsid w:val="2692C0FC"/>
    <w:rsid w:val="26969AA9"/>
    <w:rsid w:val="269A760B"/>
    <w:rsid w:val="269D5740"/>
    <w:rsid w:val="269EF7E9"/>
    <w:rsid w:val="26A11443"/>
    <w:rsid w:val="26A605C8"/>
    <w:rsid w:val="26B2AE29"/>
    <w:rsid w:val="26B58363"/>
    <w:rsid w:val="26BA7C4C"/>
    <w:rsid w:val="26BC9865"/>
    <w:rsid w:val="26C80B27"/>
    <w:rsid w:val="26CD3626"/>
    <w:rsid w:val="26CD69B1"/>
    <w:rsid w:val="26D61C15"/>
    <w:rsid w:val="26E2D5D0"/>
    <w:rsid w:val="26E70DC6"/>
    <w:rsid w:val="26E7866A"/>
    <w:rsid w:val="26E99E70"/>
    <w:rsid w:val="26EEAD06"/>
    <w:rsid w:val="26F4243B"/>
    <w:rsid w:val="26F7F2B1"/>
    <w:rsid w:val="26FBAB11"/>
    <w:rsid w:val="26FCB714"/>
    <w:rsid w:val="2702E5DD"/>
    <w:rsid w:val="270674B2"/>
    <w:rsid w:val="270C22A7"/>
    <w:rsid w:val="270F2BED"/>
    <w:rsid w:val="27110FA9"/>
    <w:rsid w:val="271556EA"/>
    <w:rsid w:val="2716F4CA"/>
    <w:rsid w:val="271FD0D0"/>
    <w:rsid w:val="2722187C"/>
    <w:rsid w:val="27247E76"/>
    <w:rsid w:val="2725D77A"/>
    <w:rsid w:val="2726C9C5"/>
    <w:rsid w:val="2729F1FF"/>
    <w:rsid w:val="2732D89A"/>
    <w:rsid w:val="273673C3"/>
    <w:rsid w:val="273AC652"/>
    <w:rsid w:val="273DFBF0"/>
    <w:rsid w:val="2749D990"/>
    <w:rsid w:val="274D7558"/>
    <w:rsid w:val="274DC005"/>
    <w:rsid w:val="274E0CD0"/>
    <w:rsid w:val="275060B2"/>
    <w:rsid w:val="2757171C"/>
    <w:rsid w:val="2757A23D"/>
    <w:rsid w:val="2758351C"/>
    <w:rsid w:val="275F04A2"/>
    <w:rsid w:val="2765B3D1"/>
    <w:rsid w:val="2765FC3F"/>
    <w:rsid w:val="2766ACC6"/>
    <w:rsid w:val="276823DC"/>
    <w:rsid w:val="2772B4FA"/>
    <w:rsid w:val="2773BE13"/>
    <w:rsid w:val="277A677F"/>
    <w:rsid w:val="277EC465"/>
    <w:rsid w:val="27896671"/>
    <w:rsid w:val="278A3E34"/>
    <w:rsid w:val="278C16E9"/>
    <w:rsid w:val="2791CEE0"/>
    <w:rsid w:val="2792756D"/>
    <w:rsid w:val="2795AE6C"/>
    <w:rsid w:val="2796EB07"/>
    <w:rsid w:val="279CCCC4"/>
    <w:rsid w:val="279F2912"/>
    <w:rsid w:val="27A0ACD8"/>
    <w:rsid w:val="27A639B1"/>
    <w:rsid w:val="27A659B1"/>
    <w:rsid w:val="27AED2CA"/>
    <w:rsid w:val="27AFE076"/>
    <w:rsid w:val="27B07DE6"/>
    <w:rsid w:val="27B31565"/>
    <w:rsid w:val="27B6014E"/>
    <w:rsid w:val="27DA64A2"/>
    <w:rsid w:val="27DD206B"/>
    <w:rsid w:val="27DE0789"/>
    <w:rsid w:val="27E464BE"/>
    <w:rsid w:val="27E639AE"/>
    <w:rsid w:val="27E72855"/>
    <w:rsid w:val="27EAD511"/>
    <w:rsid w:val="27EC9811"/>
    <w:rsid w:val="27F9B11B"/>
    <w:rsid w:val="27FE07C4"/>
    <w:rsid w:val="280436CF"/>
    <w:rsid w:val="28054A19"/>
    <w:rsid w:val="28076521"/>
    <w:rsid w:val="280CE35B"/>
    <w:rsid w:val="280DDC93"/>
    <w:rsid w:val="28116ED5"/>
    <w:rsid w:val="281A1294"/>
    <w:rsid w:val="281D5118"/>
    <w:rsid w:val="282525FF"/>
    <w:rsid w:val="28254EF6"/>
    <w:rsid w:val="28258BB2"/>
    <w:rsid w:val="282C83EA"/>
    <w:rsid w:val="282D3297"/>
    <w:rsid w:val="283105BF"/>
    <w:rsid w:val="2831440B"/>
    <w:rsid w:val="2834F0C1"/>
    <w:rsid w:val="2838E0B2"/>
    <w:rsid w:val="283D0524"/>
    <w:rsid w:val="283F6889"/>
    <w:rsid w:val="28447ED5"/>
    <w:rsid w:val="284E972C"/>
    <w:rsid w:val="2850200D"/>
    <w:rsid w:val="2851CD08"/>
    <w:rsid w:val="285A71D4"/>
    <w:rsid w:val="285F71D5"/>
    <w:rsid w:val="28639F9B"/>
    <w:rsid w:val="28675EEA"/>
    <w:rsid w:val="2867B65F"/>
    <w:rsid w:val="28680BFA"/>
    <w:rsid w:val="286F474B"/>
    <w:rsid w:val="286FEAE5"/>
    <w:rsid w:val="28754636"/>
    <w:rsid w:val="2876AC82"/>
    <w:rsid w:val="2878AB43"/>
    <w:rsid w:val="287B8928"/>
    <w:rsid w:val="287E0EB9"/>
    <w:rsid w:val="2882ACF9"/>
    <w:rsid w:val="28852119"/>
    <w:rsid w:val="2885CE17"/>
    <w:rsid w:val="28884692"/>
    <w:rsid w:val="288E8167"/>
    <w:rsid w:val="2890AC81"/>
    <w:rsid w:val="28912D4E"/>
    <w:rsid w:val="28955565"/>
    <w:rsid w:val="289B8DAD"/>
    <w:rsid w:val="28A68FDA"/>
    <w:rsid w:val="28A77DA6"/>
    <w:rsid w:val="28A9A87C"/>
    <w:rsid w:val="28AD8B77"/>
    <w:rsid w:val="28AFBFBE"/>
    <w:rsid w:val="28B19F06"/>
    <w:rsid w:val="28B204A8"/>
    <w:rsid w:val="28B4F400"/>
    <w:rsid w:val="28BB6F33"/>
    <w:rsid w:val="28C1E5EE"/>
    <w:rsid w:val="28C25EDF"/>
    <w:rsid w:val="28CB442D"/>
    <w:rsid w:val="28D593D4"/>
    <w:rsid w:val="28E0B258"/>
    <w:rsid w:val="28E164A8"/>
    <w:rsid w:val="28E2790A"/>
    <w:rsid w:val="28E88852"/>
    <w:rsid w:val="28E9A83E"/>
    <w:rsid w:val="28E9F4AE"/>
    <w:rsid w:val="28EB96A7"/>
    <w:rsid w:val="28EE9E47"/>
    <w:rsid w:val="28EF5CAB"/>
    <w:rsid w:val="28F23E6F"/>
    <w:rsid w:val="28FD0C4F"/>
    <w:rsid w:val="2902A7FC"/>
    <w:rsid w:val="290E0319"/>
    <w:rsid w:val="2911D0EB"/>
    <w:rsid w:val="292092A1"/>
    <w:rsid w:val="292409E4"/>
    <w:rsid w:val="29291D00"/>
    <w:rsid w:val="2935A3B4"/>
    <w:rsid w:val="293929D5"/>
    <w:rsid w:val="293B1A81"/>
    <w:rsid w:val="293B3A64"/>
    <w:rsid w:val="2945995B"/>
    <w:rsid w:val="294EEE9A"/>
    <w:rsid w:val="29546582"/>
    <w:rsid w:val="2955CFDD"/>
    <w:rsid w:val="295B67B9"/>
    <w:rsid w:val="295EDA31"/>
    <w:rsid w:val="296034CF"/>
    <w:rsid w:val="2963FC78"/>
    <w:rsid w:val="2966499C"/>
    <w:rsid w:val="29668DC3"/>
    <w:rsid w:val="2966DC58"/>
    <w:rsid w:val="2968B214"/>
    <w:rsid w:val="2979176F"/>
    <w:rsid w:val="29794C99"/>
    <w:rsid w:val="2983482D"/>
    <w:rsid w:val="298C4340"/>
    <w:rsid w:val="298ECA05"/>
    <w:rsid w:val="29955DD8"/>
    <w:rsid w:val="29A49446"/>
    <w:rsid w:val="29A5AC17"/>
    <w:rsid w:val="29A77774"/>
    <w:rsid w:val="29B3A3AB"/>
    <w:rsid w:val="29BFFE1B"/>
    <w:rsid w:val="29C30925"/>
    <w:rsid w:val="29C5B7C2"/>
    <w:rsid w:val="29CD1ED8"/>
    <w:rsid w:val="29D18714"/>
    <w:rsid w:val="29D3626E"/>
    <w:rsid w:val="29E0E720"/>
    <w:rsid w:val="29EF8D9D"/>
    <w:rsid w:val="29F5203B"/>
    <w:rsid w:val="29FB7AE6"/>
    <w:rsid w:val="29FC6ABB"/>
    <w:rsid w:val="2A0085E5"/>
    <w:rsid w:val="2A03C3FF"/>
    <w:rsid w:val="2A0BDA78"/>
    <w:rsid w:val="2A0C919D"/>
    <w:rsid w:val="2A1536A6"/>
    <w:rsid w:val="2A187A37"/>
    <w:rsid w:val="2A2045C4"/>
    <w:rsid w:val="2A262708"/>
    <w:rsid w:val="2A2CE16E"/>
    <w:rsid w:val="2A3157FA"/>
    <w:rsid w:val="2A336345"/>
    <w:rsid w:val="2A361889"/>
    <w:rsid w:val="2A401B2C"/>
    <w:rsid w:val="2A4D933A"/>
    <w:rsid w:val="2A508F80"/>
    <w:rsid w:val="2A5E9248"/>
    <w:rsid w:val="2A611743"/>
    <w:rsid w:val="2A6126A3"/>
    <w:rsid w:val="2A64E322"/>
    <w:rsid w:val="2A72A99C"/>
    <w:rsid w:val="2A78CE2F"/>
    <w:rsid w:val="2A79EEAA"/>
    <w:rsid w:val="2A7D99B0"/>
    <w:rsid w:val="2A7E496B"/>
    <w:rsid w:val="2A8A2FEA"/>
    <w:rsid w:val="2A8F17A2"/>
    <w:rsid w:val="2A94C97D"/>
    <w:rsid w:val="2A99488B"/>
    <w:rsid w:val="2AA17AAB"/>
    <w:rsid w:val="2AA56C29"/>
    <w:rsid w:val="2AA7CA29"/>
    <w:rsid w:val="2AB2794C"/>
    <w:rsid w:val="2AB3428C"/>
    <w:rsid w:val="2AB621B6"/>
    <w:rsid w:val="2AB7373B"/>
    <w:rsid w:val="2AB973AD"/>
    <w:rsid w:val="2ABC78C7"/>
    <w:rsid w:val="2ABCBE67"/>
    <w:rsid w:val="2ABD2F8C"/>
    <w:rsid w:val="2ABDE2B8"/>
    <w:rsid w:val="2ABF9124"/>
    <w:rsid w:val="2AC3C326"/>
    <w:rsid w:val="2AC6564C"/>
    <w:rsid w:val="2AC986BD"/>
    <w:rsid w:val="2ACDFAE2"/>
    <w:rsid w:val="2ACE5DE5"/>
    <w:rsid w:val="2ACFB12F"/>
    <w:rsid w:val="2AD919F1"/>
    <w:rsid w:val="2ADA89A3"/>
    <w:rsid w:val="2ADAB1A8"/>
    <w:rsid w:val="2AEBDE5C"/>
    <w:rsid w:val="2AED92E5"/>
    <w:rsid w:val="2AF0E196"/>
    <w:rsid w:val="2AF2A825"/>
    <w:rsid w:val="2AF79F40"/>
    <w:rsid w:val="2AF90300"/>
    <w:rsid w:val="2B090D41"/>
    <w:rsid w:val="2B0D2E7C"/>
    <w:rsid w:val="2B0D94D4"/>
    <w:rsid w:val="2B0DB897"/>
    <w:rsid w:val="2B10CFB6"/>
    <w:rsid w:val="2B150223"/>
    <w:rsid w:val="2B164015"/>
    <w:rsid w:val="2B19B762"/>
    <w:rsid w:val="2B1B92DF"/>
    <w:rsid w:val="2B1C77BD"/>
    <w:rsid w:val="2B1F0927"/>
    <w:rsid w:val="2B2D9B35"/>
    <w:rsid w:val="2B318DCF"/>
    <w:rsid w:val="2B32D906"/>
    <w:rsid w:val="2B381532"/>
    <w:rsid w:val="2B39C691"/>
    <w:rsid w:val="2B3D78E9"/>
    <w:rsid w:val="2B4944C7"/>
    <w:rsid w:val="2B4978C8"/>
    <w:rsid w:val="2B57DB2F"/>
    <w:rsid w:val="2B5A816A"/>
    <w:rsid w:val="2B5AE571"/>
    <w:rsid w:val="2B5B26BC"/>
    <w:rsid w:val="2B5D9B46"/>
    <w:rsid w:val="2B62A07D"/>
    <w:rsid w:val="2B6A2DEC"/>
    <w:rsid w:val="2B6C5A3B"/>
    <w:rsid w:val="2B739313"/>
    <w:rsid w:val="2B73956F"/>
    <w:rsid w:val="2B7B0678"/>
    <w:rsid w:val="2B87321B"/>
    <w:rsid w:val="2B8FA1B3"/>
    <w:rsid w:val="2B96F198"/>
    <w:rsid w:val="2B974A2C"/>
    <w:rsid w:val="2B9BAF1B"/>
    <w:rsid w:val="2BA1D418"/>
    <w:rsid w:val="2BA20731"/>
    <w:rsid w:val="2BA8D3CF"/>
    <w:rsid w:val="2BAE9C74"/>
    <w:rsid w:val="2BB1CBA1"/>
    <w:rsid w:val="2BB38C9A"/>
    <w:rsid w:val="2BB4A54E"/>
    <w:rsid w:val="2BBB5BD6"/>
    <w:rsid w:val="2BC637EA"/>
    <w:rsid w:val="2BCA660D"/>
    <w:rsid w:val="2BCBEBF8"/>
    <w:rsid w:val="2BCC891E"/>
    <w:rsid w:val="2BCE0972"/>
    <w:rsid w:val="2BD5626A"/>
    <w:rsid w:val="2BD91765"/>
    <w:rsid w:val="2BDABF48"/>
    <w:rsid w:val="2BDAE1D6"/>
    <w:rsid w:val="2BE682DA"/>
    <w:rsid w:val="2BEB4BE8"/>
    <w:rsid w:val="2BEBFC6E"/>
    <w:rsid w:val="2BF3FA25"/>
    <w:rsid w:val="2BF79808"/>
    <w:rsid w:val="2BF948C1"/>
    <w:rsid w:val="2BFF6C91"/>
    <w:rsid w:val="2C0CE5A8"/>
    <w:rsid w:val="2C10712F"/>
    <w:rsid w:val="2C141388"/>
    <w:rsid w:val="2C14218B"/>
    <w:rsid w:val="2C1557A3"/>
    <w:rsid w:val="2C1FAF66"/>
    <w:rsid w:val="2C22C474"/>
    <w:rsid w:val="2C2C0C3E"/>
    <w:rsid w:val="2C34A83A"/>
    <w:rsid w:val="2C3AEE27"/>
    <w:rsid w:val="2C3C0AE8"/>
    <w:rsid w:val="2C41D480"/>
    <w:rsid w:val="2C423644"/>
    <w:rsid w:val="2C4D2C98"/>
    <w:rsid w:val="2C54DCBB"/>
    <w:rsid w:val="2C5DC1E3"/>
    <w:rsid w:val="2C60A0F5"/>
    <w:rsid w:val="2C612939"/>
    <w:rsid w:val="2C66340F"/>
    <w:rsid w:val="2C663C34"/>
    <w:rsid w:val="2C683C5B"/>
    <w:rsid w:val="2C68A73B"/>
    <w:rsid w:val="2C745723"/>
    <w:rsid w:val="2C7A9532"/>
    <w:rsid w:val="2C7EBB15"/>
    <w:rsid w:val="2C89F296"/>
    <w:rsid w:val="2C8BDA77"/>
    <w:rsid w:val="2C8CD6F1"/>
    <w:rsid w:val="2C8E1368"/>
    <w:rsid w:val="2C91A9EA"/>
    <w:rsid w:val="2C97B6C3"/>
    <w:rsid w:val="2CA032B2"/>
    <w:rsid w:val="2CA22BB0"/>
    <w:rsid w:val="2CAF2FCD"/>
    <w:rsid w:val="2CB1291F"/>
    <w:rsid w:val="2CCB58F0"/>
    <w:rsid w:val="2CD0709F"/>
    <w:rsid w:val="2CD823BA"/>
    <w:rsid w:val="2CD8C7F8"/>
    <w:rsid w:val="2CDD8478"/>
    <w:rsid w:val="2CE17F3C"/>
    <w:rsid w:val="2CE48EB3"/>
    <w:rsid w:val="2CEAD828"/>
    <w:rsid w:val="2CF669E3"/>
    <w:rsid w:val="2CFC1C96"/>
    <w:rsid w:val="2CFF3422"/>
    <w:rsid w:val="2D03EAE5"/>
    <w:rsid w:val="2D05D6C5"/>
    <w:rsid w:val="2D0FAEB8"/>
    <w:rsid w:val="2D11E8D8"/>
    <w:rsid w:val="2D16AEBB"/>
    <w:rsid w:val="2D174E2A"/>
    <w:rsid w:val="2D17F767"/>
    <w:rsid w:val="2D1808C3"/>
    <w:rsid w:val="2D1839DC"/>
    <w:rsid w:val="2D1CE48E"/>
    <w:rsid w:val="2D1EAAF6"/>
    <w:rsid w:val="2D25A47C"/>
    <w:rsid w:val="2D2C7717"/>
    <w:rsid w:val="2D2D5617"/>
    <w:rsid w:val="2D2F1C69"/>
    <w:rsid w:val="2D33A473"/>
    <w:rsid w:val="2D3C1720"/>
    <w:rsid w:val="2D3C5F21"/>
    <w:rsid w:val="2D5325C4"/>
    <w:rsid w:val="2D61E38D"/>
    <w:rsid w:val="2D647FD5"/>
    <w:rsid w:val="2D655F77"/>
    <w:rsid w:val="2D687DFC"/>
    <w:rsid w:val="2D6D184E"/>
    <w:rsid w:val="2D72E47E"/>
    <w:rsid w:val="2D76B9D1"/>
    <w:rsid w:val="2D7D6706"/>
    <w:rsid w:val="2D7DB9A6"/>
    <w:rsid w:val="2D7DD801"/>
    <w:rsid w:val="2D7DF445"/>
    <w:rsid w:val="2D8A1977"/>
    <w:rsid w:val="2D95874B"/>
    <w:rsid w:val="2D97D88C"/>
    <w:rsid w:val="2D985FC2"/>
    <w:rsid w:val="2DA041B7"/>
    <w:rsid w:val="2DA147AB"/>
    <w:rsid w:val="2DA62E41"/>
    <w:rsid w:val="2DA65BAC"/>
    <w:rsid w:val="2DA82F2E"/>
    <w:rsid w:val="2DA9A5C3"/>
    <w:rsid w:val="2DAF3569"/>
    <w:rsid w:val="2DB1214D"/>
    <w:rsid w:val="2DB485F3"/>
    <w:rsid w:val="2DC0C628"/>
    <w:rsid w:val="2DC1D0AC"/>
    <w:rsid w:val="2DC59A69"/>
    <w:rsid w:val="2DC79D28"/>
    <w:rsid w:val="2DC7C64E"/>
    <w:rsid w:val="2DCAD9F2"/>
    <w:rsid w:val="2DCE4298"/>
    <w:rsid w:val="2DD0E94D"/>
    <w:rsid w:val="2DD1AC12"/>
    <w:rsid w:val="2DD25DE3"/>
    <w:rsid w:val="2DD3718F"/>
    <w:rsid w:val="2DD708E7"/>
    <w:rsid w:val="2DD7603C"/>
    <w:rsid w:val="2DD7C5B1"/>
    <w:rsid w:val="2DD8F5B7"/>
    <w:rsid w:val="2DE6C9E8"/>
    <w:rsid w:val="2DE8F68A"/>
    <w:rsid w:val="2DEAB00D"/>
    <w:rsid w:val="2DF3828A"/>
    <w:rsid w:val="2DF749DE"/>
    <w:rsid w:val="2DF9430B"/>
    <w:rsid w:val="2DFD4412"/>
    <w:rsid w:val="2E03B318"/>
    <w:rsid w:val="2E041144"/>
    <w:rsid w:val="2E093168"/>
    <w:rsid w:val="2E0C882D"/>
    <w:rsid w:val="2E195021"/>
    <w:rsid w:val="2E19BD4A"/>
    <w:rsid w:val="2E1A9B65"/>
    <w:rsid w:val="2E201AE1"/>
    <w:rsid w:val="2E26FDA7"/>
    <w:rsid w:val="2E2F8506"/>
    <w:rsid w:val="2E347875"/>
    <w:rsid w:val="2E38CE63"/>
    <w:rsid w:val="2E3B7DC4"/>
    <w:rsid w:val="2E3D3600"/>
    <w:rsid w:val="2E3D86B7"/>
    <w:rsid w:val="2E5BA736"/>
    <w:rsid w:val="2E5DF082"/>
    <w:rsid w:val="2E674A1B"/>
    <w:rsid w:val="2E6AA02E"/>
    <w:rsid w:val="2E6B4BC8"/>
    <w:rsid w:val="2E79A79B"/>
    <w:rsid w:val="2E7F6E0D"/>
    <w:rsid w:val="2E815CB8"/>
    <w:rsid w:val="2E83F706"/>
    <w:rsid w:val="2E848D02"/>
    <w:rsid w:val="2E8F7BF1"/>
    <w:rsid w:val="2E906914"/>
    <w:rsid w:val="2E980BE1"/>
    <w:rsid w:val="2E9A46CA"/>
    <w:rsid w:val="2E9D7692"/>
    <w:rsid w:val="2E9F8CC6"/>
    <w:rsid w:val="2E9F93DF"/>
    <w:rsid w:val="2EADA619"/>
    <w:rsid w:val="2EB184FF"/>
    <w:rsid w:val="2EB9D6A4"/>
    <w:rsid w:val="2EBCD1C1"/>
    <w:rsid w:val="2EBFD848"/>
    <w:rsid w:val="2EC2607E"/>
    <w:rsid w:val="2EC58103"/>
    <w:rsid w:val="2EC64923"/>
    <w:rsid w:val="2EC6DD6E"/>
    <w:rsid w:val="2ECA627E"/>
    <w:rsid w:val="2ECD4E3E"/>
    <w:rsid w:val="2ED97C0A"/>
    <w:rsid w:val="2EDB16BC"/>
    <w:rsid w:val="2EDFEA37"/>
    <w:rsid w:val="2EE095EF"/>
    <w:rsid w:val="2EE15B95"/>
    <w:rsid w:val="2EEDCC54"/>
    <w:rsid w:val="2EF23EED"/>
    <w:rsid w:val="2EF81706"/>
    <w:rsid w:val="2EFC9FAE"/>
    <w:rsid w:val="2F048F97"/>
    <w:rsid w:val="2F04BE98"/>
    <w:rsid w:val="2F1328CD"/>
    <w:rsid w:val="2F1469A8"/>
    <w:rsid w:val="2F14BCDF"/>
    <w:rsid w:val="2F1677A4"/>
    <w:rsid w:val="2F16882E"/>
    <w:rsid w:val="2F1F00A6"/>
    <w:rsid w:val="2F2903DD"/>
    <w:rsid w:val="2F298954"/>
    <w:rsid w:val="2F2AB273"/>
    <w:rsid w:val="2F2CFA8D"/>
    <w:rsid w:val="2F2EF903"/>
    <w:rsid w:val="2F34B0A7"/>
    <w:rsid w:val="2F3678AD"/>
    <w:rsid w:val="2F3CD079"/>
    <w:rsid w:val="2F3CDA93"/>
    <w:rsid w:val="2F3E061A"/>
    <w:rsid w:val="2F41BBC1"/>
    <w:rsid w:val="2F42C18E"/>
    <w:rsid w:val="2F4767A3"/>
    <w:rsid w:val="2F478F45"/>
    <w:rsid w:val="2F4913A3"/>
    <w:rsid w:val="2F4E0B49"/>
    <w:rsid w:val="2F509AFA"/>
    <w:rsid w:val="2F512619"/>
    <w:rsid w:val="2F55130F"/>
    <w:rsid w:val="2F57691B"/>
    <w:rsid w:val="2F5A66EF"/>
    <w:rsid w:val="2F5C43BB"/>
    <w:rsid w:val="2F5D9DC9"/>
    <w:rsid w:val="2F5DA10D"/>
    <w:rsid w:val="2F68666A"/>
    <w:rsid w:val="2F6AC308"/>
    <w:rsid w:val="2F6B8F93"/>
    <w:rsid w:val="2F6C1CAC"/>
    <w:rsid w:val="2F6CB9AE"/>
    <w:rsid w:val="2F78CB2A"/>
    <w:rsid w:val="2F7A2E5B"/>
    <w:rsid w:val="2F7D885A"/>
    <w:rsid w:val="2F9001FD"/>
    <w:rsid w:val="2F9FD72E"/>
    <w:rsid w:val="2FA06154"/>
    <w:rsid w:val="2FA1D1C1"/>
    <w:rsid w:val="2FA43780"/>
    <w:rsid w:val="2FA53ECB"/>
    <w:rsid w:val="2FA676D0"/>
    <w:rsid w:val="2FB5A2EA"/>
    <w:rsid w:val="2FB68E64"/>
    <w:rsid w:val="2FB7E94B"/>
    <w:rsid w:val="2FC433CE"/>
    <w:rsid w:val="2FC4A36E"/>
    <w:rsid w:val="2FCC01F2"/>
    <w:rsid w:val="2FCD9CBE"/>
    <w:rsid w:val="2FD04391"/>
    <w:rsid w:val="2FD3549F"/>
    <w:rsid w:val="2FD5CEFF"/>
    <w:rsid w:val="2FD93578"/>
    <w:rsid w:val="2FD95718"/>
    <w:rsid w:val="2FED3559"/>
    <w:rsid w:val="2FED8AC5"/>
    <w:rsid w:val="2FEF60BF"/>
    <w:rsid w:val="2FF28E64"/>
    <w:rsid w:val="2FFCDC99"/>
    <w:rsid w:val="2FFE6120"/>
    <w:rsid w:val="30116E1B"/>
    <w:rsid w:val="30141750"/>
    <w:rsid w:val="30152FD2"/>
    <w:rsid w:val="30223808"/>
    <w:rsid w:val="302A5527"/>
    <w:rsid w:val="30312537"/>
    <w:rsid w:val="30323C97"/>
    <w:rsid w:val="3035BC70"/>
    <w:rsid w:val="30368606"/>
    <w:rsid w:val="30369F8F"/>
    <w:rsid w:val="303E3687"/>
    <w:rsid w:val="304395C6"/>
    <w:rsid w:val="3043C0EB"/>
    <w:rsid w:val="30448A73"/>
    <w:rsid w:val="30468F04"/>
    <w:rsid w:val="304A3052"/>
    <w:rsid w:val="304E586F"/>
    <w:rsid w:val="304E9243"/>
    <w:rsid w:val="3050F382"/>
    <w:rsid w:val="305E2D20"/>
    <w:rsid w:val="3062A928"/>
    <w:rsid w:val="3071A47A"/>
    <w:rsid w:val="30730DD6"/>
    <w:rsid w:val="307B138D"/>
    <w:rsid w:val="308090DB"/>
    <w:rsid w:val="3086371C"/>
    <w:rsid w:val="308798DD"/>
    <w:rsid w:val="3089230E"/>
    <w:rsid w:val="308AB1B3"/>
    <w:rsid w:val="308F5F63"/>
    <w:rsid w:val="309834A6"/>
    <w:rsid w:val="309B1C86"/>
    <w:rsid w:val="309FA14F"/>
    <w:rsid w:val="30A08F4C"/>
    <w:rsid w:val="30A3C662"/>
    <w:rsid w:val="30A7414A"/>
    <w:rsid w:val="30AC69A7"/>
    <w:rsid w:val="30B35D26"/>
    <w:rsid w:val="30B7FD80"/>
    <w:rsid w:val="30BD612F"/>
    <w:rsid w:val="30BF62FB"/>
    <w:rsid w:val="30C00F4D"/>
    <w:rsid w:val="30C1E077"/>
    <w:rsid w:val="30C258EB"/>
    <w:rsid w:val="30C884CB"/>
    <w:rsid w:val="30D5B3E8"/>
    <w:rsid w:val="30E327B6"/>
    <w:rsid w:val="30E63546"/>
    <w:rsid w:val="30F5AF37"/>
    <w:rsid w:val="30F74252"/>
    <w:rsid w:val="31029B20"/>
    <w:rsid w:val="31088A0F"/>
    <w:rsid w:val="310E1231"/>
    <w:rsid w:val="3111AA06"/>
    <w:rsid w:val="31146265"/>
    <w:rsid w:val="311675B4"/>
    <w:rsid w:val="3116A885"/>
    <w:rsid w:val="31171463"/>
    <w:rsid w:val="312022AF"/>
    <w:rsid w:val="312359D3"/>
    <w:rsid w:val="312483F9"/>
    <w:rsid w:val="31260C2F"/>
    <w:rsid w:val="31292E10"/>
    <w:rsid w:val="3133D4D5"/>
    <w:rsid w:val="3139703B"/>
    <w:rsid w:val="313B59FA"/>
    <w:rsid w:val="3142D518"/>
    <w:rsid w:val="3142DEBB"/>
    <w:rsid w:val="31468EA1"/>
    <w:rsid w:val="3149CC8A"/>
    <w:rsid w:val="314E90ED"/>
    <w:rsid w:val="315C1749"/>
    <w:rsid w:val="315FDA25"/>
    <w:rsid w:val="3165BB69"/>
    <w:rsid w:val="316B0B7A"/>
    <w:rsid w:val="31752779"/>
    <w:rsid w:val="31797ADD"/>
    <w:rsid w:val="3186A63B"/>
    <w:rsid w:val="3187A6F6"/>
    <w:rsid w:val="3188EF4C"/>
    <w:rsid w:val="3192BCFC"/>
    <w:rsid w:val="3194E9DA"/>
    <w:rsid w:val="3195A9A4"/>
    <w:rsid w:val="3195D64F"/>
    <w:rsid w:val="31A6B8B7"/>
    <w:rsid w:val="31ACCD54"/>
    <w:rsid w:val="31B4FF28"/>
    <w:rsid w:val="31B5FA54"/>
    <w:rsid w:val="31BE91EF"/>
    <w:rsid w:val="31C04B4A"/>
    <w:rsid w:val="31C64E6E"/>
    <w:rsid w:val="31CE94A2"/>
    <w:rsid w:val="31D1918F"/>
    <w:rsid w:val="31D27506"/>
    <w:rsid w:val="31D47200"/>
    <w:rsid w:val="31D4B2D2"/>
    <w:rsid w:val="31DCACF4"/>
    <w:rsid w:val="31DE8B6D"/>
    <w:rsid w:val="31DFC2F8"/>
    <w:rsid w:val="31F5C5E3"/>
    <w:rsid w:val="31FCC09C"/>
    <w:rsid w:val="31FD080B"/>
    <w:rsid w:val="31FE39A8"/>
    <w:rsid w:val="31FE7B25"/>
    <w:rsid w:val="3206664C"/>
    <w:rsid w:val="32088EA1"/>
    <w:rsid w:val="32091026"/>
    <w:rsid w:val="320A2B37"/>
    <w:rsid w:val="32142513"/>
    <w:rsid w:val="3216B459"/>
    <w:rsid w:val="32170567"/>
    <w:rsid w:val="3217F8D6"/>
    <w:rsid w:val="321F24A5"/>
    <w:rsid w:val="3223DBE7"/>
    <w:rsid w:val="32278EE9"/>
    <w:rsid w:val="324A6280"/>
    <w:rsid w:val="324AF307"/>
    <w:rsid w:val="3251F18B"/>
    <w:rsid w:val="3252DA77"/>
    <w:rsid w:val="3257DCAD"/>
    <w:rsid w:val="3258D8CB"/>
    <w:rsid w:val="325DEF4A"/>
    <w:rsid w:val="3266A9B9"/>
    <w:rsid w:val="32694D54"/>
    <w:rsid w:val="326B9432"/>
    <w:rsid w:val="326C5F97"/>
    <w:rsid w:val="3271554D"/>
    <w:rsid w:val="3278E01A"/>
    <w:rsid w:val="32799F64"/>
    <w:rsid w:val="328D9C74"/>
    <w:rsid w:val="328DBB40"/>
    <w:rsid w:val="328E230E"/>
    <w:rsid w:val="3291BB6C"/>
    <w:rsid w:val="3293D70E"/>
    <w:rsid w:val="3295454F"/>
    <w:rsid w:val="32A505B8"/>
    <w:rsid w:val="32A80B3E"/>
    <w:rsid w:val="32AB42DE"/>
    <w:rsid w:val="32B1A7DF"/>
    <w:rsid w:val="32B412F5"/>
    <w:rsid w:val="32B4E51A"/>
    <w:rsid w:val="32CD6DF1"/>
    <w:rsid w:val="32D52D91"/>
    <w:rsid w:val="32D64122"/>
    <w:rsid w:val="32DA458F"/>
    <w:rsid w:val="32DBF58B"/>
    <w:rsid w:val="32DDEBF7"/>
    <w:rsid w:val="32EB0EEE"/>
    <w:rsid w:val="32EF2301"/>
    <w:rsid w:val="32FDB678"/>
    <w:rsid w:val="330D9D2A"/>
    <w:rsid w:val="330E983B"/>
    <w:rsid w:val="3311C386"/>
    <w:rsid w:val="33237757"/>
    <w:rsid w:val="332513A6"/>
    <w:rsid w:val="3326B270"/>
    <w:rsid w:val="332FF22B"/>
    <w:rsid w:val="3342F309"/>
    <w:rsid w:val="3347B9E8"/>
    <w:rsid w:val="334BCB7F"/>
    <w:rsid w:val="334D5224"/>
    <w:rsid w:val="334D6E37"/>
    <w:rsid w:val="334FB4C0"/>
    <w:rsid w:val="335A1611"/>
    <w:rsid w:val="335D5373"/>
    <w:rsid w:val="3361349D"/>
    <w:rsid w:val="3363B518"/>
    <w:rsid w:val="33644A18"/>
    <w:rsid w:val="33722903"/>
    <w:rsid w:val="3373D6CD"/>
    <w:rsid w:val="337874DF"/>
    <w:rsid w:val="3379B25C"/>
    <w:rsid w:val="3381173D"/>
    <w:rsid w:val="3383B566"/>
    <w:rsid w:val="338D7B20"/>
    <w:rsid w:val="338E208A"/>
    <w:rsid w:val="3396BAED"/>
    <w:rsid w:val="3397CD64"/>
    <w:rsid w:val="33991EBB"/>
    <w:rsid w:val="339A6BD8"/>
    <w:rsid w:val="339DD02E"/>
    <w:rsid w:val="33A02D3F"/>
    <w:rsid w:val="33A0D74B"/>
    <w:rsid w:val="33A3534D"/>
    <w:rsid w:val="33A85CB6"/>
    <w:rsid w:val="33A985AB"/>
    <w:rsid w:val="33AA10E8"/>
    <w:rsid w:val="33B11380"/>
    <w:rsid w:val="33B9AC57"/>
    <w:rsid w:val="33BFF294"/>
    <w:rsid w:val="33C31168"/>
    <w:rsid w:val="33C44557"/>
    <w:rsid w:val="33C65CDC"/>
    <w:rsid w:val="33CB8445"/>
    <w:rsid w:val="33CE4634"/>
    <w:rsid w:val="33ED8479"/>
    <w:rsid w:val="33EF99EF"/>
    <w:rsid w:val="33F0A662"/>
    <w:rsid w:val="33F172B4"/>
    <w:rsid w:val="33FDF2FD"/>
    <w:rsid w:val="33FEC7E3"/>
    <w:rsid w:val="33FFCF5F"/>
    <w:rsid w:val="34010A29"/>
    <w:rsid w:val="3404F65B"/>
    <w:rsid w:val="3406BBF3"/>
    <w:rsid w:val="340FFFC3"/>
    <w:rsid w:val="3413687E"/>
    <w:rsid w:val="34166599"/>
    <w:rsid w:val="3421E683"/>
    <w:rsid w:val="342283B8"/>
    <w:rsid w:val="3423B323"/>
    <w:rsid w:val="3428DD39"/>
    <w:rsid w:val="3428E0D4"/>
    <w:rsid w:val="342C205E"/>
    <w:rsid w:val="342CD5B3"/>
    <w:rsid w:val="3434454B"/>
    <w:rsid w:val="343895BE"/>
    <w:rsid w:val="3439FBBB"/>
    <w:rsid w:val="343DF773"/>
    <w:rsid w:val="34481857"/>
    <w:rsid w:val="3448BA89"/>
    <w:rsid w:val="344CC173"/>
    <w:rsid w:val="344E4AD4"/>
    <w:rsid w:val="3456172A"/>
    <w:rsid w:val="3460E3AE"/>
    <w:rsid w:val="3463C02A"/>
    <w:rsid w:val="3464EBBC"/>
    <w:rsid w:val="347371CF"/>
    <w:rsid w:val="3485D11F"/>
    <w:rsid w:val="3489F8B6"/>
    <w:rsid w:val="348FDC82"/>
    <w:rsid w:val="349374CD"/>
    <w:rsid w:val="3495DC86"/>
    <w:rsid w:val="349A9F47"/>
    <w:rsid w:val="349F5B0D"/>
    <w:rsid w:val="34A2E776"/>
    <w:rsid w:val="34A8B785"/>
    <w:rsid w:val="34AD8FCA"/>
    <w:rsid w:val="34B09C37"/>
    <w:rsid w:val="34B4551D"/>
    <w:rsid w:val="34BCC3D6"/>
    <w:rsid w:val="34BD0EA1"/>
    <w:rsid w:val="34BDB7D5"/>
    <w:rsid w:val="34C068D0"/>
    <w:rsid w:val="34C6F56A"/>
    <w:rsid w:val="34CECFDE"/>
    <w:rsid w:val="34D45151"/>
    <w:rsid w:val="34D9D5E5"/>
    <w:rsid w:val="34E12CFA"/>
    <w:rsid w:val="34E8279F"/>
    <w:rsid w:val="34EBB84D"/>
    <w:rsid w:val="34F9F203"/>
    <w:rsid w:val="34FA3E7C"/>
    <w:rsid w:val="350B66CC"/>
    <w:rsid w:val="35233E8D"/>
    <w:rsid w:val="3524F1D3"/>
    <w:rsid w:val="3526C2DB"/>
    <w:rsid w:val="3526EA0A"/>
    <w:rsid w:val="35289925"/>
    <w:rsid w:val="352AEDFC"/>
    <w:rsid w:val="353092C4"/>
    <w:rsid w:val="35459598"/>
    <w:rsid w:val="3549F598"/>
    <w:rsid w:val="354B2BD2"/>
    <w:rsid w:val="354E9443"/>
    <w:rsid w:val="355252EF"/>
    <w:rsid w:val="355DC8BE"/>
    <w:rsid w:val="35603966"/>
    <w:rsid w:val="35610941"/>
    <w:rsid w:val="357799A7"/>
    <w:rsid w:val="357E0D45"/>
    <w:rsid w:val="35819403"/>
    <w:rsid w:val="3582C0F4"/>
    <w:rsid w:val="35831D13"/>
    <w:rsid w:val="3585E868"/>
    <w:rsid w:val="358A8B76"/>
    <w:rsid w:val="358ABA16"/>
    <w:rsid w:val="358EE939"/>
    <w:rsid w:val="358FF834"/>
    <w:rsid w:val="3591F6CF"/>
    <w:rsid w:val="35960CF0"/>
    <w:rsid w:val="3598E5C8"/>
    <w:rsid w:val="3599DE31"/>
    <w:rsid w:val="359B6228"/>
    <w:rsid w:val="359BA20F"/>
    <w:rsid w:val="359C39DD"/>
    <w:rsid w:val="35AA295D"/>
    <w:rsid w:val="35AAA04C"/>
    <w:rsid w:val="35B26AB7"/>
    <w:rsid w:val="35C83CE6"/>
    <w:rsid w:val="35C8F2AD"/>
    <w:rsid w:val="35C9CE0E"/>
    <w:rsid w:val="35CAC95A"/>
    <w:rsid w:val="35D1A034"/>
    <w:rsid w:val="35D76E36"/>
    <w:rsid w:val="35D9180F"/>
    <w:rsid w:val="35E1B169"/>
    <w:rsid w:val="35EAD9A7"/>
    <w:rsid w:val="35ED809F"/>
    <w:rsid w:val="35F1EB5F"/>
    <w:rsid w:val="35F5F563"/>
    <w:rsid w:val="35FAF377"/>
    <w:rsid w:val="3600B9DB"/>
    <w:rsid w:val="360E7482"/>
    <w:rsid w:val="361EA8CB"/>
    <w:rsid w:val="3627FBAF"/>
    <w:rsid w:val="362EF0F4"/>
    <w:rsid w:val="36330019"/>
    <w:rsid w:val="3634A805"/>
    <w:rsid w:val="36438BAD"/>
    <w:rsid w:val="364960C2"/>
    <w:rsid w:val="364C02D1"/>
    <w:rsid w:val="36503720"/>
    <w:rsid w:val="3650C4BC"/>
    <w:rsid w:val="366725E5"/>
    <w:rsid w:val="3667B28C"/>
    <w:rsid w:val="366F9951"/>
    <w:rsid w:val="36705F90"/>
    <w:rsid w:val="36721CAC"/>
    <w:rsid w:val="367562D5"/>
    <w:rsid w:val="367B3C63"/>
    <w:rsid w:val="368089C5"/>
    <w:rsid w:val="36828810"/>
    <w:rsid w:val="3682DDD3"/>
    <w:rsid w:val="3688EB75"/>
    <w:rsid w:val="368C09F6"/>
    <w:rsid w:val="368EFBFB"/>
    <w:rsid w:val="369357B7"/>
    <w:rsid w:val="369786E8"/>
    <w:rsid w:val="3697A62E"/>
    <w:rsid w:val="369C5A24"/>
    <w:rsid w:val="369F282F"/>
    <w:rsid w:val="36A16194"/>
    <w:rsid w:val="36A31371"/>
    <w:rsid w:val="36A8DB81"/>
    <w:rsid w:val="36ACE942"/>
    <w:rsid w:val="36BCBE17"/>
    <w:rsid w:val="36BD3317"/>
    <w:rsid w:val="36C1E732"/>
    <w:rsid w:val="36C4A1ED"/>
    <w:rsid w:val="36C631C3"/>
    <w:rsid w:val="36CA120F"/>
    <w:rsid w:val="36DB73E7"/>
    <w:rsid w:val="36E5E46A"/>
    <w:rsid w:val="36E7ED77"/>
    <w:rsid w:val="36E93A89"/>
    <w:rsid w:val="36EDEB5B"/>
    <w:rsid w:val="36EFA5B1"/>
    <w:rsid w:val="36F877C7"/>
    <w:rsid w:val="36F9740E"/>
    <w:rsid w:val="36FD7EAA"/>
    <w:rsid w:val="3701991C"/>
    <w:rsid w:val="3706788B"/>
    <w:rsid w:val="370C7C69"/>
    <w:rsid w:val="370D31D2"/>
    <w:rsid w:val="370F9B04"/>
    <w:rsid w:val="3716FC0D"/>
    <w:rsid w:val="371DB740"/>
    <w:rsid w:val="371E682B"/>
    <w:rsid w:val="3726CF12"/>
    <w:rsid w:val="3728214C"/>
    <w:rsid w:val="37333D42"/>
    <w:rsid w:val="374218DD"/>
    <w:rsid w:val="3742CBBF"/>
    <w:rsid w:val="37461D1E"/>
    <w:rsid w:val="3747EFDE"/>
    <w:rsid w:val="37483660"/>
    <w:rsid w:val="3752DFC2"/>
    <w:rsid w:val="3754FC21"/>
    <w:rsid w:val="375F65FB"/>
    <w:rsid w:val="3761910A"/>
    <w:rsid w:val="3766D189"/>
    <w:rsid w:val="3775286C"/>
    <w:rsid w:val="37797C86"/>
    <w:rsid w:val="377E1D03"/>
    <w:rsid w:val="377FB919"/>
    <w:rsid w:val="3782F4B1"/>
    <w:rsid w:val="3782F6E5"/>
    <w:rsid w:val="3784E8EB"/>
    <w:rsid w:val="37886711"/>
    <w:rsid w:val="37979D98"/>
    <w:rsid w:val="3798158B"/>
    <w:rsid w:val="379BCB92"/>
    <w:rsid w:val="37A0D532"/>
    <w:rsid w:val="37A7448B"/>
    <w:rsid w:val="37AAE2C0"/>
    <w:rsid w:val="37B082ED"/>
    <w:rsid w:val="37B146BB"/>
    <w:rsid w:val="37B621BD"/>
    <w:rsid w:val="37BD2903"/>
    <w:rsid w:val="37C00F96"/>
    <w:rsid w:val="37C08A87"/>
    <w:rsid w:val="37C69739"/>
    <w:rsid w:val="37C81E71"/>
    <w:rsid w:val="37CC98BD"/>
    <w:rsid w:val="37D37B10"/>
    <w:rsid w:val="37D7AF91"/>
    <w:rsid w:val="37DC2368"/>
    <w:rsid w:val="37DEE8EE"/>
    <w:rsid w:val="37E02613"/>
    <w:rsid w:val="37E845FD"/>
    <w:rsid w:val="37F56390"/>
    <w:rsid w:val="37F758F8"/>
    <w:rsid w:val="37F95A08"/>
    <w:rsid w:val="37F99857"/>
    <w:rsid w:val="380131A0"/>
    <w:rsid w:val="380AEC53"/>
    <w:rsid w:val="381021CD"/>
    <w:rsid w:val="38112632"/>
    <w:rsid w:val="38161B13"/>
    <w:rsid w:val="38178EC1"/>
    <w:rsid w:val="3818FD3E"/>
    <w:rsid w:val="38222F3C"/>
    <w:rsid w:val="38227CD3"/>
    <w:rsid w:val="382A7A0E"/>
    <w:rsid w:val="382AEC0D"/>
    <w:rsid w:val="382B9B4A"/>
    <w:rsid w:val="382C2414"/>
    <w:rsid w:val="382F0F37"/>
    <w:rsid w:val="383651DE"/>
    <w:rsid w:val="3839B258"/>
    <w:rsid w:val="383E7E24"/>
    <w:rsid w:val="38416AF2"/>
    <w:rsid w:val="384F1B14"/>
    <w:rsid w:val="384FC302"/>
    <w:rsid w:val="38524823"/>
    <w:rsid w:val="3857BC75"/>
    <w:rsid w:val="385D9356"/>
    <w:rsid w:val="3860B6EC"/>
    <w:rsid w:val="386B5F7B"/>
    <w:rsid w:val="38710D82"/>
    <w:rsid w:val="3876FAB1"/>
    <w:rsid w:val="388027D3"/>
    <w:rsid w:val="3888718D"/>
    <w:rsid w:val="3888BC6E"/>
    <w:rsid w:val="38895C76"/>
    <w:rsid w:val="388A048D"/>
    <w:rsid w:val="388C8AFE"/>
    <w:rsid w:val="38940A3C"/>
    <w:rsid w:val="3895417F"/>
    <w:rsid w:val="389A9BAD"/>
    <w:rsid w:val="389E465E"/>
    <w:rsid w:val="389E4BB1"/>
    <w:rsid w:val="389EADFF"/>
    <w:rsid w:val="38A8C7D5"/>
    <w:rsid w:val="38B35381"/>
    <w:rsid w:val="38B58775"/>
    <w:rsid w:val="38BBF8E4"/>
    <w:rsid w:val="38BDF929"/>
    <w:rsid w:val="38BEB2A0"/>
    <w:rsid w:val="38C15358"/>
    <w:rsid w:val="38C250E9"/>
    <w:rsid w:val="38D116B5"/>
    <w:rsid w:val="38D189BD"/>
    <w:rsid w:val="38D297F3"/>
    <w:rsid w:val="38E03009"/>
    <w:rsid w:val="38E0A312"/>
    <w:rsid w:val="38E24A5F"/>
    <w:rsid w:val="38E9313C"/>
    <w:rsid w:val="38EAEB9A"/>
    <w:rsid w:val="38F6685B"/>
    <w:rsid w:val="38FE050F"/>
    <w:rsid w:val="39024C47"/>
    <w:rsid w:val="39026C53"/>
    <w:rsid w:val="390520E1"/>
    <w:rsid w:val="3907117A"/>
    <w:rsid w:val="3908E755"/>
    <w:rsid w:val="390D9782"/>
    <w:rsid w:val="3910B169"/>
    <w:rsid w:val="39136F56"/>
    <w:rsid w:val="391A67D5"/>
    <w:rsid w:val="391A9631"/>
    <w:rsid w:val="391AF6D5"/>
    <w:rsid w:val="391C8134"/>
    <w:rsid w:val="3925BA96"/>
    <w:rsid w:val="392DD9F2"/>
    <w:rsid w:val="3930AB8A"/>
    <w:rsid w:val="39387BA8"/>
    <w:rsid w:val="3939C705"/>
    <w:rsid w:val="393A38FE"/>
    <w:rsid w:val="393B7B2B"/>
    <w:rsid w:val="393F9EE3"/>
    <w:rsid w:val="39451827"/>
    <w:rsid w:val="394B7EC9"/>
    <w:rsid w:val="394C2836"/>
    <w:rsid w:val="39511ECF"/>
    <w:rsid w:val="395BD7B0"/>
    <w:rsid w:val="3960837D"/>
    <w:rsid w:val="3961C22E"/>
    <w:rsid w:val="39622E62"/>
    <w:rsid w:val="396CAEA9"/>
    <w:rsid w:val="397768A5"/>
    <w:rsid w:val="39791EED"/>
    <w:rsid w:val="397A9A06"/>
    <w:rsid w:val="397BF361"/>
    <w:rsid w:val="39866F72"/>
    <w:rsid w:val="39971A9D"/>
    <w:rsid w:val="39973584"/>
    <w:rsid w:val="399B1C5E"/>
    <w:rsid w:val="39A1A4B5"/>
    <w:rsid w:val="39A6CFDE"/>
    <w:rsid w:val="39A99067"/>
    <w:rsid w:val="39A9ED0C"/>
    <w:rsid w:val="39B433AB"/>
    <w:rsid w:val="39B768C2"/>
    <w:rsid w:val="39B848DA"/>
    <w:rsid w:val="39BFCC02"/>
    <w:rsid w:val="39C243FA"/>
    <w:rsid w:val="39D12E73"/>
    <w:rsid w:val="39D2E854"/>
    <w:rsid w:val="39D66907"/>
    <w:rsid w:val="39D81998"/>
    <w:rsid w:val="39D9CE02"/>
    <w:rsid w:val="39DAAD2C"/>
    <w:rsid w:val="39DDA59B"/>
    <w:rsid w:val="39E2C7FC"/>
    <w:rsid w:val="39E66F24"/>
    <w:rsid w:val="39EB9363"/>
    <w:rsid w:val="39F83A49"/>
    <w:rsid w:val="39FC7395"/>
    <w:rsid w:val="39FDAF08"/>
    <w:rsid w:val="3A09AE54"/>
    <w:rsid w:val="3A0F3302"/>
    <w:rsid w:val="3A13DF96"/>
    <w:rsid w:val="3A22D66D"/>
    <w:rsid w:val="3A2481E5"/>
    <w:rsid w:val="3A28AA82"/>
    <w:rsid w:val="3A2AD4C3"/>
    <w:rsid w:val="3A2D3C40"/>
    <w:rsid w:val="3A2F74DE"/>
    <w:rsid w:val="3A372F82"/>
    <w:rsid w:val="3A41EDBC"/>
    <w:rsid w:val="3A5AAF25"/>
    <w:rsid w:val="3A5D46CE"/>
    <w:rsid w:val="3A62D793"/>
    <w:rsid w:val="3A68C6C9"/>
    <w:rsid w:val="3A68EC9C"/>
    <w:rsid w:val="3A6AB426"/>
    <w:rsid w:val="3A6C2B81"/>
    <w:rsid w:val="3A6F0E92"/>
    <w:rsid w:val="3A6F6B56"/>
    <w:rsid w:val="3A71AB69"/>
    <w:rsid w:val="3A7219A9"/>
    <w:rsid w:val="3A7539DD"/>
    <w:rsid w:val="3A7B6915"/>
    <w:rsid w:val="3A7BAB30"/>
    <w:rsid w:val="3A7CC43D"/>
    <w:rsid w:val="3A898F50"/>
    <w:rsid w:val="3A8C80C1"/>
    <w:rsid w:val="3A8D6F23"/>
    <w:rsid w:val="3A8FB81C"/>
    <w:rsid w:val="3A8FFED4"/>
    <w:rsid w:val="3A93009A"/>
    <w:rsid w:val="3A972148"/>
    <w:rsid w:val="3AA3337E"/>
    <w:rsid w:val="3AA81D99"/>
    <w:rsid w:val="3AA929DA"/>
    <w:rsid w:val="3AAE5531"/>
    <w:rsid w:val="3AB2485E"/>
    <w:rsid w:val="3AC7DADB"/>
    <w:rsid w:val="3AC97022"/>
    <w:rsid w:val="3AC9FDA4"/>
    <w:rsid w:val="3ACE2DF0"/>
    <w:rsid w:val="3AD266C0"/>
    <w:rsid w:val="3AD39F04"/>
    <w:rsid w:val="3AD428CE"/>
    <w:rsid w:val="3AD68F2C"/>
    <w:rsid w:val="3AD6A6CC"/>
    <w:rsid w:val="3ADA35B6"/>
    <w:rsid w:val="3AE48DD9"/>
    <w:rsid w:val="3AE5D5AE"/>
    <w:rsid w:val="3AE88E3D"/>
    <w:rsid w:val="3AE91406"/>
    <w:rsid w:val="3AE9BCDF"/>
    <w:rsid w:val="3AEA325B"/>
    <w:rsid w:val="3AEA4426"/>
    <w:rsid w:val="3AEB7B5F"/>
    <w:rsid w:val="3AEEA79F"/>
    <w:rsid w:val="3AF7FD44"/>
    <w:rsid w:val="3AFEC152"/>
    <w:rsid w:val="3B01C0A6"/>
    <w:rsid w:val="3B07C885"/>
    <w:rsid w:val="3B1A99FC"/>
    <w:rsid w:val="3B26811B"/>
    <w:rsid w:val="3B26F449"/>
    <w:rsid w:val="3B2A597A"/>
    <w:rsid w:val="3B2A7413"/>
    <w:rsid w:val="3B2BB4C0"/>
    <w:rsid w:val="3B2BF26C"/>
    <w:rsid w:val="3B30C0F5"/>
    <w:rsid w:val="3B41CC5D"/>
    <w:rsid w:val="3B4651FC"/>
    <w:rsid w:val="3B478BD7"/>
    <w:rsid w:val="3B47B60F"/>
    <w:rsid w:val="3B5A1569"/>
    <w:rsid w:val="3B5AF02F"/>
    <w:rsid w:val="3B5C55CD"/>
    <w:rsid w:val="3B5ED59F"/>
    <w:rsid w:val="3B688981"/>
    <w:rsid w:val="3B70C1F3"/>
    <w:rsid w:val="3B7201DF"/>
    <w:rsid w:val="3B7604C3"/>
    <w:rsid w:val="3B767EFD"/>
    <w:rsid w:val="3B7DB667"/>
    <w:rsid w:val="3B7E0E85"/>
    <w:rsid w:val="3B81B8BC"/>
    <w:rsid w:val="3B83603E"/>
    <w:rsid w:val="3B8F6248"/>
    <w:rsid w:val="3BA18A68"/>
    <w:rsid w:val="3BA48DBA"/>
    <w:rsid w:val="3BA50E00"/>
    <w:rsid w:val="3BA5EC4E"/>
    <w:rsid w:val="3BA6B413"/>
    <w:rsid w:val="3BAAC721"/>
    <w:rsid w:val="3BB04E4E"/>
    <w:rsid w:val="3BB34387"/>
    <w:rsid w:val="3BB692D0"/>
    <w:rsid w:val="3BC1B1FD"/>
    <w:rsid w:val="3BD63F12"/>
    <w:rsid w:val="3BEB0F36"/>
    <w:rsid w:val="3BEB4770"/>
    <w:rsid w:val="3BEE6F7F"/>
    <w:rsid w:val="3BF4BA19"/>
    <w:rsid w:val="3BF7447D"/>
    <w:rsid w:val="3BF8D1EC"/>
    <w:rsid w:val="3BFD99C0"/>
    <w:rsid w:val="3C0A5FCA"/>
    <w:rsid w:val="3C0A7818"/>
    <w:rsid w:val="3C0C709C"/>
    <w:rsid w:val="3C12F4BD"/>
    <w:rsid w:val="3C1FE5AC"/>
    <w:rsid w:val="3C277014"/>
    <w:rsid w:val="3C29902C"/>
    <w:rsid w:val="3C2BDB5E"/>
    <w:rsid w:val="3C2F8F70"/>
    <w:rsid w:val="3C33F03F"/>
    <w:rsid w:val="3C342099"/>
    <w:rsid w:val="3C3C2510"/>
    <w:rsid w:val="3C3DAFBC"/>
    <w:rsid w:val="3C43EC04"/>
    <w:rsid w:val="3C45683C"/>
    <w:rsid w:val="3C4B0F5D"/>
    <w:rsid w:val="3C523555"/>
    <w:rsid w:val="3C532A3C"/>
    <w:rsid w:val="3C5E29B8"/>
    <w:rsid w:val="3C6449A9"/>
    <w:rsid w:val="3C64820C"/>
    <w:rsid w:val="3C6C54DC"/>
    <w:rsid w:val="3C71A6C5"/>
    <w:rsid w:val="3C771C8A"/>
    <w:rsid w:val="3C796C0F"/>
    <w:rsid w:val="3C7CDF9D"/>
    <w:rsid w:val="3C80C24A"/>
    <w:rsid w:val="3C84293F"/>
    <w:rsid w:val="3C850B16"/>
    <w:rsid w:val="3C897B7F"/>
    <w:rsid w:val="3C91BF60"/>
    <w:rsid w:val="3C972E0D"/>
    <w:rsid w:val="3CAB0700"/>
    <w:rsid w:val="3CB0FAA8"/>
    <w:rsid w:val="3CB22783"/>
    <w:rsid w:val="3CB27A91"/>
    <w:rsid w:val="3CB2FBDE"/>
    <w:rsid w:val="3CBDEE0F"/>
    <w:rsid w:val="3CC24FE6"/>
    <w:rsid w:val="3CC33838"/>
    <w:rsid w:val="3CC44E47"/>
    <w:rsid w:val="3CC68F58"/>
    <w:rsid w:val="3CCA0F9F"/>
    <w:rsid w:val="3CCF0BA2"/>
    <w:rsid w:val="3CD468A1"/>
    <w:rsid w:val="3CD7AEEC"/>
    <w:rsid w:val="3CE3520D"/>
    <w:rsid w:val="3CE8F835"/>
    <w:rsid w:val="3CEAEFC8"/>
    <w:rsid w:val="3CFAE2B1"/>
    <w:rsid w:val="3CFCAFD7"/>
    <w:rsid w:val="3CFEC2B4"/>
    <w:rsid w:val="3D082F6A"/>
    <w:rsid w:val="3D093BFE"/>
    <w:rsid w:val="3D0DD425"/>
    <w:rsid w:val="3D149BF1"/>
    <w:rsid w:val="3D1C929B"/>
    <w:rsid w:val="3D1F39AE"/>
    <w:rsid w:val="3D2157BE"/>
    <w:rsid w:val="3D222790"/>
    <w:rsid w:val="3D22CF3C"/>
    <w:rsid w:val="3D2B3D4B"/>
    <w:rsid w:val="3D301F1C"/>
    <w:rsid w:val="3D38951A"/>
    <w:rsid w:val="3D38A41A"/>
    <w:rsid w:val="3D3BA24C"/>
    <w:rsid w:val="3D3EF2E8"/>
    <w:rsid w:val="3D3F51A5"/>
    <w:rsid w:val="3D4046BF"/>
    <w:rsid w:val="3D43EB2C"/>
    <w:rsid w:val="3D49FDBB"/>
    <w:rsid w:val="3D4A5B43"/>
    <w:rsid w:val="3D52409B"/>
    <w:rsid w:val="3D542DF4"/>
    <w:rsid w:val="3D5651B4"/>
    <w:rsid w:val="3D57714C"/>
    <w:rsid w:val="3D5A0333"/>
    <w:rsid w:val="3D5EADDD"/>
    <w:rsid w:val="3D705013"/>
    <w:rsid w:val="3D72B43D"/>
    <w:rsid w:val="3D748B79"/>
    <w:rsid w:val="3D77A1F3"/>
    <w:rsid w:val="3D8193EE"/>
    <w:rsid w:val="3D84D74D"/>
    <w:rsid w:val="3D86D42B"/>
    <w:rsid w:val="3D923E5A"/>
    <w:rsid w:val="3D98E39B"/>
    <w:rsid w:val="3D9A2F56"/>
    <w:rsid w:val="3D9C4F59"/>
    <w:rsid w:val="3DA2CCF6"/>
    <w:rsid w:val="3DA7440D"/>
    <w:rsid w:val="3DA8CBC0"/>
    <w:rsid w:val="3DACC65A"/>
    <w:rsid w:val="3DAD7217"/>
    <w:rsid w:val="3DAF0722"/>
    <w:rsid w:val="3DAF3519"/>
    <w:rsid w:val="3DB6B651"/>
    <w:rsid w:val="3DBC3066"/>
    <w:rsid w:val="3DBF495B"/>
    <w:rsid w:val="3DC1FFD0"/>
    <w:rsid w:val="3DC21D18"/>
    <w:rsid w:val="3DC24D9D"/>
    <w:rsid w:val="3DC2D93F"/>
    <w:rsid w:val="3DC7D20E"/>
    <w:rsid w:val="3DC98A4C"/>
    <w:rsid w:val="3DCB4EBC"/>
    <w:rsid w:val="3DD07F55"/>
    <w:rsid w:val="3DD32F19"/>
    <w:rsid w:val="3DDEA6DA"/>
    <w:rsid w:val="3DE5CD36"/>
    <w:rsid w:val="3DE718BC"/>
    <w:rsid w:val="3DEAAD59"/>
    <w:rsid w:val="3DEBA622"/>
    <w:rsid w:val="3DED2543"/>
    <w:rsid w:val="3DF02D3A"/>
    <w:rsid w:val="3DF9481C"/>
    <w:rsid w:val="3DFB56C8"/>
    <w:rsid w:val="3E006D18"/>
    <w:rsid w:val="3E0EE106"/>
    <w:rsid w:val="3E120B1D"/>
    <w:rsid w:val="3E134716"/>
    <w:rsid w:val="3E1538F7"/>
    <w:rsid w:val="3E15B597"/>
    <w:rsid w:val="3E17CCE0"/>
    <w:rsid w:val="3E1FDEBA"/>
    <w:rsid w:val="3E2232FD"/>
    <w:rsid w:val="3E28351C"/>
    <w:rsid w:val="3E2DBF2C"/>
    <w:rsid w:val="3E3048DE"/>
    <w:rsid w:val="3E30D104"/>
    <w:rsid w:val="3E314388"/>
    <w:rsid w:val="3E32FD21"/>
    <w:rsid w:val="3E332280"/>
    <w:rsid w:val="3E363655"/>
    <w:rsid w:val="3E39140C"/>
    <w:rsid w:val="3E482529"/>
    <w:rsid w:val="3E484AD7"/>
    <w:rsid w:val="3E5E4E19"/>
    <w:rsid w:val="3E63B322"/>
    <w:rsid w:val="3E6627FC"/>
    <w:rsid w:val="3E66973B"/>
    <w:rsid w:val="3E6EABFF"/>
    <w:rsid w:val="3E6EF96C"/>
    <w:rsid w:val="3E714230"/>
    <w:rsid w:val="3E79ACF4"/>
    <w:rsid w:val="3E7D3FE6"/>
    <w:rsid w:val="3E8493F4"/>
    <w:rsid w:val="3E873D80"/>
    <w:rsid w:val="3E8ABEC5"/>
    <w:rsid w:val="3E8BAEB0"/>
    <w:rsid w:val="3E8F23AF"/>
    <w:rsid w:val="3E9DE377"/>
    <w:rsid w:val="3E9E5584"/>
    <w:rsid w:val="3EA09D92"/>
    <w:rsid w:val="3EA2CBD4"/>
    <w:rsid w:val="3EA65AFF"/>
    <w:rsid w:val="3EA6A8BE"/>
    <w:rsid w:val="3EA843A6"/>
    <w:rsid w:val="3EA89B99"/>
    <w:rsid w:val="3EA8D391"/>
    <w:rsid w:val="3EAA58BF"/>
    <w:rsid w:val="3EAB2BD8"/>
    <w:rsid w:val="3EACF666"/>
    <w:rsid w:val="3EB28F0C"/>
    <w:rsid w:val="3EB63B5F"/>
    <w:rsid w:val="3EBA860A"/>
    <w:rsid w:val="3EBC3C51"/>
    <w:rsid w:val="3EC25488"/>
    <w:rsid w:val="3EC49571"/>
    <w:rsid w:val="3EC988D3"/>
    <w:rsid w:val="3ECEB7B3"/>
    <w:rsid w:val="3ED51B6A"/>
    <w:rsid w:val="3ED686BB"/>
    <w:rsid w:val="3ED6FB56"/>
    <w:rsid w:val="3ED98306"/>
    <w:rsid w:val="3EDAEE31"/>
    <w:rsid w:val="3EDF13B0"/>
    <w:rsid w:val="3EE630C9"/>
    <w:rsid w:val="3EF4DB37"/>
    <w:rsid w:val="3EFAE22C"/>
    <w:rsid w:val="3F0329CB"/>
    <w:rsid w:val="3F0C7A95"/>
    <w:rsid w:val="3F125F32"/>
    <w:rsid w:val="3F12F254"/>
    <w:rsid w:val="3F1C1522"/>
    <w:rsid w:val="3F1D644F"/>
    <w:rsid w:val="3F1D8E27"/>
    <w:rsid w:val="3F22E832"/>
    <w:rsid w:val="3F2B131D"/>
    <w:rsid w:val="3F2FCDA6"/>
    <w:rsid w:val="3F3C42AE"/>
    <w:rsid w:val="3F42C609"/>
    <w:rsid w:val="3F4BC07E"/>
    <w:rsid w:val="3F4E9731"/>
    <w:rsid w:val="3F561C96"/>
    <w:rsid w:val="3F5ED40C"/>
    <w:rsid w:val="3F60AECF"/>
    <w:rsid w:val="3F6E0A95"/>
    <w:rsid w:val="3F7272FA"/>
    <w:rsid w:val="3F79AC99"/>
    <w:rsid w:val="3F7BF562"/>
    <w:rsid w:val="3F7C7D00"/>
    <w:rsid w:val="3F7CDA67"/>
    <w:rsid w:val="3F7E4230"/>
    <w:rsid w:val="3F803A51"/>
    <w:rsid w:val="3F810A7E"/>
    <w:rsid w:val="3F8A3859"/>
    <w:rsid w:val="3F8BC5ED"/>
    <w:rsid w:val="3F8EECA3"/>
    <w:rsid w:val="3F8FAE56"/>
    <w:rsid w:val="3F8FFAD0"/>
    <w:rsid w:val="3F97D147"/>
    <w:rsid w:val="3F9980E0"/>
    <w:rsid w:val="3FA123AC"/>
    <w:rsid w:val="3FA1D0C9"/>
    <w:rsid w:val="3FA28A16"/>
    <w:rsid w:val="3FA50BDB"/>
    <w:rsid w:val="3FA7029B"/>
    <w:rsid w:val="3FA85665"/>
    <w:rsid w:val="3FABE312"/>
    <w:rsid w:val="3FAD9A83"/>
    <w:rsid w:val="3FAE69D6"/>
    <w:rsid w:val="3FB0EA14"/>
    <w:rsid w:val="3FB1E89B"/>
    <w:rsid w:val="3FBCD74F"/>
    <w:rsid w:val="3FBCFAC8"/>
    <w:rsid w:val="3FC2E39A"/>
    <w:rsid w:val="3FC575CC"/>
    <w:rsid w:val="3FC85B84"/>
    <w:rsid w:val="3FCB9037"/>
    <w:rsid w:val="3FCC1510"/>
    <w:rsid w:val="3FCEB80B"/>
    <w:rsid w:val="3FD5B730"/>
    <w:rsid w:val="3FD6E717"/>
    <w:rsid w:val="3FD9CA98"/>
    <w:rsid w:val="3FE3FA97"/>
    <w:rsid w:val="3FE639A8"/>
    <w:rsid w:val="3FE7FAB5"/>
    <w:rsid w:val="3FEFCDCF"/>
    <w:rsid w:val="3FF202A5"/>
    <w:rsid w:val="3FF2FB20"/>
    <w:rsid w:val="3FFC1BDD"/>
    <w:rsid w:val="4000927F"/>
    <w:rsid w:val="4007503B"/>
    <w:rsid w:val="40076D37"/>
    <w:rsid w:val="400D82A5"/>
    <w:rsid w:val="40160FC4"/>
    <w:rsid w:val="4021E272"/>
    <w:rsid w:val="402328C5"/>
    <w:rsid w:val="4028C3E6"/>
    <w:rsid w:val="402F3ECB"/>
    <w:rsid w:val="4032EC3C"/>
    <w:rsid w:val="40332A10"/>
    <w:rsid w:val="4035B4F3"/>
    <w:rsid w:val="4038739B"/>
    <w:rsid w:val="40394530"/>
    <w:rsid w:val="40401552"/>
    <w:rsid w:val="40425163"/>
    <w:rsid w:val="404E4AF3"/>
    <w:rsid w:val="404E5F6D"/>
    <w:rsid w:val="404F7321"/>
    <w:rsid w:val="40573D15"/>
    <w:rsid w:val="405756F3"/>
    <w:rsid w:val="4058FC3D"/>
    <w:rsid w:val="40661050"/>
    <w:rsid w:val="4066141B"/>
    <w:rsid w:val="4067B8B5"/>
    <w:rsid w:val="40686D8F"/>
    <w:rsid w:val="406B6E64"/>
    <w:rsid w:val="406E582A"/>
    <w:rsid w:val="407C74EE"/>
    <w:rsid w:val="407E293D"/>
    <w:rsid w:val="40803A0F"/>
    <w:rsid w:val="40842F3B"/>
    <w:rsid w:val="408BF57A"/>
    <w:rsid w:val="408C8A54"/>
    <w:rsid w:val="4090DAFB"/>
    <w:rsid w:val="4093A50D"/>
    <w:rsid w:val="409FA0A7"/>
    <w:rsid w:val="409FCBF4"/>
    <w:rsid w:val="40A0A59C"/>
    <w:rsid w:val="40A1F7BE"/>
    <w:rsid w:val="40A6B47B"/>
    <w:rsid w:val="40A7C049"/>
    <w:rsid w:val="40AD0009"/>
    <w:rsid w:val="40AFC135"/>
    <w:rsid w:val="40BBD8B5"/>
    <w:rsid w:val="40D16186"/>
    <w:rsid w:val="40D56484"/>
    <w:rsid w:val="40D9B007"/>
    <w:rsid w:val="40DA1222"/>
    <w:rsid w:val="40DAC4BF"/>
    <w:rsid w:val="40EAC34F"/>
    <w:rsid w:val="40EBECB8"/>
    <w:rsid w:val="40ED8C4E"/>
    <w:rsid w:val="40FE58D2"/>
    <w:rsid w:val="40FFF612"/>
    <w:rsid w:val="4108ADFA"/>
    <w:rsid w:val="410B73E8"/>
    <w:rsid w:val="4114381F"/>
    <w:rsid w:val="411759CF"/>
    <w:rsid w:val="41199B3C"/>
    <w:rsid w:val="411C0AB2"/>
    <w:rsid w:val="411E0EDD"/>
    <w:rsid w:val="411EFA3A"/>
    <w:rsid w:val="41269E73"/>
    <w:rsid w:val="4128DAD8"/>
    <w:rsid w:val="412BCB31"/>
    <w:rsid w:val="412D39F9"/>
    <w:rsid w:val="412D7CC5"/>
    <w:rsid w:val="412F5964"/>
    <w:rsid w:val="412F7230"/>
    <w:rsid w:val="413139D1"/>
    <w:rsid w:val="4138C0BA"/>
    <w:rsid w:val="4140864C"/>
    <w:rsid w:val="414151D4"/>
    <w:rsid w:val="414905D0"/>
    <w:rsid w:val="414A4AEC"/>
    <w:rsid w:val="414F8FB1"/>
    <w:rsid w:val="4150968E"/>
    <w:rsid w:val="4151AB8C"/>
    <w:rsid w:val="41521339"/>
    <w:rsid w:val="41541453"/>
    <w:rsid w:val="415F0A67"/>
    <w:rsid w:val="4161CC87"/>
    <w:rsid w:val="416755B2"/>
    <w:rsid w:val="4169B710"/>
    <w:rsid w:val="417044D7"/>
    <w:rsid w:val="4179CC21"/>
    <w:rsid w:val="418754FB"/>
    <w:rsid w:val="418CC5F5"/>
    <w:rsid w:val="419019BC"/>
    <w:rsid w:val="41903330"/>
    <w:rsid w:val="419B1E98"/>
    <w:rsid w:val="41AC6809"/>
    <w:rsid w:val="41B4D9AB"/>
    <w:rsid w:val="41BE256B"/>
    <w:rsid w:val="41C4D57B"/>
    <w:rsid w:val="41C772F1"/>
    <w:rsid w:val="41C8CAC1"/>
    <w:rsid w:val="41C8E4E6"/>
    <w:rsid w:val="41D05FCC"/>
    <w:rsid w:val="41D2E661"/>
    <w:rsid w:val="41DB3BA3"/>
    <w:rsid w:val="41E61484"/>
    <w:rsid w:val="41EAB3A5"/>
    <w:rsid w:val="41F30F78"/>
    <w:rsid w:val="41F4FF20"/>
    <w:rsid w:val="41F7972C"/>
    <w:rsid w:val="41F82DDD"/>
    <w:rsid w:val="41FA1279"/>
    <w:rsid w:val="41FF8C63"/>
    <w:rsid w:val="4201FFDB"/>
    <w:rsid w:val="4203582B"/>
    <w:rsid w:val="420665C7"/>
    <w:rsid w:val="420F2A07"/>
    <w:rsid w:val="420FB7A9"/>
    <w:rsid w:val="420FCDA5"/>
    <w:rsid w:val="4212F964"/>
    <w:rsid w:val="42159C8E"/>
    <w:rsid w:val="42173B5C"/>
    <w:rsid w:val="4218DF47"/>
    <w:rsid w:val="42232B92"/>
    <w:rsid w:val="42248C09"/>
    <w:rsid w:val="4227E313"/>
    <w:rsid w:val="422877FE"/>
    <w:rsid w:val="42296C8C"/>
    <w:rsid w:val="4231A1E0"/>
    <w:rsid w:val="4233BCD5"/>
    <w:rsid w:val="4234EC26"/>
    <w:rsid w:val="42421786"/>
    <w:rsid w:val="4242B706"/>
    <w:rsid w:val="424A5887"/>
    <w:rsid w:val="4253C5ED"/>
    <w:rsid w:val="425C817B"/>
    <w:rsid w:val="4261EBD2"/>
    <w:rsid w:val="426508D7"/>
    <w:rsid w:val="426672DB"/>
    <w:rsid w:val="426C22CD"/>
    <w:rsid w:val="4274AA4C"/>
    <w:rsid w:val="42762CBC"/>
    <w:rsid w:val="427C2967"/>
    <w:rsid w:val="427C485C"/>
    <w:rsid w:val="427ED580"/>
    <w:rsid w:val="427F8274"/>
    <w:rsid w:val="42818A62"/>
    <w:rsid w:val="42835B6D"/>
    <w:rsid w:val="4287E4B7"/>
    <w:rsid w:val="428FC756"/>
    <w:rsid w:val="42961BCE"/>
    <w:rsid w:val="4298FD27"/>
    <w:rsid w:val="429DC3EC"/>
    <w:rsid w:val="429E2FE3"/>
    <w:rsid w:val="42A59A1B"/>
    <w:rsid w:val="42B3F05E"/>
    <w:rsid w:val="42BAF247"/>
    <w:rsid w:val="42BD08A9"/>
    <w:rsid w:val="42CCAACA"/>
    <w:rsid w:val="42CCCA95"/>
    <w:rsid w:val="42D897F1"/>
    <w:rsid w:val="42E30A9B"/>
    <w:rsid w:val="42EA57C5"/>
    <w:rsid w:val="42F246CF"/>
    <w:rsid w:val="42F395A1"/>
    <w:rsid w:val="42F80E7B"/>
    <w:rsid w:val="42F97F34"/>
    <w:rsid w:val="42FF070C"/>
    <w:rsid w:val="430C6DDA"/>
    <w:rsid w:val="430DBF54"/>
    <w:rsid w:val="430E0A5C"/>
    <w:rsid w:val="430F73F4"/>
    <w:rsid w:val="4312D53F"/>
    <w:rsid w:val="4318F37F"/>
    <w:rsid w:val="4322EA70"/>
    <w:rsid w:val="432445A0"/>
    <w:rsid w:val="4330A49F"/>
    <w:rsid w:val="4340BA58"/>
    <w:rsid w:val="434147FE"/>
    <w:rsid w:val="4345BDE3"/>
    <w:rsid w:val="43474F47"/>
    <w:rsid w:val="4347CBA0"/>
    <w:rsid w:val="43508A97"/>
    <w:rsid w:val="4352D2C0"/>
    <w:rsid w:val="4363D00D"/>
    <w:rsid w:val="4368688A"/>
    <w:rsid w:val="436DD185"/>
    <w:rsid w:val="43775725"/>
    <w:rsid w:val="437D2021"/>
    <w:rsid w:val="43894406"/>
    <w:rsid w:val="4389843D"/>
    <w:rsid w:val="438B22C8"/>
    <w:rsid w:val="438DDD3F"/>
    <w:rsid w:val="43900E1C"/>
    <w:rsid w:val="439DB092"/>
    <w:rsid w:val="439FD596"/>
    <w:rsid w:val="43A2461B"/>
    <w:rsid w:val="43A58709"/>
    <w:rsid w:val="43A5FE02"/>
    <w:rsid w:val="43A87358"/>
    <w:rsid w:val="43A9B0BA"/>
    <w:rsid w:val="43AC5663"/>
    <w:rsid w:val="43ADF3AA"/>
    <w:rsid w:val="43B6A969"/>
    <w:rsid w:val="43BC5E8C"/>
    <w:rsid w:val="43BCCC6C"/>
    <w:rsid w:val="43C23D1E"/>
    <w:rsid w:val="43CD679A"/>
    <w:rsid w:val="43CF5850"/>
    <w:rsid w:val="43CFDCE1"/>
    <w:rsid w:val="43D1D982"/>
    <w:rsid w:val="43DBBA1F"/>
    <w:rsid w:val="43DD2A11"/>
    <w:rsid w:val="43E4D936"/>
    <w:rsid w:val="43E664A6"/>
    <w:rsid w:val="43EA2760"/>
    <w:rsid w:val="43EACFF7"/>
    <w:rsid w:val="43EAEEE2"/>
    <w:rsid w:val="43EDD2D4"/>
    <w:rsid w:val="43EE3E46"/>
    <w:rsid w:val="43FF03D0"/>
    <w:rsid w:val="4402503A"/>
    <w:rsid w:val="440BF348"/>
    <w:rsid w:val="440D90B9"/>
    <w:rsid w:val="440FE375"/>
    <w:rsid w:val="4415AE8A"/>
    <w:rsid w:val="441AEFB6"/>
    <w:rsid w:val="441F05F7"/>
    <w:rsid w:val="44241F09"/>
    <w:rsid w:val="44272DA1"/>
    <w:rsid w:val="44279E81"/>
    <w:rsid w:val="442A0864"/>
    <w:rsid w:val="442C9BC0"/>
    <w:rsid w:val="4430E1B8"/>
    <w:rsid w:val="4433AEA0"/>
    <w:rsid w:val="44360E61"/>
    <w:rsid w:val="443A48DC"/>
    <w:rsid w:val="44403ABD"/>
    <w:rsid w:val="4449BDE9"/>
    <w:rsid w:val="44502AE3"/>
    <w:rsid w:val="4450A0EF"/>
    <w:rsid w:val="4450C0E1"/>
    <w:rsid w:val="4452051C"/>
    <w:rsid w:val="445794F2"/>
    <w:rsid w:val="44601FF6"/>
    <w:rsid w:val="446C344C"/>
    <w:rsid w:val="446E0C80"/>
    <w:rsid w:val="44744B3F"/>
    <w:rsid w:val="447482F6"/>
    <w:rsid w:val="4474CDE7"/>
    <w:rsid w:val="447A5B9A"/>
    <w:rsid w:val="447EE3EE"/>
    <w:rsid w:val="4481A8F1"/>
    <w:rsid w:val="44843551"/>
    <w:rsid w:val="44873CFE"/>
    <w:rsid w:val="448DC5F6"/>
    <w:rsid w:val="448E91F0"/>
    <w:rsid w:val="4490E649"/>
    <w:rsid w:val="44935D30"/>
    <w:rsid w:val="44942899"/>
    <w:rsid w:val="4498A633"/>
    <w:rsid w:val="44998A6E"/>
    <w:rsid w:val="449BC198"/>
    <w:rsid w:val="44A60662"/>
    <w:rsid w:val="44A78B12"/>
    <w:rsid w:val="44AB46E2"/>
    <w:rsid w:val="44AD4902"/>
    <w:rsid w:val="44B508FF"/>
    <w:rsid w:val="44BE417B"/>
    <w:rsid w:val="44BEE8D2"/>
    <w:rsid w:val="44C88711"/>
    <w:rsid w:val="44CA712F"/>
    <w:rsid w:val="44D9408A"/>
    <w:rsid w:val="44DA5A87"/>
    <w:rsid w:val="44E907F8"/>
    <w:rsid w:val="44EB27F9"/>
    <w:rsid w:val="44F19981"/>
    <w:rsid w:val="44F7C89D"/>
    <w:rsid w:val="44F85C91"/>
    <w:rsid w:val="44FDE14A"/>
    <w:rsid w:val="450093AD"/>
    <w:rsid w:val="45035F1D"/>
    <w:rsid w:val="450559D7"/>
    <w:rsid w:val="45078DBF"/>
    <w:rsid w:val="4508B919"/>
    <w:rsid w:val="4512123C"/>
    <w:rsid w:val="451432BD"/>
    <w:rsid w:val="451533B9"/>
    <w:rsid w:val="451D2156"/>
    <w:rsid w:val="451F77B1"/>
    <w:rsid w:val="4521FC8F"/>
    <w:rsid w:val="452B2AC9"/>
    <w:rsid w:val="452FF703"/>
    <w:rsid w:val="45369403"/>
    <w:rsid w:val="45384565"/>
    <w:rsid w:val="453884E5"/>
    <w:rsid w:val="453C34C4"/>
    <w:rsid w:val="453CA576"/>
    <w:rsid w:val="454012B8"/>
    <w:rsid w:val="45451519"/>
    <w:rsid w:val="45469F3B"/>
    <w:rsid w:val="4546F432"/>
    <w:rsid w:val="45472FF4"/>
    <w:rsid w:val="45488AD7"/>
    <w:rsid w:val="454C208B"/>
    <w:rsid w:val="454F7691"/>
    <w:rsid w:val="454F9E2E"/>
    <w:rsid w:val="4551C475"/>
    <w:rsid w:val="45565FA4"/>
    <w:rsid w:val="455876EF"/>
    <w:rsid w:val="455CE8C4"/>
    <w:rsid w:val="455EF862"/>
    <w:rsid w:val="4567275A"/>
    <w:rsid w:val="45754433"/>
    <w:rsid w:val="4577139C"/>
    <w:rsid w:val="4578DCA9"/>
    <w:rsid w:val="457B2F00"/>
    <w:rsid w:val="45871DDE"/>
    <w:rsid w:val="458C25FC"/>
    <w:rsid w:val="4590C60C"/>
    <w:rsid w:val="4590D1F9"/>
    <w:rsid w:val="45957A77"/>
    <w:rsid w:val="45A53613"/>
    <w:rsid w:val="45A5CCD5"/>
    <w:rsid w:val="45A7B75E"/>
    <w:rsid w:val="45A8636B"/>
    <w:rsid w:val="45AB3796"/>
    <w:rsid w:val="45AD3D35"/>
    <w:rsid w:val="45AD811C"/>
    <w:rsid w:val="45AEF58F"/>
    <w:rsid w:val="45B54BE5"/>
    <w:rsid w:val="45C83BED"/>
    <w:rsid w:val="45D308CC"/>
    <w:rsid w:val="45D75C0F"/>
    <w:rsid w:val="45D9496D"/>
    <w:rsid w:val="45DB5793"/>
    <w:rsid w:val="45E37BC3"/>
    <w:rsid w:val="45E6B456"/>
    <w:rsid w:val="45EB35C1"/>
    <w:rsid w:val="45F1A4D6"/>
    <w:rsid w:val="45F1D866"/>
    <w:rsid w:val="45F655F4"/>
    <w:rsid w:val="45F878AC"/>
    <w:rsid w:val="45FB6BA0"/>
    <w:rsid w:val="460367E4"/>
    <w:rsid w:val="46056992"/>
    <w:rsid w:val="4607C825"/>
    <w:rsid w:val="460B16C9"/>
    <w:rsid w:val="460F80E1"/>
    <w:rsid w:val="46116A5E"/>
    <w:rsid w:val="461626A9"/>
    <w:rsid w:val="4616890F"/>
    <w:rsid w:val="461CE90D"/>
    <w:rsid w:val="461E5372"/>
    <w:rsid w:val="461EDB1B"/>
    <w:rsid w:val="4620D258"/>
    <w:rsid w:val="462102B9"/>
    <w:rsid w:val="46221543"/>
    <w:rsid w:val="46365E1C"/>
    <w:rsid w:val="4636FBE8"/>
    <w:rsid w:val="464C5B77"/>
    <w:rsid w:val="464F8F45"/>
    <w:rsid w:val="46511CFB"/>
    <w:rsid w:val="4658ADE2"/>
    <w:rsid w:val="4662B241"/>
    <w:rsid w:val="4674CF38"/>
    <w:rsid w:val="4676EE3B"/>
    <w:rsid w:val="46787946"/>
    <w:rsid w:val="467F4D8A"/>
    <w:rsid w:val="468187AA"/>
    <w:rsid w:val="468BF1A7"/>
    <w:rsid w:val="469139CF"/>
    <w:rsid w:val="4697CD88"/>
    <w:rsid w:val="46997623"/>
    <w:rsid w:val="46A27424"/>
    <w:rsid w:val="46A4EAA9"/>
    <w:rsid w:val="46A945E6"/>
    <w:rsid w:val="46A9AA2A"/>
    <w:rsid w:val="46B0A98D"/>
    <w:rsid w:val="46B390F5"/>
    <w:rsid w:val="46B73CF5"/>
    <w:rsid w:val="46B900AD"/>
    <w:rsid w:val="46B97EF9"/>
    <w:rsid w:val="46C2D7EC"/>
    <w:rsid w:val="46C39D01"/>
    <w:rsid w:val="46CD63CE"/>
    <w:rsid w:val="46CDE015"/>
    <w:rsid w:val="46CE2DA3"/>
    <w:rsid w:val="46D3CE94"/>
    <w:rsid w:val="46D496FC"/>
    <w:rsid w:val="46D4F76E"/>
    <w:rsid w:val="46D6530E"/>
    <w:rsid w:val="46D9D6EA"/>
    <w:rsid w:val="46DDE58B"/>
    <w:rsid w:val="46DE559C"/>
    <w:rsid w:val="46E08D16"/>
    <w:rsid w:val="46EDF23D"/>
    <w:rsid w:val="46EF14D1"/>
    <w:rsid w:val="46F06CD7"/>
    <w:rsid w:val="46F623DC"/>
    <w:rsid w:val="46FB94A1"/>
    <w:rsid w:val="46FD2F91"/>
    <w:rsid w:val="4702D699"/>
    <w:rsid w:val="47034C01"/>
    <w:rsid w:val="4707CA1B"/>
    <w:rsid w:val="470D27E0"/>
    <w:rsid w:val="471227EC"/>
    <w:rsid w:val="47127346"/>
    <w:rsid w:val="4713DBF9"/>
    <w:rsid w:val="4714BA8F"/>
    <w:rsid w:val="47151F2F"/>
    <w:rsid w:val="471B7744"/>
    <w:rsid w:val="472A956D"/>
    <w:rsid w:val="4736065F"/>
    <w:rsid w:val="4739F2DC"/>
    <w:rsid w:val="473CC274"/>
    <w:rsid w:val="473F35A8"/>
    <w:rsid w:val="47447D49"/>
    <w:rsid w:val="4744972B"/>
    <w:rsid w:val="47464EE5"/>
    <w:rsid w:val="47525CD5"/>
    <w:rsid w:val="47527F79"/>
    <w:rsid w:val="4754C3B5"/>
    <w:rsid w:val="4756B788"/>
    <w:rsid w:val="475ABD01"/>
    <w:rsid w:val="475CDD78"/>
    <w:rsid w:val="4764ED68"/>
    <w:rsid w:val="47670B95"/>
    <w:rsid w:val="476984A6"/>
    <w:rsid w:val="47705AEC"/>
    <w:rsid w:val="47717401"/>
    <w:rsid w:val="47791C22"/>
    <w:rsid w:val="477B86A8"/>
    <w:rsid w:val="47821C5B"/>
    <w:rsid w:val="478390E5"/>
    <w:rsid w:val="4783C2ED"/>
    <w:rsid w:val="4789843F"/>
    <w:rsid w:val="4799B70D"/>
    <w:rsid w:val="479DB737"/>
    <w:rsid w:val="47A93A8D"/>
    <w:rsid w:val="47B06828"/>
    <w:rsid w:val="47B3F4EF"/>
    <w:rsid w:val="47B6C20E"/>
    <w:rsid w:val="47BC25E4"/>
    <w:rsid w:val="47BCF73A"/>
    <w:rsid w:val="47C261D6"/>
    <w:rsid w:val="47C593F1"/>
    <w:rsid w:val="47C89626"/>
    <w:rsid w:val="47C9CDE5"/>
    <w:rsid w:val="47CC321B"/>
    <w:rsid w:val="47CEED51"/>
    <w:rsid w:val="47D47946"/>
    <w:rsid w:val="47D4F0A3"/>
    <w:rsid w:val="47DA731A"/>
    <w:rsid w:val="47DC692B"/>
    <w:rsid w:val="47DF3E5A"/>
    <w:rsid w:val="47E17769"/>
    <w:rsid w:val="47E4417C"/>
    <w:rsid w:val="47EAF833"/>
    <w:rsid w:val="47EB9097"/>
    <w:rsid w:val="47F02671"/>
    <w:rsid w:val="47F126D4"/>
    <w:rsid w:val="47F31230"/>
    <w:rsid w:val="47F39959"/>
    <w:rsid w:val="47FB2F24"/>
    <w:rsid w:val="4802F165"/>
    <w:rsid w:val="480B99AF"/>
    <w:rsid w:val="4810E1D2"/>
    <w:rsid w:val="48116631"/>
    <w:rsid w:val="4812E8B7"/>
    <w:rsid w:val="4813C448"/>
    <w:rsid w:val="48154A20"/>
    <w:rsid w:val="481A6B8C"/>
    <w:rsid w:val="481E1DDB"/>
    <w:rsid w:val="4826F017"/>
    <w:rsid w:val="4827F14E"/>
    <w:rsid w:val="48313F9A"/>
    <w:rsid w:val="48346276"/>
    <w:rsid w:val="4836B674"/>
    <w:rsid w:val="48381BA3"/>
    <w:rsid w:val="483B7DC8"/>
    <w:rsid w:val="483E9D53"/>
    <w:rsid w:val="483FF65D"/>
    <w:rsid w:val="4842FFB6"/>
    <w:rsid w:val="484BF676"/>
    <w:rsid w:val="484CB043"/>
    <w:rsid w:val="4850326A"/>
    <w:rsid w:val="4853DA9D"/>
    <w:rsid w:val="4858473C"/>
    <w:rsid w:val="485E3804"/>
    <w:rsid w:val="485F9AEA"/>
    <w:rsid w:val="486707EB"/>
    <w:rsid w:val="486B7672"/>
    <w:rsid w:val="486FBD59"/>
    <w:rsid w:val="487239F0"/>
    <w:rsid w:val="48781F5A"/>
    <w:rsid w:val="487A2689"/>
    <w:rsid w:val="487CA5A8"/>
    <w:rsid w:val="48826664"/>
    <w:rsid w:val="4883A783"/>
    <w:rsid w:val="488651A0"/>
    <w:rsid w:val="48A1EA34"/>
    <w:rsid w:val="48AA1A2D"/>
    <w:rsid w:val="48ADA39A"/>
    <w:rsid w:val="48B0F635"/>
    <w:rsid w:val="48B44148"/>
    <w:rsid w:val="48B4DEA2"/>
    <w:rsid w:val="48B66CC6"/>
    <w:rsid w:val="48BA5557"/>
    <w:rsid w:val="48BCEEC8"/>
    <w:rsid w:val="48BE8D69"/>
    <w:rsid w:val="48C1FB49"/>
    <w:rsid w:val="48CEF43C"/>
    <w:rsid w:val="48CFFEBC"/>
    <w:rsid w:val="48D6C32B"/>
    <w:rsid w:val="48DF7B3E"/>
    <w:rsid w:val="48EA31D0"/>
    <w:rsid w:val="48F31A23"/>
    <w:rsid w:val="48FA4656"/>
    <w:rsid w:val="48FAF086"/>
    <w:rsid w:val="48FBF4F3"/>
    <w:rsid w:val="4909BFFF"/>
    <w:rsid w:val="49108261"/>
    <w:rsid w:val="491897EE"/>
    <w:rsid w:val="491A8A68"/>
    <w:rsid w:val="491B0CEF"/>
    <w:rsid w:val="491C2BB7"/>
    <w:rsid w:val="492A3B0B"/>
    <w:rsid w:val="492C22DC"/>
    <w:rsid w:val="4931AD44"/>
    <w:rsid w:val="4933ECBD"/>
    <w:rsid w:val="4939F670"/>
    <w:rsid w:val="493FC2DC"/>
    <w:rsid w:val="494292D1"/>
    <w:rsid w:val="49429B6E"/>
    <w:rsid w:val="494A8E67"/>
    <w:rsid w:val="4950A9C9"/>
    <w:rsid w:val="495A4050"/>
    <w:rsid w:val="495A9E20"/>
    <w:rsid w:val="495B28C3"/>
    <w:rsid w:val="49615C63"/>
    <w:rsid w:val="4962B60F"/>
    <w:rsid w:val="49674FA0"/>
    <w:rsid w:val="4969AAEF"/>
    <w:rsid w:val="496B1189"/>
    <w:rsid w:val="497234D2"/>
    <w:rsid w:val="49805D23"/>
    <w:rsid w:val="4986CD76"/>
    <w:rsid w:val="498760F8"/>
    <w:rsid w:val="499DFCC4"/>
    <w:rsid w:val="499EC0EE"/>
    <w:rsid w:val="49A07825"/>
    <w:rsid w:val="49A767BC"/>
    <w:rsid w:val="49A91824"/>
    <w:rsid w:val="49AD6365"/>
    <w:rsid w:val="49AFC150"/>
    <w:rsid w:val="49B03C17"/>
    <w:rsid w:val="49B0EF3A"/>
    <w:rsid w:val="49BB6ACE"/>
    <w:rsid w:val="49BC4A27"/>
    <w:rsid w:val="49C2DAC0"/>
    <w:rsid w:val="49C641F8"/>
    <w:rsid w:val="49CC55E8"/>
    <w:rsid w:val="49CE7356"/>
    <w:rsid w:val="49D29A0D"/>
    <w:rsid w:val="49D673BA"/>
    <w:rsid w:val="49DD0048"/>
    <w:rsid w:val="49DE8ADC"/>
    <w:rsid w:val="49DE9E0A"/>
    <w:rsid w:val="49DF21A1"/>
    <w:rsid w:val="49EC4B21"/>
    <w:rsid w:val="49EF2FC3"/>
    <w:rsid w:val="49EFFE0F"/>
    <w:rsid w:val="49F75973"/>
    <w:rsid w:val="49F7D0E9"/>
    <w:rsid w:val="49F88921"/>
    <w:rsid w:val="49F90606"/>
    <w:rsid w:val="4A05100A"/>
    <w:rsid w:val="4A05294C"/>
    <w:rsid w:val="4A05CF4A"/>
    <w:rsid w:val="4A083245"/>
    <w:rsid w:val="4A08E62D"/>
    <w:rsid w:val="4A0FED31"/>
    <w:rsid w:val="4A161C03"/>
    <w:rsid w:val="4A1625C0"/>
    <w:rsid w:val="4A16DA4F"/>
    <w:rsid w:val="4A1C623E"/>
    <w:rsid w:val="4A280411"/>
    <w:rsid w:val="4A2A0735"/>
    <w:rsid w:val="4A2A2E68"/>
    <w:rsid w:val="4A2AC463"/>
    <w:rsid w:val="4A2E1570"/>
    <w:rsid w:val="4A302C63"/>
    <w:rsid w:val="4A314AA7"/>
    <w:rsid w:val="4A31D148"/>
    <w:rsid w:val="4A33498B"/>
    <w:rsid w:val="4A38F4F0"/>
    <w:rsid w:val="4A43F358"/>
    <w:rsid w:val="4A450D19"/>
    <w:rsid w:val="4A45BDEA"/>
    <w:rsid w:val="4A4FD2EF"/>
    <w:rsid w:val="4A52BCE2"/>
    <w:rsid w:val="4A55DA4B"/>
    <w:rsid w:val="4A6514D9"/>
    <w:rsid w:val="4A659580"/>
    <w:rsid w:val="4A6C6BB6"/>
    <w:rsid w:val="4A6ED28B"/>
    <w:rsid w:val="4A6EF96E"/>
    <w:rsid w:val="4A6F4E15"/>
    <w:rsid w:val="4A6FFB9F"/>
    <w:rsid w:val="4A781E89"/>
    <w:rsid w:val="4A79C33E"/>
    <w:rsid w:val="4A80DF94"/>
    <w:rsid w:val="4A84D1E2"/>
    <w:rsid w:val="4A8A79C0"/>
    <w:rsid w:val="4A8A8CC9"/>
    <w:rsid w:val="4A93964F"/>
    <w:rsid w:val="4A976D41"/>
    <w:rsid w:val="4A9D1F13"/>
    <w:rsid w:val="4AA476AC"/>
    <w:rsid w:val="4AAC5545"/>
    <w:rsid w:val="4AB18A61"/>
    <w:rsid w:val="4AB8D099"/>
    <w:rsid w:val="4ABA4C36"/>
    <w:rsid w:val="4ABC2963"/>
    <w:rsid w:val="4ABF5888"/>
    <w:rsid w:val="4AC14DD1"/>
    <w:rsid w:val="4AC8776C"/>
    <w:rsid w:val="4ACA2125"/>
    <w:rsid w:val="4ACEA510"/>
    <w:rsid w:val="4AD3B46F"/>
    <w:rsid w:val="4AD609FE"/>
    <w:rsid w:val="4ADEC0D2"/>
    <w:rsid w:val="4ADEF5D7"/>
    <w:rsid w:val="4AE75235"/>
    <w:rsid w:val="4AEB3997"/>
    <w:rsid w:val="4AEC6855"/>
    <w:rsid w:val="4AECF389"/>
    <w:rsid w:val="4AF27476"/>
    <w:rsid w:val="4AF59C7B"/>
    <w:rsid w:val="4AFEFB37"/>
    <w:rsid w:val="4B06AF16"/>
    <w:rsid w:val="4B0D01A8"/>
    <w:rsid w:val="4B0F77B8"/>
    <w:rsid w:val="4B1518B4"/>
    <w:rsid w:val="4B1A11A6"/>
    <w:rsid w:val="4B20C76B"/>
    <w:rsid w:val="4B233159"/>
    <w:rsid w:val="4B24B215"/>
    <w:rsid w:val="4B26975A"/>
    <w:rsid w:val="4B2AF493"/>
    <w:rsid w:val="4B2BD784"/>
    <w:rsid w:val="4B2DE58A"/>
    <w:rsid w:val="4B37C9A2"/>
    <w:rsid w:val="4B3D1ED1"/>
    <w:rsid w:val="4B403A9F"/>
    <w:rsid w:val="4B40829F"/>
    <w:rsid w:val="4B411A17"/>
    <w:rsid w:val="4B4B15A8"/>
    <w:rsid w:val="4B511146"/>
    <w:rsid w:val="4B53FEB0"/>
    <w:rsid w:val="4B53FF00"/>
    <w:rsid w:val="4B5458E1"/>
    <w:rsid w:val="4B58EC85"/>
    <w:rsid w:val="4B5BE939"/>
    <w:rsid w:val="4B6CDB70"/>
    <w:rsid w:val="4B72F8FB"/>
    <w:rsid w:val="4B734510"/>
    <w:rsid w:val="4B7571C4"/>
    <w:rsid w:val="4B7A0BC6"/>
    <w:rsid w:val="4B7CA6CA"/>
    <w:rsid w:val="4B8D6B31"/>
    <w:rsid w:val="4B90DF12"/>
    <w:rsid w:val="4B9424AF"/>
    <w:rsid w:val="4B9D878E"/>
    <w:rsid w:val="4BA6D71D"/>
    <w:rsid w:val="4BA6FD1B"/>
    <w:rsid w:val="4BA93AE1"/>
    <w:rsid w:val="4BAC7DC6"/>
    <w:rsid w:val="4BB387B2"/>
    <w:rsid w:val="4BB43D42"/>
    <w:rsid w:val="4BB530F0"/>
    <w:rsid w:val="4BB54289"/>
    <w:rsid w:val="4BB6AFEB"/>
    <w:rsid w:val="4BB6D72C"/>
    <w:rsid w:val="4BB6E021"/>
    <w:rsid w:val="4BC937C7"/>
    <w:rsid w:val="4BCE4990"/>
    <w:rsid w:val="4BCE6B88"/>
    <w:rsid w:val="4BCF1D7B"/>
    <w:rsid w:val="4BD71ACA"/>
    <w:rsid w:val="4BDBB000"/>
    <w:rsid w:val="4BE6A90D"/>
    <w:rsid w:val="4BFB0FFF"/>
    <w:rsid w:val="4BFD7208"/>
    <w:rsid w:val="4BFF417A"/>
    <w:rsid w:val="4BFF801D"/>
    <w:rsid w:val="4C003A2A"/>
    <w:rsid w:val="4C0BCC00"/>
    <w:rsid w:val="4C0C3086"/>
    <w:rsid w:val="4C0FD6C4"/>
    <w:rsid w:val="4C10C0D6"/>
    <w:rsid w:val="4C14C9EA"/>
    <w:rsid w:val="4C1753F7"/>
    <w:rsid w:val="4C1BE9B0"/>
    <w:rsid w:val="4C1CA4EC"/>
    <w:rsid w:val="4C1DBC9B"/>
    <w:rsid w:val="4C1E9048"/>
    <w:rsid w:val="4C2F9D03"/>
    <w:rsid w:val="4C32557A"/>
    <w:rsid w:val="4C339C27"/>
    <w:rsid w:val="4C38D6C4"/>
    <w:rsid w:val="4C47EE5C"/>
    <w:rsid w:val="4C4D17FD"/>
    <w:rsid w:val="4C59FF14"/>
    <w:rsid w:val="4C619824"/>
    <w:rsid w:val="4C627165"/>
    <w:rsid w:val="4C67E641"/>
    <w:rsid w:val="4C6C4835"/>
    <w:rsid w:val="4C70C4EB"/>
    <w:rsid w:val="4C738E33"/>
    <w:rsid w:val="4C77E806"/>
    <w:rsid w:val="4C7980A9"/>
    <w:rsid w:val="4C7B1EAD"/>
    <w:rsid w:val="4C880822"/>
    <w:rsid w:val="4C8BA524"/>
    <w:rsid w:val="4C92ACF5"/>
    <w:rsid w:val="4C931F44"/>
    <w:rsid w:val="4C99195B"/>
    <w:rsid w:val="4CA14E5A"/>
    <w:rsid w:val="4CAA2962"/>
    <w:rsid w:val="4CAB8DA3"/>
    <w:rsid w:val="4CB72B14"/>
    <w:rsid w:val="4CBD3913"/>
    <w:rsid w:val="4CC31A2B"/>
    <w:rsid w:val="4CC763EA"/>
    <w:rsid w:val="4CC95127"/>
    <w:rsid w:val="4CCA9B11"/>
    <w:rsid w:val="4CD08DA4"/>
    <w:rsid w:val="4CD0E4B5"/>
    <w:rsid w:val="4CE7F11A"/>
    <w:rsid w:val="4CEB23E3"/>
    <w:rsid w:val="4CEBD16D"/>
    <w:rsid w:val="4CF2DFD1"/>
    <w:rsid w:val="4CFAA67D"/>
    <w:rsid w:val="4CFDE94E"/>
    <w:rsid w:val="4CFFD810"/>
    <w:rsid w:val="4D0417E7"/>
    <w:rsid w:val="4D048E22"/>
    <w:rsid w:val="4D124564"/>
    <w:rsid w:val="4D1A2CC0"/>
    <w:rsid w:val="4D2363A8"/>
    <w:rsid w:val="4D29829D"/>
    <w:rsid w:val="4D2EC8B1"/>
    <w:rsid w:val="4D2ED4DF"/>
    <w:rsid w:val="4D30155D"/>
    <w:rsid w:val="4D308EA9"/>
    <w:rsid w:val="4D341774"/>
    <w:rsid w:val="4D3B9E15"/>
    <w:rsid w:val="4D42C651"/>
    <w:rsid w:val="4D45F35F"/>
    <w:rsid w:val="4D47339D"/>
    <w:rsid w:val="4D484773"/>
    <w:rsid w:val="4D485621"/>
    <w:rsid w:val="4D4E04B2"/>
    <w:rsid w:val="4D5A399C"/>
    <w:rsid w:val="4D60837F"/>
    <w:rsid w:val="4D6566A7"/>
    <w:rsid w:val="4D6C0F26"/>
    <w:rsid w:val="4D6E8374"/>
    <w:rsid w:val="4D704470"/>
    <w:rsid w:val="4D710457"/>
    <w:rsid w:val="4D76981B"/>
    <w:rsid w:val="4D899CEC"/>
    <w:rsid w:val="4D91FCCE"/>
    <w:rsid w:val="4D95DFC6"/>
    <w:rsid w:val="4D973265"/>
    <w:rsid w:val="4D9A9B2C"/>
    <w:rsid w:val="4DA140B3"/>
    <w:rsid w:val="4DA2BE27"/>
    <w:rsid w:val="4DA57E48"/>
    <w:rsid w:val="4DAD3943"/>
    <w:rsid w:val="4DAF16F3"/>
    <w:rsid w:val="4DAF74D7"/>
    <w:rsid w:val="4DB3918E"/>
    <w:rsid w:val="4DC29851"/>
    <w:rsid w:val="4DC45680"/>
    <w:rsid w:val="4DC58404"/>
    <w:rsid w:val="4DC5F8AD"/>
    <w:rsid w:val="4DC78116"/>
    <w:rsid w:val="4DD3F95E"/>
    <w:rsid w:val="4DD763C8"/>
    <w:rsid w:val="4DD7F1CF"/>
    <w:rsid w:val="4DDB7FD3"/>
    <w:rsid w:val="4DE3088B"/>
    <w:rsid w:val="4DE6FA3A"/>
    <w:rsid w:val="4DE94AE8"/>
    <w:rsid w:val="4DEB3B13"/>
    <w:rsid w:val="4DF03199"/>
    <w:rsid w:val="4DF2DF88"/>
    <w:rsid w:val="4DF82439"/>
    <w:rsid w:val="4DF9A42E"/>
    <w:rsid w:val="4E0AE6CF"/>
    <w:rsid w:val="4E0DCE52"/>
    <w:rsid w:val="4E16FA5A"/>
    <w:rsid w:val="4E174C00"/>
    <w:rsid w:val="4E1DDF7A"/>
    <w:rsid w:val="4E23A169"/>
    <w:rsid w:val="4E23AF78"/>
    <w:rsid w:val="4E265CFC"/>
    <w:rsid w:val="4E268DB4"/>
    <w:rsid w:val="4E2F98E6"/>
    <w:rsid w:val="4E33F09A"/>
    <w:rsid w:val="4E36906F"/>
    <w:rsid w:val="4E36A6F1"/>
    <w:rsid w:val="4E4332AE"/>
    <w:rsid w:val="4E442464"/>
    <w:rsid w:val="4E468A34"/>
    <w:rsid w:val="4E47B405"/>
    <w:rsid w:val="4E47B57D"/>
    <w:rsid w:val="4E4F6055"/>
    <w:rsid w:val="4E50B973"/>
    <w:rsid w:val="4E50BA01"/>
    <w:rsid w:val="4E5B95EA"/>
    <w:rsid w:val="4E5BCA39"/>
    <w:rsid w:val="4E5EEA7A"/>
    <w:rsid w:val="4E60C3F2"/>
    <w:rsid w:val="4E61752A"/>
    <w:rsid w:val="4E6626AD"/>
    <w:rsid w:val="4E6ADE1E"/>
    <w:rsid w:val="4E7347F2"/>
    <w:rsid w:val="4E745B44"/>
    <w:rsid w:val="4E7463ED"/>
    <w:rsid w:val="4E84C0B6"/>
    <w:rsid w:val="4E99A76C"/>
    <w:rsid w:val="4E9E00A3"/>
    <w:rsid w:val="4E9EBE64"/>
    <w:rsid w:val="4EA17825"/>
    <w:rsid w:val="4EAB07F7"/>
    <w:rsid w:val="4EBD74F1"/>
    <w:rsid w:val="4EBF2F4D"/>
    <w:rsid w:val="4ECC330A"/>
    <w:rsid w:val="4ECC5CE9"/>
    <w:rsid w:val="4ED81E45"/>
    <w:rsid w:val="4EDFB8FD"/>
    <w:rsid w:val="4EE46EBE"/>
    <w:rsid w:val="4EE50D29"/>
    <w:rsid w:val="4EE5E35E"/>
    <w:rsid w:val="4EE7F1DB"/>
    <w:rsid w:val="4EEE37D7"/>
    <w:rsid w:val="4EF108C7"/>
    <w:rsid w:val="4EF30E43"/>
    <w:rsid w:val="4EF37DB7"/>
    <w:rsid w:val="4EF6574F"/>
    <w:rsid w:val="4EF6974A"/>
    <w:rsid w:val="4EF95D91"/>
    <w:rsid w:val="4EF99BD9"/>
    <w:rsid w:val="4F004B66"/>
    <w:rsid w:val="4F02B583"/>
    <w:rsid w:val="4F033F8D"/>
    <w:rsid w:val="4F0CC291"/>
    <w:rsid w:val="4F0EF153"/>
    <w:rsid w:val="4F0F50E9"/>
    <w:rsid w:val="4F15E6E4"/>
    <w:rsid w:val="4F176F20"/>
    <w:rsid w:val="4F209EAB"/>
    <w:rsid w:val="4F233DE7"/>
    <w:rsid w:val="4F29ABC2"/>
    <w:rsid w:val="4F2B3045"/>
    <w:rsid w:val="4F337B73"/>
    <w:rsid w:val="4F418494"/>
    <w:rsid w:val="4F448DBE"/>
    <w:rsid w:val="4F4BCD8B"/>
    <w:rsid w:val="4F543A79"/>
    <w:rsid w:val="4F56E34A"/>
    <w:rsid w:val="4F59D936"/>
    <w:rsid w:val="4F5E3F82"/>
    <w:rsid w:val="4F5FA9CE"/>
    <w:rsid w:val="4F60B59D"/>
    <w:rsid w:val="4F60D6DC"/>
    <w:rsid w:val="4F6B719B"/>
    <w:rsid w:val="4F752767"/>
    <w:rsid w:val="4F7B28ED"/>
    <w:rsid w:val="4F81C549"/>
    <w:rsid w:val="4F8B13B9"/>
    <w:rsid w:val="4F9AD5F5"/>
    <w:rsid w:val="4FA14D83"/>
    <w:rsid w:val="4FA849A9"/>
    <w:rsid w:val="4FA917D6"/>
    <w:rsid w:val="4FAA1ADB"/>
    <w:rsid w:val="4FB53FF6"/>
    <w:rsid w:val="4FC2C5CB"/>
    <w:rsid w:val="4FC3678A"/>
    <w:rsid w:val="4FC81718"/>
    <w:rsid w:val="4FC85929"/>
    <w:rsid w:val="4FCB7C9F"/>
    <w:rsid w:val="4FCD0801"/>
    <w:rsid w:val="4FD2F267"/>
    <w:rsid w:val="4FD997F0"/>
    <w:rsid w:val="4FDFAAE1"/>
    <w:rsid w:val="4FE4F7C7"/>
    <w:rsid w:val="4FE6B9DF"/>
    <w:rsid w:val="4FEC8AE2"/>
    <w:rsid w:val="4FEFD6F6"/>
    <w:rsid w:val="4FF68230"/>
    <w:rsid w:val="5000BB5D"/>
    <w:rsid w:val="5005E2BE"/>
    <w:rsid w:val="500629E5"/>
    <w:rsid w:val="500967EA"/>
    <w:rsid w:val="50099DD9"/>
    <w:rsid w:val="500A5562"/>
    <w:rsid w:val="500F22FE"/>
    <w:rsid w:val="50112589"/>
    <w:rsid w:val="5013BA85"/>
    <w:rsid w:val="502169B6"/>
    <w:rsid w:val="50276958"/>
    <w:rsid w:val="5028F820"/>
    <w:rsid w:val="50378DE1"/>
    <w:rsid w:val="503C421F"/>
    <w:rsid w:val="503F745B"/>
    <w:rsid w:val="5047F5B7"/>
    <w:rsid w:val="50483856"/>
    <w:rsid w:val="504B4DD7"/>
    <w:rsid w:val="505736EF"/>
    <w:rsid w:val="5057BE4B"/>
    <w:rsid w:val="5059BDFD"/>
    <w:rsid w:val="505F9B8B"/>
    <w:rsid w:val="5066CAFB"/>
    <w:rsid w:val="5075023F"/>
    <w:rsid w:val="507654E4"/>
    <w:rsid w:val="50794F57"/>
    <w:rsid w:val="50799E49"/>
    <w:rsid w:val="507B2A25"/>
    <w:rsid w:val="507BC4E0"/>
    <w:rsid w:val="5081C916"/>
    <w:rsid w:val="508A2A7D"/>
    <w:rsid w:val="5091FDA0"/>
    <w:rsid w:val="5093D1FD"/>
    <w:rsid w:val="509D1D2F"/>
    <w:rsid w:val="509DFB82"/>
    <w:rsid w:val="50A29F33"/>
    <w:rsid w:val="50A5C62A"/>
    <w:rsid w:val="50AE3D40"/>
    <w:rsid w:val="50B0A38A"/>
    <w:rsid w:val="50BA51AB"/>
    <w:rsid w:val="50C937D0"/>
    <w:rsid w:val="50D20C52"/>
    <w:rsid w:val="50D94A39"/>
    <w:rsid w:val="50DBB89C"/>
    <w:rsid w:val="50DFF562"/>
    <w:rsid w:val="50E21DF6"/>
    <w:rsid w:val="50E5C36D"/>
    <w:rsid w:val="50EC1CE0"/>
    <w:rsid w:val="50EE34C4"/>
    <w:rsid w:val="50F1725A"/>
    <w:rsid w:val="50F3E190"/>
    <w:rsid w:val="50F4E551"/>
    <w:rsid w:val="50F5EFF9"/>
    <w:rsid w:val="50F85269"/>
    <w:rsid w:val="50FD38DF"/>
    <w:rsid w:val="510215B9"/>
    <w:rsid w:val="5104E2D8"/>
    <w:rsid w:val="51066BD7"/>
    <w:rsid w:val="51069491"/>
    <w:rsid w:val="5108DB4B"/>
    <w:rsid w:val="5114844E"/>
    <w:rsid w:val="511ACEEF"/>
    <w:rsid w:val="511EF02D"/>
    <w:rsid w:val="5123C219"/>
    <w:rsid w:val="512C1CA0"/>
    <w:rsid w:val="513019F2"/>
    <w:rsid w:val="51382EB6"/>
    <w:rsid w:val="513B35C6"/>
    <w:rsid w:val="51406A44"/>
    <w:rsid w:val="5141EC41"/>
    <w:rsid w:val="5145DF2E"/>
    <w:rsid w:val="5149D406"/>
    <w:rsid w:val="5152C247"/>
    <w:rsid w:val="5152D004"/>
    <w:rsid w:val="5152F79E"/>
    <w:rsid w:val="515398A0"/>
    <w:rsid w:val="5157458E"/>
    <w:rsid w:val="515B98CD"/>
    <w:rsid w:val="515DBC62"/>
    <w:rsid w:val="515FF58F"/>
    <w:rsid w:val="516C139A"/>
    <w:rsid w:val="51706773"/>
    <w:rsid w:val="5173BE05"/>
    <w:rsid w:val="51740F6C"/>
    <w:rsid w:val="5176FD07"/>
    <w:rsid w:val="5179840E"/>
    <w:rsid w:val="517C3295"/>
    <w:rsid w:val="518134F4"/>
    <w:rsid w:val="51851BC3"/>
    <w:rsid w:val="518B1AED"/>
    <w:rsid w:val="51949A37"/>
    <w:rsid w:val="5194C866"/>
    <w:rsid w:val="51964753"/>
    <w:rsid w:val="5199434F"/>
    <w:rsid w:val="519AF207"/>
    <w:rsid w:val="519B3C75"/>
    <w:rsid w:val="519E4942"/>
    <w:rsid w:val="51A41FE7"/>
    <w:rsid w:val="51A4D67E"/>
    <w:rsid w:val="51A511E5"/>
    <w:rsid w:val="51AA6551"/>
    <w:rsid w:val="51AAE822"/>
    <w:rsid w:val="51AF0C75"/>
    <w:rsid w:val="51B0EBFC"/>
    <w:rsid w:val="51B1A7B9"/>
    <w:rsid w:val="51B303E9"/>
    <w:rsid w:val="51B3FB99"/>
    <w:rsid w:val="51B40BBA"/>
    <w:rsid w:val="51BCA842"/>
    <w:rsid w:val="51C4A423"/>
    <w:rsid w:val="51C6D90B"/>
    <w:rsid w:val="51CD3E96"/>
    <w:rsid w:val="51D47073"/>
    <w:rsid w:val="51DC4C81"/>
    <w:rsid w:val="51DE880D"/>
    <w:rsid w:val="51DFC437"/>
    <w:rsid w:val="51E291AF"/>
    <w:rsid w:val="51EDCEC3"/>
    <w:rsid w:val="51F7FE8C"/>
    <w:rsid w:val="51F8E794"/>
    <w:rsid w:val="520869F4"/>
    <w:rsid w:val="521190BB"/>
    <w:rsid w:val="521858F2"/>
    <w:rsid w:val="521AC206"/>
    <w:rsid w:val="5222262D"/>
    <w:rsid w:val="5223E30D"/>
    <w:rsid w:val="522A3D92"/>
    <w:rsid w:val="522BC91B"/>
    <w:rsid w:val="5231650D"/>
    <w:rsid w:val="52319D56"/>
    <w:rsid w:val="523B1CC5"/>
    <w:rsid w:val="523FFB40"/>
    <w:rsid w:val="5242C460"/>
    <w:rsid w:val="52482D4E"/>
    <w:rsid w:val="5249E846"/>
    <w:rsid w:val="524A8C18"/>
    <w:rsid w:val="524E26C6"/>
    <w:rsid w:val="524F72B4"/>
    <w:rsid w:val="5253E4E5"/>
    <w:rsid w:val="52551340"/>
    <w:rsid w:val="52646817"/>
    <w:rsid w:val="52674D90"/>
    <w:rsid w:val="52727141"/>
    <w:rsid w:val="52744E4C"/>
    <w:rsid w:val="528173B1"/>
    <w:rsid w:val="52840D3A"/>
    <w:rsid w:val="5288D03A"/>
    <w:rsid w:val="528B3FB0"/>
    <w:rsid w:val="528D2A32"/>
    <w:rsid w:val="528D71EC"/>
    <w:rsid w:val="528DF8B8"/>
    <w:rsid w:val="529170A0"/>
    <w:rsid w:val="52995EDC"/>
    <w:rsid w:val="529DAA44"/>
    <w:rsid w:val="52A393E2"/>
    <w:rsid w:val="52AA98FD"/>
    <w:rsid w:val="52AC0E16"/>
    <w:rsid w:val="52ADAC7E"/>
    <w:rsid w:val="52B70BD2"/>
    <w:rsid w:val="52BB1809"/>
    <w:rsid w:val="52BD3B10"/>
    <w:rsid w:val="52BD7A5A"/>
    <w:rsid w:val="52C1A60C"/>
    <w:rsid w:val="52D6A6C2"/>
    <w:rsid w:val="52DFC3C9"/>
    <w:rsid w:val="52E205B6"/>
    <w:rsid w:val="52E89621"/>
    <w:rsid w:val="52EE8707"/>
    <w:rsid w:val="52F6795D"/>
    <w:rsid w:val="52FFB43C"/>
    <w:rsid w:val="530196AF"/>
    <w:rsid w:val="530799CC"/>
    <w:rsid w:val="5307E426"/>
    <w:rsid w:val="530B05B4"/>
    <w:rsid w:val="530BFA51"/>
    <w:rsid w:val="53122407"/>
    <w:rsid w:val="5315C40A"/>
    <w:rsid w:val="5323C0D8"/>
    <w:rsid w:val="5324D53B"/>
    <w:rsid w:val="53295DFE"/>
    <w:rsid w:val="532E47BA"/>
    <w:rsid w:val="53305619"/>
    <w:rsid w:val="5334340D"/>
    <w:rsid w:val="5337EAA6"/>
    <w:rsid w:val="53384C02"/>
    <w:rsid w:val="533FCC6A"/>
    <w:rsid w:val="534267B3"/>
    <w:rsid w:val="534380A9"/>
    <w:rsid w:val="53461C9E"/>
    <w:rsid w:val="53488740"/>
    <w:rsid w:val="534AC1EF"/>
    <w:rsid w:val="534E8D9E"/>
    <w:rsid w:val="5350B17C"/>
    <w:rsid w:val="535E19C2"/>
    <w:rsid w:val="5361E3C9"/>
    <w:rsid w:val="5361F002"/>
    <w:rsid w:val="536B107D"/>
    <w:rsid w:val="53729D1F"/>
    <w:rsid w:val="5372A0B6"/>
    <w:rsid w:val="537497D2"/>
    <w:rsid w:val="5374A08B"/>
    <w:rsid w:val="53783B4A"/>
    <w:rsid w:val="537A2F9B"/>
    <w:rsid w:val="537C0C85"/>
    <w:rsid w:val="537EE9D0"/>
    <w:rsid w:val="53818B59"/>
    <w:rsid w:val="53894D7D"/>
    <w:rsid w:val="538A4A3F"/>
    <w:rsid w:val="53926B0D"/>
    <w:rsid w:val="5392A355"/>
    <w:rsid w:val="539D0B85"/>
    <w:rsid w:val="53AB113F"/>
    <w:rsid w:val="53ACD588"/>
    <w:rsid w:val="53B4A3DB"/>
    <w:rsid w:val="53B597CE"/>
    <w:rsid w:val="53B8A6C1"/>
    <w:rsid w:val="53BEF0F4"/>
    <w:rsid w:val="53C1CB1D"/>
    <w:rsid w:val="53C50855"/>
    <w:rsid w:val="53C9E33B"/>
    <w:rsid w:val="53D0034B"/>
    <w:rsid w:val="53D07467"/>
    <w:rsid w:val="53D8AA99"/>
    <w:rsid w:val="53E1B494"/>
    <w:rsid w:val="53E4ECA3"/>
    <w:rsid w:val="53E7826E"/>
    <w:rsid w:val="53EBC91C"/>
    <w:rsid w:val="53F9B6A0"/>
    <w:rsid w:val="53FA32DD"/>
    <w:rsid w:val="53FBB323"/>
    <w:rsid w:val="53FD3896"/>
    <w:rsid w:val="53FD690E"/>
    <w:rsid w:val="53FE3AF7"/>
    <w:rsid w:val="540CE68A"/>
    <w:rsid w:val="5410938D"/>
    <w:rsid w:val="5412848C"/>
    <w:rsid w:val="5413437F"/>
    <w:rsid w:val="5416EC6A"/>
    <w:rsid w:val="541AE0F5"/>
    <w:rsid w:val="541EF00C"/>
    <w:rsid w:val="5425E4E5"/>
    <w:rsid w:val="5426AAA4"/>
    <w:rsid w:val="542A8F36"/>
    <w:rsid w:val="542D74D8"/>
    <w:rsid w:val="543307BF"/>
    <w:rsid w:val="543366B5"/>
    <w:rsid w:val="5433B854"/>
    <w:rsid w:val="5439D781"/>
    <w:rsid w:val="5448403E"/>
    <w:rsid w:val="544AF52C"/>
    <w:rsid w:val="544E32BA"/>
    <w:rsid w:val="5450A6E1"/>
    <w:rsid w:val="545674EF"/>
    <w:rsid w:val="54581D0D"/>
    <w:rsid w:val="545CADB9"/>
    <w:rsid w:val="545FE497"/>
    <w:rsid w:val="54640ED7"/>
    <w:rsid w:val="5467B75A"/>
    <w:rsid w:val="546ADE0E"/>
    <w:rsid w:val="5475A3A4"/>
    <w:rsid w:val="547BA469"/>
    <w:rsid w:val="54806207"/>
    <w:rsid w:val="54873B87"/>
    <w:rsid w:val="548D4DCA"/>
    <w:rsid w:val="549ABC33"/>
    <w:rsid w:val="549FCEF7"/>
    <w:rsid w:val="54A2B584"/>
    <w:rsid w:val="54A55916"/>
    <w:rsid w:val="54AE7FC3"/>
    <w:rsid w:val="54AF441F"/>
    <w:rsid w:val="54B5858E"/>
    <w:rsid w:val="54BF97F7"/>
    <w:rsid w:val="54CB63DE"/>
    <w:rsid w:val="54D3B985"/>
    <w:rsid w:val="54D4ECCF"/>
    <w:rsid w:val="54DC441D"/>
    <w:rsid w:val="54DF611E"/>
    <w:rsid w:val="54DF79A4"/>
    <w:rsid w:val="54E20BF3"/>
    <w:rsid w:val="54E64135"/>
    <w:rsid w:val="54ED1A9F"/>
    <w:rsid w:val="54F35297"/>
    <w:rsid w:val="54F50291"/>
    <w:rsid w:val="5503FED3"/>
    <w:rsid w:val="5504EDF8"/>
    <w:rsid w:val="5506C89B"/>
    <w:rsid w:val="5508D462"/>
    <w:rsid w:val="55099135"/>
    <w:rsid w:val="5510819B"/>
    <w:rsid w:val="5514C809"/>
    <w:rsid w:val="551543F8"/>
    <w:rsid w:val="551B23A9"/>
    <w:rsid w:val="551C88AD"/>
    <w:rsid w:val="55205DC3"/>
    <w:rsid w:val="5522FFF1"/>
    <w:rsid w:val="5524C76F"/>
    <w:rsid w:val="55274BE7"/>
    <w:rsid w:val="552A651B"/>
    <w:rsid w:val="552C9990"/>
    <w:rsid w:val="553B7022"/>
    <w:rsid w:val="553CD660"/>
    <w:rsid w:val="5542A33A"/>
    <w:rsid w:val="55475869"/>
    <w:rsid w:val="55477E68"/>
    <w:rsid w:val="555116D9"/>
    <w:rsid w:val="5552506D"/>
    <w:rsid w:val="5556046F"/>
    <w:rsid w:val="5557BE39"/>
    <w:rsid w:val="5559183B"/>
    <w:rsid w:val="555A3556"/>
    <w:rsid w:val="555EE90F"/>
    <w:rsid w:val="556B1869"/>
    <w:rsid w:val="556F3347"/>
    <w:rsid w:val="5571995A"/>
    <w:rsid w:val="5575502E"/>
    <w:rsid w:val="55763876"/>
    <w:rsid w:val="557809C2"/>
    <w:rsid w:val="55799559"/>
    <w:rsid w:val="5579A4F0"/>
    <w:rsid w:val="557EC2E0"/>
    <w:rsid w:val="55865759"/>
    <w:rsid w:val="5586A8D1"/>
    <w:rsid w:val="5592DD55"/>
    <w:rsid w:val="559A6191"/>
    <w:rsid w:val="559E0770"/>
    <w:rsid w:val="55A93080"/>
    <w:rsid w:val="55A9F4BA"/>
    <w:rsid w:val="55AE7E89"/>
    <w:rsid w:val="55AE845F"/>
    <w:rsid w:val="55AF6C74"/>
    <w:rsid w:val="55B4A46D"/>
    <w:rsid w:val="55B5776D"/>
    <w:rsid w:val="55BBDE6F"/>
    <w:rsid w:val="55BF420C"/>
    <w:rsid w:val="55C0BF35"/>
    <w:rsid w:val="55CDAE87"/>
    <w:rsid w:val="55D4C1AB"/>
    <w:rsid w:val="55D7A810"/>
    <w:rsid w:val="55D95431"/>
    <w:rsid w:val="55E0679A"/>
    <w:rsid w:val="55E17C6E"/>
    <w:rsid w:val="55E463D3"/>
    <w:rsid w:val="55E4B794"/>
    <w:rsid w:val="55E5EC2A"/>
    <w:rsid w:val="55EC5B4A"/>
    <w:rsid w:val="55F08480"/>
    <w:rsid w:val="55F1FD3E"/>
    <w:rsid w:val="55F2D8F0"/>
    <w:rsid w:val="55F75345"/>
    <w:rsid w:val="55FA914C"/>
    <w:rsid w:val="560267FB"/>
    <w:rsid w:val="56092476"/>
    <w:rsid w:val="560EF87E"/>
    <w:rsid w:val="56137519"/>
    <w:rsid w:val="5613C199"/>
    <w:rsid w:val="561573B8"/>
    <w:rsid w:val="561F6032"/>
    <w:rsid w:val="563C0E69"/>
    <w:rsid w:val="563CC50F"/>
    <w:rsid w:val="56490B97"/>
    <w:rsid w:val="565A744D"/>
    <w:rsid w:val="565ADEDB"/>
    <w:rsid w:val="5661D381"/>
    <w:rsid w:val="56629775"/>
    <w:rsid w:val="5667A909"/>
    <w:rsid w:val="566C8C6A"/>
    <w:rsid w:val="566C8E1B"/>
    <w:rsid w:val="56789C1C"/>
    <w:rsid w:val="56798AF7"/>
    <w:rsid w:val="567B1550"/>
    <w:rsid w:val="567E137C"/>
    <w:rsid w:val="568071DA"/>
    <w:rsid w:val="5680C610"/>
    <w:rsid w:val="568D13B6"/>
    <w:rsid w:val="568D5759"/>
    <w:rsid w:val="5693F564"/>
    <w:rsid w:val="56989640"/>
    <w:rsid w:val="569C65DD"/>
    <w:rsid w:val="56AABE90"/>
    <w:rsid w:val="56ACBBAA"/>
    <w:rsid w:val="56B500B9"/>
    <w:rsid w:val="56B96A5F"/>
    <w:rsid w:val="56B98A06"/>
    <w:rsid w:val="56BA8959"/>
    <w:rsid w:val="56BE6EA2"/>
    <w:rsid w:val="56BE9FD8"/>
    <w:rsid w:val="56C17BDE"/>
    <w:rsid w:val="56C278C3"/>
    <w:rsid w:val="56C423C2"/>
    <w:rsid w:val="56C8CE0D"/>
    <w:rsid w:val="56C8F241"/>
    <w:rsid w:val="56CA8F50"/>
    <w:rsid w:val="56DB0813"/>
    <w:rsid w:val="56E03D62"/>
    <w:rsid w:val="56E67EDD"/>
    <w:rsid w:val="56EC8699"/>
    <w:rsid w:val="56FC5F03"/>
    <w:rsid w:val="570C7E73"/>
    <w:rsid w:val="5715F3DD"/>
    <w:rsid w:val="57173544"/>
    <w:rsid w:val="5722D6DB"/>
    <w:rsid w:val="572735F3"/>
    <w:rsid w:val="57273855"/>
    <w:rsid w:val="5727A6DF"/>
    <w:rsid w:val="57286B6E"/>
    <w:rsid w:val="572C002D"/>
    <w:rsid w:val="572C2566"/>
    <w:rsid w:val="572CA728"/>
    <w:rsid w:val="5731EBE4"/>
    <w:rsid w:val="573C561B"/>
    <w:rsid w:val="5741F3AB"/>
    <w:rsid w:val="5745AEF1"/>
    <w:rsid w:val="574CF6A2"/>
    <w:rsid w:val="574ECBA7"/>
    <w:rsid w:val="574FC41B"/>
    <w:rsid w:val="5753ED76"/>
    <w:rsid w:val="57558716"/>
    <w:rsid w:val="57614DB5"/>
    <w:rsid w:val="5761923A"/>
    <w:rsid w:val="5765BFB6"/>
    <w:rsid w:val="576A1380"/>
    <w:rsid w:val="576D011F"/>
    <w:rsid w:val="576E7EA4"/>
    <w:rsid w:val="576E933E"/>
    <w:rsid w:val="5774E4F3"/>
    <w:rsid w:val="57777F73"/>
    <w:rsid w:val="577905C6"/>
    <w:rsid w:val="57799576"/>
    <w:rsid w:val="577B8BF1"/>
    <w:rsid w:val="577E952A"/>
    <w:rsid w:val="578010E3"/>
    <w:rsid w:val="57825CFA"/>
    <w:rsid w:val="5786DB4D"/>
    <w:rsid w:val="5787C38A"/>
    <w:rsid w:val="578B840D"/>
    <w:rsid w:val="5795A0E5"/>
    <w:rsid w:val="57963BCA"/>
    <w:rsid w:val="5798FC7F"/>
    <w:rsid w:val="579BF385"/>
    <w:rsid w:val="579F5B76"/>
    <w:rsid w:val="57A1074F"/>
    <w:rsid w:val="57A9439D"/>
    <w:rsid w:val="57ABC5C9"/>
    <w:rsid w:val="57B82262"/>
    <w:rsid w:val="57B9E94B"/>
    <w:rsid w:val="57BAD4CB"/>
    <w:rsid w:val="57BE3696"/>
    <w:rsid w:val="57C203CB"/>
    <w:rsid w:val="57DB7283"/>
    <w:rsid w:val="57DBB000"/>
    <w:rsid w:val="57DF3822"/>
    <w:rsid w:val="57DFDB9D"/>
    <w:rsid w:val="57E099E3"/>
    <w:rsid w:val="57E7F28D"/>
    <w:rsid w:val="57EBF0B7"/>
    <w:rsid w:val="57ED228B"/>
    <w:rsid w:val="57F7093C"/>
    <w:rsid w:val="57F85911"/>
    <w:rsid w:val="580061CD"/>
    <w:rsid w:val="5800D348"/>
    <w:rsid w:val="58054309"/>
    <w:rsid w:val="5809DC4A"/>
    <w:rsid w:val="58224C18"/>
    <w:rsid w:val="582489B3"/>
    <w:rsid w:val="582A5566"/>
    <w:rsid w:val="582E6000"/>
    <w:rsid w:val="58359725"/>
    <w:rsid w:val="583661A6"/>
    <w:rsid w:val="5839FCA6"/>
    <w:rsid w:val="5840FD2E"/>
    <w:rsid w:val="584DC981"/>
    <w:rsid w:val="584E4274"/>
    <w:rsid w:val="58521A96"/>
    <w:rsid w:val="585273C6"/>
    <w:rsid w:val="5856A629"/>
    <w:rsid w:val="58593C2E"/>
    <w:rsid w:val="5867DAA5"/>
    <w:rsid w:val="58701B28"/>
    <w:rsid w:val="5877B5CD"/>
    <w:rsid w:val="58786899"/>
    <w:rsid w:val="587A41A9"/>
    <w:rsid w:val="58833450"/>
    <w:rsid w:val="5886F34D"/>
    <w:rsid w:val="5888C046"/>
    <w:rsid w:val="58890509"/>
    <w:rsid w:val="588CFEED"/>
    <w:rsid w:val="588FC7F5"/>
    <w:rsid w:val="589106E4"/>
    <w:rsid w:val="589D8F38"/>
    <w:rsid w:val="58A48BAB"/>
    <w:rsid w:val="58A5ECF7"/>
    <w:rsid w:val="58AA4CBC"/>
    <w:rsid w:val="58AB505A"/>
    <w:rsid w:val="58ABE983"/>
    <w:rsid w:val="58AEC2BF"/>
    <w:rsid w:val="58B5C290"/>
    <w:rsid w:val="58BBEBBA"/>
    <w:rsid w:val="58BDC450"/>
    <w:rsid w:val="58BFFD9F"/>
    <w:rsid w:val="58C6CFE9"/>
    <w:rsid w:val="58D1AC9F"/>
    <w:rsid w:val="58D72D61"/>
    <w:rsid w:val="58D7FD6E"/>
    <w:rsid w:val="58DB2E68"/>
    <w:rsid w:val="58E06E43"/>
    <w:rsid w:val="58E59D19"/>
    <w:rsid w:val="58EFB78D"/>
    <w:rsid w:val="58F727C6"/>
    <w:rsid w:val="58FAF4CB"/>
    <w:rsid w:val="58FC5D4F"/>
    <w:rsid w:val="5903C1D5"/>
    <w:rsid w:val="59059050"/>
    <w:rsid w:val="590AFCF3"/>
    <w:rsid w:val="590B0F9E"/>
    <w:rsid w:val="590DE73A"/>
    <w:rsid w:val="591E4AF8"/>
    <w:rsid w:val="591ED4D0"/>
    <w:rsid w:val="591FC889"/>
    <w:rsid w:val="59209D98"/>
    <w:rsid w:val="592E0059"/>
    <w:rsid w:val="592E93FC"/>
    <w:rsid w:val="59313272"/>
    <w:rsid w:val="59341A35"/>
    <w:rsid w:val="5937383E"/>
    <w:rsid w:val="59397C81"/>
    <w:rsid w:val="593E30F0"/>
    <w:rsid w:val="5949DC7C"/>
    <w:rsid w:val="594AA17B"/>
    <w:rsid w:val="594F9748"/>
    <w:rsid w:val="595994A6"/>
    <w:rsid w:val="5959E94D"/>
    <w:rsid w:val="595BAD71"/>
    <w:rsid w:val="595C5FBA"/>
    <w:rsid w:val="595CFB46"/>
    <w:rsid w:val="595DD42C"/>
    <w:rsid w:val="59630EB5"/>
    <w:rsid w:val="59697330"/>
    <w:rsid w:val="596C4CD0"/>
    <w:rsid w:val="597C16E1"/>
    <w:rsid w:val="597D81EB"/>
    <w:rsid w:val="597EA9E9"/>
    <w:rsid w:val="59815227"/>
    <w:rsid w:val="598A4F4F"/>
    <w:rsid w:val="598DD020"/>
    <w:rsid w:val="59991852"/>
    <w:rsid w:val="59A375D5"/>
    <w:rsid w:val="59AC5DF8"/>
    <w:rsid w:val="59B1DF6E"/>
    <w:rsid w:val="59B9B70D"/>
    <w:rsid w:val="59BE2858"/>
    <w:rsid w:val="59C06AD2"/>
    <w:rsid w:val="59C6DF39"/>
    <w:rsid w:val="59C73464"/>
    <w:rsid w:val="59C80181"/>
    <w:rsid w:val="59CB1382"/>
    <w:rsid w:val="59CD19D8"/>
    <w:rsid w:val="59D23AFA"/>
    <w:rsid w:val="59D444B1"/>
    <w:rsid w:val="59D45684"/>
    <w:rsid w:val="59D4B073"/>
    <w:rsid w:val="59D782AC"/>
    <w:rsid w:val="59DC5655"/>
    <w:rsid w:val="59DD8885"/>
    <w:rsid w:val="59E36056"/>
    <w:rsid w:val="59E85B4A"/>
    <w:rsid w:val="59ECEBFF"/>
    <w:rsid w:val="59EEFFB9"/>
    <w:rsid w:val="59FB20FB"/>
    <w:rsid w:val="59FB3A6B"/>
    <w:rsid w:val="59FEF396"/>
    <w:rsid w:val="59FF1B38"/>
    <w:rsid w:val="5A014A7C"/>
    <w:rsid w:val="5A022105"/>
    <w:rsid w:val="5A0314A5"/>
    <w:rsid w:val="5A0572EA"/>
    <w:rsid w:val="5A0F96E6"/>
    <w:rsid w:val="5A1A2FDB"/>
    <w:rsid w:val="5A1EE9A1"/>
    <w:rsid w:val="5A2729D8"/>
    <w:rsid w:val="5A2CE239"/>
    <w:rsid w:val="5A3033ED"/>
    <w:rsid w:val="5A31A374"/>
    <w:rsid w:val="5A328846"/>
    <w:rsid w:val="5A371E19"/>
    <w:rsid w:val="5A3AD6F6"/>
    <w:rsid w:val="5A3BC6DA"/>
    <w:rsid w:val="5A4ED21B"/>
    <w:rsid w:val="5A5150F6"/>
    <w:rsid w:val="5A54C4CE"/>
    <w:rsid w:val="5A5C8B9F"/>
    <w:rsid w:val="5A608008"/>
    <w:rsid w:val="5A729C36"/>
    <w:rsid w:val="5A765D7C"/>
    <w:rsid w:val="5A772C5B"/>
    <w:rsid w:val="5A77A054"/>
    <w:rsid w:val="5A940FAF"/>
    <w:rsid w:val="5A9EDDE4"/>
    <w:rsid w:val="5AA2878E"/>
    <w:rsid w:val="5AA56BA8"/>
    <w:rsid w:val="5AA6FCE4"/>
    <w:rsid w:val="5AA7F345"/>
    <w:rsid w:val="5AAACDE5"/>
    <w:rsid w:val="5AB57D6C"/>
    <w:rsid w:val="5AB7656E"/>
    <w:rsid w:val="5ABADA87"/>
    <w:rsid w:val="5ABC5112"/>
    <w:rsid w:val="5ABE8ED0"/>
    <w:rsid w:val="5AC55222"/>
    <w:rsid w:val="5ACC1397"/>
    <w:rsid w:val="5AD172DA"/>
    <w:rsid w:val="5AD4BDFD"/>
    <w:rsid w:val="5ADC9599"/>
    <w:rsid w:val="5ADF87F4"/>
    <w:rsid w:val="5AE13CC3"/>
    <w:rsid w:val="5AE2303D"/>
    <w:rsid w:val="5AEDF672"/>
    <w:rsid w:val="5AEEB134"/>
    <w:rsid w:val="5AEF31CA"/>
    <w:rsid w:val="5AF0E321"/>
    <w:rsid w:val="5AF260FA"/>
    <w:rsid w:val="5AF4AFFE"/>
    <w:rsid w:val="5AFB7F72"/>
    <w:rsid w:val="5AFBE9F5"/>
    <w:rsid w:val="5AFC9553"/>
    <w:rsid w:val="5B01649D"/>
    <w:rsid w:val="5B0A2AF5"/>
    <w:rsid w:val="5B16D611"/>
    <w:rsid w:val="5B230943"/>
    <w:rsid w:val="5B28B0E5"/>
    <w:rsid w:val="5B2DD632"/>
    <w:rsid w:val="5B385920"/>
    <w:rsid w:val="5B38A8DD"/>
    <w:rsid w:val="5B3D94EF"/>
    <w:rsid w:val="5B4142A9"/>
    <w:rsid w:val="5B4AE9E2"/>
    <w:rsid w:val="5B4ECD0C"/>
    <w:rsid w:val="5B550255"/>
    <w:rsid w:val="5B57DE4B"/>
    <w:rsid w:val="5B5879AA"/>
    <w:rsid w:val="5B5FF4B5"/>
    <w:rsid w:val="5B66021B"/>
    <w:rsid w:val="5B71FF2F"/>
    <w:rsid w:val="5B7866F2"/>
    <w:rsid w:val="5B78D409"/>
    <w:rsid w:val="5B79A283"/>
    <w:rsid w:val="5B83FC54"/>
    <w:rsid w:val="5B8D5DF8"/>
    <w:rsid w:val="5B96D1FB"/>
    <w:rsid w:val="5B9C0A2F"/>
    <w:rsid w:val="5BA03165"/>
    <w:rsid w:val="5BA03453"/>
    <w:rsid w:val="5BA0EDF7"/>
    <w:rsid w:val="5BA1D142"/>
    <w:rsid w:val="5BA7173E"/>
    <w:rsid w:val="5BAE38AF"/>
    <w:rsid w:val="5BB122E3"/>
    <w:rsid w:val="5BB555EC"/>
    <w:rsid w:val="5BB795A0"/>
    <w:rsid w:val="5BBA5E5E"/>
    <w:rsid w:val="5BBAE51A"/>
    <w:rsid w:val="5BC461C7"/>
    <w:rsid w:val="5BCB01BD"/>
    <w:rsid w:val="5BCDD036"/>
    <w:rsid w:val="5BD5C5CD"/>
    <w:rsid w:val="5BDCE69F"/>
    <w:rsid w:val="5BE8011A"/>
    <w:rsid w:val="5BEEDC50"/>
    <w:rsid w:val="5BF09970"/>
    <w:rsid w:val="5BF62A4F"/>
    <w:rsid w:val="5BF87CD2"/>
    <w:rsid w:val="5BF9E7BC"/>
    <w:rsid w:val="5BFB764F"/>
    <w:rsid w:val="5C042622"/>
    <w:rsid w:val="5C048820"/>
    <w:rsid w:val="5C0BCEC2"/>
    <w:rsid w:val="5C0FD997"/>
    <w:rsid w:val="5C0FE6A9"/>
    <w:rsid w:val="5C166BAA"/>
    <w:rsid w:val="5C1BF382"/>
    <w:rsid w:val="5C22B446"/>
    <w:rsid w:val="5C26F5DA"/>
    <w:rsid w:val="5C296A5C"/>
    <w:rsid w:val="5C2B167C"/>
    <w:rsid w:val="5C31A8A3"/>
    <w:rsid w:val="5C39520A"/>
    <w:rsid w:val="5C3AFFC6"/>
    <w:rsid w:val="5C3E25E3"/>
    <w:rsid w:val="5C3F9BB0"/>
    <w:rsid w:val="5C4B1151"/>
    <w:rsid w:val="5C560337"/>
    <w:rsid w:val="5C5CE670"/>
    <w:rsid w:val="5C60F62D"/>
    <w:rsid w:val="5C6733B9"/>
    <w:rsid w:val="5C6BF33A"/>
    <w:rsid w:val="5C6CE908"/>
    <w:rsid w:val="5C6E582F"/>
    <w:rsid w:val="5C77FA50"/>
    <w:rsid w:val="5C7FDF00"/>
    <w:rsid w:val="5C8DAA5D"/>
    <w:rsid w:val="5C8F3034"/>
    <w:rsid w:val="5C917628"/>
    <w:rsid w:val="5C92D448"/>
    <w:rsid w:val="5C967374"/>
    <w:rsid w:val="5C98E585"/>
    <w:rsid w:val="5C9B8C15"/>
    <w:rsid w:val="5C9DAF1D"/>
    <w:rsid w:val="5CA7F9DC"/>
    <w:rsid w:val="5CABF910"/>
    <w:rsid w:val="5CAFAB70"/>
    <w:rsid w:val="5CB0EBB4"/>
    <w:rsid w:val="5CB2F241"/>
    <w:rsid w:val="5CB56286"/>
    <w:rsid w:val="5CBF2054"/>
    <w:rsid w:val="5CC28FB0"/>
    <w:rsid w:val="5CC437C1"/>
    <w:rsid w:val="5CCC0FBE"/>
    <w:rsid w:val="5CCF93AD"/>
    <w:rsid w:val="5CCFB0B7"/>
    <w:rsid w:val="5CD30A68"/>
    <w:rsid w:val="5CD4C4D3"/>
    <w:rsid w:val="5CE30782"/>
    <w:rsid w:val="5CEE077C"/>
    <w:rsid w:val="5CEE2256"/>
    <w:rsid w:val="5CF9F832"/>
    <w:rsid w:val="5CFE6C30"/>
    <w:rsid w:val="5D023AD5"/>
    <w:rsid w:val="5D0737B3"/>
    <w:rsid w:val="5D094444"/>
    <w:rsid w:val="5D09FD29"/>
    <w:rsid w:val="5D0AE7E2"/>
    <w:rsid w:val="5D101DA2"/>
    <w:rsid w:val="5D173D9D"/>
    <w:rsid w:val="5D28024D"/>
    <w:rsid w:val="5D2D4DF7"/>
    <w:rsid w:val="5D37C663"/>
    <w:rsid w:val="5D38AFD7"/>
    <w:rsid w:val="5D3A1DD3"/>
    <w:rsid w:val="5D4889E8"/>
    <w:rsid w:val="5D52DAF9"/>
    <w:rsid w:val="5D559D1D"/>
    <w:rsid w:val="5D587ECE"/>
    <w:rsid w:val="5D5AF7E5"/>
    <w:rsid w:val="5D5B0535"/>
    <w:rsid w:val="5D601A35"/>
    <w:rsid w:val="5D6EAEE8"/>
    <w:rsid w:val="5D751E93"/>
    <w:rsid w:val="5D7816E7"/>
    <w:rsid w:val="5D787EE0"/>
    <w:rsid w:val="5D7F5C3A"/>
    <w:rsid w:val="5D846AC8"/>
    <w:rsid w:val="5D89141E"/>
    <w:rsid w:val="5D891CA0"/>
    <w:rsid w:val="5D8D4321"/>
    <w:rsid w:val="5D8DDB22"/>
    <w:rsid w:val="5D92CFA4"/>
    <w:rsid w:val="5D9BFDB9"/>
    <w:rsid w:val="5D9F13C3"/>
    <w:rsid w:val="5DA23913"/>
    <w:rsid w:val="5DA2F6E5"/>
    <w:rsid w:val="5DA4B019"/>
    <w:rsid w:val="5DA81E0F"/>
    <w:rsid w:val="5DAA7B08"/>
    <w:rsid w:val="5DAA8476"/>
    <w:rsid w:val="5DAF2948"/>
    <w:rsid w:val="5DB2E764"/>
    <w:rsid w:val="5DBA00FF"/>
    <w:rsid w:val="5DBC0D59"/>
    <w:rsid w:val="5DC0944B"/>
    <w:rsid w:val="5DD212F9"/>
    <w:rsid w:val="5DD2B28E"/>
    <w:rsid w:val="5DD42663"/>
    <w:rsid w:val="5DD45618"/>
    <w:rsid w:val="5DD82A55"/>
    <w:rsid w:val="5DD8BFE3"/>
    <w:rsid w:val="5DD8FF12"/>
    <w:rsid w:val="5DE1F987"/>
    <w:rsid w:val="5DE2980A"/>
    <w:rsid w:val="5DE978B6"/>
    <w:rsid w:val="5DEB8894"/>
    <w:rsid w:val="5DF78A34"/>
    <w:rsid w:val="5DFDAEE0"/>
    <w:rsid w:val="5E00EA5A"/>
    <w:rsid w:val="5E026075"/>
    <w:rsid w:val="5E0295E2"/>
    <w:rsid w:val="5E03AA9D"/>
    <w:rsid w:val="5E04AB49"/>
    <w:rsid w:val="5E095178"/>
    <w:rsid w:val="5E1A0090"/>
    <w:rsid w:val="5E2134A8"/>
    <w:rsid w:val="5E2883E3"/>
    <w:rsid w:val="5E3225FE"/>
    <w:rsid w:val="5E350926"/>
    <w:rsid w:val="5E3B4F52"/>
    <w:rsid w:val="5E3DAF40"/>
    <w:rsid w:val="5E465BCB"/>
    <w:rsid w:val="5E486C7C"/>
    <w:rsid w:val="5E4E7092"/>
    <w:rsid w:val="5E5A9511"/>
    <w:rsid w:val="5E60726F"/>
    <w:rsid w:val="5E71613C"/>
    <w:rsid w:val="5E71950D"/>
    <w:rsid w:val="5E914294"/>
    <w:rsid w:val="5E9B5EB5"/>
    <w:rsid w:val="5E9EE721"/>
    <w:rsid w:val="5EA965EB"/>
    <w:rsid w:val="5EAA0E25"/>
    <w:rsid w:val="5EB1C65D"/>
    <w:rsid w:val="5EB26671"/>
    <w:rsid w:val="5EB5E519"/>
    <w:rsid w:val="5EB7B596"/>
    <w:rsid w:val="5EB92531"/>
    <w:rsid w:val="5EB93B19"/>
    <w:rsid w:val="5EBC9FEF"/>
    <w:rsid w:val="5EC1B54A"/>
    <w:rsid w:val="5ECC885E"/>
    <w:rsid w:val="5ED6CFAB"/>
    <w:rsid w:val="5ED6EAAE"/>
    <w:rsid w:val="5ED99A0B"/>
    <w:rsid w:val="5EDC5A27"/>
    <w:rsid w:val="5EE35498"/>
    <w:rsid w:val="5EE57A33"/>
    <w:rsid w:val="5EE921F1"/>
    <w:rsid w:val="5EEAE9F5"/>
    <w:rsid w:val="5EEDA895"/>
    <w:rsid w:val="5EEE4E63"/>
    <w:rsid w:val="5EF13766"/>
    <w:rsid w:val="5EF5D14D"/>
    <w:rsid w:val="5EF7241B"/>
    <w:rsid w:val="5EF83AFA"/>
    <w:rsid w:val="5EFFA38A"/>
    <w:rsid w:val="5F1B4C5D"/>
    <w:rsid w:val="5F1D14A4"/>
    <w:rsid w:val="5F1DA9CE"/>
    <w:rsid w:val="5F2B2B20"/>
    <w:rsid w:val="5F2CE58F"/>
    <w:rsid w:val="5F31F12A"/>
    <w:rsid w:val="5F330288"/>
    <w:rsid w:val="5F37AFF9"/>
    <w:rsid w:val="5F3F9E11"/>
    <w:rsid w:val="5F427B97"/>
    <w:rsid w:val="5F4798A5"/>
    <w:rsid w:val="5F4B7F6B"/>
    <w:rsid w:val="5F4D2AC3"/>
    <w:rsid w:val="5F4F3320"/>
    <w:rsid w:val="5F4F59D5"/>
    <w:rsid w:val="5F565C0C"/>
    <w:rsid w:val="5F636E41"/>
    <w:rsid w:val="5F7A036F"/>
    <w:rsid w:val="5F7BC543"/>
    <w:rsid w:val="5F87F132"/>
    <w:rsid w:val="5F8AF6DC"/>
    <w:rsid w:val="5F8B18DD"/>
    <w:rsid w:val="5F8B586A"/>
    <w:rsid w:val="5F8E6E9F"/>
    <w:rsid w:val="5F8F2DDF"/>
    <w:rsid w:val="5F91CF98"/>
    <w:rsid w:val="5F9DD535"/>
    <w:rsid w:val="5F9EFB95"/>
    <w:rsid w:val="5FA20677"/>
    <w:rsid w:val="5FAADDF9"/>
    <w:rsid w:val="5FAEDCA3"/>
    <w:rsid w:val="5FB46590"/>
    <w:rsid w:val="5FC45444"/>
    <w:rsid w:val="5FC6A861"/>
    <w:rsid w:val="5FC8293F"/>
    <w:rsid w:val="5FCDFBC9"/>
    <w:rsid w:val="5FD03461"/>
    <w:rsid w:val="5FD7E193"/>
    <w:rsid w:val="5FDCE94A"/>
    <w:rsid w:val="5FE44F21"/>
    <w:rsid w:val="5FE8646A"/>
    <w:rsid w:val="5FE92C2F"/>
    <w:rsid w:val="5FF633EF"/>
    <w:rsid w:val="5FF783CE"/>
    <w:rsid w:val="600B2DB3"/>
    <w:rsid w:val="600C757A"/>
    <w:rsid w:val="600D071F"/>
    <w:rsid w:val="600FECD2"/>
    <w:rsid w:val="6017B756"/>
    <w:rsid w:val="601C5541"/>
    <w:rsid w:val="60209976"/>
    <w:rsid w:val="6022C696"/>
    <w:rsid w:val="60270C69"/>
    <w:rsid w:val="602866B2"/>
    <w:rsid w:val="6029180D"/>
    <w:rsid w:val="60323594"/>
    <w:rsid w:val="603BA1F3"/>
    <w:rsid w:val="603CD620"/>
    <w:rsid w:val="603D4AE1"/>
    <w:rsid w:val="603DB7F0"/>
    <w:rsid w:val="603FFF4E"/>
    <w:rsid w:val="6044FE98"/>
    <w:rsid w:val="6046BA68"/>
    <w:rsid w:val="604954B6"/>
    <w:rsid w:val="604F921D"/>
    <w:rsid w:val="60516B25"/>
    <w:rsid w:val="6057CA7F"/>
    <w:rsid w:val="60597280"/>
    <w:rsid w:val="6059861C"/>
    <w:rsid w:val="605DDF37"/>
    <w:rsid w:val="606D8595"/>
    <w:rsid w:val="606F0E7B"/>
    <w:rsid w:val="6086A09B"/>
    <w:rsid w:val="608B732D"/>
    <w:rsid w:val="608BB94F"/>
    <w:rsid w:val="6091AD28"/>
    <w:rsid w:val="609955F5"/>
    <w:rsid w:val="6099BE29"/>
    <w:rsid w:val="609AE16E"/>
    <w:rsid w:val="609D5A99"/>
    <w:rsid w:val="609FDECC"/>
    <w:rsid w:val="60A3EB33"/>
    <w:rsid w:val="60A50536"/>
    <w:rsid w:val="60A67332"/>
    <w:rsid w:val="60A78F56"/>
    <w:rsid w:val="60A7F3FD"/>
    <w:rsid w:val="60A9A944"/>
    <w:rsid w:val="60AB70A4"/>
    <w:rsid w:val="60C3F74D"/>
    <w:rsid w:val="60C498DA"/>
    <w:rsid w:val="60CD5274"/>
    <w:rsid w:val="60D1FDD5"/>
    <w:rsid w:val="60D72F74"/>
    <w:rsid w:val="60DAC63D"/>
    <w:rsid w:val="60DAC7A2"/>
    <w:rsid w:val="60DAC9D9"/>
    <w:rsid w:val="60DBB945"/>
    <w:rsid w:val="60DBD02B"/>
    <w:rsid w:val="60DD48C7"/>
    <w:rsid w:val="60E7708C"/>
    <w:rsid w:val="60E8CD60"/>
    <w:rsid w:val="60F17C6C"/>
    <w:rsid w:val="60F65D74"/>
    <w:rsid w:val="60FEC0D2"/>
    <w:rsid w:val="610147C8"/>
    <w:rsid w:val="6105321B"/>
    <w:rsid w:val="6105DF2C"/>
    <w:rsid w:val="6109BF5F"/>
    <w:rsid w:val="6109FE35"/>
    <w:rsid w:val="6112C933"/>
    <w:rsid w:val="611514D0"/>
    <w:rsid w:val="611A03E9"/>
    <w:rsid w:val="611F09A3"/>
    <w:rsid w:val="6120EE89"/>
    <w:rsid w:val="6122F38C"/>
    <w:rsid w:val="612B6AD9"/>
    <w:rsid w:val="613A09F4"/>
    <w:rsid w:val="61456579"/>
    <w:rsid w:val="614CF22C"/>
    <w:rsid w:val="615594ED"/>
    <w:rsid w:val="615CEA77"/>
    <w:rsid w:val="615DD10C"/>
    <w:rsid w:val="616AB482"/>
    <w:rsid w:val="61870370"/>
    <w:rsid w:val="618D501E"/>
    <w:rsid w:val="618E5BA8"/>
    <w:rsid w:val="618E84EF"/>
    <w:rsid w:val="61901191"/>
    <w:rsid w:val="619074DA"/>
    <w:rsid w:val="6193D11B"/>
    <w:rsid w:val="6193ECC1"/>
    <w:rsid w:val="619CA410"/>
    <w:rsid w:val="619F88DB"/>
    <w:rsid w:val="61A16F69"/>
    <w:rsid w:val="61A798D4"/>
    <w:rsid w:val="61A9AB95"/>
    <w:rsid w:val="61AD437E"/>
    <w:rsid w:val="61AF4A9D"/>
    <w:rsid w:val="61B2A7D5"/>
    <w:rsid w:val="61B3F957"/>
    <w:rsid w:val="61B43FE2"/>
    <w:rsid w:val="61CC58B6"/>
    <w:rsid w:val="61CD8D5B"/>
    <w:rsid w:val="61CFCD44"/>
    <w:rsid w:val="61CFFB83"/>
    <w:rsid w:val="61D38E10"/>
    <w:rsid w:val="61D5CAFE"/>
    <w:rsid w:val="61EB0C89"/>
    <w:rsid w:val="61F06A50"/>
    <w:rsid w:val="61F74E66"/>
    <w:rsid w:val="61F9A032"/>
    <w:rsid w:val="62065DF9"/>
    <w:rsid w:val="620820B8"/>
    <w:rsid w:val="620D085B"/>
    <w:rsid w:val="620E236B"/>
    <w:rsid w:val="6213FEA7"/>
    <w:rsid w:val="62191B01"/>
    <w:rsid w:val="6224DA85"/>
    <w:rsid w:val="623334C4"/>
    <w:rsid w:val="623EF004"/>
    <w:rsid w:val="62465B64"/>
    <w:rsid w:val="62479765"/>
    <w:rsid w:val="6248C6B7"/>
    <w:rsid w:val="6250AAC5"/>
    <w:rsid w:val="62513515"/>
    <w:rsid w:val="6253D3DC"/>
    <w:rsid w:val="6255EEEE"/>
    <w:rsid w:val="6257FA07"/>
    <w:rsid w:val="625C4487"/>
    <w:rsid w:val="626163F3"/>
    <w:rsid w:val="6261EEA6"/>
    <w:rsid w:val="626556D5"/>
    <w:rsid w:val="62781654"/>
    <w:rsid w:val="62798032"/>
    <w:rsid w:val="627A7A1F"/>
    <w:rsid w:val="628C15E6"/>
    <w:rsid w:val="628D2641"/>
    <w:rsid w:val="6290259E"/>
    <w:rsid w:val="6290C4E6"/>
    <w:rsid w:val="62912019"/>
    <w:rsid w:val="6292F6BB"/>
    <w:rsid w:val="62949B6B"/>
    <w:rsid w:val="6295A173"/>
    <w:rsid w:val="629A6138"/>
    <w:rsid w:val="629B79ED"/>
    <w:rsid w:val="62A4FE52"/>
    <w:rsid w:val="62AEACE8"/>
    <w:rsid w:val="62AF89A1"/>
    <w:rsid w:val="62B02EBF"/>
    <w:rsid w:val="62B1D023"/>
    <w:rsid w:val="62B539A2"/>
    <w:rsid w:val="62BD88F8"/>
    <w:rsid w:val="62C48CA8"/>
    <w:rsid w:val="62C939FA"/>
    <w:rsid w:val="62CA98D0"/>
    <w:rsid w:val="62D218A4"/>
    <w:rsid w:val="62D6FD82"/>
    <w:rsid w:val="62D897B6"/>
    <w:rsid w:val="62E41BA6"/>
    <w:rsid w:val="62EEDF7E"/>
    <w:rsid w:val="62EEEAF8"/>
    <w:rsid w:val="62EF0540"/>
    <w:rsid w:val="62FD8772"/>
    <w:rsid w:val="63087141"/>
    <w:rsid w:val="630CAF3A"/>
    <w:rsid w:val="630E3325"/>
    <w:rsid w:val="63109D70"/>
    <w:rsid w:val="63123435"/>
    <w:rsid w:val="6312765A"/>
    <w:rsid w:val="6312EE90"/>
    <w:rsid w:val="6317A70B"/>
    <w:rsid w:val="631B74B2"/>
    <w:rsid w:val="631E3A82"/>
    <w:rsid w:val="631E9300"/>
    <w:rsid w:val="631F7D28"/>
    <w:rsid w:val="632BC4A6"/>
    <w:rsid w:val="632DA240"/>
    <w:rsid w:val="6334D7C6"/>
    <w:rsid w:val="63471CB2"/>
    <w:rsid w:val="6348E208"/>
    <w:rsid w:val="634A629C"/>
    <w:rsid w:val="63503D6D"/>
    <w:rsid w:val="63536F09"/>
    <w:rsid w:val="635DAAFD"/>
    <w:rsid w:val="635DC02B"/>
    <w:rsid w:val="635F4D3F"/>
    <w:rsid w:val="6360535A"/>
    <w:rsid w:val="63625A53"/>
    <w:rsid w:val="63637EB6"/>
    <w:rsid w:val="63701684"/>
    <w:rsid w:val="63750CCC"/>
    <w:rsid w:val="6377D9FD"/>
    <w:rsid w:val="637BF2D2"/>
    <w:rsid w:val="637C8D6B"/>
    <w:rsid w:val="6387C7C1"/>
    <w:rsid w:val="638D9249"/>
    <w:rsid w:val="63975692"/>
    <w:rsid w:val="6399DA48"/>
    <w:rsid w:val="639B2913"/>
    <w:rsid w:val="639C8F56"/>
    <w:rsid w:val="63A63073"/>
    <w:rsid w:val="63AC7B40"/>
    <w:rsid w:val="63B8678B"/>
    <w:rsid w:val="63C4057F"/>
    <w:rsid w:val="63C8B006"/>
    <w:rsid w:val="63C8B986"/>
    <w:rsid w:val="63CEA9DD"/>
    <w:rsid w:val="63D0BB75"/>
    <w:rsid w:val="63D6565F"/>
    <w:rsid w:val="63D6C01C"/>
    <w:rsid w:val="63D76F90"/>
    <w:rsid w:val="63D8C668"/>
    <w:rsid w:val="63D9FA5D"/>
    <w:rsid w:val="63DF755B"/>
    <w:rsid w:val="63DFAFC7"/>
    <w:rsid w:val="63E1B8C8"/>
    <w:rsid w:val="63E8B4C9"/>
    <w:rsid w:val="63ED4DE9"/>
    <w:rsid w:val="63EE0195"/>
    <w:rsid w:val="63EEBEAE"/>
    <w:rsid w:val="63F0D922"/>
    <w:rsid w:val="63FC51CC"/>
    <w:rsid w:val="63FD46A5"/>
    <w:rsid w:val="6401A75B"/>
    <w:rsid w:val="64132BFD"/>
    <w:rsid w:val="6414EA04"/>
    <w:rsid w:val="6414FD6E"/>
    <w:rsid w:val="6420977A"/>
    <w:rsid w:val="64238548"/>
    <w:rsid w:val="643003C8"/>
    <w:rsid w:val="64306AB7"/>
    <w:rsid w:val="64324DB1"/>
    <w:rsid w:val="6434E29A"/>
    <w:rsid w:val="643583E5"/>
    <w:rsid w:val="6437929F"/>
    <w:rsid w:val="643AEC1E"/>
    <w:rsid w:val="64419E63"/>
    <w:rsid w:val="64422E0E"/>
    <w:rsid w:val="644D94E3"/>
    <w:rsid w:val="64526490"/>
    <w:rsid w:val="64536B20"/>
    <w:rsid w:val="6459431C"/>
    <w:rsid w:val="645D8947"/>
    <w:rsid w:val="64658C40"/>
    <w:rsid w:val="646A91DD"/>
    <w:rsid w:val="646D4009"/>
    <w:rsid w:val="646EA7F7"/>
    <w:rsid w:val="64704F3A"/>
    <w:rsid w:val="64754DA8"/>
    <w:rsid w:val="647BA8D7"/>
    <w:rsid w:val="647FF0A6"/>
    <w:rsid w:val="6481C3AB"/>
    <w:rsid w:val="64821BF2"/>
    <w:rsid w:val="6484852A"/>
    <w:rsid w:val="64872B46"/>
    <w:rsid w:val="64879B48"/>
    <w:rsid w:val="649165E0"/>
    <w:rsid w:val="6494D8B8"/>
    <w:rsid w:val="6497ED2C"/>
    <w:rsid w:val="649BDA19"/>
    <w:rsid w:val="649CF58A"/>
    <w:rsid w:val="649D1B71"/>
    <w:rsid w:val="64A00832"/>
    <w:rsid w:val="64A0E4D5"/>
    <w:rsid w:val="64A1005A"/>
    <w:rsid w:val="64A5CEEF"/>
    <w:rsid w:val="64AA2920"/>
    <w:rsid w:val="64ABF1F2"/>
    <w:rsid w:val="64AEAEF9"/>
    <w:rsid w:val="64B1D4C8"/>
    <w:rsid w:val="64B3A390"/>
    <w:rsid w:val="64BCD9C3"/>
    <w:rsid w:val="64C09274"/>
    <w:rsid w:val="64C7AD77"/>
    <w:rsid w:val="64C8403A"/>
    <w:rsid w:val="64C8B662"/>
    <w:rsid w:val="64CEB286"/>
    <w:rsid w:val="64D71E9B"/>
    <w:rsid w:val="64D72395"/>
    <w:rsid w:val="64DF13CE"/>
    <w:rsid w:val="64E24D6C"/>
    <w:rsid w:val="64E35B6E"/>
    <w:rsid w:val="64E772A1"/>
    <w:rsid w:val="64F14B90"/>
    <w:rsid w:val="64FCF434"/>
    <w:rsid w:val="6501C669"/>
    <w:rsid w:val="6503531D"/>
    <w:rsid w:val="6504CD51"/>
    <w:rsid w:val="650652F3"/>
    <w:rsid w:val="6507143A"/>
    <w:rsid w:val="650FBF6A"/>
    <w:rsid w:val="6516FCAE"/>
    <w:rsid w:val="651938D4"/>
    <w:rsid w:val="65223E02"/>
    <w:rsid w:val="652A4FAC"/>
    <w:rsid w:val="652F7CFC"/>
    <w:rsid w:val="65362D34"/>
    <w:rsid w:val="653B94C3"/>
    <w:rsid w:val="654952C7"/>
    <w:rsid w:val="654AACC3"/>
    <w:rsid w:val="654BAE62"/>
    <w:rsid w:val="654D8201"/>
    <w:rsid w:val="6552C280"/>
    <w:rsid w:val="655605AA"/>
    <w:rsid w:val="655EB4C4"/>
    <w:rsid w:val="65629233"/>
    <w:rsid w:val="6563E77F"/>
    <w:rsid w:val="656AAE43"/>
    <w:rsid w:val="656B2070"/>
    <w:rsid w:val="6570B72D"/>
    <w:rsid w:val="657721E6"/>
    <w:rsid w:val="65787659"/>
    <w:rsid w:val="6578B8E5"/>
    <w:rsid w:val="657FA4A0"/>
    <w:rsid w:val="6586873A"/>
    <w:rsid w:val="65899A1A"/>
    <w:rsid w:val="658BE747"/>
    <w:rsid w:val="658C43F9"/>
    <w:rsid w:val="65902771"/>
    <w:rsid w:val="65944F05"/>
    <w:rsid w:val="65947131"/>
    <w:rsid w:val="6594D809"/>
    <w:rsid w:val="659B3F9E"/>
    <w:rsid w:val="659EAFAF"/>
    <w:rsid w:val="659F0504"/>
    <w:rsid w:val="65A1CF85"/>
    <w:rsid w:val="65A209AE"/>
    <w:rsid w:val="65A9DAE5"/>
    <w:rsid w:val="65B0BA65"/>
    <w:rsid w:val="65B68199"/>
    <w:rsid w:val="65B8126F"/>
    <w:rsid w:val="65B91687"/>
    <w:rsid w:val="65BC247B"/>
    <w:rsid w:val="65BC4639"/>
    <w:rsid w:val="65CC3FC3"/>
    <w:rsid w:val="65D1C7E7"/>
    <w:rsid w:val="65D25105"/>
    <w:rsid w:val="65E26CA3"/>
    <w:rsid w:val="65E8105D"/>
    <w:rsid w:val="65E88378"/>
    <w:rsid w:val="65E8C434"/>
    <w:rsid w:val="65EB9329"/>
    <w:rsid w:val="65ED768C"/>
    <w:rsid w:val="65ED9050"/>
    <w:rsid w:val="65EF73D7"/>
    <w:rsid w:val="65F34F30"/>
    <w:rsid w:val="65FB3166"/>
    <w:rsid w:val="65FD14F7"/>
    <w:rsid w:val="66044B26"/>
    <w:rsid w:val="6607E385"/>
    <w:rsid w:val="6609EFB5"/>
    <w:rsid w:val="660D457E"/>
    <w:rsid w:val="660E3B11"/>
    <w:rsid w:val="660F6F30"/>
    <w:rsid w:val="66177078"/>
    <w:rsid w:val="661A564A"/>
    <w:rsid w:val="661BA818"/>
    <w:rsid w:val="661E478D"/>
    <w:rsid w:val="661EF50C"/>
    <w:rsid w:val="6623B139"/>
    <w:rsid w:val="6623BFB7"/>
    <w:rsid w:val="6623D1DD"/>
    <w:rsid w:val="6625BCF5"/>
    <w:rsid w:val="6626954F"/>
    <w:rsid w:val="6627A062"/>
    <w:rsid w:val="662DB23C"/>
    <w:rsid w:val="662F72A5"/>
    <w:rsid w:val="662FB463"/>
    <w:rsid w:val="66323D1F"/>
    <w:rsid w:val="66399D5A"/>
    <w:rsid w:val="663F78BD"/>
    <w:rsid w:val="66460249"/>
    <w:rsid w:val="66476C12"/>
    <w:rsid w:val="664890FE"/>
    <w:rsid w:val="664B09D8"/>
    <w:rsid w:val="664B1AE4"/>
    <w:rsid w:val="664CC691"/>
    <w:rsid w:val="66557FE8"/>
    <w:rsid w:val="665A5AAA"/>
    <w:rsid w:val="665BABD8"/>
    <w:rsid w:val="6667E0AC"/>
    <w:rsid w:val="6668C73B"/>
    <w:rsid w:val="666BEA72"/>
    <w:rsid w:val="667EE271"/>
    <w:rsid w:val="66809B6B"/>
    <w:rsid w:val="6684615B"/>
    <w:rsid w:val="6684DD28"/>
    <w:rsid w:val="6688B5B1"/>
    <w:rsid w:val="668B06BA"/>
    <w:rsid w:val="6690B2B1"/>
    <w:rsid w:val="6696F50D"/>
    <w:rsid w:val="669E4405"/>
    <w:rsid w:val="66A08711"/>
    <w:rsid w:val="66A6D83E"/>
    <w:rsid w:val="66AC1344"/>
    <w:rsid w:val="66AF276E"/>
    <w:rsid w:val="66AFC997"/>
    <w:rsid w:val="66B5BBEA"/>
    <w:rsid w:val="66B79F86"/>
    <w:rsid w:val="66BCC01D"/>
    <w:rsid w:val="66BDEE31"/>
    <w:rsid w:val="66BF7151"/>
    <w:rsid w:val="66C3D382"/>
    <w:rsid w:val="66C9D111"/>
    <w:rsid w:val="66D162A0"/>
    <w:rsid w:val="66D6E89B"/>
    <w:rsid w:val="66DB7A59"/>
    <w:rsid w:val="66E52328"/>
    <w:rsid w:val="66E7C4D7"/>
    <w:rsid w:val="66F1D60B"/>
    <w:rsid w:val="66F5053E"/>
    <w:rsid w:val="66F75B95"/>
    <w:rsid w:val="66FB6554"/>
    <w:rsid w:val="66FD1CAC"/>
    <w:rsid w:val="66FE178B"/>
    <w:rsid w:val="6700AA02"/>
    <w:rsid w:val="6702257D"/>
    <w:rsid w:val="670418EE"/>
    <w:rsid w:val="67083928"/>
    <w:rsid w:val="671376DB"/>
    <w:rsid w:val="671CB9D3"/>
    <w:rsid w:val="6723A4D7"/>
    <w:rsid w:val="67284BC3"/>
    <w:rsid w:val="672FCB84"/>
    <w:rsid w:val="6733A21D"/>
    <w:rsid w:val="6735DC25"/>
    <w:rsid w:val="67373D8E"/>
    <w:rsid w:val="67412740"/>
    <w:rsid w:val="674396A7"/>
    <w:rsid w:val="6743D99B"/>
    <w:rsid w:val="6748C90D"/>
    <w:rsid w:val="6749DAFD"/>
    <w:rsid w:val="674C0A4C"/>
    <w:rsid w:val="67565E55"/>
    <w:rsid w:val="67570FD2"/>
    <w:rsid w:val="675CE1EE"/>
    <w:rsid w:val="6763F96B"/>
    <w:rsid w:val="677316ED"/>
    <w:rsid w:val="677449FE"/>
    <w:rsid w:val="677C1E6B"/>
    <w:rsid w:val="677DD1CF"/>
    <w:rsid w:val="677E5222"/>
    <w:rsid w:val="677F4006"/>
    <w:rsid w:val="6786FEE3"/>
    <w:rsid w:val="678D477D"/>
    <w:rsid w:val="67930D5D"/>
    <w:rsid w:val="679A1916"/>
    <w:rsid w:val="679B88A9"/>
    <w:rsid w:val="67A0F08E"/>
    <w:rsid w:val="67A168D8"/>
    <w:rsid w:val="67AC9D54"/>
    <w:rsid w:val="67AE3C24"/>
    <w:rsid w:val="67B1C241"/>
    <w:rsid w:val="67B52537"/>
    <w:rsid w:val="67B53C77"/>
    <w:rsid w:val="67BCA8E0"/>
    <w:rsid w:val="67C0A6D5"/>
    <w:rsid w:val="67C7302D"/>
    <w:rsid w:val="67CD1072"/>
    <w:rsid w:val="67D0F895"/>
    <w:rsid w:val="67D43743"/>
    <w:rsid w:val="67D4EBA4"/>
    <w:rsid w:val="67DE9FD0"/>
    <w:rsid w:val="67E2A4FB"/>
    <w:rsid w:val="67E67446"/>
    <w:rsid w:val="67EDDBCA"/>
    <w:rsid w:val="67EF3663"/>
    <w:rsid w:val="67F7953A"/>
    <w:rsid w:val="67FA1EAD"/>
    <w:rsid w:val="68045BF3"/>
    <w:rsid w:val="68071262"/>
    <w:rsid w:val="680F063A"/>
    <w:rsid w:val="68132DD3"/>
    <w:rsid w:val="68166113"/>
    <w:rsid w:val="6827519C"/>
    <w:rsid w:val="682783A4"/>
    <w:rsid w:val="6832221D"/>
    <w:rsid w:val="683292E4"/>
    <w:rsid w:val="683B3F39"/>
    <w:rsid w:val="683D09C9"/>
    <w:rsid w:val="683D9B6A"/>
    <w:rsid w:val="684188C0"/>
    <w:rsid w:val="68576CCE"/>
    <w:rsid w:val="685A3A68"/>
    <w:rsid w:val="685CDE61"/>
    <w:rsid w:val="685D2149"/>
    <w:rsid w:val="685F7137"/>
    <w:rsid w:val="6861A869"/>
    <w:rsid w:val="68629B7E"/>
    <w:rsid w:val="6865F034"/>
    <w:rsid w:val="68664716"/>
    <w:rsid w:val="6866776A"/>
    <w:rsid w:val="686A5477"/>
    <w:rsid w:val="686F9206"/>
    <w:rsid w:val="686FDDDC"/>
    <w:rsid w:val="6874B98D"/>
    <w:rsid w:val="687511F9"/>
    <w:rsid w:val="6880C468"/>
    <w:rsid w:val="6886709E"/>
    <w:rsid w:val="688D0EF4"/>
    <w:rsid w:val="688D953A"/>
    <w:rsid w:val="688DF6F5"/>
    <w:rsid w:val="68913329"/>
    <w:rsid w:val="689C5096"/>
    <w:rsid w:val="68B1C636"/>
    <w:rsid w:val="68B4BC1B"/>
    <w:rsid w:val="68B55879"/>
    <w:rsid w:val="68B6E1B6"/>
    <w:rsid w:val="68C598E5"/>
    <w:rsid w:val="68C60B50"/>
    <w:rsid w:val="68C79494"/>
    <w:rsid w:val="68C79DD7"/>
    <w:rsid w:val="68CAF2B0"/>
    <w:rsid w:val="68CB6238"/>
    <w:rsid w:val="68CBA42D"/>
    <w:rsid w:val="68CBEA88"/>
    <w:rsid w:val="68CE06EC"/>
    <w:rsid w:val="68CFA62C"/>
    <w:rsid w:val="68DEC544"/>
    <w:rsid w:val="68E4F3C8"/>
    <w:rsid w:val="68E979DB"/>
    <w:rsid w:val="68EDA464"/>
    <w:rsid w:val="68EF3FA5"/>
    <w:rsid w:val="68F6BB2D"/>
    <w:rsid w:val="68F891B8"/>
    <w:rsid w:val="68FBE2C4"/>
    <w:rsid w:val="68FC512A"/>
    <w:rsid w:val="690C68A5"/>
    <w:rsid w:val="6914B950"/>
    <w:rsid w:val="6914BB9B"/>
    <w:rsid w:val="6926BC69"/>
    <w:rsid w:val="6926DF20"/>
    <w:rsid w:val="6929C562"/>
    <w:rsid w:val="692D880B"/>
    <w:rsid w:val="692F5988"/>
    <w:rsid w:val="6932DD01"/>
    <w:rsid w:val="6933CFDD"/>
    <w:rsid w:val="6938B1A6"/>
    <w:rsid w:val="6939DA2E"/>
    <w:rsid w:val="693CA4C0"/>
    <w:rsid w:val="693CC4F6"/>
    <w:rsid w:val="6941CF41"/>
    <w:rsid w:val="6946C6EF"/>
    <w:rsid w:val="694CBF68"/>
    <w:rsid w:val="694E2AAD"/>
    <w:rsid w:val="69518D5F"/>
    <w:rsid w:val="6956C78E"/>
    <w:rsid w:val="69575DD1"/>
    <w:rsid w:val="6957B888"/>
    <w:rsid w:val="6963C879"/>
    <w:rsid w:val="69641468"/>
    <w:rsid w:val="6965FAE5"/>
    <w:rsid w:val="6967C14D"/>
    <w:rsid w:val="696F1B46"/>
    <w:rsid w:val="6970DCC8"/>
    <w:rsid w:val="697CD5B1"/>
    <w:rsid w:val="69814F71"/>
    <w:rsid w:val="698CE390"/>
    <w:rsid w:val="698DD344"/>
    <w:rsid w:val="6996A1CA"/>
    <w:rsid w:val="699A4700"/>
    <w:rsid w:val="699E1B96"/>
    <w:rsid w:val="69AA1208"/>
    <w:rsid w:val="69AB3ADB"/>
    <w:rsid w:val="69ABB2CC"/>
    <w:rsid w:val="69B184EF"/>
    <w:rsid w:val="69B66580"/>
    <w:rsid w:val="69BA6B18"/>
    <w:rsid w:val="69C10E29"/>
    <w:rsid w:val="69D23EE8"/>
    <w:rsid w:val="69D8E51D"/>
    <w:rsid w:val="69D9891E"/>
    <w:rsid w:val="69DEA8D4"/>
    <w:rsid w:val="69DF8AA4"/>
    <w:rsid w:val="69E1E4FD"/>
    <w:rsid w:val="69E50FEB"/>
    <w:rsid w:val="69E83446"/>
    <w:rsid w:val="69E91C86"/>
    <w:rsid w:val="69EBEF67"/>
    <w:rsid w:val="69F18B1E"/>
    <w:rsid w:val="69F4E574"/>
    <w:rsid w:val="69F5C5AF"/>
    <w:rsid w:val="69FA4441"/>
    <w:rsid w:val="69FB28B9"/>
    <w:rsid w:val="6A0BE3D3"/>
    <w:rsid w:val="6A22CE57"/>
    <w:rsid w:val="6A234696"/>
    <w:rsid w:val="6A2DD41C"/>
    <w:rsid w:val="6A2FC72E"/>
    <w:rsid w:val="6A38970E"/>
    <w:rsid w:val="6A39556A"/>
    <w:rsid w:val="6A3B43AB"/>
    <w:rsid w:val="6A42FA85"/>
    <w:rsid w:val="6A46C67B"/>
    <w:rsid w:val="6A4BAECD"/>
    <w:rsid w:val="6A4BD11D"/>
    <w:rsid w:val="6A50B380"/>
    <w:rsid w:val="6A5447AF"/>
    <w:rsid w:val="6A5F7B37"/>
    <w:rsid w:val="6A671349"/>
    <w:rsid w:val="6A7225D7"/>
    <w:rsid w:val="6A727C9C"/>
    <w:rsid w:val="6A7A6CA3"/>
    <w:rsid w:val="6A7FCAEE"/>
    <w:rsid w:val="6A811469"/>
    <w:rsid w:val="6A8737A8"/>
    <w:rsid w:val="6A8A56F0"/>
    <w:rsid w:val="6A8F3B23"/>
    <w:rsid w:val="6A96EE7F"/>
    <w:rsid w:val="6AA58D38"/>
    <w:rsid w:val="6AAA3B58"/>
    <w:rsid w:val="6AAA93E9"/>
    <w:rsid w:val="6AAE08FA"/>
    <w:rsid w:val="6AB20972"/>
    <w:rsid w:val="6AB5641A"/>
    <w:rsid w:val="6AC4D0F0"/>
    <w:rsid w:val="6AC68485"/>
    <w:rsid w:val="6ACBA7CE"/>
    <w:rsid w:val="6AD4D19B"/>
    <w:rsid w:val="6AD4E17A"/>
    <w:rsid w:val="6AD57D7E"/>
    <w:rsid w:val="6AD6B36D"/>
    <w:rsid w:val="6ADEAED8"/>
    <w:rsid w:val="6AE392CD"/>
    <w:rsid w:val="6AE4ACBB"/>
    <w:rsid w:val="6AF0B231"/>
    <w:rsid w:val="6AF256BF"/>
    <w:rsid w:val="6AFD4F15"/>
    <w:rsid w:val="6B02AD36"/>
    <w:rsid w:val="6B0D7DD4"/>
    <w:rsid w:val="6B1086DD"/>
    <w:rsid w:val="6B129B82"/>
    <w:rsid w:val="6B132A04"/>
    <w:rsid w:val="6B15F3BC"/>
    <w:rsid w:val="6B165988"/>
    <w:rsid w:val="6B17A6EF"/>
    <w:rsid w:val="6B1D1142"/>
    <w:rsid w:val="6B2296EF"/>
    <w:rsid w:val="6B25B501"/>
    <w:rsid w:val="6B35A8D8"/>
    <w:rsid w:val="6B3C0D71"/>
    <w:rsid w:val="6B3E502A"/>
    <w:rsid w:val="6B47F7DC"/>
    <w:rsid w:val="6B4B67D6"/>
    <w:rsid w:val="6B52C732"/>
    <w:rsid w:val="6B66422A"/>
    <w:rsid w:val="6B68A274"/>
    <w:rsid w:val="6B68BCCE"/>
    <w:rsid w:val="6B762A33"/>
    <w:rsid w:val="6B7BFBE6"/>
    <w:rsid w:val="6B7F8F6B"/>
    <w:rsid w:val="6B880878"/>
    <w:rsid w:val="6B8944D6"/>
    <w:rsid w:val="6B996CBB"/>
    <w:rsid w:val="6BA02F14"/>
    <w:rsid w:val="6BA2ED2E"/>
    <w:rsid w:val="6BA84969"/>
    <w:rsid w:val="6BAEEEDD"/>
    <w:rsid w:val="6BB287BA"/>
    <w:rsid w:val="6BB3DFFD"/>
    <w:rsid w:val="6BB47728"/>
    <w:rsid w:val="6BB4CBEC"/>
    <w:rsid w:val="6BB5EC0A"/>
    <w:rsid w:val="6BB980F5"/>
    <w:rsid w:val="6BC282BE"/>
    <w:rsid w:val="6BC88D46"/>
    <w:rsid w:val="6BCB389E"/>
    <w:rsid w:val="6BCB6E31"/>
    <w:rsid w:val="6BD0C896"/>
    <w:rsid w:val="6BD2AB06"/>
    <w:rsid w:val="6BD3085B"/>
    <w:rsid w:val="6BD46DD9"/>
    <w:rsid w:val="6BD6A217"/>
    <w:rsid w:val="6BD81437"/>
    <w:rsid w:val="6BD94297"/>
    <w:rsid w:val="6BE4811B"/>
    <w:rsid w:val="6BE8DF2F"/>
    <w:rsid w:val="6BF4C479"/>
    <w:rsid w:val="6BF99D6E"/>
    <w:rsid w:val="6C036F45"/>
    <w:rsid w:val="6C0375CD"/>
    <w:rsid w:val="6C04C22F"/>
    <w:rsid w:val="6C060F76"/>
    <w:rsid w:val="6C063C3D"/>
    <w:rsid w:val="6C0FA2CF"/>
    <w:rsid w:val="6C190217"/>
    <w:rsid w:val="6C1AB737"/>
    <w:rsid w:val="6C25BA43"/>
    <w:rsid w:val="6C297A0C"/>
    <w:rsid w:val="6C3DD3A8"/>
    <w:rsid w:val="6C44B7A1"/>
    <w:rsid w:val="6C45AAFC"/>
    <w:rsid w:val="6C4758B5"/>
    <w:rsid w:val="6C478644"/>
    <w:rsid w:val="6C4ADB44"/>
    <w:rsid w:val="6C5CD8EE"/>
    <w:rsid w:val="6C5FDF55"/>
    <w:rsid w:val="6C672B12"/>
    <w:rsid w:val="6C673513"/>
    <w:rsid w:val="6C677F01"/>
    <w:rsid w:val="6C690FA7"/>
    <w:rsid w:val="6C70FCE0"/>
    <w:rsid w:val="6C73DEEA"/>
    <w:rsid w:val="6C77F182"/>
    <w:rsid w:val="6C7BDF16"/>
    <w:rsid w:val="6C7ED373"/>
    <w:rsid w:val="6C8BB324"/>
    <w:rsid w:val="6C916752"/>
    <w:rsid w:val="6C9A7269"/>
    <w:rsid w:val="6C9D0470"/>
    <w:rsid w:val="6C9D6691"/>
    <w:rsid w:val="6CA0A386"/>
    <w:rsid w:val="6CA897DC"/>
    <w:rsid w:val="6CA909B0"/>
    <w:rsid w:val="6CAF3185"/>
    <w:rsid w:val="6CAFA66A"/>
    <w:rsid w:val="6CB26834"/>
    <w:rsid w:val="6CB2D898"/>
    <w:rsid w:val="6CB3D75B"/>
    <w:rsid w:val="6CBAF088"/>
    <w:rsid w:val="6CC0F150"/>
    <w:rsid w:val="6CC2B4F7"/>
    <w:rsid w:val="6CC52C98"/>
    <w:rsid w:val="6CD36DDA"/>
    <w:rsid w:val="6CD3FB6C"/>
    <w:rsid w:val="6CD4D801"/>
    <w:rsid w:val="6CD6BC48"/>
    <w:rsid w:val="6CD8E37D"/>
    <w:rsid w:val="6CDBB248"/>
    <w:rsid w:val="6CDDE1B9"/>
    <w:rsid w:val="6CE19B5D"/>
    <w:rsid w:val="6CE2118B"/>
    <w:rsid w:val="6CE2F0A9"/>
    <w:rsid w:val="6CE856E7"/>
    <w:rsid w:val="6CED7896"/>
    <w:rsid w:val="6CF16D14"/>
    <w:rsid w:val="6CF336D4"/>
    <w:rsid w:val="6CF54A1E"/>
    <w:rsid w:val="6CFC5587"/>
    <w:rsid w:val="6CFCCBD9"/>
    <w:rsid w:val="6CFCFBA4"/>
    <w:rsid w:val="6D0348DD"/>
    <w:rsid w:val="6D03EBEE"/>
    <w:rsid w:val="6D04E781"/>
    <w:rsid w:val="6D06C035"/>
    <w:rsid w:val="6D12C3E2"/>
    <w:rsid w:val="6D258970"/>
    <w:rsid w:val="6D25ED56"/>
    <w:rsid w:val="6D26E76E"/>
    <w:rsid w:val="6D2F0430"/>
    <w:rsid w:val="6D30CBDE"/>
    <w:rsid w:val="6D36EABE"/>
    <w:rsid w:val="6D41E9D6"/>
    <w:rsid w:val="6D4CEDBD"/>
    <w:rsid w:val="6D4D5594"/>
    <w:rsid w:val="6D4E0C55"/>
    <w:rsid w:val="6D5A6B35"/>
    <w:rsid w:val="6D601C74"/>
    <w:rsid w:val="6D669044"/>
    <w:rsid w:val="6D67FA6B"/>
    <w:rsid w:val="6D6CE882"/>
    <w:rsid w:val="6D703C8E"/>
    <w:rsid w:val="6D7226ED"/>
    <w:rsid w:val="6D766FE8"/>
    <w:rsid w:val="6D86334E"/>
    <w:rsid w:val="6D87DD2E"/>
    <w:rsid w:val="6D88C846"/>
    <w:rsid w:val="6D8CDFAD"/>
    <w:rsid w:val="6D9C46A3"/>
    <w:rsid w:val="6D9F4C08"/>
    <w:rsid w:val="6DA4464F"/>
    <w:rsid w:val="6DABDBE7"/>
    <w:rsid w:val="6DAFDEB4"/>
    <w:rsid w:val="6DB20305"/>
    <w:rsid w:val="6DB390F7"/>
    <w:rsid w:val="6DB7151F"/>
    <w:rsid w:val="6DBBCC4A"/>
    <w:rsid w:val="6DBBFC21"/>
    <w:rsid w:val="6DBDA97A"/>
    <w:rsid w:val="6DBF043C"/>
    <w:rsid w:val="6DBF063C"/>
    <w:rsid w:val="6DC70DD8"/>
    <w:rsid w:val="6DC7EA08"/>
    <w:rsid w:val="6DC8298C"/>
    <w:rsid w:val="6DCA555D"/>
    <w:rsid w:val="6DD4E867"/>
    <w:rsid w:val="6DE16E28"/>
    <w:rsid w:val="6DFE3AE7"/>
    <w:rsid w:val="6E054F66"/>
    <w:rsid w:val="6E06069C"/>
    <w:rsid w:val="6E06C481"/>
    <w:rsid w:val="6E079925"/>
    <w:rsid w:val="6E081879"/>
    <w:rsid w:val="6E08BF4A"/>
    <w:rsid w:val="6E0A2B4C"/>
    <w:rsid w:val="6E0D6688"/>
    <w:rsid w:val="6E168438"/>
    <w:rsid w:val="6E1ABCC5"/>
    <w:rsid w:val="6E1F0523"/>
    <w:rsid w:val="6E2408BD"/>
    <w:rsid w:val="6E26529F"/>
    <w:rsid w:val="6E277B8F"/>
    <w:rsid w:val="6E28FF54"/>
    <w:rsid w:val="6E2ABD52"/>
    <w:rsid w:val="6E2CFB07"/>
    <w:rsid w:val="6E37159E"/>
    <w:rsid w:val="6E39CC44"/>
    <w:rsid w:val="6E3B92FA"/>
    <w:rsid w:val="6E3C657D"/>
    <w:rsid w:val="6E3C8CEA"/>
    <w:rsid w:val="6E3E2D48"/>
    <w:rsid w:val="6E4CA325"/>
    <w:rsid w:val="6E4F622A"/>
    <w:rsid w:val="6E5ADCBC"/>
    <w:rsid w:val="6E5E0E75"/>
    <w:rsid w:val="6E635051"/>
    <w:rsid w:val="6E65694E"/>
    <w:rsid w:val="6E67C633"/>
    <w:rsid w:val="6E6BC73E"/>
    <w:rsid w:val="6E6D65C2"/>
    <w:rsid w:val="6E6F0377"/>
    <w:rsid w:val="6E70F984"/>
    <w:rsid w:val="6E77A5F3"/>
    <w:rsid w:val="6E7B29CD"/>
    <w:rsid w:val="6E7C1CBE"/>
    <w:rsid w:val="6E831A3F"/>
    <w:rsid w:val="6E8A2B16"/>
    <w:rsid w:val="6E8D9DFA"/>
    <w:rsid w:val="6E92547F"/>
    <w:rsid w:val="6E94C970"/>
    <w:rsid w:val="6E96629C"/>
    <w:rsid w:val="6E992F09"/>
    <w:rsid w:val="6E9E0D30"/>
    <w:rsid w:val="6E9E6D9B"/>
    <w:rsid w:val="6E9F4BA7"/>
    <w:rsid w:val="6EA2073E"/>
    <w:rsid w:val="6EA614B7"/>
    <w:rsid w:val="6EA79A0F"/>
    <w:rsid w:val="6EB120E0"/>
    <w:rsid w:val="6EB96ECE"/>
    <w:rsid w:val="6EBD47CD"/>
    <w:rsid w:val="6EBF170F"/>
    <w:rsid w:val="6EC4A989"/>
    <w:rsid w:val="6EC81CD9"/>
    <w:rsid w:val="6ECB3C4A"/>
    <w:rsid w:val="6ECC91C4"/>
    <w:rsid w:val="6ECD07E8"/>
    <w:rsid w:val="6ED32821"/>
    <w:rsid w:val="6ED54E08"/>
    <w:rsid w:val="6ED67F7B"/>
    <w:rsid w:val="6EE12E79"/>
    <w:rsid w:val="6EE21CA9"/>
    <w:rsid w:val="6EE39BE8"/>
    <w:rsid w:val="6EE5BDB6"/>
    <w:rsid w:val="6EE76CF1"/>
    <w:rsid w:val="6EF43E9B"/>
    <w:rsid w:val="6EFDAE12"/>
    <w:rsid w:val="6EFFE1EA"/>
    <w:rsid w:val="6F03D796"/>
    <w:rsid w:val="6F076112"/>
    <w:rsid w:val="6F07D08C"/>
    <w:rsid w:val="6F0A1B28"/>
    <w:rsid w:val="6F10BFB6"/>
    <w:rsid w:val="6F10D952"/>
    <w:rsid w:val="6F1183C7"/>
    <w:rsid w:val="6F135B72"/>
    <w:rsid w:val="6F136B6B"/>
    <w:rsid w:val="6F13A4D2"/>
    <w:rsid w:val="6F14EBE0"/>
    <w:rsid w:val="6F194243"/>
    <w:rsid w:val="6F1A654D"/>
    <w:rsid w:val="6F1CDF17"/>
    <w:rsid w:val="6F2B101E"/>
    <w:rsid w:val="6F310E0F"/>
    <w:rsid w:val="6F34EA38"/>
    <w:rsid w:val="6F3AFE7D"/>
    <w:rsid w:val="6F404442"/>
    <w:rsid w:val="6F41308C"/>
    <w:rsid w:val="6F46C0E5"/>
    <w:rsid w:val="6F59602B"/>
    <w:rsid w:val="6F5A06EE"/>
    <w:rsid w:val="6F5A8AA2"/>
    <w:rsid w:val="6F63EE81"/>
    <w:rsid w:val="6F6CF010"/>
    <w:rsid w:val="6F78FE19"/>
    <w:rsid w:val="6F7B6ABD"/>
    <w:rsid w:val="6F80A320"/>
    <w:rsid w:val="6F80C373"/>
    <w:rsid w:val="6F90B5B4"/>
    <w:rsid w:val="6F955E28"/>
    <w:rsid w:val="6F9C885F"/>
    <w:rsid w:val="6FA5803A"/>
    <w:rsid w:val="6FB4583A"/>
    <w:rsid w:val="6FB58A1F"/>
    <w:rsid w:val="6FBA86C6"/>
    <w:rsid w:val="6FC42212"/>
    <w:rsid w:val="6FC62869"/>
    <w:rsid w:val="6FC869FC"/>
    <w:rsid w:val="6FCD34B4"/>
    <w:rsid w:val="6FD2A284"/>
    <w:rsid w:val="6FDB525B"/>
    <w:rsid w:val="6FDC9D09"/>
    <w:rsid w:val="6FDE5FC3"/>
    <w:rsid w:val="6FDE7FA5"/>
    <w:rsid w:val="6FE0A8E1"/>
    <w:rsid w:val="6FE94AB0"/>
    <w:rsid w:val="6FED46D3"/>
    <w:rsid w:val="6FF3C548"/>
    <w:rsid w:val="6FF42A5F"/>
    <w:rsid w:val="6FF8136E"/>
    <w:rsid w:val="6FFA60A8"/>
    <w:rsid w:val="7001BF1A"/>
    <w:rsid w:val="70026C03"/>
    <w:rsid w:val="7009620E"/>
    <w:rsid w:val="700E0848"/>
    <w:rsid w:val="7011AF39"/>
    <w:rsid w:val="70144328"/>
    <w:rsid w:val="7015F99D"/>
    <w:rsid w:val="7019C236"/>
    <w:rsid w:val="701D03CB"/>
    <w:rsid w:val="701DC972"/>
    <w:rsid w:val="70261FCC"/>
    <w:rsid w:val="7029F6FB"/>
    <w:rsid w:val="702D953F"/>
    <w:rsid w:val="7031AD97"/>
    <w:rsid w:val="703EDEAD"/>
    <w:rsid w:val="7044A448"/>
    <w:rsid w:val="704BFC88"/>
    <w:rsid w:val="704C9400"/>
    <w:rsid w:val="704E8AC2"/>
    <w:rsid w:val="705307F7"/>
    <w:rsid w:val="705421C0"/>
    <w:rsid w:val="705AE770"/>
    <w:rsid w:val="706887A4"/>
    <w:rsid w:val="7068A958"/>
    <w:rsid w:val="706A64FB"/>
    <w:rsid w:val="707B7F3C"/>
    <w:rsid w:val="707C655F"/>
    <w:rsid w:val="707D4689"/>
    <w:rsid w:val="708012C2"/>
    <w:rsid w:val="7086F631"/>
    <w:rsid w:val="708723C5"/>
    <w:rsid w:val="7089BBC5"/>
    <w:rsid w:val="708D888B"/>
    <w:rsid w:val="70932746"/>
    <w:rsid w:val="7093E831"/>
    <w:rsid w:val="7096D6A0"/>
    <w:rsid w:val="70987A03"/>
    <w:rsid w:val="709BEA47"/>
    <w:rsid w:val="709D7F03"/>
    <w:rsid w:val="70ABB5C8"/>
    <w:rsid w:val="70ABFA9F"/>
    <w:rsid w:val="70B46C1F"/>
    <w:rsid w:val="70B810C8"/>
    <w:rsid w:val="70BA079C"/>
    <w:rsid w:val="70BD64FB"/>
    <w:rsid w:val="70C38138"/>
    <w:rsid w:val="70C43442"/>
    <w:rsid w:val="70C8E513"/>
    <w:rsid w:val="70D08BFD"/>
    <w:rsid w:val="70D38CDD"/>
    <w:rsid w:val="70D418F9"/>
    <w:rsid w:val="70D4AECA"/>
    <w:rsid w:val="70D7712D"/>
    <w:rsid w:val="70D7A565"/>
    <w:rsid w:val="70D9C4DE"/>
    <w:rsid w:val="70DBDF61"/>
    <w:rsid w:val="70E89A27"/>
    <w:rsid w:val="70ECB362"/>
    <w:rsid w:val="70EE4E75"/>
    <w:rsid w:val="70EE7661"/>
    <w:rsid w:val="70F0944F"/>
    <w:rsid w:val="70F1087D"/>
    <w:rsid w:val="70F10F48"/>
    <w:rsid w:val="70F39CA6"/>
    <w:rsid w:val="70F4B5E6"/>
    <w:rsid w:val="70F84678"/>
    <w:rsid w:val="70FA236E"/>
    <w:rsid w:val="70FAA630"/>
    <w:rsid w:val="70FD539F"/>
    <w:rsid w:val="7103A616"/>
    <w:rsid w:val="71047158"/>
    <w:rsid w:val="7104A24D"/>
    <w:rsid w:val="7104C456"/>
    <w:rsid w:val="710CF157"/>
    <w:rsid w:val="710D3710"/>
    <w:rsid w:val="71147FF5"/>
    <w:rsid w:val="71193D1C"/>
    <w:rsid w:val="711D5FDF"/>
    <w:rsid w:val="712552BC"/>
    <w:rsid w:val="712CE82E"/>
    <w:rsid w:val="712F4C59"/>
    <w:rsid w:val="71397D8A"/>
    <w:rsid w:val="713BBBAA"/>
    <w:rsid w:val="713C6844"/>
    <w:rsid w:val="7141D03D"/>
    <w:rsid w:val="71467F03"/>
    <w:rsid w:val="714891A3"/>
    <w:rsid w:val="714A41DB"/>
    <w:rsid w:val="714C760C"/>
    <w:rsid w:val="71568335"/>
    <w:rsid w:val="715A9BE9"/>
    <w:rsid w:val="715C06DB"/>
    <w:rsid w:val="715C5232"/>
    <w:rsid w:val="715E457A"/>
    <w:rsid w:val="71619640"/>
    <w:rsid w:val="7165FEE7"/>
    <w:rsid w:val="7172FD39"/>
    <w:rsid w:val="71766E76"/>
    <w:rsid w:val="7177B629"/>
    <w:rsid w:val="717ACECE"/>
    <w:rsid w:val="7186A43A"/>
    <w:rsid w:val="71895B3B"/>
    <w:rsid w:val="719141F6"/>
    <w:rsid w:val="71950CC6"/>
    <w:rsid w:val="719706D2"/>
    <w:rsid w:val="71994B64"/>
    <w:rsid w:val="71A0C613"/>
    <w:rsid w:val="71A0C7AB"/>
    <w:rsid w:val="71A3D5FE"/>
    <w:rsid w:val="71A86F92"/>
    <w:rsid w:val="71A87BB2"/>
    <w:rsid w:val="71AE9D15"/>
    <w:rsid w:val="71B0EB14"/>
    <w:rsid w:val="71B22786"/>
    <w:rsid w:val="71BA5343"/>
    <w:rsid w:val="71BECB90"/>
    <w:rsid w:val="71C209E4"/>
    <w:rsid w:val="71CCF63C"/>
    <w:rsid w:val="71DCA644"/>
    <w:rsid w:val="71DFCBD1"/>
    <w:rsid w:val="71E182A7"/>
    <w:rsid w:val="71E78C2D"/>
    <w:rsid w:val="71E8A389"/>
    <w:rsid w:val="71EFE3D9"/>
    <w:rsid w:val="71F3E044"/>
    <w:rsid w:val="71F80133"/>
    <w:rsid w:val="71F8BB77"/>
    <w:rsid w:val="71FA7AD7"/>
    <w:rsid w:val="71FD11E4"/>
    <w:rsid w:val="720898D3"/>
    <w:rsid w:val="720D6F06"/>
    <w:rsid w:val="72151454"/>
    <w:rsid w:val="72173E0B"/>
    <w:rsid w:val="721D2159"/>
    <w:rsid w:val="7220DB81"/>
    <w:rsid w:val="7229C378"/>
    <w:rsid w:val="722D201D"/>
    <w:rsid w:val="722DF398"/>
    <w:rsid w:val="723CCBFE"/>
    <w:rsid w:val="723DB634"/>
    <w:rsid w:val="7246104A"/>
    <w:rsid w:val="7247DA05"/>
    <w:rsid w:val="724966DE"/>
    <w:rsid w:val="724C645E"/>
    <w:rsid w:val="724E73A6"/>
    <w:rsid w:val="7251544F"/>
    <w:rsid w:val="725875B6"/>
    <w:rsid w:val="725A565B"/>
    <w:rsid w:val="725B1287"/>
    <w:rsid w:val="725D0154"/>
    <w:rsid w:val="7262EE95"/>
    <w:rsid w:val="7265DAED"/>
    <w:rsid w:val="7268F6F5"/>
    <w:rsid w:val="726D6540"/>
    <w:rsid w:val="727EFE67"/>
    <w:rsid w:val="7280B5B8"/>
    <w:rsid w:val="72820DFA"/>
    <w:rsid w:val="7283B224"/>
    <w:rsid w:val="72849BB4"/>
    <w:rsid w:val="7294B2AB"/>
    <w:rsid w:val="729BA81A"/>
    <w:rsid w:val="729ECE5B"/>
    <w:rsid w:val="72A1428D"/>
    <w:rsid w:val="72A1E745"/>
    <w:rsid w:val="72A33FCD"/>
    <w:rsid w:val="72A5BA68"/>
    <w:rsid w:val="72AC7EDE"/>
    <w:rsid w:val="72ACE204"/>
    <w:rsid w:val="72AD8DD3"/>
    <w:rsid w:val="72ADBA25"/>
    <w:rsid w:val="72B0B04D"/>
    <w:rsid w:val="72B4AD56"/>
    <w:rsid w:val="72B7643B"/>
    <w:rsid w:val="72B7D633"/>
    <w:rsid w:val="72BD99B6"/>
    <w:rsid w:val="72C008D6"/>
    <w:rsid w:val="72C20F9B"/>
    <w:rsid w:val="72C6835B"/>
    <w:rsid w:val="72CD6F81"/>
    <w:rsid w:val="72CF7DD0"/>
    <w:rsid w:val="72E32019"/>
    <w:rsid w:val="72E3EFF7"/>
    <w:rsid w:val="72E68315"/>
    <w:rsid w:val="72ED6751"/>
    <w:rsid w:val="72F4502D"/>
    <w:rsid w:val="72F63146"/>
    <w:rsid w:val="72FB9E53"/>
    <w:rsid w:val="730AD879"/>
    <w:rsid w:val="731297A6"/>
    <w:rsid w:val="7313FC31"/>
    <w:rsid w:val="731C653D"/>
    <w:rsid w:val="731E94F3"/>
    <w:rsid w:val="732434B2"/>
    <w:rsid w:val="7324661B"/>
    <w:rsid w:val="733CDD7E"/>
    <w:rsid w:val="734075DA"/>
    <w:rsid w:val="73429C19"/>
    <w:rsid w:val="7352C087"/>
    <w:rsid w:val="735A62B5"/>
    <w:rsid w:val="735AC6E3"/>
    <w:rsid w:val="735DD026"/>
    <w:rsid w:val="7363A8EE"/>
    <w:rsid w:val="736597E9"/>
    <w:rsid w:val="736ED45F"/>
    <w:rsid w:val="736F5AEB"/>
    <w:rsid w:val="7372397A"/>
    <w:rsid w:val="737CE51C"/>
    <w:rsid w:val="7382FE1D"/>
    <w:rsid w:val="738A01B8"/>
    <w:rsid w:val="739A49F0"/>
    <w:rsid w:val="73A3996D"/>
    <w:rsid w:val="73B3C636"/>
    <w:rsid w:val="73B6CD64"/>
    <w:rsid w:val="73BC99D2"/>
    <w:rsid w:val="73C25E0E"/>
    <w:rsid w:val="73C5B880"/>
    <w:rsid w:val="73CCFB74"/>
    <w:rsid w:val="73D070ED"/>
    <w:rsid w:val="73D38B09"/>
    <w:rsid w:val="73D5AC23"/>
    <w:rsid w:val="73D65031"/>
    <w:rsid w:val="73DAD115"/>
    <w:rsid w:val="73DEC0ED"/>
    <w:rsid w:val="73E35A93"/>
    <w:rsid w:val="73E62144"/>
    <w:rsid w:val="73E72AEF"/>
    <w:rsid w:val="73EEBCA3"/>
    <w:rsid w:val="73F34569"/>
    <w:rsid w:val="73FC37AF"/>
    <w:rsid w:val="740A2A34"/>
    <w:rsid w:val="741189AC"/>
    <w:rsid w:val="7415F367"/>
    <w:rsid w:val="7416A4F1"/>
    <w:rsid w:val="741B87B4"/>
    <w:rsid w:val="7428EF69"/>
    <w:rsid w:val="742E517B"/>
    <w:rsid w:val="7430F2FB"/>
    <w:rsid w:val="7433A542"/>
    <w:rsid w:val="74374DE7"/>
    <w:rsid w:val="7440F302"/>
    <w:rsid w:val="7443CC88"/>
    <w:rsid w:val="744A5662"/>
    <w:rsid w:val="745073F9"/>
    <w:rsid w:val="745ACA76"/>
    <w:rsid w:val="745C791D"/>
    <w:rsid w:val="745D1AC2"/>
    <w:rsid w:val="745D5BD7"/>
    <w:rsid w:val="746203B8"/>
    <w:rsid w:val="746B0D40"/>
    <w:rsid w:val="746E3F42"/>
    <w:rsid w:val="746E5B41"/>
    <w:rsid w:val="7473383F"/>
    <w:rsid w:val="7474512F"/>
    <w:rsid w:val="747991AE"/>
    <w:rsid w:val="747BABED"/>
    <w:rsid w:val="747DBA56"/>
    <w:rsid w:val="7484AF64"/>
    <w:rsid w:val="748798A4"/>
    <w:rsid w:val="7488EE8F"/>
    <w:rsid w:val="7488F84A"/>
    <w:rsid w:val="7488FD9C"/>
    <w:rsid w:val="749503A9"/>
    <w:rsid w:val="74A04481"/>
    <w:rsid w:val="74AA6E8F"/>
    <w:rsid w:val="74B0017F"/>
    <w:rsid w:val="74C20FA8"/>
    <w:rsid w:val="74C55B00"/>
    <w:rsid w:val="74C5961F"/>
    <w:rsid w:val="74C9880D"/>
    <w:rsid w:val="74D1639F"/>
    <w:rsid w:val="74D3F737"/>
    <w:rsid w:val="74D7B9D5"/>
    <w:rsid w:val="74D83CF2"/>
    <w:rsid w:val="74DD510F"/>
    <w:rsid w:val="74DDE371"/>
    <w:rsid w:val="74E0F228"/>
    <w:rsid w:val="74E371CC"/>
    <w:rsid w:val="74E3EF6D"/>
    <w:rsid w:val="74E5045D"/>
    <w:rsid w:val="74EF8A40"/>
    <w:rsid w:val="74F1D579"/>
    <w:rsid w:val="74F225B1"/>
    <w:rsid w:val="74F361DA"/>
    <w:rsid w:val="74F5EDAC"/>
    <w:rsid w:val="74F71447"/>
    <w:rsid w:val="74F7867E"/>
    <w:rsid w:val="74FC5EAD"/>
    <w:rsid w:val="74FC8D05"/>
    <w:rsid w:val="74FF3833"/>
    <w:rsid w:val="75032683"/>
    <w:rsid w:val="7507EC75"/>
    <w:rsid w:val="750945CF"/>
    <w:rsid w:val="75108CED"/>
    <w:rsid w:val="7511B43B"/>
    <w:rsid w:val="75195E0A"/>
    <w:rsid w:val="751AB635"/>
    <w:rsid w:val="752243AC"/>
    <w:rsid w:val="752303AA"/>
    <w:rsid w:val="752D4940"/>
    <w:rsid w:val="7533057F"/>
    <w:rsid w:val="7533E286"/>
    <w:rsid w:val="753DDB40"/>
    <w:rsid w:val="753FF1F7"/>
    <w:rsid w:val="7543A26A"/>
    <w:rsid w:val="7543B67C"/>
    <w:rsid w:val="7547D0C6"/>
    <w:rsid w:val="754E2F1E"/>
    <w:rsid w:val="754F13C6"/>
    <w:rsid w:val="755E86A3"/>
    <w:rsid w:val="75611DF3"/>
    <w:rsid w:val="7561809B"/>
    <w:rsid w:val="75697499"/>
    <w:rsid w:val="756ED73D"/>
    <w:rsid w:val="757362D6"/>
    <w:rsid w:val="757BBE23"/>
    <w:rsid w:val="757C559B"/>
    <w:rsid w:val="7581060C"/>
    <w:rsid w:val="75842BC5"/>
    <w:rsid w:val="75852080"/>
    <w:rsid w:val="7588564C"/>
    <w:rsid w:val="759568F2"/>
    <w:rsid w:val="759A7926"/>
    <w:rsid w:val="759E1089"/>
    <w:rsid w:val="75A69CD4"/>
    <w:rsid w:val="75AB6E9F"/>
    <w:rsid w:val="75B1C943"/>
    <w:rsid w:val="75B7A675"/>
    <w:rsid w:val="75B806A7"/>
    <w:rsid w:val="75BB5E75"/>
    <w:rsid w:val="75C51601"/>
    <w:rsid w:val="75CC7644"/>
    <w:rsid w:val="75CFFCF6"/>
    <w:rsid w:val="75D359FD"/>
    <w:rsid w:val="75D8EC64"/>
    <w:rsid w:val="75D9122C"/>
    <w:rsid w:val="75D9637A"/>
    <w:rsid w:val="75E055C3"/>
    <w:rsid w:val="75E765D3"/>
    <w:rsid w:val="75EA4580"/>
    <w:rsid w:val="75ECAFB7"/>
    <w:rsid w:val="75ED9DF6"/>
    <w:rsid w:val="75F21436"/>
    <w:rsid w:val="75FF9196"/>
    <w:rsid w:val="760370BD"/>
    <w:rsid w:val="76047504"/>
    <w:rsid w:val="76078BA3"/>
    <w:rsid w:val="760D878F"/>
    <w:rsid w:val="76146320"/>
    <w:rsid w:val="761AD5BD"/>
    <w:rsid w:val="7622D829"/>
    <w:rsid w:val="76230E36"/>
    <w:rsid w:val="7624F4C8"/>
    <w:rsid w:val="76303BAE"/>
    <w:rsid w:val="76306264"/>
    <w:rsid w:val="76376CF7"/>
    <w:rsid w:val="76463E34"/>
    <w:rsid w:val="76470442"/>
    <w:rsid w:val="76471A67"/>
    <w:rsid w:val="764AD49D"/>
    <w:rsid w:val="764D8669"/>
    <w:rsid w:val="764DA3E1"/>
    <w:rsid w:val="764EE3BF"/>
    <w:rsid w:val="7651935C"/>
    <w:rsid w:val="76532173"/>
    <w:rsid w:val="76533984"/>
    <w:rsid w:val="765595FF"/>
    <w:rsid w:val="765E617B"/>
    <w:rsid w:val="7664BE0D"/>
    <w:rsid w:val="766D959B"/>
    <w:rsid w:val="767B32CF"/>
    <w:rsid w:val="767B4C41"/>
    <w:rsid w:val="767E1B6A"/>
    <w:rsid w:val="769E4203"/>
    <w:rsid w:val="769FF61A"/>
    <w:rsid w:val="76A8B1CC"/>
    <w:rsid w:val="76AA768E"/>
    <w:rsid w:val="76ABFB5D"/>
    <w:rsid w:val="76B18D43"/>
    <w:rsid w:val="76B1B11E"/>
    <w:rsid w:val="76B7B0FA"/>
    <w:rsid w:val="76C04D71"/>
    <w:rsid w:val="76C0A65B"/>
    <w:rsid w:val="76C3EABB"/>
    <w:rsid w:val="76C51F88"/>
    <w:rsid w:val="76C55FBC"/>
    <w:rsid w:val="76C86E09"/>
    <w:rsid w:val="76D4F992"/>
    <w:rsid w:val="76D7BD34"/>
    <w:rsid w:val="76DB682B"/>
    <w:rsid w:val="76DDF9A9"/>
    <w:rsid w:val="76E10336"/>
    <w:rsid w:val="76E134B9"/>
    <w:rsid w:val="76E4E948"/>
    <w:rsid w:val="76F015AE"/>
    <w:rsid w:val="76F70629"/>
    <w:rsid w:val="76F8267F"/>
    <w:rsid w:val="76F8FC51"/>
    <w:rsid w:val="77002EAA"/>
    <w:rsid w:val="7702D4C5"/>
    <w:rsid w:val="77034E33"/>
    <w:rsid w:val="770743C4"/>
    <w:rsid w:val="7709C00C"/>
    <w:rsid w:val="770B2BCB"/>
    <w:rsid w:val="7719350A"/>
    <w:rsid w:val="771B9D2A"/>
    <w:rsid w:val="771F7D3F"/>
    <w:rsid w:val="7721414D"/>
    <w:rsid w:val="77216779"/>
    <w:rsid w:val="77245B73"/>
    <w:rsid w:val="7724811F"/>
    <w:rsid w:val="7724DFF7"/>
    <w:rsid w:val="7729A496"/>
    <w:rsid w:val="77361A35"/>
    <w:rsid w:val="77388F19"/>
    <w:rsid w:val="773A5E50"/>
    <w:rsid w:val="773BCE8D"/>
    <w:rsid w:val="773CFBD5"/>
    <w:rsid w:val="773EC42F"/>
    <w:rsid w:val="773ED18B"/>
    <w:rsid w:val="7740603C"/>
    <w:rsid w:val="77416277"/>
    <w:rsid w:val="7743A0E9"/>
    <w:rsid w:val="774DE153"/>
    <w:rsid w:val="775A134A"/>
    <w:rsid w:val="775BA20A"/>
    <w:rsid w:val="775BB928"/>
    <w:rsid w:val="77608556"/>
    <w:rsid w:val="77698AC4"/>
    <w:rsid w:val="776A9C16"/>
    <w:rsid w:val="776D5465"/>
    <w:rsid w:val="776FAA24"/>
    <w:rsid w:val="7777CEFF"/>
    <w:rsid w:val="7778A66F"/>
    <w:rsid w:val="777C1C0C"/>
    <w:rsid w:val="777E6D09"/>
    <w:rsid w:val="778343BE"/>
    <w:rsid w:val="778CD339"/>
    <w:rsid w:val="7792A16A"/>
    <w:rsid w:val="77930148"/>
    <w:rsid w:val="77938416"/>
    <w:rsid w:val="7793F5E8"/>
    <w:rsid w:val="779E3649"/>
    <w:rsid w:val="77A4949B"/>
    <w:rsid w:val="77A93738"/>
    <w:rsid w:val="77AB685E"/>
    <w:rsid w:val="77AD231A"/>
    <w:rsid w:val="77ADAC21"/>
    <w:rsid w:val="77AF7C6D"/>
    <w:rsid w:val="77B41EEF"/>
    <w:rsid w:val="77B45108"/>
    <w:rsid w:val="77BAB4F0"/>
    <w:rsid w:val="77BADCE3"/>
    <w:rsid w:val="77BB4987"/>
    <w:rsid w:val="77BDBF14"/>
    <w:rsid w:val="77BE663B"/>
    <w:rsid w:val="77BF7011"/>
    <w:rsid w:val="77C627B7"/>
    <w:rsid w:val="77CA3C7C"/>
    <w:rsid w:val="77CB6151"/>
    <w:rsid w:val="77CE8250"/>
    <w:rsid w:val="77D5B8B2"/>
    <w:rsid w:val="77DB2930"/>
    <w:rsid w:val="77E117C6"/>
    <w:rsid w:val="77E2946B"/>
    <w:rsid w:val="77E557BF"/>
    <w:rsid w:val="77E71C5F"/>
    <w:rsid w:val="77E95EEE"/>
    <w:rsid w:val="77FE1CDA"/>
    <w:rsid w:val="7806A5DC"/>
    <w:rsid w:val="781B1735"/>
    <w:rsid w:val="782280DE"/>
    <w:rsid w:val="7831E1B2"/>
    <w:rsid w:val="7837AB28"/>
    <w:rsid w:val="7844D59F"/>
    <w:rsid w:val="78452F52"/>
    <w:rsid w:val="78466320"/>
    <w:rsid w:val="7849C49C"/>
    <w:rsid w:val="785706CA"/>
    <w:rsid w:val="7857C589"/>
    <w:rsid w:val="785C7490"/>
    <w:rsid w:val="785E3F34"/>
    <w:rsid w:val="7867DB14"/>
    <w:rsid w:val="786920D4"/>
    <w:rsid w:val="786D6FDD"/>
    <w:rsid w:val="787926AB"/>
    <w:rsid w:val="7879F3AF"/>
    <w:rsid w:val="787E9840"/>
    <w:rsid w:val="788C576A"/>
    <w:rsid w:val="78956C5E"/>
    <w:rsid w:val="789C2E7A"/>
    <w:rsid w:val="789D01BE"/>
    <w:rsid w:val="78A78B94"/>
    <w:rsid w:val="78AE0911"/>
    <w:rsid w:val="78B15F4A"/>
    <w:rsid w:val="78B44A6C"/>
    <w:rsid w:val="78B589BA"/>
    <w:rsid w:val="78C62F9C"/>
    <w:rsid w:val="78CA2C22"/>
    <w:rsid w:val="78CC42D8"/>
    <w:rsid w:val="78CDE502"/>
    <w:rsid w:val="78D02748"/>
    <w:rsid w:val="78D1B043"/>
    <w:rsid w:val="78D2CBE3"/>
    <w:rsid w:val="78D663CD"/>
    <w:rsid w:val="78D79BF7"/>
    <w:rsid w:val="78D88EC6"/>
    <w:rsid w:val="78DE0E19"/>
    <w:rsid w:val="78E22855"/>
    <w:rsid w:val="78E5CB30"/>
    <w:rsid w:val="78E7C787"/>
    <w:rsid w:val="78E87C8E"/>
    <w:rsid w:val="78F0A220"/>
    <w:rsid w:val="78F194D7"/>
    <w:rsid w:val="78F7BFBA"/>
    <w:rsid w:val="78F94D41"/>
    <w:rsid w:val="78FB5DE7"/>
    <w:rsid w:val="78FF8D9E"/>
    <w:rsid w:val="7902664D"/>
    <w:rsid w:val="79095BD8"/>
    <w:rsid w:val="790ABD99"/>
    <w:rsid w:val="791B7405"/>
    <w:rsid w:val="791F80C4"/>
    <w:rsid w:val="7929A30E"/>
    <w:rsid w:val="7931A138"/>
    <w:rsid w:val="793EE275"/>
    <w:rsid w:val="7942C816"/>
    <w:rsid w:val="79446228"/>
    <w:rsid w:val="79450148"/>
    <w:rsid w:val="7950163B"/>
    <w:rsid w:val="7959086C"/>
    <w:rsid w:val="7959A3E9"/>
    <w:rsid w:val="795C9D32"/>
    <w:rsid w:val="795D3B0E"/>
    <w:rsid w:val="79628000"/>
    <w:rsid w:val="79761E8C"/>
    <w:rsid w:val="7976515D"/>
    <w:rsid w:val="797ACCA7"/>
    <w:rsid w:val="797BB53D"/>
    <w:rsid w:val="798097D7"/>
    <w:rsid w:val="79833AEB"/>
    <w:rsid w:val="798F1408"/>
    <w:rsid w:val="7997F614"/>
    <w:rsid w:val="799AAD48"/>
    <w:rsid w:val="799E5743"/>
    <w:rsid w:val="799EB8CE"/>
    <w:rsid w:val="79A40455"/>
    <w:rsid w:val="79A86ADE"/>
    <w:rsid w:val="79AD2004"/>
    <w:rsid w:val="79B52101"/>
    <w:rsid w:val="79B792E8"/>
    <w:rsid w:val="79B7E81B"/>
    <w:rsid w:val="79B8C903"/>
    <w:rsid w:val="79B92D98"/>
    <w:rsid w:val="79BCA8E8"/>
    <w:rsid w:val="79C35013"/>
    <w:rsid w:val="79CF376A"/>
    <w:rsid w:val="79D10B17"/>
    <w:rsid w:val="79D3E66D"/>
    <w:rsid w:val="79D98D51"/>
    <w:rsid w:val="79DCD176"/>
    <w:rsid w:val="79DE3D2C"/>
    <w:rsid w:val="79E1062E"/>
    <w:rsid w:val="79E973E4"/>
    <w:rsid w:val="79ECE84D"/>
    <w:rsid w:val="79F3F3D5"/>
    <w:rsid w:val="79F64E16"/>
    <w:rsid w:val="79F6D91C"/>
    <w:rsid w:val="79F73DF7"/>
    <w:rsid w:val="79FB392B"/>
    <w:rsid w:val="79FB5E64"/>
    <w:rsid w:val="7A0824F1"/>
    <w:rsid w:val="7A10D346"/>
    <w:rsid w:val="7A116E49"/>
    <w:rsid w:val="7A12BA58"/>
    <w:rsid w:val="7A14BFB1"/>
    <w:rsid w:val="7A159EDB"/>
    <w:rsid w:val="7A1823F9"/>
    <w:rsid w:val="7A1DA5B6"/>
    <w:rsid w:val="7A1F680A"/>
    <w:rsid w:val="7A2132E6"/>
    <w:rsid w:val="7A224478"/>
    <w:rsid w:val="7A25C6AD"/>
    <w:rsid w:val="7A384D45"/>
    <w:rsid w:val="7A407EA8"/>
    <w:rsid w:val="7A42845F"/>
    <w:rsid w:val="7A45D5C2"/>
    <w:rsid w:val="7A473FBE"/>
    <w:rsid w:val="7A492E85"/>
    <w:rsid w:val="7A4D295B"/>
    <w:rsid w:val="7A4D80D0"/>
    <w:rsid w:val="7A50EA11"/>
    <w:rsid w:val="7A52E52C"/>
    <w:rsid w:val="7A584C10"/>
    <w:rsid w:val="7A5DAAFE"/>
    <w:rsid w:val="7A64CAD3"/>
    <w:rsid w:val="7A653117"/>
    <w:rsid w:val="7A78BF71"/>
    <w:rsid w:val="7A7BFD3D"/>
    <w:rsid w:val="7A7D3A5B"/>
    <w:rsid w:val="7A86FA58"/>
    <w:rsid w:val="7A88A943"/>
    <w:rsid w:val="7A9506E7"/>
    <w:rsid w:val="7A9AFAF4"/>
    <w:rsid w:val="7A9B4869"/>
    <w:rsid w:val="7A9B8031"/>
    <w:rsid w:val="7A9C1179"/>
    <w:rsid w:val="7A9C26B8"/>
    <w:rsid w:val="7A9CEDC3"/>
    <w:rsid w:val="7A9F7A70"/>
    <w:rsid w:val="7AA3A194"/>
    <w:rsid w:val="7AAB9BE5"/>
    <w:rsid w:val="7AAE5629"/>
    <w:rsid w:val="7AB8668A"/>
    <w:rsid w:val="7AB9C0AC"/>
    <w:rsid w:val="7ABA243A"/>
    <w:rsid w:val="7ABED9BD"/>
    <w:rsid w:val="7AC18AB8"/>
    <w:rsid w:val="7AC2EF6C"/>
    <w:rsid w:val="7AC80C7A"/>
    <w:rsid w:val="7AD2E794"/>
    <w:rsid w:val="7AD565DD"/>
    <w:rsid w:val="7ADA9CBA"/>
    <w:rsid w:val="7AE0B761"/>
    <w:rsid w:val="7AE76D02"/>
    <w:rsid w:val="7AEB9024"/>
    <w:rsid w:val="7AF383B2"/>
    <w:rsid w:val="7AF90911"/>
    <w:rsid w:val="7B04CF27"/>
    <w:rsid w:val="7B07891A"/>
    <w:rsid w:val="7B088D4A"/>
    <w:rsid w:val="7B0C9A02"/>
    <w:rsid w:val="7B13DC12"/>
    <w:rsid w:val="7B13FA8A"/>
    <w:rsid w:val="7B156169"/>
    <w:rsid w:val="7B227CA3"/>
    <w:rsid w:val="7B2494E7"/>
    <w:rsid w:val="7B2CFE9C"/>
    <w:rsid w:val="7B38243C"/>
    <w:rsid w:val="7B3E7E45"/>
    <w:rsid w:val="7B414B57"/>
    <w:rsid w:val="7B416F0F"/>
    <w:rsid w:val="7B492D0A"/>
    <w:rsid w:val="7B4AF554"/>
    <w:rsid w:val="7B4E24A2"/>
    <w:rsid w:val="7B507A8A"/>
    <w:rsid w:val="7B5461E0"/>
    <w:rsid w:val="7B5976D8"/>
    <w:rsid w:val="7B6167D0"/>
    <w:rsid w:val="7B6719FC"/>
    <w:rsid w:val="7B68426F"/>
    <w:rsid w:val="7B6ADA7A"/>
    <w:rsid w:val="7B70024C"/>
    <w:rsid w:val="7B77CAAD"/>
    <w:rsid w:val="7B7DDE75"/>
    <w:rsid w:val="7B865940"/>
    <w:rsid w:val="7B8876FE"/>
    <w:rsid w:val="7B8E0CDE"/>
    <w:rsid w:val="7B8FB8B9"/>
    <w:rsid w:val="7B92FB04"/>
    <w:rsid w:val="7B97F04E"/>
    <w:rsid w:val="7BA1FAE4"/>
    <w:rsid w:val="7BA519BA"/>
    <w:rsid w:val="7BA55B06"/>
    <w:rsid w:val="7BA958E9"/>
    <w:rsid w:val="7BAA9E5A"/>
    <w:rsid w:val="7BB44D4F"/>
    <w:rsid w:val="7BBCF6BB"/>
    <w:rsid w:val="7BC222E4"/>
    <w:rsid w:val="7BC4640B"/>
    <w:rsid w:val="7BC9BBBC"/>
    <w:rsid w:val="7BCB75B0"/>
    <w:rsid w:val="7BCDF5F8"/>
    <w:rsid w:val="7BD1A09C"/>
    <w:rsid w:val="7BD9DAA6"/>
    <w:rsid w:val="7BDD94A2"/>
    <w:rsid w:val="7BE4615F"/>
    <w:rsid w:val="7BE5ACBF"/>
    <w:rsid w:val="7BE6E61D"/>
    <w:rsid w:val="7BE7FE3E"/>
    <w:rsid w:val="7BE86B91"/>
    <w:rsid w:val="7BECCCCB"/>
    <w:rsid w:val="7BED4CCC"/>
    <w:rsid w:val="7BF1404A"/>
    <w:rsid w:val="7BF3BFDD"/>
    <w:rsid w:val="7BF4D89C"/>
    <w:rsid w:val="7BFE0301"/>
    <w:rsid w:val="7C015A40"/>
    <w:rsid w:val="7C064F89"/>
    <w:rsid w:val="7C075633"/>
    <w:rsid w:val="7C08F60C"/>
    <w:rsid w:val="7C09075B"/>
    <w:rsid w:val="7C147015"/>
    <w:rsid w:val="7C15BDD7"/>
    <w:rsid w:val="7C1BF4D8"/>
    <w:rsid w:val="7C1CF7F0"/>
    <w:rsid w:val="7C1F4485"/>
    <w:rsid w:val="7C269284"/>
    <w:rsid w:val="7C282480"/>
    <w:rsid w:val="7C2967E3"/>
    <w:rsid w:val="7C2DDF6D"/>
    <w:rsid w:val="7C303FA6"/>
    <w:rsid w:val="7C30A7D0"/>
    <w:rsid w:val="7C313BE8"/>
    <w:rsid w:val="7C32E032"/>
    <w:rsid w:val="7C34781B"/>
    <w:rsid w:val="7C38EBD7"/>
    <w:rsid w:val="7C3ECF56"/>
    <w:rsid w:val="7C4581F2"/>
    <w:rsid w:val="7C46A804"/>
    <w:rsid w:val="7C46F0E7"/>
    <w:rsid w:val="7C4A934F"/>
    <w:rsid w:val="7C4B10B9"/>
    <w:rsid w:val="7C4C0D68"/>
    <w:rsid w:val="7C4C2D1F"/>
    <w:rsid w:val="7C51115A"/>
    <w:rsid w:val="7C522E5D"/>
    <w:rsid w:val="7C53CE7B"/>
    <w:rsid w:val="7C5C5CA0"/>
    <w:rsid w:val="7C5D3418"/>
    <w:rsid w:val="7C5F19F0"/>
    <w:rsid w:val="7C60F895"/>
    <w:rsid w:val="7C65BBF3"/>
    <w:rsid w:val="7C6F3C3A"/>
    <w:rsid w:val="7C736F97"/>
    <w:rsid w:val="7C893187"/>
    <w:rsid w:val="7C902287"/>
    <w:rsid w:val="7C934C99"/>
    <w:rsid w:val="7CA1AF7A"/>
    <w:rsid w:val="7CA70E7D"/>
    <w:rsid w:val="7CAD8493"/>
    <w:rsid w:val="7CADC707"/>
    <w:rsid w:val="7CB215BE"/>
    <w:rsid w:val="7CB954B0"/>
    <w:rsid w:val="7CBA9683"/>
    <w:rsid w:val="7CBAB671"/>
    <w:rsid w:val="7CBDB446"/>
    <w:rsid w:val="7CBEEEF8"/>
    <w:rsid w:val="7CBF16E4"/>
    <w:rsid w:val="7CC3024A"/>
    <w:rsid w:val="7CC53904"/>
    <w:rsid w:val="7CCEBEAA"/>
    <w:rsid w:val="7CD0BD38"/>
    <w:rsid w:val="7CD6A0AD"/>
    <w:rsid w:val="7CD86F9B"/>
    <w:rsid w:val="7CD9DE9E"/>
    <w:rsid w:val="7CE399CC"/>
    <w:rsid w:val="7CF36A9E"/>
    <w:rsid w:val="7CFB21A5"/>
    <w:rsid w:val="7CFC4CD0"/>
    <w:rsid w:val="7CFDD492"/>
    <w:rsid w:val="7D06BA43"/>
    <w:rsid w:val="7D06DA05"/>
    <w:rsid w:val="7D0B0169"/>
    <w:rsid w:val="7D11C9A2"/>
    <w:rsid w:val="7D1434E4"/>
    <w:rsid w:val="7D1D055F"/>
    <w:rsid w:val="7D20532C"/>
    <w:rsid w:val="7D250B14"/>
    <w:rsid w:val="7D25DADD"/>
    <w:rsid w:val="7D27D765"/>
    <w:rsid w:val="7D36CBF4"/>
    <w:rsid w:val="7D3B4A1B"/>
    <w:rsid w:val="7D420B95"/>
    <w:rsid w:val="7D48CF8F"/>
    <w:rsid w:val="7D4C6983"/>
    <w:rsid w:val="7D4C99B5"/>
    <w:rsid w:val="7D536083"/>
    <w:rsid w:val="7D56E9A0"/>
    <w:rsid w:val="7D5AD2CF"/>
    <w:rsid w:val="7D5B0BB6"/>
    <w:rsid w:val="7D63C08B"/>
    <w:rsid w:val="7D6C9EFB"/>
    <w:rsid w:val="7D6E6C6F"/>
    <w:rsid w:val="7D70DBBA"/>
    <w:rsid w:val="7D71B232"/>
    <w:rsid w:val="7D721F53"/>
    <w:rsid w:val="7D7737CD"/>
    <w:rsid w:val="7D801F20"/>
    <w:rsid w:val="7D863B45"/>
    <w:rsid w:val="7D8689DF"/>
    <w:rsid w:val="7D89C676"/>
    <w:rsid w:val="7D8CADBB"/>
    <w:rsid w:val="7D90DE1B"/>
    <w:rsid w:val="7D931274"/>
    <w:rsid w:val="7D93DC31"/>
    <w:rsid w:val="7D9FE7F4"/>
    <w:rsid w:val="7DA1A150"/>
    <w:rsid w:val="7DA59CCE"/>
    <w:rsid w:val="7DA6E4D2"/>
    <w:rsid w:val="7DA8C267"/>
    <w:rsid w:val="7DB41BC8"/>
    <w:rsid w:val="7DB45EA0"/>
    <w:rsid w:val="7DB4B9D7"/>
    <w:rsid w:val="7DB7741C"/>
    <w:rsid w:val="7DBB2CEF"/>
    <w:rsid w:val="7DBC46FF"/>
    <w:rsid w:val="7DC501D9"/>
    <w:rsid w:val="7DC5ABCB"/>
    <w:rsid w:val="7DC6C3CD"/>
    <w:rsid w:val="7DD3B994"/>
    <w:rsid w:val="7DD8CA2E"/>
    <w:rsid w:val="7DE17BFE"/>
    <w:rsid w:val="7DE4DB01"/>
    <w:rsid w:val="7DED168F"/>
    <w:rsid w:val="7DFAB8C0"/>
    <w:rsid w:val="7DFD4A8D"/>
    <w:rsid w:val="7E01B51F"/>
    <w:rsid w:val="7E090969"/>
    <w:rsid w:val="7E0B3478"/>
    <w:rsid w:val="7E1027CD"/>
    <w:rsid w:val="7E157D65"/>
    <w:rsid w:val="7E24678E"/>
    <w:rsid w:val="7E246B04"/>
    <w:rsid w:val="7E2AD8FB"/>
    <w:rsid w:val="7E316FA3"/>
    <w:rsid w:val="7E354702"/>
    <w:rsid w:val="7E3A65F9"/>
    <w:rsid w:val="7E51563A"/>
    <w:rsid w:val="7E52F716"/>
    <w:rsid w:val="7E5FD167"/>
    <w:rsid w:val="7E670027"/>
    <w:rsid w:val="7E69DEB8"/>
    <w:rsid w:val="7E6CBED6"/>
    <w:rsid w:val="7E73E671"/>
    <w:rsid w:val="7E7724A9"/>
    <w:rsid w:val="7E794FAC"/>
    <w:rsid w:val="7E7986A6"/>
    <w:rsid w:val="7E7A0A71"/>
    <w:rsid w:val="7E7D27F0"/>
    <w:rsid w:val="7E7F64A6"/>
    <w:rsid w:val="7E8F490A"/>
    <w:rsid w:val="7EA36590"/>
    <w:rsid w:val="7EA5E23D"/>
    <w:rsid w:val="7EA821CD"/>
    <w:rsid w:val="7EB8E0ED"/>
    <w:rsid w:val="7EBC446F"/>
    <w:rsid w:val="7EC3F134"/>
    <w:rsid w:val="7EC78239"/>
    <w:rsid w:val="7ED1E1D9"/>
    <w:rsid w:val="7ED58A1E"/>
    <w:rsid w:val="7EDC52BE"/>
    <w:rsid w:val="7EDD1C01"/>
    <w:rsid w:val="7EE337F1"/>
    <w:rsid w:val="7EF83499"/>
    <w:rsid w:val="7F0961FF"/>
    <w:rsid w:val="7F0C455D"/>
    <w:rsid w:val="7F0FA7C0"/>
    <w:rsid w:val="7F18E9FC"/>
    <w:rsid w:val="7F29D60A"/>
    <w:rsid w:val="7F33B38A"/>
    <w:rsid w:val="7F374820"/>
    <w:rsid w:val="7F379046"/>
    <w:rsid w:val="7F3971EF"/>
    <w:rsid w:val="7F3CEDFB"/>
    <w:rsid w:val="7F3E87B3"/>
    <w:rsid w:val="7F408C21"/>
    <w:rsid w:val="7F569FC3"/>
    <w:rsid w:val="7F61D7DB"/>
    <w:rsid w:val="7F675849"/>
    <w:rsid w:val="7F6A5744"/>
    <w:rsid w:val="7F6BB6B7"/>
    <w:rsid w:val="7F6BEF20"/>
    <w:rsid w:val="7F6D6265"/>
    <w:rsid w:val="7F788CEA"/>
    <w:rsid w:val="7F78B9BB"/>
    <w:rsid w:val="7F7E9259"/>
    <w:rsid w:val="7F81F587"/>
    <w:rsid w:val="7F8425A8"/>
    <w:rsid w:val="7F93787B"/>
    <w:rsid w:val="7F9422E5"/>
    <w:rsid w:val="7F9C8130"/>
    <w:rsid w:val="7F9DEA54"/>
    <w:rsid w:val="7FA1FC7D"/>
    <w:rsid w:val="7FA480F5"/>
    <w:rsid w:val="7FA9DFA6"/>
    <w:rsid w:val="7FB2B268"/>
    <w:rsid w:val="7FB3561A"/>
    <w:rsid w:val="7FB98AA6"/>
    <w:rsid w:val="7FBBA041"/>
    <w:rsid w:val="7FBC8022"/>
    <w:rsid w:val="7FC3BC08"/>
    <w:rsid w:val="7FC4C9B7"/>
    <w:rsid w:val="7FC6C6A7"/>
    <w:rsid w:val="7FCC1CFB"/>
    <w:rsid w:val="7FCD66D6"/>
    <w:rsid w:val="7FCDEA4E"/>
    <w:rsid w:val="7FCEF145"/>
    <w:rsid w:val="7FD1CAB2"/>
    <w:rsid w:val="7FD5144E"/>
    <w:rsid w:val="7FDBC280"/>
    <w:rsid w:val="7FDFB4E1"/>
    <w:rsid w:val="7FE4A4DB"/>
    <w:rsid w:val="7FE5CF1D"/>
    <w:rsid w:val="7FE965DA"/>
    <w:rsid w:val="7FEF94F5"/>
    <w:rsid w:val="7FF25CF6"/>
    <w:rsid w:val="7FF5EA00"/>
    <w:rsid w:val="7FF810FB"/>
    <w:rsid w:val="7FFF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DEEA8"/>
  <w15:docId w15:val="{E83D2A1D-B298-44B3-A560-B06B0331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DF01A1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83A42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E165E7"/>
    <w:pPr>
      <w:spacing w:after="240" w:line="240" w:lineRule="auto"/>
      <w:ind w:left="720" w:hanging="720"/>
      <w:outlineLvl w:val="1"/>
    </w:pPr>
    <w:rPr>
      <w:rFonts w:ascii="Calibri" w:eastAsiaTheme="minorEastAsia" w:hAnsi="Calibri"/>
      <w:bCs/>
      <w:color w:val="197C7D"/>
      <w:sz w:val="40"/>
      <w:szCs w:val="40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F01A1"/>
    <w:rPr>
      <w:rFonts w:ascii="Calibri" w:eastAsiaTheme="minorHAnsi" w:hAnsi="Calibri" w:cstheme="minorBidi"/>
      <w:b/>
      <w:bCs/>
      <w:color w:val="083A42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E165E7"/>
    <w:rPr>
      <w:rFonts w:ascii="Calibri" w:eastAsiaTheme="minorEastAsia" w:hAnsi="Calibri" w:cstheme="minorBidi"/>
      <w:bCs/>
      <w:color w:val="197C7D"/>
      <w:sz w:val="40"/>
      <w:szCs w:val="40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123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DF01A1"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DF01A1"/>
    <w:rPr>
      <w:rFonts w:ascii="Calibri" w:eastAsiaTheme="minorHAnsi" w:hAnsi="Calibri" w:cstheme="minorBidi"/>
      <w:bCs/>
      <w:color w:val="083A42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93673C"/>
    <w:pPr>
      <w:spacing w:before="480" w:line="276" w:lineRule="auto"/>
    </w:pPr>
    <w:rPr>
      <w:rFonts w:ascii="Calibri" w:eastAsiaTheme="minorEastAsia" w:hAnsi="Calibri" w:cstheme="minorBidi"/>
      <w:bCs/>
      <w:color w:val="197C7D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123033"/>
    <w:pPr>
      <w:spacing w:before="120" w:after="120"/>
      <w:ind w:left="425" w:hanging="425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123033"/>
    <w:pPr>
      <w:spacing w:before="120" w:after="120"/>
      <w:ind w:left="851" w:hanging="426"/>
      <w:contextualSpacing/>
    </w:pPr>
  </w:style>
  <w:style w:type="paragraph" w:styleId="ListNumber">
    <w:name w:val="List Number"/>
    <w:basedOn w:val="Normal"/>
    <w:uiPriority w:val="9"/>
    <w:qFormat/>
    <w:rsid w:val="0091408F"/>
    <w:pPr>
      <w:tabs>
        <w:tab w:val="left" w:pos="142"/>
      </w:tabs>
      <w:spacing w:before="120" w:after="120"/>
      <w:ind w:left="360" w:hanging="360"/>
    </w:pPr>
  </w:style>
  <w:style w:type="paragraph" w:styleId="ListNumber2">
    <w:name w:val="List Number 2"/>
    <w:uiPriority w:val="10"/>
    <w:qFormat/>
    <w:rsid w:val="00884E3A"/>
    <w:pPr>
      <w:tabs>
        <w:tab w:val="left" w:pos="567"/>
      </w:tabs>
      <w:spacing w:before="120" w:after="120" w:line="264" w:lineRule="auto"/>
      <w:ind w:left="851" w:hanging="426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84E3A"/>
    <w:pPr>
      <w:spacing w:before="120" w:after="120" w:line="264" w:lineRule="auto"/>
      <w:ind w:left="1191" w:hanging="340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123033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123033"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123033"/>
    <w:pPr>
      <w:numPr>
        <w:numId w:val="2"/>
      </w:numPr>
    </w:pPr>
  </w:style>
  <w:style w:type="paragraph" w:customStyle="1" w:styleId="TableBullet1">
    <w:name w:val="Table Bullet 1"/>
    <w:basedOn w:val="TableText"/>
    <w:uiPriority w:val="15"/>
    <w:qFormat/>
    <w:pPr>
      <w:numPr>
        <w:numId w:val="3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123033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123033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303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23033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23033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123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rsid w:val="00123033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ind w:left="1276" w:hanging="425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23033"/>
    <w:pPr>
      <w:numPr>
        <w:numId w:val="7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6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E4833"/>
    <w:rPr>
      <w:color w:val="605E5C"/>
      <w:shd w:val="clear" w:color="auto" w:fill="E1DFDD"/>
    </w:rPr>
  </w:style>
  <w:style w:type="paragraph" w:styleId="ListParagraph">
    <w:name w:val="List Paragraph"/>
    <w:aliases w:val="NFP GP Bulleted List,List Paragraph1,Recommendation,List Paragraph11,DDM Gen Text,L,F5 List Paragraph,Dot pt,CV text,List Paragraph111,Medium Grid 1 - Accent 21,Numbered Paragraph,List Paragraph2,Bulleted Para,FooterText,1 heading"/>
    <w:basedOn w:val="Normal"/>
    <w:link w:val="ListParagraphChar"/>
    <w:uiPriority w:val="34"/>
    <w:qFormat/>
    <w:rsid w:val="006C261F"/>
    <w:pPr>
      <w:spacing w:after="0" w:line="240" w:lineRule="auto"/>
      <w:ind w:left="720"/>
    </w:pPr>
    <w:rPr>
      <w:rFonts w:ascii="Calibri" w:hAnsi="Calibri" w:cs="Calibri"/>
    </w:rPr>
  </w:style>
  <w:style w:type="table" w:styleId="GridTable7Colorful-Accent1">
    <w:name w:val="Grid Table 7 Colorful Accent 1"/>
    <w:basedOn w:val="TableNormal"/>
    <w:uiPriority w:val="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ListParagraphChar">
    <w:name w:val="List Paragraph Char"/>
    <w:aliases w:val="NFP GP Bulleted List Char,List Paragraph1 Char,Recommendation Char,List Paragraph11 Char,DDM Gen Text Char,L Char,F5 List Paragraph Char,Dot pt Char,CV text Char,List Paragraph111 Char,Medium Grid 1 - Accent 21 Char,FooterText Char"/>
    <w:basedOn w:val="DefaultParagraphFont"/>
    <w:link w:val="ListParagraph"/>
    <w:uiPriority w:val="34"/>
    <w:qFormat/>
    <w:locked/>
    <w:rsid w:val="00485134"/>
    <w:rPr>
      <w:rFonts w:ascii="Calibri" w:eastAsiaTheme="minorHAnsi" w:hAnsi="Calibri" w:cs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851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tion">
    <w:name w:val="Mention"/>
    <w:basedOn w:val="DefaultParagraphFont"/>
    <w:uiPriority w:val="99"/>
    <w:unhideWhenUsed/>
    <w:rsid w:val="0048513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464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385D4E"/>
  </w:style>
  <w:style w:type="paragraph" w:customStyle="1" w:styleId="pf0">
    <w:name w:val="pf0"/>
    <w:basedOn w:val="Normal"/>
    <w:rsid w:val="00D5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D52E1C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efaultParagraphFont"/>
    <w:rsid w:val="008F1473"/>
  </w:style>
  <w:style w:type="paragraph" w:customStyle="1" w:styleId="paragraph">
    <w:name w:val="paragraph"/>
    <w:basedOn w:val="Normal"/>
    <w:rsid w:val="0016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01.safelinks.protection.outlook.com/?url=https%3A%2F%2Fconsult.dcceew.gov.au%2Fregulation-small-electrical-products-solar-pv&amp;data=05%7C01%7CRoger.Morrison%40dcceew.gov.au%7C537b3c9776c04b8c118208db6bc1f266%7C2be67eb7400c4b3fa5a11258c0da0696%7C0%7C0%7C638222252961153310%7CUnknown%7CTWFpbGZsb3d8eyJWIjoiMC4wLjAwMDAiLCJQIjoiV2luMzIiLCJBTiI6Ik1haWwiLCJXVCI6Mn0%3D%7C3000%7C%7C%7C&amp;sdata=PzVISxVf7vqIj3PJ1K8r%2Bht6wfgdo6nAWsYz5xndLtY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027\Downloads\DCCEEW%20Report%20template%202023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156A78F-05C0-4B2E-ADF5-751EC722C49B}">
    <t:Anchor>
      <t:Comment id="669662806"/>
    </t:Anchor>
    <t:History>
      <t:Event id="{21AD65BB-F7F4-43C4-B620-8326978831FD}" time="2023-04-20T07:19:12.633Z">
        <t:Attribution userId="S::Amanda.Matley@dcceew.gov.au::cdb3d601-b8d2-45df-95ac-1928a7909872" userProvider="AD" userName="Matley, Amanda"/>
        <t:Anchor>
          <t:Comment id="669774480"/>
        </t:Anchor>
        <t:Create/>
      </t:Event>
      <t:Event id="{C5311144-4B1C-4F7A-A03E-5ECCF48AFAE2}" time="2023-04-20T07:19:12.633Z">
        <t:Attribution userId="S::Amanda.Matley@dcceew.gov.au::cdb3d601-b8d2-45df-95ac-1928a7909872" userProvider="AD" userName="Matley, Amanda"/>
        <t:Anchor>
          <t:Comment id="669774480"/>
        </t:Anchor>
        <t:Assign userId="S::Roger.Morrison@dcceew.gov.au::6b566a69-5c56-4d98-9042-146c37f21f24" userProvider="AD" userName="Morrison, Roger"/>
      </t:Event>
      <t:Event id="{00225B7A-B241-4C54-B62D-59083563AD2D}" time="2023-04-20T07:19:12.633Z">
        <t:Attribution userId="S::Amanda.Matley@dcceew.gov.au::cdb3d601-b8d2-45df-95ac-1928a7909872" userProvider="AD" userName="Matley, Amanda"/>
        <t:Anchor>
          <t:Comment id="669774480"/>
        </t:Anchor>
        <t:SetTitle title="@Morrison, Roger could you please add text. Thx."/>
      </t:Event>
    </t:History>
  </t:Task>
  <t:Task id="{17EDF2EE-0E47-46C5-9215-184C237E7E3F}">
    <t:Anchor>
      <t:Comment id="669675290"/>
    </t:Anchor>
    <t:History>
      <t:Event id="{F5F07BF6-0E92-4D15-A4A7-E74993FB0507}" time="2023-04-20T07:22:15.827Z">
        <t:Attribution userId="S::Amanda.Matley@dcceew.gov.au::cdb3d601-b8d2-45df-95ac-1928a7909872" userProvider="AD" userName="Matley, Amanda"/>
        <t:Anchor>
          <t:Comment id="669774663"/>
        </t:Anchor>
        <t:Create/>
      </t:Event>
      <t:Event id="{EFEC4768-8CFB-412D-8DCA-16EAF2D0230D}" time="2023-04-20T07:22:15.827Z">
        <t:Attribution userId="S::Amanda.Matley@dcceew.gov.au::cdb3d601-b8d2-45df-95ac-1928a7909872" userProvider="AD" userName="Matley, Amanda"/>
        <t:Anchor>
          <t:Comment id="669774663"/>
        </t:Anchor>
        <t:Assign userId="S::Roger.Morrison@dcceew.gov.au::6b566a69-5c56-4d98-9042-146c37f21f24" userProvider="AD" userName="Morrison, Roger"/>
      </t:Event>
      <t:Event id="{8F6725FB-40BA-46CD-97B2-A1F5B45D9BB4}" time="2023-04-20T07:22:15.827Z">
        <t:Attribution userId="S::Amanda.Matley@dcceew.gov.au::cdb3d601-b8d2-45df-95ac-1928a7909872" userProvider="AD" userName="Matley, Amanda"/>
        <t:Anchor>
          <t:Comment id="669774663"/>
        </t:Anchor>
        <t:SetTitle title="@Morrison, Roger - Could you please add text for Public webinar and mark it do come back to once we lock in finer details. Thx. 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F270-01CB-41B6-8B65-829BEFECADEA}"/>
      </w:docPartPr>
      <w:docPartBody>
        <w:p w:rsidR="002E02DF" w:rsidRDefault="00343DD9"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A180CB4DBC664766897368A2FE17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AEF3-CF4B-4696-8398-CABBBE8849D0}"/>
      </w:docPartPr>
      <w:docPartBody>
        <w:p w:rsidR="002E02DF" w:rsidRDefault="00343DD9" w:rsidP="00343DD9">
          <w:pPr>
            <w:pStyle w:val="A180CB4DBC664766897368A2FE177785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D4829F583E334F1D9E998A2DA8D2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E246-4404-435A-84AE-A98380BA237F}"/>
      </w:docPartPr>
      <w:docPartBody>
        <w:p w:rsidR="002E02DF" w:rsidRDefault="00343DD9" w:rsidP="00343DD9">
          <w:pPr>
            <w:pStyle w:val="D4829F583E334F1D9E998A2DA8D24C55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C3942B2690ED445682385C9268CF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5465-507E-4871-82B2-51EC98045F35}"/>
      </w:docPartPr>
      <w:docPartBody>
        <w:p w:rsidR="002E02DF" w:rsidRDefault="00343DD9" w:rsidP="00343DD9">
          <w:pPr>
            <w:pStyle w:val="C3942B2690ED445682385C9268CF1387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20F0D669A5B5472495324105F346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C0C4-F425-4B41-AA33-169A5158DAEF}"/>
      </w:docPartPr>
      <w:docPartBody>
        <w:p w:rsidR="002E02DF" w:rsidRDefault="00343DD9" w:rsidP="00343DD9">
          <w:pPr>
            <w:pStyle w:val="20F0D669A5B5472495324105F3464C2B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F0E5471FCEDE4168BE1B61A96101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0658-3A79-4EE4-925D-E7BD35C825AC}"/>
      </w:docPartPr>
      <w:docPartBody>
        <w:p w:rsidR="002E02DF" w:rsidRDefault="00343DD9" w:rsidP="00343DD9">
          <w:pPr>
            <w:pStyle w:val="F0E5471FCEDE4168BE1B61A9610197A3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965DE7F6DF3B4AF0A30647B296BA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DBB0-36F9-4305-BB42-D349A19403EB}"/>
      </w:docPartPr>
      <w:docPartBody>
        <w:p w:rsidR="002E02DF" w:rsidRDefault="00343DD9" w:rsidP="00343DD9">
          <w:pPr>
            <w:pStyle w:val="965DE7F6DF3B4AF0A30647B296BA4D28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49B3DDF8D464426A80B7C466B46F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8A7E-E41D-48EB-A0F5-D7D5DD1805FE}"/>
      </w:docPartPr>
      <w:docPartBody>
        <w:p w:rsidR="002E02DF" w:rsidRDefault="00343DD9" w:rsidP="00343DD9">
          <w:pPr>
            <w:pStyle w:val="49B3DDF8D464426A80B7C466B46F3311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10F18D17595A4CF8A65C9AB6CC2B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FA8B-15C3-45AA-A06C-2D3393E1FF32}"/>
      </w:docPartPr>
      <w:docPartBody>
        <w:p w:rsidR="002E02DF" w:rsidRDefault="00343DD9" w:rsidP="00343DD9">
          <w:pPr>
            <w:pStyle w:val="10F18D17595A4CF8A65C9AB6CC2BE4DA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9A99F076AA9E453AADEC0BB1415A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38B4-56AD-4D44-806E-7D5B5E27459A}"/>
      </w:docPartPr>
      <w:docPartBody>
        <w:p w:rsidR="002E02DF" w:rsidRDefault="00343DD9" w:rsidP="00343DD9">
          <w:pPr>
            <w:pStyle w:val="9A99F076AA9E453AADEC0BB1415A32E1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6C5BA61BC6EF4F35BE424226F108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A924-6F50-4498-B391-D0F452EDDEF6}"/>
      </w:docPartPr>
      <w:docPartBody>
        <w:p w:rsidR="002E02DF" w:rsidRDefault="00343DD9" w:rsidP="00343DD9">
          <w:pPr>
            <w:pStyle w:val="6C5BA61BC6EF4F35BE424226F108F8F9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44A253F294D44505B5FA9795C507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9CDA-DBC5-402A-89AA-7AE01EAB0D59}"/>
      </w:docPartPr>
      <w:docPartBody>
        <w:p w:rsidR="002E02DF" w:rsidRDefault="00343DD9" w:rsidP="00343DD9">
          <w:pPr>
            <w:pStyle w:val="44A253F294D44505B5FA9795C50716A6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3FD0EBA56C854DDFA54AA5C3B3CE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6E49-DCF5-4BBE-A7BD-72EB0E3CA98E}"/>
      </w:docPartPr>
      <w:docPartBody>
        <w:p w:rsidR="002E02DF" w:rsidRDefault="00343DD9" w:rsidP="00343DD9">
          <w:pPr>
            <w:pStyle w:val="3FD0EBA56C854DDFA54AA5C3B3CEA891"/>
          </w:pPr>
          <w:r w:rsidRPr="006856CA">
            <w:rPr>
              <w:rStyle w:val="PlaceholderText"/>
            </w:rPr>
            <w:t>Choose an item.</w:t>
          </w:r>
        </w:p>
      </w:docPartBody>
    </w:docPart>
    <w:docPart>
      <w:docPartPr>
        <w:name w:val="481AF8C34C324429AAE3D9CCB9EE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A5FE-81C5-4769-A57D-9AA9579D5BB2}"/>
      </w:docPartPr>
      <w:docPartBody>
        <w:p w:rsidR="002E02DF" w:rsidRDefault="00343DD9" w:rsidP="00343DD9">
          <w:pPr>
            <w:pStyle w:val="481AF8C34C324429AAE3D9CCB9EE6F4F"/>
          </w:pPr>
          <w:r w:rsidRPr="006856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D9"/>
    <w:rsid w:val="001F6AF9"/>
    <w:rsid w:val="002E02DF"/>
    <w:rsid w:val="003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DD9"/>
    <w:rPr>
      <w:color w:val="808080"/>
    </w:rPr>
  </w:style>
  <w:style w:type="paragraph" w:customStyle="1" w:styleId="A180CB4DBC664766897368A2FE177785">
    <w:name w:val="A180CB4DBC664766897368A2FE177785"/>
    <w:rsid w:val="00343DD9"/>
  </w:style>
  <w:style w:type="paragraph" w:customStyle="1" w:styleId="D4829F583E334F1D9E998A2DA8D24C55">
    <w:name w:val="D4829F583E334F1D9E998A2DA8D24C55"/>
    <w:rsid w:val="00343DD9"/>
  </w:style>
  <w:style w:type="paragraph" w:customStyle="1" w:styleId="C3942B2690ED445682385C9268CF1387">
    <w:name w:val="C3942B2690ED445682385C9268CF1387"/>
    <w:rsid w:val="00343DD9"/>
  </w:style>
  <w:style w:type="paragraph" w:customStyle="1" w:styleId="20F0D669A5B5472495324105F3464C2B">
    <w:name w:val="20F0D669A5B5472495324105F3464C2B"/>
    <w:rsid w:val="00343DD9"/>
  </w:style>
  <w:style w:type="paragraph" w:customStyle="1" w:styleId="F0E5471FCEDE4168BE1B61A9610197A3">
    <w:name w:val="F0E5471FCEDE4168BE1B61A9610197A3"/>
    <w:rsid w:val="00343DD9"/>
  </w:style>
  <w:style w:type="paragraph" w:customStyle="1" w:styleId="965DE7F6DF3B4AF0A30647B296BA4D28">
    <w:name w:val="965DE7F6DF3B4AF0A30647B296BA4D28"/>
    <w:rsid w:val="00343DD9"/>
  </w:style>
  <w:style w:type="paragraph" w:customStyle="1" w:styleId="49B3DDF8D464426A80B7C466B46F3311">
    <w:name w:val="49B3DDF8D464426A80B7C466B46F3311"/>
    <w:rsid w:val="00343DD9"/>
  </w:style>
  <w:style w:type="paragraph" w:customStyle="1" w:styleId="D3604B3966FD4049B29ADE9BACAC0D62">
    <w:name w:val="D3604B3966FD4049B29ADE9BACAC0D62"/>
    <w:rsid w:val="00343DD9"/>
  </w:style>
  <w:style w:type="paragraph" w:customStyle="1" w:styleId="10F18D17595A4CF8A65C9AB6CC2BE4DA">
    <w:name w:val="10F18D17595A4CF8A65C9AB6CC2BE4DA"/>
    <w:rsid w:val="00343DD9"/>
  </w:style>
  <w:style w:type="paragraph" w:customStyle="1" w:styleId="9A99F076AA9E453AADEC0BB1415A32E1">
    <w:name w:val="9A99F076AA9E453AADEC0BB1415A32E1"/>
    <w:rsid w:val="00343DD9"/>
  </w:style>
  <w:style w:type="paragraph" w:customStyle="1" w:styleId="6C5BA61BC6EF4F35BE424226F108F8F9">
    <w:name w:val="6C5BA61BC6EF4F35BE424226F108F8F9"/>
    <w:rsid w:val="00343DD9"/>
  </w:style>
  <w:style w:type="paragraph" w:customStyle="1" w:styleId="44A253F294D44505B5FA9795C50716A6">
    <w:name w:val="44A253F294D44505B5FA9795C50716A6"/>
    <w:rsid w:val="00343DD9"/>
  </w:style>
  <w:style w:type="paragraph" w:customStyle="1" w:styleId="3FD0EBA56C854DDFA54AA5C3B3CEA891">
    <w:name w:val="3FD0EBA56C854DDFA54AA5C3B3CEA891"/>
    <w:rsid w:val="00343DD9"/>
  </w:style>
  <w:style w:type="paragraph" w:customStyle="1" w:styleId="481AF8C34C324429AAE3D9CCB9EE6F4F">
    <w:name w:val="481AF8C34C324429AAE3D9CCB9EE6F4F"/>
    <w:rsid w:val="00343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38AEBE8711C93245BE51DB56CAECE107004184B7913674C245BCDAE235E36335B3" ma:contentTypeVersion="15" ma:contentTypeDescription="SPIRE Document" ma:contentTypeScope="" ma:versionID="6eabf1595f612d231ab9cfd8ec4e7508">
  <xsd:schema xmlns:xsd="http://www.w3.org/2001/XMLSchema" xmlns:xs="http://www.w3.org/2001/XMLSchema" xmlns:p="http://schemas.microsoft.com/office/2006/metadata/properties" xmlns:ns2="2d7b2cc1-18c0-44b7-af41-031aabc3e1e1" targetNamespace="http://schemas.microsoft.com/office/2006/metadata/properties" ma:root="true" ma:fieldsID="c01ff7f0e6840e5d08dff880b6e37980" ns2:_="">
    <xsd:import namespace="2d7b2cc1-18c0-44b7-af41-031aabc3e1e1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Division" minOccurs="0"/>
                <xsd:element ref="ns2:Bra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b2cc1-18c0-44b7-af41-031aabc3e1e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3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4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2d7b2cc1-18c0-44b7-af41-031aabc3e1e1">For organisations to submit a single response from multiple contributors</DocumentDescription>
    <RecordNumber xmlns="2d7b2cc1-18c0-44b7-af41-031aabc3e1e1" xsi:nil="true"/>
    <Function xmlns="2d7b2cc1-18c0-44b7-af41-031aabc3e1e1">Regulation</Function>
    <Division xmlns="2d7b2cc1-18c0-44b7-af41-031aabc3e1e1">
      <UserInfo>
        <DisplayName/>
        <AccountId xsi:nil="true"/>
        <AccountType/>
      </UserInfo>
    </Division>
    <Approval xmlns="2d7b2cc1-18c0-44b7-af41-031aabc3e1e1">For Review</Approval>
    <Branch xmlns="2d7b2cc1-18c0-44b7-af41-031aabc3e1e1">
      <UserInfo>
        <DisplayName/>
        <AccountId xsi:nil="true"/>
        <AccountType/>
      </UserInfo>
    </Branch>
    <Section xmlns="2d7b2cc1-18c0-44b7-af41-031aabc3e1e1">
      <UserInfo>
        <DisplayName/>
        <AccountId xsi:nil="true"/>
        <AccountType/>
      </UserInfo>
    </Section>
  </documentManagement>
</p:properties>
</file>

<file path=customXml/itemProps1.xml><?xml version="1.0" encoding="utf-8"?>
<ds:datastoreItem xmlns:ds="http://schemas.openxmlformats.org/officeDocument/2006/customXml" ds:itemID="{49DEDD9B-2A9B-49C9-B274-737FCC391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5ED67-42B3-45A6-A69E-BD965CB7167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DD9D557-C5AD-42EF-8A5C-79EE1228FD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DFE4B4-F5CA-4B6C-9882-E10D09AA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b2cc1-18c0-44b7-af41-031aabc3e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d7b2cc1-18c0-44b7-af41-031aabc3e1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DCCEEW Report template 2023</Template>
  <TotalTime>460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Wired for change response document</vt:lpstr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Wired for change response document</dc:title>
  <dc:subject/>
  <dc:creator>Stephen Easton</dc:creator>
  <cp:keywords/>
  <cp:lastModifiedBy>Morrison, Roger</cp:lastModifiedBy>
  <cp:revision>19</cp:revision>
  <cp:lastPrinted>2013-10-21T05:59:00Z</cp:lastPrinted>
  <dcterms:created xsi:type="dcterms:W3CDTF">2023-06-14T22:49:00Z</dcterms:created>
  <dcterms:modified xsi:type="dcterms:W3CDTF">2023-06-19T02:47:00Z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0x01010038AEBE8711C93245BE51DB56CAECE107004184B7913674C245BCDAE235E36335B3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{04b19458-2747-495c-8cfe-63b20256e621}</vt:lpwstr>
  </property>
  <property fmtid="{D5CDD505-2E9C-101B-9397-08002B2CF9AE}" pid="6" name="RecordPoint_ActiveItemListId">
    <vt:lpwstr>{baa43d0e-6bbf-4a9d-adf1-4f777eda27b0}</vt:lpwstr>
  </property>
  <property fmtid="{D5CDD505-2E9C-101B-9397-08002B2CF9AE}" pid="7" name="RecordPoint_ActiveItemUniqueId">
    <vt:lpwstr>{04b0525d-1686-45b9-877f-635fe30889c1}</vt:lpwstr>
  </property>
  <property fmtid="{D5CDD505-2E9C-101B-9397-08002B2CF9AE}" pid="8" name="RecordPoint_ActiveItemWebId">
    <vt:lpwstr>{2d7b2cc1-18c0-44b7-af41-031aabc3e1e1}</vt:lpwstr>
  </property>
</Properties>
</file>