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051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8A5DDBB" wp14:editId="3192635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558C4" w14:textId="77777777" w:rsidR="005E317F" w:rsidRDefault="005E317F" w:rsidP="005E317F">
      <w:pPr>
        <w:rPr>
          <w:sz w:val="19"/>
        </w:rPr>
      </w:pPr>
    </w:p>
    <w:p w14:paraId="6C7B122B" w14:textId="36D7B655" w:rsidR="005E317F" w:rsidRPr="00E500D4" w:rsidRDefault="00E22C06" w:rsidP="005E317F">
      <w:pPr>
        <w:pStyle w:val="ShortT"/>
      </w:pPr>
      <w:r w:rsidRPr="00E22C06">
        <w:rPr>
          <w:bCs/>
        </w:rPr>
        <w:t>Carbon Credits (Carbon Farming Initiative—Domestic, Commercial and Industrial Wastewater) Methodology Determination Variation 2024</w:t>
      </w:r>
    </w:p>
    <w:p w14:paraId="4874F9F3" w14:textId="2EFB37C6" w:rsidR="005E317F" w:rsidRPr="00DA182D" w:rsidRDefault="001B77E8" w:rsidP="005E317F">
      <w:pPr>
        <w:pStyle w:val="SignCoverPageStart"/>
        <w:spacing w:before="240"/>
        <w:ind w:right="91"/>
        <w:rPr>
          <w:szCs w:val="22"/>
        </w:rPr>
      </w:pPr>
      <w:r w:rsidRPr="001B77E8">
        <w:rPr>
          <w:szCs w:val="22"/>
        </w:rPr>
        <w:t xml:space="preserve">I, Chris Bowen, Minister for Climate Change and Energy, make the following </w:t>
      </w:r>
      <w:r>
        <w:rPr>
          <w:szCs w:val="22"/>
        </w:rPr>
        <w:t>Variation</w:t>
      </w:r>
      <w:r w:rsidRPr="001B77E8">
        <w:rPr>
          <w:szCs w:val="22"/>
        </w:rPr>
        <w:t>. </w:t>
      </w:r>
    </w:p>
    <w:p w14:paraId="4AA5C2B5" w14:textId="7777777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AFC232C" w14:textId="52B9BBB7" w:rsidR="00945041" w:rsidRPr="00945041" w:rsidRDefault="00945041" w:rsidP="0094504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51904">
        <w:rPr>
          <w:rFonts w:eastAsia="Times New Roman" w:cs="Times New Roman"/>
          <w:lang w:eastAsia="en-AU"/>
        </w:rPr>
        <w:t xml:space="preserve">Chris Bowen </w:t>
      </w:r>
      <w:r w:rsidRPr="00945041">
        <w:rPr>
          <w:rFonts w:eastAsia="Times New Roman" w:cs="Times New Roman"/>
          <w:b/>
          <w:bCs/>
          <w:highlight w:val="yellow"/>
          <w:lang w:eastAsia="en-AU"/>
        </w:rPr>
        <w:t>DRAFT ONLY—NOT FOR SIGNATURE</w:t>
      </w:r>
      <w:r w:rsidRPr="00945041">
        <w:rPr>
          <w:rFonts w:eastAsia="Times New Roman" w:cs="Times New Roman"/>
          <w:highlight w:val="yellow"/>
          <w:lang w:eastAsia="en-AU"/>
        </w:rPr>
        <w:t> </w:t>
      </w:r>
    </w:p>
    <w:p w14:paraId="15DE3976" w14:textId="77777777" w:rsidR="00945041" w:rsidRPr="00945041" w:rsidRDefault="00945041" w:rsidP="00945041">
      <w:pPr>
        <w:pStyle w:val="SignCoverPageEnd"/>
        <w:ind w:right="91"/>
      </w:pPr>
      <w:r w:rsidRPr="00945041">
        <w:t>Minister for Climate Change and Energy </w:t>
      </w:r>
    </w:p>
    <w:p w14:paraId="2234FD6F" w14:textId="094F1B9E" w:rsidR="005E317F" w:rsidRDefault="005E317F" w:rsidP="005E317F">
      <w:pPr>
        <w:pStyle w:val="SignCoverPageEnd"/>
        <w:ind w:right="91"/>
        <w:rPr>
          <w:sz w:val="22"/>
        </w:rPr>
      </w:pPr>
    </w:p>
    <w:p w14:paraId="6C5E298A" w14:textId="77777777" w:rsidR="00945041" w:rsidRPr="00945041" w:rsidRDefault="00945041" w:rsidP="00945041">
      <w:pPr>
        <w:rPr>
          <w:lang w:eastAsia="en-AU"/>
        </w:rPr>
      </w:pPr>
    </w:p>
    <w:p w14:paraId="65EB6323" w14:textId="77777777" w:rsidR="00B20990" w:rsidRDefault="00B20990" w:rsidP="00B20990"/>
    <w:p w14:paraId="1247316D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03FD1C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08D938F" w14:textId="4EE6BE09" w:rsidR="00BA7960" w:rsidRDefault="00B20990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A7960">
        <w:rPr>
          <w:noProof/>
        </w:rPr>
        <w:t>1</w:t>
      </w:r>
      <w:r w:rsidR="00BA7960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 w:rsidR="00BA7960">
        <w:rPr>
          <w:noProof/>
        </w:rPr>
        <w:t>Name</w:t>
      </w:r>
      <w:r w:rsidR="00BA7960">
        <w:rPr>
          <w:noProof/>
        </w:rPr>
        <w:tab/>
      </w:r>
      <w:r w:rsidR="00BA7960">
        <w:rPr>
          <w:noProof/>
        </w:rPr>
        <w:fldChar w:fldCharType="begin"/>
      </w:r>
      <w:r w:rsidR="00BA7960">
        <w:rPr>
          <w:noProof/>
        </w:rPr>
        <w:instrText xml:space="preserve"> PAGEREF _Toc176869936 \h </w:instrText>
      </w:r>
      <w:r w:rsidR="00BA7960">
        <w:rPr>
          <w:noProof/>
        </w:rPr>
      </w:r>
      <w:r w:rsidR="00BA7960">
        <w:rPr>
          <w:noProof/>
        </w:rPr>
        <w:fldChar w:fldCharType="separate"/>
      </w:r>
      <w:r w:rsidR="00276392">
        <w:rPr>
          <w:noProof/>
        </w:rPr>
        <w:t>1</w:t>
      </w:r>
      <w:r w:rsidR="00BA7960">
        <w:rPr>
          <w:noProof/>
        </w:rPr>
        <w:fldChar w:fldCharType="end"/>
      </w:r>
    </w:p>
    <w:p w14:paraId="6262B8D4" w14:textId="1D0598C6" w:rsidR="00BA7960" w:rsidRDefault="00BA7960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_Toc176869937 \h </w:instrText>
      </w:r>
      <w:r>
        <w:rPr>
          <w:noProof/>
        </w:rPr>
      </w:r>
      <w:r>
        <w:rPr>
          <w:noProof/>
        </w:rPr>
        <w:fldChar w:fldCharType="separate"/>
      </w:r>
      <w:r w:rsidR="00276392">
        <w:rPr>
          <w:noProof/>
        </w:rPr>
        <w:t>1</w:t>
      </w:r>
      <w:r>
        <w:rPr>
          <w:noProof/>
        </w:rPr>
        <w:fldChar w:fldCharType="end"/>
      </w:r>
    </w:p>
    <w:p w14:paraId="00597BBB" w14:textId="1836EB70" w:rsidR="00BA7960" w:rsidRDefault="00BA7960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_Toc176869938 \h </w:instrText>
      </w:r>
      <w:r>
        <w:rPr>
          <w:noProof/>
        </w:rPr>
      </w:r>
      <w:r>
        <w:rPr>
          <w:noProof/>
        </w:rPr>
        <w:fldChar w:fldCharType="separate"/>
      </w:r>
      <w:r w:rsidR="00276392">
        <w:rPr>
          <w:noProof/>
        </w:rPr>
        <w:t>1</w:t>
      </w:r>
      <w:r>
        <w:rPr>
          <w:noProof/>
        </w:rPr>
        <w:fldChar w:fldCharType="end"/>
      </w:r>
    </w:p>
    <w:p w14:paraId="03EC58D4" w14:textId="380B34BA" w:rsidR="00BA7960" w:rsidRDefault="00BA7960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_Toc176869939 \h </w:instrText>
      </w:r>
      <w:r>
        <w:rPr>
          <w:noProof/>
        </w:rPr>
      </w:r>
      <w:r>
        <w:rPr>
          <w:noProof/>
        </w:rPr>
        <w:fldChar w:fldCharType="separate"/>
      </w:r>
      <w:r w:rsidR="00276392">
        <w:rPr>
          <w:noProof/>
        </w:rPr>
        <w:t>1</w:t>
      </w:r>
      <w:r>
        <w:rPr>
          <w:noProof/>
        </w:rPr>
        <w:fldChar w:fldCharType="end"/>
      </w:r>
    </w:p>
    <w:p w14:paraId="1D1870B8" w14:textId="127D05A3" w:rsidR="00BA7960" w:rsidRDefault="00BA796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_Toc176869940 \h </w:instrText>
      </w:r>
      <w:r>
        <w:rPr>
          <w:noProof/>
        </w:rPr>
      </w:r>
      <w:r>
        <w:rPr>
          <w:noProof/>
        </w:rPr>
        <w:fldChar w:fldCharType="separate"/>
      </w:r>
      <w:r w:rsidR="00276392">
        <w:rPr>
          <w:noProof/>
        </w:rPr>
        <w:t>2</w:t>
      </w:r>
      <w:r>
        <w:rPr>
          <w:noProof/>
        </w:rPr>
        <w:fldChar w:fldCharType="end"/>
      </w:r>
    </w:p>
    <w:p w14:paraId="4DA9116E" w14:textId="0585ED41" w:rsidR="00BA7960" w:rsidRDefault="00BA796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Carbon Credits (Carbon Farming Initiative—Domestic, Commercial and Industrial Wastewater) Methodology Determination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_Toc176869941 \h </w:instrText>
      </w:r>
      <w:r>
        <w:rPr>
          <w:noProof/>
        </w:rPr>
      </w:r>
      <w:r>
        <w:rPr>
          <w:noProof/>
        </w:rPr>
        <w:fldChar w:fldCharType="separate"/>
      </w:r>
      <w:r w:rsidR="00276392">
        <w:rPr>
          <w:noProof/>
        </w:rPr>
        <w:t>2</w:t>
      </w:r>
      <w:r>
        <w:rPr>
          <w:noProof/>
        </w:rPr>
        <w:fldChar w:fldCharType="end"/>
      </w:r>
    </w:p>
    <w:p w14:paraId="27818C8F" w14:textId="6A0E80AA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77B8DBE" w14:textId="77777777" w:rsidR="00B20990" w:rsidRDefault="00B20990" w:rsidP="00B20990">
      <w:pPr>
        <w:sectPr w:rsidR="00B20990" w:rsidSect="001D1BA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364686" w14:textId="3EE2FA2F" w:rsidR="008B770C" w:rsidRDefault="008B770C" w:rsidP="008B770C">
      <w:pPr>
        <w:pStyle w:val="ActHead5"/>
        <w:numPr>
          <w:ilvl w:val="0"/>
          <w:numId w:val="17"/>
        </w:numPr>
      </w:pPr>
      <w:bookmarkStart w:id="1" w:name="_Toc176869936"/>
      <w:r>
        <w:lastRenderedPageBreak/>
        <w:t>Nam</w:t>
      </w:r>
      <w:r w:rsidR="00BA7960">
        <w:t>e</w:t>
      </w:r>
      <w:bookmarkEnd w:id="1"/>
    </w:p>
    <w:p w14:paraId="017AFCDF" w14:textId="4120809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22C06" w:rsidRPr="00E22C06">
        <w:rPr>
          <w:i/>
        </w:rPr>
        <w:t>Carbon Credits (Carbon Farming—Domestic, Commercial and Industrial Wastewater) Methodology Determination Variation 202</w:t>
      </w:r>
      <w:r w:rsidR="00E22C06">
        <w:rPr>
          <w:i/>
        </w:rPr>
        <w:t>4</w:t>
      </w:r>
      <w:r w:rsidRPr="009C2562">
        <w:t>.</w:t>
      </w:r>
    </w:p>
    <w:p w14:paraId="6643AF35" w14:textId="77638838" w:rsidR="005E317F" w:rsidRDefault="005E317F" w:rsidP="000A0C16">
      <w:pPr>
        <w:pStyle w:val="ActHead5"/>
        <w:numPr>
          <w:ilvl w:val="0"/>
          <w:numId w:val="15"/>
        </w:numPr>
      </w:pPr>
      <w:r w:rsidRPr="009C2562">
        <w:t xml:space="preserve"> </w:t>
      </w:r>
      <w:bookmarkStart w:id="3" w:name="_Toc176869937"/>
      <w:r w:rsidRPr="009C2562">
        <w:t>Commencement</w:t>
      </w:r>
      <w:bookmarkEnd w:id="3"/>
    </w:p>
    <w:p w14:paraId="3308511B" w14:textId="1B932162" w:rsidR="000E1E42" w:rsidRPr="000E1E42" w:rsidRDefault="000E1E42" w:rsidP="000A0C16">
      <w:pPr>
        <w:pStyle w:val="subsection"/>
        <w:numPr>
          <w:ilvl w:val="0"/>
          <w:numId w:val="16"/>
        </w:numPr>
      </w:pPr>
      <w:r w:rsidRPr="000E1E42">
        <w:rPr>
          <w:szCs w:val="22"/>
        </w:rPr>
        <w:t xml:space="preserve">Each provision of this </w:t>
      </w:r>
      <w:r w:rsidR="000A0C16">
        <w:rPr>
          <w:szCs w:val="22"/>
        </w:rPr>
        <w:t>variation</w:t>
      </w:r>
      <w:r w:rsidRPr="000E1E42">
        <w:rPr>
          <w:szCs w:val="22"/>
        </w:rPr>
        <w:t xml:space="preserve"> specified in column 1 of the table commences, or is taken to have commenced, in accordance with column 2 of the table. Any other statement in column 2 has effect according to its terms. </w:t>
      </w:r>
    </w:p>
    <w:p w14:paraId="611C3A4B" w14:textId="77777777" w:rsidR="000E1E42" w:rsidRPr="000E1E42" w:rsidRDefault="000E1E42" w:rsidP="00D57254">
      <w:pPr>
        <w:spacing w:line="240" w:lineRule="auto"/>
        <w:ind w:left="1125" w:firstLine="9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E1E42">
        <w:rPr>
          <w:rFonts w:eastAsia="Times New Roman" w:cs="Times New Roman"/>
          <w:sz w:val="20"/>
          <w:lang w:eastAsia="en-AU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819"/>
        <w:gridCol w:w="2696"/>
      </w:tblGrid>
      <w:tr w:rsidR="000E1E42" w:rsidRPr="000E1E42" w14:paraId="668B90BE" w14:textId="77777777" w:rsidTr="000E1E42">
        <w:trPr>
          <w:trHeight w:val="300"/>
        </w:trPr>
        <w:tc>
          <w:tcPr>
            <w:tcW w:w="822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F54603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divId w:val="2057898354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Commencement information </w:t>
            </w:r>
          </w:p>
        </w:tc>
      </w:tr>
      <w:tr w:rsidR="000E1E42" w:rsidRPr="000E1E42" w14:paraId="21A40843" w14:textId="77777777" w:rsidTr="000E1E42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3CB6F2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 </w:t>
            </w:r>
          </w:p>
        </w:tc>
        <w:tc>
          <w:tcPr>
            <w:tcW w:w="3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43274D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477016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3 </w:t>
            </w:r>
          </w:p>
        </w:tc>
      </w:tr>
      <w:tr w:rsidR="000E1E42" w:rsidRPr="000E1E42" w14:paraId="0C14C3EE" w14:textId="77777777" w:rsidTr="000E1E42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CDDA704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Provisions </w:t>
            </w:r>
          </w:p>
        </w:tc>
        <w:tc>
          <w:tcPr>
            <w:tcW w:w="38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E5D1287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Commencement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9CA938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Date/Details </w:t>
            </w:r>
          </w:p>
        </w:tc>
      </w:tr>
      <w:tr w:rsidR="000E1E42" w:rsidRPr="000E1E42" w14:paraId="00C51566" w14:textId="77777777" w:rsidTr="000E1E42">
        <w:trPr>
          <w:trHeight w:val="300"/>
        </w:trPr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3AD3B3C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sz w:val="20"/>
                <w:lang w:eastAsia="en-AU"/>
              </w:rPr>
              <w:t>1.  The whole of this determination </w:t>
            </w:r>
          </w:p>
        </w:tc>
        <w:tc>
          <w:tcPr>
            <w:tcW w:w="3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7C621FE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sz w:val="20"/>
                <w:lang w:eastAsia="en-AU"/>
              </w:rPr>
              <w:t>The day after the registration of this instrument.  </w:t>
            </w:r>
          </w:p>
        </w:tc>
        <w:tc>
          <w:tcPr>
            <w:tcW w:w="2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7130C21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</w:tbl>
    <w:p w14:paraId="23D2A181" w14:textId="77777777" w:rsidR="000E1E42" w:rsidRPr="000E1E42" w:rsidRDefault="000E1E42" w:rsidP="00D57254">
      <w:pPr>
        <w:spacing w:line="240" w:lineRule="auto"/>
        <w:ind w:left="1125" w:firstLine="9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E1E42">
        <w:rPr>
          <w:rFonts w:eastAsia="Times New Roman" w:cs="Times New Roman"/>
          <w:sz w:val="18"/>
          <w:szCs w:val="18"/>
          <w:lang w:eastAsia="en-AU"/>
        </w:rPr>
        <w:t>Note: This table relates only to the provisions of this determination as originally made. It will not be amended to deal with any later amendments of this determination. </w:t>
      </w:r>
    </w:p>
    <w:p w14:paraId="051468FB" w14:textId="77777777" w:rsidR="000A0C16" w:rsidRDefault="000A0C16" w:rsidP="000E1E42">
      <w:pPr>
        <w:spacing w:line="240" w:lineRule="auto"/>
        <w:ind w:left="1125" w:hanging="1125"/>
        <w:textAlignment w:val="baseline"/>
        <w:rPr>
          <w:rFonts w:eastAsia="Times New Roman" w:cs="Times New Roman"/>
          <w:szCs w:val="22"/>
          <w:lang w:eastAsia="en-AU"/>
        </w:rPr>
      </w:pPr>
    </w:p>
    <w:p w14:paraId="1EAF930C" w14:textId="55F54F36" w:rsidR="000E1E42" w:rsidRPr="00D57254" w:rsidRDefault="000E1E42" w:rsidP="00D57254">
      <w:pPr>
        <w:pStyle w:val="ListParagraph"/>
        <w:numPr>
          <w:ilvl w:val="0"/>
          <w:numId w:val="16"/>
        </w:num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A0C16">
        <w:rPr>
          <w:rFonts w:eastAsia="Times New Roman" w:cs="Times New Roman"/>
          <w:szCs w:val="22"/>
          <w:lang w:eastAsia="en-AU"/>
        </w:rPr>
        <w:t xml:space="preserve">Any information in column 3 of the table is not part of this </w:t>
      </w:r>
      <w:r w:rsidR="00D57254">
        <w:rPr>
          <w:rFonts w:eastAsia="Times New Roman" w:cs="Times New Roman"/>
          <w:szCs w:val="22"/>
          <w:lang w:eastAsia="en-AU"/>
        </w:rPr>
        <w:t>variation</w:t>
      </w:r>
      <w:r w:rsidRPr="000A0C16">
        <w:rPr>
          <w:rFonts w:eastAsia="Times New Roman" w:cs="Times New Roman"/>
          <w:szCs w:val="22"/>
          <w:lang w:eastAsia="en-AU"/>
        </w:rPr>
        <w:t>. Information may be inserted in this column, or information in it may be edited, in any published version of this determination. </w:t>
      </w:r>
    </w:p>
    <w:p w14:paraId="574A245C" w14:textId="73512519" w:rsidR="00BA7960" w:rsidRDefault="00BA7960" w:rsidP="00BA7960">
      <w:pPr>
        <w:pStyle w:val="ActHead5"/>
        <w:numPr>
          <w:ilvl w:val="0"/>
          <w:numId w:val="15"/>
        </w:numPr>
      </w:pPr>
      <w:bookmarkStart w:id="4" w:name="_Toc176869938"/>
      <w:r>
        <w:t>Authority</w:t>
      </w:r>
      <w:bookmarkEnd w:id="4"/>
    </w:p>
    <w:p w14:paraId="6537C107" w14:textId="64AC4C38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22C06" w:rsidRPr="00E22C06">
        <w:t xml:space="preserve">section 114(1) of the </w:t>
      </w:r>
      <w:r w:rsidR="00E22C06" w:rsidRPr="00E22C06">
        <w:rPr>
          <w:i/>
          <w:iCs/>
        </w:rPr>
        <w:t>Carbon Credits (Carbon Farming Initiative) Act 2011</w:t>
      </w:r>
      <w:r w:rsidR="00E22C06" w:rsidRPr="00E22C06">
        <w:t>.</w:t>
      </w:r>
    </w:p>
    <w:p w14:paraId="041A1A07" w14:textId="583B5D3B" w:rsidR="00BA7960" w:rsidRDefault="00BA7960" w:rsidP="00BA7960">
      <w:pPr>
        <w:pStyle w:val="ActHead5"/>
        <w:numPr>
          <w:ilvl w:val="0"/>
          <w:numId w:val="15"/>
        </w:numPr>
      </w:pPr>
      <w:bookmarkStart w:id="5" w:name="_Toc176869939"/>
      <w:r>
        <w:t>Schedules</w:t>
      </w:r>
      <w:bookmarkEnd w:id="5"/>
    </w:p>
    <w:p w14:paraId="22F0FCDC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2213FA5" w14:textId="77777777" w:rsidR="005E317F" w:rsidRDefault="005E317F" w:rsidP="005E317F">
      <w:pPr>
        <w:pStyle w:val="ActHead6"/>
        <w:pageBreakBefore/>
      </w:pPr>
      <w:bookmarkStart w:id="6" w:name="_Toc17686994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0934781" w14:textId="36EB066D" w:rsidR="005E317F" w:rsidRDefault="00E22C06" w:rsidP="00E22C06">
      <w:pPr>
        <w:pStyle w:val="ActHead9"/>
        <w:ind w:left="0" w:firstLine="0"/>
      </w:pPr>
      <w:bookmarkStart w:id="7" w:name="_Toc176869941"/>
      <w:r w:rsidRPr="00E22C06">
        <w:t>Carbon Credits (Carbon Farming Initiative—Domestic, Commercial</w:t>
      </w:r>
      <w:r>
        <w:t xml:space="preserve"> </w:t>
      </w:r>
      <w:r w:rsidRPr="00E22C06">
        <w:t>and Industrial Wastewater) Methodology Determination 2015</w:t>
      </w:r>
      <w:bookmarkEnd w:id="7"/>
    </w:p>
    <w:p w14:paraId="53991D8F" w14:textId="1403E3D6" w:rsidR="005E317F" w:rsidRDefault="00F92860" w:rsidP="005E317F">
      <w:pPr>
        <w:pStyle w:val="ItemHead"/>
      </w:pPr>
      <w:r>
        <w:t>1</w:t>
      </w:r>
      <w:r w:rsidR="005E317F">
        <w:t xml:space="preserve">  </w:t>
      </w:r>
      <w:r>
        <w:t>Section 11C</w:t>
      </w:r>
    </w:p>
    <w:p w14:paraId="340FE638" w14:textId="0FCEA47B" w:rsidR="005E317F" w:rsidRPr="006065DA" w:rsidRDefault="005E317F" w:rsidP="005E317F">
      <w:pPr>
        <w:pStyle w:val="Item"/>
      </w:pPr>
      <w:r>
        <w:t>Omit “</w:t>
      </w:r>
      <w:r w:rsidR="00F92860">
        <w:t>7 years</w:t>
      </w:r>
      <w:r>
        <w:t>”, substitute “</w:t>
      </w:r>
      <w:r w:rsidR="00F92860">
        <w:t>12 years</w:t>
      </w:r>
      <w:r>
        <w:t>”.</w:t>
      </w:r>
    </w:p>
    <w:p w14:paraId="41042FAD" w14:textId="2528D26E" w:rsidR="003F6F52" w:rsidRPr="00DA182D" w:rsidRDefault="008B770C" w:rsidP="00177F7E">
      <w:pPr>
        <w:pStyle w:val="subsection"/>
        <w:ind w:left="0" w:firstLine="0"/>
      </w:pPr>
      <w:r>
        <w:rPr>
          <w:rFonts w:ascii="Arial" w:hAnsi="Arial"/>
          <w:b/>
          <w:kern w:val="28"/>
          <w:sz w:val="28"/>
        </w:rPr>
        <w:t xml:space="preserve"> </w:t>
      </w: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A6D63" w14:textId="77777777" w:rsidR="00D16578" w:rsidRDefault="00D16578" w:rsidP="0048364F">
      <w:pPr>
        <w:spacing w:line="240" w:lineRule="auto"/>
      </w:pPr>
      <w:r>
        <w:separator/>
      </w:r>
    </w:p>
  </w:endnote>
  <w:endnote w:type="continuationSeparator" w:id="0">
    <w:p w14:paraId="7D5E8FDB" w14:textId="77777777" w:rsidR="00D16578" w:rsidRDefault="00D16578" w:rsidP="0048364F">
      <w:pPr>
        <w:spacing w:line="240" w:lineRule="auto"/>
      </w:pPr>
      <w:r>
        <w:continuationSeparator/>
      </w:r>
    </w:p>
  </w:endnote>
  <w:endnote w:type="continuationNotice" w:id="1">
    <w:p w14:paraId="2124E0E8" w14:textId="77777777" w:rsidR="00F90C88" w:rsidRDefault="00F90C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E45C3A1-E65B-4B11-B2E1-E44937601A5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C9E02AD" w14:textId="77777777" w:rsidTr="001D1BA8">
      <w:tc>
        <w:tcPr>
          <w:tcW w:w="5000" w:type="pct"/>
        </w:tcPr>
        <w:p w14:paraId="783FA4B1" w14:textId="4DF3D089" w:rsidR="009278C1" w:rsidRDefault="00E22C06" w:rsidP="001D1BA8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 wp14:anchorId="1D93FFC6" wp14:editId="6E6FC6CE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107565" cy="376555"/>
                    <wp:effectExtent l="0" t="0" r="6985" b="0"/>
                    <wp:wrapNone/>
                    <wp:docPr id="990411350" name="Text Box 11" descr="OFFICIAL: Sensitive 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756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BE09F8" w14:textId="529153CD" w:rsidR="00E22C06" w:rsidRPr="00E22C06" w:rsidRDefault="00E22C06" w:rsidP="00E22C0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E22C06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 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93FFC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: Sensitive Legal-Privilege" style="position:absolute;margin-left:0;margin-top:0;width:165.9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fz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MnY/g7qE07lYFi4t3zdYukN8+GJOdwwDoKq&#10;DY94SAVdReFsUdKA+/WeP+Yj8RilpEPFVNSgpClRPwwuJIprNNxo7JIx/ZoXOcbNQd8B6nCKT8Ly&#10;ZKLXBTWa0oF+QT2vYiEMMcOxXEV3o3kXBunie+BitUpJqCPLwsZsLY/Qka7I5XP/wpw9Ex5wVQ8w&#10;yomVr3gfcuNNb1eHgOynpURqByLPjKMG01rP7yWK/M//lHV91cvf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O2zR/MPAgAA&#10;HQQAAA4AAAAAAAAAAAAAAAAALgIAAGRycy9lMm9Eb2MueG1sUEsBAi0AFAAGAAgAAAAhAD1RPbXb&#10;AAAABAEAAA8AAAAAAAAAAAAAAAAAaQQAAGRycy9kb3ducmV2LnhtbFBLBQYAAAAABAAEAPMAAABx&#10;BQAAAAA=&#10;" filled="f" stroked="f">
                    <v:textbox style="mso-fit-shape-to-text:t" inset="0,0,0,15pt">
                      <w:txbxContent>
                        <w:p w14:paraId="61BE09F8" w14:textId="529153CD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4D981B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A32A1F4" w14:textId="77777777" w:rsidTr="001D1BA8">
      <w:tc>
        <w:tcPr>
          <w:tcW w:w="5000" w:type="pct"/>
        </w:tcPr>
        <w:p w14:paraId="43C65188" w14:textId="5FEEE0EC" w:rsidR="00B20990" w:rsidRDefault="00E22C06" w:rsidP="001D1BA8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3360" behindDoc="0" locked="0" layoutInCell="1" allowOverlap="1" wp14:anchorId="6A379A15" wp14:editId="512ACE3D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107565" cy="376555"/>
                    <wp:effectExtent l="0" t="0" r="6985" b="0"/>
                    <wp:wrapNone/>
                    <wp:docPr id="743069837" name="Text Box 12" descr="OFFICIAL: Sensitive 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756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76BD4A" w14:textId="5948698B" w:rsidR="00E22C06" w:rsidRPr="00E22C06" w:rsidRDefault="00E22C06" w:rsidP="00E22C0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E22C06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 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A379A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: Sensitive Legal-Privilege" style="position:absolute;margin-left:0;margin-top:0;width:165.9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XO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WHxsfwf1CadyMCzcW75usfSG+fDEHG4YB0HV&#10;hkc8pIKuonC2KGnA/XrPH/OReIxS0qFiKmpQ0pSoHwYXEsU1Gm40dsmYfs2LHOPmoO8AdTjFJ2F5&#10;MtHrghpN6UC/oJ5XsRCGmOFYrqK70bwLg3TxPXCxWqUk1JFlYWO2lkfoSFfk8rl/Yc6eCQ+4qgcY&#10;5cTKV7wPufGmt6tDQPbTUiK1A5FnxlGDaa3n9xJF/ud/yrq+6uVv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IAM9c4PAgAA&#10;HQQAAA4AAAAAAAAAAAAAAAAALgIAAGRycy9lMm9Eb2MueG1sUEsBAi0AFAAGAAgAAAAhAD1RPbXb&#10;AAAABAEAAA8AAAAAAAAAAAAAAAAAaQQAAGRycy9kb3ducmV2LnhtbFBLBQYAAAAABAAEAPMAAABx&#10;BQAAAAA=&#10;" filled="f" stroked="f">
                    <v:textbox style="mso-fit-shape-to-text:t" inset="0,0,0,15pt">
                      <w:txbxContent>
                        <w:p w14:paraId="0F76BD4A" w14:textId="5948698B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737BD56B" w14:textId="77777777" w:rsidR="00B20990" w:rsidRPr="006D3667" w:rsidRDefault="00B20990" w:rsidP="001D1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D50F3" w14:textId="7639DB72" w:rsidR="00B20990" w:rsidRDefault="00E22C06" w:rsidP="001D1B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A49CFA" wp14:editId="0DB18609">
              <wp:simplePos x="1141730" y="9756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89571211" name="Text Box 10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857E5" w14:textId="5AF0C641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49C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: Sensitive Legal-Privilege" style="position:absolute;margin-left:0;margin-top:0;width:165.9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" filled="f" stroked="f">
              <v:textbox style="mso-fit-shape-to-text:t" inset="0,0,0,15pt">
                <w:txbxContent>
                  <w:p w14:paraId="621857E5" w14:textId="5AF0C641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14BD59C" w14:textId="77777777" w:rsidTr="001D1BA8">
      <w:tc>
        <w:tcPr>
          <w:tcW w:w="5000" w:type="pct"/>
        </w:tcPr>
        <w:p w14:paraId="1EF75385" w14:textId="77777777" w:rsidR="00B20990" w:rsidRDefault="00B20990" w:rsidP="001D1BA8">
          <w:pPr>
            <w:rPr>
              <w:sz w:val="18"/>
            </w:rPr>
          </w:pPr>
        </w:p>
      </w:tc>
    </w:tr>
  </w:tbl>
  <w:p w14:paraId="254E6F4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6CCE9" w14:textId="28117C6F" w:rsidR="00B20990" w:rsidRPr="00E33C1C" w:rsidRDefault="00E22C06" w:rsidP="001D1B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49024" behindDoc="0" locked="0" layoutInCell="1" allowOverlap="1" wp14:anchorId="41DF79DA" wp14:editId="4879C0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569606887" name="Text Box 1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9DDB0" w14:textId="6FDAAF82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F79D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: Sensitive Legal-Privilege" style="position:absolute;margin-left:0;margin-top:0;width:165.95pt;height:29.65pt;z-index:2516490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B4wxr4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7E99DDB0" w14:textId="6FDAAF82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9EF4AF1" w14:textId="77777777" w:rsidTr="001D1BA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BFD385" w14:textId="77777777" w:rsidR="00B20990" w:rsidRDefault="00B20990" w:rsidP="001D1B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227D17" w14:textId="287ED8FC" w:rsidR="00B20990" w:rsidRDefault="00B20990" w:rsidP="001D1BA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76392">
            <w:rPr>
              <w:i/>
              <w:noProof/>
              <w:sz w:val="18"/>
            </w:rPr>
            <w:t>Carbon Credits (Carbon Farming Initiative—Domestic, Commercial and Industrial Wastewater) Methodology Determination Variation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925CB25" w14:textId="77777777" w:rsidR="00B20990" w:rsidRDefault="00B20990" w:rsidP="001D1BA8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006A0FD" w14:textId="77777777" w:rsidTr="001D1BA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C1AED19" w14:textId="77777777" w:rsidR="00B20990" w:rsidRDefault="00B20990" w:rsidP="001D1BA8">
          <w:pPr>
            <w:jc w:val="right"/>
            <w:rPr>
              <w:sz w:val="18"/>
            </w:rPr>
          </w:pPr>
        </w:p>
      </w:tc>
    </w:tr>
  </w:tbl>
  <w:p w14:paraId="295AD9A3" w14:textId="77777777" w:rsidR="00B20990" w:rsidRPr="00ED79B6" w:rsidRDefault="00B20990" w:rsidP="001D1B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4762" w14:textId="036D6B55" w:rsidR="00B20990" w:rsidRPr="00E33C1C" w:rsidRDefault="00E22C06" w:rsidP="001D1B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0048" behindDoc="0" locked="0" layoutInCell="1" allowOverlap="1" wp14:anchorId="17BB5820" wp14:editId="01E25EC9">
              <wp:simplePos x="11430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641405672" name="Text Box 1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6881A" w14:textId="0590232B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B582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: Sensitive Legal-Privilege" style="position:absolute;margin-left:0;margin-top:0;width:165.95pt;height:29.65pt;z-index:251650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HOPdIM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50B6881A" w14:textId="0590232B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7D45B08" w14:textId="77777777" w:rsidTr="001D1BA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0E362FB" w14:textId="77777777" w:rsidR="00B20990" w:rsidRDefault="00B20990" w:rsidP="001D1B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E58EBB5" w14:textId="021F4A68" w:rsidR="00B20990" w:rsidRPr="00B20990" w:rsidRDefault="00B20990" w:rsidP="001D1BA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540C9">
            <w:rPr>
              <w:i/>
              <w:noProof/>
              <w:sz w:val="18"/>
            </w:rPr>
            <w:t>Carbon Credits (Carbon Farming Initiative—Domestic, Commercial and Industrial Wastewater) Methodology Determination Variation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4576542" w14:textId="77777777" w:rsidR="00B20990" w:rsidRDefault="00B20990" w:rsidP="001D1B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BC1A8D6" w14:textId="77777777" w:rsidTr="001D1BA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B53BBD" w14:textId="77777777" w:rsidR="00B20990" w:rsidRDefault="00B20990" w:rsidP="001D1BA8">
          <w:pPr>
            <w:rPr>
              <w:sz w:val="18"/>
            </w:rPr>
          </w:pPr>
        </w:p>
      </w:tc>
    </w:tr>
  </w:tbl>
  <w:p w14:paraId="0F76F828" w14:textId="77777777" w:rsidR="00B20990" w:rsidRPr="00ED79B6" w:rsidRDefault="00B20990" w:rsidP="001D1B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44EB" w14:textId="3747AE14" w:rsidR="00E22C06" w:rsidRDefault="00E22C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EDF900" wp14:editId="7236C8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693809101" name="Text Box 1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13376" w14:textId="435012A1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DF90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: Sensitive Legal-Privilege" style="position:absolute;margin-left:0;margin-top:0;width:165.95pt;height:29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kpDwIAAB4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P6l/x3UJxzLwbBxb/m6xdob5sMTc7hinARl&#10;Gx7xkAq6isLZoqQB9+s9f8xH5jFKSYeSqahBTVOifhjcSFTXaLjR2CVj+jUvcoybg74DFOIU34Tl&#10;yUSvC2o0pQP9goJexUIYYoZjuYruRvMuDNrFB8HFapWSUEiWhY3ZWh6hI1+RzOf+hTl7Zjzgrh5g&#10;1BMrXxE/5Mab3q4OAelPW4ncDkSeKUcRpr2eH0xU+Z//Kev6rJe/AQ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MbzKSkPAgAA&#10;Hg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5FF13376" w14:textId="435012A1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24970" w14:textId="0EC87C8A" w:rsidR="00EE57E8" w:rsidRPr="00E33C1C" w:rsidRDefault="00E22C0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C5E7B79" wp14:editId="3AAF69D9">
              <wp:simplePos x="1141730" y="9434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873087821" name="Text Box 1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13528" w14:textId="53413265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E7B7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: Sensitive Legal-Privilege" style="position:absolute;margin-left:0;margin-top:0;width:165.9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" filled="f" stroked="f">
              <v:textbox style="mso-fit-shape-to-text:t" inset="0,0,0,15pt">
                <w:txbxContent>
                  <w:p w14:paraId="53613528" w14:textId="53413265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A2F041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2809E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11D92E" w14:textId="69064BA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540C9">
            <w:rPr>
              <w:i/>
              <w:noProof/>
              <w:sz w:val="18"/>
            </w:rPr>
            <w:t>Carbon Credits (Carbon Farming Initiative—Domestic, Commercial and Industrial Wastewater) Methodology Determination Variation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C5C54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6BCB5E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D06D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09A6D06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AAA7C" w14:textId="3ABF0ED5" w:rsidR="00EE57E8" w:rsidRPr="00E33C1C" w:rsidRDefault="00E22C0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EA8CCD5" wp14:editId="767C7A14">
              <wp:simplePos x="11430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668475573" name="Text Box 18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91CC4" w14:textId="12C14893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8CCD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: Sensitive Legal-Privilege" style="position:absolute;margin-left:0;margin-top:0;width:165.9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" filled="f" stroked="f">
              <v:textbox style="mso-fit-shape-to-text:t" inset="0,0,0,15pt">
                <w:txbxContent>
                  <w:p w14:paraId="20A91CC4" w14:textId="12C14893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C7E4F3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EB101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D43EC8" w14:textId="46AA5BC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540C9">
            <w:rPr>
              <w:i/>
              <w:noProof/>
              <w:sz w:val="18"/>
            </w:rPr>
            <w:t>Carbon Credits (Carbon Farming Initiative—Domestic, Commercial and Industrial Wastewater) Methodology Determination Variation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7959F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E52722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B21166" w14:textId="77777777" w:rsidR="00EE57E8" w:rsidRDefault="00EE57E8" w:rsidP="00EE57E8">
          <w:pPr>
            <w:rPr>
              <w:sz w:val="18"/>
            </w:rPr>
          </w:pPr>
        </w:p>
      </w:tc>
    </w:tr>
  </w:tbl>
  <w:p w14:paraId="5BF17AC3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DFBD" w14:textId="13B83DEA" w:rsidR="00EE57E8" w:rsidRPr="00E33C1C" w:rsidRDefault="00E22C0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2096" behindDoc="0" locked="0" layoutInCell="1" allowOverlap="1" wp14:anchorId="1E2BF13B" wp14:editId="0EE829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182356184" name="Text Box 1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D6928" w14:textId="47A82562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BF13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: Sensitive Legal-Privilege" style="position:absolute;margin-left:0;margin-top:0;width:165.95pt;height:29.65pt;z-index:251652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" filled="f" stroked="f">
              <v:textbox style="mso-fit-shape-to-text:t" inset="0,0,0,15pt">
                <w:txbxContent>
                  <w:p w14:paraId="70AD6928" w14:textId="47A82562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BD4180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ED234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6F8841" w14:textId="27462D1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39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CAEC3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6B654C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AB750C" w14:textId="3A7D60F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76392">
            <w:rPr>
              <w:i/>
              <w:noProof/>
              <w:sz w:val="18"/>
            </w:rPr>
            <w:t>https://dcceew2.sharepoint.com/sites/DCCEEW-ERACSecretariat/Shared Documents/ERAC Meeting Records/2024/20241107 ERAC Meeting/FINAL/Item 03 - F - Att A Instrument.doc.docx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540C9">
            <w:rPr>
              <w:i/>
              <w:noProof/>
              <w:sz w:val="18"/>
            </w:rPr>
            <w:t>8/11/2024 2:12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DE52A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71D9A" w14:textId="77777777" w:rsidR="00D16578" w:rsidRDefault="00D16578" w:rsidP="0048364F">
      <w:pPr>
        <w:spacing w:line="240" w:lineRule="auto"/>
      </w:pPr>
      <w:r>
        <w:separator/>
      </w:r>
    </w:p>
  </w:footnote>
  <w:footnote w:type="continuationSeparator" w:id="0">
    <w:p w14:paraId="0281620B" w14:textId="77777777" w:rsidR="00D16578" w:rsidRDefault="00D16578" w:rsidP="0048364F">
      <w:pPr>
        <w:spacing w:line="240" w:lineRule="auto"/>
      </w:pPr>
      <w:r>
        <w:continuationSeparator/>
      </w:r>
    </w:p>
  </w:footnote>
  <w:footnote w:type="continuationNotice" w:id="1">
    <w:p w14:paraId="7B6A4E8E" w14:textId="77777777" w:rsidR="00F90C88" w:rsidRDefault="00F90C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AD4B" w14:textId="790DD529" w:rsidR="00B20990" w:rsidRPr="005F1388" w:rsidRDefault="00E22C0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22B76FB2" wp14:editId="7B95FC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742400853" name="Text Box 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FB59D" w14:textId="38E70C85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76F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Legal-Privilege" style="position:absolute;margin-left:0;margin-top:0;width:165.95pt;height:29.6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" filled="f" stroked="f">
              <v:textbox style="mso-fit-shape-to-text:t" inset="0,15pt,0,0">
                <w:txbxContent>
                  <w:p w14:paraId="3CFFB59D" w14:textId="38E70C85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C7FA" w14:textId="72A03057" w:rsidR="00B20990" w:rsidRPr="005F1388" w:rsidRDefault="00E22C0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066B6907" wp14:editId="4410D0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33349378" name="Text Box 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D911E" w14:textId="5C04E73E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B69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 Legal-Privilege" style="position:absolute;margin-left:0;margin-top:0;width:165.95pt;height:29.65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" filled="f" stroked="f">
              <v:textbox style="mso-fit-shape-to-text:t" inset="0,15pt,0,0">
                <w:txbxContent>
                  <w:p w14:paraId="128D911E" w14:textId="5C04E73E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6BDF" w14:textId="39B99144" w:rsidR="00B20990" w:rsidRPr="005F1388" w:rsidRDefault="00E22C0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1F069F91" wp14:editId="645AEAA2">
              <wp:simplePos x="114173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522733874" name="Text Box 1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0286E" w14:textId="1E7BDE1A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69F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 Legal-Privilege" style="position:absolute;margin-left:0;margin-top:0;width:165.95pt;height:29.65pt;z-index:2516510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B33uco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5CE0286E" w14:textId="1E7BDE1A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523E" w14:textId="13174EFA" w:rsidR="00B20990" w:rsidRPr="00ED79B6" w:rsidRDefault="00E22C06" w:rsidP="001D1BA8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03D79DB" wp14:editId="5C06DA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801874301" name="Text Box 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D3A09" w14:textId="28C82E2F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D79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: Sensitive Legal-Privilege" style="position:absolute;margin-left:0;margin-top:0;width:165.95pt;height:29.6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yxDwIAAB0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FZ2P7e+gPuFUDoaFe8vXLZbeMB+emMMN4yCo&#10;2vCIh1TQVRTOFiUNuF/v+WM+Eo9RSjpUTEUNSpoS9cPgQqK4kjH9mhc53tzo3o2GOeg7QB1O8UlY&#10;nsyYF9RoSgf6BfW8ioUwxAzHchUNo3kXBunie+BitUpJqCPLwsZsLY/Qka7I5XP/wpw9Ex5wVQ8w&#10;yomVr3gfcuOf3q4OAdlPS4nUDkSeGUcNprWe30sU+Z/3lHV91cvfA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MeJ3LE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169D3A09" w14:textId="28C82E2F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9DF0" w14:textId="0EC89AF5" w:rsidR="00B20990" w:rsidRPr="00ED79B6" w:rsidRDefault="00E22C06" w:rsidP="001D1BA8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0ED6A57" wp14:editId="0E07BA24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690493362" name="Text Box 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717A9" w14:textId="4173AF1F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D6A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: Sensitive Legal-Privilege" style="position:absolute;margin-left:0;margin-top:0;width:165.95pt;height:29.6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Ko2bow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6A9717A9" w14:textId="4173AF1F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0932" w14:textId="2A6002E5" w:rsidR="00B20990" w:rsidRPr="00ED79B6" w:rsidRDefault="00E22C0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405BE10F" wp14:editId="5429A0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626600829" name="Text Box 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25A02" w14:textId="2A33EBAD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BE1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: Sensitive Legal-Privilege" style="position:absolute;margin-left:0;margin-top:0;width:165.95pt;height:29.6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" filled="f" stroked="f">
              <v:textbox style="mso-fit-shape-to-text:t" inset="0,15pt,0,0">
                <w:txbxContent>
                  <w:p w14:paraId="59B25A02" w14:textId="2A33EBAD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6FD9" w14:textId="7FF55271" w:rsidR="00EE57E8" w:rsidRPr="00A961C4" w:rsidRDefault="00E22C06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68A9BF" wp14:editId="1E1541DB">
              <wp:simplePos x="114173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058437927" name="Text Box 8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1D366" w14:textId="6FA7CA87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8A9B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: Sensitive Legal-Privilege" style="position:absolute;margin-left:0;margin-top:0;width:165.9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/bDwIAAB4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2P5s7H8H9QnHcjBs3Fu+brH2hvnwxByuGCdB&#10;2YZHPKSCrqJwtihpwP16zx/zkXmMUtKhZCpqUNOUqB8GNxLVlYzp17zI8eZG9240zEHfAQpxim/C&#10;8mTGvKBGUzrQLyjoVSyEIWY4lqtoGM27MGgXHwQXq1VKQiFZFjZma3mEjnxFMp/7F+bsmfGAu3qA&#10;UU+sfEX8kBv/9HZ1CEh/2krkdiDyTDmKMO31/GCiyv+8p6zrs17+Bg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O/1r9sPAgAA&#10;Hg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3FD1D366" w14:textId="6FA7CA87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00D33E" w14:textId="77777777" w:rsidR="00EE57E8" w:rsidRPr="00A961C4" w:rsidRDefault="00EE57E8" w:rsidP="0048364F">
    <w:pPr>
      <w:rPr>
        <w:b/>
        <w:sz w:val="20"/>
      </w:rPr>
    </w:pPr>
  </w:p>
  <w:p w14:paraId="70B4AB3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6EE1" w14:textId="75EFD992" w:rsidR="00EE57E8" w:rsidRPr="00A961C4" w:rsidRDefault="00E22C06" w:rsidP="0048364F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7ABF89" wp14:editId="308C33F2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123019446" name="Text Box 9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A7DD9" w14:textId="70CAAB45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ABF8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: Sensitive Legal-Privilege" style="position:absolute;left:0;text-align:left;margin-left:0;margin-top:0;width:165.9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IJKHeYPAgAA&#10;Hg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1C4A7DD9" w14:textId="70CAAB45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5D554D" w14:textId="77777777" w:rsidR="00EE57E8" w:rsidRPr="00A961C4" w:rsidRDefault="00EE57E8" w:rsidP="0048364F">
    <w:pPr>
      <w:jc w:val="right"/>
      <w:rPr>
        <w:b/>
        <w:sz w:val="20"/>
      </w:rPr>
    </w:pPr>
  </w:p>
  <w:p w14:paraId="069E413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9A7D" w14:textId="04DE54C6" w:rsidR="00E22C06" w:rsidRDefault="00E22C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66EDE5" wp14:editId="597CA6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237357876" name="Text Box 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CC905" w14:textId="3AC89644" w:rsidR="00E22C06" w:rsidRPr="00E22C06" w:rsidRDefault="00E22C06" w:rsidP="00E22C0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22C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6ED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: Sensitive Legal-Privilege" style="position:absolute;margin-left:0;margin-top:0;width:165.9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UtDwIAAB4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2P587H8H9QnHcjBs3Fu+brH2hvnwxByuGCdB&#10;2YZHPKSCrqJwtihpwP16zx/zkXmMUtKhZCpqUNOUqB8GNxLVlYzp17zI8eZG9240zEHfAQpxim/C&#10;8mTGvKBGUzrQLyjoVSyEIWY4lqtoGM27MGgXHwQXq1VKQiFZFjZma3mEjnxFMp/7F+bsmfGAu3qA&#10;UU+sfEX8kBv/9HZ1CEh/2krkdiDyTDmKMO31/GCiyv+8p6zrs17+Bg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FsIZS0PAgAA&#10;Hg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364CC905" w14:textId="3AC89644" w:rsidR="00E22C06" w:rsidRPr="00E22C06" w:rsidRDefault="00E22C06" w:rsidP="00E22C0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22C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75A"/>
    <w:multiLevelType w:val="hybridMultilevel"/>
    <w:tmpl w:val="0706C610"/>
    <w:lvl w:ilvl="0" w:tplc="E34ED5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F97C25"/>
    <w:multiLevelType w:val="hybridMultilevel"/>
    <w:tmpl w:val="9604BB88"/>
    <w:lvl w:ilvl="0" w:tplc="E642331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3E27CEE"/>
    <w:multiLevelType w:val="hybridMultilevel"/>
    <w:tmpl w:val="0706C610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D2E21"/>
    <w:multiLevelType w:val="multilevel"/>
    <w:tmpl w:val="C948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93747"/>
    <w:multiLevelType w:val="hybridMultilevel"/>
    <w:tmpl w:val="4994479E"/>
    <w:lvl w:ilvl="0" w:tplc="880221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26714">
    <w:abstractNumId w:val="9"/>
  </w:num>
  <w:num w:numId="2" w16cid:durableId="17246237">
    <w:abstractNumId w:val="7"/>
  </w:num>
  <w:num w:numId="3" w16cid:durableId="867329521">
    <w:abstractNumId w:val="6"/>
  </w:num>
  <w:num w:numId="4" w16cid:durableId="1760516503">
    <w:abstractNumId w:val="5"/>
  </w:num>
  <w:num w:numId="5" w16cid:durableId="1350908990">
    <w:abstractNumId w:val="4"/>
  </w:num>
  <w:num w:numId="6" w16cid:durableId="155272908">
    <w:abstractNumId w:val="8"/>
  </w:num>
  <w:num w:numId="7" w16cid:durableId="1860197651">
    <w:abstractNumId w:val="3"/>
  </w:num>
  <w:num w:numId="8" w16cid:durableId="239101499">
    <w:abstractNumId w:val="2"/>
  </w:num>
  <w:num w:numId="9" w16cid:durableId="1970629521">
    <w:abstractNumId w:val="1"/>
  </w:num>
  <w:num w:numId="10" w16cid:durableId="1238979346">
    <w:abstractNumId w:val="0"/>
  </w:num>
  <w:num w:numId="11" w16cid:durableId="1162815557">
    <w:abstractNumId w:val="14"/>
  </w:num>
  <w:num w:numId="12" w16cid:durableId="1674261653">
    <w:abstractNumId w:val="10"/>
  </w:num>
  <w:num w:numId="13" w16cid:durableId="249780098">
    <w:abstractNumId w:val="12"/>
  </w:num>
  <w:num w:numId="14" w16cid:durableId="1526794218">
    <w:abstractNumId w:val="16"/>
  </w:num>
  <w:num w:numId="15" w16cid:durableId="95754190">
    <w:abstractNumId w:val="11"/>
  </w:num>
  <w:num w:numId="16" w16cid:durableId="1276987369">
    <w:abstractNumId w:val="13"/>
  </w:num>
  <w:num w:numId="17" w16cid:durableId="1956476407">
    <w:abstractNumId w:val="17"/>
  </w:num>
  <w:num w:numId="18" w16cid:durableId="228007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06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0C16"/>
    <w:rsid w:val="000A479A"/>
    <w:rsid w:val="000A7DF9"/>
    <w:rsid w:val="000C4ACA"/>
    <w:rsid w:val="000D05EF"/>
    <w:rsid w:val="000D3FB9"/>
    <w:rsid w:val="000D5485"/>
    <w:rsid w:val="000E1E42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7F7E"/>
    <w:rsid w:val="00184261"/>
    <w:rsid w:val="00193461"/>
    <w:rsid w:val="001939E1"/>
    <w:rsid w:val="0019452E"/>
    <w:rsid w:val="00195382"/>
    <w:rsid w:val="001A3B9F"/>
    <w:rsid w:val="001A5520"/>
    <w:rsid w:val="001A65C0"/>
    <w:rsid w:val="001B702C"/>
    <w:rsid w:val="001B77E8"/>
    <w:rsid w:val="001B7A5D"/>
    <w:rsid w:val="001C69C4"/>
    <w:rsid w:val="001D1BA8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6392"/>
    <w:rsid w:val="00285CDD"/>
    <w:rsid w:val="00291167"/>
    <w:rsid w:val="0029489E"/>
    <w:rsid w:val="00297ECB"/>
    <w:rsid w:val="002C152A"/>
    <w:rsid w:val="002D043A"/>
    <w:rsid w:val="002E298F"/>
    <w:rsid w:val="00311449"/>
    <w:rsid w:val="0031713F"/>
    <w:rsid w:val="003222D1"/>
    <w:rsid w:val="0032750F"/>
    <w:rsid w:val="003415D3"/>
    <w:rsid w:val="003442F6"/>
    <w:rsid w:val="00346335"/>
    <w:rsid w:val="00352B0F"/>
    <w:rsid w:val="003561B0"/>
    <w:rsid w:val="003908D4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75C3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7D4A"/>
    <w:rsid w:val="00600219"/>
    <w:rsid w:val="006065DA"/>
    <w:rsid w:val="00606AA4"/>
    <w:rsid w:val="0061640F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17C3C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197A"/>
    <w:rsid w:val="00812F45"/>
    <w:rsid w:val="00836FE9"/>
    <w:rsid w:val="0084172C"/>
    <w:rsid w:val="0085175E"/>
    <w:rsid w:val="00851904"/>
    <w:rsid w:val="008540C9"/>
    <w:rsid w:val="00856A31"/>
    <w:rsid w:val="008754D0"/>
    <w:rsid w:val="00877C69"/>
    <w:rsid w:val="00877D48"/>
    <w:rsid w:val="0088345B"/>
    <w:rsid w:val="008A16A5"/>
    <w:rsid w:val="008A5C57"/>
    <w:rsid w:val="008B770C"/>
    <w:rsid w:val="008C0629"/>
    <w:rsid w:val="008D0EE0"/>
    <w:rsid w:val="008D7A27"/>
    <w:rsid w:val="008E4702"/>
    <w:rsid w:val="008E69AA"/>
    <w:rsid w:val="008F3ACA"/>
    <w:rsid w:val="008F4F1C"/>
    <w:rsid w:val="009069AD"/>
    <w:rsid w:val="00910E64"/>
    <w:rsid w:val="00922764"/>
    <w:rsid w:val="009278C1"/>
    <w:rsid w:val="00932377"/>
    <w:rsid w:val="009346E3"/>
    <w:rsid w:val="00945041"/>
    <w:rsid w:val="0094523D"/>
    <w:rsid w:val="00976A63"/>
    <w:rsid w:val="0098661E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3214"/>
    <w:rsid w:val="00AA78CE"/>
    <w:rsid w:val="00AA7B26"/>
    <w:rsid w:val="00AC4C6D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960"/>
    <w:rsid w:val="00BA7B5B"/>
    <w:rsid w:val="00BB6E79"/>
    <w:rsid w:val="00BC6398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5E00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16578"/>
    <w:rsid w:val="00D243A3"/>
    <w:rsid w:val="00D33440"/>
    <w:rsid w:val="00D52EFE"/>
    <w:rsid w:val="00D56A0D"/>
    <w:rsid w:val="00D57254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22C06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0C88"/>
    <w:rsid w:val="00F92860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A56F0"/>
  <w15:docId w15:val="{A7AB2B88-A150-415C-8BD5-821A68EA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6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13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4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0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31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5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HAKIM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7" ma:contentTypeDescription="Create a new document." ma:contentTypeScope="" ma:versionID="6db8a4b1dcab5df57e03ba46c07c7e7e">
  <xsd:schema xmlns:xsd="http://www.w3.org/2001/XMLSchema" xmlns:xs="http://www.w3.org/2001/XMLSchema" xmlns:p="http://schemas.microsoft.com/office/2006/metadata/properties" xmlns:ns1="http://schemas.microsoft.com/sharepoint/v3" xmlns:ns2="34b62b4a-5584-4b75-9864-fdc1c6516fc1" xmlns:ns3="0046e55a-d89a-45fd-9fc9-1a5273320001" xmlns:ns4="d81c2681-db7b-4a56-9abd-a3238a78f6b2" xmlns:ns5="a95247a4-6a6b-40fb-87b6-0fb2f012c536" targetNamespace="http://schemas.microsoft.com/office/2006/metadata/properties" ma:root="true" ma:fieldsID="07b15da2069ae8bbae032aeda812055e" ns1:_="" ns2:_="" ns3:_="" ns4:_="" ns5:_="">
    <xsd:import namespace="http://schemas.microsoft.com/sharepoint/v3"/>
    <xsd:import namespace="34b62b4a-5584-4b75-9864-fdc1c6516fc1"/>
    <xsd:import namespace="0046e55a-d89a-45fd-9fc9-1a5273320001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2b4a-5584-4b75-9864-fdc1c6516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6e55a-d89a-45fd-9fc9-1a5273320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84e3e5a-7bf7-49c4-bc80-1d89334c1a3c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C9845-83FF-4FFB-A582-47405C21A03D}">
  <ds:schemaRefs>
    <ds:schemaRef ds:uri="http://schemas.microsoft.com/office/2006/metadata/properties"/>
    <ds:schemaRef ds:uri="0046e55a-d89a-45fd-9fc9-1a5273320001"/>
    <ds:schemaRef ds:uri="d81c2681-db7b-4a56-9abd-a3238a78f6b2"/>
    <ds:schemaRef ds:uri="http://purl.org/dc/elements/1.1/"/>
    <ds:schemaRef ds:uri="34b62b4a-5584-4b75-9864-fdc1c6516fc1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95247a4-6a6b-40fb-87b6-0fb2f012c53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ED46A1-7D2B-40EC-B754-CBD442BAC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b62b4a-5584-4b75-9864-fdc1c6516fc1"/>
    <ds:schemaRef ds:uri="0046e55a-d89a-45fd-9fc9-1a5273320001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11206-AE6D-401D-AFC4-95131629DA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e28208-88e7-4202-a120-85c9828a6bf0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6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HAKIM</dc:creator>
  <cp:keywords/>
  <cp:lastModifiedBy>Angelica LOPEZ ALDANA</cp:lastModifiedBy>
  <cp:revision>2</cp:revision>
  <cp:lastPrinted>2024-10-31T21:14:00Z</cp:lastPrinted>
  <dcterms:created xsi:type="dcterms:W3CDTF">2024-11-08T03:13:00Z</dcterms:created>
  <dcterms:modified xsi:type="dcterms:W3CDTF">2024-11-08T03:13:00Z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1f284932,2c402355,7f2c002,25592b7d,6b666b7d,292817b2,49c09534,3f167b27,42efeab6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OFFICIAL: Sensitive Legal-Privilege</vt:lpwstr>
  </property>
  <property fmtid="{D5CDD505-2E9C-101B-9397-08002B2CF9AE}" pid="5" name="ClassificationContentMarkingFooterShapeIds">
    <vt:lpwstr>556bf8b,3b087a56,2c4a588d,295aafcd,21f382e7,61d5dce8,467952d8,340a434d,27d820b5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OFFICIAL: Sensitive Legal-Privilege</vt:lpwstr>
  </property>
  <property fmtid="{D5CDD505-2E9C-101B-9397-08002B2CF9AE}" pid="8" name="ContentTypeId">
    <vt:lpwstr>0x010100D001B2BE74D025469E1D0E28F10DD2C8</vt:lpwstr>
  </property>
  <property fmtid="{D5CDD505-2E9C-101B-9397-08002B2CF9AE}" pid="9" name="MediaServiceImageTags">
    <vt:lpwstr/>
  </property>
</Properties>
</file>