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60136091" w:displacedByCustomXml="next"/>
    <w:bookmarkEnd w:id="0" w:displacedByCustomXml="next"/>
    <w:sdt>
      <w:sdtPr>
        <w:rPr>
          <w:rFonts w:ascii="Arial" w:eastAsiaTheme="minorEastAsia" w:hAnsi="Arial" w:cstheme="minorBidi"/>
          <w:smallCaps w:val="0"/>
          <w:color w:val="000000" w:themeColor="text1"/>
          <w:spacing w:val="0"/>
          <w:sz w:val="24"/>
          <w:szCs w:val="24"/>
          <w:lang w:val="en-AU" w:bidi="ar-SA"/>
        </w:rPr>
        <w:id w:val="19808227"/>
        <w:docPartObj>
          <w:docPartGallery w:val="Cover Pages"/>
          <w:docPartUnique/>
        </w:docPartObj>
      </w:sdtPr>
      <w:sdtEndPr>
        <w:rPr>
          <w:rFonts w:ascii="Aptos Narrow" w:hAnsi="Aptos Narrow"/>
          <w:bCs w:val="0"/>
          <w:sz w:val="22"/>
          <w:szCs w:val="22"/>
        </w:rPr>
      </w:sdtEndPr>
      <w:sdtContent>
        <w:bookmarkStart w:id="1" w:name="_Toc181009146" w:displacedByCustomXml="prev"/>
        <w:bookmarkStart w:id="2" w:name="_Toc181009004" w:displacedByCustomXml="prev"/>
        <w:p w14:paraId="5477A6A1" w14:textId="65A33BEE" w:rsidR="004807FC" w:rsidRPr="005006E1" w:rsidRDefault="004807FC" w:rsidP="004807FC">
          <w:pPr>
            <w:pStyle w:val="Title"/>
            <w:tabs>
              <w:tab w:val="center" w:pos="4513"/>
            </w:tabs>
            <w:spacing w:before="1200"/>
            <w:rPr>
              <w:rFonts w:ascii="Aptos Narrow" w:hAnsi="Aptos Narrow"/>
              <w:color w:val="FFFFFF" w:themeColor="background1"/>
              <w:sz w:val="60"/>
              <w:szCs w:val="60"/>
            </w:rPr>
          </w:pPr>
          <w:r w:rsidRPr="005006E1">
            <w:rPr>
              <w:rFonts w:ascii="Aptos Narrow" w:hAnsi="Aptos Narrow"/>
              <w:noProof/>
              <w:color w:val="FFFFFF" w:themeColor="background1"/>
              <w:sz w:val="60"/>
              <w:szCs w:val="60"/>
            </w:rPr>
            <w:drawing>
              <wp:anchor distT="0" distB="0" distL="114300" distR="114300" simplePos="0" relativeHeight="251658240" behindDoc="1" locked="0" layoutInCell="1" allowOverlap="1" wp14:anchorId="2DC5CE71" wp14:editId="2AEB0DD9">
                <wp:simplePos x="0" y="0"/>
                <wp:positionH relativeFrom="page">
                  <wp:posOffset>12700</wp:posOffset>
                </wp:positionH>
                <wp:positionV relativeFrom="paragraph">
                  <wp:posOffset>-937260</wp:posOffset>
                </wp:positionV>
                <wp:extent cx="7574038" cy="10713600"/>
                <wp:effectExtent l="0" t="0" r="8255" b="0"/>
                <wp:wrapNone/>
                <wp:docPr id="215967834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967834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4038" cy="107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006E1">
            <w:rPr>
              <w:rFonts w:ascii="Aptos Narrow" w:hAnsi="Aptos Narrow"/>
              <w:b/>
              <w:bCs w:val="0"/>
              <w:smallCaps w:val="0"/>
              <w:color w:val="FFFFFF" w:themeColor="background1"/>
              <w:spacing w:val="-10"/>
              <w:kern w:val="28"/>
              <w:sz w:val="60"/>
              <w:szCs w:val="60"/>
              <w:lang w:val="en-AU" w:bidi="ar-SA"/>
              <w14:ligatures w14:val="standardContextual"/>
            </w:rPr>
            <w:t>DRAFT Greenhouse Gas Emissions Estimation and Reporting Guidelines for Agriculture, Fisheries and Forestry</w:t>
          </w:r>
          <w:bookmarkEnd w:id="2"/>
          <w:bookmarkEnd w:id="1"/>
        </w:p>
        <w:p w14:paraId="75127C78" w14:textId="26B3CD74" w:rsidR="004807FC" w:rsidRPr="005006E1" w:rsidRDefault="004612F9" w:rsidP="002A07F7">
          <w:pPr>
            <w:pStyle w:val="Sub-title"/>
            <w:ind w:right="521"/>
            <w:rPr>
              <w:rFonts w:ascii="Aptos Narrow" w:hAnsi="Aptos Narrow"/>
              <w:color w:val="FDB71A"/>
              <w:sz w:val="44"/>
              <w:szCs w:val="44"/>
            </w:rPr>
          </w:pPr>
          <w:r w:rsidRPr="005006E1">
            <w:rPr>
              <w:rFonts w:ascii="Aptos Narrow" w:hAnsi="Aptos Narrow"/>
              <w:color w:val="FDB71A"/>
              <w:sz w:val="44"/>
              <w:szCs w:val="44"/>
            </w:rPr>
            <w:t>Adden</w:t>
          </w:r>
          <w:r w:rsidR="000A317B">
            <w:rPr>
              <w:rFonts w:ascii="Aptos Narrow" w:hAnsi="Aptos Narrow"/>
              <w:color w:val="FDB71A"/>
              <w:sz w:val="44"/>
              <w:szCs w:val="44"/>
            </w:rPr>
            <w:t>d</w:t>
          </w:r>
          <w:r w:rsidR="00595A64">
            <w:rPr>
              <w:rFonts w:ascii="Aptos Narrow" w:hAnsi="Aptos Narrow"/>
              <w:color w:val="FDB71A"/>
              <w:sz w:val="44"/>
              <w:szCs w:val="44"/>
            </w:rPr>
            <w:t>um</w:t>
          </w:r>
          <w:r w:rsidRPr="005006E1">
            <w:rPr>
              <w:rFonts w:ascii="Aptos Narrow" w:hAnsi="Aptos Narrow"/>
              <w:color w:val="FDB71A"/>
              <w:sz w:val="44"/>
              <w:szCs w:val="44"/>
            </w:rPr>
            <w:t xml:space="preserve"> – correction</w:t>
          </w:r>
          <w:r w:rsidR="005006E1" w:rsidRPr="005006E1">
            <w:rPr>
              <w:rFonts w:ascii="Aptos Narrow" w:hAnsi="Aptos Narrow"/>
              <w:color w:val="FDB71A"/>
              <w:sz w:val="44"/>
              <w:szCs w:val="44"/>
            </w:rPr>
            <w:t>s</w:t>
          </w:r>
          <w:r w:rsidRPr="005006E1">
            <w:rPr>
              <w:rFonts w:ascii="Aptos Narrow" w:hAnsi="Aptos Narrow"/>
              <w:color w:val="FDB71A"/>
              <w:sz w:val="44"/>
              <w:szCs w:val="44"/>
            </w:rPr>
            <w:t xml:space="preserve"> to </w:t>
          </w:r>
          <w:r w:rsidR="00DD71A1">
            <w:rPr>
              <w:rFonts w:ascii="Aptos Narrow" w:hAnsi="Aptos Narrow"/>
              <w:color w:val="FDB71A"/>
              <w:sz w:val="44"/>
              <w:szCs w:val="44"/>
            </w:rPr>
            <w:t xml:space="preserve">Chapter 16 </w:t>
          </w:r>
          <w:r w:rsidR="002A07F7" w:rsidRPr="005006E1">
            <w:rPr>
              <w:rFonts w:ascii="Aptos Narrow" w:hAnsi="Aptos Narrow"/>
              <w:color w:val="FDB71A"/>
              <w:sz w:val="44"/>
              <w:szCs w:val="44"/>
            </w:rPr>
            <w:t>LULUCF Method</w:t>
          </w:r>
          <w:r w:rsidR="005006E1" w:rsidRPr="005006E1">
            <w:rPr>
              <w:rFonts w:ascii="Aptos Narrow" w:hAnsi="Aptos Narrow"/>
              <w:color w:val="FDB71A"/>
              <w:sz w:val="44"/>
              <w:szCs w:val="44"/>
            </w:rPr>
            <w:t>ological</w:t>
          </w:r>
          <w:r w:rsidR="004807FC" w:rsidRPr="005006E1">
            <w:rPr>
              <w:rFonts w:ascii="Aptos Narrow" w:hAnsi="Aptos Narrow"/>
              <w:color w:val="FDB71A"/>
              <w:sz w:val="44"/>
              <w:szCs w:val="44"/>
            </w:rPr>
            <w:t xml:space="preserve"> Guidance</w:t>
          </w:r>
        </w:p>
        <w:p w14:paraId="57FC236B" w14:textId="3AA84D1E" w:rsidR="006539BC" w:rsidRDefault="006539BC" w:rsidP="006539BC">
          <w:pPr>
            <w:rPr>
              <w:rFonts w:eastAsiaTheme="majorEastAsia" w:cstheme="majorBidi"/>
              <w:color w:val="0F243E" w:themeColor="text2" w:themeShade="7F"/>
              <w:spacing w:val="20"/>
              <w:sz w:val="32"/>
              <w:szCs w:val="32"/>
            </w:rPr>
          </w:pPr>
        </w:p>
        <w:p w14:paraId="6BE2C111" w14:textId="6B25FD10" w:rsidR="00ED53CB" w:rsidRPr="00182982" w:rsidRDefault="00ED53CB" w:rsidP="002B6E85">
          <w:pPr>
            <w:spacing w:after="160" w:line="288" w:lineRule="auto"/>
            <w:ind w:left="2160"/>
            <w:rPr>
              <w:rFonts w:eastAsiaTheme="majorEastAsia" w:cstheme="majorBidi"/>
              <w:color w:val="0F243E" w:themeColor="text2" w:themeShade="7F"/>
              <w:spacing w:val="20"/>
              <w:sz w:val="32"/>
              <w:szCs w:val="32"/>
            </w:rPr>
            <w:sectPr w:rsidR="00ED53CB" w:rsidRPr="00182982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1906" w:h="16838"/>
              <w:pgMar w:top="1440" w:right="1440" w:bottom="1440" w:left="1440" w:header="709" w:footer="709" w:gutter="0"/>
              <w:cols w:space="708"/>
              <w:titlePg/>
              <w:docGrid w:linePitch="360"/>
            </w:sectPr>
          </w:pPr>
        </w:p>
        <w:sdt>
          <w:sdtPr>
            <w:rPr>
              <w:rFonts w:ascii="Aptos Narrow" w:hAnsi="Aptos Narrow"/>
            </w:rPr>
            <w:id w:val="20599123"/>
            <w:docPartObj>
              <w:docPartGallery w:val="Cover Pages"/>
            </w:docPartObj>
          </w:sdtPr>
          <w:sdtEndPr/>
          <w:sdtContent>
            <w:bookmarkStart w:id="3" w:name="_Toc215758106" w:displacedByCustomXml="prev"/>
            <w:p w14:paraId="72C4523D" w14:textId="77777777" w:rsidR="00F62483" w:rsidRPr="00A93792" w:rsidRDefault="006E04C3" w:rsidP="007E4D21">
              <w:pPr>
                <w:rPr>
                  <w:rFonts w:ascii="Aptos Narrow" w:hAnsi="Aptos Narrow"/>
                  <w:b/>
                  <w:bCs/>
                  <w:color w:val="215868" w:themeColor="accent5" w:themeShade="80"/>
                  <w:sz w:val="48"/>
                  <w:szCs w:val="48"/>
                </w:rPr>
              </w:pPr>
              <w:r w:rsidRPr="00A93792">
                <w:rPr>
                  <w:rFonts w:ascii="Aptos Narrow" w:hAnsi="Aptos Narrow"/>
                  <w:b/>
                  <w:bCs/>
                  <w:color w:val="215868" w:themeColor="accent5" w:themeShade="80"/>
                  <w:sz w:val="48"/>
                  <w:szCs w:val="48"/>
                </w:rPr>
                <w:t>Corrections</w:t>
              </w:r>
            </w:p>
            <w:p w14:paraId="1E6EBD4B" w14:textId="77777777" w:rsidR="00B54318" w:rsidRPr="002F0BC4" w:rsidRDefault="00B54318" w:rsidP="00B54318">
              <w:pPr>
                <w:rPr>
                  <w:rFonts w:ascii="Aptos Narrow" w:hAnsi="Aptos Narrow"/>
                  <w:color w:val="215868" w:themeColor="accent5" w:themeShade="80"/>
                  <w:sz w:val="40"/>
                  <w:szCs w:val="40"/>
                </w:rPr>
              </w:pPr>
              <w:r w:rsidRPr="002F0BC4">
                <w:rPr>
                  <w:rFonts w:ascii="Aptos Narrow" w:hAnsi="Aptos Narrow"/>
                  <w:color w:val="215868" w:themeColor="accent5" w:themeShade="80"/>
                  <w:sz w:val="40"/>
                  <w:szCs w:val="40"/>
                </w:rPr>
                <w:t>Chapter 16 - Land Use, Land Use Change and Forestry Methodological Guidance</w:t>
              </w:r>
            </w:p>
            <w:p w14:paraId="60143F13" w14:textId="6E49B599" w:rsidR="006E04C3" w:rsidRPr="00A93792" w:rsidRDefault="008602D3" w:rsidP="007E4D21">
              <w:pPr>
                <w:rPr>
                  <w:rFonts w:ascii="Aptos Narrow" w:hAnsi="Aptos Narrow"/>
                </w:rPr>
              </w:pPr>
              <w:r w:rsidRPr="00A93792">
                <w:rPr>
                  <w:rFonts w:ascii="Aptos Narrow" w:hAnsi="Aptos Narrow"/>
                  <w:b/>
                  <w:bCs/>
                </w:rPr>
                <w:t xml:space="preserve">Page </w:t>
              </w:r>
              <w:r w:rsidR="0003211B">
                <w:rPr>
                  <w:rFonts w:ascii="Aptos Narrow" w:hAnsi="Aptos Narrow"/>
                  <w:b/>
                  <w:bCs/>
                </w:rPr>
                <w:t>2</w:t>
              </w:r>
              <w:r w:rsidRPr="00A93792">
                <w:rPr>
                  <w:rFonts w:ascii="Aptos Narrow" w:hAnsi="Aptos Narrow"/>
                  <w:b/>
                  <w:bCs/>
                </w:rPr>
                <w:t xml:space="preserve">2, </w:t>
              </w:r>
              <w:r w:rsidR="00F62483" w:rsidRPr="00A93792">
                <w:rPr>
                  <w:rFonts w:ascii="Aptos Narrow" w:hAnsi="Aptos Narrow"/>
                  <w:b/>
                  <w:bCs/>
                </w:rPr>
                <w:t>Line</w:t>
              </w:r>
              <w:r w:rsidRPr="00A93792">
                <w:rPr>
                  <w:rFonts w:ascii="Aptos Narrow" w:hAnsi="Aptos Narrow"/>
                  <w:b/>
                  <w:bCs/>
                </w:rPr>
                <w:t xml:space="preserve"> </w:t>
              </w:r>
              <w:r w:rsidR="00D56232">
                <w:rPr>
                  <w:rFonts w:ascii="Aptos Narrow" w:hAnsi="Aptos Narrow"/>
                  <w:b/>
                  <w:bCs/>
                </w:rPr>
                <w:t>1</w:t>
              </w:r>
              <w:r w:rsidRPr="00A93792">
                <w:rPr>
                  <w:rFonts w:ascii="Aptos Narrow" w:hAnsi="Aptos Narrow"/>
                </w:rPr>
                <w:t xml:space="preserve"> </w:t>
              </w:r>
            </w:p>
          </w:sdtContent>
        </w:sdt>
      </w:sdtContent>
    </w:sdt>
    <w:bookmarkEnd w:id="3"/>
    <w:p w14:paraId="7B24075E" w14:textId="3748F4F5" w:rsidR="008602D3" w:rsidRPr="00A93792" w:rsidRDefault="008602D3" w:rsidP="006E04C3">
      <w:pPr>
        <w:spacing w:after="160" w:line="288" w:lineRule="auto"/>
        <w:rPr>
          <w:rFonts w:ascii="Aptos Narrow" w:hAnsi="Aptos Narrow"/>
          <w:color w:val="auto"/>
        </w:rPr>
      </w:pPr>
      <w:r w:rsidRPr="00A93792">
        <w:rPr>
          <w:rFonts w:ascii="Aptos Narrow" w:hAnsi="Aptos Narrow"/>
          <w:color w:val="auto"/>
        </w:rPr>
        <w:t xml:space="preserve">The </w:t>
      </w:r>
      <w:r w:rsidR="00D56232">
        <w:rPr>
          <w:rFonts w:ascii="Aptos Narrow" w:hAnsi="Aptos Narrow"/>
          <w:color w:val="auto"/>
        </w:rPr>
        <w:t>equation</w:t>
      </w:r>
      <w:r w:rsidRPr="00A93792">
        <w:rPr>
          <w:rFonts w:ascii="Aptos Narrow" w:hAnsi="Aptos Narrow"/>
          <w:color w:val="auto"/>
        </w:rPr>
        <w:t xml:space="preserve"> should </w:t>
      </w:r>
      <w:r w:rsidR="00D56232">
        <w:rPr>
          <w:rFonts w:ascii="Aptos Narrow" w:hAnsi="Aptos Narrow"/>
          <w:color w:val="auto"/>
        </w:rPr>
        <w:t>read</w:t>
      </w:r>
      <w:r w:rsidRPr="00A93792">
        <w:rPr>
          <w:rFonts w:ascii="Aptos Narrow" w:hAnsi="Aptos Narrow"/>
          <w:color w:val="auto"/>
        </w:rPr>
        <w:t xml:space="preserve">: </w:t>
      </w:r>
    </w:p>
    <w:p w14:paraId="3521AE80" w14:textId="252511A1" w:rsidR="00F061F2" w:rsidRPr="00023719" w:rsidRDefault="00CF5516" w:rsidP="006E04C3">
      <w:pPr>
        <w:spacing w:after="160" w:line="288" w:lineRule="auto"/>
        <w:rPr>
          <w:rFonts w:ascii="Aptos Narrow" w:eastAsiaTheme="minorEastAsia" w:hAnsi="Aptos Narrow"/>
          <w:color w:val="000000"/>
          <w:szCs w:val="22"/>
          <w:lang w:eastAsia="en-A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2"/>
                  <w:lang w:eastAsia="en-A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Cs w:val="22"/>
                  <w:lang w:eastAsia="en-AU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Cs w:val="22"/>
                  <w:lang w:eastAsia="en-AU"/>
                </w:rPr>
                <m:t>LUC,j=1-3,y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Cs w:val="22"/>
              <w:lang w:eastAsia="en-AU"/>
            </w:rPr>
            <m:t xml:space="preserve">= 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2"/>
                  <w:lang w:eastAsia="en-A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Cs w:val="22"/>
                  <w:lang w:eastAsia="en-AU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Cs w:val="22"/>
                      <w:lang w:eastAsia="en-A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Cs w:val="22"/>
                      <w:lang w:eastAsia="en-AU"/>
                    </w:rPr>
                    <m:t>∆S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Cs w:val="22"/>
                      <w:lang w:eastAsia="en-AU"/>
                    </w:rPr>
                    <m:t>i,j=1-3,y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szCs w:val="22"/>
              <w:lang w:eastAsia="en-A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Cs w:val="22"/>
                  <w:lang w:eastAsia="en-A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Cs w:val="22"/>
                  <w:lang w:eastAsia="en-AU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Cs w:val="22"/>
                  <w:lang w:eastAsia="en-AU"/>
                </w:rPr>
                <m:t>g,CO2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Cs w:val="22"/>
              <w:lang w:eastAsia="en-AU"/>
            </w:rPr>
            <m:t>×-1</m:t>
          </m:r>
        </m:oMath>
      </m:oMathPara>
    </w:p>
    <w:p w14:paraId="5CCD3C16" w14:textId="77777777" w:rsidR="00023719" w:rsidRDefault="00023719" w:rsidP="006E04C3">
      <w:pPr>
        <w:spacing w:after="160" w:line="288" w:lineRule="auto"/>
        <w:rPr>
          <w:rFonts w:ascii="Aptos Narrow" w:hAnsi="Aptos Narrow"/>
          <w:color w:val="auto"/>
        </w:rPr>
      </w:pPr>
    </w:p>
    <w:p w14:paraId="1AB04E1A" w14:textId="6C1EB087" w:rsidR="005006E1" w:rsidRPr="002F0BC4" w:rsidRDefault="00DD71A1" w:rsidP="005006E1">
      <w:pPr>
        <w:rPr>
          <w:rFonts w:ascii="Aptos Narrow" w:hAnsi="Aptos Narrow"/>
          <w:color w:val="215868" w:themeColor="accent5" w:themeShade="80"/>
          <w:sz w:val="40"/>
          <w:szCs w:val="40"/>
        </w:rPr>
      </w:pPr>
      <w:r w:rsidRPr="002F0BC4">
        <w:rPr>
          <w:rFonts w:ascii="Aptos Narrow" w:hAnsi="Aptos Narrow"/>
          <w:color w:val="215868" w:themeColor="accent5" w:themeShade="80"/>
          <w:sz w:val="40"/>
          <w:szCs w:val="40"/>
        </w:rPr>
        <w:t xml:space="preserve">Chapter 16 - </w:t>
      </w:r>
      <w:r w:rsidR="005006E1" w:rsidRPr="002F0BC4">
        <w:rPr>
          <w:rFonts w:ascii="Aptos Narrow" w:hAnsi="Aptos Narrow"/>
          <w:color w:val="215868" w:themeColor="accent5" w:themeShade="80"/>
          <w:sz w:val="40"/>
          <w:szCs w:val="40"/>
        </w:rPr>
        <w:t>Land Use, Land Use Change and Forestry Methodological Guidance</w:t>
      </w:r>
    </w:p>
    <w:p w14:paraId="1AA4A8F0" w14:textId="59B998DD" w:rsidR="005006E1" w:rsidRPr="00A93792" w:rsidRDefault="00023719" w:rsidP="006E04C3">
      <w:pPr>
        <w:spacing w:after="160" w:line="288" w:lineRule="auto"/>
        <w:rPr>
          <w:rFonts w:ascii="Aptos Narrow" w:hAnsi="Aptos Narrow"/>
          <w:b/>
          <w:bCs/>
          <w:color w:val="auto"/>
        </w:rPr>
      </w:pPr>
      <w:r>
        <w:rPr>
          <w:rFonts w:ascii="Aptos Narrow" w:hAnsi="Aptos Narrow"/>
          <w:b/>
          <w:bCs/>
          <w:color w:val="auto"/>
        </w:rPr>
        <w:t>Table 4</w:t>
      </w:r>
    </w:p>
    <w:p w14:paraId="0A8580C5" w14:textId="41CB280A" w:rsidR="00DD71A1" w:rsidRPr="00A93792" w:rsidRDefault="00B77F0F" w:rsidP="006E04C3">
      <w:pPr>
        <w:spacing w:after="160" w:line="288" w:lineRule="auto"/>
        <w:rPr>
          <w:rFonts w:ascii="Aptos Narrow" w:hAnsi="Aptos Narrow"/>
          <w:color w:val="auto"/>
        </w:rPr>
      </w:pPr>
      <w:r w:rsidRPr="00A93792">
        <w:rPr>
          <w:rFonts w:ascii="Aptos Narrow" w:hAnsi="Aptos Narrow"/>
          <w:color w:val="auto"/>
        </w:rPr>
        <w:t xml:space="preserve">The </w:t>
      </w:r>
      <w:r w:rsidR="00023719">
        <w:rPr>
          <w:rFonts w:ascii="Aptos Narrow" w:hAnsi="Aptos Narrow"/>
          <w:color w:val="auto"/>
        </w:rPr>
        <w:t>table</w:t>
      </w:r>
      <w:r w:rsidRPr="00A93792">
        <w:rPr>
          <w:rFonts w:ascii="Aptos Narrow" w:hAnsi="Aptos Narrow"/>
          <w:color w:val="auto"/>
        </w:rPr>
        <w:t xml:space="preserve"> should read: </w:t>
      </w:r>
    </w:p>
    <w:tbl>
      <w:tblPr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</w:tblGrid>
      <w:tr w:rsidR="00023719" w:rsidRPr="00DB3332" w14:paraId="0CBE4A13" w14:textId="77777777">
        <w:trPr>
          <w:trHeight w:val="300"/>
        </w:trPr>
        <w:tc>
          <w:tcPr>
            <w:tcW w:w="3260" w:type="dxa"/>
            <w:shd w:val="clear" w:color="auto" w:fill="000000" w:themeFill="text1"/>
            <w:noWrap/>
            <w:vAlign w:val="bottom"/>
            <w:hideMark/>
          </w:tcPr>
          <w:p w14:paraId="1778104D" w14:textId="77777777" w:rsidR="00023719" w:rsidRPr="00E4722E" w:rsidRDefault="000237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Cs w:val="22"/>
                <w:lang w:eastAsia="en-AU"/>
              </w:rPr>
            </w:pPr>
            <w:r w:rsidRPr="00E4722E">
              <w:rPr>
                <w:rFonts w:ascii="Calibri" w:eastAsia="Times New Roman" w:hAnsi="Calibri" w:cs="Calibri"/>
                <w:b/>
                <w:color w:val="FFFFFF" w:themeColor="background1"/>
                <w:szCs w:val="22"/>
                <w:lang w:eastAsia="en-AU"/>
              </w:rPr>
              <w:t>Bioregion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4160B59" w14:textId="4894C3D4" w:rsidR="00023719" w:rsidRPr="00E4722E" w:rsidRDefault="00C05E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Cs w:val="22"/>
                <w:lang w:eastAsia="en-AU"/>
              </w:rPr>
              <w:t>Annual</w:t>
            </w:r>
            <w:r w:rsidR="000C5EEF">
              <w:rPr>
                <w:rFonts w:ascii="Calibri" w:eastAsia="Times New Roman" w:hAnsi="Calibri" w:cs="Calibri"/>
                <w:b/>
                <w:color w:val="FFFFFF" w:themeColor="background1"/>
                <w:szCs w:val="22"/>
                <w:lang w:eastAsia="en-AU"/>
              </w:rPr>
              <w:t xml:space="preserve"> SOC </w:t>
            </w:r>
            <w:r w:rsidR="003C3813">
              <w:rPr>
                <w:rFonts w:ascii="Calibri" w:eastAsia="Times New Roman" w:hAnsi="Calibri" w:cs="Calibri"/>
                <w:b/>
                <w:color w:val="FFFFFF" w:themeColor="background1"/>
                <w:szCs w:val="22"/>
                <w:lang w:eastAsia="en-AU"/>
              </w:rPr>
              <w:t>change</w:t>
            </w:r>
            <w:r w:rsidR="0084780F">
              <w:rPr>
                <w:rFonts w:ascii="Calibri" w:eastAsia="Times New Roman" w:hAnsi="Calibri" w:cs="Calibri"/>
                <w:b/>
                <w:color w:val="FFFFFF" w:themeColor="background1"/>
                <w:szCs w:val="22"/>
                <w:lang w:eastAsia="en-AU"/>
              </w:rPr>
              <w:t xml:space="preserve"> per ha</w:t>
            </w:r>
            <w:r w:rsidR="000C5EEF">
              <w:rPr>
                <w:rFonts w:ascii="Calibri" w:eastAsia="Times New Roman" w:hAnsi="Calibri" w:cs="Calibri"/>
                <w:b/>
                <w:color w:val="FFFFFF" w:themeColor="background1"/>
                <w:szCs w:val="22"/>
                <w:lang w:eastAsia="en-AU"/>
              </w:rPr>
              <w:t xml:space="preserve"> (t C)</w:t>
            </w:r>
          </w:p>
        </w:tc>
      </w:tr>
      <w:tr w:rsidR="00023719" w:rsidRPr="00DB3332" w14:paraId="1893D430" w14:textId="77777777">
        <w:trPr>
          <w:trHeight w:val="300"/>
        </w:trPr>
        <w:tc>
          <w:tcPr>
            <w:tcW w:w="3260" w:type="dxa"/>
            <w:noWrap/>
            <w:vAlign w:val="bottom"/>
          </w:tcPr>
          <w:p w14:paraId="7B2C6E6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Arnhem Coast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50E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-1.24</w:t>
            </w:r>
          </w:p>
        </w:tc>
      </w:tr>
      <w:tr w:rsidR="00023719" w:rsidRPr="00DB3332" w14:paraId="225A6B41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A3FEB4F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Arnhem Plateau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3268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-0.64</w:t>
            </w:r>
          </w:p>
        </w:tc>
      </w:tr>
      <w:tr w:rsidR="00023719" w:rsidRPr="00DB3332" w14:paraId="47B8A733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1D15E6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Australian Alps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F66D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-0.43</w:t>
            </w:r>
          </w:p>
        </w:tc>
      </w:tr>
      <w:tr w:rsidR="00023719" w:rsidRPr="00DB3332" w14:paraId="0EA0D40F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1F32FF7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Avon Wheatbelt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3C171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-0.38</w:t>
            </w:r>
          </w:p>
        </w:tc>
      </w:tr>
      <w:tr w:rsidR="00023719" w:rsidRPr="00DB3332" w14:paraId="6CE548CB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AF40C47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Brigalow Belt North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7EEE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-0.46</w:t>
            </w:r>
          </w:p>
        </w:tc>
      </w:tr>
      <w:tr w:rsidR="00023719" w:rsidRPr="00DB3332" w14:paraId="067EF6A0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326800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Brigalow Belt South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A056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-0.38</w:t>
            </w:r>
          </w:p>
        </w:tc>
      </w:tr>
      <w:tr w:rsidR="00023719" w:rsidRPr="00DB3332" w14:paraId="1B42B33A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FC80B4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Ben Lomond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652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-0.43</w:t>
            </w:r>
          </w:p>
        </w:tc>
      </w:tr>
      <w:tr w:rsidR="00023719" w:rsidRPr="00DB3332" w14:paraId="7D26BEF2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8E284C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Broken Hill Complex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D5FF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-0.07</w:t>
            </w:r>
          </w:p>
        </w:tc>
      </w:tr>
      <w:tr w:rsidR="00023719" w:rsidRPr="00DB3332" w14:paraId="31BD48F5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527849A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Burt Plain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EF36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-0.24</w:t>
            </w:r>
          </w:p>
        </w:tc>
      </w:tr>
      <w:tr w:rsidR="00023719" w:rsidRPr="00DB3332" w14:paraId="5FC5E0B5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5A4A6D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Carnarvon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2272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-1.34</w:t>
            </w:r>
          </w:p>
        </w:tc>
      </w:tr>
      <w:tr w:rsidR="00023719" w:rsidRPr="00DB3332" w14:paraId="698AFB6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54A672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Central Arnhem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4367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-1.00</w:t>
            </w:r>
          </w:p>
        </w:tc>
      </w:tr>
      <w:tr w:rsidR="00023719" w:rsidRPr="00DB3332" w14:paraId="4A99D4CA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3DC704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Central Kimberley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E19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-0.79</w:t>
            </w:r>
          </w:p>
        </w:tc>
      </w:tr>
      <w:tr w:rsidR="00023719" w:rsidRPr="00DB3332" w14:paraId="04EBD66E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A85240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Central Ranges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4B1F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-0.51</w:t>
            </w:r>
          </w:p>
        </w:tc>
      </w:tr>
      <w:tr w:rsidR="00023719" w:rsidRPr="00DB3332" w14:paraId="669E4CBE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68DE5F1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Channel Country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B404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-0.39</w:t>
            </w:r>
          </w:p>
        </w:tc>
      </w:tr>
      <w:tr w:rsidR="00023719" w:rsidRPr="00DB3332" w14:paraId="01934CF1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1F30A9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Central Mackay Coast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9F61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-0.71</w:t>
            </w:r>
          </w:p>
        </w:tc>
      </w:tr>
      <w:tr w:rsidR="00023719" w:rsidRPr="00DB3332" w14:paraId="0DB0227E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AFB78F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Coolgardie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82A7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-0.26</w:t>
            </w:r>
          </w:p>
        </w:tc>
      </w:tr>
      <w:tr w:rsidR="00023719" w:rsidRPr="00DB3332" w14:paraId="76DBE2A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927E12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Cobar Peneplain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5D43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-0.07</w:t>
            </w:r>
          </w:p>
        </w:tc>
      </w:tr>
      <w:tr w:rsidR="00023719" w:rsidRPr="00DB3332" w14:paraId="4D6E50EB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C9401B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Cape York Peninsula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3389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-0.39</w:t>
            </w:r>
          </w:p>
        </w:tc>
      </w:tr>
      <w:tr w:rsidR="00023719" w:rsidRPr="00DB3332" w14:paraId="1E59C9E3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C23285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Daly Basin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EFA0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-0.58</w:t>
            </w:r>
          </w:p>
        </w:tc>
      </w:tr>
      <w:tr w:rsidR="00023719" w:rsidRPr="00DB3332" w14:paraId="5CEC3042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5A2D4E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Darwin Coastal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F11D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-0.86</w:t>
            </w:r>
          </w:p>
        </w:tc>
      </w:tr>
      <w:tr w:rsidR="00023719" w:rsidRPr="00DB3332" w14:paraId="6E7296E1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C0434EF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Dampierland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FA75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-2.73</w:t>
            </w:r>
          </w:p>
        </w:tc>
      </w:tr>
      <w:tr w:rsidR="00023719" w:rsidRPr="00DB3332" w14:paraId="630C3FA5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D13287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Desert Uplands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3C79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-0.27</w:t>
            </w:r>
          </w:p>
        </w:tc>
      </w:tr>
      <w:tr w:rsidR="00023719" w:rsidRPr="00DB3332" w14:paraId="7D49AD53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7F296B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Davenport Murchison Ranges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313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-0.44</w:t>
            </w:r>
          </w:p>
        </w:tc>
      </w:tr>
      <w:tr w:rsidR="00023719" w:rsidRPr="00DB3332" w14:paraId="262FE20C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E8B43E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Darling Riverine Plains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8235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-0.16</w:t>
            </w:r>
          </w:p>
        </w:tc>
      </w:tr>
      <w:tr w:rsidR="00023719" w:rsidRPr="00DB3332" w14:paraId="7D204CD1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5FFB75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Einasleigh Uplands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A0577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-0.50</w:t>
            </w:r>
          </w:p>
        </w:tc>
      </w:tr>
      <w:tr w:rsidR="00023719" w:rsidRPr="00DB3332" w14:paraId="42D34100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5B2FDCA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Esperance Plains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177F1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-0.51</w:t>
            </w:r>
          </w:p>
        </w:tc>
      </w:tr>
      <w:tr w:rsidR="00023719" w:rsidRPr="00DB3332" w14:paraId="5F386F17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D717EC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Eyre Yorke Block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99A1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-0.23</w:t>
            </w:r>
          </w:p>
        </w:tc>
      </w:tr>
      <w:tr w:rsidR="00023719" w:rsidRPr="00DB3332" w14:paraId="6A269221" w14:textId="77777777">
        <w:trPr>
          <w:trHeight w:val="300"/>
        </w:trPr>
        <w:tc>
          <w:tcPr>
            <w:tcW w:w="3260" w:type="dxa"/>
            <w:noWrap/>
            <w:vAlign w:val="bottom"/>
          </w:tcPr>
          <w:p w14:paraId="130ABB4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Finke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00257" w14:textId="77777777" w:rsidR="00023719" w:rsidRDefault="00023719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-0.40</w:t>
            </w:r>
          </w:p>
        </w:tc>
      </w:tr>
      <w:tr w:rsidR="00023719" w:rsidRPr="00DB3332" w14:paraId="3EE21036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4C0E39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Flinders Lofty Block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8DFE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0.00</w:t>
            </w:r>
          </w:p>
        </w:tc>
      </w:tr>
      <w:tr w:rsidR="00023719" w:rsidRPr="00DB3332" w14:paraId="7481B10E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194AE0E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Furneaux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5F8A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-0.43</w:t>
            </w:r>
          </w:p>
        </w:tc>
      </w:tr>
      <w:tr w:rsidR="00023719" w:rsidRPr="00DB3332" w14:paraId="6D505290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2E7251D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Gascoyne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A3A0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-0.45</w:t>
            </w:r>
          </w:p>
        </w:tc>
      </w:tr>
      <w:tr w:rsidR="00023719" w:rsidRPr="00DB3332" w14:paraId="65730871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D7C579F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Gawler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A4B9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0.00</w:t>
            </w:r>
          </w:p>
        </w:tc>
      </w:tr>
      <w:tr w:rsidR="00023719" w:rsidRPr="00DB3332" w14:paraId="6281312F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917CB6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Geraldton Sandplains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37EB7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-0.45</w:t>
            </w:r>
          </w:p>
        </w:tc>
      </w:tr>
      <w:tr w:rsidR="00023719" w:rsidRPr="00DB3332" w14:paraId="58D916DA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148B7E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Gulf Fall and Uplands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4255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-0.44</w:t>
            </w:r>
          </w:p>
        </w:tc>
      </w:tr>
      <w:tr w:rsidR="00023719" w:rsidRPr="00DB3332" w14:paraId="37516B27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B4E956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Gibson Desert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6024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-0.76</w:t>
            </w:r>
          </w:p>
        </w:tc>
      </w:tr>
      <w:tr w:rsidR="00023719" w:rsidRPr="00DB3332" w14:paraId="7041E869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988947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Great Sandy Desert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4057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-0.51</w:t>
            </w:r>
          </w:p>
        </w:tc>
      </w:tr>
      <w:tr w:rsidR="00023719" w:rsidRPr="00DB3332" w14:paraId="4F09714B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2B7E09F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Gulf Coastal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1327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-1.50</w:t>
            </w:r>
          </w:p>
        </w:tc>
      </w:tr>
      <w:tr w:rsidR="00023719" w:rsidRPr="00DB3332" w14:paraId="7CECA01E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84C2C5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Gulf Plains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D637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-0.56</w:t>
            </w:r>
          </w:p>
        </w:tc>
      </w:tr>
      <w:tr w:rsidR="00023719" w:rsidRPr="00DB3332" w14:paraId="1F4404D3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CC7965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Great Victoria Desert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F296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-0.20</w:t>
            </w:r>
          </w:p>
        </w:tc>
      </w:tr>
      <w:tr w:rsidR="00023719" w:rsidRPr="00DB3332" w14:paraId="4F3272C2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F79D32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Hampton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6DB2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-0.35</w:t>
            </w:r>
          </w:p>
        </w:tc>
      </w:tr>
      <w:tr w:rsidR="00023719" w:rsidRPr="00DB3332" w14:paraId="5F881746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5D69658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Jarrah Forest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8B8D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-0.53</w:t>
            </w:r>
          </w:p>
        </w:tc>
      </w:tr>
      <w:tr w:rsidR="00023719" w:rsidRPr="00DB3332" w14:paraId="58696800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2F1CC5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Kanmantoo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925B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-0.48</w:t>
            </w:r>
          </w:p>
        </w:tc>
      </w:tr>
      <w:tr w:rsidR="00023719" w:rsidRPr="00DB3332" w14:paraId="6F629AC2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5EC7BC8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King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7D8B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-0.28</w:t>
            </w:r>
          </w:p>
        </w:tc>
      </w:tr>
      <w:tr w:rsidR="00023719" w:rsidRPr="00DB3332" w14:paraId="7C5DB7B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4D7E4F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Little Sandy Desert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86F9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-1.29</w:t>
            </w:r>
          </w:p>
        </w:tc>
      </w:tr>
      <w:tr w:rsidR="00023719" w:rsidRPr="00DB3332" w14:paraId="2816648A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25EBD3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MacDonnell Ranges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E45B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-0.27</w:t>
            </w:r>
          </w:p>
        </w:tc>
      </w:tr>
      <w:tr w:rsidR="00023719" w:rsidRPr="00DB3332" w14:paraId="6577A8E4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E1BC5C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Mallee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FD76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-0.36</w:t>
            </w:r>
          </w:p>
        </w:tc>
      </w:tr>
      <w:tr w:rsidR="00023719" w:rsidRPr="00DB3332" w14:paraId="1F4ABAA0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A97133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Murray Darling Depression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7E28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-0.08</w:t>
            </w:r>
          </w:p>
        </w:tc>
      </w:tr>
      <w:tr w:rsidR="00023719" w:rsidRPr="00DB3332" w14:paraId="2A7B002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0E6549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Mitchell Grass Downs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7A467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-0.32</w:t>
            </w:r>
          </w:p>
        </w:tc>
      </w:tr>
      <w:tr w:rsidR="00023719" w:rsidRPr="00DB3332" w14:paraId="0C058646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BC2827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Mount Isa Inlier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3A09E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-0.38</w:t>
            </w:r>
          </w:p>
        </w:tc>
      </w:tr>
      <w:tr w:rsidR="00023719" w:rsidRPr="00DB3332" w14:paraId="071A2EF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AFCD9B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Mulga 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9F28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-0.35</w:t>
            </w:r>
          </w:p>
        </w:tc>
      </w:tr>
      <w:tr w:rsidR="00023719" w:rsidRPr="00DB3332" w14:paraId="3A76E831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28962C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Murchison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E142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-0.37</w:t>
            </w:r>
          </w:p>
        </w:tc>
      </w:tr>
      <w:tr w:rsidR="00023719" w:rsidRPr="00DB3332" w14:paraId="29E86F7B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EB66E1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Nandewar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AAE2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-0.22</w:t>
            </w:r>
          </w:p>
        </w:tc>
      </w:tr>
      <w:tr w:rsidR="00023719" w:rsidRPr="00DB3332" w14:paraId="7192C23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55097C9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Naracoorte Coastal Plain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D0AC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-0.19</w:t>
            </w:r>
          </w:p>
        </w:tc>
      </w:tr>
      <w:tr w:rsidR="00023719" w:rsidRPr="00DB3332" w14:paraId="13944793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2632917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New England Tablelands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3BDC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-0.13</w:t>
            </w:r>
          </w:p>
        </w:tc>
      </w:tr>
      <w:tr w:rsidR="00023719" w:rsidRPr="00DB3332" w14:paraId="65339458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A8A829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NSW North Coast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601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-0.52</w:t>
            </w:r>
          </w:p>
        </w:tc>
      </w:tr>
      <w:tr w:rsidR="00023719" w:rsidRPr="00DB3332" w14:paraId="668C0C50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6CED827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Northern Kimberley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6FE0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-1.67</w:t>
            </w:r>
          </w:p>
        </w:tc>
      </w:tr>
      <w:tr w:rsidR="00023719" w:rsidRPr="00DB3332" w14:paraId="02C692BC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25C134A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NSW South Western Slopes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CB69F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-0.07</w:t>
            </w:r>
          </w:p>
        </w:tc>
      </w:tr>
      <w:tr w:rsidR="00023719" w:rsidRPr="00DB3332" w14:paraId="75D79C23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6F7E6C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Nullarbor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D356E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-0.09</w:t>
            </w:r>
          </w:p>
        </w:tc>
      </w:tr>
      <w:tr w:rsidR="00023719" w:rsidRPr="00DB3332" w14:paraId="67960DA7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B8DD6E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Ord Victoria Plain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A8D9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-0.50</w:t>
            </w:r>
          </w:p>
        </w:tc>
      </w:tr>
      <w:tr w:rsidR="00023719" w:rsidRPr="00DB3332" w14:paraId="7FA18CBF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296A3E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Pine Creek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B6FE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-0.73</w:t>
            </w:r>
          </w:p>
        </w:tc>
      </w:tr>
      <w:tr w:rsidR="00023719" w:rsidRPr="00DB3332" w14:paraId="41DC9A9A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3A16E5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Pilbara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2589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-1.20</w:t>
            </w:r>
          </w:p>
        </w:tc>
      </w:tr>
      <w:tr w:rsidR="00023719" w:rsidRPr="00DB3332" w14:paraId="5A1A004C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723DD5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Riverina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E17F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-0.14</w:t>
            </w:r>
          </w:p>
        </w:tc>
      </w:tr>
      <w:tr w:rsidR="00023719" w:rsidRPr="00DB3332" w14:paraId="60591E2C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28A4BD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South East Coastal Plain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C1D9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-0.45</w:t>
            </w:r>
          </w:p>
        </w:tc>
      </w:tr>
      <w:tr w:rsidR="00023719" w:rsidRPr="00DB3332" w14:paraId="5E99E465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55E76DDA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South East Corner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E254E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-0.37</w:t>
            </w:r>
          </w:p>
        </w:tc>
      </w:tr>
      <w:tr w:rsidR="00023719" w:rsidRPr="00DB3332" w14:paraId="32E20DD7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50DBE65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South Eastern Highlands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3D7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-0.30</w:t>
            </w:r>
          </w:p>
        </w:tc>
      </w:tr>
      <w:tr w:rsidR="00023719" w:rsidRPr="00DB3332" w14:paraId="36ADF0B0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2539B94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South Eastern Queensland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5161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-0.73</w:t>
            </w:r>
          </w:p>
        </w:tc>
      </w:tr>
      <w:tr w:rsidR="00023719" w:rsidRPr="00DB3332" w14:paraId="691CE11F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9F7527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Simpson Strzelecki Dunefields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3D13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-0.57</w:t>
            </w:r>
          </w:p>
        </w:tc>
      </w:tr>
      <w:tr w:rsidR="00023719" w:rsidRPr="00DB3332" w14:paraId="011DBE56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3F5556E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Stony Plains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B176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-0.34</w:t>
            </w:r>
          </w:p>
        </w:tc>
      </w:tr>
      <w:tr w:rsidR="00023719" w:rsidRPr="00DB3332" w14:paraId="7A381310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D1B9CA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Sturt Plateau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530A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-0.21</w:t>
            </w:r>
          </w:p>
        </w:tc>
      </w:tr>
      <w:tr w:rsidR="00023719" w:rsidRPr="00DB3332" w14:paraId="1AE7379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544046F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Southern Volcanic Plain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E8EC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-0.37</w:t>
            </w:r>
          </w:p>
        </w:tc>
      </w:tr>
      <w:tr w:rsidR="00023719" w:rsidRPr="00DB3332" w14:paraId="1710B507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34D500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Swan Coastal Plain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4467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-0.37</w:t>
            </w:r>
          </w:p>
        </w:tc>
      </w:tr>
      <w:tr w:rsidR="00023719" w:rsidRPr="00DB3332" w14:paraId="4E95383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6FD86EF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Sydney Basin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E844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-0.46</w:t>
            </w:r>
          </w:p>
        </w:tc>
      </w:tr>
      <w:tr w:rsidR="00023719" w:rsidRPr="00DB3332" w14:paraId="70537255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D9B48A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Tanami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F66B1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-0.39</w:t>
            </w:r>
          </w:p>
        </w:tc>
      </w:tr>
      <w:tr w:rsidR="00023719" w:rsidRPr="00DB3332" w14:paraId="663DCD66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C562582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Tasmanian Central Highlands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9C52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-0.26</w:t>
            </w:r>
          </w:p>
        </w:tc>
      </w:tr>
      <w:tr w:rsidR="00023719" w:rsidRPr="00DB3332" w14:paraId="4FF5C126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BFDA68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Tiwi Cobourg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A9F7F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-1.08</w:t>
            </w:r>
          </w:p>
        </w:tc>
      </w:tr>
      <w:tr w:rsidR="00023719" w:rsidRPr="00DB3332" w14:paraId="4746FA9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21FFABF1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Tasmanian Northern Midlands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40DEC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-0.30</w:t>
            </w:r>
          </w:p>
        </w:tc>
      </w:tr>
      <w:tr w:rsidR="00023719" w:rsidRPr="00DB3332" w14:paraId="0D9DC1A5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090937C0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Tasmanian Northern Slopes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C64A4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-0.47</w:t>
            </w:r>
          </w:p>
        </w:tc>
      </w:tr>
      <w:tr w:rsidR="00023719" w:rsidRPr="00DB3332" w14:paraId="52738B4C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81A9727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Tasmanian South East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5A68F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-0.34</w:t>
            </w:r>
          </w:p>
        </w:tc>
      </w:tr>
      <w:tr w:rsidR="00023719" w:rsidRPr="00DB3332" w14:paraId="5F371C28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35B3CA29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Tasmanian Southern Ranges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F61C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-0.27</w:t>
            </w:r>
          </w:p>
        </w:tc>
      </w:tr>
      <w:tr w:rsidR="00023719" w:rsidRPr="00DB3332" w14:paraId="1D69B35A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604016F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Tasmanian West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D621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-0.54</w:t>
            </w:r>
          </w:p>
        </w:tc>
      </w:tr>
      <w:tr w:rsidR="00023719" w:rsidRPr="00DB3332" w14:paraId="367895D4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B123BBD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Victoria Bonaparte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ABCC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-1.09</w:t>
            </w:r>
          </w:p>
        </w:tc>
      </w:tr>
      <w:tr w:rsidR="00023719" w:rsidRPr="00DB3332" w14:paraId="1D4F9A3D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B18ABB3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Victorian Midlands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FC90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-0.19</w:t>
            </w:r>
          </w:p>
        </w:tc>
      </w:tr>
      <w:tr w:rsidR="00023719" w:rsidRPr="00DB3332" w14:paraId="7E9018EA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11DCCC5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Warren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7BF3B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-0.58</w:t>
            </w:r>
          </w:p>
        </w:tc>
      </w:tr>
      <w:tr w:rsidR="00023719" w:rsidRPr="00DB3332" w14:paraId="2901BD9E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7918CB15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Wet Tropics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3CB0E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-1.14</w:t>
            </w:r>
          </w:p>
        </w:tc>
      </w:tr>
      <w:tr w:rsidR="00023719" w:rsidRPr="00DB3332" w14:paraId="3B0EBCDC" w14:textId="77777777">
        <w:trPr>
          <w:trHeight w:val="300"/>
        </w:trPr>
        <w:tc>
          <w:tcPr>
            <w:tcW w:w="3260" w:type="dxa"/>
            <w:noWrap/>
            <w:vAlign w:val="bottom"/>
            <w:hideMark/>
          </w:tcPr>
          <w:p w14:paraId="42D40E98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 w:rsidRPr="00DB3332"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  <w:t>Yalgoo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BFE6" w14:textId="77777777" w:rsidR="00023719" w:rsidRPr="00DB3332" w:rsidRDefault="0002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-0.15</w:t>
            </w:r>
          </w:p>
        </w:tc>
      </w:tr>
    </w:tbl>
    <w:p w14:paraId="455FC787" w14:textId="77777777" w:rsidR="005006E1" w:rsidRPr="008602D3" w:rsidRDefault="005006E1" w:rsidP="006E04C3">
      <w:pPr>
        <w:spacing w:after="160" w:line="288" w:lineRule="auto"/>
        <w:rPr>
          <w:color w:val="auto"/>
          <w:u w:val="single"/>
        </w:rPr>
      </w:pPr>
    </w:p>
    <w:sectPr w:rsidR="005006E1" w:rsidRPr="008602D3" w:rsidSect="004101C8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28D8" w14:textId="77777777" w:rsidR="00CF5516" w:rsidRDefault="00CF5516" w:rsidP="009D5E93">
      <w:pPr>
        <w:spacing w:after="0" w:line="240" w:lineRule="auto"/>
      </w:pPr>
      <w:r>
        <w:separator/>
      </w:r>
    </w:p>
    <w:p w14:paraId="33E2BFA2" w14:textId="77777777" w:rsidR="00CF5516" w:rsidRDefault="00CF5516"/>
  </w:endnote>
  <w:endnote w:type="continuationSeparator" w:id="0">
    <w:p w14:paraId="204F24E3" w14:textId="77777777" w:rsidR="00CF5516" w:rsidRDefault="00CF5516" w:rsidP="009D5E93">
      <w:pPr>
        <w:spacing w:after="0" w:line="240" w:lineRule="auto"/>
      </w:pPr>
      <w:r>
        <w:continuationSeparator/>
      </w:r>
    </w:p>
    <w:p w14:paraId="1746E352" w14:textId="77777777" w:rsidR="00CF5516" w:rsidRDefault="00CF5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Yu Gothic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GothamNarrow-Ligh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57D1" w14:textId="364F3458" w:rsidR="00F577E0" w:rsidRDefault="004B6A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797E2A5" wp14:editId="33B757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13911152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575B1" w14:textId="4820EA6E" w:rsidR="004B6A62" w:rsidRPr="004B6A62" w:rsidRDefault="004B6A62" w:rsidP="004B6A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A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97E2A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alt="OFFICIAL" style="position:absolute;margin-left:0;margin-top:0;width:49pt;height:31.8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02575B1" w14:textId="4820EA6E" w:rsidR="004B6A62" w:rsidRPr="004B6A62" w:rsidRDefault="004B6A62" w:rsidP="004B6A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A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4238" w14:textId="77320AFE" w:rsidR="00F577E0" w:rsidRDefault="004B6A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5DCAE34" wp14:editId="0A640E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8650193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EECA3" w14:textId="62090034" w:rsidR="004B6A62" w:rsidRPr="004B6A62" w:rsidRDefault="004B6A62" w:rsidP="004B6A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A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5DCAE3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alt="OFFICIAL" style="position:absolute;margin-left:0;margin-top:0;width:49pt;height:31.8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2D3EECA3" w14:textId="62090034" w:rsidR="004B6A62" w:rsidRPr="004B6A62" w:rsidRDefault="004B6A62" w:rsidP="004B6A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A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13A1" w14:textId="2F37A4FC" w:rsidR="0016147E" w:rsidRPr="0016147E" w:rsidRDefault="0016147E">
    <w:pPr>
      <w:pStyle w:val="Footer"/>
      <w:rPr>
        <w:color w:val="7F7F7F" w:themeColor="text1" w:themeTint="80"/>
        <w:sz w:val="18"/>
      </w:rPr>
    </w:pPr>
    <w:r w:rsidRPr="0016147E">
      <w:rPr>
        <w:color w:val="7F7F7F" w:themeColor="text1" w:themeTint="80"/>
        <w:sz w:val="18"/>
      </w:rPr>
      <w:t>Draft Voluntary Emissions Estimation and Reporting Guidelines for Agriculture, Fisheries and Forestry</w:t>
    </w:r>
  </w:p>
  <w:p w14:paraId="40D962C6" w14:textId="77777777" w:rsidR="0016147E" w:rsidRDefault="001614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57D" w14:textId="055D5754" w:rsidR="004101C8" w:rsidRDefault="00CF5516">
    <w:pPr>
      <w:pStyle w:val="Footer"/>
      <w:jc w:val="right"/>
    </w:pPr>
    <w:sdt>
      <w:sdtPr>
        <w:id w:val="10606019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101C8">
          <w:fldChar w:fldCharType="begin"/>
        </w:r>
        <w:r w:rsidR="004101C8">
          <w:instrText xml:space="preserve"> PAGE   \* MERGEFORMAT </w:instrText>
        </w:r>
        <w:r w:rsidR="004101C8">
          <w:fldChar w:fldCharType="separate"/>
        </w:r>
        <w:r w:rsidR="004101C8">
          <w:rPr>
            <w:noProof/>
          </w:rPr>
          <w:t>2</w:t>
        </w:r>
        <w:r w:rsidR="004101C8">
          <w:rPr>
            <w:noProof/>
          </w:rPr>
          <w:fldChar w:fldCharType="end"/>
        </w:r>
      </w:sdtContent>
    </w:sdt>
  </w:p>
  <w:p w14:paraId="0B3D46AE" w14:textId="345A22F3" w:rsidR="009D5E93" w:rsidRPr="0016147E" w:rsidRDefault="0016147E" w:rsidP="0016147E">
    <w:pPr>
      <w:pStyle w:val="Footer"/>
      <w:rPr>
        <w:color w:val="7F7F7F" w:themeColor="text1" w:themeTint="80"/>
        <w:sz w:val="18"/>
      </w:rPr>
    </w:pPr>
    <w:r w:rsidRPr="0016147E">
      <w:rPr>
        <w:color w:val="7F7F7F" w:themeColor="text1" w:themeTint="80"/>
        <w:sz w:val="18"/>
      </w:rPr>
      <w:t xml:space="preserve">Draft Voluntary Emissions Estimation and Reporting Guidelines for Agriculture, Fisheries and Forestry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2F9B" w14:textId="77777777" w:rsidR="00CF5516" w:rsidRDefault="00CF5516" w:rsidP="009D5E93">
      <w:pPr>
        <w:spacing w:after="0" w:line="240" w:lineRule="auto"/>
      </w:pPr>
      <w:r>
        <w:separator/>
      </w:r>
    </w:p>
    <w:p w14:paraId="32FD45A5" w14:textId="77777777" w:rsidR="00CF5516" w:rsidRDefault="00CF5516"/>
  </w:footnote>
  <w:footnote w:type="continuationSeparator" w:id="0">
    <w:p w14:paraId="09D170F4" w14:textId="77777777" w:rsidR="00CF5516" w:rsidRDefault="00CF5516" w:rsidP="009D5E93">
      <w:pPr>
        <w:spacing w:after="0" w:line="240" w:lineRule="auto"/>
      </w:pPr>
      <w:r>
        <w:continuationSeparator/>
      </w:r>
    </w:p>
    <w:p w14:paraId="42E705A6" w14:textId="77777777" w:rsidR="00CF5516" w:rsidRDefault="00CF5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E81C" w14:textId="010080E4" w:rsidR="00F577E0" w:rsidRDefault="004B6A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5D5FA8" wp14:editId="73B51F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13660232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8ABA6" w14:textId="200DE2ED" w:rsidR="004B6A62" w:rsidRPr="004B6A62" w:rsidRDefault="004B6A62" w:rsidP="004B6A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A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B5D5FA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OFFICIAL" style="position:absolute;margin-left:0;margin-top:0;width:49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53E8ABA6" w14:textId="200DE2ED" w:rsidR="004B6A62" w:rsidRPr="004B6A62" w:rsidRDefault="004B6A62" w:rsidP="004B6A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A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0611" w14:textId="44A7DAD9" w:rsidR="008C4642" w:rsidRDefault="004B6A62">
    <w:pPr>
      <w:pStyle w:val="Header"/>
      <w:jc w:val="right"/>
    </w:pPr>
    <w:r>
      <w:rPr>
        <w:noProof/>
        <w:lang w:val="en-NZ" w:eastAsia="en-N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6839CE2" wp14:editId="0D19F3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23023474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98C2D" w14:textId="57235FE1" w:rsidR="004B6A62" w:rsidRPr="004B6A62" w:rsidRDefault="004B6A62" w:rsidP="004B6A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A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839CE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left:0;text-align:left;margin-left:0;margin-top:0;width:49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08198C2D" w14:textId="57235FE1" w:rsidR="004B6A62" w:rsidRPr="004B6A62" w:rsidRDefault="004B6A62" w:rsidP="004B6A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A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48AF" w:rsidRPr="00E40A09" w:rsidDel="006539BC"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0" wp14:anchorId="4808A6B4" wp14:editId="2134BB29">
          <wp:simplePos x="0" y="0"/>
          <wp:positionH relativeFrom="margin">
            <wp:posOffset>4927600</wp:posOffset>
          </wp:positionH>
          <wp:positionV relativeFrom="paragraph">
            <wp:posOffset>-196215</wp:posOffset>
          </wp:positionV>
          <wp:extent cx="1230630" cy="561340"/>
          <wp:effectExtent l="0" t="0" r="0" b="0"/>
          <wp:wrapNone/>
          <wp:docPr id="2078644877" name="Picture 1" descr="C:\eas_it\mgreen\fileserver\EAS\eas-office\Logos\EAS-Doc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eas_it\mgreen\fileserver\EAS\eas-office\Logos\EAS-DocHeader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71218" y1="16996" x2="71218" y2="16996"/>
                                <a14:backgroundMark x1="53137" y1="45059" x2="87269" y2="45059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B9DF" w14:textId="4ABC46D4" w:rsidR="008C4642" w:rsidRDefault="004B6A6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F61240" wp14:editId="054DB25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5830571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51BF4" w14:textId="5DFE227A" w:rsidR="004B6A62" w:rsidRPr="004B6A62" w:rsidRDefault="004B6A62" w:rsidP="004B6A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A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3F6124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left:0;text-align:left;margin-left:0;margin-top:0;width:49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2BB51BF4" w14:textId="5DFE227A" w:rsidR="004B6A62" w:rsidRPr="004B6A62" w:rsidRDefault="004B6A62" w:rsidP="004B6A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A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B82B" w14:textId="0253B9A2" w:rsidR="00F577E0" w:rsidRDefault="004B6A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1053432" wp14:editId="7BF79A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34709819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4B3B9" w14:textId="144F9DB8" w:rsidR="004B6A62" w:rsidRPr="004B6A62" w:rsidRDefault="004B6A62" w:rsidP="004B6A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A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105343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alt="OFFICIAL" style="position:absolute;margin-left:0;margin-top:0;width:49pt;height:31.8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CV9b4S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A64B3B9" w14:textId="144F9DB8" w:rsidR="004B6A62" w:rsidRPr="004B6A62" w:rsidRDefault="004B6A62" w:rsidP="004B6A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A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60B8" w14:textId="0A08C225" w:rsidR="00F577E0" w:rsidRDefault="004B6A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0CAFB4" wp14:editId="55E0C8D1">
              <wp:simplePos x="9150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74911218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75BD6" w14:textId="5FEAE740" w:rsidR="004B6A62" w:rsidRPr="004B6A62" w:rsidRDefault="004B6A62" w:rsidP="004B6A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A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D0CAFB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alt="OFFICIAL" style="position:absolute;margin-left:0;margin-top:0;width:49pt;height:31.8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lU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TUyNj9DqoTDeVh2Hdwct1Q6Y0I+CQ8LZi6JdHi&#10;Ix3aQFdyOFuc1eB//s0f84l3inLWkWBKbknRnJnvlvYRtZWM6U1+Fcnwo3s3GvbQ3gHJcEovwslk&#10;xjw0o6k9tC8k51UsRCFhJZUrOY7mHQ7Kpecg1WqVkkhGTuDGbp2M0JGuyOVz/yK8OxOOtKkHGNUk&#10;ine8D7nxZnCrAxL7aSmR2oHIM+MkwbTW83OJGn/7n7Iuj3r5Cw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AiNGlU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0BD75BD6" w14:textId="5FEAE740" w:rsidR="004B6A62" w:rsidRPr="004B6A62" w:rsidRDefault="004B6A62" w:rsidP="004B6A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A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39C2" w14:textId="27760AB3" w:rsidR="00F577E0" w:rsidRDefault="004B6A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6853DC8" wp14:editId="4D85A4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25731808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51042" w14:textId="456D8786" w:rsidR="004B6A62" w:rsidRPr="004B6A62" w:rsidRDefault="004B6A62" w:rsidP="004B6A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A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853DC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alt="OFFICIAL" style="position:absolute;margin-left:0;margin-top:0;width:49pt;height:31.8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T4vbaQ0CAAAcBAAA&#10;DgAAAAAAAAAAAAAAAAAuAgAAZHJzL2Uyb0RvYy54bWxQSwECLQAUAAYACAAAACEAtVRkddkAAAAD&#10;AQAADwAAAAAAAAAAAAAAAABnBAAAZHJzL2Rvd25yZXYueG1sUEsFBgAAAAAEAAQA8wAAAG0FAAAA&#10;AA==&#10;" filled="f" stroked="f">
              <v:textbox style="mso-fit-shape-to-text:t" inset="0,15pt,0,0">
                <w:txbxContent>
                  <w:p w14:paraId="46A51042" w14:textId="456D8786" w:rsidR="004B6A62" w:rsidRPr="004B6A62" w:rsidRDefault="004B6A62" w:rsidP="004B6A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A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7F8"/>
    <w:multiLevelType w:val="hybridMultilevel"/>
    <w:tmpl w:val="DC30AFF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061B"/>
    <w:multiLevelType w:val="multilevel"/>
    <w:tmpl w:val="A35EE094"/>
    <w:lvl w:ilvl="0">
      <w:start w:val="1"/>
      <w:numFmt w:val="none"/>
      <w:lvlText w:val="A.3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A.3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A.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A.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131424F"/>
    <w:multiLevelType w:val="hybridMultilevel"/>
    <w:tmpl w:val="244CE7AA"/>
    <w:lvl w:ilvl="0" w:tplc="6C1E11FC">
      <w:start w:val="1"/>
      <w:numFmt w:val="decimal"/>
      <w:lvlText w:val="A.3.%1"/>
      <w:lvlJc w:val="left"/>
      <w:pPr>
        <w:ind w:left="44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1531"/>
    <w:multiLevelType w:val="multilevel"/>
    <w:tmpl w:val="1A3E2FAC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84B745E"/>
    <w:multiLevelType w:val="hybridMultilevel"/>
    <w:tmpl w:val="85A6AD74"/>
    <w:lvl w:ilvl="0" w:tplc="61240A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36AF6"/>
    <w:multiLevelType w:val="hybridMultilevel"/>
    <w:tmpl w:val="85A6AD7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4CC6"/>
    <w:multiLevelType w:val="hybridMultilevel"/>
    <w:tmpl w:val="9478465A"/>
    <w:lvl w:ilvl="0" w:tplc="EE8CF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13D85"/>
    <w:multiLevelType w:val="hybridMultilevel"/>
    <w:tmpl w:val="063C808C"/>
    <w:lvl w:ilvl="0" w:tplc="16EE13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95148"/>
    <w:multiLevelType w:val="hybridMultilevel"/>
    <w:tmpl w:val="44BC56A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72E55"/>
    <w:multiLevelType w:val="multilevel"/>
    <w:tmpl w:val="79181B20"/>
    <w:lvl w:ilvl="0">
      <w:start w:val="1"/>
      <w:numFmt w:val="none"/>
      <w:lvlText w:val="A.4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A.4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A.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A.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EB23003"/>
    <w:multiLevelType w:val="multilevel"/>
    <w:tmpl w:val="0F0EC984"/>
    <w:lvl w:ilvl="0">
      <w:start w:val="1"/>
      <w:numFmt w:val="none"/>
      <w:lvlText w:val="A.2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A.2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A.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A.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0112AA5"/>
    <w:multiLevelType w:val="hybridMultilevel"/>
    <w:tmpl w:val="5A1C3646"/>
    <w:lvl w:ilvl="0" w:tplc="925C3E3E">
      <w:start w:val="1"/>
      <w:numFmt w:val="lowerLetter"/>
      <w:lvlText w:val="(%1)"/>
      <w:lvlJc w:val="left"/>
      <w:pPr>
        <w:ind w:left="360" w:hanging="360"/>
      </w:pPr>
      <w:rPr>
        <w:rFonts w:hint="default"/>
        <w:sz w:val="18"/>
        <w:szCs w:val="1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050362"/>
    <w:multiLevelType w:val="hybridMultilevel"/>
    <w:tmpl w:val="DC30AFFC"/>
    <w:lvl w:ilvl="0" w:tplc="11C076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E2C53"/>
    <w:multiLevelType w:val="multilevel"/>
    <w:tmpl w:val="3FF6123E"/>
    <w:lvl w:ilvl="0">
      <w:start w:val="1"/>
      <w:numFmt w:val="none"/>
      <w:pStyle w:val="Heading1"/>
      <w:lvlText w:val="A.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Heading2"/>
      <w:lvlText w:val="%1A.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A.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A.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2D239D2"/>
    <w:multiLevelType w:val="hybridMultilevel"/>
    <w:tmpl w:val="C590B246"/>
    <w:lvl w:ilvl="0" w:tplc="B6FEAFE4">
      <w:start w:val="1"/>
      <w:numFmt w:val="decimal"/>
      <w:pStyle w:val="bullets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13350433">
    <w:abstractNumId w:val="14"/>
  </w:num>
  <w:num w:numId="2" w16cid:durableId="532810909">
    <w:abstractNumId w:val="3"/>
  </w:num>
  <w:num w:numId="3" w16cid:durableId="1561165281">
    <w:abstractNumId w:val="11"/>
  </w:num>
  <w:num w:numId="4" w16cid:durableId="969748966">
    <w:abstractNumId w:val="12"/>
  </w:num>
  <w:num w:numId="5" w16cid:durableId="1124689012">
    <w:abstractNumId w:val="7"/>
  </w:num>
  <w:num w:numId="6" w16cid:durableId="1197155758">
    <w:abstractNumId w:val="4"/>
  </w:num>
  <w:num w:numId="7" w16cid:durableId="887575143">
    <w:abstractNumId w:val="5"/>
  </w:num>
  <w:num w:numId="8" w16cid:durableId="604338941">
    <w:abstractNumId w:val="10"/>
  </w:num>
  <w:num w:numId="9" w16cid:durableId="1797871830">
    <w:abstractNumId w:val="1"/>
  </w:num>
  <w:num w:numId="10" w16cid:durableId="479613340">
    <w:abstractNumId w:val="2"/>
  </w:num>
  <w:num w:numId="11" w16cid:durableId="806357288">
    <w:abstractNumId w:val="9"/>
  </w:num>
  <w:num w:numId="12" w16cid:durableId="13382960">
    <w:abstractNumId w:val="13"/>
  </w:num>
  <w:num w:numId="13" w16cid:durableId="1343970694">
    <w:abstractNumId w:val="8"/>
  </w:num>
  <w:num w:numId="14" w16cid:durableId="308562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2433188">
    <w:abstractNumId w:val="13"/>
    <w:lvlOverride w:ilvl="0">
      <w:lvl w:ilvl="0">
        <w:start w:val="1"/>
        <w:numFmt w:val="none"/>
        <w:pStyle w:val="Heading1"/>
        <w:lvlText w:val="A.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A.4.1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A.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A.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 w16cid:durableId="589656530">
    <w:abstractNumId w:val="13"/>
    <w:lvlOverride w:ilvl="0">
      <w:lvl w:ilvl="0">
        <w:start w:val="1"/>
        <w:numFmt w:val="none"/>
        <w:pStyle w:val="Heading1"/>
        <w:lvlText w:val="A.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2"/>
        <w:numFmt w:val="decimal"/>
        <w:pStyle w:val="Heading2"/>
        <w:lvlText w:val="%1A.4.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A.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A.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535629528">
    <w:abstractNumId w:val="13"/>
    <w:lvlOverride w:ilvl="0">
      <w:lvl w:ilvl="0">
        <w:start w:val="1"/>
        <w:numFmt w:val="none"/>
        <w:pStyle w:val="Heading1"/>
        <w:lvlText w:val="A.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2"/>
        <w:numFmt w:val="decimal"/>
        <w:pStyle w:val="Heading2"/>
        <w:lvlText w:val="%1A.4.3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A.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A.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756555495">
    <w:abstractNumId w:val="0"/>
  </w:num>
  <w:num w:numId="19" w16cid:durableId="58472704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F9"/>
    <w:rsid w:val="00000F9B"/>
    <w:rsid w:val="0000222F"/>
    <w:rsid w:val="00002BDF"/>
    <w:rsid w:val="00005E6E"/>
    <w:rsid w:val="00006EBA"/>
    <w:rsid w:val="00006F4B"/>
    <w:rsid w:val="00012B7D"/>
    <w:rsid w:val="000130BD"/>
    <w:rsid w:val="00016623"/>
    <w:rsid w:val="00016BED"/>
    <w:rsid w:val="00020303"/>
    <w:rsid w:val="00020D9C"/>
    <w:rsid w:val="00023719"/>
    <w:rsid w:val="00023F5A"/>
    <w:rsid w:val="00024253"/>
    <w:rsid w:val="00024A45"/>
    <w:rsid w:val="000305EE"/>
    <w:rsid w:val="0003079E"/>
    <w:rsid w:val="00031017"/>
    <w:rsid w:val="00031E9A"/>
    <w:rsid w:val="0003211B"/>
    <w:rsid w:val="0003227F"/>
    <w:rsid w:val="00032A8E"/>
    <w:rsid w:val="000341CB"/>
    <w:rsid w:val="00035217"/>
    <w:rsid w:val="000360C2"/>
    <w:rsid w:val="0003620C"/>
    <w:rsid w:val="00037693"/>
    <w:rsid w:val="000378EB"/>
    <w:rsid w:val="00041DD9"/>
    <w:rsid w:val="00042F62"/>
    <w:rsid w:val="00045314"/>
    <w:rsid w:val="0004570A"/>
    <w:rsid w:val="00046E7F"/>
    <w:rsid w:val="0004703A"/>
    <w:rsid w:val="000503EB"/>
    <w:rsid w:val="0005100A"/>
    <w:rsid w:val="0005172D"/>
    <w:rsid w:val="0005442B"/>
    <w:rsid w:val="00055E1B"/>
    <w:rsid w:val="00057266"/>
    <w:rsid w:val="00060993"/>
    <w:rsid w:val="00061099"/>
    <w:rsid w:val="00061CF9"/>
    <w:rsid w:val="00061DDA"/>
    <w:rsid w:val="0006281A"/>
    <w:rsid w:val="000631FA"/>
    <w:rsid w:val="000633AD"/>
    <w:rsid w:val="00065415"/>
    <w:rsid w:val="00066126"/>
    <w:rsid w:val="00070134"/>
    <w:rsid w:val="00070301"/>
    <w:rsid w:val="0007229F"/>
    <w:rsid w:val="000728E5"/>
    <w:rsid w:val="00072ABE"/>
    <w:rsid w:val="00073073"/>
    <w:rsid w:val="0007520D"/>
    <w:rsid w:val="00075A28"/>
    <w:rsid w:val="000765A2"/>
    <w:rsid w:val="0007716A"/>
    <w:rsid w:val="000779C4"/>
    <w:rsid w:val="00083ECD"/>
    <w:rsid w:val="00083F93"/>
    <w:rsid w:val="00084CE3"/>
    <w:rsid w:val="00085622"/>
    <w:rsid w:val="000860C7"/>
    <w:rsid w:val="0008693D"/>
    <w:rsid w:val="00087785"/>
    <w:rsid w:val="000900DA"/>
    <w:rsid w:val="000901E8"/>
    <w:rsid w:val="00091241"/>
    <w:rsid w:val="000916D2"/>
    <w:rsid w:val="00091AA6"/>
    <w:rsid w:val="0009644E"/>
    <w:rsid w:val="00096490"/>
    <w:rsid w:val="00097BB6"/>
    <w:rsid w:val="000A12C2"/>
    <w:rsid w:val="000A30B8"/>
    <w:rsid w:val="000A317B"/>
    <w:rsid w:val="000A41D7"/>
    <w:rsid w:val="000A5FEF"/>
    <w:rsid w:val="000A620C"/>
    <w:rsid w:val="000A679A"/>
    <w:rsid w:val="000B0457"/>
    <w:rsid w:val="000B0C91"/>
    <w:rsid w:val="000B16DA"/>
    <w:rsid w:val="000B1AE1"/>
    <w:rsid w:val="000B1F5C"/>
    <w:rsid w:val="000B3AC6"/>
    <w:rsid w:val="000B3B06"/>
    <w:rsid w:val="000B3C10"/>
    <w:rsid w:val="000B5D09"/>
    <w:rsid w:val="000B5D1B"/>
    <w:rsid w:val="000B62FD"/>
    <w:rsid w:val="000B7985"/>
    <w:rsid w:val="000C2A79"/>
    <w:rsid w:val="000C4B58"/>
    <w:rsid w:val="000C5EEF"/>
    <w:rsid w:val="000C7E6B"/>
    <w:rsid w:val="000D19E4"/>
    <w:rsid w:val="000D2044"/>
    <w:rsid w:val="000D2DA0"/>
    <w:rsid w:val="000D555A"/>
    <w:rsid w:val="000D7B33"/>
    <w:rsid w:val="000E2A1B"/>
    <w:rsid w:val="000E2E8C"/>
    <w:rsid w:val="000E47D0"/>
    <w:rsid w:val="000E52F3"/>
    <w:rsid w:val="000E565D"/>
    <w:rsid w:val="000E73ED"/>
    <w:rsid w:val="000E7DE9"/>
    <w:rsid w:val="000F72E4"/>
    <w:rsid w:val="00101386"/>
    <w:rsid w:val="001051C2"/>
    <w:rsid w:val="0010564E"/>
    <w:rsid w:val="00105EEA"/>
    <w:rsid w:val="0010605B"/>
    <w:rsid w:val="00106154"/>
    <w:rsid w:val="00106F14"/>
    <w:rsid w:val="00107070"/>
    <w:rsid w:val="001105DF"/>
    <w:rsid w:val="001107E5"/>
    <w:rsid w:val="00112312"/>
    <w:rsid w:val="0011424A"/>
    <w:rsid w:val="00115FFB"/>
    <w:rsid w:val="00116D43"/>
    <w:rsid w:val="00117EB6"/>
    <w:rsid w:val="001235FF"/>
    <w:rsid w:val="00123DC1"/>
    <w:rsid w:val="00125634"/>
    <w:rsid w:val="00125C5E"/>
    <w:rsid w:val="00126537"/>
    <w:rsid w:val="001265B2"/>
    <w:rsid w:val="001269CB"/>
    <w:rsid w:val="00127957"/>
    <w:rsid w:val="00127BAB"/>
    <w:rsid w:val="00127DA3"/>
    <w:rsid w:val="00130348"/>
    <w:rsid w:val="001303C0"/>
    <w:rsid w:val="00130F50"/>
    <w:rsid w:val="00131AC5"/>
    <w:rsid w:val="0013238F"/>
    <w:rsid w:val="00132EE7"/>
    <w:rsid w:val="00133052"/>
    <w:rsid w:val="00133342"/>
    <w:rsid w:val="001347F6"/>
    <w:rsid w:val="00134D29"/>
    <w:rsid w:val="00136D17"/>
    <w:rsid w:val="0013763A"/>
    <w:rsid w:val="00137B0B"/>
    <w:rsid w:val="001411D8"/>
    <w:rsid w:val="0014153A"/>
    <w:rsid w:val="001433D2"/>
    <w:rsid w:val="001440AF"/>
    <w:rsid w:val="0014492B"/>
    <w:rsid w:val="00145236"/>
    <w:rsid w:val="00145ECA"/>
    <w:rsid w:val="0015186E"/>
    <w:rsid w:val="00152432"/>
    <w:rsid w:val="00153752"/>
    <w:rsid w:val="00154995"/>
    <w:rsid w:val="001550BE"/>
    <w:rsid w:val="00156FF9"/>
    <w:rsid w:val="0016007A"/>
    <w:rsid w:val="001607E0"/>
    <w:rsid w:val="0016147E"/>
    <w:rsid w:val="001615D6"/>
    <w:rsid w:val="001630CF"/>
    <w:rsid w:val="00163303"/>
    <w:rsid w:val="00164285"/>
    <w:rsid w:val="00165272"/>
    <w:rsid w:val="00165A78"/>
    <w:rsid w:val="00165D5E"/>
    <w:rsid w:val="00165E8C"/>
    <w:rsid w:val="001667D3"/>
    <w:rsid w:val="00166D3F"/>
    <w:rsid w:val="00166E17"/>
    <w:rsid w:val="00166EB0"/>
    <w:rsid w:val="00170AD5"/>
    <w:rsid w:val="00172118"/>
    <w:rsid w:val="001728BE"/>
    <w:rsid w:val="00173D77"/>
    <w:rsid w:val="00174A9A"/>
    <w:rsid w:val="00174E16"/>
    <w:rsid w:val="001775DD"/>
    <w:rsid w:val="00180317"/>
    <w:rsid w:val="00181E39"/>
    <w:rsid w:val="00182982"/>
    <w:rsid w:val="00183E88"/>
    <w:rsid w:val="00183EAE"/>
    <w:rsid w:val="001843C7"/>
    <w:rsid w:val="00184467"/>
    <w:rsid w:val="001845C7"/>
    <w:rsid w:val="0018504F"/>
    <w:rsid w:val="00185525"/>
    <w:rsid w:val="00185D85"/>
    <w:rsid w:val="00185EFF"/>
    <w:rsid w:val="00186A02"/>
    <w:rsid w:val="00190576"/>
    <w:rsid w:val="00192850"/>
    <w:rsid w:val="001929D9"/>
    <w:rsid w:val="00192E95"/>
    <w:rsid w:val="00193755"/>
    <w:rsid w:val="00193B1D"/>
    <w:rsid w:val="00194706"/>
    <w:rsid w:val="00195DDF"/>
    <w:rsid w:val="001A3854"/>
    <w:rsid w:val="001A4A0B"/>
    <w:rsid w:val="001A71EB"/>
    <w:rsid w:val="001A72F0"/>
    <w:rsid w:val="001B2253"/>
    <w:rsid w:val="001B2AA3"/>
    <w:rsid w:val="001B3B50"/>
    <w:rsid w:val="001B544E"/>
    <w:rsid w:val="001B74B4"/>
    <w:rsid w:val="001B751C"/>
    <w:rsid w:val="001B7652"/>
    <w:rsid w:val="001B7BB4"/>
    <w:rsid w:val="001C1120"/>
    <w:rsid w:val="001C3264"/>
    <w:rsid w:val="001C4B5E"/>
    <w:rsid w:val="001C7318"/>
    <w:rsid w:val="001C777C"/>
    <w:rsid w:val="001D1375"/>
    <w:rsid w:val="001D4EA9"/>
    <w:rsid w:val="001D53C4"/>
    <w:rsid w:val="001D5BFE"/>
    <w:rsid w:val="001D7BED"/>
    <w:rsid w:val="001E10B1"/>
    <w:rsid w:val="001E1BAE"/>
    <w:rsid w:val="001E2659"/>
    <w:rsid w:val="001E315B"/>
    <w:rsid w:val="001E3339"/>
    <w:rsid w:val="001E3B41"/>
    <w:rsid w:val="001E3C09"/>
    <w:rsid w:val="001E4007"/>
    <w:rsid w:val="001E5060"/>
    <w:rsid w:val="001E51F0"/>
    <w:rsid w:val="001E6520"/>
    <w:rsid w:val="001E6754"/>
    <w:rsid w:val="001E7685"/>
    <w:rsid w:val="001F2501"/>
    <w:rsid w:val="001F64D1"/>
    <w:rsid w:val="001F6A42"/>
    <w:rsid w:val="001F6C2C"/>
    <w:rsid w:val="001F769A"/>
    <w:rsid w:val="001F790F"/>
    <w:rsid w:val="00200243"/>
    <w:rsid w:val="0020090D"/>
    <w:rsid w:val="00201E9C"/>
    <w:rsid w:val="00206D9E"/>
    <w:rsid w:val="00207F07"/>
    <w:rsid w:val="00210BA5"/>
    <w:rsid w:val="00211722"/>
    <w:rsid w:val="00211811"/>
    <w:rsid w:val="00211A80"/>
    <w:rsid w:val="00212DD7"/>
    <w:rsid w:val="00213BE3"/>
    <w:rsid w:val="00213CFB"/>
    <w:rsid w:val="002142BB"/>
    <w:rsid w:val="00214909"/>
    <w:rsid w:val="0021675E"/>
    <w:rsid w:val="002174D9"/>
    <w:rsid w:val="00217DD2"/>
    <w:rsid w:val="00220B0F"/>
    <w:rsid w:val="00222362"/>
    <w:rsid w:val="00223A65"/>
    <w:rsid w:val="002241A2"/>
    <w:rsid w:val="00227E0E"/>
    <w:rsid w:val="00227FA8"/>
    <w:rsid w:val="00231604"/>
    <w:rsid w:val="002327A0"/>
    <w:rsid w:val="00232A10"/>
    <w:rsid w:val="00232E20"/>
    <w:rsid w:val="00236DBD"/>
    <w:rsid w:val="002371D1"/>
    <w:rsid w:val="00241855"/>
    <w:rsid w:val="00241886"/>
    <w:rsid w:val="00242BFA"/>
    <w:rsid w:val="00244B1D"/>
    <w:rsid w:val="0024556B"/>
    <w:rsid w:val="0024630C"/>
    <w:rsid w:val="002465ED"/>
    <w:rsid w:val="00247203"/>
    <w:rsid w:val="002478F8"/>
    <w:rsid w:val="00250526"/>
    <w:rsid w:val="002509E6"/>
    <w:rsid w:val="00252D93"/>
    <w:rsid w:val="00252EF7"/>
    <w:rsid w:val="00253AEC"/>
    <w:rsid w:val="0025446B"/>
    <w:rsid w:val="00254777"/>
    <w:rsid w:val="002547AC"/>
    <w:rsid w:val="002559F5"/>
    <w:rsid w:val="00255EAC"/>
    <w:rsid w:val="002604A2"/>
    <w:rsid w:val="002611F3"/>
    <w:rsid w:val="00261EC5"/>
    <w:rsid w:val="0026293B"/>
    <w:rsid w:val="00263DBB"/>
    <w:rsid w:val="00264167"/>
    <w:rsid w:val="00266447"/>
    <w:rsid w:val="002666F7"/>
    <w:rsid w:val="00267AEB"/>
    <w:rsid w:val="0027032C"/>
    <w:rsid w:val="002708E0"/>
    <w:rsid w:val="00270AEB"/>
    <w:rsid w:val="00270BB2"/>
    <w:rsid w:val="002714F7"/>
    <w:rsid w:val="0027154B"/>
    <w:rsid w:val="00271645"/>
    <w:rsid w:val="00271F52"/>
    <w:rsid w:val="00276289"/>
    <w:rsid w:val="00277109"/>
    <w:rsid w:val="002824E0"/>
    <w:rsid w:val="0028262E"/>
    <w:rsid w:val="002834F2"/>
    <w:rsid w:val="00283B9A"/>
    <w:rsid w:val="00284C22"/>
    <w:rsid w:val="00284EFB"/>
    <w:rsid w:val="002858E1"/>
    <w:rsid w:val="00286ED7"/>
    <w:rsid w:val="002879DC"/>
    <w:rsid w:val="00290984"/>
    <w:rsid w:val="00291973"/>
    <w:rsid w:val="00292EB0"/>
    <w:rsid w:val="00294C89"/>
    <w:rsid w:val="002979F4"/>
    <w:rsid w:val="002A049E"/>
    <w:rsid w:val="002A07F7"/>
    <w:rsid w:val="002A2387"/>
    <w:rsid w:val="002A369B"/>
    <w:rsid w:val="002A3F38"/>
    <w:rsid w:val="002B024A"/>
    <w:rsid w:val="002B0265"/>
    <w:rsid w:val="002B1E88"/>
    <w:rsid w:val="002B4337"/>
    <w:rsid w:val="002B566A"/>
    <w:rsid w:val="002B580F"/>
    <w:rsid w:val="002B5EC4"/>
    <w:rsid w:val="002B61F3"/>
    <w:rsid w:val="002B6E85"/>
    <w:rsid w:val="002C0F2F"/>
    <w:rsid w:val="002C103C"/>
    <w:rsid w:val="002C2F5F"/>
    <w:rsid w:val="002C4EB5"/>
    <w:rsid w:val="002C5374"/>
    <w:rsid w:val="002C5834"/>
    <w:rsid w:val="002C78DA"/>
    <w:rsid w:val="002D00C1"/>
    <w:rsid w:val="002D2DD3"/>
    <w:rsid w:val="002D3AEC"/>
    <w:rsid w:val="002E233E"/>
    <w:rsid w:val="002E3DF5"/>
    <w:rsid w:val="002E450E"/>
    <w:rsid w:val="002E63E8"/>
    <w:rsid w:val="002E659F"/>
    <w:rsid w:val="002E68B8"/>
    <w:rsid w:val="002F00D9"/>
    <w:rsid w:val="002F0163"/>
    <w:rsid w:val="002F0BC4"/>
    <w:rsid w:val="002F1438"/>
    <w:rsid w:val="002F43EE"/>
    <w:rsid w:val="002F6847"/>
    <w:rsid w:val="0030153E"/>
    <w:rsid w:val="003028E2"/>
    <w:rsid w:val="00303852"/>
    <w:rsid w:val="00304EDD"/>
    <w:rsid w:val="0030706C"/>
    <w:rsid w:val="00310B62"/>
    <w:rsid w:val="003114E8"/>
    <w:rsid w:val="00311C8B"/>
    <w:rsid w:val="00312355"/>
    <w:rsid w:val="003128DB"/>
    <w:rsid w:val="00313EF5"/>
    <w:rsid w:val="0031517D"/>
    <w:rsid w:val="003153D9"/>
    <w:rsid w:val="003154D3"/>
    <w:rsid w:val="0031590B"/>
    <w:rsid w:val="00315B2B"/>
    <w:rsid w:val="003200DB"/>
    <w:rsid w:val="003207D0"/>
    <w:rsid w:val="00320B00"/>
    <w:rsid w:val="003214FA"/>
    <w:rsid w:val="00322E54"/>
    <w:rsid w:val="0032377D"/>
    <w:rsid w:val="003272EC"/>
    <w:rsid w:val="003274E0"/>
    <w:rsid w:val="003278D6"/>
    <w:rsid w:val="00327B1A"/>
    <w:rsid w:val="00327BE1"/>
    <w:rsid w:val="00327DA5"/>
    <w:rsid w:val="00330318"/>
    <w:rsid w:val="003303A7"/>
    <w:rsid w:val="003305A9"/>
    <w:rsid w:val="00330D89"/>
    <w:rsid w:val="00331079"/>
    <w:rsid w:val="00332192"/>
    <w:rsid w:val="0033412D"/>
    <w:rsid w:val="00340CB0"/>
    <w:rsid w:val="00341678"/>
    <w:rsid w:val="003427E2"/>
    <w:rsid w:val="0034498E"/>
    <w:rsid w:val="00346598"/>
    <w:rsid w:val="00346774"/>
    <w:rsid w:val="00346D88"/>
    <w:rsid w:val="00346F45"/>
    <w:rsid w:val="00347109"/>
    <w:rsid w:val="00351C41"/>
    <w:rsid w:val="003526CE"/>
    <w:rsid w:val="00353221"/>
    <w:rsid w:val="003534DD"/>
    <w:rsid w:val="003536D8"/>
    <w:rsid w:val="00355449"/>
    <w:rsid w:val="003577A0"/>
    <w:rsid w:val="003578DE"/>
    <w:rsid w:val="00357D49"/>
    <w:rsid w:val="00361243"/>
    <w:rsid w:val="0036162C"/>
    <w:rsid w:val="00362781"/>
    <w:rsid w:val="00362DAA"/>
    <w:rsid w:val="003635AF"/>
    <w:rsid w:val="003644E5"/>
    <w:rsid w:val="003660A5"/>
    <w:rsid w:val="003664C3"/>
    <w:rsid w:val="00366B8A"/>
    <w:rsid w:val="0036733B"/>
    <w:rsid w:val="00367A14"/>
    <w:rsid w:val="00367C55"/>
    <w:rsid w:val="00367FCF"/>
    <w:rsid w:val="0037092A"/>
    <w:rsid w:val="00370CA7"/>
    <w:rsid w:val="00370CBD"/>
    <w:rsid w:val="00370F20"/>
    <w:rsid w:val="003715B6"/>
    <w:rsid w:val="003718AF"/>
    <w:rsid w:val="00372898"/>
    <w:rsid w:val="00372DAF"/>
    <w:rsid w:val="003731E9"/>
    <w:rsid w:val="00373E3B"/>
    <w:rsid w:val="00374071"/>
    <w:rsid w:val="003747AA"/>
    <w:rsid w:val="00376D63"/>
    <w:rsid w:val="00377D61"/>
    <w:rsid w:val="00382266"/>
    <w:rsid w:val="0038271F"/>
    <w:rsid w:val="0038272F"/>
    <w:rsid w:val="003829AC"/>
    <w:rsid w:val="00382C2E"/>
    <w:rsid w:val="00384CFC"/>
    <w:rsid w:val="00385AE9"/>
    <w:rsid w:val="00386176"/>
    <w:rsid w:val="00387B3B"/>
    <w:rsid w:val="00392520"/>
    <w:rsid w:val="0039379B"/>
    <w:rsid w:val="00394085"/>
    <w:rsid w:val="00397194"/>
    <w:rsid w:val="003A0936"/>
    <w:rsid w:val="003A3D59"/>
    <w:rsid w:val="003A5E75"/>
    <w:rsid w:val="003B202B"/>
    <w:rsid w:val="003B21A3"/>
    <w:rsid w:val="003B25A6"/>
    <w:rsid w:val="003B25BF"/>
    <w:rsid w:val="003B692D"/>
    <w:rsid w:val="003B7832"/>
    <w:rsid w:val="003C08F1"/>
    <w:rsid w:val="003C23B5"/>
    <w:rsid w:val="003C2A51"/>
    <w:rsid w:val="003C3813"/>
    <w:rsid w:val="003C40D3"/>
    <w:rsid w:val="003C4772"/>
    <w:rsid w:val="003C500F"/>
    <w:rsid w:val="003C5DBD"/>
    <w:rsid w:val="003D08E0"/>
    <w:rsid w:val="003D25E0"/>
    <w:rsid w:val="003D341F"/>
    <w:rsid w:val="003D44EE"/>
    <w:rsid w:val="003E1648"/>
    <w:rsid w:val="003E16E8"/>
    <w:rsid w:val="003E1E1D"/>
    <w:rsid w:val="003E2253"/>
    <w:rsid w:val="003E2F60"/>
    <w:rsid w:val="003E3811"/>
    <w:rsid w:val="003F0CC4"/>
    <w:rsid w:val="003F100D"/>
    <w:rsid w:val="003F1853"/>
    <w:rsid w:val="003F18BD"/>
    <w:rsid w:val="003F2A6B"/>
    <w:rsid w:val="003F3D42"/>
    <w:rsid w:val="003F7678"/>
    <w:rsid w:val="004009E8"/>
    <w:rsid w:val="00400A46"/>
    <w:rsid w:val="004014FB"/>
    <w:rsid w:val="004024A9"/>
    <w:rsid w:val="00403175"/>
    <w:rsid w:val="00406FE9"/>
    <w:rsid w:val="00407C33"/>
    <w:rsid w:val="004101C8"/>
    <w:rsid w:val="00410AEE"/>
    <w:rsid w:val="00410F19"/>
    <w:rsid w:val="00413308"/>
    <w:rsid w:val="00413EBD"/>
    <w:rsid w:val="00415A81"/>
    <w:rsid w:val="004160CA"/>
    <w:rsid w:val="00416358"/>
    <w:rsid w:val="0041651B"/>
    <w:rsid w:val="0041725C"/>
    <w:rsid w:val="00422382"/>
    <w:rsid w:val="004248AF"/>
    <w:rsid w:val="00424DEA"/>
    <w:rsid w:val="0042503D"/>
    <w:rsid w:val="00427E00"/>
    <w:rsid w:val="0043090D"/>
    <w:rsid w:val="004313B4"/>
    <w:rsid w:val="00431D06"/>
    <w:rsid w:val="00433462"/>
    <w:rsid w:val="004355B6"/>
    <w:rsid w:val="00435B60"/>
    <w:rsid w:val="004366C1"/>
    <w:rsid w:val="004369CE"/>
    <w:rsid w:val="0044429D"/>
    <w:rsid w:val="00444FC7"/>
    <w:rsid w:val="004458AC"/>
    <w:rsid w:val="004460B1"/>
    <w:rsid w:val="004468B7"/>
    <w:rsid w:val="00451B7D"/>
    <w:rsid w:val="004533A1"/>
    <w:rsid w:val="004534FB"/>
    <w:rsid w:val="00453B11"/>
    <w:rsid w:val="00454C45"/>
    <w:rsid w:val="004612F9"/>
    <w:rsid w:val="00464CCE"/>
    <w:rsid w:val="00465D18"/>
    <w:rsid w:val="004670B0"/>
    <w:rsid w:val="00471D88"/>
    <w:rsid w:val="004753E4"/>
    <w:rsid w:val="00475692"/>
    <w:rsid w:val="00475D79"/>
    <w:rsid w:val="00476687"/>
    <w:rsid w:val="0047782F"/>
    <w:rsid w:val="004807FC"/>
    <w:rsid w:val="00481143"/>
    <w:rsid w:val="00482E5E"/>
    <w:rsid w:val="00483118"/>
    <w:rsid w:val="004832A7"/>
    <w:rsid w:val="00485499"/>
    <w:rsid w:val="0048695C"/>
    <w:rsid w:val="00487A1C"/>
    <w:rsid w:val="00492890"/>
    <w:rsid w:val="00492D6E"/>
    <w:rsid w:val="004A02DE"/>
    <w:rsid w:val="004A0EDF"/>
    <w:rsid w:val="004A1563"/>
    <w:rsid w:val="004A1BC9"/>
    <w:rsid w:val="004A4F2A"/>
    <w:rsid w:val="004A5026"/>
    <w:rsid w:val="004A5328"/>
    <w:rsid w:val="004B0FB0"/>
    <w:rsid w:val="004B1754"/>
    <w:rsid w:val="004B21DE"/>
    <w:rsid w:val="004B23ED"/>
    <w:rsid w:val="004B49AC"/>
    <w:rsid w:val="004B6A62"/>
    <w:rsid w:val="004B71B2"/>
    <w:rsid w:val="004C23C5"/>
    <w:rsid w:val="004C2566"/>
    <w:rsid w:val="004C3B63"/>
    <w:rsid w:val="004C4B02"/>
    <w:rsid w:val="004C5426"/>
    <w:rsid w:val="004C56FA"/>
    <w:rsid w:val="004C5CFE"/>
    <w:rsid w:val="004C6F01"/>
    <w:rsid w:val="004C76C9"/>
    <w:rsid w:val="004C7B2B"/>
    <w:rsid w:val="004C7CEE"/>
    <w:rsid w:val="004D0C6B"/>
    <w:rsid w:val="004D0D90"/>
    <w:rsid w:val="004D101C"/>
    <w:rsid w:val="004D2CBE"/>
    <w:rsid w:val="004D49EB"/>
    <w:rsid w:val="004D5127"/>
    <w:rsid w:val="004D5E5E"/>
    <w:rsid w:val="004D67C1"/>
    <w:rsid w:val="004D69C2"/>
    <w:rsid w:val="004D7209"/>
    <w:rsid w:val="004D7AD4"/>
    <w:rsid w:val="004E0298"/>
    <w:rsid w:val="004E1C69"/>
    <w:rsid w:val="004E34AB"/>
    <w:rsid w:val="004E372A"/>
    <w:rsid w:val="004E6F18"/>
    <w:rsid w:val="004F0041"/>
    <w:rsid w:val="004F02B5"/>
    <w:rsid w:val="004F0A20"/>
    <w:rsid w:val="004F0D3E"/>
    <w:rsid w:val="004F1C4E"/>
    <w:rsid w:val="004F21A5"/>
    <w:rsid w:val="004F29FE"/>
    <w:rsid w:val="004F2EDC"/>
    <w:rsid w:val="004F48E0"/>
    <w:rsid w:val="004F4E01"/>
    <w:rsid w:val="004F5C89"/>
    <w:rsid w:val="004F614C"/>
    <w:rsid w:val="004F6B55"/>
    <w:rsid w:val="004F6B6A"/>
    <w:rsid w:val="004F7B39"/>
    <w:rsid w:val="005006E1"/>
    <w:rsid w:val="00502178"/>
    <w:rsid w:val="00504809"/>
    <w:rsid w:val="00505DE8"/>
    <w:rsid w:val="00507633"/>
    <w:rsid w:val="005109B7"/>
    <w:rsid w:val="005109BC"/>
    <w:rsid w:val="00513639"/>
    <w:rsid w:val="00514604"/>
    <w:rsid w:val="00516F4F"/>
    <w:rsid w:val="0051730B"/>
    <w:rsid w:val="0051749C"/>
    <w:rsid w:val="005208D3"/>
    <w:rsid w:val="00520931"/>
    <w:rsid w:val="00520D22"/>
    <w:rsid w:val="00522595"/>
    <w:rsid w:val="00524425"/>
    <w:rsid w:val="005257FE"/>
    <w:rsid w:val="005272FF"/>
    <w:rsid w:val="00530AD8"/>
    <w:rsid w:val="0053345C"/>
    <w:rsid w:val="00535811"/>
    <w:rsid w:val="00536855"/>
    <w:rsid w:val="00536B8C"/>
    <w:rsid w:val="00536CFD"/>
    <w:rsid w:val="00536D8C"/>
    <w:rsid w:val="00537472"/>
    <w:rsid w:val="00537DBD"/>
    <w:rsid w:val="00541845"/>
    <w:rsid w:val="00541B6F"/>
    <w:rsid w:val="00542B21"/>
    <w:rsid w:val="00542CE2"/>
    <w:rsid w:val="005446ED"/>
    <w:rsid w:val="00544B4E"/>
    <w:rsid w:val="005470EE"/>
    <w:rsid w:val="005476EF"/>
    <w:rsid w:val="0055023B"/>
    <w:rsid w:val="00550563"/>
    <w:rsid w:val="005505CE"/>
    <w:rsid w:val="005506C9"/>
    <w:rsid w:val="005523AA"/>
    <w:rsid w:val="0055381B"/>
    <w:rsid w:val="00554755"/>
    <w:rsid w:val="00556715"/>
    <w:rsid w:val="00556E02"/>
    <w:rsid w:val="00556EF5"/>
    <w:rsid w:val="005603BA"/>
    <w:rsid w:val="0056293B"/>
    <w:rsid w:val="00562AEC"/>
    <w:rsid w:val="00563BC6"/>
    <w:rsid w:val="00564812"/>
    <w:rsid w:val="0056509D"/>
    <w:rsid w:val="005676B6"/>
    <w:rsid w:val="00567738"/>
    <w:rsid w:val="005722EA"/>
    <w:rsid w:val="00573D76"/>
    <w:rsid w:val="00574A09"/>
    <w:rsid w:val="00574D18"/>
    <w:rsid w:val="00576C0F"/>
    <w:rsid w:val="00577018"/>
    <w:rsid w:val="005772B7"/>
    <w:rsid w:val="00577778"/>
    <w:rsid w:val="00577CA4"/>
    <w:rsid w:val="00580BB9"/>
    <w:rsid w:val="005817D6"/>
    <w:rsid w:val="00581E81"/>
    <w:rsid w:val="00583523"/>
    <w:rsid w:val="00584406"/>
    <w:rsid w:val="00587214"/>
    <w:rsid w:val="0058750F"/>
    <w:rsid w:val="005875A1"/>
    <w:rsid w:val="00587888"/>
    <w:rsid w:val="00587E66"/>
    <w:rsid w:val="0059191E"/>
    <w:rsid w:val="00591B03"/>
    <w:rsid w:val="005926DA"/>
    <w:rsid w:val="00595A64"/>
    <w:rsid w:val="00597C3C"/>
    <w:rsid w:val="00597D09"/>
    <w:rsid w:val="005A3AA3"/>
    <w:rsid w:val="005A3C2A"/>
    <w:rsid w:val="005A50C3"/>
    <w:rsid w:val="005A674C"/>
    <w:rsid w:val="005A7229"/>
    <w:rsid w:val="005A7282"/>
    <w:rsid w:val="005A763F"/>
    <w:rsid w:val="005B0F67"/>
    <w:rsid w:val="005B547D"/>
    <w:rsid w:val="005B75E8"/>
    <w:rsid w:val="005B7F9B"/>
    <w:rsid w:val="005C0546"/>
    <w:rsid w:val="005C0783"/>
    <w:rsid w:val="005C07C8"/>
    <w:rsid w:val="005C0AEE"/>
    <w:rsid w:val="005C1755"/>
    <w:rsid w:val="005C2DF3"/>
    <w:rsid w:val="005C4717"/>
    <w:rsid w:val="005C5533"/>
    <w:rsid w:val="005D038B"/>
    <w:rsid w:val="005D1C7B"/>
    <w:rsid w:val="005D256E"/>
    <w:rsid w:val="005D4330"/>
    <w:rsid w:val="005D45F1"/>
    <w:rsid w:val="005D5CFD"/>
    <w:rsid w:val="005D629D"/>
    <w:rsid w:val="005D7B18"/>
    <w:rsid w:val="005E010D"/>
    <w:rsid w:val="005E1AF5"/>
    <w:rsid w:val="005E2561"/>
    <w:rsid w:val="005E2AE1"/>
    <w:rsid w:val="005E4935"/>
    <w:rsid w:val="005E59C6"/>
    <w:rsid w:val="005F033D"/>
    <w:rsid w:val="005F1004"/>
    <w:rsid w:val="005F1D98"/>
    <w:rsid w:val="005F2F3F"/>
    <w:rsid w:val="005F30EB"/>
    <w:rsid w:val="005F3A00"/>
    <w:rsid w:val="005F4889"/>
    <w:rsid w:val="005F5798"/>
    <w:rsid w:val="00602713"/>
    <w:rsid w:val="00604314"/>
    <w:rsid w:val="00605410"/>
    <w:rsid w:val="00605C25"/>
    <w:rsid w:val="00606B91"/>
    <w:rsid w:val="00606D22"/>
    <w:rsid w:val="0060711E"/>
    <w:rsid w:val="006076A2"/>
    <w:rsid w:val="00607D13"/>
    <w:rsid w:val="006100AE"/>
    <w:rsid w:val="00610647"/>
    <w:rsid w:val="00610B32"/>
    <w:rsid w:val="00610F01"/>
    <w:rsid w:val="0061194E"/>
    <w:rsid w:val="0061217C"/>
    <w:rsid w:val="00613019"/>
    <w:rsid w:val="006147AA"/>
    <w:rsid w:val="0061585E"/>
    <w:rsid w:val="00615F8A"/>
    <w:rsid w:val="0061623C"/>
    <w:rsid w:val="00617B4F"/>
    <w:rsid w:val="00621A02"/>
    <w:rsid w:val="00623FF5"/>
    <w:rsid w:val="006246C9"/>
    <w:rsid w:val="00625269"/>
    <w:rsid w:val="00625274"/>
    <w:rsid w:val="00625836"/>
    <w:rsid w:val="00625A61"/>
    <w:rsid w:val="00627541"/>
    <w:rsid w:val="00627DE0"/>
    <w:rsid w:val="006300E2"/>
    <w:rsid w:val="00630807"/>
    <w:rsid w:val="006312A1"/>
    <w:rsid w:val="006321DF"/>
    <w:rsid w:val="00632829"/>
    <w:rsid w:val="006332F5"/>
    <w:rsid w:val="00637CF0"/>
    <w:rsid w:val="00641C71"/>
    <w:rsid w:val="00641D59"/>
    <w:rsid w:val="00642409"/>
    <w:rsid w:val="0064574F"/>
    <w:rsid w:val="00646442"/>
    <w:rsid w:val="00647192"/>
    <w:rsid w:val="0065035B"/>
    <w:rsid w:val="00651173"/>
    <w:rsid w:val="00651E1A"/>
    <w:rsid w:val="0065279C"/>
    <w:rsid w:val="006531ED"/>
    <w:rsid w:val="006536C4"/>
    <w:rsid w:val="006536E9"/>
    <w:rsid w:val="006539BC"/>
    <w:rsid w:val="006540B0"/>
    <w:rsid w:val="00654D3A"/>
    <w:rsid w:val="00657275"/>
    <w:rsid w:val="00661D3D"/>
    <w:rsid w:val="006620F5"/>
    <w:rsid w:val="0066352F"/>
    <w:rsid w:val="00663F6F"/>
    <w:rsid w:val="00664465"/>
    <w:rsid w:val="00665B82"/>
    <w:rsid w:val="0066685C"/>
    <w:rsid w:val="00667C9A"/>
    <w:rsid w:val="006710A4"/>
    <w:rsid w:val="00672472"/>
    <w:rsid w:val="00672AD7"/>
    <w:rsid w:val="00672BF2"/>
    <w:rsid w:val="00674349"/>
    <w:rsid w:val="006768F4"/>
    <w:rsid w:val="006773E7"/>
    <w:rsid w:val="00681DCA"/>
    <w:rsid w:val="00682155"/>
    <w:rsid w:val="00682481"/>
    <w:rsid w:val="00682993"/>
    <w:rsid w:val="00682DD7"/>
    <w:rsid w:val="00682F8C"/>
    <w:rsid w:val="006843A0"/>
    <w:rsid w:val="00692703"/>
    <w:rsid w:val="006947EC"/>
    <w:rsid w:val="00695909"/>
    <w:rsid w:val="00695E8B"/>
    <w:rsid w:val="006967E3"/>
    <w:rsid w:val="006970CB"/>
    <w:rsid w:val="006974C0"/>
    <w:rsid w:val="006976F8"/>
    <w:rsid w:val="0069780D"/>
    <w:rsid w:val="006A024A"/>
    <w:rsid w:val="006A0A66"/>
    <w:rsid w:val="006A2853"/>
    <w:rsid w:val="006A33B8"/>
    <w:rsid w:val="006A3703"/>
    <w:rsid w:val="006A4A07"/>
    <w:rsid w:val="006A51F1"/>
    <w:rsid w:val="006A55F4"/>
    <w:rsid w:val="006A6C39"/>
    <w:rsid w:val="006A7F76"/>
    <w:rsid w:val="006B0005"/>
    <w:rsid w:val="006B0E5E"/>
    <w:rsid w:val="006B1308"/>
    <w:rsid w:val="006B1A03"/>
    <w:rsid w:val="006B2792"/>
    <w:rsid w:val="006B2DA3"/>
    <w:rsid w:val="006B3BBB"/>
    <w:rsid w:val="006B4FB7"/>
    <w:rsid w:val="006B7C7D"/>
    <w:rsid w:val="006C0CD7"/>
    <w:rsid w:val="006C1A38"/>
    <w:rsid w:val="006C3667"/>
    <w:rsid w:val="006C4204"/>
    <w:rsid w:val="006C6B98"/>
    <w:rsid w:val="006C727D"/>
    <w:rsid w:val="006C7DF6"/>
    <w:rsid w:val="006D0F39"/>
    <w:rsid w:val="006D13D5"/>
    <w:rsid w:val="006D277F"/>
    <w:rsid w:val="006D3D66"/>
    <w:rsid w:val="006D673E"/>
    <w:rsid w:val="006E04C3"/>
    <w:rsid w:val="006E0648"/>
    <w:rsid w:val="006E0FFA"/>
    <w:rsid w:val="006E128D"/>
    <w:rsid w:val="006E2F98"/>
    <w:rsid w:val="006E34FD"/>
    <w:rsid w:val="006E434F"/>
    <w:rsid w:val="006E61BA"/>
    <w:rsid w:val="006E65CC"/>
    <w:rsid w:val="006E6FC2"/>
    <w:rsid w:val="006F01FE"/>
    <w:rsid w:val="006F1BAC"/>
    <w:rsid w:val="006F2CFB"/>
    <w:rsid w:val="006F3032"/>
    <w:rsid w:val="006F3A31"/>
    <w:rsid w:val="006F467E"/>
    <w:rsid w:val="006F5A13"/>
    <w:rsid w:val="006F7AC9"/>
    <w:rsid w:val="00700BC3"/>
    <w:rsid w:val="007021FE"/>
    <w:rsid w:val="00702BE9"/>
    <w:rsid w:val="0070396C"/>
    <w:rsid w:val="00705074"/>
    <w:rsid w:val="007064AB"/>
    <w:rsid w:val="00710195"/>
    <w:rsid w:val="007104EB"/>
    <w:rsid w:val="00710F3F"/>
    <w:rsid w:val="007126A7"/>
    <w:rsid w:val="00712764"/>
    <w:rsid w:val="00712CDE"/>
    <w:rsid w:val="0071306B"/>
    <w:rsid w:val="00720386"/>
    <w:rsid w:val="007213AC"/>
    <w:rsid w:val="00721C72"/>
    <w:rsid w:val="00722158"/>
    <w:rsid w:val="00723DB6"/>
    <w:rsid w:val="00723EB1"/>
    <w:rsid w:val="00726A8A"/>
    <w:rsid w:val="007304DD"/>
    <w:rsid w:val="0073069E"/>
    <w:rsid w:val="00733498"/>
    <w:rsid w:val="00733DE8"/>
    <w:rsid w:val="00735F51"/>
    <w:rsid w:val="0073665C"/>
    <w:rsid w:val="007366BE"/>
    <w:rsid w:val="0074227F"/>
    <w:rsid w:val="0074263E"/>
    <w:rsid w:val="00742F0E"/>
    <w:rsid w:val="00743782"/>
    <w:rsid w:val="007441AD"/>
    <w:rsid w:val="00744212"/>
    <w:rsid w:val="00744F1D"/>
    <w:rsid w:val="00746785"/>
    <w:rsid w:val="00746AF2"/>
    <w:rsid w:val="00746BB2"/>
    <w:rsid w:val="007505E9"/>
    <w:rsid w:val="0075155D"/>
    <w:rsid w:val="007516CF"/>
    <w:rsid w:val="0075356F"/>
    <w:rsid w:val="00754254"/>
    <w:rsid w:val="00755F47"/>
    <w:rsid w:val="007662C8"/>
    <w:rsid w:val="0077079C"/>
    <w:rsid w:val="00770F63"/>
    <w:rsid w:val="00771C74"/>
    <w:rsid w:val="007745C6"/>
    <w:rsid w:val="0077528E"/>
    <w:rsid w:val="007756D5"/>
    <w:rsid w:val="00775833"/>
    <w:rsid w:val="0077666E"/>
    <w:rsid w:val="00777699"/>
    <w:rsid w:val="00783724"/>
    <w:rsid w:val="00784C6D"/>
    <w:rsid w:val="00786C56"/>
    <w:rsid w:val="00786F4B"/>
    <w:rsid w:val="00787398"/>
    <w:rsid w:val="00790172"/>
    <w:rsid w:val="00790CA4"/>
    <w:rsid w:val="00793229"/>
    <w:rsid w:val="007932C4"/>
    <w:rsid w:val="007938DE"/>
    <w:rsid w:val="0079462F"/>
    <w:rsid w:val="00795C26"/>
    <w:rsid w:val="00796BE6"/>
    <w:rsid w:val="00796D08"/>
    <w:rsid w:val="00797042"/>
    <w:rsid w:val="00797BA1"/>
    <w:rsid w:val="007A1930"/>
    <w:rsid w:val="007A4B52"/>
    <w:rsid w:val="007A6015"/>
    <w:rsid w:val="007A632A"/>
    <w:rsid w:val="007A6736"/>
    <w:rsid w:val="007A731C"/>
    <w:rsid w:val="007A736C"/>
    <w:rsid w:val="007A7CD5"/>
    <w:rsid w:val="007A7DBB"/>
    <w:rsid w:val="007B0022"/>
    <w:rsid w:val="007B03E2"/>
    <w:rsid w:val="007B146F"/>
    <w:rsid w:val="007B2ADF"/>
    <w:rsid w:val="007B355D"/>
    <w:rsid w:val="007B454D"/>
    <w:rsid w:val="007B63A9"/>
    <w:rsid w:val="007B69C4"/>
    <w:rsid w:val="007B70FE"/>
    <w:rsid w:val="007C2617"/>
    <w:rsid w:val="007C437E"/>
    <w:rsid w:val="007C4FFC"/>
    <w:rsid w:val="007C5317"/>
    <w:rsid w:val="007C65C5"/>
    <w:rsid w:val="007C6970"/>
    <w:rsid w:val="007C71EC"/>
    <w:rsid w:val="007C7D3A"/>
    <w:rsid w:val="007D1B22"/>
    <w:rsid w:val="007D2F89"/>
    <w:rsid w:val="007D3365"/>
    <w:rsid w:val="007D35FE"/>
    <w:rsid w:val="007D524D"/>
    <w:rsid w:val="007D575B"/>
    <w:rsid w:val="007D5DD5"/>
    <w:rsid w:val="007D5F47"/>
    <w:rsid w:val="007E0208"/>
    <w:rsid w:val="007E3C8F"/>
    <w:rsid w:val="007E4D21"/>
    <w:rsid w:val="007F10C3"/>
    <w:rsid w:val="007F28BA"/>
    <w:rsid w:val="007F4344"/>
    <w:rsid w:val="007F46C4"/>
    <w:rsid w:val="007F4C6B"/>
    <w:rsid w:val="007F604D"/>
    <w:rsid w:val="007F73FB"/>
    <w:rsid w:val="007F7426"/>
    <w:rsid w:val="008001FC"/>
    <w:rsid w:val="00802109"/>
    <w:rsid w:val="00802BF5"/>
    <w:rsid w:val="0080396E"/>
    <w:rsid w:val="00804C23"/>
    <w:rsid w:val="00804F19"/>
    <w:rsid w:val="00805C84"/>
    <w:rsid w:val="008104BA"/>
    <w:rsid w:val="008129BC"/>
    <w:rsid w:val="0081443C"/>
    <w:rsid w:val="008159E4"/>
    <w:rsid w:val="00815F4F"/>
    <w:rsid w:val="00822078"/>
    <w:rsid w:val="008315B0"/>
    <w:rsid w:val="008317AD"/>
    <w:rsid w:val="00835C6D"/>
    <w:rsid w:val="008372B0"/>
    <w:rsid w:val="0083772D"/>
    <w:rsid w:val="00845DDC"/>
    <w:rsid w:val="008466B8"/>
    <w:rsid w:val="008467E2"/>
    <w:rsid w:val="0084752F"/>
    <w:rsid w:val="00847669"/>
    <w:rsid w:val="0084780F"/>
    <w:rsid w:val="008508E2"/>
    <w:rsid w:val="00851295"/>
    <w:rsid w:val="008520AD"/>
    <w:rsid w:val="008537D7"/>
    <w:rsid w:val="00854DC5"/>
    <w:rsid w:val="008570B2"/>
    <w:rsid w:val="008602D3"/>
    <w:rsid w:val="00861097"/>
    <w:rsid w:val="00863C08"/>
    <w:rsid w:val="008640B3"/>
    <w:rsid w:val="0087109C"/>
    <w:rsid w:val="00871DFB"/>
    <w:rsid w:val="00872494"/>
    <w:rsid w:val="00872915"/>
    <w:rsid w:val="00874BF3"/>
    <w:rsid w:val="00874D0F"/>
    <w:rsid w:val="00875B9C"/>
    <w:rsid w:val="00880C57"/>
    <w:rsid w:val="00881246"/>
    <w:rsid w:val="00881345"/>
    <w:rsid w:val="0089097F"/>
    <w:rsid w:val="0089233C"/>
    <w:rsid w:val="00892383"/>
    <w:rsid w:val="008928A5"/>
    <w:rsid w:val="008932C7"/>
    <w:rsid w:val="00894839"/>
    <w:rsid w:val="00894BA6"/>
    <w:rsid w:val="00894C77"/>
    <w:rsid w:val="008954EF"/>
    <w:rsid w:val="008962A0"/>
    <w:rsid w:val="008A06AC"/>
    <w:rsid w:val="008A06B3"/>
    <w:rsid w:val="008A16D4"/>
    <w:rsid w:val="008A46F5"/>
    <w:rsid w:val="008A500D"/>
    <w:rsid w:val="008A6CBF"/>
    <w:rsid w:val="008A704C"/>
    <w:rsid w:val="008B3ADB"/>
    <w:rsid w:val="008B48AE"/>
    <w:rsid w:val="008B5379"/>
    <w:rsid w:val="008B5B9F"/>
    <w:rsid w:val="008B7BF9"/>
    <w:rsid w:val="008C0787"/>
    <w:rsid w:val="008C1071"/>
    <w:rsid w:val="008C37A7"/>
    <w:rsid w:val="008C3AED"/>
    <w:rsid w:val="008C3F81"/>
    <w:rsid w:val="008C4642"/>
    <w:rsid w:val="008C70C2"/>
    <w:rsid w:val="008D0D59"/>
    <w:rsid w:val="008D10BC"/>
    <w:rsid w:val="008D1202"/>
    <w:rsid w:val="008D277D"/>
    <w:rsid w:val="008D3AE5"/>
    <w:rsid w:val="008D49E5"/>
    <w:rsid w:val="008E0710"/>
    <w:rsid w:val="008E09CD"/>
    <w:rsid w:val="008E0B2F"/>
    <w:rsid w:val="008E3D18"/>
    <w:rsid w:val="008E4666"/>
    <w:rsid w:val="008E4BB5"/>
    <w:rsid w:val="008E6658"/>
    <w:rsid w:val="008F0AE7"/>
    <w:rsid w:val="008F272C"/>
    <w:rsid w:val="008F44A8"/>
    <w:rsid w:val="008F4AF2"/>
    <w:rsid w:val="00900C30"/>
    <w:rsid w:val="00901BC4"/>
    <w:rsid w:val="00902373"/>
    <w:rsid w:val="009032DD"/>
    <w:rsid w:val="00903662"/>
    <w:rsid w:val="00905815"/>
    <w:rsid w:val="0090594D"/>
    <w:rsid w:val="009073CA"/>
    <w:rsid w:val="00910419"/>
    <w:rsid w:val="009117EF"/>
    <w:rsid w:val="009122F8"/>
    <w:rsid w:val="00914B4E"/>
    <w:rsid w:val="00915462"/>
    <w:rsid w:val="00915A6A"/>
    <w:rsid w:val="00916B14"/>
    <w:rsid w:val="00920413"/>
    <w:rsid w:val="0092226D"/>
    <w:rsid w:val="0092478F"/>
    <w:rsid w:val="00925536"/>
    <w:rsid w:val="009274DC"/>
    <w:rsid w:val="009304F4"/>
    <w:rsid w:val="0093089C"/>
    <w:rsid w:val="00930D47"/>
    <w:rsid w:val="00934562"/>
    <w:rsid w:val="009368E2"/>
    <w:rsid w:val="0094067F"/>
    <w:rsid w:val="009413F9"/>
    <w:rsid w:val="00941521"/>
    <w:rsid w:val="00941AC0"/>
    <w:rsid w:val="009423A2"/>
    <w:rsid w:val="00943CB7"/>
    <w:rsid w:val="00944E44"/>
    <w:rsid w:val="00945821"/>
    <w:rsid w:val="00946AB3"/>
    <w:rsid w:val="00950BF5"/>
    <w:rsid w:val="00950F72"/>
    <w:rsid w:val="00955DC2"/>
    <w:rsid w:val="00957A45"/>
    <w:rsid w:val="0096225D"/>
    <w:rsid w:val="00962B1B"/>
    <w:rsid w:val="009655FA"/>
    <w:rsid w:val="00965DFB"/>
    <w:rsid w:val="00967BD0"/>
    <w:rsid w:val="00971EA7"/>
    <w:rsid w:val="00972658"/>
    <w:rsid w:val="0097273A"/>
    <w:rsid w:val="00974292"/>
    <w:rsid w:val="00976572"/>
    <w:rsid w:val="0097781F"/>
    <w:rsid w:val="0098080F"/>
    <w:rsid w:val="009808DC"/>
    <w:rsid w:val="00980F9D"/>
    <w:rsid w:val="00983ACB"/>
    <w:rsid w:val="00983EE8"/>
    <w:rsid w:val="00986D85"/>
    <w:rsid w:val="00987377"/>
    <w:rsid w:val="009904A5"/>
    <w:rsid w:val="009919C5"/>
    <w:rsid w:val="0099274A"/>
    <w:rsid w:val="00992786"/>
    <w:rsid w:val="00992E2A"/>
    <w:rsid w:val="00993E71"/>
    <w:rsid w:val="00994157"/>
    <w:rsid w:val="009954BA"/>
    <w:rsid w:val="00997898"/>
    <w:rsid w:val="00997D43"/>
    <w:rsid w:val="009A06A0"/>
    <w:rsid w:val="009A161B"/>
    <w:rsid w:val="009A1BAF"/>
    <w:rsid w:val="009A2598"/>
    <w:rsid w:val="009A2A16"/>
    <w:rsid w:val="009A461D"/>
    <w:rsid w:val="009A5CCB"/>
    <w:rsid w:val="009A6546"/>
    <w:rsid w:val="009A6955"/>
    <w:rsid w:val="009A6C65"/>
    <w:rsid w:val="009A7758"/>
    <w:rsid w:val="009B0686"/>
    <w:rsid w:val="009B09AF"/>
    <w:rsid w:val="009B181A"/>
    <w:rsid w:val="009B186A"/>
    <w:rsid w:val="009B23CB"/>
    <w:rsid w:val="009B3FFB"/>
    <w:rsid w:val="009B5E7F"/>
    <w:rsid w:val="009B6C2C"/>
    <w:rsid w:val="009B709C"/>
    <w:rsid w:val="009C1D0B"/>
    <w:rsid w:val="009C2383"/>
    <w:rsid w:val="009C23B1"/>
    <w:rsid w:val="009C28F5"/>
    <w:rsid w:val="009C3253"/>
    <w:rsid w:val="009C33FB"/>
    <w:rsid w:val="009C34B8"/>
    <w:rsid w:val="009C6C74"/>
    <w:rsid w:val="009C6E53"/>
    <w:rsid w:val="009C71F8"/>
    <w:rsid w:val="009C7FB2"/>
    <w:rsid w:val="009D0CF2"/>
    <w:rsid w:val="009D0F71"/>
    <w:rsid w:val="009D1869"/>
    <w:rsid w:val="009D2ABF"/>
    <w:rsid w:val="009D42D9"/>
    <w:rsid w:val="009D5E93"/>
    <w:rsid w:val="009E28B4"/>
    <w:rsid w:val="009E4379"/>
    <w:rsid w:val="009E4778"/>
    <w:rsid w:val="009E4BA6"/>
    <w:rsid w:val="009E4CF1"/>
    <w:rsid w:val="009E5A1B"/>
    <w:rsid w:val="009E66B5"/>
    <w:rsid w:val="009E6D76"/>
    <w:rsid w:val="009E763B"/>
    <w:rsid w:val="009E77A6"/>
    <w:rsid w:val="009F3A8E"/>
    <w:rsid w:val="009F5197"/>
    <w:rsid w:val="009F54D9"/>
    <w:rsid w:val="009F7544"/>
    <w:rsid w:val="009F7995"/>
    <w:rsid w:val="00A00A61"/>
    <w:rsid w:val="00A00FBF"/>
    <w:rsid w:val="00A02B90"/>
    <w:rsid w:val="00A037A2"/>
    <w:rsid w:val="00A03AE7"/>
    <w:rsid w:val="00A03B69"/>
    <w:rsid w:val="00A041AA"/>
    <w:rsid w:val="00A048CA"/>
    <w:rsid w:val="00A051B9"/>
    <w:rsid w:val="00A0588E"/>
    <w:rsid w:val="00A05DB9"/>
    <w:rsid w:val="00A14EF4"/>
    <w:rsid w:val="00A1641B"/>
    <w:rsid w:val="00A21A23"/>
    <w:rsid w:val="00A22AD6"/>
    <w:rsid w:val="00A23BDA"/>
    <w:rsid w:val="00A24CB5"/>
    <w:rsid w:val="00A25E81"/>
    <w:rsid w:val="00A26D9E"/>
    <w:rsid w:val="00A26E7E"/>
    <w:rsid w:val="00A27368"/>
    <w:rsid w:val="00A275C3"/>
    <w:rsid w:val="00A317B7"/>
    <w:rsid w:val="00A32076"/>
    <w:rsid w:val="00A33212"/>
    <w:rsid w:val="00A355FC"/>
    <w:rsid w:val="00A35DD6"/>
    <w:rsid w:val="00A36DAB"/>
    <w:rsid w:val="00A371E4"/>
    <w:rsid w:val="00A40F49"/>
    <w:rsid w:val="00A419DC"/>
    <w:rsid w:val="00A420AD"/>
    <w:rsid w:val="00A42406"/>
    <w:rsid w:val="00A43472"/>
    <w:rsid w:val="00A43584"/>
    <w:rsid w:val="00A45B52"/>
    <w:rsid w:val="00A45C1E"/>
    <w:rsid w:val="00A4765F"/>
    <w:rsid w:val="00A47D00"/>
    <w:rsid w:val="00A47E4F"/>
    <w:rsid w:val="00A47FA0"/>
    <w:rsid w:val="00A502AA"/>
    <w:rsid w:val="00A508F7"/>
    <w:rsid w:val="00A50B1D"/>
    <w:rsid w:val="00A51463"/>
    <w:rsid w:val="00A5371C"/>
    <w:rsid w:val="00A53E55"/>
    <w:rsid w:val="00A53E86"/>
    <w:rsid w:val="00A5443A"/>
    <w:rsid w:val="00A54E72"/>
    <w:rsid w:val="00A575D8"/>
    <w:rsid w:val="00A57C5D"/>
    <w:rsid w:val="00A61079"/>
    <w:rsid w:val="00A6246E"/>
    <w:rsid w:val="00A6299F"/>
    <w:rsid w:val="00A63CBE"/>
    <w:rsid w:val="00A71120"/>
    <w:rsid w:val="00A717AE"/>
    <w:rsid w:val="00A71918"/>
    <w:rsid w:val="00A71DDC"/>
    <w:rsid w:val="00A72CE1"/>
    <w:rsid w:val="00A73FDC"/>
    <w:rsid w:val="00A74763"/>
    <w:rsid w:val="00A75C69"/>
    <w:rsid w:val="00A75F94"/>
    <w:rsid w:val="00A76D72"/>
    <w:rsid w:val="00A81935"/>
    <w:rsid w:val="00A820AD"/>
    <w:rsid w:val="00A8252A"/>
    <w:rsid w:val="00A82FA6"/>
    <w:rsid w:val="00A853B6"/>
    <w:rsid w:val="00A866C8"/>
    <w:rsid w:val="00A87163"/>
    <w:rsid w:val="00A90089"/>
    <w:rsid w:val="00A92ABF"/>
    <w:rsid w:val="00A93792"/>
    <w:rsid w:val="00A93D6A"/>
    <w:rsid w:val="00A94E64"/>
    <w:rsid w:val="00A95032"/>
    <w:rsid w:val="00A95311"/>
    <w:rsid w:val="00A966A7"/>
    <w:rsid w:val="00A970F4"/>
    <w:rsid w:val="00AA210B"/>
    <w:rsid w:val="00AA38A5"/>
    <w:rsid w:val="00AA3D99"/>
    <w:rsid w:val="00AA4FB2"/>
    <w:rsid w:val="00AA5E66"/>
    <w:rsid w:val="00AA5F5C"/>
    <w:rsid w:val="00AA65E8"/>
    <w:rsid w:val="00AB2C68"/>
    <w:rsid w:val="00AB479E"/>
    <w:rsid w:val="00AB6169"/>
    <w:rsid w:val="00AB6C63"/>
    <w:rsid w:val="00AB74B6"/>
    <w:rsid w:val="00AC0322"/>
    <w:rsid w:val="00AC0BA9"/>
    <w:rsid w:val="00AC0F11"/>
    <w:rsid w:val="00AC1E51"/>
    <w:rsid w:val="00AC265A"/>
    <w:rsid w:val="00AC33DE"/>
    <w:rsid w:val="00AC3AF5"/>
    <w:rsid w:val="00AC46B7"/>
    <w:rsid w:val="00AC6B71"/>
    <w:rsid w:val="00AC765D"/>
    <w:rsid w:val="00AC781D"/>
    <w:rsid w:val="00AD295D"/>
    <w:rsid w:val="00AD3328"/>
    <w:rsid w:val="00AD39B1"/>
    <w:rsid w:val="00AD58A8"/>
    <w:rsid w:val="00AD6429"/>
    <w:rsid w:val="00AD6627"/>
    <w:rsid w:val="00AD7084"/>
    <w:rsid w:val="00AD7137"/>
    <w:rsid w:val="00AD7EA9"/>
    <w:rsid w:val="00AE2B1A"/>
    <w:rsid w:val="00AE47F9"/>
    <w:rsid w:val="00AE4C6B"/>
    <w:rsid w:val="00AE55A0"/>
    <w:rsid w:val="00AE6C55"/>
    <w:rsid w:val="00AE71A2"/>
    <w:rsid w:val="00AF1D73"/>
    <w:rsid w:val="00AF5817"/>
    <w:rsid w:val="00AF776A"/>
    <w:rsid w:val="00B004E9"/>
    <w:rsid w:val="00B00634"/>
    <w:rsid w:val="00B01431"/>
    <w:rsid w:val="00B01612"/>
    <w:rsid w:val="00B02856"/>
    <w:rsid w:val="00B02A54"/>
    <w:rsid w:val="00B02DE7"/>
    <w:rsid w:val="00B04B59"/>
    <w:rsid w:val="00B06526"/>
    <w:rsid w:val="00B06A61"/>
    <w:rsid w:val="00B06D35"/>
    <w:rsid w:val="00B07221"/>
    <w:rsid w:val="00B12A91"/>
    <w:rsid w:val="00B14559"/>
    <w:rsid w:val="00B1622A"/>
    <w:rsid w:val="00B17512"/>
    <w:rsid w:val="00B20035"/>
    <w:rsid w:val="00B22EE5"/>
    <w:rsid w:val="00B24296"/>
    <w:rsid w:val="00B246FB"/>
    <w:rsid w:val="00B255C5"/>
    <w:rsid w:val="00B2639A"/>
    <w:rsid w:val="00B26F46"/>
    <w:rsid w:val="00B27B95"/>
    <w:rsid w:val="00B31FFA"/>
    <w:rsid w:val="00B3238C"/>
    <w:rsid w:val="00B32B91"/>
    <w:rsid w:val="00B3331F"/>
    <w:rsid w:val="00B34661"/>
    <w:rsid w:val="00B346C5"/>
    <w:rsid w:val="00B348D8"/>
    <w:rsid w:val="00B35CAE"/>
    <w:rsid w:val="00B36702"/>
    <w:rsid w:val="00B40B2B"/>
    <w:rsid w:val="00B413F1"/>
    <w:rsid w:val="00B43BEE"/>
    <w:rsid w:val="00B43C6A"/>
    <w:rsid w:val="00B46B1D"/>
    <w:rsid w:val="00B47EC7"/>
    <w:rsid w:val="00B47FAE"/>
    <w:rsid w:val="00B51D4C"/>
    <w:rsid w:val="00B537DE"/>
    <w:rsid w:val="00B53C6D"/>
    <w:rsid w:val="00B54318"/>
    <w:rsid w:val="00B55502"/>
    <w:rsid w:val="00B56211"/>
    <w:rsid w:val="00B5702D"/>
    <w:rsid w:val="00B570EF"/>
    <w:rsid w:val="00B57261"/>
    <w:rsid w:val="00B605A9"/>
    <w:rsid w:val="00B618C9"/>
    <w:rsid w:val="00B63C7E"/>
    <w:rsid w:val="00B63ECC"/>
    <w:rsid w:val="00B6561D"/>
    <w:rsid w:val="00B65704"/>
    <w:rsid w:val="00B664B9"/>
    <w:rsid w:val="00B67D46"/>
    <w:rsid w:val="00B70E05"/>
    <w:rsid w:val="00B71442"/>
    <w:rsid w:val="00B726D8"/>
    <w:rsid w:val="00B72F74"/>
    <w:rsid w:val="00B74049"/>
    <w:rsid w:val="00B759B2"/>
    <w:rsid w:val="00B76A06"/>
    <w:rsid w:val="00B772D3"/>
    <w:rsid w:val="00B7780B"/>
    <w:rsid w:val="00B77F0F"/>
    <w:rsid w:val="00B81A9E"/>
    <w:rsid w:val="00B820CB"/>
    <w:rsid w:val="00B82121"/>
    <w:rsid w:val="00B821D7"/>
    <w:rsid w:val="00B83A10"/>
    <w:rsid w:val="00B846D3"/>
    <w:rsid w:val="00B8492E"/>
    <w:rsid w:val="00B8619A"/>
    <w:rsid w:val="00B863E9"/>
    <w:rsid w:val="00B87826"/>
    <w:rsid w:val="00B9195F"/>
    <w:rsid w:val="00B930DD"/>
    <w:rsid w:val="00B9357D"/>
    <w:rsid w:val="00B9362D"/>
    <w:rsid w:val="00B9388A"/>
    <w:rsid w:val="00B955E4"/>
    <w:rsid w:val="00B97172"/>
    <w:rsid w:val="00BA096E"/>
    <w:rsid w:val="00BA09AF"/>
    <w:rsid w:val="00BA0AC4"/>
    <w:rsid w:val="00BA0B47"/>
    <w:rsid w:val="00BA25E6"/>
    <w:rsid w:val="00BA5000"/>
    <w:rsid w:val="00BA6C11"/>
    <w:rsid w:val="00BB01A5"/>
    <w:rsid w:val="00BB1DD6"/>
    <w:rsid w:val="00BB32BE"/>
    <w:rsid w:val="00BB3F59"/>
    <w:rsid w:val="00BB7477"/>
    <w:rsid w:val="00BC1A17"/>
    <w:rsid w:val="00BC1F91"/>
    <w:rsid w:val="00BC2B7C"/>
    <w:rsid w:val="00BC33C3"/>
    <w:rsid w:val="00BC669E"/>
    <w:rsid w:val="00BD08FA"/>
    <w:rsid w:val="00BD1018"/>
    <w:rsid w:val="00BD3169"/>
    <w:rsid w:val="00BD36F3"/>
    <w:rsid w:val="00BD3914"/>
    <w:rsid w:val="00BD3DBD"/>
    <w:rsid w:val="00BD441F"/>
    <w:rsid w:val="00BD5775"/>
    <w:rsid w:val="00BD5F9A"/>
    <w:rsid w:val="00BD5FDF"/>
    <w:rsid w:val="00BD6DA4"/>
    <w:rsid w:val="00BD6E6A"/>
    <w:rsid w:val="00BE1A9E"/>
    <w:rsid w:val="00BE20AA"/>
    <w:rsid w:val="00BE22E6"/>
    <w:rsid w:val="00BE2E58"/>
    <w:rsid w:val="00BE2FBA"/>
    <w:rsid w:val="00BE36E1"/>
    <w:rsid w:val="00BE37C4"/>
    <w:rsid w:val="00BE406B"/>
    <w:rsid w:val="00BE4491"/>
    <w:rsid w:val="00BE4A56"/>
    <w:rsid w:val="00BE4BBD"/>
    <w:rsid w:val="00BE60E2"/>
    <w:rsid w:val="00BE68C0"/>
    <w:rsid w:val="00BE6A15"/>
    <w:rsid w:val="00BE7048"/>
    <w:rsid w:val="00BE7BD5"/>
    <w:rsid w:val="00BF1780"/>
    <w:rsid w:val="00BF1BDB"/>
    <w:rsid w:val="00BF1F9B"/>
    <w:rsid w:val="00BF2B3D"/>
    <w:rsid w:val="00BF377A"/>
    <w:rsid w:val="00BF562A"/>
    <w:rsid w:val="00BF575C"/>
    <w:rsid w:val="00BF656B"/>
    <w:rsid w:val="00C018E0"/>
    <w:rsid w:val="00C0316C"/>
    <w:rsid w:val="00C031C7"/>
    <w:rsid w:val="00C03529"/>
    <w:rsid w:val="00C035B0"/>
    <w:rsid w:val="00C036F7"/>
    <w:rsid w:val="00C03B59"/>
    <w:rsid w:val="00C03EEA"/>
    <w:rsid w:val="00C05E66"/>
    <w:rsid w:val="00C072E5"/>
    <w:rsid w:val="00C077B6"/>
    <w:rsid w:val="00C10A76"/>
    <w:rsid w:val="00C10CE9"/>
    <w:rsid w:val="00C1115F"/>
    <w:rsid w:val="00C12B04"/>
    <w:rsid w:val="00C15A1F"/>
    <w:rsid w:val="00C1672D"/>
    <w:rsid w:val="00C228CD"/>
    <w:rsid w:val="00C234B4"/>
    <w:rsid w:val="00C23521"/>
    <w:rsid w:val="00C249DB"/>
    <w:rsid w:val="00C25CA2"/>
    <w:rsid w:val="00C34258"/>
    <w:rsid w:val="00C34D9C"/>
    <w:rsid w:val="00C355BF"/>
    <w:rsid w:val="00C3625A"/>
    <w:rsid w:val="00C4107C"/>
    <w:rsid w:val="00C42394"/>
    <w:rsid w:val="00C42AF5"/>
    <w:rsid w:val="00C444B2"/>
    <w:rsid w:val="00C45C1D"/>
    <w:rsid w:val="00C47C67"/>
    <w:rsid w:val="00C51345"/>
    <w:rsid w:val="00C514BB"/>
    <w:rsid w:val="00C518B1"/>
    <w:rsid w:val="00C5197F"/>
    <w:rsid w:val="00C51EF7"/>
    <w:rsid w:val="00C52101"/>
    <w:rsid w:val="00C53C00"/>
    <w:rsid w:val="00C5442F"/>
    <w:rsid w:val="00C55597"/>
    <w:rsid w:val="00C56226"/>
    <w:rsid w:val="00C569E4"/>
    <w:rsid w:val="00C61E5C"/>
    <w:rsid w:val="00C63820"/>
    <w:rsid w:val="00C653DD"/>
    <w:rsid w:val="00C65E53"/>
    <w:rsid w:val="00C66CA3"/>
    <w:rsid w:val="00C6736F"/>
    <w:rsid w:val="00C6738B"/>
    <w:rsid w:val="00C6743B"/>
    <w:rsid w:val="00C67CA6"/>
    <w:rsid w:val="00C7064E"/>
    <w:rsid w:val="00C70F8E"/>
    <w:rsid w:val="00C72240"/>
    <w:rsid w:val="00C72DDF"/>
    <w:rsid w:val="00C7325B"/>
    <w:rsid w:val="00C743C9"/>
    <w:rsid w:val="00C74E0E"/>
    <w:rsid w:val="00C74F08"/>
    <w:rsid w:val="00C773CF"/>
    <w:rsid w:val="00C80123"/>
    <w:rsid w:val="00C809A2"/>
    <w:rsid w:val="00C80B33"/>
    <w:rsid w:val="00C80C5F"/>
    <w:rsid w:val="00C813F7"/>
    <w:rsid w:val="00C83A84"/>
    <w:rsid w:val="00C85DE2"/>
    <w:rsid w:val="00C87690"/>
    <w:rsid w:val="00C87C84"/>
    <w:rsid w:val="00C901C0"/>
    <w:rsid w:val="00C9082D"/>
    <w:rsid w:val="00C913C9"/>
    <w:rsid w:val="00C96547"/>
    <w:rsid w:val="00C97AD0"/>
    <w:rsid w:val="00C97B4C"/>
    <w:rsid w:val="00CA0C6A"/>
    <w:rsid w:val="00CA1511"/>
    <w:rsid w:val="00CA3119"/>
    <w:rsid w:val="00CA442F"/>
    <w:rsid w:val="00CA4467"/>
    <w:rsid w:val="00CA4786"/>
    <w:rsid w:val="00CA4F42"/>
    <w:rsid w:val="00CA5326"/>
    <w:rsid w:val="00CA53B6"/>
    <w:rsid w:val="00CA57E6"/>
    <w:rsid w:val="00CA63EE"/>
    <w:rsid w:val="00CA66B3"/>
    <w:rsid w:val="00CA68F7"/>
    <w:rsid w:val="00CB0373"/>
    <w:rsid w:val="00CB277B"/>
    <w:rsid w:val="00CB2F8D"/>
    <w:rsid w:val="00CB3144"/>
    <w:rsid w:val="00CB4602"/>
    <w:rsid w:val="00CB5C25"/>
    <w:rsid w:val="00CB7E71"/>
    <w:rsid w:val="00CC26C2"/>
    <w:rsid w:val="00CC38FE"/>
    <w:rsid w:val="00CC3ACC"/>
    <w:rsid w:val="00CC3D52"/>
    <w:rsid w:val="00CC3F17"/>
    <w:rsid w:val="00CC43DE"/>
    <w:rsid w:val="00CC48F5"/>
    <w:rsid w:val="00CC5A36"/>
    <w:rsid w:val="00CC5D2F"/>
    <w:rsid w:val="00CC5E17"/>
    <w:rsid w:val="00CC6283"/>
    <w:rsid w:val="00CC7703"/>
    <w:rsid w:val="00CD11F6"/>
    <w:rsid w:val="00CD354F"/>
    <w:rsid w:val="00CD67FE"/>
    <w:rsid w:val="00CD7F34"/>
    <w:rsid w:val="00CE0334"/>
    <w:rsid w:val="00CE1026"/>
    <w:rsid w:val="00CE1A6C"/>
    <w:rsid w:val="00CE4502"/>
    <w:rsid w:val="00CE56EB"/>
    <w:rsid w:val="00CE6631"/>
    <w:rsid w:val="00CE6B63"/>
    <w:rsid w:val="00CE6C01"/>
    <w:rsid w:val="00CE7128"/>
    <w:rsid w:val="00CE7DFD"/>
    <w:rsid w:val="00CF08EB"/>
    <w:rsid w:val="00CF0C8D"/>
    <w:rsid w:val="00CF3DEA"/>
    <w:rsid w:val="00CF5516"/>
    <w:rsid w:val="00CF5937"/>
    <w:rsid w:val="00CF616F"/>
    <w:rsid w:val="00CF67B3"/>
    <w:rsid w:val="00D00143"/>
    <w:rsid w:val="00D02B18"/>
    <w:rsid w:val="00D0438A"/>
    <w:rsid w:val="00D0730E"/>
    <w:rsid w:val="00D07C28"/>
    <w:rsid w:val="00D113E4"/>
    <w:rsid w:val="00D12A69"/>
    <w:rsid w:val="00D141B6"/>
    <w:rsid w:val="00D148EA"/>
    <w:rsid w:val="00D14A70"/>
    <w:rsid w:val="00D1683B"/>
    <w:rsid w:val="00D16D1E"/>
    <w:rsid w:val="00D16F07"/>
    <w:rsid w:val="00D1778F"/>
    <w:rsid w:val="00D17FC9"/>
    <w:rsid w:val="00D21E2B"/>
    <w:rsid w:val="00D241CC"/>
    <w:rsid w:val="00D244BA"/>
    <w:rsid w:val="00D24B73"/>
    <w:rsid w:val="00D261B9"/>
    <w:rsid w:val="00D276C5"/>
    <w:rsid w:val="00D27752"/>
    <w:rsid w:val="00D277E5"/>
    <w:rsid w:val="00D32F69"/>
    <w:rsid w:val="00D333E3"/>
    <w:rsid w:val="00D33DA5"/>
    <w:rsid w:val="00D36C46"/>
    <w:rsid w:val="00D37B1D"/>
    <w:rsid w:val="00D41236"/>
    <w:rsid w:val="00D43F62"/>
    <w:rsid w:val="00D4499D"/>
    <w:rsid w:val="00D4571F"/>
    <w:rsid w:val="00D468CC"/>
    <w:rsid w:val="00D47ED0"/>
    <w:rsid w:val="00D530E2"/>
    <w:rsid w:val="00D544AC"/>
    <w:rsid w:val="00D5472D"/>
    <w:rsid w:val="00D56232"/>
    <w:rsid w:val="00D56773"/>
    <w:rsid w:val="00D56FA5"/>
    <w:rsid w:val="00D574C0"/>
    <w:rsid w:val="00D6083B"/>
    <w:rsid w:val="00D62E48"/>
    <w:rsid w:val="00D632C1"/>
    <w:rsid w:val="00D63D1E"/>
    <w:rsid w:val="00D65A28"/>
    <w:rsid w:val="00D67DCD"/>
    <w:rsid w:val="00D72039"/>
    <w:rsid w:val="00D72DCC"/>
    <w:rsid w:val="00D73385"/>
    <w:rsid w:val="00D74582"/>
    <w:rsid w:val="00D76B05"/>
    <w:rsid w:val="00D76ECB"/>
    <w:rsid w:val="00D76F20"/>
    <w:rsid w:val="00D7751C"/>
    <w:rsid w:val="00D80201"/>
    <w:rsid w:val="00D81CDA"/>
    <w:rsid w:val="00D82518"/>
    <w:rsid w:val="00D83BCC"/>
    <w:rsid w:val="00D84B80"/>
    <w:rsid w:val="00D84F8B"/>
    <w:rsid w:val="00D85BD2"/>
    <w:rsid w:val="00D86F1E"/>
    <w:rsid w:val="00D875AD"/>
    <w:rsid w:val="00D9026A"/>
    <w:rsid w:val="00D90B4C"/>
    <w:rsid w:val="00D910F7"/>
    <w:rsid w:val="00D9258B"/>
    <w:rsid w:val="00D92FCC"/>
    <w:rsid w:val="00D93DD8"/>
    <w:rsid w:val="00D96F30"/>
    <w:rsid w:val="00D9715B"/>
    <w:rsid w:val="00D972B4"/>
    <w:rsid w:val="00D97B05"/>
    <w:rsid w:val="00DA0C19"/>
    <w:rsid w:val="00DA1AFC"/>
    <w:rsid w:val="00DA23ED"/>
    <w:rsid w:val="00DA3FDB"/>
    <w:rsid w:val="00DA41DC"/>
    <w:rsid w:val="00DA4A49"/>
    <w:rsid w:val="00DA50C1"/>
    <w:rsid w:val="00DA5B89"/>
    <w:rsid w:val="00DA5EE4"/>
    <w:rsid w:val="00DA6907"/>
    <w:rsid w:val="00DA6E7B"/>
    <w:rsid w:val="00DA7936"/>
    <w:rsid w:val="00DA7ECA"/>
    <w:rsid w:val="00DB206E"/>
    <w:rsid w:val="00DB3DB7"/>
    <w:rsid w:val="00DB3FBF"/>
    <w:rsid w:val="00DB3FFC"/>
    <w:rsid w:val="00DB4C99"/>
    <w:rsid w:val="00DB5B03"/>
    <w:rsid w:val="00DB6344"/>
    <w:rsid w:val="00DB64F9"/>
    <w:rsid w:val="00DB6BA8"/>
    <w:rsid w:val="00DB70C1"/>
    <w:rsid w:val="00DC01C0"/>
    <w:rsid w:val="00DC0364"/>
    <w:rsid w:val="00DC065A"/>
    <w:rsid w:val="00DC268F"/>
    <w:rsid w:val="00DC451C"/>
    <w:rsid w:val="00DD0084"/>
    <w:rsid w:val="00DD402D"/>
    <w:rsid w:val="00DD41AA"/>
    <w:rsid w:val="00DD4DC5"/>
    <w:rsid w:val="00DD590C"/>
    <w:rsid w:val="00DD5EFC"/>
    <w:rsid w:val="00DD71A1"/>
    <w:rsid w:val="00DE084E"/>
    <w:rsid w:val="00DE187A"/>
    <w:rsid w:val="00DE2739"/>
    <w:rsid w:val="00DE30FD"/>
    <w:rsid w:val="00DE3BBE"/>
    <w:rsid w:val="00DE4AF7"/>
    <w:rsid w:val="00DE4C26"/>
    <w:rsid w:val="00DE54C4"/>
    <w:rsid w:val="00DE5A3B"/>
    <w:rsid w:val="00DE5D89"/>
    <w:rsid w:val="00DE6085"/>
    <w:rsid w:val="00DE7455"/>
    <w:rsid w:val="00DF0A37"/>
    <w:rsid w:val="00DF1FA2"/>
    <w:rsid w:val="00DF32A5"/>
    <w:rsid w:val="00DF47CA"/>
    <w:rsid w:val="00DF5660"/>
    <w:rsid w:val="00DF62CA"/>
    <w:rsid w:val="00DF75AF"/>
    <w:rsid w:val="00E00418"/>
    <w:rsid w:val="00E00F7A"/>
    <w:rsid w:val="00E01106"/>
    <w:rsid w:val="00E04199"/>
    <w:rsid w:val="00E04598"/>
    <w:rsid w:val="00E04677"/>
    <w:rsid w:val="00E04EC7"/>
    <w:rsid w:val="00E06F3F"/>
    <w:rsid w:val="00E10858"/>
    <w:rsid w:val="00E10D97"/>
    <w:rsid w:val="00E1266D"/>
    <w:rsid w:val="00E13692"/>
    <w:rsid w:val="00E1616F"/>
    <w:rsid w:val="00E17111"/>
    <w:rsid w:val="00E21813"/>
    <w:rsid w:val="00E22CF3"/>
    <w:rsid w:val="00E2481D"/>
    <w:rsid w:val="00E25084"/>
    <w:rsid w:val="00E26062"/>
    <w:rsid w:val="00E261FA"/>
    <w:rsid w:val="00E26E42"/>
    <w:rsid w:val="00E26FFF"/>
    <w:rsid w:val="00E317DA"/>
    <w:rsid w:val="00E34599"/>
    <w:rsid w:val="00E413BF"/>
    <w:rsid w:val="00E416D4"/>
    <w:rsid w:val="00E427F2"/>
    <w:rsid w:val="00E5098C"/>
    <w:rsid w:val="00E52821"/>
    <w:rsid w:val="00E53689"/>
    <w:rsid w:val="00E53B3A"/>
    <w:rsid w:val="00E541FA"/>
    <w:rsid w:val="00E54BE1"/>
    <w:rsid w:val="00E60D1F"/>
    <w:rsid w:val="00E62F31"/>
    <w:rsid w:val="00E63762"/>
    <w:rsid w:val="00E63838"/>
    <w:rsid w:val="00E655F7"/>
    <w:rsid w:val="00E6636C"/>
    <w:rsid w:val="00E66953"/>
    <w:rsid w:val="00E704AC"/>
    <w:rsid w:val="00E708E8"/>
    <w:rsid w:val="00E70F87"/>
    <w:rsid w:val="00E72224"/>
    <w:rsid w:val="00E72C15"/>
    <w:rsid w:val="00E73972"/>
    <w:rsid w:val="00E7639B"/>
    <w:rsid w:val="00E76A23"/>
    <w:rsid w:val="00E801E1"/>
    <w:rsid w:val="00E806D4"/>
    <w:rsid w:val="00E81368"/>
    <w:rsid w:val="00E87A88"/>
    <w:rsid w:val="00E908F2"/>
    <w:rsid w:val="00E92B96"/>
    <w:rsid w:val="00E952AD"/>
    <w:rsid w:val="00E97671"/>
    <w:rsid w:val="00EA0A6E"/>
    <w:rsid w:val="00EA11CE"/>
    <w:rsid w:val="00EA23AA"/>
    <w:rsid w:val="00EA284D"/>
    <w:rsid w:val="00EA3826"/>
    <w:rsid w:val="00EA4AAC"/>
    <w:rsid w:val="00EA5671"/>
    <w:rsid w:val="00EA700F"/>
    <w:rsid w:val="00EB38D5"/>
    <w:rsid w:val="00EB39F0"/>
    <w:rsid w:val="00EB4101"/>
    <w:rsid w:val="00EB4376"/>
    <w:rsid w:val="00EB4BD2"/>
    <w:rsid w:val="00EB64EE"/>
    <w:rsid w:val="00EB6EA1"/>
    <w:rsid w:val="00EB720E"/>
    <w:rsid w:val="00EC3BAB"/>
    <w:rsid w:val="00ED41A9"/>
    <w:rsid w:val="00ED53CB"/>
    <w:rsid w:val="00ED5FFF"/>
    <w:rsid w:val="00EE014E"/>
    <w:rsid w:val="00EE0425"/>
    <w:rsid w:val="00EE098E"/>
    <w:rsid w:val="00EE1813"/>
    <w:rsid w:val="00EE3D34"/>
    <w:rsid w:val="00EE3EC8"/>
    <w:rsid w:val="00EE4AD7"/>
    <w:rsid w:val="00EE7616"/>
    <w:rsid w:val="00EE7FA6"/>
    <w:rsid w:val="00EF0DFF"/>
    <w:rsid w:val="00EF1C2C"/>
    <w:rsid w:val="00EF233F"/>
    <w:rsid w:val="00EF3005"/>
    <w:rsid w:val="00EF314F"/>
    <w:rsid w:val="00EF6393"/>
    <w:rsid w:val="00EF6ACC"/>
    <w:rsid w:val="00EF714F"/>
    <w:rsid w:val="00EF73F8"/>
    <w:rsid w:val="00EF762B"/>
    <w:rsid w:val="00F000C3"/>
    <w:rsid w:val="00F006D9"/>
    <w:rsid w:val="00F010A1"/>
    <w:rsid w:val="00F0196C"/>
    <w:rsid w:val="00F01C06"/>
    <w:rsid w:val="00F02C64"/>
    <w:rsid w:val="00F0371D"/>
    <w:rsid w:val="00F03D9C"/>
    <w:rsid w:val="00F04D09"/>
    <w:rsid w:val="00F0551B"/>
    <w:rsid w:val="00F061F2"/>
    <w:rsid w:val="00F06CC7"/>
    <w:rsid w:val="00F06D84"/>
    <w:rsid w:val="00F100F6"/>
    <w:rsid w:val="00F11A2C"/>
    <w:rsid w:val="00F13DF3"/>
    <w:rsid w:val="00F148E1"/>
    <w:rsid w:val="00F16007"/>
    <w:rsid w:val="00F17C0E"/>
    <w:rsid w:val="00F22DB4"/>
    <w:rsid w:val="00F250B4"/>
    <w:rsid w:val="00F26E2C"/>
    <w:rsid w:val="00F30146"/>
    <w:rsid w:val="00F3152D"/>
    <w:rsid w:val="00F31AD8"/>
    <w:rsid w:val="00F327C3"/>
    <w:rsid w:val="00F32E5D"/>
    <w:rsid w:val="00F34C3F"/>
    <w:rsid w:val="00F406BD"/>
    <w:rsid w:val="00F410FF"/>
    <w:rsid w:val="00F41814"/>
    <w:rsid w:val="00F41CA6"/>
    <w:rsid w:val="00F4218A"/>
    <w:rsid w:val="00F4452C"/>
    <w:rsid w:val="00F45F29"/>
    <w:rsid w:val="00F47F9F"/>
    <w:rsid w:val="00F50DEA"/>
    <w:rsid w:val="00F516CA"/>
    <w:rsid w:val="00F53767"/>
    <w:rsid w:val="00F5573E"/>
    <w:rsid w:val="00F577E0"/>
    <w:rsid w:val="00F6073C"/>
    <w:rsid w:val="00F60AE7"/>
    <w:rsid w:val="00F62483"/>
    <w:rsid w:val="00F62BD3"/>
    <w:rsid w:val="00F63CB6"/>
    <w:rsid w:val="00F63EF5"/>
    <w:rsid w:val="00F64B14"/>
    <w:rsid w:val="00F65558"/>
    <w:rsid w:val="00F66392"/>
    <w:rsid w:val="00F66788"/>
    <w:rsid w:val="00F67D42"/>
    <w:rsid w:val="00F70F4F"/>
    <w:rsid w:val="00F72118"/>
    <w:rsid w:val="00F73947"/>
    <w:rsid w:val="00F73F48"/>
    <w:rsid w:val="00F744B0"/>
    <w:rsid w:val="00F75C78"/>
    <w:rsid w:val="00F76321"/>
    <w:rsid w:val="00F77038"/>
    <w:rsid w:val="00F800AB"/>
    <w:rsid w:val="00F813AA"/>
    <w:rsid w:val="00F86479"/>
    <w:rsid w:val="00F86B9C"/>
    <w:rsid w:val="00F87177"/>
    <w:rsid w:val="00F91BA7"/>
    <w:rsid w:val="00F94B13"/>
    <w:rsid w:val="00F956B6"/>
    <w:rsid w:val="00F97746"/>
    <w:rsid w:val="00FA12E3"/>
    <w:rsid w:val="00FA44AB"/>
    <w:rsid w:val="00FA5A21"/>
    <w:rsid w:val="00FA5E1F"/>
    <w:rsid w:val="00FA69B3"/>
    <w:rsid w:val="00FB2301"/>
    <w:rsid w:val="00FB280F"/>
    <w:rsid w:val="00FB2A24"/>
    <w:rsid w:val="00FB2D67"/>
    <w:rsid w:val="00FB3D28"/>
    <w:rsid w:val="00FB4E64"/>
    <w:rsid w:val="00FB563C"/>
    <w:rsid w:val="00FB6962"/>
    <w:rsid w:val="00FB773C"/>
    <w:rsid w:val="00FC0FE3"/>
    <w:rsid w:val="00FC26D1"/>
    <w:rsid w:val="00FC3C96"/>
    <w:rsid w:val="00FC500F"/>
    <w:rsid w:val="00FC5516"/>
    <w:rsid w:val="00FC5767"/>
    <w:rsid w:val="00FC58DC"/>
    <w:rsid w:val="00FC62B1"/>
    <w:rsid w:val="00FC72DF"/>
    <w:rsid w:val="00FC7A90"/>
    <w:rsid w:val="00FD0C5D"/>
    <w:rsid w:val="00FD4A2B"/>
    <w:rsid w:val="00FD5918"/>
    <w:rsid w:val="00FD631F"/>
    <w:rsid w:val="00FD6C6A"/>
    <w:rsid w:val="00FD700A"/>
    <w:rsid w:val="00FE2439"/>
    <w:rsid w:val="00FE32CC"/>
    <w:rsid w:val="00FE4188"/>
    <w:rsid w:val="00FE4B98"/>
    <w:rsid w:val="00FE6AAF"/>
    <w:rsid w:val="00FE73BC"/>
    <w:rsid w:val="00FE778C"/>
    <w:rsid w:val="00FF05A0"/>
    <w:rsid w:val="00FF145F"/>
    <w:rsid w:val="00FF376A"/>
    <w:rsid w:val="00FF4136"/>
    <w:rsid w:val="00FF46AE"/>
    <w:rsid w:val="00FF4B83"/>
    <w:rsid w:val="00FF4DD4"/>
    <w:rsid w:val="00FF518A"/>
    <w:rsid w:val="00FF798A"/>
    <w:rsid w:val="292C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12F5A"/>
  <w15:docId w15:val="{9F2708D6-FF49-42E6-83FE-17ABEF7C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21"/>
    <w:pPr>
      <w:spacing w:after="200" w:line="276" w:lineRule="auto"/>
      <w:ind w:left="0"/>
    </w:pPr>
    <w:rPr>
      <w:rFonts w:ascii="Arial" w:hAnsi="Arial"/>
      <w:color w:val="000000" w:themeColor="text1"/>
      <w:sz w:val="22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373"/>
    <w:pPr>
      <w:keepNext/>
      <w:numPr>
        <w:numId w:val="12"/>
      </w:numPr>
      <w:spacing w:before="400" w:after="240" w:line="240" w:lineRule="auto"/>
      <w:contextualSpacing/>
      <w:outlineLvl w:val="0"/>
    </w:pPr>
    <w:rPr>
      <w:rFonts w:eastAsiaTheme="majorEastAsia" w:cstheme="majorBidi"/>
      <w:color w:val="0D0D0D" w:themeColor="text1" w:themeTint="F2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472"/>
    <w:pPr>
      <w:keepNext/>
      <w:numPr>
        <w:ilvl w:val="1"/>
        <w:numId w:val="12"/>
      </w:numPr>
      <w:spacing w:before="120" w:after="240" w:line="240" w:lineRule="auto"/>
      <w:contextualSpacing/>
      <w:outlineLvl w:val="1"/>
    </w:pPr>
    <w:rPr>
      <w:rFonts w:eastAsiaTheme="majorEastAsia" w:cstheme="majorBidi"/>
      <w:color w:val="B2C662" w:themeColor="accent3" w:themeTint="99"/>
      <w:spacing w:val="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3EB"/>
    <w:pPr>
      <w:keepNext/>
      <w:numPr>
        <w:ilvl w:val="2"/>
        <w:numId w:val="12"/>
      </w:numPr>
      <w:spacing w:before="120" w:after="60" w:line="240" w:lineRule="auto"/>
      <w:contextualSpacing/>
      <w:outlineLvl w:val="2"/>
    </w:pPr>
    <w:rPr>
      <w:rFonts w:eastAsiaTheme="majorEastAsia" w:cstheme="majorBidi"/>
      <w:b/>
      <w:color w:val="auto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03EB"/>
    <w:pPr>
      <w:keepNext/>
      <w:numPr>
        <w:ilvl w:val="3"/>
        <w:numId w:val="12"/>
      </w:num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smallCaps/>
      <w:color w:val="auto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22E6"/>
    <w:pPr>
      <w:keepNext/>
      <w:numPr>
        <w:ilvl w:val="4"/>
        <w:numId w:val="2"/>
      </w:numPr>
      <w:pBdr>
        <w:bottom w:val="single" w:sz="4" w:space="1" w:color="auto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782"/>
    <w:pPr>
      <w:keepNext/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782"/>
    <w:pPr>
      <w:keepNext/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782"/>
    <w:pPr>
      <w:keepNext/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782"/>
    <w:pPr>
      <w:keepNext/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026A"/>
    <w:pPr>
      <w:spacing w:after="0" w:line="240" w:lineRule="auto"/>
      <w:ind w:left="0"/>
    </w:pPr>
    <w:rPr>
      <w:rFonts w:ascii="Arial" w:eastAsiaTheme="minorEastAsia" w:hAnsi="Arial"/>
      <w:color w:val="000000" w:themeColor="tex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9026A"/>
    <w:rPr>
      <w:rFonts w:ascii="Arial" w:eastAsiaTheme="minorEastAsia" w:hAnsi="Arial"/>
      <w:color w:val="000000" w:themeColor="text1"/>
      <w:sz w:val="18"/>
      <w:szCs w:val="18"/>
    </w:rPr>
  </w:style>
  <w:style w:type="table" w:customStyle="1" w:styleId="EASSimpleTable">
    <w:name w:val="EAS Simple Table"/>
    <w:basedOn w:val="TableNormal"/>
    <w:uiPriority w:val="99"/>
    <w:qFormat/>
    <w:rsid w:val="00D9026A"/>
    <w:pPr>
      <w:spacing w:after="0" w:line="240" w:lineRule="auto"/>
      <w:ind w:left="0"/>
    </w:pPr>
    <w:rPr>
      <w:rFonts w:ascii="Arial" w:hAnsi="Arial"/>
      <w:color w:val="000000" w:themeColor="text1"/>
      <w:szCs w:val="18"/>
    </w:rPr>
    <w:tblPr>
      <w:tblBorders>
        <w:bottom w:val="single" w:sz="4" w:space="0" w:color="000000" w:themeColor="text1"/>
      </w:tblBorders>
    </w:tblPr>
    <w:tblStylePr w:type="firstRow">
      <w:rPr>
        <w:b/>
      </w:rPr>
      <w:tblPr/>
      <w:trPr>
        <w:cantSplit/>
        <w:tblHeader/>
      </w:trPr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D9D9D9" w:themeFill="background1" w:themeFillShade="D9"/>
      </w:tcPr>
    </w:tblStylePr>
    <w:tblStylePr w:type="lastRow">
      <w:tblPr/>
      <w:tcPr>
        <w:tcBorders>
          <w:bottom w:val="single" w:sz="4" w:space="0" w:color="000000" w:themeColor="text1"/>
        </w:tcBorders>
      </w:tcPr>
    </w:tblStylePr>
  </w:style>
  <w:style w:type="table" w:customStyle="1" w:styleId="EASXYTable">
    <w:name w:val="EAS XY Table"/>
    <w:basedOn w:val="EASSimpleTable"/>
    <w:uiPriority w:val="99"/>
    <w:qFormat/>
    <w:rsid w:val="00D9026A"/>
    <w:tblPr/>
    <w:tblStylePr w:type="firstRow">
      <w:rPr>
        <w:b/>
      </w:rPr>
      <w:tblPr/>
      <w:trPr>
        <w:cantSplit/>
        <w:tblHeader/>
      </w:trPr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D9D9D9" w:themeFill="background1" w:themeFillShade="D9"/>
      </w:tcPr>
    </w:tblStylePr>
    <w:tblStylePr w:type="lastRow">
      <w:tblPr/>
      <w:tcPr>
        <w:tcBorders>
          <w:bottom w:val="single" w:sz="4" w:space="0" w:color="000000" w:themeColor="text1"/>
        </w:tcBorders>
      </w:tcPr>
    </w:tblStylePr>
    <w:tblStylePr w:type="firstCol">
      <w:rPr>
        <w:b/>
      </w:rPr>
      <w:tblPr/>
      <w:tcPr>
        <w:tcBorders>
          <w:right w:val="single" w:sz="4" w:space="0" w:color="000000" w:themeColor="text1"/>
        </w:tcBorders>
        <w:shd w:val="clear" w:color="auto" w:fill="D9D9D9" w:themeFill="background1" w:themeFillShade="D9"/>
      </w:tcPr>
    </w:tblStylePr>
    <w:tblStylePr w:type="nwCell">
      <w:tblPr/>
      <w:tcPr>
        <w:shd w:val="clear" w:color="auto" w:fill="D9D9D9" w:themeFill="background1" w:themeFillShade="D9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72CE1"/>
    <w:pPr>
      <w:keepNext/>
      <w:spacing w:line="240" w:lineRule="auto"/>
    </w:pPr>
    <w:rPr>
      <w:b/>
      <w:bCs/>
      <w:color w:val="auto"/>
    </w:rPr>
  </w:style>
  <w:style w:type="paragraph" w:styleId="TableofFigures">
    <w:name w:val="table of figures"/>
    <w:basedOn w:val="Normal"/>
    <w:next w:val="Normal"/>
    <w:uiPriority w:val="99"/>
    <w:unhideWhenUsed/>
    <w:rsid w:val="00D9026A"/>
    <w:pPr>
      <w:tabs>
        <w:tab w:val="right" w:pos="9350"/>
      </w:tabs>
      <w:spacing w:after="0" w:line="360" w:lineRule="auto"/>
    </w:pPr>
  </w:style>
  <w:style w:type="paragraph" w:customStyle="1" w:styleId="Footnote">
    <w:name w:val="Footnote"/>
    <w:basedOn w:val="Normal"/>
    <w:link w:val="FootnoteChar"/>
    <w:qFormat/>
    <w:rsid w:val="00D9026A"/>
    <w:pPr>
      <w:spacing w:after="240" w:line="240" w:lineRule="auto"/>
    </w:pPr>
    <w:rPr>
      <w:color w:val="auto"/>
      <w:sz w:val="16"/>
      <w:szCs w:val="20"/>
    </w:rPr>
  </w:style>
  <w:style w:type="character" w:customStyle="1" w:styleId="FootnoteChar">
    <w:name w:val="Footnote Char"/>
    <w:basedOn w:val="DefaultParagraphFont"/>
    <w:link w:val="Footnote"/>
    <w:rsid w:val="00D9026A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D9026A"/>
    <w:pPr>
      <w:spacing w:after="0" w:line="240" w:lineRule="auto"/>
    </w:pPr>
    <w:rPr>
      <w:color w:val="auto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26A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D9026A"/>
    <w:pPr>
      <w:tabs>
        <w:tab w:val="right" w:pos="9350"/>
      </w:tabs>
      <w:spacing w:before="240" w:after="120"/>
    </w:pPr>
    <w:rPr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6490"/>
    <w:rPr>
      <w:rFonts w:ascii="Arial" w:eastAsiaTheme="majorEastAsia" w:hAnsi="Arial" w:cstheme="majorBidi"/>
      <w:color w:val="0D0D0D" w:themeColor="text1" w:themeTint="F2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472"/>
    <w:rPr>
      <w:rFonts w:ascii="Arial" w:eastAsiaTheme="majorEastAsia" w:hAnsi="Arial" w:cstheme="majorBidi"/>
      <w:color w:val="B2C662" w:themeColor="accent3" w:themeTint="99"/>
      <w:spacing w:val="2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03EB"/>
    <w:rPr>
      <w:rFonts w:ascii="Arial" w:eastAsiaTheme="majorEastAsia" w:hAnsi="Arial" w:cstheme="majorBidi"/>
      <w:b/>
      <w:spacing w:val="20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503EB"/>
    <w:rPr>
      <w:rFonts w:asciiTheme="majorHAnsi" w:eastAsiaTheme="majorEastAsia" w:hAnsiTheme="majorHAnsi" w:cstheme="majorBidi"/>
      <w:smallCaps/>
      <w:spacing w:val="20"/>
      <w:sz w:val="22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E22E6"/>
    <w:rPr>
      <w:rFonts w:asciiTheme="majorHAnsi" w:eastAsiaTheme="majorEastAsia" w:hAnsiTheme="majorHAnsi" w:cstheme="majorBidi"/>
      <w:smallCaps/>
      <w:color w:val="000000" w:themeColor="text1"/>
      <w:spacing w:val="20"/>
      <w:sz w:val="22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26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2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26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26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26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D9026A"/>
    <w:pPr>
      <w:tabs>
        <w:tab w:val="left" w:pos="720"/>
        <w:tab w:val="right" w:pos="9350"/>
      </w:tabs>
      <w:spacing w:after="0"/>
      <w:ind w:left="245"/>
    </w:pPr>
    <w:rPr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9026A"/>
    <w:pPr>
      <w:spacing w:after="0"/>
      <w:ind w:left="48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9026A"/>
    <w:pPr>
      <w:spacing w:after="0"/>
      <w:ind w:left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9026A"/>
    <w:pPr>
      <w:spacing w:after="0"/>
      <w:ind w:left="96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9026A"/>
    <w:pPr>
      <w:spacing w:after="0"/>
      <w:ind w:left="12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9026A"/>
    <w:pPr>
      <w:spacing w:after="0"/>
      <w:ind w:left="144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9026A"/>
    <w:pPr>
      <w:spacing w:after="0"/>
      <w:ind w:left="168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9026A"/>
    <w:pPr>
      <w:spacing w:after="0"/>
      <w:ind w:left="192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902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9026A"/>
    <w:rPr>
      <w:rFonts w:ascii="Arial" w:hAnsi="Arial"/>
      <w:color w:val="000000" w:themeColor="text1"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D9026A"/>
    <w:pPr>
      <w:keepNext/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26A"/>
    <w:rPr>
      <w:rFonts w:ascii="Arial" w:hAnsi="Arial"/>
      <w:color w:val="000000" w:themeColor="text1"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D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26A"/>
    <w:rPr>
      <w:rFonts w:ascii="Arial" w:hAnsi="Arial"/>
      <w:color w:val="000000" w:themeColor="text1"/>
      <w:sz w:val="22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D902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9026A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D902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026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26A"/>
    <w:rPr>
      <w:rFonts w:ascii="Arial" w:hAnsi="Arial"/>
      <w:color w:val="000000" w:themeColor="text1"/>
      <w:sz w:val="22"/>
    </w:rPr>
  </w:style>
  <w:style w:type="paragraph" w:styleId="Title">
    <w:name w:val="Title"/>
    <w:next w:val="Normal"/>
    <w:link w:val="TitleChar"/>
    <w:uiPriority w:val="10"/>
    <w:qFormat/>
    <w:rsid w:val="00D9026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bCs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D9026A"/>
    <w:rPr>
      <w:rFonts w:asciiTheme="majorHAnsi" w:eastAsiaTheme="majorEastAsia" w:hAnsiTheme="majorHAnsi" w:cstheme="majorBidi"/>
      <w:bCs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Subtitle">
    <w:name w:val="Subtitle"/>
    <w:next w:val="Normal"/>
    <w:link w:val="SubtitleChar"/>
    <w:uiPriority w:val="11"/>
    <w:qFormat/>
    <w:rsid w:val="00D9026A"/>
    <w:pPr>
      <w:spacing w:after="600" w:line="240" w:lineRule="auto"/>
      <w:ind w:left="0"/>
    </w:pPr>
    <w:rPr>
      <w:rFonts w:eastAsiaTheme="minorEastAsia"/>
      <w:bCs/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9026A"/>
    <w:rPr>
      <w:rFonts w:eastAsiaTheme="minorEastAsia"/>
      <w:bCs/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D9026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026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D9026A"/>
    <w:rPr>
      <w:b/>
      <w:bCs w:val="0"/>
      <w:color w:val="FFFFFF" w:themeColor="background1"/>
      <w:sz w:val="20"/>
      <w:szCs w:val="20"/>
    </w:rPr>
  </w:style>
  <w:style w:type="character" w:styleId="Emphasis">
    <w:name w:val="Emphasis"/>
    <w:uiPriority w:val="20"/>
    <w:qFormat/>
    <w:rsid w:val="00D9026A"/>
    <w:rPr>
      <w:b/>
      <w:bCs w:val="0"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026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auto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26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26A"/>
    <w:rPr>
      <w:rFonts w:ascii="Arial" w:hAnsi="Arial"/>
      <w:b/>
      <w:color w:val="000000" w:themeColor="text1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26A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39"/>
    <w:rsid w:val="00D9026A"/>
    <w:pPr>
      <w:spacing w:after="0" w:line="240" w:lineRule="auto"/>
      <w:ind w:left="0"/>
    </w:pPr>
    <w:rPr>
      <w:bCs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9026A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D9026A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D9026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9026A"/>
    <w:rPr>
      <w:rFonts w:ascii="Arial" w:hAnsi="Arial"/>
      <w:i/>
      <w:iCs/>
      <w:color w:val="000000" w:themeColor="text1"/>
      <w:sz w:val="22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26A"/>
    <w:pPr>
      <w:pBdr>
        <w:top w:val="single" w:sz="4" w:space="12" w:color="9F9F9F" w:themeColor="accent1" w:themeTint="BF"/>
        <w:left w:val="single" w:sz="4" w:space="15" w:color="9F9F9F" w:themeColor="accent1" w:themeTint="BF"/>
        <w:bottom w:val="single" w:sz="12" w:space="10" w:color="5F5F5F" w:themeColor="accent1" w:themeShade="BF"/>
        <w:right w:val="single" w:sz="12" w:space="15" w:color="5F5F5F" w:themeColor="accent1" w:themeShade="BF"/>
        <w:between w:val="single" w:sz="4" w:space="12" w:color="9F9F9F" w:themeColor="accent1" w:themeTint="BF"/>
        <w:bar w:val="single" w:sz="4" w:color="9F9F9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F5F5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26A"/>
    <w:rPr>
      <w:rFonts w:asciiTheme="majorHAnsi" w:eastAsiaTheme="majorEastAsia" w:hAnsiTheme="majorHAnsi" w:cstheme="majorBidi"/>
      <w:smallCaps/>
      <w:color w:val="5F5F5F" w:themeColor="accent1" w:themeShade="BF"/>
      <w:sz w:val="22"/>
      <w:szCs w:val="18"/>
    </w:rPr>
  </w:style>
  <w:style w:type="character" w:styleId="SubtleEmphasis">
    <w:name w:val="Subtle Emphasis"/>
    <w:uiPriority w:val="19"/>
    <w:qFormat/>
    <w:rsid w:val="00D9026A"/>
    <w:rPr>
      <w:b/>
      <w:smallCaps/>
      <w:color w:val="auto"/>
    </w:rPr>
  </w:style>
  <w:style w:type="character" w:styleId="IntenseEmphasis">
    <w:name w:val="Intense Emphasis"/>
    <w:uiPriority w:val="21"/>
    <w:qFormat/>
    <w:rsid w:val="00D9026A"/>
    <w:rPr>
      <w:b/>
      <w:bCs w:val="0"/>
      <w:smallCaps/>
      <w:color w:val="7F7F7F" w:themeColor="accent1"/>
      <w:spacing w:val="40"/>
    </w:rPr>
  </w:style>
  <w:style w:type="character" w:styleId="SubtleReference">
    <w:name w:val="Subtle Reference"/>
    <w:uiPriority w:val="31"/>
    <w:qFormat/>
    <w:rsid w:val="00D9026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D9026A"/>
    <w:rPr>
      <w:rFonts w:asciiTheme="majorHAnsi" w:eastAsiaTheme="majorEastAsia" w:hAnsiTheme="majorHAnsi" w:cstheme="majorBidi"/>
      <w:b/>
      <w:bCs w:val="0"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D9026A"/>
    <w:rPr>
      <w:rFonts w:asciiTheme="majorHAnsi" w:eastAsiaTheme="majorEastAsia" w:hAnsiTheme="majorHAnsi" w:cstheme="majorBidi"/>
      <w:b/>
      <w:bCs w:val="0"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9026A"/>
    <w:pPr>
      <w:numPr>
        <w:numId w:val="0"/>
      </w:numPr>
      <w:outlineLvl w:val="9"/>
    </w:pPr>
  </w:style>
  <w:style w:type="paragraph" w:customStyle="1" w:styleId="Default">
    <w:name w:val="Default"/>
    <w:rsid w:val="00D9026A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Theme="minorEastAsia" w:hAnsi="Times New Roman" w:cs="Times New Roman"/>
      <w:bCs/>
      <w:color w:val="000000"/>
      <w:sz w:val="24"/>
      <w:szCs w:val="24"/>
      <w:lang w:val="en-US"/>
    </w:rPr>
  </w:style>
  <w:style w:type="paragraph" w:customStyle="1" w:styleId="bullets">
    <w:name w:val="bullets"/>
    <w:basedOn w:val="ListParagraph"/>
    <w:qFormat/>
    <w:rsid w:val="00D9026A"/>
    <w:pPr>
      <w:numPr>
        <w:numId w:val="1"/>
      </w:numPr>
    </w:pPr>
  </w:style>
  <w:style w:type="paragraph" w:customStyle="1" w:styleId="Body">
    <w:name w:val="Body"/>
    <w:aliases w:val="b,bullet,bu,B,b Char Char Char Char Char Char Char Char,b Char Char Char,b Char Char Char Char Char Char,b Char Char,Body Char1 Char1,body,Body1,b Char"/>
    <w:rsid w:val="00D9026A"/>
    <w:pPr>
      <w:spacing w:before="60" w:after="120" w:line="280" w:lineRule="atLeast"/>
      <w:ind w:left="0"/>
    </w:pPr>
    <w:rPr>
      <w:rFonts w:ascii="Arial" w:eastAsia="SimSun" w:hAnsi="Arial" w:cs="Times New Roman"/>
      <w:bCs/>
    </w:rPr>
  </w:style>
  <w:style w:type="paragraph" w:customStyle="1" w:styleId="DecimalAligned">
    <w:name w:val="Decimal Aligned"/>
    <w:basedOn w:val="Normal"/>
    <w:uiPriority w:val="40"/>
    <w:qFormat/>
    <w:rsid w:val="00D9026A"/>
    <w:pPr>
      <w:tabs>
        <w:tab w:val="decimal" w:pos="360"/>
      </w:tabs>
    </w:pPr>
    <w:rPr>
      <w:color w:val="auto"/>
      <w:szCs w:val="22"/>
    </w:rPr>
  </w:style>
  <w:style w:type="table" w:customStyle="1" w:styleId="LightShading-Accent11">
    <w:name w:val="Light Shading - Accent 11"/>
    <w:basedOn w:val="TableNormal"/>
    <w:uiPriority w:val="60"/>
    <w:rsid w:val="00D9026A"/>
    <w:pPr>
      <w:spacing w:after="0" w:line="240" w:lineRule="auto"/>
      <w:ind w:left="0"/>
    </w:pPr>
    <w:rPr>
      <w:rFonts w:eastAsiaTheme="minorEastAsia"/>
      <w:bCs/>
      <w:color w:val="5F5F5F" w:themeColor="accent1" w:themeShade="BF"/>
      <w:sz w:val="22"/>
      <w:szCs w:val="22"/>
      <w:lang w:val="en-US" w:bidi="en-US"/>
    </w:rPr>
    <w:tblPr>
      <w:tblStyleRowBandSize w:val="1"/>
      <w:tblStyleColBandSize w:val="1"/>
      <w:tblBorders>
        <w:top w:val="single" w:sz="8" w:space="0" w:color="7F7F7F" w:themeColor="accent1"/>
        <w:bottom w:val="single" w:sz="8" w:space="0" w:color="7F7F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1"/>
          <w:left w:val="nil"/>
          <w:bottom w:val="single" w:sz="8" w:space="0" w:color="7F7F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1"/>
          <w:left w:val="nil"/>
          <w:bottom w:val="single" w:sz="8" w:space="0" w:color="7F7F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1" w:themeFillTint="3F"/>
      </w:tcPr>
    </w:tblStylePr>
  </w:style>
  <w:style w:type="paragraph" w:customStyle="1" w:styleId="Status">
    <w:name w:val="Status"/>
    <w:basedOn w:val="Normal"/>
    <w:rsid w:val="00D9026A"/>
    <w:pPr>
      <w:spacing w:before="60" w:after="120" w:line="280" w:lineRule="atLeast"/>
    </w:pPr>
    <w:rPr>
      <w:rFonts w:eastAsia="SimSun" w:cs="Times New Roman"/>
      <w:bCs/>
      <w:color w:val="auto"/>
      <w:szCs w:val="20"/>
    </w:rPr>
  </w:style>
  <w:style w:type="paragraph" w:customStyle="1" w:styleId="FigureCaption">
    <w:name w:val="Figure Caption"/>
    <w:basedOn w:val="Caption"/>
    <w:next w:val="Normal"/>
    <w:qFormat/>
    <w:rsid w:val="00D9026A"/>
    <w:pPr>
      <w:keepNext w:val="0"/>
    </w:pPr>
  </w:style>
  <w:style w:type="paragraph" w:customStyle="1" w:styleId="TableCaption">
    <w:name w:val="Table Caption"/>
    <w:basedOn w:val="Caption"/>
    <w:qFormat/>
    <w:rsid w:val="00D9026A"/>
  </w:style>
  <w:style w:type="paragraph" w:customStyle="1" w:styleId="Code">
    <w:name w:val="Code"/>
    <w:basedOn w:val="Normal"/>
    <w:qFormat/>
    <w:rsid w:val="009A5C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0" w:line="240" w:lineRule="auto"/>
      <w:contextualSpacing/>
    </w:pPr>
    <w:rPr>
      <w:rFonts w:ascii="Courier New" w:hAnsi="Courier New"/>
      <w:bCs/>
      <w:sz w:val="18"/>
      <w:lang w:val="en-NZ" w:eastAsia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27A0"/>
    <w:rPr>
      <w:rFonts w:ascii="Arial" w:hAnsi="Arial"/>
      <w:color w:val="000000" w:themeColor="text1"/>
      <w:sz w:val="22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141B6"/>
    <w:pPr>
      <w:spacing w:after="0" w:line="240" w:lineRule="auto"/>
      <w:ind w:left="0"/>
    </w:pPr>
    <w:rPr>
      <w:bCs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6FF9"/>
    <w:pPr>
      <w:spacing w:after="0" w:line="240" w:lineRule="auto"/>
      <w:ind w:left="0"/>
    </w:pPr>
    <w:rPr>
      <w:rFonts w:ascii="Arial" w:hAnsi="Arial"/>
      <w:color w:val="000000" w:themeColor="text1"/>
      <w:sz w:val="22"/>
      <w:szCs w:val="18"/>
    </w:rPr>
  </w:style>
  <w:style w:type="paragraph" w:customStyle="1" w:styleId="CCSNormalText">
    <w:name w:val="CCS Normal Text"/>
    <w:basedOn w:val="Normal"/>
    <w:link w:val="CCSNormalTextChar"/>
    <w:qFormat/>
    <w:rsid w:val="0073069E"/>
    <w:pPr>
      <w:spacing w:before="60" w:after="120" w:line="240" w:lineRule="auto"/>
    </w:pPr>
    <w:rPr>
      <w:rFonts w:cs="Arial"/>
      <w:color w:val="auto"/>
      <w:szCs w:val="22"/>
      <w:lang w:eastAsia="zh-CN" w:bidi="th-TH"/>
    </w:rPr>
  </w:style>
  <w:style w:type="paragraph" w:customStyle="1" w:styleId="CCS-TableHeading">
    <w:name w:val="CCS-Table Heading"/>
    <w:basedOn w:val="Normal"/>
    <w:link w:val="CCS-TableHeadingChar"/>
    <w:qFormat/>
    <w:rsid w:val="0073069E"/>
    <w:pPr>
      <w:tabs>
        <w:tab w:val="left" w:pos="1134"/>
      </w:tabs>
      <w:spacing w:before="60" w:after="120" w:line="240" w:lineRule="auto"/>
    </w:pPr>
    <w:rPr>
      <w:rFonts w:cs="Arial"/>
      <w:b/>
      <w:color w:val="auto"/>
      <w:szCs w:val="22"/>
    </w:rPr>
  </w:style>
  <w:style w:type="paragraph" w:customStyle="1" w:styleId="CCS-TableText">
    <w:name w:val="CCS-Table Text"/>
    <w:basedOn w:val="Normal"/>
    <w:link w:val="CCS-TableTextChar"/>
    <w:qFormat/>
    <w:rsid w:val="0073069E"/>
    <w:pPr>
      <w:spacing w:before="60" w:after="60" w:line="240" w:lineRule="auto"/>
    </w:pPr>
    <w:rPr>
      <w:rFonts w:cs="Arial"/>
      <w:color w:val="auto"/>
      <w:szCs w:val="22"/>
    </w:rPr>
  </w:style>
  <w:style w:type="character" w:customStyle="1" w:styleId="CCS-TableHeadingChar">
    <w:name w:val="CCS-Table Heading Char"/>
    <w:basedOn w:val="DefaultParagraphFont"/>
    <w:link w:val="CCS-TableHeading"/>
    <w:rsid w:val="0073069E"/>
    <w:rPr>
      <w:rFonts w:ascii="Arial" w:hAnsi="Arial" w:cs="Arial"/>
      <w:b/>
      <w:sz w:val="22"/>
      <w:szCs w:val="22"/>
    </w:rPr>
  </w:style>
  <w:style w:type="character" w:customStyle="1" w:styleId="CCSNormalTextChar">
    <w:name w:val="CCS Normal Text Char"/>
    <w:basedOn w:val="DefaultParagraphFont"/>
    <w:link w:val="CCSNormalText"/>
    <w:locked/>
    <w:rsid w:val="0073069E"/>
    <w:rPr>
      <w:rFonts w:ascii="Arial" w:hAnsi="Arial" w:cs="Arial"/>
      <w:sz w:val="22"/>
      <w:szCs w:val="22"/>
      <w:lang w:eastAsia="zh-CN" w:bidi="th-TH"/>
    </w:rPr>
  </w:style>
  <w:style w:type="character" w:customStyle="1" w:styleId="CCS-TableTextChar">
    <w:name w:val="CCS-Table Text Char"/>
    <w:basedOn w:val="DefaultParagraphFont"/>
    <w:link w:val="CCS-TableText"/>
    <w:locked/>
    <w:rsid w:val="0073069E"/>
    <w:rPr>
      <w:rFonts w:ascii="Arial" w:hAnsi="Arial" w:cs="Arial"/>
      <w:sz w:val="22"/>
      <w:szCs w:val="22"/>
    </w:rPr>
  </w:style>
  <w:style w:type="table" w:styleId="PlainTable2">
    <w:name w:val="Plain Table 2"/>
    <w:basedOn w:val="TableNormal"/>
    <w:uiPriority w:val="42"/>
    <w:rsid w:val="0073069E"/>
    <w:pPr>
      <w:spacing w:after="0" w:line="240" w:lineRule="auto"/>
      <w:ind w:left="0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CS-TableHeading2">
    <w:name w:val="CCS-Table Heading 2"/>
    <w:basedOn w:val="CCS-TableHeading"/>
    <w:link w:val="CCS-TableHeading2Char"/>
    <w:qFormat/>
    <w:rsid w:val="00994157"/>
    <w:pPr>
      <w:jc w:val="center"/>
    </w:pPr>
    <w:rPr>
      <w:sz w:val="21"/>
      <w:szCs w:val="21"/>
    </w:rPr>
  </w:style>
  <w:style w:type="character" w:customStyle="1" w:styleId="CCS-TableHeading2Char">
    <w:name w:val="CCS-Table Heading 2 Char"/>
    <w:basedOn w:val="CCS-TableHeadingChar"/>
    <w:link w:val="CCS-TableHeading2"/>
    <w:rsid w:val="00994157"/>
    <w:rPr>
      <w:rFonts w:ascii="Arial" w:hAnsi="Arial" w:cs="Arial"/>
      <w:b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94157"/>
    <w:rPr>
      <w:color w:val="605E5C"/>
      <w:shd w:val="clear" w:color="auto" w:fill="E1DFDD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8001FC"/>
    <w:pPr>
      <w:spacing w:after="0" w:line="240" w:lineRule="auto"/>
      <w:ind w:left="0"/>
    </w:pPr>
    <w:rPr>
      <w:rFonts w:ascii="Arial" w:eastAsia="Arial" w:hAnsi="Arial" w:cs="Arial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D4E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B395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B395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B395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B3957"/>
      </w:tcPr>
    </w:tblStylePr>
    <w:tblStylePr w:type="band1Vert">
      <w:tblPr/>
      <w:tcPr>
        <w:shd w:val="clear" w:color="auto" w:fill="99A9CC"/>
      </w:tcPr>
    </w:tblStylePr>
    <w:tblStylePr w:type="band1Horz">
      <w:tblPr/>
      <w:tcPr>
        <w:shd w:val="clear" w:color="auto" w:fill="99A9CC"/>
      </w:tcPr>
    </w:tblStylePr>
  </w:style>
  <w:style w:type="table" w:styleId="GridTable5Dark-Accent2">
    <w:name w:val="Grid Table 5 Dark Accent 2"/>
    <w:basedOn w:val="TableNormal"/>
    <w:uiPriority w:val="50"/>
    <w:rsid w:val="008001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C10CE9"/>
    <w:pPr>
      <w:widowControl w:val="0"/>
      <w:spacing w:after="240" w:line="240" w:lineRule="auto"/>
    </w:pPr>
    <w:rPr>
      <w:rFonts w:eastAsia="Courier New" w:cs="Courier New"/>
      <w:color w:val="auto"/>
      <w:sz w:val="20"/>
      <w:szCs w:val="24"/>
      <w:lang w:val="en-US" w:eastAsia="en-IN"/>
    </w:rPr>
  </w:style>
  <w:style w:type="character" w:customStyle="1" w:styleId="BodyTextChar">
    <w:name w:val="Body Text Char"/>
    <w:basedOn w:val="DefaultParagraphFont"/>
    <w:link w:val="BodyText"/>
    <w:uiPriority w:val="99"/>
    <w:rsid w:val="00C10CE9"/>
    <w:rPr>
      <w:rFonts w:ascii="Arial" w:eastAsia="Courier New" w:hAnsi="Arial" w:cs="Courier New"/>
      <w:szCs w:val="24"/>
      <w:lang w:val="en-US" w:eastAsia="en-IN"/>
    </w:rPr>
  </w:style>
  <w:style w:type="character" w:customStyle="1" w:styleId="A9">
    <w:name w:val="A9"/>
    <w:uiPriority w:val="99"/>
    <w:rsid w:val="00C10CE9"/>
    <w:rPr>
      <w:rFonts w:cs="Myriad Pro"/>
      <w:color w:val="000000"/>
      <w:sz w:val="10"/>
      <w:szCs w:val="10"/>
    </w:rPr>
  </w:style>
  <w:style w:type="paragraph" w:styleId="List">
    <w:name w:val="List"/>
    <w:basedOn w:val="Normal"/>
    <w:uiPriority w:val="99"/>
    <w:unhideWhenUsed/>
    <w:rsid w:val="00355449"/>
    <w:pPr>
      <w:widowControl w:val="0"/>
      <w:spacing w:after="240" w:line="240" w:lineRule="auto"/>
      <w:ind w:left="360" w:hanging="360"/>
    </w:pPr>
    <w:rPr>
      <w:rFonts w:eastAsia="Courier New" w:cs="Courier New"/>
      <w:color w:val="auto"/>
      <w:sz w:val="20"/>
      <w:szCs w:val="24"/>
      <w:lang w:val="en-US" w:eastAsia="en-IN"/>
    </w:rPr>
  </w:style>
  <w:style w:type="character" w:customStyle="1" w:styleId="A10">
    <w:name w:val="A10"/>
    <w:uiPriority w:val="99"/>
    <w:rsid w:val="00AA65E8"/>
    <w:rPr>
      <w:rFonts w:cs="Myriad Pro"/>
      <w:color w:val="000000"/>
      <w:sz w:val="10"/>
      <w:szCs w:val="10"/>
    </w:rPr>
  </w:style>
  <w:style w:type="table" w:customStyle="1" w:styleId="TableGrid2">
    <w:name w:val="Table Grid2"/>
    <w:basedOn w:val="TableNormal"/>
    <w:next w:val="TableGrid"/>
    <w:uiPriority w:val="39"/>
    <w:rsid w:val="00D82518"/>
    <w:pPr>
      <w:spacing w:after="0" w:line="240" w:lineRule="auto"/>
      <w:ind w:left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5B7F9B"/>
    <w:pPr>
      <w:tabs>
        <w:tab w:val="left" w:pos="384"/>
      </w:tabs>
      <w:spacing w:after="0" w:line="240" w:lineRule="auto"/>
      <w:ind w:left="384" w:hanging="384"/>
    </w:pPr>
  </w:style>
  <w:style w:type="character" w:customStyle="1" w:styleId="A27">
    <w:name w:val="A27"/>
    <w:uiPriority w:val="99"/>
    <w:rsid w:val="00B51D4C"/>
    <w:rPr>
      <w:rFonts w:cs="Myriad Pro"/>
      <w:color w:val="000000"/>
      <w:sz w:val="14"/>
      <w:szCs w:val="14"/>
    </w:rPr>
  </w:style>
  <w:style w:type="table" w:styleId="GridTable1Light">
    <w:name w:val="Grid Table 1 Light"/>
    <w:basedOn w:val="TableNormal"/>
    <w:uiPriority w:val="46"/>
    <w:rsid w:val="006E34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241886"/>
    <w:rPr>
      <w:rFonts w:ascii="GothamNarrow-Light" w:hAnsi="GothamNarrow-Ligh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TableGrid3">
    <w:name w:val="Table Grid3"/>
    <w:basedOn w:val="TableNormal"/>
    <w:next w:val="TableGrid"/>
    <w:uiPriority w:val="39"/>
    <w:rsid w:val="006F3032"/>
    <w:pPr>
      <w:spacing w:after="0" w:line="240" w:lineRule="auto"/>
      <w:ind w:left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">
    <w:name w:val="Copyright"/>
    <w:basedOn w:val="Normal"/>
    <w:qFormat/>
    <w:rsid w:val="004807FC"/>
    <w:pPr>
      <w:spacing w:after="120" w:line="259" w:lineRule="auto"/>
    </w:pPr>
    <w:rPr>
      <w:rFonts w:ascii="Calibri" w:hAnsi="Calibri" w:cs="Calibri"/>
      <w:kern w:val="2"/>
      <w:sz w:val="18"/>
      <w14:ligatures w14:val="standardContextual"/>
    </w:rPr>
  </w:style>
  <w:style w:type="paragraph" w:customStyle="1" w:styleId="Sub-title">
    <w:name w:val="Sub-title"/>
    <w:qFormat/>
    <w:rsid w:val="004807FC"/>
    <w:pPr>
      <w:spacing w:before="120" w:after="0" w:line="259" w:lineRule="auto"/>
      <w:ind w:left="0"/>
    </w:pPr>
    <w:rPr>
      <w:rFonts w:ascii="Calibri" w:hAnsi="Calibri" w:cs="Calibri"/>
      <w:color w:val="083A42"/>
      <w:kern w:val="2"/>
      <w:sz w:val="56"/>
      <w:szCs w:val="56"/>
      <w14:ligatures w14:val="standardContextual"/>
    </w:rPr>
  </w:style>
  <w:style w:type="paragraph" w:customStyle="1" w:styleId="Authors">
    <w:name w:val="Authors"/>
    <w:qFormat/>
    <w:rsid w:val="004807FC"/>
    <w:pPr>
      <w:spacing w:after="60" w:line="259" w:lineRule="auto"/>
      <w:ind w:left="0"/>
    </w:pPr>
    <w:rPr>
      <w:b/>
      <w:bCs/>
      <w:color w:val="000000" w:themeColor="text1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68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S\eas-prj\Synlait\ClimateDisclosure2025\Proposal\EASProposal_SynlaitFY2025CRD.dotx" TargetMode="External"/></Relationships>
</file>

<file path=word/theme/theme1.xml><?xml version="1.0" encoding="utf-8"?>
<a:theme xmlns:a="http://schemas.openxmlformats.org/drawingml/2006/main" name="EAS Theme">
  <a:themeElements>
    <a:clrScheme name="EAS Theme Col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C0504D"/>
      </a:accent2>
      <a:accent3>
        <a:srgbClr val="63712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800080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716CE9F02CF47AB462D1BF17E0F0A" ma:contentTypeVersion="11" ma:contentTypeDescription="Create a new document." ma:contentTypeScope="" ma:versionID="ea2e0cd75f205cd30ba47700bccdb5aa">
  <xsd:schema xmlns:xsd="http://www.w3.org/2001/XMLSchema" xmlns:xs="http://www.w3.org/2001/XMLSchema" xmlns:p="http://schemas.microsoft.com/office/2006/metadata/properties" xmlns:ns1="http://schemas.microsoft.com/sharepoint/v3" xmlns:ns2="3ef4363a-507f-4a1b-a757-00273fee68d3" xmlns:ns3="71103ca5-d6d1-48c4-9222-550029d2687a" xmlns:ns4="480a4d6a-8dc9-4349-ae2b-ed53bf27c426" xmlns:ns5="e8238601-ce47-4778-85d0-8b1d6564965a" targetNamespace="http://schemas.microsoft.com/office/2006/metadata/properties" ma:root="true" ma:fieldsID="5705a9ffc0b332f512c29510d00fe417" ns1:_="" ns2:_="" ns3:_="" ns4:_="" ns5:_="">
    <xsd:import namespace="http://schemas.microsoft.com/sharepoint/v3"/>
    <xsd:import namespace="3ef4363a-507f-4a1b-a757-00273fee68d3"/>
    <xsd:import namespace="71103ca5-d6d1-48c4-9222-550029d2687a"/>
    <xsd:import namespace="480a4d6a-8dc9-4349-ae2b-ed53bf27c426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363a-507f-4a1b-a757-00273fee6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ca5-d6d1-48c4-9222-550029d2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a4d6a-8dc9-4349-ae2b-ed53bf27c4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4516796-82ae-4caa-b3ad-222c41a33246}" ma:internalName="TaxCatchAll" ma:showField="CatchAllData" ma:web="e069ed18-643f-4fa2-8f24-2a187e93a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8238601-ce47-4778-85d0-8b1d6564965a" xsi:nil="true"/>
    <lcf76f155ced4ddcb4097134ff3c332f xmlns="480a4d6a-8dc9-4349-ae2b-ed53bf27c42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6ED37-BE68-437C-9031-1A017066C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f4363a-507f-4a1b-a757-00273fee68d3"/>
    <ds:schemaRef ds:uri="71103ca5-d6d1-48c4-9222-550029d2687a"/>
    <ds:schemaRef ds:uri="480a4d6a-8dc9-4349-ae2b-ed53bf27c426"/>
    <ds:schemaRef ds:uri="e8238601-ce47-4778-85d0-8b1d6564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E3B3F-EAEF-434D-990D-66F13A0978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238601-ce47-4778-85d0-8b1d6564965a"/>
    <ds:schemaRef ds:uri="480a4d6a-8dc9-4349-ae2b-ed53bf27c426"/>
  </ds:schemaRefs>
</ds:datastoreItem>
</file>

<file path=customXml/itemProps3.xml><?xml version="1.0" encoding="utf-8"?>
<ds:datastoreItem xmlns:ds="http://schemas.openxmlformats.org/officeDocument/2006/customXml" ds:itemID="{31898B5D-AF3D-4E54-80C4-3F558FB5C5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A07C7-2627-42AA-9300-BDC3A0BE70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EASProposal_SynlaitFY2025CRD.dotx</Template>
  <TotalTime>11</TotalTime>
  <Pages>1</Pages>
  <Words>375</Words>
  <Characters>2139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A: Appendix</vt:lpstr>
    </vt:vector>
  </TitlesOfParts>
  <Company>Department of Climate Change, Energy, the Environment and Water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A: Appendix</dc:title>
  <dc:subject>ATM_2024_3394 Development of detailed methodology guidance for the estimation and reporting of greenhouse gas (GHG) emissions from Australian agricultural enterprises.</dc:subject>
  <dc:creator>felicity</dc:creator>
  <cp:keywords/>
  <dc:description/>
  <cp:lastModifiedBy>Lachie WALMSLEY</cp:lastModifiedBy>
  <cp:revision>19</cp:revision>
  <cp:lastPrinted>2026-03-26T17:39:00Z</cp:lastPrinted>
  <dcterms:created xsi:type="dcterms:W3CDTF">2026-05-01T20:43:00Z</dcterms:created>
  <dcterms:modified xsi:type="dcterms:W3CDTF">2026-05-01T04:26:00Z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id="Qb0Z6Zfj"/&gt;&lt;style id="http://www.zotero.org/styles/ieee" locale="en-US"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0x01010098A716CE9F02CF47AB462D1BF17E0F0A</vt:lpwstr>
  </property>
  <property fmtid="{D5CDD505-2E9C-101B-9397-08002B2CF9AE}" pid="4" name="ClassificationContentMarkingHeaderShapeIds">
    <vt:lpwstr>30d785e2,599086d4,65615a56,1eee45be,58113a70,b138cab,602e8048,60bd5f72,5c7f45eb,3b459d65,58d979d,136a45e0,31c0a93b,2ca68b76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2022c982,f653fde,2705846f,485ad070,974cf51,22655a1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Record_x0020_Classification">
    <vt:lpwstr/>
  </property>
  <property fmtid="{D5CDD505-2E9C-101B-9397-08002B2CF9AE}" pid="11" name="MediaServiceImageTags">
    <vt:lpwstr/>
  </property>
  <property fmtid="{D5CDD505-2E9C-101B-9397-08002B2CF9AE}" pid="12" name="h64465b6520a47a58f1168c7a3f04764">
    <vt:lpwstr/>
  </property>
  <property fmtid="{D5CDD505-2E9C-101B-9397-08002B2CF9AE}" pid="13" name="Record Classification">
    <vt:lpwstr/>
  </property>
</Properties>
</file>