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3BD1" w14:textId="24BA99EA" w:rsidR="00A67428" w:rsidRPr="002D6558" w:rsidRDefault="00683F17" w:rsidP="00A67428">
      <w:pPr>
        <w:pStyle w:val="Heading1"/>
      </w:pPr>
      <w:r>
        <w:t xml:space="preserve">2026 </w:t>
      </w:r>
      <w:r w:rsidR="00A67428" w:rsidRPr="002D6558">
        <w:t>B</w:t>
      </w:r>
      <w:r w:rsidR="003E49B4">
        <w:t xml:space="preserve">asin </w:t>
      </w:r>
      <w:r w:rsidR="00A67428" w:rsidRPr="002D6558">
        <w:t>P</w:t>
      </w:r>
      <w:r w:rsidR="003E49B4">
        <w:t xml:space="preserve">lan </w:t>
      </w:r>
      <w:r w:rsidR="00A67428" w:rsidRPr="002D6558">
        <w:t>R</w:t>
      </w:r>
      <w:r w:rsidR="003E49B4">
        <w:t>eview</w:t>
      </w:r>
      <w:r w:rsidR="00A67428" w:rsidRPr="002D6558">
        <w:t xml:space="preserve"> </w:t>
      </w:r>
      <w:r w:rsidR="00374D54" w:rsidRPr="00374D54">
        <w:t xml:space="preserve">Indigenous Cultural and Intellectual Property </w:t>
      </w:r>
      <w:r w:rsidR="00374D54">
        <w:t xml:space="preserve">(ICIP) </w:t>
      </w:r>
      <w:r w:rsidR="00983D34">
        <w:t>S</w:t>
      </w:r>
      <w:r w:rsidR="00983D34" w:rsidRPr="002D6558">
        <w:t>ubmission</w:t>
      </w:r>
      <w:r w:rsidR="00983D34">
        <w:t xml:space="preserve"> T</w:t>
      </w:r>
      <w:r w:rsidR="00A67428" w:rsidRPr="002D6558">
        <w:t>emplate</w:t>
      </w:r>
    </w:p>
    <w:p w14:paraId="20499AD8" w14:textId="61841B7D" w:rsidR="00A67428" w:rsidRDefault="00677057" w:rsidP="00C8273C">
      <w:pPr>
        <w:pStyle w:val="Heading2"/>
        <w:rPr>
          <w:rFonts w:eastAsia="Times New Roman"/>
          <w:lang w:eastAsia="en-AU"/>
        </w:rPr>
      </w:pPr>
      <w:r>
        <w:rPr>
          <w:rFonts w:eastAsia="Times New Roman"/>
          <w:lang w:eastAsia="en-AU"/>
        </w:rPr>
        <w:t>Instructions</w:t>
      </w:r>
    </w:p>
    <w:p w14:paraId="0AE11835" w14:textId="62BA372D" w:rsidR="00BE4603" w:rsidRDefault="001474AF" w:rsidP="00362894">
      <w:r>
        <w:t>This</w:t>
      </w:r>
      <w:r w:rsidR="003E49B4" w:rsidRPr="00677057">
        <w:t xml:space="preserve"> </w:t>
      </w:r>
      <w:r w:rsidR="00113849" w:rsidRPr="00677057">
        <w:t xml:space="preserve">Basin Plan Review </w:t>
      </w:r>
      <w:r w:rsidR="00F26F71" w:rsidRPr="00D50B85">
        <w:t>Indigenous Cultural and Intellectual Property (</w:t>
      </w:r>
      <w:r w:rsidR="00F26F71" w:rsidRPr="006470C0">
        <w:rPr>
          <w:b/>
          <w:bCs/>
        </w:rPr>
        <w:t>ICIP</w:t>
      </w:r>
      <w:r w:rsidR="00F26F71" w:rsidRPr="00D50B85">
        <w:t>)</w:t>
      </w:r>
      <w:r w:rsidR="00F26F71">
        <w:t xml:space="preserve"> </w:t>
      </w:r>
      <w:r w:rsidR="007C4250">
        <w:t>s</w:t>
      </w:r>
      <w:r w:rsidR="00113849" w:rsidRPr="00677057">
        <w:t xml:space="preserve">ubmission </w:t>
      </w:r>
      <w:r w:rsidR="007C4250">
        <w:t>t</w:t>
      </w:r>
      <w:r w:rsidR="00113849" w:rsidRPr="00677057">
        <w:t xml:space="preserve">emplate (the </w:t>
      </w:r>
      <w:r w:rsidR="00E02CF7">
        <w:rPr>
          <w:b/>
          <w:bCs/>
        </w:rPr>
        <w:t xml:space="preserve">submission </w:t>
      </w:r>
      <w:r w:rsidR="007C4250">
        <w:rPr>
          <w:rStyle w:val="Strong"/>
        </w:rPr>
        <w:t>t</w:t>
      </w:r>
      <w:r w:rsidR="00113849" w:rsidRPr="00677057">
        <w:rPr>
          <w:rStyle w:val="Strong"/>
        </w:rPr>
        <w:t>emplate</w:t>
      </w:r>
      <w:r w:rsidR="00113849" w:rsidRPr="00677057">
        <w:t xml:space="preserve">) is to be completed for all </w:t>
      </w:r>
      <w:r w:rsidR="00677057" w:rsidRPr="00677057">
        <w:t>email and postal submissions</w:t>
      </w:r>
      <w:r w:rsidR="00D50B85">
        <w:t xml:space="preserve"> containing </w:t>
      </w:r>
      <w:r w:rsidR="00D50B85" w:rsidRPr="00F26F71">
        <w:t>ICIP</w:t>
      </w:r>
      <w:r w:rsidR="00D50B85">
        <w:t xml:space="preserve"> material</w:t>
      </w:r>
      <w:r w:rsidR="00677057" w:rsidRPr="00677057">
        <w:t>.</w:t>
      </w:r>
    </w:p>
    <w:p w14:paraId="68D8EB4A" w14:textId="360D49F1" w:rsidR="000D1ED5" w:rsidRDefault="000D1ED5" w:rsidP="00362894">
      <w:r>
        <w:t>It is presented in three parts:</w:t>
      </w:r>
    </w:p>
    <w:p w14:paraId="5508DE4E" w14:textId="7C2FF2CD" w:rsidR="00577F2E" w:rsidRPr="00500727" w:rsidRDefault="00577F2E" w:rsidP="00577F2E">
      <w:pPr>
        <w:pStyle w:val="ListParagraph"/>
        <w:numPr>
          <w:ilvl w:val="0"/>
          <w:numId w:val="3"/>
        </w:numPr>
        <w:ind w:left="714" w:hanging="357"/>
        <w:contextualSpacing w:val="0"/>
      </w:pPr>
      <w:r w:rsidRPr="00EE1FED">
        <w:rPr>
          <w:b/>
          <w:bCs/>
        </w:rPr>
        <w:t>Coversheet:</w:t>
      </w:r>
      <w:r w:rsidRPr="00500727">
        <w:t xml:space="preserve"> this is to be completed to include information about the submission you wish to make.</w:t>
      </w:r>
    </w:p>
    <w:p w14:paraId="504539C4" w14:textId="77777777" w:rsidR="00577F2E" w:rsidRPr="00500727" w:rsidRDefault="00577F2E" w:rsidP="00577F2E">
      <w:pPr>
        <w:pStyle w:val="ListParagraph"/>
        <w:numPr>
          <w:ilvl w:val="0"/>
          <w:numId w:val="3"/>
        </w:numPr>
        <w:ind w:left="714" w:hanging="357"/>
        <w:contextualSpacing w:val="0"/>
      </w:pPr>
      <w:r w:rsidRPr="00EE1FED">
        <w:rPr>
          <w:b/>
          <w:bCs/>
        </w:rPr>
        <w:t>Part A:</w:t>
      </w:r>
      <w:r w:rsidRPr="00500727">
        <w:t xml:space="preserve"> this is where you can provide your submission. You may like to provide a free standing response and/ or consider the questions we have asked in the Discussion Paper.</w:t>
      </w:r>
    </w:p>
    <w:p w14:paraId="5F603E01" w14:textId="7501B236" w:rsidR="0033003D" w:rsidRPr="00AB7C86" w:rsidRDefault="00577F2E" w:rsidP="00577F2E">
      <w:pPr>
        <w:pStyle w:val="ListParagraph"/>
        <w:numPr>
          <w:ilvl w:val="0"/>
          <w:numId w:val="3"/>
        </w:numPr>
        <w:ind w:left="714" w:hanging="357"/>
        <w:contextualSpacing w:val="0"/>
      </w:pPr>
      <w:r w:rsidRPr="00EE1FED">
        <w:rPr>
          <w:b/>
          <w:bCs/>
        </w:rPr>
        <w:t>Part B:</w:t>
      </w:r>
      <w:r>
        <w:t xml:space="preserve"> this contains more detailed information, terms and conditions relating to the provision of your submission</w:t>
      </w:r>
      <w:r w:rsidRPr="00AB7C86">
        <w:t>. A privacy notice is provided</w:t>
      </w:r>
      <w:r>
        <w:t xml:space="preserve"> in this section of the template</w:t>
      </w:r>
      <w:r w:rsidRPr="00AB7C86">
        <w:t xml:space="preserve"> which addresses the collection and use of personal information consistent with </w:t>
      </w:r>
      <w:r w:rsidRPr="00AB7C86">
        <w:rPr>
          <w:lang w:eastAsia="en-AU"/>
        </w:rPr>
        <w:t xml:space="preserve">the Australian Privacy Principles and the </w:t>
      </w:r>
      <w:r w:rsidRPr="00AB7C86">
        <w:rPr>
          <w:rStyle w:val="Emphasis"/>
          <w:lang w:eastAsia="en-AU"/>
        </w:rPr>
        <w:t>Privacy Act 1988</w:t>
      </w:r>
      <w:r w:rsidRPr="00AB7C86">
        <w:rPr>
          <w:lang w:eastAsia="en-AU"/>
        </w:rPr>
        <w:t xml:space="preserve"> (Cth) (the </w:t>
      </w:r>
      <w:r w:rsidRPr="00AB7C86">
        <w:rPr>
          <w:rStyle w:val="Strong"/>
          <w:lang w:eastAsia="en-AU"/>
        </w:rPr>
        <w:t>Privacy Act</w:t>
      </w:r>
      <w:r w:rsidRPr="00AB7C86">
        <w:rPr>
          <w:lang w:eastAsia="en-AU"/>
        </w:rPr>
        <w:t>)</w:t>
      </w:r>
      <w:r w:rsidR="00D3761D" w:rsidRPr="00AB7C86">
        <w:rPr>
          <w:lang w:eastAsia="en-AU"/>
        </w:rPr>
        <w:t>.</w:t>
      </w:r>
      <w:r w:rsidR="0033003D" w:rsidRPr="00AB7C86">
        <w:t xml:space="preserve"> </w:t>
      </w:r>
    </w:p>
    <w:p w14:paraId="0BBC3E0F" w14:textId="32FC6BCD" w:rsidR="00500727" w:rsidRPr="00500727" w:rsidRDefault="00500727" w:rsidP="00500727">
      <w:r w:rsidRPr="293F4C1D">
        <w:rPr>
          <w:b/>
          <w:bCs/>
        </w:rPr>
        <w:t>If you need assistance</w:t>
      </w:r>
      <w:r w:rsidR="319902F9" w:rsidRPr="293F4C1D">
        <w:rPr>
          <w:b/>
          <w:bCs/>
        </w:rPr>
        <w:t>,</w:t>
      </w:r>
      <w:r>
        <w:t xml:space="preserve"> you can:</w:t>
      </w:r>
    </w:p>
    <w:p w14:paraId="3964288E" w14:textId="196DDEE7" w:rsidR="005E2AD6" w:rsidRDefault="005E2AD6" w:rsidP="00374D54">
      <w:pPr>
        <w:pStyle w:val="ListParagraph"/>
        <w:numPr>
          <w:ilvl w:val="0"/>
          <w:numId w:val="3"/>
        </w:numPr>
        <w:contextualSpacing w:val="0"/>
        <w:rPr>
          <w:lang w:eastAsia="en-AU"/>
        </w:rPr>
      </w:pPr>
      <w:r>
        <w:rPr>
          <w:lang w:eastAsia="en-AU"/>
        </w:rPr>
        <w:t xml:space="preserve">use the Contact </w:t>
      </w:r>
      <w:r w:rsidR="00B70A2B">
        <w:rPr>
          <w:lang w:eastAsia="en-AU"/>
        </w:rPr>
        <w:t>U</w:t>
      </w:r>
      <w:r>
        <w:rPr>
          <w:lang w:eastAsia="en-AU"/>
        </w:rPr>
        <w:t xml:space="preserve">s form at </w:t>
      </w:r>
      <w:hyperlink r:id="rId12" w:tgtFrame="_blank" w:tooltip="https://www.mdba.gov.au/enquiry" w:history="1">
        <w:r w:rsidRPr="004301D9">
          <w:rPr>
            <w:rStyle w:val="Hyperlink"/>
            <w:lang w:eastAsia="en-AU"/>
          </w:rPr>
          <w:t>mdba.gov.au/enquiry</w:t>
        </w:r>
      </w:hyperlink>
    </w:p>
    <w:p w14:paraId="01D3D84E" w14:textId="42F69BE7" w:rsidR="00AB7C86" w:rsidRPr="00500727" w:rsidRDefault="00500727" w:rsidP="00374D54">
      <w:pPr>
        <w:pStyle w:val="ListParagraph"/>
        <w:numPr>
          <w:ilvl w:val="0"/>
          <w:numId w:val="3"/>
        </w:numPr>
        <w:ind w:left="714" w:hanging="357"/>
        <w:contextualSpacing w:val="0"/>
      </w:pPr>
      <w:r w:rsidRPr="00500727">
        <w:t>call 1800 230 067 (Monday to Friday, 8.30 am to 5.00 pm AEST).</w:t>
      </w:r>
    </w:p>
    <w:p w14:paraId="6681DE62" w14:textId="41535344" w:rsidR="00A67428" w:rsidRDefault="00AB7C86" w:rsidP="00C202E8">
      <w:pPr>
        <w:pStyle w:val="Heading2"/>
        <w:rPr>
          <w:rFonts w:eastAsia="Times New Roman"/>
          <w:lang w:eastAsia="en-AU"/>
        </w:rPr>
      </w:pPr>
      <w:r>
        <w:rPr>
          <w:rFonts w:eastAsia="Times New Roman"/>
          <w:lang w:eastAsia="en-AU"/>
        </w:rPr>
        <w:t>Information about p</w:t>
      </w:r>
      <w:r w:rsidR="00A67428" w:rsidRPr="003B5EA2">
        <w:rPr>
          <w:rFonts w:eastAsia="Times New Roman"/>
          <w:lang w:eastAsia="en-AU"/>
        </w:rPr>
        <w:t xml:space="preserve">ublication </w:t>
      </w:r>
    </w:p>
    <w:p w14:paraId="7DCB2762" w14:textId="33FD7272" w:rsidR="00BE66EA" w:rsidRDefault="00AB7C86" w:rsidP="00BE66EA">
      <w:r>
        <w:t xml:space="preserve">Please be aware that </w:t>
      </w:r>
      <w:r w:rsidR="00A67428" w:rsidRPr="0041415B">
        <w:t xml:space="preserve">the </w:t>
      </w:r>
      <w:r w:rsidR="00A87006" w:rsidRPr="002C607E">
        <w:rPr>
          <w:i/>
          <w:iCs/>
        </w:rPr>
        <w:t>Water Act 2007</w:t>
      </w:r>
      <w:r w:rsidR="00A87006">
        <w:t xml:space="preserve"> (Cth) </w:t>
      </w:r>
      <w:r w:rsidR="00816F97">
        <w:t xml:space="preserve">(the </w:t>
      </w:r>
      <w:r w:rsidR="00816F97">
        <w:rPr>
          <w:b/>
          <w:bCs/>
        </w:rPr>
        <w:t>Water</w:t>
      </w:r>
      <w:r w:rsidR="00816F97" w:rsidRPr="00816F97">
        <w:rPr>
          <w:b/>
          <w:bCs/>
        </w:rPr>
        <w:t xml:space="preserve"> Act</w:t>
      </w:r>
      <w:r w:rsidR="00816F97">
        <w:t xml:space="preserve">) </w:t>
      </w:r>
      <w:r w:rsidR="00A87006" w:rsidRPr="00816F97">
        <w:t>requires</w:t>
      </w:r>
      <w:r w:rsidR="00A87006">
        <w:t xml:space="preserve"> that the </w:t>
      </w:r>
      <w:r w:rsidR="004A5C44">
        <w:t xml:space="preserve">MDBA </w:t>
      </w:r>
      <w:r w:rsidR="00A67428" w:rsidRPr="0041415B">
        <w:t>publish</w:t>
      </w:r>
      <w:r w:rsidR="00F81130">
        <w:t>es</w:t>
      </w:r>
      <w:r w:rsidR="00C91DF8">
        <w:t xml:space="preserve"> </w:t>
      </w:r>
      <w:r w:rsidR="00A67428" w:rsidRPr="0041415B">
        <w:t>all</w:t>
      </w:r>
      <w:r w:rsidR="00C91DF8">
        <w:t xml:space="preserve"> </w:t>
      </w:r>
      <w:r w:rsidR="00A67428" w:rsidRPr="0041415B">
        <w:t xml:space="preserve">submissions </w:t>
      </w:r>
      <w:r w:rsidR="00A87006">
        <w:t xml:space="preserve">which are </w:t>
      </w:r>
      <w:r w:rsidR="00A67428" w:rsidRPr="0041415B">
        <w:t>received</w:t>
      </w:r>
      <w:r w:rsidR="0073300B">
        <w:t xml:space="preserve"> </w:t>
      </w:r>
      <w:r w:rsidR="00A67428" w:rsidRPr="002C607E">
        <w:rPr>
          <w:u w:val="single"/>
        </w:rPr>
        <w:t>unless</w:t>
      </w:r>
      <w:r w:rsidR="00A67428" w:rsidRPr="0041415B">
        <w:t xml:space="preserve"> you specifically</w:t>
      </w:r>
      <w:r w:rsidR="00C91DF8">
        <w:t xml:space="preserve"> </w:t>
      </w:r>
      <w:r w:rsidR="00A67428" w:rsidRPr="0041415B">
        <w:t>request</w:t>
      </w:r>
      <w:r w:rsidR="00C91DF8">
        <w:t xml:space="preserve"> </w:t>
      </w:r>
      <w:r w:rsidR="00A67428" w:rsidRPr="0041415B">
        <w:t>that your submission</w:t>
      </w:r>
      <w:r w:rsidR="00C91DF8">
        <w:t xml:space="preserve"> </w:t>
      </w:r>
      <w:r w:rsidR="00A67428" w:rsidRPr="0041415B">
        <w:t>(or a part of your submission)</w:t>
      </w:r>
      <w:r w:rsidR="00C91DF8">
        <w:t xml:space="preserve"> </w:t>
      </w:r>
      <w:r w:rsidR="00A67428" w:rsidRPr="0041415B">
        <w:t>is treated</w:t>
      </w:r>
      <w:r w:rsidR="00C91DF8">
        <w:t xml:space="preserve"> </w:t>
      </w:r>
      <w:r w:rsidR="00A67428" w:rsidRPr="0041415B">
        <w:t>confidentially.</w:t>
      </w:r>
      <w:r w:rsidR="00C91DF8">
        <w:t xml:space="preserve"> </w:t>
      </w:r>
    </w:p>
    <w:p w14:paraId="0C8ACE9C" w14:textId="25CCBBFA" w:rsidR="00A67428" w:rsidRDefault="00097858" w:rsidP="00374D54">
      <w:pPr>
        <w:pStyle w:val="ListParagraph"/>
        <w:numPr>
          <w:ilvl w:val="0"/>
          <w:numId w:val="4"/>
        </w:numPr>
        <w:ind w:left="714" w:hanging="357"/>
        <w:contextualSpacing w:val="0"/>
      </w:pPr>
      <w:r>
        <w:t>Non confidential s</w:t>
      </w:r>
      <w:r w:rsidR="00A67428" w:rsidRPr="0041415B">
        <w:t>ubmissions</w:t>
      </w:r>
      <w:r w:rsidR="00C91DF8">
        <w:t xml:space="preserve"> </w:t>
      </w:r>
      <w:r w:rsidR="00A67428" w:rsidRPr="0041415B">
        <w:t>will be published</w:t>
      </w:r>
      <w:r w:rsidR="00C91DF8">
        <w:t xml:space="preserve"> </w:t>
      </w:r>
      <w:r>
        <w:t xml:space="preserve">and will </w:t>
      </w:r>
      <w:r w:rsidR="00A67428" w:rsidRPr="0041415B">
        <w:t>be</w:t>
      </w:r>
      <w:r w:rsidR="00C91DF8">
        <w:t xml:space="preserve"> </w:t>
      </w:r>
      <w:r w:rsidR="00A67428" w:rsidRPr="0041415B">
        <w:t>freely</w:t>
      </w:r>
      <w:r w:rsidR="00C91DF8">
        <w:t xml:space="preserve"> </w:t>
      </w:r>
      <w:r w:rsidR="00A67428" w:rsidRPr="0041415B">
        <w:t>accessible online</w:t>
      </w:r>
      <w:r w:rsidR="00F81130">
        <w:t xml:space="preserve"> through the MDBA’s website</w:t>
      </w:r>
      <w:r w:rsidR="00A67428" w:rsidRPr="0041415B">
        <w:t>.</w:t>
      </w:r>
    </w:p>
    <w:p w14:paraId="514ADBC0" w14:textId="0C49D42C" w:rsidR="003438CB" w:rsidRPr="0041415B" w:rsidRDefault="00EE4D4F" w:rsidP="002C607E">
      <w:pPr>
        <w:pStyle w:val="ListParagraph"/>
      </w:pPr>
      <w:r>
        <w:t xml:space="preserve">If you advise that your submission or part of your submission </w:t>
      </w:r>
      <w:r w:rsidRPr="002F1D31">
        <w:rPr>
          <w:u w:val="single"/>
        </w:rPr>
        <w:t xml:space="preserve">is </w:t>
      </w:r>
      <w:r>
        <w:t>confidential</w:t>
      </w:r>
      <w:r w:rsidR="00845BC6">
        <w:t>,</w:t>
      </w:r>
      <w:r w:rsidR="004711EE">
        <w:t xml:space="preserve"> </w:t>
      </w:r>
      <w:r w:rsidR="00845BC6">
        <w:t>the</w:t>
      </w:r>
      <w:r w:rsidR="00905E32">
        <w:t xml:space="preserve"> submission</w:t>
      </w:r>
      <w:r w:rsidR="00845BC6">
        <w:t xml:space="preserve"> </w:t>
      </w:r>
      <w:r w:rsidR="00905E32">
        <w:t>or the confidential part of your submission (as the case may be)</w:t>
      </w:r>
      <w:r w:rsidR="00845BC6">
        <w:t>,</w:t>
      </w:r>
      <w:r w:rsidR="004711EE" w:rsidRPr="0041415B">
        <w:t xml:space="preserve"> will not be published on the MDBA’s website.</w:t>
      </w:r>
      <w:r w:rsidR="00905E32">
        <w:t xml:space="preserve">  </w:t>
      </w:r>
      <w:r w:rsidR="004711EE">
        <w:t>T</w:t>
      </w:r>
      <w:r w:rsidR="004711EE" w:rsidRPr="0041415B">
        <w:t>he confidential part</w:t>
      </w:r>
      <w:r w:rsidR="004711EE">
        <w:t>/</w:t>
      </w:r>
      <w:r w:rsidR="004711EE" w:rsidRPr="0041415B">
        <w:t>s will be redacted before the submission is published.</w:t>
      </w:r>
    </w:p>
    <w:p w14:paraId="24FF50AE" w14:textId="49C8566B" w:rsidR="00AB7C86" w:rsidRPr="002C607E" w:rsidRDefault="00AB7C86" w:rsidP="002C607E">
      <w:pPr>
        <w:pStyle w:val="Heading1"/>
      </w:pPr>
      <w:r w:rsidRPr="00513332">
        <w:lastRenderedPageBreak/>
        <w:t>C</w:t>
      </w:r>
      <w:r w:rsidR="007D459F" w:rsidRPr="002C607E">
        <w:t>oversheet</w:t>
      </w:r>
    </w:p>
    <w:p w14:paraId="280DB945" w14:textId="43CDCC67" w:rsidR="00296717" w:rsidRDefault="003213E1" w:rsidP="003213E1">
      <w:r w:rsidRPr="00C202E8">
        <w:t xml:space="preserve">These questions help us understand who is making </w:t>
      </w:r>
      <w:r>
        <w:t xml:space="preserve">a </w:t>
      </w:r>
      <w:r w:rsidRPr="00C202E8">
        <w:t>submission, and i</w:t>
      </w:r>
      <w:r>
        <w:t xml:space="preserve">f </w:t>
      </w:r>
      <w:r w:rsidRPr="00C202E8">
        <w:t xml:space="preserve">required, </w:t>
      </w:r>
      <w:r w:rsidR="00E62923">
        <w:t xml:space="preserve">to </w:t>
      </w:r>
      <w:r w:rsidRPr="00C202E8">
        <w:t>contact you about your submission.</w:t>
      </w:r>
      <w:r w:rsidR="00E62923">
        <w:t xml:space="preserve">  They are also intended </w:t>
      </w:r>
      <w:r w:rsidR="00296717">
        <w:t>provide us with information about whether your submission or part of your submission is confidential.</w:t>
      </w:r>
    </w:p>
    <w:p w14:paraId="023ABEED" w14:textId="77777777" w:rsidR="00AF1859" w:rsidRPr="00C202E8" w:rsidRDefault="00AF1859" w:rsidP="003F02FD">
      <w:r w:rsidRPr="00C202E8">
        <w:t xml:space="preserve">We will not publish </w:t>
      </w:r>
      <w:r>
        <w:t xml:space="preserve">the </w:t>
      </w:r>
      <w:r w:rsidRPr="00C202E8">
        <w:t xml:space="preserve">details </w:t>
      </w:r>
      <w:r>
        <w:t xml:space="preserve">provided in this coversheet page </w:t>
      </w:r>
      <w:r w:rsidRPr="00C202E8">
        <w:t xml:space="preserve">on the </w:t>
      </w:r>
      <w:r>
        <w:t xml:space="preserve">MDBA’s </w:t>
      </w:r>
      <w:r w:rsidRPr="00C202E8">
        <w:t>website</w:t>
      </w:r>
      <w:r>
        <w:t>, unless it has been included in your submission (Part A).</w:t>
      </w:r>
    </w:p>
    <w:p w14:paraId="22BB4405" w14:textId="77777777" w:rsidR="00AF1859" w:rsidRDefault="00AF1859" w:rsidP="00AF1859">
      <w:pPr>
        <w:rPr>
          <w:bCs/>
        </w:rPr>
      </w:pPr>
      <w:r>
        <w:rPr>
          <w:lang w:eastAsia="en-AU"/>
        </w:rPr>
        <w:t xml:space="preserve">PLEASE NOTE: Those questions marked with a red asterisk </w:t>
      </w:r>
      <w:r w:rsidRPr="00734A2B">
        <w:rPr>
          <w:bCs/>
          <w:color w:val="C70000"/>
        </w:rPr>
        <w:t>*</w:t>
      </w:r>
      <w:r w:rsidRPr="002C607E">
        <w:rPr>
          <w:bCs/>
        </w:rPr>
        <w:t xml:space="preserve"> are mandatory as they contain information needed to support consideration of submissions which are received.</w:t>
      </w:r>
    </w:p>
    <w:p w14:paraId="2C23166C" w14:textId="77777777" w:rsidR="00876D75" w:rsidRDefault="00876D75" w:rsidP="00876D75">
      <w:pPr>
        <w:pStyle w:val="Highlight"/>
        <w:rPr>
          <w:color w:val="C70000"/>
        </w:rPr>
      </w:pPr>
      <w:r w:rsidRPr="00734A2B">
        <w:rPr>
          <w:color w:val="C70000"/>
        </w:rPr>
        <w:t>*</w:t>
      </w:r>
      <w:r w:rsidRPr="00C202E8">
        <w:rPr>
          <w:lang w:eastAsia="en-AU"/>
        </w:rPr>
        <w:t>Are you</w:t>
      </w:r>
      <w:r w:rsidRPr="00C202E8">
        <w:rPr>
          <w:rFonts w:eastAsia="Times New Roman"/>
          <w:lang w:eastAsia="en-AU"/>
        </w:rPr>
        <w:t xml:space="preserve"> </w:t>
      </w:r>
      <w:r w:rsidRPr="00C202E8">
        <w:rPr>
          <w:lang w:eastAsia="en-AU"/>
        </w:rPr>
        <w:t>submitting</w:t>
      </w:r>
      <w:r w:rsidRPr="00C202E8">
        <w:rPr>
          <w:rFonts w:eastAsia="Times New Roman"/>
          <w:lang w:eastAsia="en-AU"/>
        </w:rPr>
        <w:t xml:space="preserve"> </w:t>
      </w:r>
      <w:r w:rsidRPr="00C202E8">
        <w:rPr>
          <w:lang w:eastAsia="en-AU"/>
        </w:rPr>
        <w:t>as an individual or on behalf of an organisation?</w:t>
      </w:r>
    </w:p>
    <w:p w14:paraId="591FFD42" w14:textId="77777777" w:rsidR="00876D75" w:rsidRDefault="00121411" w:rsidP="00876D75">
      <w:pPr>
        <w:keepNext/>
        <w:rPr>
          <w:rFonts w:eastAsia="Times New Roman"/>
          <w:color w:val="171717"/>
          <w:lang w:eastAsia="en-AU"/>
        </w:rPr>
      </w:pPr>
      <w:sdt>
        <w:sdtPr>
          <w:rPr>
            <w:rFonts w:eastAsia="Times New Roman"/>
            <w:color w:val="171717"/>
            <w:lang w:eastAsia="en-AU"/>
          </w:rPr>
          <w:alias w:val="Individual"/>
          <w:tag w:val="Individual"/>
          <w:id w:val="903643928"/>
          <w14:checkbox>
            <w14:checked w14:val="0"/>
            <w14:checkedState w14:val="2612" w14:font="MS Gothic"/>
            <w14:uncheckedState w14:val="2610" w14:font="MS Gothic"/>
          </w14:checkbox>
        </w:sdtPr>
        <w:sdtEndPr/>
        <w:sdtContent>
          <w:r w:rsidR="00876D75">
            <w:rPr>
              <w:rFonts w:ascii="MS Gothic" w:eastAsia="MS Gothic" w:hAnsi="MS Gothic" w:hint="eastAsia"/>
              <w:color w:val="171717"/>
              <w:lang w:eastAsia="en-AU"/>
            </w:rPr>
            <w:t>☐</w:t>
          </w:r>
        </w:sdtContent>
      </w:sdt>
      <w:r w:rsidR="00876D75">
        <w:rPr>
          <w:rFonts w:eastAsia="Times New Roman"/>
          <w:color w:val="171717"/>
          <w:lang w:eastAsia="en-AU"/>
        </w:rPr>
        <w:t xml:space="preserve"> </w:t>
      </w:r>
      <w:r w:rsidR="00876D75" w:rsidRPr="003B5EA2">
        <w:rPr>
          <w:rFonts w:eastAsia="Times New Roman"/>
          <w:color w:val="171717"/>
          <w:lang w:eastAsia="en-AU"/>
        </w:rPr>
        <w:t>Individual</w:t>
      </w:r>
      <w:r w:rsidR="00876D75">
        <w:rPr>
          <w:rFonts w:eastAsia="Times New Roman"/>
          <w:color w:val="171717"/>
          <w:lang w:eastAsia="en-AU"/>
        </w:rPr>
        <w:t xml:space="preserve"> -</w:t>
      </w:r>
      <w:r w:rsidR="00876D75">
        <w:t xml:space="preserve"> </w:t>
      </w:r>
      <w:r w:rsidR="00876D75" w:rsidRPr="00126FA1">
        <w:rPr>
          <w:rFonts w:eastAsia="Times New Roman"/>
          <w:color w:val="171717"/>
          <w:lang w:eastAsia="en-AU"/>
        </w:rPr>
        <w:t>refers to any contributor who is making a submission from their own experience, perspective or research</w:t>
      </w:r>
      <w:r w:rsidR="00876D75">
        <w:rPr>
          <w:rFonts w:eastAsia="Times New Roman"/>
          <w:color w:val="171717"/>
          <w:lang w:eastAsia="en-AU"/>
        </w:rPr>
        <w:t>.</w:t>
      </w:r>
    </w:p>
    <w:p w14:paraId="3B43A684" w14:textId="77777777" w:rsidR="00876D75" w:rsidRDefault="00121411" w:rsidP="00876D75">
      <w:sdt>
        <w:sdtPr>
          <w:rPr>
            <w:rFonts w:eastAsia="Times New Roman"/>
            <w:b/>
            <w:bCs/>
            <w:i/>
            <w:iCs/>
            <w:color w:val="171717"/>
            <w:lang w:eastAsia="en-AU"/>
          </w:rPr>
          <w:alias w:val="Organisation"/>
          <w:tag w:val="Organisation"/>
          <w:id w:val="2114161392"/>
          <w14:checkbox>
            <w14:checked w14:val="0"/>
            <w14:checkedState w14:val="2612" w14:font="MS Gothic"/>
            <w14:uncheckedState w14:val="2610" w14:font="MS Gothic"/>
          </w14:checkbox>
        </w:sdtPr>
        <w:sdtEndPr/>
        <w:sdtContent>
          <w:r w:rsidR="00876D75">
            <w:rPr>
              <w:rFonts w:ascii="MS Gothic" w:eastAsia="MS Gothic" w:hAnsi="MS Gothic" w:hint="eastAsia"/>
              <w:color w:val="171717"/>
              <w:lang w:eastAsia="en-AU"/>
            </w:rPr>
            <w:t>☐</w:t>
          </w:r>
        </w:sdtContent>
      </w:sdt>
      <w:r w:rsidR="00876D75">
        <w:rPr>
          <w:rFonts w:eastAsia="Times New Roman"/>
          <w:color w:val="171717"/>
          <w:lang w:eastAsia="en-AU"/>
        </w:rPr>
        <w:t xml:space="preserve"> </w:t>
      </w:r>
      <w:r w:rsidR="00876D75" w:rsidRPr="003B5EA2">
        <w:rPr>
          <w:rFonts w:eastAsia="Times New Roman"/>
          <w:color w:val="171717"/>
          <w:lang w:eastAsia="en-AU"/>
        </w:rPr>
        <w:t>Organisation</w:t>
      </w:r>
      <w:r w:rsidR="00876D75">
        <w:rPr>
          <w:rFonts w:eastAsia="Times New Roman"/>
          <w:color w:val="171717"/>
          <w:lang w:eastAsia="en-AU"/>
        </w:rPr>
        <w:t xml:space="preserve"> - </w:t>
      </w:r>
      <w:r w:rsidR="00876D75" w:rsidRPr="00C60B2F">
        <w:t>may include peak bod</w:t>
      </w:r>
      <w:r w:rsidR="00876D75" w:rsidRPr="00595B8D">
        <w:t>i</w:t>
      </w:r>
      <w:r w:rsidR="00876D75" w:rsidRPr="00C60B2F">
        <w:t>es, community groups, government agencies/departments, private organisations, academia or any other group of stakeholders</w:t>
      </w:r>
      <w:r w:rsidR="00876D75">
        <w:t>.</w:t>
      </w:r>
    </w:p>
    <w:p w14:paraId="2D57F21E" w14:textId="77777777" w:rsidR="00876D75" w:rsidRDefault="00876D75" w:rsidP="00876D75">
      <w:pPr>
        <w:pStyle w:val="Heading3"/>
        <w:rPr>
          <w:lang w:eastAsia="en-AU"/>
        </w:rPr>
      </w:pPr>
      <w:r>
        <w:rPr>
          <w:lang w:eastAsia="en-AU"/>
        </w:rPr>
        <w:t>QUESTIONS FOR INDIVIDUALS</w:t>
      </w:r>
    </w:p>
    <w:p w14:paraId="21F02C69" w14:textId="77777777" w:rsidR="00876D75" w:rsidRDefault="00876D75" w:rsidP="00876D75">
      <w:pPr>
        <w:pStyle w:val="Highlight"/>
        <w:spacing w:after="0"/>
        <w:rPr>
          <w:bCs/>
          <w:lang w:eastAsia="en-AU"/>
        </w:rPr>
      </w:pPr>
      <w:r w:rsidRPr="00C202E8">
        <w:rPr>
          <w:bCs/>
          <w:lang w:eastAsia="en-AU"/>
        </w:rPr>
        <w:t>Please provide your first and last name</w:t>
      </w:r>
      <w:r>
        <w:rPr>
          <w:bCs/>
          <w:lang w:eastAsia="en-AU"/>
        </w:rPr>
        <w:t>.</w:t>
      </w:r>
    </w:p>
    <w:p w14:paraId="15E484E0" w14:textId="6FA5A1EE" w:rsidR="00876D75" w:rsidRPr="00D95E35" w:rsidRDefault="00876D75" w:rsidP="00D95E35">
      <w:pPr>
        <w:keepNext/>
        <w:rPr>
          <w:rStyle w:val="IntenseEmphasis"/>
          <w:bCs w:val="0"/>
          <w:color w:val="0061A1" w:themeColor="text2"/>
        </w:rPr>
      </w:pPr>
      <w:r w:rsidRPr="00D95E35">
        <w:rPr>
          <w:rStyle w:val="IntenseEmphasis"/>
          <w:bCs w:val="0"/>
          <w:color w:val="0061A1" w:themeColor="text2"/>
        </w:rPr>
        <w:t>(If you wish to submit anonymously or using a pseudonym please complete accordingly)</w:t>
      </w:r>
    </w:p>
    <w:p w14:paraId="7ACA38D9" w14:textId="77777777" w:rsidR="00876D75" w:rsidRDefault="00876D75" w:rsidP="00876D75">
      <w:pPr>
        <w:rPr>
          <w:lang w:eastAsia="en-AU"/>
        </w:rPr>
      </w:pPr>
      <w:r>
        <w:rPr>
          <w:lang w:eastAsia="en-AU"/>
        </w:rPr>
        <w:t xml:space="preserve">First name: </w:t>
      </w:r>
      <w:sdt>
        <w:sdtPr>
          <w:rPr>
            <w:lang w:eastAsia="en-AU"/>
          </w:rPr>
          <w:alias w:val="First name"/>
          <w:tag w:val="First name"/>
          <w:id w:val="1698662183"/>
          <w:placeholder>
            <w:docPart w:val="073819E649DC4AE4BF79DCAB75F8C959"/>
          </w:placeholder>
          <w:showingPlcHdr/>
          <w:text/>
        </w:sdtPr>
        <w:sdtEndPr/>
        <w:sdtContent>
          <w:r w:rsidRPr="00D20E2E">
            <w:rPr>
              <w:rStyle w:val="PlaceholderText"/>
              <w:color w:val="747474"/>
            </w:rPr>
            <w:t>Click or tap here to enter text.</w:t>
          </w:r>
        </w:sdtContent>
      </w:sdt>
      <w:r>
        <w:rPr>
          <w:lang w:eastAsia="en-AU"/>
        </w:rPr>
        <w:tab/>
      </w:r>
      <w:r>
        <w:rPr>
          <w:lang w:eastAsia="en-AU"/>
        </w:rPr>
        <w:tab/>
        <w:t xml:space="preserve">Last name: </w:t>
      </w:r>
      <w:sdt>
        <w:sdtPr>
          <w:rPr>
            <w:lang w:eastAsia="en-AU"/>
          </w:rPr>
          <w:alias w:val="Last name"/>
          <w:tag w:val="Last name"/>
          <w:id w:val="1255559987"/>
          <w:placeholder>
            <w:docPart w:val="41117E12E04A4366A976C3AC58C03A56"/>
          </w:placeholder>
          <w:showingPlcHdr/>
          <w:text/>
        </w:sdtPr>
        <w:sdtEndPr/>
        <w:sdtContent>
          <w:r w:rsidRPr="00D20E2E">
            <w:rPr>
              <w:rStyle w:val="PlaceholderText"/>
              <w:color w:val="747474"/>
            </w:rPr>
            <w:t>Click or tap here to enter text.</w:t>
          </w:r>
        </w:sdtContent>
      </w:sdt>
    </w:p>
    <w:p w14:paraId="3AF3D4DE" w14:textId="77777777" w:rsidR="00876D75" w:rsidRDefault="00876D75" w:rsidP="00876D75">
      <w:pPr>
        <w:pStyle w:val="Highlight"/>
        <w:rPr>
          <w:lang w:eastAsia="en-AU"/>
        </w:rPr>
      </w:pPr>
      <w:r w:rsidRPr="00C202E8">
        <w:rPr>
          <w:lang w:eastAsia="en-AU"/>
        </w:rPr>
        <w:t>Wh</w:t>
      </w:r>
      <w:r>
        <w:rPr>
          <w:lang w:eastAsia="en-AU"/>
        </w:rPr>
        <w:t>ich</w:t>
      </w:r>
      <w:r w:rsidRPr="00C202E8">
        <w:rPr>
          <w:lang w:eastAsia="en-AU"/>
        </w:rPr>
        <w:t xml:space="preserve"> Australian </w:t>
      </w:r>
      <w:r>
        <w:rPr>
          <w:lang w:eastAsia="en-AU"/>
        </w:rPr>
        <w:t>s</w:t>
      </w:r>
      <w:r w:rsidRPr="00C202E8">
        <w:rPr>
          <w:lang w:eastAsia="en-AU"/>
        </w:rPr>
        <w:t xml:space="preserve">tate or </w:t>
      </w:r>
      <w:r>
        <w:rPr>
          <w:lang w:eastAsia="en-AU"/>
        </w:rPr>
        <w:t>t</w:t>
      </w:r>
      <w:r w:rsidRPr="00C202E8">
        <w:rPr>
          <w:lang w:eastAsia="en-AU"/>
        </w:rPr>
        <w:t>erritory do you live in?</w:t>
      </w:r>
    </w:p>
    <w:p w14:paraId="373A2230" w14:textId="77777777" w:rsidR="00876D75" w:rsidRDefault="00121411" w:rsidP="00876D75">
      <w:pPr>
        <w:tabs>
          <w:tab w:val="left" w:pos="1418"/>
        </w:tabs>
      </w:pPr>
      <w:sdt>
        <w:sdtPr>
          <w:alias w:val="Queensland"/>
          <w:tag w:val="Queensland"/>
          <w:id w:val="-252890703"/>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DD4802">
        <w:t>Queensland</w:t>
      </w:r>
      <w:r w:rsidR="00876D75">
        <w:tab/>
      </w:r>
      <w:r w:rsidR="00876D75">
        <w:tab/>
      </w:r>
      <w:r w:rsidR="00876D75">
        <w:tab/>
      </w:r>
      <w:r w:rsidR="00876D75">
        <w:tab/>
      </w:r>
      <w:r w:rsidR="00876D75">
        <w:tab/>
      </w:r>
      <w:r w:rsidR="00876D75">
        <w:tab/>
      </w:r>
      <w:sdt>
        <w:sdtPr>
          <w:alias w:val="New South Wales"/>
          <w:tag w:val="New South Wales"/>
          <w:id w:val="-1221977818"/>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DD4802">
        <w:t>New South Wales</w:t>
      </w:r>
      <w:r w:rsidR="00876D75">
        <w:tab/>
      </w:r>
      <w:r w:rsidR="00876D75">
        <w:tab/>
      </w:r>
      <w:r w:rsidR="00876D75">
        <w:tab/>
      </w:r>
      <w:r w:rsidR="00876D75">
        <w:tab/>
      </w:r>
      <w:sdt>
        <w:sdtPr>
          <w:alias w:val="Australian Capital Territory"/>
          <w:tag w:val="Australian Capital Territory"/>
          <w:id w:val="524295575"/>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DD4802">
        <w:t>Australian Capital Territory</w:t>
      </w:r>
      <w:r w:rsidR="00876D75">
        <w:tab/>
      </w:r>
      <w:r w:rsidR="00876D75">
        <w:tab/>
      </w:r>
      <w:r w:rsidR="00876D75">
        <w:tab/>
      </w:r>
      <w:r w:rsidR="00876D75">
        <w:tab/>
      </w:r>
    </w:p>
    <w:p w14:paraId="4C3E6799" w14:textId="77777777" w:rsidR="00876D75" w:rsidRDefault="00121411" w:rsidP="00876D75">
      <w:sdt>
        <w:sdtPr>
          <w:alias w:val="Victoria"/>
          <w:tag w:val="Victoria"/>
          <w:id w:val="1725259808"/>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DD4802">
        <w:t>Victoria</w:t>
      </w:r>
      <w:r w:rsidR="00876D75">
        <w:tab/>
      </w:r>
      <w:r w:rsidR="00876D75">
        <w:tab/>
      </w:r>
      <w:r w:rsidR="00876D75">
        <w:tab/>
      </w:r>
      <w:r w:rsidR="00876D75">
        <w:tab/>
      </w:r>
      <w:r w:rsidR="00876D75">
        <w:tab/>
      </w:r>
      <w:r w:rsidR="00876D75">
        <w:tab/>
      </w:r>
      <w:sdt>
        <w:sdtPr>
          <w:alias w:val="South Australia"/>
          <w:tag w:val="South Australia"/>
          <w:id w:val="319316173"/>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DD4802">
        <w:t>South Australia</w:t>
      </w:r>
      <w:r w:rsidR="00876D75">
        <w:tab/>
      </w:r>
      <w:r w:rsidR="00876D75">
        <w:tab/>
      </w:r>
      <w:r w:rsidR="00876D75">
        <w:tab/>
      </w:r>
      <w:r w:rsidR="00876D75">
        <w:tab/>
      </w:r>
      <w:r w:rsidR="00876D75">
        <w:tab/>
      </w:r>
      <w:sdt>
        <w:sdtPr>
          <w:alias w:val="Northern Territory"/>
          <w:tag w:val="Northern Territory"/>
          <w:id w:val="-534963690"/>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DD4802">
        <w:t>Northern Territory</w:t>
      </w:r>
    </w:p>
    <w:p w14:paraId="11194275" w14:textId="77777777" w:rsidR="00876D75" w:rsidRDefault="00121411" w:rsidP="00876D75">
      <w:sdt>
        <w:sdtPr>
          <w:alias w:val="Western Australia"/>
          <w:tag w:val="Western Australia"/>
          <w:id w:val="155498108"/>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DD4802">
        <w:t>Western Australia</w:t>
      </w:r>
      <w:r w:rsidR="00876D75">
        <w:tab/>
      </w:r>
      <w:r w:rsidR="00876D75">
        <w:tab/>
      </w:r>
      <w:r w:rsidR="00876D75">
        <w:tab/>
      </w:r>
      <w:sdt>
        <w:sdtPr>
          <w:alias w:val="Tasmania"/>
          <w:tag w:val="Tasmania"/>
          <w:id w:val="164057761"/>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DD4802">
        <w:t>Tasmania</w:t>
      </w:r>
      <w:r w:rsidR="00876D75">
        <w:tab/>
      </w:r>
      <w:r w:rsidR="00876D75">
        <w:tab/>
      </w:r>
      <w:r w:rsidR="00876D75">
        <w:tab/>
      </w:r>
      <w:r w:rsidR="00876D75">
        <w:tab/>
      </w:r>
      <w:sdt>
        <w:sdtPr>
          <w:alias w:val="Other"/>
          <w:tag w:val="Other"/>
          <w:id w:val="1352066632"/>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DD4802">
        <w:t>Other</w:t>
      </w:r>
      <w:r w:rsidR="00876D75">
        <w:t xml:space="preserve"> (please specify): </w:t>
      </w:r>
      <w:sdt>
        <w:sdtPr>
          <w:id w:val="-1119528216"/>
          <w:placeholder>
            <w:docPart w:val="3D9B0F4C8F394DAB87AD10C67AE3E8AF"/>
          </w:placeholder>
          <w:showingPlcHdr/>
          <w:text/>
        </w:sdtPr>
        <w:sdtEndPr/>
        <w:sdtContent>
          <w:r w:rsidR="00876D75" w:rsidRPr="00734A2B">
            <w:rPr>
              <w:rStyle w:val="PlaceholderText"/>
              <w:color w:val="747474"/>
            </w:rPr>
            <w:t>Click or tap here to enter text.</w:t>
          </w:r>
        </w:sdtContent>
      </w:sdt>
    </w:p>
    <w:p w14:paraId="11174F3C" w14:textId="77777777" w:rsidR="00876D75" w:rsidRDefault="00876D75" w:rsidP="00876D75">
      <w:pPr>
        <w:pStyle w:val="Highlight"/>
        <w:rPr>
          <w:lang w:eastAsia="en-AU"/>
        </w:rPr>
      </w:pPr>
      <w:r w:rsidRPr="00CD1ED3">
        <w:rPr>
          <w:lang w:eastAsia="en-AU"/>
        </w:rPr>
        <w:t>Please provide your postcode and suburb you live in.</w:t>
      </w:r>
    </w:p>
    <w:sdt>
      <w:sdtPr>
        <w:rPr>
          <w:lang w:eastAsia="en-AU"/>
        </w:rPr>
        <w:alias w:val="Postcode and suburb"/>
        <w:tag w:val="Postcode and suburb"/>
        <w:id w:val="-510836493"/>
        <w:placeholder>
          <w:docPart w:val="C2B585EA90C64F68AFC3E26159081BB5"/>
        </w:placeholder>
        <w:showingPlcHdr/>
        <w:text/>
      </w:sdtPr>
      <w:sdtEndPr/>
      <w:sdtContent>
        <w:p w14:paraId="46476446" w14:textId="77777777" w:rsidR="00876D75" w:rsidRDefault="00876D75" w:rsidP="00876D75">
          <w:pPr>
            <w:rPr>
              <w:lang w:eastAsia="en-AU"/>
            </w:rPr>
          </w:pPr>
          <w:r w:rsidRPr="00D20E2E">
            <w:rPr>
              <w:rStyle w:val="PlaceholderText"/>
              <w:color w:val="747474"/>
            </w:rPr>
            <w:t>Click or tap here to enter text.</w:t>
          </w:r>
        </w:p>
      </w:sdtContent>
    </w:sdt>
    <w:p w14:paraId="3BDEA31A" w14:textId="77777777" w:rsidR="00876D75" w:rsidRDefault="00876D75" w:rsidP="00876D75">
      <w:pPr>
        <w:pStyle w:val="Highlight"/>
        <w:rPr>
          <w:lang w:eastAsia="en-AU"/>
        </w:rPr>
      </w:pPr>
      <w:r w:rsidRPr="00C202E8">
        <w:rPr>
          <w:lang w:eastAsia="en-AU"/>
        </w:rPr>
        <w:t>Do you identify as</w:t>
      </w:r>
      <w:r>
        <w:rPr>
          <w:lang w:eastAsia="en-AU"/>
        </w:rPr>
        <w:t xml:space="preserve"> </w:t>
      </w:r>
      <w:r w:rsidRPr="00C202E8">
        <w:rPr>
          <w:lang w:eastAsia="en-AU"/>
        </w:rPr>
        <w:t>Aboriginal and/or Torres Strait Islander or</w:t>
      </w:r>
      <w:r>
        <w:rPr>
          <w:lang w:eastAsia="en-AU"/>
        </w:rPr>
        <w:t xml:space="preserve"> </w:t>
      </w:r>
      <w:r w:rsidRPr="00C202E8">
        <w:rPr>
          <w:lang w:eastAsia="en-AU"/>
        </w:rPr>
        <w:t>First Nations?</w:t>
      </w:r>
    </w:p>
    <w:p w14:paraId="6723F5D5" w14:textId="77777777" w:rsidR="00876D75" w:rsidRDefault="00121411" w:rsidP="00876D75">
      <w:sdt>
        <w:sdtPr>
          <w:alias w:val="Yes"/>
          <w:tag w:val="Yes"/>
          <w:id w:val="-1425723392"/>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160A4F">
        <w:t>Yes</w:t>
      </w:r>
      <w:r w:rsidR="00876D75">
        <w:tab/>
      </w:r>
      <w:r w:rsidR="00876D75">
        <w:tab/>
      </w:r>
      <w:r w:rsidR="00876D75">
        <w:tab/>
      </w:r>
      <w:r w:rsidR="00876D75">
        <w:tab/>
      </w:r>
      <w:r w:rsidR="00876D75">
        <w:tab/>
      </w:r>
      <w:r w:rsidR="00876D75">
        <w:tab/>
      </w:r>
      <w:sdt>
        <w:sdtPr>
          <w:alias w:val="No"/>
          <w:tag w:val="No"/>
          <w:id w:val="-871694463"/>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160A4F">
        <w:t>No</w:t>
      </w:r>
      <w:r w:rsidR="00876D75">
        <w:tab/>
      </w:r>
      <w:r w:rsidR="00876D75">
        <w:tab/>
      </w:r>
      <w:r w:rsidR="00876D75">
        <w:tab/>
      </w:r>
      <w:r w:rsidR="00876D75">
        <w:tab/>
      </w:r>
      <w:r w:rsidR="00876D75">
        <w:tab/>
      </w:r>
      <w:r w:rsidR="00876D75">
        <w:tab/>
      </w:r>
      <w:r w:rsidR="00876D75">
        <w:tab/>
      </w:r>
      <w:sdt>
        <w:sdtPr>
          <w:alias w:val="Prefer not to say"/>
          <w:tag w:val="Prefer not to say"/>
          <w:id w:val="1768651160"/>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160A4F">
        <w:t xml:space="preserve">Prefer </w:t>
      </w:r>
      <w:r w:rsidR="00876D75">
        <w:t>n</w:t>
      </w:r>
      <w:r w:rsidR="00876D75" w:rsidRPr="00160A4F">
        <w:t xml:space="preserve">ot to </w:t>
      </w:r>
      <w:r w:rsidR="00876D75">
        <w:t>s</w:t>
      </w:r>
      <w:r w:rsidR="00876D75" w:rsidRPr="00160A4F">
        <w:t>ay</w:t>
      </w:r>
    </w:p>
    <w:p w14:paraId="699AE0F7" w14:textId="77777777" w:rsidR="00876D75" w:rsidRDefault="00876D75" w:rsidP="00876D75">
      <w:pPr>
        <w:pStyle w:val="Highlight"/>
        <w:rPr>
          <w:lang w:eastAsia="en-AU"/>
        </w:rPr>
      </w:pPr>
      <w:r w:rsidRPr="00C202E8">
        <w:rPr>
          <w:lang w:eastAsia="en-AU"/>
        </w:rPr>
        <w:lastRenderedPageBreak/>
        <w:t>If you choose to, please</w:t>
      </w:r>
      <w:r>
        <w:rPr>
          <w:lang w:eastAsia="en-AU"/>
        </w:rPr>
        <w:t xml:space="preserve"> </w:t>
      </w:r>
      <w:r w:rsidRPr="00C202E8">
        <w:rPr>
          <w:lang w:eastAsia="en-AU"/>
        </w:rPr>
        <w:t>indicate</w:t>
      </w:r>
      <w:r>
        <w:rPr>
          <w:lang w:eastAsia="en-AU"/>
        </w:rPr>
        <w:t xml:space="preserve"> </w:t>
      </w:r>
      <w:r w:rsidRPr="00C202E8">
        <w:rPr>
          <w:lang w:eastAsia="en-AU"/>
        </w:rPr>
        <w:t>which Nation you identify with</w:t>
      </w:r>
      <w:r>
        <w:rPr>
          <w:lang w:eastAsia="en-AU"/>
        </w:rPr>
        <w:t>.</w:t>
      </w:r>
    </w:p>
    <w:sdt>
      <w:sdtPr>
        <w:rPr>
          <w:lang w:eastAsia="en-AU"/>
        </w:rPr>
        <w:alias w:val="Nation you identify with"/>
        <w:tag w:val="Nation you identify with"/>
        <w:id w:val="1477878038"/>
        <w:placeholder>
          <w:docPart w:val="19A63F093F144FA48A52299DC4564DC8"/>
        </w:placeholder>
        <w:showingPlcHdr/>
        <w:text/>
      </w:sdtPr>
      <w:sdtEndPr/>
      <w:sdtContent>
        <w:p w14:paraId="75B555D8" w14:textId="77777777" w:rsidR="00876D75" w:rsidRDefault="00876D75" w:rsidP="00876D75">
          <w:pPr>
            <w:rPr>
              <w:lang w:eastAsia="en-AU"/>
            </w:rPr>
          </w:pPr>
          <w:r w:rsidRPr="00D20E2E">
            <w:rPr>
              <w:rStyle w:val="PlaceholderText"/>
              <w:color w:val="747474"/>
            </w:rPr>
            <w:t>Click or tap here to enter text.</w:t>
          </w:r>
        </w:p>
      </w:sdtContent>
    </w:sdt>
    <w:p w14:paraId="48AB31CF" w14:textId="77777777" w:rsidR="00876D75" w:rsidRDefault="00876D75" w:rsidP="00876D75">
      <w:pPr>
        <w:pStyle w:val="Heading3"/>
        <w:rPr>
          <w:lang w:eastAsia="en-AU"/>
        </w:rPr>
      </w:pPr>
      <w:r>
        <w:rPr>
          <w:lang w:eastAsia="en-AU"/>
        </w:rPr>
        <w:t>QUESTIONS FOR ORGANISATIONS</w:t>
      </w:r>
    </w:p>
    <w:p w14:paraId="6AA2B33B" w14:textId="77777777" w:rsidR="00876D75" w:rsidRDefault="00876D75" w:rsidP="00876D75">
      <w:pPr>
        <w:pStyle w:val="Highlight"/>
        <w:rPr>
          <w:lang w:eastAsia="en-AU"/>
        </w:rPr>
      </w:pPr>
      <w:r w:rsidRPr="00F26F71">
        <w:rPr>
          <w:color w:val="C70000"/>
          <w:lang w:eastAsia="en-AU"/>
        </w:rPr>
        <w:t>*</w:t>
      </w:r>
      <w:r w:rsidRPr="003B5EA2">
        <w:rPr>
          <w:lang w:eastAsia="en-AU"/>
        </w:rPr>
        <w:t>Please enter the full name of the organisation you are</w:t>
      </w:r>
      <w:r>
        <w:rPr>
          <w:lang w:eastAsia="en-AU"/>
        </w:rPr>
        <w:t xml:space="preserve"> </w:t>
      </w:r>
      <w:r w:rsidRPr="003B5EA2">
        <w:rPr>
          <w:lang w:eastAsia="en-AU"/>
        </w:rPr>
        <w:t>submitting</w:t>
      </w:r>
      <w:r>
        <w:rPr>
          <w:lang w:eastAsia="en-AU"/>
        </w:rPr>
        <w:t xml:space="preserve"> </w:t>
      </w:r>
      <w:r w:rsidRPr="003B5EA2">
        <w:rPr>
          <w:lang w:eastAsia="en-AU"/>
        </w:rPr>
        <w:t>on behalf of.</w:t>
      </w:r>
    </w:p>
    <w:sdt>
      <w:sdtPr>
        <w:rPr>
          <w:lang w:eastAsia="en-AU"/>
        </w:rPr>
        <w:alias w:val="Name of organisation"/>
        <w:tag w:val="Name of organisation"/>
        <w:id w:val="-1451317937"/>
        <w:placeholder>
          <w:docPart w:val="BA54A16771F14691B1809B2FE715D60D"/>
        </w:placeholder>
        <w:showingPlcHdr/>
        <w:text/>
      </w:sdtPr>
      <w:sdtEndPr/>
      <w:sdtContent>
        <w:p w14:paraId="7EC2C0E3" w14:textId="77777777" w:rsidR="00876D75" w:rsidRDefault="00876D75" w:rsidP="00876D75">
          <w:pPr>
            <w:rPr>
              <w:lang w:eastAsia="en-AU"/>
            </w:rPr>
          </w:pPr>
          <w:r w:rsidRPr="00D20E2E">
            <w:rPr>
              <w:rStyle w:val="PlaceholderText"/>
              <w:color w:val="747474"/>
            </w:rPr>
            <w:t>Click or tap here to enter text.</w:t>
          </w:r>
        </w:p>
      </w:sdtContent>
    </w:sdt>
    <w:p w14:paraId="106EB83B" w14:textId="77777777" w:rsidR="00876D75" w:rsidRDefault="00876D75" w:rsidP="00876D75">
      <w:pPr>
        <w:pStyle w:val="Highlight"/>
        <w:spacing w:after="0"/>
        <w:rPr>
          <w:lang w:eastAsia="en-AU"/>
        </w:rPr>
      </w:pPr>
      <w:r w:rsidRPr="003B5EA2">
        <w:rPr>
          <w:lang w:eastAsia="en-AU"/>
        </w:rPr>
        <w:t>Please select the</w:t>
      </w:r>
      <w:r>
        <w:rPr>
          <w:lang w:eastAsia="en-AU"/>
        </w:rPr>
        <w:t xml:space="preserve"> </w:t>
      </w:r>
      <w:r w:rsidRPr="003B5EA2">
        <w:rPr>
          <w:lang w:eastAsia="en-AU"/>
        </w:rPr>
        <w:t>option</w:t>
      </w:r>
      <w:r>
        <w:rPr>
          <w:lang w:eastAsia="en-AU"/>
        </w:rPr>
        <w:t xml:space="preserve"> </w:t>
      </w:r>
      <w:r w:rsidRPr="003B5EA2">
        <w:rPr>
          <w:lang w:eastAsia="en-AU"/>
        </w:rPr>
        <w:t>that best describes your organisation.</w:t>
      </w:r>
    </w:p>
    <w:p w14:paraId="029E7B57" w14:textId="08311788" w:rsidR="00876D75" w:rsidRPr="00D95E35" w:rsidRDefault="00876D75" w:rsidP="00D95E35">
      <w:pPr>
        <w:keepNext/>
        <w:rPr>
          <w:rStyle w:val="IntenseEmphasis"/>
          <w:color w:val="0061A1" w:themeColor="text2"/>
        </w:rPr>
      </w:pPr>
      <w:r w:rsidRPr="00D95E35">
        <w:rPr>
          <w:rStyle w:val="IntenseEmphasis"/>
          <w:color w:val="0061A1" w:themeColor="text2"/>
        </w:rPr>
        <w:t>(</w:t>
      </w:r>
      <w:r w:rsidR="00D95E35">
        <w:rPr>
          <w:rStyle w:val="IntenseEmphasis"/>
          <w:color w:val="0061A1" w:themeColor="text2"/>
        </w:rPr>
        <w:t>S</w:t>
      </w:r>
      <w:r w:rsidRPr="00D95E35">
        <w:rPr>
          <w:rStyle w:val="IntenseEmphasis"/>
          <w:color w:val="0061A1" w:themeColor="text2"/>
        </w:rPr>
        <w:t>elect one only)</w:t>
      </w:r>
    </w:p>
    <w:p w14:paraId="14EE6C29" w14:textId="77777777" w:rsidR="00876D75" w:rsidRDefault="00121411" w:rsidP="00876D75">
      <w:sdt>
        <w:sdtPr>
          <w:alias w:val="Community and not-for profit"/>
          <w:tag w:val="Community and not-for profit"/>
          <w:id w:val="687329009"/>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Community and</w:t>
      </w:r>
      <w:r w:rsidR="00876D75">
        <w:t xml:space="preserve"> </w:t>
      </w:r>
      <w:r w:rsidR="00876D75" w:rsidRPr="002A6CC7">
        <w:t>not-for-profit</w:t>
      </w:r>
      <w:r w:rsidR="00876D75">
        <w:tab/>
      </w:r>
      <w:r w:rsidR="00876D75">
        <w:tab/>
      </w:r>
      <w:r w:rsidR="00876D75">
        <w:tab/>
      </w:r>
      <w:r w:rsidR="00876D75">
        <w:tab/>
      </w:r>
      <w:r w:rsidR="00876D75">
        <w:tab/>
      </w:r>
      <w:r w:rsidR="00876D75">
        <w:tab/>
      </w:r>
      <w:sdt>
        <w:sdtPr>
          <w:alias w:val="Traditional Owner, Aboriginal or First Nations"/>
          <w:tag w:val="Traditional Owner, Aboriginal or First Nations"/>
          <w:id w:val="1790709471"/>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Traditional Owner, Aboriginal or First Nations</w:t>
      </w:r>
    </w:p>
    <w:p w14:paraId="19B8132D" w14:textId="77777777" w:rsidR="00876D75" w:rsidRDefault="00121411" w:rsidP="00876D75">
      <w:sdt>
        <w:sdtPr>
          <w:alias w:val="Environmental groups"/>
          <w:tag w:val="Environmental groups"/>
          <w:id w:val="-574898629"/>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Environmental</w:t>
      </w:r>
      <w:r w:rsidR="00876D75">
        <w:t xml:space="preserve"> </w:t>
      </w:r>
      <w:r w:rsidR="00876D75" w:rsidRPr="002A6CC7">
        <w:t>groups</w:t>
      </w:r>
      <w:r w:rsidR="00876D75">
        <w:tab/>
      </w:r>
      <w:r w:rsidR="00876D75">
        <w:tab/>
      </w:r>
      <w:r w:rsidR="00876D75">
        <w:tab/>
      </w:r>
      <w:r w:rsidR="00876D75">
        <w:tab/>
      </w:r>
      <w:r w:rsidR="00876D75">
        <w:tab/>
      </w:r>
      <w:r w:rsidR="00876D75">
        <w:tab/>
      </w:r>
      <w:r w:rsidR="00876D75">
        <w:tab/>
      </w:r>
      <w:r w:rsidR="00876D75">
        <w:tab/>
      </w:r>
      <w:r w:rsidR="00876D75">
        <w:tab/>
      </w:r>
      <w:sdt>
        <w:sdtPr>
          <w:alias w:val="Industry or business"/>
          <w:tag w:val="Industry or business"/>
          <w:id w:val="1269050450"/>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Industr</w:t>
      </w:r>
      <w:r w:rsidR="00876D75">
        <w:t xml:space="preserve">y </w:t>
      </w:r>
      <w:r w:rsidR="00876D75" w:rsidRPr="002A6CC7">
        <w:t>and</w:t>
      </w:r>
      <w:r w:rsidR="00876D75">
        <w:t xml:space="preserve"> </w:t>
      </w:r>
      <w:r w:rsidR="00876D75" w:rsidRPr="002A6CC7">
        <w:t>business</w:t>
      </w:r>
    </w:p>
    <w:p w14:paraId="45C46B41" w14:textId="77777777" w:rsidR="00876D75" w:rsidRDefault="00121411" w:rsidP="00876D75">
      <w:sdt>
        <w:sdtPr>
          <w:alias w:val="Government"/>
          <w:tag w:val="Government"/>
          <w:id w:val="-1475440382"/>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Government</w:t>
      </w:r>
      <w:r w:rsidR="00876D75">
        <w:t xml:space="preserve"> </w:t>
      </w:r>
      <w:r w:rsidR="00876D75" w:rsidRPr="002A6CC7">
        <w:t>(local, state/territory, federal)</w:t>
      </w:r>
      <w:r w:rsidR="00876D75">
        <w:tab/>
      </w:r>
      <w:r w:rsidR="00876D75">
        <w:tab/>
      </w:r>
      <w:sdt>
        <w:sdtPr>
          <w:alias w:val="Peak bodies and associations"/>
          <w:tag w:val="Peak bodies and associations"/>
          <w:id w:val="1459681442"/>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Peak</w:t>
      </w:r>
      <w:r w:rsidR="00876D75">
        <w:t xml:space="preserve"> </w:t>
      </w:r>
      <w:r w:rsidR="00876D75" w:rsidRPr="002A6CC7">
        <w:t>bodies and</w:t>
      </w:r>
      <w:r w:rsidR="00876D75">
        <w:t xml:space="preserve"> </w:t>
      </w:r>
      <w:r w:rsidR="00876D75" w:rsidRPr="002A6CC7">
        <w:t>associations</w:t>
      </w:r>
    </w:p>
    <w:p w14:paraId="1B538883" w14:textId="77777777" w:rsidR="00876D75" w:rsidRPr="005A021C" w:rsidRDefault="00121411" w:rsidP="00876D75">
      <w:pPr>
        <w:rPr>
          <w:lang w:eastAsia="en-AU"/>
        </w:rPr>
      </w:pPr>
      <w:sdt>
        <w:sdtPr>
          <w:rPr>
            <w:b/>
            <w:bCs/>
            <w:i/>
            <w:iCs/>
          </w:rPr>
          <w:alias w:val="Research and academic institutions"/>
          <w:tag w:val="Research and academic institutions"/>
          <w:id w:val="-1045521495"/>
          <w14:checkbox>
            <w14:checked w14:val="0"/>
            <w14:checkedState w14:val="2612" w14:font="MS Gothic"/>
            <w14:uncheckedState w14:val="2610" w14:font="MS Gothic"/>
          </w14:checkbox>
        </w:sdtPr>
        <w:sdtEndPr>
          <w:rPr>
            <w:b w:val="0"/>
            <w:bCs w:val="0"/>
            <w:i w:val="0"/>
            <w:iCs w:val="0"/>
          </w:rPr>
        </w:sdtEndPr>
        <w:sdtContent>
          <w:r w:rsidR="00876D75">
            <w:rPr>
              <w:rFonts w:ascii="MS Gothic" w:eastAsia="MS Gothic" w:hAnsi="MS Gothic" w:hint="eastAsia"/>
            </w:rPr>
            <w:t>☐</w:t>
          </w:r>
        </w:sdtContent>
      </w:sdt>
      <w:r w:rsidR="00876D75">
        <w:t xml:space="preserve"> </w:t>
      </w:r>
      <w:r w:rsidR="00876D75" w:rsidRPr="002A6CC7">
        <w:t>Research an</w:t>
      </w:r>
      <w:r w:rsidR="00876D75">
        <w:t xml:space="preserve">d </w:t>
      </w:r>
      <w:r w:rsidR="00876D75" w:rsidRPr="002A6CC7">
        <w:t>academic</w:t>
      </w:r>
      <w:r w:rsidR="00876D75">
        <w:t xml:space="preserve"> </w:t>
      </w:r>
      <w:r w:rsidR="00876D75" w:rsidRPr="002A6CC7">
        <w:t>institutions</w:t>
      </w:r>
      <w:r w:rsidR="00876D75">
        <w:tab/>
      </w:r>
      <w:r w:rsidR="00876D75">
        <w:tab/>
      </w:r>
      <w:r w:rsidR="00876D75">
        <w:tab/>
      </w:r>
      <w:r w:rsidR="00876D75">
        <w:tab/>
      </w:r>
      <w:sdt>
        <w:sdtPr>
          <w:alias w:val="Other"/>
          <w:tag w:val="Other"/>
          <w:id w:val="-225371781"/>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Other</w:t>
      </w:r>
      <w:r w:rsidR="00876D75">
        <w:t xml:space="preserve"> (please specify)</w:t>
      </w:r>
      <w:r w:rsidR="00876D75" w:rsidRPr="002A6CC7">
        <w:t>:</w:t>
      </w:r>
      <w:r w:rsidR="00876D75">
        <w:t xml:space="preserve"> </w:t>
      </w:r>
      <w:sdt>
        <w:sdtPr>
          <w:id w:val="-623317169"/>
          <w:placeholder>
            <w:docPart w:val="5F216D0E04D64F7794237F1F98B38018"/>
          </w:placeholder>
          <w:showingPlcHdr/>
          <w:text/>
        </w:sdtPr>
        <w:sdtEndPr/>
        <w:sdtContent>
          <w:r w:rsidR="00876D75" w:rsidRPr="00C80C3D">
            <w:rPr>
              <w:rStyle w:val="PlaceholderText"/>
              <w:color w:val="747474"/>
            </w:rPr>
            <w:t>Click or tap here to enter text.</w:t>
          </w:r>
        </w:sdtContent>
      </w:sdt>
    </w:p>
    <w:p w14:paraId="6EA8D2A4" w14:textId="77777777" w:rsidR="00876D75" w:rsidRDefault="00876D75" w:rsidP="00876D75">
      <w:pPr>
        <w:pStyle w:val="Heading3"/>
        <w:rPr>
          <w:lang w:eastAsia="en-AU"/>
        </w:rPr>
      </w:pPr>
      <w:r>
        <w:rPr>
          <w:lang w:eastAsia="en-AU"/>
        </w:rPr>
        <w:t>GENERAL QUESTIONS</w:t>
      </w:r>
    </w:p>
    <w:p w14:paraId="5DA5E19A" w14:textId="77777777" w:rsidR="00876D75" w:rsidRDefault="00876D75" w:rsidP="00876D75">
      <w:pPr>
        <w:pStyle w:val="Highlight"/>
        <w:spacing w:after="0"/>
        <w:rPr>
          <w:lang w:eastAsia="en-AU"/>
        </w:rPr>
      </w:pPr>
      <w:r w:rsidRPr="003B5EA2">
        <w:rPr>
          <w:lang w:eastAsia="en-AU"/>
        </w:rPr>
        <w:t>What sector do you, or your organisation, primarily associate with?</w:t>
      </w:r>
    </w:p>
    <w:p w14:paraId="6650C32E" w14:textId="77777777" w:rsidR="00D95E35" w:rsidRPr="00D95E35" w:rsidRDefault="00D95E35" w:rsidP="00D95E35">
      <w:pPr>
        <w:keepNext/>
        <w:rPr>
          <w:rStyle w:val="IntenseEmphasis"/>
          <w:color w:val="0061A1" w:themeColor="text2"/>
        </w:rPr>
      </w:pPr>
      <w:r w:rsidRPr="00D95E35">
        <w:rPr>
          <w:rStyle w:val="IntenseEmphasis"/>
          <w:color w:val="0061A1" w:themeColor="text2"/>
        </w:rPr>
        <w:t>(</w:t>
      </w:r>
      <w:r>
        <w:rPr>
          <w:rStyle w:val="IntenseEmphasis"/>
          <w:color w:val="0061A1" w:themeColor="text2"/>
        </w:rPr>
        <w:t>S</w:t>
      </w:r>
      <w:r w:rsidRPr="00D95E35">
        <w:rPr>
          <w:rStyle w:val="IntenseEmphasis"/>
          <w:color w:val="0061A1" w:themeColor="text2"/>
        </w:rPr>
        <w:t>elect one only)</w:t>
      </w:r>
    </w:p>
    <w:p w14:paraId="2A112F12" w14:textId="77777777" w:rsidR="00876D75" w:rsidRDefault="00121411" w:rsidP="00876D75">
      <w:sdt>
        <w:sdtPr>
          <w:alias w:val="Irrigated agriculture"/>
          <w:tag w:val="Irrigated agriculture"/>
          <w:id w:val="1839351522"/>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Irrigated agriculture</w:t>
      </w:r>
      <w:r w:rsidR="00876D75">
        <w:tab/>
      </w:r>
      <w:r w:rsidR="00876D75">
        <w:tab/>
      </w:r>
      <w:r w:rsidR="00876D75">
        <w:tab/>
      </w:r>
      <w:r w:rsidR="00876D75">
        <w:tab/>
      </w:r>
      <w:r w:rsidR="00876D75">
        <w:tab/>
      </w:r>
      <w:r w:rsidR="00876D75">
        <w:tab/>
      </w:r>
      <w:sdt>
        <w:sdtPr>
          <w:alias w:val="Community and regional development"/>
          <w:tag w:val="Community and regional development"/>
          <w:id w:val="-1804378217"/>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Community and</w:t>
      </w:r>
      <w:r w:rsidR="00876D75">
        <w:t xml:space="preserve"> </w:t>
      </w:r>
      <w:r w:rsidR="00876D75" w:rsidRPr="002A6CC7">
        <w:t>regional</w:t>
      </w:r>
      <w:r w:rsidR="00876D75">
        <w:t xml:space="preserve"> </w:t>
      </w:r>
      <w:r w:rsidR="00876D75" w:rsidRPr="002A6CC7">
        <w:t>development</w:t>
      </w:r>
    </w:p>
    <w:p w14:paraId="70479EA0" w14:textId="77777777" w:rsidR="00876D75" w:rsidRDefault="00121411" w:rsidP="00876D75">
      <w:sdt>
        <w:sdtPr>
          <w:alias w:val="Dryland agriculture"/>
          <w:tag w:val="Dryland agriculture"/>
          <w:id w:val="2136607275"/>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Dryland agriculture</w:t>
      </w:r>
      <w:r w:rsidR="00876D75">
        <w:tab/>
      </w:r>
      <w:r w:rsidR="00876D75">
        <w:tab/>
      </w:r>
      <w:r w:rsidR="00876D75">
        <w:tab/>
      </w:r>
      <w:r w:rsidR="00876D75">
        <w:tab/>
      </w:r>
      <w:r w:rsidR="00876D75">
        <w:tab/>
      </w:r>
      <w:r w:rsidR="00876D75">
        <w:tab/>
      </w:r>
      <w:sdt>
        <w:sdtPr>
          <w:alias w:val="Recreation"/>
          <w:tag w:val="Recreation"/>
          <w:id w:val="1343902375"/>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Recreation</w:t>
      </w:r>
    </w:p>
    <w:p w14:paraId="069D5F35" w14:textId="77777777" w:rsidR="00876D75" w:rsidRDefault="00121411" w:rsidP="00876D75">
      <w:sdt>
        <w:sdtPr>
          <w:alias w:val="Environment and conservation"/>
          <w:tag w:val="Environment and conservation"/>
          <w:id w:val="542244554"/>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Environment and</w:t>
      </w:r>
      <w:r w:rsidR="00876D75">
        <w:t xml:space="preserve"> </w:t>
      </w:r>
      <w:r w:rsidR="00876D75" w:rsidRPr="002A6CC7">
        <w:t>conservation</w:t>
      </w:r>
      <w:r w:rsidR="00876D75">
        <w:tab/>
      </w:r>
      <w:r w:rsidR="00876D75">
        <w:tab/>
      </w:r>
      <w:r w:rsidR="00876D75">
        <w:tab/>
      </w:r>
      <w:sdt>
        <w:sdtPr>
          <w:alias w:val="Traditional Owner, Aboriginal or First Nations"/>
          <w:tag w:val="Traditional Owner, Aboriginal or First Nations"/>
          <w:id w:val="-257597236"/>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Traditional Owner, Aboriginal or First Nations</w:t>
      </w:r>
    </w:p>
    <w:p w14:paraId="5E5A2A20" w14:textId="77777777" w:rsidR="00876D75" w:rsidRDefault="00121411" w:rsidP="00876D75">
      <w:sdt>
        <w:sdtPr>
          <w:alias w:val="Government"/>
          <w:tag w:val="Government"/>
          <w:id w:val="-751509431"/>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Government</w:t>
      </w:r>
      <w:r w:rsidR="00876D75">
        <w:tab/>
      </w:r>
      <w:r w:rsidR="00876D75">
        <w:tab/>
      </w:r>
      <w:r w:rsidR="00876D75">
        <w:tab/>
      </w:r>
      <w:r w:rsidR="00876D75">
        <w:tab/>
      </w:r>
      <w:r w:rsidR="00876D75">
        <w:tab/>
      </w:r>
      <w:r w:rsidR="00876D75">
        <w:tab/>
      </w:r>
      <w:r w:rsidR="00876D75">
        <w:tab/>
      </w:r>
      <w:r w:rsidR="00876D75">
        <w:tab/>
      </w:r>
      <w:r w:rsidR="00876D75">
        <w:tab/>
      </w:r>
      <w:sdt>
        <w:sdtPr>
          <w:alias w:val="Research and academia"/>
          <w:tag w:val="Research and academia"/>
          <w:id w:val="-1142808476"/>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2A6CC7">
        <w:t>Research and</w:t>
      </w:r>
      <w:r w:rsidR="00876D75">
        <w:t xml:space="preserve"> </w:t>
      </w:r>
      <w:r w:rsidR="00876D75" w:rsidRPr="002A6CC7">
        <w:t>academia</w:t>
      </w:r>
    </w:p>
    <w:p w14:paraId="440EFE78" w14:textId="30DB4A0B" w:rsidR="00876D75" w:rsidRPr="005A021C" w:rsidRDefault="00121411" w:rsidP="00876D75">
      <w:pPr>
        <w:rPr>
          <w:lang w:eastAsia="en-AU"/>
        </w:rPr>
      </w:pPr>
      <w:sdt>
        <w:sdtPr>
          <w:alias w:val="Other"/>
          <w:tag w:val="Other"/>
          <w:id w:val="-464042774"/>
          <w14:checkbox>
            <w14:checked w14:val="0"/>
            <w14:checkedState w14:val="2612" w14:font="MS Gothic"/>
            <w14:uncheckedState w14:val="2610" w14:font="MS Gothic"/>
          </w14:checkbox>
        </w:sdtPr>
        <w:sdtEndPr/>
        <w:sdtContent>
          <w:r w:rsidR="00735D92">
            <w:rPr>
              <w:rFonts w:ascii="MS Gothic" w:eastAsia="MS Gothic" w:hAnsi="MS Gothic" w:hint="eastAsia"/>
            </w:rPr>
            <w:t>☐</w:t>
          </w:r>
        </w:sdtContent>
      </w:sdt>
      <w:r w:rsidR="00876D75">
        <w:t xml:space="preserve"> </w:t>
      </w:r>
      <w:r w:rsidR="00876D75" w:rsidRPr="002A6CC7">
        <w:t>Other</w:t>
      </w:r>
      <w:r w:rsidR="00876D75">
        <w:t xml:space="preserve"> (please specify)</w:t>
      </w:r>
      <w:r w:rsidR="00876D75" w:rsidRPr="002A6CC7">
        <w:t xml:space="preserve">: </w:t>
      </w:r>
      <w:sdt>
        <w:sdtPr>
          <w:id w:val="608638126"/>
          <w:placeholder>
            <w:docPart w:val="54607A60DAFB499BB6C7228960221D5A"/>
          </w:placeholder>
          <w:showingPlcHdr/>
          <w:text/>
        </w:sdtPr>
        <w:sdtEndPr/>
        <w:sdtContent>
          <w:r w:rsidR="00876D75" w:rsidRPr="00734A2B">
            <w:rPr>
              <w:rStyle w:val="PlaceholderText"/>
              <w:color w:val="747474"/>
            </w:rPr>
            <w:t>Click or tap here to enter text.</w:t>
          </w:r>
        </w:sdtContent>
      </w:sdt>
    </w:p>
    <w:p w14:paraId="0E450A34" w14:textId="77777777" w:rsidR="00876D75" w:rsidRDefault="00876D75" w:rsidP="00876D75">
      <w:pPr>
        <w:pStyle w:val="Highlight"/>
        <w:spacing w:after="0"/>
        <w:rPr>
          <w:bCs/>
          <w:color w:val="C70000"/>
        </w:rPr>
      </w:pPr>
      <w:r w:rsidRPr="00F26F71">
        <w:rPr>
          <w:color w:val="C70000"/>
          <w:lang w:eastAsia="en-AU"/>
        </w:rPr>
        <w:t>*</w:t>
      </w:r>
      <w:r>
        <w:rPr>
          <w:lang w:eastAsia="en-AU"/>
        </w:rPr>
        <w:t>Please provide a valid email address.</w:t>
      </w:r>
    </w:p>
    <w:p w14:paraId="09A520BF" w14:textId="7E9A97EA" w:rsidR="00876D75" w:rsidRPr="00D95E35" w:rsidRDefault="00876D75" w:rsidP="00D95E35">
      <w:pPr>
        <w:keepNext/>
        <w:rPr>
          <w:rStyle w:val="IntenseEmphasis"/>
          <w:color w:val="0061A1" w:themeColor="text2"/>
        </w:rPr>
      </w:pPr>
      <w:r w:rsidRPr="00D95E35">
        <w:rPr>
          <w:rStyle w:val="IntenseEmphasis"/>
          <w:color w:val="0061A1" w:themeColor="text2"/>
        </w:rPr>
        <w:t>(The MDBA may contact you about your submission. This email will be used to share your submission back to you and notify you when the ‘what we heard’ report and the Basin Plan Review report are published)</w:t>
      </w:r>
    </w:p>
    <w:sdt>
      <w:sdtPr>
        <w:rPr>
          <w:lang w:eastAsia="en-AU"/>
        </w:rPr>
        <w:alias w:val="Email"/>
        <w:tag w:val="Email"/>
        <w:id w:val="837578892"/>
        <w:placeholder>
          <w:docPart w:val="827D41469A37454498CFDFB3A9F2714E"/>
        </w:placeholder>
        <w:showingPlcHdr/>
        <w:text/>
      </w:sdtPr>
      <w:sdtEndPr/>
      <w:sdtContent>
        <w:p w14:paraId="1EE5E72D" w14:textId="77777777" w:rsidR="00876D75" w:rsidRDefault="00876D75" w:rsidP="00876D75">
          <w:pPr>
            <w:rPr>
              <w:lang w:eastAsia="en-AU"/>
            </w:rPr>
          </w:pPr>
          <w:r w:rsidRPr="00C80C3D">
            <w:rPr>
              <w:rStyle w:val="PlaceholderText"/>
              <w:color w:val="747474"/>
            </w:rPr>
            <w:t>Click or tap here to enter text.</w:t>
          </w:r>
        </w:p>
      </w:sdtContent>
    </w:sdt>
    <w:p w14:paraId="74E26E21" w14:textId="77777777" w:rsidR="00876D75" w:rsidRDefault="00876D75" w:rsidP="00876D75">
      <w:pPr>
        <w:pStyle w:val="Heading3"/>
        <w:rPr>
          <w:lang w:eastAsia="en-AU"/>
        </w:rPr>
      </w:pPr>
      <w:r w:rsidRPr="00BE1AE9">
        <w:rPr>
          <w:lang w:eastAsia="en-AU"/>
        </w:rPr>
        <w:lastRenderedPageBreak/>
        <w:t>CONFIDENTIALITY AND PUBLICATION</w:t>
      </w:r>
    </w:p>
    <w:p w14:paraId="2DA7DE74" w14:textId="77777777" w:rsidR="00876D75" w:rsidRDefault="00876D75" w:rsidP="00876D75">
      <w:pPr>
        <w:pStyle w:val="Highlight"/>
        <w:keepNext w:val="0"/>
        <w:keepLines w:val="0"/>
        <w:spacing w:after="0"/>
        <w:rPr>
          <w:bCs/>
          <w:color w:val="C70000"/>
        </w:rPr>
      </w:pPr>
      <w:r w:rsidRPr="00734A2B">
        <w:rPr>
          <w:bCs/>
          <w:color w:val="C70000"/>
        </w:rPr>
        <w:t>*</w:t>
      </w:r>
      <w:r w:rsidRPr="00C202E8">
        <w:rPr>
          <w:bCs/>
        </w:rPr>
        <w:t>Please indicate how and if you want your submission published.</w:t>
      </w:r>
    </w:p>
    <w:p w14:paraId="1C0DC25D" w14:textId="77777777" w:rsidR="00876D75" w:rsidRPr="00D95E35" w:rsidRDefault="00876D75" w:rsidP="00D95E35">
      <w:pPr>
        <w:keepNext/>
        <w:rPr>
          <w:rStyle w:val="IntenseEmphasis"/>
          <w:bCs w:val="0"/>
          <w:color w:val="0061A1" w:themeColor="text2"/>
        </w:rPr>
      </w:pPr>
      <w:r w:rsidRPr="00D95E35">
        <w:rPr>
          <w:rStyle w:val="IntenseEmphasis"/>
          <w:bCs w:val="0"/>
          <w:color w:val="0061A1" w:themeColor="text2"/>
        </w:rPr>
        <w:t>(Note: The MDBA may disclose confidential submissions if required or authorised by law)</w:t>
      </w:r>
    </w:p>
    <w:p w14:paraId="56E6226E" w14:textId="77777777" w:rsidR="00876D75" w:rsidRDefault="00121411" w:rsidP="00876D75">
      <w:sdt>
        <w:sdtPr>
          <w:alias w:val="Option 1 - Public"/>
          <w:tag w:val="Option 1 - Public"/>
          <w:id w:val="396091984"/>
          <w14:checkbox>
            <w14:checked w14:val="0"/>
            <w14:checkedState w14:val="2612" w14:font="MS Gothic"/>
            <w14:uncheckedState w14:val="2610" w14:font="MS Gothic"/>
          </w14:checkbox>
        </w:sdtPr>
        <w:sdtEndPr/>
        <w:sdtContent>
          <w:r w:rsidR="00876D75" w:rsidRPr="00975C79">
            <w:rPr>
              <w:rFonts w:ascii="Segoe UI Symbol" w:hAnsi="Segoe UI Symbol" w:cs="Segoe UI Symbol"/>
            </w:rPr>
            <w:t>☐</w:t>
          </w:r>
        </w:sdtContent>
      </w:sdt>
      <w:r w:rsidR="00876D75" w:rsidRPr="00975C79">
        <w:t xml:space="preserve"> Option 1 – </w:t>
      </w:r>
      <w:r w:rsidR="00876D75">
        <w:t xml:space="preserve">My submission is not confidential – </w:t>
      </w:r>
      <w:r w:rsidR="00876D75" w:rsidRPr="00975C79">
        <w:t>Pub</w:t>
      </w:r>
      <w:r w:rsidR="00876D75">
        <w:t>lic</w:t>
      </w:r>
      <w:r w:rsidR="00876D75" w:rsidRPr="00975C79">
        <w:t xml:space="preserve"> </w:t>
      </w:r>
    </w:p>
    <w:p w14:paraId="55C3BC16" w14:textId="77777777" w:rsidR="00876D75" w:rsidRDefault="00121411" w:rsidP="00876D75">
      <w:sdt>
        <w:sdtPr>
          <w:alias w:val="Option 2 - Public and anonymous"/>
          <w:tag w:val="Option 2 - Public and anonymous"/>
          <w:id w:val="-1881090598"/>
          <w14:checkbox>
            <w14:checked w14:val="0"/>
            <w14:checkedState w14:val="2612" w14:font="MS Gothic"/>
            <w14:uncheckedState w14:val="2610" w14:font="MS Gothic"/>
          </w14:checkbox>
        </w:sdtPr>
        <w:sdtEndPr/>
        <w:sdtContent>
          <w:r w:rsidR="00876D75" w:rsidRPr="00975C79">
            <w:rPr>
              <w:rFonts w:ascii="Segoe UI Symbol" w:hAnsi="Segoe UI Symbol" w:cs="Segoe UI Symbol"/>
            </w:rPr>
            <w:t>☐</w:t>
          </w:r>
        </w:sdtContent>
      </w:sdt>
      <w:r w:rsidR="00876D75" w:rsidRPr="00975C79">
        <w:t xml:space="preserve"> Option 2 – </w:t>
      </w:r>
      <w:r w:rsidR="00876D75">
        <w:t xml:space="preserve">My submission is not </w:t>
      </w:r>
      <w:proofErr w:type="gramStart"/>
      <w:r w:rsidR="00876D75">
        <w:t>confidential</w:t>
      </w:r>
      <w:proofErr w:type="gramEnd"/>
      <w:r w:rsidR="00876D75">
        <w:t xml:space="preserve"> but I wish to remain anonymous – </w:t>
      </w:r>
      <w:r w:rsidR="00876D75" w:rsidRPr="00975C79">
        <w:t>Public and anonymous</w:t>
      </w:r>
    </w:p>
    <w:p w14:paraId="511387EF" w14:textId="77777777" w:rsidR="00876D75" w:rsidRDefault="00121411" w:rsidP="00876D75">
      <w:sdt>
        <w:sdtPr>
          <w:alias w:val="Partly confidential and published with redactions"/>
          <w:tag w:val="Partly confidential and published with redactions"/>
          <w:id w:val="-2090456535"/>
          <w14:checkbox>
            <w14:checked w14:val="0"/>
            <w14:checkedState w14:val="2612" w14:font="MS Gothic"/>
            <w14:uncheckedState w14:val="2610" w14:font="MS Gothic"/>
          </w14:checkbox>
        </w:sdtPr>
        <w:sdtEndPr/>
        <w:sdtContent>
          <w:r w:rsidR="00876D75" w:rsidRPr="00975C79">
            <w:rPr>
              <w:rFonts w:ascii="Segoe UI Symbol" w:hAnsi="Segoe UI Symbol" w:cs="Segoe UI Symbol"/>
            </w:rPr>
            <w:t>☐</w:t>
          </w:r>
        </w:sdtContent>
      </w:sdt>
      <w:r w:rsidR="00876D75" w:rsidRPr="00975C79">
        <w:t xml:space="preserve"> Option 3 – </w:t>
      </w:r>
      <w:r w:rsidR="00876D75">
        <w:t>My submission is p</w:t>
      </w:r>
      <w:r w:rsidR="00876D75" w:rsidRPr="00975C79">
        <w:t xml:space="preserve">artly confidential </w:t>
      </w:r>
      <w:r w:rsidR="00876D75">
        <w:t xml:space="preserve">– Public </w:t>
      </w:r>
      <w:r w:rsidR="00876D75" w:rsidRPr="00975C79">
        <w:t>with redactions</w:t>
      </w:r>
    </w:p>
    <w:p w14:paraId="7552C3E6" w14:textId="77777777" w:rsidR="00876D75" w:rsidRDefault="00121411" w:rsidP="00876D75">
      <w:pPr>
        <w:rPr>
          <w:lang w:eastAsia="en-AU"/>
        </w:rPr>
      </w:pPr>
      <w:sdt>
        <w:sdtPr>
          <w:rPr>
            <w:rFonts w:eastAsia="Times New Roman"/>
            <w:b/>
            <w:bCs/>
            <w:i/>
            <w:iCs/>
            <w:color w:val="171717"/>
            <w:lang w:eastAsia="en-AU"/>
          </w:rPr>
          <w:alias w:val="Confidential and not published"/>
          <w:tag w:val="Confidential and not published"/>
          <w:id w:val="-928110468"/>
          <w14:checkbox>
            <w14:checked w14:val="0"/>
            <w14:checkedState w14:val="2612" w14:font="MS Gothic"/>
            <w14:uncheckedState w14:val="2610" w14:font="MS Gothic"/>
          </w14:checkbox>
        </w:sdtPr>
        <w:sdtEndPr/>
        <w:sdtContent>
          <w:r w:rsidR="00876D75">
            <w:rPr>
              <w:rFonts w:ascii="MS Gothic" w:eastAsia="MS Gothic" w:hAnsi="MS Gothic" w:hint="eastAsia"/>
              <w:color w:val="171717"/>
              <w:lang w:eastAsia="en-AU"/>
            </w:rPr>
            <w:t>☐</w:t>
          </w:r>
        </w:sdtContent>
      </w:sdt>
      <w:r w:rsidR="00876D75">
        <w:rPr>
          <w:rFonts w:eastAsia="Times New Roman"/>
          <w:color w:val="171717"/>
          <w:lang w:eastAsia="en-AU"/>
        </w:rPr>
        <w:t xml:space="preserve"> </w:t>
      </w:r>
      <w:r w:rsidR="00876D75" w:rsidRPr="003B5EA2">
        <w:rPr>
          <w:rFonts w:eastAsia="Times New Roman"/>
          <w:color w:val="171717"/>
          <w:lang w:eastAsia="en-AU"/>
        </w:rPr>
        <w:t>Option</w:t>
      </w:r>
      <w:r w:rsidR="00876D75">
        <w:rPr>
          <w:rFonts w:eastAsia="Times New Roman"/>
          <w:color w:val="171717"/>
          <w:lang w:eastAsia="en-AU"/>
        </w:rPr>
        <w:t xml:space="preserve"> </w:t>
      </w:r>
      <w:r w:rsidR="00876D75" w:rsidRPr="003B5EA2">
        <w:rPr>
          <w:rFonts w:eastAsia="Times New Roman"/>
          <w:color w:val="171717"/>
          <w:lang w:eastAsia="en-AU"/>
        </w:rPr>
        <w:t>4</w:t>
      </w:r>
      <w:r w:rsidR="00876D75">
        <w:rPr>
          <w:rFonts w:eastAsia="Times New Roman"/>
          <w:color w:val="171717"/>
          <w:lang w:eastAsia="en-AU"/>
        </w:rPr>
        <w:t xml:space="preserve"> </w:t>
      </w:r>
      <w:r w:rsidR="00876D75" w:rsidRPr="003B5EA2">
        <w:rPr>
          <w:rFonts w:eastAsia="Times New Roman"/>
          <w:color w:val="171717"/>
          <w:lang w:eastAsia="en-AU"/>
        </w:rPr>
        <w:t>–</w:t>
      </w:r>
      <w:r w:rsidR="00876D75">
        <w:rPr>
          <w:rFonts w:eastAsia="Times New Roman"/>
          <w:color w:val="171717"/>
          <w:lang w:eastAsia="en-AU"/>
        </w:rPr>
        <w:t xml:space="preserve"> My submission is confidential – N</w:t>
      </w:r>
      <w:r w:rsidR="00876D75" w:rsidRPr="003B5EA2">
        <w:rPr>
          <w:rFonts w:eastAsia="Times New Roman"/>
          <w:color w:val="171717"/>
          <w:lang w:eastAsia="en-AU"/>
        </w:rPr>
        <w:t xml:space="preserve">ot </w:t>
      </w:r>
      <w:r w:rsidR="00876D75">
        <w:rPr>
          <w:rFonts w:eastAsia="Times New Roman"/>
          <w:color w:val="171717"/>
          <w:lang w:eastAsia="en-AU"/>
        </w:rPr>
        <w:t>public</w:t>
      </w:r>
    </w:p>
    <w:p w14:paraId="033233DD" w14:textId="77777777" w:rsidR="00876D75" w:rsidRDefault="00876D75" w:rsidP="00876D75">
      <w:pPr>
        <w:pStyle w:val="Highlight"/>
        <w:rPr>
          <w:color w:val="FF0000"/>
        </w:rPr>
      </w:pPr>
      <w:r w:rsidRPr="00F26F71">
        <w:rPr>
          <w:color w:val="C40000"/>
        </w:rPr>
        <w:t>*</w:t>
      </w:r>
      <w:r w:rsidRPr="002C607E">
        <w:t>Is the whole of your submission (including any supporting evidence or documentation) confidential?</w:t>
      </w:r>
    </w:p>
    <w:p w14:paraId="37FC4894" w14:textId="77777777" w:rsidR="00876D75" w:rsidRDefault="00121411" w:rsidP="00876D75">
      <w:sdt>
        <w:sdtPr>
          <w:alias w:val="Yes"/>
          <w:tag w:val="Yes"/>
          <w:id w:val="-1251499423"/>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160A4F">
        <w:t>Yes</w:t>
      </w:r>
      <w:r w:rsidR="00876D75">
        <w:tab/>
      </w:r>
      <w:r w:rsidR="00876D75">
        <w:tab/>
      </w:r>
      <w:r w:rsidR="00876D75">
        <w:tab/>
      </w:r>
      <w:r w:rsidR="00876D75">
        <w:tab/>
      </w:r>
      <w:r w:rsidR="00876D75">
        <w:tab/>
      </w:r>
      <w:r w:rsidR="00876D75">
        <w:tab/>
      </w:r>
      <w:sdt>
        <w:sdtPr>
          <w:alias w:val="No"/>
          <w:tag w:val="No"/>
          <w:id w:val="-1182966955"/>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160A4F">
        <w:t>No</w:t>
      </w:r>
      <w:r w:rsidR="00876D75">
        <w:tab/>
      </w:r>
      <w:r w:rsidR="00876D75">
        <w:tab/>
      </w:r>
    </w:p>
    <w:p w14:paraId="64791E72" w14:textId="77777777" w:rsidR="00876D75" w:rsidRDefault="00876D75" w:rsidP="00876D75">
      <w:pPr>
        <w:pStyle w:val="Highlight"/>
        <w:rPr>
          <w:bCs/>
          <w:color w:val="FF0000"/>
        </w:rPr>
      </w:pPr>
      <w:r w:rsidRPr="00734A2B">
        <w:rPr>
          <w:bCs/>
          <w:color w:val="C70000"/>
        </w:rPr>
        <w:t>*</w:t>
      </w:r>
      <w:r>
        <w:rPr>
          <w:lang w:eastAsia="en-AU"/>
        </w:rPr>
        <w:t>Is part of your submission (including any supporting evidence or documentation) confidential?</w:t>
      </w:r>
    </w:p>
    <w:p w14:paraId="1591F39A" w14:textId="77777777" w:rsidR="00876D75" w:rsidRDefault="00121411" w:rsidP="00876D75">
      <w:sdt>
        <w:sdtPr>
          <w:alias w:val="Yes"/>
          <w:tag w:val="Yes"/>
          <w:id w:val="1563759674"/>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160A4F">
        <w:t>Yes</w:t>
      </w:r>
      <w:r w:rsidR="00876D75">
        <w:tab/>
      </w:r>
      <w:r w:rsidR="00876D75">
        <w:tab/>
      </w:r>
      <w:r w:rsidR="00876D75">
        <w:tab/>
      </w:r>
      <w:r w:rsidR="00876D75">
        <w:tab/>
      </w:r>
      <w:r w:rsidR="00876D75">
        <w:tab/>
      </w:r>
      <w:r w:rsidR="00876D75">
        <w:tab/>
      </w:r>
      <w:sdt>
        <w:sdtPr>
          <w:alias w:val="No"/>
          <w:tag w:val="No"/>
          <w:id w:val="1031770343"/>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w:t>
      </w:r>
      <w:r w:rsidR="00876D75" w:rsidRPr="00160A4F">
        <w:t>No</w:t>
      </w:r>
      <w:r w:rsidR="00876D75">
        <w:tab/>
      </w:r>
      <w:r w:rsidR="00876D75">
        <w:tab/>
      </w:r>
      <w:r w:rsidR="00876D75">
        <w:tab/>
      </w:r>
    </w:p>
    <w:p w14:paraId="1B3B1BE9" w14:textId="77777777" w:rsidR="00876D75" w:rsidRDefault="00876D75" w:rsidP="00876D75">
      <w:pPr>
        <w:pStyle w:val="Highlight"/>
        <w:rPr>
          <w:lang w:eastAsia="en-AU"/>
        </w:rPr>
      </w:pPr>
      <w:r>
        <w:rPr>
          <w:lang w:eastAsia="en-AU"/>
        </w:rPr>
        <w:t xml:space="preserve">If you answered </w:t>
      </w:r>
      <w:r w:rsidRPr="00561EBE">
        <w:rPr>
          <w:u w:val="single"/>
          <w:lang w:eastAsia="en-AU"/>
        </w:rPr>
        <w:t>YES</w:t>
      </w:r>
      <w:r>
        <w:rPr>
          <w:lang w:eastAsia="en-AU"/>
        </w:rPr>
        <w:t xml:space="preserve"> to the above, p</w:t>
      </w:r>
      <w:r w:rsidRPr="003B5EA2">
        <w:rPr>
          <w:lang w:eastAsia="en-AU"/>
        </w:rPr>
        <w:t>lease let us know which sections, content</w:t>
      </w:r>
      <w:r>
        <w:rPr>
          <w:lang w:eastAsia="en-AU"/>
        </w:rPr>
        <w:t xml:space="preserve"> </w:t>
      </w:r>
      <w:r w:rsidRPr="003B5EA2">
        <w:rPr>
          <w:lang w:eastAsia="en-AU"/>
        </w:rPr>
        <w:t>or supporting documentation</w:t>
      </w:r>
      <w:r>
        <w:rPr>
          <w:lang w:eastAsia="en-AU"/>
        </w:rPr>
        <w:t xml:space="preserve"> are confidential.</w:t>
      </w:r>
    </w:p>
    <w:sdt>
      <w:sdtPr>
        <w:rPr>
          <w:lang w:eastAsia="en-AU"/>
        </w:rPr>
        <w:alias w:val="What is confidential"/>
        <w:tag w:val="What is confidential"/>
        <w:id w:val="1382280085"/>
        <w:placeholder>
          <w:docPart w:val="AC3460DFCC2048E19CC744375B89CF6D"/>
        </w:placeholder>
        <w:showingPlcHdr/>
        <w:text/>
      </w:sdtPr>
      <w:sdtEndPr/>
      <w:sdtContent>
        <w:p w14:paraId="45AA7FA1" w14:textId="77777777" w:rsidR="00876D75" w:rsidRDefault="00876D75" w:rsidP="00876D75">
          <w:pPr>
            <w:rPr>
              <w:lang w:eastAsia="en-AU"/>
            </w:rPr>
          </w:pPr>
          <w:r w:rsidRPr="00F26F71">
            <w:rPr>
              <w:rStyle w:val="PlaceholderText"/>
              <w:color w:val="747474"/>
            </w:rPr>
            <w:t>Click or tap here to enter text.</w:t>
          </w:r>
        </w:p>
      </w:sdtContent>
    </w:sdt>
    <w:p w14:paraId="38EF0FFE" w14:textId="4FBEE24B" w:rsidR="00876D75" w:rsidRDefault="00876D75" w:rsidP="00876D75">
      <w:pPr>
        <w:pStyle w:val="Highlight"/>
        <w:spacing w:after="0"/>
        <w:rPr>
          <w:lang w:eastAsia="en-AU"/>
        </w:rPr>
      </w:pPr>
      <w:r w:rsidRPr="00F26F71">
        <w:rPr>
          <w:color w:val="C70000"/>
          <w:lang w:eastAsia="en-AU"/>
        </w:rPr>
        <w:t>*</w:t>
      </w:r>
      <w:r>
        <w:rPr>
          <w:lang w:eastAsia="en-AU"/>
        </w:rPr>
        <w:t>Please provide a published name.</w:t>
      </w:r>
    </w:p>
    <w:p w14:paraId="46454835" w14:textId="39175B61" w:rsidR="00876D75" w:rsidRPr="00D95E35" w:rsidRDefault="00876D75" w:rsidP="00D95E35">
      <w:pPr>
        <w:keepNext/>
        <w:rPr>
          <w:rStyle w:val="IntenseEmphasis"/>
          <w:color w:val="0061A1" w:themeColor="text2"/>
        </w:rPr>
      </w:pPr>
      <w:r w:rsidRPr="00D95E35">
        <w:rPr>
          <w:rStyle w:val="IntenseEmphasis"/>
          <w:color w:val="0061A1" w:themeColor="text2"/>
        </w:rPr>
        <w:t>(This will appear with your submission when it is published, unless you have specified that your submission is confidential)</w:t>
      </w:r>
    </w:p>
    <w:sdt>
      <w:sdtPr>
        <w:rPr>
          <w:lang w:eastAsia="en-AU"/>
        </w:rPr>
        <w:alias w:val="Published name"/>
        <w:tag w:val="Published name"/>
        <w:id w:val="-237638538"/>
        <w:placeholder>
          <w:docPart w:val="6D020E6B9D4041D4A9E9E4C909F62BD3"/>
        </w:placeholder>
        <w:showingPlcHdr/>
        <w:text/>
      </w:sdtPr>
      <w:sdtEndPr/>
      <w:sdtContent>
        <w:p w14:paraId="6AEFF749" w14:textId="77777777" w:rsidR="00876D75" w:rsidRDefault="00876D75" w:rsidP="00876D75">
          <w:pPr>
            <w:rPr>
              <w:lang w:eastAsia="en-AU"/>
            </w:rPr>
          </w:pPr>
          <w:r w:rsidRPr="00F26F71">
            <w:rPr>
              <w:rStyle w:val="PlaceholderText"/>
              <w:color w:val="747474"/>
            </w:rPr>
            <w:t>Click or tap here to enter text.</w:t>
          </w:r>
        </w:p>
      </w:sdtContent>
    </w:sdt>
    <w:p w14:paraId="12EEAA27" w14:textId="77777777" w:rsidR="00876D75" w:rsidRDefault="00876D75" w:rsidP="00876D75">
      <w:pPr>
        <w:rPr>
          <w:rFonts w:eastAsiaTheme="majorEastAsia"/>
          <w:bCs/>
          <w:sz w:val="32"/>
          <w:szCs w:val="38"/>
          <w:lang w:eastAsia="en-AU"/>
        </w:rPr>
      </w:pPr>
      <w:r w:rsidRPr="007A6D8B">
        <w:rPr>
          <w:rFonts w:eastAsiaTheme="majorEastAsia"/>
          <w:bCs/>
          <w:sz w:val="32"/>
          <w:szCs w:val="38"/>
          <w:lang w:eastAsia="en-AU"/>
        </w:rPr>
        <w:t>PRIVACY, TERMS AND CONDITIONS</w:t>
      </w:r>
    </w:p>
    <w:p w14:paraId="69024CBE" w14:textId="77777777" w:rsidR="00876D75" w:rsidRDefault="00876D75" w:rsidP="00876D75">
      <w:pPr>
        <w:pStyle w:val="Highlight"/>
        <w:rPr>
          <w:color w:val="C70000"/>
        </w:rPr>
      </w:pPr>
      <w:r w:rsidRPr="00734A2B">
        <w:rPr>
          <w:color w:val="C70000"/>
        </w:rPr>
        <w:t>*</w:t>
      </w:r>
      <w:r w:rsidRPr="00C202E8">
        <w:rPr>
          <w:lang w:eastAsia="en-AU"/>
        </w:rPr>
        <w:t xml:space="preserve">I have read and understood the Privacy </w:t>
      </w:r>
      <w:r>
        <w:rPr>
          <w:lang w:eastAsia="en-AU"/>
        </w:rPr>
        <w:t xml:space="preserve">Collection </w:t>
      </w:r>
      <w:r w:rsidRPr="00C202E8">
        <w:rPr>
          <w:lang w:eastAsia="en-AU"/>
        </w:rPr>
        <w:t>Notice</w:t>
      </w:r>
      <w:r>
        <w:rPr>
          <w:lang w:eastAsia="en-AU"/>
        </w:rPr>
        <w:t xml:space="preserve"> in Part B</w:t>
      </w:r>
      <w:r w:rsidRPr="00C202E8">
        <w:rPr>
          <w:lang w:eastAsia="en-AU"/>
        </w:rPr>
        <w:t>.</w:t>
      </w:r>
    </w:p>
    <w:p w14:paraId="1847062B" w14:textId="77777777" w:rsidR="00876D75" w:rsidRDefault="00121411" w:rsidP="00876D75">
      <w:pPr>
        <w:rPr>
          <w:lang w:eastAsia="en-AU"/>
        </w:rPr>
      </w:pPr>
      <w:sdt>
        <w:sdtPr>
          <w:alias w:val="I have read, understood and accept the Terms and Conditions"/>
          <w:tag w:val="I have read, understood and accept the conditions outlined in the Terms and Conditions"/>
          <w:id w:val="-1132476249"/>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Yes</w:t>
      </w:r>
    </w:p>
    <w:p w14:paraId="77C45DBC" w14:textId="77777777" w:rsidR="00876D75" w:rsidRDefault="00876D75" w:rsidP="00876D75">
      <w:pPr>
        <w:pStyle w:val="Highlight"/>
        <w:spacing w:after="0"/>
      </w:pPr>
      <w:r w:rsidRPr="00734A2B">
        <w:rPr>
          <w:bCs/>
          <w:color w:val="C70000"/>
        </w:rPr>
        <w:t>*</w:t>
      </w:r>
      <w:r w:rsidRPr="00C202E8">
        <w:rPr>
          <w:bCs/>
        </w:rPr>
        <w:t xml:space="preserve">I have read, </w:t>
      </w:r>
      <w:r w:rsidRPr="00513332">
        <w:t>understood and accept the terms and conditions in Part B.</w:t>
      </w:r>
    </w:p>
    <w:p w14:paraId="434CE564" w14:textId="25313E5F" w:rsidR="00876D75" w:rsidRPr="00D95E35" w:rsidRDefault="00876D75" w:rsidP="00D95E35">
      <w:pPr>
        <w:keepNext/>
        <w:rPr>
          <w:rStyle w:val="IntenseEmphasis"/>
          <w:color w:val="0061A1" w:themeColor="text2"/>
        </w:rPr>
      </w:pPr>
      <w:r w:rsidRPr="00D95E35">
        <w:rPr>
          <w:rStyle w:val="IntenseEmphasis"/>
          <w:color w:val="0061A1" w:themeColor="text2"/>
        </w:rPr>
        <w:t xml:space="preserve">(The MDBA may not be able to accept your submission unless you have confirmed your acceptance of the </w:t>
      </w:r>
      <w:r w:rsidR="00F26F71">
        <w:rPr>
          <w:rStyle w:val="IntenseEmphasis"/>
          <w:color w:val="0061A1" w:themeColor="text2"/>
        </w:rPr>
        <w:t>t</w:t>
      </w:r>
      <w:r w:rsidRPr="00D95E35">
        <w:rPr>
          <w:rStyle w:val="IntenseEmphasis"/>
          <w:color w:val="0061A1" w:themeColor="text2"/>
        </w:rPr>
        <w:t xml:space="preserve">erms and </w:t>
      </w:r>
      <w:r w:rsidR="00F26F71">
        <w:rPr>
          <w:rStyle w:val="IntenseEmphasis"/>
          <w:color w:val="0061A1" w:themeColor="text2"/>
        </w:rPr>
        <w:t>c</w:t>
      </w:r>
      <w:r w:rsidRPr="00D95E35">
        <w:rPr>
          <w:rStyle w:val="IntenseEmphasis"/>
          <w:color w:val="0061A1" w:themeColor="text2"/>
        </w:rPr>
        <w:t>onditions)</w:t>
      </w:r>
    </w:p>
    <w:p w14:paraId="7808FCF9" w14:textId="77777777" w:rsidR="00876D75" w:rsidRDefault="00121411" w:rsidP="00876D75">
      <w:pPr>
        <w:rPr>
          <w:lang w:eastAsia="en-AU"/>
        </w:rPr>
      </w:pPr>
      <w:sdt>
        <w:sdtPr>
          <w:alias w:val="I have read, understood and accept the Terms and Conditions"/>
          <w:tag w:val="I have read, understood and accept the conditions outlined in the Terms and Conditions"/>
          <w:id w:val="615030011"/>
          <w14:checkbox>
            <w14:checked w14:val="0"/>
            <w14:checkedState w14:val="2612" w14:font="MS Gothic"/>
            <w14:uncheckedState w14:val="2610" w14:font="MS Gothic"/>
          </w14:checkbox>
        </w:sdtPr>
        <w:sdtEndPr/>
        <w:sdtContent>
          <w:r w:rsidR="00876D75">
            <w:rPr>
              <w:rFonts w:ascii="MS Gothic" w:eastAsia="MS Gothic" w:hAnsi="MS Gothic" w:hint="eastAsia"/>
            </w:rPr>
            <w:t>☐</w:t>
          </w:r>
        </w:sdtContent>
      </w:sdt>
      <w:r w:rsidR="00876D75">
        <w:t xml:space="preserve"> Yes</w:t>
      </w:r>
    </w:p>
    <w:p w14:paraId="6393E0C6" w14:textId="335FE8E6" w:rsidR="00A67428" w:rsidRPr="00E438CD" w:rsidRDefault="003D01C8" w:rsidP="002C607E">
      <w:pPr>
        <w:pStyle w:val="Heading1"/>
      </w:pPr>
      <w:r>
        <w:lastRenderedPageBreak/>
        <w:t xml:space="preserve">PART A: </w:t>
      </w:r>
      <w:r w:rsidR="00A67428" w:rsidRPr="003B5EA2">
        <w:rPr>
          <w:rFonts w:eastAsia="Times New Roman"/>
          <w:lang w:eastAsia="en-AU"/>
        </w:rPr>
        <w:t>Your</w:t>
      </w:r>
      <w:r w:rsidR="00E438CD">
        <w:rPr>
          <w:rFonts w:eastAsia="Times New Roman"/>
          <w:lang w:eastAsia="en-AU"/>
        </w:rPr>
        <w:t xml:space="preserve"> </w:t>
      </w:r>
      <w:r w:rsidR="00A67428" w:rsidRPr="003B5EA2">
        <w:rPr>
          <w:rFonts w:eastAsia="Times New Roman"/>
          <w:lang w:eastAsia="en-AU"/>
        </w:rPr>
        <w:t>submission</w:t>
      </w:r>
    </w:p>
    <w:p w14:paraId="70C74397" w14:textId="0ACCCBB0" w:rsidR="00BD513D" w:rsidRDefault="00A67428" w:rsidP="004F65EE">
      <w:r w:rsidRPr="004F65EE">
        <w:t>This section</w:t>
      </w:r>
      <w:r w:rsidR="004F65EE" w:rsidRPr="004F65EE">
        <w:t xml:space="preserve"> </w:t>
      </w:r>
      <w:r w:rsidRPr="004F65EE">
        <w:t>lets you make a submission on</w:t>
      </w:r>
      <w:r w:rsidR="004F65EE" w:rsidRPr="004F65EE">
        <w:t xml:space="preserve"> </w:t>
      </w:r>
      <w:r w:rsidRPr="004F65EE">
        <w:t>any aspect of</w:t>
      </w:r>
      <w:r w:rsidR="004F65EE" w:rsidRPr="004F65EE">
        <w:t xml:space="preserve"> </w:t>
      </w:r>
      <w:r w:rsidRPr="004F65EE">
        <w:t>the Basin Plan Review.</w:t>
      </w:r>
      <w:r w:rsidR="00D15B7D">
        <w:t xml:space="preserve"> </w:t>
      </w:r>
      <w:r w:rsidR="003D40DA">
        <w:t xml:space="preserve">You may choose to </w:t>
      </w:r>
      <w:r w:rsidR="0077231A">
        <w:t>address the Discussion Paper feedback questions if you would like.</w:t>
      </w:r>
    </w:p>
    <w:p w14:paraId="34F7CCF4" w14:textId="752278A9" w:rsidR="0054590A" w:rsidRDefault="00A67428" w:rsidP="004F65EE">
      <w:r w:rsidRPr="004F65EE">
        <w:t>You have the</w:t>
      </w:r>
      <w:r w:rsidR="004F65EE">
        <w:t xml:space="preserve"> </w:t>
      </w:r>
      <w:r w:rsidRPr="004F65EE">
        <w:t>option</w:t>
      </w:r>
      <w:r w:rsidR="004F65EE">
        <w:t xml:space="preserve"> </w:t>
      </w:r>
      <w:r w:rsidRPr="004F65EE">
        <w:t>of</w:t>
      </w:r>
      <w:r w:rsidR="004F65EE">
        <w:t xml:space="preserve"> </w:t>
      </w:r>
      <w:r w:rsidRPr="004F65EE">
        <w:t xml:space="preserve">providing </w:t>
      </w:r>
      <w:r w:rsidR="00B05D7C">
        <w:t>your submission by completing the section</w:t>
      </w:r>
      <w:r w:rsidR="008503F2">
        <w:t>s</w:t>
      </w:r>
      <w:r w:rsidR="00B05D7C">
        <w:t xml:space="preserve"> below and / or by way of </w:t>
      </w:r>
      <w:r w:rsidR="00E230D0">
        <w:t>separate attachment(s).</w:t>
      </w:r>
      <w:r w:rsidR="00B05D7C">
        <w:t xml:space="preserve">  </w:t>
      </w:r>
    </w:p>
    <w:p w14:paraId="56A774E1" w14:textId="1FD2C07B" w:rsidR="00630F75" w:rsidRDefault="00B05D7C" w:rsidP="004F65EE">
      <w:r>
        <w:t xml:space="preserve">Where you are providing your submission in a separate document, we ask that you </w:t>
      </w:r>
      <w:r w:rsidR="00630F75">
        <w:t xml:space="preserve">complete the section below to </w:t>
      </w:r>
      <w:r w:rsidR="0054590A">
        <w:t xml:space="preserve">include </w:t>
      </w:r>
      <w:r w:rsidR="00630F75">
        <w:t xml:space="preserve">its title.  </w:t>
      </w:r>
      <w:r w:rsidR="008F763A">
        <w:t>We ask that the same approach is taken for any supporting documentation or evidence.</w:t>
      </w:r>
    </w:p>
    <w:p w14:paraId="24283122" w14:textId="77777777" w:rsidR="000071D8" w:rsidRPr="00BA4D1C" w:rsidRDefault="000071D8" w:rsidP="00F26F71">
      <w:pPr>
        <w:pStyle w:val="Heading3"/>
        <w:rPr>
          <w:lang w:eastAsia="en-AU"/>
        </w:rPr>
      </w:pPr>
      <w:r w:rsidRPr="00BA4D1C">
        <w:rPr>
          <w:lang w:eastAsia="en-AU"/>
        </w:rPr>
        <w:t>Free text submission</w:t>
      </w:r>
    </w:p>
    <w:p w14:paraId="34F1BAC5" w14:textId="77777777" w:rsidR="000071D8" w:rsidRDefault="000071D8" w:rsidP="000071D8">
      <w:pPr>
        <w:pStyle w:val="Highlight"/>
        <w:spacing w:after="0"/>
        <w:rPr>
          <w:lang w:eastAsia="en-AU"/>
        </w:rPr>
      </w:pPr>
      <w:r>
        <w:t xml:space="preserve">I wish to provide the following submission in connection with the </w:t>
      </w:r>
      <w:r w:rsidRPr="003B5EA2">
        <w:rPr>
          <w:lang w:eastAsia="en-AU"/>
        </w:rPr>
        <w:t>Basin Plan Review</w:t>
      </w:r>
      <w:r>
        <w:rPr>
          <w:lang w:eastAsia="en-AU"/>
        </w:rPr>
        <w:t>:</w:t>
      </w:r>
    </w:p>
    <w:p w14:paraId="3896F41B" w14:textId="77777777" w:rsidR="000071D8" w:rsidRPr="00B9692D" w:rsidRDefault="000071D8" w:rsidP="00B9692D">
      <w:pPr>
        <w:keepNext/>
        <w:rPr>
          <w:rStyle w:val="IntenseEmphasis"/>
          <w:color w:val="0061A1" w:themeColor="text2"/>
        </w:rPr>
      </w:pPr>
      <w:r w:rsidRPr="00B9692D">
        <w:rPr>
          <w:rStyle w:val="IntenseEmphasis"/>
          <w:color w:val="0061A1" w:themeColor="text2"/>
        </w:rPr>
        <w:t>(Please complete the text box below to add your submission or, where you wish to provide it in a separate document, to note the title of that document)</w:t>
      </w:r>
    </w:p>
    <w:sdt>
      <w:sdtPr>
        <w:rPr>
          <w:lang w:eastAsia="en-AU"/>
        </w:rPr>
        <w:alias w:val="Feedback on Basin Plan Review"/>
        <w:tag w:val="Feedback on Basin Plan Review"/>
        <w:id w:val="-753742802"/>
        <w:placeholder>
          <w:docPart w:val="C3C983306C86407E802547539378FE40"/>
        </w:placeholder>
        <w:showingPlcHdr/>
      </w:sdtPr>
      <w:sdtEndPr/>
      <w:sdtContent>
        <w:p w14:paraId="121F6FCD" w14:textId="77777777" w:rsidR="000071D8" w:rsidRDefault="000071D8" w:rsidP="000071D8">
          <w:pPr>
            <w:rPr>
              <w:lang w:eastAsia="en-AU"/>
            </w:rPr>
          </w:pPr>
          <w:r w:rsidRPr="00734A2B">
            <w:rPr>
              <w:rStyle w:val="PlaceholderText"/>
              <w:color w:val="747474"/>
            </w:rPr>
            <w:t>Click or tap here to enter text.</w:t>
          </w:r>
        </w:p>
      </w:sdtContent>
    </w:sdt>
    <w:p w14:paraId="5B10C398" w14:textId="77777777" w:rsidR="000071D8" w:rsidRDefault="000071D8" w:rsidP="000071D8">
      <w:pPr>
        <w:pStyle w:val="Highlight"/>
        <w:spacing w:after="0"/>
        <w:rPr>
          <w:lang w:eastAsia="en-AU"/>
        </w:rPr>
      </w:pPr>
      <w:r>
        <w:rPr>
          <w:lang w:eastAsia="en-AU"/>
        </w:rPr>
        <w:t xml:space="preserve">I wish to </w:t>
      </w:r>
      <w:r w:rsidRPr="003B5EA2">
        <w:rPr>
          <w:lang w:eastAsia="en-AU"/>
        </w:rPr>
        <w:t>provide</w:t>
      </w:r>
      <w:r>
        <w:rPr>
          <w:lang w:eastAsia="en-AU"/>
        </w:rPr>
        <w:t xml:space="preserve"> the</w:t>
      </w:r>
      <w:r w:rsidRPr="003B5EA2">
        <w:rPr>
          <w:lang w:eastAsia="en-AU"/>
        </w:rPr>
        <w:t xml:space="preserve"> </w:t>
      </w:r>
      <w:r>
        <w:rPr>
          <w:lang w:eastAsia="en-AU"/>
        </w:rPr>
        <w:t xml:space="preserve">following </w:t>
      </w:r>
      <w:r w:rsidRPr="003B5EA2">
        <w:rPr>
          <w:lang w:eastAsia="en-AU"/>
        </w:rPr>
        <w:t>supporting documentation or evidence</w:t>
      </w:r>
      <w:r>
        <w:rPr>
          <w:lang w:eastAsia="en-AU"/>
        </w:rPr>
        <w:t>:</w:t>
      </w:r>
    </w:p>
    <w:p w14:paraId="2D2C79EF" w14:textId="77777777" w:rsidR="000071D8" w:rsidRPr="00B9692D" w:rsidRDefault="000071D8" w:rsidP="00B9692D">
      <w:pPr>
        <w:keepNext/>
        <w:rPr>
          <w:rStyle w:val="IntenseEmphasis"/>
          <w:color w:val="0061A1" w:themeColor="text2"/>
        </w:rPr>
      </w:pPr>
      <w:r w:rsidRPr="00B9692D">
        <w:rPr>
          <w:rStyle w:val="IntenseEmphasis"/>
          <w:color w:val="0061A1" w:themeColor="text2"/>
        </w:rPr>
        <w:t>(Please complete the text box below to provide your supporting documentation or evidence. If possible, please include a brief description of the supporting documentation or evidence at the top and if providing it in a separate document(s), to note the title of that document(s))</w:t>
      </w:r>
    </w:p>
    <w:sdt>
      <w:sdtPr>
        <w:rPr>
          <w:lang w:eastAsia="en-AU"/>
        </w:rPr>
        <w:alias w:val="Supporting documentation or evidence"/>
        <w:tag w:val="Supporting documentation or evidence"/>
        <w:id w:val="449214113"/>
        <w:placeholder>
          <w:docPart w:val="C3C983306C86407E802547539378FE40"/>
        </w:placeholder>
        <w:showingPlcHdr/>
      </w:sdtPr>
      <w:sdtEndPr/>
      <w:sdtContent>
        <w:p w14:paraId="1E4E85E4" w14:textId="77777777" w:rsidR="000071D8" w:rsidRPr="00823D3C" w:rsidRDefault="000071D8" w:rsidP="000071D8">
          <w:pPr>
            <w:rPr>
              <w:lang w:eastAsia="en-AU"/>
            </w:rPr>
          </w:pPr>
          <w:r w:rsidRPr="00734A2B">
            <w:rPr>
              <w:rStyle w:val="PlaceholderText"/>
              <w:color w:val="747474"/>
            </w:rPr>
            <w:t>Click or tap here to enter text.</w:t>
          </w:r>
        </w:p>
      </w:sdtContent>
    </w:sdt>
    <w:p w14:paraId="45733AEB" w14:textId="77777777" w:rsidR="000071D8" w:rsidRPr="00BA4D1C" w:rsidRDefault="000071D8" w:rsidP="00F26F71">
      <w:pPr>
        <w:pStyle w:val="Heading3"/>
        <w:rPr>
          <w:lang w:eastAsia="en-AU"/>
        </w:rPr>
      </w:pPr>
      <w:r w:rsidRPr="00BA4D1C">
        <w:rPr>
          <w:lang w:eastAsia="en-AU"/>
        </w:rPr>
        <w:t>Discussion Paper feedback questions</w:t>
      </w:r>
    </w:p>
    <w:p w14:paraId="70A820F6" w14:textId="77777777" w:rsidR="000071D8" w:rsidRDefault="000071D8" w:rsidP="000071D8">
      <w:pPr>
        <w:pStyle w:val="Highlight"/>
        <w:keepNext w:val="0"/>
        <w:rPr>
          <w:lang w:eastAsia="en-AU"/>
        </w:rPr>
      </w:pPr>
      <w:r>
        <w:rPr>
          <w:lang w:eastAsia="en-AU"/>
        </w:rPr>
        <w:t xml:space="preserve">Question 1: </w:t>
      </w:r>
      <w:r w:rsidRPr="003B5EA2">
        <w:rPr>
          <w:lang w:eastAsia="en-AU"/>
        </w:rPr>
        <w:t xml:space="preserve">What do you think of the issues and options </w:t>
      </w:r>
      <w:r>
        <w:rPr>
          <w:lang w:eastAsia="en-AU"/>
        </w:rPr>
        <w:t>presented</w:t>
      </w:r>
      <w:r w:rsidRPr="003B5EA2">
        <w:rPr>
          <w:lang w:eastAsia="en-AU"/>
        </w:rPr>
        <w:t xml:space="preserve"> in the </w:t>
      </w:r>
      <w:r>
        <w:rPr>
          <w:lang w:eastAsia="en-AU"/>
        </w:rPr>
        <w:t xml:space="preserve">2026 </w:t>
      </w:r>
      <w:r w:rsidRPr="003B5EA2">
        <w:rPr>
          <w:lang w:eastAsia="en-AU"/>
        </w:rPr>
        <w:t>Basin Plan Review Discussion Paper?</w:t>
      </w:r>
    </w:p>
    <w:sdt>
      <w:sdtPr>
        <w:rPr>
          <w:lang w:eastAsia="en-AU"/>
        </w:rPr>
        <w:alias w:val="Thoughts on issues and options in Discussion Paper"/>
        <w:tag w:val="Thoughts on issues and options in Discussion Paper"/>
        <w:id w:val="-1455713964"/>
        <w:placeholder>
          <w:docPart w:val="C3C983306C86407E802547539378FE40"/>
        </w:placeholder>
        <w:showingPlcHdr/>
      </w:sdtPr>
      <w:sdtEndPr/>
      <w:sdtContent>
        <w:p w14:paraId="7D05642A" w14:textId="77777777" w:rsidR="000071D8" w:rsidRPr="003B5EA2" w:rsidRDefault="000071D8" w:rsidP="000071D8">
          <w:pPr>
            <w:rPr>
              <w:lang w:eastAsia="en-AU"/>
            </w:rPr>
          </w:pPr>
          <w:r w:rsidRPr="00734A2B">
            <w:rPr>
              <w:rStyle w:val="PlaceholderText"/>
              <w:color w:val="747474"/>
            </w:rPr>
            <w:t>Click or tap here to enter text.</w:t>
          </w:r>
        </w:p>
      </w:sdtContent>
    </w:sdt>
    <w:p w14:paraId="52E0A78D" w14:textId="77777777" w:rsidR="000071D8" w:rsidRPr="003B5EA2" w:rsidRDefault="000071D8" w:rsidP="000071D8">
      <w:pPr>
        <w:pStyle w:val="Highlight"/>
        <w:rPr>
          <w:lang w:eastAsia="en-AU"/>
        </w:rPr>
      </w:pPr>
      <w:r>
        <w:rPr>
          <w:lang w:eastAsia="en-AU"/>
        </w:rPr>
        <w:t xml:space="preserve">Question 2: </w:t>
      </w:r>
      <w:r w:rsidRPr="003B5EA2">
        <w:rPr>
          <w:lang w:eastAsia="en-AU"/>
        </w:rPr>
        <w:t xml:space="preserve">Are there other issues </w:t>
      </w:r>
      <w:r>
        <w:rPr>
          <w:lang w:eastAsia="en-AU"/>
        </w:rPr>
        <w:t>and</w:t>
      </w:r>
      <w:r w:rsidRPr="003B5EA2">
        <w:rPr>
          <w:lang w:eastAsia="en-AU"/>
        </w:rPr>
        <w:t xml:space="preserve"> options that </w:t>
      </w:r>
      <w:r>
        <w:rPr>
          <w:lang w:eastAsia="en-AU"/>
        </w:rPr>
        <w:t>should be</w:t>
      </w:r>
      <w:r w:rsidRPr="003B5EA2">
        <w:rPr>
          <w:lang w:eastAsia="en-AU"/>
        </w:rPr>
        <w:t xml:space="preserve"> consider</w:t>
      </w:r>
      <w:r>
        <w:rPr>
          <w:lang w:eastAsia="en-AU"/>
        </w:rPr>
        <w:t>ed</w:t>
      </w:r>
      <w:r w:rsidRPr="003B5EA2">
        <w:rPr>
          <w:lang w:eastAsia="en-AU"/>
        </w:rPr>
        <w:t>?</w:t>
      </w:r>
    </w:p>
    <w:sdt>
      <w:sdtPr>
        <w:rPr>
          <w:lang w:eastAsia="en-AU"/>
        </w:rPr>
        <w:alias w:val="Other issues and options that should be considered"/>
        <w:tag w:val="Other issues and options that should be considered"/>
        <w:id w:val="580713871"/>
        <w:placeholder>
          <w:docPart w:val="C3C983306C86407E802547539378FE40"/>
        </w:placeholder>
        <w:showingPlcHdr/>
      </w:sdtPr>
      <w:sdtEndPr/>
      <w:sdtContent>
        <w:p w14:paraId="0F88B5A6" w14:textId="77777777" w:rsidR="000071D8" w:rsidRPr="00694687" w:rsidRDefault="000071D8" w:rsidP="000071D8">
          <w:pPr>
            <w:rPr>
              <w:lang w:eastAsia="en-AU"/>
            </w:rPr>
          </w:pPr>
          <w:r w:rsidRPr="00734A2B">
            <w:rPr>
              <w:rStyle w:val="PlaceholderText"/>
              <w:color w:val="747474"/>
            </w:rPr>
            <w:t>Click or tap here to enter text.</w:t>
          </w:r>
        </w:p>
      </w:sdtContent>
    </w:sdt>
    <w:p w14:paraId="0AAD6A97" w14:textId="77777777" w:rsidR="000071D8" w:rsidRPr="003B5EA2" w:rsidRDefault="000071D8" w:rsidP="000071D8">
      <w:pPr>
        <w:pStyle w:val="Highlight"/>
        <w:rPr>
          <w:lang w:eastAsia="en-AU"/>
        </w:rPr>
      </w:pPr>
      <w:r>
        <w:rPr>
          <w:lang w:eastAsia="en-AU"/>
        </w:rPr>
        <w:t xml:space="preserve">Question 3: </w:t>
      </w:r>
      <w:r w:rsidRPr="003B5EA2">
        <w:rPr>
          <w:lang w:eastAsia="en-AU"/>
        </w:rPr>
        <w:t>What do you see as the priorities and why?</w:t>
      </w:r>
    </w:p>
    <w:sdt>
      <w:sdtPr>
        <w:rPr>
          <w:lang w:eastAsia="en-AU"/>
        </w:rPr>
        <w:alias w:val="What do you see as priorities and why"/>
        <w:tag w:val="What do you see as priorities and why"/>
        <w:id w:val="1082341363"/>
        <w:placeholder>
          <w:docPart w:val="C3C983306C86407E802547539378FE40"/>
        </w:placeholder>
        <w:showingPlcHdr/>
      </w:sdtPr>
      <w:sdtEndPr/>
      <w:sdtContent>
        <w:p w14:paraId="39DEC8B2" w14:textId="77777777" w:rsidR="000071D8" w:rsidRDefault="000071D8" w:rsidP="000071D8">
          <w:pPr>
            <w:rPr>
              <w:lang w:eastAsia="en-AU"/>
            </w:rPr>
          </w:pPr>
          <w:r w:rsidRPr="00734A2B">
            <w:rPr>
              <w:rStyle w:val="PlaceholderText"/>
              <w:color w:val="747474"/>
            </w:rPr>
            <w:t>Click or tap here to enter text.</w:t>
          </w:r>
        </w:p>
      </w:sdtContent>
    </w:sdt>
    <w:p w14:paraId="70ECA512" w14:textId="77777777" w:rsidR="001D1AD4" w:rsidRPr="002C607E" w:rsidRDefault="001D1AD4" w:rsidP="002C607E"/>
    <w:p w14:paraId="37BDC02C" w14:textId="40F534E6" w:rsidR="00A67428" w:rsidRPr="002C607E" w:rsidRDefault="006E3A10" w:rsidP="00F26F71">
      <w:pPr>
        <w:pStyle w:val="Heading3"/>
      </w:pPr>
      <w:r>
        <w:lastRenderedPageBreak/>
        <w:t>N</w:t>
      </w:r>
      <w:r w:rsidR="003320F1" w:rsidRPr="002C607E">
        <w:t>ext steps</w:t>
      </w:r>
    </w:p>
    <w:p w14:paraId="50ABF9B6" w14:textId="1868175F" w:rsidR="000672A2" w:rsidRDefault="000672A2" w:rsidP="000672A2">
      <w:pPr>
        <w:pStyle w:val="Heading3"/>
        <w:rPr>
          <w:lang w:eastAsia="en-AU"/>
        </w:rPr>
      </w:pPr>
      <w:r>
        <w:rPr>
          <w:lang w:eastAsia="en-AU"/>
        </w:rPr>
        <w:t>Email</w:t>
      </w:r>
    </w:p>
    <w:p w14:paraId="7097A091" w14:textId="46B6ECA8" w:rsidR="000672A2" w:rsidRPr="000D360E" w:rsidRDefault="000672A2" w:rsidP="000672A2">
      <w:pPr>
        <w:rPr>
          <w:lang w:eastAsia="en-AU"/>
        </w:rPr>
      </w:pPr>
      <w:r w:rsidRPr="000D360E">
        <w:rPr>
          <w:lang w:eastAsia="en-AU"/>
        </w:rPr>
        <w:t>Email your completed submission template and any attachments to</w:t>
      </w:r>
      <w:r w:rsidRPr="000D360E">
        <w:t xml:space="preserve"> </w:t>
      </w:r>
      <w:hyperlink r:id="rId13" w:history="1">
        <w:r w:rsidRPr="000D360E">
          <w:rPr>
            <w:rStyle w:val="Hyperlink"/>
            <w:lang w:eastAsia="en-AU"/>
          </w:rPr>
          <w:t>BPRSubmissions@mdba.gov.au</w:t>
        </w:r>
      </w:hyperlink>
      <w:r w:rsidRPr="000D360E">
        <w:t xml:space="preserve"> </w:t>
      </w:r>
      <w:r w:rsidRPr="000D360E">
        <w:rPr>
          <w:lang w:eastAsia="en-AU"/>
        </w:rPr>
        <w:t>with ‘</w:t>
      </w:r>
      <w:r w:rsidRPr="000D360E">
        <w:rPr>
          <w:rStyle w:val="Strong"/>
          <w:lang w:eastAsia="en-AU"/>
        </w:rPr>
        <w:t>BPR Submission</w:t>
      </w:r>
      <w:r w:rsidRPr="000D360E">
        <w:rPr>
          <w:lang w:eastAsia="en-AU"/>
        </w:rPr>
        <w:t>’ in the subject line.</w:t>
      </w:r>
      <w:r>
        <w:rPr>
          <w:lang w:eastAsia="en-AU"/>
        </w:rPr>
        <w:t xml:space="preserve"> The </w:t>
      </w:r>
      <w:r w:rsidRPr="000D360E">
        <w:rPr>
          <w:lang w:eastAsia="en-AU"/>
        </w:rPr>
        <w:t>preferred file formats</w:t>
      </w:r>
      <w:r>
        <w:rPr>
          <w:lang w:eastAsia="en-AU"/>
        </w:rPr>
        <w:t xml:space="preserve"> for attachments</w:t>
      </w:r>
      <w:r w:rsidRPr="000D360E">
        <w:rPr>
          <w:lang w:eastAsia="en-AU"/>
        </w:rPr>
        <w:t xml:space="preserve"> are </w:t>
      </w:r>
      <w:r w:rsidR="00452045" w:rsidRPr="00452045">
        <w:rPr>
          <w:lang w:eastAsia="en-AU"/>
        </w:rPr>
        <w:t>PDF, Word, Excel, TXT, MP3, MOV, WAV, JPEG,  or PNG or CSV</w:t>
      </w:r>
      <w:r w:rsidRPr="000D360E">
        <w:rPr>
          <w:lang w:eastAsia="en-AU"/>
        </w:rPr>
        <w:t>. Ensure attachments are less than 20MB in total.</w:t>
      </w:r>
    </w:p>
    <w:p w14:paraId="03F7D8A2" w14:textId="77777777" w:rsidR="000672A2" w:rsidRPr="000D360E" w:rsidRDefault="000672A2" w:rsidP="000672A2">
      <w:pPr>
        <w:pStyle w:val="Heading3"/>
      </w:pPr>
      <w:r>
        <w:t>Post</w:t>
      </w:r>
    </w:p>
    <w:p w14:paraId="563E7F5D" w14:textId="77777777" w:rsidR="000672A2" w:rsidRPr="007C47E6" w:rsidRDefault="000672A2" w:rsidP="00CD5200">
      <w:pPr>
        <w:spacing w:after="0"/>
        <w:rPr>
          <w:lang w:eastAsia="en-AU"/>
        </w:rPr>
      </w:pPr>
      <w:r w:rsidRPr="007C47E6">
        <w:rPr>
          <w:lang w:eastAsia="en-AU"/>
        </w:rPr>
        <w:t>Post your completed submission template and any attachments to:</w:t>
      </w:r>
    </w:p>
    <w:p w14:paraId="36A8FBB0" w14:textId="60D64D80" w:rsidR="000672A2" w:rsidRPr="003E49B4" w:rsidRDefault="000672A2" w:rsidP="00CD5200">
      <w:pPr>
        <w:pStyle w:val="Quote"/>
        <w:spacing w:before="120"/>
        <w:rPr>
          <w:lang w:eastAsia="en-AU"/>
        </w:rPr>
      </w:pPr>
      <w:r w:rsidRPr="003E49B4">
        <w:rPr>
          <w:lang w:eastAsia="en-AU"/>
        </w:rPr>
        <w:t>Basin Plan Review Submissions</w:t>
      </w:r>
    </w:p>
    <w:p w14:paraId="0BCC4DCE" w14:textId="77777777" w:rsidR="000672A2" w:rsidRPr="003E49B4" w:rsidRDefault="000672A2" w:rsidP="000672A2">
      <w:pPr>
        <w:pStyle w:val="Quote"/>
        <w:rPr>
          <w:lang w:eastAsia="en-AU"/>
        </w:rPr>
      </w:pPr>
      <w:r w:rsidRPr="003E49B4">
        <w:rPr>
          <w:lang w:eastAsia="en-AU"/>
        </w:rPr>
        <w:t>Murray–Darling Basin Authority</w:t>
      </w:r>
    </w:p>
    <w:p w14:paraId="37D19A86" w14:textId="77777777" w:rsidR="000672A2" w:rsidRPr="003E49B4" w:rsidRDefault="000672A2" w:rsidP="000672A2">
      <w:pPr>
        <w:pStyle w:val="Quote"/>
        <w:rPr>
          <w:lang w:eastAsia="en-AU"/>
        </w:rPr>
      </w:pPr>
      <w:r w:rsidRPr="003E49B4">
        <w:rPr>
          <w:lang w:eastAsia="en-AU"/>
        </w:rPr>
        <w:t>GPO Box 1801</w:t>
      </w:r>
    </w:p>
    <w:p w14:paraId="7EC1F1AD" w14:textId="77777777" w:rsidR="00963082" w:rsidRDefault="000672A2" w:rsidP="000672A2">
      <w:pPr>
        <w:pStyle w:val="Quote"/>
        <w:rPr>
          <w:lang w:eastAsia="en-AU"/>
        </w:rPr>
      </w:pPr>
      <w:r w:rsidRPr="003E49B4">
        <w:rPr>
          <w:lang w:eastAsia="en-AU"/>
        </w:rPr>
        <w:t xml:space="preserve">Canberra City  </w:t>
      </w:r>
    </w:p>
    <w:p w14:paraId="7F21D37A" w14:textId="573DF3E1" w:rsidR="000672A2" w:rsidRDefault="000672A2" w:rsidP="000672A2">
      <w:pPr>
        <w:pStyle w:val="Quote"/>
        <w:rPr>
          <w:lang w:eastAsia="en-AU"/>
        </w:rPr>
      </w:pPr>
      <w:r w:rsidRPr="003E49B4">
        <w:rPr>
          <w:lang w:eastAsia="en-AU"/>
        </w:rPr>
        <w:t>ACT  2601</w:t>
      </w:r>
    </w:p>
    <w:p w14:paraId="316DA1E9" w14:textId="6EEBFD0B" w:rsidR="00F20414" w:rsidRDefault="00F20414" w:rsidP="00DD266C">
      <w:pPr>
        <w:spacing w:after="0"/>
      </w:pPr>
      <w:r w:rsidRPr="00E82993">
        <w:t>If you have provided a valid email address</w:t>
      </w:r>
      <w:r>
        <w:t xml:space="preserve"> </w:t>
      </w:r>
      <w:r w:rsidRPr="00E82993">
        <w:t>a receipt will be sent to your nominated email address and will include your reference number. You may wish to keep a copy of your submission in case we cannot contact you.</w:t>
      </w:r>
    </w:p>
    <w:p w14:paraId="0F64473B" w14:textId="77777777" w:rsidR="00841EED" w:rsidRDefault="00841EED" w:rsidP="00DD266C">
      <w:pPr>
        <w:spacing w:after="0"/>
      </w:pPr>
    </w:p>
    <w:p w14:paraId="18543BA9" w14:textId="77777777" w:rsidR="009F4C4F" w:rsidRDefault="009F4C4F">
      <w:pPr>
        <w:rPr>
          <w:b/>
          <w:color w:val="0065A5"/>
          <w:sz w:val="60"/>
          <w:szCs w:val="32"/>
          <w:lang w:val="en-US"/>
        </w:rPr>
      </w:pPr>
      <w:r>
        <w:br w:type="page"/>
      </w:r>
    </w:p>
    <w:p w14:paraId="68969456" w14:textId="48594566" w:rsidR="00A43D0D" w:rsidRPr="00A43D0D" w:rsidRDefault="006837C4" w:rsidP="00A43D0D">
      <w:pPr>
        <w:pStyle w:val="Heading1"/>
      </w:pPr>
      <w:r w:rsidRPr="002C607E">
        <w:lastRenderedPageBreak/>
        <w:t>Part B</w:t>
      </w:r>
      <w:r w:rsidR="001A18D1" w:rsidRPr="002C607E">
        <w:t xml:space="preserve">: </w:t>
      </w:r>
      <w:r w:rsidR="00673D76">
        <w:t>ICIP and Privacy</w:t>
      </w:r>
      <w:r w:rsidR="00DA3DBB" w:rsidRPr="002C607E">
        <w:t xml:space="preserve"> </w:t>
      </w:r>
    </w:p>
    <w:p w14:paraId="53A4B383" w14:textId="1F08BD7D" w:rsidR="00A43D0D" w:rsidRPr="002C607E" w:rsidRDefault="00A43D0D" w:rsidP="00A43D0D">
      <w:pPr>
        <w:pStyle w:val="Heading2"/>
      </w:pPr>
      <w:r w:rsidRPr="002C607E">
        <w:t>Privacy collection notice</w:t>
      </w:r>
    </w:p>
    <w:p w14:paraId="70879DDA" w14:textId="77777777" w:rsidR="00A43D0D" w:rsidRDefault="00A43D0D" w:rsidP="00A43D0D">
      <w:pPr>
        <w:rPr>
          <w:lang w:eastAsia="en-AU"/>
        </w:rPr>
      </w:pPr>
      <w:r w:rsidRPr="002A524E">
        <w:rPr>
          <w:lang w:eastAsia="en-AU"/>
        </w:rPr>
        <w:t xml:space="preserve">The </w:t>
      </w:r>
      <w:r w:rsidRPr="002C607E">
        <w:rPr>
          <w:rStyle w:val="Strong"/>
          <w:b w:val="0"/>
          <w:bCs w:val="0"/>
          <w:lang w:eastAsia="en-AU"/>
        </w:rPr>
        <w:t>MDBA</w:t>
      </w:r>
      <w:r w:rsidRPr="002A524E">
        <w:rPr>
          <w:lang w:eastAsia="en-AU"/>
        </w:rPr>
        <w:t xml:space="preserve"> respects your right to privacy and confidentiality</w:t>
      </w:r>
      <w:r>
        <w:rPr>
          <w:lang w:eastAsia="en-AU"/>
        </w:rPr>
        <w:t xml:space="preserve">, and </w:t>
      </w:r>
      <w:r w:rsidRPr="002A524E">
        <w:rPr>
          <w:lang w:eastAsia="en-AU"/>
        </w:rPr>
        <w:t xml:space="preserve">complies with the Australian Privacy Principles in </w:t>
      </w:r>
      <w:r w:rsidRPr="002C607E">
        <w:rPr>
          <w:lang w:eastAsia="en-AU"/>
        </w:rPr>
        <w:t xml:space="preserve">the </w:t>
      </w:r>
      <w:r w:rsidRPr="002C607E">
        <w:rPr>
          <w:rStyle w:val="Strong"/>
          <w:b w:val="0"/>
          <w:bCs w:val="0"/>
          <w:lang w:eastAsia="en-AU"/>
        </w:rPr>
        <w:t>Privacy Act</w:t>
      </w:r>
      <w:r w:rsidRPr="002C607E">
        <w:rPr>
          <w:lang w:eastAsia="en-AU"/>
        </w:rPr>
        <w:t xml:space="preserve">. </w:t>
      </w:r>
    </w:p>
    <w:p w14:paraId="1DBF984D" w14:textId="77777777" w:rsidR="00A43D0D" w:rsidRPr="002A524E" w:rsidRDefault="00A43D0D" w:rsidP="00A43D0D">
      <w:pPr>
        <w:rPr>
          <w:lang w:eastAsia="en-AU"/>
        </w:rPr>
      </w:pPr>
      <w:r w:rsidRPr="002C607E">
        <w:rPr>
          <w:lang w:eastAsia="en-AU"/>
        </w:rPr>
        <w:t>The</w:t>
      </w:r>
      <w:r w:rsidRPr="002A524E">
        <w:rPr>
          <w:lang w:eastAsia="en-AU"/>
        </w:rPr>
        <w:t xml:space="preserve"> Privacy Act regulates how:</w:t>
      </w:r>
    </w:p>
    <w:p w14:paraId="5A428F39" w14:textId="77777777" w:rsidR="00A43D0D" w:rsidRPr="00785633" w:rsidRDefault="00A43D0D" w:rsidP="00A43D0D">
      <w:pPr>
        <w:pStyle w:val="ListParagraph"/>
      </w:pPr>
      <w:r w:rsidRPr="00785633">
        <w:t>we collect, use, disclose and store personal information including sensitive information</w:t>
      </w:r>
      <w:r>
        <w:t>; and</w:t>
      </w:r>
    </w:p>
    <w:p w14:paraId="467D61F6" w14:textId="77777777" w:rsidR="00A43D0D" w:rsidRPr="00785633" w:rsidRDefault="00A43D0D" w:rsidP="00A43D0D">
      <w:pPr>
        <w:pStyle w:val="ListParagraph"/>
      </w:pPr>
      <w:r w:rsidRPr="00785633">
        <w:t>you can access and correct records containing your personal information.</w:t>
      </w:r>
    </w:p>
    <w:p w14:paraId="5323F58E" w14:textId="77777777" w:rsidR="00A43D0D" w:rsidRPr="002A524E" w:rsidRDefault="00A43D0D" w:rsidP="00A43D0D">
      <w:pPr>
        <w:pStyle w:val="Heading3"/>
        <w:rPr>
          <w:rFonts w:eastAsia="Times New Roman"/>
          <w:lang w:eastAsia="en-AU"/>
        </w:rPr>
      </w:pPr>
      <w:r w:rsidRPr="002A524E">
        <w:rPr>
          <w:rFonts w:eastAsia="Times New Roman"/>
          <w:lang w:eastAsia="en-AU"/>
        </w:rPr>
        <w:t xml:space="preserve">Your personal information </w:t>
      </w:r>
    </w:p>
    <w:p w14:paraId="2590249A" w14:textId="77777777" w:rsidR="00A43D0D" w:rsidRPr="002A524E" w:rsidRDefault="00A43D0D" w:rsidP="00A43D0D">
      <w:pPr>
        <w:rPr>
          <w:lang w:eastAsia="en-AU"/>
        </w:rPr>
      </w:pPr>
      <w:r w:rsidRPr="002A524E">
        <w:rPr>
          <w:lang w:eastAsia="en-AU"/>
        </w:rPr>
        <w:t>The MDBA is collecting your personal information to deliver the review of the Basin Plan (</w:t>
      </w:r>
      <w:r w:rsidRPr="00B61BD2">
        <w:rPr>
          <w:rStyle w:val="Strong"/>
        </w:rPr>
        <w:t>Basin Plan Review</w:t>
      </w:r>
      <w:r w:rsidRPr="00B61BD2">
        <w:rPr>
          <w:rStyle w:val="Strong"/>
          <w:b w:val="0"/>
          <w:bCs w:val="0"/>
        </w:rPr>
        <w:t>)</w:t>
      </w:r>
      <w:r w:rsidRPr="002A524E">
        <w:rPr>
          <w:lang w:eastAsia="en-AU"/>
        </w:rPr>
        <w:t xml:space="preserve"> as required under s</w:t>
      </w:r>
      <w:r>
        <w:rPr>
          <w:lang w:eastAsia="en-AU"/>
        </w:rPr>
        <w:t>ection</w:t>
      </w:r>
      <w:r w:rsidRPr="002A524E">
        <w:rPr>
          <w:lang w:eastAsia="en-AU"/>
        </w:rPr>
        <w:t xml:space="preserve"> 50 of the </w:t>
      </w:r>
      <w:r w:rsidRPr="002C607E">
        <w:rPr>
          <w:rStyle w:val="Strong"/>
          <w:b w:val="0"/>
          <w:bCs w:val="0"/>
        </w:rPr>
        <w:t>Water Act</w:t>
      </w:r>
      <w:r w:rsidRPr="002A524E">
        <w:rPr>
          <w:lang w:eastAsia="en-AU"/>
        </w:rPr>
        <w:t xml:space="preserve"> and the associated public consultation process required under s</w:t>
      </w:r>
      <w:r>
        <w:rPr>
          <w:lang w:eastAsia="en-AU"/>
        </w:rPr>
        <w:t>ection</w:t>
      </w:r>
      <w:r w:rsidRPr="002A524E">
        <w:rPr>
          <w:lang w:eastAsia="en-AU"/>
        </w:rPr>
        <w:t xml:space="preserve"> 51 of the Water Act. The MDBA will collect your personal information including through third parties contracted to support the </w:t>
      </w:r>
      <w:r>
        <w:rPr>
          <w:lang w:eastAsia="en-AU"/>
        </w:rPr>
        <w:t xml:space="preserve">Basin Plan </w:t>
      </w:r>
      <w:r w:rsidRPr="002A524E">
        <w:rPr>
          <w:lang w:eastAsia="en-AU"/>
        </w:rPr>
        <w:t>Review.</w:t>
      </w:r>
    </w:p>
    <w:p w14:paraId="25D8DD85" w14:textId="77777777" w:rsidR="00A43D0D" w:rsidRPr="002A524E" w:rsidRDefault="00A43D0D" w:rsidP="00A43D0D">
      <w:pPr>
        <w:rPr>
          <w:lang w:eastAsia="en-AU"/>
        </w:rPr>
      </w:pPr>
      <w:r w:rsidRPr="002A524E">
        <w:rPr>
          <w:lang w:eastAsia="en-AU"/>
        </w:rPr>
        <w:t>Your personal information is collected by the MDBA when you make your submission.</w:t>
      </w:r>
      <w:r>
        <w:rPr>
          <w:lang w:eastAsia="en-AU"/>
        </w:rPr>
        <w:t xml:space="preserve">  </w:t>
      </w:r>
      <w:r w:rsidRPr="002A524E">
        <w:rPr>
          <w:lang w:eastAsia="en-AU"/>
        </w:rPr>
        <w:t xml:space="preserve">We may also collect your personal information from a third party if the circumstances make it unreasonable or impracticable to collect the information directly from you. </w:t>
      </w:r>
    </w:p>
    <w:p w14:paraId="0BB70C4A" w14:textId="77777777" w:rsidR="00A43D0D" w:rsidRPr="002A524E" w:rsidRDefault="00A43D0D" w:rsidP="00A43D0D">
      <w:pPr>
        <w:rPr>
          <w:lang w:eastAsia="en-AU"/>
        </w:rPr>
      </w:pPr>
      <w:r w:rsidRPr="002A524E">
        <w:rPr>
          <w:lang w:eastAsia="en-AU"/>
        </w:rPr>
        <w:t xml:space="preserve">Any third party contracted to support the Basin Plan Review is contractually obligated to act in a manner consistent with the Privacy Act. </w:t>
      </w:r>
    </w:p>
    <w:p w14:paraId="085F259D" w14:textId="77777777" w:rsidR="00A43D0D" w:rsidRPr="002A524E" w:rsidRDefault="00A43D0D" w:rsidP="00A43D0D">
      <w:pPr>
        <w:pStyle w:val="Heading3"/>
        <w:rPr>
          <w:rFonts w:eastAsia="Times New Roman"/>
          <w:lang w:eastAsia="en-AU"/>
        </w:rPr>
      </w:pPr>
      <w:r w:rsidRPr="002A524E">
        <w:rPr>
          <w:rFonts w:eastAsia="Times New Roman"/>
          <w:lang w:eastAsia="en-AU"/>
        </w:rPr>
        <w:t>Including third party personal information in your submission</w:t>
      </w:r>
    </w:p>
    <w:p w14:paraId="4532AA63" w14:textId="77777777" w:rsidR="00A43D0D" w:rsidRPr="002A524E" w:rsidRDefault="00A43D0D" w:rsidP="00A43D0D">
      <w:pPr>
        <w:rPr>
          <w:lang w:eastAsia="en-AU"/>
        </w:rPr>
      </w:pPr>
      <w:r w:rsidRPr="002A524E">
        <w:rPr>
          <w:lang w:eastAsia="en-AU"/>
        </w:rPr>
        <w:t xml:space="preserve">If you intend </w:t>
      </w:r>
      <w:r>
        <w:rPr>
          <w:lang w:eastAsia="en-AU"/>
        </w:rPr>
        <w:t>to</w:t>
      </w:r>
      <w:r w:rsidRPr="002A524E">
        <w:rPr>
          <w:lang w:eastAsia="en-AU"/>
        </w:rPr>
        <w:t xml:space="preserve"> includ</w:t>
      </w:r>
      <w:r>
        <w:rPr>
          <w:lang w:eastAsia="en-AU"/>
        </w:rPr>
        <w:t>e</w:t>
      </w:r>
      <w:r w:rsidRPr="002A524E">
        <w:rPr>
          <w:lang w:eastAsia="en-AU"/>
        </w:rPr>
        <w:t xml:space="preserve"> personal information of a person/s other than yourself in a submission, you should make sure the person is aware of this and has agreed to the inclusion of their information. </w:t>
      </w:r>
    </w:p>
    <w:p w14:paraId="43BF7434" w14:textId="77777777" w:rsidR="00A43D0D" w:rsidRPr="002A524E" w:rsidRDefault="00A43D0D" w:rsidP="00A43D0D">
      <w:pPr>
        <w:pStyle w:val="Heading3"/>
        <w:rPr>
          <w:rFonts w:eastAsia="Times New Roman"/>
          <w:lang w:eastAsia="en-AU"/>
        </w:rPr>
      </w:pPr>
      <w:r w:rsidRPr="002A524E">
        <w:rPr>
          <w:rFonts w:eastAsia="Times New Roman"/>
          <w:lang w:eastAsia="en-AU"/>
        </w:rPr>
        <w:t>Why is your personal information being collected?</w:t>
      </w:r>
    </w:p>
    <w:p w14:paraId="22D9B95F" w14:textId="77777777" w:rsidR="00A43D0D" w:rsidRPr="002A524E" w:rsidRDefault="00A43D0D" w:rsidP="00A43D0D">
      <w:pPr>
        <w:pStyle w:val="Heading4"/>
        <w:rPr>
          <w:rFonts w:eastAsia="Times New Roman"/>
          <w:lang w:eastAsia="en-AU"/>
        </w:rPr>
      </w:pPr>
      <w:r w:rsidRPr="002A524E">
        <w:rPr>
          <w:rFonts w:eastAsia="Times New Roman"/>
          <w:lang w:eastAsia="en-AU"/>
        </w:rPr>
        <w:t>Basin Plan Review</w:t>
      </w:r>
    </w:p>
    <w:p w14:paraId="15A93A1F" w14:textId="77777777" w:rsidR="00A43D0D" w:rsidRPr="002A524E" w:rsidRDefault="00A43D0D" w:rsidP="00A43D0D">
      <w:pPr>
        <w:rPr>
          <w:lang w:eastAsia="en-AU"/>
        </w:rPr>
      </w:pPr>
      <w:r w:rsidRPr="002A524E">
        <w:rPr>
          <w:lang w:eastAsia="en-AU"/>
        </w:rPr>
        <w:t xml:space="preserve">Your personal information (including sensitive personal information) is being collected for the purpose of the Basin Plan Review, through </w:t>
      </w:r>
      <w:r>
        <w:rPr>
          <w:lang w:eastAsia="en-AU"/>
        </w:rPr>
        <w:t>this</w:t>
      </w:r>
      <w:r w:rsidRPr="002A524E">
        <w:rPr>
          <w:lang w:eastAsia="en-AU"/>
        </w:rPr>
        <w:t xml:space="preserve"> public consultation</w:t>
      </w:r>
      <w:r>
        <w:rPr>
          <w:lang w:eastAsia="en-AU"/>
        </w:rPr>
        <w:t xml:space="preserve"> and submission process</w:t>
      </w:r>
      <w:r w:rsidRPr="002A524E">
        <w:rPr>
          <w:lang w:eastAsia="en-AU"/>
        </w:rPr>
        <w:t xml:space="preserve">. Collection of your personal information (including sensitive personal information) for the purposes of </w:t>
      </w:r>
      <w:r>
        <w:rPr>
          <w:lang w:eastAsia="en-AU"/>
        </w:rPr>
        <w:t xml:space="preserve">the </w:t>
      </w:r>
      <w:r w:rsidRPr="002A524E">
        <w:rPr>
          <w:lang w:eastAsia="en-AU"/>
        </w:rPr>
        <w:t>Basin Plan Review is authorised under section 51 of the Water Act.</w:t>
      </w:r>
    </w:p>
    <w:p w14:paraId="18276B1D" w14:textId="77777777" w:rsidR="00A43D0D" w:rsidRPr="002A524E" w:rsidRDefault="00A43D0D" w:rsidP="00A43D0D">
      <w:pPr>
        <w:pStyle w:val="Heading4"/>
        <w:rPr>
          <w:rFonts w:eastAsia="Times New Roman"/>
          <w:lang w:eastAsia="en-AU"/>
        </w:rPr>
      </w:pPr>
      <w:r w:rsidRPr="002A524E">
        <w:rPr>
          <w:rFonts w:eastAsia="Times New Roman"/>
          <w:lang w:eastAsia="en-AU"/>
        </w:rPr>
        <w:t>Other reviews in connection with the Murray–Darling Basin</w:t>
      </w:r>
    </w:p>
    <w:p w14:paraId="3B4505B0" w14:textId="77777777" w:rsidR="00A43D0D" w:rsidRPr="002A524E" w:rsidRDefault="00A43D0D" w:rsidP="00A43D0D">
      <w:pPr>
        <w:spacing w:after="0"/>
        <w:rPr>
          <w:lang w:eastAsia="en-AU"/>
        </w:rPr>
      </w:pPr>
      <w:r w:rsidRPr="002A524E">
        <w:rPr>
          <w:lang w:eastAsia="en-AU"/>
        </w:rPr>
        <w:t>Your personal information (including sensitive personal information) is also being collected for the purposes of:</w:t>
      </w:r>
    </w:p>
    <w:p w14:paraId="61F7F5B8" w14:textId="2917468C" w:rsidR="00A43D0D" w:rsidRPr="00785633" w:rsidRDefault="00A43D0D" w:rsidP="00A43D0D">
      <w:pPr>
        <w:pStyle w:val="ListParagraph"/>
        <w:rPr>
          <w:lang w:eastAsia="en-AU"/>
        </w:rPr>
      </w:pPr>
      <w:r w:rsidRPr="00785633">
        <w:rPr>
          <w:lang w:eastAsia="en-AU"/>
        </w:rPr>
        <w:t xml:space="preserve">supporting </w:t>
      </w:r>
      <w:r>
        <w:rPr>
          <w:lang w:eastAsia="en-AU"/>
        </w:rPr>
        <w:t xml:space="preserve">the </w:t>
      </w:r>
      <w:r w:rsidRPr="00785633">
        <w:rPr>
          <w:lang w:eastAsia="en-AU"/>
        </w:rPr>
        <w:t>Water Act Review</w:t>
      </w:r>
      <w:r>
        <w:rPr>
          <w:lang w:eastAsia="en-AU"/>
        </w:rPr>
        <w:t xml:space="preserve">, including </w:t>
      </w:r>
      <w:r w:rsidRPr="00785633">
        <w:rPr>
          <w:lang w:eastAsia="en-AU"/>
        </w:rPr>
        <w:t xml:space="preserve">consideration of the management of Basin water resources. A review of the Water Act is required </w:t>
      </w:r>
      <w:r>
        <w:rPr>
          <w:lang w:eastAsia="en-AU"/>
        </w:rPr>
        <w:t xml:space="preserve">to be conducted </w:t>
      </w:r>
      <w:r w:rsidRPr="00785633">
        <w:rPr>
          <w:lang w:eastAsia="en-AU"/>
        </w:rPr>
        <w:t>under s</w:t>
      </w:r>
      <w:r>
        <w:rPr>
          <w:lang w:eastAsia="en-AU"/>
        </w:rPr>
        <w:t>ection</w:t>
      </w:r>
      <w:r w:rsidRPr="00785633">
        <w:rPr>
          <w:lang w:eastAsia="en-AU"/>
        </w:rPr>
        <w:t xml:space="preserve"> 253 of the Water Act</w:t>
      </w:r>
      <w:r>
        <w:rPr>
          <w:lang w:eastAsia="en-AU"/>
        </w:rPr>
        <w:t>;</w:t>
      </w:r>
      <w:r w:rsidR="003333C0">
        <w:rPr>
          <w:lang w:eastAsia="en-AU"/>
        </w:rPr>
        <w:t xml:space="preserve"> and</w:t>
      </w:r>
    </w:p>
    <w:p w14:paraId="009A8A4F" w14:textId="0CB3C17D" w:rsidR="00A43D0D" w:rsidRPr="00785633" w:rsidRDefault="00A43D0D" w:rsidP="00A43D0D">
      <w:pPr>
        <w:pStyle w:val="ListParagraph"/>
        <w:rPr>
          <w:lang w:eastAsia="en-AU"/>
        </w:rPr>
      </w:pPr>
      <w:r>
        <w:rPr>
          <w:lang w:eastAsia="en-AU"/>
        </w:rPr>
        <w:lastRenderedPageBreak/>
        <w:t xml:space="preserve">the </w:t>
      </w:r>
      <w:r w:rsidRPr="00785633">
        <w:rPr>
          <w:lang w:eastAsia="en-AU"/>
        </w:rPr>
        <w:t xml:space="preserve">Menindee Review, initiated by the Basin Officials Committee. This is a review of the operation and management of the Menindee Lakes system, </w:t>
      </w:r>
      <w:r>
        <w:rPr>
          <w:lang w:eastAsia="en-AU"/>
        </w:rPr>
        <w:t xml:space="preserve">which is </w:t>
      </w:r>
      <w:r w:rsidRPr="00785633">
        <w:rPr>
          <w:lang w:eastAsia="en-AU"/>
        </w:rPr>
        <w:t>managed by the MDBA on behalf of the Australian Government, the New South Wales, Victorian and South Australian governments</w:t>
      </w:r>
      <w:r>
        <w:rPr>
          <w:lang w:eastAsia="en-AU"/>
        </w:rPr>
        <w:t>; and</w:t>
      </w:r>
    </w:p>
    <w:p w14:paraId="43B8B2D8" w14:textId="77777777" w:rsidR="00A43D0D" w:rsidRPr="002A524E" w:rsidRDefault="00A43D0D" w:rsidP="00A43D0D">
      <w:pPr>
        <w:pStyle w:val="ListParagraph"/>
        <w:rPr>
          <w:rFonts w:eastAsia="Times New Roman"/>
          <w:color w:val="171717"/>
          <w:lang w:eastAsia="en-AU"/>
        </w:rPr>
      </w:pPr>
      <w:r w:rsidRPr="00785633">
        <w:rPr>
          <w:lang w:eastAsia="en-AU"/>
        </w:rPr>
        <w:t>other reviews, studies or projects the MDBA (including in conjunction with other Basin governments)</w:t>
      </w:r>
      <w:r w:rsidRPr="002A524E">
        <w:rPr>
          <w:rFonts w:eastAsia="Times New Roman"/>
          <w:color w:val="171717"/>
          <w:lang w:eastAsia="en-AU"/>
        </w:rPr>
        <w:t xml:space="preserve"> carries out in performance of its functions, powers, or obligations</w:t>
      </w:r>
      <w:r>
        <w:rPr>
          <w:rFonts w:eastAsia="Times New Roman"/>
          <w:color w:val="171717"/>
          <w:lang w:eastAsia="en-AU"/>
        </w:rPr>
        <w:t>,</w:t>
      </w:r>
    </w:p>
    <w:p w14:paraId="1FB1E083" w14:textId="349D85FD" w:rsidR="00A43D0D" w:rsidRPr="002A524E" w:rsidRDefault="00A43D0D" w:rsidP="00A43D0D">
      <w:pPr>
        <w:rPr>
          <w:rFonts w:eastAsia="Times New Roman"/>
          <w:color w:val="171717"/>
          <w:lang w:eastAsia="en-AU"/>
        </w:rPr>
      </w:pPr>
      <w:r>
        <w:rPr>
          <w:rFonts w:eastAsia="Times New Roman"/>
          <w:color w:val="171717"/>
          <w:lang w:eastAsia="en-AU"/>
        </w:rPr>
        <w:t>which are r</w:t>
      </w:r>
      <w:r w:rsidRPr="002A524E">
        <w:rPr>
          <w:rFonts w:eastAsia="Times New Roman"/>
          <w:color w:val="171717"/>
          <w:lang w:eastAsia="en-AU"/>
        </w:rPr>
        <w:t xml:space="preserve">eferred to in this notice </w:t>
      </w:r>
      <w:r>
        <w:rPr>
          <w:rFonts w:eastAsia="Times New Roman"/>
          <w:color w:val="171717"/>
          <w:lang w:eastAsia="en-AU"/>
        </w:rPr>
        <w:t xml:space="preserve">and the </w:t>
      </w:r>
      <w:r w:rsidR="00C752F0" w:rsidRPr="0083384F">
        <w:t>Indigenous Cultural and Intellectual Property Consent Agreement</w:t>
      </w:r>
      <w:r w:rsidR="00C752F0" w:rsidRPr="0083384F" w:rsidDel="0083384F">
        <w:t xml:space="preserve"> </w:t>
      </w:r>
      <w:r>
        <w:rPr>
          <w:rFonts w:eastAsia="Times New Roman"/>
          <w:color w:val="171717"/>
          <w:lang w:eastAsia="en-AU"/>
        </w:rPr>
        <w:t xml:space="preserve">, </w:t>
      </w:r>
      <w:r w:rsidRPr="002A524E">
        <w:rPr>
          <w:rFonts w:eastAsia="Times New Roman"/>
          <w:color w:val="171717"/>
          <w:lang w:eastAsia="en-AU"/>
        </w:rPr>
        <w:t xml:space="preserve">as the </w:t>
      </w:r>
      <w:r w:rsidRPr="00041EA8">
        <w:rPr>
          <w:rStyle w:val="Strong"/>
          <w:lang w:eastAsia="en-AU"/>
        </w:rPr>
        <w:t>Other Reviews</w:t>
      </w:r>
      <w:r w:rsidRPr="002A524E">
        <w:rPr>
          <w:rFonts w:eastAsia="Times New Roman"/>
          <w:color w:val="171717"/>
          <w:lang w:eastAsia="en-AU"/>
        </w:rPr>
        <w:t>.</w:t>
      </w:r>
    </w:p>
    <w:p w14:paraId="05FED0F1" w14:textId="77777777" w:rsidR="00A43D0D" w:rsidRPr="002A524E" w:rsidRDefault="00A43D0D" w:rsidP="00A43D0D">
      <w:pPr>
        <w:pStyle w:val="Heading3"/>
        <w:rPr>
          <w:rFonts w:eastAsia="Times New Roman"/>
          <w:lang w:eastAsia="en-AU"/>
        </w:rPr>
      </w:pPr>
      <w:r w:rsidRPr="002A524E">
        <w:rPr>
          <w:rFonts w:eastAsia="Times New Roman"/>
          <w:lang w:eastAsia="en-AU"/>
        </w:rPr>
        <w:t>How will your personal information be used and disclosed?</w:t>
      </w:r>
    </w:p>
    <w:p w14:paraId="1BA26EBE" w14:textId="77777777" w:rsidR="00A43D0D" w:rsidRPr="002A524E" w:rsidRDefault="00A43D0D" w:rsidP="00A43D0D">
      <w:pPr>
        <w:pStyle w:val="Heading4"/>
        <w:rPr>
          <w:rFonts w:eastAsia="Times New Roman"/>
          <w:lang w:eastAsia="en-AU"/>
        </w:rPr>
      </w:pPr>
      <w:r w:rsidRPr="002A524E">
        <w:rPr>
          <w:rFonts w:eastAsia="Times New Roman"/>
          <w:lang w:eastAsia="en-AU"/>
        </w:rPr>
        <w:t>Basin Plan Review</w:t>
      </w:r>
    </w:p>
    <w:p w14:paraId="417F238C" w14:textId="77777777" w:rsidR="00A43D0D" w:rsidRPr="003B698E" w:rsidRDefault="00A43D0D" w:rsidP="00A43D0D">
      <w:pPr>
        <w:rPr>
          <w:lang w:eastAsia="en-AU"/>
        </w:rPr>
      </w:pPr>
      <w:r w:rsidRPr="003B698E">
        <w:rPr>
          <w:lang w:eastAsia="en-AU"/>
        </w:rPr>
        <w:t xml:space="preserve">Personal information </w:t>
      </w:r>
      <w:r>
        <w:rPr>
          <w:lang w:eastAsia="en-AU"/>
        </w:rPr>
        <w:t xml:space="preserve">which is </w:t>
      </w:r>
      <w:r w:rsidRPr="003B698E">
        <w:rPr>
          <w:lang w:eastAsia="en-AU"/>
        </w:rPr>
        <w:t>collected will be used to inform the MDBA of your views on the Basin Plan Review. We may contact you to clarify parts of your submission. Your submission will be recorded, reviewed, grouped into themes, and used in the preparation of summaries and reports. Thematic grouping and the preparation of summaries may use generative Artificial Intelligence in a closed system.</w:t>
      </w:r>
    </w:p>
    <w:p w14:paraId="4583985C" w14:textId="77777777" w:rsidR="00A43D0D" w:rsidRPr="003B698E" w:rsidRDefault="00A43D0D" w:rsidP="00A43D0D">
      <w:pPr>
        <w:rPr>
          <w:lang w:eastAsia="en-AU"/>
        </w:rPr>
      </w:pPr>
      <w:r w:rsidRPr="003B698E">
        <w:rPr>
          <w:lang w:eastAsia="en-AU"/>
        </w:rPr>
        <w:t>Cloud-based technology provided by Converlens Pty Ltd (</w:t>
      </w:r>
      <w:r w:rsidRPr="00A14C24">
        <w:rPr>
          <w:rStyle w:val="Strong"/>
          <w:lang w:eastAsia="en-AU"/>
        </w:rPr>
        <w:t>Converlens</w:t>
      </w:r>
      <w:r w:rsidRPr="003B698E">
        <w:rPr>
          <w:lang w:eastAsia="en-AU"/>
        </w:rPr>
        <w:t>) is used to</w:t>
      </w:r>
      <w:r>
        <w:rPr>
          <w:lang w:eastAsia="en-AU"/>
        </w:rPr>
        <w:t xml:space="preserve"> col</w:t>
      </w:r>
      <w:r w:rsidRPr="003B698E">
        <w:rPr>
          <w:lang w:eastAsia="en-AU"/>
        </w:rPr>
        <w:t>lect and host your submission. The recording and processing will involve disclosure to third parties contracted by the MDBA to support delivery of the Basin Plan Review, including Converlens.</w:t>
      </w:r>
    </w:p>
    <w:p w14:paraId="6478EDD7" w14:textId="77777777" w:rsidR="00A43D0D" w:rsidRPr="003B698E" w:rsidRDefault="00A43D0D" w:rsidP="00A43D0D">
      <w:pPr>
        <w:rPr>
          <w:lang w:eastAsia="en-AU"/>
        </w:rPr>
      </w:pPr>
      <w:r w:rsidRPr="003B698E">
        <w:rPr>
          <w:lang w:eastAsia="en-AU"/>
        </w:rPr>
        <w:t>Converlens collects personal information in compliance with the Privacy Act and stores data securely in Australia. Find out more about how Converlens manages consultation data in their Privacy Policy</w:t>
      </w:r>
      <w:r>
        <w:rPr>
          <w:lang w:eastAsia="en-AU"/>
        </w:rPr>
        <w:t xml:space="preserve"> at </w:t>
      </w:r>
      <w:hyperlink r:id="rId14" w:history="1">
        <w:r w:rsidRPr="00B546F7">
          <w:rPr>
            <w:rStyle w:val="Hyperlink"/>
            <w:lang w:eastAsia="en-AU"/>
          </w:rPr>
          <w:t>converlens.com/legal/privacy-policy/</w:t>
        </w:r>
      </w:hyperlink>
      <w:r w:rsidRPr="003B698E">
        <w:rPr>
          <w:lang w:eastAsia="en-AU"/>
        </w:rPr>
        <w:t>.</w:t>
      </w:r>
    </w:p>
    <w:p w14:paraId="0E494AF1" w14:textId="77777777" w:rsidR="00A43D0D" w:rsidRPr="003B698E" w:rsidRDefault="00A43D0D" w:rsidP="00A43D0D">
      <w:pPr>
        <w:rPr>
          <w:lang w:eastAsia="en-AU"/>
        </w:rPr>
      </w:pPr>
      <w:r w:rsidRPr="003B698E">
        <w:rPr>
          <w:lang w:eastAsia="en-AU"/>
        </w:rPr>
        <w:t>Any personal information included in a submission about you, and</w:t>
      </w:r>
      <w:r>
        <w:rPr>
          <w:lang w:eastAsia="en-AU"/>
        </w:rPr>
        <w:t>/</w:t>
      </w:r>
      <w:r w:rsidRPr="003B698E">
        <w:rPr>
          <w:lang w:eastAsia="en-AU"/>
        </w:rPr>
        <w:t xml:space="preserve"> or persons other than you, will be published on </w:t>
      </w:r>
      <w:hyperlink r:id="rId15" w:history="1">
        <w:r w:rsidRPr="004B3CB8">
          <w:rPr>
            <w:rStyle w:val="Hyperlink"/>
            <w:lang w:eastAsia="en-AU"/>
          </w:rPr>
          <w:t>mdba.gov.au</w:t>
        </w:r>
      </w:hyperlink>
      <w:r w:rsidRPr="003B698E">
        <w:rPr>
          <w:lang w:eastAsia="en-AU"/>
        </w:rPr>
        <w:t>, as required under s</w:t>
      </w:r>
      <w:r>
        <w:rPr>
          <w:lang w:eastAsia="en-AU"/>
        </w:rPr>
        <w:t>ection</w:t>
      </w:r>
      <w:r w:rsidRPr="003B698E">
        <w:rPr>
          <w:lang w:eastAsia="en-AU"/>
        </w:rPr>
        <w:t xml:space="preserve"> 51 of the Water Act, unless you make a request to treat your submission, or part of your submission, as confidential. You can choose to have your submission published anonymously or under a pseudonym. We may redact parts of published submissions, in certain circumstances.</w:t>
      </w:r>
    </w:p>
    <w:p w14:paraId="2CCCC05E" w14:textId="77777777" w:rsidR="00A43D0D" w:rsidRPr="002A524E" w:rsidRDefault="00A43D0D" w:rsidP="00A43D0D">
      <w:pPr>
        <w:pStyle w:val="Heading4"/>
        <w:rPr>
          <w:rFonts w:eastAsia="Times New Roman"/>
          <w:lang w:eastAsia="en-AU"/>
        </w:rPr>
      </w:pPr>
      <w:r w:rsidRPr="002A524E">
        <w:rPr>
          <w:rFonts w:eastAsia="Times New Roman"/>
          <w:lang w:eastAsia="en-AU"/>
        </w:rPr>
        <w:t>Other Reviews</w:t>
      </w:r>
    </w:p>
    <w:p w14:paraId="45FC8E32" w14:textId="77777777" w:rsidR="00A43D0D" w:rsidRPr="00E51BD4" w:rsidRDefault="00A43D0D" w:rsidP="00A43D0D">
      <w:pPr>
        <w:rPr>
          <w:lang w:eastAsia="en-AU"/>
        </w:rPr>
      </w:pPr>
      <w:r w:rsidRPr="00E51BD4">
        <w:rPr>
          <w:lang w:eastAsia="en-AU"/>
        </w:rPr>
        <w:t>Your personal information may be disclosed to, and used by, the MDBA and Basin governments for the purposes of the Other Reviews described above. This includes</w:t>
      </w:r>
      <w:r>
        <w:rPr>
          <w:lang w:eastAsia="en-AU"/>
        </w:rPr>
        <w:t xml:space="preserve"> </w:t>
      </w:r>
      <w:r w:rsidRPr="00E51BD4">
        <w:rPr>
          <w:lang w:eastAsia="en-AU"/>
        </w:rPr>
        <w:t>the Australian Government Department of Climate Change, Energy, the Environment and Water for purposes of the Water Act Review. Where we disclose this information to other Basin governments, we expect those governments to notify you about their collection, use and disclosure of your information for the purposes of the Other Reviews as required under the Privacy Act.</w:t>
      </w:r>
    </w:p>
    <w:p w14:paraId="04E7E8E9" w14:textId="77777777" w:rsidR="00A43D0D" w:rsidRPr="00E51BD4" w:rsidRDefault="00A43D0D" w:rsidP="00A43D0D">
      <w:pPr>
        <w:rPr>
          <w:lang w:eastAsia="en-AU"/>
        </w:rPr>
      </w:pPr>
      <w:r w:rsidRPr="00E51BD4">
        <w:rPr>
          <w:lang w:eastAsia="en-AU"/>
        </w:rPr>
        <w:t>Your personal information may also be disclosed where you have agreed or where it is otherwise permitted, including where it is required or authorised by or under an Australian law, court, or tribunal order.</w:t>
      </w:r>
    </w:p>
    <w:p w14:paraId="4FDEF6D4" w14:textId="77777777" w:rsidR="00A43D0D" w:rsidRPr="002A524E" w:rsidRDefault="00A43D0D" w:rsidP="00A43D0D">
      <w:pPr>
        <w:pStyle w:val="Heading3"/>
        <w:rPr>
          <w:rFonts w:eastAsia="Times New Roman"/>
          <w:lang w:eastAsia="en-AU"/>
        </w:rPr>
      </w:pPr>
      <w:r w:rsidRPr="002A524E">
        <w:rPr>
          <w:rFonts w:eastAsia="Times New Roman"/>
          <w:lang w:eastAsia="en-AU"/>
        </w:rPr>
        <w:lastRenderedPageBreak/>
        <w:t>What would happen if your personal information was not collected?</w:t>
      </w:r>
    </w:p>
    <w:p w14:paraId="37B00818" w14:textId="77777777" w:rsidR="00A43D0D" w:rsidRPr="00E14221" w:rsidRDefault="00A43D0D" w:rsidP="00A43D0D">
      <w:pPr>
        <w:rPr>
          <w:lang w:eastAsia="en-AU"/>
        </w:rPr>
      </w:pPr>
      <w:r w:rsidRPr="00E14221">
        <w:rPr>
          <w:lang w:eastAsia="en-AU"/>
        </w:rPr>
        <w:t>Submitting your views on the Basin Plan Review is voluntary. You can choose not to provide your personal information, but the MDBA cannot accept your submission online and will not be able to contact you to discuss or clarify your submission if submitted by other channels.</w:t>
      </w:r>
    </w:p>
    <w:p w14:paraId="77335BD4" w14:textId="77777777" w:rsidR="00A43D0D" w:rsidRPr="00E14221" w:rsidRDefault="00A43D0D" w:rsidP="00A43D0D">
      <w:pPr>
        <w:rPr>
          <w:lang w:eastAsia="en-AU"/>
        </w:rPr>
      </w:pPr>
      <w:r w:rsidRPr="00E14221">
        <w:rPr>
          <w:lang w:eastAsia="en-AU"/>
        </w:rPr>
        <w:t xml:space="preserve">In circumstances where you are unable to deal with us anonymously, or </w:t>
      </w:r>
      <w:proofErr w:type="gramStart"/>
      <w:r w:rsidRPr="00E14221">
        <w:rPr>
          <w:lang w:eastAsia="en-AU"/>
        </w:rPr>
        <w:t>through the use of</w:t>
      </w:r>
      <w:proofErr w:type="gramEnd"/>
      <w:r w:rsidRPr="00E14221">
        <w:rPr>
          <w:lang w:eastAsia="en-AU"/>
        </w:rPr>
        <w:t xml:space="preserve"> a pseudonym, we will ask you to identify yourself to enable us </w:t>
      </w:r>
      <w:r>
        <w:rPr>
          <w:lang w:eastAsia="en-AU"/>
        </w:rPr>
        <w:t>to</w:t>
      </w:r>
      <w:r w:rsidRPr="00E14221">
        <w:rPr>
          <w:lang w:eastAsia="en-AU"/>
        </w:rPr>
        <w:t xml:space="preserve"> carry out our functions and activities.</w:t>
      </w:r>
    </w:p>
    <w:p w14:paraId="0856CF6D" w14:textId="77777777" w:rsidR="00A43D0D" w:rsidRPr="002A524E" w:rsidRDefault="00A43D0D" w:rsidP="00A43D0D">
      <w:pPr>
        <w:pStyle w:val="Heading3"/>
        <w:rPr>
          <w:rFonts w:eastAsia="Times New Roman"/>
          <w:lang w:eastAsia="en-AU"/>
        </w:rPr>
      </w:pPr>
      <w:r w:rsidRPr="002A524E">
        <w:rPr>
          <w:rFonts w:eastAsia="Times New Roman"/>
          <w:lang w:eastAsia="en-AU"/>
        </w:rPr>
        <w:t>Overseas disclosure of your personal information</w:t>
      </w:r>
    </w:p>
    <w:p w14:paraId="0560425F" w14:textId="77777777" w:rsidR="00A43D0D" w:rsidRPr="007E1E06" w:rsidRDefault="00A43D0D" w:rsidP="00A43D0D">
      <w:pPr>
        <w:rPr>
          <w:lang w:eastAsia="en-AU"/>
        </w:rPr>
      </w:pPr>
      <w:r w:rsidRPr="007E1E06">
        <w:rPr>
          <w:lang w:eastAsia="en-AU"/>
        </w:rPr>
        <w:t>The MDBA uses servers located in Australia, but because submissions are published on our website, they are accessible online including to overseas recipients. The provider, Converlens, may disclose personal information to overseas recipients and we recommend you read the relevant privacy policies</w:t>
      </w:r>
      <w:r>
        <w:rPr>
          <w:lang w:eastAsia="en-AU"/>
        </w:rPr>
        <w:t xml:space="preserve"> accessible via the</w:t>
      </w:r>
      <w:r w:rsidRPr="007E1E06">
        <w:rPr>
          <w:lang w:eastAsia="en-AU"/>
        </w:rPr>
        <w:t xml:space="preserve"> link below.</w:t>
      </w:r>
    </w:p>
    <w:p w14:paraId="58DEEBB6" w14:textId="77777777" w:rsidR="00A43D0D" w:rsidRPr="002A524E" w:rsidRDefault="00A43D0D" w:rsidP="00A43D0D">
      <w:pPr>
        <w:pStyle w:val="Heading3"/>
        <w:rPr>
          <w:rFonts w:eastAsia="Times New Roman"/>
          <w:lang w:eastAsia="en-AU"/>
        </w:rPr>
      </w:pPr>
      <w:r w:rsidRPr="002A524E">
        <w:rPr>
          <w:rFonts w:eastAsia="Times New Roman"/>
          <w:lang w:eastAsia="en-AU"/>
        </w:rPr>
        <w:t>Access to and correction of your personal information</w:t>
      </w:r>
    </w:p>
    <w:p w14:paraId="7B057D9B" w14:textId="77777777" w:rsidR="00A43D0D" w:rsidRPr="002E6F09" w:rsidRDefault="00A43D0D" w:rsidP="00A43D0D">
      <w:pPr>
        <w:rPr>
          <w:lang w:eastAsia="en-AU"/>
        </w:rPr>
      </w:pPr>
      <w:r w:rsidRPr="002E6F09">
        <w:rPr>
          <w:lang w:eastAsia="en-AU"/>
        </w:rPr>
        <w:t xml:space="preserve">The MDBA’s Privacy Policy </w:t>
      </w:r>
      <w:r>
        <w:rPr>
          <w:lang w:eastAsia="en-AU"/>
        </w:rPr>
        <w:t>(</w:t>
      </w:r>
      <w:hyperlink r:id="rId16" w:history="1">
        <w:r w:rsidRPr="00156EE5">
          <w:rPr>
            <w:rStyle w:val="Hyperlink"/>
            <w:lang w:eastAsia="en-AU"/>
          </w:rPr>
          <w:t>mdba.gov.au/privacy</w:t>
        </w:r>
      </w:hyperlink>
      <w:r>
        <w:rPr>
          <w:lang w:eastAsia="en-AU"/>
        </w:rPr>
        <w:t xml:space="preserve">) </w:t>
      </w:r>
      <w:r w:rsidRPr="002E6F09">
        <w:rPr>
          <w:lang w:eastAsia="en-AU"/>
        </w:rPr>
        <w:t xml:space="preserve">and Converlens’ Privacy Policy </w:t>
      </w:r>
      <w:r>
        <w:rPr>
          <w:lang w:eastAsia="en-AU"/>
        </w:rPr>
        <w:t>(</w:t>
      </w:r>
      <w:hyperlink r:id="rId17" w:history="1">
        <w:r w:rsidRPr="00B546F7">
          <w:rPr>
            <w:rStyle w:val="Hyperlink"/>
            <w:lang w:eastAsia="en-AU"/>
          </w:rPr>
          <w:t>converlens.com/legal/privacy-policy/</w:t>
        </w:r>
      </w:hyperlink>
      <w:r>
        <w:rPr>
          <w:lang w:eastAsia="en-AU"/>
        </w:rPr>
        <w:t xml:space="preserve">) </w:t>
      </w:r>
      <w:r w:rsidRPr="002E6F09">
        <w:rPr>
          <w:lang w:eastAsia="en-AU"/>
        </w:rPr>
        <w:t>have information about how you can access and correct your personal information.</w:t>
      </w:r>
    </w:p>
    <w:p w14:paraId="1CB09102" w14:textId="77777777" w:rsidR="00A43D0D" w:rsidRPr="002A524E" w:rsidRDefault="00A43D0D" w:rsidP="00A43D0D">
      <w:pPr>
        <w:pStyle w:val="Heading3"/>
        <w:rPr>
          <w:rFonts w:eastAsia="Times New Roman"/>
          <w:lang w:eastAsia="en-AU"/>
        </w:rPr>
      </w:pPr>
      <w:r w:rsidRPr="002A524E">
        <w:rPr>
          <w:rFonts w:eastAsia="Times New Roman"/>
          <w:lang w:eastAsia="en-AU"/>
        </w:rPr>
        <w:t>Complaints</w:t>
      </w:r>
    </w:p>
    <w:p w14:paraId="3CB7AA35" w14:textId="77777777" w:rsidR="00A43D0D" w:rsidRPr="00982231" w:rsidRDefault="00A43D0D" w:rsidP="00A43D0D">
      <w:pPr>
        <w:rPr>
          <w:lang w:eastAsia="en-AU"/>
        </w:rPr>
      </w:pPr>
      <w:r w:rsidRPr="00982231">
        <w:rPr>
          <w:lang w:eastAsia="en-AU"/>
        </w:rPr>
        <w:t>The MDBA and Converlens privacy policies provide information about making a complaint about a breach of the Australian Privacy Principles and how complaints are dealt with.</w:t>
      </w:r>
    </w:p>
    <w:p w14:paraId="6D097ABC" w14:textId="77777777" w:rsidR="00A43D0D" w:rsidRPr="002A524E" w:rsidRDefault="00A43D0D" w:rsidP="00A43D0D">
      <w:pPr>
        <w:pStyle w:val="Heading3"/>
        <w:rPr>
          <w:rFonts w:eastAsia="Times New Roman"/>
          <w:lang w:eastAsia="en-AU"/>
        </w:rPr>
      </w:pPr>
      <w:r w:rsidRPr="002A524E">
        <w:rPr>
          <w:rFonts w:eastAsia="Times New Roman"/>
          <w:lang w:eastAsia="en-AU"/>
        </w:rPr>
        <w:t>Contact us</w:t>
      </w:r>
    </w:p>
    <w:p w14:paraId="1FB66314" w14:textId="77777777" w:rsidR="00A43D0D" w:rsidRPr="00106465" w:rsidRDefault="00A43D0D" w:rsidP="00A43D0D">
      <w:pPr>
        <w:rPr>
          <w:lang w:eastAsia="en-AU"/>
        </w:rPr>
      </w:pPr>
      <w:r w:rsidRPr="00982231">
        <w:rPr>
          <w:lang w:eastAsia="en-AU"/>
        </w:rPr>
        <w:t xml:space="preserve">A copy of the MDBA Privacy Policy can be found at </w:t>
      </w:r>
      <w:hyperlink r:id="rId18" w:history="1">
        <w:r w:rsidRPr="006E0268">
          <w:rPr>
            <w:rStyle w:val="Hyperlink"/>
            <w:lang w:eastAsia="en-AU"/>
          </w:rPr>
          <w:t>mdba.gov.au/privacy</w:t>
        </w:r>
      </w:hyperlink>
      <w:r w:rsidRPr="00982231">
        <w:rPr>
          <w:lang w:eastAsia="en-AU"/>
        </w:rPr>
        <w:t xml:space="preserve"> or you can </w:t>
      </w:r>
      <w:r>
        <w:rPr>
          <w:lang w:eastAsia="en-AU"/>
        </w:rPr>
        <w:t>r</w:t>
      </w:r>
      <w:r w:rsidRPr="00982231">
        <w:rPr>
          <w:lang w:eastAsia="en-AU"/>
        </w:rPr>
        <w:t>equest a copy via email</w:t>
      </w:r>
      <w:r>
        <w:rPr>
          <w:lang w:eastAsia="en-AU"/>
        </w:rPr>
        <w:t xml:space="preserve"> to</w:t>
      </w:r>
      <w:r w:rsidRPr="00982231">
        <w:rPr>
          <w:lang w:eastAsia="en-AU"/>
        </w:rPr>
        <w:t xml:space="preserve"> </w:t>
      </w:r>
      <w:hyperlink r:id="rId19" w:history="1">
        <w:r w:rsidRPr="00AF1AA3">
          <w:rPr>
            <w:rStyle w:val="Hyperlink"/>
            <w:lang w:eastAsia="en-AU"/>
          </w:rPr>
          <w:t>privacy@mdba.gov.au</w:t>
        </w:r>
      </w:hyperlink>
      <w:r w:rsidRPr="00982231">
        <w:rPr>
          <w:lang w:eastAsia="en-AU"/>
        </w:rPr>
        <w:t xml:space="preserve"> or call the MDBA Privacy Officer on (02) 6279 0100.</w:t>
      </w:r>
    </w:p>
    <w:p w14:paraId="28C3E28E" w14:textId="5662510F" w:rsidR="00A43D0D" w:rsidRDefault="00A43D0D">
      <w:pPr>
        <w:rPr>
          <w:rFonts w:eastAsia="Times New Roman"/>
          <w:bCs/>
          <w:sz w:val="38"/>
          <w:szCs w:val="48"/>
          <w:lang w:eastAsia="en-AU"/>
        </w:rPr>
      </w:pPr>
      <w:r>
        <w:rPr>
          <w:rFonts w:eastAsia="Times New Roman"/>
          <w:bCs/>
          <w:sz w:val="38"/>
          <w:szCs w:val="48"/>
          <w:lang w:eastAsia="en-AU"/>
        </w:rPr>
        <w:br w:type="page"/>
      </w:r>
    </w:p>
    <w:p w14:paraId="4D9D232F" w14:textId="0482CB74" w:rsidR="00681A8B" w:rsidRPr="004B47FA" w:rsidRDefault="00106465" w:rsidP="004B47FA">
      <w:pPr>
        <w:pStyle w:val="Heading2"/>
      </w:pPr>
      <w:r w:rsidRPr="004B47FA">
        <w:lastRenderedPageBreak/>
        <w:t>Indigenous Cultural and Intellectual Property Consent Agreement</w:t>
      </w:r>
    </w:p>
    <w:p w14:paraId="7B8E9BE0" w14:textId="77777777" w:rsidR="0037453F" w:rsidRPr="003B5EA2" w:rsidRDefault="0037453F" w:rsidP="0037453F">
      <w:pPr>
        <w:pStyle w:val="Heading3"/>
        <w:spacing w:before="120"/>
        <w:rPr>
          <w:rFonts w:eastAsia="Times New Roman"/>
          <w:lang w:eastAsia="en-AU"/>
        </w:rPr>
      </w:pPr>
      <w:r w:rsidRPr="003B5EA2">
        <w:rPr>
          <w:rFonts w:eastAsia="Times New Roman"/>
          <w:lang w:eastAsia="en-AU"/>
        </w:rPr>
        <w:t>Purpose of this</w:t>
      </w:r>
      <w:r>
        <w:rPr>
          <w:rFonts w:eastAsia="Times New Roman"/>
          <w:lang w:eastAsia="en-AU"/>
        </w:rPr>
        <w:t xml:space="preserve"> agreement</w:t>
      </w:r>
    </w:p>
    <w:p w14:paraId="28FEE334" w14:textId="77777777" w:rsidR="0037453F" w:rsidRDefault="0037453F" w:rsidP="0037453F">
      <w:r w:rsidRPr="00184730">
        <w:rPr>
          <w:lang w:eastAsia="en-AU"/>
        </w:rPr>
        <w:t xml:space="preserve">Through this consent </w:t>
      </w:r>
      <w:r>
        <w:rPr>
          <w:lang w:eastAsia="en-AU"/>
        </w:rPr>
        <w:t>agreement</w:t>
      </w:r>
      <w:r w:rsidRPr="00184730">
        <w:rPr>
          <w:lang w:eastAsia="en-AU"/>
        </w:rPr>
        <w:t xml:space="preserve">, you are agreeing to the MDBA gathering and using your Indigenous Cultural </w:t>
      </w:r>
      <w:r>
        <w:rPr>
          <w:lang w:eastAsia="en-AU"/>
        </w:rPr>
        <w:t xml:space="preserve">and </w:t>
      </w:r>
      <w:r w:rsidRPr="00184730">
        <w:rPr>
          <w:lang w:eastAsia="en-AU"/>
        </w:rPr>
        <w:t>Intellectual Property (ICIP) (</w:t>
      </w:r>
      <w:r w:rsidRPr="003F2E0F">
        <w:rPr>
          <w:b/>
          <w:bCs/>
          <w:lang w:eastAsia="en-AU"/>
        </w:rPr>
        <w:t>Your Content</w:t>
      </w:r>
      <w:r w:rsidRPr="00184730">
        <w:rPr>
          <w:lang w:eastAsia="en-AU"/>
        </w:rPr>
        <w:t xml:space="preserve">) for the </w:t>
      </w:r>
      <w:r w:rsidRPr="003F2E0F">
        <w:rPr>
          <w:b/>
          <w:bCs/>
          <w:lang w:eastAsia="en-AU"/>
        </w:rPr>
        <w:t>Permitted Purpose</w:t>
      </w:r>
      <w:r>
        <w:rPr>
          <w:lang w:eastAsia="en-AU"/>
        </w:rPr>
        <w:t xml:space="preserve"> and any </w:t>
      </w:r>
      <w:r>
        <w:rPr>
          <w:b/>
          <w:bCs/>
          <w:lang w:eastAsia="en-AU"/>
        </w:rPr>
        <w:t>Additional Permitted Purpose</w:t>
      </w:r>
      <w:r>
        <w:rPr>
          <w:lang w:eastAsia="en-AU"/>
        </w:rPr>
        <w:t xml:space="preserve"> you agree to</w:t>
      </w:r>
      <w:r w:rsidRPr="00184730">
        <w:rPr>
          <w:lang w:eastAsia="en-AU"/>
        </w:rPr>
        <w:t xml:space="preserve">. This </w:t>
      </w:r>
      <w:r>
        <w:rPr>
          <w:lang w:eastAsia="en-AU"/>
        </w:rPr>
        <w:t>agreement</w:t>
      </w:r>
      <w:r w:rsidRPr="00184730">
        <w:rPr>
          <w:lang w:eastAsia="en-AU"/>
        </w:rPr>
        <w:t xml:space="preserve"> also sets out the MDBA’s commitments to you, regarding </w:t>
      </w:r>
      <w:r w:rsidRPr="003F2E0F">
        <w:rPr>
          <w:b/>
          <w:bCs/>
          <w:lang w:eastAsia="en-AU"/>
        </w:rPr>
        <w:t>Your Content</w:t>
      </w:r>
      <w:r w:rsidRPr="00184730">
        <w:rPr>
          <w:lang w:eastAsia="en-AU"/>
        </w:rPr>
        <w:t>.</w:t>
      </w:r>
      <w:r w:rsidRPr="005C10AF">
        <w:rPr>
          <w:noProof/>
        </w:rPr>
        <w:t xml:space="preserve"> </w:t>
      </w:r>
    </w:p>
    <w:p w14:paraId="555EFB0F" w14:textId="77777777" w:rsidR="0037453F" w:rsidRDefault="0037453F" w:rsidP="00ED2277">
      <w:r w:rsidRPr="00397899">
        <w:t xml:space="preserve">This </w:t>
      </w:r>
      <w:r>
        <w:t>consent agreement</w:t>
      </w:r>
      <w:r w:rsidRPr="00397899">
        <w:t xml:space="preserve"> does not change ownership of </w:t>
      </w:r>
      <w:r w:rsidRPr="00397899">
        <w:rPr>
          <w:b/>
          <w:bCs/>
        </w:rPr>
        <w:t>Your Content</w:t>
      </w:r>
      <w:r w:rsidRPr="00397899">
        <w:t xml:space="preserve"> or limit your ability to use or share </w:t>
      </w:r>
      <w:r w:rsidRPr="00397899">
        <w:rPr>
          <w:b/>
          <w:bCs/>
        </w:rPr>
        <w:t>Your Content</w:t>
      </w:r>
      <w:r w:rsidRPr="00397899">
        <w:t xml:space="preserve"> for any other purpose you choose.</w:t>
      </w:r>
    </w:p>
    <w:p w14:paraId="37D25EFE" w14:textId="77777777" w:rsidR="0037453F" w:rsidRPr="00397899" w:rsidRDefault="0037453F" w:rsidP="0037453F">
      <w:pPr>
        <w:spacing w:after="120"/>
      </w:pPr>
      <w:r>
        <w:t xml:space="preserve">This consent agreement governs the MDBA’s use of </w:t>
      </w:r>
      <w:r w:rsidRPr="00FE22B3">
        <w:rPr>
          <w:b/>
          <w:bCs/>
        </w:rPr>
        <w:t>Your Content</w:t>
      </w:r>
      <w:r>
        <w:t xml:space="preserve">. </w:t>
      </w:r>
    </w:p>
    <w:p w14:paraId="1C93095F" w14:textId="77777777" w:rsidR="0037453F" w:rsidRPr="00397899" w:rsidRDefault="0037453F" w:rsidP="0037453F">
      <w:pPr>
        <w:pStyle w:val="Heading3"/>
        <w:spacing w:before="200"/>
      </w:pPr>
      <w:r w:rsidRPr="00397899">
        <w:t>Key</w:t>
      </w:r>
      <w:r>
        <w:t xml:space="preserve"> </w:t>
      </w:r>
      <w:r w:rsidRPr="00397899">
        <w:t>terms</w:t>
      </w:r>
    </w:p>
    <w:p w14:paraId="4FDB45D8" w14:textId="77777777" w:rsidR="0037453F" w:rsidRDefault="0037453F" w:rsidP="00ED2277">
      <w:pPr>
        <w:pStyle w:val="ListParagraph"/>
        <w:rPr>
          <w:lang w:eastAsia="en-AU"/>
        </w:rPr>
      </w:pPr>
      <w:r w:rsidRPr="009667DA">
        <w:rPr>
          <w:b/>
          <w:bCs/>
          <w:lang w:eastAsia="en-AU"/>
        </w:rPr>
        <w:t>Your Content</w:t>
      </w:r>
      <w:r w:rsidRPr="009667DA">
        <w:rPr>
          <w:lang w:eastAsia="en-AU"/>
        </w:rPr>
        <w:t xml:space="preserve">: </w:t>
      </w:r>
      <w:r>
        <w:rPr>
          <w:lang w:eastAsia="en-AU"/>
        </w:rPr>
        <w:t>this</w:t>
      </w:r>
      <w:r w:rsidRPr="009667DA">
        <w:rPr>
          <w:lang w:eastAsia="en-AU"/>
        </w:rPr>
        <w:t xml:space="preserve"> submission on the Basin Plan Review</w:t>
      </w:r>
      <w:r>
        <w:rPr>
          <w:lang w:eastAsia="en-AU"/>
        </w:rPr>
        <w:t>, handwritten or electronically submitted through this submission template</w:t>
      </w:r>
      <w:r w:rsidRPr="009667DA">
        <w:rPr>
          <w:lang w:eastAsia="en-AU"/>
        </w:rPr>
        <w:t>.</w:t>
      </w:r>
    </w:p>
    <w:p w14:paraId="2A13627C" w14:textId="77777777" w:rsidR="0037453F" w:rsidRDefault="0037453F" w:rsidP="00DB49A3">
      <w:pPr>
        <w:pStyle w:val="ListParagraph"/>
        <w:ind w:left="714" w:hanging="357"/>
        <w:rPr>
          <w:lang w:eastAsia="en-AU"/>
        </w:rPr>
      </w:pPr>
      <w:r>
        <w:rPr>
          <w:noProof/>
        </w:rPr>
        <w:drawing>
          <wp:anchor distT="0" distB="0" distL="114300" distR="114300" simplePos="0" relativeHeight="251658240" behindDoc="1" locked="0" layoutInCell="1" allowOverlap="1" wp14:anchorId="7A8E30DF" wp14:editId="3BF5C5DC">
            <wp:simplePos x="0" y="0"/>
            <wp:positionH relativeFrom="column">
              <wp:posOffset>-704850</wp:posOffset>
            </wp:positionH>
            <wp:positionV relativeFrom="paragraph">
              <wp:posOffset>193040</wp:posOffset>
            </wp:positionV>
            <wp:extent cx="730885" cy="318135"/>
            <wp:effectExtent l="73025" t="41275" r="104140" b="8890"/>
            <wp:wrapNone/>
            <wp:docPr id="54004136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41360" name="Graphic 1">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rot="14825612">
                      <a:off x="0" y="0"/>
                      <a:ext cx="730885" cy="318135"/>
                    </a:xfrm>
                    <a:prstGeom prst="rect">
                      <a:avLst/>
                    </a:prstGeom>
                  </pic:spPr>
                </pic:pic>
              </a:graphicData>
            </a:graphic>
            <wp14:sizeRelH relativeFrom="page">
              <wp14:pctWidth>0</wp14:pctWidth>
            </wp14:sizeRelH>
            <wp14:sizeRelV relativeFrom="page">
              <wp14:pctHeight>0</wp14:pctHeight>
            </wp14:sizeRelV>
          </wp:anchor>
        </w:drawing>
      </w:r>
      <w:r w:rsidRPr="007139E3">
        <w:rPr>
          <w:b/>
          <w:bCs/>
          <w:lang w:eastAsia="en-AU"/>
        </w:rPr>
        <w:t>Your Consent:</w:t>
      </w:r>
      <w:r>
        <w:rPr>
          <w:lang w:eastAsia="en-AU"/>
        </w:rPr>
        <w:t xml:space="preserve"> t</w:t>
      </w:r>
      <w:r w:rsidRPr="007139E3">
        <w:rPr>
          <w:lang w:eastAsia="en-AU"/>
        </w:rPr>
        <w:t>he completion of this agreement will form the basis of</w:t>
      </w:r>
      <w:r>
        <w:rPr>
          <w:lang w:eastAsia="en-AU"/>
        </w:rPr>
        <w:t xml:space="preserve"> </w:t>
      </w:r>
      <w:r w:rsidRPr="007139E3">
        <w:rPr>
          <w:b/>
          <w:bCs/>
          <w:lang w:eastAsia="en-AU"/>
        </w:rPr>
        <w:t>Your Consent</w:t>
      </w:r>
      <w:r w:rsidRPr="007139E3">
        <w:rPr>
          <w:lang w:eastAsia="en-AU"/>
        </w:rPr>
        <w:t>.</w:t>
      </w:r>
    </w:p>
    <w:p w14:paraId="44B601EB" w14:textId="77777777" w:rsidR="0037453F" w:rsidRDefault="0037453F" w:rsidP="00ED2277">
      <w:pPr>
        <w:pStyle w:val="ListParagraph"/>
        <w:rPr>
          <w:lang w:eastAsia="en-AU"/>
        </w:rPr>
      </w:pPr>
      <w:r w:rsidRPr="00067E22">
        <w:rPr>
          <w:b/>
          <w:bCs/>
          <w:lang w:eastAsia="en-AU"/>
        </w:rPr>
        <w:t xml:space="preserve">Gathered </w:t>
      </w:r>
      <w:proofErr w:type="gramStart"/>
      <w:r>
        <w:rPr>
          <w:b/>
          <w:bCs/>
          <w:lang w:eastAsia="en-AU"/>
        </w:rPr>
        <w:t>through</w:t>
      </w:r>
      <w:r w:rsidRPr="009667DA">
        <w:rPr>
          <w:lang w:eastAsia="en-AU"/>
        </w:rPr>
        <w:t>:</w:t>
      </w:r>
      <w:proofErr w:type="gramEnd"/>
      <w:r w:rsidRPr="009667DA">
        <w:rPr>
          <w:lang w:eastAsia="en-AU"/>
        </w:rPr>
        <w:t xml:space="preserve"> </w:t>
      </w:r>
      <w:r>
        <w:rPr>
          <w:lang w:eastAsia="en-AU"/>
        </w:rPr>
        <w:t>t</w:t>
      </w:r>
      <w:r w:rsidRPr="00D75950">
        <w:rPr>
          <w:lang w:eastAsia="en-AU"/>
        </w:rPr>
        <w:t>he</w:t>
      </w:r>
      <w:r>
        <w:rPr>
          <w:lang w:eastAsia="en-AU"/>
        </w:rPr>
        <w:t xml:space="preserve"> </w:t>
      </w:r>
      <w:r w:rsidRPr="00D75950">
        <w:rPr>
          <w:lang w:eastAsia="en-AU"/>
        </w:rPr>
        <w:t>completion</w:t>
      </w:r>
      <w:r>
        <w:rPr>
          <w:lang w:eastAsia="en-AU"/>
        </w:rPr>
        <w:t xml:space="preserve"> </w:t>
      </w:r>
      <w:r w:rsidRPr="00D75950">
        <w:rPr>
          <w:lang w:eastAsia="en-AU"/>
        </w:rPr>
        <w:t>of this</w:t>
      </w:r>
      <w:r>
        <w:rPr>
          <w:lang w:eastAsia="en-AU"/>
        </w:rPr>
        <w:t xml:space="preserve"> submission template </w:t>
      </w:r>
      <w:r w:rsidRPr="00D75950">
        <w:rPr>
          <w:lang w:eastAsia="en-AU"/>
        </w:rPr>
        <w:t>and the</w:t>
      </w:r>
      <w:r>
        <w:rPr>
          <w:lang w:eastAsia="en-AU"/>
        </w:rPr>
        <w:t xml:space="preserve"> </w:t>
      </w:r>
      <w:r w:rsidRPr="00D75950">
        <w:rPr>
          <w:lang w:eastAsia="en-AU"/>
        </w:rPr>
        <w:t>submission of</w:t>
      </w:r>
      <w:r>
        <w:rPr>
          <w:lang w:eastAsia="en-AU"/>
        </w:rPr>
        <w:t xml:space="preserve"> </w:t>
      </w:r>
      <w:r w:rsidRPr="00D75950">
        <w:rPr>
          <w:b/>
          <w:bCs/>
          <w:lang w:eastAsia="en-AU"/>
        </w:rPr>
        <w:t>Your Content</w:t>
      </w:r>
      <w:r w:rsidRPr="009667DA">
        <w:rPr>
          <w:lang w:eastAsia="en-AU"/>
        </w:rPr>
        <w:t>.</w:t>
      </w:r>
    </w:p>
    <w:p w14:paraId="15746A2B" w14:textId="77777777" w:rsidR="0037453F" w:rsidRDefault="0037453F" w:rsidP="00ED2277">
      <w:pPr>
        <w:pStyle w:val="ListParagraph"/>
        <w:rPr>
          <w:lang w:eastAsia="en-AU"/>
        </w:rPr>
      </w:pPr>
      <w:r w:rsidRPr="004E7FAF">
        <w:rPr>
          <w:b/>
          <w:bCs/>
          <w:lang w:eastAsia="en-AU"/>
        </w:rPr>
        <w:t>Permitted Purpose</w:t>
      </w:r>
      <w:r w:rsidRPr="009667DA">
        <w:rPr>
          <w:lang w:eastAsia="en-AU"/>
        </w:rPr>
        <w:t xml:space="preserve">: </w:t>
      </w:r>
      <w:r>
        <w:rPr>
          <w:lang w:eastAsia="en-AU"/>
        </w:rPr>
        <w:t>t</w:t>
      </w:r>
      <w:r w:rsidRPr="00D75950">
        <w:rPr>
          <w:lang w:eastAsia="en-AU"/>
        </w:rPr>
        <w:t>o inform the review of the Murray–Darling Basin Plan through public submission</w:t>
      </w:r>
      <w:r>
        <w:rPr>
          <w:lang w:eastAsia="en-AU"/>
        </w:rPr>
        <w:t xml:space="preserve"> </w:t>
      </w:r>
      <w:r w:rsidRPr="00D75950">
        <w:rPr>
          <w:lang w:eastAsia="en-AU"/>
        </w:rPr>
        <w:t>on</w:t>
      </w:r>
      <w:r>
        <w:rPr>
          <w:lang w:eastAsia="en-AU"/>
        </w:rPr>
        <w:t xml:space="preserve"> </w:t>
      </w:r>
      <w:r w:rsidRPr="00D75950">
        <w:rPr>
          <w:lang w:eastAsia="en-AU"/>
        </w:rPr>
        <w:t>the</w:t>
      </w:r>
      <w:r>
        <w:rPr>
          <w:lang w:eastAsia="en-AU"/>
        </w:rPr>
        <w:t xml:space="preserve"> </w:t>
      </w:r>
      <w:r w:rsidRPr="00D75950">
        <w:rPr>
          <w:lang w:eastAsia="en-AU"/>
        </w:rPr>
        <w:t xml:space="preserve">Basin Plan Review, to inform the </w:t>
      </w:r>
      <w:r w:rsidRPr="00156EE5">
        <w:rPr>
          <w:lang w:eastAsia="en-AU"/>
        </w:rPr>
        <w:t>‘</w:t>
      </w:r>
      <w:r w:rsidRPr="00577F24">
        <w:rPr>
          <w:lang w:eastAsia="en-AU"/>
        </w:rPr>
        <w:t>what we heard’ report</w:t>
      </w:r>
      <w:r w:rsidRPr="00D75950">
        <w:rPr>
          <w:lang w:eastAsia="en-AU"/>
        </w:rPr>
        <w:t xml:space="preserve"> </w:t>
      </w:r>
      <w:r>
        <w:rPr>
          <w:lang w:eastAsia="en-AU"/>
        </w:rPr>
        <w:t xml:space="preserve">and </w:t>
      </w:r>
      <w:r w:rsidRPr="00D75950">
        <w:rPr>
          <w:lang w:eastAsia="en-AU"/>
        </w:rPr>
        <w:t>the Basin Plan Review</w:t>
      </w:r>
      <w:r>
        <w:rPr>
          <w:lang w:eastAsia="en-AU"/>
        </w:rPr>
        <w:t xml:space="preserve"> r</w:t>
      </w:r>
      <w:r w:rsidRPr="00D75950">
        <w:rPr>
          <w:lang w:eastAsia="en-AU"/>
        </w:rPr>
        <w:t>eport</w:t>
      </w:r>
      <w:r w:rsidRPr="009667DA">
        <w:rPr>
          <w:lang w:eastAsia="en-AU"/>
        </w:rPr>
        <w:t>.</w:t>
      </w:r>
    </w:p>
    <w:p w14:paraId="2E19A646" w14:textId="18142B9B" w:rsidR="0037453F" w:rsidRDefault="0037453F" w:rsidP="00DB49A3">
      <w:pPr>
        <w:pStyle w:val="ListParagraph"/>
        <w:ind w:left="714" w:hanging="357"/>
        <w:rPr>
          <w:lang w:eastAsia="en-AU"/>
        </w:rPr>
      </w:pPr>
      <w:r w:rsidRPr="00BB5C31">
        <w:rPr>
          <w:b/>
          <w:bCs/>
          <w:lang w:eastAsia="en-AU"/>
        </w:rPr>
        <w:t>Additional Permitted Purpose</w:t>
      </w:r>
      <w:r>
        <w:rPr>
          <w:lang w:eastAsia="en-AU"/>
        </w:rPr>
        <w:t xml:space="preserve">: this refers to the additional ongoing initiatives </w:t>
      </w:r>
      <w:r w:rsidR="008B0E39">
        <w:rPr>
          <w:lang w:eastAsia="en-AU"/>
        </w:rPr>
        <w:t>for which</w:t>
      </w:r>
      <w:r>
        <w:rPr>
          <w:lang w:eastAsia="en-AU"/>
        </w:rPr>
        <w:t xml:space="preserve"> the Australian Government is seeking </w:t>
      </w:r>
      <w:r w:rsidRPr="00BB5C31">
        <w:rPr>
          <w:b/>
          <w:bCs/>
          <w:lang w:eastAsia="en-AU"/>
        </w:rPr>
        <w:t>Your Consent</w:t>
      </w:r>
      <w:r>
        <w:rPr>
          <w:lang w:eastAsia="en-AU"/>
        </w:rPr>
        <w:t xml:space="preserve"> for the use of </w:t>
      </w:r>
      <w:r w:rsidRPr="00BB5C31">
        <w:rPr>
          <w:b/>
          <w:bCs/>
          <w:lang w:eastAsia="en-AU"/>
        </w:rPr>
        <w:t>Your Content</w:t>
      </w:r>
      <w:r w:rsidR="00C477A1">
        <w:rPr>
          <w:lang w:eastAsia="en-AU"/>
        </w:rPr>
        <w:t xml:space="preserve">, </w:t>
      </w:r>
      <w:r w:rsidR="00830CAB">
        <w:rPr>
          <w:lang w:eastAsia="en-AU"/>
        </w:rPr>
        <w:t xml:space="preserve">currently </w:t>
      </w:r>
      <w:r w:rsidR="00C477A1">
        <w:rPr>
          <w:lang w:eastAsia="en-AU"/>
        </w:rPr>
        <w:t xml:space="preserve">the </w:t>
      </w:r>
      <w:r w:rsidR="00653DC8">
        <w:rPr>
          <w:lang w:eastAsia="en-AU"/>
        </w:rPr>
        <w:t xml:space="preserve">Water Act Review and/ or Menindee </w:t>
      </w:r>
      <w:r w:rsidR="00C477A1">
        <w:rPr>
          <w:lang w:eastAsia="en-AU"/>
        </w:rPr>
        <w:t>Review</w:t>
      </w:r>
      <w:r>
        <w:rPr>
          <w:lang w:eastAsia="en-AU"/>
        </w:rPr>
        <w:t xml:space="preserve">. You will be able to choose if you would like to provide this consent below. </w:t>
      </w:r>
    </w:p>
    <w:p w14:paraId="290C9D2E" w14:textId="3D5ADB1A" w:rsidR="0037453F" w:rsidRPr="009667DA" w:rsidRDefault="0037453F" w:rsidP="00ED2277">
      <w:pPr>
        <w:pStyle w:val="ListParagraph"/>
        <w:rPr>
          <w:lang w:eastAsia="en-AU"/>
        </w:rPr>
      </w:pPr>
      <w:r w:rsidRPr="00BB5C31">
        <w:rPr>
          <w:b/>
          <w:bCs/>
          <w:lang w:eastAsia="en-AU"/>
        </w:rPr>
        <w:t xml:space="preserve">Publication </w:t>
      </w:r>
      <w:r w:rsidR="00283721">
        <w:rPr>
          <w:b/>
          <w:bCs/>
          <w:lang w:eastAsia="en-AU"/>
        </w:rPr>
        <w:t>Sel</w:t>
      </w:r>
      <w:r w:rsidR="002A5DE9">
        <w:rPr>
          <w:b/>
          <w:bCs/>
          <w:lang w:eastAsia="en-AU"/>
        </w:rPr>
        <w:t>e</w:t>
      </w:r>
      <w:r w:rsidR="00283721">
        <w:rPr>
          <w:b/>
          <w:bCs/>
          <w:lang w:eastAsia="en-AU"/>
        </w:rPr>
        <w:t>ction</w:t>
      </w:r>
      <w:r>
        <w:rPr>
          <w:lang w:eastAsia="en-AU"/>
        </w:rPr>
        <w:t>: the</w:t>
      </w:r>
      <w:r w:rsidR="004117E1">
        <w:rPr>
          <w:lang w:eastAsia="en-AU"/>
        </w:rPr>
        <w:t xml:space="preserve"> </w:t>
      </w:r>
      <w:r w:rsidR="004117E1" w:rsidRPr="004117E1">
        <w:rPr>
          <w:lang w:eastAsia="en-AU"/>
        </w:rPr>
        <w:t>confidentiality and publication</w:t>
      </w:r>
      <w:r w:rsidR="004117E1">
        <w:rPr>
          <w:lang w:eastAsia="en-AU"/>
        </w:rPr>
        <w:t xml:space="preserve"> </w:t>
      </w:r>
      <w:r w:rsidR="001716B3">
        <w:rPr>
          <w:lang w:eastAsia="en-AU"/>
        </w:rPr>
        <w:t xml:space="preserve">options you chose </w:t>
      </w:r>
      <w:r w:rsidR="00791DE6">
        <w:rPr>
          <w:lang w:eastAsia="en-AU"/>
        </w:rPr>
        <w:t>in the Cover</w:t>
      </w:r>
      <w:r w:rsidR="006A3A48">
        <w:rPr>
          <w:lang w:eastAsia="en-AU"/>
        </w:rPr>
        <w:t>s</w:t>
      </w:r>
      <w:r w:rsidR="00791DE6">
        <w:rPr>
          <w:lang w:eastAsia="en-AU"/>
        </w:rPr>
        <w:t>heet above</w:t>
      </w:r>
      <w:r>
        <w:rPr>
          <w:lang w:eastAsia="en-AU"/>
        </w:rPr>
        <w:t xml:space="preserve">, which determines if and how </w:t>
      </w:r>
      <w:r w:rsidRPr="00212B83">
        <w:rPr>
          <w:b/>
          <w:bCs/>
          <w:lang w:eastAsia="en-AU"/>
        </w:rPr>
        <w:t>Your Content</w:t>
      </w:r>
      <w:r>
        <w:rPr>
          <w:lang w:eastAsia="en-AU"/>
        </w:rPr>
        <w:t xml:space="preserve"> will be published.</w:t>
      </w:r>
    </w:p>
    <w:p w14:paraId="63F6A7B4" w14:textId="77777777" w:rsidR="0037453F" w:rsidRPr="003B5EA2" w:rsidRDefault="0037453F" w:rsidP="0037453F">
      <w:pPr>
        <w:pStyle w:val="Heading3"/>
        <w:spacing w:before="200"/>
        <w:rPr>
          <w:rFonts w:eastAsia="Times New Roman"/>
          <w:lang w:eastAsia="en-AU"/>
        </w:rPr>
      </w:pPr>
      <w:r w:rsidRPr="003B5EA2">
        <w:rPr>
          <w:rFonts w:eastAsia="Times New Roman"/>
          <w:lang w:eastAsia="en-AU"/>
        </w:rPr>
        <w:t>Basin Plan Review submission process</w:t>
      </w:r>
    </w:p>
    <w:p w14:paraId="088C94DD" w14:textId="77777777" w:rsidR="0037453F" w:rsidRPr="00D9185A" w:rsidRDefault="0037453F" w:rsidP="00DB49A3">
      <w:r w:rsidRPr="00D9185A">
        <w:t>Under section 51 of the</w:t>
      </w:r>
      <w:r>
        <w:t xml:space="preserve"> </w:t>
      </w:r>
      <w:r w:rsidRPr="00D9185A">
        <w:t xml:space="preserve">Water Act, the </w:t>
      </w:r>
      <w:r>
        <w:t xml:space="preserve">MDBA </w:t>
      </w:r>
      <w:r w:rsidRPr="00D9185A">
        <w:t>is required to:</w:t>
      </w:r>
    </w:p>
    <w:p w14:paraId="1437880D" w14:textId="77777777" w:rsidR="0037453F" w:rsidRPr="00D9185A" w:rsidRDefault="0037453F" w:rsidP="00DB49A3">
      <w:pPr>
        <w:pStyle w:val="ListParagraph"/>
        <w:ind w:left="714" w:hanging="357"/>
      </w:pPr>
      <w:r>
        <w:t>c</w:t>
      </w:r>
      <w:r w:rsidRPr="00D9185A">
        <w:t>onsider any submission it receives in response to the invitation to members of the public to make</w:t>
      </w:r>
      <w:r>
        <w:t xml:space="preserve"> a</w:t>
      </w:r>
      <w:r w:rsidRPr="00D9185A">
        <w:t xml:space="preserve"> submission to the </w:t>
      </w:r>
      <w:r>
        <w:t>MDBA</w:t>
      </w:r>
      <w:r w:rsidRPr="00D9185A">
        <w:t xml:space="preserve"> on the</w:t>
      </w:r>
      <w:r>
        <w:t xml:space="preserve"> </w:t>
      </w:r>
      <w:r w:rsidRPr="00D9185A">
        <w:t>Basin Plan Review.</w:t>
      </w:r>
    </w:p>
    <w:p w14:paraId="316B232E" w14:textId="61945660" w:rsidR="0037453F" w:rsidRPr="00D9185A" w:rsidRDefault="0037453F" w:rsidP="00DB49A3">
      <w:pPr>
        <w:pStyle w:val="ListParagraph"/>
        <w:ind w:left="714" w:hanging="357"/>
      </w:pPr>
      <w:r>
        <w:rPr>
          <w:noProof/>
        </w:rPr>
        <w:drawing>
          <wp:anchor distT="0" distB="0" distL="114300" distR="114300" simplePos="0" relativeHeight="251658241" behindDoc="1" locked="0" layoutInCell="1" allowOverlap="1" wp14:anchorId="5EB463A9" wp14:editId="496022F6">
            <wp:simplePos x="0" y="0"/>
            <wp:positionH relativeFrom="page">
              <wp:posOffset>-20638</wp:posOffset>
            </wp:positionH>
            <wp:positionV relativeFrom="paragraph">
              <wp:posOffset>192088</wp:posOffset>
            </wp:positionV>
            <wp:extent cx="730885" cy="398780"/>
            <wp:effectExtent l="89853" t="0" r="82867" b="0"/>
            <wp:wrapNone/>
            <wp:docPr id="169295409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54093" name="Graphic 1">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rot="14132673" flipV="1">
                      <a:off x="0" y="0"/>
                      <a:ext cx="730885" cy="398780"/>
                    </a:xfrm>
                    <a:prstGeom prst="rect">
                      <a:avLst/>
                    </a:prstGeom>
                  </pic:spPr>
                </pic:pic>
              </a:graphicData>
            </a:graphic>
            <wp14:sizeRelH relativeFrom="page">
              <wp14:pctWidth>0</wp14:pctWidth>
            </wp14:sizeRelH>
            <wp14:sizeRelV relativeFrom="page">
              <wp14:pctHeight>0</wp14:pctHeight>
            </wp14:sizeRelV>
          </wp:anchor>
        </w:drawing>
      </w:r>
      <w:r>
        <w:t>p</w:t>
      </w:r>
      <w:r w:rsidRPr="00D9185A">
        <w:t>ublish all submissions it receives on the Basin Plan Review, unless the submitter has specifically requested the submission, or</w:t>
      </w:r>
      <w:r>
        <w:t xml:space="preserve"> </w:t>
      </w:r>
      <w:proofErr w:type="gramStart"/>
      <w:r w:rsidRPr="00D9185A">
        <w:t>particular part</w:t>
      </w:r>
      <w:proofErr w:type="gramEnd"/>
      <w:r>
        <w:t xml:space="preserve"> </w:t>
      </w:r>
      <w:r w:rsidRPr="00D9185A">
        <w:t>of the submission, is treated confidentially.</w:t>
      </w:r>
    </w:p>
    <w:p w14:paraId="763167FC" w14:textId="0DFB98CF" w:rsidR="0037453F" w:rsidRPr="00D9185A" w:rsidRDefault="00E16658" w:rsidP="00ED2277">
      <w:r>
        <w:t>T</w:t>
      </w:r>
      <w:r w:rsidR="0037453F" w:rsidRPr="00D9185A">
        <w:t xml:space="preserve">he MDBA has implemented </w:t>
      </w:r>
      <w:r>
        <w:t>arrangements</w:t>
      </w:r>
      <w:r w:rsidR="0037453F" w:rsidRPr="00D9185A">
        <w:t xml:space="preserve"> to ensure submissions are managed and considered in a consistent way.</w:t>
      </w:r>
    </w:p>
    <w:p w14:paraId="606F2B4D" w14:textId="4D2E9E6B" w:rsidR="0037453F" w:rsidRPr="00D9185A" w:rsidRDefault="0037453F" w:rsidP="0037453F">
      <w:r w:rsidRPr="00D9185A">
        <w:t>The MDBA will be collating all</w:t>
      </w:r>
      <w:r>
        <w:t xml:space="preserve"> </w:t>
      </w:r>
      <w:r w:rsidRPr="00D9185A">
        <w:t>submissions</w:t>
      </w:r>
      <w:r>
        <w:t xml:space="preserve"> through </w:t>
      </w:r>
      <w:r w:rsidRPr="00D9185A">
        <w:t>Converlens</w:t>
      </w:r>
      <w:r>
        <w:t xml:space="preserve"> </w:t>
      </w:r>
      <w:r w:rsidRPr="00D9185A">
        <w:t>to enable streamlined management,</w:t>
      </w:r>
      <w:r>
        <w:t xml:space="preserve"> </w:t>
      </w:r>
      <w:r w:rsidRPr="00D9185A">
        <w:t>security</w:t>
      </w:r>
      <w:r>
        <w:t xml:space="preserve"> </w:t>
      </w:r>
      <w:r w:rsidRPr="00D9185A">
        <w:t>and consideration of</w:t>
      </w:r>
      <w:r>
        <w:t xml:space="preserve"> </w:t>
      </w:r>
      <w:r w:rsidRPr="00D9185A">
        <w:t>submissions.</w:t>
      </w:r>
      <w:r w:rsidR="004D3757">
        <w:t xml:space="preserve"> </w:t>
      </w:r>
    </w:p>
    <w:p w14:paraId="23DD1373" w14:textId="77777777" w:rsidR="0037453F" w:rsidRDefault="0037453F" w:rsidP="0037453F">
      <w:pPr>
        <w:spacing w:after="0"/>
      </w:pPr>
      <w:r w:rsidRPr="00D9185A">
        <w:t xml:space="preserve">The MDBA will be </w:t>
      </w:r>
      <w:r>
        <w:t>using</w:t>
      </w:r>
      <w:r w:rsidRPr="00D9185A">
        <w:t xml:space="preserve"> </w:t>
      </w:r>
      <w:r>
        <w:t xml:space="preserve">contracted </w:t>
      </w:r>
      <w:r w:rsidRPr="00D9185A">
        <w:t>third parties to support the</w:t>
      </w:r>
      <w:r>
        <w:t xml:space="preserve"> </w:t>
      </w:r>
      <w:r w:rsidRPr="00D9185A">
        <w:t>initial</w:t>
      </w:r>
      <w:r>
        <w:t xml:space="preserve"> </w:t>
      </w:r>
      <w:r w:rsidRPr="00D9185A">
        <w:t>gathering and triage of submissions to support consideration of</w:t>
      </w:r>
      <w:r>
        <w:t xml:space="preserve"> </w:t>
      </w:r>
      <w:r w:rsidRPr="00D9185A">
        <w:t>submissions.</w:t>
      </w:r>
    </w:p>
    <w:p w14:paraId="1B7B9CAD" w14:textId="77777777" w:rsidR="004D3757" w:rsidRDefault="004D3757" w:rsidP="0037453F">
      <w:pPr>
        <w:spacing w:after="0"/>
      </w:pPr>
    </w:p>
    <w:p w14:paraId="6D9C4521" w14:textId="0DCC3020" w:rsidR="004D3757" w:rsidRDefault="004D3757" w:rsidP="00DB49A3">
      <w:r>
        <w:t xml:space="preserve">The MDBA </w:t>
      </w:r>
      <w:r w:rsidR="00787D88">
        <w:t>may also use artificial intelligence</w:t>
      </w:r>
      <w:r w:rsidR="001770F4">
        <w:t xml:space="preserve"> (AI)</w:t>
      </w:r>
      <w:r w:rsidR="00787D88">
        <w:t xml:space="preserve"> in a closed system to support </w:t>
      </w:r>
      <w:r w:rsidR="008876CC" w:rsidRPr="008876CC">
        <w:t>tasks enabling the consideration, evaluation and processing of your submission, which may include</w:t>
      </w:r>
      <w:r w:rsidR="008876CC">
        <w:t>:</w:t>
      </w:r>
    </w:p>
    <w:p w14:paraId="68AC8F3A" w14:textId="2924A350" w:rsidR="00E12286" w:rsidRDefault="00E12286" w:rsidP="00ED2277">
      <w:pPr>
        <w:pStyle w:val="ListParagraph"/>
      </w:pPr>
      <w:r>
        <w:t>campaign clustering to triage high-volume identical submissions</w:t>
      </w:r>
    </w:p>
    <w:p w14:paraId="3EFF9B0F" w14:textId="511652D6" w:rsidR="00E12286" w:rsidRDefault="00E12286" w:rsidP="00ED2277">
      <w:pPr>
        <w:pStyle w:val="ListParagraph"/>
      </w:pPr>
      <w:r>
        <w:t>identifying themes and supporting tagging</w:t>
      </w:r>
    </w:p>
    <w:p w14:paraId="6EEC5302" w14:textId="5C7BCE57" w:rsidR="00E12286" w:rsidRDefault="00E12286" w:rsidP="00ED2277">
      <w:pPr>
        <w:pStyle w:val="ListParagraph"/>
      </w:pPr>
      <w:r>
        <w:t>preparing summaries of submission content, and</w:t>
      </w:r>
    </w:p>
    <w:p w14:paraId="5208BADC" w14:textId="2948512B" w:rsidR="008876CC" w:rsidRPr="00D9185A" w:rsidRDefault="00E12286" w:rsidP="00ED2277">
      <w:pPr>
        <w:pStyle w:val="ListParagraph"/>
      </w:pPr>
      <w:r>
        <w:t>any other use of generative AI functionality.</w:t>
      </w:r>
    </w:p>
    <w:p w14:paraId="733FDA85" w14:textId="77777777" w:rsidR="0037453F" w:rsidRPr="003B5EA2" w:rsidRDefault="0037453F" w:rsidP="0037453F">
      <w:pPr>
        <w:pStyle w:val="Heading3"/>
        <w:rPr>
          <w:rFonts w:eastAsia="Times New Roman"/>
          <w:lang w:eastAsia="en-AU"/>
        </w:rPr>
      </w:pPr>
      <w:r>
        <w:rPr>
          <w:rFonts w:eastAsia="Times New Roman"/>
          <w:lang w:eastAsia="en-AU"/>
        </w:rPr>
        <w:t>Consent</w:t>
      </w:r>
    </w:p>
    <w:p w14:paraId="73AF25E9" w14:textId="4C3D9562" w:rsidR="0037453F" w:rsidRPr="00F617EE" w:rsidRDefault="0037453F" w:rsidP="0037453F">
      <w:pPr>
        <w:spacing w:after="0"/>
      </w:pPr>
      <w:r w:rsidRPr="00F617EE">
        <w:t>By</w:t>
      </w:r>
      <w:r>
        <w:t xml:space="preserve"> </w:t>
      </w:r>
      <w:r w:rsidRPr="00F617EE">
        <w:t>consenting, you acknowledge and agree with the below statements</w:t>
      </w:r>
      <w:r>
        <w:t>.</w:t>
      </w:r>
    </w:p>
    <w:p w14:paraId="29743F81" w14:textId="3B6FA8F4" w:rsidR="00DB7F6B" w:rsidRPr="004960FD" w:rsidRDefault="00DB7F6B" w:rsidP="00DB7F6B">
      <w:pPr>
        <w:pStyle w:val="ListParagraph"/>
      </w:pPr>
      <w:r w:rsidRPr="004960FD">
        <w:t>Agree to comply with any requirements set out in the Basin Plan Review Submission Guidelines supporting the consultation process and available at</w:t>
      </w:r>
      <w:r w:rsidR="004B47FA">
        <w:t xml:space="preserve"> </w:t>
      </w:r>
      <w:hyperlink r:id="rId22" w:history="1">
        <w:r w:rsidR="004B47FA" w:rsidRPr="004B47FA">
          <w:rPr>
            <w:rStyle w:val="Hyperlink"/>
          </w:rPr>
          <w:t>getinvolved.mdba.gov.au/2026basinplanreview</w:t>
        </w:r>
      </w:hyperlink>
      <w:r w:rsidRPr="004960FD">
        <w:t>.</w:t>
      </w:r>
    </w:p>
    <w:p w14:paraId="214E56C1" w14:textId="269F2E77" w:rsidR="0037453F" w:rsidRPr="00F617EE" w:rsidRDefault="0037453F" w:rsidP="0037453F">
      <w:pPr>
        <w:pStyle w:val="ListParagraph"/>
      </w:pPr>
      <w:r w:rsidRPr="00F617EE">
        <w:t>Agree to share</w:t>
      </w:r>
      <w:r>
        <w:t xml:space="preserve"> </w:t>
      </w:r>
      <w:r w:rsidRPr="00F617EE">
        <w:rPr>
          <w:b/>
          <w:bCs/>
        </w:rPr>
        <w:t>Your Content</w:t>
      </w:r>
      <w:r>
        <w:t xml:space="preserve"> </w:t>
      </w:r>
      <w:r w:rsidRPr="00F617EE">
        <w:t>with the MDBA for the</w:t>
      </w:r>
      <w:r>
        <w:t xml:space="preserve"> </w:t>
      </w:r>
      <w:r w:rsidRPr="00F617EE">
        <w:rPr>
          <w:b/>
          <w:bCs/>
        </w:rPr>
        <w:t>Permitted Purpose</w:t>
      </w:r>
      <w:r>
        <w:t xml:space="preserve"> </w:t>
      </w:r>
      <w:r w:rsidRPr="00F617EE">
        <w:t>(Basin Plan Review).</w:t>
      </w:r>
    </w:p>
    <w:p w14:paraId="5562EE5F" w14:textId="77777777" w:rsidR="0037453F" w:rsidRPr="00F617EE" w:rsidRDefault="0037453F" w:rsidP="0037453F">
      <w:pPr>
        <w:pStyle w:val="ListParagraph"/>
      </w:pPr>
      <w:r>
        <w:rPr>
          <w:noProof/>
        </w:rPr>
        <w:drawing>
          <wp:anchor distT="0" distB="0" distL="114300" distR="114300" simplePos="0" relativeHeight="251658242" behindDoc="1" locked="0" layoutInCell="1" allowOverlap="1" wp14:anchorId="082A05AC" wp14:editId="4F2843D7">
            <wp:simplePos x="0" y="0"/>
            <wp:positionH relativeFrom="page">
              <wp:posOffset>-20003</wp:posOffset>
            </wp:positionH>
            <wp:positionV relativeFrom="paragraph">
              <wp:posOffset>131763</wp:posOffset>
            </wp:positionV>
            <wp:extent cx="602615" cy="920750"/>
            <wp:effectExtent l="0" t="178117" r="0" b="171768"/>
            <wp:wrapNone/>
            <wp:docPr id="87171890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18903" name="Graphic 1">
                      <a:extLst>
                        <a:ext uri="{C183D7F6-B498-43B3-948B-1728B52AA6E4}">
                          <adec:decorative xmlns:adec="http://schemas.microsoft.com/office/drawing/2017/decorative" val="1"/>
                        </a:ext>
                      </a:extLst>
                    </pic:cNvPr>
                    <pic:cNvPicPr/>
                  </pic:nvPicPr>
                  <pic:blipFill>
                    <a:blip r:embed="rId23">
                      <a:extLst>
                        <a:ext uri="{96DAC541-7B7A-43D3-8B79-37D633B846F1}">
                          <asvg:svgBlip xmlns:asvg="http://schemas.microsoft.com/office/drawing/2016/SVG/main" r:embed="rId24"/>
                        </a:ext>
                      </a:extLst>
                    </a:blip>
                    <a:stretch>
                      <a:fillRect/>
                    </a:stretch>
                  </pic:blipFill>
                  <pic:spPr>
                    <a:xfrm rot="3842325" flipH="1">
                      <a:off x="0" y="0"/>
                      <a:ext cx="602615" cy="920750"/>
                    </a:xfrm>
                    <a:prstGeom prst="rect">
                      <a:avLst/>
                    </a:prstGeom>
                  </pic:spPr>
                </pic:pic>
              </a:graphicData>
            </a:graphic>
            <wp14:sizeRelH relativeFrom="margin">
              <wp14:pctWidth>0</wp14:pctWidth>
            </wp14:sizeRelH>
            <wp14:sizeRelV relativeFrom="margin">
              <wp14:pctHeight>0</wp14:pctHeight>
            </wp14:sizeRelV>
          </wp:anchor>
        </w:drawing>
      </w:r>
      <w:r w:rsidRPr="00F617EE">
        <w:t>Consent to the MDBA doing the following with</w:t>
      </w:r>
      <w:r>
        <w:t xml:space="preserve"> </w:t>
      </w:r>
      <w:r w:rsidRPr="00F617EE">
        <w:rPr>
          <w:b/>
          <w:bCs/>
        </w:rPr>
        <w:t>Your Content</w:t>
      </w:r>
      <w:r w:rsidRPr="00F617EE">
        <w:t>:</w:t>
      </w:r>
    </w:p>
    <w:p w14:paraId="4F5F9E8F" w14:textId="1A2B593E" w:rsidR="0037453F" w:rsidRPr="00F617EE" w:rsidRDefault="00E76E6F" w:rsidP="0037453F">
      <w:pPr>
        <w:pStyle w:val="ListParagraph"/>
        <w:numPr>
          <w:ilvl w:val="1"/>
          <w:numId w:val="1"/>
        </w:numPr>
      </w:pPr>
      <w:r>
        <w:t xml:space="preserve">using and </w:t>
      </w:r>
      <w:r w:rsidR="0037453F">
        <w:t>r</w:t>
      </w:r>
      <w:r w:rsidR="0037453F" w:rsidRPr="00F617EE">
        <w:t>eproducing</w:t>
      </w:r>
      <w:r w:rsidR="0037453F">
        <w:t xml:space="preserve"> </w:t>
      </w:r>
      <w:r w:rsidR="0037453F" w:rsidRPr="00F617EE">
        <w:rPr>
          <w:b/>
          <w:bCs/>
        </w:rPr>
        <w:t>Your Content</w:t>
      </w:r>
      <w:r w:rsidR="0037453F" w:rsidRPr="00F617EE">
        <w:t>.</w:t>
      </w:r>
    </w:p>
    <w:p w14:paraId="2252AAF1" w14:textId="77777777" w:rsidR="0037453F" w:rsidRPr="00F617EE" w:rsidRDefault="0037453F" w:rsidP="0037453F">
      <w:pPr>
        <w:pStyle w:val="ListParagraph"/>
        <w:numPr>
          <w:ilvl w:val="1"/>
          <w:numId w:val="1"/>
        </w:numPr>
      </w:pPr>
      <w:r>
        <w:t>c</w:t>
      </w:r>
      <w:r w:rsidRPr="00F617EE">
        <w:t>ommunicating</w:t>
      </w:r>
      <w:r>
        <w:t xml:space="preserve"> </w:t>
      </w:r>
      <w:r w:rsidRPr="00F617EE">
        <w:rPr>
          <w:b/>
          <w:bCs/>
        </w:rPr>
        <w:t>Your Content</w:t>
      </w:r>
      <w:r w:rsidRPr="00F617EE">
        <w:t>.</w:t>
      </w:r>
    </w:p>
    <w:p w14:paraId="292A67E0" w14:textId="7198A0EC" w:rsidR="000F3F83" w:rsidRDefault="002623A9" w:rsidP="0037453F">
      <w:pPr>
        <w:pStyle w:val="ListParagraph"/>
        <w:numPr>
          <w:ilvl w:val="1"/>
          <w:numId w:val="1"/>
        </w:numPr>
      </w:pPr>
      <w:r>
        <w:t>c</w:t>
      </w:r>
      <w:r w:rsidR="0037453F" w:rsidRPr="00F617EE">
        <w:t>ollating</w:t>
      </w:r>
      <w:r w:rsidR="0037453F">
        <w:t xml:space="preserve"> </w:t>
      </w:r>
      <w:r w:rsidR="0037453F" w:rsidRPr="005668FE">
        <w:rPr>
          <w:b/>
          <w:bCs/>
        </w:rPr>
        <w:t>Your Content</w:t>
      </w:r>
      <w:r w:rsidR="0037453F">
        <w:rPr>
          <w:b/>
          <w:bCs/>
        </w:rPr>
        <w:t xml:space="preserve"> </w:t>
      </w:r>
      <w:r w:rsidR="0037453F" w:rsidRPr="00F617EE">
        <w:t xml:space="preserve">in a way that is consistent with this consent </w:t>
      </w:r>
      <w:r w:rsidR="0037453F">
        <w:t>agreement</w:t>
      </w:r>
      <w:r w:rsidR="000F3F83">
        <w:t>;</w:t>
      </w:r>
    </w:p>
    <w:p w14:paraId="40573721" w14:textId="0DA67DFC" w:rsidR="00EE437A" w:rsidRDefault="0028509C" w:rsidP="00EE437A">
      <w:pPr>
        <w:pStyle w:val="ListParagraph"/>
        <w:numPr>
          <w:ilvl w:val="1"/>
          <w:numId w:val="1"/>
        </w:numPr>
      </w:pPr>
      <w:r>
        <w:t>adapting and modif</w:t>
      </w:r>
      <w:r w:rsidR="00AC04E6">
        <w:t xml:space="preserve">ying </w:t>
      </w:r>
      <w:r w:rsidR="000F3F83">
        <w:rPr>
          <w:b/>
          <w:bCs/>
        </w:rPr>
        <w:t>Your Content</w:t>
      </w:r>
      <w:r w:rsidR="0032097B">
        <w:t xml:space="preserve">, </w:t>
      </w:r>
      <w:r w:rsidR="00AC04E6">
        <w:t>to support accessibility and publication requirements</w:t>
      </w:r>
      <w:r w:rsidR="00DD42CD">
        <w:t>, and the</w:t>
      </w:r>
      <w:r w:rsidR="00A4194F">
        <w:t xml:space="preserve"> </w:t>
      </w:r>
      <w:r w:rsidR="0032097B">
        <w:t>preparation of redacted version</w:t>
      </w:r>
      <w:r w:rsidR="00A4194F">
        <w:t>s</w:t>
      </w:r>
      <w:r w:rsidR="0037453F" w:rsidRPr="00F617EE">
        <w:t>.</w:t>
      </w:r>
    </w:p>
    <w:p w14:paraId="104F6AA2" w14:textId="5A7E74E4" w:rsidR="0037453F" w:rsidRDefault="0037453F" w:rsidP="0037453F">
      <w:pPr>
        <w:pStyle w:val="ListParagraph"/>
        <w:numPr>
          <w:ilvl w:val="1"/>
          <w:numId w:val="1"/>
        </w:numPr>
      </w:pPr>
      <w:r>
        <w:t>s</w:t>
      </w:r>
      <w:r w:rsidRPr="00F617EE">
        <w:t>haring</w:t>
      </w:r>
      <w:r>
        <w:t xml:space="preserve"> </w:t>
      </w:r>
      <w:r w:rsidRPr="005668FE">
        <w:rPr>
          <w:b/>
          <w:bCs/>
        </w:rPr>
        <w:t>Your Content</w:t>
      </w:r>
      <w:r>
        <w:rPr>
          <w:b/>
          <w:bCs/>
        </w:rPr>
        <w:t xml:space="preserve"> </w:t>
      </w:r>
      <w:r w:rsidRPr="00F617EE">
        <w:t>with</w:t>
      </w:r>
      <w:r>
        <w:t xml:space="preserve"> </w:t>
      </w:r>
      <w:r w:rsidRPr="00F617EE">
        <w:t>third part</w:t>
      </w:r>
      <w:r>
        <w:t>ies:</w:t>
      </w:r>
    </w:p>
    <w:p w14:paraId="51BA88D7" w14:textId="69ED4E2E" w:rsidR="0037453F" w:rsidRDefault="0037453F" w:rsidP="0037453F">
      <w:pPr>
        <w:pStyle w:val="ListParagraph"/>
        <w:numPr>
          <w:ilvl w:val="2"/>
          <w:numId w:val="1"/>
        </w:numPr>
      </w:pPr>
      <w:r w:rsidRPr="00F617EE">
        <w:t xml:space="preserve">for the </w:t>
      </w:r>
      <w:r w:rsidRPr="00693FF5">
        <w:rPr>
          <w:b/>
          <w:bCs/>
        </w:rPr>
        <w:t>Permitted Purpose</w:t>
      </w:r>
      <w:r w:rsidRPr="00F617EE">
        <w:t xml:space="preserve"> </w:t>
      </w:r>
      <w:r>
        <w:t>to support</w:t>
      </w:r>
      <w:r w:rsidRPr="00F617EE">
        <w:t xml:space="preserve"> triaging,</w:t>
      </w:r>
      <w:r>
        <w:t xml:space="preserve"> </w:t>
      </w:r>
      <w:r w:rsidRPr="00F617EE">
        <w:t>management</w:t>
      </w:r>
      <w:r>
        <w:t xml:space="preserve"> </w:t>
      </w:r>
      <w:r w:rsidRPr="00F617EE">
        <w:t>and analysis</w:t>
      </w:r>
      <w:r w:rsidR="00EE437A">
        <w:t>, including through the use AI as described above</w:t>
      </w:r>
      <w:r w:rsidRPr="00F617EE">
        <w:t>. The MDBA will</w:t>
      </w:r>
      <w:r>
        <w:t xml:space="preserve"> </w:t>
      </w:r>
      <w:r w:rsidRPr="00F617EE">
        <w:t>be responsible for</w:t>
      </w:r>
      <w:r>
        <w:t xml:space="preserve"> </w:t>
      </w:r>
      <w:r w:rsidRPr="00F617EE">
        <w:t xml:space="preserve">ensuring all </w:t>
      </w:r>
      <w:r>
        <w:t xml:space="preserve">contracted </w:t>
      </w:r>
      <w:r w:rsidRPr="00F617EE">
        <w:t>third parties will</w:t>
      </w:r>
      <w:r>
        <w:t xml:space="preserve"> </w:t>
      </w:r>
      <w:r w:rsidRPr="00F617EE">
        <w:t>comply with</w:t>
      </w:r>
      <w:r>
        <w:t xml:space="preserve"> </w:t>
      </w:r>
      <w:r w:rsidRPr="00F617EE">
        <w:t xml:space="preserve">the terms of this consent </w:t>
      </w:r>
      <w:r>
        <w:t>agreement</w:t>
      </w:r>
      <w:r w:rsidRPr="00F617EE">
        <w:t xml:space="preserve"> and the MDBA’s ICIP Policy.</w:t>
      </w:r>
    </w:p>
    <w:p w14:paraId="7C207E96" w14:textId="77777777" w:rsidR="0037453F" w:rsidRPr="00F617EE" w:rsidRDefault="0037453F" w:rsidP="0037453F">
      <w:pPr>
        <w:pStyle w:val="ListParagraph"/>
        <w:numPr>
          <w:ilvl w:val="2"/>
          <w:numId w:val="1"/>
        </w:numPr>
      </w:pPr>
      <w:r>
        <w:t xml:space="preserve">for </w:t>
      </w:r>
      <w:r>
        <w:rPr>
          <w:b/>
          <w:bCs/>
        </w:rPr>
        <w:t>Additional Permitted Purposes</w:t>
      </w:r>
      <w:r>
        <w:t xml:space="preserve"> (if you consent) on terms consistent with </w:t>
      </w:r>
      <w:r>
        <w:rPr>
          <w:b/>
          <w:bCs/>
        </w:rPr>
        <w:t>Your Consent</w:t>
      </w:r>
      <w:r>
        <w:t>.</w:t>
      </w:r>
    </w:p>
    <w:p w14:paraId="05A54292" w14:textId="77777777" w:rsidR="0037453F" w:rsidRPr="00F617EE" w:rsidRDefault="0037453F" w:rsidP="0037453F">
      <w:r w:rsidRPr="00317EB5">
        <w:rPr>
          <w:b/>
          <w:bCs/>
        </w:rPr>
        <w:t>Your Consen</w:t>
      </w:r>
      <w:r>
        <w:rPr>
          <w:b/>
          <w:bCs/>
        </w:rPr>
        <w:t>t</w:t>
      </w:r>
      <w:r>
        <w:t xml:space="preserve"> </w:t>
      </w:r>
      <w:r w:rsidRPr="00F617EE">
        <w:t>is subject to</w:t>
      </w:r>
      <w:r>
        <w:t xml:space="preserve"> t</w:t>
      </w:r>
      <w:r w:rsidRPr="00F617EE">
        <w:t>he MDBA</w:t>
      </w:r>
      <w:r>
        <w:t xml:space="preserve"> c</w:t>
      </w:r>
      <w:r w:rsidRPr="00F617EE">
        <w:t>omplying with</w:t>
      </w:r>
      <w:r>
        <w:t xml:space="preserve"> </w:t>
      </w:r>
      <w:r w:rsidRPr="00F617EE">
        <w:t>its ICIP Policy (as updated from time to time) and this consent agreement in connection with</w:t>
      </w:r>
      <w:r>
        <w:t xml:space="preserve"> </w:t>
      </w:r>
      <w:r w:rsidRPr="00317EB5">
        <w:rPr>
          <w:b/>
          <w:bCs/>
        </w:rPr>
        <w:t>Your Content</w:t>
      </w:r>
      <w:r w:rsidRPr="00F617EE">
        <w:t>.</w:t>
      </w:r>
    </w:p>
    <w:p w14:paraId="2FF79B1B" w14:textId="77777777" w:rsidR="0037453F" w:rsidRPr="00F617EE" w:rsidRDefault="0037453F" w:rsidP="0037453F">
      <w:r>
        <w:rPr>
          <w:noProof/>
        </w:rPr>
        <w:drawing>
          <wp:anchor distT="0" distB="0" distL="114300" distR="114300" simplePos="0" relativeHeight="251658243" behindDoc="1" locked="0" layoutInCell="1" allowOverlap="1" wp14:anchorId="56BF7D53" wp14:editId="0B37BA6A">
            <wp:simplePos x="0" y="0"/>
            <wp:positionH relativeFrom="leftMargin">
              <wp:posOffset>52705</wp:posOffset>
            </wp:positionH>
            <wp:positionV relativeFrom="paragraph">
              <wp:posOffset>247650</wp:posOffset>
            </wp:positionV>
            <wp:extent cx="572135" cy="300990"/>
            <wp:effectExtent l="0" t="114300" r="0" b="99060"/>
            <wp:wrapNone/>
            <wp:docPr id="32830184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01847" name="Graphic 1">
                      <a:extLst>
                        <a:ext uri="{C183D7F6-B498-43B3-948B-1728B52AA6E4}">
                          <adec:decorative xmlns:adec="http://schemas.microsoft.com/office/drawing/2017/decorative" val="1"/>
                        </a:ext>
                      </a:extLst>
                    </pic:cNvPr>
                    <pic:cNvPicPr/>
                  </pic:nvPicPr>
                  <pic:blipFill>
                    <a:blip r:embed="rId25">
                      <a:extLst>
                        <a:ext uri="{96DAC541-7B7A-43D3-8B79-37D633B846F1}">
                          <asvg:svgBlip xmlns:asvg="http://schemas.microsoft.com/office/drawing/2016/SVG/main" r:embed="rId26"/>
                        </a:ext>
                      </a:extLst>
                    </a:blip>
                    <a:stretch>
                      <a:fillRect/>
                    </a:stretch>
                  </pic:blipFill>
                  <pic:spPr>
                    <a:xfrm rot="1502249">
                      <a:off x="0" y="0"/>
                      <a:ext cx="572135" cy="300990"/>
                    </a:xfrm>
                    <a:prstGeom prst="rect">
                      <a:avLst/>
                    </a:prstGeom>
                  </pic:spPr>
                </pic:pic>
              </a:graphicData>
            </a:graphic>
            <wp14:sizeRelH relativeFrom="page">
              <wp14:pctWidth>0</wp14:pctWidth>
            </wp14:sizeRelH>
            <wp14:sizeRelV relativeFrom="page">
              <wp14:pctHeight>0</wp14:pctHeight>
            </wp14:sizeRelV>
          </wp:anchor>
        </w:drawing>
      </w:r>
      <w:r w:rsidRPr="00F617EE">
        <w:t xml:space="preserve">If you are unsure of any of the above or have any questions about this consent </w:t>
      </w:r>
      <w:r>
        <w:t>agreement</w:t>
      </w:r>
      <w:r w:rsidRPr="00F617EE">
        <w:t xml:space="preserve">, </w:t>
      </w:r>
      <w:r>
        <w:t>call</w:t>
      </w:r>
      <w:r w:rsidRPr="00F617EE">
        <w:t xml:space="preserve"> </w:t>
      </w:r>
      <w:r>
        <w:t xml:space="preserve">us on </w:t>
      </w:r>
      <w:r w:rsidRPr="00F617EE">
        <w:t>1800</w:t>
      </w:r>
      <w:r>
        <w:t> </w:t>
      </w:r>
      <w:r w:rsidRPr="00F617EE">
        <w:t>230 067.</w:t>
      </w:r>
    </w:p>
    <w:p w14:paraId="490619E6" w14:textId="473BDAC7" w:rsidR="0037453F" w:rsidRPr="00F617EE" w:rsidRDefault="0037453F" w:rsidP="0037453F">
      <w:r w:rsidRPr="00577F24">
        <w:rPr>
          <w:b/>
          <w:bCs/>
        </w:rPr>
        <w:t>Note</w:t>
      </w:r>
      <w:r w:rsidRPr="00F617EE">
        <w:t>: If</w:t>
      </w:r>
      <w:r>
        <w:t xml:space="preserve"> </w:t>
      </w:r>
      <w:r w:rsidRPr="00B024D5">
        <w:rPr>
          <w:b/>
          <w:bCs/>
        </w:rPr>
        <w:t>Your Content</w:t>
      </w:r>
      <w:r>
        <w:rPr>
          <w:b/>
          <w:bCs/>
        </w:rPr>
        <w:t xml:space="preserve"> </w:t>
      </w:r>
      <w:r w:rsidRPr="00F617EE">
        <w:t>is published (as per your</w:t>
      </w:r>
      <w:r>
        <w:t xml:space="preserve"> </w:t>
      </w:r>
      <w:r w:rsidRPr="00F617EE">
        <w:t>selection</w:t>
      </w:r>
      <w:r>
        <w:t xml:space="preserve"> </w:t>
      </w:r>
      <w:r w:rsidRPr="00F617EE">
        <w:t>in the</w:t>
      </w:r>
      <w:r>
        <w:t xml:space="preserve"> </w:t>
      </w:r>
      <w:r w:rsidRPr="008C5E59">
        <w:rPr>
          <w:b/>
          <w:bCs/>
        </w:rPr>
        <w:t xml:space="preserve">Publication </w:t>
      </w:r>
      <w:r w:rsidR="0046584E">
        <w:rPr>
          <w:b/>
          <w:bCs/>
        </w:rPr>
        <w:t>Selection</w:t>
      </w:r>
      <w:r w:rsidRPr="00F617EE">
        <w:t>), it will be publicly available. Its use by other persons may be outside of the MDBA’s control. The MDBA will use a</w:t>
      </w:r>
      <w:r>
        <w:t xml:space="preserve"> </w:t>
      </w:r>
      <w:r w:rsidRPr="00A46028">
        <w:rPr>
          <w:b/>
          <w:bCs/>
        </w:rPr>
        <w:t>Traditional Custodians Notice</w:t>
      </w:r>
      <w:r>
        <w:rPr>
          <w:b/>
          <w:bCs/>
        </w:rPr>
        <w:t xml:space="preserve"> </w:t>
      </w:r>
      <w:r w:rsidRPr="00F617EE">
        <w:t>to advise anyone who wants to reproduce, re-use or redistribute</w:t>
      </w:r>
      <w:r>
        <w:t xml:space="preserve"> </w:t>
      </w:r>
      <w:r w:rsidRPr="00AC6303">
        <w:rPr>
          <w:b/>
          <w:bCs/>
        </w:rPr>
        <w:t>Your Content</w:t>
      </w:r>
      <w:r>
        <w:rPr>
          <w:b/>
          <w:bCs/>
        </w:rPr>
        <w:t xml:space="preserve"> </w:t>
      </w:r>
      <w:r w:rsidRPr="00F617EE">
        <w:t>for any purpose that they</w:t>
      </w:r>
      <w:r>
        <w:t xml:space="preserve"> </w:t>
      </w:r>
      <w:r w:rsidRPr="00F617EE">
        <w:t>are required to</w:t>
      </w:r>
      <w:r>
        <w:t xml:space="preserve"> </w:t>
      </w:r>
      <w:r w:rsidRPr="00F617EE">
        <w:t>seek your permission.</w:t>
      </w:r>
    </w:p>
    <w:p w14:paraId="0A1C6426" w14:textId="518882D4" w:rsidR="0037453F" w:rsidRPr="00D20E2E" w:rsidRDefault="00D42CAB" w:rsidP="0037453F">
      <w:pPr>
        <w:pStyle w:val="Highlight"/>
        <w:spacing w:after="120"/>
        <w:rPr>
          <w:color w:val="C40000"/>
          <w:lang w:eastAsia="en-AU"/>
        </w:rPr>
      </w:pPr>
      <w:r w:rsidRPr="00734A2B">
        <w:rPr>
          <w:bCs/>
          <w:color w:val="C70000"/>
        </w:rPr>
        <w:t>*</w:t>
      </w:r>
      <w:r w:rsidR="0037453F" w:rsidRPr="003B5EA2">
        <w:rPr>
          <w:lang w:eastAsia="en-AU"/>
        </w:rPr>
        <w:t>Do you consent to the use of</w:t>
      </w:r>
      <w:r w:rsidR="0037453F">
        <w:rPr>
          <w:lang w:eastAsia="en-AU"/>
        </w:rPr>
        <w:t xml:space="preserve"> </w:t>
      </w:r>
      <w:r w:rsidR="0037453F" w:rsidRPr="006300D2">
        <w:rPr>
          <w:bCs/>
          <w:u w:val="single"/>
          <w:lang w:eastAsia="en-AU"/>
        </w:rPr>
        <w:t>Your Content</w:t>
      </w:r>
      <w:r w:rsidR="0037453F">
        <w:rPr>
          <w:bCs/>
          <w:u w:val="single"/>
          <w:lang w:eastAsia="en-AU"/>
        </w:rPr>
        <w:t xml:space="preserve"> </w:t>
      </w:r>
      <w:r w:rsidR="0037453F">
        <w:rPr>
          <w:lang w:eastAsia="en-AU"/>
        </w:rPr>
        <w:t xml:space="preserve">for the </w:t>
      </w:r>
      <w:r w:rsidR="0037453F">
        <w:rPr>
          <w:u w:val="single"/>
          <w:lang w:eastAsia="en-AU"/>
        </w:rPr>
        <w:t>Permitted Purpose</w:t>
      </w:r>
      <w:r w:rsidR="0037453F">
        <w:rPr>
          <w:lang w:eastAsia="en-AU"/>
        </w:rPr>
        <w:t xml:space="preserve"> </w:t>
      </w:r>
      <w:r w:rsidR="0037453F" w:rsidRPr="003B5EA2">
        <w:rPr>
          <w:lang w:eastAsia="en-AU"/>
        </w:rPr>
        <w:t>as outlined above?</w:t>
      </w:r>
    </w:p>
    <w:p w14:paraId="7E3AC63D" w14:textId="77777777" w:rsidR="0037453F" w:rsidRDefault="00121411" w:rsidP="0037453F">
      <w:pPr>
        <w:spacing w:after="0" w:line="240" w:lineRule="auto"/>
        <w:textAlignment w:val="baseline"/>
        <w:rPr>
          <w:rFonts w:eastAsia="Times New Roman"/>
          <w:color w:val="171717"/>
          <w:lang w:eastAsia="en-AU"/>
        </w:rPr>
      </w:pPr>
      <w:sdt>
        <w:sdtPr>
          <w:rPr>
            <w:rFonts w:eastAsia="Times New Roman"/>
            <w:color w:val="171717"/>
            <w:lang w:eastAsia="en-AU"/>
          </w:rPr>
          <w:alias w:val="Yes"/>
          <w:tag w:val="Yes"/>
          <w:id w:val="1041253292"/>
          <w14:checkbox>
            <w14:checked w14:val="0"/>
            <w14:checkedState w14:val="2612" w14:font="MS Gothic"/>
            <w14:uncheckedState w14:val="2610" w14:font="MS Gothic"/>
          </w14:checkbox>
        </w:sdtPr>
        <w:sdtEndPr/>
        <w:sdtContent>
          <w:r w:rsidR="0037453F">
            <w:rPr>
              <w:rFonts w:ascii="MS Gothic" w:eastAsia="MS Gothic" w:hAnsi="MS Gothic" w:hint="eastAsia"/>
              <w:color w:val="171717"/>
              <w:lang w:eastAsia="en-AU"/>
            </w:rPr>
            <w:t>☐</w:t>
          </w:r>
        </w:sdtContent>
      </w:sdt>
      <w:r w:rsidR="0037453F">
        <w:rPr>
          <w:rFonts w:eastAsia="Times New Roman"/>
          <w:color w:val="171717"/>
          <w:lang w:eastAsia="en-AU"/>
        </w:rPr>
        <w:t xml:space="preserve"> </w:t>
      </w:r>
      <w:r w:rsidR="0037453F" w:rsidRPr="003B5EA2">
        <w:rPr>
          <w:rFonts w:eastAsia="Times New Roman"/>
          <w:color w:val="171717"/>
          <w:lang w:eastAsia="en-AU"/>
        </w:rPr>
        <w:t>Yes</w:t>
      </w:r>
    </w:p>
    <w:p w14:paraId="2FD41A75" w14:textId="77777777" w:rsidR="0037453F" w:rsidRPr="003B5EA2" w:rsidRDefault="0037453F" w:rsidP="0037453F">
      <w:pPr>
        <w:pStyle w:val="Heading4"/>
        <w:rPr>
          <w:rFonts w:eastAsia="Times New Roman"/>
          <w:lang w:eastAsia="en-AU"/>
        </w:rPr>
      </w:pPr>
      <w:r w:rsidRPr="003B5EA2">
        <w:rPr>
          <w:rFonts w:eastAsia="Times New Roman"/>
          <w:lang w:eastAsia="en-AU"/>
        </w:rPr>
        <w:lastRenderedPageBreak/>
        <w:t xml:space="preserve">Expiration of </w:t>
      </w:r>
      <w:r>
        <w:rPr>
          <w:rFonts w:eastAsia="Times New Roman"/>
          <w:lang w:eastAsia="en-AU"/>
        </w:rPr>
        <w:t>and withdrawing c</w:t>
      </w:r>
      <w:r w:rsidRPr="003B5EA2">
        <w:rPr>
          <w:rFonts w:eastAsia="Times New Roman"/>
          <w:lang w:eastAsia="en-AU"/>
        </w:rPr>
        <w:t>onsent</w:t>
      </w:r>
    </w:p>
    <w:p w14:paraId="7707BD90" w14:textId="77777777" w:rsidR="0037453F" w:rsidRPr="00345E22" w:rsidRDefault="0037453F" w:rsidP="0037453F">
      <w:pPr>
        <w:spacing w:after="0"/>
      </w:pPr>
      <w:r w:rsidRPr="00345E22">
        <w:t>By</w:t>
      </w:r>
      <w:r>
        <w:t xml:space="preserve"> </w:t>
      </w:r>
      <w:r w:rsidRPr="00345E22">
        <w:t>submitting</w:t>
      </w:r>
      <w:r>
        <w:t xml:space="preserve"> </w:t>
      </w:r>
      <w:r w:rsidRPr="00345E22">
        <w:rPr>
          <w:b/>
          <w:bCs/>
        </w:rPr>
        <w:t>Your Content</w:t>
      </w:r>
      <w:r>
        <w:t xml:space="preserve"> </w:t>
      </w:r>
      <w:r w:rsidRPr="00345E22">
        <w:t>as part of this submissions process, you are agreeing with the below conditions on your ICIP content.</w:t>
      </w:r>
    </w:p>
    <w:p w14:paraId="7F002CF4" w14:textId="77777777" w:rsidR="0037453F" w:rsidRPr="005C49CA" w:rsidRDefault="0037453F" w:rsidP="0037453F">
      <w:pPr>
        <w:pStyle w:val="ListParagraph"/>
        <w:spacing w:after="0"/>
        <w:ind w:left="714" w:hanging="357"/>
      </w:pPr>
      <w:r>
        <w:rPr>
          <w:noProof/>
        </w:rPr>
        <w:drawing>
          <wp:anchor distT="0" distB="0" distL="114300" distR="114300" simplePos="0" relativeHeight="251658244" behindDoc="0" locked="0" layoutInCell="1" allowOverlap="1" wp14:anchorId="73F71F24" wp14:editId="6A728F7A">
            <wp:simplePos x="0" y="0"/>
            <wp:positionH relativeFrom="leftMargin">
              <wp:posOffset>-133350</wp:posOffset>
            </wp:positionH>
            <wp:positionV relativeFrom="paragraph">
              <wp:posOffset>109855</wp:posOffset>
            </wp:positionV>
            <wp:extent cx="710565" cy="932815"/>
            <wp:effectExtent l="0" t="0" r="0" b="635"/>
            <wp:wrapNone/>
            <wp:docPr id="207500165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01650" name="Graphic 1">
                      <a:extLst>
                        <a:ext uri="{C183D7F6-B498-43B3-948B-1728B52AA6E4}">
                          <adec:decorative xmlns:adec="http://schemas.microsoft.com/office/drawing/2017/decorative" val="1"/>
                        </a:ext>
                      </a:extLst>
                    </pic:cNvPr>
                    <pic:cNvPicPr/>
                  </pic:nvPicPr>
                  <pic:blipFill>
                    <a:blip r:embed="rId27">
                      <a:extLst>
                        <a:ext uri="{96DAC541-7B7A-43D3-8B79-37D633B846F1}">
                          <asvg:svgBlip xmlns:asvg="http://schemas.microsoft.com/office/drawing/2016/SVG/main" r:embed="rId28"/>
                        </a:ext>
                      </a:extLst>
                    </a:blip>
                    <a:stretch>
                      <a:fillRect/>
                    </a:stretch>
                  </pic:blipFill>
                  <pic:spPr>
                    <a:xfrm rot="10800000">
                      <a:off x="0" y="0"/>
                      <a:ext cx="710565" cy="932815"/>
                    </a:xfrm>
                    <a:prstGeom prst="rect">
                      <a:avLst/>
                    </a:prstGeom>
                  </pic:spPr>
                </pic:pic>
              </a:graphicData>
            </a:graphic>
            <wp14:sizeRelH relativeFrom="margin">
              <wp14:pctWidth>0</wp14:pctWidth>
            </wp14:sizeRelH>
            <wp14:sizeRelV relativeFrom="margin">
              <wp14:pctHeight>0</wp14:pctHeight>
            </wp14:sizeRelV>
          </wp:anchor>
        </w:drawing>
      </w:r>
      <w:r w:rsidRPr="005C49CA">
        <w:t>The MDBA will have</w:t>
      </w:r>
      <w:r>
        <w:t xml:space="preserve"> </w:t>
      </w:r>
      <w:r w:rsidRPr="005C49CA">
        <w:rPr>
          <w:b/>
          <w:bCs/>
        </w:rPr>
        <w:t>Your Consent</w:t>
      </w:r>
      <w:r>
        <w:t xml:space="preserve"> </w:t>
      </w:r>
      <w:r w:rsidRPr="005C49CA">
        <w:t>to use</w:t>
      </w:r>
      <w:r>
        <w:t xml:space="preserve"> </w:t>
      </w:r>
      <w:r w:rsidRPr="005C49CA">
        <w:rPr>
          <w:b/>
          <w:bCs/>
        </w:rPr>
        <w:t>Your Content</w:t>
      </w:r>
      <w:r>
        <w:t xml:space="preserve"> </w:t>
      </w:r>
      <w:r w:rsidRPr="005C49CA">
        <w:t>in perpetuity (no end date)</w:t>
      </w:r>
      <w:r>
        <w:t xml:space="preserve"> </w:t>
      </w:r>
      <w:r w:rsidRPr="005C49CA">
        <w:t>for th</w:t>
      </w:r>
      <w:r>
        <w:t xml:space="preserve">e </w:t>
      </w:r>
      <w:r w:rsidRPr="005C49CA">
        <w:rPr>
          <w:b/>
          <w:bCs/>
        </w:rPr>
        <w:t>Permitted Purpose</w:t>
      </w:r>
      <w:r w:rsidRPr="005C49CA">
        <w:t>.</w:t>
      </w:r>
    </w:p>
    <w:p w14:paraId="44C97F5B" w14:textId="77777777" w:rsidR="0037453F" w:rsidRPr="00300A12" w:rsidRDefault="0037453F" w:rsidP="0037453F">
      <w:pPr>
        <w:pStyle w:val="ListParagraph"/>
        <w:rPr>
          <w:rFonts w:eastAsia="Times New Roman"/>
          <w:color w:val="171717"/>
          <w:lang w:eastAsia="en-AU"/>
        </w:rPr>
      </w:pPr>
      <w:r w:rsidRPr="005C49CA">
        <w:rPr>
          <w:b/>
          <w:bCs/>
        </w:rPr>
        <w:t>Your Consent</w:t>
      </w:r>
      <w:r>
        <w:t xml:space="preserve"> </w:t>
      </w:r>
      <w:r w:rsidRPr="005C49CA">
        <w:t xml:space="preserve">may be withdrawn at any time, by </w:t>
      </w:r>
      <w:r>
        <w:t>sending an email to</w:t>
      </w:r>
      <w:r w:rsidRPr="005C49CA">
        <w:t xml:space="preserve"> </w:t>
      </w:r>
      <w:hyperlink r:id="rId29" w:history="1">
        <w:r w:rsidRPr="00AF1AA3">
          <w:rPr>
            <w:rStyle w:val="Hyperlink"/>
          </w:rPr>
          <w:t>first.nations@mdba.gov.au</w:t>
        </w:r>
      </w:hyperlink>
      <w:r w:rsidRPr="005C49CA">
        <w:t>.</w:t>
      </w:r>
    </w:p>
    <w:p w14:paraId="0127A380" w14:textId="77777777" w:rsidR="0037453F" w:rsidRPr="005C49CA" w:rsidRDefault="0037453F" w:rsidP="0037453F">
      <w:r w:rsidRPr="005C49CA">
        <w:t>Where materials have already been published, it may not be possible to retract, amend, or remove them. The MDBA commits to removing</w:t>
      </w:r>
      <w:r>
        <w:t xml:space="preserve"> </w:t>
      </w:r>
      <w:r w:rsidRPr="005C49CA">
        <w:rPr>
          <w:b/>
          <w:bCs/>
        </w:rPr>
        <w:t>Your Content</w:t>
      </w:r>
      <w:r>
        <w:t xml:space="preserve"> </w:t>
      </w:r>
      <w:r w:rsidRPr="005C49CA">
        <w:t>from any digital or future print publications if you withdraw</w:t>
      </w:r>
      <w:r>
        <w:t xml:space="preserve"> </w:t>
      </w:r>
      <w:r w:rsidRPr="005C49CA">
        <w:rPr>
          <w:b/>
          <w:bCs/>
        </w:rPr>
        <w:t>Your Consent</w:t>
      </w:r>
      <w:r w:rsidRPr="005C49CA">
        <w:t>.</w:t>
      </w:r>
    </w:p>
    <w:p w14:paraId="68B80604" w14:textId="3945E8FC" w:rsidR="0037453F" w:rsidRPr="003B5EA2" w:rsidRDefault="00D42CAB" w:rsidP="0037453F">
      <w:pPr>
        <w:pStyle w:val="Highlight"/>
        <w:keepNext w:val="0"/>
        <w:keepLines w:val="0"/>
        <w:spacing w:after="120"/>
        <w:rPr>
          <w:lang w:eastAsia="en-AU"/>
        </w:rPr>
      </w:pPr>
      <w:r w:rsidRPr="00734A2B">
        <w:rPr>
          <w:bCs/>
          <w:color w:val="C70000"/>
        </w:rPr>
        <w:t>*</w:t>
      </w:r>
      <w:r w:rsidR="0037453F" w:rsidRPr="003B5EA2">
        <w:rPr>
          <w:lang w:eastAsia="en-AU"/>
        </w:rPr>
        <w:t xml:space="preserve">Do you </w:t>
      </w:r>
      <w:r w:rsidR="0037453F">
        <w:rPr>
          <w:lang w:eastAsia="en-AU"/>
        </w:rPr>
        <w:t xml:space="preserve">agree with the conditions on expiration of and withdrawing </w:t>
      </w:r>
      <w:r w:rsidR="0037453F" w:rsidRPr="00A3180F">
        <w:rPr>
          <w:lang w:eastAsia="en-AU"/>
        </w:rPr>
        <w:t>Your Consent</w:t>
      </w:r>
      <w:r w:rsidR="0037453F">
        <w:rPr>
          <w:lang w:eastAsia="en-AU"/>
        </w:rPr>
        <w:t xml:space="preserve"> </w:t>
      </w:r>
      <w:r w:rsidR="0037453F" w:rsidRPr="003B5EA2">
        <w:rPr>
          <w:lang w:eastAsia="en-AU"/>
        </w:rPr>
        <w:t>as outlined above?</w:t>
      </w:r>
    </w:p>
    <w:p w14:paraId="76CBC136" w14:textId="77777777" w:rsidR="0037453F" w:rsidRPr="003B5EA2" w:rsidRDefault="00121411" w:rsidP="0037453F">
      <w:pPr>
        <w:spacing w:after="120"/>
        <w:rPr>
          <w:lang w:eastAsia="en-AU"/>
        </w:rPr>
      </w:pPr>
      <w:sdt>
        <w:sdtPr>
          <w:rPr>
            <w:lang w:eastAsia="en-AU"/>
          </w:rPr>
          <w:alias w:val="Yes"/>
          <w:tag w:val="Yes"/>
          <w:id w:val="90138666"/>
          <w14:checkbox>
            <w14:checked w14:val="0"/>
            <w14:checkedState w14:val="2612" w14:font="MS Gothic"/>
            <w14:uncheckedState w14:val="2610" w14:font="MS Gothic"/>
          </w14:checkbox>
        </w:sdtPr>
        <w:sdtEndPr/>
        <w:sdtContent>
          <w:r w:rsidR="0037453F">
            <w:rPr>
              <w:rFonts w:ascii="MS Gothic" w:eastAsia="MS Gothic" w:hAnsi="MS Gothic" w:hint="eastAsia"/>
              <w:lang w:eastAsia="en-AU"/>
            </w:rPr>
            <w:t>☐</w:t>
          </w:r>
        </w:sdtContent>
      </w:sdt>
      <w:r w:rsidR="0037453F">
        <w:rPr>
          <w:lang w:eastAsia="en-AU"/>
        </w:rPr>
        <w:t xml:space="preserve"> </w:t>
      </w:r>
      <w:r w:rsidR="0037453F" w:rsidRPr="003B5EA2">
        <w:rPr>
          <w:lang w:eastAsia="en-AU"/>
        </w:rPr>
        <w:t>Yes</w:t>
      </w:r>
    </w:p>
    <w:p w14:paraId="01C0204B" w14:textId="77777777" w:rsidR="0037453F" w:rsidRPr="00AC6598" w:rsidRDefault="0037453F" w:rsidP="0037453F">
      <w:pPr>
        <w:pStyle w:val="Heading3"/>
      </w:pPr>
      <w:r w:rsidRPr="00AC6598">
        <w:t>Additional Permitted Purposes</w:t>
      </w:r>
    </w:p>
    <w:p w14:paraId="42A39179" w14:textId="77777777" w:rsidR="0037453F" w:rsidRPr="00AC6598" w:rsidRDefault="0037453F" w:rsidP="0037453F">
      <w:r w:rsidRPr="00AC6598">
        <w:t xml:space="preserve">The </w:t>
      </w:r>
      <w:r>
        <w:t>Australian Government</w:t>
      </w:r>
      <w:r w:rsidRPr="00AC6598">
        <w:t xml:space="preserve"> is continuously seeking feedback and input from individuals and organisations across the Murray–Darling Basin</w:t>
      </w:r>
      <w:r>
        <w:t>’</w:t>
      </w:r>
      <w:r w:rsidRPr="00AC6598">
        <w:t>s vast network of communities.</w:t>
      </w:r>
    </w:p>
    <w:p w14:paraId="18109997" w14:textId="77777777" w:rsidR="0037453F" w:rsidRPr="00AC6598" w:rsidRDefault="0037453F" w:rsidP="0037453F">
      <w:r w:rsidRPr="00AC6598">
        <w:t xml:space="preserve">To support the ongoing work of the </w:t>
      </w:r>
      <w:r>
        <w:t>Australian Government</w:t>
      </w:r>
      <w:r w:rsidRPr="00AC6598">
        <w:t>, we are seeking</w:t>
      </w:r>
      <w:r>
        <w:t xml:space="preserve"> </w:t>
      </w:r>
      <w:r w:rsidRPr="003719F4">
        <w:rPr>
          <w:b/>
          <w:bCs/>
        </w:rPr>
        <w:t>Your Consent</w:t>
      </w:r>
      <w:r>
        <w:rPr>
          <w:b/>
          <w:bCs/>
        </w:rPr>
        <w:t xml:space="preserve"> </w:t>
      </w:r>
      <w:r w:rsidRPr="00AC6598">
        <w:t xml:space="preserve">to use </w:t>
      </w:r>
      <w:r w:rsidRPr="006038E2">
        <w:rPr>
          <w:b/>
          <w:bCs/>
        </w:rPr>
        <w:t>Your Content</w:t>
      </w:r>
      <w:r w:rsidRPr="00AC6598">
        <w:t xml:space="preserve"> for other key pieces of work currently underway (</w:t>
      </w:r>
      <w:r w:rsidRPr="007E735C">
        <w:rPr>
          <w:b/>
          <w:bCs/>
        </w:rPr>
        <w:t>Additional Permitted Purposes</w:t>
      </w:r>
      <w:r w:rsidRPr="00AC6598">
        <w:t>).</w:t>
      </w:r>
    </w:p>
    <w:p w14:paraId="4FE0FD09" w14:textId="51EC1483" w:rsidR="0037453F" w:rsidRDefault="0037453F" w:rsidP="0037453F">
      <w:r>
        <w:rPr>
          <w:noProof/>
        </w:rPr>
        <w:drawing>
          <wp:anchor distT="0" distB="0" distL="114300" distR="114300" simplePos="0" relativeHeight="251658245" behindDoc="0" locked="0" layoutInCell="1" allowOverlap="1" wp14:anchorId="47F72EA3" wp14:editId="70C4EB98">
            <wp:simplePos x="0" y="0"/>
            <wp:positionH relativeFrom="page">
              <wp:posOffset>-48260</wp:posOffset>
            </wp:positionH>
            <wp:positionV relativeFrom="paragraph">
              <wp:posOffset>93980</wp:posOffset>
            </wp:positionV>
            <wp:extent cx="550545" cy="878205"/>
            <wp:effectExtent l="0" t="163830" r="0" b="161925"/>
            <wp:wrapNone/>
            <wp:docPr id="36005118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51186" name="Graphic 1">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rot="6900000">
                      <a:off x="0" y="0"/>
                      <a:ext cx="550545" cy="878205"/>
                    </a:xfrm>
                    <a:prstGeom prst="rect">
                      <a:avLst/>
                    </a:prstGeom>
                  </pic:spPr>
                </pic:pic>
              </a:graphicData>
            </a:graphic>
            <wp14:sizeRelH relativeFrom="margin">
              <wp14:pctWidth>0</wp14:pctWidth>
            </wp14:sizeRelH>
            <wp14:sizeRelV relativeFrom="margin">
              <wp14:pctHeight>0</wp14:pctHeight>
            </wp14:sizeRelV>
          </wp:anchor>
        </w:drawing>
      </w:r>
      <w:r w:rsidRPr="00A46028">
        <w:rPr>
          <w:b/>
          <w:bCs/>
        </w:rPr>
        <w:t>Note</w:t>
      </w:r>
      <w:r>
        <w:t>:</w:t>
      </w:r>
      <w:r w:rsidRPr="00AC6598">
        <w:t xml:space="preserve"> this is entirely optional</w:t>
      </w:r>
      <w:r>
        <w:t xml:space="preserve">. If you </w:t>
      </w:r>
      <w:r w:rsidR="00485BDD">
        <w:t xml:space="preserve">do not agree to the </w:t>
      </w:r>
      <w:r w:rsidR="00C4247E">
        <w:t>use of your Content for any Additional Permitted Purpose</w:t>
      </w:r>
      <w:r>
        <w:t xml:space="preserve">, </w:t>
      </w:r>
      <w:r w:rsidRPr="00AC6598">
        <w:t xml:space="preserve">we will only use </w:t>
      </w:r>
      <w:r w:rsidRPr="006038E2">
        <w:rPr>
          <w:b/>
          <w:bCs/>
        </w:rPr>
        <w:t>Your Content</w:t>
      </w:r>
      <w:r w:rsidRPr="00AC6598">
        <w:t xml:space="preserve"> for the purposes of the Basin Plan Review</w:t>
      </w:r>
      <w:r>
        <w:t xml:space="preserve"> (</w:t>
      </w:r>
      <w:r w:rsidRPr="001B628E">
        <w:rPr>
          <w:b/>
          <w:bCs/>
        </w:rPr>
        <w:t>Permitted Purpose</w:t>
      </w:r>
      <w:r>
        <w:t>)</w:t>
      </w:r>
      <w:r w:rsidRPr="00AC6598">
        <w:t>.</w:t>
      </w:r>
    </w:p>
    <w:p w14:paraId="0558318B" w14:textId="0D9EDE87" w:rsidR="0037453F" w:rsidRPr="00E946D6" w:rsidRDefault="0037453F" w:rsidP="0037453F">
      <w:r>
        <w:t xml:space="preserve">The </w:t>
      </w:r>
      <w:r>
        <w:rPr>
          <w:b/>
          <w:bCs/>
        </w:rPr>
        <w:t>Additional Permitted Purposes</w:t>
      </w:r>
      <w:r>
        <w:t xml:space="preserve"> are described below.</w:t>
      </w:r>
    </w:p>
    <w:p w14:paraId="23714ADC" w14:textId="77777777" w:rsidR="0037453F" w:rsidRDefault="0037453F" w:rsidP="0037453F">
      <w:pPr>
        <w:pStyle w:val="Heading4"/>
      </w:pPr>
      <w:r>
        <w:t>Water Act Review</w:t>
      </w:r>
    </w:p>
    <w:p w14:paraId="4C519796" w14:textId="77777777" w:rsidR="0037453F" w:rsidRDefault="0037453F" w:rsidP="0037453F">
      <w:r w:rsidRPr="00115087">
        <w:t xml:space="preserve">The Water Act provides the legislative framework for ensuring that the Basin is managed in the national interest. </w:t>
      </w:r>
      <w:r>
        <w:t xml:space="preserve">Under section 253 of the Water Act, </w:t>
      </w:r>
      <w:r w:rsidRPr="00115087">
        <w:t>the operation of the Water Act </w:t>
      </w:r>
      <w:r>
        <w:t xml:space="preserve">and the extent to which the objects of the Water Act have been achieved </w:t>
      </w:r>
      <w:r w:rsidRPr="00115087">
        <w:t xml:space="preserve">is required </w:t>
      </w:r>
      <w:r>
        <w:t xml:space="preserve">to be reviewed before the end of 2027 (the </w:t>
      </w:r>
      <w:r w:rsidRPr="001B524D">
        <w:rPr>
          <w:b/>
          <w:bCs/>
        </w:rPr>
        <w:t>Water Act Review</w:t>
      </w:r>
      <w:r>
        <w:t xml:space="preserve">). </w:t>
      </w:r>
    </w:p>
    <w:p w14:paraId="71314223" w14:textId="42095412" w:rsidR="0037453F" w:rsidRDefault="0037453F" w:rsidP="0037453F">
      <w:r>
        <w:t>The Water Act Review must also identify opportunities under the Water Act to promote the principles set out in the United Nations Declaration on the Rights of Indigenous Peoples (UNDRIP).</w:t>
      </w:r>
    </w:p>
    <w:p w14:paraId="09C32118" w14:textId="68DBC4E5" w:rsidR="0037453F" w:rsidRDefault="0037453F" w:rsidP="0037453F">
      <w:r>
        <w:t xml:space="preserve">The terms of reference for the Water Act Review are determined by the Australian Government Minister for Water in consultation with the state and territory governments. </w:t>
      </w:r>
      <w:r w:rsidRPr="00115087">
        <w:t xml:space="preserve">The independent review is being </w:t>
      </w:r>
      <w:r>
        <w:t>supported</w:t>
      </w:r>
      <w:r w:rsidRPr="00115087">
        <w:t xml:space="preserve"> by </w:t>
      </w:r>
      <w:r>
        <w:t>t</w:t>
      </w:r>
      <w:r w:rsidRPr="00115087">
        <w:t>he</w:t>
      </w:r>
      <w:r w:rsidR="00EA095D">
        <w:t xml:space="preserve"> Commonwealth</w:t>
      </w:r>
      <w:r w:rsidRPr="00115087">
        <w:t xml:space="preserve"> Department of Climate Change, Energy, the Environment and Water.</w:t>
      </w:r>
    </w:p>
    <w:p w14:paraId="1DD94A3F" w14:textId="77777777" w:rsidR="0037453F" w:rsidRPr="00115087" w:rsidRDefault="0037453F" w:rsidP="0037453F">
      <w:r w:rsidRPr="00965D2C">
        <w:rPr>
          <w:b/>
          <w:bCs/>
        </w:rPr>
        <w:t>Your Content</w:t>
      </w:r>
      <w:r>
        <w:t xml:space="preserve"> will inform the design of the public consultation for the Water Act Review, and the Water Act Review report.</w:t>
      </w:r>
    </w:p>
    <w:p w14:paraId="34021307" w14:textId="77777777" w:rsidR="0037453F" w:rsidRDefault="0037453F" w:rsidP="0037453F">
      <w:pPr>
        <w:pStyle w:val="Heading4"/>
      </w:pPr>
      <w:r>
        <w:lastRenderedPageBreak/>
        <w:t>Menindee Review</w:t>
      </w:r>
    </w:p>
    <w:p w14:paraId="4EA0B99A" w14:textId="77777777" w:rsidR="0037453F" w:rsidRDefault="0037453F" w:rsidP="0037453F">
      <w:r>
        <w:t xml:space="preserve">The </w:t>
      </w:r>
      <w:r w:rsidRPr="00FA72A0">
        <w:rPr>
          <w:b/>
          <w:bCs/>
        </w:rPr>
        <w:t>Menindee Review</w:t>
      </w:r>
      <w:r>
        <w:t xml:space="preserve"> aims to establish shared objectives and outcomes for the future of the Menindee Lakes and the way in which they are managed to balance the water needs of the environment, agriculture, and local community amid increasing climate pressures.</w:t>
      </w:r>
    </w:p>
    <w:p w14:paraId="06FD1C6B" w14:textId="77777777" w:rsidR="0037453F" w:rsidRDefault="0037453F" w:rsidP="0037453F">
      <w:r>
        <w:t>The Menindee Review is being conducted in multiple stages and will consider the operation of the Menindee Lakes system including:</w:t>
      </w:r>
    </w:p>
    <w:p w14:paraId="3737F5AF" w14:textId="77777777" w:rsidR="0037453F" w:rsidRDefault="0037453F" w:rsidP="0037453F">
      <w:pPr>
        <w:pStyle w:val="ListParagraph"/>
      </w:pPr>
      <w:r>
        <w:t>examining the suitability and performance of current water management arrangements currently in place for the system</w:t>
      </w:r>
    </w:p>
    <w:p w14:paraId="78D918FB" w14:textId="77777777" w:rsidR="0037453F" w:rsidRDefault="0037453F" w:rsidP="0037453F">
      <w:pPr>
        <w:pStyle w:val="ListParagraph"/>
      </w:pPr>
      <w:r>
        <w:t>exploring opportunities for both improved operating rules and procedures</w:t>
      </w:r>
    </w:p>
    <w:p w14:paraId="3BA0504B" w14:textId="77777777" w:rsidR="0037453F" w:rsidRDefault="0037453F" w:rsidP="0037453F">
      <w:pPr>
        <w:pStyle w:val="ListParagraph"/>
      </w:pPr>
      <w:r>
        <w:t>exploring opportunities for new or improved infrastructure</w:t>
      </w:r>
    </w:p>
    <w:p w14:paraId="10351182" w14:textId="77777777" w:rsidR="0037453F" w:rsidRDefault="0037453F" w:rsidP="0037453F">
      <w:pPr>
        <w:pStyle w:val="ListParagraph"/>
      </w:pPr>
      <w:r>
        <w:t>the implication of such changes on local and River Murray communities.</w:t>
      </w:r>
    </w:p>
    <w:p w14:paraId="5EED6DE9" w14:textId="77777777" w:rsidR="0037453F" w:rsidRDefault="0037453F" w:rsidP="0037453F">
      <w:r>
        <w:t xml:space="preserve">The terms of reference for the Menindee Review were agreed by the Basin Officials Committee (BOC) in 2024. The review is managed by the MDBA on behalf of New South Wales, Victorian, South Australian and Australian governments (the </w:t>
      </w:r>
      <w:r w:rsidRPr="00FA72A0">
        <w:rPr>
          <w:b/>
          <w:bCs/>
        </w:rPr>
        <w:t>joint governments</w:t>
      </w:r>
      <w:r>
        <w:t>).</w:t>
      </w:r>
    </w:p>
    <w:p w14:paraId="559E5AA3" w14:textId="77777777" w:rsidR="0037453F" w:rsidRDefault="0037453F" w:rsidP="0037453F">
      <w:r w:rsidRPr="007F39C8">
        <w:rPr>
          <w:b/>
          <w:bCs/>
        </w:rPr>
        <w:t>Your Content</w:t>
      </w:r>
      <w:r w:rsidRPr="007F39C8">
        <w:t xml:space="preserve"> will inform the Menindee Review – by establishing a shared vision for the future management of the Menindee Lakes system and informing a ‘what we heard’ report. The information will also be used to develop pre-feasibility level options to be further investigated and considered by the joint governments in the next stage of the project. </w:t>
      </w:r>
      <w:r w:rsidRPr="007F39C8">
        <w:rPr>
          <w:b/>
          <w:bCs/>
        </w:rPr>
        <w:t>Your Content</w:t>
      </w:r>
      <w:r w:rsidRPr="007F39C8">
        <w:t xml:space="preserve"> will also inform the ongoing operation and management of Menindee Lakes by the MDBA and joint governments.</w:t>
      </w:r>
    </w:p>
    <w:p w14:paraId="3707F4A2" w14:textId="77777777" w:rsidR="0037453F" w:rsidRDefault="0037453F" w:rsidP="0037453F">
      <w:pPr>
        <w:pStyle w:val="Heading4"/>
      </w:pPr>
      <w:r>
        <w:t>Consent for Additional Permitted Purpose</w:t>
      </w:r>
    </w:p>
    <w:p w14:paraId="4740C763" w14:textId="521D8731" w:rsidR="0037453F" w:rsidRDefault="0037453F" w:rsidP="000A3C70">
      <w:pPr>
        <w:pStyle w:val="Highlight"/>
        <w:spacing w:after="0"/>
        <w:rPr>
          <w:lang w:eastAsia="en-AU"/>
        </w:rPr>
      </w:pPr>
      <w:r w:rsidRPr="003B5EA2">
        <w:rPr>
          <w:lang w:eastAsia="en-AU"/>
        </w:rPr>
        <w:t>Please</w:t>
      </w:r>
      <w:r>
        <w:rPr>
          <w:lang w:eastAsia="en-AU"/>
        </w:rPr>
        <w:t xml:space="preserve"> select the </w:t>
      </w:r>
      <w:r w:rsidRPr="009E0754">
        <w:rPr>
          <w:bCs/>
          <w:u w:val="single"/>
          <w:lang w:eastAsia="en-AU"/>
        </w:rPr>
        <w:t>Additional Permitted Purpose</w:t>
      </w:r>
      <w:r>
        <w:rPr>
          <w:lang w:eastAsia="en-AU"/>
        </w:rPr>
        <w:t xml:space="preserve"> </w:t>
      </w:r>
      <w:r w:rsidRPr="003B5EA2">
        <w:rPr>
          <w:lang w:eastAsia="en-AU"/>
        </w:rPr>
        <w:t xml:space="preserve">you </w:t>
      </w:r>
      <w:r>
        <w:rPr>
          <w:lang w:eastAsia="en-AU"/>
        </w:rPr>
        <w:t>consent to us</w:t>
      </w:r>
      <w:r w:rsidRPr="003B5EA2">
        <w:rPr>
          <w:lang w:eastAsia="en-AU"/>
        </w:rPr>
        <w:t xml:space="preserve"> sharing </w:t>
      </w:r>
      <w:r w:rsidRPr="009E0754">
        <w:rPr>
          <w:bCs/>
          <w:u w:val="single"/>
          <w:lang w:eastAsia="en-AU"/>
        </w:rPr>
        <w:t>Your Content</w:t>
      </w:r>
      <w:r w:rsidRPr="003B5EA2">
        <w:rPr>
          <w:lang w:eastAsia="en-AU"/>
        </w:rPr>
        <w:t xml:space="preserve"> </w:t>
      </w:r>
      <w:r>
        <w:rPr>
          <w:lang w:eastAsia="en-AU"/>
        </w:rPr>
        <w:t>for.</w:t>
      </w:r>
    </w:p>
    <w:p w14:paraId="1B2E0752" w14:textId="77777777" w:rsidR="0037453F" w:rsidRDefault="0037453F" w:rsidP="0037453F">
      <w:pPr>
        <w:keepNext/>
        <w:rPr>
          <w:rStyle w:val="IntenseEmphasis"/>
          <w:color w:val="0061A1" w:themeColor="text2"/>
        </w:rPr>
      </w:pPr>
      <w:r>
        <w:rPr>
          <w:rStyle w:val="IntenseEmphasis"/>
          <w:color w:val="0061A1" w:themeColor="text2"/>
        </w:rPr>
        <w:t>(Select all that apply)</w:t>
      </w:r>
    </w:p>
    <w:p w14:paraId="4FDB8CE9" w14:textId="77777777" w:rsidR="0037453F" w:rsidRPr="006F4406" w:rsidRDefault="00121411" w:rsidP="0037453F">
      <w:sdt>
        <w:sdtPr>
          <w:alias w:val="Water Act Review"/>
          <w:tag w:val="Water Act Review"/>
          <w:id w:val="1032081572"/>
          <w14:checkbox>
            <w14:checked w14:val="0"/>
            <w14:checkedState w14:val="2612" w14:font="MS Gothic"/>
            <w14:uncheckedState w14:val="2610" w14:font="MS Gothic"/>
          </w14:checkbox>
        </w:sdtPr>
        <w:sdtEndPr/>
        <w:sdtContent>
          <w:r w:rsidR="0037453F">
            <w:rPr>
              <w:rFonts w:ascii="MS Gothic" w:eastAsia="MS Gothic" w:hAnsi="MS Gothic" w:hint="eastAsia"/>
            </w:rPr>
            <w:t>☐</w:t>
          </w:r>
        </w:sdtContent>
      </w:sdt>
      <w:r w:rsidR="0037453F">
        <w:t xml:space="preserve"> </w:t>
      </w:r>
      <w:r w:rsidR="0037453F" w:rsidRPr="006F4406">
        <w:t>Water Act Review</w:t>
      </w:r>
      <w:r w:rsidR="0037453F">
        <w:tab/>
      </w:r>
      <w:r w:rsidR="0037453F">
        <w:tab/>
      </w:r>
      <w:r w:rsidR="0037453F">
        <w:tab/>
      </w:r>
      <w:r w:rsidR="0037453F">
        <w:tab/>
      </w:r>
      <w:r w:rsidR="0037453F">
        <w:tab/>
      </w:r>
      <w:r w:rsidR="0037453F">
        <w:tab/>
      </w:r>
      <w:r w:rsidR="0037453F">
        <w:tab/>
      </w:r>
      <w:r w:rsidR="0037453F">
        <w:tab/>
      </w:r>
      <w:sdt>
        <w:sdtPr>
          <w:alias w:val="Menindee Review"/>
          <w:tag w:val="Menindee Review"/>
          <w:id w:val="-2081368014"/>
          <w14:checkbox>
            <w14:checked w14:val="0"/>
            <w14:checkedState w14:val="2612" w14:font="MS Gothic"/>
            <w14:uncheckedState w14:val="2610" w14:font="MS Gothic"/>
          </w14:checkbox>
        </w:sdtPr>
        <w:sdtEndPr/>
        <w:sdtContent>
          <w:r w:rsidR="0037453F" w:rsidRPr="006F4406">
            <w:rPr>
              <w:rFonts w:ascii="MS Gothic" w:eastAsia="MS Gothic" w:hAnsi="MS Gothic" w:hint="eastAsia"/>
            </w:rPr>
            <w:t>☐</w:t>
          </w:r>
        </w:sdtContent>
      </w:sdt>
      <w:r w:rsidR="0037453F" w:rsidRPr="006F4406">
        <w:t xml:space="preserve"> Menindee Review</w:t>
      </w:r>
    </w:p>
    <w:p w14:paraId="34B9A25C" w14:textId="77777777" w:rsidR="0037453F" w:rsidRPr="00115087" w:rsidRDefault="0037453F" w:rsidP="0037453F">
      <w:pPr>
        <w:pStyle w:val="Heading3"/>
      </w:pPr>
      <w:r w:rsidRPr="00EE36C7">
        <w:rPr>
          <w:noProof/>
          <w:sz w:val="20"/>
          <w:szCs w:val="20"/>
        </w:rPr>
        <w:drawing>
          <wp:anchor distT="0" distB="0" distL="114300" distR="114300" simplePos="0" relativeHeight="251658246" behindDoc="1" locked="0" layoutInCell="1" allowOverlap="1" wp14:anchorId="4D8F11E4" wp14:editId="04AE326C">
            <wp:simplePos x="0" y="0"/>
            <wp:positionH relativeFrom="leftMargin">
              <wp:posOffset>-3810</wp:posOffset>
            </wp:positionH>
            <wp:positionV relativeFrom="paragraph">
              <wp:posOffset>194310</wp:posOffset>
            </wp:positionV>
            <wp:extent cx="591220" cy="338089"/>
            <wp:effectExtent l="57150" t="76200" r="37465" b="62230"/>
            <wp:wrapNone/>
            <wp:docPr id="125669529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95290" name="Graphic 1">
                      <a:extLst>
                        <a:ext uri="{C183D7F6-B498-43B3-948B-1728B52AA6E4}">
                          <adec:decorative xmlns:adec="http://schemas.microsoft.com/office/drawing/2017/decorative" val="1"/>
                        </a:ext>
                      </a:extLst>
                    </pic:cNvPr>
                    <pic:cNvPicPr/>
                  </pic:nvPicPr>
                  <pic:blipFill>
                    <a:blip r:embed="rId25">
                      <a:extLst>
                        <a:ext uri="{96DAC541-7B7A-43D3-8B79-37D633B846F1}">
                          <asvg:svgBlip xmlns:asvg="http://schemas.microsoft.com/office/drawing/2016/SVG/main" r:embed="rId26"/>
                        </a:ext>
                      </a:extLst>
                    </a:blip>
                    <a:stretch>
                      <a:fillRect/>
                    </a:stretch>
                  </pic:blipFill>
                  <pic:spPr>
                    <a:xfrm rot="2435594" flipV="1">
                      <a:off x="0" y="0"/>
                      <a:ext cx="591220" cy="338089"/>
                    </a:xfrm>
                    <a:prstGeom prst="rect">
                      <a:avLst/>
                    </a:prstGeom>
                  </pic:spPr>
                </pic:pic>
              </a:graphicData>
            </a:graphic>
            <wp14:sizeRelH relativeFrom="page">
              <wp14:pctWidth>0</wp14:pctWidth>
            </wp14:sizeRelH>
            <wp14:sizeRelV relativeFrom="page">
              <wp14:pctHeight>0</wp14:pctHeight>
            </wp14:sizeRelV>
          </wp:anchor>
        </w:drawing>
      </w:r>
      <w:r w:rsidRPr="00115087">
        <w:t xml:space="preserve">Cultural </w:t>
      </w:r>
      <w:r>
        <w:t>s</w:t>
      </w:r>
      <w:r w:rsidRPr="00115087">
        <w:t>ensitivities</w:t>
      </w:r>
    </w:p>
    <w:p w14:paraId="5096637C" w14:textId="089394FD" w:rsidR="0037453F" w:rsidRPr="00115087" w:rsidRDefault="00D42CAB" w:rsidP="000A3C70">
      <w:pPr>
        <w:pStyle w:val="Highlight"/>
        <w:spacing w:after="0"/>
      </w:pPr>
      <w:r w:rsidRPr="00734A2B">
        <w:rPr>
          <w:bCs/>
          <w:color w:val="C70000"/>
        </w:rPr>
        <w:t>*</w:t>
      </w:r>
      <w:r w:rsidR="0037453F" w:rsidRPr="00115087">
        <w:t>Are there any cultural sensitivities in your submission?</w:t>
      </w:r>
    </w:p>
    <w:p w14:paraId="34737180" w14:textId="77777777" w:rsidR="0037453F" w:rsidRDefault="0037453F" w:rsidP="0037453F">
      <w:pPr>
        <w:keepNext/>
        <w:rPr>
          <w:rStyle w:val="IntenseEmphasis"/>
          <w:color w:val="0061A1" w:themeColor="text2"/>
        </w:rPr>
      </w:pPr>
      <w:r>
        <w:rPr>
          <w:rStyle w:val="IntenseEmphasis"/>
          <w:color w:val="0061A1" w:themeColor="text2"/>
        </w:rPr>
        <w:t>(Select all that apply)</w:t>
      </w:r>
    </w:p>
    <w:p w14:paraId="4BD61317" w14:textId="7EB6E8CC" w:rsidR="0037453F" w:rsidRDefault="00121411" w:rsidP="0037453F">
      <w:pPr>
        <w:keepNext/>
      </w:pPr>
      <w:sdt>
        <w:sdtPr>
          <w:alias w:val="Ceremonial knowledge"/>
          <w:tag w:val="Ceremonial knowledge"/>
          <w:id w:val="674307256"/>
          <w14:checkbox>
            <w14:checked w14:val="0"/>
            <w14:checkedState w14:val="2612" w14:font="MS Gothic"/>
            <w14:uncheckedState w14:val="2610" w14:font="MS Gothic"/>
          </w14:checkbox>
        </w:sdtPr>
        <w:sdtEndPr/>
        <w:sdtContent>
          <w:r w:rsidR="0037453F">
            <w:rPr>
              <w:rFonts w:ascii="MS Gothic" w:eastAsia="MS Gothic" w:hAnsi="MS Gothic" w:hint="eastAsia"/>
            </w:rPr>
            <w:t>☐</w:t>
          </w:r>
        </w:sdtContent>
      </w:sdt>
      <w:r w:rsidR="0037453F">
        <w:t xml:space="preserve"> </w:t>
      </w:r>
      <w:r w:rsidR="0037453F" w:rsidRPr="00115087">
        <w:t>Ceremonial knowledge</w:t>
      </w:r>
      <w:r w:rsidR="00D42CAB">
        <w:tab/>
      </w:r>
      <w:r w:rsidR="00D42CAB">
        <w:tab/>
      </w:r>
      <w:r w:rsidR="00D42CAB">
        <w:tab/>
      </w:r>
      <w:r w:rsidR="00D42CAB">
        <w:tab/>
      </w:r>
      <w:r w:rsidR="00D42CAB">
        <w:tab/>
      </w:r>
      <w:r w:rsidR="00D42CAB">
        <w:tab/>
      </w:r>
      <w:sdt>
        <w:sdtPr>
          <w:alias w:val="No Cultural sensitivities"/>
          <w:tag w:val="No Cultural sensitivities"/>
          <w:id w:val="-1047375178"/>
          <w14:checkbox>
            <w14:checked w14:val="0"/>
            <w14:checkedState w14:val="2612" w14:font="MS Gothic"/>
            <w14:uncheckedState w14:val="2610" w14:font="MS Gothic"/>
          </w14:checkbox>
        </w:sdtPr>
        <w:sdtEndPr/>
        <w:sdtContent>
          <w:r w:rsidR="00D42CAB">
            <w:rPr>
              <w:rFonts w:ascii="MS Gothic" w:eastAsia="MS Gothic" w:hAnsi="MS Gothic" w:hint="eastAsia"/>
            </w:rPr>
            <w:t>☐</w:t>
          </w:r>
        </w:sdtContent>
      </w:sdt>
      <w:r w:rsidR="00D42CAB">
        <w:t xml:space="preserve"> </w:t>
      </w:r>
      <w:r w:rsidR="00D42CAB" w:rsidRPr="00115087">
        <w:t xml:space="preserve">No Cultural </w:t>
      </w:r>
      <w:r w:rsidR="00D42CAB">
        <w:t>s</w:t>
      </w:r>
      <w:r w:rsidR="00D42CAB" w:rsidRPr="00115087">
        <w:t>ensitivities</w:t>
      </w:r>
    </w:p>
    <w:p w14:paraId="6EA74028" w14:textId="7402D493" w:rsidR="0037453F" w:rsidRDefault="00121411" w:rsidP="00D42CAB">
      <w:sdt>
        <w:sdtPr>
          <w:alias w:val="Cultural sites or locations"/>
          <w:tag w:val="Cultural sites or locations"/>
          <w:id w:val="1854909949"/>
          <w14:checkbox>
            <w14:checked w14:val="0"/>
            <w14:checkedState w14:val="2612" w14:font="MS Gothic"/>
            <w14:uncheckedState w14:val="2610" w14:font="MS Gothic"/>
          </w14:checkbox>
        </w:sdtPr>
        <w:sdtEndPr/>
        <w:sdtContent>
          <w:r w:rsidR="0037453F">
            <w:rPr>
              <w:rFonts w:ascii="MS Gothic" w:eastAsia="MS Gothic" w:hAnsi="MS Gothic" w:hint="eastAsia"/>
            </w:rPr>
            <w:t>☐</w:t>
          </w:r>
        </w:sdtContent>
      </w:sdt>
      <w:r w:rsidR="0037453F">
        <w:t xml:space="preserve"> </w:t>
      </w:r>
      <w:r w:rsidR="0037453F" w:rsidRPr="00115087">
        <w:t>Cultural sites or locations</w:t>
      </w:r>
      <w:r w:rsidR="0037453F">
        <w:t xml:space="preserve"> </w:t>
      </w:r>
      <w:r w:rsidR="00D42CAB">
        <w:tab/>
      </w:r>
      <w:r w:rsidR="00D42CAB">
        <w:tab/>
      </w:r>
      <w:r w:rsidR="00D42CAB">
        <w:tab/>
      </w:r>
      <w:r w:rsidR="00D42CAB">
        <w:tab/>
      </w:r>
      <w:r w:rsidR="00D42CAB">
        <w:tab/>
      </w:r>
      <w:sdt>
        <w:sdtPr>
          <w:alias w:val="Other"/>
          <w:tag w:val="Other"/>
          <w:id w:val="-1389497107"/>
          <w14:checkbox>
            <w14:checked w14:val="0"/>
            <w14:checkedState w14:val="2612" w14:font="MS Gothic"/>
            <w14:uncheckedState w14:val="2610" w14:font="MS Gothic"/>
          </w14:checkbox>
        </w:sdtPr>
        <w:sdtEndPr/>
        <w:sdtContent>
          <w:r w:rsidR="00D42CAB">
            <w:rPr>
              <w:rFonts w:ascii="MS Gothic" w:eastAsia="MS Gothic" w:hAnsi="MS Gothic" w:hint="eastAsia"/>
            </w:rPr>
            <w:t>☐</w:t>
          </w:r>
        </w:sdtContent>
      </w:sdt>
      <w:r w:rsidR="00D42CAB">
        <w:t xml:space="preserve"> </w:t>
      </w:r>
      <w:r w:rsidR="00D42CAB" w:rsidRPr="00115087">
        <w:t>Other</w:t>
      </w:r>
      <w:r w:rsidR="00D42CAB">
        <w:t xml:space="preserve"> (please specify): </w:t>
      </w:r>
      <w:sdt>
        <w:sdtPr>
          <w:id w:val="-2142332053"/>
          <w:placeholder>
            <w:docPart w:val="92548B4CE1574BDD890BF46257AC4437"/>
          </w:placeholder>
          <w:showingPlcHdr/>
          <w:text/>
        </w:sdtPr>
        <w:sdtEndPr/>
        <w:sdtContent>
          <w:r w:rsidR="00D42CAB" w:rsidRPr="00734A2B">
            <w:rPr>
              <w:rStyle w:val="PlaceholderText"/>
              <w:color w:val="747474"/>
            </w:rPr>
            <w:t>Click or tap here to enter text.</w:t>
          </w:r>
        </w:sdtContent>
      </w:sdt>
      <w:r w:rsidR="00D42CAB">
        <w:t xml:space="preserve"> </w:t>
      </w:r>
    </w:p>
    <w:p w14:paraId="21552077" w14:textId="77777777" w:rsidR="0037453F" w:rsidRDefault="00121411" w:rsidP="0037453F">
      <w:sdt>
        <w:sdtPr>
          <w:alias w:val="Secret Sacred"/>
          <w:tag w:val="Secret Sacred"/>
          <w:id w:val="1462611116"/>
          <w14:checkbox>
            <w14:checked w14:val="0"/>
            <w14:checkedState w14:val="2612" w14:font="MS Gothic"/>
            <w14:uncheckedState w14:val="2610" w14:font="MS Gothic"/>
          </w14:checkbox>
        </w:sdtPr>
        <w:sdtEndPr/>
        <w:sdtContent>
          <w:r w:rsidR="0037453F">
            <w:rPr>
              <w:rFonts w:ascii="MS Gothic" w:eastAsia="MS Gothic" w:hAnsi="MS Gothic" w:hint="eastAsia"/>
            </w:rPr>
            <w:t>☐</w:t>
          </w:r>
        </w:sdtContent>
      </w:sdt>
      <w:r w:rsidR="0037453F">
        <w:t xml:space="preserve"> </w:t>
      </w:r>
      <w:r w:rsidR="0037453F" w:rsidRPr="00115087">
        <w:t>Secret Sacred</w:t>
      </w:r>
      <w:r w:rsidR="0037453F">
        <w:t xml:space="preserve"> </w:t>
      </w:r>
      <w:r w:rsidR="0037453F" w:rsidRPr="00C80C3D">
        <w:rPr>
          <w:rStyle w:val="IntenseEmphasis"/>
          <w:i w:val="0"/>
          <w:iCs w:val="0"/>
          <w:color w:val="ED0000"/>
        </w:rPr>
        <w:t>The MDBA does not seek information about secret sacred material, sites or knowledge. Please do not share.</w:t>
      </w:r>
    </w:p>
    <w:p w14:paraId="54A62D3E" w14:textId="77777777" w:rsidR="0037453F" w:rsidRPr="00115087" w:rsidRDefault="0037453F" w:rsidP="0037453F">
      <w:pPr>
        <w:pStyle w:val="Heading3"/>
      </w:pPr>
      <w:r>
        <w:rPr>
          <w:noProof/>
        </w:rPr>
        <w:lastRenderedPageBreak/>
        <w:drawing>
          <wp:anchor distT="0" distB="0" distL="114300" distR="114300" simplePos="0" relativeHeight="251658247" behindDoc="1" locked="0" layoutInCell="1" allowOverlap="1" wp14:anchorId="29D0FD80" wp14:editId="5199EE0B">
            <wp:simplePos x="0" y="0"/>
            <wp:positionH relativeFrom="page">
              <wp:posOffset>-19050</wp:posOffset>
            </wp:positionH>
            <wp:positionV relativeFrom="paragraph">
              <wp:posOffset>551815</wp:posOffset>
            </wp:positionV>
            <wp:extent cx="590550" cy="330200"/>
            <wp:effectExtent l="0" t="133350" r="0" b="107950"/>
            <wp:wrapNone/>
            <wp:docPr id="211804673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46732" name="Graphic 1">
                      <a:extLst>
                        <a:ext uri="{C183D7F6-B498-43B3-948B-1728B52AA6E4}">
                          <adec:decorative xmlns:adec="http://schemas.microsoft.com/office/drawing/2017/decorative" val="1"/>
                        </a:ext>
                      </a:extLst>
                    </pic:cNvPr>
                    <pic:cNvPicPr/>
                  </pic:nvPicPr>
                  <pic:blipFill>
                    <a:blip r:embed="rId25">
                      <a:extLst>
                        <a:ext uri="{96DAC541-7B7A-43D3-8B79-37D633B846F1}">
                          <asvg:svgBlip xmlns:asvg="http://schemas.microsoft.com/office/drawing/2016/SVG/main" r:embed="rId26"/>
                        </a:ext>
                      </a:extLst>
                    </a:blip>
                    <a:stretch>
                      <a:fillRect/>
                    </a:stretch>
                  </pic:blipFill>
                  <pic:spPr>
                    <a:xfrm rot="9043674" flipV="1">
                      <a:off x="0" y="0"/>
                      <a:ext cx="590550" cy="330200"/>
                    </a:xfrm>
                    <a:prstGeom prst="rect">
                      <a:avLst/>
                    </a:prstGeom>
                  </pic:spPr>
                </pic:pic>
              </a:graphicData>
            </a:graphic>
            <wp14:sizeRelH relativeFrom="page">
              <wp14:pctWidth>0</wp14:pctWidth>
            </wp14:sizeRelH>
            <wp14:sizeRelV relativeFrom="page">
              <wp14:pctHeight>0</wp14:pctHeight>
            </wp14:sizeRelV>
          </wp:anchor>
        </w:drawing>
      </w:r>
      <w:r w:rsidRPr="00115087">
        <w:t xml:space="preserve">Men’s or Women’s </w:t>
      </w:r>
      <w:r>
        <w:t>o</w:t>
      </w:r>
      <w:r w:rsidRPr="00115087">
        <w:t xml:space="preserve">nly </w:t>
      </w:r>
      <w:r>
        <w:t>k</w:t>
      </w:r>
      <w:r w:rsidRPr="00115087">
        <w:t>nowledge</w:t>
      </w:r>
    </w:p>
    <w:p w14:paraId="06229951" w14:textId="3FF0B624" w:rsidR="0037453F" w:rsidRDefault="00D42CAB" w:rsidP="000A3C70">
      <w:pPr>
        <w:pStyle w:val="Highlight"/>
        <w:spacing w:after="0"/>
        <w:rPr>
          <w:lang w:eastAsia="en-AU"/>
        </w:rPr>
      </w:pPr>
      <w:r w:rsidRPr="00734A2B">
        <w:rPr>
          <w:bCs/>
          <w:color w:val="C70000"/>
        </w:rPr>
        <w:t>*</w:t>
      </w:r>
      <w:r w:rsidR="0037453F" w:rsidRPr="003B5EA2">
        <w:rPr>
          <w:lang w:eastAsia="en-AU"/>
        </w:rPr>
        <w:t>Please</w:t>
      </w:r>
      <w:r w:rsidR="0037453F">
        <w:rPr>
          <w:lang w:eastAsia="en-AU"/>
        </w:rPr>
        <w:t xml:space="preserve"> </w:t>
      </w:r>
      <w:r w:rsidR="0037453F" w:rsidRPr="003B5EA2">
        <w:rPr>
          <w:lang w:eastAsia="en-AU"/>
        </w:rPr>
        <w:t>indicate</w:t>
      </w:r>
      <w:r w:rsidR="0037453F">
        <w:rPr>
          <w:lang w:eastAsia="en-AU"/>
        </w:rPr>
        <w:t xml:space="preserve"> </w:t>
      </w:r>
      <w:r w:rsidR="0037453F" w:rsidRPr="003B5EA2">
        <w:rPr>
          <w:lang w:eastAsia="en-AU"/>
        </w:rPr>
        <w:t>if any of the information</w:t>
      </w:r>
      <w:r w:rsidR="0037453F">
        <w:rPr>
          <w:lang w:eastAsia="en-AU"/>
        </w:rPr>
        <w:t xml:space="preserve"> </w:t>
      </w:r>
      <w:r w:rsidR="0037453F" w:rsidRPr="003B5EA2">
        <w:rPr>
          <w:lang w:eastAsia="en-AU"/>
        </w:rPr>
        <w:t>in</w:t>
      </w:r>
      <w:r w:rsidR="0037453F">
        <w:rPr>
          <w:lang w:eastAsia="en-AU"/>
        </w:rPr>
        <w:t xml:space="preserve"> </w:t>
      </w:r>
      <w:r w:rsidR="0037453F" w:rsidRPr="00981542">
        <w:rPr>
          <w:bCs/>
          <w:u w:val="single"/>
          <w:lang w:eastAsia="en-AU"/>
        </w:rPr>
        <w:t>Your Content</w:t>
      </w:r>
      <w:r w:rsidR="0037453F">
        <w:rPr>
          <w:lang w:eastAsia="en-AU"/>
        </w:rPr>
        <w:t xml:space="preserve"> </w:t>
      </w:r>
      <w:r w:rsidR="0037453F" w:rsidRPr="003B5EA2">
        <w:rPr>
          <w:lang w:eastAsia="en-AU"/>
        </w:rPr>
        <w:t>is Men's only or Women's only knowledge.</w:t>
      </w:r>
    </w:p>
    <w:p w14:paraId="78605A37" w14:textId="677E34B2" w:rsidR="0037453F" w:rsidRDefault="0037453F" w:rsidP="0037453F">
      <w:pPr>
        <w:keepNext/>
        <w:rPr>
          <w:rStyle w:val="IntenseEmphasis"/>
          <w:color w:val="0061A1" w:themeColor="text2"/>
        </w:rPr>
      </w:pPr>
      <w:r>
        <w:rPr>
          <w:rStyle w:val="IntenseEmphasis"/>
          <w:color w:val="0061A1" w:themeColor="text2"/>
        </w:rPr>
        <w:t xml:space="preserve">(Only complete if you selected ‘Ceremonial knowledge’, ‘Secret Sacred’, ‘Cultural sires or locations’, or ‘Other’ </w:t>
      </w:r>
      <w:r w:rsidR="00F14F69">
        <w:rPr>
          <w:rStyle w:val="IntenseEmphasis"/>
          <w:color w:val="0061A1" w:themeColor="text2"/>
        </w:rPr>
        <w:t>above</w:t>
      </w:r>
      <w:r>
        <w:rPr>
          <w:rStyle w:val="IntenseEmphasis"/>
          <w:color w:val="0061A1" w:themeColor="text2"/>
        </w:rPr>
        <w:t>)</w:t>
      </w:r>
    </w:p>
    <w:p w14:paraId="2371ED1D" w14:textId="77777777" w:rsidR="0037453F" w:rsidRDefault="00121411" w:rsidP="0037453F">
      <w:pPr>
        <w:keepNext/>
        <w:rPr>
          <w:rStyle w:val="IntenseEmphasis"/>
          <w:color w:val="0061A1" w:themeColor="text2"/>
        </w:rPr>
      </w:pPr>
      <w:sdt>
        <w:sdtPr>
          <w:rPr>
            <w:b/>
            <w:bCs/>
            <w:i/>
            <w:iCs/>
          </w:rPr>
          <w:alias w:val="Men's only knowledge"/>
          <w:tag w:val="Men's only knowledge"/>
          <w:id w:val="97375358"/>
          <w14:checkbox>
            <w14:checked w14:val="0"/>
            <w14:checkedState w14:val="2612" w14:font="MS Gothic"/>
            <w14:uncheckedState w14:val="2610" w14:font="MS Gothic"/>
          </w14:checkbox>
        </w:sdtPr>
        <w:sdtEndPr>
          <w:rPr>
            <w:b w:val="0"/>
            <w:bCs w:val="0"/>
            <w:i w:val="0"/>
            <w:iCs w:val="0"/>
          </w:rPr>
        </w:sdtEndPr>
        <w:sdtContent>
          <w:r w:rsidR="0037453F">
            <w:rPr>
              <w:rFonts w:ascii="MS Gothic" w:eastAsia="MS Gothic" w:hAnsi="MS Gothic" w:hint="eastAsia"/>
            </w:rPr>
            <w:t>☐</w:t>
          </w:r>
        </w:sdtContent>
      </w:sdt>
      <w:r w:rsidR="0037453F">
        <w:t xml:space="preserve"> </w:t>
      </w:r>
      <w:r w:rsidR="0037453F" w:rsidRPr="00115087">
        <w:t xml:space="preserve">Men's </w:t>
      </w:r>
      <w:r w:rsidR="0037453F">
        <w:t>o</w:t>
      </w:r>
      <w:r w:rsidR="0037453F" w:rsidRPr="00115087">
        <w:t xml:space="preserve">nly </w:t>
      </w:r>
      <w:r w:rsidR="0037453F">
        <w:t>k</w:t>
      </w:r>
      <w:r w:rsidR="0037453F" w:rsidRPr="00115087">
        <w:t>nowledge</w:t>
      </w:r>
      <w:r w:rsidR="0037453F">
        <w:tab/>
      </w:r>
      <w:r w:rsidR="0037453F">
        <w:tab/>
      </w:r>
      <w:r w:rsidR="0037453F">
        <w:tab/>
      </w:r>
      <w:r w:rsidR="0037453F">
        <w:tab/>
      </w:r>
      <w:sdt>
        <w:sdtPr>
          <w:alias w:val="Women's only knowledge"/>
          <w:tag w:val="Women's only knowledge"/>
          <w:id w:val="168219612"/>
          <w14:checkbox>
            <w14:checked w14:val="0"/>
            <w14:checkedState w14:val="2612" w14:font="MS Gothic"/>
            <w14:uncheckedState w14:val="2610" w14:font="MS Gothic"/>
          </w14:checkbox>
        </w:sdtPr>
        <w:sdtEndPr/>
        <w:sdtContent>
          <w:r w:rsidR="0037453F">
            <w:rPr>
              <w:rFonts w:ascii="MS Gothic" w:eastAsia="MS Gothic" w:hAnsi="MS Gothic" w:hint="eastAsia"/>
            </w:rPr>
            <w:t>☐</w:t>
          </w:r>
        </w:sdtContent>
      </w:sdt>
      <w:r w:rsidR="0037453F">
        <w:t xml:space="preserve"> </w:t>
      </w:r>
      <w:r w:rsidR="0037453F" w:rsidRPr="00115087">
        <w:t xml:space="preserve">Women's </w:t>
      </w:r>
      <w:r w:rsidR="0037453F">
        <w:t>o</w:t>
      </w:r>
      <w:r w:rsidR="0037453F" w:rsidRPr="00115087">
        <w:t xml:space="preserve">nly </w:t>
      </w:r>
      <w:r w:rsidR="0037453F">
        <w:t>k</w:t>
      </w:r>
      <w:r w:rsidR="0037453F" w:rsidRPr="00115087">
        <w:t>nowledge</w:t>
      </w:r>
      <w:r w:rsidR="0037453F">
        <w:tab/>
      </w:r>
      <w:r w:rsidR="0037453F">
        <w:tab/>
      </w:r>
      <w:r w:rsidR="0037453F">
        <w:tab/>
      </w:r>
      <w:r w:rsidR="0037453F">
        <w:tab/>
      </w:r>
      <w:sdt>
        <w:sdtPr>
          <w:alias w:val="Neither"/>
          <w:tag w:val="Neither"/>
          <w:id w:val="1461302890"/>
          <w14:checkbox>
            <w14:checked w14:val="0"/>
            <w14:checkedState w14:val="2612" w14:font="MS Gothic"/>
            <w14:uncheckedState w14:val="2610" w14:font="MS Gothic"/>
          </w14:checkbox>
        </w:sdtPr>
        <w:sdtEndPr/>
        <w:sdtContent>
          <w:r w:rsidR="0037453F">
            <w:rPr>
              <w:rFonts w:ascii="MS Gothic" w:eastAsia="MS Gothic" w:hAnsi="MS Gothic" w:hint="eastAsia"/>
            </w:rPr>
            <w:t>☐</w:t>
          </w:r>
        </w:sdtContent>
      </w:sdt>
      <w:r w:rsidR="0037453F">
        <w:t xml:space="preserve"> </w:t>
      </w:r>
      <w:r w:rsidR="0037453F" w:rsidRPr="00115087">
        <w:t>Neither</w:t>
      </w:r>
    </w:p>
    <w:p w14:paraId="64A23232" w14:textId="77777777" w:rsidR="0037453F" w:rsidRPr="00115087" w:rsidRDefault="0037453F" w:rsidP="0037453F">
      <w:pPr>
        <w:rPr>
          <w:rStyle w:val="IntenseEmphasis"/>
          <w:color w:val="0061A1" w:themeColor="text2"/>
        </w:rPr>
      </w:pPr>
      <w:r>
        <w:rPr>
          <w:rStyle w:val="IntenseEmphasis"/>
          <w:color w:val="0061A1" w:themeColor="text2"/>
        </w:rPr>
        <w:t xml:space="preserve">Note: </w:t>
      </w:r>
      <w:r w:rsidRPr="00115087">
        <w:rPr>
          <w:rStyle w:val="IntenseEmphasis"/>
          <w:color w:val="0061A1" w:themeColor="text2"/>
        </w:rPr>
        <w:t>If you plan to provide both Men's and Women's only knowledge you will need to make separate submissions for each. </w:t>
      </w:r>
    </w:p>
    <w:p w14:paraId="3D6C9F00" w14:textId="77777777" w:rsidR="0037453F" w:rsidRPr="00351033" w:rsidRDefault="0037453F" w:rsidP="0037453F">
      <w:pPr>
        <w:pStyle w:val="Heading3"/>
      </w:pPr>
      <w:r>
        <w:rPr>
          <w:noProof/>
        </w:rPr>
        <w:drawing>
          <wp:anchor distT="0" distB="0" distL="114300" distR="114300" simplePos="0" relativeHeight="251658248" behindDoc="1" locked="0" layoutInCell="1" allowOverlap="1" wp14:anchorId="194DEDF8" wp14:editId="5DAF11FE">
            <wp:simplePos x="0" y="0"/>
            <wp:positionH relativeFrom="leftMargin">
              <wp:posOffset>-22225</wp:posOffset>
            </wp:positionH>
            <wp:positionV relativeFrom="paragraph">
              <wp:posOffset>246380</wp:posOffset>
            </wp:positionV>
            <wp:extent cx="551963" cy="879483"/>
            <wp:effectExtent l="0" t="163830" r="0" b="160655"/>
            <wp:wrapNone/>
            <wp:docPr id="175590210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02101" name="Graphic 1">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rot="6900000">
                      <a:off x="0" y="0"/>
                      <a:ext cx="551963" cy="879483"/>
                    </a:xfrm>
                    <a:prstGeom prst="rect">
                      <a:avLst/>
                    </a:prstGeom>
                  </pic:spPr>
                </pic:pic>
              </a:graphicData>
            </a:graphic>
            <wp14:sizeRelH relativeFrom="margin">
              <wp14:pctWidth>0</wp14:pctWidth>
            </wp14:sizeRelH>
            <wp14:sizeRelV relativeFrom="margin">
              <wp14:pctHeight>0</wp14:pctHeight>
            </wp14:sizeRelV>
          </wp:anchor>
        </w:drawing>
      </w:r>
      <w:r w:rsidRPr="00351033">
        <w:t xml:space="preserve">Receiving a </w:t>
      </w:r>
      <w:r>
        <w:t>c</w:t>
      </w:r>
      <w:r w:rsidRPr="00351033">
        <w:t>opy of Your Content</w:t>
      </w:r>
    </w:p>
    <w:p w14:paraId="0B1C9FFD" w14:textId="77777777" w:rsidR="0037453F" w:rsidRDefault="0037453F" w:rsidP="0037453F">
      <w:r w:rsidRPr="00351033">
        <w:t>Consistent with the Indigenous Data Sovereignty Principles, the MDBA</w:t>
      </w:r>
      <w:r>
        <w:t xml:space="preserve"> </w:t>
      </w:r>
      <w:r w:rsidRPr="00351033">
        <w:t>will</w:t>
      </w:r>
      <w:r>
        <w:t xml:space="preserve"> </w:t>
      </w:r>
      <w:r w:rsidRPr="00351033">
        <w:t>provide</w:t>
      </w:r>
      <w:r>
        <w:t xml:space="preserve"> </w:t>
      </w:r>
      <w:r w:rsidRPr="00351033">
        <w:t>you with a copy of</w:t>
      </w:r>
      <w:r>
        <w:t xml:space="preserve"> </w:t>
      </w:r>
      <w:r w:rsidRPr="00351033">
        <w:rPr>
          <w:b/>
          <w:bCs/>
        </w:rPr>
        <w:t>Your Content</w:t>
      </w:r>
      <w:r>
        <w:t xml:space="preserve"> </w:t>
      </w:r>
      <w:r w:rsidRPr="00351033">
        <w:t>via email</w:t>
      </w:r>
      <w:r>
        <w:t xml:space="preserve"> </w:t>
      </w:r>
      <w:r w:rsidRPr="00351033">
        <w:t>for your records and use</w:t>
      </w:r>
      <w:r>
        <w:t xml:space="preserve"> </w:t>
      </w:r>
      <w:r w:rsidRPr="00351033">
        <w:t>at the completion of this</w:t>
      </w:r>
      <w:r>
        <w:t xml:space="preserve"> </w:t>
      </w:r>
      <w:r w:rsidRPr="00351033">
        <w:t xml:space="preserve">submission </w:t>
      </w:r>
      <w:r>
        <w:t>template</w:t>
      </w:r>
      <w:r w:rsidRPr="00351033">
        <w:t>.</w:t>
      </w:r>
    </w:p>
    <w:p w14:paraId="64327058" w14:textId="7C247306" w:rsidR="0037453F" w:rsidRDefault="0037453F" w:rsidP="0037453F">
      <w:pPr>
        <w:spacing w:after="0" w:line="240" w:lineRule="auto"/>
        <w:textAlignment w:val="baseline"/>
        <w:rPr>
          <w:rFonts w:eastAsia="Times New Roman"/>
          <w:color w:val="171717"/>
          <w:lang w:eastAsia="en-AU"/>
        </w:rPr>
      </w:pPr>
      <w:r w:rsidRPr="003B5EA2">
        <w:rPr>
          <w:rFonts w:eastAsia="Times New Roman"/>
          <w:color w:val="171717"/>
          <w:lang w:eastAsia="en-AU"/>
        </w:rPr>
        <w:t xml:space="preserve">Please </w:t>
      </w:r>
      <w:r>
        <w:rPr>
          <w:rFonts w:eastAsia="Times New Roman"/>
          <w:color w:val="171717"/>
          <w:lang w:eastAsia="en-AU"/>
        </w:rPr>
        <w:t>make sure</w:t>
      </w:r>
      <w:r w:rsidRPr="003B5EA2">
        <w:rPr>
          <w:rFonts w:eastAsia="Times New Roman"/>
          <w:color w:val="171717"/>
          <w:lang w:eastAsia="en-AU"/>
        </w:rPr>
        <w:t xml:space="preserve"> the email </w:t>
      </w:r>
      <w:r>
        <w:rPr>
          <w:rFonts w:eastAsia="Times New Roman"/>
          <w:color w:val="171717"/>
          <w:lang w:eastAsia="en-AU"/>
        </w:rPr>
        <w:t xml:space="preserve">address </w:t>
      </w:r>
      <w:r w:rsidRPr="003B5EA2">
        <w:rPr>
          <w:rFonts w:eastAsia="Times New Roman"/>
          <w:color w:val="171717"/>
          <w:lang w:eastAsia="en-AU"/>
        </w:rPr>
        <w:t>you provided</w:t>
      </w:r>
      <w:r w:rsidR="00501FCF">
        <w:rPr>
          <w:rFonts w:eastAsia="Times New Roman"/>
          <w:color w:val="171717"/>
          <w:lang w:eastAsia="en-AU"/>
        </w:rPr>
        <w:t xml:space="preserve"> in the Cover Sheet above</w:t>
      </w:r>
      <w:r w:rsidRPr="003B5EA2">
        <w:rPr>
          <w:rFonts w:eastAsia="Times New Roman"/>
          <w:color w:val="171717"/>
          <w:lang w:eastAsia="en-AU"/>
        </w:rPr>
        <w:t xml:space="preserve"> is correct as this is the </w:t>
      </w:r>
      <w:r>
        <w:rPr>
          <w:rFonts w:eastAsia="Times New Roman"/>
          <w:color w:val="171717"/>
          <w:lang w:eastAsia="en-AU"/>
        </w:rPr>
        <w:t xml:space="preserve">address we </w:t>
      </w:r>
      <w:r w:rsidRPr="003B5EA2">
        <w:rPr>
          <w:rFonts w:eastAsia="Times New Roman"/>
          <w:color w:val="171717"/>
          <w:lang w:eastAsia="en-AU"/>
        </w:rPr>
        <w:t>will use to send you</w:t>
      </w:r>
      <w:r>
        <w:rPr>
          <w:rFonts w:eastAsia="Times New Roman"/>
          <w:color w:val="171717"/>
          <w:lang w:eastAsia="en-AU"/>
        </w:rPr>
        <w:t xml:space="preserve"> </w:t>
      </w:r>
      <w:r w:rsidRPr="003B5EA2">
        <w:rPr>
          <w:rFonts w:eastAsia="Times New Roman"/>
          <w:b/>
          <w:bCs/>
          <w:color w:val="171717"/>
          <w:lang w:eastAsia="en-AU"/>
        </w:rPr>
        <w:t>Your Content</w:t>
      </w:r>
      <w:r w:rsidRPr="000B5D22">
        <w:rPr>
          <w:rFonts w:eastAsia="Times New Roman"/>
          <w:color w:val="171717"/>
          <w:lang w:eastAsia="en-AU"/>
        </w:rPr>
        <w:t>.</w:t>
      </w:r>
    </w:p>
    <w:p w14:paraId="7E0CCC16" w14:textId="77777777" w:rsidR="0037453F" w:rsidRPr="000B5D22" w:rsidRDefault="0037453F" w:rsidP="0037453F">
      <w:pPr>
        <w:pStyle w:val="Heading3"/>
      </w:pPr>
      <w:r>
        <w:rPr>
          <w:noProof/>
        </w:rPr>
        <w:drawing>
          <wp:anchor distT="0" distB="0" distL="114300" distR="114300" simplePos="0" relativeHeight="251658249" behindDoc="0" locked="0" layoutInCell="1" allowOverlap="1" wp14:anchorId="20522161" wp14:editId="09D7537E">
            <wp:simplePos x="0" y="0"/>
            <wp:positionH relativeFrom="leftMargin">
              <wp:posOffset>-123825</wp:posOffset>
            </wp:positionH>
            <wp:positionV relativeFrom="paragraph">
              <wp:posOffset>142875</wp:posOffset>
            </wp:positionV>
            <wp:extent cx="710623" cy="933209"/>
            <wp:effectExtent l="0" t="0" r="0" b="635"/>
            <wp:wrapNone/>
            <wp:docPr id="130212334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23347" name="Graphic 1">
                      <a:extLst>
                        <a:ext uri="{C183D7F6-B498-43B3-948B-1728B52AA6E4}">
                          <adec:decorative xmlns:adec="http://schemas.microsoft.com/office/drawing/2017/decorative" val="1"/>
                        </a:ext>
                      </a:extLst>
                    </pic:cNvPr>
                    <pic:cNvPicPr/>
                  </pic:nvPicPr>
                  <pic:blipFill>
                    <a:blip r:embed="rId27">
                      <a:extLst>
                        <a:ext uri="{96DAC541-7B7A-43D3-8B79-37D633B846F1}">
                          <asvg:svgBlip xmlns:asvg="http://schemas.microsoft.com/office/drawing/2016/SVG/main" r:embed="rId28"/>
                        </a:ext>
                      </a:extLst>
                    </a:blip>
                    <a:stretch>
                      <a:fillRect/>
                    </a:stretch>
                  </pic:blipFill>
                  <pic:spPr>
                    <a:xfrm rot="10800000">
                      <a:off x="0" y="0"/>
                      <a:ext cx="710623" cy="933209"/>
                    </a:xfrm>
                    <a:prstGeom prst="rect">
                      <a:avLst/>
                    </a:prstGeom>
                  </pic:spPr>
                </pic:pic>
              </a:graphicData>
            </a:graphic>
            <wp14:sizeRelH relativeFrom="margin">
              <wp14:pctWidth>0</wp14:pctWidth>
            </wp14:sizeRelH>
            <wp14:sizeRelV relativeFrom="margin">
              <wp14:pctHeight>0</wp14:pctHeight>
            </wp14:sizeRelV>
          </wp:anchor>
        </w:drawing>
      </w:r>
      <w:r w:rsidRPr="000B5D22">
        <w:t xml:space="preserve">End of </w:t>
      </w:r>
      <w:r>
        <w:t xml:space="preserve">ICIP </w:t>
      </w:r>
      <w:r w:rsidRPr="000B5D22">
        <w:t>Consent Agreement</w:t>
      </w:r>
    </w:p>
    <w:p w14:paraId="4BFE6C51" w14:textId="097536E5" w:rsidR="0037453F" w:rsidRPr="00BF5A0A" w:rsidRDefault="0037453F" w:rsidP="0037453F">
      <w:r w:rsidRPr="00BF5A0A">
        <w:t>Thank you for sharing</w:t>
      </w:r>
      <w:r>
        <w:t xml:space="preserve"> </w:t>
      </w:r>
      <w:r w:rsidRPr="00043040">
        <w:rPr>
          <w:b/>
          <w:bCs/>
        </w:rPr>
        <w:t>Your</w:t>
      </w:r>
      <w:r>
        <w:rPr>
          <w:b/>
          <w:bCs/>
        </w:rPr>
        <w:t xml:space="preserve"> </w:t>
      </w:r>
      <w:r w:rsidRPr="00043040">
        <w:rPr>
          <w:b/>
          <w:bCs/>
        </w:rPr>
        <w:t>Con</w:t>
      </w:r>
      <w:r w:rsidR="00997AC4">
        <w:rPr>
          <w:b/>
          <w:bCs/>
        </w:rPr>
        <w:t>t</w:t>
      </w:r>
      <w:r w:rsidRPr="00043040">
        <w:rPr>
          <w:b/>
          <w:bCs/>
        </w:rPr>
        <w:t>ent</w:t>
      </w:r>
      <w:r>
        <w:t xml:space="preserve"> </w:t>
      </w:r>
      <w:r w:rsidRPr="00BF5A0A">
        <w:t>with the MDBA.</w:t>
      </w:r>
      <w:r>
        <w:t xml:space="preserve"> </w:t>
      </w:r>
      <w:r w:rsidRPr="00BF5A0A">
        <w:t xml:space="preserve">The </w:t>
      </w:r>
      <w:r>
        <w:t>s</w:t>
      </w:r>
      <w:r w:rsidRPr="00BF5A0A">
        <w:t>ubmission you provide</w:t>
      </w:r>
      <w:r>
        <w:t xml:space="preserve"> </w:t>
      </w:r>
      <w:r w:rsidRPr="00BF5A0A">
        <w:t>to the MDBA</w:t>
      </w:r>
      <w:r>
        <w:t xml:space="preserve"> </w:t>
      </w:r>
      <w:r w:rsidRPr="00BF5A0A">
        <w:t>will help</w:t>
      </w:r>
      <w:r>
        <w:t xml:space="preserve"> </w:t>
      </w:r>
      <w:r w:rsidRPr="00BF5A0A">
        <w:t xml:space="preserve">shape the recommendations of the Basin Plan Review </w:t>
      </w:r>
      <w:r>
        <w:t>r</w:t>
      </w:r>
      <w:r w:rsidRPr="00BF5A0A">
        <w:t>eport.</w:t>
      </w:r>
      <w:r>
        <w:t xml:space="preserve"> </w:t>
      </w:r>
      <w:r w:rsidRPr="00BF5A0A">
        <w:t>If you have chosen to provide</w:t>
      </w:r>
      <w:r>
        <w:t xml:space="preserve"> </w:t>
      </w:r>
      <w:r w:rsidRPr="00BF5A0A">
        <w:t>consent fo</w:t>
      </w:r>
      <w:r>
        <w:t xml:space="preserve">r </w:t>
      </w:r>
      <w:r w:rsidRPr="00BF5A0A">
        <w:t>an</w:t>
      </w:r>
      <w:r>
        <w:t xml:space="preserve"> </w:t>
      </w:r>
      <w:r w:rsidRPr="00300A12">
        <w:rPr>
          <w:b/>
          <w:bCs/>
        </w:rPr>
        <w:t>A</w:t>
      </w:r>
      <w:r w:rsidRPr="00043040">
        <w:rPr>
          <w:b/>
          <w:bCs/>
        </w:rPr>
        <w:t>dditional</w:t>
      </w:r>
      <w:r>
        <w:rPr>
          <w:b/>
          <w:bCs/>
        </w:rPr>
        <w:t xml:space="preserve"> P</w:t>
      </w:r>
      <w:r w:rsidRPr="00043040">
        <w:rPr>
          <w:b/>
          <w:bCs/>
        </w:rPr>
        <w:t xml:space="preserve">ermitted </w:t>
      </w:r>
      <w:r>
        <w:rPr>
          <w:b/>
          <w:bCs/>
        </w:rPr>
        <w:t>P</w:t>
      </w:r>
      <w:r w:rsidRPr="00043040">
        <w:rPr>
          <w:b/>
          <w:bCs/>
        </w:rPr>
        <w:t>urpose</w:t>
      </w:r>
      <w:r w:rsidRPr="00BF5A0A">
        <w:t xml:space="preserve"> your submission will also inform those </w:t>
      </w:r>
      <w:r>
        <w:t>initiatives</w:t>
      </w:r>
      <w:r w:rsidRPr="00BF5A0A">
        <w:t>.</w:t>
      </w:r>
    </w:p>
    <w:p w14:paraId="08902B08" w14:textId="1150C941" w:rsidR="00841EED" w:rsidRPr="00C34C5B" w:rsidRDefault="00841EED" w:rsidP="00C34C5B">
      <w:pPr>
        <w:rPr>
          <w:rFonts w:eastAsiaTheme="majorEastAsia"/>
          <w:bCs/>
          <w:sz w:val="38"/>
          <w:szCs w:val="48"/>
        </w:rPr>
      </w:pPr>
    </w:p>
    <w:sectPr w:rsidR="00841EED" w:rsidRPr="00C34C5B" w:rsidSect="0068552D">
      <w:headerReference w:type="default" r:id="rId32"/>
      <w:footerReference w:type="default" r:id="rId33"/>
      <w:headerReference w:type="first" r:id="rId34"/>
      <w:footerReference w:type="first" r:id="rId35"/>
      <w:pgSz w:w="11906" w:h="16838" w:code="9"/>
      <w:pgMar w:top="1418" w:right="1134" w:bottom="1418" w:left="1134" w:header="85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15C6" w14:textId="77777777" w:rsidR="00C354A3" w:rsidRDefault="00C354A3" w:rsidP="00C5418E">
      <w:r>
        <w:separator/>
      </w:r>
    </w:p>
  </w:endnote>
  <w:endnote w:type="continuationSeparator" w:id="0">
    <w:p w14:paraId="35DEEE59" w14:textId="77777777" w:rsidR="00C354A3" w:rsidRDefault="00C354A3" w:rsidP="00C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FC69" w14:textId="77777777" w:rsidR="007B4F26" w:rsidRDefault="007B4F26" w:rsidP="007B4F26">
    <w:pPr>
      <w:pStyle w:val="Footer"/>
      <w:pBdr>
        <w:top w:val="single" w:sz="24" w:space="1" w:color="DD806B"/>
      </w:pBdr>
    </w:pPr>
  </w:p>
  <w:p w14:paraId="449C1024" w14:textId="40D187F4" w:rsidR="007B4F26" w:rsidRDefault="007B4F26">
    <w:pPr>
      <w:pStyle w:val="Footer"/>
    </w:pPr>
    <w:r w:rsidRPr="0005203F">
      <w:rPr>
        <w:color w:val="595959" w:themeColor="text1" w:themeTint="A6"/>
        <w:sz w:val="16"/>
        <w:szCs w:val="16"/>
      </w:rPr>
      <w:t xml:space="preserve">Murray–Darling Basin Authority </w:t>
    </w:r>
    <w:r w:rsidRPr="0005203F">
      <w:rPr>
        <w:color w:val="595959" w:themeColor="text1" w:themeTint="A6"/>
        <w:sz w:val="16"/>
        <w:szCs w:val="16"/>
      </w:rPr>
      <w:ptab w:relativeTo="margin" w:alignment="right" w:leader="none"/>
    </w:r>
    <w:sdt>
      <w:sdtPr>
        <w:rPr>
          <w:color w:val="595959" w:themeColor="text1" w:themeTint="A6"/>
          <w:sz w:val="16"/>
          <w:szCs w:val="16"/>
        </w:rPr>
        <w:alias w:val="Title"/>
        <w:id w:val="1368031812"/>
        <w:placeholder>
          <w:docPart w:val="1BCF1E18FB7940C992CFCEA058A72D0C"/>
        </w:placeholder>
        <w:dataBinding w:prefixMappings="xmlns:ns0='http://purl.org/dc/elements/1.1/' xmlns:ns1='http://schemas.openxmlformats.org/package/2006/metadata/core-properties' " w:xpath="/ns1:coreProperties[1]/ns0:title[1]" w:storeItemID="{6C3C8BC8-F283-45AE-878A-BAB7291924A1}"/>
        <w:text/>
      </w:sdtPr>
      <w:sdtEndPr/>
      <w:sdtContent>
        <w:r w:rsidR="00F26F71">
          <w:rPr>
            <w:color w:val="595959" w:themeColor="text1" w:themeTint="A6"/>
            <w:sz w:val="16"/>
            <w:szCs w:val="16"/>
          </w:rPr>
          <w:t>2026 Basin Plan Review ICIP submission template</w:t>
        </w:r>
      </w:sdtContent>
    </w:sdt>
    <w:r w:rsidRPr="0005203F">
      <w:rPr>
        <w:color w:val="595959" w:themeColor="text1" w:themeTint="A6"/>
        <w:sz w:val="16"/>
        <w:szCs w:val="16"/>
      </w:rPr>
      <w:t>            </w:t>
    </w:r>
    <w:r w:rsidRPr="0005203F">
      <w:rPr>
        <w:color w:val="595959" w:themeColor="text1" w:themeTint="A6"/>
        <w:sz w:val="16"/>
        <w:szCs w:val="16"/>
      </w:rPr>
      <w:fldChar w:fldCharType="begin"/>
    </w:r>
    <w:r w:rsidRPr="0005203F">
      <w:rPr>
        <w:color w:val="595959" w:themeColor="text1" w:themeTint="A6"/>
        <w:sz w:val="16"/>
        <w:szCs w:val="16"/>
      </w:rPr>
      <w:instrText xml:space="preserve"> PAGE   \* MERGEFORMAT </w:instrText>
    </w:r>
    <w:r w:rsidRPr="0005203F">
      <w:rPr>
        <w:color w:val="595959" w:themeColor="text1" w:themeTint="A6"/>
        <w:sz w:val="16"/>
        <w:szCs w:val="16"/>
      </w:rPr>
      <w:fldChar w:fldCharType="separate"/>
    </w:r>
    <w:r w:rsidRPr="0005203F">
      <w:rPr>
        <w:color w:val="595959" w:themeColor="text1" w:themeTint="A6"/>
        <w:sz w:val="16"/>
        <w:szCs w:val="16"/>
      </w:rPr>
      <w:t>19</w:t>
    </w:r>
    <w:r w:rsidRPr="0005203F">
      <w:rPr>
        <w:noProof/>
        <w:color w:val="595959" w:themeColor="text1" w:themeTint="A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8326" w14:textId="77777777" w:rsidR="00FD2121" w:rsidRDefault="00FD2121" w:rsidP="00FD2121">
    <w:pPr>
      <w:pStyle w:val="Footer"/>
      <w:pBdr>
        <w:top w:val="single" w:sz="24" w:space="1" w:color="DD806B"/>
      </w:pBdr>
    </w:pPr>
  </w:p>
  <w:p w14:paraId="3027ECB2" w14:textId="74F0BCA5" w:rsidR="00FD2121" w:rsidRDefault="00FD2121" w:rsidP="00FD2121">
    <w:pPr>
      <w:pStyle w:val="Footer"/>
    </w:pPr>
    <w:r w:rsidRPr="0005203F">
      <w:rPr>
        <w:color w:val="595959" w:themeColor="text1" w:themeTint="A6"/>
        <w:sz w:val="16"/>
        <w:szCs w:val="16"/>
      </w:rPr>
      <w:t xml:space="preserve">Murray–Darling Basin Authority </w:t>
    </w:r>
    <w:r w:rsidRPr="0005203F">
      <w:rPr>
        <w:color w:val="595959" w:themeColor="text1" w:themeTint="A6"/>
        <w:sz w:val="16"/>
        <w:szCs w:val="16"/>
      </w:rPr>
      <w:ptab w:relativeTo="margin" w:alignment="right" w:leader="none"/>
    </w:r>
    <w:sdt>
      <w:sdtPr>
        <w:rPr>
          <w:color w:val="595959" w:themeColor="text1" w:themeTint="A6"/>
          <w:sz w:val="16"/>
          <w:szCs w:val="16"/>
        </w:rPr>
        <w:alias w:val="Title"/>
        <w:id w:val="305211654"/>
        <w:placeholder>
          <w:docPart w:val="0B85AF2E73224C3EBDAC05F7AD8FE8B9"/>
        </w:placeholder>
        <w:dataBinding w:prefixMappings="xmlns:ns0='http://purl.org/dc/elements/1.1/' xmlns:ns1='http://schemas.openxmlformats.org/package/2006/metadata/core-properties' " w:xpath="/ns1:coreProperties[1]/ns0:title[1]" w:storeItemID="{6C3C8BC8-F283-45AE-878A-BAB7291924A1}"/>
        <w:text/>
      </w:sdtPr>
      <w:sdtEndPr/>
      <w:sdtContent>
        <w:r w:rsidR="00683F17" w:rsidRPr="0005203F">
          <w:rPr>
            <w:color w:val="595959" w:themeColor="text1" w:themeTint="A6"/>
            <w:sz w:val="16"/>
            <w:szCs w:val="16"/>
          </w:rPr>
          <w:t xml:space="preserve">2026 Basin Plan Review </w:t>
        </w:r>
        <w:r w:rsidR="00F26F71">
          <w:rPr>
            <w:color w:val="595959" w:themeColor="text1" w:themeTint="A6"/>
            <w:sz w:val="16"/>
            <w:szCs w:val="16"/>
          </w:rPr>
          <w:t xml:space="preserve">ICIP </w:t>
        </w:r>
        <w:r w:rsidR="00683F17" w:rsidRPr="0005203F">
          <w:rPr>
            <w:color w:val="595959" w:themeColor="text1" w:themeTint="A6"/>
            <w:sz w:val="16"/>
            <w:szCs w:val="16"/>
          </w:rPr>
          <w:t>submission template</w:t>
        </w:r>
      </w:sdtContent>
    </w:sdt>
    <w:r w:rsidRPr="0005203F">
      <w:rPr>
        <w:color w:val="595959" w:themeColor="text1" w:themeTint="A6"/>
        <w:sz w:val="16"/>
        <w:szCs w:val="16"/>
      </w:rPr>
      <w:t>            </w:t>
    </w:r>
    <w:r w:rsidRPr="0005203F">
      <w:rPr>
        <w:color w:val="595959" w:themeColor="text1" w:themeTint="A6"/>
        <w:sz w:val="16"/>
        <w:szCs w:val="16"/>
      </w:rPr>
      <w:fldChar w:fldCharType="begin"/>
    </w:r>
    <w:r w:rsidRPr="0005203F">
      <w:rPr>
        <w:color w:val="595959" w:themeColor="text1" w:themeTint="A6"/>
        <w:sz w:val="16"/>
        <w:szCs w:val="16"/>
      </w:rPr>
      <w:instrText xml:space="preserve"> PAGE   \* MERGEFORMAT </w:instrText>
    </w:r>
    <w:r w:rsidRPr="0005203F">
      <w:rPr>
        <w:color w:val="595959" w:themeColor="text1" w:themeTint="A6"/>
        <w:sz w:val="16"/>
        <w:szCs w:val="16"/>
      </w:rPr>
      <w:fldChar w:fldCharType="separate"/>
    </w:r>
    <w:r w:rsidRPr="0005203F">
      <w:rPr>
        <w:color w:val="595959" w:themeColor="text1" w:themeTint="A6"/>
        <w:sz w:val="16"/>
        <w:szCs w:val="16"/>
      </w:rPr>
      <w:t>2</w:t>
    </w:r>
    <w:r w:rsidRPr="0005203F">
      <w:rPr>
        <w:noProof/>
        <w:color w:val="595959" w:themeColor="text1" w:themeTint="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760B" w14:textId="77777777" w:rsidR="00C354A3" w:rsidRDefault="00C354A3" w:rsidP="00C5418E">
      <w:r>
        <w:separator/>
      </w:r>
    </w:p>
  </w:footnote>
  <w:footnote w:type="continuationSeparator" w:id="0">
    <w:p w14:paraId="6755320C" w14:textId="77777777" w:rsidR="00C354A3" w:rsidRDefault="00C354A3" w:rsidP="00C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948A" w14:textId="50538D52" w:rsidR="007B4F26" w:rsidRPr="00A56B68" w:rsidRDefault="007B4F26" w:rsidP="00A56B68">
    <w:pPr>
      <w:pStyle w:val="Footerright"/>
    </w:pPr>
    <w:r>
      <w:rPr>
        <w:lang w:val="en-US"/>
      </w:rPr>
      <w:drawing>
        <wp:anchor distT="0" distB="0" distL="114300" distR="114300" simplePos="0" relativeHeight="251658242" behindDoc="1" locked="0" layoutInCell="1" allowOverlap="1" wp14:anchorId="776E6478" wp14:editId="37D2F586">
          <wp:simplePos x="0" y="0"/>
          <wp:positionH relativeFrom="page">
            <wp:align>left</wp:align>
          </wp:positionH>
          <wp:positionV relativeFrom="page">
            <wp:align>top</wp:align>
          </wp:positionV>
          <wp:extent cx="7610400" cy="723600"/>
          <wp:effectExtent l="0" t="0" r="0" b="635"/>
          <wp:wrapNone/>
          <wp:docPr id="695862965" name="Picture 6958629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50072" name="Picture 91485007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F59F" w14:textId="3C4889A7" w:rsidR="00FD2121" w:rsidRDefault="00543A4A" w:rsidP="00FD2121">
    <w:pPr>
      <w:pStyle w:val="Header"/>
      <w:rPr>
        <w:lang w:eastAsia="en-AU"/>
      </w:rPr>
    </w:pPr>
    <w:r>
      <w:rPr>
        <w:noProof/>
        <w:lang w:val="en-US"/>
      </w:rPr>
      <w:drawing>
        <wp:anchor distT="0" distB="0" distL="114300" distR="114300" simplePos="0" relativeHeight="251658240" behindDoc="1" locked="0" layoutInCell="1" allowOverlap="1" wp14:anchorId="5A176FD7" wp14:editId="3321E495">
          <wp:simplePos x="0" y="0"/>
          <wp:positionH relativeFrom="page">
            <wp:align>left</wp:align>
          </wp:positionH>
          <wp:positionV relativeFrom="page">
            <wp:align>top</wp:align>
          </wp:positionV>
          <wp:extent cx="7610400" cy="723600"/>
          <wp:effectExtent l="0" t="0" r="0" b="635"/>
          <wp:wrapNone/>
          <wp:docPr id="1515164674" name="Picture 15151646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73378" name="Picture 14021733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D0D14" w14:textId="77777777" w:rsidR="00FD2121" w:rsidRDefault="00FD2121" w:rsidP="00FD2121">
    <w:pPr>
      <w:pStyle w:val="Header"/>
      <w:rPr>
        <w:lang w:eastAsia="en-AU"/>
      </w:rPr>
    </w:pPr>
  </w:p>
  <w:p w14:paraId="6A62A93B" w14:textId="77777777" w:rsidR="00FD2121" w:rsidRDefault="00FD2121" w:rsidP="00FD2121">
    <w:pPr>
      <w:pStyle w:val="Header"/>
      <w:rPr>
        <w:lang w:eastAsia="en-AU"/>
      </w:rPr>
    </w:pPr>
  </w:p>
  <w:p w14:paraId="255F6935" w14:textId="77777777" w:rsidR="00FD2121" w:rsidRDefault="00FD2121" w:rsidP="00FD2121">
    <w:pPr>
      <w:pStyle w:val="Header"/>
      <w:rPr>
        <w:lang w:eastAsia="en-AU"/>
      </w:rPr>
    </w:pPr>
  </w:p>
  <w:p w14:paraId="24D5D56C" w14:textId="77777777" w:rsidR="00FD2121" w:rsidRDefault="00FD2121" w:rsidP="00FD2121">
    <w:pPr>
      <w:pStyle w:val="Header"/>
      <w:rPr>
        <w:lang w:eastAsia="en-AU"/>
      </w:rPr>
    </w:pPr>
  </w:p>
  <w:p w14:paraId="352CB68D" w14:textId="5853E06F" w:rsidR="00FD2121" w:rsidRDefault="00FD2121" w:rsidP="00FD2121">
    <w:pPr>
      <w:pStyle w:val="Header"/>
      <w:rPr>
        <w:noProof/>
        <w:lang w:eastAsia="en-AU"/>
      </w:rPr>
    </w:pPr>
    <w:r w:rsidRPr="00FE1171">
      <w:rPr>
        <w:noProof/>
      </w:rPr>
      <w:drawing>
        <wp:anchor distT="0" distB="0" distL="114300" distR="114300" simplePos="0" relativeHeight="251658243" behindDoc="1" locked="0" layoutInCell="1" allowOverlap="1" wp14:anchorId="0CD1FB9E" wp14:editId="364AE5DF">
          <wp:simplePos x="0" y="0"/>
          <wp:positionH relativeFrom="page">
            <wp:align>left</wp:align>
          </wp:positionH>
          <wp:positionV relativeFrom="page">
            <wp:align>top</wp:align>
          </wp:positionV>
          <wp:extent cx="7592400" cy="1602000"/>
          <wp:effectExtent l="0" t="0" r="0" b="0"/>
          <wp:wrapNone/>
          <wp:docPr id="1684720924" name="Picture 168472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71337" name="Picture 2540713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92400" cy="1602000"/>
                  </a:xfrm>
                  <a:prstGeom prst="rect">
                    <a:avLst/>
                  </a:prstGeom>
                </pic:spPr>
              </pic:pic>
            </a:graphicData>
          </a:graphic>
          <wp14:sizeRelH relativeFrom="margin">
            <wp14:pctWidth>0</wp14:pctWidth>
          </wp14:sizeRelH>
          <wp14:sizeRelV relativeFrom="margin">
            <wp14:pctHeight>0</wp14:pctHeight>
          </wp14:sizeRelV>
        </wp:anchor>
      </w:drawing>
    </w:r>
  </w:p>
  <w:p w14:paraId="7FE440A6" w14:textId="0F64104C" w:rsidR="00543A4A" w:rsidRPr="00BF65C6" w:rsidRDefault="00543A4A" w:rsidP="007B0E54">
    <w:pPr>
      <w:pStyle w:val="Footerright"/>
      <w:rPr>
        <w:color w:val="FFFFFF" w:themeColor="background1"/>
        <w:sz w:val="2"/>
        <w:szCs w:val="2"/>
      </w:rPr>
    </w:pPr>
    <w:r>
      <w:rPr>
        <w:lang w:val="en-US"/>
      </w:rPr>
      <w:drawing>
        <wp:anchor distT="0" distB="0" distL="114300" distR="114300" simplePos="0" relativeHeight="251658241" behindDoc="1" locked="0" layoutInCell="1" allowOverlap="1" wp14:anchorId="6861EDD4" wp14:editId="72616943">
          <wp:simplePos x="0" y="0"/>
          <wp:positionH relativeFrom="page">
            <wp:align>left</wp:align>
          </wp:positionH>
          <wp:positionV relativeFrom="page">
            <wp:align>top</wp:align>
          </wp:positionV>
          <wp:extent cx="7610400" cy="723600"/>
          <wp:effectExtent l="0" t="0" r="0" b="635"/>
          <wp:wrapNone/>
          <wp:docPr id="1705570477" name="Picture 1705570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50215" name="Picture 8341502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8DB"/>
    <w:multiLevelType w:val="hybridMultilevel"/>
    <w:tmpl w:val="B9384912"/>
    <w:lvl w:ilvl="0" w:tplc="C6786C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7C5614"/>
    <w:multiLevelType w:val="hybridMultilevel"/>
    <w:tmpl w:val="0BECE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5E6FC8"/>
    <w:multiLevelType w:val="hybridMultilevel"/>
    <w:tmpl w:val="28D4BE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99B1352"/>
    <w:multiLevelType w:val="hybridMultilevel"/>
    <w:tmpl w:val="C41AA4F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5747FA"/>
    <w:multiLevelType w:val="hybridMultilevel"/>
    <w:tmpl w:val="D57E02B8"/>
    <w:lvl w:ilvl="0" w:tplc="C6786C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A2149C"/>
    <w:multiLevelType w:val="hybridMultilevel"/>
    <w:tmpl w:val="788C35AC"/>
    <w:lvl w:ilvl="0" w:tplc="0C09000F">
      <w:start w:val="1"/>
      <w:numFmt w:val="decimal"/>
      <w:pStyle w:val="ListParagraphnumbered"/>
      <w:lvlText w:val="%1."/>
      <w:lvlJc w:val="left"/>
      <w:pPr>
        <w:ind w:left="720" w:hanging="360"/>
      </w:pPr>
    </w:lvl>
    <w:lvl w:ilvl="1" w:tplc="0C090019">
      <w:start w:val="1"/>
      <w:numFmt w:val="lowerLetter"/>
      <w:pStyle w:val="ListParagraphAlpha"/>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6534C1"/>
    <w:multiLevelType w:val="hybridMultilevel"/>
    <w:tmpl w:val="E1087AF8"/>
    <w:lvl w:ilvl="0" w:tplc="DDD611E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8458112">
    <w:abstractNumId w:val="6"/>
  </w:num>
  <w:num w:numId="2" w16cid:durableId="1384521499">
    <w:abstractNumId w:val="5"/>
  </w:num>
  <w:num w:numId="3" w16cid:durableId="2051416037">
    <w:abstractNumId w:val="4"/>
  </w:num>
  <w:num w:numId="4" w16cid:durableId="2019112839">
    <w:abstractNumId w:val="0"/>
  </w:num>
  <w:num w:numId="5" w16cid:durableId="966356316">
    <w:abstractNumId w:val="2"/>
  </w:num>
  <w:num w:numId="6" w16cid:durableId="955257220">
    <w:abstractNumId w:val="1"/>
  </w:num>
  <w:num w:numId="7" w16cid:durableId="29963766">
    <w:abstractNumId w:val="3"/>
  </w:num>
  <w:num w:numId="8" w16cid:durableId="7000151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4"/>
  <w:documentProtection w:edit="forms" w:enforcement="1"/>
  <w:styleLockQFSet/>
  <w:defaultTabStop w:val="284"/>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13"/>
    <w:rsid w:val="000018FB"/>
    <w:rsid w:val="0000326A"/>
    <w:rsid w:val="00006E30"/>
    <w:rsid w:val="000071D8"/>
    <w:rsid w:val="00024B71"/>
    <w:rsid w:val="000269A0"/>
    <w:rsid w:val="00027E9D"/>
    <w:rsid w:val="0003520D"/>
    <w:rsid w:val="00035BE4"/>
    <w:rsid w:val="00036BE1"/>
    <w:rsid w:val="0004084D"/>
    <w:rsid w:val="0004194C"/>
    <w:rsid w:val="00041EA8"/>
    <w:rsid w:val="00043040"/>
    <w:rsid w:val="000436A4"/>
    <w:rsid w:val="00043BA0"/>
    <w:rsid w:val="000452DE"/>
    <w:rsid w:val="000455C3"/>
    <w:rsid w:val="00046766"/>
    <w:rsid w:val="00050A84"/>
    <w:rsid w:val="00050B67"/>
    <w:rsid w:val="00050F77"/>
    <w:rsid w:val="0005131F"/>
    <w:rsid w:val="000515F9"/>
    <w:rsid w:val="0005203F"/>
    <w:rsid w:val="000549F5"/>
    <w:rsid w:val="00054C44"/>
    <w:rsid w:val="0005621E"/>
    <w:rsid w:val="000574FB"/>
    <w:rsid w:val="00057BB4"/>
    <w:rsid w:val="00061A97"/>
    <w:rsid w:val="0006243F"/>
    <w:rsid w:val="000672A2"/>
    <w:rsid w:val="0006746E"/>
    <w:rsid w:val="00067E22"/>
    <w:rsid w:val="0007022F"/>
    <w:rsid w:val="0007126B"/>
    <w:rsid w:val="00071B95"/>
    <w:rsid w:val="00074262"/>
    <w:rsid w:val="0007469D"/>
    <w:rsid w:val="00075A7A"/>
    <w:rsid w:val="000768C6"/>
    <w:rsid w:val="00077820"/>
    <w:rsid w:val="00083CCD"/>
    <w:rsid w:val="00087662"/>
    <w:rsid w:val="00087C47"/>
    <w:rsid w:val="00087E1B"/>
    <w:rsid w:val="0009057C"/>
    <w:rsid w:val="00091F81"/>
    <w:rsid w:val="0009283A"/>
    <w:rsid w:val="00097858"/>
    <w:rsid w:val="000979A8"/>
    <w:rsid w:val="00097D74"/>
    <w:rsid w:val="000A088F"/>
    <w:rsid w:val="000A0CBB"/>
    <w:rsid w:val="000A1950"/>
    <w:rsid w:val="000A36AB"/>
    <w:rsid w:val="000A3C70"/>
    <w:rsid w:val="000A7375"/>
    <w:rsid w:val="000A7AAA"/>
    <w:rsid w:val="000B137E"/>
    <w:rsid w:val="000B245C"/>
    <w:rsid w:val="000B3800"/>
    <w:rsid w:val="000B5D22"/>
    <w:rsid w:val="000B61C9"/>
    <w:rsid w:val="000B7798"/>
    <w:rsid w:val="000B7E10"/>
    <w:rsid w:val="000C0264"/>
    <w:rsid w:val="000C0B0F"/>
    <w:rsid w:val="000C1AF5"/>
    <w:rsid w:val="000C3530"/>
    <w:rsid w:val="000C373E"/>
    <w:rsid w:val="000C3F7B"/>
    <w:rsid w:val="000C5397"/>
    <w:rsid w:val="000D18BA"/>
    <w:rsid w:val="000D1ED5"/>
    <w:rsid w:val="000D2C76"/>
    <w:rsid w:val="000D34DE"/>
    <w:rsid w:val="000D360E"/>
    <w:rsid w:val="000D38BD"/>
    <w:rsid w:val="000D5234"/>
    <w:rsid w:val="000D5EBE"/>
    <w:rsid w:val="000D602A"/>
    <w:rsid w:val="000D644B"/>
    <w:rsid w:val="000D73CF"/>
    <w:rsid w:val="000E1926"/>
    <w:rsid w:val="000E2186"/>
    <w:rsid w:val="000E67F4"/>
    <w:rsid w:val="000F2A89"/>
    <w:rsid w:val="000F3F83"/>
    <w:rsid w:val="000F4224"/>
    <w:rsid w:val="000F552D"/>
    <w:rsid w:val="000F5F39"/>
    <w:rsid w:val="000F5FAF"/>
    <w:rsid w:val="000F669D"/>
    <w:rsid w:val="000F6777"/>
    <w:rsid w:val="0010173C"/>
    <w:rsid w:val="00105E1F"/>
    <w:rsid w:val="00106465"/>
    <w:rsid w:val="00107C7C"/>
    <w:rsid w:val="0011074B"/>
    <w:rsid w:val="00110976"/>
    <w:rsid w:val="0011269C"/>
    <w:rsid w:val="00113849"/>
    <w:rsid w:val="001138EE"/>
    <w:rsid w:val="00114015"/>
    <w:rsid w:val="00115087"/>
    <w:rsid w:val="0011607E"/>
    <w:rsid w:val="00117B20"/>
    <w:rsid w:val="00120E6F"/>
    <w:rsid w:val="00121411"/>
    <w:rsid w:val="0012322A"/>
    <w:rsid w:val="001242AC"/>
    <w:rsid w:val="00126A00"/>
    <w:rsid w:val="00126FA1"/>
    <w:rsid w:val="00132982"/>
    <w:rsid w:val="001345A9"/>
    <w:rsid w:val="001374EA"/>
    <w:rsid w:val="0014500C"/>
    <w:rsid w:val="001474AF"/>
    <w:rsid w:val="00151B65"/>
    <w:rsid w:val="00156EE5"/>
    <w:rsid w:val="00160A4F"/>
    <w:rsid w:val="00165CF3"/>
    <w:rsid w:val="0016650F"/>
    <w:rsid w:val="00166CBD"/>
    <w:rsid w:val="001716B3"/>
    <w:rsid w:val="00176751"/>
    <w:rsid w:val="001770F4"/>
    <w:rsid w:val="00177162"/>
    <w:rsid w:val="00182115"/>
    <w:rsid w:val="00184730"/>
    <w:rsid w:val="0018501E"/>
    <w:rsid w:val="001873E9"/>
    <w:rsid w:val="00187568"/>
    <w:rsid w:val="00187D79"/>
    <w:rsid w:val="00190495"/>
    <w:rsid w:val="00190C04"/>
    <w:rsid w:val="00194B09"/>
    <w:rsid w:val="001952CA"/>
    <w:rsid w:val="0019538F"/>
    <w:rsid w:val="001A18D1"/>
    <w:rsid w:val="001A328D"/>
    <w:rsid w:val="001A4C7F"/>
    <w:rsid w:val="001A5EA0"/>
    <w:rsid w:val="001A66E1"/>
    <w:rsid w:val="001A7FFD"/>
    <w:rsid w:val="001B03F3"/>
    <w:rsid w:val="001B5174"/>
    <w:rsid w:val="001B524D"/>
    <w:rsid w:val="001B628E"/>
    <w:rsid w:val="001B7407"/>
    <w:rsid w:val="001C1EBB"/>
    <w:rsid w:val="001C27C9"/>
    <w:rsid w:val="001C32A6"/>
    <w:rsid w:val="001C694B"/>
    <w:rsid w:val="001C7035"/>
    <w:rsid w:val="001C7C42"/>
    <w:rsid w:val="001D1181"/>
    <w:rsid w:val="001D1AD4"/>
    <w:rsid w:val="001D24C0"/>
    <w:rsid w:val="001D47D1"/>
    <w:rsid w:val="001E0077"/>
    <w:rsid w:val="001E0621"/>
    <w:rsid w:val="001E109E"/>
    <w:rsid w:val="001E1BD5"/>
    <w:rsid w:val="001E206B"/>
    <w:rsid w:val="001E438E"/>
    <w:rsid w:val="001E6603"/>
    <w:rsid w:val="001E7A4C"/>
    <w:rsid w:val="001F028E"/>
    <w:rsid w:val="001F0FEB"/>
    <w:rsid w:val="001F12B7"/>
    <w:rsid w:val="001F6FA0"/>
    <w:rsid w:val="001F76ED"/>
    <w:rsid w:val="00200872"/>
    <w:rsid w:val="00200E66"/>
    <w:rsid w:val="00205C5D"/>
    <w:rsid w:val="00205DCD"/>
    <w:rsid w:val="002066AB"/>
    <w:rsid w:val="0020692A"/>
    <w:rsid w:val="0020751D"/>
    <w:rsid w:val="00212B83"/>
    <w:rsid w:val="00215BBE"/>
    <w:rsid w:val="00216F2B"/>
    <w:rsid w:val="0022011F"/>
    <w:rsid w:val="002216F6"/>
    <w:rsid w:val="00222C5A"/>
    <w:rsid w:val="002240D4"/>
    <w:rsid w:val="002252AE"/>
    <w:rsid w:val="00225CC0"/>
    <w:rsid w:val="00231D97"/>
    <w:rsid w:val="0023253A"/>
    <w:rsid w:val="002408C3"/>
    <w:rsid w:val="0024168F"/>
    <w:rsid w:val="00245CCB"/>
    <w:rsid w:val="002475C5"/>
    <w:rsid w:val="00254471"/>
    <w:rsid w:val="00255B77"/>
    <w:rsid w:val="0025727E"/>
    <w:rsid w:val="002623A9"/>
    <w:rsid w:val="002655E2"/>
    <w:rsid w:val="00265B2E"/>
    <w:rsid w:val="00270A44"/>
    <w:rsid w:val="0027212B"/>
    <w:rsid w:val="00272F07"/>
    <w:rsid w:val="002758AB"/>
    <w:rsid w:val="00276EFB"/>
    <w:rsid w:val="00280288"/>
    <w:rsid w:val="00281769"/>
    <w:rsid w:val="00281964"/>
    <w:rsid w:val="00281ABF"/>
    <w:rsid w:val="00283721"/>
    <w:rsid w:val="0028509C"/>
    <w:rsid w:val="002904E4"/>
    <w:rsid w:val="00290C28"/>
    <w:rsid w:val="002914F4"/>
    <w:rsid w:val="0029511A"/>
    <w:rsid w:val="0029534E"/>
    <w:rsid w:val="0029587E"/>
    <w:rsid w:val="00296717"/>
    <w:rsid w:val="002972E0"/>
    <w:rsid w:val="00297794"/>
    <w:rsid w:val="002A2E66"/>
    <w:rsid w:val="002A40DD"/>
    <w:rsid w:val="002A4ECD"/>
    <w:rsid w:val="002A524E"/>
    <w:rsid w:val="002A5DE9"/>
    <w:rsid w:val="002A6CC7"/>
    <w:rsid w:val="002A7A35"/>
    <w:rsid w:val="002B3664"/>
    <w:rsid w:val="002B4A19"/>
    <w:rsid w:val="002B6798"/>
    <w:rsid w:val="002B7FB6"/>
    <w:rsid w:val="002C0CBF"/>
    <w:rsid w:val="002C1BD6"/>
    <w:rsid w:val="002C1E09"/>
    <w:rsid w:val="002C2CB3"/>
    <w:rsid w:val="002C3D8A"/>
    <w:rsid w:val="002C607E"/>
    <w:rsid w:val="002C65BF"/>
    <w:rsid w:val="002C7FF2"/>
    <w:rsid w:val="002D0839"/>
    <w:rsid w:val="002D1FE0"/>
    <w:rsid w:val="002D21DE"/>
    <w:rsid w:val="002D4695"/>
    <w:rsid w:val="002D63B0"/>
    <w:rsid w:val="002D6B03"/>
    <w:rsid w:val="002D6F49"/>
    <w:rsid w:val="002D7933"/>
    <w:rsid w:val="002E39A7"/>
    <w:rsid w:val="002E3C62"/>
    <w:rsid w:val="002E489D"/>
    <w:rsid w:val="002E6F09"/>
    <w:rsid w:val="002E7AD6"/>
    <w:rsid w:val="002F1D31"/>
    <w:rsid w:val="002F286E"/>
    <w:rsid w:val="002F3A77"/>
    <w:rsid w:val="002F4E14"/>
    <w:rsid w:val="002F5637"/>
    <w:rsid w:val="002F63EB"/>
    <w:rsid w:val="00300A12"/>
    <w:rsid w:val="003027CE"/>
    <w:rsid w:val="00302ACC"/>
    <w:rsid w:val="00303F7B"/>
    <w:rsid w:val="00307B88"/>
    <w:rsid w:val="00307EAB"/>
    <w:rsid w:val="00311013"/>
    <w:rsid w:val="003122BC"/>
    <w:rsid w:val="003131E6"/>
    <w:rsid w:val="0031352F"/>
    <w:rsid w:val="00313D02"/>
    <w:rsid w:val="00314D2B"/>
    <w:rsid w:val="0031544B"/>
    <w:rsid w:val="00316F8F"/>
    <w:rsid w:val="00317113"/>
    <w:rsid w:val="00317EB5"/>
    <w:rsid w:val="0032097B"/>
    <w:rsid w:val="003213E1"/>
    <w:rsid w:val="00322CB2"/>
    <w:rsid w:val="003245CD"/>
    <w:rsid w:val="003274E4"/>
    <w:rsid w:val="0033003D"/>
    <w:rsid w:val="00330719"/>
    <w:rsid w:val="003320F1"/>
    <w:rsid w:val="00332830"/>
    <w:rsid w:val="003333C0"/>
    <w:rsid w:val="0033560F"/>
    <w:rsid w:val="00335A25"/>
    <w:rsid w:val="00335FDF"/>
    <w:rsid w:val="00336381"/>
    <w:rsid w:val="0033666C"/>
    <w:rsid w:val="0034126F"/>
    <w:rsid w:val="0034306B"/>
    <w:rsid w:val="0034380D"/>
    <w:rsid w:val="003438CB"/>
    <w:rsid w:val="003439DE"/>
    <w:rsid w:val="00345E22"/>
    <w:rsid w:val="003464CA"/>
    <w:rsid w:val="00347C28"/>
    <w:rsid w:val="00350BFF"/>
    <w:rsid w:val="00351033"/>
    <w:rsid w:val="00351ABE"/>
    <w:rsid w:val="00354C17"/>
    <w:rsid w:val="00355843"/>
    <w:rsid w:val="00362769"/>
    <w:rsid w:val="00362894"/>
    <w:rsid w:val="003652E9"/>
    <w:rsid w:val="00367D5D"/>
    <w:rsid w:val="00371758"/>
    <w:rsid w:val="003719F4"/>
    <w:rsid w:val="00371F7A"/>
    <w:rsid w:val="003726A6"/>
    <w:rsid w:val="0037357E"/>
    <w:rsid w:val="0037453F"/>
    <w:rsid w:val="00374D54"/>
    <w:rsid w:val="00377467"/>
    <w:rsid w:val="003800A4"/>
    <w:rsid w:val="003820FF"/>
    <w:rsid w:val="003836B4"/>
    <w:rsid w:val="00384DF8"/>
    <w:rsid w:val="00385867"/>
    <w:rsid w:val="00387102"/>
    <w:rsid w:val="00387393"/>
    <w:rsid w:val="00394800"/>
    <w:rsid w:val="003976E1"/>
    <w:rsid w:val="00397899"/>
    <w:rsid w:val="003A1125"/>
    <w:rsid w:val="003A13CA"/>
    <w:rsid w:val="003A16BE"/>
    <w:rsid w:val="003A4C4D"/>
    <w:rsid w:val="003A68C5"/>
    <w:rsid w:val="003B08E8"/>
    <w:rsid w:val="003B2973"/>
    <w:rsid w:val="003B3EC5"/>
    <w:rsid w:val="003B4BC5"/>
    <w:rsid w:val="003B6553"/>
    <w:rsid w:val="003B698E"/>
    <w:rsid w:val="003B69E8"/>
    <w:rsid w:val="003C1441"/>
    <w:rsid w:val="003C1B7B"/>
    <w:rsid w:val="003C2FF8"/>
    <w:rsid w:val="003C620A"/>
    <w:rsid w:val="003D00DB"/>
    <w:rsid w:val="003D01C8"/>
    <w:rsid w:val="003D1CE7"/>
    <w:rsid w:val="003D1DE5"/>
    <w:rsid w:val="003D1E05"/>
    <w:rsid w:val="003D24D6"/>
    <w:rsid w:val="003D40DA"/>
    <w:rsid w:val="003D4CB6"/>
    <w:rsid w:val="003D7F90"/>
    <w:rsid w:val="003E040B"/>
    <w:rsid w:val="003E1D48"/>
    <w:rsid w:val="003E2553"/>
    <w:rsid w:val="003E2A7E"/>
    <w:rsid w:val="003E38CF"/>
    <w:rsid w:val="003E49B4"/>
    <w:rsid w:val="003E4C92"/>
    <w:rsid w:val="003E7170"/>
    <w:rsid w:val="003E7C31"/>
    <w:rsid w:val="003F0FC4"/>
    <w:rsid w:val="003F2D10"/>
    <w:rsid w:val="003F2E0F"/>
    <w:rsid w:val="003F2F84"/>
    <w:rsid w:val="003F3AB2"/>
    <w:rsid w:val="003F47F1"/>
    <w:rsid w:val="003F6811"/>
    <w:rsid w:val="003F73F1"/>
    <w:rsid w:val="003F76DD"/>
    <w:rsid w:val="00402096"/>
    <w:rsid w:val="004025A3"/>
    <w:rsid w:val="00404B24"/>
    <w:rsid w:val="00406772"/>
    <w:rsid w:val="0041007B"/>
    <w:rsid w:val="004117E1"/>
    <w:rsid w:val="004121E1"/>
    <w:rsid w:val="004129DF"/>
    <w:rsid w:val="00412FE5"/>
    <w:rsid w:val="00413519"/>
    <w:rsid w:val="0041415B"/>
    <w:rsid w:val="004160C8"/>
    <w:rsid w:val="0041684F"/>
    <w:rsid w:val="00417670"/>
    <w:rsid w:val="0041769B"/>
    <w:rsid w:val="0041783C"/>
    <w:rsid w:val="00420033"/>
    <w:rsid w:val="0042012E"/>
    <w:rsid w:val="00423082"/>
    <w:rsid w:val="00423FC4"/>
    <w:rsid w:val="00425E0A"/>
    <w:rsid w:val="004301D9"/>
    <w:rsid w:val="00433238"/>
    <w:rsid w:val="00433F56"/>
    <w:rsid w:val="00435767"/>
    <w:rsid w:val="004359D0"/>
    <w:rsid w:val="00436DD8"/>
    <w:rsid w:val="00436FE1"/>
    <w:rsid w:val="00437529"/>
    <w:rsid w:val="00442B66"/>
    <w:rsid w:val="00442BED"/>
    <w:rsid w:val="00443853"/>
    <w:rsid w:val="004454BC"/>
    <w:rsid w:val="004470E5"/>
    <w:rsid w:val="004478DE"/>
    <w:rsid w:val="004502FD"/>
    <w:rsid w:val="00452045"/>
    <w:rsid w:val="00452752"/>
    <w:rsid w:val="00452766"/>
    <w:rsid w:val="00454914"/>
    <w:rsid w:val="00455B26"/>
    <w:rsid w:val="00455BFD"/>
    <w:rsid w:val="0046065A"/>
    <w:rsid w:val="004623CC"/>
    <w:rsid w:val="00463EE1"/>
    <w:rsid w:val="0046584E"/>
    <w:rsid w:val="00467661"/>
    <w:rsid w:val="004702E3"/>
    <w:rsid w:val="004705B2"/>
    <w:rsid w:val="0047107F"/>
    <w:rsid w:val="004711EE"/>
    <w:rsid w:val="00471429"/>
    <w:rsid w:val="004729D3"/>
    <w:rsid w:val="004736DA"/>
    <w:rsid w:val="004740E7"/>
    <w:rsid w:val="004745E9"/>
    <w:rsid w:val="00477538"/>
    <w:rsid w:val="00477CBC"/>
    <w:rsid w:val="0048425E"/>
    <w:rsid w:val="00485299"/>
    <w:rsid w:val="00485A05"/>
    <w:rsid w:val="00485BDD"/>
    <w:rsid w:val="00485C44"/>
    <w:rsid w:val="00486473"/>
    <w:rsid w:val="00486F5A"/>
    <w:rsid w:val="00491280"/>
    <w:rsid w:val="0049192D"/>
    <w:rsid w:val="00491CB6"/>
    <w:rsid w:val="00491ED3"/>
    <w:rsid w:val="00491F87"/>
    <w:rsid w:val="004927AC"/>
    <w:rsid w:val="004947E6"/>
    <w:rsid w:val="00495027"/>
    <w:rsid w:val="004960FD"/>
    <w:rsid w:val="004A00A6"/>
    <w:rsid w:val="004A452A"/>
    <w:rsid w:val="004A46FE"/>
    <w:rsid w:val="004A5C44"/>
    <w:rsid w:val="004B2B10"/>
    <w:rsid w:val="004B3652"/>
    <w:rsid w:val="004B3CB8"/>
    <w:rsid w:val="004B465A"/>
    <w:rsid w:val="004B47FA"/>
    <w:rsid w:val="004B6D9B"/>
    <w:rsid w:val="004B7FB3"/>
    <w:rsid w:val="004C01ED"/>
    <w:rsid w:val="004C0FBB"/>
    <w:rsid w:val="004C1B01"/>
    <w:rsid w:val="004C2169"/>
    <w:rsid w:val="004C52D3"/>
    <w:rsid w:val="004C68DE"/>
    <w:rsid w:val="004D32C4"/>
    <w:rsid w:val="004D3757"/>
    <w:rsid w:val="004D7646"/>
    <w:rsid w:val="004D7CBB"/>
    <w:rsid w:val="004E21F6"/>
    <w:rsid w:val="004E3505"/>
    <w:rsid w:val="004E4490"/>
    <w:rsid w:val="004E49C3"/>
    <w:rsid w:val="004E7FAF"/>
    <w:rsid w:val="004F03BB"/>
    <w:rsid w:val="004F10FE"/>
    <w:rsid w:val="004F2364"/>
    <w:rsid w:val="004F3A08"/>
    <w:rsid w:val="004F4C7A"/>
    <w:rsid w:val="004F5236"/>
    <w:rsid w:val="004F65EE"/>
    <w:rsid w:val="004F7297"/>
    <w:rsid w:val="004F74A0"/>
    <w:rsid w:val="004F7C4C"/>
    <w:rsid w:val="00500727"/>
    <w:rsid w:val="00501FCF"/>
    <w:rsid w:val="00502AE0"/>
    <w:rsid w:val="00507C28"/>
    <w:rsid w:val="005104A3"/>
    <w:rsid w:val="0051121F"/>
    <w:rsid w:val="00513332"/>
    <w:rsid w:val="0051384C"/>
    <w:rsid w:val="00514BB5"/>
    <w:rsid w:val="00516201"/>
    <w:rsid w:val="00520003"/>
    <w:rsid w:val="00520F32"/>
    <w:rsid w:val="00521597"/>
    <w:rsid w:val="005220AA"/>
    <w:rsid w:val="005248CD"/>
    <w:rsid w:val="0052504B"/>
    <w:rsid w:val="005264CB"/>
    <w:rsid w:val="00530D17"/>
    <w:rsid w:val="0053264A"/>
    <w:rsid w:val="005333DA"/>
    <w:rsid w:val="005337F0"/>
    <w:rsid w:val="00533A52"/>
    <w:rsid w:val="00533EFA"/>
    <w:rsid w:val="0053583E"/>
    <w:rsid w:val="005359FA"/>
    <w:rsid w:val="0053729B"/>
    <w:rsid w:val="0053735E"/>
    <w:rsid w:val="00543067"/>
    <w:rsid w:val="00543A4A"/>
    <w:rsid w:val="00544989"/>
    <w:rsid w:val="00544A31"/>
    <w:rsid w:val="0054590A"/>
    <w:rsid w:val="00546862"/>
    <w:rsid w:val="0054776F"/>
    <w:rsid w:val="00547A1A"/>
    <w:rsid w:val="00550D35"/>
    <w:rsid w:val="00555702"/>
    <w:rsid w:val="00556BC8"/>
    <w:rsid w:val="0056168D"/>
    <w:rsid w:val="00563509"/>
    <w:rsid w:val="0056619E"/>
    <w:rsid w:val="005668FE"/>
    <w:rsid w:val="00570CC7"/>
    <w:rsid w:val="00571409"/>
    <w:rsid w:val="0057400E"/>
    <w:rsid w:val="005743DD"/>
    <w:rsid w:val="00574AE3"/>
    <w:rsid w:val="00575366"/>
    <w:rsid w:val="0057546B"/>
    <w:rsid w:val="00577F24"/>
    <w:rsid w:val="00577F2E"/>
    <w:rsid w:val="00582266"/>
    <w:rsid w:val="005822C6"/>
    <w:rsid w:val="005824F3"/>
    <w:rsid w:val="00582CE9"/>
    <w:rsid w:val="00584230"/>
    <w:rsid w:val="00586BF2"/>
    <w:rsid w:val="00587F77"/>
    <w:rsid w:val="005903C9"/>
    <w:rsid w:val="00595B8D"/>
    <w:rsid w:val="00596C79"/>
    <w:rsid w:val="005978B2"/>
    <w:rsid w:val="00597FEE"/>
    <w:rsid w:val="005A0241"/>
    <w:rsid w:val="005A27F9"/>
    <w:rsid w:val="005A346C"/>
    <w:rsid w:val="005A4E01"/>
    <w:rsid w:val="005A5117"/>
    <w:rsid w:val="005A6817"/>
    <w:rsid w:val="005A7678"/>
    <w:rsid w:val="005B099D"/>
    <w:rsid w:val="005B3131"/>
    <w:rsid w:val="005B5270"/>
    <w:rsid w:val="005B5EB0"/>
    <w:rsid w:val="005B5EE0"/>
    <w:rsid w:val="005B698E"/>
    <w:rsid w:val="005B6F76"/>
    <w:rsid w:val="005C0D2B"/>
    <w:rsid w:val="005C10AF"/>
    <w:rsid w:val="005C13A5"/>
    <w:rsid w:val="005C18A7"/>
    <w:rsid w:val="005C3E5A"/>
    <w:rsid w:val="005C4052"/>
    <w:rsid w:val="005C49CA"/>
    <w:rsid w:val="005C60A4"/>
    <w:rsid w:val="005C673E"/>
    <w:rsid w:val="005C689E"/>
    <w:rsid w:val="005C7A9D"/>
    <w:rsid w:val="005D5A15"/>
    <w:rsid w:val="005D79D4"/>
    <w:rsid w:val="005D7E61"/>
    <w:rsid w:val="005E1E0C"/>
    <w:rsid w:val="005E1E57"/>
    <w:rsid w:val="005E2060"/>
    <w:rsid w:val="005E2AD6"/>
    <w:rsid w:val="005E2BFB"/>
    <w:rsid w:val="005E3244"/>
    <w:rsid w:val="005E3351"/>
    <w:rsid w:val="005E5EEB"/>
    <w:rsid w:val="005E6121"/>
    <w:rsid w:val="005E6408"/>
    <w:rsid w:val="005E77C2"/>
    <w:rsid w:val="005F684B"/>
    <w:rsid w:val="005F74A3"/>
    <w:rsid w:val="005F7C5A"/>
    <w:rsid w:val="00600AF8"/>
    <w:rsid w:val="006015BB"/>
    <w:rsid w:val="00602033"/>
    <w:rsid w:val="006038E2"/>
    <w:rsid w:val="0060518C"/>
    <w:rsid w:val="00607EE5"/>
    <w:rsid w:val="0061070E"/>
    <w:rsid w:val="00611416"/>
    <w:rsid w:val="006125F3"/>
    <w:rsid w:val="006134F0"/>
    <w:rsid w:val="00614DB7"/>
    <w:rsid w:val="00615466"/>
    <w:rsid w:val="0061742C"/>
    <w:rsid w:val="00620D5C"/>
    <w:rsid w:val="0062156F"/>
    <w:rsid w:val="006219F9"/>
    <w:rsid w:val="00623C7F"/>
    <w:rsid w:val="00625B2C"/>
    <w:rsid w:val="00626BEF"/>
    <w:rsid w:val="006300D2"/>
    <w:rsid w:val="00630F75"/>
    <w:rsid w:val="0063214B"/>
    <w:rsid w:val="00637AC9"/>
    <w:rsid w:val="00640CFF"/>
    <w:rsid w:val="00641442"/>
    <w:rsid w:val="00641CFC"/>
    <w:rsid w:val="006470C0"/>
    <w:rsid w:val="006474A1"/>
    <w:rsid w:val="0065263B"/>
    <w:rsid w:val="00652737"/>
    <w:rsid w:val="00653B2E"/>
    <w:rsid w:val="00653DC8"/>
    <w:rsid w:val="00655EDE"/>
    <w:rsid w:val="006567EC"/>
    <w:rsid w:val="006572F3"/>
    <w:rsid w:val="006573A9"/>
    <w:rsid w:val="00657BE9"/>
    <w:rsid w:val="00657CEE"/>
    <w:rsid w:val="00660CC9"/>
    <w:rsid w:val="006611DF"/>
    <w:rsid w:val="006618BC"/>
    <w:rsid w:val="0066428C"/>
    <w:rsid w:val="00664498"/>
    <w:rsid w:val="00664F2A"/>
    <w:rsid w:val="006654C2"/>
    <w:rsid w:val="00666491"/>
    <w:rsid w:val="00666C32"/>
    <w:rsid w:val="006702F5"/>
    <w:rsid w:val="00673D76"/>
    <w:rsid w:val="00675A19"/>
    <w:rsid w:val="00677057"/>
    <w:rsid w:val="00677068"/>
    <w:rsid w:val="00677717"/>
    <w:rsid w:val="00680878"/>
    <w:rsid w:val="0068196F"/>
    <w:rsid w:val="00681A8B"/>
    <w:rsid w:val="00681E99"/>
    <w:rsid w:val="00682B8B"/>
    <w:rsid w:val="006837C4"/>
    <w:rsid w:val="00683F17"/>
    <w:rsid w:val="0068552D"/>
    <w:rsid w:val="006923C7"/>
    <w:rsid w:val="00693295"/>
    <w:rsid w:val="00693FF5"/>
    <w:rsid w:val="00694E14"/>
    <w:rsid w:val="00695C7A"/>
    <w:rsid w:val="00696635"/>
    <w:rsid w:val="006978B4"/>
    <w:rsid w:val="006A2CD7"/>
    <w:rsid w:val="006A3A48"/>
    <w:rsid w:val="006A5BCF"/>
    <w:rsid w:val="006A643E"/>
    <w:rsid w:val="006A7785"/>
    <w:rsid w:val="006B10BF"/>
    <w:rsid w:val="006B1704"/>
    <w:rsid w:val="006B231E"/>
    <w:rsid w:val="006B49FF"/>
    <w:rsid w:val="006B5223"/>
    <w:rsid w:val="006C279E"/>
    <w:rsid w:val="006C3C46"/>
    <w:rsid w:val="006D10FE"/>
    <w:rsid w:val="006D3D51"/>
    <w:rsid w:val="006D5A63"/>
    <w:rsid w:val="006D6C98"/>
    <w:rsid w:val="006E0268"/>
    <w:rsid w:val="006E0AB3"/>
    <w:rsid w:val="006E0FE7"/>
    <w:rsid w:val="006E146B"/>
    <w:rsid w:val="006E2891"/>
    <w:rsid w:val="006E2C42"/>
    <w:rsid w:val="006E3A10"/>
    <w:rsid w:val="006E45C7"/>
    <w:rsid w:val="006E7BAA"/>
    <w:rsid w:val="006F045F"/>
    <w:rsid w:val="006F08F0"/>
    <w:rsid w:val="006F18A6"/>
    <w:rsid w:val="006F1C82"/>
    <w:rsid w:val="006F4406"/>
    <w:rsid w:val="006F4DDC"/>
    <w:rsid w:val="006F64BB"/>
    <w:rsid w:val="006F6537"/>
    <w:rsid w:val="006F7008"/>
    <w:rsid w:val="006F73A0"/>
    <w:rsid w:val="00700667"/>
    <w:rsid w:val="007041B6"/>
    <w:rsid w:val="00706614"/>
    <w:rsid w:val="0070663E"/>
    <w:rsid w:val="007070BD"/>
    <w:rsid w:val="00707D66"/>
    <w:rsid w:val="007111A8"/>
    <w:rsid w:val="0071138E"/>
    <w:rsid w:val="00711E44"/>
    <w:rsid w:val="007130BA"/>
    <w:rsid w:val="0071397C"/>
    <w:rsid w:val="007139E3"/>
    <w:rsid w:val="00714BE1"/>
    <w:rsid w:val="00716891"/>
    <w:rsid w:val="00716936"/>
    <w:rsid w:val="00720CAF"/>
    <w:rsid w:val="007240F8"/>
    <w:rsid w:val="0072435B"/>
    <w:rsid w:val="00724385"/>
    <w:rsid w:val="007246B1"/>
    <w:rsid w:val="00724C48"/>
    <w:rsid w:val="007263E8"/>
    <w:rsid w:val="00730B2D"/>
    <w:rsid w:val="00730E65"/>
    <w:rsid w:val="0073300B"/>
    <w:rsid w:val="0073425A"/>
    <w:rsid w:val="00734613"/>
    <w:rsid w:val="00734A2B"/>
    <w:rsid w:val="00735D92"/>
    <w:rsid w:val="0073635A"/>
    <w:rsid w:val="00736FDB"/>
    <w:rsid w:val="00740DDB"/>
    <w:rsid w:val="0074140C"/>
    <w:rsid w:val="00743662"/>
    <w:rsid w:val="0074490C"/>
    <w:rsid w:val="00744FAC"/>
    <w:rsid w:val="00745FBB"/>
    <w:rsid w:val="0074686D"/>
    <w:rsid w:val="00750B2D"/>
    <w:rsid w:val="00750BF8"/>
    <w:rsid w:val="007519A2"/>
    <w:rsid w:val="0075681C"/>
    <w:rsid w:val="00757E03"/>
    <w:rsid w:val="00760350"/>
    <w:rsid w:val="0076095F"/>
    <w:rsid w:val="0076133D"/>
    <w:rsid w:val="007635BD"/>
    <w:rsid w:val="00764A2B"/>
    <w:rsid w:val="007676B5"/>
    <w:rsid w:val="0076773F"/>
    <w:rsid w:val="00770C12"/>
    <w:rsid w:val="007715A8"/>
    <w:rsid w:val="0077231A"/>
    <w:rsid w:val="00776B94"/>
    <w:rsid w:val="007771C3"/>
    <w:rsid w:val="0077756F"/>
    <w:rsid w:val="00782C5A"/>
    <w:rsid w:val="00783227"/>
    <w:rsid w:val="00784202"/>
    <w:rsid w:val="00785633"/>
    <w:rsid w:val="00785F28"/>
    <w:rsid w:val="007876CF"/>
    <w:rsid w:val="00787D88"/>
    <w:rsid w:val="007907BF"/>
    <w:rsid w:val="00791822"/>
    <w:rsid w:val="00791DE6"/>
    <w:rsid w:val="0079226F"/>
    <w:rsid w:val="007930E8"/>
    <w:rsid w:val="00793C56"/>
    <w:rsid w:val="007945CE"/>
    <w:rsid w:val="00794F0A"/>
    <w:rsid w:val="00797D50"/>
    <w:rsid w:val="007A34EB"/>
    <w:rsid w:val="007A5053"/>
    <w:rsid w:val="007A54C9"/>
    <w:rsid w:val="007B0E54"/>
    <w:rsid w:val="007B391D"/>
    <w:rsid w:val="007B3935"/>
    <w:rsid w:val="007B4F26"/>
    <w:rsid w:val="007C37B4"/>
    <w:rsid w:val="007C38CA"/>
    <w:rsid w:val="007C4250"/>
    <w:rsid w:val="007C47E6"/>
    <w:rsid w:val="007C5CC3"/>
    <w:rsid w:val="007D0DB7"/>
    <w:rsid w:val="007D1AD6"/>
    <w:rsid w:val="007D459F"/>
    <w:rsid w:val="007D6C95"/>
    <w:rsid w:val="007D6DCB"/>
    <w:rsid w:val="007D7578"/>
    <w:rsid w:val="007E03A7"/>
    <w:rsid w:val="007E0DCA"/>
    <w:rsid w:val="007E1E06"/>
    <w:rsid w:val="007E43A9"/>
    <w:rsid w:val="007E5223"/>
    <w:rsid w:val="007E735C"/>
    <w:rsid w:val="007F07CC"/>
    <w:rsid w:val="007F2A91"/>
    <w:rsid w:val="007F39C8"/>
    <w:rsid w:val="008007F4"/>
    <w:rsid w:val="00800AD3"/>
    <w:rsid w:val="00801C4E"/>
    <w:rsid w:val="00801EDA"/>
    <w:rsid w:val="00803670"/>
    <w:rsid w:val="008037D9"/>
    <w:rsid w:val="00803D36"/>
    <w:rsid w:val="00805261"/>
    <w:rsid w:val="00805A29"/>
    <w:rsid w:val="00806CC4"/>
    <w:rsid w:val="00806EFE"/>
    <w:rsid w:val="00811380"/>
    <w:rsid w:val="0081324F"/>
    <w:rsid w:val="00813BF4"/>
    <w:rsid w:val="00816F97"/>
    <w:rsid w:val="00823D3C"/>
    <w:rsid w:val="00825D60"/>
    <w:rsid w:val="00827D90"/>
    <w:rsid w:val="00830CAB"/>
    <w:rsid w:val="00831F96"/>
    <w:rsid w:val="0083384F"/>
    <w:rsid w:val="008338AD"/>
    <w:rsid w:val="00835BDE"/>
    <w:rsid w:val="00835C13"/>
    <w:rsid w:val="00837173"/>
    <w:rsid w:val="00841EED"/>
    <w:rsid w:val="008449EB"/>
    <w:rsid w:val="0084568A"/>
    <w:rsid w:val="0084588C"/>
    <w:rsid w:val="00845BC6"/>
    <w:rsid w:val="00845ECC"/>
    <w:rsid w:val="008503F2"/>
    <w:rsid w:val="008543F5"/>
    <w:rsid w:val="00856309"/>
    <w:rsid w:val="0086151D"/>
    <w:rsid w:val="008628DD"/>
    <w:rsid w:val="00866EEE"/>
    <w:rsid w:val="00866FA5"/>
    <w:rsid w:val="00870046"/>
    <w:rsid w:val="00870282"/>
    <w:rsid w:val="00870629"/>
    <w:rsid w:val="008712E1"/>
    <w:rsid w:val="00871AC9"/>
    <w:rsid w:val="008731A6"/>
    <w:rsid w:val="008757EE"/>
    <w:rsid w:val="00876093"/>
    <w:rsid w:val="00876D75"/>
    <w:rsid w:val="00882FAD"/>
    <w:rsid w:val="008869BE"/>
    <w:rsid w:val="008876CC"/>
    <w:rsid w:val="008900C4"/>
    <w:rsid w:val="0089116C"/>
    <w:rsid w:val="00891ACD"/>
    <w:rsid w:val="00892B58"/>
    <w:rsid w:val="00893FDE"/>
    <w:rsid w:val="008940A8"/>
    <w:rsid w:val="00894AE5"/>
    <w:rsid w:val="00894F0C"/>
    <w:rsid w:val="00897B73"/>
    <w:rsid w:val="008A1045"/>
    <w:rsid w:val="008A11F2"/>
    <w:rsid w:val="008A48DB"/>
    <w:rsid w:val="008B0E39"/>
    <w:rsid w:val="008B13D4"/>
    <w:rsid w:val="008B2853"/>
    <w:rsid w:val="008B4137"/>
    <w:rsid w:val="008B44C3"/>
    <w:rsid w:val="008B4D61"/>
    <w:rsid w:val="008B5A59"/>
    <w:rsid w:val="008B6C37"/>
    <w:rsid w:val="008B70B7"/>
    <w:rsid w:val="008B75AD"/>
    <w:rsid w:val="008C0E7E"/>
    <w:rsid w:val="008C3842"/>
    <w:rsid w:val="008C5E59"/>
    <w:rsid w:val="008C60DE"/>
    <w:rsid w:val="008C6753"/>
    <w:rsid w:val="008C6810"/>
    <w:rsid w:val="008C7B45"/>
    <w:rsid w:val="008D3A8D"/>
    <w:rsid w:val="008D4B21"/>
    <w:rsid w:val="008D6337"/>
    <w:rsid w:val="008D7470"/>
    <w:rsid w:val="008D7979"/>
    <w:rsid w:val="008E1257"/>
    <w:rsid w:val="008E3542"/>
    <w:rsid w:val="008E5CD1"/>
    <w:rsid w:val="008E614F"/>
    <w:rsid w:val="008E7E63"/>
    <w:rsid w:val="008F0B73"/>
    <w:rsid w:val="008F3BE5"/>
    <w:rsid w:val="008F763A"/>
    <w:rsid w:val="0090006B"/>
    <w:rsid w:val="009015BF"/>
    <w:rsid w:val="0090532B"/>
    <w:rsid w:val="00905C9F"/>
    <w:rsid w:val="00905E32"/>
    <w:rsid w:val="00906E1D"/>
    <w:rsid w:val="0090701B"/>
    <w:rsid w:val="009129F0"/>
    <w:rsid w:val="0092097D"/>
    <w:rsid w:val="009241F7"/>
    <w:rsid w:val="00925904"/>
    <w:rsid w:val="00925BD5"/>
    <w:rsid w:val="00927226"/>
    <w:rsid w:val="00927ECE"/>
    <w:rsid w:val="00930EAA"/>
    <w:rsid w:val="00932EC3"/>
    <w:rsid w:val="009332E4"/>
    <w:rsid w:val="0093363D"/>
    <w:rsid w:val="00933853"/>
    <w:rsid w:val="00935688"/>
    <w:rsid w:val="00936BD1"/>
    <w:rsid w:val="0094186E"/>
    <w:rsid w:val="0094434D"/>
    <w:rsid w:val="009443A2"/>
    <w:rsid w:val="009460B4"/>
    <w:rsid w:val="0094684D"/>
    <w:rsid w:val="00947314"/>
    <w:rsid w:val="00947409"/>
    <w:rsid w:val="0095154A"/>
    <w:rsid w:val="0095505A"/>
    <w:rsid w:val="009558D1"/>
    <w:rsid w:val="00956510"/>
    <w:rsid w:val="00957F89"/>
    <w:rsid w:val="00963082"/>
    <w:rsid w:val="00964237"/>
    <w:rsid w:val="00965D2C"/>
    <w:rsid w:val="009667DA"/>
    <w:rsid w:val="00970053"/>
    <w:rsid w:val="0097012C"/>
    <w:rsid w:val="00971525"/>
    <w:rsid w:val="009732D2"/>
    <w:rsid w:val="00973B50"/>
    <w:rsid w:val="00975C79"/>
    <w:rsid w:val="0098011A"/>
    <w:rsid w:val="00981002"/>
    <w:rsid w:val="00981542"/>
    <w:rsid w:val="00982231"/>
    <w:rsid w:val="00983D34"/>
    <w:rsid w:val="009850A3"/>
    <w:rsid w:val="009963DE"/>
    <w:rsid w:val="00997AC4"/>
    <w:rsid w:val="00997EEC"/>
    <w:rsid w:val="009A2D53"/>
    <w:rsid w:val="009A455F"/>
    <w:rsid w:val="009A4C3C"/>
    <w:rsid w:val="009A67D7"/>
    <w:rsid w:val="009B3409"/>
    <w:rsid w:val="009B4436"/>
    <w:rsid w:val="009C1E91"/>
    <w:rsid w:val="009C22DA"/>
    <w:rsid w:val="009C2346"/>
    <w:rsid w:val="009C35D1"/>
    <w:rsid w:val="009C46F5"/>
    <w:rsid w:val="009C6828"/>
    <w:rsid w:val="009C762F"/>
    <w:rsid w:val="009C76E2"/>
    <w:rsid w:val="009D22BC"/>
    <w:rsid w:val="009D31BD"/>
    <w:rsid w:val="009D368F"/>
    <w:rsid w:val="009D51D0"/>
    <w:rsid w:val="009D65F5"/>
    <w:rsid w:val="009D6FCA"/>
    <w:rsid w:val="009E0264"/>
    <w:rsid w:val="009E0754"/>
    <w:rsid w:val="009E19DB"/>
    <w:rsid w:val="009E1E7D"/>
    <w:rsid w:val="009E3797"/>
    <w:rsid w:val="009F01E9"/>
    <w:rsid w:val="009F02FC"/>
    <w:rsid w:val="009F108D"/>
    <w:rsid w:val="009F1BC1"/>
    <w:rsid w:val="009F282B"/>
    <w:rsid w:val="009F3071"/>
    <w:rsid w:val="009F4395"/>
    <w:rsid w:val="009F4C4F"/>
    <w:rsid w:val="009F534F"/>
    <w:rsid w:val="009F5746"/>
    <w:rsid w:val="009F7EA4"/>
    <w:rsid w:val="00A023A1"/>
    <w:rsid w:val="00A02E34"/>
    <w:rsid w:val="00A0321B"/>
    <w:rsid w:val="00A036C6"/>
    <w:rsid w:val="00A06888"/>
    <w:rsid w:val="00A0741A"/>
    <w:rsid w:val="00A102DB"/>
    <w:rsid w:val="00A12D2A"/>
    <w:rsid w:val="00A13067"/>
    <w:rsid w:val="00A134B0"/>
    <w:rsid w:val="00A13CE8"/>
    <w:rsid w:val="00A13F15"/>
    <w:rsid w:val="00A148FB"/>
    <w:rsid w:val="00A14C24"/>
    <w:rsid w:val="00A17900"/>
    <w:rsid w:val="00A23663"/>
    <w:rsid w:val="00A24BCC"/>
    <w:rsid w:val="00A25A80"/>
    <w:rsid w:val="00A2697B"/>
    <w:rsid w:val="00A26CD9"/>
    <w:rsid w:val="00A27E75"/>
    <w:rsid w:val="00A27F80"/>
    <w:rsid w:val="00A3063A"/>
    <w:rsid w:val="00A3180F"/>
    <w:rsid w:val="00A405C6"/>
    <w:rsid w:val="00A40C31"/>
    <w:rsid w:val="00A4194F"/>
    <w:rsid w:val="00A425BC"/>
    <w:rsid w:val="00A43D0D"/>
    <w:rsid w:val="00A44834"/>
    <w:rsid w:val="00A46028"/>
    <w:rsid w:val="00A469AE"/>
    <w:rsid w:val="00A46BBC"/>
    <w:rsid w:val="00A5007D"/>
    <w:rsid w:val="00A5168D"/>
    <w:rsid w:val="00A53193"/>
    <w:rsid w:val="00A537C9"/>
    <w:rsid w:val="00A53FF0"/>
    <w:rsid w:val="00A546FC"/>
    <w:rsid w:val="00A56305"/>
    <w:rsid w:val="00A56B06"/>
    <w:rsid w:val="00A56B68"/>
    <w:rsid w:val="00A5706B"/>
    <w:rsid w:val="00A57754"/>
    <w:rsid w:val="00A577AC"/>
    <w:rsid w:val="00A60194"/>
    <w:rsid w:val="00A611D3"/>
    <w:rsid w:val="00A6239D"/>
    <w:rsid w:val="00A624AB"/>
    <w:rsid w:val="00A63C96"/>
    <w:rsid w:val="00A6429B"/>
    <w:rsid w:val="00A65869"/>
    <w:rsid w:val="00A66BCD"/>
    <w:rsid w:val="00A67428"/>
    <w:rsid w:val="00A67541"/>
    <w:rsid w:val="00A70E71"/>
    <w:rsid w:val="00A75B76"/>
    <w:rsid w:val="00A76AA5"/>
    <w:rsid w:val="00A800D8"/>
    <w:rsid w:val="00A825EF"/>
    <w:rsid w:val="00A84F71"/>
    <w:rsid w:val="00A86767"/>
    <w:rsid w:val="00A86E1F"/>
    <w:rsid w:val="00A87006"/>
    <w:rsid w:val="00A8749F"/>
    <w:rsid w:val="00A91007"/>
    <w:rsid w:val="00A9238C"/>
    <w:rsid w:val="00A92738"/>
    <w:rsid w:val="00A9402D"/>
    <w:rsid w:val="00A950AF"/>
    <w:rsid w:val="00A965AF"/>
    <w:rsid w:val="00A96CF3"/>
    <w:rsid w:val="00A970D4"/>
    <w:rsid w:val="00A97DD1"/>
    <w:rsid w:val="00AA03B5"/>
    <w:rsid w:val="00AA2D34"/>
    <w:rsid w:val="00AA4C04"/>
    <w:rsid w:val="00AA4D21"/>
    <w:rsid w:val="00AA5E53"/>
    <w:rsid w:val="00AA6954"/>
    <w:rsid w:val="00AA7BA4"/>
    <w:rsid w:val="00AA7EF9"/>
    <w:rsid w:val="00AB0D7E"/>
    <w:rsid w:val="00AB20A2"/>
    <w:rsid w:val="00AB323E"/>
    <w:rsid w:val="00AB3E74"/>
    <w:rsid w:val="00AB3EA7"/>
    <w:rsid w:val="00AB4029"/>
    <w:rsid w:val="00AB4CE1"/>
    <w:rsid w:val="00AB77CC"/>
    <w:rsid w:val="00AB7C86"/>
    <w:rsid w:val="00AC04E6"/>
    <w:rsid w:val="00AC3555"/>
    <w:rsid w:val="00AC5E7A"/>
    <w:rsid w:val="00AC6303"/>
    <w:rsid w:val="00AC6598"/>
    <w:rsid w:val="00AC7672"/>
    <w:rsid w:val="00AC7BAA"/>
    <w:rsid w:val="00AD0094"/>
    <w:rsid w:val="00AD0877"/>
    <w:rsid w:val="00AD2539"/>
    <w:rsid w:val="00AD560C"/>
    <w:rsid w:val="00AD71B5"/>
    <w:rsid w:val="00AE027D"/>
    <w:rsid w:val="00AE0F43"/>
    <w:rsid w:val="00AE1A83"/>
    <w:rsid w:val="00AE5F7A"/>
    <w:rsid w:val="00AE7457"/>
    <w:rsid w:val="00AE7B6B"/>
    <w:rsid w:val="00AF1859"/>
    <w:rsid w:val="00AF317B"/>
    <w:rsid w:val="00AF3ED6"/>
    <w:rsid w:val="00AF3F61"/>
    <w:rsid w:val="00AF7454"/>
    <w:rsid w:val="00AF76B9"/>
    <w:rsid w:val="00B024D5"/>
    <w:rsid w:val="00B028D8"/>
    <w:rsid w:val="00B044B1"/>
    <w:rsid w:val="00B052EB"/>
    <w:rsid w:val="00B05A63"/>
    <w:rsid w:val="00B05D7C"/>
    <w:rsid w:val="00B11D1A"/>
    <w:rsid w:val="00B14211"/>
    <w:rsid w:val="00B1496D"/>
    <w:rsid w:val="00B15A5C"/>
    <w:rsid w:val="00B16C9E"/>
    <w:rsid w:val="00B16CF6"/>
    <w:rsid w:val="00B17238"/>
    <w:rsid w:val="00B2557B"/>
    <w:rsid w:val="00B32C38"/>
    <w:rsid w:val="00B333B4"/>
    <w:rsid w:val="00B34773"/>
    <w:rsid w:val="00B35F63"/>
    <w:rsid w:val="00B364EB"/>
    <w:rsid w:val="00B36A55"/>
    <w:rsid w:val="00B411B8"/>
    <w:rsid w:val="00B41C99"/>
    <w:rsid w:val="00B43E28"/>
    <w:rsid w:val="00B45F1B"/>
    <w:rsid w:val="00B52649"/>
    <w:rsid w:val="00B55549"/>
    <w:rsid w:val="00B56E7B"/>
    <w:rsid w:val="00B60235"/>
    <w:rsid w:val="00B60664"/>
    <w:rsid w:val="00B61B03"/>
    <w:rsid w:val="00B61BD2"/>
    <w:rsid w:val="00B63B86"/>
    <w:rsid w:val="00B649D9"/>
    <w:rsid w:val="00B70A2B"/>
    <w:rsid w:val="00B70B71"/>
    <w:rsid w:val="00B715FC"/>
    <w:rsid w:val="00B73813"/>
    <w:rsid w:val="00B77036"/>
    <w:rsid w:val="00B77434"/>
    <w:rsid w:val="00B778E8"/>
    <w:rsid w:val="00B80152"/>
    <w:rsid w:val="00B81398"/>
    <w:rsid w:val="00B82974"/>
    <w:rsid w:val="00B82B7A"/>
    <w:rsid w:val="00B8322E"/>
    <w:rsid w:val="00B87E89"/>
    <w:rsid w:val="00B91190"/>
    <w:rsid w:val="00B912FE"/>
    <w:rsid w:val="00B9154A"/>
    <w:rsid w:val="00B93815"/>
    <w:rsid w:val="00B93EFF"/>
    <w:rsid w:val="00B945E5"/>
    <w:rsid w:val="00B94F53"/>
    <w:rsid w:val="00B9545F"/>
    <w:rsid w:val="00B968E3"/>
    <w:rsid w:val="00B9692D"/>
    <w:rsid w:val="00BA2CDE"/>
    <w:rsid w:val="00BA711D"/>
    <w:rsid w:val="00BA7C12"/>
    <w:rsid w:val="00BB0DA0"/>
    <w:rsid w:val="00BB2210"/>
    <w:rsid w:val="00BB3272"/>
    <w:rsid w:val="00BB41EF"/>
    <w:rsid w:val="00BB4D6E"/>
    <w:rsid w:val="00BB5C31"/>
    <w:rsid w:val="00BB690A"/>
    <w:rsid w:val="00BB6C27"/>
    <w:rsid w:val="00BC18A9"/>
    <w:rsid w:val="00BC2DD0"/>
    <w:rsid w:val="00BC54B8"/>
    <w:rsid w:val="00BC5577"/>
    <w:rsid w:val="00BC5F1F"/>
    <w:rsid w:val="00BC7948"/>
    <w:rsid w:val="00BD0187"/>
    <w:rsid w:val="00BD1235"/>
    <w:rsid w:val="00BD19B9"/>
    <w:rsid w:val="00BD1B16"/>
    <w:rsid w:val="00BD4BCD"/>
    <w:rsid w:val="00BD513D"/>
    <w:rsid w:val="00BD58D4"/>
    <w:rsid w:val="00BD6C75"/>
    <w:rsid w:val="00BE3E2D"/>
    <w:rsid w:val="00BE430E"/>
    <w:rsid w:val="00BE4603"/>
    <w:rsid w:val="00BE53E4"/>
    <w:rsid w:val="00BE626B"/>
    <w:rsid w:val="00BE66EA"/>
    <w:rsid w:val="00BE6E92"/>
    <w:rsid w:val="00BE78AD"/>
    <w:rsid w:val="00BE7A3F"/>
    <w:rsid w:val="00BF1206"/>
    <w:rsid w:val="00BF1B1E"/>
    <w:rsid w:val="00BF32C5"/>
    <w:rsid w:val="00BF5A0A"/>
    <w:rsid w:val="00BF65C6"/>
    <w:rsid w:val="00C0005B"/>
    <w:rsid w:val="00C00142"/>
    <w:rsid w:val="00C015DB"/>
    <w:rsid w:val="00C03850"/>
    <w:rsid w:val="00C03A65"/>
    <w:rsid w:val="00C04301"/>
    <w:rsid w:val="00C047DE"/>
    <w:rsid w:val="00C05D06"/>
    <w:rsid w:val="00C06E1E"/>
    <w:rsid w:val="00C123C8"/>
    <w:rsid w:val="00C128D2"/>
    <w:rsid w:val="00C14389"/>
    <w:rsid w:val="00C17918"/>
    <w:rsid w:val="00C202E8"/>
    <w:rsid w:val="00C219E2"/>
    <w:rsid w:val="00C22090"/>
    <w:rsid w:val="00C22412"/>
    <w:rsid w:val="00C22892"/>
    <w:rsid w:val="00C27936"/>
    <w:rsid w:val="00C30050"/>
    <w:rsid w:val="00C30444"/>
    <w:rsid w:val="00C30BDF"/>
    <w:rsid w:val="00C320E5"/>
    <w:rsid w:val="00C32A79"/>
    <w:rsid w:val="00C33E25"/>
    <w:rsid w:val="00C34776"/>
    <w:rsid w:val="00C34C5B"/>
    <w:rsid w:val="00C354A3"/>
    <w:rsid w:val="00C369A7"/>
    <w:rsid w:val="00C41919"/>
    <w:rsid w:val="00C41D9D"/>
    <w:rsid w:val="00C41ED6"/>
    <w:rsid w:val="00C42285"/>
    <w:rsid w:val="00C4247E"/>
    <w:rsid w:val="00C42A0F"/>
    <w:rsid w:val="00C44843"/>
    <w:rsid w:val="00C450AA"/>
    <w:rsid w:val="00C46067"/>
    <w:rsid w:val="00C477A1"/>
    <w:rsid w:val="00C507B9"/>
    <w:rsid w:val="00C52816"/>
    <w:rsid w:val="00C5418E"/>
    <w:rsid w:val="00C5501C"/>
    <w:rsid w:val="00C56CB8"/>
    <w:rsid w:val="00C60B2F"/>
    <w:rsid w:val="00C61391"/>
    <w:rsid w:val="00C62E0B"/>
    <w:rsid w:val="00C63F0E"/>
    <w:rsid w:val="00C65C0D"/>
    <w:rsid w:val="00C6690B"/>
    <w:rsid w:val="00C66ABB"/>
    <w:rsid w:val="00C7152E"/>
    <w:rsid w:val="00C729DB"/>
    <w:rsid w:val="00C73235"/>
    <w:rsid w:val="00C752F0"/>
    <w:rsid w:val="00C75A39"/>
    <w:rsid w:val="00C7632C"/>
    <w:rsid w:val="00C76794"/>
    <w:rsid w:val="00C77882"/>
    <w:rsid w:val="00C77A0F"/>
    <w:rsid w:val="00C80C3D"/>
    <w:rsid w:val="00C8175A"/>
    <w:rsid w:val="00C819BC"/>
    <w:rsid w:val="00C81A91"/>
    <w:rsid w:val="00C8273C"/>
    <w:rsid w:val="00C842B1"/>
    <w:rsid w:val="00C8443A"/>
    <w:rsid w:val="00C8619D"/>
    <w:rsid w:val="00C86B50"/>
    <w:rsid w:val="00C86D5E"/>
    <w:rsid w:val="00C905F0"/>
    <w:rsid w:val="00C90C4F"/>
    <w:rsid w:val="00C91DF8"/>
    <w:rsid w:val="00C92D9B"/>
    <w:rsid w:val="00C93760"/>
    <w:rsid w:val="00C9408D"/>
    <w:rsid w:val="00C95BA9"/>
    <w:rsid w:val="00C968A0"/>
    <w:rsid w:val="00CA0926"/>
    <w:rsid w:val="00CA34C3"/>
    <w:rsid w:val="00CA3D26"/>
    <w:rsid w:val="00CA7D7C"/>
    <w:rsid w:val="00CB0EAB"/>
    <w:rsid w:val="00CB27FB"/>
    <w:rsid w:val="00CB50CC"/>
    <w:rsid w:val="00CB7146"/>
    <w:rsid w:val="00CC14B4"/>
    <w:rsid w:val="00CC1796"/>
    <w:rsid w:val="00CC306B"/>
    <w:rsid w:val="00CC43C5"/>
    <w:rsid w:val="00CC5340"/>
    <w:rsid w:val="00CC6146"/>
    <w:rsid w:val="00CC7EF5"/>
    <w:rsid w:val="00CD0F91"/>
    <w:rsid w:val="00CD4C1E"/>
    <w:rsid w:val="00CD4F39"/>
    <w:rsid w:val="00CD5200"/>
    <w:rsid w:val="00CD5380"/>
    <w:rsid w:val="00CD5B94"/>
    <w:rsid w:val="00CD65B8"/>
    <w:rsid w:val="00CD75F9"/>
    <w:rsid w:val="00CD76F6"/>
    <w:rsid w:val="00CE0D72"/>
    <w:rsid w:val="00CE13D1"/>
    <w:rsid w:val="00CE3AE3"/>
    <w:rsid w:val="00CE40AE"/>
    <w:rsid w:val="00CE6CF7"/>
    <w:rsid w:val="00CE6DDF"/>
    <w:rsid w:val="00CF10BB"/>
    <w:rsid w:val="00CF59E8"/>
    <w:rsid w:val="00CF626B"/>
    <w:rsid w:val="00CF70C3"/>
    <w:rsid w:val="00CF7479"/>
    <w:rsid w:val="00CF7CCC"/>
    <w:rsid w:val="00D0037D"/>
    <w:rsid w:val="00D01E10"/>
    <w:rsid w:val="00D02F6F"/>
    <w:rsid w:val="00D030E0"/>
    <w:rsid w:val="00D04E10"/>
    <w:rsid w:val="00D05A2E"/>
    <w:rsid w:val="00D06AA0"/>
    <w:rsid w:val="00D10D2E"/>
    <w:rsid w:val="00D12411"/>
    <w:rsid w:val="00D14B67"/>
    <w:rsid w:val="00D14F35"/>
    <w:rsid w:val="00D15B7D"/>
    <w:rsid w:val="00D1785C"/>
    <w:rsid w:val="00D20684"/>
    <w:rsid w:val="00D20760"/>
    <w:rsid w:val="00D20E2E"/>
    <w:rsid w:val="00D21171"/>
    <w:rsid w:val="00D21547"/>
    <w:rsid w:val="00D22B9E"/>
    <w:rsid w:val="00D23467"/>
    <w:rsid w:val="00D24787"/>
    <w:rsid w:val="00D254DA"/>
    <w:rsid w:val="00D259FF"/>
    <w:rsid w:val="00D26105"/>
    <w:rsid w:val="00D26301"/>
    <w:rsid w:val="00D263C3"/>
    <w:rsid w:val="00D33C98"/>
    <w:rsid w:val="00D3644C"/>
    <w:rsid w:val="00D3761D"/>
    <w:rsid w:val="00D40BCC"/>
    <w:rsid w:val="00D42CAB"/>
    <w:rsid w:val="00D442D7"/>
    <w:rsid w:val="00D45709"/>
    <w:rsid w:val="00D47A0F"/>
    <w:rsid w:val="00D47B13"/>
    <w:rsid w:val="00D50B85"/>
    <w:rsid w:val="00D52188"/>
    <w:rsid w:val="00D5291B"/>
    <w:rsid w:val="00D545B7"/>
    <w:rsid w:val="00D54AE0"/>
    <w:rsid w:val="00D55CA5"/>
    <w:rsid w:val="00D60C58"/>
    <w:rsid w:val="00D6202E"/>
    <w:rsid w:val="00D62237"/>
    <w:rsid w:val="00D64013"/>
    <w:rsid w:val="00D64079"/>
    <w:rsid w:val="00D64FDE"/>
    <w:rsid w:val="00D65AB6"/>
    <w:rsid w:val="00D67771"/>
    <w:rsid w:val="00D712CA"/>
    <w:rsid w:val="00D71980"/>
    <w:rsid w:val="00D72924"/>
    <w:rsid w:val="00D747E0"/>
    <w:rsid w:val="00D75950"/>
    <w:rsid w:val="00D76329"/>
    <w:rsid w:val="00D775EB"/>
    <w:rsid w:val="00D801FE"/>
    <w:rsid w:val="00D80275"/>
    <w:rsid w:val="00D81408"/>
    <w:rsid w:val="00D81CDD"/>
    <w:rsid w:val="00D824BA"/>
    <w:rsid w:val="00D8328B"/>
    <w:rsid w:val="00D839DB"/>
    <w:rsid w:val="00D841EB"/>
    <w:rsid w:val="00D85286"/>
    <w:rsid w:val="00D86DAA"/>
    <w:rsid w:val="00D8731A"/>
    <w:rsid w:val="00D87707"/>
    <w:rsid w:val="00D906F9"/>
    <w:rsid w:val="00D9185A"/>
    <w:rsid w:val="00D92125"/>
    <w:rsid w:val="00D926CA"/>
    <w:rsid w:val="00D95E35"/>
    <w:rsid w:val="00DA0673"/>
    <w:rsid w:val="00DA3DBB"/>
    <w:rsid w:val="00DA3FD1"/>
    <w:rsid w:val="00DA74AC"/>
    <w:rsid w:val="00DA7C17"/>
    <w:rsid w:val="00DB0653"/>
    <w:rsid w:val="00DB0956"/>
    <w:rsid w:val="00DB1373"/>
    <w:rsid w:val="00DB14B7"/>
    <w:rsid w:val="00DB25EF"/>
    <w:rsid w:val="00DB3659"/>
    <w:rsid w:val="00DB49A3"/>
    <w:rsid w:val="00DB65A5"/>
    <w:rsid w:val="00DB7077"/>
    <w:rsid w:val="00DB75C0"/>
    <w:rsid w:val="00DB780D"/>
    <w:rsid w:val="00DB7F6B"/>
    <w:rsid w:val="00DC164C"/>
    <w:rsid w:val="00DC2676"/>
    <w:rsid w:val="00DC5876"/>
    <w:rsid w:val="00DC5A5D"/>
    <w:rsid w:val="00DC5E6C"/>
    <w:rsid w:val="00DC640F"/>
    <w:rsid w:val="00DC7697"/>
    <w:rsid w:val="00DD0022"/>
    <w:rsid w:val="00DD266C"/>
    <w:rsid w:val="00DD3C0A"/>
    <w:rsid w:val="00DD42CD"/>
    <w:rsid w:val="00DD4802"/>
    <w:rsid w:val="00DD4B0C"/>
    <w:rsid w:val="00DD4BD7"/>
    <w:rsid w:val="00DD4D1B"/>
    <w:rsid w:val="00DD527C"/>
    <w:rsid w:val="00DD65D7"/>
    <w:rsid w:val="00DD77D9"/>
    <w:rsid w:val="00DE2584"/>
    <w:rsid w:val="00DE2B0C"/>
    <w:rsid w:val="00DE4729"/>
    <w:rsid w:val="00DE4830"/>
    <w:rsid w:val="00DE5AF6"/>
    <w:rsid w:val="00DE7FEC"/>
    <w:rsid w:val="00DF10FA"/>
    <w:rsid w:val="00DF169D"/>
    <w:rsid w:val="00DF42EF"/>
    <w:rsid w:val="00DF56EE"/>
    <w:rsid w:val="00DF63F2"/>
    <w:rsid w:val="00DF6A92"/>
    <w:rsid w:val="00DF6DCB"/>
    <w:rsid w:val="00DF7D2F"/>
    <w:rsid w:val="00DF7FD0"/>
    <w:rsid w:val="00E00F8D"/>
    <w:rsid w:val="00E02651"/>
    <w:rsid w:val="00E029C3"/>
    <w:rsid w:val="00E02CF7"/>
    <w:rsid w:val="00E0314D"/>
    <w:rsid w:val="00E06FEE"/>
    <w:rsid w:val="00E07548"/>
    <w:rsid w:val="00E077EA"/>
    <w:rsid w:val="00E10A90"/>
    <w:rsid w:val="00E10E42"/>
    <w:rsid w:val="00E10FC7"/>
    <w:rsid w:val="00E113C8"/>
    <w:rsid w:val="00E12286"/>
    <w:rsid w:val="00E12996"/>
    <w:rsid w:val="00E14221"/>
    <w:rsid w:val="00E16658"/>
    <w:rsid w:val="00E16A06"/>
    <w:rsid w:val="00E210E0"/>
    <w:rsid w:val="00E22EA4"/>
    <w:rsid w:val="00E230D0"/>
    <w:rsid w:val="00E241E3"/>
    <w:rsid w:val="00E241F7"/>
    <w:rsid w:val="00E248AC"/>
    <w:rsid w:val="00E250C6"/>
    <w:rsid w:val="00E27137"/>
    <w:rsid w:val="00E27FE7"/>
    <w:rsid w:val="00E311CA"/>
    <w:rsid w:val="00E319A7"/>
    <w:rsid w:val="00E32F51"/>
    <w:rsid w:val="00E341E9"/>
    <w:rsid w:val="00E34395"/>
    <w:rsid w:val="00E34F7A"/>
    <w:rsid w:val="00E403B1"/>
    <w:rsid w:val="00E41DE2"/>
    <w:rsid w:val="00E42BB3"/>
    <w:rsid w:val="00E43727"/>
    <w:rsid w:val="00E438CD"/>
    <w:rsid w:val="00E43A4B"/>
    <w:rsid w:val="00E45447"/>
    <w:rsid w:val="00E458F2"/>
    <w:rsid w:val="00E46549"/>
    <w:rsid w:val="00E478A0"/>
    <w:rsid w:val="00E51BD4"/>
    <w:rsid w:val="00E51D40"/>
    <w:rsid w:val="00E52297"/>
    <w:rsid w:val="00E52560"/>
    <w:rsid w:val="00E545E4"/>
    <w:rsid w:val="00E54A09"/>
    <w:rsid w:val="00E57D2B"/>
    <w:rsid w:val="00E607A2"/>
    <w:rsid w:val="00E60E82"/>
    <w:rsid w:val="00E611C6"/>
    <w:rsid w:val="00E619AC"/>
    <w:rsid w:val="00E62923"/>
    <w:rsid w:val="00E62984"/>
    <w:rsid w:val="00E63FB8"/>
    <w:rsid w:val="00E64394"/>
    <w:rsid w:val="00E64537"/>
    <w:rsid w:val="00E700AA"/>
    <w:rsid w:val="00E72628"/>
    <w:rsid w:val="00E72EBA"/>
    <w:rsid w:val="00E73610"/>
    <w:rsid w:val="00E76E6F"/>
    <w:rsid w:val="00E77252"/>
    <w:rsid w:val="00E77DEE"/>
    <w:rsid w:val="00E8180B"/>
    <w:rsid w:val="00E821B3"/>
    <w:rsid w:val="00E82993"/>
    <w:rsid w:val="00E832E9"/>
    <w:rsid w:val="00E849CF"/>
    <w:rsid w:val="00E86390"/>
    <w:rsid w:val="00E938C6"/>
    <w:rsid w:val="00E9435F"/>
    <w:rsid w:val="00E946D6"/>
    <w:rsid w:val="00EA095D"/>
    <w:rsid w:val="00EA1ADB"/>
    <w:rsid w:val="00EA3CFF"/>
    <w:rsid w:val="00EA4460"/>
    <w:rsid w:val="00EA4489"/>
    <w:rsid w:val="00EA4767"/>
    <w:rsid w:val="00EA5D44"/>
    <w:rsid w:val="00EA701B"/>
    <w:rsid w:val="00EA76DC"/>
    <w:rsid w:val="00EA7C00"/>
    <w:rsid w:val="00EB64B9"/>
    <w:rsid w:val="00EC1442"/>
    <w:rsid w:val="00EC21FD"/>
    <w:rsid w:val="00EC4192"/>
    <w:rsid w:val="00EC62C7"/>
    <w:rsid w:val="00EC70CC"/>
    <w:rsid w:val="00ED06FE"/>
    <w:rsid w:val="00ED2277"/>
    <w:rsid w:val="00ED33C4"/>
    <w:rsid w:val="00ED4254"/>
    <w:rsid w:val="00EE1FED"/>
    <w:rsid w:val="00EE3138"/>
    <w:rsid w:val="00EE3DE8"/>
    <w:rsid w:val="00EE437A"/>
    <w:rsid w:val="00EE458E"/>
    <w:rsid w:val="00EE4D4F"/>
    <w:rsid w:val="00EF03E7"/>
    <w:rsid w:val="00EF192D"/>
    <w:rsid w:val="00EF2568"/>
    <w:rsid w:val="00EF52E1"/>
    <w:rsid w:val="00EF676B"/>
    <w:rsid w:val="00F00ABC"/>
    <w:rsid w:val="00F02F8C"/>
    <w:rsid w:val="00F03A5D"/>
    <w:rsid w:val="00F07FC8"/>
    <w:rsid w:val="00F120AA"/>
    <w:rsid w:val="00F148B3"/>
    <w:rsid w:val="00F14F69"/>
    <w:rsid w:val="00F16CE7"/>
    <w:rsid w:val="00F1750A"/>
    <w:rsid w:val="00F20414"/>
    <w:rsid w:val="00F208F5"/>
    <w:rsid w:val="00F21612"/>
    <w:rsid w:val="00F22563"/>
    <w:rsid w:val="00F26F71"/>
    <w:rsid w:val="00F275FC"/>
    <w:rsid w:val="00F32521"/>
    <w:rsid w:val="00F330F5"/>
    <w:rsid w:val="00F367AB"/>
    <w:rsid w:val="00F40DEE"/>
    <w:rsid w:val="00F5072B"/>
    <w:rsid w:val="00F51B65"/>
    <w:rsid w:val="00F55967"/>
    <w:rsid w:val="00F56784"/>
    <w:rsid w:val="00F57645"/>
    <w:rsid w:val="00F579CF"/>
    <w:rsid w:val="00F57ADB"/>
    <w:rsid w:val="00F60001"/>
    <w:rsid w:val="00F60B93"/>
    <w:rsid w:val="00F61228"/>
    <w:rsid w:val="00F61529"/>
    <w:rsid w:val="00F617EE"/>
    <w:rsid w:val="00F64444"/>
    <w:rsid w:val="00F6588A"/>
    <w:rsid w:val="00F65A8C"/>
    <w:rsid w:val="00F716FA"/>
    <w:rsid w:val="00F719F0"/>
    <w:rsid w:val="00F72426"/>
    <w:rsid w:val="00F73996"/>
    <w:rsid w:val="00F74EDB"/>
    <w:rsid w:val="00F7706C"/>
    <w:rsid w:val="00F803D8"/>
    <w:rsid w:val="00F80664"/>
    <w:rsid w:val="00F8070A"/>
    <w:rsid w:val="00F81130"/>
    <w:rsid w:val="00F82422"/>
    <w:rsid w:val="00F857C3"/>
    <w:rsid w:val="00F85909"/>
    <w:rsid w:val="00F8654F"/>
    <w:rsid w:val="00F87E06"/>
    <w:rsid w:val="00F92E0F"/>
    <w:rsid w:val="00F94667"/>
    <w:rsid w:val="00F94A0B"/>
    <w:rsid w:val="00F96817"/>
    <w:rsid w:val="00F97334"/>
    <w:rsid w:val="00FA0E2D"/>
    <w:rsid w:val="00FA1487"/>
    <w:rsid w:val="00FA3D1C"/>
    <w:rsid w:val="00FA4816"/>
    <w:rsid w:val="00FA53A4"/>
    <w:rsid w:val="00FA557C"/>
    <w:rsid w:val="00FA6276"/>
    <w:rsid w:val="00FA72A0"/>
    <w:rsid w:val="00FA7CE5"/>
    <w:rsid w:val="00FB0E44"/>
    <w:rsid w:val="00FB198B"/>
    <w:rsid w:val="00FB4742"/>
    <w:rsid w:val="00FB47EA"/>
    <w:rsid w:val="00FC04AF"/>
    <w:rsid w:val="00FC162B"/>
    <w:rsid w:val="00FC1D31"/>
    <w:rsid w:val="00FC31C1"/>
    <w:rsid w:val="00FC4547"/>
    <w:rsid w:val="00FC59F3"/>
    <w:rsid w:val="00FC666C"/>
    <w:rsid w:val="00FC6A82"/>
    <w:rsid w:val="00FD00AD"/>
    <w:rsid w:val="00FD0655"/>
    <w:rsid w:val="00FD12C4"/>
    <w:rsid w:val="00FD1B6F"/>
    <w:rsid w:val="00FD2121"/>
    <w:rsid w:val="00FD60C3"/>
    <w:rsid w:val="00FD756E"/>
    <w:rsid w:val="00FD790A"/>
    <w:rsid w:val="00FD7FAD"/>
    <w:rsid w:val="00FE0758"/>
    <w:rsid w:val="00FE22B3"/>
    <w:rsid w:val="00FE477E"/>
    <w:rsid w:val="00FE492C"/>
    <w:rsid w:val="00FE6B81"/>
    <w:rsid w:val="00FF0049"/>
    <w:rsid w:val="00FF0484"/>
    <w:rsid w:val="00FF0769"/>
    <w:rsid w:val="00FF15A3"/>
    <w:rsid w:val="00FF1921"/>
    <w:rsid w:val="00FF23A5"/>
    <w:rsid w:val="00FF29FE"/>
    <w:rsid w:val="00FF4269"/>
    <w:rsid w:val="00FF436F"/>
    <w:rsid w:val="00FF4538"/>
    <w:rsid w:val="293F4C1D"/>
    <w:rsid w:val="319902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9B11A"/>
  <w15:docId w15:val="{4AC3FF22-5F38-4088-A640-B1997159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F90"/>
    <w:rPr>
      <w:rFonts w:cstheme="minorHAnsi"/>
    </w:rPr>
  </w:style>
  <w:style w:type="paragraph" w:styleId="Heading1">
    <w:name w:val="heading 1"/>
    <w:basedOn w:val="Normal"/>
    <w:next w:val="Normal"/>
    <w:link w:val="Heading1Char"/>
    <w:uiPriority w:val="9"/>
    <w:qFormat/>
    <w:rsid w:val="00D81408"/>
    <w:pPr>
      <w:keepNext/>
      <w:keepLines/>
      <w:spacing w:before="200" w:after="100" w:line="240" w:lineRule="auto"/>
      <w:outlineLvl w:val="0"/>
    </w:pPr>
    <w:rPr>
      <w:b/>
      <w:color w:val="0065A5"/>
      <w:sz w:val="60"/>
      <w:szCs w:val="32"/>
      <w:lang w:val="en-US"/>
    </w:rPr>
  </w:style>
  <w:style w:type="paragraph" w:styleId="Heading2">
    <w:name w:val="heading 2"/>
    <w:basedOn w:val="Normal"/>
    <w:next w:val="Normal"/>
    <w:link w:val="Heading2Char"/>
    <w:uiPriority w:val="9"/>
    <w:qFormat/>
    <w:rsid w:val="00B14211"/>
    <w:pPr>
      <w:keepNext/>
      <w:keepLines/>
      <w:spacing w:before="300" w:after="120" w:line="240" w:lineRule="auto"/>
      <w:outlineLvl w:val="1"/>
    </w:pPr>
    <w:rPr>
      <w:rFonts w:eastAsiaTheme="majorEastAsia"/>
      <w:bCs/>
      <w:sz w:val="38"/>
      <w:szCs w:val="48"/>
    </w:rPr>
  </w:style>
  <w:style w:type="paragraph" w:styleId="Heading3">
    <w:name w:val="heading 3"/>
    <w:basedOn w:val="Normal"/>
    <w:next w:val="Normal"/>
    <w:link w:val="Heading3Char"/>
    <w:uiPriority w:val="9"/>
    <w:qFormat/>
    <w:rsid w:val="00B14211"/>
    <w:pPr>
      <w:keepNext/>
      <w:keepLines/>
      <w:spacing w:before="300" w:after="60" w:line="240" w:lineRule="auto"/>
      <w:outlineLvl w:val="2"/>
    </w:pPr>
    <w:rPr>
      <w:rFonts w:eastAsiaTheme="majorEastAsia"/>
      <w:bCs/>
      <w:sz w:val="32"/>
      <w:szCs w:val="38"/>
    </w:rPr>
  </w:style>
  <w:style w:type="paragraph" w:styleId="Heading4">
    <w:name w:val="heading 4"/>
    <w:basedOn w:val="Normal"/>
    <w:next w:val="Normal"/>
    <w:link w:val="Heading4Char"/>
    <w:uiPriority w:val="9"/>
    <w:qFormat/>
    <w:rsid w:val="00B14211"/>
    <w:pPr>
      <w:keepNext/>
      <w:keepLines/>
      <w:spacing w:before="300" w:after="100" w:line="240" w:lineRule="auto"/>
      <w:outlineLvl w:val="3"/>
    </w:pPr>
    <w:rPr>
      <w:rFonts w:eastAsiaTheme="majorEastAsia" w:cstheme="majorBidi"/>
      <w:bCs/>
      <w:iCs/>
      <w:sz w:val="28"/>
      <w:szCs w:val="32"/>
    </w:rPr>
  </w:style>
  <w:style w:type="paragraph" w:styleId="Heading5">
    <w:name w:val="heading 5"/>
    <w:basedOn w:val="Normal"/>
    <w:next w:val="Normal"/>
    <w:link w:val="Heading5Char"/>
    <w:uiPriority w:val="9"/>
    <w:semiHidden/>
    <w:qFormat/>
    <w:rsid w:val="00A86767"/>
    <w:pPr>
      <w:keepNext/>
      <w:keepLines/>
      <w:spacing w:before="300" w:after="100"/>
      <w:outlineLvl w:val="4"/>
    </w:pPr>
    <w:rPr>
      <w:rFonts w:eastAsiaTheme="majorEastAsia" w:cstheme="majorBidi"/>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C384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B01"/>
    <w:rPr>
      <w:rFonts w:ascii="Arial" w:hAnsi="Arial"/>
    </w:rPr>
  </w:style>
  <w:style w:type="paragraph" w:styleId="Footer">
    <w:name w:val="footer"/>
    <w:basedOn w:val="Normal"/>
    <w:link w:val="FooterChar"/>
    <w:uiPriority w:val="99"/>
    <w:rsid w:val="008C3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B01"/>
    <w:rPr>
      <w:rFonts w:ascii="Arial" w:hAnsi="Arial"/>
    </w:rPr>
  </w:style>
  <w:style w:type="paragraph" w:styleId="BalloonText">
    <w:name w:val="Balloon Text"/>
    <w:basedOn w:val="Normal"/>
    <w:link w:val="BalloonTextChar"/>
    <w:uiPriority w:val="99"/>
    <w:semiHidden/>
    <w:unhideWhenUsed/>
    <w:rsid w:val="008C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42"/>
    <w:rPr>
      <w:rFonts w:ascii="Tahoma" w:hAnsi="Tahoma" w:cs="Tahoma"/>
      <w:sz w:val="16"/>
      <w:szCs w:val="16"/>
    </w:rPr>
  </w:style>
  <w:style w:type="paragraph" w:styleId="Title">
    <w:name w:val="Title"/>
    <w:basedOn w:val="Normal"/>
    <w:next w:val="Normal"/>
    <w:link w:val="TitleChar"/>
    <w:uiPriority w:val="10"/>
    <w:rsid w:val="00FF15A3"/>
    <w:pPr>
      <w:spacing w:after="300" w:line="240" w:lineRule="auto"/>
      <w:contextualSpacing/>
    </w:pPr>
    <w:rPr>
      <w:rFonts w:eastAsiaTheme="majorEastAsia" w:cstheme="majorBidi"/>
      <w:color w:val="7F7F7F" w:themeColor="text1" w:themeTint="80"/>
      <w:spacing w:val="5"/>
      <w:kern w:val="28"/>
      <w:sz w:val="56"/>
      <w:szCs w:val="52"/>
    </w:rPr>
  </w:style>
  <w:style w:type="character" w:customStyle="1" w:styleId="TitleChar">
    <w:name w:val="Title Char"/>
    <w:basedOn w:val="DefaultParagraphFont"/>
    <w:link w:val="Title"/>
    <w:uiPriority w:val="10"/>
    <w:rsid w:val="00FF15A3"/>
    <w:rPr>
      <w:rFonts w:ascii="Arial" w:eastAsiaTheme="majorEastAsia" w:hAnsi="Arial" w:cstheme="majorBidi"/>
      <w:color w:val="7F7F7F" w:themeColor="text1" w:themeTint="80"/>
      <w:spacing w:val="5"/>
      <w:kern w:val="28"/>
      <w:sz w:val="56"/>
      <w:szCs w:val="52"/>
    </w:rPr>
  </w:style>
  <w:style w:type="paragraph" w:styleId="Subtitle">
    <w:name w:val="Subtitle"/>
    <w:basedOn w:val="Normal"/>
    <w:next w:val="Normal"/>
    <w:link w:val="SubtitleChar"/>
    <w:uiPriority w:val="11"/>
    <w:qFormat/>
    <w:rsid w:val="00FF15A3"/>
    <w:pPr>
      <w:numPr>
        <w:ilvl w:val="1"/>
      </w:numPr>
    </w:pPr>
    <w:rPr>
      <w:rFonts w:eastAsiaTheme="majorEastAsia" w:cstheme="majorBidi"/>
      <w:iCs/>
      <w:color w:val="595959" w:themeColor="text1" w:themeTint="A6"/>
      <w:spacing w:val="15"/>
      <w:sz w:val="36"/>
      <w:szCs w:val="24"/>
    </w:rPr>
  </w:style>
  <w:style w:type="character" w:customStyle="1" w:styleId="SubtitleChar">
    <w:name w:val="Subtitle Char"/>
    <w:basedOn w:val="DefaultParagraphFont"/>
    <w:link w:val="Subtitle"/>
    <w:uiPriority w:val="11"/>
    <w:rsid w:val="00FF15A3"/>
    <w:rPr>
      <w:rFonts w:ascii="Arial" w:eastAsiaTheme="majorEastAsia" w:hAnsi="Arial" w:cstheme="majorBidi"/>
      <w:iCs/>
      <w:color w:val="595959" w:themeColor="text1" w:themeTint="A6"/>
      <w:spacing w:val="15"/>
      <w:sz w:val="36"/>
      <w:szCs w:val="24"/>
    </w:rPr>
  </w:style>
  <w:style w:type="character" w:styleId="Strong">
    <w:name w:val="Strong"/>
    <w:basedOn w:val="DefaultParagraphFont"/>
    <w:uiPriority w:val="22"/>
    <w:qFormat/>
    <w:rsid w:val="0022011F"/>
    <w:rPr>
      <w:b/>
      <w:bCs/>
    </w:rPr>
  </w:style>
  <w:style w:type="paragraph" w:styleId="Quote">
    <w:name w:val="Quote"/>
    <w:basedOn w:val="Normal"/>
    <w:next w:val="Normal"/>
    <w:link w:val="QuoteChar"/>
    <w:uiPriority w:val="29"/>
    <w:qFormat/>
    <w:rsid w:val="00A65869"/>
    <w:pPr>
      <w:spacing w:before="360" w:after="360"/>
      <w:ind w:left="567" w:right="567"/>
      <w:contextualSpacing/>
    </w:pPr>
    <w:rPr>
      <w:i/>
      <w:iCs/>
      <w:color w:val="5F6062"/>
    </w:rPr>
  </w:style>
  <w:style w:type="character" w:customStyle="1" w:styleId="QuoteChar">
    <w:name w:val="Quote Char"/>
    <w:basedOn w:val="DefaultParagraphFont"/>
    <w:link w:val="Quote"/>
    <w:uiPriority w:val="29"/>
    <w:rsid w:val="00A65869"/>
    <w:rPr>
      <w:rFonts w:cstheme="minorHAnsi"/>
      <w:i/>
      <w:iCs/>
      <w:color w:val="5F6062"/>
    </w:rPr>
  </w:style>
  <w:style w:type="character" w:customStyle="1" w:styleId="Heading1Char">
    <w:name w:val="Heading 1 Char"/>
    <w:basedOn w:val="DefaultParagraphFont"/>
    <w:link w:val="Heading1"/>
    <w:uiPriority w:val="9"/>
    <w:rsid w:val="00D81408"/>
    <w:rPr>
      <w:rFonts w:cstheme="minorHAnsi"/>
      <w:b/>
      <w:color w:val="0065A5"/>
      <w:sz w:val="60"/>
      <w:szCs w:val="32"/>
      <w:lang w:val="en-US"/>
    </w:rPr>
  </w:style>
  <w:style w:type="character" w:customStyle="1" w:styleId="Heading2Char">
    <w:name w:val="Heading 2 Char"/>
    <w:basedOn w:val="DefaultParagraphFont"/>
    <w:link w:val="Heading2"/>
    <w:uiPriority w:val="9"/>
    <w:rsid w:val="00B14211"/>
    <w:rPr>
      <w:rFonts w:eastAsiaTheme="majorEastAsia" w:cstheme="minorHAnsi"/>
      <w:bCs/>
      <w:sz w:val="38"/>
      <w:szCs w:val="48"/>
    </w:rPr>
  </w:style>
  <w:style w:type="character" w:customStyle="1" w:styleId="Heading3Char">
    <w:name w:val="Heading 3 Char"/>
    <w:basedOn w:val="DefaultParagraphFont"/>
    <w:link w:val="Heading3"/>
    <w:uiPriority w:val="9"/>
    <w:rsid w:val="00B14211"/>
    <w:rPr>
      <w:rFonts w:eastAsiaTheme="majorEastAsia" w:cstheme="minorHAnsi"/>
      <w:bCs/>
      <w:sz w:val="32"/>
      <w:szCs w:val="38"/>
    </w:rPr>
  </w:style>
  <w:style w:type="character" w:customStyle="1" w:styleId="Heading4Char">
    <w:name w:val="Heading 4 Char"/>
    <w:basedOn w:val="DefaultParagraphFont"/>
    <w:link w:val="Heading4"/>
    <w:uiPriority w:val="9"/>
    <w:rsid w:val="00B14211"/>
    <w:rPr>
      <w:rFonts w:eastAsiaTheme="majorEastAsia" w:cstheme="majorBidi"/>
      <w:bCs/>
      <w:iCs/>
      <w:sz w:val="28"/>
      <w:szCs w:val="32"/>
    </w:rPr>
  </w:style>
  <w:style w:type="paragraph" w:styleId="ListParagraph">
    <w:name w:val="List Paragraph"/>
    <w:basedOn w:val="Normal"/>
    <w:uiPriority w:val="34"/>
    <w:qFormat/>
    <w:rsid w:val="00866EEE"/>
    <w:pPr>
      <w:numPr>
        <w:numId w:val="1"/>
      </w:numPr>
      <w:contextualSpacing/>
    </w:pPr>
  </w:style>
  <w:style w:type="table" w:styleId="TableGrid">
    <w:name w:val="Table Grid"/>
    <w:basedOn w:val="TableNormal"/>
    <w:uiPriority w:val="59"/>
    <w:rsid w:val="0025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5">
    <w:name w:val="Dark List Accent 5"/>
    <w:basedOn w:val="TableNormal"/>
    <w:uiPriority w:val="70"/>
    <w:rsid w:val="00D0037D"/>
    <w:pPr>
      <w:spacing w:after="0" w:line="240" w:lineRule="auto"/>
    </w:pPr>
    <w:rPr>
      <w:color w:val="FFFFFF" w:themeColor="background1"/>
    </w:rPr>
    <w:tblPr>
      <w:tblStyleRowBandSize w:val="1"/>
      <w:tblStyleColBandSize w:val="1"/>
    </w:tblPr>
    <w:tcPr>
      <w:shd w:val="clear" w:color="auto" w:fill="00BD7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E3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D5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D5A" w:themeFill="accent5" w:themeFillShade="BF"/>
      </w:tcPr>
    </w:tblStylePr>
    <w:tblStylePr w:type="band1Vert">
      <w:tblPr/>
      <w:tcPr>
        <w:tcBorders>
          <w:top w:val="nil"/>
          <w:left w:val="nil"/>
          <w:bottom w:val="nil"/>
          <w:right w:val="nil"/>
          <w:insideH w:val="nil"/>
          <w:insideV w:val="nil"/>
        </w:tcBorders>
        <w:shd w:val="clear" w:color="auto" w:fill="008D5A" w:themeFill="accent5" w:themeFillShade="BF"/>
      </w:tcPr>
    </w:tblStylePr>
    <w:tblStylePr w:type="band1Horz">
      <w:tblPr/>
      <w:tcPr>
        <w:tcBorders>
          <w:top w:val="nil"/>
          <w:left w:val="nil"/>
          <w:bottom w:val="nil"/>
          <w:right w:val="nil"/>
          <w:insideH w:val="nil"/>
          <w:insideV w:val="nil"/>
        </w:tcBorders>
        <w:shd w:val="clear" w:color="auto" w:fill="008D5A" w:themeFill="accent5" w:themeFillShade="BF"/>
      </w:tcPr>
    </w:tblStylePr>
  </w:style>
  <w:style w:type="paragraph" w:styleId="Caption">
    <w:name w:val="caption"/>
    <w:basedOn w:val="Normal"/>
    <w:next w:val="Normal"/>
    <w:uiPriority w:val="35"/>
    <w:qFormat/>
    <w:rsid w:val="006E0AB3"/>
    <w:pPr>
      <w:keepNext/>
      <w:spacing w:line="240" w:lineRule="auto"/>
    </w:pPr>
    <w:rPr>
      <w:bCs/>
      <w:noProof/>
      <w:color w:val="5F6062" w:themeColor="accent2"/>
      <w:sz w:val="18"/>
      <w:szCs w:val="18"/>
    </w:rPr>
  </w:style>
  <w:style w:type="character" w:styleId="SubtleReference">
    <w:name w:val="Subtle Reference"/>
    <w:basedOn w:val="DefaultParagraphFont"/>
    <w:uiPriority w:val="31"/>
    <w:semiHidden/>
    <w:qFormat/>
    <w:rsid w:val="008E5CD1"/>
    <w:rPr>
      <w:smallCaps/>
      <w:color w:val="E8941A"/>
      <w:u w:val="single"/>
    </w:rPr>
  </w:style>
  <w:style w:type="character" w:styleId="IntenseReference">
    <w:name w:val="Intense Reference"/>
    <w:basedOn w:val="DefaultParagraphFont"/>
    <w:uiPriority w:val="32"/>
    <w:qFormat/>
    <w:rsid w:val="008E5CD1"/>
    <w:rPr>
      <w:b/>
      <w:bCs/>
      <w:smallCaps/>
      <w:color w:val="E8941A"/>
      <w:spacing w:val="5"/>
      <w:u w:val="single"/>
    </w:rPr>
  </w:style>
  <w:style w:type="character" w:styleId="IntenseEmphasis">
    <w:name w:val="Intense Emphasis"/>
    <w:basedOn w:val="DefaultParagraphFont"/>
    <w:uiPriority w:val="21"/>
    <w:qFormat/>
    <w:rsid w:val="00E42BB3"/>
    <w:rPr>
      <w:b/>
      <w:bCs/>
      <w:i/>
      <w:iCs/>
      <w:color w:val="auto"/>
    </w:rPr>
  </w:style>
  <w:style w:type="paragraph" w:customStyle="1" w:styleId="ListParagraphAlpha">
    <w:name w:val="List Paragraph Alpha"/>
    <w:basedOn w:val="ListParagraph"/>
    <w:qFormat/>
    <w:rsid w:val="0020692A"/>
    <w:pPr>
      <w:numPr>
        <w:ilvl w:val="1"/>
        <w:numId w:val="2"/>
      </w:numPr>
    </w:pPr>
  </w:style>
  <w:style w:type="paragraph" w:customStyle="1" w:styleId="ListParagraphnumbered">
    <w:name w:val="List Paragraph numbered"/>
    <w:basedOn w:val="ListParagraph"/>
    <w:qFormat/>
    <w:rsid w:val="0020692A"/>
    <w:pPr>
      <w:numPr>
        <w:numId w:val="2"/>
      </w:numPr>
    </w:pPr>
  </w:style>
  <w:style w:type="character" w:styleId="CommentReference">
    <w:name w:val="annotation reference"/>
    <w:basedOn w:val="DefaultParagraphFont"/>
    <w:uiPriority w:val="99"/>
    <w:semiHidden/>
    <w:unhideWhenUsed/>
    <w:rsid w:val="00C81A91"/>
    <w:rPr>
      <w:sz w:val="16"/>
      <w:szCs w:val="16"/>
    </w:rPr>
  </w:style>
  <w:style w:type="paragraph" w:styleId="CommentText">
    <w:name w:val="annotation text"/>
    <w:basedOn w:val="Normal"/>
    <w:link w:val="CommentTextChar"/>
    <w:uiPriority w:val="99"/>
    <w:unhideWhenUsed/>
    <w:rsid w:val="00C81A91"/>
    <w:pPr>
      <w:spacing w:line="240" w:lineRule="auto"/>
    </w:pPr>
    <w:rPr>
      <w:sz w:val="20"/>
      <w:szCs w:val="20"/>
    </w:rPr>
  </w:style>
  <w:style w:type="character" w:customStyle="1" w:styleId="CommentTextChar">
    <w:name w:val="Comment Text Char"/>
    <w:basedOn w:val="DefaultParagraphFont"/>
    <w:link w:val="CommentText"/>
    <w:uiPriority w:val="99"/>
    <w:rsid w:val="00C81A91"/>
    <w:rPr>
      <w:rFonts w:ascii="Arial" w:hAnsi="Arial"/>
      <w:sz w:val="20"/>
      <w:szCs w:val="20"/>
    </w:rPr>
  </w:style>
  <w:style w:type="character" w:styleId="Hyperlink">
    <w:name w:val="Hyperlink"/>
    <w:basedOn w:val="DefaultParagraphFont"/>
    <w:uiPriority w:val="99"/>
    <w:unhideWhenUsed/>
    <w:rsid w:val="0094684D"/>
    <w:rPr>
      <w:color w:val="0065A4"/>
      <w:u w:val="single"/>
    </w:rPr>
  </w:style>
  <w:style w:type="paragraph" w:styleId="CommentSubject">
    <w:name w:val="annotation subject"/>
    <w:basedOn w:val="CommentText"/>
    <w:next w:val="CommentText"/>
    <w:link w:val="CommentSubjectChar"/>
    <w:uiPriority w:val="99"/>
    <w:semiHidden/>
    <w:unhideWhenUsed/>
    <w:rsid w:val="005B698E"/>
    <w:rPr>
      <w:b/>
      <w:bCs/>
    </w:rPr>
  </w:style>
  <w:style w:type="character" w:customStyle="1" w:styleId="CommentSubjectChar">
    <w:name w:val="Comment Subject Char"/>
    <w:basedOn w:val="CommentTextChar"/>
    <w:link w:val="CommentSubject"/>
    <w:uiPriority w:val="99"/>
    <w:semiHidden/>
    <w:rsid w:val="005B698E"/>
    <w:rPr>
      <w:rFonts w:ascii="Arial" w:hAnsi="Arial"/>
      <w:b/>
      <w:bCs/>
      <w:sz w:val="20"/>
      <w:szCs w:val="20"/>
    </w:rPr>
  </w:style>
  <w:style w:type="character" w:styleId="PlaceholderText">
    <w:name w:val="Placeholder Text"/>
    <w:basedOn w:val="DefaultParagraphFont"/>
    <w:uiPriority w:val="99"/>
    <w:semiHidden/>
    <w:rsid w:val="0070663E"/>
    <w:rPr>
      <w:color w:val="808080"/>
    </w:rPr>
  </w:style>
  <w:style w:type="paragraph" w:customStyle="1" w:styleId="Runningheader">
    <w:name w:val="Running header"/>
    <w:rsid w:val="005E2BFB"/>
    <w:rPr>
      <w:noProof/>
      <w:color w:val="7F7F7F"/>
      <w:sz w:val="20"/>
      <w:szCs w:val="20"/>
      <w:lang w:eastAsia="en-AU"/>
    </w:rPr>
  </w:style>
  <w:style w:type="paragraph" w:styleId="TOCHeading">
    <w:name w:val="TOC Heading"/>
    <w:basedOn w:val="Heading1"/>
    <w:next w:val="Normal"/>
    <w:uiPriority w:val="39"/>
    <w:unhideWhenUsed/>
    <w:qFormat/>
    <w:rsid w:val="0016650F"/>
    <w:pPr>
      <w:outlineLvl w:val="9"/>
    </w:pPr>
    <w:rPr>
      <w:bCs/>
    </w:rPr>
  </w:style>
  <w:style w:type="paragraph" w:styleId="TOC2">
    <w:name w:val="toc 2"/>
    <w:basedOn w:val="Normal"/>
    <w:next w:val="Normal"/>
    <w:autoRedefine/>
    <w:uiPriority w:val="39"/>
    <w:unhideWhenUsed/>
    <w:rsid w:val="006D3D51"/>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6D3D51"/>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6D3D51"/>
    <w:pPr>
      <w:spacing w:after="100" w:line="259" w:lineRule="auto"/>
      <w:ind w:left="440"/>
    </w:pPr>
    <w:rPr>
      <w:rFonts w:eastAsiaTheme="minorEastAsia" w:cs="Times New Roman"/>
      <w:lang w:val="en-US"/>
    </w:rPr>
  </w:style>
  <w:style w:type="paragraph" w:customStyle="1" w:styleId="Smalltext">
    <w:name w:val="Small text"/>
    <w:basedOn w:val="Normal"/>
    <w:link w:val="SmalltextChar"/>
    <w:qFormat/>
    <w:rsid w:val="00E00F8D"/>
    <w:pPr>
      <w:tabs>
        <w:tab w:val="left" w:pos="7300"/>
      </w:tabs>
      <w:spacing w:after="140"/>
    </w:pPr>
    <w:rPr>
      <w:noProof/>
      <w:sz w:val="18"/>
      <w:szCs w:val="18"/>
      <w:lang w:eastAsia="en-AU"/>
    </w:rPr>
  </w:style>
  <w:style w:type="character" w:customStyle="1" w:styleId="SmalltextChar">
    <w:name w:val="Small text Char"/>
    <w:basedOn w:val="DefaultParagraphFont"/>
    <w:link w:val="Smalltext"/>
    <w:rsid w:val="00E00F8D"/>
    <w:rPr>
      <w:rFonts w:cstheme="minorHAnsi"/>
      <w:noProof/>
      <w:sz w:val="18"/>
      <w:szCs w:val="18"/>
      <w:lang w:eastAsia="en-AU"/>
    </w:rPr>
  </w:style>
  <w:style w:type="character" w:customStyle="1" w:styleId="Heading5Char">
    <w:name w:val="Heading 5 Char"/>
    <w:basedOn w:val="DefaultParagraphFont"/>
    <w:link w:val="Heading5"/>
    <w:uiPriority w:val="9"/>
    <w:semiHidden/>
    <w:rsid w:val="00A86767"/>
    <w:rPr>
      <w:rFonts w:eastAsiaTheme="majorEastAsia" w:cstheme="majorBidi"/>
      <w:color w:val="000000" w:themeColor="text1"/>
      <w:sz w:val="28"/>
    </w:rPr>
  </w:style>
  <w:style w:type="paragraph" w:customStyle="1" w:styleId="Introduction">
    <w:name w:val="Introduction"/>
    <w:link w:val="IntroductionChar"/>
    <w:qFormat/>
    <w:rsid w:val="00485299"/>
    <w:pPr>
      <w:spacing w:after="400"/>
    </w:pPr>
    <w:rPr>
      <w:rFonts w:cstheme="minorHAnsi"/>
      <w:color w:val="5F6062" w:themeColor="accent2"/>
      <w:sz w:val="30"/>
      <w:szCs w:val="30"/>
    </w:rPr>
  </w:style>
  <w:style w:type="character" w:customStyle="1" w:styleId="IntroductionChar">
    <w:name w:val="Introduction Char"/>
    <w:basedOn w:val="DefaultParagraphFont"/>
    <w:link w:val="Introduction"/>
    <w:rsid w:val="00485299"/>
    <w:rPr>
      <w:rFonts w:cstheme="minorHAnsi"/>
      <w:color w:val="5F6062" w:themeColor="accent2"/>
      <w:sz w:val="30"/>
      <w:szCs w:val="30"/>
    </w:rPr>
  </w:style>
  <w:style w:type="paragraph" w:styleId="NoSpacing">
    <w:name w:val="No Spacing"/>
    <w:link w:val="NoSpacingChar"/>
    <w:uiPriority w:val="1"/>
    <w:qFormat/>
    <w:rsid w:val="005E2BF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E2BFB"/>
    <w:rPr>
      <w:rFonts w:eastAsiaTheme="minorEastAsia"/>
      <w:lang w:val="en-US"/>
    </w:rPr>
  </w:style>
  <w:style w:type="paragraph" w:customStyle="1" w:styleId="Normalnomargin">
    <w:name w:val="Normal (no margin)"/>
    <w:basedOn w:val="Normal"/>
    <w:link w:val="NormalnomarginChar"/>
    <w:qFormat/>
    <w:rsid w:val="005E2BFB"/>
    <w:pPr>
      <w:spacing w:after="0"/>
    </w:pPr>
  </w:style>
  <w:style w:type="character" w:customStyle="1" w:styleId="NormalnomarginChar">
    <w:name w:val="Normal (no margin) Char"/>
    <w:basedOn w:val="DefaultParagraphFont"/>
    <w:link w:val="Normalnomargin"/>
    <w:rsid w:val="005E2BFB"/>
    <w:rPr>
      <w:rFonts w:cstheme="minorHAnsi"/>
    </w:rPr>
  </w:style>
  <w:style w:type="table" w:styleId="TableGridLight">
    <w:name w:val="Grid Table Light"/>
    <w:basedOn w:val="TableNormal"/>
    <w:uiPriority w:val="40"/>
    <w:rsid w:val="00D640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ighlight">
    <w:name w:val="Highlight"/>
    <w:basedOn w:val="Normal"/>
    <w:link w:val="HighlightChar"/>
    <w:qFormat/>
    <w:rsid w:val="009C762F"/>
    <w:pPr>
      <w:keepNext/>
      <w:keepLines/>
      <w:pBdr>
        <w:top w:val="single" w:sz="48" w:space="1" w:color="B9E3FF" w:themeColor="text2" w:themeTint="33"/>
        <w:bottom w:val="single" w:sz="48" w:space="1" w:color="B9E3FF" w:themeColor="text2" w:themeTint="33"/>
      </w:pBdr>
      <w:shd w:val="clear" w:color="auto" w:fill="B9E3FF" w:themeFill="text2" w:themeFillTint="33"/>
      <w:spacing w:line="300" w:lineRule="auto"/>
    </w:pPr>
    <w:rPr>
      <w:b/>
    </w:rPr>
  </w:style>
  <w:style w:type="character" w:customStyle="1" w:styleId="HighlightChar">
    <w:name w:val="Highlight Char"/>
    <w:basedOn w:val="DefaultParagraphFont"/>
    <w:link w:val="Highlight"/>
    <w:rsid w:val="009C762F"/>
    <w:rPr>
      <w:rFonts w:cstheme="minorHAnsi"/>
      <w:b/>
      <w:shd w:val="clear" w:color="auto" w:fill="B9E3FF" w:themeFill="text2" w:themeFillTint="33"/>
    </w:rPr>
  </w:style>
  <w:style w:type="table" w:styleId="PlainTable4">
    <w:name w:val="Plain Table 4"/>
    <w:basedOn w:val="TableNormal"/>
    <w:uiPriority w:val="44"/>
    <w:rsid w:val="00F739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Footertable">
    <w:name w:val="Footer table"/>
    <w:basedOn w:val="TableNormal"/>
    <w:uiPriority w:val="99"/>
    <w:rsid w:val="00276EFB"/>
    <w:pPr>
      <w:spacing w:after="0" w:line="240" w:lineRule="auto"/>
    </w:pPr>
    <w:tblPr/>
    <w:tcPr>
      <w:tcMar>
        <w:top w:w="28" w:type="dxa"/>
        <w:left w:w="28" w:type="dxa"/>
        <w:bottom w:w="28" w:type="dxa"/>
        <w:right w:w="28" w:type="dxa"/>
      </w:tcMar>
    </w:tcPr>
    <w:tblStylePr w:type="firstRow">
      <w:tblPr/>
      <w:tcPr>
        <w:tcBorders>
          <w:top w:val="single" w:sz="24" w:space="0" w:color="0061A1" w:themeColor="text2"/>
          <w:left w:val="nil"/>
          <w:bottom w:val="nil"/>
          <w:right w:val="nil"/>
          <w:insideH w:val="nil"/>
          <w:insideV w:val="nil"/>
          <w:tl2br w:val="nil"/>
          <w:tr2bl w:val="nil"/>
        </w:tcBorders>
        <w:tcMar>
          <w:top w:w="113" w:type="dxa"/>
          <w:left w:w="28" w:type="dxa"/>
          <w:bottom w:w="227" w:type="dxa"/>
          <w:right w:w="28" w:type="dxa"/>
        </w:tcMar>
      </w:tcPr>
    </w:tblStylePr>
  </w:style>
  <w:style w:type="table" w:customStyle="1" w:styleId="MDBAsimpletable">
    <w:name w:val="MDBA simple table"/>
    <w:basedOn w:val="TableNormal"/>
    <w:uiPriority w:val="99"/>
    <w:rsid w:val="000F5F39"/>
    <w:pPr>
      <w:spacing w:after="0" w:line="240" w:lineRule="auto"/>
    </w:pPr>
    <w:tblPr>
      <w:tblStyleRowBandSize w:val="1"/>
      <w:tblStyleCol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108" w:type="dxa"/>
        <w:bottom w:w="108" w:type="dxa"/>
      </w:tblCellMar>
    </w:tblPr>
    <w:tcPr>
      <w:shd w:val="clear" w:color="auto" w:fill="auto"/>
    </w:tcPr>
    <w:tblStylePr w:type="firstRow">
      <w:pPr>
        <w:wordWrap/>
        <w:spacing w:beforeLines="0" w:before="0" w:beforeAutospacing="0"/>
      </w:pPr>
      <w:rPr>
        <w:rFonts w:asciiTheme="minorHAnsi" w:hAnsiTheme="minorHAnsi"/>
        <w:b/>
        <w:color w:val="FFFFFF" w:themeColor="background1"/>
        <w:sz w:val="22"/>
      </w:rPr>
      <w:tblPr/>
      <w:tcPr>
        <w:tcBorders>
          <w:top w:val="single" w:sz="4" w:space="0" w:color="004878" w:themeColor="text2" w:themeShade="BF"/>
          <w:left w:val="single" w:sz="4" w:space="0" w:color="004878" w:themeColor="text2" w:themeShade="BF"/>
          <w:bottom w:val="single" w:sz="4" w:space="0" w:color="004878" w:themeColor="text2" w:themeShade="BF"/>
          <w:right w:val="single" w:sz="4" w:space="0" w:color="004878" w:themeColor="text2" w:themeShade="BF"/>
          <w:insideH w:val="single" w:sz="4" w:space="0" w:color="004878" w:themeColor="text2" w:themeShade="BF"/>
          <w:insideV w:val="single" w:sz="4" w:space="0" w:color="004878" w:themeColor="text2" w:themeShade="BF"/>
          <w:tl2br w:val="nil"/>
          <w:tr2bl w:val="nil"/>
        </w:tcBorders>
        <w:shd w:val="clear" w:color="auto" w:fill="0061A1" w:themeFill="text2"/>
      </w:tcPr>
    </w:tblStylePr>
    <w:tblStylePr w:type="lastRow">
      <w:tblPr/>
      <w:tcPr>
        <w:tcBorders>
          <w:top w:val="single" w:sz="24" w:space="0" w:color="DBDCDD" w:themeColor="accent1" w:themeTint="66"/>
          <w:left w:val="single" w:sz="8" w:space="0" w:color="DBDBDB" w:themeColor="background2" w:themeShade="E6"/>
          <w:bottom w:val="single" w:sz="8" w:space="0" w:color="DBDBDB" w:themeColor="background2" w:themeShade="E6"/>
          <w:right w:val="single" w:sz="8" w:space="0" w:color="DBDBDB" w:themeColor="background2" w:themeShade="E6"/>
          <w:insideH w:val="single" w:sz="8" w:space="0" w:color="DBDBDB" w:themeColor="background2" w:themeShade="E6"/>
          <w:insideV w:val="single" w:sz="8" w:space="0" w:color="DBDBDB" w:themeColor="background2" w:themeShade="E6"/>
          <w:tl2br w:val="nil"/>
          <w:tr2bl w:val="nil"/>
        </w:tcBorders>
        <w:shd w:val="clear" w:color="auto" w:fill="EDEDEE" w:themeFill="accent1" w:themeFillTint="33"/>
      </w:tcPr>
    </w:tblStylePr>
    <w:tblStylePr w:type="firstCol">
      <w:rPr>
        <w:b/>
      </w:rPr>
    </w:tblStylePr>
    <w:tblStylePr w:type="band2Vert">
      <w:tblPr/>
      <w:tcPr>
        <w:shd w:val="clear" w:color="auto" w:fill="F3F3F3" w:themeFill="background2"/>
      </w:tcPr>
    </w:tblStylePr>
    <w:tblStylePr w:type="band1Horz">
      <w:tblPr/>
      <w:tcPr>
        <w:shd w:val="clear" w:color="auto" w:fill="FFFFFF" w:themeFill="background1"/>
      </w:tcPr>
    </w:tblStylePr>
    <w:tblStylePr w:type="band2Horz">
      <w:tblPr/>
      <w:tcPr>
        <w:shd w:val="clear" w:color="auto" w:fill="F3F3F3" w:themeFill="background2"/>
      </w:tcPr>
    </w:tblStylePr>
  </w:style>
  <w:style w:type="paragraph" w:customStyle="1" w:styleId="Footertext">
    <w:name w:val="Footer text"/>
    <w:basedOn w:val="Footer"/>
    <w:link w:val="FootertextChar"/>
    <w:rsid w:val="00932EC3"/>
    <w:pPr>
      <w:spacing w:after="284"/>
    </w:pPr>
    <w:rPr>
      <w:color w:val="5F6062" w:themeColor="accent2"/>
      <w:sz w:val="16"/>
      <w:szCs w:val="16"/>
    </w:rPr>
  </w:style>
  <w:style w:type="paragraph" w:customStyle="1" w:styleId="Footercontactdetails">
    <w:name w:val="Footer (contact details)"/>
    <w:basedOn w:val="Footertext"/>
    <w:link w:val="FootercontactdetailsChar"/>
    <w:rsid w:val="00932EC3"/>
    <w:pPr>
      <w:tabs>
        <w:tab w:val="clear" w:pos="4513"/>
        <w:tab w:val="clear" w:pos="9026"/>
        <w:tab w:val="right" w:pos="2835"/>
        <w:tab w:val="right" w:pos="5670"/>
      </w:tabs>
    </w:pPr>
  </w:style>
  <w:style w:type="character" w:customStyle="1" w:styleId="FootertextChar">
    <w:name w:val="Footer text Char"/>
    <w:basedOn w:val="FooterChar"/>
    <w:link w:val="Footertext"/>
    <w:rsid w:val="00932EC3"/>
    <w:rPr>
      <w:rFonts w:ascii="Arial" w:hAnsi="Arial" w:cstheme="minorHAnsi"/>
      <w:color w:val="5F6062" w:themeColor="accent2"/>
      <w:sz w:val="16"/>
      <w:szCs w:val="16"/>
    </w:rPr>
  </w:style>
  <w:style w:type="paragraph" w:customStyle="1" w:styleId="Footerright">
    <w:name w:val="Footer (right)"/>
    <w:basedOn w:val="Footertext"/>
    <w:link w:val="FooterrightChar"/>
    <w:rsid w:val="00932EC3"/>
    <w:pPr>
      <w:spacing w:after="0"/>
      <w:jc w:val="right"/>
    </w:pPr>
    <w:rPr>
      <w:noProof/>
    </w:rPr>
  </w:style>
  <w:style w:type="character" w:customStyle="1" w:styleId="FootercontactdetailsChar">
    <w:name w:val="Footer (contact details) Char"/>
    <w:basedOn w:val="FootertextChar"/>
    <w:link w:val="Footercontactdetails"/>
    <w:rsid w:val="00932EC3"/>
    <w:rPr>
      <w:rFonts w:ascii="Arial" w:hAnsi="Arial" w:cstheme="minorHAnsi"/>
      <w:color w:val="5F6062" w:themeColor="accent2"/>
      <w:sz w:val="16"/>
      <w:szCs w:val="16"/>
    </w:rPr>
  </w:style>
  <w:style w:type="paragraph" w:customStyle="1" w:styleId="Footersmallparagraphmargin">
    <w:name w:val="Footer (small paragraph margin)"/>
    <w:basedOn w:val="Footercontactdetails"/>
    <w:link w:val="FootersmallparagraphmarginChar"/>
    <w:rsid w:val="003E4C92"/>
    <w:pPr>
      <w:spacing w:after="142"/>
    </w:pPr>
  </w:style>
  <w:style w:type="character" w:customStyle="1" w:styleId="FooterrightChar">
    <w:name w:val="Footer (right) Char"/>
    <w:basedOn w:val="FootertextChar"/>
    <w:link w:val="Footerright"/>
    <w:rsid w:val="00932EC3"/>
    <w:rPr>
      <w:rFonts w:ascii="Arial" w:hAnsi="Arial" w:cstheme="minorHAnsi"/>
      <w:noProof/>
      <w:color w:val="5F6062" w:themeColor="accent2"/>
      <w:sz w:val="16"/>
      <w:szCs w:val="16"/>
    </w:rPr>
  </w:style>
  <w:style w:type="character" w:customStyle="1" w:styleId="FootersmallparagraphmarginChar">
    <w:name w:val="Footer (small paragraph margin) Char"/>
    <w:basedOn w:val="FootercontactdetailsChar"/>
    <w:link w:val="Footersmallparagraphmargin"/>
    <w:rsid w:val="003E4C92"/>
    <w:rPr>
      <w:rFonts w:ascii="Arial" w:hAnsi="Arial" w:cstheme="minorHAnsi"/>
      <w:color w:val="5F6062" w:themeColor="accent2"/>
      <w:sz w:val="16"/>
      <w:szCs w:val="16"/>
    </w:rPr>
  </w:style>
  <w:style w:type="character" w:styleId="FollowedHyperlink">
    <w:name w:val="FollowedHyperlink"/>
    <w:basedOn w:val="DefaultParagraphFont"/>
    <w:uiPriority w:val="99"/>
    <w:semiHidden/>
    <w:unhideWhenUsed/>
    <w:rsid w:val="004B6D9B"/>
    <w:rPr>
      <w:color w:val="0061A1" w:themeColor="followedHyperlink"/>
      <w:u w:val="single"/>
    </w:rPr>
  </w:style>
  <w:style w:type="paragraph" w:styleId="NormalWeb">
    <w:name w:val="Normal (Web)"/>
    <w:basedOn w:val="Normal"/>
    <w:uiPriority w:val="99"/>
    <w:semiHidden/>
    <w:unhideWhenUsed/>
    <w:rsid w:val="003D1E05"/>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Revision">
    <w:name w:val="Revision"/>
    <w:hidden/>
    <w:uiPriority w:val="99"/>
    <w:semiHidden/>
    <w:rsid w:val="00AB77CC"/>
    <w:pPr>
      <w:spacing w:after="0" w:line="240" w:lineRule="auto"/>
    </w:pPr>
    <w:rPr>
      <w:rFonts w:cstheme="minorHAnsi"/>
    </w:rPr>
  </w:style>
  <w:style w:type="character" w:styleId="Emphasis">
    <w:name w:val="Emphasis"/>
    <w:basedOn w:val="DefaultParagraphFont"/>
    <w:uiPriority w:val="20"/>
    <w:qFormat/>
    <w:rsid w:val="00A67428"/>
    <w:rPr>
      <w:i/>
      <w:iCs/>
    </w:rPr>
  </w:style>
  <w:style w:type="character" w:customStyle="1" w:styleId="normaltextrun">
    <w:name w:val="normaltextrun"/>
    <w:basedOn w:val="DefaultParagraphFont"/>
    <w:rsid w:val="00A67428"/>
  </w:style>
  <w:style w:type="character" w:styleId="UnresolvedMention">
    <w:name w:val="Unresolved Mention"/>
    <w:basedOn w:val="DefaultParagraphFont"/>
    <w:uiPriority w:val="99"/>
    <w:semiHidden/>
    <w:unhideWhenUsed/>
    <w:rsid w:val="002E3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50540">
      <w:bodyDiv w:val="1"/>
      <w:marLeft w:val="0"/>
      <w:marRight w:val="0"/>
      <w:marTop w:val="0"/>
      <w:marBottom w:val="0"/>
      <w:divBdr>
        <w:top w:val="none" w:sz="0" w:space="0" w:color="auto"/>
        <w:left w:val="none" w:sz="0" w:space="0" w:color="auto"/>
        <w:bottom w:val="none" w:sz="0" w:space="0" w:color="auto"/>
        <w:right w:val="none" w:sz="0" w:space="0" w:color="auto"/>
      </w:divBdr>
    </w:div>
    <w:div w:id="696925969">
      <w:bodyDiv w:val="1"/>
      <w:marLeft w:val="0"/>
      <w:marRight w:val="0"/>
      <w:marTop w:val="0"/>
      <w:marBottom w:val="0"/>
      <w:divBdr>
        <w:top w:val="none" w:sz="0" w:space="0" w:color="auto"/>
        <w:left w:val="none" w:sz="0" w:space="0" w:color="auto"/>
        <w:bottom w:val="none" w:sz="0" w:space="0" w:color="auto"/>
        <w:right w:val="none" w:sz="0" w:space="0" w:color="auto"/>
      </w:divBdr>
    </w:div>
    <w:div w:id="958995218">
      <w:bodyDiv w:val="1"/>
      <w:marLeft w:val="0"/>
      <w:marRight w:val="0"/>
      <w:marTop w:val="0"/>
      <w:marBottom w:val="0"/>
      <w:divBdr>
        <w:top w:val="none" w:sz="0" w:space="0" w:color="auto"/>
        <w:left w:val="none" w:sz="0" w:space="0" w:color="auto"/>
        <w:bottom w:val="none" w:sz="0" w:space="0" w:color="auto"/>
        <w:right w:val="none" w:sz="0" w:space="0" w:color="auto"/>
      </w:divBdr>
    </w:div>
    <w:div w:id="1384255222">
      <w:bodyDiv w:val="1"/>
      <w:marLeft w:val="0"/>
      <w:marRight w:val="0"/>
      <w:marTop w:val="0"/>
      <w:marBottom w:val="0"/>
      <w:divBdr>
        <w:top w:val="none" w:sz="0" w:space="0" w:color="auto"/>
        <w:left w:val="none" w:sz="0" w:space="0" w:color="auto"/>
        <w:bottom w:val="none" w:sz="0" w:space="0" w:color="auto"/>
        <w:right w:val="none" w:sz="0" w:space="0" w:color="auto"/>
      </w:divBdr>
      <w:divsChild>
        <w:div w:id="826291292">
          <w:marLeft w:val="0"/>
          <w:marRight w:val="0"/>
          <w:marTop w:val="0"/>
          <w:marBottom w:val="0"/>
          <w:divBdr>
            <w:top w:val="none" w:sz="0" w:space="0" w:color="auto"/>
            <w:left w:val="none" w:sz="0" w:space="0" w:color="auto"/>
            <w:bottom w:val="none" w:sz="0" w:space="0" w:color="auto"/>
            <w:right w:val="none" w:sz="0" w:space="0" w:color="auto"/>
          </w:divBdr>
          <w:divsChild>
            <w:div w:id="708650308">
              <w:marLeft w:val="0"/>
              <w:marRight w:val="0"/>
              <w:marTop w:val="0"/>
              <w:marBottom w:val="0"/>
              <w:divBdr>
                <w:top w:val="none" w:sz="0" w:space="0" w:color="auto"/>
                <w:left w:val="none" w:sz="0" w:space="0" w:color="auto"/>
                <w:bottom w:val="none" w:sz="0" w:space="0" w:color="auto"/>
                <w:right w:val="none" w:sz="0" w:space="0" w:color="auto"/>
              </w:divBdr>
            </w:div>
            <w:div w:id="954361901">
              <w:marLeft w:val="0"/>
              <w:marRight w:val="0"/>
              <w:marTop w:val="0"/>
              <w:marBottom w:val="0"/>
              <w:divBdr>
                <w:top w:val="none" w:sz="0" w:space="0" w:color="auto"/>
                <w:left w:val="none" w:sz="0" w:space="0" w:color="auto"/>
                <w:bottom w:val="none" w:sz="0" w:space="0" w:color="auto"/>
                <w:right w:val="none" w:sz="0" w:space="0" w:color="auto"/>
              </w:divBdr>
            </w:div>
            <w:div w:id="14825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PRSubmissions@mdba.gov.au" TargetMode="External"/><Relationship Id="rId18" Type="http://schemas.openxmlformats.org/officeDocument/2006/relationships/hyperlink" Target="http://mdba.gov.au/privacy" TargetMode="External"/><Relationship Id="rId26" Type="http://schemas.openxmlformats.org/officeDocument/2006/relationships/image" Target="media/image6.svg"/><Relationship Id="rId21" Type="http://schemas.openxmlformats.org/officeDocument/2006/relationships/image" Target="media/image2.svg"/><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mdba.gov.au/enquiry" TargetMode="External"/><Relationship Id="rId17" Type="http://schemas.openxmlformats.org/officeDocument/2006/relationships/hyperlink" Target="http://www.converlens.com/legal/privacy-policy/" TargetMode="External"/><Relationship Id="rId25" Type="http://schemas.openxmlformats.org/officeDocument/2006/relationships/image" Target="media/image5.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dba.gov.au/privacy" TargetMode="External"/><Relationship Id="rId20" Type="http://schemas.openxmlformats.org/officeDocument/2006/relationships/image" Target="media/image1.png"/><Relationship Id="rId29" Type="http://schemas.openxmlformats.org/officeDocument/2006/relationships/hyperlink" Target="mailto:first.nations@mdb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svg"/><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mdba.gov.au" TargetMode="External"/><Relationship Id="rId23" Type="http://schemas.openxmlformats.org/officeDocument/2006/relationships/image" Target="media/image3.png"/><Relationship Id="rId28" Type="http://schemas.openxmlformats.org/officeDocument/2006/relationships/image" Target="media/image8.sv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rivacy@mdba.gov.au" TargetMode="External"/><Relationship Id="rId31" Type="http://schemas.openxmlformats.org/officeDocument/2006/relationships/image" Target="media/image10.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verlens.com/legal/privacy-policy/" TargetMode="External"/><Relationship Id="rId22" Type="http://schemas.openxmlformats.org/officeDocument/2006/relationships/hyperlink" Target="https://getinvolved.mdba.gov.au/2026basinplanreview" TargetMode="Externa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local\Storage\apps\Templates\MDBA\MDBA-basic-template-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CF1E18FB7940C992CFCEA058A72D0C"/>
        <w:category>
          <w:name w:val="General"/>
          <w:gallery w:val="placeholder"/>
        </w:category>
        <w:types>
          <w:type w:val="bbPlcHdr"/>
        </w:types>
        <w:behaviors>
          <w:behavior w:val="content"/>
        </w:behaviors>
        <w:guid w:val="{75539093-B127-410C-B5FD-BEC93CC72AD6}"/>
      </w:docPartPr>
      <w:docPartBody>
        <w:p w:rsidR="00071B95" w:rsidRDefault="00071B95" w:rsidP="00071B95">
          <w:pPr>
            <w:pStyle w:val="1BCF1E18FB7940C992CFCEA058A72D0C"/>
          </w:pPr>
          <w:r w:rsidRPr="00CC43C5">
            <w:rPr>
              <w:rStyle w:val="PlaceholderText"/>
              <w:color w:val="7F7F7F" w:themeColor="text1" w:themeTint="80"/>
              <w:sz w:val="16"/>
              <w:szCs w:val="16"/>
            </w:rPr>
            <w:t>[Title]</w:t>
          </w:r>
        </w:p>
      </w:docPartBody>
    </w:docPart>
    <w:docPart>
      <w:docPartPr>
        <w:name w:val="0B85AF2E73224C3EBDAC05F7AD8FE8B9"/>
        <w:category>
          <w:name w:val="General"/>
          <w:gallery w:val="placeholder"/>
        </w:category>
        <w:types>
          <w:type w:val="bbPlcHdr"/>
        </w:types>
        <w:behaviors>
          <w:behavior w:val="content"/>
        </w:behaviors>
        <w:guid w:val="{4FE9F025-5B10-446E-8790-6F20F10B262B}"/>
      </w:docPartPr>
      <w:docPartBody>
        <w:p w:rsidR="00071B95" w:rsidRDefault="00071B95" w:rsidP="00071B95">
          <w:pPr>
            <w:pStyle w:val="0B85AF2E73224C3EBDAC05F7AD8FE8B9"/>
          </w:pPr>
          <w:r w:rsidRPr="00CC43C5">
            <w:rPr>
              <w:rStyle w:val="PlaceholderText"/>
              <w:color w:val="7F7F7F" w:themeColor="text1" w:themeTint="80"/>
              <w:sz w:val="16"/>
              <w:szCs w:val="16"/>
            </w:rPr>
            <w:t>[Title]</w:t>
          </w:r>
        </w:p>
      </w:docPartBody>
    </w:docPart>
    <w:docPart>
      <w:docPartPr>
        <w:name w:val="073819E649DC4AE4BF79DCAB75F8C959"/>
        <w:category>
          <w:name w:val="General"/>
          <w:gallery w:val="placeholder"/>
        </w:category>
        <w:types>
          <w:type w:val="bbPlcHdr"/>
        </w:types>
        <w:behaviors>
          <w:behavior w:val="content"/>
        </w:behaviors>
        <w:guid w:val="{76D31AB4-56C9-48C7-9683-F948C847A149}"/>
      </w:docPartPr>
      <w:docPartBody>
        <w:p w:rsidR="0049483F" w:rsidRDefault="00D839DB" w:rsidP="00D839DB">
          <w:pPr>
            <w:pStyle w:val="073819E649DC4AE4BF79DCAB75F8C959"/>
          </w:pPr>
          <w:r w:rsidRPr="00F466D1">
            <w:rPr>
              <w:rStyle w:val="PlaceholderText"/>
            </w:rPr>
            <w:t>Click or tap here to enter text.</w:t>
          </w:r>
        </w:p>
      </w:docPartBody>
    </w:docPart>
    <w:docPart>
      <w:docPartPr>
        <w:name w:val="41117E12E04A4366A976C3AC58C03A56"/>
        <w:category>
          <w:name w:val="General"/>
          <w:gallery w:val="placeholder"/>
        </w:category>
        <w:types>
          <w:type w:val="bbPlcHdr"/>
        </w:types>
        <w:behaviors>
          <w:behavior w:val="content"/>
        </w:behaviors>
        <w:guid w:val="{28E8BF24-9D76-44CF-B7FC-8EE1ACCCCAF9}"/>
      </w:docPartPr>
      <w:docPartBody>
        <w:p w:rsidR="0049483F" w:rsidRDefault="00D839DB" w:rsidP="00D839DB">
          <w:pPr>
            <w:pStyle w:val="41117E12E04A4366A976C3AC58C03A56"/>
          </w:pPr>
          <w:r w:rsidRPr="00F466D1">
            <w:rPr>
              <w:rStyle w:val="PlaceholderText"/>
            </w:rPr>
            <w:t>Click or tap here to enter text.</w:t>
          </w:r>
        </w:p>
      </w:docPartBody>
    </w:docPart>
    <w:docPart>
      <w:docPartPr>
        <w:name w:val="3D9B0F4C8F394DAB87AD10C67AE3E8AF"/>
        <w:category>
          <w:name w:val="General"/>
          <w:gallery w:val="placeholder"/>
        </w:category>
        <w:types>
          <w:type w:val="bbPlcHdr"/>
        </w:types>
        <w:behaviors>
          <w:behavior w:val="content"/>
        </w:behaviors>
        <w:guid w:val="{DB851B3E-81BE-4DA4-8BA8-26941AE33D3B}"/>
      </w:docPartPr>
      <w:docPartBody>
        <w:p w:rsidR="0049483F" w:rsidRDefault="00D839DB" w:rsidP="00D839DB">
          <w:pPr>
            <w:pStyle w:val="3D9B0F4C8F394DAB87AD10C67AE3E8AF"/>
          </w:pPr>
          <w:r w:rsidRPr="00F466D1">
            <w:rPr>
              <w:rStyle w:val="PlaceholderText"/>
            </w:rPr>
            <w:t>Click or tap here to enter text.</w:t>
          </w:r>
        </w:p>
      </w:docPartBody>
    </w:docPart>
    <w:docPart>
      <w:docPartPr>
        <w:name w:val="C2B585EA90C64F68AFC3E26159081BB5"/>
        <w:category>
          <w:name w:val="General"/>
          <w:gallery w:val="placeholder"/>
        </w:category>
        <w:types>
          <w:type w:val="bbPlcHdr"/>
        </w:types>
        <w:behaviors>
          <w:behavior w:val="content"/>
        </w:behaviors>
        <w:guid w:val="{767726AE-9696-4119-80BB-90038E957EFF}"/>
      </w:docPartPr>
      <w:docPartBody>
        <w:p w:rsidR="0049483F" w:rsidRDefault="00D839DB" w:rsidP="00D839DB">
          <w:pPr>
            <w:pStyle w:val="C2B585EA90C64F68AFC3E26159081BB5"/>
          </w:pPr>
          <w:r w:rsidRPr="00F466D1">
            <w:rPr>
              <w:rStyle w:val="PlaceholderText"/>
            </w:rPr>
            <w:t>Click or tap here to enter text.</w:t>
          </w:r>
        </w:p>
      </w:docPartBody>
    </w:docPart>
    <w:docPart>
      <w:docPartPr>
        <w:name w:val="19A63F093F144FA48A52299DC4564DC8"/>
        <w:category>
          <w:name w:val="General"/>
          <w:gallery w:val="placeholder"/>
        </w:category>
        <w:types>
          <w:type w:val="bbPlcHdr"/>
        </w:types>
        <w:behaviors>
          <w:behavior w:val="content"/>
        </w:behaviors>
        <w:guid w:val="{B019BE53-AF16-4FA6-A22E-7C1DF12280F8}"/>
      </w:docPartPr>
      <w:docPartBody>
        <w:p w:rsidR="0049483F" w:rsidRDefault="00D839DB" w:rsidP="00D839DB">
          <w:pPr>
            <w:pStyle w:val="19A63F093F144FA48A52299DC4564DC8"/>
          </w:pPr>
          <w:r w:rsidRPr="00F466D1">
            <w:rPr>
              <w:rStyle w:val="PlaceholderText"/>
            </w:rPr>
            <w:t>Click or tap here to enter text.</w:t>
          </w:r>
        </w:p>
      </w:docPartBody>
    </w:docPart>
    <w:docPart>
      <w:docPartPr>
        <w:name w:val="BA54A16771F14691B1809B2FE715D60D"/>
        <w:category>
          <w:name w:val="General"/>
          <w:gallery w:val="placeholder"/>
        </w:category>
        <w:types>
          <w:type w:val="bbPlcHdr"/>
        </w:types>
        <w:behaviors>
          <w:behavior w:val="content"/>
        </w:behaviors>
        <w:guid w:val="{8D6E1E43-E2C4-4960-B986-2551BB0C37AC}"/>
      </w:docPartPr>
      <w:docPartBody>
        <w:p w:rsidR="0049483F" w:rsidRDefault="00D839DB" w:rsidP="00D839DB">
          <w:pPr>
            <w:pStyle w:val="BA54A16771F14691B1809B2FE715D60D"/>
          </w:pPr>
          <w:r w:rsidRPr="00F466D1">
            <w:rPr>
              <w:rStyle w:val="PlaceholderText"/>
            </w:rPr>
            <w:t>Click or tap here to enter text.</w:t>
          </w:r>
        </w:p>
      </w:docPartBody>
    </w:docPart>
    <w:docPart>
      <w:docPartPr>
        <w:name w:val="5F216D0E04D64F7794237F1F98B38018"/>
        <w:category>
          <w:name w:val="General"/>
          <w:gallery w:val="placeholder"/>
        </w:category>
        <w:types>
          <w:type w:val="bbPlcHdr"/>
        </w:types>
        <w:behaviors>
          <w:behavior w:val="content"/>
        </w:behaviors>
        <w:guid w:val="{5B5B023B-095E-4ED4-AD74-A216745EF999}"/>
      </w:docPartPr>
      <w:docPartBody>
        <w:p w:rsidR="0049483F" w:rsidRDefault="00D839DB" w:rsidP="00D839DB">
          <w:pPr>
            <w:pStyle w:val="5F216D0E04D64F7794237F1F98B38018"/>
          </w:pPr>
          <w:r w:rsidRPr="00F466D1">
            <w:rPr>
              <w:rStyle w:val="PlaceholderText"/>
            </w:rPr>
            <w:t>Click or tap here to enter text.</w:t>
          </w:r>
        </w:p>
      </w:docPartBody>
    </w:docPart>
    <w:docPart>
      <w:docPartPr>
        <w:name w:val="54607A60DAFB499BB6C7228960221D5A"/>
        <w:category>
          <w:name w:val="General"/>
          <w:gallery w:val="placeholder"/>
        </w:category>
        <w:types>
          <w:type w:val="bbPlcHdr"/>
        </w:types>
        <w:behaviors>
          <w:behavior w:val="content"/>
        </w:behaviors>
        <w:guid w:val="{E5C6AC88-A267-418C-A562-AB1C16F9A320}"/>
      </w:docPartPr>
      <w:docPartBody>
        <w:p w:rsidR="0049483F" w:rsidRDefault="00D839DB" w:rsidP="00D839DB">
          <w:pPr>
            <w:pStyle w:val="54607A60DAFB499BB6C7228960221D5A"/>
          </w:pPr>
          <w:r w:rsidRPr="00F466D1">
            <w:rPr>
              <w:rStyle w:val="PlaceholderText"/>
            </w:rPr>
            <w:t>Click or tap here to enter text.</w:t>
          </w:r>
        </w:p>
      </w:docPartBody>
    </w:docPart>
    <w:docPart>
      <w:docPartPr>
        <w:name w:val="827D41469A37454498CFDFB3A9F2714E"/>
        <w:category>
          <w:name w:val="General"/>
          <w:gallery w:val="placeholder"/>
        </w:category>
        <w:types>
          <w:type w:val="bbPlcHdr"/>
        </w:types>
        <w:behaviors>
          <w:behavior w:val="content"/>
        </w:behaviors>
        <w:guid w:val="{B9B375B6-07BD-4B44-A07F-D234B83360F3}"/>
      </w:docPartPr>
      <w:docPartBody>
        <w:p w:rsidR="0049483F" w:rsidRDefault="00D839DB" w:rsidP="00D839DB">
          <w:pPr>
            <w:pStyle w:val="827D41469A37454498CFDFB3A9F2714E"/>
          </w:pPr>
          <w:r w:rsidRPr="00F466D1">
            <w:rPr>
              <w:rStyle w:val="PlaceholderText"/>
            </w:rPr>
            <w:t>Click or tap here to enter text.</w:t>
          </w:r>
        </w:p>
      </w:docPartBody>
    </w:docPart>
    <w:docPart>
      <w:docPartPr>
        <w:name w:val="AC3460DFCC2048E19CC744375B89CF6D"/>
        <w:category>
          <w:name w:val="General"/>
          <w:gallery w:val="placeholder"/>
        </w:category>
        <w:types>
          <w:type w:val="bbPlcHdr"/>
        </w:types>
        <w:behaviors>
          <w:behavior w:val="content"/>
        </w:behaviors>
        <w:guid w:val="{1EEB18E0-522A-4F3E-A10E-F52A4AA5428A}"/>
      </w:docPartPr>
      <w:docPartBody>
        <w:p w:rsidR="0049483F" w:rsidRDefault="00D839DB" w:rsidP="00D839DB">
          <w:pPr>
            <w:pStyle w:val="AC3460DFCC2048E19CC744375B89CF6D"/>
          </w:pPr>
          <w:r w:rsidRPr="00F466D1">
            <w:rPr>
              <w:rStyle w:val="PlaceholderText"/>
            </w:rPr>
            <w:t>Click or tap here to enter text.</w:t>
          </w:r>
        </w:p>
      </w:docPartBody>
    </w:docPart>
    <w:docPart>
      <w:docPartPr>
        <w:name w:val="6D020E6B9D4041D4A9E9E4C909F62BD3"/>
        <w:category>
          <w:name w:val="General"/>
          <w:gallery w:val="placeholder"/>
        </w:category>
        <w:types>
          <w:type w:val="bbPlcHdr"/>
        </w:types>
        <w:behaviors>
          <w:behavior w:val="content"/>
        </w:behaviors>
        <w:guid w:val="{C3C7AD63-E5CF-4C75-8CE1-D61A4026A642}"/>
      </w:docPartPr>
      <w:docPartBody>
        <w:p w:rsidR="0049483F" w:rsidRDefault="00D839DB" w:rsidP="00D839DB">
          <w:pPr>
            <w:pStyle w:val="6D020E6B9D4041D4A9E9E4C909F62BD3"/>
          </w:pPr>
          <w:r w:rsidRPr="00F466D1">
            <w:rPr>
              <w:rStyle w:val="PlaceholderText"/>
            </w:rPr>
            <w:t>Click or tap here to enter text.</w:t>
          </w:r>
        </w:p>
      </w:docPartBody>
    </w:docPart>
    <w:docPart>
      <w:docPartPr>
        <w:name w:val="C3C983306C86407E802547539378FE40"/>
        <w:category>
          <w:name w:val="General"/>
          <w:gallery w:val="placeholder"/>
        </w:category>
        <w:types>
          <w:type w:val="bbPlcHdr"/>
        </w:types>
        <w:behaviors>
          <w:behavior w:val="content"/>
        </w:behaviors>
        <w:guid w:val="{0792B8B5-B83C-4CDA-926E-E795131C020D}"/>
      </w:docPartPr>
      <w:docPartBody>
        <w:p w:rsidR="0049483F" w:rsidRDefault="00D839DB" w:rsidP="00D839DB">
          <w:pPr>
            <w:pStyle w:val="C3C983306C86407E802547539378FE40"/>
          </w:pPr>
          <w:r w:rsidRPr="00F466D1">
            <w:rPr>
              <w:rStyle w:val="PlaceholderText"/>
            </w:rPr>
            <w:t>Click or tap here to enter text.</w:t>
          </w:r>
        </w:p>
      </w:docPartBody>
    </w:docPart>
    <w:docPart>
      <w:docPartPr>
        <w:name w:val="92548B4CE1574BDD890BF46257AC4437"/>
        <w:category>
          <w:name w:val="General"/>
          <w:gallery w:val="placeholder"/>
        </w:category>
        <w:types>
          <w:type w:val="bbPlcHdr"/>
        </w:types>
        <w:behaviors>
          <w:behavior w:val="content"/>
        </w:behaviors>
        <w:guid w:val="{3493B4EC-AEA9-4600-9A05-0B3CE481B354}"/>
      </w:docPartPr>
      <w:docPartBody>
        <w:p w:rsidR="0049483F" w:rsidRDefault="00D839DB" w:rsidP="00D839DB">
          <w:pPr>
            <w:pStyle w:val="92548B4CE1574BDD890BF46257AC4437"/>
          </w:pPr>
          <w:r w:rsidRPr="00F466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01"/>
    <w:rsid w:val="00071B95"/>
    <w:rsid w:val="0019224E"/>
    <w:rsid w:val="001E109E"/>
    <w:rsid w:val="001E6603"/>
    <w:rsid w:val="00306F3B"/>
    <w:rsid w:val="003A0B59"/>
    <w:rsid w:val="003B2B2C"/>
    <w:rsid w:val="0049483F"/>
    <w:rsid w:val="00586450"/>
    <w:rsid w:val="005B6F76"/>
    <w:rsid w:val="006474A1"/>
    <w:rsid w:val="006C0F01"/>
    <w:rsid w:val="00780996"/>
    <w:rsid w:val="007D0DB7"/>
    <w:rsid w:val="008E7693"/>
    <w:rsid w:val="00942C73"/>
    <w:rsid w:val="00944AED"/>
    <w:rsid w:val="00A12D2A"/>
    <w:rsid w:val="00AC7672"/>
    <w:rsid w:val="00BD58D4"/>
    <w:rsid w:val="00CB4E10"/>
    <w:rsid w:val="00D20684"/>
    <w:rsid w:val="00D839DB"/>
    <w:rsid w:val="00E05236"/>
    <w:rsid w:val="00E700AA"/>
    <w:rsid w:val="00F5401C"/>
    <w:rsid w:val="00F613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9DB"/>
    <w:rPr>
      <w:color w:val="808080"/>
    </w:rPr>
  </w:style>
  <w:style w:type="paragraph" w:customStyle="1" w:styleId="1BCF1E18FB7940C992CFCEA058A72D0C">
    <w:name w:val="1BCF1E18FB7940C992CFCEA058A72D0C"/>
    <w:rsid w:val="00071B95"/>
  </w:style>
  <w:style w:type="paragraph" w:customStyle="1" w:styleId="0B85AF2E73224C3EBDAC05F7AD8FE8B9">
    <w:name w:val="0B85AF2E73224C3EBDAC05F7AD8FE8B9"/>
    <w:rsid w:val="00071B95"/>
  </w:style>
  <w:style w:type="paragraph" w:customStyle="1" w:styleId="073819E649DC4AE4BF79DCAB75F8C959">
    <w:name w:val="073819E649DC4AE4BF79DCAB75F8C959"/>
    <w:rsid w:val="00D839DB"/>
  </w:style>
  <w:style w:type="paragraph" w:customStyle="1" w:styleId="41117E12E04A4366A976C3AC58C03A56">
    <w:name w:val="41117E12E04A4366A976C3AC58C03A56"/>
    <w:rsid w:val="00D839DB"/>
  </w:style>
  <w:style w:type="paragraph" w:customStyle="1" w:styleId="3D9B0F4C8F394DAB87AD10C67AE3E8AF">
    <w:name w:val="3D9B0F4C8F394DAB87AD10C67AE3E8AF"/>
    <w:rsid w:val="00D839DB"/>
  </w:style>
  <w:style w:type="paragraph" w:customStyle="1" w:styleId="C2B585EA90C64F68AFC3E26159081BB5">
    <w:name w:val="C2B585EA90C64F68AFC3E26159081BB5"/>
    <w:rsid w:val="00D839DB"/>
  </w:style>
  <w:style w:type="paragraph" w:customStyle="1" w:styleId="19A63F093F144FA48A52299DC4564DC8">
    <w:name w:val="19A63F093F144FA48A52299DC4564DC8"/>
    <w:rsid w:val="00D839DB"/>
  </w:style>
  <w:style w:type="paragraph" w:customStyle="1" w:styleId="BA54A16771F14691B1809B2FE715D60D">
    <w:name w:val="BA54A16771F14691B1809B2FE715D60D"/>
    <w:rsid w:val="00D839DB"/>
  </w:style>
  <w:style w:type="paragraph" w:customStyle="1" w:styleId="5F216D0E04D64F7794237F1F98B38018">
    <w:name w:val="5F216D0E04D64F7794237F1F98B38018"/>
    <w:rsid w:val="00D839DB"/>
  </w:style>
  <w:style w:type="paragraph" w:customStyle="1" w:styleId="54607A60DAFB499BB6C7228960221D5A">
    <w:name w:val="54607A60DAFB499BB6C7228960221D5A"/>
    <w:rsid w:val="00D839DB"/>
  </w:style>
  <w:style w:type="paragraph" w:customStyle="1" w:styleId="827D41469A37454498CFDFB3A9F2714E">
    <w:name w:val="827D41469A37454498CFDFB3A9F2714E"/>
    <w:rsid w:val="00D839DB"/>
  </w:style>
  <w:style w:type="paragraph" w:customStyle="1" w:styleId="AC3460DFCC2048E19CC744375B89CF6D">
    <w:name w:val="AC3460DFCC2048E19CC744375B89CF6D"/>
    <w:rsid w:val="00D839DB"/>
  </w:style>
  <w:style w:type="paragraph" w:customStyle="1" w:styleId="6D020E6B9D4041D4A9E9E4C909F62BD3">
    <w:name w:val="6D020E6B9D4041D4A9E9E4C909F62BD3"/>
    <w:rsid w:val="00D839DB"/>
  </w:style>
  <w:style w:type="paragraph" w:customStyle="1" w:styleId="C3C983306C86407E802547539378FE40">
    <w:name w:val="C3C983306C86407E802547539378FE40"/>
    <w:rsid w:val="00D839DB"/>
  </w:style>
  <w:style w:type="paragraph" w:customStyle="1" w:styleId="92548B4CE1574BDD890BF46257AC4437">
    <w:name w:val="92548B4CE1574BDD890BF46257AC4437"/>
    <w:rsid w:val="00D839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DBA">
  <a:themeElements>
    <a:clrScheme name="MDBA">
      <a:dk1>
        <a:srgbClr val="000000"/>
      </a:dk1>
      <a:lt1>
        <a:sysClr val="window" lastClr="FFFFFF"/>
      </a:lt1>
      <a:dk2>
        <a:srgbClr val="0061A1"/>
      </a:dk2>
      <a:lt2>
        <a:srgbClr val="F3F3F3"/>
      </a:lt2>
      <a:accent1>
        <a:srgbClr val="A7A9AC"/>
      </a:accent1>
      <a:accent2>
        <a:srgbClr val="5F6062"/>
      </a:accent2>
      <a:accent3>
        <a:srgbClr val="00A1DE"/>
      </a:accent3>
      <a:accent4>
        <a:srgbClr val="D47600"/>
      </a:accent4>
      <a:accent5>
        <a:srgbClr val="00BD7A"/>
      </a:accent5>
      <a:accent6>
        <a:srgbClr val="A90F3D"/>
      </a:accent6>
      <a:hlink>
        <a:srgbClr val="0061A1"/>
      </a:hlink>
      <a:folHlink>
        <a:srgbClr val="0061A1"/>
      </a:folHlink>
    </a:clrScheme>
    <a:fontScheme name="MDBA (cor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DBA (core)" id="{10A3E323-0686-4B29-9139-034E325D6CF2}" vid="{40D17920-B60C-46F4-BC92-541C308D56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5e8e424-3882-4424-9813-76d6c234b8c5" xsi:nil="true"/>
    <lcf76f155ced4ddcb4097134ff3c332f xmlns="5468aff1-3bb2-4007-b4bc-707656cc01e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713F02E34A04A859DCADD3AD65C8C" ma:contentTypeVersion="10" ma:contentTypeDescription="Create a new document." ma:contentTypeScope="" ma:versionID="ad448dc9b850e4cf2e6b91ce3616c8cb">
  <xsd:schema xmlns:xsd="http://www.w3.org/2001/XMLSchema" xmlns:xs="http://www.w3.org/2001/XMLSchema" xmlns:p="http://schemas.microsoft.com/office/2006/metadata/properties" xmlns:ns2="5468aff1-3bb2-4007-b4bc-707656cc01eb" xmlns:ns3="25e8e424-3882-4424-9813-76d6c234b8c5" targetNamespace="http://schemas.microsoft.com/office/2006/metadata/properties" ma:root="true" ma:fieldsID="7631d40ee0dae383acae0a20bd368969" ns2:_="" ns3:_="">
    <xsd:import namespace="5468aff1-3bb2-4007-b4bc-707656cc01eb"/>
    <xsd:import namespace="25e8e424-3882-4424-9813-76d6c234b8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8aff1-3bb2-4007-b4bc-707656cc0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8ca6f8-3edc-4ddc-bc7e-9590392a9f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8e424-3882-4424-9813-76d6c234b8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62cf82-53e8-4dfc-867b-5cbe467bcb40}" ma:internalName="TaxCatchAll" ma:showField="CatchAllData" ma:web="25e8e424-3882-4424-9813-76d6c234b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28616E-5A08-475C-83C8-AC61C20AB9E6}">
  <ds:schemaRefs>
    <ds:schemaRef ds:uri="http://schemas.openxmlformats.org/officeDocument/2006/bibliography"/>
  </ds:schemaRefs>
</ds:datastoreItem>
</file>

<file path=customXml/itemProps3.xml><?xml version="1.0" encoding="utf-8"?>
<ds:datastoreItem xmlns:ds="http://schemas.openxmlformats.org/officeDocument/2006/customXml" ds:itemID="{B1F33B8C-2AAB-4C21-B6B0-EDA4B59ED646}">
  <ds:schemaRefs>
    <ds:schemaRef ds:uri="http://schemas.microsoft.com/office/2006/metadata/properties"/>
    <ds:schemaRef ds:uri="http://schemas.microsoft.com/office/infopath/2007/PartnerControls"/>
    <ds:schemaRef ds:uri="25e8e424-3882-4424-9813-76d6c234b8c5"/>
    <ds:schemaRef ds:uri="5468aff1-3bb2-4007-b4bc-707656cc01eb"/>
  </ds:schemaRefs>
</ds:datastoreItem>
</file>

<file path=customXml/itemProps4.xml><?xml version="1.0" encoding="utf-8"?>
<ds:datastoreItem xmlns:ds="http://schemas.openxmlformats.org/officeDocument/2006/customXml" ds:itemID="{C01A7B91-6C03-4B02-BDB9-CFB807CB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8aff1-3bb2-4007-b4bc-707656cc01eb"/>
    <ds:schemaRef ds:uri="25e8e424-3882-4424-9813-76d6c234b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3B4519-5B39-4AAC-B551-DF40DE158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MDBA-basic-template-portrait</Template>
  <TotalTime>4</TotalTime>
  <Pages>14</Pages>
  <Words>3628</Words>
  <Characters>22062</Characters>
  <Application>Microsoft Office Word</Application>
  <DocSecurity>0</DocSecurity>
  <Lines>612</Lines>
  <Paragraphs>325</Paragraphs>
  <ScaleCrop>false</ScaleCrop>
  <Company>Murray-Darling Basin Authority</Company>
  <LinksUpToDate>false</LinksUpToDate>
  <CharactersWithSpaces>25365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Basin Plan Review ICIP submission template</dc:title>
  <dc:subject/>
  <dc:creator>Nicole Carroll (MDBA)</dc:creator>
  <cp:keywords/>
  <cp:lastModifiedBy>Nicole Carroll (MDBA)</cp:lastModifiedBy>
  <cp:revision>6</cp:revision>
  <cp:lastPrinted>2017-11-24T06:59:00Z</cp:lastPrinted>
  <dcterms:created xsi:type="dcterms:W3CDTF">2026-02-06T06:35:00Z</dcterms:created>
  <dcterms:modified xsi:type="dcterms:W3CDTF">2026-02-06T06:39:00Z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BN - online">
    <vt:lpwstr>ISBN generated by communications</vt:lpwstr>
  </property>
  <property fmtid="{D5CDD505-2E9C-101B-9397-08002B2CF9AE}" pid="3" name="ISBN - print">
    <vt:lpwstr>ISBN generated by communications</vt:lpwstr>
  </property>
  <property fmtid="{D5CDD505-2E9C-101B-9397-08002B2CF9AE}" pid="4" name="Project name">
    <vt:lpwstr>Basin Plan Evaluation</vt:lpwstr>
  </property>
  <property fmtid="{D5CDD505-2E9C-101B-9397-08002B2CF9AE}" pid="5" name="MDBA ID number">
    <vt:lpwstr>TRIM/job number</vt:lpwstr>
  </property>
  <property fmtid="{D5CDD505-2E9C-101B-9397-08002B2CF9AE}" pid="6" name="ContentTypeId">
    <vt:lpwstr>0x010100ED0713F02E34A04A859DCADD3AD65C8C</vt:lpwstr>
  </property>
  <property fmtid="{D5CDD505-2E9C-101B-9397-08002B2CF9AE}" pid="7" name="_dlc_DocIdItemGuid">
    <vt:lpwstr>896f5b22-9447-46ff-9f85-8eb48e0359eb</vt:lpwstr>
  </property>
  <property fmtid="{D5CDD505-2E9C-101B-9397-08002B2CF9AE}" pid="8" name="ClassificationContentMarkingHeaderShapeIds">
    <vt:lpwstr>24e17200,4fa2e298,437058d6</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9cc0bb4,cc93c39,778f3edd</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e8580afe-1208-4981-9822-06153c05f5c8_Enabled">
    <vt:lpwstr>true</vt:lpwstr>
  </property>
  <property fmtid="{D5CDD505-2E9C-101B-9397-08002B2CF9AE}" pid="15" name="MSIP_Label_e8580afe-1208-4981-9822-06153c05f5c8_SetDate">
    <vt:lpwstr>2025-04-01T05:35:30Z</vt:lpwstr>
  </property>
  <property fmtid="{D5CDD505-2E9C-101B-9397-08002B2CF9AE}" pid="16" name="MSIP_Label_e8580afe-1208-4981-9822-06153c05f5c8_Method">
    <vt:lpwstr>Privileged</vt:lpwstr>
  </property>
  <property fmtid="{D5CDD505-2E9C-101B-9397-08002B2CF9AE}" pid="17" name="MSIP_Label_e8580afe-1208-4981-9822-06153c05f5c8_Name">
    <vt:lpwstr>OFFICIAL</vt:lpwstr>
  </property>
  <property fmtid="{D5CDD505-2E9C-101B-9397-08002B2CF9AE}" pid="18" name="MSIP_Label_e8580afe-1208-4981-9822-06153c05f5c8_SiteId">
    <vt:lpwstr>1e257f09-d96b-491a-a488-dc2a399cbee5</vt:lpwstr>
  </property>
  <property fmtid="{D5CDD505-2E9C-101B-9397-08002B2CF9AE}" pid="19" name="MSIP_Label_e8580afe-1208-4981-9822-06153c05f5c8_ActionId">
    <vt:lpwstr>1a1c2745-56da-4db8-8a4c-bf9b2c78174e</vt:lpwstr>
  </property>
  <property fmtid="{D5CDD505-2E9C-101B-9397-08002B2CF9AE}" pid="20" name="MSIP_Label_e8580afe-1208-4981-9822-06153c05f5c8_ContentBits">
    <vt:lpwstr>3</vt:lpwstr>
  </property>
  <property fmtid="{D5CDD505-2E9C-101B-9397-08002B2CF9AE}" pid="21" name="MSIP_Label_e8580afe-1208-4981-9822-06153c05f5c8_Tag">
    <vt:lpwstr>10, 0, 1, 1</vt:lpwstr>
  </property>
  <property fmtid="{D5CDD505-2E9C-101B-9397-08002B2CF9AE}" pid="22" name="MediaServiceImageTags">
    <vt:lpwstr/>
  </property>
</Properties>
</file>