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076C" w14:textId="77777777" w:rsidR="00FB0E4F" w:rsidRPr="008D6033" w:rsidRDefault="00FB0E4F" w:rsidP="00FB0E4F">
      <w:pPr>
        <w:rPr>
          <w:rFonts w:ascii="Arial Narrow" w:hAnsi="Arial Narrow"/>
        </w:rPr>
      </w:pPr>
      <w:r w:rsidRPr="008D6033">
        <w:rPr>
          <w:rFonts w:ascii="Arial Narrow" w:eastAsia="Times New Roman" w:hAnsi="Arial Narrow" w:cs="Times New Roman"/>
          <w:noProof/>
          <w:position w:val="-15"/>
          <w:sz w:val="20"/>
          <w:szCs w:val="20"/>
          <w:lang w:eastAsia="en-AU"/>
        </w:rPr>
        <w:drawing>
          <wp:inline distT="0" distB="0" distL="0" distR="0" wp14:anchorId="0351D2BF" wp14:editId="750E97FD">
            <wp:extent cx="2505456" cy="493775"/>
            <wp:effectExtent l="0" t="0" r="0" b="1905"/>
            <wp:docPr id="1" name="image3.png"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2505456" cy="493775"/>
                    </a:xfrm>
                    <a:prstGeom prst="rect">
                      <a:avLst/>
                    </a:prstGeom>
                  </pic:spPr>
                </pic:pic>
              </a:graphicData>
            </a:graphic>
          </wp:inline>
        </w:drawing>
      </w:r>
    </w:p>
    <w:p w14:paraId="646B6BAF" w14:textId="254CF29A" w:rsidR="00FB0E4F" w:rsidRPr="008D6033" w:rsidRDefault="006542A9" w:rsidP="00A45A93">
      <w:pPr>
        <w:pStyle w:val="Title"/>
        <w:spacing w:before="0" w:after="0"/>
        <w:rPr>
          <w:lang w:val="en-US"/>
        </w:rPr>
      </w:pPr>
      <w:r w:rsidRPr="00AD64E2">
        <w:rPr>
          <w:sz w:val="44"/>
          <w:szCs w:val="20"/>
          <w:lang w:val="en-US"/>
        </w:rPr>
        <w:t>PUBLIC</w:t>
      </w:r>
      <w:r w:rsidRPr="000F1FD1">
        <w:rPr>
          <w:sz w:val="48"/>
          <w:szCs w:val="22"/>
          <w:lang w:val="en-US"/>
        </w:rPr>
        <w:t xml:space="preserve"> COMMENT</w:t>
      </w:r>
    </w:p>
    <w:p w14:paraId="55F21AAE" w14:textId="11B3B2C5" w:rsidR="00FB0E4F" w:rsidRPr="00086E29" w:rsidRDefault="00086E29" w:rsidP="00A45A93">
      <w:pPr>
        <w:pStyle w:val="Heading1"/>
        <w:spacing w:before="0" w:after="0"/>
        <w:jc w:val="center"/>
        <w:rPr>
          <w:lang w:val="en-US"/>
        </w:rPr>
      </w:pPr>
      <w:r>
        <w:rPr>
          <w:lang w:val="en-US"/>
        </w:rPr>
        <w:t xml:space="preserve">Consultation on </w:t>
      </w:r>
      <w:r w:rsidR="00B24292">
        <w:rPr>
          <w:lang w:val="en-US"/>
        </w:rPr>
        <w:t>WHS incident notification</w:t>
      </w:r>
    </w:p>
    <w:p w14:paraId="43F66352" w14:textId="11B99558" w:rsidR="00FB0E4F" w:rsidRPr="00FB0E4F" w:rsidRDefault="004444FA" w:rsidP="00174CEF">
      <w:pPr>
        <w:pStyle w:val="Heading2"/>
        <w:spacing w:before="0" w:after="120"/>
      </w:pPr>
      <w:r>
        <w:t>Instructions</w:t>
      </w:r>
    </w:p>
    <w:p w14:paraId="5E4D2005" w14:textId="77777777" w:rsidR="00FB0E4F" w:rsidRPr="008D6033" w:rsidRDefault="00FB0E4F" w:rsidP="00FB0E4F">
      <w:pPr>
        <w:rPr>
          <w:lang w:val="en-US"/>
        </w:rPr>
      </w:pPr>
      <w:r w:rsidRPr="008D6033">
        <w:rPr>
          <w:lang w:val="en-US"/>
        </w:rPr>
        <w:t xml:space="preserve">To complete this online submission: </w:t>
      </w:r>
    </w:p>
    <w:p w14:paraId="4FD25AD9" w14:textId="3A167338" w:rsidR="00FB0E4F" w:rsidRPr="00C42B9A" w:rsidRDefault="00361D47" w:rsidP="00AE2A72">
      <w:pPr>
        <w:numPr>
          <w:ilvl w:val="0"/>
          <w:numId w:val="4"/>
        </w:numPr>
        <w:spacing w:after="120"/>
        <w:rPr>
          <w:rFonts w:cstheme="minorHAnsi"/>
          <w:lang w:val="en-US"/>
        </w:rPr>
      </w:pPr>
      <w:r>
        <w:rPr>
          <w:rFonts w:cstheme="minorHAnsi"/>
          <w:lang w:val="en-US"/>
        </w:rPr>
        <w:t>Download and save this</w:t>
      </w:r>
      <w:r w:rsidR="00FB0E4F" w:rsidRPr="00C42B9A">
        <w:rPr>
          <w:rFonts w:cstheme="minorHAnsi"/>
          <w:lang w:val="en-US"/>
        </w:rPr>
        <w:t xml:space="preserve"> submission </w:t>
      </w:r>
      <w:r w:rsidR="003040C5">
        <w:rPr>
          <w:rFonts w:cstheme="minorHAnsi"/>
          <w:lang w:val="en-US"/>
        </w:rPr>
        <w:t>document</w:t>
      </w:r>
      <w:r w:rsidR="009823C6" w:rsidRPr="00C42B9A">
        <w:rPr>
          <w:rFonts w:cstheme="minorHAnsi"/>
          <w:lang w:val="en-US"/>
        </w:rPr>
        <w:t xml:space="preserve"> </w:t>
      </w:r>
      <w:r w:rsidR="00FB0E4F" w:rsidRPr="00C42B9A">
        <w:rPr>
          <w:rFonts w:cstheme="minorHAnsi"/>
          <w:lang w:val="en-US"/>
        </w:rPr>
        <w:t>to your computer.</w:t>
      </w:r>
    </w:p>
    <w:p w14:paraId="499BF005" w14:textId="1704F1A4" w:rsidR="00F47B99" w:rsidRDefault="00FB0E4F" w:rsidP="00AE2A72">
      <w:pPr>
        <w:numPr>
          <w:ilvl w:val="0"/>
          <w:numId w:val="4"/>
        </w:numPr>
        <w:spacing w:after="120"/>
        <w:rPr>
          <w:rFonts w:cstheme="minorHAnsi"/>
          <w:lang w:val="en-US"/>
        </w:rPr>
      </w:pPr>
      <w:r w:rsidRPr="00C42B9A">
        <w:rPr>
          <w:rFonts w:cstheme="minorHAnsi"/>
          <w:lang w:val="en-US"/>
        </w:rPr>
        <w:t xml:space="preserve">Use the saved version to enter your responses </w:t>
      </w:r>
      <w:r w:rsidR="004444FA">
        <w:rPr>
          <w:rFonts w:cstheme="minorHAnsi"/>
          <w:lang w:val="en-US"/>
        </w:rPr>
        <w:t>under</w:t>
      </w:r>
      <w:r w:rsidR="004444FA" w:rsidRPr="00C42B9A">
        <w:rPr>
          <w:rFonts w:cstheme="minorHAnsi"/>
          <w:lang w:val="en-US"/>
        </w:rPr>
        <w:t xml:space="preserve"> </w:t>
      </w:r>
      <w:r w:rsidRPr="00C42B9A">
        <w:rPr>
          <w:rFonts w:cstheme="minorHAnsi"/>
          <w:lang w:val="en-US"/>
        </w:rPr>
        <w:t xml:space="preserve">each question </w:t>
      </w:r>
      <w:r w:rsidR="00C42B9A">
        <w:rPr>
          <w:rFonts w:cstheme="minorHAnsi"/>
          <w:lang w:val="en-US"/>
        </w:rPr>
        <w:t xml:space="preserve">below. </w:t>
      </w:r>
      <w:r w:rsidR="00497C07">
        <w:rPr>
          <w:rFonts w:cstheme="minorHAnsi"/>
          <w:lang w:val="en-US"/>
        </w:rPr>
        <w:t>You do not have to answer all questions or sections if you do not wish to.</w:t>
      </w:r>
    </w:p>
    <w:p w14:paraId="4B31ED2B" w14:textId="67DEDAED" w:rsidR="004444FA" w:rsidRPr="001A6FF7" w:rsidRDefault="00FB0E4F" w:rsidP="00AE2A72">
      <w:pPr>
        <w:pStyle w:val="ListParagraph"/>
        <w:numPr>
          <w:ilvl w:val="0"/>
          <w:numId w:val="4"/>
        </w:numPr>
        <w:spacing w:after="120"/>
        <w:ind w:left="816" w:hanging="357"/>
        <w:contextualSpacing w:val="0"/>
        <w:rPr>
          <w:lang w:val="en-US"/>
        </w:rPr>
      </w:pPr>
      <w:r w:rsidRPr="00A822BC">
        <w:rPr>
          <w:rFonts w:cstheme="minorHAnsi"/>
          <w:lang w:val="en-US"/>
        </w:rPr>
        <w:t>Once</w:t>
      </w:r>
      <w:r w:rsidR="00122437" w:rsidRPr="00A822BC">
        <w:rPr>
          <w:rFonts w:cstheme="minorHAnsi"/>
          <w:lang w:val="en-US"/>
        </w:rPr>
        <w:t xml:space="preserve"> you have completed</w:t>
      </w:r>
      <w:r w:rsidRPr="00A822BC">
        <w:rPr>
          <w:rFonts w:cstheme="minorHAnsi"/>
          <w:lang w:val="en-US"/>
        </w:rPr>
        <w:t xml:space="preserve"> your submission</w:t>
      </w:r>
      <w:r w:rsidR="00122437" w:rsidRPr="00A822BC">
        <w:rPr>
          <w:rFonts w:cstheme="minorHAnsi"/>
          <w:lang w:val="en-US"/>
        </w:rPr>
        <w:t>,</w:t>
      </w:r>
      <w:r w:rsidRPr="00A822BC">
        <w:rPr>
          <w:rFonts w:cstheme="minorHAnsi"/>
          <w:lang w:val="en-US"/>
        </w:rPr>
        <w:t xml:space="preserve"> </w:t>
      </w:r>
      <w:r w:rsidR="004444FA" w:rsidRPr="00A822BC">
        <w:rPr>
          <w:rFonts w:cstheme="minorHAnsi"/>
          <w:lang w:val="en-US"/>
        </w:rPr>
        <w:t xml:space="preserve">save </w:t>
      </w:r>
      <w:proofErr w:type="gramStart"/>
      <w:r w:rsidR="004444FA" w:rsidRPr="00A822BC">
        <w:rPr>
          <w:rFonts w:cstheme="minorHAnsi"/>
          <w:lang w:val="en-US"/>
        </w:rPr>
        <w:t>it</w:t>
      </w:r>
      <w:proofErr w:type="gramEnd"/>
      <w:r w:rsidR="004444FA" w:rsidRPr="00A822BC">
        <w:rPr>
          <w:rFonts w:cstheme="minorHAnsi"/>
          <w:lang w:val="en-US"/>
        </w:rPr>
        <w:t xml:space="preserve"> and</w:t>
      </w:r>
      <w:r w:rsidRPr="00A822BC">
        <w:rPr>
          <w:rFonts w:cstheme="minorHAnsi"/>
          <w:lang w:val="en-US"/>
        </w:rPr>
        <w:t xml:space="preserve"> </w:t>
      </w:r>
      <w:r w:rsidR="00837DA1" w:rsidRPr="00A822BC">
        <w:rPr>
          <w:rFonts w:cstheme="minorHAnsi"/>
          <w:lang w:val="en-US"/>
        </w:rPr>
        <w:t xml:space="preserve">upload </w:t>
      </w:r>
      <w:r w:rsidR="004444FA" w:rsidRPr="00A822BC">
        <w:rPr>
          <w:rFonts w:cstheme="minorHAnsi"/>
          <w:lang w:val="en-US"/>
        </w:rPr>
        <w:t>it</w:t>
      </w:r>
      <w:r w:rsidR="00837DA1" w:rsidRPr="00A822BC">
        <w:rPr>
          <w:rFonts w:cstheme="minorHAnsi"/>
          <w:lang w:val="en-US"/>
        </w:rPr>
        <w:t xml:space="preserve"> </w:t>
      </w:r>
      <w:r w:rsidR="00685050" w:rsidRPr="00A822BC">
        <w:rPr>
          <w:rFonts w:cstheme="minorHAnsi"/>
          <w:lang w:val="en-US"/>
        </w:rPr>
        <w:t xml:space="preserve">using the link on the </w:t>
      </w:r>
      <w:r w:rsidR="00837DA1" w:rsidRPr="008F587E">
        <w:rPr>
          <w:rFonts w:cstheme="minorHAnsi"/>
          <w:lang w:val="en-US"/>
        </w:rPr>
        <w:t>Engage</w:t>
      </w:r>
      <w:r w:rsidR="00891994" w:rsidRPr="008F587E">
        <w:rPr>
          <w:rFonts w:cstheme="minorHAnsi"/>
          <w:lang w:val="en-US"/>
        </w:rPr>
        <w:t xml:space="preserve"> submission form</w:t>
      </w:r>
      <w:r w:rsidR="00685050" w:rsidRPr="00674259">
        <w:rPr>
          <w:rFonts w:cstheme="minorHAnsi"/>
          <w:lang w:val="en-US"/>
        </w:rPr>
        <w:t>.</w:t>
      </w:r>
    </w:p>
    <w:p w14:paraId="05F583B6" w14:textId="21F9F2FE" w:rsidR="00A15187" w:rsidRPr="00116CFC" w:rsidRDefault="00A15187" w:rsidP="00AE2A72">
      <w:pPr>
        <w:pStyle w:val="ListParagraph"/>
        <w:numPr>
          <w:ilvl w:val="0"/>
          <w:numId w:val="4"/>
        </w:numPr>
        <w:spacing w:after="120"/>
        <w:ind w:left="816" w:hanging="357"/>
        <w:contextualSpacing w:val="0"/>
        <w:rPr>
          <w:lang w:val="en-US"/>
        </w:rPr>
      </w:pPr>
      <w:r>
        <w:rPr>
          <w:rFonts w:cstheme="minorHAnsi"/>
          <w:lang w:val="en-US"/>
        </w:rPr>
        <w:t xml:space="preserve">You can also upload any other documents needed to support your submission to the </w:t>
      </w:r>
      <w:r w:rsidRPr="008F587E">
        <w:rPr>
          <w:rFonts w:cstheme="minorHAnsi"/>
          <w:lang w:val="en-US"/>
        </w:rPr>
        <w:t>Engage submission form</w:t>
      </w:r>
      <w:r w:rsidRPr="00674259">
        <w:rPr>
          <w:rFonts w:cstheme="minorHAnsi"/>
          <w:lang w:val="en-US"/>
        </w:rPr>
        <w:t>.</w:t>
      </w:r>
      <w:r>
        <w:rPr>
          <w:rFonts w:cstheme="minorHAnsi"/>
          <w:lang w:val="en-US"/>
        </w:rPr>
        <w:t xml:space="preserve"> </w:t>
      </w:r>
    </w:p>
    <w:p w14:paraId="7EB1CFC3" w14:textId="17FAFF66" w:rsidR="00116CFC" w:rsidRPr="000F1FD1" w:rsidRDefault="00116CFC" w:rsidP="00AE2A72">
      <w:pPr>
        <w:pStyle w:val="ListParagraph"/>
        <w:numPr>
          <w:ilvl w:val="0"/>
          <w:numId w:val="4"/>
        </w:numPr>
        <w:spacing w:after="120"/>
        <w:ind w:left="816" w:hanging="357"/>
        <w:contextualSpacing w:val="0"/>
        <w:rPr>
          <w:lang w:val="en-US"/>
        </w:rPr>
      </w:pPr>
      <w:r>
        <w:rPr>
          <w:rFonts w:cstheme="minorHAnsi"/>
          <w:lang w:val="en-US"/>
        </w:rPr>
        <w:t xml:space="preserve">This template </w:t>
      </w:r>
      <w:r w:rsidRPr="000F1FD1">
        <w:rPr>
          <w:rFonts w:cstheme="minorHAnsi"/>
          <w:lang w:val="en-US"/>
        </w:rPr>
        <w:t xml:space="preserve">can be used as </w:t>
      </w:r>
      <w:r w:rsidR="009C4D5E" w:rsidRPr="000F1FD1">
        <w:rPr>
          <w:rFonts w:cstheme="minorHAnsi"/>
          <w:lang w:val="en-US"/>
        </w:rPr>
        <w:t>a guide for making a submission</w:t>
      </w:r>
      <w:r w:rsidRPr="000F1FD1">
        <w:rPr>
          <w:rFonts w:cstheme="minorHAnsi"/>
          <w:lang w:val="en-US"/>
        </w:rPr>
        <w:t xml:space="preserve">. If you wish to provide your </w:t>
      </w:r>
      <w:r w:rsidR="00497C07" w:rsidRPr="000F1FD1">
        <w:rPr>
          <w:rFonts w:cstheme="minorHAnsi"/>
          <w:lang w:val="en-US"/>
        </w:rPr>
        <w:t xml:space="preserve">submission in another </w:t>
      </w:r>
      <w:r w:rsidR="009C4D5E" w:rsidRPr="000F1FD1">
        <w:rPr>
          <w:rFonts w:cstheme="minorHAnsi"/>
          <w:lang w:val="en-US"/>
        </w:rPr>
        <w:t>format or</w:t>
      </w:r>
      <w:r w:rsidR="00497C07" w:rsidRPr="000F1FD1">
        <w:rPr>
          <w:rFonts w:cstheme="minorHAnsi"/>
          <w:lang w:val="en-US"/>
        </w:rPr>
        <w:t xml:space="preserve"> provide a general </w:t>
      </w:r>
      <w:r w:rsidR="009C4D5E" w:rsidRPr="000F1FD1">
        <w:rPr>
          <w:rFonts w:cstheme="minorHAnsi"/>
          <w:lang w:val="en-US"/>
        </w:rPr>
        <w:t>statement,</w:t>
      </w:r>
      <w:r w:rsidR="00497C07" w:rsidRPr="000F1FD1">
        <w:rPr>
          <w:rFonts w:cstheme="minorHAnsi"/>
          <w:lang w:val="en-US"/>
        </w:rPr>
        <w:t xml:space="preserve"> you </w:t>
      </w:r>
      <w:r w:rsidR="009C4D5E" w:rsidRPr="000F1FD1">
        <w:rPr>
          <w:rFonts w:cstheme="minorHAnsi"/>
          <w:lang w:val="en-US"/>
        </w:rPr>
        <w:t>may</w:t>
      </w:r>
      <w:r w:rsidR="00497C07" w:rsidRPr="000F1FD1">
        <w:rPr>
          <w:rFonts w:cstheme="minorHAnsi"/>
          <w:lang w:val="en-US"/>
        </w:rPr>
        <w:t xml:space="preserve"> do so.</w:t>
      </w:r>
    </w:p>
    <w:p w14:paraId="60D22F52" w14:textId="278D49B2" w:rsidR="00962C2A" w:rsidRDefault="004444FA" w:rsidP="00962C2A">
      <w:pPr>
        <w:rPr>
          <w:lang w:val="en-US"/>
        </w:rPr>
      </w:pPr>
      <w:r w:rsidRPr="000F1FD1">
        <w:rPr>
          <w:lang w:val="en-US"/>
        </w:rPr>
        <w:t xml:space="preserve">Submissions will be accepted until </w:t>
      </w:r>
      <w:r w:rsidR="00D64103" w:rsidRPr="000F1FD1">
        <w:rPr>
          <w:b/>
          <w:bCs/>
        </w:rPr>
        <w:t>10am</w:t>
      </w:r>
      <w:r w:rsidR="00526B1A" w:rsidRPr="000F1FD1">
        <w:rPr>
          <w:b/>
          <w:bCs/>
        </w:rPr>
        <w:t xml:space="preserve"> (AE</w:t>
      </w:r>
      <w:r w:rsidR="00601B7F" w:rsidRPr="000F1FD1">
        <w:rPr>
          <w:b/>
          <w:bCs/>
        </w:rPr>
        <w:t>S</w:t>
      </w:r>
      <w:r w:rsidR="00526B1A" w:rsidRPr="000F1FD1">
        <w:rPr>
          <w:b/>
          <w:bCs/>
        </w:rPr>
        <w:t xml:space="preserve">T) on </w:t>
      </w:r>
      <w:r w:rsidR="00D64103" w:rsidRPr="000F1FD1">
        <w:rPr>
          <w:b/>
          <w:bCs/>
        </w:rPr>
        <w:t>Monday 11</w:t>
      </w:r>
      <w:r w:rsidR="006F59C5" w:rsidRPr="000F1FD1">
        <w:rPr>
          <w:b/>
          <w:bCs/>
        </w:rPr>
        <w:t xml:space="preserve"> September</w:t>
      </w:r>
      <w:r w:rsidR="00526B1A" w:rsidRPr="000F1FD1">
        <w:rPr>
          <w:b/>
          <w:bCs/>
        </w:rPr>
        <w:t xml:space="preserve"> 202</w:t>
      </w:r>
      <w:r w:rsidR="0098190F" w:rsidRPr="000F1FD1">
        <w:rPr>
          <w:b/>
          <w:bCs/>
        </w:rPr>
        <w:t>3</w:t>
      </w:r>
      <w:r w:rsidR="005779CD" w:rsidRPr="000F1FD1">
        <w:rPr>
          <w:b/>
          <w:lang w:val="en-US"/>
        </w:rPr>
        <w:t>.</w:t>
      </w:r>
    </w:p>
    <w:p w14:paraId="00C0732B" w14:textId="643F7028" w:rsidR="004444FA" w:rsidRPr="00C42B9A" w:rsidRDefault="004444FA" w:rsidP="00174CEF">
      <w:pPr>
        <w:pStyle w:val="Heading2"/>
        <w:spacing w:before="0"/>
        <w:rPr>
          <w:lang w:val="en-US"/>
        </w:rPr>
      </w:pPr>
      <w:r>
        <w:rPr>
          <w:lang w:val="en-US"/>
        </w:rPr>
        <w:t>Help</w:t>
      </w:r>
    </w:p>
    <w:p w14:paraId="217CA952" w14:textId="4753D3AF" w:rsidR="00FB0E4F" w:rsidRDefault="00FB0E4F" w:rsidP="00F22279">
      <w:pPr>
        <w:spacing w:after="120"/>
        <w:rPr>
          <w:rFonts w:cstheme="minorHAnsi"/>
          <w:lang w:val="en-US"/>
        </w:rPr>
      </w:pPr>
      <w:r w:rsidRPr="00C42B9A">
        <w:rPr>
          <w:rFonts w:cstheme="minorHAnsi"/>
          <w:lang w:val="en-US"/>
        </w:rPr>
        <w:t>If you</w:t>
      </w:r>
      <w:r w:rsidR="00837DA1">
        <w:rPr>
          <w:rFonts w:cstheme="minorHAnsi"/>
          <w:lang w:val="en-US"/>
        </w:rPr>
        <w:t xml:space="preserve"> are experiencing difficulties</w:t>
      </w:r>
      <w:r w:rsidRPr="00C42B9A">
        <w:rPr>
          <w:rFonts w:cstheme="minorHAnsi"/>
          <w:lang w:val="en-US"/>
        </w:rPr>
        <w:t xml:space="preserve"> making your submission online, please contact </w:t>
      </w:r>
      <w:r w:rsidR="004444FA">
        <w:rPr>
          <w:rFonts w:cstheme="minorHAnsi"/>
          <w:lang w:val="en-US"/>
        </w:rPr>
        <w:t>us at</w:t>
      </w:r>
      <w:r w:rsidRPr="00C42B9A">
        <w:rPr>
          <w:rFonts w:cstheme="minorHAnsi"/>
          <w:lang w:val="en-US"/>
        </w:rPr>
        <w:t xml:space="preserve"> </w:t>
      </w:r>
      <w:hyperlink r:id="rId12" w:history="1">
        <w:r w:rsidR="00B24292" w:rsidRPr="00602290">
          <w:rPr>
            <w:rStyle w:val="Hyperlink"/>
          </w:rPr>
          <w:t>INConsult@swa.gov.au</w:t>
        </w:r>
      </w:hyperlink>
    </w:p>
    <w:p w14:paraId="46C0884F" w14:textId="77777777" w:rsidR="00C0155A" w:rsidRDefault="00C0155A" w:rsidP="00C0155A">
      <w:pPr>
        <w:pStyle w:val="Normalbeforebullets"/>
      </w:pPr>
      <w:r>
        <w:t>Respondents may choose how their submission is published on the Safe Work Australia website by choosing from the following options:</w:t>
      </w:r>
    </w:p>
    <w:p w14:paraId="633A0DD2" w14:textId="77777777" w:rsidR="00C0155A" w:rsidRDefault="00C0155A" w:rsidP="00AE2A72">
      <w:pPr>
        <w:pStyle w:val="Normalbeforebullets"/>
        <w:numPr>
          <w:ilvl w:val="0"/>
          <w:numId w:val="5"/>
        </w:numPr>
      </w:pPr>
      <w:r>
        <w:t xml:space="preserve">submission </w:t>
      </w:r>
      <w:proofErr w:type="gramStart"/>
      <w:r>
        <w:t>published</w:t>
      </w:r>
      <w:proofErr w:type="gramEnd"/>
      <w:r>
        <w:t xml:space="preserve"> </w:t>
      </w:r>
    </w:p>
    <w:p w14:paraId="45312A4C" w14:textId="77777777" w:rsidR="00C0155A" w:rsidRDefault="00C0155A" w:rsidP="00AE2A72">
      <w:pPr>
        <w:pStyle w:val="Normalbeforebullets"/>
        <w:numPr>
          <w:ilvl w:val="0"/>
          <w:numId w:val="5"/>
        </w:numPr>
      </w:pPr>
      <w:r>
        <w:t xml:space="preserve">submission published </w:t>
      </w:r>
      <w:proofErr w:type="gramStart"/>
      <w:r>
        <w:t>anonymously</w:t>
      </w:r>
      <w:proofErr w:type="gramEnd"/>
    </w:p>
    <w:p w14:paraId="0A308CDD" w14:textId="4B3D736A" w:rsidR="00C0155A" w:rsidRDefault="00C0155A" w:rsidP="00AE2A72">
      <w:pPr>
        <w:pStyle w:val="Normalbeforebullets"/>
        <w:numPr>
          <w:ilvl w:val="0"/>
          <w:numId w:val="5"/>
        </w:numPr>
      </w:pPr>
      <w:r>
        <w:t>submission not published</w:t>
      </w:r>
      <w:r w:rsidR="00D43F47">
        <w:t>.</w:t>
      </w:r>
    </w:p>
    <w:p w14:paraId="0398B94E" w14:textId="0314EE67" w:rsidR="00C0155A" w:rsidRDefault="00C0155A" w:rsidP="00C0155A">
      <w:pPr>
        <w:pStyle w:val="Normalbeforebullets"/>
        <w:rPr>
          <w:rStyle w:val="Hyperlink"/>
        </w:rPr>
      </w:pPr>
      <w:r>
        <w:t xml:space="preserve">For further information on the publication of submissions on Engage, please refer to the </w:t>
      </w:r>
      <w:hyperlink r:id="rId13" w:history="1">
        <w:r w:rsidR="008E7BF2" w:rsidRPr="00AD64E2">
          <w:rPr>
            <w:rStyle w:val="Hyperlink"/>
          </w:rPr>
          <w:t>Privacy Collection Notice</w:t>
        </w:r>
      </w:hyperlink>
      <w:r w:rsidR="008E7BF2">
        <w:t xml:space="preserve">, </w:t>
      </w:r>
      <w:hyperlink r:id="rId14" w:history="1">
        <w:r>
          <w:rPr>
            <w:rStyle w:val="Hyperlink"/>
          </w:rPr>
          <w:t>Safe Work Australia Privacy Policy</w:t>
        </w:r>
      </w:hyperlink>
      <w:r>
        <w:t xml:space="preserve"> and the </w:t>
      </w:r>
      <w:hyperlink r:id="rId15" w:history="1">
        <w:r>
          <w:rPr>
            <w:rStyle w:val="Hyperlink"/>
          </w:rPr>
          <w:t>Engagement HQ privacy policy</w:t>
        </w:r>
      </w:hyperlink>
      <w:r>
        <w:rPr>
          <w:rStyle w:val="Hyperlink"/>
        </w:rPr>
        <w:t>.</w:t>
      </w:r>
    </w:p>
    <w:p w14:paraId="1763AE14" w14:textId="467908CD" w:rsidR="00FB0E4F" w:rsidRPr="008D6033" w:rsidRDefault="002F13A8" w:rsidP="00C0155A">
      <w:pPr>
        <w:spacing w:after="0"/>
        <w:rPr>
          <w:lang w:val="en-US"/>
        </w:rPr>
      </w:pPr>
      <w:r>
        <w:rPr>
          <w:lang w:val="en-US"/>
        </w:rPr>
        <w:t>In your submission</w:t>
      </w:r>
      <w:r w:rsidR="00382111">
        <w:rPr>
          <w:lang w:val="en-US"/>
        </w:rPr>
        <w:t>,</w:t>
      </w:r>
      <w:r>
        <w:rPr>
          <w:lang w:val="en-US"/>
        </w:rPr>
        <w:t xml:space="preserve"> p</w:t>
      </w:r>
      <w:r w:rsidR="00FB0E4F">
        <w:rPr>
          <w:lang w:val="en-US"/>
        </w:rPr>
        <w:t xml:space="preserve">lease </w:t>
      </w:r>
      <w:r w:rsidR="00FC4917">
        <w:rPr>
          <w:lang w:val="en-US"/>
        </w:rPr>
        <w:t xml:space="preserve">do not include the following </w:t>
      </w:r>
      <w:r>
        <w:rPr>
          <w:lang w:val="en-US"/>
        </w:rPr>
        <w:t>information</w:t>
      </w:r>
      <w:r w:rsidR="00FB0E4F" w:rsidRPr="008D6033">
        <w:rPr>
          <w:lang w:val="en-US"/>
        </w:rPr>
        <w:t xml:space="preserve">: </w:t>
      </w:r>
    </w:p>
    <w:p w14:paraId="0E106F86" w14:textId="59B16A07" w:rsidR="00FB0E4F" w:rsidRPr="00C60294" w:rsidRDefault="00FB0E4F" w:rsidP="00AE2A72">
      <w:pPr>
        <w:pStyle w:val="Normalbeforebullets"/>
        <w:numPr>
          <w:ilvl w:val="0"/>
          <w:numId w:val="5"/>
        </w:numPr>
      </w:pPr>
      <w:r w:rsidRPr="00C60294">
        <w:t xml:space="preserve">defamatory material </w:t>
      </w:r>
    </w:p>
    <w:p w14:paraId="67BB6A18" w14:textId="7EC2F349" w:rsidR="001A4132" w:rsidRDefault="00FB0E4F" w:rsidP="00AE2A72">
      <w:pPr>
        <w:pStyle w:val="Normalbeforebullets"/>
        <w:numPr>
          <w:ilvl w:val="0"/>
          <w:numId w:val="5"/>
        </w:numPr>
      </w:pPr>
      <w:r w:rsidRPr="00C60294">
        <w:t>views or information identifying parties involved in hearings or inquests which are currently</w:t>
      </w:r>
      <w:r w:rsidR="00391207" w:rsidRPr="00C60294">
        <w:t xml:space="preserve"> in progress</w:t>
      </w:r>
      <w:r w:rsidR="00F15723" w:rsidRPr="00C60294">
        <w:t>, and</w:t>
      </w:r>
    </w:p>
    <w:p w14:paraId="7E371831" w14:textId="77777777" w:rsidR="00AD64E2" w:rsidRDefault="00A45A93" w:rsidP="00EA7CBC">
      <w:pPr>
        <w:pStyle w:val="Normalbeforebullets"/>
        <w:numPr>
          <w:ilvl w:val="0"/>
          <w:numId w:val="5"/>
        </w:numPr>
      </w:pPr>
      <w:r w:rsidRPr="00A45A93">
        <w:t xml:space="preserve">specific or graphic details of </w:t>
      </w:r>
      <w:r w:rsidR="00C230AB">
        <w:t>cases involving</w:t>
      </w:r>
      <w:r w:rsidRPr="00A45A93">
        <w:t xml:space="preserve"> suicide and attempted suicide, workplace violence, sexual assault, exposure to trauma, and bullying and harassment that may cause distress to other readers.</w:t>
      </w:r>
    </w:p>
    <w:p w14:paraId="03C9C313" w14:textId="53EE7624" w:rsidR="00581094" w:rsidRPr="00AD64E2" w:rsidRDefault="00E734E3" w:rsidP="00AD64E2">
      <w:pPr>
        <w:pStyle w:val="Normalbeforebullets"/>
      </w:pPr>
      <w:r w:rsidRPr="00AD64E2">
        <w:rPr>
          <w:rFonts w:cstheme="minorHAnsi"/>
        </w:rPr>
        <w:t>If</w:t>
      </w:r>
      <w:r w:rsidR="008A147C" w:rsidRPr="00AD64E2">
        <w:rPr>
          <w:rFonts w:cstheme="minorHAnsi"/>
        </w:rPr>
        <w:t xml:space="preserve"> you have indicated that you would like your submission to be published </w:t>
      </w:r>
      <w:r w:rsidR="008E442B" w:rsidRPr="00AD64E2">
        <w:rPr>
          <w:rFonts w:cstheme="minorHAnsi"/>
        </w:rPr>
        <w:t xml:space="preserve">on Engage </w:t>
      </w:r>
      <w:r w:rsidR="008A147C" w:rsidRPr="00AD64E2">
        <w:rPr>
          <w:rFonts w:cstheme="minorHAnsi"/>
        </w:rPr>
        <w:t xml:space="preserve">and </w:t>
      </w:r>
      <w:r w:rsidRPr="00AD64E2">
        <w:rPr>
          <w:rFonts w:cstheme="minorHAnsi"/>
        </w:rPr>
        <w:t>you include the above</w:t>
      </w:r>
      <w:r w:rsidR="008A147C" w:rsidRPr="00AD64E2">
        <w:rPr>
          <w:rFonts w:cstheme="minorHAnsi"/>
        </w:rPr>
        <w:t xml:space="preserve"> information in your submission, we may choose not to publish </w:t>
      </w:r>
      <w:r w:rsidR="00122255" w:rsidRPr="00AD64E2">
        <w:rPr>
          <w:rFonts w:cstheme="minorHAnsi"/>
        </w:rPr>
        <w:t>your submission</w:t>
      </w:r>
      <w:r w:rsidR="008E442B" w:rsidRPr="00AD64E2">
        <w:rPr>
          <w:rFonts w:cstheme="minorHAnsi"/>
        </w:rPr>
        <w:t xml:space="preserve">.  </w:t>
      </w:r>
    </w:p>
    <w:p w14:paraId="32165D9D" w14:textId="49D82329" w:rsidR="009144F4" w:rsidRDefault="009144F4" w:rsidP="00EA7CBC">
      <w:pPr>
        <w:pStyle w:val="Heading1"/>
      </w:pPr>
      <w:r>
        <w:lastRenderedPageBreak/>
        <w:t>Your details</w:t>
      </w:r>
      <w:r w:rsidR="00720B2E">
        <w:t xml:space="preserve"> and background</w:t>
      </w:r>
      <w:r w:rsidR="002F0B1D">
        <w:t xml:space="preserve"> </w:t>
      </w:r>
      <w:r w:rsidR="003040C5">
        <w:br/>
      </w:r>
      <w:r w:rsidR="002F0B1D" w:rsidRPr="00EA7CBC">
        <w:rPr>
          <w:rStyle w:val="Heading2Char"/>
        </w:rPr>
        <w:t xml:space="preserve">(Please leave blank if you </w:t>
      </w:r>
      <w:r w:rsidR="003040C5" w:rsidRPr="00EA7CBC">
        <w:rPr>
          <w:rStyle w:val="Heading2Char"/>
        </w:rPr>
        <w:t>wish to remain</w:t>
      </w:r>
      <w:r w:rsidR="002F0B1D" w:rsidRPr="00EA7CBC">
        <w:rPr>
          <w:rStyle w:val="Heading2Char"/>
        </w:rPr>
        <w:t xml:space="preserve"> anonymous)</w:t>
      </w:r>
    </w:p>
    <w:p w14:paraId="2686A014" w14:textId="6A4B40C0" w:rsidR="009144F4" w:rsidRPr="009B4739" w:rsidRDefault="009144F4" w:rsidP="00581160">
      <w:pPr>
        <w:pStyle w:val="ListNumber"/>
        <w:numPr>
          <w:ilvl w:val="0"/>
          <w:numId w:val="0"/>
        </w:numPr>
      </w:pPr>
      <w:r>
        <w:t xml:space="preserve">Name or organisation </w:t>
      </w:r>
    </w:p>
    <w:sdt>
      <w:sdtPr>
        <w:rPr>
          <w:color w:val="808080" w:themeColor="background1" w:themeShade="80"/>
        </w:rPr>
        <w:id w:val="1816755110"/>
        <w:placeholder>
          <w:docPart w:val="A21428F4BCC84BB5BDC8957C045BFD63"/>
        </w:placeholder>
        <w:showingPlcHdr/>
      </w:sdtPr>
      <w:sdtEndPr/>
      <w:sdtContent>
        <w:p w14:paraId="2410908B" w14:textId="04F1BC3D" w:rsidR="009B4739" w:rsidRDefault="00643B7F" w:rsidP="00760A2E">
          <w:pPr>
            <w:rPr>
              <w:color w:val="808080" w:themeColor="background1" w:themeShade="80"/>
            </w:rPr>
          </w:pPr>
          <w:r w:rsidRPr="000B7B9A">
            <w:rPr>
              <w:rStyle w:val="PlaceholderText"/>
            </w:rPr>
            <w:t>Click or tap here to enter text.</w:t>
          </w:r>
        </w:p>
      </w:sdtContent>
    </w:sdt>
    <w:p w14:paraId="17E2512B" w14:textId="6E0E6B9D" w:rsidR="00720B2E" w:rsidRDefault="00720B2E" w:rsidP="00581160">
      <w:pPr>
        <w:pStyle w:val="ListNumber"/>
        <w:numPr>
          <w:ilvl w:val="0"/>
          <w:numId w:val="0"/>
        </w:numPr>
      </w:pPr>
      <w:r>
        <w:t xml:space="preserve">Email used to log into </w:t>
      </w:r>
      <w:proofErr w:type="gramStart"/>
      <w:r>
        <w:t>Engage</w:t>
      </w:r>
      <w:proofErr w:type="gramEnd"/>
    </w:p>
    <w:sdt>
      <w:sdtPr>
        <w:rPr>
          <w:color w:val="808080" w:themeColor="background1" w:themeShade="80"/>
        </w:rPr>
        <w:id w:val="673839869"/>
        <w:placeholder>
          <w:docPart w:val="B664AED932B54B49A9181FBB696D006A"/>
        </w:placeholder>
        <w:showingPlcHdr/>
      </w:sdtPr>
      <w:sdtEndPr/>
      <w:sdtContent>
        <w:p w14:paraId="6050AF9E" w14:textId="77777777" w:rsidR="00720B2E" w:rsidRDefault="00720B2E" w:rsidP="00720B2E">
          <w:pPr>
            <w:rPr>
              <w:color w:val="808080" w:themeColor="background1" w:themeShade="80"/>
            </w:rPr>
          </w:pPr>
          <w:r w:rsidRPr="000B7B9A">
            <w:rPr>
              <w:rStyle w:val="PlaceholderText"/>
            </w:rPr>
            <w:t>Click or tap here to enter text.</w:t>
          </w:r>
        </w:p>
      </w:sdtContent>
    </w:sdt>
    <w:p w14:paraId="6AD7370C" w14:textId="081C84A1" w:rsidR="00810080" w:rsidRPr="00810080" w:rsidRDefault="00255FC9" w:rsidP="00EA7CBC">
      <w:pPr>
        <w:pStyle w:val="Heading1"/>
      </w:pPr>
      <w:r w:rsidRPr="00634E02">
        <w:t>General feedback</w:t>
      </w:r>
    </w:p>
    <w:p w14:paraId="127FE3F1" w14:textId="45ACFD36" w:rsidR="00255FC9" w:rsidRPr="00CC68F5" w:rsidRDefault="00255FC9" w:rsidP="00255FC9">
      <w:r w:rsidRPr="00CC68F5">
        <w:t xml:space="preserve">Please provide any general feedback </w:t>
      </w:r>
      <w:r w:rsidR="009C296C">
        <w:t xml:space="preserve">about the issues raised in the consultation paper </w:t>
      </w:r>
      <w:r w:rsidRPr="00CC68F5">
        <w:t>here</w:t>
      </w:r>
      <w:r w:rsidR="003349D1">
        <w:t>.</w:t>
      </w:r>
    </w:p>
    <w:sdt>
      <w:sdtPr>
        <w:rPr>
          <w:color w:val="808080" w:themeColor="background1" w:themeShade="80"/>
        </w:rPr>
        <w:id w:val="-156465825"/>
        <w:placeholder>
          <w:docPart w:val="9F89042E0FFF4B2AA9E0F1D04E8C079C"/>
        </w:placeholder>
        <w:showingPlcHdr/>
      </w:sdtPr>
      <w:sdtEndPr/>
      <w:sdtContent>
        <w:p w14:paraId="6FE590E0" w14:textId="77777777" w:rsidR="00CC68F5" w:rsidRDefault="00CC68F5" w:rsidP="00CC68F5">
          <w:pPr>
            <w:ind w:left="720"/>
            <w:rPr>
              <w:color w:val="808080" w:themeColor="background1" w:themeShade="80"/>
            </w:rPr>
          </w:pPr>
          <w:r w:rsidRPr="000B7B9A">
            <w:rPr>
              <w:rStyle w:val="PlaceholderText"/>
            </w:rPr>
            <w:t>Click or tap here to enter text.</w:t>
          </w:r>
        </w:p>
      </w:sdtContent>
    </w:sdt>
    <w:p w14:paraId="32BA7269" w14:textId="7964453F" w:rsidR="008E4780" w:rsidRDefault="00983330" w:rsidP="007214FC">
      <w:pPr>
        <w:rPr>
          <w:i/>
          <w:iCs/>
          <w:color w:val="145B85"/>
          <w:sz w:val="24"/>
          <w:szCs w:val="24"/>
          <w:u w:val="single"/>
        </w:rPr>
      </w:pPr>
      <w:r w:rsidRPr="008E4780">
        <w:rPr>
          <w:i/>
          <w:iCs/>
          <w:color w:val="145B85"/>
          <w:sz w:val="24"/>
          <w:szCs w:val="24"/>
          <w:u w:val="single"/>
        </w:rPr>
        <w:t>P</w:t>
      </w:r>
      <w:r w:rsidR="00A119FC" w:rsidRPr="008E4780">
        <w:rPr>
          <w:i/>
          <w:iCs/>
          <w:color w:val="145B85"/>
          <w:sz w:val="24"/>
          <w:szCs w:val="24"/>
          <w:u w:val="single"/>
        </w:rPr>
        <w:t>lease duplicate the</w:t>
      </w:r>
      <w:r w:rsidR="00C618B6" w:rsidRPr="008E4780">
        <w:rPr>
          <w:i/>
          <w:iCs/>
          <w:color w:val="145B85"/>
          <w:sz w:val="24"/>
          <w:szCs w:val="24"/>
          <w:u w:val="single"/>
        </w:rPr>
        <w:t xml:space="preserve"> following</w:t>
      </w:r>
      <w:r w:rsidR="009211B9" w:rsidRPr="008E4780">
        <w:rPr>
          <w:i/>
          <w:iCs/>
          <w:color w:val="145B85"/>
          <w:sz w:val="24"/>
          <w:szCs w:val="24"/>
          <w:u w:val="single"/>
        </w:rPr>
        <w:t xml:space="preserve"> set of</w:t>
      </w:r>
      <w:r w:rsidR="00A119FC" w:rsidRPr="008E4780">
        <w:rPr>
          <w:i/>
          <w:iCs/>
          <w:color w:val="145B85"/>
          <w:sz w:val="24"/>
          <w:szCs w:val="24"/>
          <w:u w:val="single"/>
        </w:rPr>
        <w:t xml:space="preserve"> questions</w:t>
      </w:r>
      <w:r w:rsidR="00C618B6" w:rsidRPr="008E4780">
        <w:rPr>
          <w:i/>
          <w:iCs/>
          <w:color w:val="145B85"/>
          <w:sz w:val="24"/>
          <w:szCs w:val="24"/>
          <w:u w:val="single"/>
        </w:rPr>
        <w:t xml:space="preserve"> </w:t>
      </w:r>
      <w:r w:rsidRPr="008E4780">
        <w:rPr>
          <w:i/>
          <w:iCs/>
          <w:color w:val="145B85"/>
          <w:sz w:val="24"/>
          <w:szCs w:val="24"/>
          <w:u w:val="single"/>
        </w:rPr>
        <w:t xml:space="preserve">when responding to </w:t>
      </w:r>
      <w:r w:rsidR="009211B9" w:rsidRPr="008E4780">
        <w:rPr>
          <w:i/>
          <w:iCs/>
          <w:color w:val="145B85"/>
          <w:sz w:val="24"/>
          <w:szCs w:val="24"/>
          <w:u w:val="single"/>
        </w:rPr>
        <w:t>multiple chapters of the consultation paper</w:t>
      </w:r>
      <w:r w:rsidR="00F90686" w:rsidRPr="008E4780">
        <w:rPr>
          <w:i/>
          <w:iCs/>
          <w:color w:val="145B85"/>
          <w:sz w:val="24"/>
          <w:szCs w:val="24"/>
          <w:u w:val="single"/>
        </w:rPr>
        <w:t xml:space="preserve"> (note Ch 10 has a specific set of questions – refer below)</w:t>
      </w:r>
      <w:r w:rsidR="00D759B8" w:rsidRPr="008E4780">
        <w:rPr>
          <w:i/>
          <w:iCs/>
          <w:color w:val="145B85"/>
          <w:sz w:val="24"/>
          <w:szCs w:val="24"/>
          <w:u w:val="single"/>
        </w:rPr>
        <w:t>.</w:t>
      </w:r>
    </w:p>
    <w:p w14:paraId="57CD1CCB" w14:textId="786AC2A7" w:rsidR="007214FC" w:rsidRPr="00643490" w:rsidRDefault="00651E74" w:rsidP="007214FC">
      <w:pPr>
        <w:rPr>
          <w:b/>
          <w:bCs/>
        </w:rPr>
      </w:pPr>
      <w:r w:rsidRPr="00643490">
        <w:rPr>
          <w:b/>
          <w:bCs/>
        </w:rPr>
        <w:t>Which</w:t>
      </w:r>
      <w:r w:rsidR="007214FC" w:rsidRPr="00643490">
        <w:rPr>
          <w:b/>
          <w:bCs/>
        </w:rPr>
        <w:t xml:space="preserve"> chapter </w:t>
      </w:r>
      <w:r w:rsidR="009211B9" w:rsidRPr="00643490">
        <w:rPr>
          <w:b/>
          <w:bCs/>
        </w:rPr>
        <w:t>you</w:t>
      </w:r>
      <w:r w:rsidR="007214FC" w:rsidRPr="00643490">
        <w:rPr>
          <w:b/>
          <w:bCs/>
        </w:rPr>
        <w:t xml:space="preserve"> are re</w:t>
      </w:r>
      <w:r w:rsidR="009211B9" w:rsidRPr="00643490">
        <w:rPr>
          <w:b/>
          <w:bCs/>
        </w:rPr>
        <w:t xml:space="preserve">ferring to in </w:t>
      </w:r>
      <w:r w:rsidRPr="00643490">
        <w:rPr>
          <w:b/>
          <w:bCs/>
        </w:rPr>
        <w:t xml:space="preserve">your response below? </w:t>
      </w:r>
    </w:p>
    <w:sdt>
      <w:sdtPr>
        <w:rPr>
          <w:color w:val="808080" w:themeColor="background1" w:themeShade="80"/>
        </w:rPr>
        <w:id w:val="1596438811"/>
        <w:placeholder>
          <w:docPart w:val="5784D34C64BB4EC9BDDCDF757A8908A0"/>
        </w:placeholder>
      </w:sdtPr>
      <w:sdtEndPr/>
      <w:sdtContent>
        <w:p w14:paraId="72D67BD9" w14:textId="3146AD85" w:rsidR="007214FC" w:rsidRDefault="009211B9" w:rsidP="007214FC">
          <w:pPr>
            <w:ind w:left="720"/>
            <w:rPr>
              <w:color w:val="808080" w:themeColor="background1" w:themeShade="80"/>
            </w:rPr>
          </w:pPr>
          <w:r>
            <w:rPr>
              <w:color w:val="808080" w:themeColor="background1" w:themeShade="80"/>
            </w:rPr>
            <w:t xml:space="preserve">e.g. </w:t>
          </w:r>
          <w:r w:rsidR="008209D9">
            <w:rPr>
              <w:color w:val="808080" w:themeColor="background1" w:themeShade="80"/>
            </w:rPr>
            <w:t>C</w:t>
          </w:r>
          <w:r>
            <w:rPr>
              <w:color w:val="808080" w:themeColor="background1" w:themeShade="80"/>
            </w:rPr>
            <w:t>hapter 5 – Incapacity period</w:t>
          </w:r>
        </w:p>
      </w:sdtContent>
    </w:sdt>
    <w:p w14:paraId="6A5CDCBB" w14:textId="5EEA0F50" w:rsidR="00491473" w:rsidRDefault="007B43BD" w:rsidP="00255FC9">
      <w:r w:rsidRPr="007B43BD">
        <w:t>Do you support the assessment of current gaps and impacts of addressing those gaps? Please provide any supporting information and evidence.</w:t>
      </w:r>
      <w:r w:rsidR="00491473" w:rsidRPr="00491473">
        <w:t>  </w:t>
      </w:r>
    </w:p>
    <w:sdt>
      <w:sdtPr>
        <w:rPr>
          <w:color w:val="808080" w:themeColor="background1" w:themeShade="80"/>
        </w:rPr>
        <w:id w:val="-1022708465"/>
        <w:placeholder>
          <w:docPart w:val="CA60F2C7F4AB4225B31805278AEB11EA"/>
        </w:placeholder>
        <w:showingPlcHdr/>
      </w:sdtPr>
      <w:sdtEndPr/>
      <w:sdtContent>
        <w:p w14:paraId="28E2469D" w14:textId="77777777" w:rsidR="00BB5A87" w:rsidRDefault="00BB5A87" w:rsidP="00BB5A87">
          <w:pPr>
            <w:ind w:left="720"/>
            <w:rPr>
              <w:color w:val="808080" w:themeColor="background1" w:themeShade="80"/>
            </w:rPr>
          </w:pPr>
          <w:r w:rsidRPr="000B7B9A">
            <w:rPr>
              <w:rStyle w:val="PlaceholderText"/>
            </w:rPr>
            <w:t>Click or tap here to enter text.</w:t>
          </w:r>
        </w:p>
      </w:sdtContent>
    </w:sdt>
    <w:p w14:paraId="46236445" w14:textId="1049ADD6" w:rsidR="00C13128" w:rsidRDefault="00C13128" w:rsidP="00C13128">
      <w:r w:rsidRPr="00C13128">
        <w:t xml:space="preserve">Do you support the proposed option(s)? Please explain why or why not and provide relevant evidence to support your views where possible. </w:t>
      </w:r>
    </w:p>
    <w:p w14:paraId="08C7669B" w14:textId="1762D8C9" w:rsidR="00255FC9" w:rsidRDefault="005E57FC" w:rsidP="00255FC9">
      <w:pPr>
        <w:ind w:left="720"/>
        <w:rPr>
          <w:color w:val="808080" w:themeColor="background1" w:themeShade="80"/>
        </w:rPr>
      </w:pPr>
      <w:sdt>
        <w:sdtPr>
          <w:rPr>
            <w:color w:val="808080" w:themeColor="background1" w:themeShade="80"/>
          </w:rPr>
          <w:id w:val="-1718194003"/>
          <w:placeholder>
            <w:docPart w:val="8F2E9B201B234D76A79DC82DD99348BB"/>
          </w:placeholder>
          <w:showingPlcHdr/>
        </w:sdtPr>
        <w:sdtEndPr/>
        <w:sdtContent>
          <w:r w:rsidR="00255FC9" w:rsidRPr="000B7B9A">
            <w:rPr>
              <w:rStyle w:val="PlaceholderText"/>
            </w:rPr>
            <w:t>Click or tap here to enter text.</w:t>
          </w:r>
        </w:sdtContent>
      </w:sdt>
    </w:p>
    <w:p w14:paraId="63A14331" w14:textId="2B103952" w:rsidR="00C13128" w:rsidRDefault="00C13128" w:rsidP="00C13128">
      <w:r>
        <w:t xml:space="preserve">What practical impact, including costs and benefits, would the option(s) have on you, your </w:t>
      </w:r>
      <w:proofErr w:type="gramStart"/>
      <w:r>
        <w:t>organisation</w:t>
      </w:r>
      <w:proofErr w:type="gramEnd"/>
      <w:r>
        <w:t xml:space="preserve"> or your stakeholders? </w:t>
      </w:r>
      <w:r w:rsidR="00B5511F" w:rsidRPr="00B5511F">
        <w:t>Please provide any details or evidence supporting your views, including the option’s likely impact on WHS outcomes or any compliance costs or concerns</w:t>
      </w:r>
      <w:r w:rsidR="00B5511F">
        <w:t>.</w:t>
      </w:r>
    </w:p>
    <w:p w14:paraId="71CB6FA4" w14:textId="5E78A4DA" w:rsidR="00C13128" w:rsidRDefault="005E57FC" w:rsidP="00C13128">
      <w:pPr>
        <w:ind w:firstLine="720"/>
      </w:pPr>
      <w:sdt>
        <w:sdtPr>
          <w:rPr>
            <w:color w:val="808080" w:themeColor="background1" w:themeShade="80"/>
          </w:rPr>
          <w:id w:val="-1262286524"/>
          <w:placeholder>
            <w:docPart w:val="7A13BD4782CB48A8B68A5D2CBBE3800A"/>
          </w:placeholder>
          <w:showingPlcHdr/>
        </w:sdtPr>
        <w:sdtEndPr/>
        <w:sdtContent>
          <w:r w:rsidR="00C13128" w:rsidRPr="000B7B9A">
            <w:rPr>
              <w:rStyle w:val="PlaceholderText"/>
            </w:rPr>
            <w:t>Click or tap here to enter text.</w:t>
          </w:r>
        </w:sdtContent>
      </w:sdt>
    </w:p>
    <w:p w14:paraId="64B807B2" w14:textId="0BE6D6B7" w:rsidR="00255FC9" w:rsidRPr="00634E02" w:rsidRDefault="00640BAA" w:rsidP="00C13128">
      <w:r w:rsidRPr="00640BAA">
        <w:t>Are there any likely unintended consequences of the proposed option(s)? How could these be best mitigated?</w:t>
      </w:r>
    </w:p>
    <w:sdt>
      <w:sdtPr>
        <w:rPr>
          <w:color w:val="808080" w:themeColor="background1" w:themeShade="80"/>
        </w:rPr>
        <w:id w:val="-2045512452"/>
        <w:placeholder>
          <w:docPart w:val="4D01D1A2F23C4576986FD7EAC1393797"/>
        </w:placeholder>
        <w:showingPlcHdr/>
      </w:sdtPr>
      <w:sdtEndPr/>
      <w:sdtContent>
        <w:p w14:paraId="030C2B22" w14:textId="77777777" w:rsidR="00255FC9" w:rsidRDefault="00255FC9" w:rsidP="00255FC9">
          <w:pPr>
            <w:ind w:left="720"/>
            <w:rPr>
              <w:color w:val="808080" w:themeColor="background1" w:themeShade="80"/>
            </w:rPr>
          </w:pPr>
          <w:r w:rsidRPr="000B7B9A">
            <w:rPr>
              <w:rStyle w:val="PlaceholderText"/>
            </w:rPr>
            <w:t>Click or tap here to enter text.</w:t>
          </w:r>
        </w:p>
      </w:sdtContent>
    </w:sdt>
    <w:p w14:paraId="4B105F9D" w14:textId="20ED5C68" w:rsidR="00170A2A" w:rsidRDefault="00170A2A" w:rsidP="00170A2A">
      <w:r w:rsidRPr="00170A2A">
        <w:t xml:space="preserve">Do you have another suggestion or preferred option for addressing the gap in WHS regulator visibility? </w:t>
      </w:r>
    </w:p>
    <w:p w14:paraId="098AFEC6" w14:textId="68C0E4A4" w:rsidR="00255FC9" w:rsidRDefault="005E57FC" w:rsidP="00255FC9">
      <w:pPr>
        <w:ind w:left="720"/>
        <w:rPr>
          <w:color w:val="808080" w:themeColor="background1" w:themeShade="80"/>
        </w:rPr>
      </w:pPr>
      <w:sdt>
        <w:sdtPr>
          <w:rPr>
            <w:color w:val="808080" w:themeColor="background1" w:themeShade="80"/>
          </w:rPr>
          <w:id w:val="-172034478"/>
          <w:placeholder>
            <w:docPart w:val="2CE87D15FE0E4FDFAD73A47F5CDDDA95"/>
          </w:placeholder>
          <w:showingPlcHdr/>
        </w:sdtPr>
        <w:sdtEndPr/>
        <w:sdtContent>
          <w:r w:rsidR="00255FC9" w:rsidRPr="000B7B9A">
            <w:rPr>
              <w:rStyle w:val="PlaceholderText"/>
            </w:rPr>
            <w:t>Click or tap here to enter text.</w:t>
          </w:r>
        </w:sdtContent>
      </w:sdt>
    </w:p>
    <w:p w14:paraId="5F531942" w14:textId="4E4B6222" w:rsidR="00810080" w:rsidRPr="00EA7CBC" w:rsidRDefault="006852AB" w:rsidP="00EA7CBC">
      <w:pPr>
        <w:pStyle w:val="Heading1"/>
        <w:rPr>
          <w:iCs/>
        </w:rPr>
      </w:pPr>
      <w:r>
        <w:lastRenderedPageBreak/>
        <w:t>Additional</w:t>
      </w:r>
      <w:r w:rsidR="00810080">
        <w:t xml:space="preserve"> question</w:t>
      </w:r>
      <w:r w:rsidR="00174CEF">
        <w:t>s</w:t>
      </w:r>
      <w:r w:rsidR="008209D9">
        <w:t xml:space="preserve"> </w:t>
      </w:r>
      <w:r w:rsidR="008209D9" w:rsidRPr="008209D9">
        <w:rPr>
          <w:sz w:val="24"/>
          <w:szCs w:val="24"/>
        </w:rPr>
        <w:t>(for specific chapters)</w:t>
      </w:r>
    </w:p>
    <w:p w14:paraId="45D963AB" w14:textId="04EE177C" w:rsidR="004F7BD2" w:rsidRPr="00C3747E" w:rsidRDefault="008209D9" w:rsidP="009A30A1">
      <w:pPr>
        <w:pStyle w:val="Heading2"/>
        <w:rPr>
          <w:sz w:val="26"/>
          <w:szCs w:val="26"/>
        </w:rPr>
      </w:pPr>
      <w:r w:rsidRPr="00C3747E">
        <w:rPr>
          <w:sz w:val="26"/>
          <w:szCs w:val="26"/>
        </w:rPr>
        <w:t xml:space="preserve">Chapter </w:t>
      </w:r>
      <w:r w:rsidR="00086879" w:rsidRPr="00C3747E">
        <w:rPr>
          <w:sz w:val="26"/>
          <w:szCs w:val="26"/>
        </w:rPr>
        <w:t>7</w:t>
      </w:r>
      <w:r w:rsidR="00F90686" w:rsidRPr="00C3747E">
        <w:rPr>
          <w:sz w:val="26"/>
          <w:szCs w:val="26"/>
        </w:rPr>
        <w:t xml:space="preserve"> - </w:t>
      </w:r>
      <w:r w:rsidR="004F7BD2" w:rsidRPr="00C3747E">
        <w:rPr>
          <w:sz w:val="26"/>
          <w:szCs w:val="26"/>
        </w:rPr>
        <w:t xml:space="preserve">Capturing workplace </w:t>
      </w:r>
      <w:proofErr w:type="gramStart"/>
      <w:r w:rsidR="004F7BD2" w:rsidRPr="00C3747E">
        <w:rPr>
          <w:sz w:val="26"/>
          <w:szCs w:val="26"/>
        </w:rPr>
        <w:t>violence</w:t>
      </w:r>
      <w:proofErr w:type="gramEnd"/>
    </w:p>
    <w:p w14:paraId="28DE85E0" w14:textId="1C80CCAF" w:rsidR="004F7BD2" w:rsidRPr="004F7BD2" w:rsidRDefault="004F7BD2" w:rsidP="00634E02">
      <w:r w:rsidRPr="004F7BD2">
        <w:t xml:space="preserve">Are there particular types or circumstances of workplace violence that you think should or should not be notifiable to the WHS regulator that are not dealt with by the proposed option and descriptions? What </w:t>
      </w:r>
      <w:r w:rsidR="009471C1">
        <w:t>would be</w:t>
      </w:r>
      <w:r w:rsidRPr="004F7BD2">
        <w:t xml:space="preserve"> the implications of including or excluding these incidents?</w:t>
      </w:r>
    </w:p>
    <w:sdt>
      <w:sdtPr>
        <w:rPr>
          <w:color w:val="808080" w:themeColor="background1" w:themeShade="80"/>
        </w:rPr>
        <w:id w:val="585041928"/>
        <w:placeholder>
          <w:docPart w:val="937EEECBA43649FD8203D048A53FD9ED"/>
        </w:placeholder>
        <w:showingPlcHdr/>
      </w:sdtPr>
      <w:sdtEndPr/>
      <w:sdtContent>
        <w:p w14:paraId="3567610D" w14:textId="77777777" w:rsidR="004F7BD2" w:rsidRPr="00634E02" w:rsidRDefault="004F7BD2" w:rsidP="00634E02">
          <w:pPr>
            <w:ind w:left="720"/>
            <w:rPr>
              <w:rFonts w:eastAsia="Times New Roman" w:cs="Times New Roman"/>
              <w:color w:val="808080" w:themeColor="background1" w:themeShade="80"/>
              <w:sz w:val="20"/>
              <w:szCs w:val="24"/>
              <w:lang w:eastAsia="en-AU"/>
            </w:rPr>
          </w:pPr>
          <w:r w:rsidRPr="000B7B9A">
            <w:rPr>
              <w:rStyle w:val="PlaceholderText"/>
            </w:rPr>
            <w:t>Click or tap here to enter text.</w:t>
          </w:r>
        </w:p>
      </w:sdtContent>
    </w:sdt>
    <w:p w14:paraId="419B64BE" w14:textId="2C28D3F3" w:rsidR="004F7BD2" w:rsidRPr="00C3747E" w:rsidRDefault="00F90686" w:rsidP="00532E76">
      <w:pPr>
        <w:pStyle w:val="Heading2"/>
        <w:spacing w:before="360"/>
        <w:rPr>
          <w:sz w:val="26"/>
          <w:szCs w:val="26"/>
        </w:rPr>
      </w:pPr>
      <w:r w:rsidRPr="00C3747E">
        <w:rPr>
          <w:sz w:val="26"/>
          <w:szCs w:val="26"/>
        </w:rPr>
        <w:t xml:space="preserve">Chapter 10 - </w:t>
      </w:r>
      <w:r w:rsidR="004F7BD2" w:rsidRPr="00C3747E">
        <w:rPr>
          <w:sz w:val="26"/>
          <w:szCs w:val="26"/>
        </w:rPr>
        <w:t>Long latency diseases – exposure to substances</w:t>
      </w:r>
    </w:p>
    <w:p w14:paraId="568495A7" w14:textId="77777777" w:rsidR="0029554C" w:rsidRDefault="0029554C" w:rsidP="00634E02">
      <w:r>
        <w:t>Should exposure to hazardous substances in the workplace that cause latent diseases be recorded and reported? If so, for which substances?</w:t>
      </w:r>
    </w:p>
    <w:sdt>
      <w:sdtPr>
        <w:rPr>
          <w:color w:val="808080" w:themeColor="background1" w:themeShade="80"/>
        </w:rPr>
        <w:id w:val="-1162310342"/>
        <w:placeholder>
          <w:docPart w:val="E1DA5E5EAB244AC2B3D694B51CD6A1B1"/>
        </w:placeholder>
        <w:showingPlcHdr/>
      </w:sdtPr>
      <w:sdtEndPr/>
      <w:sdtContent>
        <w:p w14:paraId="5096E879" w14:textId="01A634A6" w:rsidR="0029554C" w:rsidRPr="00634E02" w:rsidRDefault="0029554C" w:rsidP="00634E02">
          <w:pPr>
            <w:ind w:left="720"/>
            <w:rPr>
              <w:color w:val="808080" w:themeColor="background1" w:themeShade="80"/>
            </w:rPr>
          </w:pPr>
          <w:r w:rsidRPr="000B7B9A">
            <w:rPr>
              <w:rStyle w:val="PlaceholderText"/>
            </w:rPr>
            <w:t>Click or tap here to enter text.</w:t>
          </w:r>
        </w:p>
      </w:sdtContent>
    </w:sdt>
    <w:p w14:paraId="376E0003" w14:textId="77777777" w:rsidR="0029554C" w:rsidRDefault="0029554C" w:rsidP="00634E02">
      <w:r>
        <w:t xml:space="preserve">How are exposures to hazardous substances currently measured in the workplace (for example, air and health monitoring)? Do you have suggestions for options to improve monitoring to provide a better understanding of exposure to hazardous substances in the workplace? </w:t>
      </w:r>
    </w:p>
    <w:sdt>
      <w:sdtPr>
        <w:rPr>
          <w:color w:val="808080" w:themeColor="background1" w:themeShade="80"/>
        </w:rPr>
        <w:id w:val="363098326"/>
        <w:placeholder>
          <w:docPart w:val="E447712B4D2E474E9A1C4A01E6632A62"/>
        </w:placeholder>
        <w:showingPlcHdr/>
      </w:sdtPr>
      <w:sdtEndPr/>
      <w:sdtContent>
        <w:p w14:paraId="55DC9878" w14:textId="3627F834" w:rsidR="0029554C" w:rsidRPr="00634E02" w:rsidRDefault="0029554C" w:rsidP="00634E02">
          <w:pPr>
            <w:ind w:left="720"/>
            <w:rPr>
              <w:color w:val="808080" w:themeColor="background1" w:themeShade="80"/>
            </w:rPr>
          </w:pPr>
          <w:r w:rsidRPr="000B7B9A">
            <w:rPr>
              <w:rStyle w:val="PlaceholderText"/>
            </w:rPr>
            <w:t>Click or tap here to enter text.</w:t>
          </w:r>
        </w:p>
      </w:sdtContent>
    </w:sdt>
    <w:p w14:paraId="1203437E" w14:textId="0690D1D1" w:rsidR="0029554C" w:rsidRDefault="0029554C" w:rsidP="00634E02">
      <w:r>
        <w:t xml:space="preserve">With regards to air monitoring, how are exceedances of the WES captured? Do you think recording and reporting WES exceedances is a good way to </w:t>
      </w:r>
      <w:r w:rsidR="00916710">
        <w:t>identify</w:t>
      </w:r>
      <w:r>
        <w:t xml:space="preserve"> exposure to hazardous substances in the workplace? What other ways could exposures be recorded and reported?</w:t>
      </w:r>
    </w:p>
    <w:sdt>
      <w:sdtPr>
        <w:rPr>
          <w:color w:val="808080" w:themeColor="background1" w:themeShade="80"/>
        </w:rPr>
        <w:id w:val="1825709743"/>
        <w:placeholder>
          <w:docPart w:val="83A8FB77A8FE4FBBB2A02E4A42703909"/>
        </w:placeholder>
        <w:showingPlcHdr/>
      </w:sdtPr>
      <w:sdtEndPr/>
      <w:sdtContent>
        <w:p w14:paraId="3D723379" w14:textId="77777777" w:rsidR="0029554C" w:rsidRPr="00634E02" w:rsidRDefault="0029554C" w:rsidP="00634E02">
          <w:pPr>
            <w:ind w:left="720"/>
            <w:rPr>
              <w:color w:val="808080" w:themeColor="background1" w:themeShade="80"/>
            </w:rPr>
          </w:pPr>
          <w:r w:rsidRPr="000B7B9A">
            <w:rPr>
              <w:rStyle w:val="PlaceholderText"/>
            </w:rPr>
            <w:t>Click or tap here to enter text.</w:t>
          </w:r>
        </w:p>
      </w:sdtContent>
    </w:sdt>
    <w:p w14:paraId="565EE057" w14:textId="670D21FD" w:rsidR="00020120" w:rsidRDefault="00020120" w:rsidP="00020120">
      <w:r w:rsidRPr="00020120">
        <w:t>Should PCBUs be required to keep records of statement of exposure documents and make them available for inspection by the regulator? Should the statement of exposure requirement be broadened from prohibited or restricted carcinogens to include other substances which are known to cause long latency diseases? If yes, how should these substances be identified?</w:t>
      </w:r>
    </w:p>
    <w:p w14:paraId="4F63B279" w14:textId="3E802D83" w:rsidR="00634E02" w:rsidRDefault="005E57FC" w:rsidP="00634E02">
      <w:pPr>
        <w:ind w:left="720"/>
        <w:rPr>
          <w:color w:val="808080" w:themeColor="background1" w:themeShade="80"/>
        </w:rPr>
      </w:pPr>
      <w:sdt>
        <w:sdtPr>
          <w:rPr>
            <w:color w:val="808080" w:themeColor="background1" w:themeShade="80"/>
          </w:rPr>
          <w:id w:val="1160128564"/>
          <w:placeholder>
            <w:docPart w:val="AABC35108B144F30BBF9654E73A44B20"/>
          </w:placeholder>
          <w:showingPlcHdr/>
        </w:sdtPr>
        <w:sdtEndPr/>
        <w:sdtContent>
          <w:r w:rsidR="00634E02" w:rsidRPr="000B7B9A">
            <w:rPr>
              <w:rStyle w:val="PlaceholderText"/>
            </w:rPr>
            <w:t>Click or tap here to enter text.</w:t>
          </w:r>
        </w:sdtContent>
      </w:sdt>
    </w:p>
    <w:p w14:paraId="61537E37" w14:textId="123133C9" w:rsidR="00593B7A" w:rsidRPr="00C3747E" w:rsidRDefault="00593B7A" w:rsidP="00532E76">
      <w:pPr>
        <w:pStyle w:val="Heading2"/>
        <w:spacing w:before="360"/>
        <w:rPr>
          <w:sz w:val="26"/>
          <w:szCs w:val="26"/>
        </w:rPr>
      </w:pPr>
      <w:r w:rsidRPr="00C3747E">
        <w:rPr>
          <w:sz w:val="26"/>
          <w:szCs w:val="26"/>
        </w:rPr>
        <w:t xml:space="preserve">Chapter 15 - </w:t>
      </w:r>
      <w:r w:rsidR="002572AD" w:rsidRPr="00C3747E">
        <w:rPr>
          <w:sz w:val="26"/>
          <w:szCs w:val="26"/>
        </w:rPr>
        <w:t xml:space="preserve">Addressing minor gaps and ambiguities in the current incident notification </w:t>
      </w:r>
      <w:proofErr w:type="gramStart"/>
      <w:r w:rsidR="002572AD" w:rsidRPr="00C3747E">
        <w:rPr>
          <w:sz w:val="26"/>
          <w:szCs w:val="26"/>
        </w:rPr>
        <w:t>provisions</w:t>
      </w:r>
      <w:proofErr w:type="gramEnd"/>
    </w:p>
    <w:p w14:paraId="6F197D1A" w14:textId="77777777" w:rsidR="00212582" w:rsidRPr="00BA600A" w:rsidRDefault="00212582" w:rsidP="00212582">
      <w:pPr>
        <w:spacing w:before="160" w:after="60"/>
        <w:rPr>
          <w:b/>
          <w:bCs/>
          <w:sz w:val="21"/>
          <w:szCs w:val="21"/>
        </w:rPr>
      </w:pPr>
      <w:r w:rsidRPr="00BA600A">
        <w:rPr>
          <w:b/>
          <w:bCs/>
          <w:sz w:val="21"/>
          <w:szCs w:val="21"/>
        </w:rPr>
        <w:t>Medical treatment for exposure to a substance</w:t>
      </w:r>
    </w:p>
    <w:p w14:paraId="27764F37" w14:textId="00C300B7" w:rsidR="001604B0" w:rsidRDefault="001275E4" w:rsidP="001604B0">
      <w:pPr>
        <w:rPr>
          <w:sz w:val="21"/>
          <w:szCs w:val="21"/>
        </w:rPr>
      </w:pPr>
      <w:r w:rsidRPr="00BA600A">
        <w:rPr>
          <w:sz w:val="21"/>
          <w:szCs w:val="21"/>
        </w:rPr>
        <w:t>What health professionals should be covered by the definition of ‘medical treatment’? Please provide reasons, including examples of what treatment the health professional is likely to provide for which type of exposure.</w:t>
      </w:r>
    </w:p>
    <w:p w14:paraId="36FE70D9" w14:textId="1350B900" w:rsidR="001275E4" w:rsidRPr="001604B0" w:rsidRDefault="005E57FC" w:rsidP="001275E4">
      <w:pPr>
        <w:ind w:firstLine="720"/>
        <w:rPr>
          <w:color w:val="808080" w:themeColor="background1" w:themeShade="80"/>
        </w:rPr>
      </w:pPr>
      <w:sdt>
        <w:sdtPr>
          <w:rPr>
            <w:color w:val="808080" w:themeColor="background1" w:themeShade="80"/>
          </w:rPr>
          <w:id w:val="-1267230663"/>
          <w:placeholder>
            <w:docPart w:val="16D27DF7E11349E9BFB6481DEE2120AF"/>
          </w:placeholder>
          <w:showingPlcHdr/>
        </w:sdtPr>
        <w:sdtEndPr/>
        <w:sdtContent>
          <w:r w:rsidR="001275E4" w:rsidRPr="000B7B9A">
            <w:rPr>
              <w:rStyle w:val="PlaceholderText"/>
            </w:rPr>
            <w:t>Click or tap here to enter text.</w:t>
          </w:r>
        </w:sdtContent>
      </w:sdt>
    </w:p>
    <w:sectPr w:rsidR="001275E4" w:rsidRPr="001604B0" w:rsidSect="00643B7F">
      <w:footerReference w:type="default" r:id="rId16"/>
      <w:headerReference w:type="first" r:id="rId17"/>
      <w:type w:val="continuous"/>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DBC1" w14:textId="77777777" w:rsidR="00EE79F6" w:rsidRDefault="00EE79F6" w:rsidP="006760C8">
      <w:pPr>
        <w:spacing w:after="0"/>
      </w:pPr>
      <w:r>
        <w:separator/>
      </w:r>
    </w:p>
  </w:endnote>
  <w:endnote w:type="continuationSeparator" w:id="0">
    <w:p w14:paraId="47BA28B2" w14:textId="77777777" w:rsidR="00EE79F6" w:rsidRDefault="00EE79F6" w:rsidP="006760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3CA8" w14:textId="77777777" w:rsidR="00F57544" w:rsidRPr="00F57544" w:rsidRDefault="00F57544" w:rsidP="00F57544">
    <w:pPr>
      <w:rPr>
        <w:sz w:val="18"/>
        <w:szCs w:val="18"/>
      </w:rPr>
    </w:pPr>
  </w:p>
  <w:p w14:paraId="6C21F153" w14:textId="088DCC50" w:rsidR="006760C8" w:rsidRPr="00F57544" w:rsidRDefault="00F57544" w:rsidP="00086E29">
    <w:pPr>
      <w:rPr>
        <w:sz w:val="18"/>
        <w:szCs w:val="18"/>
      </w:rPr>
    </w:pPr>
    <w:r w:rsidRPr="00F57544">
      <w:rPr>
        <w:sz w:val="18"/>
        <w:szCs w:val="18"/>
      </w:rPr>
      <w:t xml:space="preserve">Public comment response form – Consultation </w:t>
    </w:r>
    <w:r w:rsidR="00086E29" w:rsidRPr="00086E29">
      <w:rPr>
        <w:sz w:val="18"/>
        <w:szCs w:val="18"/>
      </w:rPr>
      <w:t xml:space="preserve">on </w:t>
    </w:r>
    <w:r w:rsidR="00BF62E5">
      <w:rPr>
        <w:sz w:val="18"/>
        <w:szCs w:val="18"/>
      </w:rPr>
      <w:br/>
    </w:r>
    <w:r w:rsidR="00B24292">
      <w:rPr>
        <w:sz w:val="18"/>
        <w:szCs w:val="18"/>
      </w:rPr>
      <w:t>WHS incident notification</w:t>
    </w:r>
    <w:r w:rsidR="00B24292">
      <w:rPr>
        <w:sz w:val="18"/>
        <w:szCs w:val="18"/>
      </w:rPr>
      <w:tab/>
    </w:r>
    <w:r w:rsidR="00B24292">
      <w:rPr>
        <w:sz w:val="18"/>
        <w:szCs w:val="18"/>
      </w:rPr>
      <w:tab/>
    </w:r>
    <w:r w:rsidR="00B24292">
      <w:rPr>
        <w:sz w:val="18"/>
        <w:szCs w:val="18"/>
      </w:rPr>
      <w:tab/>
    </w:r>
    <w:r w:rsidR="00B24292">
      <w:rPr>
        <w:sz w:val="18"/>
        <w:szCs w:val="18"/>
      </w:rPr>
      <w:tab/>
    </w:r>
    <w:r w:rsidR="00086E29">
      <w:rPr>
        <w:sz w:val="18"/>
        <w:szCs w:val="18"/>
      </w:rPr>
      <w:tab/>
    </w:r>
    <w:r w:rsidR="00086E29">
      <w:rPr>
        <w:sz w:val="18"/>
        <w:szCs w:val="18"/>
      </w:rPr>
      <w:tab/>
    </w:r>
    <w:r w:rsidR="00086E29">
      <w:rPr>
        <w:sz w:val="18"/>
        <w:szCs w:val="18"/>
      </w:rPr>
      <w:tab/>
    </w:r>
    <w:r w:rsidR="00BF62E5">
      <w:rPr>
        <w:sz w:val="18"/>
        <w:szCs w:val="18"/>
      </w:rPr>
      <w:tab/>
    </w:r>
    <w:r w:rsidR="00BF62E5">
      <w:rPr>
        <w:sz w:val="18"/>
        <w:szCs w:val="18"/>
      </w:rPr>
      <w:tab/>
    </w:r>
    <w:r w:rsidR="00CE10EE" w:rsidRPr="00F57544">
      <w:rPr>
        <w:sz w:val="18"/>
        <w:szCs w:val="18"/>
      </w:rPr>
      <w:t xml:space="preserve">Page </w:t>
    </w:r>
    <w:r w:rsidR="00CE10EE" w:rsidRPr="00F57544">
      <w:rPr>
        <w:sz w:val="18"/>
        <w:szCs w:val="18"/>
      </w:rPr>
      <w:fldChar w:fldCharType="begin"/>
    </w:r>
    <w:r w:rsidR="00CE10EE" w:rsidRPr="00F57544">
      <w:rPr>
        <w:sz w:val="18"/>
        <w:szCs w:val="18"/>
      </w:rPr>
      <w:instrText xml:space="preserve"> PAGE  \* Arabic  \* MERGEFORMAT </w:instrText>
    </w:r>
    <w:r w:rsidR="00CE10EE" w:rsidRPr="00F57544">
      <w:rPr>
        <w:sz w:val="18"/>
        <w:szCs w:val="18"/>
      </w:rPr>
      <w:fldChar w:fldCharType="separate"/>
    </w:r>
    <w:r w:rsidR="00E620BA" w:rsidRPr="00F57544">
      <w:rPr>
        <w:noProof/>
        <w:sz w:val="18"/>
        <w:szCs w:val="18"/>
      </w:rPr>
      <w:t>5</w:t>
    </w:r>
    <w:r w:rsidR="00CE10EE" w:rsidRPr="00F57544">
      <w:rPr>
        <w:sz w:val="18"/>
        <w:szCs w:val="18"/>
      </w:rPr>
      <w:fldChar w:fldCharType="end"/>
    </w:r>
    <w:r w:rsidR="00CE10EE" w:rsidRPr="00F57544">
      <w:rPr>
        <w:sz w:val="18"/>
        <w:szCs w:val="18"/>
      </w:rPr>
      <w:t xml:space="preserve"> of </w:t>
    </w:r>
    <w:r w:rsidR="00E908AD" w:rsidRPr="00F57544">
      <w:rPr>
        <w:noProof/>
        <w:sz w:val="18"/>
        <w:szCs w:val="18"/>
      </w:rPr>
      <w:fldChar w:fldCharType="begin"/>
    </w:r>
    <w:r w:rsidR="00E908AD" w:rsidRPr="00F57544">
      <w:rPr>
        <w:noProof/>
        <w:sz w:val="18"/>
        <w:szCs w:val="18"/>
      </w:rPr>
      <w:instrText xml:space="preserve"> NUMPAGES  \* Arabic  \* MERGEFORMAT </w:instrText>
    </w:r>
    <w:r w:rsidR="00E908AD" w:rsidRPr="00F57544">
      <w:rPr>
        <w:noProof/>
        <w:sz w:val="18"/>
        <w:szCs w:val="18"/>
      </w:rPr>
      <w:fldChar w:fldCharType="separate"/>
    </w:r>
    <w:r w:rsidR="00E620BA" w:rsidRPr="00F57544">
      <w:rPr>
        <w:noProof/>
        <w:sz w:val="18"/>
        <w:szCs w:val="18"/>
      </w:rPr>
      <w:t>5</w:t>
    </w:r>
    <w:r w:rsidR="00E908AD" w:rsidRPr="00F57544">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FB73" w14:textId="77777777" w:rsidR="00EE79F6" w:rsidRDefault="00EE79F6" w:rsidP="006760C8">
      <w:pPr>
        <w:spacing w:after="0"/>
      </w:pPr>
      <w:r>
        <w:separator/>
      </w:r>
    </w:p>
  </w:footnote>
  <w:footnote w:type="continuationSeparator" w:id="0">
    <w:p w14:paraId="6F0DF4C4" w14:textId="77777777" w:rsidR="00EE79F6" w:rsidRDefault="00EE79F6" w:rsidP="006760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A026" w14:textId="77777777" w:rsidR="006760C8" w:rsidRDefault="006760C8">
    <w:pPr>
      <w:pStyle w:val="Header"/>
    </w:pPr>
    <w:r>
      <w:rPr>
        <w:noProof/>
        <w:lang w:eastAsia="en-AU"/>
      </w:rPr>
      <w:drawing>
        <wp:inline distT="0" distB="0" distL="0" distR="0" wp14:anchorId="2BF8BC60" wp14:editId="005F7CE1">
          <wp:extent cx="2761615" cy="554990"/>
          <wp:effectExtent l="0" t="0" r="635" b="0"/>
          <wp:docPr id="2" name="Picture 2"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7649"/>
    <w:multiLevelType w:val="hybridMultilevel"/>
    <w:tmpl w:val="3718F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41654CD"/>
    <w:multiLevelType w:val="hybridMultilevel"/>
    <w:tmpl w:val="EC8C4088"/>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A0492"/>
    <w:multiLevelType w:val="hybridMultilevel"/>
    <w:tmpl w:val="A0F6A4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F45B42"/>
    <w:multiLevelType w:val="hybridMultilevel"/>
    <w:tmpl w:val="A0F6A4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210BCB"/>
    <w:multiLevelType w:val="hybridMultilevel"/>
    <w:tmpl w:val="A0F6A4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8A086B"/>
    <w:multiLevelType w:val="hybridMultilevel"/>
    <w:tmpl w:val="A0F6A4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860CB4"/>
    <w:multiLevelType w:val="hybridMultilevel"/>
    <w:tmpl w:val="1986705A"/>
    <w:lvl w:ilvl="0" w:tplc="9E2C85DE">
      <w:start w:val="1"/>
      <w:numFmt w:val="decimal"/>
      <w:lvlText w:val="%1."/>
      <w:lvlJc w:val="left"/>
      <w:pPr>
        <w:ind w:left="1920" w:hanging="360"/>
      </w:pPr>
    </w:lvl>
    <w:lvl w:ilvl="1" w:tplc="154C69D8">
      <w:start w:val="1"/>
      <w:numFmt w:val="decimal"/>
      <w:lvlText w:val="%2."/>
      <w:lvlJc w:val="left"/>
      <w:pPr>
        <w:ind w:left="1920" w:hanging="360"/>
      </w:pPr>
    </w:lvl>
    <w:lvl w:ilvl="2" w:tplc="E26E1042">
      <w:start w:val="1"/>
      <w:numFmt w:val="decimal"/>
      <w:lvlText w:val="%3."/>
      <w:lvlJc w:val="left"/>
      <w:pPr>
        <w:ind w:left="1920" w:hanging="360"/>
      </w:pPr>
    </w:lvl>
    <w:lvl w:ilvl="3" w:tplc="06B6DA96">
      <w:start w:val="1"/>
      <w:numFmt w:val="decimal"/>
      <w:lvlText w:val="%4."/>
      <w:lvlJc w:val="left"/>
      <w:pPr>
        <w:ind w:left="1920" w:hanging="360"/>
      </w:pPr>
    </w:lvl>
    <w:lvl w:ilvl="4" w:tplc="68FE3AAC">
      <w:start w:val="1"/>
      <w:numFmt w:val="decimal"/>
      <w:lvlText w:val="%5."/>
      <w:lvlJc w:val="left"/>
      <w:pPr>
        <w:ind w:left="1920" w:hanging="360"/>
      </w:pPr>
    </w:lvl>
    <w:lvl w:ilvl="5" w:tplc="609CA6A8">
      <w:start w:val="1"/>
      <w:numFmt w:val="decimal"/>
      <w:lvlText w:val="%6."/>
      <w:lvlJc w:val="left"/>
      <w:pPr>
        <w:ind w:left="1920" w:hanging="360"/>
      </w:pPr>
    </w:lvl>
    <w:lvl w:ilvl="6" w:tplc="0C1ABFBE">
      <w:start w:val="1"/>
      <w:numFmt w:val="decimal"/>
      <w:lvlText w:val="%7."/>
      <w:lvlJc w:val="left"/>
      <w:pPr>
        <w:ind w:left="1920" w:hanging="360"/>
      </w:pPr>
    </w:lvl>
    <w:lvl w:ilvl="7" w:tplc="68608752">
      <w:start w:val="1"/>
      <w:numFmt w:val="decimal"/>
      <w:lvlText w:val="%8."/>
      <w:lvlJc w:val="left"/>
      <w:pPr>
        <w:ind w:left="1920" w:hanging="360"/>
      </w:pPr>
    </w:lvl>
    <w:lvl w:ilvl="8" w:tplc="E21CCC5C">
      <w:start w:val="1"/>
      <w:numFmt w:val="decimal"/>
      <w:lvlText w:val="%9."/>
      <w:lvlJc w:val="left"/>
      <w:pPr>
        <w:ind w:left="1920" w:hanging="360"/>
      </w:pPr>
    </w:lvl>
  </w:abstractNum>
  <w:abstractNum w:abstractNumId="7" w15:restartNumberingAfterBreak="0">
    <w:nsid w:val="32DC6B0A"/>
    <w:multiLevelType w:val="hybridMultilevel"/>
    <w:tmpl w:val="A0F6A4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ED3C5E"/>
    <w:multiLevelType w:val="hybridMultilevel"/>
    <w:tmpl w:val="A0F6A4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60C39D7"/>
    <w:multiLevelType w:val="hybridMultilevel"/>
    <w:tmpl w:val="488EF55A"/>
    <w:lvl w:ilvl="0" w:tplc="00EE12B2">
      <w:start w:val="1"/>
      <w:numFmt w:val="decimal"/>
      <w:lvlText w:val="%1."/>
      <w:lvlJc w:val="left"/>
      <w:pPr>
        <w:ind w:left="1920" w:hanging="360"/>
      </w:pPr>
    </w:lvl>
    <w:lvl w:ilvl="1" w:tplc="7512C6C6">
      <w:start w:val="1"/>
      <w:numFmt w:val="decimal"/>
      <w:lvlText w:val="%2."/>
      <w:lvlJc w:val="left"/>
      <w:pPr>
        <w:ind w:left="1920" w:hanging="360"/>
      </w:pPr>
    </w:lvl>
    <w:lvl w:ilvl="2" w:tplc="1944C3C0">
      <w:start w:val="1"/>
      <w:numFmt w:val="decimal"/>
      <w:lvlText w:val="%3."/>
      <w:lvlJc w:val="left"/>
      <w:pPr>
        <w:ind w:left="1920" w:hanging="360"/>
      </w:pPr>
    </w:lvl>
    <w:lvl w:ilvl="3" w:tplc="171287B6">
      <w:start w:val="1"/>
      <w:numFmt w:val="decimal"/>
      <w:lvlText w:val="%4."/>
      <w:lvlJc w:val="left"/>
      <w:pPr>
        <w:ind w:left="1920" w:hanging="360"/>
      </w:pPr>
    </w:lvl>
    <w:lvl w:ilvl="4" w:tplc="C5C6B4E2">
      <w:start w:val="1"/>
      <w:numFmt w:val="decimal"/>
      <w:lvlText w:val="%5."/>
      <w:lvlJc w:val="left"/>
      <w:pPr>
        <w:ind w:left="1920" w:hanging="360"/>
      </w:pPr>
    </w:lvl>
    <w:lvl w:ilvl="5" w:tplc="C1FED962">
      <w:start w:val="1"/>
      <w:numFmt w:val="decimal"/>
      <w:lvlText w:val="%6."/>
      <w:lvlJc w:val="left"/>
      <w:pPr>
        <w:ind w:left="1920" w:hanging="360"/>
      </w:pPr>
    </w:lvl>
    <w:lvl w:ilvl="6" w:tplc="322E6C64">
      <w:start w:val="1"/>
      <w:numFmt w:val="decimal"/>
      <w:lvlText w:val="%7."/>
      <w:lvlJc w:val="left"/>
      <w:pPr>
        <w:ind w:left="1920" w:hanging="360"/>
      </w:pPr>
    </w:lvl>
    <w:lvl w:ilvl="7" w:tplc="910884A4">
      <w:start w:val="1"/>
      <w:numFmt w:val="decimal"/>
      <w:lvlText w:val="%8."/>
      <w:lvlJc w:val="left"/>
      <w:pPr>
        <w:ind w:left="1920" w:hanging="360"/>
      </w:pPr>
    </w:lvl>
    <w:lvl w:ilvl="8" w:tplc="FC42238A">
      <w:start w:val="1"/>
      <w:numFmt w:val="decimal"/>
      <w:lvlText w:val="%9."/>
      <w:lvlJc w:val="left"/>
      <w:pPr>
        <w:ind w:left="1920" w:hanging="360"/>
      </w:pPr>
    </w:lvl>
  </w:abstractNum>
  <w:abstractNum w:abstractNumId="10" w15:restartNumberingAfterBreak="0">
    <w:nsid w:val="369C4096"/>
    <w:multiLevelType w:val="hybridMultilevel"/>
    <w:tmpl w:val="A0F6A4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6C43E9"/>
    <w:multiLevelType w:val="hybridMultilevel"/>
    <w:tmpl w:val="A0F6A4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61239E"/>
    <w:multiLevelType w:val="hybridMultilevel"/>
    <w:tmpl w:val="54BC0CA8"/>
    <w:lvl w:ilvl="0" w:tplc="C8143A62">
      <w:start w:val="1"/>
      <w:numFmt w:val="decimal"/>
      <w:lvlText w:val="%1."/>
      <w:lvlJc w:val="left"/>
      <w:pPr>
        <w:ind w:left="1920" w:hanging="360"/>
      </w:pPr>
    </w:lvl>
    <w:lvl w:ilvl="1" w:tplc="3B442D78">
      <w:start w:val="1"/>
      <w:numFmt w:val="decimal"/>
      <w:lvlText w:val="%2."/>
      <w:lvlJc w:val="left"/>
      <w:pPr>
        <w:ind w:left="1920" w:hanging="360"/>
      </w:pPr>
    </w:lvl>
    <w:lvl w:ilvl="2" w:tplc="B95A67E4">
      <w:start w:val="1"/>
      <w:numFmt w:val="decimal"/>
      <w:lvlText w:val="%3."/>
      <w:lvlJc w:val="left"/>
      <w:pPr>
        <w:ind w:left="1920" w:hanging="360"/>
      </w:pPr>
    </w:lvl>
    <w:lvl w:ilvl="3" w:tplc="28EE8388">
      <w:start w:val="1"/>
      <w:numFmt w:val="decimal"/>
      <w:lvlText w:val="%4."/>
      <w:lvlJc w:val="left"/>
      <w:pPr>
        <w:ind w:left="1920" w:hanging="360"/>
      </w:pPr>
    </w:lvl>
    <w:lvl w:ilvl="4" w:tplc="5F103C6E">
      <w:start w:val="1"/>
      <w:numFmt w:val="decimal"/>
      <w:lvlText w:val="%5."/>
      <w:lvlJc w:val="left"/>
      <w:pPr>
        <w:ind w:left="1920" w:hanging="360"/>
      </w:pPr>
    </w:lvl>
    <w:lvl w:ilvl="5" w:tplc="A56A3CCC">
      <w:start w:val="1"/>
      <w:numFmt w:val="decimal"/>
      <w:lvlText w:val="%6."/>
      <w:lvlJc w:val="left"/>
      <w:pPr>
        <w:ind w:left="1920" w:hanging="360"/>
      </w:pPr>
    </w:lvl>
    <w:lvl w:ilvl="6" w:tplc="E0C228A8">
      <w:start w:val="1"/>
      <w:numFmt w:val="decimal"/>
      <w:lvlText w:val="%7."/>
      <w:lvlJc w:val="left"/>
      <w:pPr>
        <w:ind w:left="1920" w:hanging="360"/>
      </w:pPr>
    </w:lvl>
    <w:lvl w:ilvl="7" w:tplc="15ACE59C">
      <w:start w:val="1"/>
      <w:numFmt w:val="decimal"/>
      <w:lvlText w:val="%8."/>
      <w:lvlJc w:val="left"/>
      <w:pPr>
        <w:ind w:left="1920" w:hanging="360"/>
      </w:pPr>
    </w:lvl>
    <w:lvl w:ilvl="8" w:tplc="4A0AECA0">
      <w:start w:val="1"/>
      <w:numFmt w:val="decimal"/>
      <w:lvlText w:val="%9."/>
      <w:lvlJc w:val="left"/>
      <w:pPr>
        <w:ind w:left="1920" w:hanging="360"/>
      </w:pPr>
    </w:lvl>
  </w:abstractNum>
  <w:abstractNum w:abstractNumId="13" w15:restartNumberingAfterBreak="0">
    <w:nsid w:val="4F070AC5"/>
    <w:multiLevelType w:val="hybridMultilevel"/>
    <w:tmpl w:val="B74C5AA0"/>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A03F68"/>
    <w:multiLevelType w:val="hybridMultilevel"/>
    <w:tmpl w:val="5426B96C"/>
    <w:lvl w:ilvl="0" w:tplc="1160FE50">
      <w:start w:val="1"/>
      <w:numFmt w:val="decimal"/>
      <w:lvlText w:val="%1."/>
      <w:lvlJc w:val="left"/>
      <w:pPr>
        <w:ind w:left="1920" w:hanging="360"/>
      </w:pPr>
    </w:lvl>
    <w:lvl w:ilvl="1" w:tplc="F446CFAC">
      <w:start w:val="1"/>
      <w:numFmt w:val="decimal"/>
      <w:lvlText w:val="%2."/>
      <w:lvlJc w:val="left"/>
      <w:pPr>
        <w:ind w:left="1920" w:hanging="360"/>
      </w:pPr>
    </w:lvl>
    <w:lvl w:ilvl="2" w:tplc="B02E4D1E">
      <w:start w:val="1"/>
      <w:numFmt w:val="decimal"/>
      <w:lvlText w:val="%3."/>
      <w:lvlJc w:val="left"/>
      <w:pPr>
        <w:ind w:left="1920" w:hanging="360"/>
      </w:pPr>
    </w:lvl>
    <w:lvl w:ilvl="3" w:tplc="0D001B7C">
      <w:start w:val="1"/>
      <w:numFmt w:val="decimal"/>
      <w:lvlText w:val="%4."/>
      <w:lvlJc w:val="left"/>
      <w:pPr>
        <w:ind w:left="1920" w:hanging="360"/>
      </w:pPr>
    </w:lvl>
    <w:lvl w:ilvl="4" w:tplc="AE32430E">
      <w:start w:val="1"/>
      <w:numFmt w:val="decimal"/>
      <w:lvlText w:val="%5."/>
      <w:lvlJc w:val="left"/>
      <w:pPr>
        <w:ind w:left="1920" w:hanging="360"/>
      </w:pPr>
    </w:lvl>
    <w:lvl w:ilvl="5" w:tplc="03204F38">
      <w:start w:val="1"/>
      <w:numFmt w:val="decimal"/>
      <w:lvlText w:val="%6."/>
      <w:lvlJc w:val="left"/>
      <w:pPr>
        <w:ind w:left="1920" w:hanging="360"/>
      </w:pPr>
    </w:lvl>
    <w:lvl w:ilvl="6" w:tplc="A93E60CA">
      <w:start w:val="1"/>
      <w:numFmt w:val="decimal"/>
      <w:lvlText w:val="%7."/>
      <w:lvlJc w:val="left"/>
      <w:pPr>
        <w:ind w:left="1920" w:hanging="360"/>
      </w:pPr>
    </w:lvl>
    <w:lvl w:ilvl="7" w:tplc="7D665902">
      <w:start w:val="1"/>
      <w:numFmt w:val="decimal"/>
      <w:lvlText w:val="%8."/>
      <w:lvlJc w:val="left"/>
      <w:pPr>
        <w:ind w:left="1920" w:hanging="360"/>
      </w:pPr>
    </w:lvl>
    <w:lvl w:ilvl="8" w:tplc="1D244E78">
      <w:start w:val="1"/>
      <w:numFmt w:val="decimal"/>
      <w:lvlText w:val="%9."/>
      <w:lvlJc w:val="left"/>
      <w:pPr>
        <w:ind w:left="1920" w:hanging="360"/>
      </w:pPr>
    </w:lvl>
  </w:abstractNum>
  <w:abstractNum w:abstractNumId="15" w15:restartNumberingAfterBreak="0">
    <w:nsid w:val="52670066"/>
    <w:multiLevelType w:val="hybridMultilevel"/>
    <w:tmpl w:val="AF386614"/>
    <w:lvl w:ilvl="0" w:tplc="0C090005">
      <w:start w:val="1"/>
      <w:numFmt w:val="bullet"/>
      <w:lvlText w:val=""/>
      <w:lvlJc w:val="left"/>
      <w:pPr>
        <w:ind w:left="820" w:hanging="360"/>
      </w:pPr>
      <w:rPr>
        <w:rFonts w:ascii="Wingdings" w:hAnsi="Wingdings"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6" w15:restartNumberingAfterBreak="0">
    <w:nsid w:val="563A2F66"/>
    <w:multiLevelType w:val="hybridMultilevel"/>
    <w:tmpl w:val="B628B7AA"/>
    <w:lvl w:ilvl="0" w:tplc="826A7E7A">
      <w:start w:val="1"/>
      <w:numFmt w:val="bullet"/>
      <w:pStyle w:val="2018reviewquestionbulletpoin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5B09C0"/>
    <w:multiLevelType w:val="hybridMultilevel"/>
    <w:tmpl w:val="6520FAA2"/>
    <w:lvl w:ilvl="0" w:tplc="FFFFFFF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9" w15:restartNumberingAfterBreak="0">
    <w:nsid w:val="5CDB0280"/>
    <w:multiLevelType w:val="hybridMultilevel"/>
    <w:tmpl w:val="A0F6A4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1533BF"/>
    <w:multiLevelType w:val="hybridMultilevel"/>
    <w:tmpl w:val="A0F6A4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544CF6"/>
    <w:multiLevelType w:val="hybridMultilevel"/>
    <w:tmpl w:val="6E6824C4"/>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D30F2C"/>
    <w:multiLevelType w:val="hybridMultilevel"/>
    <w:tmpl w:val="57B8A12A"/>
    <w:lvl w:ilvl="0" w:tplc="69E28958">
      <w:start w:val="1"/>
      <w:numFmt w:val="decimal"/>
      <w:lvlText w:val="%1."/>
      <w:lvlJc w:val="left"/>
      <w:pPr>
        <w:ind w:left="1920" w:hanging="360"/>
      </w:pPr>
    </w:lvl>
    <w:lvl w:ilvl="1" w:tplc="8FAE698A">
      <w:start w:val="1"/>
      <w:numFmt w:val="decimal"/>
      <w:lvlText w:val="%2."/>
      <w:lvlJc w:val="left"/>
      <w:pPr>
        <w:ind w:left="1920" w:hanging="360"/>
      </w:pPr>
    </w:lvl>
    <w:lvl w:ilvl="2" w:tplc="7102C8B6">
      <w:start w:val="1"/>
      <w:numFmt w:val="decimal"/>
      <w:lvlText w:val="%3."/>
      <w:lvlJc w:val="left"/>
      <w:pPr>
        <w:ind w:left="1920" w:hanging="360"/>
      </w:pPr>
    </w:lvl>
    <w:lvl w:ilvl="3" w:tplc="628ADD46">
      <w:start w:val="1"/>
      <w:numFmt w:val="decimal"/>
      <w:lvlText w:val="%4."/>
      <w:lvlJc w:val="left"/>
      <w:pPr>
        <w:ind w:left="1920" w:hanging="360"/>
      </w:pPr>
    </w:lvl>
    <w:lvl w:ilvl="4" w:tplc="89506862">
      <w:start w:val="1"/>
      <w:numFmt w:val="decimal"/>
      <w:lvlText w:val="%5."/>
      <w:lvlJc w:val="left"/>
      <w:pPr>
        <w:ind w:left="1920" w:hanging="360"/>
      </w:pPr>
    </w:lvl>
    <w:lvl w:ilvl="5" w:tplc="FC8C149A">
      <w:start w:val="1"/>
      <w:numFmt w:val="decimal"/>
      <w:lvlText w:val="%6."/>
      <w:lvlJc w:val="left"/>
      <w:pPr>
        <w:ind w:left="1920" w:hanging="360"/>
      </w:pPr>
    </w:lvl>
    <w:lvl w:ilvl="6" w:tplc="DC6A487C">
      <w:start w:val="1"/>
      <w:numFmt w:val="decimal"/>
      <w:lvlText w:val="%7."/>
      <w:lvlJc w:val="left"/>
      <w:pPr>
        <w:ind w:left="1920" w:hanging="360"/>
      </w:pPr>
    </w:lvl>
    <w:lvl w:ilvl="7" w:tplc="1010B030">
      <w:start w:val="1"/>
      <w:numFmt w:val="decimal"/>
      <w:lvlText w:val="%8."/>
      <w:lvlJc w:val="left"/>
      <w:pPr>
        <w:ind w:left="1920" w:hanging="360"/>
      </w:pPr>
    </w:lvl>
    <w:lvl w:ilvl="8" w:tplc="D784835E">
      <w:start w:val="1"/>
      <w:numFmt w:val="decimal"/>
      <w:lvlText w:val="%9."/>
      <w:lvlJc w:val="left"/>
      <w:pPr>
        <w:ind w:left="1920" w:hanging="360"/>
      </w:pPr>
    </w:lvl>
  </w:abstractNum>
  <w:abstractNum w:abstractNumId="23" w15:restartNumberingAfterBreak="0">
    <w:nsid w:val="63FF6F38"/>
    <w:multiLevelType w:val="hybridMultilevel"/>
    <w:tmpl w:val="11B6CC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695A90"/>
    <w:multiLevelType w:val="hybridMultilevel"/>
    <w:tmpl w:val="A9FE13B2"/>
    <w:lvl w:ilvl="0" w:tplc="74484728">
      <w:start w:val="1"/>
      <w:numFmt w:val="decimal"/>
      <w:pStyle w:val="ListNumb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41D464A"/>
    <w:multiLevelType w:val="hybridMultilevel"/>
    <w:tmpl w:val="A0F6A4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15675E"/>
    <w:multiLevelType w:val="hybridMultilevel"/>
    <w:tmpl w:val="1BC806AE"/>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7" w15:restartNumberingAfterBreak="0">
    <w:nsid w:val="7ECD56B4"/>
    <w:multiLevelType w:val="hybridMultilevel"/>
    <w:tmpl w:val="C528267E"/>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3630106">
    <w:abstractNumId w:val="27"/>
  </w:num>
  <w:num w:numId="2" w16cid:durableId="1391810425">
    <w:abstractNumId w:val="26"/>
  </w:num>
  <w:num w:numId="3" w16cid:durableId="233126505">
    <w:abstractNumId w:val="18"/>
  </w:num>
  <w:num w:numId="4" w16cid:durableId="1483887493">
    <w:abstractNumId w:val="15"/>
  </w:num>
  <w:num w:numId="5" w16cid:durableId="246500440">
    <w:abstractNumId w:val="0"/>
  </w:num>
  <w:num w:numId="6" w16cid:durableId="1370912796">
    <w:abstractNumId w:val="23"/>
  </w:num>
  <w:num w:numId="7" w16cid:durableId="1922718153">
    <w:abstractNumId w:val="24"/>
  </w:num>
  <w:num w:numId="8" w16cid:durableId="542601818">
    <w:abstractNumId w:val="2"/>
  </w:num>
  <w:num w:numId="9" w16cid:durableId="1190684464">
    <w:abstractNumId w:val="25"/>
  </w:num>
  <w:num w:numId="10" w16cid:durableId="1368020080">
    <w:abstractNumId w:val="16"/>
  </w:num>
  <w:num w:numId="11" w16cid:durableId="621348109">
    <w:abstractNumId w:val="5"/>
  </w:num>
  <w:num w:numId="12" w16cid:durableId="234361722">
    <w:abstractNumId w:val="11"/>
  </w:num>
  <w:num w:numId="13" w16cid:durableId="697657470">
    <w:abstractNumId w:val="8"/>
  </w:num>
  <w:num w:numId="14" w16cid:durableId="1042484342">
    <w:abstractNumId w:val="7"/>
  </w:num>
  <w:num w:numId="15" w16cid:durableId="1823540623">
    <w:abstractNumId w:val="20"/>
  </w:num>
  <w:num w:numId="16" w16cid:durableId="539904143">
    <w:abstractNumId w:val="19"/>
  </w:num>
  <w:num w:numId="17" w16cid:durableId="1060905817">
    <w:abstractNumId w:val="3"/>
  </w:num>
  <w:num w:numId="18" w16cid:durableId="718945002">
    <w:abstractNumId w:val="4"/>
  </w:num>
  <w:num w:numId="19" w16cid:durableId="2147156632">
    <w:abstractNumId w:val="10"/>
  </w:num>
  <w:num w:numId="20" w16cid:durableId="560681023">
    <w:abstractNumId w:val="13"/>
  </w:num>
  <w:num w:numId="21" w16cid:durableId="1055467759">
    <w:abstractNumId w:val="1"/>
  </w:num>
  <w:num w:numId="22" w16cid:durableId="1760255631">
    <w:abstractNumId w:val="17"/>
  </w:num>
  <w:num w:numId="23" w16cid:durableId="1573543117">
    <w:abstractNumId w:val="21"/>
  </w:num>
  <w:num w:numId="24" w16cid:durableId="1624775802">
    <w:abstractNumId w:val="14"/>
  </w:num>
  <w:num w:numId="25" w16cid:durableId="365060708">
    <w:abstractNumId w:val="22"/>
  </w:num>
  <w:num w:numId="26" w16cid:durableId="1587301254">
    <w:abstractNumId w:val="9"/>
  </w:num>
  <w:num w:numId="27" w16cid:durableId="450393815">
    <w:abstractNumId w:val="12"/>
  </w:num>
  <w:num w:numId="28" w16cid:durableId="91266883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E4F"/>
    <w:rsid w:val="000019FD"/>
    <w:rsid w:val="00014A67"/>
    <w:rsid w:val="0001528F"/>
    <w:rsid w:val="00020120"/>
    <w:rsid w:val="000236E2"/>
    <w:rsid w:val="00027935"/>
    <w:rsid w:val="00030A69"/>
    <w:rsid w:val="00032FCA"/>
    <w:rsid w:val="00041CC1"/>
    <w:rsid w:val="00044721"/>
    <w:rsid w:val="00050129"/>
    <w:rsid w:val="0005563D"/>
    <w:rsid w:val="00055CFE"/>
    <w:rsid w:val="000607F4"/>
    <w:rsid w:val="00061DE4"/>
    <w:rsid w:val="00080C9C"/>
    <w:rsid w:val="00083E39"/>
    <w:rsid w:val="00083EFC"/>
    <w:rsid w:val="00086879"/>
    <w:rsid w:val="00086E29"/>
    <w:rsid w:val="000914AB"/>
    <w:rsid w:val="00091A75"/>
    <w:rsid w:val="000A16F4"/>
    <w:rsid w:val="000A47C7"/>
    <w:rsid w:val="000B005B"/>
    <w:rsid w:val="000C0616"/>
    <w:rsid w:val="000C2BFF"/>
    <w:rsid w:val="000D14D1"/>
    <w:rsid w:val="000D2AAE"/>
    <w:rsid w:val="000D35AE"/>
    <w:rsid w:val="000D5B97"/>
    <w:rsid w:val="000E1344"/>
    <w:rsid w:val="000F1FD1"/>
    <w:rsid w:val="000F6596"/>
    <w:rsid w:val="00101D59"/>
    <w:rsid w:val="00104C1A"/>
    <w:rsid w:val="0010637B"/>
    <w:rsid w:val="001109ED"/>
    <w:rsid w:val="00112CB8"/>
    <w:rsid w:val="00112F5A"/>
    <w:rsid w:val="00114370"/>
    <w:rsid w:val="00116CFC"/>
    <w:rsid w:val="001208DC"/>
    <w:rsid w:val="00122255"/>
    <w:rsid w:val="00122437"/>
    <w:rsid w:val="001275E4"/>
    <w:rsid w:val="00127C3C"/>
    <w:rsid w:val="00140E92"/>
    <w:rsid w:val="00143C3A"/>
    <w:rsid w:val="00144C5A"/>
    <w:rsid w:val="001476CD"/>
    <w:rsid w:val="00152C2C"/>
    <w:rsid w:val="00154CD1"/>
    <w:rsid w:val="001604B0"/>
    <w:rsid w:val="00160A08"/>
    <w:rsid w:val="001659F4"/>
    <w:rsid w:val="00166362"/>
    <w:rsid w:val="00170A2A"/>
    <w:rsid w:val="0017240C"/>
    <w:rsid w:val="00174CEF"/>
    <w:rsid w:val="001775B2"/>
    <w:rsid w:val="00177FB2"/>
    <w:rsid w:val="001809E1"/>
    <w:rsid w:val="00184915"/>
    <w:rsid w:val="001858C7"/>
    <w:rsid w:val="00192968"/>
    <w:rsid w:val="0019416C"/>
    <w:rsid w:val="00196BC6"/>
    <w:rsid w:val="001A4132"/>
    <w:rsid w:val="001A6FF7"/>
    <w:rsid w:val="001B3A78"/>
    <w:rsid w:val="001C436E"/>
    <w:rsid w:val="001D41B4"/>
    <w:rsid w:val="001E7D3A"/>
    <w:rsid w:val="001F5769"/>
    <w:rsid w:val="00202D65"/>
    <w:rsid w:val="00203B37"/>
    <w:rsid w:val="0020523C"/>
    <w:rsid w:val="00212582"/>
    <w:rsid w:val="00213D21"/>
    <w:rsid w:val="002159FB"/>
    <w:rsid w:val="00216051"/>
    <w:rsid w:val="00217055"/>
    <w:rsid w:val="00221BCE"/>
    <w:rsid w:val="00224E21"/>
    <w:rsid w:val="0022642A"/>
    <w:rsid w:val="002309E2"/>
    <w:rsid w:val="002316DB"/>
    <w:rsid w:val="00232FE5"/>
    <w:rsid w:val="0023419B"/>
    <w:rsid w:val="00235A51"/>
    <w:rsid w:val="002361FA"/>
    <w:rsid w:val="002410D2"/>
    <w:rsid w:val="00247347"/>
    <w:rsid w:val="0025381A"/>
    <w:rsid w:val="002552E4"/>
    <w:rsid w:val="00255FC9"/>
    <w:rsid w:val="00256282"/>
    <w:rsid w:val="002572AD"/>
    <w:rsid w:val="00260FCA"/>
    <w:rsid w:val="0026134B"/>
    <w:rsid w:val="00264EB7"/>
    <w:rsid w:val="00267561"/>
    <w:rsid w:val="00281CD3"/>
    <w:rsid w:val="00284E4C"/>
    <w:rsid w:val="0029554C"/>
    <w:rsid w:val="002A482B"/>
    <w:rsid w:val="002A6022"/>
    <w:rsid w:val="002A618E"/>
    <w:rsid w:val="002B6A6C"/>
    <w:rsid w:val="002B70F3"/>
    <w:rsid w:val="002C0D04"/>
    <w:rsid w:val="002C467C"/>
    <w:rsid w:val="002D229B"/>
    <w:rsid w:val="002D54BC"/>
    <w:rsid w:val="002E06AB"/>
    <w:rsid w:val="002F0B1D"/>
    <w:rsid w:val="002F13A8"/>
    <w:rsid w:val="00300727"/>
    <w:rsid w:val="003037EF"/>
    <w:rsid w:val="003040C5"/>
    <w:rsid w:val="003052C1"/>
    <w:rsid w:val="00314639"/>
    <w:rsid w:val="00327D31"/>
    <w:rsid w:val="00330C5F"/>
    <w:rsid w:val="003323CE"/>
    <w:rsid w:val="003338D3"/>
    <w:rsid w:val="003349D1"/>
    <w:rsid w:val="00341F94"/>
    <w:rsid w:val="00342985"/>
    <w:rsid w:val="00342B2F"/>
    <w:rsid w:val="00353449"/>
    <w:rsid w:val="00356016"/>
    <w:rsid w:val="003614E0"/>
    <w:rsid w:val="00361D47"/>
    <w:rsid w:val="00363DCE"/>
    <w:rsid w:val="00377A29"/>
    <w:rsid w:val="00381FF4"/>
    <w:rsid w:val="00382111"/>
    <w:rsid w:val="00383173"/>
    <w:rsid w:val="00386285"/>
    <w:rsid w:val="00391207"/>
    <w:rsid w:val="00397EF0"/>
    <w:rsid w:val="003A0FAC"/>
    <w:rsid w:val="003A2B88"/>
    <w:rsid w:val="003B73D3"/>
    <w:rsid w:val="003C4D3C"/>
    <w:rsid w:val="003C4E8D"/>
    <w:rsid w:val="003C588B"/>
    <w:rsid w:val="003C5BF6"/>
    <w:rsid w:val="003D0286"/>
    <w:rsid w:val="003D1C29"/>
    <w:rsid w:val="003D3508"/>
    <w:rsid w:val="003D5CB6"/>
    <w:rsid w:val="003F0EF8"/>
    <w:rsid w:val="003F2233"/>
    <w:rsid w:val="00402501"/>
    <w:rsid w:val="00402854"/>
    <w:rsid w:val="004037DD"/>
    <w:rsid w:val="00404601"/>
    <w:rsid w:val="00411197"/>
    <w:rsid w:val="00413537"/>
    <w:rsid w:val="00416E2A"/>
    <w:rsid w:val="004171A6"/>
    <w:rsid w:val="004205BB"/>
    <w:rsid w:val="004210E8"/>
    <w:rsid w:val="00426719"/>
    <w:rsid w:val="004275D1"/>
    <w:rsid w:val="00433B5E"/>
    <w:rsid w:val="00434AF8"/>
    <w:rsid w:val="0044203F"/>
    <w:rsid w:val="004444FA"/>
    <w:rsid w:val="00444CF5"/>
    <w:rsid w:val="00445043"/>
    <w:rsid w:val="00451320"/>
    <w:rsid w:val="00452565"/>
    <w:rsid w:val="004557C6"/>
    <w:rsid w:val="00457BF1"/>
    <w:rsid w:val="00460A11"/>
    <w:rsid w:val="004618C5"/>
    <w:rsid w:val="004652CE"/>
    <w:rsid w:val="0047076D"/>
    <w:rsid w:val="004719DE"/>
    <w:rsid w:val="004748AF"/>
    <w:rsid w:val="00480D0F"/>
    <w:rsid w:val="00481AAB"/>
    <w:rsid w:val="00483AA9"/>
    <w:rsid w:val="00491473"/>
    <w:rsid w:val="004923D3"/>
    <w:rsid w:val="00493548"/>
    <w:rsid w:val="00493743"/>
    <w:rsid w:val="00493B79"/>
    <w:rsid w:val="00494DEF"/>
    <w:rsid w:val="00495D0E"/>
    <w:rsid w:val="00497C07"/>
    <w:rsid w:val="004B1275"/>
    <w:rsid w:val="004B3ADB"/>
    <w:rsid w:val="004B4656"/>
    <w:rsid w:val="004C1D45"/>
    <w:rsid w:val="004C498A"/>
    <w:rsid w:val="004C7250"/>
    <w:rsid w:val="004C799D"/>
    <w:rsid w:val="004D2CF7"/>
    <w:rsid w:val="004D3149"/>
    <w:rsid w:val="004E2111"/>
    <w:rsid w:val="004E2647"/>
    <w:rsid w:val="004E6C4A"/>
    <w:rsid w:val="004F35B8"/>
    <w:rsid w:val="004F46B8"/>
    <w:rsid w:val="004F7BD2"/>
    <w:rsid w:val="00500FD0"/>
    <w:rsid w:val="005021CF"/>
    <w:rsid w:val="00506E0A"/>
    <w:rsid w:val="00507ECB"/>
    <w:rsid w:val="00510113"/>
    <w:rsid w:val="00512113"/>
    <w:rsid w:val="00512FE8"/>
    <w:rsid w:val="00517C35"/>
    <w:rsid w:val="00517EC0"/>
    <w:rsid w:val="00520FEF"/>
    <w:rsid w:val="00521909"/>
    <w:rsid w:val="00525F52"/>
    <w:rsid w:val="00526B1A"/>
    <w:rsid w:val="00526E2C"/>
    <w:rsid w:val="00531C4B"/>
    <w:rsid w:val="00532E76"/>
    <w:rsid w:val="005352C5"/>
    <w:rsid w:val="00537CA2"/>
    <w:rsid w:val="00543847"/>
    <w:rsid w:val="00550D03"/>
    <w:rsid w:val="00553595"/>
    <w:rsid w:val="005606E8"/>
    <w:rsid w:val="00560CD1"/>
    <w:rsid w:val="00564C2E"/>
    <w:rsid w:val="00565163"/>
    <w:rsid w:val="00574919"/>
    <w:rsid w:val="005762BE"/>
    <w:rsid w:val="005779CD"/>
    <w:rsid w:val="00580F25"/>
    <w:rsid w:val="00581094"/>
    <w:rsid w:val="00581160"/>
    <w:rsid w:val="005846ED"/>
    <w:rsid w:val="00585A80"/>
    <w:rsid w:val="00592BD0"/>
    <w:rsid w:val="00593B7A"/>
    <w:rsid w:val="00593C80"/>
    <w:rsid w:val="00593E8E"/>
    <w:rsid w:val="00595706"/>
    <w:rsid w:val="005A2DDF"/>
    <w:rsid w:val="005A4C23"/>
    <w:rsid w:val="005A6800"/>
    <w:rsid w:val="005B0066"/>
    <w:rsid w:val="005B1A68"/>
    <w:rsid w:val="005B2C14"/>
    <w:rsid w:val="005B464F"/>
    <w:rsid w:val="005B655D"/>
    <w:rsid w:val="005C10E3"/>
    <w:rsid w:val="005C42C1"/>
    <w:rsid w:val="005C753C"/>
    <w:rsid w:val="005D00BE"/>
    <w:rsid w:val="005D18FE"/>
    <w:rsid w:val="005D2F95"/>
    <w:rsid w:val="005D4CF7"/>
    <w:rsid w:val="005E13F1"/>
    <w:rsid w:val="005E57FC"/>
    <w:rsid w:val="005E7E93"/>
    <w:rsid w:val="005F2CFF"/>
    <w:rsid w:val="005F6745"/>
    <w:rsid w:val="00601B7F"/>
    <w:rsid w:val="00604C1C"/>
    <w:rsid w:val="00607C69"/>
    <w:rsid w:val="00616C2C"/>
    <w:rsid w:val="006204E6"/>
    <w:rsid w:val="00621510"/>
    <w:rsid w:val="0062236C"/>
    <w:rsid w:val="00624C45"/>
    <w:rsid w:val="00627438"/>
    <w:rsid w:val="0062756A"/>
    <w:rsid w:val="00627B32"/>
    <w:rsid w:val="00627C86"/>
    <w:rsid w:val="00634E02"/>
    <w:rsid w:val="00636100"/>
    <w:rsid w:val="00640BAA"/>
    <w:rsid w:val="00643490"/>
    <w:rsid w:val="00643B7F"/>
    <w:rsid w:val="00651E74"/>
    <w:rsid w:val="006542A9"/>
    <w:rsid w:val="00656805"/>
    <w:rsid w:val="00664416"/>
    <w:rsid w:val="0067255F"/>
    <w:rsid w:val="00674259"/>
    <w:rsid w:val="00674E4C"/>
    <w:rsid w:val="006760C8"/>
    <w:rsid w:val="00682C84"/>
    <w:rsid w:val="00685050"/>
    <w:rsid w:val="006852AB"/>
    <w:rsid w:val="00691796"/>
    <w:rsid w:val="00691D46"/>
    <w:rsid w:val="00693AD2"/>
    <w:rsid w:val="00696975"/>
    <w:rsid w:val="00697D3F"/>
    <w:rsid w:val="006A27E1"/>
    <w:rsid w:val="006A512B"/>
    <w:rsid w:val="006A52CD"/>
    <w:rsid w:val="006A63BB"/>
    <w:rsid w:val="006B1929"/>
    <w:rsid w:val="006B3CBF"/>
    <w:rsid w:val="006C4451"/>
    <w:rsid w:val="006C57DC"/>
    <w:rsid w:val="006D1C3A"/>
    <w:rsid w:val="006D3CF1"/>
    <w:rsid w:val="006D4B06"/>
    <w:rsid w:val="006D6B31"/>
    <w:rsid w:val="006E1ADE"/>
    <w:rsid w:val="006E1E0B"/>
    <w:rsid w:val="006E279C"/>
    <w:rsid w:val="006E3294"/>
    <w:rsid w:val="006E3C7D"/>
    <w:rsid w:val="006E5946"/>
    <w:rsid w:val="006E6C56"/>
    <w:rsid w:val="006F3DDD"/>
    <w:rsid w:val="006F59C5"/>
    <w:rsid w:val="006F7398"/>
    <w:rsid w:val="007034D2"/>
    <w:rsid w:val="00705CAB"/>
    <w:rsid w:val="0070789C"/>
    <w:rsid w:val="0071423E"/>
    <w:rsid w:val="00720B2E"/>
    <w:rsid w:val="007214FC"/>
    <w:rsid w:val="007230DC"/>
    <w:rsid w:val="00725625"/>
    <w:rsid w:val="00726338"/>
    <w:rsid w:val="00727175"/>
    <w:rsid w:val="007326CB"/>
    <w:rsid w:val="00732A51"/>
    <w:rsid w:val="0073471B"/>
    <w:rsid w:val="00737332"/>
    <w:rsid w:val="00760A2E"/>
    <w:rsid w:val="00764735"/>
    <w:rsid w:val="00770346"/>
    <w:rsid w:val="00770EAF"/>
    <w:rsid w:val="00773393"/>
    <w:rsid w:val="00776234"/>
    <w:rsid w:val="00784273"/>
    <w:rsid w:val="007862A1"/>
    <w:rsid w:val="00796FD6"/>
    <w:rsid w:val="0079735A"/>
    <w:rsid w:val="007A0B7D"/>
    <w:rsid w:val="007A2DF8"/>
    <w:rsid w:val="007A38BD"/>
    <w:rsid w:val="007A7E59"/>
    <w:rsid w:val="007B312E"/>
    <w:rsid w:val="007B43BD"/>
    <w:rsid w:val="007B6053"/>
    <w:rsid w:val="007C2F4C"/>
    <w:rsid w:val="007C3134"/>
    <w:rsid w:val="007C440A"/>
    <w:rsid w:val="007C68E3"/>
    <w:rsid w:val="007E08C2"/>
    <w:rsid w:val="007F074F"/>
    <w:rsid w:val="007F20FF"/>
    <w:rsid w:val="007F36A2"/>
    <w:rsid w:val="007F7747"/>
    <w:rsid w:val="00810080"/>
    <w:rsid w:val="00810D03"/>
    <w:rsid w:val="00813F88"/>
    <w:rsid w:val="008145E9"/>
    <w:rsid w:val="00817DB0"/>
    <w:rsid w:val="008209D9"/>
    <w:rsid w:val="008234B9"/>
    <w:rsid w:val="00823818"/>
    <w:rsid w:val="008259AE"/>
    <w:rsid w:val="0082685C"/>
    <w:rsid w:val="00836DDB"/>
    <w:rsid w:val="00837DA1"/>
    <w:rsid w:val="00851502"/>
    <w:rsid w:val="00855268"/>
    <w:rsid w:val="00861A7D"/>
    <w:rsid w:val="00863172"/>
    <w:rsid w:val="0086535E"/>
    <w:rsid w:val="0086651D"/>
    <w:rsid w:val="00887833"/>
    <w:rsid w:val="00891994"/>
    <w:rsid w:val="008A147C"/>
    <w:rsid w:val="008A599A"/>
    <w:rsid w:val="008A7396"/>
    <w:rsid w:val="008A75DA"/>
    <w:rsid w:val="008C128F"/>
    <w:rsid w:val="008C1DE5"/>
    <w:rsid w:val="008C3863"/>
    <w:rsid w:val="008C3982"/>
    <w:rsid w:val="008C5F24"/>
    <w:rsid w:val="008D2E67"/>
    <w:rsid w:val="008D73A6"/>
    <w:rsid w:val="008E0307"/>
    <w:rsid w:val="008E442B"/>
    <w:rsid w:val="008E4780"/>
    <w:rsid w:val="008E5A48"/>
    <w:rsid w:val="008E7BF2"/>
    <w:rsid w:val="008F4546"/>
    <w:rsid w:val="008F587E"/>
    <w:rsid w:val="008F63AD"/>
    <w:rsid w:val="00900D1D"/>
    <w:rsid w:val="00906FF9"/>
    <w:rsid w:val="00911FF8"/>
    <w:rsid w:val="00912659"/>
    <w:rsid w:val="009144F4"/>
    <w:rsid w:val="00916710"/>
    <w:rsid w:val="009211B9"/>
    <w:rsid w:val="00921590"/>
    <w:rsid w:val="00921CB7"/>
    <w:rsid w:val="00923444"/>
    <w:rsid w:val="0094017D"/>
    <w:rsid w:val="00940E8E"/>
    <w:rsid w:val="00942A78"/>
    <w:rsid w:val="00944ADF"/>
    <w:rsid w:val="009471C1"/>
    <w:rsid w:val="00955D2C"/>
    <w:rsid w:val="00962B2C"/>
    <w:rsid w:val="00962C2A"/>
    <w:rsid w:val="0096312E"/>
    <w:rsid w:val="00971A26"/>
    <w:rsid w:val="00973622"/>
    <w:rsid w:val="00974B43"/>
    <w:rsid w:val="0098190F"/>
    <w:rsid w:val="009823C6"/>
    <w:rsid w:val="00983330"/>
    <w:rsid w:val="00983A38"/>
    <w:rsid w:val="0098686E"/>
    <w:rsid w:val="00990108"/>
    <w:rsid w:val="00994164"/>
    <w:rsid w:val="00994F8F"/>
    <w:rsid w:val="00995BF9"/>
    <w:rsid w:val="009A30A1"/>
    <w:rsid w:val="009A3B27"/>
    <w:rsid w:val="009B18D9"/>
    <w:rsid w:val="009B4739"/>
    <w:rsid w:val="009B70C2"/>
    <w:rsid w:val="009B7A7E"/>
    <w:rsid w:val="009C06F9"/>
    <w:rsid w:val="009C1472"/>
    <w:rsid w:val="009C296C"/>
    <w:rsid w:val="009C49B8"/>
    <w:rsid w:val="009C49F6"/>
    <w:rsid w:val="009C4D5E"/>
    <w:rsid w:val="009C6FC4"/>
    <w:rsid w:val="009D09FB"/>
    <w:rsid w:val="009D2F0B"/>
    <w:rsid w:val="009D7AFB"/>
    <w:rsid w:val="009E0AF6"/>
    <w:rsid w:val="009E77E5"/>
    <w:rsid w:val="009F4955"/>
    <w:rsid w:val="00A04B49"/>
    <w:rsid w:val="00A060C3"/>
    <w:rsid w:val="00A06762"/>
    <w:rsid w:val="00A119FC"/>
    <w:rsid w:val="00A11DD2"/>
    <w:rsid w:val="00A13B15"/>
    <w:rsid w:val="00A15187"/>
    <w:rsid w:val="00A15EF9"/>
    <w:rsid w:val="00A222BD"/>
    <w:rsid w:val="00A25E64"/>
    <w:rsid w:val="00A27535"/>
    <w:rsid w:val="00A304E4"/>
    <w:rsid w:val="00A35001"/>
    <w:rsid w:val="00A41789"/>
    <w:rsid w:val="00A44FD2"/>
    <w:rsid w:val="00A45569"/>
    <w:rsid w:val="00A45A93"/>
    <w:rsid w:val="00A4720D"/>
    <w:rsid w:val="00A5010A"/>
    <w:rsid w:val="00A50531"/>
    <w:rsid w:val="00A50F9B"/>
    <w:rsid w:val="00A54BBF"/>
    <w:rsid w:val="00A55262"/>
    <w:rsid w:val="00A57C5D"/>
    <w:rsid w:val="00A63E13"/>
    <w:rsid w:val="00A657D5"/>
    <w:rsid w:val="00A66B0B"/>
    <w:rsid w:val="00A675FC"/>
    <w:rsid w:val="00A714F9"/>
    <w:rsid w:val="00A717CC"/>
    <w:rsid w:val="00A734D6"/>
    <w:rsid w:val="00A74C01"/>
    <w:rsid w:val="00A822BC"/>
    <w:rsid w:val="00A90E66"/>
    <w:rsid w:val="00A91ED6"/>
    <w:rsid w:val="00A9369A"/>
    <w:rsid w:val="00A97879"/>
    <w:rsid w:val="00AA5051"/>
    <w:rsid w:val="00AA5DEF"/>
    <w:rsid w:val="00AB1ACC"/>
    <w:rsid w:val="00AB1B07"/>
    <w:rsid w:val="00AB2E91"/>
    <w:rsid w:val="00AC063B"/>
    <w:rsid w:val="00AC1672"/>
    <w:rsid w:val="00AD1D03"/>
    <w:rsid w:val="00AD4FAE"/>
    <w:rsid w:val="00AD64E2"/>
    <w:rsid w:val="00AE0301"/>
    <w:rsid w:val="00AE1734"/>
    <w:rsid w:val="00AE2A72"/>
    <w:rsid w:val="00AE5279"/>
    <w:rsid w:val="00AE5B2A"/>
    <w:rsid w:val="00AF5E28"/>
    <w:rsid w:val="00B0264F"/>
    <w:rsid w:val="00B046ED"/>
    <w:rsid w:val="00B073AD"/>
    <w:rsid w:val="00B21DAD"/>
    <w:rsid w:val="00B24292"/>
    <w:rsid w:val="00B338CC"/>
    <w:rsid w:val="00B34064"/>
    <w:rsid w:val="00B369DE"/>
    <w:rsid w:val="00B4250C"/>
    <w:rsid w:val="00B42733"/>
    <w:rsid w:val="00B44D1B"/>
    <w:rsid w:val="00B44E04"/>
    <w:rsid w:val="00B47083"/>
    <w:rsid w:val="00B4720C"/>
    <w:rsid w:val="00B5511F"/>
    <w:rsid w:val="00B563FD"/>
    <w:rsid w:val="00B63AB7"/>
    <w:rsid w:val="00B64AAE"/>
    <w:rsid w:val="00B66502"/>
    <w:rsid w:val="00B806AA"/>
    <w:rsid w:val="00B86398"/>
    <w:rsid w:val="00B9200D"/>
    <w:rsid w:val="00B93BF9"/>
    <w:rsid w:val="00B978CE"/>
    <w:rsid w:val="00BA21B9"/>
    <w:rsid w:val="00BA55F0"/>
    <w:rsid w:val="00BB36E5"/>
    <w:rsid w:val="00BB5A87"/>
    <w:rsid w:val="00BC4DF7"/>
    <w:rsid w:val="00BC6633"/>
    <w:rsid w:val="00BD17FC"/>
    <w:rsid w:val="00BD67B0"/>
    <w:rsid w:val="00BE1BA2"/>
    <w:rsid w:val="00BE6585"/>
    <w:rsid w:val="00BF62E5"/>
    <w:rsid w:val="00C00A96"/>
    <w:rsid w:val="00C0155A"/>
    <w:rsid w:val="00C01EF6"/>
    <w:rsid w:val="00C03BFA"/>
    <w:rsid w:val="00C13128"/>
    <w:rsid w:val="00C176B1"/>
    <w:rsid w:val="00C230AB"/>
    <w:rsid w:val="00C236FE"/>
    <w:rsid w:val="00C242AF"/>
    <w:rsid w:val="00C244ED"/>
    <w:rsid w:val="00C248B8"/>
    <w:rsid w:val="00C27513"/>
    <w:rsid w:val="00C27B48"/>
    <w:rsid w:val="00C27BE6"/>
    <w:rsid w:val="00C3747E"/>
    <w:rsid w:val="00C378D9"/>
    <w:rsid w:val="00C37E23"/>
    <w:rsid w:val="00C42B9A"/>
    <w:rsid w:val="00C50FC5"/>
    <w:rsid w:val="00C50FEB"/>
    <w:rsid w:val="00C510A6"/>
    <w:rsid w:val="00C51C7F"/>
    <w:rsid w:val="00C5380A"/>
    <w:rsid w:val="00C552BD"/>
    <w:rsid w:val="00C60294"/>
    <w:rsid w:val="00C618B6"/>
    <w:rsid w:val="00C61A32"/>
    <w:rsid w:val="00C624EC"/>
    <w:rsid w:val="00C62E59"/>
    <w:rsid w:val="00C70282"/>
    <w:rsid w:val="00C87300"/>
    <w:rsid w:val="00C87C2D"/>
    <w:rsid w:val="00C91F36"/>
    <w:rsid w:val="00C96E37"/>
    <w:rsid w:val="00C97E14"/>
    <w:rsid w:val="00CA18C3"/>
    <w:rsid w:val="00CA1D6D"/>
    <w:rsid w:val="00CA20E4"/>
    <w:rsid w:val="00CA5D31"/>
    <w:rsid w:val="00CC05E0"/>
    <w:rsid w:val="00CC68F5"/>
    <w:rsid w:val="00CD0CFB"/>
    <w:rsid w:val="00CD2880"/>
    <w:rsid w:val="00CD56C0"/>
    <w:rsid w:val="00CE1052"/>
    <w:rsid w:val="00CE10EE"/>
    <w:rsid w:val="00CE42A8"/>
    <w:rsid w:val="00CF0339"/>
    <w:rsid w:val="00CF05DB"/>
    <w:rsid w:val="00CF14EC"/>
    <w:rsid w:val="00CF14EF"/>
    <w:rsid w:val="00CF3DDF"/>
    <w:rsid w:val="00CF52D6"/>
    <w:rsid w:val="00D006AE"/>
    <w:rsid w:val="00D0096C"/>
    <w:rsid w:val="00D010B9"/>
    <w:rsid w:val="00D0159A"/>
    <w:rsid w:val="00D06A54"/>
    <w:rsid w:val="00D06A67"/>
    <w:rsid w:val="00D07841"/>
    <w:rsid w:val="00D11289"/>
    <w:rsid w:val="00D12201"/>
    <w:rsid w:val="00D14398"/>
    <w:rsid w:val="00D16FCF"/>
    <w:rsid w:val="00D22FFC"/>
    <w:rsid w:val="00D26A48"/>
    <w:rsid w:val="00D34560"/>
    <w:rsid w:val="00D35414"/>
    <w:rsid w:val="00D35751"/>
    <w:rsid w:val="00D36827"/>
    <w:rsid w:val="00D40E56"/>
    <w:rsid w:val="00D416DE"/>
    <w:rsid w:val="00D43F47"/>
    <w:rsid w:val="00D458D5"/>
    <w:rsid w:val="00D52567"/>
    <w:rsid w:val="00D64103"/>
    <w:rsid w:val="00D759B8"/>
    <w:rsid w:val="00D76112"/>
    <w:rsid w:val="00D816AA"/>
    <w:rsid w:val="00D825A9"/>
    <w:rsid w:val="00D90753"/>
    <w:rsid w:val="00D93A8B"/>
    <w:rsid w:val="00D95167"/>
    <w:rsid w:val="00DA2D9C"/>
    <w:rsid w:val="00DA50BA"/>
    <w:rsid w:val="00DA610A"/>
    <w:rsid w:val="00DB09BF"/>
    <w:rsid w:val="00DC3D14"/>
    <w:rsid w:val="00DC4E46"/>
    <w:rsid w:val="00DC6797"/>
    <w:rsid w:val="00DD3D72"/>
    <w:rsid w:val="00DD63A4"/>
    <w:rsid w:val="00DD69D0"/>
    <w:rsid w:val="00DE1CB6"/>
    <w:rsid w:val="00DE36EA"/>
    <w:rsid w:val="00DF1632"/>
    <w:rsid w:val="00DF3F62"/>
    <w:rsid w:val="00E022E7"/>
    <w:rsid w:val="00E02FDD"/>
    <w:rsid w:val="00E034F0"/>
    <w:rsid w:val="00E04477"/>
    <w:rsid w:val="00E22E9D"/>
    <w:rsid w:val="00E23D4E"/>
    <w:rsid w:val="00E243AF"/>
    <w:rsid w:val="00E255DC"/>
    <w:rsid w:val="00E25F11"/>
    <w:rsid w:val="00E3157A"/>
    <w:rsid w:val="00E319F6"/>
    <w:rsid w:val="00E31FED"/>
    <w:rsid w:val="00E37FB8"/>
    <w:rsid w:val="00E43E34"/>
    <w:rsid w:val="00E44EC3"/>
    <w:rsid w:val="00E50584"/>
    <w:rsid w:val="00E54A2F"/>
    <w:rsid w:val="00E54BD9"/>
    <w:rsid w:val="00E56D2E"/>
    <w:rsid w:val="00E604D0"/>
    <w:rsid w:val="00E620BA"/>
    <w:rsid w:val="00E7046C"/>
    <w:rsid w:val="00E734E3"/>
    <w:rsid w:val="00E76F21"/>
    <w:rsid w:val="00E80C61"/>
    <w:rsid w:val="00E908AD"/>
    <w:rsid w:val="00E95F2A"/>
    <w:rsid w:val="00EA7CBC"/>
    <w:rsid w:val="00EC1409"/>
    <w:rsid w:val="00EC2A58"/>
    <w:rsid w:val="00EC46D2"/>
    <w:rsid w:val="00ED3CA0"/>
    <w:rsid w:val="00ED7345"/>
    <w:rsid w:val="00EE79F6"/>
    <w:rsid w:val="00EE7EFC"/>
    <w:rsid w:val="00EF14A9"/>
    <w:rsid w:val="00EF523E"/>
    <w:rsid w:val="00EF767D"/>
    <w:rsid w:val="00EF7A67"/>
    <w:rsid w:val="00F00DCB"/>
    <w:rsid w:val="00F034A8"/>
    <w:rsid w:val="00F05DF0"/>
    <w:rsid w:val="00F15723"/>
    <w:rsid w:val="00F15DAB"/>
    <w:rsid w:val="00F16E1F"/>
    <w:rsid w:val="00F22279"/>
    <w:rsid w:val="00F24D05"/>
    <w:rsid w:val="00F257E7"/>
    <w:rsid w:val="00F30F1C"/>
    <w:rsid w:val="00F4371E"/>
    <w:rsid w:val="00F449D6"/>
    <w:rsid w:val="00F44A50"/>
    <w:rsid w:val="00F47B99"/>
    <w:rsid w:val="00F520CC"/>
    <w:rsid w:val="00F55C27"/>
    <w:rsid w:val="00F56BC8"/>
    <w:rsid w:val="00F57544"/>
    <w:rsid w:val="00F71C34"/>
    <w:rsid w:val="00F7361B"/>
    <w:rsid w:val="00F74A4A"/>
    <w:rsid w:val="00F75432"/>
    <w:rsid w:val="00F7708C"/>
    <w:rsid w:val="00F77AA4"/>
    <w:rsid w:val="00F823EC"/>
    <w:rsid w:val="00F86D3C"/>
    <w:rsid w:val="00F87B83"/>
    <w:rsid w:val="00F90686"/>
    <w:rsid w:val="00F91352"/>
    <w:rsid w:val="00FA3AC7"/>
    <w:rsid w:val="00FA44C7"/>
    <w:rsid w:val="00FA7432"/>
    <w:rsid w:val="00FA7EBA"/>
    <w:rsid w:val="00FB0E4F"/>
    <w:rsid w:val="00FB2AAB"/>
    <w:rsid w:val="00FC4917"/>
    <w:rsid w:val="00FC7A3C"/>
    <w:rsid w:val="00FD0416"/>
    <w:rsid w:val="00FD1F75"/>
    <w:rsid w:val="00FD369F"/>
    <w:rsid w:val="00FD58C4"/>
    <w:rsid w:val="00FE0DF8"/>
    <w:rsid w:val="00FE10D3"/>
    <w:rsid w:val="00FE24BD"/>
    <w:rsid w:val="00FF0090"/>
    <w:rsid w:val="00FF1411"/>
    <w:rsid w:val="00FF21C4"/>
    <w:rsid w:val="00FF38F2"/>
    <w:rsid w:val="00FF46F3"/>
    <w:rsid w:val="00FF558E"/>
    <w:rsid w:val="00FF5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7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A87"/>
    <w:rPr>
      <w:lang w:eastAsia="en-US"/>
    </w:rPr>
  </w:style>
  <w:style w:type="paragraph" w:styleId="Heading1">
    <w:name w:val="heading 1"/>
    <w:basedOn w:val="Normal"/>
    <w:next w:val="Normal"/>
    <w:link w:val="Heading1Char"/>
    <w:qFormat/>
    <w:rsid w:val="00A222BD"/>
    <w:pPr>
      <w:keepNext/>
      <w:spacing w:before="360"/>
      <w:outlineLvl w:val="0"/>
    </w:pPr>
    <w:rPr>
      <w:rFonts w:eastAsiaTheme="majorEastAsia" w:cstheme="majorBidi"/>
      <w:b/>
      <w:bCs/>
      <w:kern w:val="32"/>
      <w:sz w:val="40"/>
      <w:szCs w:val="40"/>
    </w:rPr>
  </w:style>
  <w:style w:type="paragraph" w:styleId="Heading2">
    <w:name w:val="heading 2"/>
    <w:basedOn w:val="Normal"/>
    <w:next w:val="Normal"/>
    <w:link w:val="Heading2Char"/>
    <w:unhideWhenUsed/>
    <w:qFormat/>
    <w:rsid w:val="00F56BC8"/>
    <w:pPr>
      <w:keepNext/>
      <w:spacing w:before="24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A222BD"/>
    <w:pPr>
      <w:spacing w:before="240"/>
      <w:outlineLvl w:val="2"/>
    </w:pPr>
    <w:rPr>
      <w:rFonts w:eastAsiaTheme="majorEastAsia" w:cstheme="majorBidi"/>
      <w:b/>
      <w:bCs/>
      <w:sz w:val="24"/>
    </w:rPr>
  </w:style>
  <w:style w:type="paragraph" w:styleId="Heading4">
    <w:name w:val="heading 4"/>
    <w:basedOn w:val="Normal"/>
    <w:next w:val="Normal"/>
    <w:link w:val="Heading4Char"/>
    <w:uiPriority w:val="9"/>
    <w:semiHidden/>
    <w:unhideWhenUsed/>
    <w:qFormat/>
    <w:rsid w:val="00A222B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222B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222B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222B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222B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222B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222BD"/>
    <w:pPr>
      <w:spacing w:after="0"/>
    </w:pPr>
    <w:rPr>
      <w:rFonts w:ascii="Tahoma" w:hAnsi="Tahoma" w:cs="Tahoma"/>
      <w:sz w:val="16"/>
      <w:szCs w:val="16"/>
    </w:rPr>
  </w:style>
  <w:style w:type="character" w:customStyle="1" w:styleId="Heading1Char">
    <w:name w:val="Heading 1 Char"/>
    <w:basedOn w:val="DefaultParagraphFont"/>
    <w:link w:val="Heading1"/>
    <w:rsid w:val="00A222BD"/>
    <w:rPr>
      <w:rFonts w:ascii="Arial" w:eastAsiaTheme="majorEastAsia" w:hAnsi="Arial" w:cstheme="majorBidi"/>
      <w:b/>
      <w:bCs/>
      <w:kern w:val="32"/>
      <w:sz w:val="40"/>
      <w:szCs w:val="40"/>
    </w:rPr>
  </w:style>
  <w:style w:type="character" w:customStyle="1" w:styleId="Heading2Char">
    <w:name w:val="Heading 2 Char"/>
    <w:basedOn w:val="DefaultParagraphFont"/>
    <w:link w:val="Heading2"/>
    <w:rsid w:val="00F56BC8"/>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A222BD"/>
    <w:rPr>
      <w:rFonts w:ascii="Arial" w:eastAsiaTheme="majorEastAsia" w:hAnsi="Arial" w:cstheme="majorBidi"/>
      <w:b/>
      <w:bCs/>
      <w:sz w:val="24"/>
    </w:rPr>
  </w:style>
  <w:style w:type="character" w:customStyle="1" w:styleId="Heading4Char">
    <w:name w:val="Heading 4 Char"/>
    <w:basedOn w:val="DefaultParagraphFont"/>
    <w:link w:val="Heading4"/>
    <w:uiPriority w:val="9"/>
    <w:semiHidden/>
    <w:rsid w:val="00A222B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222B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222B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222B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222B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222BD"/>
    <w:rPr>
      <w:rFonts w:asciiTheme="majorHAnsi" w:eastAsiaTheme="majorEastAsia" w:hAnsiTheme="majorHAnsi" w:cstheme="majorBidi"/>
      <w:i/>
      <w:iCs/>
      <w:spacing w:val="5"/>
      <w:sz w:val="20"/>
      <w:szCs w:val="20"/>
    </w:rPr>
  </w:style>
  <w:style w:type="paragraph" w:styleId="Title">
    <w:name w:val="Title"/>
    <w:basedOn w:val="Normal"/>
    <w:next w:val="Heading1"/>
    <w:link w:val="TitleChar"/>
    <w:qFormat/>
    <w:rsid w:val="00AE5279"/>
    <w:pPr>
      <w:spacing w:before="5000"/>
      <w:jc w:val="center"/>
      <w:outlineLvl w:val="0"/>
    </w:pPr>
    <w:rPr>
      <w:rFonts w:eastAsiaTheme="majorEastAsia" w:cstheme="majorBidi"/>
      <w:b/>
      <w:bCs/>
      <w:kern w:val="28"/>
      <w:sz w:val="72"/>
      <w:szCs w:val="32"/>
    </w:rPr>
  </w:style>
  <w:style w:type="character" w:customStyle="1" w:styleId="TitleChar">
    <w:name w:val="Title Char"/>
    <w:basedOn w:val="DefaultParagraphFont"/>
    <w:link w:val="Title"/>
    <w:rsid w:val="00AE5279"/>
    <w:rPr>
      <w:rFonts w:ascii="Arial" w:eastAsiaTheme="majorEastAsia" w:hAnsi="Arial" w:cstheme="majorBidi"/>
      <w:b/>
      <w:bCs/>
      <w:kern w:val="28"/>
      <w:sz w:val="72"/>
      <w:szCs w:val="32"/>
    </w:rPr>
  </w:style>
  <w:style w:type="character" w:customStyle="1" w:styleId="BalloonTextChar">
    <w:name w:val="Balloon Text Char"/>
    <w:basedOn w:val="DefaultParagraphFont"/>
    <w:link w:val="BalloonText"/>
    <w:rsid w:val="00A222BD"/>
    <w:rPr>
      <w:rFonts w:ascii="Tahoma" w:eastAsia="Times New Roman" w:hAnsi="Tahoma" w:cs="Tahoma"/>
      <w:sz w:val="16"/>
      <w:szCs w:val="16"/>
    </w:rPr>
  </w:style>
  <w:style w:type="character" w:styleId="Strong">
    <w:name w:val="Strong"/>
    <w:uiPriority w:val="22"/>
    <w:qFormat/>
    <w:rsid w:val="00A222BD"/>
    <w:rPr>
      <w:b/>
      <w:bCs/>
    </w:rPr>
  </w:style>
  <w:style w:type="character" w:styleId="Emphasis">
    <w:name w:val="Emphasis"/>
    <w:qFormat/>
    <w:rsid w:val="00A222BD"/>
    <w:rPr>
      <w:bCs/>
      <w:i/>
    </w:rPr>
  </w:style>
  <w:style w:type="paragraph" w:styleId="Quote">
    <w:name w:val="Quote"/>
    <w:basedOn w:val="Normal"/>
    <w:next w:val="Normal"/>
    <w:link w:val="QuoteChar"/>
    <w:uiPriority w:val="29"/>
    <w:qFormat/>
    <w:rsid w:val="00A50F9B"/>
    <w:pPr>
      <w:spacing w:before="200"/>
      <w:ind w:left="360" w:right="360"/>
    </w:pPr>
    <w:rPr>
      <w:i/>
      <w:iCs/>
    </w:rPr>
  </w:style>
  <w:style w:type="character" w:customStyle="1" w:styleId="QuoteChar">
    <w:name w:val="Quote Char"/>
    <w:basedOn w:val="DefaultParagraphFont"/>
    <w:link w:val="Quote"/>
    <w:uiPriority w:val="29"/>
    <w:rsid w:val="00A50F9B"/>
    <w:rPr>
      <w:i/>
      <w:iCs/>
    </w:rPr>
  </w:style>
  <w:style w:type="paragraph" w:styleId="TOCHeading">
    <w:name w:val="TOC Heading"/>
    <w:basedOn w:val="Heading1"/>
    <w:next w:val="Normal"/>
    <w:uiPriority w:val="39"/>
    <w:semiHidden/>
    <w:unhideWhenUsed/>
    <w:qFormat/>
    <w:rsid w:val="00A222BD"/>
    <w:pPr>
      <w:outlineLvl w:val="9"/>
    </w:pPr>
    <w:rPr>
      <w:lang w:bidi="en-US"/>
    </w:rPr>
  </w:style>
  <w:style w:type="paragraph" w:styleId="List">
    <w:name w:val="List"/>
    <w:basedOn w:val="Normal"/>
    <w:rsid w:val="009C6FC4"/>
  </w:style>
  <w:style w:type="paragraph" w:styleId="ListBullet">
    <w:name w:val="List Bullet"/>
    <w:basedOn w:val="Normal"/>
    <w:qFormat/>
    <w:rsid w:val="00DB09BF"/>
    <w:pPr>
      <w:numPr>
        <w:numId w:val="1"/>
      </w:numPr>
      <w:ind w:hanging="436"/>
    </w:pPr>
  </w:style>
  <w:style w:type="paragraph" w:styleId="ListBullet2">
    <w:name w:val="List Bullet 2"/>
    <w:basedOn w:val="Normal"/>
    <w:qFormat/>
    <w:rsid w:val="00DB09BF"/>
    <w:pPr>
      <w:numPr>
        <w:numId w:val="2"/>
      </w:numPr>
      <w:ind w:left="1134" w:hanging="425"/>
    </w:pPr>
  </w:style>
  <w:style w:type="paragraph" w:styleId="ListNumber">
    <w:name w:val="List Number"/>
    <w:basedOn w:val="ListParagraph"/>
    <w:qFormat/>
    <w:rsid w:val="00585A80"/>
    <w:pPr>
      <w:numPr>
        <w:numId w:val="7"/>
      </w:numPr>
    </w:pPr>
  </w:style>
  <w:style w:type="paragraph" w:styleId="ListNumber2">
    <w:name w:val="List Number 2"/>
    <w:basedOn w:val="Normal"/>
    <w:qFormat/>
    <w:rsid w:val="00DB09BF"/>
    <w:pPr>
      <w:numPr>
        <w:numId w:val="3"/>
      </w:numPr>
      <w:ind w:left="1134" w:hanging="425"/>
    </w:pPr>
  </w:style>
  <w:style w:type="paragraph" w:styleId="Header">
    <w:name w:val="header"/>
    <w:basedOn w:val="Normal"/>
    <w:link w:val="HeaderChar"/>
    <w:uiPriority w:val="99"/>
    <w:rsid w:val="006760C8"/>
    <w:pPr>
      <w:tabs>
        <w:tab w:val="center" w:pos="4513"/>
        <w:tab w:val="right" w:pos="9026"/>
      </w:tabs>
      <w:spacing w:after="0"/>
    </w:pPr>
  </w:style>
  <w:style w:type="character" w:customStyle="1" w:styleId="HeaderChar">
    <w:name w:val="Header Char"/>
    <w:basedOn w:val="DefaultParagraphFont"/>
    <w:link w:val="Header"/>
    <w:uiPriority w:val="99"/>
    <w:rsid w:val="006760C8"/>
    <w:rPr>
      <w:rFonts w:ascii="Arial" w:eastAsia="Times New Roman" w:hAnsi="Arial" w:cs="Times New Roman"/>
      <w:szCs w:val="24"/>
    </w:rPr>
  </w:style>
  <w:style w:type="paragraph" w:styleId="TOC1">
    <w:name w:val="toc 1"/>
    <w:basedOn w:val="Normal"/>
    <w:next w:val="Normal"/>
    <w:link w:val="TOC1Char"/>
    <w:autoRedefine/>
    <w:uiPriority w:val="39"/>
    <w:rsid w:val="006760C8"/>
    <w:pPr>
      <w:spacing w:before="360" w:after="0"/>
    </w:pPr>
    <w:rPr>
      <w:rFonts w:asciiTheme="majorHAnsi" w:hAnsiTheme="majorHAnsi" w:cstheme="majorHAnsi"/>
      <w:b/>
      <w:bCs/>
      <w:caps/>
      <w:sz w:val="24"/>
    </w:rPr>
  </w:style>
  <w:style w:type="paragraph" w:styleId="TOC2">
    <w:name w:val="toc 2"/>
    <w:basedOn w:val="Normal"/>
    <w:next w:val="Normal"/>
    <w:autoRedefine/>
    <w:uiPriority w:val="39"/>
    <w:rsid w:val="006760C8"/>
    <w:pPr>
      <w:spacing w:before="240" w:after="0"/>
    </w:pPr>
    <w:rPr>
      <w:rFonts w:cstheme="minorHAnsi"/>
      <w:b/>
      <w:bCs/>
      <w:sz w:val="20"/>
      <w:szCs w:val="20"/>
    </w:rPr>
  </w:style>
  <w:style w:type="paragraph" w:styleId="TOC3">
    <w:name w:val="toc 3"/>
    <w:basedOn w:val="Normal"/>
    <w:next w:val="Normal"/>
    <w:autoRedefine/>
    <w:uiPriority w:val="39"/>
    <w:rsid w:val="006760C8"/>
    <w:pPr>
      <w:spacing w:after="0"/>
      <w:ind w:left="220"/>
    </w:pPr>
    <w:rPr>
      <w:rFonts w:cstheme="minorHAnsi"/>
      <w:sz w:val="20"/>
      <w:szCs w:val="20"/>
    </w:rPr>
  </w:style>
  <w:style w:type="character" w:styleId="Hyperlink">
    <w:name w:val="Hyperlink"/>
    <w:basedOn w:val="DefaultParagraphFont"/>
    <w:uiPriority w:val="99"/>
    <w:unhideWhenUsed/>
    <w:rsid w:val="006760C8"/>
    <w:rPr>
      <w:color w:val="5F5F5F" w:themeColor="hyperlink"/>
      <w:u w:val="single"/>
    </w:rPr>
  </w:style>
  <w:style w:type="paragraph" w:customStyle="1" w:styleId="TOC">
    <w:name w:val="TOC"/>
    <w:basedOn w:val="TOC1"/>
    <w:link w:val="TOCChar"/>
    <w:qFormat/>
    <w:rsid w:val="00DB09BF"/>
    <w:pPr>
      <w:tabs>
        <w:tab w:val="right" w:leader="dot" w:pos="9344"/>
      </w:tabs>
      <w:spacing w:after="360"/>
    </w:pPr>
    <w:rPr>
      <w:rFonts w:ascii="Arial" w:hAnsi="Arial" w:cs="Arial"/>
      <w:sz w:val="32"/>
      <w:szCs w:val="32"/>
    </w:rPr>
  </w:style>
  <w:style w:type="character" w:customStyle="1" w:styleId="TOC1Char">
    <w:name w:val="TOC 1 Char"/>
    <w:basedOn w:val="DefaultParagraphFont"/>
    <w:link w:val="TOC1"/>
    <w:uiPriority w:val="39"/>
    <w:rsid w:val="000B005B"/>
    <w:rPr>
      <w:rFonts w:asciiTheme="majorHAnsi" w:eastAsia="Times New Roman" w:hAnsiTheme="majorHAnsi" w:cstheme="majorHAnsi"/>
      <w:b/>
      <w:bCs/>
      <w:caps/>
      <w:sz w:val="24"/>
      <w:szCs w:val="24"/>
    </w:rPr>
  </w:style>
  <w:style w:type="character" w:customStyle="1" w:styleId="TOCChar">
    <w:name w:val="TOC Char"/>
    <w:basedOn w:val="TOC1Char"/>
    <w:link w:val="TOC"/>
    <w:rsid w:val="00DB09BF"/>
    <w:rPr>
      <w:rFonts w:ascii="Arial" w:eastAsia="Times New Roman" w:hAnsi="Arial" w:cs="Arial"/>
      <w:b/>
      <w:bCs/>
      <w:caps/>
      <w:sz w:val="32"/>
      <w:szCs w:val="32"/>
    </w:rPr>
  </w:style>
  <w:style w:type="paragraph" w:styleId="Footer">
    <w:name w:val="footer"/>
    <w:basedOn w:val="Normal"/>
    <w:link w:val="FooterChar"/>
    <w:uiPriority w:val="99"/>
    <w:rsid w:val="00A222BD"/>
    <w:pPr>
      <w:tabs>
        <w:tab w:val="center" w:pos="4513"/>
        <w:tab w:val="right" w:pos="9026"/>
      </w:tabs>
      <w:spacing w:after="0"/>
    </w:pPr>
  </w:style>
  <w:style w:type="character" w:customStyle="1" w:styleId="FooterChar">
    <w:name w:val="Footer Char"/>
    <w:basedOn w:val="DefaultParagraphFont"/>
    <w:link w:val="Footer"/>
    <w:uiPriority w:val="99"/>
    <w:rsid w:val="00A222BD"/>
    <w:rPr>
      <w:rFonts w:ascii="Arial" w:eastAsia="Times New Roman" w:hAnsi="Arial" w:cs="Times New Roman"/>
      <w:szCs w:val="24"/>
    </w:rPr>
  </w:style>
  <w:style w:type="table" w:styleId="TableGrid">
    <w:name w:val="Table Grid"/>
    <w:basedOn w:val="TableNormal"/>
    <w:rsid w:val="00672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A">
    <w:name w:val="SWA"/>
    <w:basedOn w:val="TableNormal"/>
    <w:uiPriority w:val="99"/>
    <w:rsid w:val="00502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60" w:beforeAutospacing="0" w:afterLines="0" w:after="60" w:afterAutospacing="0"/>
        <w:jc w:val="left"/>
      </w:pPr>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vAlign w:val="bottom"/>
      </w:tcPr>
    </w:tblStylePr>
  </w:style>
  <w:style w:type="paragraph" w:styleId="ListParagraph">
    <w:name w:val="List Paragraph"/>
    <w:basedOn w:val="Normal"/>
    <w:uiPriority w:val="34"/>
    <w:qFormat/>
    <w:rsid w:val="00C42B9A"/>
    <w:pPr>
      <w:ind w:left="720"/>
      <w:contextualSpacing/>
    </w:pPr>
  </w:style>
  <w:style w:type="character" w:styleId="PlaceholderText">
    <w:name w:val="Placeholder Text"/>
    <w:basedOn w:val="DefaultParagraphFont"/>
    <w:uiPriority w:val="99"/>
    <w:semiHidden/>
    <w:rsid w:val="00C87C2D"/>
    <w:rPr>
      <w:color w:val="808080"/>
    </w:rPr>
  </w:style>
  <w:style w:type="character" w:styleId="CommentReference">
    <w:name w:val="annotation reference"/>
    <w:basedOn w:val="DefaultParagraphFont"/>
    <w:semiHidden/>
    <w:unhideWhenUsed/>
    <w:rsid w:val="00837DA1"/>
    <w:rPr>
      <w:sz w:val="16"/>
      <w:szCs w:val="16"/>
    </w:rPr>
  </w:style>
  <w:style w:type="paragraph" w:styleId="CommentText">
    <w:name w:val="annotation text"/>
    <w:basedOn w:val="Normal"/>
    <w:link w:val="CommentTextChar"/>
    <w:unhideWhenUsed/>
    <w:rsid w:val="00837DA1"/>
    <w:pPr>
      <w:spacing w:line="240" w:lineRule="auto"/>
    </w:pPr>
    <w:rPr>
      <w:sz w:val="20"/>
      <w:szCs w:val="20"/>
    </w:rPr>
  </w:style>
  <w:style w:type="character" w:customStyle="1" w:styleId="CommentTextChar">
    <w:name w:val="Comment Text Char"/>
    <w:basedOn w:val="DefaultParagraphFont"/>
    <w:link w:val="CommentText"/>
    <w:rsid w:val="00837DA1"/>
    <w:rPr>
      <w:sz w:val="20"/>
      <w:szCs w:val="20"/>
      <w:lang w:eastAsia="en-US"/>
    </w:rPr>
  </w:style>
  <w:style w:type="paragraph" w:styleId="CommentSubject">
    <w:name w:val="annotation subject"/>
    <w:basedOn w:val="CommentText"/>
    <w:next w:val="CommentText"/>
    <w:link w:val="CommentSubjectChar"/>
    <w:semiHidden/>
    <w:unhideWhenUsed/>
    <w:rsid w:val="00837DA1"/>
    <w:rPr>
      <w:b/>
      <w:bCs/>
    </w:rPr>
  </w:style>
  <w:style w:type="character" w:customStyle="1" w:styleId="CommentSubjectChar">
    <w:name w:val="Comment Subject Char"/>
    <w:basedOn w:val="CommentTextChar"/>
    <w:link w:val="CommentSubject"/>
    <w:semiHidden/>
    <w:rsid w:val="00837DA1"/>
    <w:rPr>
      <w:b/>
      <w:bCs/>
      <w:sz w:val="20"/>
      <w:szCs w:val="20"/>
      <w:lang w:eastAsia="en-US"/>
    </w:rPr>
  </w:style>
  <w:style w:type="paragraph" w:customStyle="1" w:styleId="Normalbeforebullets">
    <w:name w:val="Normal before bullets"/>
    <w:basedOn w:val="Normal"/>
    <w:uiPriority w:val="99"/>
    <w:rsid w:val="00C0155A"/>
    <w:pPr>
      <w:spacing w:before="120" w:after="120" w:line="240" w:lineRule="auto"/>
    </w:pPr>
    <w:rPr>
      <w:rFonts w:ascii="Arial" w:hAnsi="Arial" w:cs="Arial"/>
      <w:lang w:eastAsia="en-AU"/>
    </w:rPr>
  </w:style>
  <w:style w:type="character" w:styleId="UnresolvedMention">
    <w:name w:val="Unresolved Mention"/>
    <w:basedOn w:val="DefaultParagraphFont"/>
    <w:uiPriority w:val="99"/>
    <w:semiHidden/>
    <w:unhideWhenUsed/>
    <w:rsid w:val="00055CFE"/>
    <w:rPr>
      <w:color w:val="605E5C"/>
      <w:shd w:val="clear" w:color="auto" w:fill="E1DFDD"/>
    </w:rPr>
  </w:style>
  <w:style w:type="character" w:styleId="FollowedHyperlink">
    <w:name w:val="FollowedHyperlink"/>
    <w:basedOn w:val="DefaultParagraphFont"/>
    <w:semiHidden/>
    <w:unhideWhenUsed/>
    <w:rsid w:val="005779CD"/>
    <w:rPr>
      <w:color w:val="919191" w:themeColor="followedHyperlink"/>
      <w:u w:val="single"/>
    </w:rPr>
  </w:style>
  <w:style w:type="paragraph" w:styleId="z-TopofForm">
    <w:name w:val="HTML Top of Form"/>
    <w:basedOn w:val="Normal"/>
    <w:next w:val="Normal"/>
    <w:link w:val="z-TopofFormChar"/>
    <w:hidden/>
    <w:semiHidden/>
    <w:unhideWhenUsed/>
    <w:rsid w:val="009E0AF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9E0AF6"/>
    <w:rPr>
      <w:rFonts w:ascii="Arial" w:hAnsi="Arial" w:cs="Arial"/>
      <w:vanish/>
      <w:sz w:val="16"/>
      <w:szCs w:val="16"/>
      <w:lang w:eastAsia="en-US"/>
    </w:rPr>
  </w:style>
  <w:style w:type="paragraph" w:styleId="z-BottomofForm">
    <w:name w:val="HTML Bottom of Form"/>
    <w:basedOn w:val="Normal"/>
    <w:next w:val="Normal"/>
    <w:link w:val="z-BottomofFormChar"/>
    <w:hidden/>
    <w:semiHidden/>
    <w:unhideWhenUsed/>
    <w:rsid w:val="009E0AF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9E0AF6"/>
    <w:rPr>
      <w:rFonts w:ascii="Arial" w:hAnsi="Arial" w:cs="Arial"/>
      <w:vanish/>
      <w:sz w:val="16"/>
      <w:szCs w:val="16"/>
      <w:lang w:eastAsia="en-US"/>
    </w:rPr>
  </w:style>
  <w:style w:type="paragraph" w:styleId="Revision">
    <w:name w:val="Revision"/>
    <w:hidden/>
    <w:uiPriority w:val="99"/>
    <w:semiHidden/>
    <w:rsid w:val="00813F88"/>
    <w:pPr>
      <w:spacing w:after="0" w:line="240" w:lineRule="auto"/>
    </w:pPr>
    <w:rPr>
      <w:lang w:eastAsia="en-US"/>
    </w:rPr>
  </w:style>
  <w:style w:type="character" w:customStyle="1" w:styleId="TextChar">
    <w:name w:val="Text Char"/>
    <w:aliases w:val="Body Char,b Char1,body Char,bullet Char,bu Char,b Char Char Char Char,b Char Char Char Char Char Char Char,b Char Char Char1,Body Char1 Char1 Char,B Char,Body1 Char,b Char Char Char Char Char Char Char Char Char,b Char Char1,Body Char1,b Char2"/>
    <w:basedOn w:val="DefaultParagraphFont"/>
    <w:link w:val="Text"/>
    <w:locked/>
    <w:rsid w:val="00813F88"/>
    <w:rPr>
      <w:rFonts w:ascii="Calibri" w:eastAsia="Times New Roman" w:hAnsi="Calibri" w:cs="Times New Roman"/>
    </w:rPr>
  </w:style>
  <w:style w:type="paragraph" w:customStyle="1" w:styleId="Text">
    <w:name w:val="Text"/>
    <w:aliases w:val="Body,b,body,bullet,bu,b Char Char Char,b Char Char Char Char Char Char,b Char Char,Body Char1 Char1,B,Body1,b Char Char Char Char Char Char Char Char,b Char,bold,bullet1,b1,Bullet 1,bullet 1,MA Bullet 1,Alt.,Bullet for no #'s,body Char Char"/>
    <w:basedOn w:val="Normal"/>
    <w:link w:val="TextChar"/>
    <w:qFormat/>
    <w:rsid w:val="00813F88"/>
    <w:pPr>
      <w:keepLines/>
      <w:spacing w:before="240" w:after="0" w:line="240" w:lineRule="auto"/>
      <w:jc w:val="both"/>
    </w:pPr>
    <w:rPr>
      <w:rFonts w:ascii="Calibri" w:eastAsia="Times New Roman" w:hAnsi="Calibri" w:cs="Times New Roman"/>
      <w:lang w:eastAsia="en-AU"/>
    </w:rPr>
  </w:style>
  <w:style w:type="paragraph" w:customStyle="1" w:styleId="2018reviewquestionbulletpoints">
    <w:name w:val="2018 review question bullet points"/>
    <w:basedOn w:val="Normal"/>
    <w:link w:val="2018reviewquestionbulletpointsChar"/>
    <w:qFormat/>
    <w:rsid w:val="004F7BD2"/>
    <w:pPr>
      <w:numPr>
        <w:numId w:val="10"/>
      </w:numPr>
      <w:overflowPunct w:val="0"/>
      <w:autoSpaceDE w:val="0"/>
      <w:autoSpaceDN w:val="0"/>
      <w:adjustRightInd w:val="0"/>
      <w:spacing w:after="120" w:line="240" w:lineRule="auto"/>
      <w:textAlignment w:val="baseline"/>
    </w:pPr>
    <w:rPr>
      <w:rFonts w:ascii="Arial" w:eastAsia="Times New Roman" w:hAnsi="Arial" w:cs="Times New Roman"/>
      <w:sz w:val="20"/>
      <w:szCs w:val="20"/>
      <w:lang w:eastAsia="en-AU"/>
    </w:rPr>
  </w:style>
  <w:style w:type="character" w:customStyle="1" w:styleId="2018reviewquestionbulletpointsChar">
    <w:name w:val="2018 review question bullet points Char"/>
    <w:basedOn w:val="DefaultParagraphFont"/>
    <w:link w:val="2018reviewquestionbulletpoints"/>
    <w:rsid w:val="004F7BD2"/>
    <w:rPr>
      <w:rFonts w:ascii="Arial" w:eastAsia="Times New Roman" w:hAnsi="Arial" w:cs="Times New Roman"/>
      <w:sz w:val="20"/>
      <w:szCs w:val="20"/>
    </w:rPr>
  </w:style>
  <w:style w:type="paragraph" w:customStyle="1" w:styleId="pf0">
    <w:name w:val="pf0"/>
    <w:basedOn w:val="Normal"/>
    <w:rsid w:val="00A45A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A45A9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5563">
      <w:bodyDiv w:val="1"/>
      <w:marLeft w:val="0"/>
      <w:marRight w:val="0"/>
      <w:marTop w:val="0"/>
      <w:marBottom w:val="0"/>
      <w:divBdr>
        <w:top w:val="none" w:sz="0" w:space="0" w:color="auto"/>
        <w:left w:val="none" w:sz="0" w:space="0" w:color="auto"/>
        <w:bottom w:val="none" w:sz="0" w:space="0" w:color="auto"/>
        <w:right w:val="none" w:sz="0" w:space="0" w:color="auto"/>
      </w:divBdr>
    </w:div>
    <w:div w:id="953903725">
      <w:bodyDiv w:val="1"/>
      <w:marLeft w:val="0"/>
      <w:marRight w:val="0"/>
      <w:marTop w:val="0"/>
      <w:marBottom w:val="0"/>
      <w:divBdr>
        <w:top w:val="none" w:sz="0" w:space="0" w:color="auto"/>
        <w:left w:val="none" w:sz="0" w:space="0" w:color="auto"/>
        <w:bottom w:val="none" w:sz="0" w:space="0" w:color="auto"/>
        <w:right w:val="none" w:sz="0" w:space="0" w:color="auto"/>
      </w:divBdr>
    </w:div>
    <w:div w:id="1271358210">
      <w:bodyDiv w:val="1"/>
      <w:marLeft w:val="0"/>
      <w:marRight w:val="0"/>
      <w:marTop w:val="0"/>
      <w:marBottom w:val="0"/>
      <w:divBdr>
        <w:top w:val="none" w:sz="0" w:space="0" w:color="auto"/>
        <w:left w:val="none" w:sz="0" w:space="0" w:color="auto"/>
        <w:bottom w:val="none" w:sz="0" w:space="0" w:color="auto"/>
        <w:right w:val="none" w:sz="0" w:space="0" w:color="auto"/>
      </w:divBdr>
    </w:div>
    <w:div w:id="1865746504">
      <w:bodyDiv w:val="1"/>
      <w:marLeft w:val="0"/>
      <w:marRight w:val="0"/>
      <w:marTop w:val="0"/>
      <w:marBottom w:val="0"/>
      <w:divBdr>
        <w:top w:val="none" w:sz="0" w:space="0" w:color="auto"/>
        <w:left w:val="none" w:sz="0" w:space="0" w:color="auto"/>
        <w:bottom w:val="none" w:sz="0" w:space="0" w:color="auto"/>
        <w:right w:val="none" w:sz="0" w:space="0" w:color="auto"/>
      </w:divBdr>
    </w:div>
    <w:div w:id="1915386302">
      <w:bodyDiv w:val="1"/>
      <w:marLeft w:val="0"/>
      <w:marRight w:val="0"/>
      <w:marTop w:val="0"/>
      <w:marBottom w:val="0"/>
      <w:divBdr>
        <w:top w:val="none" w:sz="0" w:space="0" w:color="auto"/>
        <w:left w:val="none" w:sz="0" w:space="0" w:color="auto"/>
        <w:bottom w:val="none" w:sz="0" w:space="0" w:color="auto"/>
        <w:right w:val="none" w:sz="0" w:space="0" w:color="auto"/>
      </w:divBdr>
    </w:div>
    <w:div w:id="20905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age.swa.gov.au/87637/widgets/411835/documents/26439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Consult@swa.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ngage.swa.gov.au/privac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2810\Downloads\swa-basic-documen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1428F4BCC84BB5BDC8957C045BFD63"/>
        <w:category>
          <w:name w:val="General"/>
          <w:gallery w:val="placeholder"/>
        </w:category>
        <w:types>
          <w:type w:val="bbPlcHdr"/>
        </w:types>
        <w:behaviors>
          <w:behavior w:val="content"/>
        </w:behaviors>
        <w:guid w:val="{59884166-29F7-4F32-9AD9-F3D847583BE9}"/>
      </w:docPartPr>
      <w:docPartBody>
        <w:p w:rsidR="00763A9F" w:rsidRDefault="008C4D30" w:rsidP="008C4D30">
          <w:pPr>
            <w:pStyle w:val="A21428F4BCC84BB5BDC8957C045BFD635"/>
          </w:pPr>
          <w:r w:rsidRPr="000B7B9A">
            <w:rPr>
              <w:rStyle w:val="PlaceholderText"/>
            </w:rPr>
            <w:t>Click or tap here to enter text.</w:t>
          </w:r>
        </w:p>
      </w:docPartBody>
    </w:docPart>
    <w:docPart>
      <w:docPartPr>
        <w:name w:val="B664AED932B54B49A9181FBB696D006A"/>
        <w:category>
          <w:name w:val="General"/>
          <w:gallery w:val="placeholder"/>
        </w:category>
        <w:types>
          <w:type w:val="bbPlcHdr"/>
        </w:types>
        <w:behaviors>
          <w:behavior w:val="content"/>
        </w:behaviors>
        <w:guid w:val="{AA5E6356-D3E7-4C31-8F64-710FAF7736AB}"/>
      </w:docPartPr>
      <w:docPartBody>
        <w:p w:rsidR="00293E0B" w:rsidRDefault="008C4D30" w:rsidP="008C4D30">
          <w:pPr>
            <w:pStyle w:val="B664AED932B54B49A9181FBB696D006A5"/>
          </w:pPr>
          <w:r w:rsidRPr="000B7B9A">
            <w:rPr>
              <w:rStyle w:val="PlaceholderText"/>
            </w:rPr>
            <w:t>Click or tap here to enter text.</w:t>
          </w:r>
        </w:p>
      </w:docPartBody>
    </w:docPart>
    <w:docPart>
      <w:docPartPr>
        <w:name w:val="937EEECBA43649FD8203D048A53FD9ED"/>
        <w:category>
          <w:name w:val="General"/>
          <w:gallery w:val="placeholder"/>
        </w:category>
        <w:types>
          <w:type w:val="bbPlcHdr"/>
        </w:types>
        <w:behaviors>
          <w:behavior w:val="content"/>
        </w:behaviors>
        <w:guid w:val="{C0CE94E2-1651-44DA-808B-703FF3978F57}"/>
      </w:docPartPr>
      <w:docPartBody>
        <w:p w:rsidR="00251D19" w:rsidRDefault="0011046C" w:rsidP="0011046C">
          <w:pPr>
            <w:pStyle w:val="937EEECBA43649FD8203D048A53FD9ED"/>
          </w:pPr>
          <w:r w:rsidRPr="000B7B9A">
            <w:rPr>
              <w:rStyle w:val="PlaceholderText"/>
            </w:rPr>
            <w:t>Click or tap here to enter text.</w:t>
          </w:r>
        </w:p>
      </w:docPartBody>
    </w:docPart>
    <w:docPart>
      <w:docPartPr>
        <w:name w:val="E1DA5E5EAB244AC2B3D694B51CD6A1B1"/>
        <w:category>
          <w:name w:val="General"/>
          <w:gallery w:val="placeholder"/>
        </w:category>
        <w:types>
          <w:type w:val="bbPlcHdr"/>
        </w:types>
        <w:behaviors>
          <w:behavior w:val="content"/>
        </w:behaviors>
        <w:guid w:val="{265EBB20-3B30-4454-8BBD-B586BC3B87C5}"/>
      </w:docPartPr>
      <w:docPartBody>
        <w:p w:rsidR="00251D19" w:rsidRDefault="0011046C" w:rsidP="0011046C">
          <w:pPr>
            <w:pStyle w:val="E1DA5E5EAB244AC2B3D694B51CD6A1B1"/>
          </w:pPr>
          <w:r w:rsidRPr="000B7B9A">
            <w:rPr>
              <w:rStyle w:val="PlaceholderText"/>
            </w:rPr>
            <w:t>Click or tap here to enter text.</w:t>
          </w:r>
        </w:p>
      </w:docPartBody>
    </w:docPart>
    <w:docPart>
      <w:docPartPr>
        <w:name w:val="E447712B4D2E474E9A1C4A01E6632A62"/>
        <w:category>
          <w:name w:val="General"/>
          <w:gallery w:val="placeholder"/>
        </w:category>
        <w:types>
          <w:type w:val="bbPlcHdr"/>
        </w:types>
        <w:behaviors>
          <w:behavior w:val="content"/>
        </w:behaviors>
        <w:guid w:val="{FF112DE2-3727-467F-9A0B-197BC1D0ED56}"/>
      </w:docPartPr>
      <w:docPartBody>
        <w:p w:rsidR="00251D19" w:rsidRDefault="0011046C" w:rsidP="0011046C">
          <w:pPr>
            <w:pStyle w:val="E447712B4D2E474E9A1C4A01E6632A62"/>
          </w:pPr>
          <w:r w:rsidRPr="000B7B9A">
            <w:rPr>
              <w:rStyle w:val="PlaceholderText"/>
            </w:rPr>
            <w:t>Click or tap here to enter text.</w:t>
          </w:r>
        </w:p>
      </w:docPartBody>
    </w:docPart>
    <w:docPart>
      <w:docPartPr>
        <w:name w:val="83A8FB77A8FE4FBBB2A02E4A42703909"/>
        <w:category>
          <w:name w:val="General"/>
          <w:gallery w:val="placeholder"/>
        </w:category>
        <w:types>
          <w:type w:val="bbPlcHdr"/>
        </w:types>
        <w:behaviors>
          <w:behavior w:val="content"/>
        </w:behaviors>
        <w:guid w:val="{A4963A19-39D1-46E6-A825-7D2C2544B86E}"/>
      </w:docPartPr>
      <w:docPartBody>
        <w:p w:rsidR="00251D19" w:rsidRDefault="0011046C" w:rsidP="0011046C">
          <w:pPr>
            <w:pStyle w:val="83A8FB77A8FE4FBBB2A02E4A42703909"/>
          </w:pPr>
          <w:r w:rsidRPr="000B7B9A">
            <w:rPr>
              <w:rStyle w:val="PlaceholderText"/>
            </w:rPr>
            <w:t>Click or tap here to enter text.</w:t>
          </w:r>
        </w:p>
      </w:docPartBody>
    </w:docPart>
    <w:docPart>
      <w:docPartPr>
        <w:name w:val="AABC35108B144F30BBF9654E73A44B20"/>
        <w:category>
          <w:name w:val="General"/>
          <w:gallery w:val="placeholder"/>
        </w:category>
        <w:types>
          <w:type w:val="bbPlcHdr"/>
        </w:types>
        <w:behaviors>
          <w:behavior w:val="content"/>
        </w:behaviors>
        <w:guid w:val="{02666239-6243-40D6-BC0F-35959531FD09}"/>
      </w:docPartPr>
      <w:docPartBody>
        <w:p w:rsidR="00D07BF1" w:rsidRDefault="00251D19" w:rsidP="00251D19">
          <w:pPr>
            <w:pStyle w:val="AABC35108B144F30BBF9654E73A44B20"/>
          </w:pPr>
          <w:r w:rsidRPr="000B7B9A">
            <w:rPr>
              <w:rStyle w:val="PlaceholderText"/>
            </w:rPr>
            <w:t>Click or tap here to enter text.</w:t>
          </w:r>
        </w:p>
      </w:docPartBody>
    </w:docPart>
    <w:docPart>
      <w:docPartPr>
        <w:name w:val="8F2E9B201B234D76A79DC82DD99348BB"/>
        <w:category>
          <w:name w:val="General"/>
          <w:gallery w:val="placeholder"/>
        </w:category>
        <w:types>
          <w:type w:val="bbPlcHdr"/>
        </w:types>
        <w:behaviors>
          <w:behavior w:val="content"/>
        </w:behaviors>
        <w:guid w:val="{B7626F6C-C422-41E8-8BE2-E83C5A89424B}"/>
      </w:docPartPr>
      <w:docPartBody>
        <w:p w:rsidR="00D07BF1" w:rsidRDefault="00251D19" w:rsidP="00251D19">
          <w:pPr>
            <w:pStyle w:val="8F2E9B201B234D76A79DC82DD99348BB"/>
          </w:pPr>
          <w:r w:rsidRPr="000B7B9A">
            <w:rPr>
              <w:rStyle w:val="PlaceholderText"/>
            </w:rPr>
            <w:t>Click or tap here to enter text.</w:t>
          </w:r>
        </w:p>
      </w:docPartBody>
    </w:docPart>
    <w:docPart>
      <w:docPartPr>
        <w:name w:val="4D01D1A2F23C4576986FD7EAC1393797"/>
        <w:category>
          <w:name w:val="General"/>
          <w:gallery w:val="placeholder"/>
        </w:category>
        <w:types>
          <w:type w:val="bbPlcHdr"/>
        </w:types>
        <w:behaviors>
          <w:behavior w:val="content"/>
        </w:behaviors>
        <w:guid w:val="{39BB46F5-5543-4AD0-A345-AC0E51069E9D}"/>
      </w:docPartPr>
      <w:docPartBody>
        <w:p w:rsidR="00D07BF1" w:rsidRDefault="00251D19" w:rsidP="00251D19">
          <w:pPr>
            <w:pStyle w:val="4D01D1A2F23C4576986FD7EAC1393797"/>
          </w:pPr>
          <w:r w:rsidRPr="000B7B9A">
            <w:rPr>
              <w:rStyle w:val="PlaceholderText"/>
            </w:rPr>
            <w:t>Click or tap here to enter text.</w:t>
          </w:r>
        </w:p>
      </w:docPartBody>
    </w:docPart>
    <w:docPart>
      <w:docPartPr>
        <w:name w:val="2CE87D15FE0E4FDFAD73A47F5CDDDA95"/>
        <w:category>
          <w:name w:val="General"/>
          <w:gallery w:val="placeholder"/>
        </w:category>
        <w:types>
          <w:type w:val="bbPlcHdr"/>
        </w:types>
        <w:behaviors>
          <w:behavior w:val="content"/>
        </w:behaviors>
        <w:guid w:val="{E5A7000F-A5B8-47CD-964A-8D3EAE8C0BAE}"/>
      </w:docPartPr>
      <w:docPartBody>
        <w:p w:rsidR="00D07BF1" w:rsidRDefault="00251D19" w:rsidP="00251D19">
          <w:pPr>
            <w:pStyle w:val="2CE87D15FE0E4FDFAD73A47F5CDDDA95"/>
          </w:pPr>
          <w:r w:rsidRPr="000B7B9A">
            <w:rPr>
              <w:rStyle w:val="PlaceholderText"/>
            </w:rPr>
            <w:t>Click or tap here to enter text.</w:t>
          </w:r>
        </w:p>
      </w:docPartBody>
    </w:docPart>
    <w:docPart>
      <w:docPartPr>
        <w:name w:val="9F89042E0FFF4B2AA9E0F1D04E8C079C"/>
        <w:category>
          <w:name w:val="General"/>
          <w:gallery w:val="placeholder"/>
        </w:category>
        <w:types>
          <w:type w:val="bbPlcHdr"/>
        </w:types>
        <w:behaviors>
          <w:behavior w:val="content"/>
        </w:behaviors>
        <w:guid w:val="{2236BCC8-3344-4716-B77F-8313FADB3179}"/>
      </w:docPartPr>
      <w:docPartBody>
        <w:p w:rsidR="00D07BF1" w:rsidRDefault="00251D19" w:rsidP="00251D19">
          <w:pPr>
            <w:pStyle w:val="9F89042E0FFF4B2AA9E0F1D04E8C079C"/>
          </w:pPr>
          <w:r w:rsidRPr="000B7B9A">
            <w:rPr>
              <w:rStyle w:val="PlaceholderText"/>
            </w:rPr>
            <w:t>Click or tap here to enter text.</w:t>
          </w:r>
        </w:p>
      </w:docPartBody>
    </w:docPart>
    <w:docPart>
      <w:docPartPr>
        <w:name w:val="5784D34C64BB4EC9BDDCDF757A8908A0"/>
        <w:category>
          <w:name w:val="General"/>
          <w:gallery w:val="placeholder"/>
        </w:category>
        <w:types>
          <w:type w:val="bbPlcHdr"/>
        </w:types>
        <w:behaviors>
          <w:behavior w:val="content"/>
        </w:behaviors>
        <w:guid w:val="{B7FCF975-CEF6-4045-90A8-EFC27A2CB56B}"/>
      </w:docPartPr>
      <w:docPartBody>
        <w:p w:rsidR="009B4508" w:rsidRDefault="00296806" w:rsidP="00296806">
          <w:pPr>
            <w:pStyle w:val="5784D34C64BB4EC9BDDCDF757A8908A0"/>
          </w:pPr>
          <w:r w:rsidRPr="000B7B9A">
            <w:rPr>
              <w:rStyle w:val="PlaceholderText"/>
            </w:rPr>
            <w:t>Click or tap here to enter text.</w:t>
          </w:r>
        </w:p>
      </w:docPartBody>
    </w:docPart>
    <w:docPart>
      <w:docPartPr>
        <w:name w:val="CA60F2C7F4AB4225B31805278AEB11EA"/>
        <w:category>
          <w:name w:val="General"/>
          <w:gallery w:val="placeholder"/>
        </w:category>
        <w:types>
          <w:type w:val="bbPlcHdr"/>
        </w:types>
        <w:behaviors>
          <w:behavior w:val="content"/>
        </w:behaviors>
        <w:guid w:val="{F6680230-2331-4B15-AE66-8F5335006F4F}"/>
      </w:docPartPr>
      <w:docPartBody>
        <w:p w:rsidR="003836A4" w:rsidRDefault="00EA1812" w:rsidP="00EA1812">
          <w:pPr>
            <w:pStyle w:val="CA60F2C7F4AB4225B31805278AEB11EA"/>
          </w:pPr>
          <w:r w:rsidRPr="000B7B9A">
            <w:rPr>
              <w:rStyle w:val="PlaceholderText"/>
            </w:rPr>
            <w:t>Click or tap here to enter text.</w:t>
          </w:r>
        </w:p>
      </w:docPartBody>
    </w:docPart>
    <w:docPart>
      <w:docPartPr>
        <w:name w:val="7A13BD4782CB48A8B68A5D2CBBE3800A"/>
        <w:category>
          <w:name w:val="General"/>
          <w:gallery w:val="placeholder"/>
        </w:category>
        <w:types>
          <w:type w:val="bbPlcHdr"/>
        </w:types>
        <w:behaviors>
          <w:behavior w:val="content"/>
        </w:behaviors>
        <w:guid w:val="{D1FC246A-7428-47C7-AFAB-39A08FA81D56}"/>
      </w:docPartPr>
      <w:docPartBody>
        <w:p w:rsidR="00E66EF5" w:rsidRDefault="003836A4" w:rsidP="003836A4">
          <w:pPr>
            <w:pStyle w:val="7A13BD4782CB48A8B68A5D2CBBE3800A"/>
          </w:pPr>
          <w:r w:rsidRPr="000B7B9A">
            <w:rPr>
              <w:rStyle w:val="PlaceholderText"/>
            </w:rPr>
            <w:t>Click or tap here to enter text.</w:t>
          </w:r>
        </w:p>
      </w:docPartBody>
    </w:docPart>
    <w:docPart>
      <w:docPartPr>
        <w:name w:val="16D27DF7E11349E9BFB6481DEE2120AF"/>
        <w:category>
          <w:name w:val="General"/>
          <w:gallery w:val="placeholder"/>
        </w:category>
        <w:types>
          <w:type w:val="bbPlcHdr"/>
        </w:types>
        <w:behaviors>
          <w:behavior w:val="content"/>
        </w:behaviors>
        <w:guid w:val="{D3155C59-F2F2-4492-B3FE-3BFD0B75BABB}"/>
      </w:docPartPr>
      <w:docPartBody>
        <w:p w:rsidR="00847B0D" w:rsidRDefault="00DD3447" w:rsidP="00DD3447">
          <w:pPr>
            <w:pStyle w:val="16D27DF7E11349E9BFB6481DEE2120AF"/>
          </w:pPr>
          <w:r w:rsidRPr="000B7B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13EB5"/>
    <w:multiLevelType w:val="multilevel"/>
    <w:tmpl w:val="EAD69D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672727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FC"/>
    <w:rsid w:val="00032DBB"/>
    <w:rsid w:val="000643C9"/>
    <w:rsid w:val="00080E43"/>
    <w:rsid w:val="000A2FB9"/>
    <w:rsid w:val="0011046C"/>
    <w:rsid w:val="001854B5"/>
    <w:rsid w:val="00202A1D"/>
    <w:rsid w:val="00251D19"/>
    <w:rsid w:val="00293E0B"/>
    <w:rsid w:val="00296806"/>
    <w:rsid w:val="002D0598"/>
    <w:rsid w:val="003064E2"/>
    <w:rsid w:val="003836A4"/>
    <w:rsid w:val="00414CA5"/>
    <w:rsid w:val="00446100"/>
    <w:rsid w:val="004E300B"/>
    <w:rsid w:val="00500026"/>
    <w:rsid w:val="00516DDD"/>
    <w:rsid w:val="006A27F4"/>
    <w:rsid w:val="006B12FA"/>
    <w:rsid w:val="006C724C"/>
    <w:rsid w:val="00763A9F"/>
    <w:rsid w:val="007745B3"/>
    <w:rsid w:val="007F36F1"/>
    <w:rsid w:val="00847B0D"/>
    <w:rsid w:val="00890E23"/>
    <w:rsid w:val="008C4D30"/>
    <w:rsid w:val="009B4508"/>
    <w:rsid w:val="009D0300"/>
    <w:rsid w:val="009D1159"/>
    <w:rsid w:val="00A12F74"/>
    <w:rsid w:val="00A73B73"/>
    <w:rsid w:val="00B123A9"/>
    <w:rsid w:val="00BD4A40"/>
    <w:rsid w:val="00BD65CD"/>
    <w:rsid w:val="00C13F62"/>
    <w:rsid w:val="00CE6001"/>
    <w:rsid w:val="00D07BF1"/>
    <w:rsid w:val="00DC3391"/>
    <w:rsid w:val="00DD3447"/>
    <w:rsid w:val="00E66EF5"/>
    <w:rsid w:val="00E85452"/>
    <w:rsid w:val="00EA1812"/>
    <w:rsid w:val="00EC5402"/>
    <w:rsid w:val="00ED560C"/>
    <w:rsid w:val="00F32CFC"/>
    <w:rsid w:val="00F47F19"/>
    <w:rsid w:val="00F65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447"/>
  </w:style>
  <w:style w:type="paragraph" w:customStyle="1" w:styleId="A21428F4BCC84BB5BDC8957C045BFD635">
    <w:name w:val="A21428F4BCC84BB5BDC8957C045BFD635"/>
    <w:rsid w:val="008C4D30"/>
    <w:pPr>
      <w:spacing w:after="200" w:line="276" w:lineRule="auto"/>
    </w:pPr>
    <w:rPr>
      <w:rFonts w:eastAsiaTheme="minorHAnsi"/>
      <w:lang w:eastAsia="en-US"/>
    </w:rPr>
  </w:style>
  <w:style w:type="paragraph" w:customStyle="1" w:styleId="B664AED932B54B49A9181FBB696D006A5">
    <w:name w:val="B664AED932B54B49A9181FBB696D006A5"/>
    <w:rsid w:val="008C4D30"/>
    <w:pPr>
      <w:spacing w:after="200" w:line="276" w:lineRule="auto"/>
    </w:pPr>
    <w:rPr>
      <w:rFonts w:eastAsiaTheme="minorHAnsi"/>
      <w:lang w:eastAsia="en-US"/>
    </w:rPr>
  </w:style>
  <w:style w:type="paragraph" w:customStyle="1" w:styleId="937EEECBA43649FD8203D048A53FD9ED">
    <w:name w:val="937EEECBA43649FD8203D048A53FD9ED"/>
    <w:rsid w:val="0011046C"/>
    <w:rPr>
      <w:kern w:val="2"/>
      <w14:ligatures w14:val="standardContextual"/>
    </w:rPr>
  </w:style>
  <w:style w:type="paragraph" w:customStyle="1" w:styleId="E1DA5E5EAB244AC2B3D694B51CD6A1B1">
    <w:name w:val="E1DA5E5EAB244AC2B3D694B51CD6A1B1"/>
    <w:rsid w:val="0011046C"/>
    <w:rPr>
      <w:kern w:val="2"/>
      <w14:ligatures w14:val="standardContextual"/>
    </w:rPr>
  </w:style>
  <w:style w:type="paragraph" w:customStyle="1" w:styleId="E447712B4D2E474E9A1C4A01E6632A62">
    <w:name w:val="E447712B4D2E474E9A1C4A01E6632A62"/>
    <w:rsid w:val="0011046C"/>
    <w:rPr>
      <w:kern w:val="2"/>
      <w14:ligatures w14:val="standardContextual"/>
    </w:rPr>
  </w:style>
  <w:style w:type="paragraph" w:customStyle="1" w:styleId="83A8FB77A8FE4FBBB2A02E4A42703909">
    <w:name w:val="83A8FB77A8FE4FBBB2A02E4A42703909"/>
    <w:rsid w:val="0011046C"/>
    <w:rPr>
      <w:kern w:val="2"/>
      <w14:ligatures w14:val="standardContextual"/>
    </w:rPr>
  </w:style>
  <w:style w:type="paragraph" w:customStyle="1" w:styleId="AABC35108B144F30BBF9654E73A44B20">
    <w:name w:val="AABC35108B144F30BBF9654E73A44B20"/>
    <w:rsid w:val="00251D19"/>
    <w:rPr>
      <w:kern w:val="2"/>
      <w14:ligatures w14:val="standardContextual"/>
    </w:rPr>
  </w:style>
  <w:style w:type="paragraph" w:customStyle="1" w:styleId="8F2E9B201B234D76A79DC82DD99348BB">
    <w:name w:val="8F2E9B201B234D76A79DC82DD99348BB"/>
    <w:rsid w:val="00251D19"/>
    <w:rPr>
      <w:kern w:val="2"/>
      <w14:ligatures w14:val="standardContextual"/>
    </w:rPr>
  </w:style>
  <w:style w:type="paragraph" w:customStyle="1" w:styleId="4D01D1A2F23C4576986FD7EAC1393797">
    <w:name w:val="4D01D1A2F23C4576986FD7EAC1393797"/>
    <w:rsid w:val="00251D19"/>
    <w:rPr>
      <w:kern w:val="2"/>
      <w14:ligatures w14:val="standardContextual"/>
    </w:rPr>
  </w:style>
  <w:style w:type="paragraph" w:customStyle="1" w:styleId="2CE87D15FE0E4FDFAD73A47F5CDDDA95">
    <w:name w:val="2CE87D15FE0E4FDFAD73A47F5CDDDA95"/>
    <w:rsid w:val="00251D19"/>
    <w:rPr>
      <w:kern w:val="2"/>
      <w14:ligatures w14:val="standardContextual"/>
    </w:rPr>
  </w:style>
  <w:style w:type="paragraph" w:customStyle="1" w:styleId="9F89042E0FFF4B2AA9E0F1D04E8C079C">
    <w:name w:val="9F89042E0FFF4B2AA9E0F1D04E8C079C"/>
    <w:rsid w:val="00251D19"/>
    <w:rPr>
      <w:kern w:val="2"/>
      <w14:ligatures w14:val="standardContextual"/>
    </w:rPr>
  </w:style>
  <w:style w:type="paragraph" w:customStyle="1" w:styleId="5784D34C64BB4EC9BDDCDF757A8908A0">
    <w:name w:val="5784D34C64BB4EC9BDDCDF757A8908A0"/>
    <w:rsid w:val="00296806"/>
    <w:rPr>
      <w:kern w:val="2"/>
      <w14:ligatures w14:val="standardContextual"/>
    </w:rPr>
  </w:style>
  <w:style w:type="paragraph" w:customStyle="1" w:styleId="CA60F2C7F4AB4225B31805278AEB11EA">
    <w:name w:val="CA60F2C7F4AB4225B31805278AEB11EA"/>
    <w:rsid w:val="00EA1812"/>
    <w:rPr>
      <w:kern w:val="2"/>
      <w14:ligatures w14:val="standardContextual"/>
    </w:rPr>
  </w:style>
  <w:style w:type="paragraph" w:customStyle="1" w:styleId="7A13BD4782CB48A8B68A5D2CBBE3800A">
    <w:name w:val="7A13BD4782CB48A8B68A5D2CBBE3800A"/>
    <w:rsid w:val="003836A4"/>
    <w:rPr>
      <w:kern w:val="2"/>
      <w14:ligatures w14:val="standardContextual"/>
    </w:rPr>
  </w:style>
  <w:style w:type="paragraph" w:customStyle="1" w:styleId="16D27DF7E11349E9BFB6481DEE2120AF">
    <w:name w:val="16D27DF7E11349E9BFB6481DEE2120AF"/>
    <w:rsid w:val="00DD344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511FA-3615-4D65-AB3B-B99CA2F9A842}">
  <ds:schemaRefs>
    <ds:schemaRef ds:uri="http://schemas.microsoft.com/sharepoint/v3/contenttype/forms"/>
  </ds:schemaRefs>
</ds:datastoreItem>
</file>

<file path=customXml/itemProps2.xml><?xml version="1.0" encoding="utf-8"?>
<ds:datastoreItem xmlns:ds="http://schemas.openxmlformats.org/officeDocument/2006/customXml" ds:itemID="{E82F14DD-C98E-4E5E-BECA-DAECEC889DB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95A1F43-3724-410F-9C55-2F3775AFC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D8796-BAFA-46A1-9939-D548BE44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swa-basic-document-template.dotx</Template>
  <TotalTime>0</TotalTime>
  <Pages>3</Pages>
  <Words>861</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2023-07-21T05:16:00Z</dcterms:created>
  <dcterms:modified xsi:type="dcterms:W3CDTF">2023-07-28T01:04:00Z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y fmtid="{D5CDD505-2E9C-101B-9397-08002B2CF9AE}" pid="3" name="MSIP_Label_79d889eb-932f-4752-8739-64d25806ef64_Enabled">
    <vt:lpwstr>true</vt:lpwstr>
  </property>
  <property fmtid="{D5CDD505-2E9C-101B-9397-08002B2CF9AE}" pid="4" name="MSIP_Label_79d889eb-932f-4752-8739-64d25806ef64_SetDate">
    <vt:lpwstr>2022-06-28T06:23:07Z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fd031f41-4cff-4309-80b1-614110dd07ca</vt:lpwstr>
  </property>
  <property fmtid="{D5CDD505-2E9C-101B-9397-08002B2CF9AE}" pid="9" name="MSIP_Label_79d889eb-932f-4752-8739-64d25806ef64_ContentBits">
    <vt:lpwstr>0</vt:lpwstr>
  </property>
</Properties>
</file>