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 w:displacedByCustomXml="next"/>
    <w:bookmarkEnd w:id="0" w:displacedByCustomXml="next"/>
    <w:sdt>
      <w:sdtPr>
        <w:rPr>
          <w:rFonts w:ascii="Arial" w:hAnsi="Arial" w:cs="Arial"/>
        </w:rPr>
        <w:alias w:val="NameofChemical"/>
        <w:tag w:val="NameofChemical"/>
        <w:id w:val="1425919599"/>
        <w:lock w:val="sdtLocked"/>
        <w:placeholder>
          <w:docPart w:val="CE1736E50B02464986D1BEC8B7ACDE96"/>
        </w:placeholder>
        <w:text/>
      </w:sdtPr>
      <w:sdtEndPr/>
      <w:sdtContent>
        <w:p w14:paraId="480AFD42" w14:textId="7FA9698A" w:rsidR="00BD499F" w:rsidRPr="004C23F4" w:rsidRDefault="00056A7C" w:rsidP="00B40C60">
          <w:pPr>
            <w:pStyle w:val="Heading1"/>
            <w:jc w:val="center"/>
            <w:rPr>
              <w:rFonts w:ascii="Arial" w:hAnsi="Arial" w:cs="Arial"/>
            </w:rPr>
          </w:pPr>
          <w:r w:rsidRPr="00056A7C">
            <w:rPr>
              <w:rFonts w:ascii="Arial" w:hAnsi="Arial" w:cs="Arial"/>
            </w:rPr>
            <w:t>Diisobutyl ketone</w:t>
          </w:r>
        </w:p>
      </w:sdtContent>
    </w:sdt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3988"/>
        <w:gridCol w:w="5038"/>
      </w:tblGrid>
      <w:tr w:rsidR="00F43AD5" w:rsidRPr="004C23F4" w14:paraId="0C449530" w14:textId="77777777" w:rsidTr="00F060CB">
        <w:trPr>
          <w:cantSplit/>
          <w:tblHeader/>
        </w:trPr>
        <w:tc>
          <w:tcPr>
            <w:tcW w:w="3988" w:type="dxa"/>
          </w:tcPr>
          <w:p w14:paraId="68A29847" w14:textId="77777777" w:rsidR="00F43AD5" w:rsidRPr="00921DE7" w:rsidRDefault="00CB1CB1" w:rsidP="00B76A41">
            <w:pPr>
              <w:pStyle w:val="Tablerowright"/>
            </w:pPr>
            <w:r w:rsidRPr="00921DE7">
              <w:t>CAS number:</w:t>
            </w:r>
          </w:p>
        </w:tc>
        <w:tc>
          <w:tcPr>
            <w:tcW w:w="5038" w:type="dxa"/>
          </w:tcPr>
          <w:p w14:paraId="40B8CAB0" w14:textId="35C76834" w:rsidR="00F43AD5" w:rsidRPr="00717D45" w:rsidRDefault="00056A7C" w:rsidP="00B76A41">
            <w:pPr>
              <w:pStyle w:val="Tablefont"/>
            </w:pPr>
            <w:r w:rsidRPr="00056A7C">
              <w:t>108-83-8</w:t>
            </w:r>
          </w:p>
        </w:tc>
      </w:tr>
      <w:tr w:rsidR="00F43AD5" w:rsidRPr="004C23F4" w14:paraId="44012CA5" w14:textId="77777777" w:rsidTr="00F060CB">
        <w:trPr>
          <w:cantSplit/>
        </w:trPr>
        <w:tc>
          <w:tcPr>
            <w:tcW w:w="3988" w:type="dxa"/>
          </w:tcPr>
          <w:p w14:paraId="3E1BFE59" w14:textId="77777777" w:rsidR="00F43AD5" w:rsidRPr="00921DE7" w:rsidRDefault="00CB1CB1" w:rsidP="00B76A41">
            <w:pPr>
              <w:pStyle w:val="Tablerowright"/>
            </w:pPr>
            <w:r w:rsidRPr="00921DE7">
              <w:t>Synonyms:</w:t>
            </w:r>
          </w:p>
        </w:tc>
        <w:tc>
          <w:tcPr>
            <w:tcW w:w="5038" w:type="dxa"/>
          </w:tcPr>
          <w:p w14:paraId="52F960BE" w14:textId="318FFCAB" w:rsidR="00F43AD5" w:rsidRPr="00717D45" w:rsidRDefault="00056A7C" w:rsidP="00B76A41">
            <w:pPr>
              <w:pStyle w:val="Tablefont"/>
            </w:pPr>
            <w:r w:rsidRPr="00056A7C">
              <w:t>2,6-Dimethyl-4-heptanone</w:t>
            </w:r>
          </w:p>
        </w:tc>
      </w:tr>
      <w:tr w:rsidR="00F43AD5" w:rsidRPr="004C23F4" w14:paraId="5058E13C" w14:textId="77777777" w:rsidTr="00F060CB">
        <w:trPr>
          <w:cantSplit/>
        </w:trPr>
        <w:tc>
          <w:tcPr>
            <w:tcW w:w="3988" w:type="dxa"/>
          </w:tcPr>
          <w:p w14:paraId="7C1A84B0" w14:textId="77777777" w:rsidR="00F43AD5" w:rsidRPr="00921DE7" w:rsidRDefault="00CB1CB1" w:rsidP="00B76A41">
            <w:pPr>
              <w:pStyle w:val="Tablerowright"/>
            </w:pPr>
            <w:r w:rsidRPr="00921DE7">
              <w:t>Chemical formula:</w:t>
            </w:r>
          </w:p>
        </w:tc>
        <w:tc>
          <w:tcPr>
            <w:tcW w:w="5038" w:type="dxa"/>
          </w:tcPr>
          <w:p w14:paraId="20615078" w14:textId="6B0A3276" w:rsidR="00F43AD5" w:rsidRPr="00717D45" w:rsidRDefault="00056A7C" w:rsidP="00B76A41">
            <w:pPr>
              <w:pStyle w:val="Tablefont"/>
            </w:pPr>
            <w:r>
              <w:t>C</w:t>
            </w:r>
            <w:r w:rsidRPr="00056A7C">
              <w:rPr>
                <w:vertAlign w:val="subscript"/>
              </w:rPr>
              <w:t>9</w:t>
            </w:r>
            <w:r>
              <w:t>H</w:t>
            </w:r>
            <w:r w:rsidRPr="00056A7C">
              <w:rPr>
                <w:vertAlign w:val="subscript"/>
              </w:rPr>
              <w:t>18</w:t>
            </w:r>
            <w:r>
              <w:t>O</w:t>
            </w:r>
          </w:p>
        </w:tc>
      </w:tr>
    </w:tbl>
    <w:p w14:paraId="576B0A86" w14:textId="0F9A72AF" w:rsidR="00AE2745" w:rsidRDefault="00AE2745" w:rsidP="00AE2745">
      <w:pPr>
        <w:pStyle w:val="WES"/>
        <w:tabs>
          <w:tab w:val="left" w:pos="2041"/>
        </w:tabs>
      </w:pPr>
      <w:r>
        <w:tab/>
      </w:r>
      <w:r w:rsidRPr="002C58FF">
        <w:t xml:space="preserve">Workplace </w:t>
      </w:r>
      <w:r>
        <w:t>exposure s</w:t>
      </w:r>
      <w:r w:rsidRPr="002C58FF">
        <w:t xml:space="preserve">tandard </w:t>
      </w:r>
      <w:sdt>
        <w:sdtPr>
          <w:rPr>
            <w:rStyle w:val="WESstatus"/>
          </w:rPr>
          <w:id w:val="-1336530191"/>
          <w:placeholder>
            <w:docPart w:val="E23B83A762C94EBA8097A4DA3FB4D503"/>
          </w:placeholder>
          <w:comboBox>
            <w:listItem w:displayText="(amended)" w:value="(amended)"/>
            <w:listItem w:displayText="(interim)" w:value="(interim)"/>
            <w:listItem w:displayText="(new)" w:value="(new)"/>
            <w:listItem w:displayText="(retained)" w:value="(retained)"/>
          </w:comboBox>
        </w:sdtPr>
        <w:sdtEndPr>
          <w:rPr>
            <w:rStyle w:val="WESstatus"/>
          </w:rPr>
        </w:sdtEndPr>
        <w:sdtContent>
          <w:r w:rsidR="0080399B">
            <w:rPr>
              <w:rStyle w:val="WESstatus"/>
            </w:rPr>
            <w:t>(retained)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4005"/>
        <w:gridCol w:w="5021"/>
      </w:tblGrid>
      <w:tr w:rsidR="002C7AFE" w:rsidRPr="004C23F4" w14:paraId="79BB442F" w14:textId="77777777" w:rsidTr="00557092">
        <w:trPr>
          <w:cantSplit/>
          <w:tblHeader/>
        </w:trPr>
        <w:tc>
          <w:tcPr>
            <w:tcW w:w="4005" w:type="dxa"/>
            <w:vAlign w:val="center"/>
          </w:tcPr>
          <w:p w14:paraId="407FA7E6" w14:textId="77777777" w:rsidR="002C7AFE" w:rsidRPr="002C58FF" w:rsidRDefault="00921DE7" w:rsidP="00921DE7">
            <w:pPr>
              <w:pStyle w:val="Tablerowright"/>
            </w:pPr>
            <w:r>
              <w:t>TWA:</w:t>
            </w:r>
          </w:p>
        </w:tc>
        <w:tc>
          <w:tcPr>
            <w:tcW w:w="5021" w:type="dxa"/>
          </w:tcPr>
          <w:p w14:paraId="7C58E7A3" w14:textId="1CB80CB6" w:rsidR="002C7AFE" w:rsidRPr="00EB3D1B" w:rsidRDefault="00432B5E" w:rsidP="00017C82">
            <w:pPr>
              <w:pStyle w:val="Tablefont"/>
              <w:rPr>
                <w:b/>
              </w:rPr>
            </w:pPr>
            <w:r w:rsidRPr="00432B5E">
              <w:rPr>
                <w:b/>
              </w:rPr>
              <w:t>25 ppm (145 mg/m</w:t>
            </w:r>
            <w:r w:rsidRPr="00432B5E">
              <w:rPr>
                <w:b/>
                <w:vertAlign w:val="superscript"/>
              </w:rPr>
              <w:t>3</w:t>
            </w:r>
            <w:r w:rsidRPr="00432B5E">
              <w:rPr>
                <w:b/>
              </w:rPr>
              <w:t>)</w:t>
            </w:r>
          </w:p>
        </w:tc>
      </w:tr>
      <w:tr w:rsidR="002C7AFE" w:rsidRPr="004C23F4" w14:paraId="6BE740B4" w14:textId="77777777" w:rsidTr="00557092">
        <w:trPr>
          <w:cantSplit/>
        </w:trPr>
        <w:tc>
          <w:tcPr>
            <w:tcW w:w="4005" w:type="dxa"/>
            <w:vAlign w:val="center"/>
          </w:tcPr>
          <w:p w14:paraId="2033B58A" w14:textId="77777777" w:rsidR="002C7AFE" w:rsidRPr="002C58FF" w:rsidRDefault="002C7AFE" w:rsidP="00921DE7">
            <w:pPr>
              <w:pStyle w:val="Tablerowright"/>
            </w:pPr>
            <w:r w:rsidRPr="002C58FF">
              <w:t>STEL</w:t>
            </w:r>
            <w:r w:rsidR="00921DE7">
              <w:t>:</w:t>
            </w:r>
          </w:p>
        </w:tc>
        <w:tc>
          <w:tcPr>
            <w:tcW w:w="5021" w:type="dxa"/>
          </w:tcPr>
          <w:p w14:paraId="7AC82959" w14:textId="38BAE037" w:rsidR="002C7AFE" w:rsidRPr="00B85A5B" w:rsidRDefault="00432B5E" w:rsidP="00017C82">
            <w:pPr>
              <w:pStyle w:val="Tablefont"/>
              <w:rPr>
                <w:b/>
              </w:rPr>
            </w:pPr>
            <w:r w:rsidRPr="004B65CC">
              <w:rPr>
                <w:b/>
              </w:rPr>
              <w:t>—</w:t>
            </w:r>
          </w:p>
        </w:tc>
      </w:tr>
      <w:tr w:rsidR="002C7AFE" w:rsidRPr="004C23F4" w14:paraId="79B3EB22" w14:textId="77777777" w:rsidTr="00557092">
        <w:trPr>
          <w:cantSplit/>
        </w:trPr>
        <w:tc>
          <w:tcPr>
            <w:tcW w:w="4005" w:type="dxa"/>
            <w:vAlign w:val="center"/>
          </w:tcPr>
          <w:p w14:paraId="21AA1F85" w14:textId="77777777" w:rsidR="002C7AFE" w:rsidRPr="002C58FF" w:rsidRDefault="00921DE7" w:rsidP="00921DE7">
            <w:pPr>
              <w:pStyle w:val="Tablerowright"/>
            </w:pPr>
            <w:r>
              <w:t>Peak limitation:</w:t>
            </w:r>
          </w:p>
        </w:tc>
        <w:tc>
          <w:tcPr>
            <w:tcW w:w="5021" w:type="dxa"/>
          </w:tcPr>
          <w:p w14:paraId="1687FAF9" w14:textId="06A5DD38" w:rsidR="002C7AFE" w:rsidRPr="00B85A5B" w:rsidRDefault="00432B5E" w:rsidP="00017C82">
            <w:pPr>
              <w:pStyle w:val="Tablefont"/>
              <w:rPr>
                <w:b/>
              </w:rPr>
            </w:pPr>
            <w:r w:rsidRPr="004B65CC">
              <w:rPr>
                <w:b/>
              </w:rPr>
              <w:t>—</w:t>
            </w:r>
          </w:p>
        </w:tc>
      </w:tr>
      <w:tr w:rsidR="002C7AFE" w:rsidRPr="004C23F4" w14:paraId="632FAA85" w14:textId="77777777" w:rsidTr="00557092">
        <w:trPr>
          <w:cantSplit/>
        </w:trPr>
        <w:tc>
          <w:tcPr>
            <w:tcW w:w="4005" w:type="dxa"/>
          </w:tcPr>
          <w:p w14:paraId="06507EE7" w14:textId="77777777" w:rsidR="002C7AFE" w:rsidRPr="002C58FF" w:rsidRDefault="00A2073D" w:rsidP="003241A8">
            <w:pPr>
              <w:pStyle w:val="Tablerowright"/>
            </w:pPr>
            <w:r>
              <w:rPr>
                <w:b w:val="0"/>
                <w:bCs/>
                <w:color w:val="000000" w:themeColor="text1"/>
              </w:rPr>
              <w:tab/>
            </w:r>
            <w:r w:rsidR="00921DE7" w:rsidRPr="003241A8">
              <w:t>Notations</w:t>
            </w:r>
            <w:r w:rsidR="00921DE7">
              <w:t>:</w:t>
            </w:r>
          </w:p>
        </w:tc>
        <w:tc>
          <w:tcPr>
            <w:tcW w:w="5021" w:type="dxa"/>
          </w:tcPr>
          <w:p w14:paraId="592107A8" w14:textId="6B6F557B" w:rsidR="002C7AFE" w:rsidRPr="00B85A5B" w:rsidRDefault="00432B5E" w:rsidP="008A36CF">
            <w:pPr>
              <w:pStyle w:val="Tablefont"/>
              <w:rPr>
                <w:b/>
              </w:rPr>
            </w:pPr>
            <w:r w:rsidRPr="004B65CC">
              <w:rPr>
                <w:b/>
              </w:rPr>
              <w:t>—</w:t>
            </w:r>
          </w:p>
        </w:tc>
      </w:tr>
      <w:tr w:rsidR="002C7AFE" w:rsidRPr="004C23F4" w14:paraId="5BF15FAA" w14:textId="77777777" w:rsidTr="00557092">
        <w:trPr>
          <w:cantSplit/>
        </w:trPr>
        <w:tc>
          <w:tcPr>
            <w:tcW w:w="4005" w:type="dxa"/>
            <w:vAlign w:val="center"/>
          </w:tcPr>
          <w:p w14:paraId="36AD9F23" w14:textId="77777777" w:rsidR="00F10C97" w:rsidRPr="002C58FF" w:rsidRDefault="00921DE7" w:rsidP="009F04D2">
            <w:pPr>
              <w:pStyle w:val="Tablerowright"/>
            </w:pPr>
            <w:r>
              <w:t>IDLH:</w:t>
            </w:r>
          </w:p>
        </w:tc>
        <w:tc>
          <w:tcPr>
            <w:tcW w:w="5021" w:type="dxa"/>
          </w:tcPr>
          <w:p w14:paraId="3DBECDFE" w14:textId="6530C12C" w:rsidR="002C7AFE" w:rsidRPr="00EB3D1B" w:rsidRDefault="00056A7C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500 ppm</w:t>
            </w:r>
          </w:p>
        </w:tc>
      </w:tr>
      <w:tr w:rsidR="00557092" w:rsidRPr="004C23F4" w14:paraId="2C8369D7" w14:textId="77777777" w:rsidTr="002C1910">
        <w:trPr>
          <w:cantSplit/>
        </w:trPr>
        <w:tc>
          <w:tcPr>
            <w:tcW w:w="9026" w:type="dxa"/>
            <w:gridSpan w:val="2"/>
            <w:vAlign w:val="center"/>
          </w:tcPr>
          <w:p w14:paraId="6F83C0AC" w14:textId="52F3818D" w:rsidR="00557092" w:rsidRPr="00557092" w:rsidRDefault="00557092" w:rsidP="00017C82">
            <w:pPr>
              <w:pStyle w:val="Tablefont"/>
            </w:pPr>
            <w:r w:rsidRPr="00F51475">
              <w:rPr>
                <w:b/>
              </w:rPr>
              <w:t>Sampling and analysis:</w:t>
            </w:r>
            <w:r>
              <w:rPr>
                <w:rStyle w:val="WESstatus"/>
              </w:rPr>
              <w:t xml:space="preserve"> </w:t>
            </w:r>
            <w:sdt>
              <w:sdtPr>
                <w:rPr>
                  <w:rStyle w:val="WESstatus"/>
                  <w:color w:val="auto"/>
                </w:rPr>
                <w:id w:val="-2105258949"/>
                <w:placeholder>
                  <w:docPart w:val="2BB8C51FFE7243FF9AA8EE281247605A"/>
                </w:placeholder>
                <w:comboBox>
                  <w:listItem w:displayText="(Click here to enter)" w:value="(Click here to enter)"/>
                  <w:listItem w:displayText="The recommended value is likely to be below the current limit of detection for standard sampling and analysis techniques." w:value="The recommended value is likely to be below the current limit of detection for standard sampling and analysis techniques."/>
                  <w:listItem w:displayText="The recommended value is quantifiable through available sampling and analysis techniques. " w:value="The recommended value is quantifiable through available sampling and analysis techniques. "/>
                  <w:listItem w:displayText="There is uncertainty regarding quantification of the recommended value with available sampling and/or analysis techniques." w:value="There is uncertainty regarding quantification of the recommended value with available sampling and/or analysis techniques."/>
                </w:comboBox>
              </w:sdtPr>
              <w:sdtEndPr>
                <w:rPr>
                  <w:rStyle w:val="WESstatus"/>
                </w:rPr>
              </w:sdtEndPr>
              <w:sdtContent>
                <w:r w:rsidRPr="00F51475">
                  <w:rPr>
                    <w:rStyle w:val="WESstatus"/>
                    <w:color w:val="auto"/>
                  </w:rPr>
                  <w:t xml:space="preserve">The recommended value is quantifiable through available sampling and analysis techniques. </w:t>
                </w:r>
              </w:sdtContent>
            </w:sdt>
          </w:p>
        </w:tc>
      </w:tr>
    </w:tbl>
    <w:p w14:paraId="4880318D" w14:textId="77777777" w:rsidR="00CB1CB1" w:rsidRPr="003365A5" w:rsidRDefault="00F10C97" w:rsidP="003365A5">
      <w:pPr>
        <w:pStyle w:val="Heading2"/>
      </w:pPr>
      <w:r>
        <w:t>Recommendation and basis for workplace exposure standard</w:t>
      </w:r>
    </w:p>
    <w:p w14:paraId="555D25E1" w14:textId="60DE4BF4" w:rsidR="0080399B" w:rsidRPr="0080399B" w:rsidRDefault="0080399B" w:rsidP="0080399B">
      <w:pPr>
        <w:rPr>
          <w:rFonts w:eastAsia="Calibri" w:cs="Times New Roman"/>
        </w:rPr>
      </w:pPr>
      <w:r w:rsidRPr="0080399B">
        <w:rPr>
          <w:rFonts w:eastAsia="Calibri" w:cs="Times New Roman"/>
        </w:rPr>
        <w:t>A TWA of 25 ppm (145 mg/m</w:t>
      </w:r>
      <w:r w:rsidRPr="0080399B">
        <w:rPr>
          <w:rFonts w:eastAsia="Calibri" w:cs="Times New Roman"/>
          <w:vertAlign w:val="superscript"/>
        </w:rPr>
        <w:t>3</w:t>
      </w:r>
      <w:r w:rsidRPr="0080399B">
        <w:rPr>
          <w:rFonts w:eastAsia="Calibri" w:cs="Times New Roman"/>
        </w:rPr>
        <w:t xml:space="preserve">) is </w:t>
      </w:r>
      <w:r w:rsidR="007463E0">
        <w:rPr>
          <w:rFonts w:eastAsia="Calibri" w:cs="Times New Roman"/>
        </w:rPr>
        <w:t>recommended</w:t>
      </w:r>
      <w:r w:rsidRPr="0080399B">
        <w:rPr>
          <w:rFonts w:eastAsia="Calibri" w:cs="Times New Roman"/>
        </w:rPr>
        <w:t xml:space="preserve"> to protect for</w:t>
      </w:r>
      <w:r w:rsidR="0066277F">
        <w:t xml:space="preserve"> </w:t>
      </w:r>
      <w:r w:rsidR="0066277F" w:rsidRPr="00707C49">
        <w:t xml:space="preserve">eye, </w:t>
      </w:r>
      <w:r w:rsidR="0066277F">
        <w:t>nose</w:t>
      </w:r>
      <w:r w:rsidR="0066277F" w:rsidRPr="00707C49">
        <w:t xml:space="preserve"> and </w:t>
      </w:r>
      <w:r w:rsidR="0066277F">
        <w:t>throat</w:t>
      </w:r>
      <w:r w:rsidR="0066277F" w:rsidRPr="00707C49">
        <w:t xml:space="preserve"> irritation </w:t>
      </w:r>
      <w:r w:rsidR="007463E0">
        <w:rPr>
          <w:rFonts w:eastAsia="Calibri" w:cs="Times New Roman"/>
        </w:rPr>
        <w:t>in exposed workers.</w:t>
      </w:r>
    </w:p>
    <w:p w14:paraId="1FD092C2" w14:textId="1D4CE8A5" w:rsidR="00C7155E" w:rsidRDefault="00F10C97" w:rsidP="003365A5">
      <w:pPr>
        <w:pStyle w:val="Heading2"/>
      </w:pPr>
      <w:r>
        <w:t>Discussion and conclusions</w:t>
      </w:r>
    </w:p>
    <w:p w14:paraId="6DD591A6" w14:textId="4BBADFD3" w:rsidR="00233C06" w:rsidRDefault="00872C69" w:rsidP="00872C69">
      <w:pPr>
        <w:rPr>
          <w:rFonts w:cs="Arial"/>
        </w:rPr>
      </w:pPr>
      <w:proofErr w:type="spellStart"/>
      <w:r w:rsidRPr="00872C69">
        <w:rPr>
          <w:rFonts w:cs="Arial"/>
        </w:rPr>
        <w:t>Diisobutyl</w:t>
      </w:r>
      <w:proofErr w:type="spellEnd"/>
      <w:r w:rsidRPr="00872C69">
        <w:rPr>
          <w:rFonts w:cs="Arial"/>
        </w:rPr>
        <w:t xml:space="preserve"> ketone </w:t>
      </w:r>
      <w:r>
        <w:rPr>
          <w:rFonts w:cs="Arial"/>
        </w:rPr>
        <w:t>is used as a</w:t>
      </w:r>
      <w:r w:rsidRPr="00CC77B3">
        <w:rPr>
          <w:rFonts w:cs="Arial"/>
        </w:rPr>
        <w:t xml:space="preserve"> </w:t>
      </w:r>
      <w:r w:rsidRPr="00872C69">
        <w:rPr>
          <w:rFonts w:cs="Arial"/>
        </w:rPr>
        <w:t>diluent for epoxy resins, as a textile-treating agent and as a chlor</w:t>
      </w:r>
      <w:r w:rsidR="00135D6E">
        <w:rPr>
          <w:rFonts w:cs="Arial"/>
        </w:rPr>
        <w:t>inated organic compound stabilis</w:t>
      </w:r>
      <w:r w:rsidRPr="00872C69">
        <w:rPr>
          <w:rFonts w:cs="Arial"/>
        </w:rPr>
        <w:t>er</w:t>
      </w:r>
      <w:r w:rsidR="00135D6E">
        <w:rPr>
          <w:rFonts w:cs="Arial"/>
        </w:rPr>
        <w:t>.</w:t>
      </w:r>
      <w:r w:rsidR="00F51475">
        <w:rPr>
          <w:rFonts w:cs="Arial"/>
        </w:rPr>
        <w:t xml:space="preserve"> </w:t>
      </w:r>
    </w:p>
    <w:p w14:paraId="3197B748" w14:textId="2EBAEE4D" w:rsidR="00872C69" w:rsidRDefault="00F51475" w:rsidP="00872C69">
      <w:pPr>
        <w:rPr>
          <w:rFonts w:cs="Arial"/>
        </w:rPr>
      </w:pPr>
      <w:r>
        <w:rPr>
          <w:rFonts w:cs="Arial"/>
        </w:rPr>
        <w:t xml:space="preserve">The critical effects of exposure include </w:t>
      </w:r>
      <w:r w:rsidRPr="00707C49">
        <w:t xml:space="preserve">eye, </w:t>
      </w:r>
      <w:r w:rsidR="0066277F">
        <w:t>nose and throat</w:t>
      </w:r>
      <w:r w:rsidR="00CB5EC4">
        <w:t xml:space="preserve"> </w:t>
      </w:r>
      <w:r w:rsidRPr="00707C49">
        <w:t>irritation</w:t>
      </w:r>
      <w:r>
        <w:t>.</w:t>
      </w:r>
      <w:r w:rsidRPr="00707C49">
        <w:t xml:space="preserve"> </w:t>
      </w:r>
      <w:r w:rsidR="00872C69">
        <w:rPr>
          <w:rFonts w:cs="Arial"/>
        </w:rPr>
        <w:t>In a human acute exposure study, slight eye, nose an</w:t>
      </w:r>
      <w:r w:rsidR="00B9541E">
        <w:rPr>
          <w:rFonts w:cs="Arial"/>
        </w:rPr>
        <w:t>d</w:t>
      </w:r>
      <w:r w:rsidR="00872C69">
        <w:rPr>
          <w:rFonts w:cs="Arial"/>
        </w:rPr>
        <w:t xml:space="preserve"> thro</w:t>
      </w:r>
      <w:r w:rsidR="00B9541E">
        <w:rPr>
          <w:rFonts w:cs="Arial"/>
        </w:rPr>
        <w:t>at</w:t>
      </w:r>
      <w:r w:rsidR="00872C69">
        <w:rPr>
          <w:rFonts w:cs="Arial"/>
        </w:rPr>
        <w:t xml:space="preserve"> irritation was observed</w:t>
      </w:r>
      <w:r w:rsidR="00872C69" w:rsidRPr="00CC77B3">
        <w:rPr>
          <w:rFonts w:cs="Arial"/>
        </w:rPr>
        <w:t xml:space="preserve"> in</w:t>
      </w:r>
      <w:r w:rsidR="00872C69">
        <w:rPr>
          <w:rFonts w:cs="Arial"/>
        </w:rPr>
        <w:t xml:space="preserve"> subjects</w:t>
      </w:r>
      <w:r w:rsidR="00872C69" w:rsidRPr="00CC77B3">
        <w:rPr>
          <w:rFonts w:cs="Arial"/>
        </w:rPr>
        <w:t xml:space="preserve"> </w:t>
      </w:r>
      <w:r w:rsidR="00872C69">
        <w:rPr>
          <w:rFonts w:cs="Arial"/>
        </w:rPr>
        <w:t xml:space="preserve">exposed </w:t>
      </w:r>
      <w:r w:rsidR="00233C06">
        <w:rPr>
          <w:rFonts w:cs="Arial"/>
        </w:rPr>
        <w:t>at</w:t>
      </w:r>
      <w:r w:rsidR="00872C69">
        <w:rPr>
          <w:rFonts w:cs="Arial"/>
        </w:rPr>
        <w:t xml:space="preserve"> </w:t>
      </w:r>
      <w:r w:rsidR="00B9541E">
        <w:rPr>
          <w:rFonts w:cs="Arial"/>
        </w:rPr>
        <w:t>50</w:t>
      </w:r>
      <w:r w:rsidR="00872C69" w:rsidRPr="00CC77B3">
        <w:rPr>
          <w:rFonts w:cs="Arial"/>
        </w:rPr>
        <w:t xml:space="preserve"> ppm</w:t>
      </w:r>
      <w:r w:rsidR="00872C69">
        <w:rPr>
          <w:rFonts w:cs="Arial"/>
        </w:rPr>
        <w:t xml:space="preserve"> (ACGIH</w:t>
      </w:r>
      <w:r w:rsidR="004B65CC">
        <w:rPr>
          <w:rFonts w:cs="Arial"/>
        </w:rPr>
        <w:t>,</w:t>
      </w:r>
      <w:r w:rsidR="00872C69">
        <w:rPr>
          <w:rFonts w:cs="Arial"/>
        </w:rPr>
        <w:t xml:space="preserve"> 2018). </w:t>
      </w:r>
      <w:r w:rsidR="00872C69" w:rsidRPr="00703873">
        <w:rPr>
          <w:rFonts w:cs="Arial"/>
        </w:rPr>
        <w:t>Sub</w:t>
      </w:r>
      <w:r w:rsidR="002B696F">
        <w:rPr>
          <w:rFonts w:cs="Arial"/>
        </w:rPr>
        <w:t>-</w:t>
      </w:r>
      <w:r w:rsidR="00872C69" w:rsidRPr="00703873">
        <w:rPr>
          <w:rFonts w:cs="Arial"/>
        </w:rPr>
        <w:t>chronic</w:t>
      </w:r>
      <w:r w:rsidR="00872C69">
        <w:rPr>
          <w:rFonts w:cs="Arial"/>
        </w:rPr>
        <w:t xml:space="preserve"> animal</w:t>
      </w:r>
      <w:r w:rsidR="00872C69" w:rsidRPr="00703873">
        <w:rPr>
          <w:rFonts w:cs="Arial"/>
        </w:rPr>
        <w:t xml:space="preserve"> inhalation exposure at </w:t>
      </w:r>
      <w:r w:rsidR="00B9541E">
        <w:rPr>
          <w:rFonts w:cs="Arial"/>
        </w:rPr>
        <w:t>250</w:t>
      </w:r>
      <w:r w:rsidR="00872C69" w:rsidRPr="00703873">
        <w:rPr>
          <w:rFonts w:cs="Arial"/>
        </w:rPr>
        <w:t xml:space="preserve"> ppm </w:t>
      </w:r>
      <w:r w:rsidR="00872C69">
        <w:rPr>
          <w:rFonts w:cs="Arial"/>
        </w:rPr>
        <w:t>was</w:t>
      </w:r>
      <w:r w:rsidR="00872C69" w:rsidRPr="00703873">
        <w:rPr>
          <w:rFonts w:cs="Arial"/>
        </w:rPr>
        <w:t xml:space="preserve"> marginally toxic as evidenced </w:t>
      </w:r>
      <w:r w:rsidR="00872C69">
        <w:rPr>
          <w:rFonts w:cs="Arial"/>
        </w:rPr>
        <w:t>by</w:t>
      </w:r>
      <w:r w:rsidR="00872C69" w:rsidRPr="00703873">
        <w:rPr>
          <w:rFonts w:cs="Arial"/>
        </w:rPr>
        <w:t xml:space="preserve"> </w:t>
      </w:r>
      <w:r w:rsidR="00B9541E">
        <w:rPr>
          <w:rFonts w:cs="Arial"/>
        </w:rPr>
        <w:t>increased</w:t>
      </w:r>
      <w:r w:rsidR="00872C69" w:rsidRPr="00703873">
        <w:rPr>
          <w:rFonts w:cs="Arial"/>
        </w:rPr>
        <w:t xml:space="preserve"> </w:t>
      </w:r>
      <w:r w:rsidR="00B9541E">
        <w:rPr>
          <w:rFonts w:cs="Arial"/>
        </w:rPr>
        <w:t xml:space="preserve">liver and kidney </w:t>
      </w:r>
      <w:r w:rsidR="00872C69" w:rsidRPr="00703873">
        <w:rPr>
          <w:rFonts w:cs="Arial"/>
        </w:rPr>
        <w:t>weight</w:t>
      </w:r>
      <w:r w:rsidR="00872C69">
        <w:rPr>
          <w:rFonts w:cs="Arial"/>
        </w:rPr>
        <w:t xml:space="preserve"> with a NOAE</w:t>
      </w:r>
      <w:r w:rsidR="00233C06">
        <w:rPr>
          <w:rFonts w:cs="Arial"/>
        </w:rPr>
        <w:t>C</w:t>
      </w:r>
      <w:r w:rsidR="00872C69">
        <w:rPr>
          <w:rFonts w:cs="Arial"/>
        </w:rPr>
        <w:t xml:space="preserve"> of </w:t>
      </w:r>
      <w:r w:rsidR="00B9541E">
        <w:rPr>
          <w:rFonts w:cs="Arial"/>
        </w:rPr>
        <w:t>125</w:t>
      </w:r>
      <w:r w:rsidR="00872C69">
        <w:rPr>
          <w:rFonts w:cs="Arial"/>
        </w:rPr>
        <w:t xml:space="preserve"> ppm </w:t>
      </w:r>
      <w:r w:rsidR="00233C06">
        <w:rPr>
          <w:rFonts w:cs="Arial"/>
        </w:rPr>
        <w:t xml:space="preserve">reported </w:t>
      </w:r>
      <w:r w:rsidR="00872C69">
        <w:rPr>
          <w:rFonts w:cs="Arial"/>
        </w:rPr>
        <w:t>(ACGIH</w:t>
      </w:r>
      <w:r w:rsidR="004B65CC">
        <w:rPr>
          <w:rFonts w:cs="Arial"/>
        </w:rPr>
        <w:t>,</w:t>
      </w:r>
      <w:r w:rsidR="00872C69">
        <w:rPr>
          <w:rFonts w:cs="Arial"/>
        </w:rPr>
        <w:t xml:space="preserve"> 2018).</w:t>
      </w:r>
      <w:r w:rsidR="00F060CB">
        <w:rPr>
          <w:rFonts w:cs="Arial"/>
        </w:rPr>
        <w:t xml:space="preserve"> Some reproductive effects are reported in </w:t>
      </w:r>
      <w:proofErr w:type="gramStart"/>
      <w:r w:rsidR="00F060CB">
        <w:rPr>
          <w:rFonts w:cs="Arial"/>
        </w:rPr>
        <w:t>animals</w:t>
      </w:r>
      <w:proofErr w:type="gramEnd"/>
      <w:r w:rsidR="00F060CB">
        <w:rPr>
          <w:rFonts w:cs="Arial"/>
        </w:rPr>
        <w:t xml:space="preserve"> studies with NOAELs starting at 300 mg/kg/day (ECHA, 2011; OECD, 1998).</w:t>
      </w:r>
    </w:p>
    <w:p w14:paraId="61AA7D56" w14:textId="22444CC7" w:rsidR="00872C69" w:rsidRPr="00B9541E" w:rsidRDefault="002B696F" w:rsidP="006639B4">
      <w:r w:rsidRPr="00686023">
        <w:rPr>
          <w:rFonts w:eastAsia="Calibri" w:cs="Times New Roman"/>
        </w:rPr>
        <w:t>The current TWA of 25 ppm (145 mg/m</w:t>
      </w:r>
      <w:r w:rsidRPr="00686023">
        <w:rPr>
          <w:rFonts w:eastAsia="Calibri" w:cs="Times New Roman"/>
          <w:vertAlign w:val="superscript"/>
        </w:rPr>
        <w:t>3</w:t>
      </w:r>
      <w:r w:rsidRPr="00686023">
        <w:rPr>
          <w:rFonts w:eastAsia="Calibri" w:cs="Times New Roman"/>
        </w:rPr>
        <w:t xml:space="preserve">) adopted from ACGIH (2018) is </w:t>
      </w:r>
      <w:r w:rsidR="00872C69" w:rsidRPr="00686023">
        <w:t>recommended</w:t>
      </w:r>
      <w:r w:rsidR="00872C69">
        <w:t xml:space="preserve"> </w:t>
      </w:r>
      <w:r>
        <w:rPr>
          <w:rFonts w:eastAsia="Calibri" w:cs="Times New Roman"/>
        </w:rPr>
        <w:t>and</w:t>
      </w:r>
      <w:r w:rsidR="00872C69">
        <w:t xml:space="preserve"> considered sufficiently low to minimise </w:t>
      </w:r>
      <w:r w:rsidR="00872C69" w:rsidRPr="00C91D05">
        <w:t xml:space="preserve">the potential for </w:t>
      </w:r>
      <w:r w:rsidR="00B9541E" w:rsidRPr="0080399B">
        <w:rPr>
          <w:rFonts w:eastAsia="Calibri" w:cs="Times New Roman"/>
        </w:rPr>
        <w:t>eye, skin and respiratory tract irritation</w:t>
      </w:r>
      <w:r w:rsidR="00B9541E" w:rsidRPr="00703873">
        <w:rPr>
          <w:rFonts w:cs="Arial"/>
        </w:rPr>
        <w:t xml:space="preserve"> </w:t>
      </w:r>
      <w:r w:rsidR="00872C69" w:rsidRPr="00703873">
        <w:rPr>
          <w:rFonts w:cs="Arial"/>
        </w:rPr>
        <w:t>in acute exposures and sub</w:t>
      </w:r>
      <w:r>
        <w:rPr>
          <w:rFonts w:cs="Arial"/>
        </w:rPr>
        <w:t>-</w:t>
      </w:r>
      <w:r w:rsidR="00872C69" w:rsidRPr="00703873">
        <w:rPr>
          <w:rFonts w:cs="Arial"/>
        </w:rPr>
        <w:t xml:space="preserve">chronic effects </w:t>
      </w:r>
      <w:r w:rsidR="00F060CB">
        <w:rPr>
          <w:rFonts w:cs="Arial"/>
        </w:rPr>
        <w:t>including those reported in</w:t>
      </w:r>
      <w:r w:rsidR="00B9541E" w:rsidRPr="0080399B">
        <w:rPr>
          <w:rFonts w:eastAsia="Calibri" w:cs="Times New Roman"/>
        </w:rPr>
        <w:t xml:space="preserve"> reproductive organ</w:t>
      </w:r>
      <w:r w:rsidR="00F060CB">
        <w:rPr>
          <w:rFonts w:eastAsia="Calibri" w:cs="Times New Roman"/>
        </w:rPr>
        <w:t>s</w:t>
      </w:r>
      <w:r w:rsidR="00872C69">
        <w:rPr>
          <w:rFonts w:cs="Arial"/>
        </w:rPr>
        <w:t>.</w:t>
      </w:r>
    </w:p>
    <w:p w14:paraId="1122D593" w14:textId="77777777" w:rsidR="004529F0" w:rsidRPr="004C23F4" w:rsidRDefault="004529F0" w:rsidP="004529F0">
      <w:pPr>
        <w:pStyle w:val="Heading2"/>
      </w:pPr>
      <w:r>
        <w:t>Recommendation for notations</w:t>
      </w:r>
    </w:p>
    <w:p w14:paraId="51F80FF0" w14:textId="7EC4F341" w:rsidR="00056A7C" w:rsidRPr="00056A7C" w:rsidRDefault="00056A7C" w:rsidP="00056A7C">
      <w:pPr>
        <w:rPr>
          <w:rFonts w:cs="Arial"/>
        </w:rPr>
      </w:pPr>
      <w:r w:rsidRPr="00056A7C">
        <w:rPr>
          <w:rFonts w:cs="Arial"/>
        </w:rPr>
        <w:t>Not classified as a carcinogen according to the Globally Harmonized System of Classification and Labelling o</w:t>
      </w:r>
      <w:r w:rsidR="007463E0">
        <w:rPr>
          <w:rFonts w:cs="Arial"/>
        </w:rPr>
        <w:t>f</w:t>
      </w:r>
      <w:r w:rsidRPr="00056A7C">
        <w:rPr>
          <w:rFonts w:cs="Arial"/>
        </w:rPr>
        <w:t xml:space="preserve"> Chemicals (GHS). </w:t>
      </w:r>
    </w:p>
    <w:p w14:paraId="34885051" w14:textId="4E43919F" w:rsidR="00056A7C" w:rsidRPr="00056A7C" w:rsidRDefault="00056A7C" w:rsidP="00056A7C">
      <w:pPr>
        <w:rPr>
          <w:rFonts w:cs="Arial"/>
        </w:rPr>
      </w:pPr>
      <w:r w:rsidRPr="00056A7C">
        <w:rPr>
          <w:rFonts w:cs="Arial"/>
        </w:rPr>
        <w:t xml:space="preserve">Not classified as a skin </w:t>
      </w:r>
      <w:r w:rsidR="007463E0" w:rsidRPr="00056A7C">
        <w:rPr>
          <w:rFonts w:cs="Arial"/>
        </w:rPr>
        <w:t xml:space="preserve">sensitiser </w:t>
      </w:r>
      <w:r w:rsidRPr="00056A7C">
        <w:rPr>
          <w:rFonts w:cs="Arial"/>
        </w:rPr>
        <w:t>or respiratory sensitiser according to the GHS.</w:t>
      </w:r>
    </w:p>
    <w:p w14:paraId="243D37EF" w14:textId="09C157E3" w:rsidR="005E6979" w:rsidRPr="004C23F4" w:rsidRDefault="00432B5E">
      <w:pPr>
        <w:rPr>
          <w:rFonts w:cs="Arial"/>
        </w:rPr>
        <w:sectPr w:rsidR="005E6979" w:rsidRPr="004C23F4" w:rsidSect="00B479A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985" w:right="1440" w:bottom="1440" w:left="1440" w:header="708" w:footer="283" w:gutter="0"/>
          <w:cols w:space="708"/>
          <w:docGrid w:linePitch="360"/>
        </w:sectPr>
      </w:pPr>
      <w:r w:rsidRPr="00432B5E">
        <w:rPr>
          <w:rFonts w:cs="Arial"/>
        </w:rPr>
        <w:t>A skin notation is not warranted based on the available evidence</w:t>
      </w:r>
      <w:r>
        <w:rPr>
          <w:rFonts w:cs="Arial"/>
        </w:rPr>
        <w:t>.</w:t>
      </w:r>
    </w:p>
    <w:p w14:paraId="5B978F55" w14:textId="77777777" w:rsidR="0034744C" w:rsidRPr="004C23F4" w:rsidRDefault="005E6979" w:rsidP="005E6979">
      <w:pPr>
        <w:pStyle w:val="Heading1"/>
        <w:rPr>
          <w:rFonts w:ascii="Arial" w:hAnsi="Arial" w:cs="Arial"/>
        </w:rPr>
      </w:pPr>
      <w:r w:rsidRPr="004C23F4">
        <w:rPr>
          <w:rFonts w:ascii="Arial" w:hAnsi="Arial" w:cs="Arial"/>
        </w:rPr>
        <w:lastRenderedPageBreak/>
        <w:t>Appendix</w:t>
      </w:r>
    </w:p>
    <w:p w14:paraId="6062A2F8" w14:textId="77777777" w:rsidR="008D026D" w:rsidRPr="003365A5" w:rsidRDefault="00B479A9" w:rsidP="003365A5">
      <w:pPr>
        <w:pStyle w:val="Heading3"/>
      </w:pPr>
      <w:r w:rsidRPr="003365A5">
        <w:t>Primary sources with reports</w:t>
      </w:r>
    </w:p>
    <w:tbl>
      <w:tblPr>
        <w:tblStyle w:val="LightList"/>
        <w:tblW w:w="5008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none" w:sz="0" w:space="0" w:color="auto"/>
        </w:tblBorders>
        <w:tblLayout w:type="fixed"/>
        <w:tblLook w:val="0600" w:firstRow="0" w:lastRow="0" w:firstColumn="0" w:lastColumn="0" w:noHBand="1" w:noVBand="1"/>
        <w:tblCaption w:val="Table"/>
        <w:tblDescription w:val="Listing primary sources with reports"/>
      </w:tblPr>
      <w:tblGrid>
        <w:gridCol w:w="9006"/>
        <w:gridCol w:w="14"/>
      </w:tblGrid>
      <w:tr w:rsidR="00C978F0" w:rsidRPr="00DA352E" w14:paraId="45D8EB7F" w14:textId="77777777" w:rsidTr="00DE26E8">
        <w:trPr>
          <w:gridAfter w:val="1"/>
          <w:wAfter w:w="8" w:type="pct"/>
          <w:cantSplit/>
          <w:trHeight w:val="393"/>
          <w:tblHeader/>
        </w:trPr>
        <w:tc>
          <w:tcPr>
            <w:tcW w:w="4992" w:type="pct"/>
            <w:shd w:val="clear" w:color="auto" w:fill="BFBFBF" w:themeFill="background1" w:themeFillShade="BF"/>
            <w:vAlign w:val="center"/>
          </w:tcPr>
          <w:p w14:paraId="4312DDEF" w14:textId="77777777" w:rsidR="00C978F0" w:rsidRPr="00DA352E" w:rsidRDefault="00C978F0" w:rsidP="00C67FFB">
            <w:pPr>
              <w:pStyle w:val="Tableheader"/>
              <w:tabs>
                <w:tab w:val="left" w:pos="1418"/>
                <w:tab w:val="left" w:pos="2552"/>
                <w:tab w:val="right" w:pos="8489"/>
              </w:tabs>
            </w:pPr>
            <w:r w:rsidRPr="00DA352E">
              <w:t>Source</w:t>
            </w:r>
            <w:r w:rsidR="00DA352E">
              <w:tab/>
              <w:t>Year set</w:t>
            </w:r>
            <w:r w:rsidR="00DA352E">
              <w:tab/>
              <w:t>Standard</w:t>
            </w:r>
            <w:r w:rsidR="00974F2D">
              <w:tab/>
            </w:r>
          </w:p>
        </w:tc>
      </w:tr>
      <w:tr w:rsidR="00DE26E8" w:rsidRPr="003365A5" w14:paraId="02EB4946" w14:textId="77777777" w:rsidTr="00DE26E8">
        <w:trPr>
          <w:cantSplit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14:paraId="2DCF4087" w14:textId="2768385F" w:rsidR="00DE26E8" w:rsidRPr="003365A5" w:rsidRDefault="00DE26E8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3365A5">
              <w:t>SWA</w:t>
            </w:r>
            <w:r w:rsidRPr="003365A5">
              <w:tab/>
            </w:r>
            <w:sdt>
              <w:sdtPr>
                <w:id w:val="-2034099983"/>
                <w:placeholder>
                  <w:docPart w:val="0A35AF4547E94E219E26BC12DBC33282"/>
                </w:placeholder>
                <w:text/>
              </w:sdtPr>
              <w:sdtEndPr/>
              <w:sdtContent>
                <w:r w:rsidR="00056A7C">
                  <w:t>1991</w:t>
                </w:r>
              </w:sdtContent>
            </w:sdt>
            <w:r w:rsidRPr="003365A5">
              <w:tab/>
            </w:r>
            <w:r>
              <w:tab/>
            </w:r>
            <w:sdt>
              <w:sdtPr>
                <w:alias w:val="SWA WES"/>
                <w:tag w:val="SWA WES"/>
                <w:id w:val="857077202"/>
                <w:placeholder>
                  <w:docPart w:val="81CFEC2FDBC5451289F394E66D92D1A0"/>
                </w:placeholder>
              </w:sdtPr>
              <w:sdtEndPr/>
              <w:sdtContent>
                <w:r w:rsidR="00056A7C">
                  <w:t>TWA: 25 ppm (145 mg/m</w:t>
                </w:r>
                <w:r w:rsidR="00056A7C" w:rsidRPr="00056A7C">
                  <w:rPr>
                    <w:vertAlign w:val="superscript"/>
                  </w:rPr>
                  <w:t>3</w:t>
                </w:r>
                <w:r w:rsidR="00056A7C">
                  <w:t>)</w:t>
                </w:r>
              </w:sdtContent>
            </w:sdt>
          </w:p>
        </w:tc>
      </w:tr>
      <w:tr w:rsidR="00C978F0" w:rsidRPr="00DA352E" w14:paraId="5840EF44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1766A7D2" w14:textId="77777777" w:rsidR="00C978F0" w:rsidRPr="00DA352E" w:rsidRDefault="00C978F0" w:rsidP="003365A5">
            <w:pPr>
              <w:pStyle w:val="Tabletextprimarysource"/>
            </w:pPr>
          </w:p>
        </w:tc>
      </w:tr>
      <w:tr w:rsidR="00C978F0" w:rsidRPr="00DA352E" w14:paraId="6EEB9B4E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4E27FB96" w14:textId="1EB8B13E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ACGIH</w:t>
            </w:r>
            <w:r w:rsidR="00916EC0">
              <w:t xml:space="preserve"> </w:t>
            </w:r>
            <w:r w:rsidR="00916EC0" w:rsidRPr="003365A5">
              <w:tab/>
            </w:r>
            <w:sdt>
              <w:sdtPr>
                <w:id w:val="444816450"/>
                <w:placeholder>
                  <w:docPart w:val="C8FBF9621EB94FE084F687C8955AF85F"/>
                </w:placeholder>
                <w:text/>
              </w:sdtPr>
              <w:sdtEndPr/>
              <w:sdtContent>
                <w:r w:rsidR="00056A7C">
                  <w:t>2001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ACGIH WES equivalent"/>
                <w:tag w:val="ACGIH WES equivalent"/>
                <w:id w:val="-1676410403"/>
                <w:placeholder>
                  <w:docPart w:val="522022AAE76B4622AC0DF750489702EB"/>
                </w:placeholder>
              </w:sdtPr>
              <w:sdtEndPr/>
              <w:sdtContent>
                <w:r w:rsidR="00056A7C">
                  <w:t xml:space="preserve">TLV-TWA: </w:t>
                </w:r>
                <w:r w:rsidR="00783C9F">
                  <w:t>25 ppm (145 mg/m</w:t>
                </w:r>
                <w:r w:rsidR="00783C9F" w:rsidRPr="00783C9F">
                  <w:rPr>
                    <w:vertAlign w:val="superscript"/>
                  </w:rPr>
                  <w:t>3</w:t>
                </w:r>
                <w:r w:rsidR="00783C9F">
                  <w:t>)</w:t>
                </w:r>
              </w:sdtContent>
            </w:sdt>
          </w:p>
        </w:tc>
      </w:tr>
      <w:tr w:rsidR="00C978F0" w:rsidRPr="00DA352E" w14:paraId="4A23C8C6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4B86D7C9" w14:textId="4FC6E693" w:rsidR="004D25B0" w:rsidRDefault="004D25B0" w:rsidP="004D25B0">
            <w:pPr>
              <w:pStyle w:val="Tabletextprimarysource"/>
            </w:pPr>
            <w:r>
              <w:t xml:space="preserve">TLV-TWA recommended to minimise the risk of </w:t>
            </w:r>
            <w:r w:rsidRPr="00707C49">
              <w:t xml:space="preserve">eye, </w:t>
            </w:r>
            <w:r w:rsidR="0066277F">
              <w:t>noise</w:t>
            </w:r>
            <w:r w:rsidRPr="00707C49">
              <w:t xml:space="preserve">, and </w:t>
            </w:r>
            <w:r w:rsidR="0066277F">
              <w:t>throat</w:t>
            </w:r>
            <w:r w:rsidRPr="00707C49">
              <w:t xml:space="preserve"> irritation </w:t>
            </w:r>
            <w:r>
              <w:t>in exposed workers.</w:t>
            </w:r>
          </w:p>
          <w:p w14:paraId="0F110E2B" w14:textId="77777777" w:rsidR="004D25B0" w:rsidRDefault="004D25B0" w:rsidP="004D25B0">
            <w:pPr>
              <w:pStyle w:val="Tabletextprimarysource"/>
            </w:pPr>
            <w:r>
              <w:t>Summary of data:</w:t>
            </w:r>
          </w:p>
          <w:p w14:paraId="262320EB" w14:textId="77777777" w:rsidR="004D25B0" w:rsidRDefault="004D25B0" w:rsidP="004B65CC">
            <w:pPr>
              <w:pStyle w:val="Tabletextprimarysource"/>
            </w:pPr>
            <w:r>
              <w:t>Human data:</w:t>
            </w:r>
          </w:p>
          <w:p w14:paraId="68450A72" w14:textId="4ADD33D8" w:rsidR="004D25B0" w:rsidRDefault="004D25B0" w:rsidP="00233C06">
            <w:pPr>
              <w:pStyle w:val="ListBullet"/>
              <w:spacing w:before="60" w:after="60"/>
              <w:ind w:left="714" w:hanging="357"/>
              <w:contextualSpacing w:val="0"/>
            </w:pPr>
            <w:r>
              <w:t>LOAE</w:t>
            </w:r>
            <w:r w:rsidR="00233C06">
              <w:t>C</w:t>
            </w:r>
            <w:r>
              <w:t>: 50 ppm (</w:t>
            </w:r>
            <w:r w:rsidR="0066277F">
              <w:t xml:space="preserve">1 x </w:t>
            </w:r>
            <w:r>
              <w:t>3</w:t>
            </w:r>
            <w:r w:rsidR="00B85A5B">
              <w:t xml:space="preserve"> </w:t>
            </w:r>
            <w:r>
              <w:t>h, inhalation)</w:t>
            </w:r>
            <w:r w:rsidR="0066277F">
              <w:t>; slight irritation to the eyes, nose and throat of 3</w:t>
            </w:r>
            <w:r w:rsidR="002B696F">
              <w:t> </w:t>
            </w:r>
            <w:r w:rsidR="0066277F">
              <w:t>volunteers</w:t>
            </w:r>
          </w:p>
          <w:p w14:paraId="4E30F817" w14:textId="5E376BBA" w:rsidR="004D25B0" w:rsidRDefault="0066277F" w:rsidP="00233C06">
            <w:pPr>
              <w:pStyle w:val="ListBullet"/>
              <w:spacing w:before="60" w:after="60"/>
              <w:ind w:left="714" w:hanging="357"/>
              <w:contextualSpacing w:val="0"/>
            </w:pPr>
            <w:r>
              <w:t>12 subject</w:t>
            </w:r>
            <w:r w:rsidR="00CB5EC4">
              <w:t>s</w:t>
            </w:r>
            <w:r>
              <w:t xml:space="preserve"> exposed &gt;25 ppm had some eye irritation and complained of unpleasant odour.</w:t>
            </w:r>
          </w:p>
          <w:p w14:paraId="37ED0ACA" w14:textId="02EFF955" w:rsidR="004D25B0" w:rsidRDefault="004D25B0" w:rsidP="004B65CC">
            <w:pPr>
              <w:pStyle w:val="Tabletextprimarysource"/>
            </w:pPr>
            <w:r>
              <w:t>Animal data:</w:t>
            </w:r>
          </w:p>
          <w:p w14:paraId="0AEEF0F9" w14:textId="6CBF09B9" w:rsidR="004D25B0" w:rsidRDefault="001F623B">
            <w:pPr>
              <w:pStyle w:val="ListBullet"/>
              <w:spacing w:before="60" w:after="60"/>
              <w:ind w:left="714" w:hanging="357"/>
              <w:contextualSpacing w:val="0"/>
            </w:pPr>
            <w:r>
              <w:t xml:space="preserve">Exposure </w:t>
            </w:r>
            <w:r w:rsidR="00233C06">
              <w:t>at</w:t>
            </w:r>
            <w:r>
              <w:t xml:space="preserve"> </w:t>
            </w:r>
            <w:r>
              <w:rPr>
                <w:rFonts w:cs="Arial"/>
              </w:rPr>
              <w:t>≈3,200 ppm (rats and guinea pigs, 7</w:t>
            </w:r>
            <w:r w:rsidR="00B85A5B">
              <w:rPr>
                <w:rFonts w:cs="Arial"/>
              </w:rPr>
              <w:t>–</w:t>
            </w:r>
            <w:r>
              <w:rPr>
                <w:rFonts w:cs="Arial"/>
              </w:rPr>
              <w:t xml:space="preserve">16 h, inhalation) </w:t>
            </w:r>
            <w:r w:rsidR="00233C06">
              <w:rPr>
                <w:rFonts w:cs="Arial"/>
              </w:rPr>
              <w:t xml:space="preserve">reported </w:t>
            </w:r>
            <w:r>
              <w:rPr>
                <w:rFonts w:cs="Arial"/>
              </w:rPr>
              <w:t>no fatalities</w:t>
            </w:r>
          </w:p>
          <w:p w14:paraId="49114158" w14:textId="77E4EB13" w:rsidR="004D25B0" w:rsidRDefault="001F623B">
            <w:pPr>
              <w:pStyle w:val="ListBullet"/>
              <w:spacing w:before="60" w:after="60"/>
              <w:ind w:left="714" w:hanging="357"/>
              <w:contextualSpacing w:val="0"/>
            </w:pPr>
            <w:r>
              <w:t xml:space="preserve">Exposure </w:t>
            </w:r>
            <w:r w:rsidR="00233C06">
              <w:t>at</w:t>
            </w:r>
            <w:r>
              <w:t xml:space="preserve"> 2,000 ppm (rats, 8 h, inhalation) killed 5/6 subjects, narcosis reported</w:t>
            </w:r>
          </w:p>
          <w:p w14:paraId="1BA72DD6" w14:textId="3BD37463" w:rsidR="001F623B" w:rsidRDefault="001F623B">
            <w:pPr>
              <w:pStyle w:val="ListBullet"/>
              <w:spacing w:before="60" w:after="60"/>
              <w:ind w:left="714" w:hanging="357"/>
              <w:contextualSpacing w:val="0"/>
            </w:pPr>
            <w:r>
              <w:t>LD</w:t>
            </w:r>
            <w:r w:rsidRPr="00707C49">
              <w:rPr>
                <w:vertAlign w:val="subscript"/>
              </w:rPr>
              <w:t>50</w:t>
            </w:r>
            <w:r>
              <w:t xml:space="preserve">: </w:t>
            </w:r>
            <w:r w:rsidR="00D224C8">
              <w:t>&gt;</w:t>
            </w:r>
            <w:r>
              <w:t>20 m</w:t>
            </w:r>
            <w:r w:rsidR="004B65CC">
              <w:t>L</w:t>
            </w:r>
            <w:r>
              <w:t xml:space="preserve">/kg (rabbits, </w:t>
            </w:r>
            <w:r w:rsidR="004B65CC">
              <w:t>dermal</w:t>
            </w:r>
            <w:r>
              <w:t>)</w:t>
            </w:r>
          </w:p>
          <w:p w14:paraId="7E8D6225" w14:textId="25DCBDA3" w:rsidR="0064318A" w:rsidRDefault="00D224C8">
            <w:pPr>
              <w:pStyle w:val="ListBullet"/>
              <w:spacing w:before="60" w:after="60"/>
              <w:ind w:left="714" w:hanging="357"/>
              <w:contextualSpacing w:val="0"/>
            </w:pPr>
            <w:r>
              <w:t>LD</w:t>
            </w:r>
            <w:r w:rsidRPr="00707C49">
              <w:rPr>
                <w:vertAlign w:val="subscript"/>
              </w:rPr>
              <w:t>50</w:t>
            </w:r>
            <w:r>
              <w:t>: 5,800 mg/kg (rat, oral)</w:t>
            </w:r>
          </w:p>
          <w:p w14:paraId="04C8D914" w14:textId="41BDEE50" w:rsidR="004D25B0" w:rsidRDefault="00D224C8" w:rsidP="0039506D">
            <w:pPr>
              <w:pStyle w:val="ListBullet"/>
              <w:spacing w:before="60" w:after="60"/>
              <w:ind w:left="714" w:hanging="357"/>
              <w:contextualSpacing w:val="0"/>
            </w:pPr>
            <w:r>
              <w:t>NOAEL: 125 ppm (rats and guinea pigs, 7</w:t>
            </w:r>
            <w:r w:rsidR="00B85A5B">
              <w:t xml:space="preserve"> </w:t>
            </w:r>
            <w:r>
              <w:t xml:space="preserve">h, 30 exposures), </w:t>
            </w:r>
            <w:r w:rsidR="00076990">
              <w:t>250–</w:t>
            </w:r>
            <w:r>
              <w:t>1,650</w:t>
            </w:r>
            <w:r w:rsidR="00076990">
              <w:t> ppm</w:t>
            </w:r>
            <w:r>
              <w:t xml:space="preserve"> produced increased kidney and liver weights</w:t>
            </w:r>
            <w:r w:rsidR="00B85A5B">
              <w:t>.</w:t>
            </w:r>
          </w:p>
          <w:p w14:paraId="5D24E61F" w14:textId="77777777" w:rsidR="00233C06" w:rsidRDefault="00233C06" w:rsidP="004B65CC">
            <w:pPr>
              <w:pStyle w:val="Tabletextprimarysource"/>
            </w:pPr>
          </w:p>
          <w:p w14:paraId="1CD48669" w14:textId="65CF4F5F" w:rsidR="00C978F0" w:rsidRDefault="00D224C8" w:rsidP="004B65CC">
            <w:pPr>
              <w:pStyle w:val="Tabletextprimarysource"/>
            </w:pPr>
            <w:r w:rsidRPr="00DA4C2D">
              <w:t>Insufficient data to recommend a skin</w:t>
            </w:r>
            <w:r>
              <w:t xml:space="preserve">, </w:t>
            </w:r>
            <w:r w:rsidRPr="00DA4C2D">
              <w:t>sensiti</w:t>
            </w:r>
            <w:r w:rsidR="004B65CC">
              <w:t>s</w:t>
            </w:r>
            <w:r w:rsidRPr="00DA4C2D">
              <w:t>er</w:t>
            </w:r>
            <w:r>
              <w:t xml:space="preserve"> or carcinogenicity</w:t>
            </w:r>
            <w:r w:rsidRPr="00DA4C2D">
              <w:t xml:space="preserve"> notation</w:t>
            </w:r>
            <w:r>
              <w:t>.</w:t>
            </w:r>
          </w:p>
          <w:p w14:paraId="5FB1FC2A" w14:textId="6DCE425B" w:rsidR="00C1799F" w:rsidRPr="00DA352E" w:rsidRDefault="00C1799F" w:rsidP="004B65CC">
            <w:pPr>
              <w:pStyle w:val="Tabletextprimarysource"/>
            </w:pPr>
          </w:p>
        </w:tc>
      </w:tr>
      <w:tr w:rsidR="00C978F0" w:rsidRPr="00DA352E" w14:paraId="232BC3F4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59DA34E3" w14:textId="11B90898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DFG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272751712"/>
                <w:placeholder>
                  <w:docPart w:val="6918C77959FE4E2CB3B6BD78ABC69E19"/>
                </w:placeholder>
                <w:text/>
              </w:sdtPr>
              <w:sdtEndPr/>
              <w:sdtContent>
                <w:r w:rsidR="00783C9F">
                  <w:t>2002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DFG WES equivalent"/>
                <w:tag w:val="DFG WES equivalent"/>
                <w:id w:val="-736175395"/>
                <w:placeholder>
                  <w:docPart w:val="1ED9AEC91FDC4528B51A567B2B19EB9F"/>
                </w:placeholder>
              </w:sdtPr>
              <w:sdtEndPr/>
              <w:sdtContent>
                <w:r w:rsidR="00783C9F">
                  <w:t>Not assigned</w:t>
                </w:r>
              </w:sdtContent>
            </w:sdt>
          </w:p>
        </w:tc>
      </w:tr>
      <w:tr w:rsidR="00C978F0" w:rsidRPr="00DA352E" w14:paraId="39E2CBB6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63C09463" w14:textId="71513BF1" w:rsidR="00C978F0" w:rsidRDefault="00F32353" w:rsidP="00F32353">
            <w:pPr>
              <w:pStyle w:val="Tabletextprimarysource"/>
            </w:pPr>
            <w:r>
              <w:t>Due to limited human studies and</w:t>
            </w:r>
            <w:r w:rsidRPr="00F32353">
              <w:t xml:space="preserve"> insufficient information available for the effects of long-term exposure the previous MAK withdrawn</w:t>
            </w:r>
            <w:r>
              <w:t>.</w:t>
            </w:r>
          </w:p>
          <w:p w14:paraId="2E6383BA" w14:textId="77777777" w:rsidR="00F32353" w:rsidRDefault="00F32353" w:rsidP="00F32353">
            <w:pPr>
              <w:pStyle w:val="Tabletextprimarysource"/>
            </w:pPr>
            <w:r>
              <w:t>Summary of additional data:</w:t>
            </w:r>
          </w:p>
          <w:p w14:paraId="46D4DAAE" w14:textId="585246B7" w:rsidR="00F32353" w:rsidRDefault="00F32353" w:rsidP="0039506D">
            <w:pPr>
              <w:pStyle w:val="ListBullet"/>
              <w:spacing w:before="60" w:after="60"/>
              <w:ind w:left="714" w:hanging="357"/>
              <w:contextualSpacing w:val="0"/>
            </w:pPr>
            <w:r>
              <w:t xml:space="preserve">Previous MAK of 0.1 ppm established in 1958 </w:t>
            </w:r>
            <w:r w:rsidRPr="007D762D">
              <w:t>in analogy to the TLV value</w:t>
            </w:r>
            <w:r>
              <w:t xml:space="preserve"> at the time</w:t>
            </w:r>
          </w:p>
          <w:p w14:paraId="2E3F8DA6" w14:textId="07F3E321" w:rsidR="002E09FA" w:rsidRDefault="002E09FA" w:rsidP="0039506D">
            <w:pPr>
              <w:pStyle w:val="ListBullet"/>
              <w:spacing w:before="60" w:after="60"/>
              <w:ind w:left="714" w:hanging="357"/>
              <w:contextualSpacing w:val="0"/>
            </w:pPr>
            <w:r>
              <w:t>LD</w:t>
            </w:r>
            <w:r w:rsidRPr="00707C49">
              <w:rPr>
                <w:vertAlign w:val="subscript"/>
              </w:rPr>
              <w:t>50</w:t>
            </w:r>
            <w:r>
              <w:t>: 16,000 mg/kg (rabbits, dermal), no evidence of systematic toxicity</w:t>
            </w:r>
          </w:p>
          <w:p w14:paraId="1AEBB3DC" w14:textId="77777777" w:rsidR="00F32353" w:rsidRDefault="002E09FA" w:rsidP="0039506D">
            <w:pPr>
              <w:pStyle w:val="ListBullet"/>
              <w:spacing w:before="60" w:after="60"/>
              <w:ind w:left="714" w:hanging="357"/>
              <w:contextualSpacing w:val="0"/>
            </w:pPr>
            <w:r>
              <w:t>Negative results in mutagenicity assays</w:t>
            </w:r>
            <w:r w:rsidR="00B85A5B">
              <w:t>.</w:t>
            </w:r>
          </w:p>
          <w:p w14:paraId="61093929" w14:textId="25F09E0A" w:rsidR="00C1799F" w:rsidRPr="00DA352E" w:rsidRDefault="00C1799F" w:rsidP="00233C06">
            <w:pPr>
              <w:pStyle w:val="ListBullet"/>
              <w:numPr>
                <w:ilvl w:val="0"/>
                <w:numId w:val="0"/>
              </w:numPr>
              <w:ind w:left="720"/>
            </w:pPr>
          </w:p>
        </w:tc>
      </w:tr>
      <w:tr w:rsidR="00C978F0" w:rsidRPr="00DA352E" w14:paraId="44CDD47F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4CADDB96" w14:textId="7E0F0784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SCOEL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768699850"/>
                <w:placeholder>
                  <w:docPart w:val="FDC2A24E7D2549238DA6EE03BD0A6AE0"/>
                </w:placeholder>
                <w:text/>
              </w:sdtPr>
              <w:sdtEndPr/>
              <w:sdtContent>
                <w:r w:rsidR="00783C9F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SCOEL WES equivalent"/>
                <w:tag w:val="SCOEL WES equivalent"/>
                <w:id w:val="-1474213062"/>
                <w:placeholder>
                  <w:docPart w:val="9E827C9D0DA949E385F2E9AB4264125E"/>
                </w:placeholder>
              </w:sdtPr>
              <w:sdtEndPr/>
              <w:sdtContent>
                <w:proofErr w:type="spellStart"/>
                <w:r w:rsidR="00783C9F">
                  <w:t>NA</w:t>
                </w:r>
                <w:proofErr w:type="spellEnd"/>
              </w:sdtContent>
            </w:sdt>
          </w:p>
        </w:tc>
      </w:tr>
      <w:tr w:rsidR="00C978F0" w:rsidRPr="00DA352E" w14:paraId="5746E542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275DDF29" w14:textId="7B738075" w:rsidR="00C978F0" w:rsidRPr="00DA352E" w:rsidRDefault="00783C9F" w:rsidP="003365A5">
            <w:pPr>
              <w:pStyle w:val="Tabletextprimarysource"/>
            </w:pPr>
            <w:r>
              <w:t>No report</w:t>
            </w:r>
            <w:r w:rsidR="007463E0">
              <w:t>.</w:t>
            </w:r>
          </w:p>
        </w:tc>
      </w:tr>
      <w:tr w:rsidR="00DA352E" w:rsidRPr="00DA352E" w14:paraId="0F9B8709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55D60C1D" w14:textId="4456C14A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OARS/AIHA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936748013"/>
                <w:placeholder>
                  <w:docPart w:val="47E4EC2DB10B4B8E8A66F7A5C13653CB"/>
                </w:placeholder>
                <w:text/>
              </w:sdtPr>
              <w:sdtEndPr/>
              <w:sdtContent>
                <w:r w:rsidR="00783C9F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OARS/AIHA WES equivalent"/>
                <w:tag w:val="OARS/AIHA WES equivalent"/>
                <w:id w:val="-1320338798"/>
                <w:placeholder>
                  <w:docPart w:val="5E4DD00C3A334F93BF5CC79754EBC5EA"/>
                </w:placeholder>
              </w:sdtPr>
              <w:sdtEndPr/>
              <w:sdtContent>
                <w:proofErr w:type="spellStart"/>
                <w:r w:rsidR="00783C9F">
                  <w:t>NA</w:t>
                </w:r>
                <w:proofErr w:type="spellEnd"/>
              </w:sdtContent>
            </w:sdt>
          </w:p>
        </w:tc>
      </w:tr>
      <w:tr w:rsidR="00DA352E" w:rsidRPr="00DA352E" w14:paraId="51BFACF7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5C981738" w14:textId="198104B6" w:rsidR="00DA352E" w:rsidRPr="00DA352E" w:rsidRDefault="00783C9F" w:rsidP="003365A5">
            <w:pPr>
              <w:pStyle w:val="Tabletextprimarysource"/>
            </w:pPr>
            <w:r>
              <w:t>No report</w:t>
            </w:r>
            <w:r w:rsidR="007463E0">
              <w:t>.</w:t>
            </w:r>
          </w:p>
        </w:tc>
      </w:tr>
      <w:tr w:rsidR="00DA352E" w:rsidRPr="00DA352E" w14:paraId="6709B8E9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415B4F9B" w14:textId="34976422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HCOTN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1543090908"/>
                <w:placeholder>
                  <w:docPart w:val="EA1708404F1C4A3BB080A0D8EEB67D1D"/>
                </w:placeholder>
                <w:text/>
              </w:sdtPr>
              <w:sdtEndPr/>
              <w:sdtContent>
                <w:r w:rsidR="00783C9F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HCOTN WES equivalent"/>
                <w:tag w:val="HCOTN WES equivalent"/>
                <w:id w:val="1471562734"/>
                <w:placeholder>
                  <w:docPart w:val="F3D4204BA37A4A21A656C76DA4274412"/>
                </w:placeholder>
              </w:sdtPr>
              <w:sdtEndPr/>
              <w:sdtContent>
                <w:proofErr w:type="spellStart"/>
                <w:r w:rsidR="00783C9F">
                  <w:t>NA</w:t>
                </w:r>
                <w:proofErr w:type="spellEnd"/>
              </w:sdtContent>
            </w:sdt>
          </w:p>
        </w:tc>
      </w:tr>
      <w:tr w:rsidR="00DA352E" w:rsidRPr="00DA352E" w14:paraId="6FA0607B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7B07A70C" w14:textId="3C701180" w:rsidR="00DA352E" w:rsidRPr="00DA352E" w:rsidRDefault="00783C9F" w:rsidP="003365A5">
            <w:pPr>
              <w:pStyle w:val="Tabletextprimarysource"/>
            </w:pPr>
            <w:r>
              <w:t>No report</w:t>
            </w:r>
            <w:r w:rsidR="007463E0">
              <w:t>.</w:t>
            </w:r>
          </w:p>
        </w:tc>
      </w:tr>
    </w:tbl>
    <w:p w14:paraId="76A248E3" w14:textId="77777777" w:rsidR="00A20751" w:rsidRPr="004C23F4" w:rsidRDefault="00A20751" w:rsidP="00B85A5B">
      <w:pPr>
        <w:pStyle w:val="Heading3"/>
      </w:pPr>
      <w:bookmarkStart w:id="1" w:name="SecondSource"/>
      <w:r w:rsidRPr="004C23F4">
        <w:lastRenderedPageBreak/>
        <w:t xml:space="preserve">Secondary </w:t>
      </w:r>
      <w:r w:rsidR="0088798F">
        <w:t xml:space="preserve">source reports relied upon </w:t>
      </w:r>
    </w:p>
    <w:tbl>
      <w:tblPr>
        <w:tblStyle w:val="LightList"/>
        <w:tblW w:w="0" w:type="auto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ook w:val="0600" w:firstRow="0" w:lastRow="0" w:firstColumn="0" w:lastColumn="0" w:noHBand="1" w:noVBand="1"/>
        <w:tblCaption w:val="Table"/>
        <w:tblDescription w:val="Listing secondary sources with reports"/>
      </w:tblPr>
      <w:tblGrid>
        <w:gridCol w:w="1497"/>
        <w:gridCol w:w="424"/>
        <w:gridCol w:w="661"/>
        <w:gridCol w:w="6444"/>
      </w:tblGrid>
      <w:tr w:rsidR="004966BF" w:rsidRPr="00263255" w14:paraId="0ECFF038" w14:textId="77777777" w:rsidTr="00241B12">
        <w:trPr>
          <w:cantSplit/>
          <w:trHeight w:val="393"/>
          <w:tblHeader/>
        </w:trPr>
        <w:tc>
          <w:tcPr>
            <w:tcW w:w="1497" w:type="dxa"/>
            <w:shd w:val="clear" w:color="auto" w:fill="BFBFBF" w:themeFill="background1" w:themeFillShade="BF"/>
            <w:vAlign w:val="center"/>
          </w:tcPr>
          <w:p w14:paraId="4AD3368F" w14:textId="77777777" w:rsidR="004966BF" w:rsidRPr="00263255" w:rsidRDefault="004966BF" w:rsidP="004B65CC">
            <w:pPr>
              <w:pStyle w:val="Tableheader"/>
              <w:keepNext/>
            </w:pPr>
            <w:r w:rsidRPr="00263255">
              <w:t>Source</w:t>
            </w:r>
          </w:p>
        </w:tc>
        <w:tc>
          <w:tcPr>
            <w:tcW w:w="424" w:type="dxa"/>
            <w:shd w:val="clear" w:color="auto" w:fill="BFBFBF" w:themeFill="background1" w:themeFillShade="BF"/>
            <w:vAlign w:val="center"/>
          </w:tcPr>
          <w:p w14:paraId="23E0DCCD" w14:textId="77777777" w:rsidR="004966BF" w:rsidRPr="00263255" w:rsidRDefault="004966BF" w:rsidP="004B65CC">
            <w:pPr>
              <w:pStyle w:val="Tableheader"/>
              <w:keepNext/>
            </w:pPr>
          </w:p>
        </w:tc>
        <w:tc>
          <w:tcPr>
            <w:tcW w:w="661" w:type="dxa"/>
            <w:shd w:val="clear" w:color="auto" w:fill="BFBFBF" w:themeFill="background1" w:themeFillShade="BF"/>
            <w:vAlign w:val="center"/>
          </w:tcPr>
          <w:p w14:paraId="04835794" w14:textId="77777777" w:rsidR="004966BF" w:rsidRPr="00263255" w:rsidRDefault="004966BF" w:rsidP="004B65CC">
            <w:pPr>
              <w:pStyle w:val="Tableheader"/>
              <w:keepNext/>
            </w:pPr>
            <w:r>
              <w:t>Year</w:t>
            </w:r>
          </w:p>
        </w:tc>
        <w:tc>
          <w:tcPr>
            <w:tcW w:w="6444" w:type="dxa"/>
            <w:shd w:val="clear" w:color="auto" w:fill="BFBFBF" w:themeFill="background1" w:themeFillShade="BF"/>
            <w:vAlign w:val="center"/>
          </w:tcPr>
          <w:p w14:paraId="3DC37799" w14:textId="77777777" w:rsidR="004966BF" w:rsidRPr="00263255" w:rsidRDefault="004966BF" w:rsidP="004B65CC">
            <w:pPr>
              <w:pStyle w:val="Tableheader"/>
              <w:keepNext/>
            </w:pPr>
            <w:r>
              <w:t>Additional information</w:t>
            </w:r>
          </w:p>
        </w:tc>
      </w:tr>
      <w:tr w:rsidR="004966BF" w:rsidRPr="004C23F4" w14:paraId="516591C0" w14:textId="77777777" w:rsidTr="00241B12">
        <w:trPr>
          <w:cantSplit/>
        </w:trPr>
        <w:tc>
          <w:tcPr>
            <w:tcW w:w="1497" w:type="dxa"/>
          </w:tcPr>
          <w:p w14:paraId="3C30A509" w14:textId="77777777" w:rsidR="004966BF" w:rsidRPr="004C23F4" w:rsidRDefault="004966BF" w:rsidP="004B65CC">
            <w:pPr>
              <w:pStyle w:val="Tablefont"/>
              <w:keepNext/>
            </w:pPr>
            <w:r>
              <w:t>ECHA</w:t>
            </w:r>
          </w:p>
        </w:tc>
        <w:tc>
          <w:tcPr>
            <w:tcW w:w="424" w:type="dxa"/>
          </w:tcPr>
          <w:p w14:paraId="31381ECA" w14:textId="36694ECA" w:rsidR="004966BF" w:rsidRPr="00CE617F" w:rsidRDefault="00233824" w:rsidP="004B65CC">
            <w:pPr>
              <w:keepNext/>
              <w:spacing w:before="40"/>
              <w:jc w:val="center"/>
              <w:rPr>
                <w:rStyle w:val="checkbox"/>
                <w:lang w:eastAsia="en-AU"/>
              </w:rPr>
            </w:pPr>
            <w:sdt>
              <w:sdtPr>
                <w:rPr>
                  <w:rStyle w:val="checkbox"/>
                </w:rPr>
                <w:id w:val="-2066787458"/>
                <w:placeholder>
                  <w:docPart w:val="EA32968BF93744FAABC5FC124DBE04BD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2E09FA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61" w:type="dxa"/>
          </w:tcPr>
          <w:p w14:paraId="51020106" w14:textId="7E02D3E6" w:rsidR="004966BF" w:rsidRPr="004C23F4" w:rsidRDefault="002E09FA" w:rsidP="004B65CC">
            <w:pPr>
              <w:pStyle w:val="Tablefont"/>
              <w:keepNext/>
              <w:rPr>
                <w:rStyle w:val="checkbox"/>
                <w:rFonts w:ascii="Arial" w:hAnsi="Arial" w:cs="Arial"/>
                <w:lang w:eastAsia="en-US"/>
              </w:rPr>
            </w:pPr>
            <w:r>
              <w:rPr>
                <w:rStyle w:val="checkbox"/>
                <w:rFonts w:ascii="Arial" w:hAnsi="Arial" w:cs="Arial"/>
              </w:rPr>
              <w:t>2011</w:t>
            </w:r>
          </w:p>
        </w:tc>
        <w:tc>
          <w:tcPr>
            <w:tcW w:w="6444" w:type="dxa"/>
          </w:tcPr>
          <w:p w14:paraId="0ED0B2F7" w14:textId="1BC53B95" w:rsidR="005A0EA4" w:rsidRDefault="005A0EA4" w:rsidP="0039506D">
            <w:pPr>
              <w:pStyle w:val="ListBullet"/>
              <w:tabs>
                <w:tab w:val="clear" w:pos="360"/>
              </w:tabs>
              <w:spacing w:before="60" w:after="60"/>
              <w:ind w:left="714" w:hanging="357"/>
              <w:contextualSpacing w:val="0"/>
            </w:pPr>
            <w:r>
              <w:t>LC</w:t>
            </w:r>
            <w:r w:rsidRPr="00707C49">
              <w:rPr>
                <w:vertAlign w:val="subscript"/>
              </w:rPr>
              <w:t>50</w:t>
            </w:r>
            <w:r>
              <w:t>: 14,500 ppm (rat</w:t>
            </w:r>
            <w:r w:rsidR="00FF6CB8">
              <w:t>s</w:t>
            </w:r>
            <w:r>
              <w:t>, 4 h)</w:t>
            </w:r>
          </w:p>
          <w:p w14:paraId="282CF1D5" w14:textId="5C9A514B" w:rsidR="005A0EA4" w:rsidRDefault="00233C06" w:rsidP="0039506D">
            <w:pPr>
              <w:pStyle w:val="ListBullet"/>
              <w:tabs>
                <w:tab w:val="clear" w:pos="360"/>
              </w:tabs>
              <w:spacing w:before="60" w:after="60"/>
              <w:ind w:left="714" w:hanging="357"/>
              <w:contextualSpacing w:val="0"/>
            </w:pPr>
            <w:r>
              <w:t>No</w:t>
            </w:r>
            <w:r w:rsidR="005A0EA4">
              <w:t xml:space="preserve"> skin sensiti</w:t>
            </w:r>
            <w:r w:rsidR="004B65CC">
              <w:t>s</w:t>
            </w:r>
            <w:r w:rsidR="005A0EA4">
              <w:t xml:space="preserve">ation </w:t>
            </w:r>
            <w:r>
              <w:t>reported in</w:t>
            </w:r>
            <w:r w:rsidR="005A0EA4">
              <w:t xml:space="preserve"> guinea pig</w:t>
            </w:r>
            <w:r w:rsidR="00B85A5B">
              <w:t>s</w:t>
            </w:r>
            <w:r w:rsidR="005A0EA4">
              <w:t xml:space="preserve"> </w:t>
            </w:r>
          </w:p>
          <w:p w14:paraId="54EE349F" w14:textId="2B156D0F" w:rsidR="004966BF" w:rsidRPr="00FF6CB8" w:rsidRDefault="00FF6CB8" w:rsidP="00F060CB">
            <w:pPr>
              <w:pStyle w:val="ListBullet"/>
              <w:tabs>
                <w:tab w:val="clear" w:pos="360"/>
              </w:tabs>
              <w:spacing w:before="60" w:after="60"/>
              <w:ind w:left="714" w:hanging="357"/>
              <w:contextualSpacing w:val="0"/>
              <w:rPr>
                <w:rStyle w:val="checkbox"/>
                <w:rFonts w:ascii="Arial" w:hAnsi="Arial"/>
              </w:rPr>
            </w:pPr>
            <w:r>
              <w:t>NOAE</w:t>
            </w:r>
            <w:r w:rsidR="00233C06">
              <w:t>C</w:t>
            </w:r>
            <w:r>
              <w:t>: 1,000 ppm (rats, 2</w:t>
            </w:r>
            <w:r w:rsidR="00B85A5B">
              <w:t>-</w:t>
            </w:r>
            <w:r>
              <w:t xml:space="preserve">gen, inhalation) </w:t>
            </w:r>
            <w:r w:rsidRPr="00FF6CB8">
              <w:t>for parental systemic toxicity and neonatal toxicity</w:t>
            </w:r>
            <w:r w:rsidR="00B85A5B">
              <w:t>.</w:t>
            </w:r>
          </w:p>
        </w:tc>
      </w:tr>
      <w:tr w:rsidR="004966BF" w:rsidRPr="004C23F4" w14:paraId="70C95E63" w14:textId="77777777" w:rsidTr="00241B12">
        <w:trPr>
          <w:cantSplit/>
        </w:trPr>
        <w:tc>
          <w:tcPr>
            <w:tcW w:w="1497" w:type="dxa"/>
          </w:tcPr>
          <w:p w14:paraId="4095525C" w14:textId="0DC48578" w:rsidR="004966BF" w:rsidRPr="004C23F4" w:rsidRDefault="004966BF" w:rsidP="004B65CC">
            <w:pPr>
              <w:pStyle w:val="Tablefont"/>
              <w:keepNext/>
            </w:pPr>
            <w:r>
              <w:t>OECD</w:t>
            </w:r>
          </w:p>
        </w:tc>
        <w:tc>
          <w:tcPr>
            <w:tcW w:w="424" w:type="dxa"/>
          </w:tcPr>
          <w:p w14:paraId="3B856492" w14:textId="3C4099DF" w:rsidR="004966BF" w:rsidRPr="00CE617F" w:rsidRDefault="00233824" w:rsidP="004B65CC">
            <w:pPr>
              <w:keepNext/>
              <w:spacing w:before="40"/>
              <w:jc w:val="center"/>
              <w:rPr>
                <w:rStyle w:val="checkbox"/>
                <w:lang w:eastAsia="en-AU"/>
              </w:rPr>
            </w:pPr>
            <w:sdt>
              <w:sdtPr>
                <w:rPr>
                  <w:rStyle w:val="checkbox"/>
                </w:rPr>
                <w:id w:val="-491947220"/>
                <w:placeholder>
                  <w:docPart w:val="320A77D155374054996F168A20882C28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FF6CB8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61" w:type="dxa"/>
          </w:tcPr>
          <w:p w14:paraId="07700404" w14:textId="76885DF6" w:rsidR="004966BF" w:rsidRPr="004C23F4" w:rsidRDefault="00FF6CB8" w:rsidP="004B65CC">
            <w:pPr>
              <w:pStyle w:val="Tablefont"/>
              <w:keepNext/>
              <w:rPr>
                <w:rStyle w:val="checkbox"/>
                <w:rFonts w:ascii="Arial" w:hAnsi="Arial" w:cs="Arial"/>
                <w:lang w:eastAsia="en-US"/>
              </w:rPr>
            </w:pPr>
            <w:r>
              <w:rPr>
                <w:rStyle w:val="checkbox"/>
                <w:rFonts w:ascii="Arial" w:hAnsi="Arial" w:cs="Arial"/>
              </w:rPr>
              <w:t>1998</w:t>
            </w:r>
          </w:p>
        </w:tc>
        <w:tc>
          <w:tcPr>
            <w:tcW w:w="6444" w:type="dxa"/>
          </w:tcPr>
          <w:p w14:paraId="2A212BD5" w14:textId="5C410569" w:rsidR="004966BF" w:rsidRPr="00241B12" w:rsidRDefault="00FF6CB8" w:rsidP="0039506D">
            <w:pPr>
              <w:pStyle w:val="ListBullet"/>
              <w:tabs>
                <w:tab w:val="clear" w:pos="360"/>
              </w:tabs>
              <w:spacing w:before="60" w:after="60"/>
              <w:ind w:left="714" w:hanging="357"/>
              <w:contextualSpacing w:val="0"/>
              <w:rPr>
                <w:rFonts w:cs="Arial"/>
              </w:rPr>
            </w:pPr>
            <w:r>
              <w:t>NOAE</w:t>
            </w:r>
            <w:r w:rsidR="00233C06">
              <w:t>C</w:t>
            </w:r>
            <w:r>
              <w:t xml:space="preserve">: </w:t>
            </w:r>
            <w:r w:rsidR="00241B12">
              <w:t xml:space="preserve">534 ppm (rats, </w:t>
            </w:r>
            <w:r w:rsidR="00241B12" w:rsidRPr="00241B12">
              <w:t>7 h/d, 5 d/wk</w:t>
            </w:r>
            <w:r w:rsidR="00241B12">
              <w:t xml:space="preserve">, </w:t>
            </w:r>
            <w:r w:rsidR="00241B12" w:rsidRPr="00241B12">
              <w:t>6 wk</w:t>
            </w:r>
            <w:r w:rsidR="00241B12">
              <w:t>,</w:t>
            </w:r>
            <w:r w:rsidR="00241B12" w:rsidRPr="00241B12">
              <w:t xml:space="preserve"> </w:t>
            </w:r>
            <w:r w:rsidR="00241B12">
              <w:t>inhalation)</w:t>
            </w:r>
          </w:p>
          <w:p w14:paraId="6F56D229" w14:textId="58AE7915" w:rsidR="00241B12" w:rsidRPr="004C23F4" w:rsidRDefault="00241B12" w:rsidP="0039506D">
            <w:pPr>
              <w:pStyle w:val="ListBullet"/>
              <w:tabs>
                <w:tab w:val="clear" w:pos="360"/>
              </w:tabs>
              <w:spacing w:before="60" w:after="60"/>
              <w:ind w:left="714" w:hanging="357"/>
              <w:contextualSpacing w:val="0"/>
              <w:rPr>
                <w:rStyle w:val="checkbox"/>
                <w:rFonts w:ascii="Arial" w:hAnsi="Arial" w:cs="Arial"/>
              </w:rPr>
            </w:pPr>
            <w:r>
              <w:t>NOAEL: 300 and 1000 mg/kg/d (rats, oral) for parental and reproductive effects</w:t>
            </w:r>
            <w:r w:rsidR="00B85A5B">
              <w:t>.</w:t>
            </w:r>
          </w:p>
        </w:tc>
      </w:tr>
    </w:tbl>
    <w:bookmarkEnd w:id="1"/>
    <w:p w14:paraId="40EACA28" w14:textId="77777777" w:rsidR="007E2A4B" w:rsidRDefault="007E2A4B" w:rsidP="007E2A4B">
      <w:pPr>
        <w:pStyle w:val="Heading3"/>
      </w:pPr>
      <w:r>
        <w:t>Carcinogenicity — non-threshold based genotoxic carcinogens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Listing secondary sources with reports"/>
      </w:tblPr>
      <w:tblGrid>
        <w:gridCol w:w="6603"/>
        <w:gridCol w:w="2423"/>
      </w:tblGrid>
      <w:tr w:rsidR="002E0D61" w14:paraId="65A1B1CC" w14:textId="77777777" w:rsidTr="00BD7E9A">
        <w:trPr>
          <w:trHeight w:val="454"/>
          <w:tblHeader/>
        </w:trPr>
        <w:tc>
          <w:tcPr>
            <w:tcW w:w="6603" w:type="dxa"/>
            <w:vAlign w:val="center"/>
          </w:tcPr>
          <w:p w14:paraId="0A5A4889" w14:textId="77777777" w:rsidR="002E0D61" w:rsidRDefault="00B1422A" w:rsidP="00C3091E">
            <w:pPr>
              <w:pStyle w:val="Tablefont"/>
              <w:keepNext/>
              <w:keepLines/>
              <w:spacing w:before="40" w:after="40"/>
            </w:pPr>
            <w:bookmarkStart w:id="2" w:name="GCQuest"/>
            <w:r>
              <w:t>Is the chemical mutagenic</w:t>
            </w:r>
            <w:r w:rsidR="002E0D61">
              <w:t>?</w:t>
            </w:r>
          </w:p>
        </w:tc>
        <w:sdt>
          <w:sdtPr>
            <w:id w:val="319705052"/>
            <w:placeholder>
              <w:docPart w:val="0168237C60E6479CAFA3D9A1A8409B78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</w:comboBox>
          </w:sdtPr>
          <w:sdtEndPr/>
          <w:sdtContent>
            <w:tc>
              <w:tcPr>
                <w:tcW w:w="2423" w:type="dxa"/>
                <w:vAlign w:val="center"/>
              </w:tcPr>
              <w:p w14:paraId="449D67BE" w14:textId="7EEA1702" w:rsidR="002E0D61" w:rsidRDefault="00BD7E9A" w:rsidP="00C3091E">
                <w:pPr>
                  <w:pStyle w:val="Tablefont"/>
                  <w:keepNext/>
                  <w:keepLines/>
                  <w:spacing w:before="40" w:after="40"/>
                </w:pPr>
                <w:r>
                  <w:t>No</w:t>
                </w:r>
              </w:p>
            </w:tc>
          </w:sdtContent>
        </w:sdt>
      </w:tr>
      <w:tr w:rsidR="008A36CF" w14:paraId="5AAC09B3" w14:textId="77777777" w:rsidTr="00BD7E9A">
        <w:trPr>
          <w:trHeight w:val="454"/>
        </w:trPr>
        <w:sdt>
          <w:sdtPr>
            <w:rPr>
              <w:b/>
            </w:rPr>
            <w:id w:val="1830936485"/>
            <w:placeholder>
              <w:docPart w:val="CAD2D506A5824AB88D896BC2795BCEDE"/>
            </w:placeholder>
            <w:dropDownList>
              <w:listItem w:value="Choose an item."/>
              <w:listItem w:displayText="The chemical is a non-threshold based genotoxic carcinogen." w:value="The chemical is a non-threshold based genotoxic carcinogen."/>
              <w:listItem w:displayText="The chemical is not a non-threshold based genotoxic carcinogen." w:value="The chemical is not a non-threshold based genotoxic carcinogen."/>
              <w:listItem w:displayText="Insufficient data are available to determine if the chemical is a non-threshold based genotoxic carcinogen." w:value="Insufficient data are available to determine if the chemical is a non-threshold based genotoxic carcinogen."/>
            </w:dropDownList>
          </w:sdtPr>
          <w:sdtEndPr/>
          <w:sdtContent>
            <w:tc>
              <w:tcPr>
                <w:tcW w:w="6603" w:type="dxa"/>
                <w:vAlign w:val="center"/>
              </w:tcPr>
              <w:p w14:paraId="63BCC8B7" w14:textId="3DD4AF66" w:rsidR="008A36CF" w:rsidRPr="006901A2" w:rsidRDefault="00BD7E9A" w:rsidP="008A36CF">
                <w:pPr>
                  <w:pStyle w:val="Tablefont"/>
                  <w:keepNext/>
                  <w:keepLines/>
                  <w:spacing w:before="40" w:after="40"/>
                  <w:rPr>
                    <w:b/>
                  </w:rPr>
                </w:pPr>
                <w:r>
                  <w:rPr>
                    <w:b/>
                  </w:rPr>
                  <w:t>The chemical is not a non-threshold based genotoxic carcinogen.</w:t>
                </w:r>
              </w:p>
            </w:tc>
          </w:sdtContent>
        </w:sdt>
        <w:tc>
          <w:tcPr>
            <w:tcW w:w="2423" w:type="dxa"/>
            <w:vAlign w:val="center"/>
          </w:tcPr>
          <w:p w14:paraId="5C6CF2D0" w14:textId="77777777" w:rsidR="008A36CF" w:rsidRDefault="008A36CF" w:rsidP="008A36CF">
            <w:pPr>
              <w:pStyle w:val="Tablefont"/>
              <w:keepNext/>
              <w:keepLines/>
              <w:spacing w:before="40" w:after="40"/>
            </w:pPr>
          </w:p>
        </w:tc>
      </w:tr>
    </w:tbl>
    <w:bookmarkEnd w:id="2"/>
    <w:p w14:paraId="353F9400" w14:textId="77777777" w:rsidR="00687890" w:rsidRPr="004C23F4" w:rsidRDefault="00B479A9" w:rsidP="00474E33">
      <w:pPr>
        <w:pStyle w:val="Heading2"/>
      </w:pPr>
      <w:r w:rsidRPr="004C23F4">
        <w:t>Notations</w:t>
      </w:r>
    </w:p>
    <w:tbl>
      <w:tblPr>
        <w:tblStyle w:val="LightList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ayout w:type="fixed"/>
        <w:tblLook w:val="0600" w:firstRow="0" w:lastRow="0" w:firstColumn="0" w:lastColumn="0" w:noHBand="1" w:noVBand="1"/>
        <w:tblCaption w:val="Table"/>
        <w:tblDescription w:val="Listing notations"/>
      </w:tblPr>
      <w:tblGrid>
        <w:gridCol w:w="3153"/>
        <w:gridCol w:w="5873"/>
      </w:tblGrid>
      <w:tr w:rsidR="00687890" w:rsidRPr="004C23F4" w14:paraId="4105AA0E" w14:textId="77777777" w:rsidTr="00812887">
        <w:trPr>
          <w:cantSplit/>
          <w:tblHeader/>
        </w:trPr>
        <w:tc>
          <w:tcPr>
            <w:tcW w:w="3227" w:type="dxa"/>
            <w:shd w:val="clear" w:color="auto" w:fill="BFBFBF" w:themeFill="background1" w:themeFillShade="BF"/>
            <w:vAlign w:val="center"/>
          </w:tcPr>
          <w:p w14:paraId="631D9AD7" w14:textId="77777777" w:rsidR="00687890" w:rsidRPr="004C23F4" w:rsidRDefault="00687890" w:rsidP="00263255">
            <w:pPr>
              <w:pStyle w:val="Tableheader"/>
            </w:pPr>
            <w:bookmarkStart w:id="3" w:name="Notations"/>
            <w:r w:rsidRPr="004C23F4">
              <w:t>Source</w:t>
            </w:r>
          </w:p>
        </w:tc>
        <w:tc>
          <w:tcPr>
            <w:tcW w:w="6015" w:type="dxa"/>
            <w:shd w:val="clear" w:color="auto" w:fill="BFBFBF" w:themeFill="background1" w:themeFillShade="BF"/>
            <w:vAlign w:val="center"/>
          </w:tcPr>
          <w:p w14:paraId="01CA17F4" w14:textId="77777777" w:rsidR="00687890" w:rsidRPr="004C23F4" w:rsidRDefault="00687890" w:rsidP="00F4402E">
            <w:pPr>
              <w:pStyle w:val="Tableheader"/>
              <w:tabs>
                <w:tab w:val="right" w:pos="5272"/>
              </w:tabs>
            </w:pPr>
            <w:r w:rsidRPr="004C23F4">
              <w:t>Notations</w:t>
            </w:r>
            <w:r w:rsidR="003A2B94">
              <w:tab/>
            </w:r>
          </w:p>
        </w:tc>
      </w:tr>
      <w:tr w:rsidR="00687890" w:rsidRPr="004C23F4" w14:paraId="724AFD16" w14:textId="77777777" w:rsidTr="00812887">
        <w:trPr>
          <w:cantSplit/>
        </w:trPr>
        <w:tc>
          <w:tcPr>
            <w:tcW w:w="3227" w:type="dxa"/>
          </w:tcPr>
          <w:p w14:paraId="1159C0B2" w14:textId="77777777" w:rsidR="004079B4" w:rsidRPr="004C23F4" w:rsidRDefault="00084513" w:rsidP="00F4402E">
            <w:pPr>
              <w:pStyle w:val="Tablefont"/>
            </w:pPr>
            <w:r w:rsidRPr="004C23F4">
              <w:t>SWA</w:t>
            </w:r>
          </w:p>
        </w:tc>
        <w:tc>
          <w:tcPr>
            <w:tcW w:w="6015" w:type="dxa"/>
          </w:tcPr>
          <w:p w14:paraId="3B421C78" w14:textId="60F124F4" w:rsidR="00687890" w:rsidRPr="00DD2F9B" w:rsidRDefault="00783C9F" w:rsidP="00DD2F9B">
            <w:pPr>
              <w:pStyle w:val="Tablefont"/>
            </w:pPr>
            <w:r>
              <w:t>—</w:t>
            </w:r>
          </w:p>
        </w:tc>
      </w:tr>
      <w:tr w:rsidR="007925F0" w:rsidRPr="004C23F4" w14:paraId="4DF5CF02" w14:textId="77777777" w:rsidTr="00812887">
        <w:trPr>
          <w:cantSplit/>
        </w:trPr>
        <w:tc>
          <w:tcPr>
            <w:tcW w:w="3227" w:type="dxa"/>
          </w:tcPr>
          <w:p w14:paraId="41DC187F" w14:textId="77777777" w:rsidR="004079B4" w:rsidRPr="004C23F4" w:rsidRDefault="007925F0" w:rsidP="00F4402E">
            <w:pPr>
              <w:pStyle w:val="Tablefont"/>
            </w:pPr>
            <w:r>
              <w:t>HCIS</w:t>
            </w:r>
          </w:p>
        </w:tc>
        <w:tc>
          <w:tcPr>
            <w:tcW w:w="6015" w:type="dxa"/>
          </w:tcPr>
          <w:p w14:paraId="33A4A25E" w14:textId="24458CEB" w:rsidR="007925F0" w:rsidRPr="00DD2F9B" w:rsidRDefault="00783C9F" w:rsidP="00DD2F9B">
            <w:pPr>
              <w:pStyle w:val="Tablefont"/>
            </w:pPr>
            <w:r>
              <w:t>NA</w:t>
            </w:r>
          </w:p>
        </w:tc>
      </w:tr>
      <w:tr w:rsidR="00AF483F" w:rsidRPr="004C23F4" w14:paraId="1647D321" w14:textId="77777777" w:rsidTr="00812887">
        <w:trPr>
          <w:cantSplit/>
        </w:trPr>
        <w:tc>
          <w:tcPr>
            <w:tcW w:w="3227" w:type="dxa"/>
          </w:tcPr>
          <w:p w14:paraId="6A1357EA" w14:textId="77777777" w:rsidR="00AF483F" w:rsidRPr="004C23F4" w:rsidRDefault="00AF483F" w:rsidP="00F4402E">
            <w:pPr>
              <w:pStyle w:val="Tablefont"/>
            </w:pPr>
            <w:r>
              <w:t>NICNAS</w:t>
            </w:r>
          </w:p>
        </w:tc>
        <w:tc>
          <w:tcPr>
            <w:tcW w:w="6015" w:type="dxa"/>
          </w:tcPr>
          <w:p w14:paraId="0320A432" w14:textId="17EB8D46" w:rsidR="00AF483F" w:rsidRPr="00DD2F9B" w:rsidRDefault="00783C9F" w:rsidP="00DD2F9B">
            <w:pPr>
              <w:pStyle w:val="Tablefont"/>
            </w:pPr>
            <w:r>
              <w:t>NA</w:t>
            </w:r>
          </w:p>
        </w:tc>
      </w:tr>
      <w:tr w:rsidR="00687890" w:rsidRPr="004C23F4" w14:paraId="43431499" w14:textId="77777777" w:rsidTr="00812887">
        <w:trPr>
          <w:cantSplit/>
        </w:trPr>
        <w:tc>
          <w:tcPr>
            <w:tcW w:w="3227" w:type="dxa"/>
          </w:tcPr>
          <w:p w14:paraId="5C7B5EF9" w14:textId="77777777" w:rsidR="004079B4" w:rsidRPr="004C23F4" w:rsidRDefault="00687890" w:rsidP="00F4402E">
            <w:pPr>
              <w:pStyle w:val="Tablefont"/>
            </w:pPr>
            <w:r w:rsidRPr="004C23F4">
              <w:t>EU Annex</w:t>
            </w:r>
          </w:p>
        </w:tc>
        <w:tc>
          <w:tcPr>
            <w:tcW w:w="6015" w:type="dxa"/>
          </w:tcPr>
          <w:p w14:paraId="03F759F7" w14:textId="6DBB955D" w:rsidR="00687890" w:rsidRPr="00DD2F9B" w:rsidRDefault="00783C9F" w:rsidP="00DD2F9B">
            <w:pPr>
              <w:pStyle w:val="Tablefont"/>
            </w:pPr>
            <w:r>
              <w:t>NA</w:t>
            </w:r>
          </w:p>
        </w:tc>
      </w:tr>
      <w:tr w:rsidR="00E41A26" w:rsidRPr="004C23F4" w14:paraId="0517F76D" w14:textId="77777777" w:rsidTr="00812887">
        <w:trPr>
          <w:cantSplit/>
        </w:trPr>
        <w:tc>
          <w:tcPr>
            <w:tcW w:w="3227" w:type="dxa"/>
          </w:tcPr>
          <w:p w14:paraId="7F7A1070" w14:textId="77777777" w:rsidR="00E41A26" w:rsidRDefault="00E41A26" w:rsidP="00F4402E">
            <w:pPr>
              <w:pStyle w:val="Tablefont"/>
            </w:pPr>
            <w:r>
              <w:t>ECHA</w:t>
            </w:r>
          </w:p>
        </w:tc>
        <w:tc>
          <w:tcPr>
            <w:tcW w:w="6015" w:type="dxa"/>
          </w:tcPr>
          <w:p w14:paraId="08D5973F" w14:textId="02514C91" w:rsidR="00E41A26" w:rsidRPr="00DD2F9B" w:rsidRDefault="00783C9F" w:rsidP="00DD2F9B">
            <w:pPr>
              <w:pStyle w:val="Tablefont"/>
            </w:pPr>
            <w:r>
              <w:t>—</w:t>
            </w:r>
          </w:p>
        </w:tc>
      </w:tr>
      <w:tr w:rsidR="002E0D61" w:rsidRPr="004C23F4" w14:paraId="2733AAED" w14:textId="77777777" w:rsidTr="00812887">
        <w:trPr>
          <w:cantSplit/>
        </w:trPr>
        <w:tc>
          <w:tcPr>
            <w:tcW w:w="3227" w:type="dxa"/>
          </w:tcPr>
          <w:p w14:paraId="037BB22B" w14:textId="77777777" w:rsidR="004079B4" w:rsidRPr="004C23F4" w:rsidRDefault="002E0D61" w:rsidP="00F4402E">
            <w:pPr>
              <w:pStyle w:val="Tablefont"/>
            </w:pPr>
            <w:r>
              <w:t>ACGIH</w:t>
            </w:r>
          </w:p>
        </w:tc>
        <w:tc>
          <w:tcPr>
            <w:tcW w:w="6015" w:type="dxa"/>
          </w:tcPr>
          <w:p w14:paraId="3B6EDD7C" w14:textId="7F922B6E" w:rsidR="002E0D61" w:rsidRPr="00DD2F9B" w:rsidRDefault="00783C9F" w:rsidP="00DD2F9B">
            <w:pPr>
              <w:pStyle w:val="Tablefont"/>
            </w:pPr>
            <w:r>
              <w:t>—</w:t>
            </w:r>
          </w:p>
        </w:tc>
      </w:tr>
      <w:tr w:rsidR="002E0D61" w:rsidRPr="004C23F4" w14:paraId="7B5FF7F4" w14:textId="77777777" w:rsidTr="00812887">
        <w:trPr>
          <w:cantSplit/>
        </w:trPr>
        <w:tc>
          <w:tcPr>
            <w:tcW w:w="3227" w:type="dxa"/>
          </w:tcPr>
          <w:p w14:paraId="04310784" w14:textId="77777777" w:rsidR="004079B4" w:rsidRPr="004C23F4" w:rsidRDefault="002E0D61" w:rsidP="00F4402E">
            <w:pPr>
              <w:pStyle w:val="Tablefont"/>
            </w:pPr>
            <w:r>
              <w:t>DFG</w:t>
            </w:r>
          </w:p>
        </w:tc>
        <w:tc>
          <w:tcPr>
            <w:tcW w:w="6015" w:type="dxa"/>
          </w:tcPr>
          <w:p w14:paraId="67F9F604" w14:textId="4243A4C6" w:rsidR="002E0D61" w:rsidRPr="00DD2F9B" w:rsidRDefault="00783C9F" w:rsidP="00DD2F9B">
            <w:pPr>
              <w:pStyle w:val="Tablefont"/>
            </w:pPr>
            <w:r>
              <w:t>—</w:t>
            </w:r>
          </w:p>
        </w:tc>
      </w:tr>
      <w:tr w:rsidR="002E0D61" w:rsidRPr="004C23F4" w14:paraId="4537526F" w14:textId="77777777" w:rsidTr="00812887">
        <w:trPr>
          <w:cantSplit/>
        </w:trPr>
        <w:tc>
          <w:tcPr>
            <w:tcW w:w="3227" w:type="dxa"/>
          </w:tcPr>
          <w:p w14:paraId="2BB83930" w14:textId="77777777" w:rsidR="004079B4" w:rsidRPr="004C23F4" w:rsidRDefault="002E0D61" w:rsidP="00F4402E">
            <w:pPr>
              <w:pStyle w:val="Tablefont"/>
            </w:pPr>
            <w:r>
              <w:t>SCOEL</w:t>
            </w:r>
          </w:p>
        </w:tc>
        <w:tc>
          <w:tcPr>
            <w:tcW w:w="6015" w:type="dxa"/>
          </w:tcPr>
          <w:p w14:paraId="5576AF7E" w14:textId="09E69B63" w:rsidR="002E0D61" w:rsidRPr="00DD2F9B" w:rsidRDefault="00783C9F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35476702" w14:textId="77777777" w:rsidTr="00812887">
        <w:trPr>
          <w:cantSplit/>
        </w:trPr>
        <w:tc>
          <w:tcPr>
            <w:tcW w:w="3227" w:type="dxa"/>
          </w:tcPr>
          <w:p w14:paraId="7662481C" w14:textId="77777777" w:rsidR="004079B4" w:rsidRDefault="002E0D61" w:rsidP="00F4402E">
            <w:pPr>
              <w:pStyle w:val="Tablefont"/>
            </w:pPr>
            <w:r>
              <w:t>HCOTN</w:t>
            </w:r>
          </w:p>
        </w:tc>
        <w:tc>
          <w:tcPr>
            <w:tcW w:w="6015" w:type="dxa"/>
          </w:tcPr>
          <w:p w14:paraId="33754791" w14:textId="5F701B44" w:rsidR="002E0D61" w:rsidRPr="00DD2F9B" w:rsidRDefault="00783C9F" w:rsidP="00DD2F9B">
            <w:pPr>
              <w:pStyle w:val="Tablefont"/>
            </w:pPr>
            <w:r>
              <w:t>NA</w:t>
            </w:r>
          </w:p>
        </w:tc>
      </w:tr>
      <w:tr w:rsidR="00386093" w:rsidRPr="004C23F4" w14:paraId="56CC8D74" w14:textId="77777777" w:rsidTr="00812887">
        <w:trPr>
          <w:cantSplit/>
        </w:trPr>
        <w:tc>
          <w:tcPr>
            <w:tcW w:w="3227" w:type="dxa"/>
          </w:tcPr>
          <w:p w14:paraId="0F478FB2" w14:textId="77777777" w:rsidR="004079B4" w:rsidRDefault="00386093" w:rsidP="00F4402E">
            <w:pPr>
              <w:pStyle w:val="Tablefont"/>
            </w:pPr>
            <w:r>
              <w:t>IARC</w:t>
            </w:r>
          </w:p>
        </w:tc>
        <w:tc>
          <w:tcPr>
            <w:tcW w:w="6015" w:type="dxa"/>
          </w:tcPr>
          <w:p w14:paraId="47605C95" w14:textId="2B93A8F5" w:rsidR="00386093" w:rsidRPr="00DD2F9B" w:rsidRDefault="00783C9F" w:rsidP="00DD2F9B">
            <w:pPr>
              <w:pStyle w:val="Tablefont"/>
            </w:pPr>
            <w:r>
              <w:t>NA</w:t>
            </w:r>
          </w:p>
        </w:tc>
      </w:tr>
      <w:tr w:rsidR="00386093" w:rsidRPr="004C23F4" w14:paraId="4115AB95" w14:textId="77777777" w:rsidTr="00812887">
        <w:trPr>
          <w:cantSplit/>
        </w:trPr>
        <w:tc>
          <w:tcPr>
            <w:tcW w:w="3227" w:type="dxa"/>
          </w:tcPr>
          <w:p w14:paraId="005B865E" w14:textId="77777777" w:rsidR="004079B4" w:rsidRDefault="00386093" w:rsidP="00F4402E">
            <w:pPr>
              <w:pStyle w:val="Tablefont"/>
              <w:keepNext/>
            </w:pPr>
            <w:r>
              <w:t>US NIOSH</w:t>
            </w:r>
          </w:p>
        </w:tc>
        <w:tc>
          <w:tcPr>
            <w:tcW w:w="6015" w:type="dxa"/>
          </w:tcPr>
          <w:p w14:paraId="523E74DA" w14:textId="2C32774B" w:rsidR="00386093" w:rsidRPr="00DD2F9B" w:rsidRDefault="00783C9F" w:rsidP="00D87570">
            <w:pPr>
              <w:pStyle w:val="Tablefont"/>
              <w:keepNext/>
            </w:pPr>
            <w:r>
              <w:t>NA</w:t>
            </w:r>
          </w:p>
        </w:tc>
      </w:tr>
    </w:tbl>
    <w:bookmarkEnd w:id="3"/>
    <w:p w14:paraId="776459ED" w14:textId="77777777" w:rsidR="00485BFD" w:rsidRDefault="00485BFD" w:rsidP="00485BFD">
      <w:pPr>
        <w:pStyle w:val="Tablefooter"/>
      </w:pPr>
      <w:r>
        <w:t>NA = not applicable (a recommendation has not been made by this Agency); —</w:t>
      </w:r>
      <w:r w:rsidR="00D87570">
        <w:t xml:space="preserve"> = the Agency has assessed available data for this chemical but has not recommended any notations</w:t>
      </w:r>
    </w:p>
    <w:p w14:paraId="5FDAE164" w14:textId="77777777" w:rsidR="00474E33" w:rsidRDefault="00474E33" w:rsidP="00474E33">
      <w:pPr>
        <w:pStyle w:val="Heading3"/>
      </w:pPr>
      <w:r>
        <w:lastRenderedPageBreak/>
        <w:t>Skin notation assessment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kin notation assessment calculation"/>
      </w:tblPr>
      <w:tblGrid>
        <w:gridCol w:w="9026"/>
      </w:tblGrid>
      <w:tr w:rsidR="00932DCE" w:rsidRPr="004C23F4" w14:paraId="52418F64" w14:textId="77777777" w:rsidTr="00EA6243">
        <w:trPr>
          <w:cantSplit/>
          <w:tblHeader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6B05A2C0" w14:textId="77777777" w:rsidR="00932DCE" w:rsidRPr="004C23F4" w:rsidRDefault="00932DCE" w:rsidP="00F4402E">
            <w:pPr>
              <w:pStyle w:val="Tableheader"/>
              <w:keepNext/>
              <w:tabs>
                <w:tab w:val="right" w:pos="8800"/>
              </w:tabs>
            </w:pPr>
            <w:bookmarkStart w:id="4" w:name="SkinNot"/>
            <w:r>
              <w:t>Calculation</w:t>
            </w:r>
            <w:r w:rsidR="00177CA1">
              <w:tab/>
            </w:r>
          </w:p>
        </w:tc>
      </w:tr>
      <w:tr w:rsidR="00932DCE" w:rsidRPr="004C23F4" w14:paraId="46BA9D5B" w14:textId="77777777" w:rsidTr="00EA6243">
        <w:trPr>
          <w:cantSplit/>
          <w:tblHeader/>
        </w:trPr>
        <w:tc>
          <w:tcPr>
            <w:tcW w:w="5000" w:type="pct"/>
            <w:vAlign w:val="center"/>
          </w:tcPr>
          <w:tbl>
            <w:tblPr>
              <w:tblW w:w="8810" w:type="dxa"/>
              <w:tblLook w:val="04A0" w:firstRow="1" w:lastRow="0" w:firstColumn="1" w:lastColumn="0" w:noHBand="0" w:noVBand="1"/>
            </w:tblPr>
            <w:tblGrid>
              <w:gridCol w:w="3765"/>
              <w:gridCol w:w="991"/>
              <w:gridCol w:w="1083"/>
              <w:gridCol w:w="2971"/>
            </w:tblGrid>
            <w:tr w:rsidR="00BD7E9A" w:rsidRPr="00BD7E9A" w14:paraId="46594A29" w14:textId="77777777" w:rsidTr="00BD7E9A">
              <w:trPr>
                <w:trHeight w:val="342"/>
              </w:trPr>
              <w:tc>
                <w:tcPr>
                  <w:tcW w:w="3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BE49492" w14:textId="77777777" w:rsidR="00BD7E9A" w:rsidRPr="00BD7E9A" w:rsidRDefault="00BD7E9A" w:rsidP="00BD7E9A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BD7E9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Adverse effects in human case study: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B248360" w14:textId="77777777" w:rsidR="00BD7E9A" w:rsidRPr="00BD7E9A" w:rsidRDefault="00BD7E9A" w:rsidP="00BD7E9A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BD7E9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no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2D0C7A6" w14:textId="77777777" w:rsidR="00BD7E9A" w:rsidRPr="00BD7E9A" w:rsidRDefault="00BD7E9A" w:rsidP="00BD7E9A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val="en-US"/>
                    </w:rPr>
                  </w:pPr>
                  <w:r w:rsidRPr="00BD7E9A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2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E8819F8" w14:textId="77777777" w:rsidR="00BD7E9A" w:rsidRPr="00BD7E9A" w:rsidRDefault="00BD7E9A" w:rsidP="00BD7E9A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BD7E9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</w:tr>
            <w:tr w:rsidR="00BD7E9A" w:rsidRPr="00BD7E9A" w14:paraId="5C0B43CC" w14:textId="77777777" w:rsidTr="00BD7E9A">
              <w:trPr>
                <w:trHeight w:val="342"/>
              </w:trPr>
              <w:tc>
                <w:tcPr>
                  <w:tcW w:w="3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A7EE587" w14:textId="77777777" w:rsidR="00BD7E9A" w:rsidRPr="00BD7E9A" w:rsidRDefault="00BD7E9A" w:rsidP="00BD7E9A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BD7E9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Dermal LD</w:t>
                  </w:r>
                  <w:r w:rsidRPr="00BD7E9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val="en-US"/>
                    </w:rPr>
                    <w:t>50</w:t>
                  </w:r>
                  <w:r w:rsidRPr="00BD7E9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 xml:space="preserve"> ≤1000 mg/kg: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13855B2" w14:textId="77777777" w:rsidR="00BD7E9A" w:rsidRPr="00BD7E9A" w:rsidRDefault="00BD7E9A" w:rsidP="00BD7E9A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BD7E9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no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93C457D" w14:textId="77777777" w:rsidR="00BD7E9A" w:rsidRPr="00BD7E9A" w:rsidRDefault="00BD7E9A" w:rsidP="00BD7E9A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val="en-US"/>
                    </w:rPr>
                  </w:pPr>
                  <w:r w:rsidRPr="00BD7E9A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2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8428C3F" w14:textId="77777777" w:rsidR="00BD7E9A" w:rsidRPr="00BD7E9A" w:rsidRDefault="00BD7E9A" w:rsidP="00BD7E9A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BD7E9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</w:tr>
            <w:tr w:rsidR="00BD7E9A" w:rsidRPr="00BD7E9A" w14:paraId="0B88CEFA" w14:textId="77777777" w:rsidTr="00BD7E9A">
              <w:trPr>
                <w:trHeight w:val="342"/>
              </w:trPr>
              <w:tc>
                <w:tcPr>
                  <w:tcW w:w="3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734CD11" w14:textId="77777777" w:rsidR="00BD7E9A" w:rsidRPr="00BD7E9A" w:rsidRDefault="00BD7E9A" w:rsidP="00BD7E9A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BD7E9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Dermal repeat-dose NOAEL ≤200 mg/kg: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FABC47D" w14:textId="77777777" w:rsidR="00BD7E9A" w:rsidRPr="00BD7E9A" w:rsidRDefault="00BD7E9A" w:rsidP="00BD7E9A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BD7E9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no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B9DDBE7" w14:textId="77777777" w:rsidR="00BD7E9A" w:rsidRPr="00BD7E9A" w:rsidRDefault="00BD7E9A" w:rsidP="00BD7E9A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val="en-US"/>
                    </w:rPr>
                  </w:pPr>
                  <w:r w:rsidRPr="00BD7E9A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val="en-US"/>
                    </w:rPr>
                    <w:t>-3.00</w:t>
                  </w:r>
                </w:p>
              </w:tc>
              <w:tc>
                <w:tcPr>
                  <w:tcW w:w="2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20A2DB8" w14:textId="77777777" w:rsidR="00BD7E9A" w:rsidRPr="00BD7E9A" w:rsidRDefault="00BD7E9A" w:rsidP="00BD7E9A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BD7E9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</w:tr>
            <w:tr w:rsidR="00BD7E9A" w:rsidRPr="00BD7E9A" w14:paraId="6042BBC8" w14:textId="77777777" w:rsidTr="00BD7E9A">
              <w:trPr>
                <w:trHeight w:val="342"/>
              </w:trPr>
              <w:tc>
                <w:tcPr>
                  <w:tcW w:w="3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A790C4A" w14:textId="77777777" w:rsidR="00BD7E9A" w:rsidRPr="00BD7E9A" w:rsidRDefault="00BD7E9A" w:rsidP="00BD7E9A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BD7E9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Dermal LD</w:t>
                  </w:r>
                  <w:r w:rsidRPr="00BD7E9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val="en-US"/>
                    </w:rPr>
                    <w:t>50</w:t>
                  </w:r>
                  <w:r w:rsidRPr="00BD7E9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/Inhalation LD</w:t>
                  </w:r>
                  <w:r w:rsidRPr="00BD7E9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val="en-US"/>
                    </w:rPr>
                    <w:t>50</w:t>
                  </w:r>
                  <w:r w:rsidRPr="00BD7E9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 xml:space="preserve"> &lt;10: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0D92097" w14:textId="77777777" w:rsidR="00BD7E9A" w:rsidRPr="00BD7E9A" w:rsidRDefault="00BD7E9A" w:rsidP="00BD7E9A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BD7E9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4C4130E" w14:textId="77777777" w:rsidR="00BD7E9A" w:rsidRPr="00BD7E9A" w:rsidRDefault="00BD7E9A" w:rsidP="00BD7E9A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val="en-US"/>
                    </w:rPr>
                  </w:pPr>
                  <w:r w:rsidRPr="00BD7E9A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2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11BBD87" w14:textId="77777777" w:rsidR="00BD7E9A" w:rsidRPr="00BD7E9A" w:rsidRDefault="00BD7E9A" w:rsidP="00BD7E9A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BD7E9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</w:tr>
            <w:tr w:rsidR="00BD7E9A" w:rsidRPr="00BD7E9A" w14:paraId="734ACFBD" w14:textId="77777777" w:rsidTr="00BD7E9A">
              <w:trPr>
                <w:trHeight w:val="342"/>
              </w:trPr>
              <w:tc>
                <w:tcPr>
                  <w:tcW w:w="3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B2ADC64" w14:textId="77777777" w:rsidR="00BD7E9A" w:rsidRPr="00BD7E9A" w:rsidRDefault="00BD7E9A" w:rsidP="00BD7E9A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i/>
                      <w:iCs/>
                      <w:color w:val="000000"/>
                      <w:sz w:val="18"/>
                      <w:szCs w:val="18"/>
                      <w:lang w:val="en-US"/>
                    </w:rPr>
                  </w:pPr>
                  <w:r w:rsidRPr="00BD7E9A">
                    <w:rPr>
                      <w:rFonts w:ascii="Segoe UI" w:eastAsia="Times New Roman" w:hAnsi="Segoe UI" w:cs="Segoe UI"/>
                      <w:i/>
                      <w:iCs/>
                      <w:color w:val="000000"/>
                      <w:sz w:val="18"/>
                      <w:szCs w:val="18"/>
                      <w:lang w:val="en-US"/>
                    </w:rPr>
                    <w:t>In vivo</w:t>
                  </w:r>
                  <w:r w:rsidRPr="00BD7E9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 xml:space="preserve"> dermal absorption rate &gt;10%: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655E862" w14:textId="77777777" w:rsidR="00BD7E9A" w:rsidRPr="00BD7E9A" w:rsidRDefault="00BD7E9A" w:rsidP="00BD7E9A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BD7E9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8C0BB6A" w14:textId="77777777" w:rsidR="00BD7E9A" w:rsidRPr="00BD7E9A" w:rsidRDefault="00BD7E9A" w:rsidP="00BD7E9A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val="en-US"/>
                    </w:rPr>
                  </w:pPr>
                  <w:r w:rsidRPr="00BD7E9A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2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4E293BF" w14:textId="77777777" w:rsidR="00BD7E9A" w:rsidRPr="00BD7E9A" w:rsidRDefault="00BD7E9A" w:rsidP="00BD7E9A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BD7E9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</w:tr>
            <w:tr w:rsidR="00BD7E9A" w:rsidRPr="00BD7E9A" w14:paraId="067B43B1" w14:textId="77777777" w:rsidTr="00BD7E9A">
              <w:trPr>
                <w:trHeight w:val="342"/>
              </w:trPr>
              <w:tc>
                <w:tcPr>
                  <w:tcW w:w="3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8107F32" w14:textId="77777777" w:rsidR="00BD7E9A" w:rsidRPr="00BD7E9A" w:rsidRDefault="00BD7E9A" w:rsidP="00BD7E9A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BD7E9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Estimated dermal exposure at WES &gt;10%: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BEC6C9E" w14:textId="77777777" w:rsidR="00BD7E9A" w:rsidRPr="00BD7E9A" w:rsidRDefault="00BD7E9A" w:rsidP="00BD7E9A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BD7E9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80FBFDE" w14:textId="77777777" w:rsidR="00BD7E9A" w:rsidRPr="00BD7E9A" w:rsidRDefault="00BD7E9A" w:rsidP="00BD7E9A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val="en-US"/>
                    </w:rPr>
                  </w:pPr>
                  <w:r w:rsidRPr="00BD7E9A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2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F4072A7" w14:textId="77777777" w:rsidR="00BD7E9A" w:rsidRPr="00BD7E9A" w:rsidRDefault="00BD7E9A" w:rsidP="00BD7E9A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BD7E9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</w:tr>
            <w:tr w:rsidR="00BD7E9A" w:rsidRPr="00BD7E9A" w14:paraId="52399EDF" w14:textId="77777777" w:rsidTr="00BD7E9A">
              <w:trPr>
                <w:trHeight w:val="342"/>
              </w:trPr>
              <w:tc>
                <w:tcPr>
                  <w:tcW w:w="3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1E09AAB" w14:textId="77777777" w:rsidR="00BD7E9A" w:rsidRPr="00BD7E9A" w:rsidRDefault="00BD7E9A" w:rsidP="00BD7E9A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BD7E9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09A62E4" w14:textId="77777777" w:rsidR="00BD7E9A" w:rsidRPr="00BD7E9A" w:rsidRDefault="00BD7E9A" w:rsidP="00BD7E9A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BD7E9A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DD0BDB1" w14:textId="77777777" w:rsidR="00BD7E9A" w:rsidRPr="00BD7E9A" w:rsidRDefault="00BD7E9A" w:rsidP="00BD7E9A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val="en-US"/>
                    </w:rPr>
                  </w:pPr>
                  <w:r w:rsidRPr="00BD7E9A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val="en-US"/>
                    </w:rPr>
                    <w:t>-3</w:t>
                  </w:r>
                </w:p>
              </w:tc>
              <w:tc>
                <w:tcPr>
                  <w:tcW w:w="2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C09E240" w14:textId="77777777" w:rsidR="00BD7E9A" w:rsidRPr="00BD7E9A" w:rsidRDefault="00BD7E9A" w:rsidP="00BD7E9A">
                  <w:pPr>
                    <w:spacing w:after="0" w:line="240" w:lineRule="auto"/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</w:pPr>
                  <w:r w:rsidRPr="00BD7E9A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  <w:t>a skin notation is not warranted</w:t>
                  </w:r>
                </w:p>
              </w:tc>
            </w:tr>
          </w:tbl>
          <w:p w14:paraId="3826E20B" w14:textId="77777777" w:rsidR="00932DCE" w:rsidRPr="004C23F4" w:rsidRDefault="00932DCE" w:rsidP="00F9496B">
            <w:pPr>
              <w:pStyle w:val="Tablefont"/>
            </w:pPr>
          </w:p>
        </w:tc>
      </w:tr>
    </w:tbl>
    <w:bookmarkEnd w:id="4"/>
    <w:p w14:paraId="00339257" w14:textId="77777777" w:rsidR="00EB3D1B" w:rsidRDefault="00EB3D1B" w:rsidP="00EB3D1B">
      <w:pPr>
        <w:pStyle w:val="Heading3"/>
      </w:pPr>
      <w:r>
        <w:t>IDLH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IDLH Table"/>
        <w:tblDescription w:val="Poses question: Ist here a suitable IDLH value available"/>
      </w:tblPr>
      <w:tblGrid>
        <w:gridCol w:w="4268"/>
        <w:gridCol w:w="4758"/>
      </w:tblGrid>
      <w:tr w:rsidR="00EB3D1B" w14:paraId="5FD89923" w14:textId="77777777" w:rsidTr="00610F2E">
        <w:trPr>
          <w:trHeight w:val="454"/>
          <w:tblHeader/>
        </w:trPr>
        <w:tc>
          <w:tcPr>
            <w:tcW w:w="4361" w:type="dxa"/>
            <w:vAlign w:val="center"/>
          </w:tcPr>
          <w:p w14:paraId="5581C4C2" w14:textId="77777777" w:rsidR="00EB3D1B" w:rsidRDefault="00EB3D1B" w:rsidP="00D87570">
            <w:pPr>
              <w:pStyle w:val="Tablefont"/>
            </w:pPr>
            <w:r>
              <w:t xml:space="preserve">Is there a </w:t>
            </w:r>
            <w:r w:rsidR="006E5D05">
              <w:t>suitable</w:t>
            </w:r>
            <w:r>
              <w:t xml:space="preserve"> IDLH value available?</w:t>
            </w:r>
          </w:p>
        </w:tc>
        <w:sdt>
          <w:sdtPr>
            <w:id w:val="1781757649"/>
            <w:placeholder>
              <w:docPart w:val="F426C563814E402488AC06CC39354A11"/>
            </w:placeholder>
            <w:comboBox>
              <w:listItem w:value="Choose an item."/>
              <w:listItem w:displayText="Yes" w:value="Yes"/>
              <w:listItem w:displayText="Yes, based on LEL" w:value="Yes, based on LEL"/>
              <w:listItem w:displayText="No" w:value="No"/>
              <w:listItem w:displayText="No, the chemical is a genotoxic carcinogen" w:value="No, the chemical is a genotoxic carcinogen"/>
            </w:comboBox>
          </w:sdtPr>
          <w:sdtEndPr/>
          <w:sdtContent>
            <w:tc>
              <w:tcPr>
                <w:tcW w:w="4881" w:type="dxa"/>
                <w:vAlign w:val="center"/>
              </w:tcPr>
              <w:p w14:paraId="6E66264F" w14:textId="2F20B222" w:rsidR="00EB3D1B" w:rsidRDefault="00783C9F" w:rsidP="00EB3D1B">
                <w:pPr>
                  <w:pStyle w:val="Tablefont"/>
                </w:pPr>
                <w:r>
                  <w:t>Yes</w:t>
                </w:r>
              </w:p>
            </w:tc>
          </w:sdtContent>
        </w:sdt>
      </w:tr>
    </w:tbl>
    <w:p w14:paraId="1377B80C" w14:textId="77777777" w:rsidR="00687890" w:rsidRPr="004C23F4" w:rsidRDefault="00B479A9" w:rsidP="00474E33">
      <w:pPr>
        <w:pStyle w:val="Heading2"/>
      </w:pPr>
      <w:r w:rsidRPr="004C23F4">
        <w:t>Additional information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additional information"/>
      </w:tblPr>
      <w:tblGrid>
        <w:gridCol w:w="3996"/>
        <w:gridCol w:w="5030"/>
      </w:tblGrid>
      <w:tr w:rsidR="001B79E5" w:rsidRPr="004C23F4" w14:paraId="38E06BD6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72DC6026" w14:textId="77777777" w:rsidR="001B79E5" w:rsidRDefault="001B79E5" w:rsidP="00A31D99">
            <w:pPr>
              <w:pStyle w:val="Tablefont"/>
            </w:pPr>
            <w:r>
              <w:t>Molecular weight:</w:t>
            </w:r>
          </w:p>
        </w:tc>
        <w:sdt>
          <w:sdtPr>
            <w:id w:val="2058126578"/>
            <w:placeholder>
              <w:docPart w:val="0DAD3FB9ACEF4778B961F088737E2361"/>
            </w:placeholder>
          </w:sdtPr>
          <w:sdtEndPr/>
          <w:sdtContent>
            <w:tc>
              <w:tcPr>
                <w:tcW w:w="5165" w:type="dxa"/>
                <w:vAlign w:val="center"/>
              </w:tcPr>
              <w:p w14:paraId="0B619010" w14:textId="505C93A9" w:rsidR="001B79E5" w:rsidRDefault="00783C9F" w:rsidP="001B79E5">
                <w:pPr>
                  <w:pStyle w:val="Tablefont"/>
                </w:pPr>
                <w:r w:rsidRPr="00783C9F">
                  <w:t>142.24</w:t>
                </w:r>
              </w:p>
            </w:tc>
          </w:sdtContent>
        </w:sdt>
      </w:tr>
      <w:tr w:rsidR="00A31D99" w:rsidRPr="004C23F4" w14:paraId="74F1C0F0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1495C929" w14:textId="77777777" w:rsidR="00A31D99" w:rsidRPr="00263255" w:rsidRDefault="00A31D99" w:rsidP="00A31D99">
            <w:pPr>
              <w:pStyle w:val="Tablefont"/>
            </w:pPr>
            <w:r>
              <w:t>Conversion factors at 25</w:t>
            </w:r>
            <w:r>
              <w:rPr>
                <w:rFonts w:cs="Arial"/>
              </w:rPr>
              <w:t>°</w:t>
            </w:r>
            <w:r>
              <w:t xml:space="preserve">C and 101.3 </w:t>
            </w:r>
            <w:proofErr w:type="spellStart"/>
            <w:r>
              <w:t>kPa</w:t>
            </w:r>
            <w:proofErr w:type="spellEnd"/>
            <w:r>
              <w:t xml:space="preserve">: </w:t>
            </w:r>
          </w:p>
        </w:tc>
        <w:tc>
          <w:tcPr>
            <w:tcW w:w="5165" w:type="dxa"/>
            <w:vAlign w:val="center"/>
          </w:tcPr>
          <w:p w14:paraId="5152EA42" w14:textId="10A62A17" w:rsidR="00A31D99" w:rsidRDefault="00A0643F" w:rsidP="00A174CC">
            <w:pPr>
              <w:pStyle w:val="Tablefont"/>
            </w:pPr>
            <w:r>
              <w:t xml:space="preserve">1 ppm = </w:t>
            </w:r>
            <w:sdt>
              <w:sdtPr>
                <w:id w:val="-371151491"/>
                <w:placeholder>
                  <w:docPart w:val="A7231FB73EFF4B2B92EB3BD21C0CEA01"/>
                </w:placeholder>
              </w:sdtPr>
              <w:sdtEndPr/>
              <w:sdtContent>
                <w:r w:rsidR="00783C9F">
                  <w:t>5.81</w:t>
                </w:r>
              </w:sdtContent>
            </w:sdt>
            <w:r>
              <w:t xml:space="preserve"> mg/m</w:t>
            </w:r>
            <w:r w:rsidRPr="00D83761">
              <w:rPr>
                <w:vertAlign w:val="superscript"/>
              </w:rPr>
              <w:t>3</w:t>
            </w:r>
            <w:r>
              <w:t>; 1 mg/m</w:t>
            </w:r>
            <w:r w:rsidRPr="00D83761">
              <w:rPr>
                <w:vertAlign w:val="superscript"/>
              </w:rPr>
              <w:t>3</w:t>
            </w:r>
            <w:r>
              <w:t xml:space="preserve"> = </w:t>
            </w:r>
            <w:sdt>
              <w:sdtPr>
                <w:id w:val="-1913150218"/>
                <w:placeholder>
                  <w:docPart w:val="5D98FA8C84704C71B6F1557317AE5303"/>
                </w:placeholder>
              </w:sdtPr>
              <w:sdtEndPr/>
              <w:sdtContent>
                <w:r w:rsidR="00783C9F" w:rsidRPr="00783C9F">
                  <w:t>0.172</w:t>
                </w:r>
              </w:sdtContent>
            </w:sdt>
            <w:r>
              <w:t xml:space="preserve"> ppm</w:t>
            </w:r>
          </w:p>
        </w:tc>
      </w:tr>
      <w:tr w:rsidR="00687890" w:rsidRPr="004C23F4" w14:paraId="137FD5AC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7983A4A8" w14:textId="77777777" w:rsidR="00687890" w:rsidRPr="00263255" w:rsidRDefault="00687890" w:rsidP="00263255">
            <w:pPr>
              <w:pStyle w:val="Tablefont"/>
            </w:pPr>
            <w:r w:rsidRPr="00263255">
              <w:t>This chemical is used as a pesticide:</w:t>
            </w:r>
          </w:p>
        </w:tc>
        <w:sdt>
          <w:sdtPr>
            <w:id w:val="170444106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4A50A968" w14:textId="77777777" w:rsidR="00687890" w:rsidRPr="004C23F4" w:rsidRDefault="00E46BCB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7701FD8B" w14:textId="77777777" w:rsidTr="00EA6243">
        <w:trPr>
          <w:cantSplit/>
        </w:trPr>
        <w:tc>
          <w:tcPr>
            <w:tcW w:w="4077" w:type="dxa"/>
            <w:vAlign w:val="center"/>
          </w:tcPr>
          <w:p w14:paraId="2A34E7A0" w14:textId="77777777" w:rsidR="00687890" w:rsidRPr="00263255" w:rsidRDefault="00687890" w:rsidP="00263255">
            <w:pPr>
              <w:pStyle w:val="Tablefont"/>
            </w:pPr>
            <w:r w:rsidRPr="00263255">
              <w:t>This chemical is a biological product:</w:t>
            </w:r>
          </w:p>
        </w:tc>
        <w:sdt>
          <w:sdtPr>
            <w:id w:val="-65961677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4AA6AB2F" w14:textId="77777777" w:rsidR="00687890" w:rsidRPr="004C23F4" w:rsidRDefault="00A20751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55D05DCE" w14:textId="77777777" w:rsidTr="00EA6243">
        <w:trPr>
          <w:cantSplit/>
        </w:trPr>
        <w:tc>
          <w:tcPr>
            <w:tcW w:w="4077" w:type="dxa"/>
            <w:vAlign w:val="center"/>
          </w:tcPr>
          <w:p w14:paraId="2268A4AD" w14:textId="77777777" w:rsidR="00687890" w:rsidRPr="00263255" w:rsidRDefault="00687890" w:rsidP="00263255">
            <w:pPr>
              <w:pStyle w:val="Tablefont"/>
            </w:pPr>
            <w:r w:rsidRPr="00263255">
              <w:t>This chemical is a by-product of a process:</w:t>
            </w:r>
          </w:p>
        </w:tc>
        <w:sdt>
          <w:sdtPr>
            <w:id w:val="-86313449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238238F9" w14:textId="77777777" w:rsidR="00687890" w:rsidRPr="004C23F4" w:rsidRDefault="00687890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E06F40" w:rsidRPr="004C23F4" w14:paraId="17829457" w14:textId="77777777" w:rsidTr="00EA6243">
        <w:trPr>
          <w:cantSplit/>
        </w:trPr>
        <w:tc>
          <w:tcPr>
            <w:tcW w:w="4077" w:type="dxa"/>
            <w:vAlign w:val="center"/>
          </w:tcPr>
          <w:p w14:paraId="35AB8E44" w14:textId="77777777" w:rsidR="00E06F40" w:rsidRPr="00263255" w:rsidRDefault="00E06F40" w:rsidP="00084513">
            <w:pPr>
              <w:pStyle w:val="Tablefont"/>
            </w:pPr>
            <w:r w:rsidRPr="00263255">
              <w:t xml:space="preserve">A biological exposure index has been recommended by </w:t>
            </w:r>
            <w:r w:rsidR="00084513">
              <w:t>these agencies</w:t>
            </w:r>
            <w:r w:rsidRPr="00263255">
              <w:t>:</w:t>
            </w:r>
          </w:p>
        </w:tc>
        <w:tc>
          <w:tcPr>
            <w:tcW w:w="5165" w:type="dxa"/>
            <w:vAlign w:val="center"/>
          </w:tcPr>
          <w:p w14:paraId="117D85CC" w14:textId="77777777" w:rsidR="00E06F40" w:rsidRPr="00A006A0" w:rsidRDefault="00233824" w:rsidP="00B40C60">
            <w:pPr>
              <w:pStyle w:val="Tablefont"/>
              <w:tabs>
                <w:tab w:val="left" w:pos="1310"/>
                <w:tab w:val="left" w:pos="2444"/>
                <w:tab w:val="left" w:pos="3861"/>
              </w:tabs>
            </w:pPr>
            <w:sdt>
              <w:sdtPr>
                <w:id w:val="9275966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ACGIH</w:t>
            </w:r>
            <w:r w:rsidR="00E06F40">
              <w:tab/>
            </w:r>
            <w:sdt>
              <w:sdtPr>
                <w:id w:val="12936772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DFG</w:t>
            </w:r>
            <w:r w:rsidR="00E06F40">
              <w:tab/>
            </w:r>
            <w:sdt>
              <w:sdtPr>
                <w:id w:val="-15358760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SCOEL</w:t>
            </w:r>
            <w:r w:rsidR="00E06F40">
              <w:tab/>
            </w:r>
          </w:p>
        </w:tc>
      </w:tr>
    </w:tbl>
    <w:p w14:paraId="07818E0C" w14:textId="77777777" w:rsidR="007F1005" w:rsidRPr="004C23F4" w:rsidRDefault="007F1005" w:rsidP="00EB3D1B">
      <w:pPr>
        <w:pStyle w:val="Heading2"/>
        <w:keepLines/>
      </w:pPr>
      <w:r w:rsidRPr="004C23F4">
        <w:t xml:space="preserve">Workplace exposure </w:t>
      </w:r>
      <w:r w:rsidR="00B479A9" w:rsidRPr="004C23F4">
        <w:t>standard history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Workplace Exposure Standard history"/>
      </w:tblPr>
      <w:tblGrid>
        <w:gridCol w:w="3979"/>
        <w:gridCol w:w="5047"/>
      </w:tblGrid>
      <w:tr w:rsidR="00224EE2" w:rsidRPr="004C23F4" w14:paraId="436E5C17" w14:textId="77777777" w:rsidTr="00F053FA">
        <w:trPr>
          <w:tblHeader/>
        </w:trPr>
        <w:tc>
          <w:tcPr>
            <w:tcW w:w="4077" w:type="dxa"/>
            <w:shd w:val="clear" w:color="auto" w:fill="BFBFBF" w:themeFill="background1" w:themeFillShade="BF"/>
            <w:vAlign w:val="center"/>
          </w:tcPr>
          <w:p w14:paraId="10331DEE" w14:textId="77777777" w:rsidR="00224EE2" w:rsidRPr="004C23F4" w:rsidRDefault="00224EE2" w:rsidP="00EB3D1B">
            <w:pPr>
              <w:pStyle w:val="Tableheader"/>
              <w:keepNext/>
              <w:keepLines/>
            </w:pPr>
            <w:bookmarkStart w:id="5" w:name="History" w:colFirst="0" w:colLast="1"/>
            <w:r>
              <w:t>Year</w:t>
            </w:r>
          </w:p>
        </w:tc>
        <w:tc>
          <w:tcPr>
            <w:tcW w:w="5165" w:type="dxa"/>
            <w:shd w:val="clear" w:color="auto" w:fill="BFBFBF" w:themeFill="background1" w:themeFillShade="BF"/>
            <w:vAlign w:val="center"/>
          </w:tcPr>
          <w:p w14:paraId="140FF673" w14:textId="77777777" w:rsidR="00224EE2" w:rsidRPr="004C23F4" w:rsidRDefault="00224EE2" w:rsidP="00EB3D1B">
            <w:pPr>
              <w:pStyle w:val="Tableheader"/>
              <w:keepNext/>
              <w:keepLines/>
            </w:pPr>
            <w:r>
              <w:t>Standard</w:t>
            </w:r>
          </w:p>
        </w:tc>
      </w:tr>
      <w:tr w:rsidR="007F1005" w:rsidRPr="004C23F4" w14:paraId="19488E18" w14:textId="77777777" w:rsidTr="00F053FA">
        <w:trPr>
          <w:tblHeader/>
        </w:trPr>
        <w:sdt>
          <w:sdtPr>
            <w:id w:val="-25557549"/>
            <w:placeholder>
              <w:docPart w:val="2BF891C0AB704CDAB9BC6E80D556473F"/>
            </w:placeholder>
            <w:showingPlcHdr/>
            <w:text/>
          </w:sdtPr>
          <w:sdtEndPr/>
          <w:sdtContent>
            <w:tc>
              <w:tcPr>
                <w:tcW w:w="4077" w:type="dxa"/>
                <w:vAlign w:val="center"/>
              </w:tcPr>
              <w:p w14:paraId="7BCFAEAD" w14:textId="77777777" w:rsidR="007F1005" w:rsidRPr="004C23F4" w:rsidRDefault="00131092" w:rsidP="00EB3D1B">
                <w:pPr>
                  <w:pStyle w:val="Tablefont"/>
                  <w:keepLines/>
                </w:pPr>
                <w:r w:rsidRPr="004C23F4">
                  <w:rPr>
                    <w:rStyle w:val="PlaceholderText"/>
                    <w:rFonts w:cs="Arial"/>
                  </w:rPr>
                  <w:t>Click here to enter year</w:t>
                </w:r>
              </w:p>
            </w:tc>
          </w:sdtContent>
        </w:sdt>
        <w:tc>
          <w:tcPr>
            <w:tcW w:w="5165" w:type="dxa"/>
            <w:vAlign w:val="center"/>
          </w:tcPr>
          <w:p w14:paraId="696D1842" w14:textId="77777777" w:rsidR="007F1005" w:rsidRPr="004C23F4" w:rsidRDefault="007F1005" w:rsidP="00EB3D1B">
            <w:pPr>
              <w:pStyle w:val="Tablefont"/>
              <w:keepLines/>
            </w:pPr>
          </w:p>
        </w:tc>
      </w:tr>
    </w:tbl>
    <w:bookmarkEnd w:id="5"/>
    <w:p w14:paraId="0F7FFAB3" w14:textId="77777777" w:rsidR="00F87D92" w:rsidRDefault="00F87D92" w:rsidP="00EF7F78">
      <w:pPr>
        <w:pStyle w:val="Heading2"/>
        <w:tabs>
          <w:tab w:val="right" w:pos="8505"/>
        </w:tabs>
      </w:pPr>
      <w:r>
        <w:t>References</w:t>
      </w:r>
      <w:r w:rsidR="00EF7F78">
        <w:tab/>
      </w:r>
    </w:p>
    <w:p w14:paraId="3BC15F8C" w14:textId="09B724A2" w:rsidR="007F1005" w:rsidRDefault="006650FE" w:rsidP="00084859">
      <w:r>
        <w:t>American Conference of Industrial Hygienists (ACGIH</w:t>
      </w:r>
      <w:r>
        <w:rPr>
          <w:vertAlign w:val="superscript"/>
        </w:rPr>
        <w:t>®</w:t>
      </w:r>
      <w:r>
        <w:t>) (201</w:t>
      </w:r>
      <w:r w:rsidR="00F67BBB">
        <w:t>8</w:t>
      </w:r>
      <w:r>
        <w:t>) TLVs</w:t>
      </w:r>
      <w:r>
        <w:rPr>
          <w:vertAlign w:val="superscript"/>
        </w:rPr>
        <w:t>®</w:t>
      </w:r>
      <w:r>
        <w:t xml:space="preserve"> and BEIs</w:t>
      </w:r>
      <w:r>
        <w:rPr>
          <w:vertAlign w:val="superscript"/>
        </w:rPr>
        <w:t>®</w:t>
      </w:r>
      <w:r>
        <w:t xml:space="preserve"> with 7</w:t>
      </w:r>
      <w:r>
        <w:rPr>
          <w:vertAlign w:val="superscript"/>
        </w:rPr>
        <w:t>th</w:t>
      </w:r>
      <w:r>
        <w:t xml:space="preserve"> Edition Documentation, CD-ROM, Single User Version. Copyright 201</w:t>
      </w:r>
      <w:r w:rsidR="00F67BBB">
        <w:t>8</w:t>
      </w:r>
      <w:r>
        <w:t xml:space="preserve">. Reprinted with permission. See the </w:t>
      </w:r>
      <w:hyperlink r:id="rId17" w:history="1">
        <w:r>
          <w:rPr>
            <w:rStyle w:val="Hyperlink"/>
            <w:i/>
          </w:rPr>
          <w:t>TLVs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and BEIs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Guidelines section</w:t>
        </w:r>
      </w:hyperlink>
      <w:r>
        <w:t xml:space="preserve"> on the ACGIH website.</w:t>
      </w:r>
    </w:p>
    <w:p w14:paraId="52051BD0" w14:textId="7463AF31" w:rsidR="00783C9F" w:rsidRDefault="00783C9F" w:rsidP="00084859">
      <w:r w:rsidRPr="002022B6">
        <w:t xml:space="preserve">Deutsche </w:t>
      </w:r>
      <w:proofErr w:type="spellStart"/>
      <w:r w:rsidRPr="002022B6">
        <w:t>Forschungsgemeinschaft</w:t>
      </w:r>
      <w:proofErr w:type="spellEnd"/>
      <w:r w:rsidRPr="002022B6">
        <w:t xml:space="preserve"> (DFG)</w:t>
      </w:r>
      <w:r>
        <w:t xml:space="preserve"> (2002) </w:t>
      </w:r>
      <w:proofErr w:type="spellStart"/>
      <w:r w:rsidRPr="00783C9F">
        <w:t>Diisobutyl</w:t>
      </w:r>
      <w:proofErr w:type="spellEnd"/>
      <w:r w:rsidRPr="00783C9F">
        <w:t xml:space="preserve"> ketone</w:t>
      </w:r>
      <w:r>
        <w:t xml:space="preserve"> – MAK value documentation.</w:t>
      </w:r>
    </w:p>
    <w:p w14:paraId="2F44D473" w14:textId="300DEBC6" w:rsidR="00241B12" w:rsidRDefault="00241B12" w:rsidP="00084859">
      <w:r>
        <w:t>European Chemicals Agency (ECHA) (</w:t>
      </w:r>
      <w:r w:rsidR="00BD7E9A">
        <w:t>2011</w:t>
      </w:r>
      <w:r>
        <w:t xml:space="preserve">) </w:t>
      </w:r>
      <w:r w:rsidR="00BD7E9A" w:rsidRPr="00BD7E9A">
        <w:t>2</w:t>
      </w:r>
      <w:proofErr w:type="gramStart"/>
      <w:r w:rsidR="00BD7E9A" w:rsidRPr="00BD7E9A">
        <w:t>,6</w:t>
      </w:r>
      <w:proofErr w:type="gramEnd"/>
      <w:r w:rsidR="00BD7E9A" w:rsidRPr="00BD7E9A">
        <w:t>-dimethylheptan-4-one</w:t>
      </w:r>
      <w:r>
        <w:t xml:space="preserve"> – REACH assessment.</w:t>
      </w:r>
    </w:p>
    <w:p w14:paraId="3C200364" w14:textId="78D5EB38" w:rsidR="00BD7E9A" w:rsidRDefault="00BD7E9A" w:rsidP="00BD7E9A">
      <w:r w:rsidRPr="00D86E03">
        <w:t>Organisation for Economic Cooperation and Development (OECD)</w:t>
      </w:r>
      <w:r>
        <w:t xml:space="preserve"> (1998) SIDS initial assessment profile – </w:t>
      </w:r>
      <w:r w:rsidRPr="00BD7E9A">
        <w:t>DI-ISO-BUTYLKETONE</w:t>
      </w:r>
      <w:r w:rsidRPr="00D86E03">
        <w:t>.</w:t>
      </w:r>
    </w:p>
    <w:p w14:paraId="36427ECD" w14:textId="69769290" w:rsidR="004B65CC" w:rsidRDefault="004B65CC" w:rsidP="004B65CC">
      <w:r>
        <w:t xml:space="preserve">US National Institute for Occupational Safety and Health (NIOSH) (1994) </w:t>
      </w:r>
      <w:proofErr w:type="gramStart"/>
      <w:r>
        <w:t>Immediately</w:t>
      </w:r>
      <w:proofErr w:type="gramEnd"/>
      <w:r>
        <w:t xml:space="preserve"> dangerous to life or health concentrations – </w:t>
      </w:r>
      <w:proofErr w:type="spellStart"/>
      <w:r w:rsidR="00135D6E">
        <w:t>D</w:t>
      </w:r>
      <w:r>
        <w:t>iisobutyl</w:t>
      </w:r>
      <w:proofErr w:type="spellEnd"/>
      <w:r>
        <w:t xml:space="preserve"> ketone. </w:t>
      </w:r>
    </w:p>
    <w:p w14:paraId="211ACFF1" w14:textId="02501F4F" w:rsidR="00BD7E9A" w:rsidRPr="00351FE0" w:rsidRDefault="00BD7E9A" w:rsidP="00084859"/>
    <w:sectPr w:rsidR="00BD7E9A" w:rsidRPr="00351FE0" w:rsidSect="00B87D4C">
      <w:headerReference w:type="default" r:id="rId18"/>
      <w:pgSz w:w="11906" w:h="16838"/>
      <w:pgMar w:top="1440" w:right="1440" w:bottom="1440" w:left="144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EAFA90" w14:textId="77777777" w:rsidR="006726C1" w:rsidRDefault="006726C1" w:rsidP="00F43AD5">
      <w:pPr>
        <w:spacing w:after="0" w:line="240" w:lineRule="auto"/>
      </w:pPr>
      <w:r>
        <w:separator/>
      </w:r>
    </w:p>
  </w:endnote>
  <w:endnote w:type="continuationSeparator" w:id="0">
    <w:p w14:paraId="6B781230" w14:textId="77777777" w:rsidR="006726C1" w:rsidRDefault="006726C1" w:rsidP="00F4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2EDBB4" w14:textId="77777777" w:rsidR="004A389A" w:rsidRDefault="004A38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5787447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647FB093" w14:textId="5C966787" w:rsidR="008A36CF" w:rsidRDefault="00783C9F" w:rsidP="0034744C">
        <w:pPr>
          <w:pStyle w:val="Footer"/>
          <w:rPr>
            <w:sz w:val="18"/>
            <w:szCs w:val="18"/>
          </w:rPr>
        </w:pPr>
        <w:proofErr w:type="spellStart"/>
        <w:r w:rsidRPr="00783C9F">
          <w:rPr>
            <w:b/>
            <w:sz w:val="18"/>
            <w:szCs w:val="18"/>
          </w:rPr>
          <w:t>Diisobutyl</w:t>
        </w:r>
        <w:proofErr w:type="spellEnd"/>
        <w:r w:rsidRPr="00783C9F">
          <w:rPr>
            <w:b/>
            <w:sz w:val="18"/>
            <w:szCs w:val="18"/>
          </w:rPr>
          <w:t xml:space="preserve"> ketone</w:t>
        </w:r>
        <w:r w:rsidR="008A36CF">
          <w:rPr>
            <w:b/>
            <w:sz w:val="18"/>
            <w:szCs w:val="18"/>
          </w:rPr>
          <w:t xml:space="preserve"> (</w:t>
        </w:r>
        <w:r w:rsidRPr="00783C9F">
          <w:rPr>
            <w:b/>
            <w:sz w:val="18"/>
            <w:szCs w:val="18"/>
          </w:rPr>
          <w:t>108-83-8</w:t>
        </w:r>
        <w:proofErr w:type="gramStart"/>
        <w:r w:rsidR="008A36CF">
          <w:rPr>
            <w:b/>
            <w:sz w:val="18"/>
            <w:szCs w:val="18"/>
          </w:rPr>
          <w:t>)</w:t>
        </w:r>
        <w:proofErr w:type="gramEnd"/>
        <w:r w:rsidR="008A36CF" w:rsidRPr="00F43AD5">
          <w:rPr>
            <w:sz w:val="18"/>
            <w:szCs w:val="18"/>
          </w:rPr>
          <w:br/>
          <w:t xml:space="preserve">Safe Work Australia </w:t>
        </w:r>
        <w:r w:rsidR="008A36CF" w:rsidRPr="00F43AD5">
          <w:rPr>
            <w:rFonts w:ascii="Courier New" w:hAnsi="Courier New" w:cs="Courier New"/>
            <w:sz w:val="18"/>
            <w:szCs w:val="18"/>
          </w:rPr>
          <w:t>—</w:t>
        </w:r>
        <w:r w:rsidR="008A36CF" w:rsidRPr="00F43AD5">
          <w:rPr>
            <w:sz w:val="18"/>
            <w:szCs w:val="18"/>
          </w:rPr>
          <w:t xml:space="preserve"> 201</w:t>
        </w:r>
        <w:r w:rsidR="00351FE0">
          <w:rPr>
            <w:sz w:val="18"/>
            <w:szCs w:val="18"/>
          </w:rPr>
          <w:t>9</w:t>
        </w:r>
      </w:p>
      <w:p w14:paraId="11A5E48A" w14:textId="4789EAF7" w:rsidR="008A36CF" w:rsidRPr="00F43AD5" w:rsidRDefault="008A36CF" w:rsidP="00A27E2D">
        <w:pPr>
          <w:pStyle w:val="Footer"/>
          <w:jc w:val="right"/>
          <w:rPr>
            <w:sz w:val="18"/>
            <w:szCs w:val="18"/>
          </w:rPr>
        </w:pPr>
        <w:r w:rsidRPr="00F43AD5">
          <w:rPr>
            <w:sz w:val="18"/>
            <w:szCs w:val="18"/>
          </w:rPr>
          <w:fldChar w:fldCharType="begin"/>
        </w:r>
        <w:r w:rsidRPr="00F43AD5">
          <w:rPr>
            <w:sz w:val="18"/>
            <w:szCs w:val="18"/>
          </w:rPr>
          <w:instrText xml:space="preserve"> PAGE   \* MERGEFORMAT </w:instrText>
        </w:r>
        <w:r w:rsidRPr="00F43AD5">
          <w:rPr>
            <w:sz w:val="18"/>
            <w:szCs w:val="18"/>
          </w:rPr>
          <w:fldChar w:fldCharType="separate"/>
        </w:r>
        <w:r w:rsidR="00233824">
          <w:rPr>
            <w:noProof/>
            <w:sz w:val="18"/>
            <w:szCs w:val="18"/>
          </w:rPr>
          <w:t>5</w:t>
        </w:r>
        <w:r w:rsidRPr="00F43AD5">
          <w:rPr>
            <w:noProof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51C116" w14:textId="77777777" w:rsidR="004A389A" w:rsidRDefault="004A38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8DFE00" w14:textId="77777777" w:rsidR="006726C1" w:rsidRDefault="006726C1" w:rsidP="00F43AD5">
      <w:pPr>
        <w:spacing w:after="0" w:line="240" w:lineRule="auto"/>
      </w:pPr>
      <w:r>
        <w:separator/>
      </w:r>
    </w:p>
  </w:footnote>
  <w:footnote w:type="continuationSeparator" w:id="0">
    <w:p w14:paraId="2426C937" w14:textId="77777777" w:rsidR="006726C1" w:rsidRDefault="006726C1" w:rsidP="00F4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279523" w14:textId="77777777" w:rsidR="004A389A" w:rsidRDefault="004A38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DDCE4B" w14:textId="685E98A9" w:rsidR="00F721EE" w:rsidRDefault="00233824" w:rsidP="00F721EE">
    <w:pPr>
      <w:pStyle w:val="Header"/>
      <w:jc w:val="right"/>
    </w:pPr>
    <w:r>
      <w:pict w14:anchorId="3AB4D01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0911533" o:spid="_x0000_s8193" type="#_x0000_t136" style="position:absolute;left:0;text-align:left;margin-left:0;margin-top:0;width:454.5pt;height:181.8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  <w:r w:rsidR="00F721EE">
      <w:rPr>
        <w:noProof/>
        <w:lang w:eastAsia="en-AU"/>
      </w:rPr>
      <w:drawing>
        <wp:inline distT="0" distB="0" distL="0" distR="0" wp14:anchorId="459EF305" wp14:editId="67349C57">
          <wp:extent cx="2945130" cy="595630"/>
          <wp:effectExtent l="0" t="0" r="7620" b="0"/>
          <wp:docPr id="1" name="Picture 1" descr="Safe Work Australia logo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afe Work Australia logo" titl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145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B713279" w14:textId="7C96A7EB" w:rsidR="008A36CF" w:rsidRPr="00F721EE" w:rsidRDefault="008A36CF" w:rsidP="00F721E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03B65C" w14:textId="77777777" w:rsidR="004A389A" w:rsidRDefault="004A389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13E96A" w14:textId="17E5875C" w:rsidR="00F721EE" w:rsidRDefault="00233824" w:rsidP="00F721EE">
    <w:pPr>
      <w:pStyle w:val="Header"/>
      <w:jc w:val="right"/>
    </w:pPr>
    <w:r>
      <w:pict w14:anchorId="2EB7443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8194" type="#_x0000_t136" style="position:absolute;left:0;text-align:left;margin-left:0;margin-top:0;width:454.5pt;height:181.8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  <w:r w:rsidR="00F721EE">
      <w:rPr>
        <w:noProof/>
        <w:lang w:eastAsia="en-AU"/>
      </w:rPr>
      <w:drawing>
        <wp:inline distT="0" distB="0" distL="0" distR="0" wp14:anchorId="47C0373D" wp14:editId="6B257AD1">
          <wp:extent cx="2945130" cy="595630"/>
          <wp:effectExtent l="0" t="0" r="7620" b="0"/>
          <wp:docPr id="3" name="Picture 3" descr="Safe Work Australia logo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afe Work Australia logo" titl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145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A1428E3" w14:textId="77777777" w:rsidR="008A36CF" w:rsidRDefault="008A36CF" w:rsidP="00F43AD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20A1DA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8195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xAppendixName" w:val="Appendix"/>
  </w:docVars>
  <w:rsids>
    <w:rsidRoot w:val="00610F2E"/>
    <w:rsid w:val="00000109"/>
    <w:rsid w:val="00007B80"/>
    <w:rsid w:val="00013A22"/>
    <w:rsid w:val="00014C3F"/>
    <w:rsid w:val="00017C82"/>
    <w:rsid w:val="00032B88"/>
    <w:rsid w:val="00046DF5"/>
    <w:rsid w:val="00052060"/>
    <w:rsid w:val="0005574A"/>
    <w:rsid w:val="00055FE1"/>
    <w:rsid w:val="00056A7C"/>
    <w:rsid w:val="00056EC2"/>
    <w:rsid w:val="00060B48"/>
    <w:rsid w:val="00067F32"/>
    <w:rsid w:val="00071807"/>
    <w:rsid w:val="00076990"/>
    <w:rsid w:val="000803E1"/>
    <w:rsid w:val="00084513"/>
    <w:rsid w:val="00084859"/>
    <w:rsid w:val="00092D94"/>
    <w:rsid w:val="000B0868"/>
    <w:rsid w:val="000B3E12"/>
    <w:rsid w:val="000B3E78"/>
    <w:rsid w:val="000B7B48"/>
    <w:rsid w:val="000C096D"/>
    <w:rsid w:val="000C139A"/>
    <w:rsid w:val="000C2053"/>
    <w:rsid w:val="000C248C"/>
    <w:rsid w:val="000D291C"/>
    <w:rsid w:val="000E5A54"/>
    <w:rsid w:val="000E63D3"/>
    <w:rsid w:val="000E67CF"/>
    <w:rsid w:val="0010461E"/>
    <w:rsid w:val="00106FAA"/>
    <w:rsid w:val="00113443"/>
    <w:rsid w:val="001269A7"/>
    <w:rsid w:val="00131092"/>
    <w:rsid w:val="00135D6E"/>
    <w:rsid w:val="00140E6A"/>
    <w:rsid w:val="00146545"/>
    <w:rsid w:val="00146B75"/>
    <w:rsid w:val="0015266D"/>
    <w:rsid w:val="0015288A"/>
    <w:rsid w:val="00160F47"/>
    <w:rsid w:val="00177CA1"/>
    <w:rsid w:val="00183823"/>
    <w:rsid w:val="00183942"/>
    <w:rsid w:val="001A009E"/>
    <w:rsid w:val="001A1287"/>
    <w:rsid w:val="001A3859"/>
    <w:rsid w:val="001A3C9D"/>
    <w:rsid w:val="001A43F8"/>
    <w:rsid w:val="001B79E5"/>
    <w:rsid w:val="001D56F0"/>
    <w:rsid w:val="001D663B"/>
    <w:rsid w:val="001D7B41"/>
    <w:rsid w:val="001E46DA"/>
    <w:rsid w:val="001E7D80"/>
    <w:rsid w:val="001F4B6C"/>
    <w:rsid w:val="001F623B"/>
    <w:rsid w:val="001F62CB"/>
    <w:rsid w:val="001F6ED0"/>
    <w:rsid w:val="001F72E6"/>
    <w:rsid w:val="001F73C5"/>
    <w:rsid w:val="002046A6"/>
    <w:rsid w:val="00204956"/>
    <w:rsid w:val="00213640"/>
    <w:rsid w:val="00221547"/>
    <w:rsid w:val="002216FC"/>
    <w:rsid w:val="00222533"/>
    <w:rsid w:val="00222F30"/>
    <w:rsid w:val="00224EE2"/>
    <w:rsid w:val="002256F3"/>
    <w:rsid w:val="00227EC7"/>
    <w:rsid w:val="00233824"/>
    <w:rsid w:val="00233C06"/>
    <w:rsid w:val="002409BC"/>
    <w:rsid w:val="00241B12"/>
    <w:rsid w:val="00244AD1"/>
    <w:rsid w:val="002463BC"/>
    <w:rsid w:val="002465CE"/>
    <w:rsid w:val="0025734A"/>
    <w:rsid w:val="00263255"/>
    <w:rsid w:val="00264631"/>
    <w:rsid w:val="00276494"/>
    <w:rsid w:val="00277B0C"/>
    <w:rsid w:val="002B079A"/>
    <w:rsid w:val="002B1A2C"/>
    <w:rsid w:val="002B696F"/>
    <w:rsid w:val="002C34F2"/>
    <w:rsid w:val="002C58FF"/>
    <w:rsid w:val="002C7AFE"/>
    <w:rsid w:val="002D05D2"/>
    <w:rsid w:val="002E09FA"/>
    <w:rsid w:val="002E0D61"/>
    <w:rsid w:val="002E4C7B"/>
    <w:rsid w:val="0030740C"/>
    <w:rsid w:val="00315833"/>
    <w:rsid w:val="003215EE"/>
    <w:rsid w:val="003224BF"/>
    <w:rsid w:val="003241A8"/>
    <w:rsid w:val="003253F0"/>
    <w:rsid w:val="00331B2F"/>
    <w:rsid w:val="003337DA"/>
    <w:rsid w:val="00334EFB"/>
    <w:rsid w:val="00335CDE"/>
    <w:rsid w:val="003365A5"/>
    <w:rsid w:val="00347192"/>
    <w:rsid w:val="0034744C"/>
    <w:rsid w:val="00351FE0"/>
    <w:rsid w:val="00352615"/>
    <w:rsid w:val="0035412B"/>
    <w:rsid w:val="003567A8"/>
    <w:rsid w:val="00362895"/>
    <w:rsid w:val="00370DBF"/>
    <w:rsid w:val="00386093"/>
    <w:rsid w:val="003904A4"/>
    <w:rsid w:val="00391841"/>
    <w:rsid w:val="00391B6D"/>
    <w:rsid w:val="00394922"/>
    <w:rsid w:val="0039506D"/>
    <w:rsid w:val="003A0E32"/>
    <w:rsid w:val="003A2B94"/>
    <w:rsid w:val="003B387D"/>
    <w:rsid w:val="003C0D58"/>
    <w:rsid w:val="003D4FA3"/>
    <w:rsid w:val="003E0807"/>
    <w:rsid w:val="003E51FB"/>
    <w:rsid w:val="003E6B39"/>
    <w:rsid w:val="003F07E1"/>
    <w:rsid w:val="004030BC"/>
    <w:rsid w:val="00403F7D"/>
    <w:rsid w:val="00406785"/>
    <w:rsid w:val="004079B4"/>
    <w:rsid w:val="00417A56"/>
    <w:rsid w:val="00420957"/>
    <w:rsid w:val="00422A10"/>
    <w:rsid w:val="00430179"/>
    <w:rsid w:val="00432B5E"/>
    <w:rsid w:val="004414B5"/>
    <w:rsid w:val="00444482"/>
    <w:rsid w:val="00444B42"/>
    <w:rsid w:val="00445E44"/>
    <w:rsid w:val="004509E2"/>
    <w:rsid w:val="004515EE"/>
    <w:rsid w:val="004529F0"/>
    <w:rsid w:val="00460A03"/>
    <w:rsid w:val="00472A11"/>
    <w:rsid w:val="00472AAD"/>
    <w:rsid w:val="00474E33"/>
    <w:rsid w:val="00476803"/>
    <w:rsid w:val="00485BFD"/>
    <w:rsid w:val="004867A2"/>
    <w:rsid w:val="004873F2"/>
    <w:rsid w:val="00490D4C"/>
    <w:rsid w:val="00493A35"/>
    <w:rsid w:val="0049527A"/>
    <w:rsid w:val="004966BF"/>
    <w:rsid w:val="00497984"/>
    <w:rsid w:val="004A389A"/>
    <w:rsid w:val="004A5088"/>
    <w:rsid w:val="004B65CC"/>
    <w:rsid w:val="004C1E3F"/>
    <w:rsid w:val="004C23F4"/>
    <w:rsid w:val="004C3475"/>
    <w:rsid w:val="004C58B6"/>
    <w:rsid w:val="004D16A3"/>
    <w:rsid w:val="004D25B0"/>
    <w:rsid w:val="004D4AA1"/>
    <w:rsid w:val="004D6D68"/>
    <w:rsid w:val="004E5EDD"/>
    <w:rsid w:val="004F448A"/>
    <w:rsid w:val="004F493D"/>
    <w:rsid w:val="004F65E8"/>
    <w:rsid w:val="0050005E"/>
    <w:rsid w:val="00502B88"/>
    <w:rsid w:val="005142C4"/>
    <w:rsid w:val="0051509C"/>
    <w:rsid w:val="005272E2"/>
    <w:rsid w:val="0053108F"/>
    <w:rsid w:val="00532B56"/>
    <w:rsid w:val="00534B10"/>
    <w:rsid w:val="005446A2"/>
    <w:rsid w:val="00544D2F"/>
    <w:rsid w:val="00551BD8"/>
    <w:rsid w:val="00557092"/>
    <w:rsid w:val="00581055"/>
    <w:rsid w:val="00591E38"/>
    <w:rsid w:val="005A0EA4"/>
    <w:rsid w:val="005A19C5"/>
    <w:rsid w:val="005A3034"/>
    <w:rsid w:val="005A462D"/>
    <w:rsid w:val="005B253B"/>
    <w:rsid w:val="005B771D"/>
    <w:rsid w:val="005C5D16"/>
    <w:rsid w:val="005D3193"/>
    <w:rsid w:val="005D4A6E"/>
    <w:rsid w:val="005E6979"/>
    <w:rsid w:val="005E75CB"/>
    <w:rsid w:val="005F26DF"/>
    <w:rsid w:val="006013C1"/>
    <w:rsid w:val="0060669E"/>
    <w:rsid w:val="00610F2E"/>
    <w:rsid w:val="00611399"/>
    <w:rsid w:val="00624C4E"/>
    <w:rsid w:val="00625200"/>
    <w:rsid w:val="006363A8"/>
    <w:rsid w:val="00636DB7"/>
    <w:rsid w:val="0064318A"/>
    <w:rsid w:val="00650905"/>
    <w:rsid w:val="006532ED"/>
    <w:rsid w:val="006549F2"/>
    <w:rsid w:val="006567B7"/>
    <w:rsid w:val="00656F82"/>
    <w:rsid w:val="00657BFB"/>
    <w:rsid w:val="0066277F"/>
    <w:rsid w:val="0066333C"/>
    <w:rsid w:val="006639B4"/>
    <w:rsid w:val="006650FE"/>
    <w:rsid w:val="006726C1"/>
    <w:rsid w:val="0067305D"/>
    <w:rsid w:val="00677D9B"/>
    <w:rsid w:val="00686023"/>
    <w:rsid w:val="006867F3"/>
    <w:rsid w:val="00687890"/>
    <w:rsid w:val="006901A2"/>
    <w:rsid w:val="00690368"/>
    <w:rsid w:val="0069079C"/>
    <w:rsid w:val="00690B53"/>
    <w:rsid w:val="00695B72"/>
    <w:rsid w:val="006B160A"/>
    <w:rsid w:val="006B4E6C"/>
    <w:rsid w:val="006B50B6"/>
    <w:rsid w:val="006D79EA"/>
    <w:rsid w:val="006E5D05"/>
    <w:rsid w:val="00701053"/>
    <w:rsid w:val="00701507"/>
    <w:rsid w:val="00714021"/>
    <w:rsid w:val="00716A0F"/>
    <w:rsid w:val="00717D45"/>
    <w:rsid w:val="007208F7"/>
    <w:rsid w:val="007218AF"/>
    <w:rsid w:val="007365D1"/>
    <w:rsid w:val="00740E0E"/>
    <w:rsid w:val="007463E0"/>
    <w:rsid w:val="00750212"/>
    <w:rsid w:val="00754779"/>
    <w:rsid w:val="0075716D"/>
    <w:rsid w:val="00765F14"/>
    <w:rsid w:val="00770E31"/>
    <w:rsid w:val="0077265F"/>
    <w:rsid w:val="007770F1"/>
    <w:rsid w:val="00783C9F"/>
    <w:rsid w:val="00783FB1"/>
    <w:rsid w:val="00785CDD"/>
    <w:rsid w:val="00791847"/>
    <w:rsid w:val="007925F0"/>
    <w:rsid w:val="007939B3"/>
    <w:rsid w:val="0079509C"/>
    <w:rsid w:val="00796708"/>
    <w:rsid w:val="007B1B42"/>
    <w:rsid w:val="007C30EB"/>
    <w:rsid w:val="007E063C"/>
    <w:rsid w:val="007E2A4B"/>
    <w:rsid w:val="007E307D"/>
    <w:rsid w:val="007E6A4E"/>
    <w:rsid w:val="007E6C94"/>
    <w:rsid w:val="007F1005"/>
    <w:rsid w:val="007F25E0"/>
    <w:rsid w:val="007F5328"/>
    <w:rsid w:val="0080399B"/>
    <w:rsid w:val="00804F5A"/>
    <w:rsid w:val="00810C6D"/>
    <w:rsid w:val="00812887"/>
    <w:rsid w:val="00826F21"/>
    <w:rsid w:val="00834CC8"/>
    <w:rsid w:val="00835E00"/>
    <w:rsid w:val="00837113"/>
    <w:rsid w:val="008414E4"/>
    <w:rsid w:val="00843E21"/>
    <w:rsid w:val="0084508E"/>
    <w:rsid w:val="00857A8A"/>
    <w:rsid w:val="008630EE"/>
    <w:rsid w:val="00864D13"/>
    <w:rsid w:val="00871CD5"/>
    <w:rsid w:val="00872C69"/>
    <w:rsid w:val="008745A2"/>
    <w:rsid w:val="008768A8"/>
    <w:rsid w:val="0088798F"/>
    <w:rsid w:val="00887E4B"/>
    <w:rsid w:val="008915C8"/>
    <w:rsid w:val="008A36CF"/>
    <w:rsid w:val="008A3BC4"/>
    <w:rsid w:val="008B403C"/>
    <w:rsid w:val="008B7983"/>
    <w:rsid w:val="008C2511"/>
    <w:rsid w:val="008D026D"/>
    <w:rsid w:val="008D23AB"/>
    <w:rsid w:val="008D4B8B"/>
    <w:rsid w:val="008D5A78"/>
    <w:rsid w:val="008E7B64"/>
    <w:rsid w:val="008F5DCD"/>
    <w:rsid w:val="00900951"/>
    <w:rsid w:val="009118A6"/>
    <w:rsid w:val="00916909"/>
    <w:rsid w:val="00916EC0"/>
    <w:rsid w:val="00920467"/>
    <w:rsid w:val="00921DE7"/>
    <w:rsid w:val="0093041A"/>
    <w:rsid w:val="00930714"/>
    <w:rsid w:val="00931B03"/>
    <w:rsid w:val="009323B9"/>
    <w:rsid w:val="00932DCE"/>
    <w:rsid w:val="0093327E"/>
    <w:rsid w:val="00934028"/>
    <w:rsid w:val="0093760E"/>
    <w:rsid w:val="00946044"/>
    <w:rsid w:val="0094660B"/>
    <w:rsid w:val="00946A33"/>
    <w:rsid w:val="0095260E"/>
    <w:rsid w:val="009578DD"/>
    <w:rsid w:val="00961124"/>
    <w:rsid w:val="009621B6"/>
    <w:rsid w:val="00974F2D"/>
    <w:rsid w:val="00977524"/>
    <w:rsid w:val="00977E88"/>
    <w:rsid w:val="00984920"/>
    <w:rsid w:val="0099303A"/>
    <w:rsid w:val="009971C2"/>
    <w:rsid w:val="009A1254"/>
    <w:rsid w:val="009B2FF2"/>
    <w:rsid w:val="009B380C"/>
    <w:rsid w:val="009B4843"/>
    <w:rsid w:val="009B6543"/>
    <w:rsid w:val="009C199D"/>
    <w:rsid w:val="009C278F"/>
    <w:rsid w:val="009C2B94"/>
    <w:rsid w:val="009C5874"/>
    <w:rsid w:val="009D3B5A"/>
    <w:rsid w:val="009E0C05"/>
    <w:rsid w:val="009E0D1C"/>
    <w:rsid w:val="009E2214"/>
    <w:rsid w:val="009E355A"/>
    <w:rsid w:val="009E63E2"/>
    <w:rsid w:val="009F04D2"/>
    <w:rsid w:val="009F05CF"/>
    <w:rsid w:val="009F0F3A"/>
    <w:rsid w:val="00A01D0C"/>
    <w:rsid w:val="00A0643F"/>
    <w:rsid w:val="00A067EE"/>
    <w:rsid w:val="00A10FCE"/>
    <w:rsid w:val="00A16D91"/>
    <w:rsid w:val="00A174CC"/>
    <w:rsid w:val="00A2073D"/>
    <w:rsid w:val="00A20751"/>
    <w:rsid w:val="00A27E2D"/>
    <w:rsid w:val="00A31D99"/>
    <w:rsid w:val="00A33FEA"/>
    <w:rsid w:val="00A357BA"/>
    <w:rsid w:val="00A35ADC"/>
    <w:rsid w:val="00A402A3"/>
    <w:rsid w:val="00A53681"/>
    <w:rsid w:val="00A633D4"/>
    <w:rsid w:val="00A6461A"/>
    <w:rsid w:val="00A84504"/>
    <w:rsid w:val="00A8672F"/>
    <w:rsid w:val="00A93057"/>
    <w:rsid w:val="00A968B0"/>
    <w:rsid w:val="00AA63FA"/>
    <w:rsid w:val="00AB2672"/>
    <w:rsid w:val="00AB2817"/>
    <w:rsid w:val="00AB43C4"/>
    <w:rsid w:val="00AC32E7"/>
    <w:rsid w:val="00AC3A9F"/>
    <w:rsid w:val="00AC6D2F"/>
    <w:rsid w:val="00AE2745"/>
    <w:rsid w:val="00AE2F64"/>
    <w:rsid w:val="00AF42CB"/>
    <w:rsid w:val="00AF483F"/>
    <w:rsid w:val="00AF5E07"/>
    <w:rsid w:val="00AF5F06"/>
    <w:rsid w:val="00B00A25"/>
    <w:rsid w:val="00B1422A"/>
    <w:rsid w:val="00B1765C"/>
    <w:rsid w:val="00B213C4"/>
    <w:rsid w:val="00B40C60"/>
    <w:rsid w:val="00B479A9"/>
    <w:rsid w:val="00B52EDF"/>
    <w:rsid w:val="00B71188"/>
    <w:rsid w:val="00B76A41"/>
    <w:rsid w:val="00B85A5B"/>
    <w:rsid w:val="00B87D4C"/>
    <w:rsid w:val="00B93646"/>
    <w:rsid w:val="00B9541E"/>
    <w:rsid w:val="00BA0B38"/>
    <w:rsid w:val="00BA1DBB"/>
    <w:rsid w:val="00BA4510"/>
    <w:rsid w:val="00BA529A"/>
    <w:rsid w:val="00BB612A"/>
    <w:rsid w:val="00BD499F"/>
    <w:rsid w:val="00BD56DE"/>
    <w:rsid w:val="00BD7E9A"/>
    <w:rsid w:val="00BE63D2"/>
    <w:rsid w:val="00BF2406"/>
    <w:rsid w:val="00C06E43"/>
    <w:rsid w:val="00C16315"/>
    <w:rsid w:val="00C1799F"/>
    <w:rsid w:val="00C3091E"/>
    <w:rsid w:val="00C40FF1"/>
    <w:rsid w:val="00C419E2"/>
    <w:rsid w:val="00C5020E"/>
    <w:rsid w:val="00C57452"/>
    <w:rsid w:val="00C61EDF"/>
    <w:rsid w:val="00C6239D"/>
    <w:rsid w:val="00C6594B"/>
    <w:rsid w:val="00C67FFB"/>
    <w:rsid w:val="00C7155E"/>
    <w:rsid w:val="00C71D1E"/>
    <w:rsid w:val="00C71D7D"/>
    <w:rsid w:val="00C74833"/>
    <w:rsid w:val="00C850A0"/>
    <w:rsid w:val="00C85A86"/>
    <w:rsid w:val="00C978F0"/>
    <w:rsid w:val="00CA58FE"/>
    <w:rsid w:val="00CB1CB1"/>
    <w:rsid w:val="00CB5EC4"/>
    <w:rsid w:val="00CB6BC1"/>
    <w:rsid w:val="00CB6CB8"/>
    <w:rsid w:val="00CC1A68"/>
    <w:rsid w:val="00CC2123"/>
    <w:rsid w:val="00CD2BFD"/>
    <w:rsid w:val="00CE5AD6"/>
    <w:rsid w:val="00CE617F"/>
    <w:rsid w:val="00CE78EF"/>
    <w:rsid w:val="00D048F7"/>
    <w:rsid w:val="00D0517E"/>
    <w:rsid w:val="00D140FC"/>
    <w:rsid w:val="00D21D8C"/>
    <w:rsid w:val="00D224C8"/>
    <w:rsid w:val="00D31357"/>
    <w:rsid w:val="00D33220"/>
    <w:rsid w:val="00D334D1"/>
    <w:rsid w:val="00D44C89"/>
    <w:rsid w:val="00D516CD"/>
    <w:rsid w:val="00D668E6"/>
    <w:rsid w:val="00D70670"/>
    <w:rsid w:val="00D74D80"/>
    <w:rsid w:val="00D76624"/>
    <w:rsid w:val="00D87570"/>
    <w:rsid w:val="00D91CB9"/>
    <w:rsid w:val="00D97989"/>
    <w:rsid w:val="00D97D8D"/>
    <w:rsid w:val="00DA352E"/>
    <w:rsid w:val="00DC7694"/>
    <w:rsid w:val="00DD1BF6"/>
    <w:rsid w:val="00DD2F9B"/>
    <w:rsid w:val="00DE2513"/>
    <w:rsid w:val="00DE26E8"/>
    <w:rsid w:val="00DF6F36"/>
    <w:rsid w:val="00E0084C"/>
    <w:rsid w:val="00E025AB"/>
    <w:rsid w:val="00E02B23"/>
    <w:rsid w:val="00E06F40"/>
    <w:rsid w:val="00E07CE8"/>
    <w:rsid w:val="00E26A07"/>
    <w:rsid w:val="00E32595"/>
    <w:rsid w:val="00E37CFD"/>
    <w:rsid w:val="00E41A26"/>
    <w:rsid w:val="00E46BCB"/>
    <w:rsid w:val="00E51CAF"/>
    <w:rsid w:val="00E60F04"/>
    <w:rsid w:val="00E62AAC"/>
    <w:rsid w:val="00E67C2F"/>
    <w:rsid w:val="00E67EF5"/>
    <w:rsid w:val="00E804EA"/>
    <w:rsid w:val="00E80A71"/>
    <w:rsid w:val="00E82337"/>
    <w:rsid w:val="00E92499"/>
    <w:rsid w:val="00E949AF"/>
    <w:rsid w:val="00E96077"/>
    <w:rsid w:val="00EA0A06"/>
    <w:rsid w:val="00EA6243"/>
    <w:rsid w:val="00EA74AB"/>
    <w:rsid w:val="00EB3D1B"/>
    <w:rsid w:val="00ED1D89"/>
    <w:rsid w:val="00ED66BC"/>
    <w:rsid w:val="00EF233A"/>
    <w:rsid w:val="00EF303E"/>
    <w:rsid w:val="00EF3A40"/>
    <w:rsid w:val="00EF7F78"/>
    <w:rsid w:val="00F01B08"/>
    <w:rsid w:val="00F01C4D"/>
    <w:rsid w:val="00F053FA"/>
    <w:rsid w:val="00F060CB"/>
    <w:rsid w:val="00F10C97"/>
    <w:rsid w:val="00F11C71"/>
    <w:rsid w:val="00F16019"/>
    <w:rsid w:val="00F20E68"/>
    <w:rsid w:val="00F22093"/>
    <w:rsid w:val="00F236DF"/>
    <w:rsid w:val="00F32353"/>
    <w:rsid w:val="00F43AD5"/>
    <w:rsid w:val="00F4402E"/>
    <w:rsid w:val="00F51475"/>
    <w:rsid w:val="00F56DD0"/>
    <w:rsid w:val="00F6491C"/>
    <w:rsid w:val="00F67BBB"/>
    <w:rsid w:val="00F721EE"/>
    <w:rsid w:val="00F87D92"/>
    <w:rsid w:val="00F90AA7"/>
    <w:rsid w:val="00F92498"/>
    <w:rsid w:val="00F9496B"/>
    <w:rsid w:val="00F970C9"/>
    <w:rsid w:val="00FA06A8"/>
    <w:rsid w:val="00FA3DF5"/>
    <w:rsid w:val="00FA741F"/>
    <w:rsid w:val="00FB4E07"/>
    <w:rsid w:val="00FB755A"/>
    <w:rsid w:val="00FC60A2"/>
    <w:rsid w:val="00FD1871"/>
    <w:rsid w:val="00FD3110"/>
    <w:rsid w:val="00FF5C3D"/>
    <w:rsid w:val="00FF6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5"/>
    <o:shapelayout v:ext="edit">
      <o:idmap v:ext="edit" data="1"/>
    </o:shapelayout>
  </w:shapeDefaults>
  <w:decimalSymbol w:val="."/>
  <w:listSeparator w:val=","/>
  <w14:docId w14:val="090CAC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220"/>
    <w:pPr>
      <w:spacing w:after="120"/>
    </w:pPr>
  </w:style>
  <w:style w:type="paragraph" w:styleId="Heading1">
    <w:name w:val="heading 1"/>
    <w:basedOn w:val="Normal"/>
    <w:next w:val="Normal"/>
    <w:link w:val="Heading1Char"/>
    <w:qFormat/>
    <w:rsid w:val="00AE2745"/>
    <w:pPr>
      <w:keepNext/>
      <w:spacing w:before="360" w:after="240" w:line="240" w:lineRule="auto"/>
      <w:outlineLvl w:val="0"/>
    </w:pPr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styleId="Heading2">
    <w:name w:val="heading 2"/>
    <w:basedOn w:val="Normal"/>
    <w:next w:val="Normal"/>
    <w:link w:val="Heading2Char"/>
    <w:unhideWhenUsed/>
    <w:qFormat/>
    <w:rsid w:val="00AE2745"/>
    <w:pPr>
      <w:keepNext/>
      <w:spacing w:before="240" w:line="240" w:lineRule="auto"/>
      <w:outlineLvl w:val="1"/>
    </w:pPr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D61"/>
    <w:pPr>
      <w:keepNext/>
      <w:spacing w:before="240" w:line="240" w:lineRule="auto"/>
      <w:outlineLvl w:val="2"/>
    </w:pPr>
    <w:rPr>
      <w:rFonts w:eastAsiaTheme="majorEastAsia" w:cs="Arial"/>
      <w:b/>
      <w:bCs/>
      <w:color w:val="000000" w:themeColor="text1"/>
      <w:sz w:val="24"/>
      <w:lang w:eastAsia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5E07"/>
    <w:pPr>
      <w:spacing w:before="200" w:after="0" w:line="240" w:lineRule="auto"/>
      <w:outlineLvl w:val="3"/>
    </w:pPr>
    <w:rPr>
      <w:rFonts w:eastAsiaTheme="majorEastAsia" w:cstheme="majorBidi"/>
      <w:b/>
      <w:bCs/>
      <w:i/>
      <w:iCs/>
      <w:lang w:eastAsia="en-A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EDF"/>
    <w:pPr>
      <w:spacing w:before="200" w:after="0" w:line="240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AD5"/>
  </w:style>
  <w:style w:type="paragraph" w:styleId="Footer">
    <w:name w:val="footer"/>
    <w:basedOn w:val="Normal"/>
    <w:link w:val="Foot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AD5"/>
  </w:style>
  <w:style w:type="paragraph" w:styleId="BalloonText">
    <w:name w:val="Balloon Text"/>
    <w:basedOn w:val="Normal"/>
    <w:link w:val="BalloonTextChar"/>
    <w:uiPriority w:val="99"/>
    <w:semiHidden/>
    <w:unhideWhenUsed/>
    <w:rsid w:val="00F43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AD5"/>
    <w:rPr>
      <w:rFonts w:ascii="Tahoma" w:hAnsi="Tahoma" w:cs="Tahoma"/>
      <w:sz w:val="16"/>
      <w:szCs w:val="16"/>
    </w:rPr>
  </w:style>
  <w:style w:type="paragraph" w:customStyle="1" w:styleId="ChemicalName">
    <w:name w:val="Chemical Name"/>
    <w:basedOn w:val="Normal"/>
    <w:next w:val="Normal"/>
    <w:qFormat/>
    <w:rsid w:val="00F43AD5"/>
    <w:rPr>
      <w:rFonts w:ascii="Arial Bold" w:hAnsi="Arial Bold"/>
      <w:b/>
      <w:caps/>
      <w:sz w:val="28"/>
    </w:rPr>
  </w:style>
  <w:style w:type="table" w:styleId="TableGrid">
    <w:name w:val="Table Grid"/>
    <w:basedOn w:val="TableNormal"/>
    <w:uiPriority w:val="59"/>
    <w:rsid w:val="00717D45"/>
    <w:pPr>
      <w:spacing w:after="0" w:line="240" w:lineRule="auto"/>
    </w:pPr>
    <w:rPr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B1CB1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AE2745"/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customStyle="1" w:styleId="Tablefont">
    <w:name w:val="Table font"/>
    <w:basedOn w:val="Normal"/>
    <w:qFormat/>
    <w:rsid w:val="002C58FF"/>
    <w:pPr>
      <w:spacing w:before="80" w:after="80" w:line="240" w:lineRule="auto"/>
    </w:pPr>
    <w:rPr>
      <w:lang w:eastAsia="en-AU"/>
    </w:rPr>
  </w:style>
  <w:style w:type="paragraph" w:customStyle="1" w:styleId="Tableheader">
    <w:name w:val="Table header"/>
    <w:basedOn w:val="Tablefont"/>
    <w:qFormat/>
    <w:rsid w:val="00263255"/>
    <w:pPr>
      <w:spacing w:before="60" w:after="60"/>
    </w:pPr>
    <w:rPr>
      <w:b/>
      <w:bCs/>
      <w:color w:val="000000" w:themeColor="text1"/>
    </w:rPr>
  </w:style>
  <w:style w:type="character" w:customStyle="1" w:styleId="checkbox">
    <w:name w:val="checkbox"/>
    <w:basedOn w:val="DefaultParagraphFont"/>
    <w:uiPriority w:val="1"/>
    <w:rsid w:val="00687890"/>
    <w:rPr>
      <w:rFonts w:ascii="Wingdings" w:hAnsi="Wingdings"/>
    </w:rPr>
  </w:style>
  <w:style w:type="character" w:customStyle="1" w:styleId="WESstatus">
    <w:name w:val="WES status"/>
    <w:basedOn w:val="DefaultParagraphFont"/>
    <w:uiPriority w:val="1"/>
    <w:rsid w:val="007F1005"/>
    <w:rPr>
      <w:b w:val="0"/>
      <w:color w:val="A6A6A6" w:themeColor="background1" w:themeShade="A6"/>
    </w:rPr>
  </w:style>
  <w:style w:type="table" w:customStyle="1" w:styleId="TableGrid1">
    <w:name w:val="Table Grid1"/>
    <w:basedOn w:val="TableNormal"/>
    <w:next w:val="TableGrid"/>
    <w:uiPriority w:val="59"/>
    <w:rsid w:val="000C2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AE2745"/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2E0D61"/>
    <w:rPr>
      <w:rFonts w:eastAsiaTheme="majorEastAsia" w:cs="Arial"/>
      <w:b/>
      <w:bCs/>
      <w:color w:val="000000" w:themeColor="text1"/>
      <w:sz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5E07"/>
    <w:rPr>
      <w:rFonts w:eastAsiaTheme="majorEastAsia" w:cstheme="majorBidi"/>
      <w:b/>
      <w:bCs/>
      <w:i/>
      <w:iCs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EDF"/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paragraph" w:styleId="Title">
    <w:name w:val="Title"/>
    <w:basedOn w:val="Normal"/>
    <w:next w:val="Heading1"/>
    <w:link w:val="TitleChar"/>
    <w:qFormat/>
    <w:rsid w:val="006532ED"/>
    <w:pPr>
      <w:spacing w:before="240" w:after="60" w:line="240" w:lineRule="auto"/>
      <w:jc w:val="center"/>
      <w:outlineLvl w:val="0"/>
    </w:pPr>
    <w:rPr>
      <w:rFonts w:eastAsiaTheme="majorEastAsia" w:cstheme="majorBidi"/>
      <w:b/>
      <w:bCs/>
      <w:kern w:val="28"/>
      <w:sz w:val="72"/>
      <w:szCs w:val="32"/>
      <w:lang w:eastAsia="en-AU"/>
    </w:rPr>
  </w:style>
  <w:style w:type="character" w:customStyle="1" w:styleId="TitleChar">
    <w:name w:val="Title Char"/>
    <w:basedOn w:val="DefaultParagraphFont"/>
    <w:link w:val="Title"/>
    <w:rsid w:val="006532ED"/>
    <w:rPr>
      <w:rFonts w:eastAsiaTheme="majorEastAsia" w:cstheme="majorBidi"/>
      <w:b/>
      <w:bCs/>
      <w:kern w:val="28"/>
      <w:sz w:val="72"/>
      <w:szCs w:val="32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32ED"/>
    <w:pPr>
      <w:numPr>
        <w:ilvl w:val="1"/>
      </w:numPr>
    </w:pPr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532ED"/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6532ED"/>
    <w:rPr>
      <w:rFonts w:ascii="Arial" w:hAnsi="Arial"/>
      <w:b/>
      <w:bCs/>
      <w:i/>
      <w:iCs/>
      <w:color w:val="7F7F7F" w:themeColor="text1" w:themeTint="80"/>
    </w:rPr>
  </w:style>
  <w:style w:type="paragraph" w:customStyle="1" w:styleId="Tableitalics">
    <w:name w:val="Table italics"/>
    <w:basedOn w:val="Tablefont"/>
    <w:qFormat/>
    <w:rsid w:val="00717D45"/>
    <w:pPr>
      <w:jc w:val="right"/>
    </w:pPr>
    <w:rPr>
      <w:i/>
    </w:rPr>
  </w:style>
  <w:style w:type="table" w:styleId="LightList-Accent1">
    <w:name w:val="Light List Accent 1"/>
    <w:basedOn w:val="TableNormal"/>
    <w:uiPriority w:val="61"/>
    <w:rsid w:val="00D048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7E307D"/>
    <w:pPr>
      <w:spacing w:before="80" w:after="80" w:line="240" w:lineRule="auto"/>
    </w:pPr>
    <w:tblPr>
      <w:tblStyleRowBandSize w:val="1"/>
      <w:tblStyleColBandSize w:val="1"/>
      <w:tblBorders>
        <w:top w:val="single" w:sz="8" w:space="0" w:color="7F7F7F" w:themeColor="text1" w:themeTint="80"/>
        <w:left w:val="single" w:sz="8" w:space="0" w:color="7F7F7F" w:themeColor="text1" w:themeTint="80"/>
        <w:bottom w:val="single" w:sz="8" w:space="0" w:color="7F7F7F" w:themeColor="text1" w:themeTint="80"/>
        <w:right w:val="single" w:sz="8" w:space="0" w:color="7F7F7F" w:themeColor="text1" w:themeTint="80"/>
        <w:insideH w:val="dotted" w:sz="4" w:space="0" w:color="808080" w:themeColor="background1" w:themeShade="8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text1" w:themeFillTint="8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dotted" w:sz="4" w:space="0" w:color="808080" w:themeColor="background1" w:themeShade="80"/>
          <w:left w:val="single" w:sz="8" w:space="0" w:color="7F7F7F" w:themeColor="text1" w:themeTint="80"/>
          <w:bottom w:val="dotted" w:sz="4" w:space="0" w:color="808080" w:themeColor="background1" w:themeShade="80"/>
          <w:right w:val="single" w:sz="8" w:space="0" w:color="7F7F7F" w:themeColor="text1" w:themeTint="80"/>
          <w:insideH w:val="nil"/>
          <w:insideV w:val="nil"/>
          <w:tl2br w:val="nil"/>
          <w:tr2bl w:val="nil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3220"/>
    <w:pPr>
      <w:pBdr>
        <w:bottom w:val="single" w:sz="4" w:space="4" w:color="7F7F7F" w:themeColor="text1" w:themeTint="80"/>
      </w:pBdr>
      <w:spacing w:before="200" w:after="280"/>
      <w:ind w:left="936" w:right="936"/>
    </w:pPr>
    <w:rPr>
      <w:b/>
      <w:bCs/>
      <w:i/>
      <w:iCs/>
      <w:color w:val="808080" w:themeColor="background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3220"/>
    <w:rPr>
      <w:b/>
      <w:bCs/>
      <w:i/>
      <w:iCs/>
      <w:color w:val="808080" w:themeColor="background1" w:themeShade="80"/>
    </w:rPr>
  </w:style>
  <w:style w:type="character" w:styleId="SubtleReference">
    <w:name w:val="Subtle Reference"/>
    <w:basedOn w:val="DefaultParagraphFont"/>
    <w:uiPriority w:val="31"/>
    <w:qFormat/>
    <w:rsid w:val="00AF5E07"/>
    <w:rPr>
      <w:rFonts w:ascii="Arial" w:hAnsi="Arial"/>
      <w:smallCaps/>
      <w:color w:val="000000" w:themeColor="text1"/>
      <w:u w:val="single"/>
    </w:rPr>
  </w:style>
  <w:style w:type="character" w:styleId="IntenseReference">
    <w:name w:val="Intense Reference"/>
    <w:basedOn w:val="DefaultParagraphFont"/>
    <w:uiPriority w:val="32"/>
    <w:qFormat/>
    <w:rsid w:val="00AF5E07"/>
    <w:rPr>
      <w:rFonts w:ascii="Arial" w:hAnsi="Arial"/>
      <w:b/>
      <w:bCs/>
      <w:smallCaps/>
      <w:color w:val="000000" w:themeColor="text1"/>
      <w:spacing w:val="5"/>
      <w:u w:val="single"/>
    </w:rPr>
  </w:style>
  <w:style w:type="character" w:styleId="Strong">
    <w:name w:val="Strong"/>
    <w:basedOn w:val="DefaultParagraphFont"/>
    <w:uiPriority w:val="22"/>
    <w:qFormat/>
    <w:rsid w:val="007770F1"/>
    <w:rPr>
      <w:b/>
      <w:bCs/>
    </w:rPr>
  </w:style>
  <w:style w:type="paragraph" w:styleId="NoSpacing">
    <w:name w:val="No Spacing"/>
    <w:uiPriority w:val="1"/>
    <w:qFormat/>
    <w:rsid w:val="00717D45"/>
    <w:pPr>
      <w:spacing w:after="0" w:line="240" w:lineRule="auto"/>
    </w:pPr>
  </w:style>
  <w:style w:type="paragraph" w:customStyle="1" w:styleId="WES">
    <w:name w:val="WES"/>
    <w:basedOn w:val="Tablefont"/>
    <w:qFormat/>
    <w:rsid w:val="00AE2745"/>
    <w:pPr>
      <w:spacing w:before="240" w:after="120"/>
    </w:pPr>
    <w:rPr>
      <w:b/>
      <w:sz w:val="24"/>
    </w:rPr>
  </w:style>
  <w:style w:type="paragraph" w:customStyle="1" w:styleId="Tablerowheading">
    <w:name w:val="Table row heading"/>
    <w:basedOn w:val="Normal"/>
    <w:qFormat/>
    <w:rsid w:val="00D33220"/>
    <w:pPr>
      <w:spacing w:before="80" w:after="80" w:line="240" w:lineRule="auto"/>
    </w:pPr>
    <w:rPr>
      <w:b/>
      <w:lang w:eastAsia="en-AU"/>
    </w:rPr>
  </w:style>
  <w:style w:type="paragraph" w:customStyle="1" w:styleId="Tablerowright">
    <w:name w:val="Table row right"/>
    <w:basedOn w:val="Tablerowheading"/>
    <w:qFormat/>
    <w:rsid w:val="00921DE7"/>
    <w:pPr>
      <w:jc w:val="right"/>
    </w:pPr>
  </w:style>
  <w:style w:type="paragraph" w:customStyle="1" w:styleId="Tablerowheadingitalic">
    <w:name w:val="Table row heading italic"/>
    <w:basedOn w:val="Tablerowheading"/>
    <w:qFormat/>
    <w:rsid w:val="003365A5"/>
    <w:pPr>
      <w:keepNext/>
      <w:keepLines/>
      <w:tabs>
        <w:tab w:val="left" w:pos="2268"/>
        <w:tab w:val="left" w:pos="5670"/>
      </w:tabs>
    </w:pPr>
    <w:rPr>
      <w:i/>
    </w:rPr>
  </w:style>
  <w:style w:type="paragraph" w:customStyle="1" w:styleId="Tabletextprimarysource">
    <w:name w:val="Table text primary source"/>
    <w:basedOn w:val="Normal"/>
    <w:qFormat/>
    <w:rsid w:val="003365A5"/>
    <w:pPr>
      <w:spacing w:before="60" w:after="6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9496B"/>
    <w:pPr>
      <w:pBdr>
        <w:bottom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9496B"/>
    <w:rPr>
      <w:rFonts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9496B"/>
    <w:pPr>
      <w:pBdr>
        <w:top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9496B"/>
    <w:rPr>
      <w:rFonts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650FE"/>
    <w:rPr>
      <w:color w:val="0000FF" w:themeColor="hyperlink"/>
      <w:u w:val="single"/>
    </w:rPr>
  </w:style>
  <w:style w:type="paragraph" w:customStyle="1" w:styleId="SWALink">
    <w:name w:val="SWA Link"/>
    <w:basedOn w:val="Normal"/>
    <w:link w:val="SWALinkChar"/>
    <w:qFormat/>
    <w:rsid w:val="00DD2F9B"/>
    <w:pPr>
      <w:spacing w:line="240" w:lineRule="auto"/>
    </w:pPr>
    <w:rPr>
      <w:rFonts w:eastAsia="Times New Roman" w:cs="Times New Roman"/>
      <w:szCs w:val="24"/>
      <w:u w:val="single"/>
      <w:lang w:eastAsia="en-AU"/>
    </w:rPr>
  </w:style>
  <w:style w:type="character" w:customStyle="1" w:styleId="SWALinkChar">
    <w:name w:val="SWA Link Char"/>
    <w:basedOn w:val="DefaultParagraphFont"/>
    <w:link w:val="SWALink"/>
    <w:rsid w:val="00DD2F9B"/>
    <w:rPr>
      <w:rFonts w:eastAsia="Times New Roman" w:cs="Times New Roman"/>
      <w:szCs w:val="24"/>
      <w:u w:val="single"/>
      <w:lang w:eastAsia="en-AU"/>
    </w:rPr>
  </w:style>
  <w:style w:type="paragraph" w:customStyle="1" w:styleId="Tablefooter">
    <w:name w:val="Table footer"/>
    <w:basedOn w:val="Tablefont"/>
    <w:next w:val="Normal"/>
    <w:qFormat/>
    <w:rsid w:val="00485BFD"/>
    <w:pPr>
      <w:spacing w:before="0" w:after="240"/>
      <w:ind w:left="227"/>
    </w:pPr>
    <w:rPr>
      <w:sz w:val="17"/>
    </w:rPr>
  </w:style>
  <w:style w:type="paragraph" w:styleId="ListBullet">
    <w:name w:val="List Bullet"/>
    <w:basedOn w:val="Normal"/>
    <w:uiPriority w:val="99"/>
    <w:unhideWhenUsed/>
    <w:rsid w:val="004D25B0"/>
    <w:pPr>
      <w:numPr>
        <w:numId w:val="1"/>
      </w:numPr>
      <w:contextualSpacing/>
    </w:pPr>
  </w:style>
  <w:style w:type="table" w:styleId="LightShading-Accent2">
    <w:name w:val="Light Shading Accent 2"/>
    <w:aliases w:val="SWA Table Style"/>
    <w:basedOn w:val="TableNormal"/>
    <w:uiPriority w:val="60"/>
    <w:rsid w:val="00BD7E9A"/>
    <w:pPr>
      <w:spacing w:before="120" w:after="120" w:line="240" w:lineRule="auto"/>
    </w:pPr>
    <w:rPr>
      <w:sz w:val="22"/>
    </w:rPr>
    <w:tblPr>
      <w:tblStyleRowBandSize w:val="1"/>
      <w:tblStyleColBandSize w:val="1"/>
      <w:tblBorders>
        <w:top w:val="dotted" w:sz="4" w:space="0" w:color="FFFFFF" w:themeColor="background1"/>
        <w:left w:val="dotted" w:sz="4" w:space="0" w:color="FFFFFF" w:themeColor="background1"/>
        <w:bottom w:val="dotted" w:sz="4" w:space="0" w:color="FFFFFF" w:themeColor="background1"/>
        <w:right w:val="dotted" w:sz="4" w:space="0" w:color="FFFFFF" w:themeColor="background1"/>
        <w:insideH w:val="dotted" w:sz="4" w:space="0" w:color="FFFFFF" w:themeColor="background1"/>
        <w:insideV w:val="dotted" w:sz="4" w:space="0" w:color="FFFFFF" w:themeColor="background1"/>
      </w:tblBorders>
    </w:tblPr>
    <w:tcPr>
      <w:shd w:val="clear" w:color="auto" w:fill="FFFFFF" w:themeFill="background1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bCs/>
        <w:color w:val="FFFFFF" w:themeColor="background1"/>
        <w:sz w:val="22"/>
      </w:rPr>
      <w:tblPr/>
      <w:tcPr>
        <w:shd w:val="clear" w:color="auto" w:fill="AF1E2D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rFonts w:ascii="Arial Bold" w:hAnsi="Arial Bold"/>
        <w:b/>
        <w:bCs/>
        <w:color w:val="F8F8F8"/>
        <w:sz w:val="20"/>
      </w:rPr>
      <w:tblPr/>
      <w:tcPr>
        <w:shd w:val="clear" w:color="auto" w:fill="808080" w:themeFill="background1" w:themeFillShade="80"/>
      </w:tcPr>
    </w:tblStylePr>
    <w:tblStylePr w:type="firstCol">
      <w:rPr>
        <w:rFonts w:ascii="Arial" w:hAnsi="Arial"/>
        <w:b/>
        <w:bCs/>
        <w:sz w:val="20"/>
      </w:rPr>
    </w:tblStylePr>
    <w:tblStylePr w:type="lastCol">
      <w:rPr>
        <w:rFonts w:ascii="Arial" w:hAnsi="Arial"/>
        <w:b/>
        <w:bCs/>
        <w:sz w:val="20"/>
      </w:rPr>
      <w:tblPr/>
      <w:tcPr>
        <w:shd w:val="clear" w:color="auto" w:fill="D9D9D9" w:themeFill="background1" w:themeFillShade="D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dashSmallGap" w:sz="4" w:space="0" w:color="FFFFFF" w:themeColor="background1"/>
          <w:left w:val="dashSmallGap" w:sz="4" w:space="0" w:color="FFFFFF" w:themeColor="background1"/>
          <w:bottom w:val="dashSmallGap" w:sz="4" w:space="0" w:color="FFFFFF" w:themeColor="background1"/>
          <w:right w:val="dashSmallGap" w:sz="4" w:space="0" w:color="FFFFFF" w:themeColor="background1"/>
          <w:insideH w:val="dashSmallGap" w:sz="4" w:space="0" w:color="FFFFFF" w:themeColor="background1"/>
          <w:insideV w:val="dashSmallGap" w:sz="4" w:space="0" w:color="FFFFFF" w:themeColor="background1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dashSmallGap" w:sz="4" w:space="0" w:color="FFFFFF" w:themeColor="background1"/>
          <w:left w:val="dashSmallGap" w:sz="4" w:space="0" w:color="FFFFFF" w:themeColor="background1"/>
          <w:bottom w:val="dashSmallGap" w:sz="4" w:space="0" w:color="FFFFFF" w:themeColor="background1"/>
          <w:right w:val="dashSmallGap" w:sz="4" w:space="0" w:color="FFFFFF" w:themeColor="background1"/>
          <w:insideH w:val="dashSmallGap" w:sz="4" w:space="0" w:color="FFFFFF" w:themeColor="background1"/>
          <w:insideV w:val="dashSmallGap" w:sz="4" w:space="0" w:color="FFFFFF" w:themeColor="background1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039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399B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399B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3C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3C06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25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://www.acgih.org/tlv-bei-guidelines/policies-procedures-presentations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E1736E50B02464986D1BEC8B7ACD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94199-680D-4E9C-9EF3-3D915D06B842}"/>
      </w:docPartPr>
      <w:docPartBody>
        <w:p w:rsidR="00D21A9F" w:rsidRDefault="00D21A9F">
          <w:pPr>
            <w:pStyle w:val="CE1736E50B02464986D1BEC8B7ACDE96"/>
          </w:pPr>
          <w:r>
            <w:rPr>
              <w:rStyle w:val="PlaceholderText"/>
            </w:rPr>
            <w:t>Nameofchemical</w:t>
          </w:r>
        </w:p>
      </w:docPartBody>
    </w:docPart>
    <w:docPart>
      <w:docPartPr>
        <w:name w:val="E23B83A762C94EBA8097A4DA3FB4D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02F65-DBBA-4D5A-AAD5-C6FAA5E6CE0E}"/>
      </w:docPartPr>
      <w:docPartBody>
        <w:p w:rsidR="00D21A9F" w:rsidRDefault="00D21A9F">
          <w:pPr>
            <w:pStyle w:val="E23B83A762C94EBA8097A4DA3FB4D503"/>
          </w:pPr>
          <w:r>
            <w:rPr>
              <w:rStyle w:val="PlaceholderText"/>
            </w:rPr>
            <w:t>Has this value changed?</w:t>
          </w:r>
        </w:p>
      </w:docPartBody>
    </w:docPart>
    <w:docPart>
      <w:docPartPr>
        <w:name w:val="0A35AF4547E94E219E26BC12DBC33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D360E-8225-4AF6-9FDF-3CF80276F4FF}"/>
      </w:docPartPr>
      <w:docPartBody>
        <w:p w:rsidR="00D21A9F" w:rsidRDefault="00D21A9F">
          <w:pPr>
            <w:pStyle w:val="0A35AF4547E94E219E26BC12DBC33282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81CFEC2FDBC5451289F394E66D92D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74E63-31E6-4636-887F-D101B2E0A187}"/>
      </w:docPartPr>
      <w:docPartBody>
        <w:p w:rsidR="00D21A9F" w:rsidRDefault="00D21A9F">
          <w:pPr>
            <w:pStyle w:val="81CFEC2FDBC5451289F394E66D92D1A0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8FBF9621EB94FE084F687C8955AF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EEAE9-5999-4667-9E06-55916FEE5D03}"/>
      </w:docPartPr>
      <w:docPartBody>
        <w:p w:rsidR="00D21A9F" w:rsidRDefault="00D21A9F">
          <w:pPr>
            <w:pStyle w:val="C8FBF9621EB94FE084F687C8955AF85F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22022AAE76B4622AC0DF75048970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5DFBF-019C-4562-B49E-2AA0323A449A}"/>
      </w:docPartPr>
      <w:docPartBody>
        <w:p w:rsidR="00D21A9F" w:rsidRDefault="00D21A9F">
          <w:pPr>
            <w:pStyle w:val="522022AAE76B4622AC0DF750489702EB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6918C77959FE4E2CB3B6BD78ABC69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DE167-8D8A-4F47-8F15-5DED52B85CB3}"/>
      </w:docPartPr>
      <w:docPartBody>
        <w:p w:rsidR="00D21A9F" w:rsidRDefault="00D21A9F">
          <w:pPr>
            <w:pStyle w:val="6918C77959FE4E2CB3B6BD78ABC69E19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1ED9AEC91FDC4528B51A567B2B19E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8FFA9-39F8-44B7-9FD3-B2DA6644805F}"/>
      </w:docPartPr>
      <w:docPartBody>
        <w:p w:rsidR="00D21A9F" w:rsidRDefault="00D21A9F">
          <w:pPr>
            <w:pStyle w:val="1ED9AEC91FDC4528B51A567B2B19EB9F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FDC2A24E7D2549238DA6EE03BD0A6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A2BDC-5672-4815-991F-0CE2DEE74014}"/>
      </w:docPartPr>
      <w:docPartBody>
        <w:p w:rsidR="00D21A9F" w:rsidRDefault="00D21A9F">
          <w:pPr>
            <w:pStyle w:val="FDC2A24E7D2549238DA6EE03BD0A6AE0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9E827C9D0DA949E385F2E9AB42641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BB1BA-B22F-4B62-9CED-7D4A7A141414}"/>
      </w:docPartPr>
      <w:docPartBody>
        <w:p w:rsidR="00D21A9F" w:rsidRDefault="00D21A9F">
          <w:pPr>
            <w:pStyle w:val="9E827C9D0DA949E385F2E9AB4264125E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47E4EC2DB10B4B8E8A66F7A5C1365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78905-5FB3-41F1-93DC-9CC4E0026343}"/>
      </w:docPartPr>
      <w:docPartBody>
        <w:p w:rsidR="00D21A9F" w:rsidRDefault="00D21A9F">
          <w:pPr>
            <w:pStyle w:val="47E4EC2DB10B4B8E8A66F7A5C13653CB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E4DD00C3A334F93BF5CC79754EBC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CD032-152D-43ED-B301-B773F4E16730}"/>
      </w:docPartPr>
      <w:docPartBody>
        <w:p w:rsidR="00D21A9F" w:rsidRDefault="00D21A9F">
          <w:pPr>
            <w:pStyle w:val="5E4DD00C3A334F93BF5CC79754EBC5EA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EA1708404F1C4A3BB080A0D8EEB67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95B6-0ED1-45DE-89C6-97EC2AC4C0B7}"/>
      </w:docPartPr>
      <w:docPartBody>
        <w:p w:rsidR="00D21A9F" w:rsidRDefault="00D21A9F">
          <w:pPr>
            <w:pStyle w:val="EA1708404F1C4A3BB080A0D8EEB67D1D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F3D4204BA37A4A21A656C76DA4274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D64BC-C0C9-4379-B1B0-F8982B824A8E}"/>
      </w:docPartPr>
      <w:docPartBody>
        <w:p w:rsidR="00D21A9F" w:rsidRDefault="00D21A9F">
          <w:pPr>
            <w:pStyle w:val="F3D4204BA37A4A21A656C76DA4274412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EA32968BF93744FAABC5FC124DBE04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3D2459-1556-46A4-AC27-2E79E2305DAC}"/>
      </w:docPartPr>
      <w:docPartBody>
        <w:p w:rsidR="00D21A9F" w:rsidRDefault="00D21A9F">
          <w:pPr>
            <w:pStyle w:val="EA32968BF93744FAABC5FC124DBE04BD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320A77D155374054996F168A20882C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C0181-19B2-490D-83F0-D85D1689E2A9}"/>
      </w:docPartPr>
      <w:docPartBody>
        <w:p w:rsidR="00D21A9F" w:rsidRDefault="00D21A9F">
          <w:pPr>
            <w:pStyle w:val="320A77D155374054996F168A20882C28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0168237C60E6479CAFA3D9A1A8409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CB098-81C9-4E32-956E-CDD3A6DFECE7}"/>
      </w:docPartPr>
      <w:docPartBody>
        <w:p w:rsidR="00D21A9F" w:rsidRDefault="00D21A9F">
          <w:pPr>
            <w:pStyle w:val="0168237C60E6479CAFA3D9A1A8409B78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CAD2D506A5824AB88D896BC2795BC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9D28C-1B09-4DD0-B83A-09A1AFF622AA}"/>
      </w:docPartPr>
      <w:docPartBody>
        <w:p w:rsidR="00D21A9F" w:rsidRDefault="00D21A9F">
          <w:pPr>
            <w:pStyle w:val="CAD2D506A5824AB88D896BC2795BCEDE"/>
          </w:pPr>
          <w:r w:rsidRPr="001D56F0">
            <w:rPr>
              <w:rStyle w:val="PlaceholderText"/>
            </w:rPr>
            <w:t>Choose an item.</w:t>
          </w:r>
        </w:p>
      </w:docPartBody>
    </w:docPart>
    <w:docPart>
      <w:docPartPr>
        <w:name w:val="F426C563814E402488AC06CC39354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A6214-28BA-4138-BF55-E76AD08567C8}"/>
      </w:docPartPr>
      <w:docPartBody>
        <w:p w:rsidR="00D21A9F" w:rsidRDefault="00D21A9F">
          <w:pPr>
            <w:pStyle w:val="F426C563814E402488AC06CC39354A11"/>
          </w:pPr>
          <w:r w:rsidRPr="00EB3D1B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0DAD3FB9ACEF4778B961F088737E2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8AAEB-C7DB-4A80-88DB-772F73C8E66D}"/>
      </w:docPartPr>
      <w:docPartBody>
        <w:p w:rsidR="00D21A9F" w:rsidRDefault="00D21A9F">
          <w:pPr>
            <w:pStyle w:val="0DAD3FB9ACEF4778B961F088737E2361"/>
          </w:pPr>
          <w:r>
            <w:rPr>
              <w:rStyle w:val="PlaceholderText"/>
            </w:rPr>
            <w:t>Insert molecular weight</w:t>
          </w:r>
        </w:p>
      </w:docPartBody>
    </w:docPart>
    <w:docPart>
      <w:docPartPr>
        <w:name w:val="A7231FB73EFF4B2B92EB3BD21C0CE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A3F6B-F6BB-479E-BB6A-087EA1FCFDFA}"/>
      </w:docPartPr>
      <w:docPartBody>
        <w:p w:rsidR="00D21A9F" w:rsidRDefault="00D21A9F">
          <w:pPr>
            <w:pStyle w:val="A7231FB73EFF4B2B92EB3BD21C0CEA01"/>
          </w:pPr>
          <w:r>
            <w:rPr>
              <w:rStyle w:val="PlaceholderText"/>
            </w:rPr>
            <w:t>Number</w:t>
          </w:r>
        </w:p>
      </w:docPartBody>
    </w:docPart>
    <w:docPart>
      <w:docPartPr>
        <w:name w:val="5D98FA8C84704C71B6F1557317AE5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DFB54-C6B8-4F2D-88BE-C0D2DC34C42D}"/>
      </w:docPartPr>
      <w:docPartBody>
        <w:p w:rsidR="00D21A9F" w:rsidRDefault="00D21A9F">
          <w:pPr>
            <w:pStyle w:val="5D98FA8C84704C71B6F1557317AE5303"/>
          </w:pPr>
          <w:r w:rsidRPr="00DF79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F891C0AB704CDAB9BC6E80D5564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FED3B-D766-43B3-B75A-764D619F223B}"/>
      </w:docPartPr>
      <w:docPartBody>
        <w:p w:rsidR="00D21A9F" w:rsidRDefault="00D21A9F">
          <w:pPr>
            <w:pStyle w:val="2BF891C0AB704CDAB9BC6E80D556473F"/>
          </w:pPr>
          <w:r w:rsidRPr="004C23F4">
            <w:rPr>
              <w:rStyle w:val="PlaceholderText"/>
              <w:rFonts w:cs="Arial"/>
            </w:rPr>
            <w:t>Click here to enter year</w:t>
          </w:r>
        </w:p>
      </w:docPartBody>
    </w:docPart>
    <w:docPart>
      <w:docPartPr>
        <w:name w:val="2BB8C51FFE7243FF9AA8EE28124760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183FE7-2F6C-492B-9B51-950C1F77C9B2}"/>
      </w:docPartPr>
      <w:docPartBody>
        <w:p w:rsidR="00BD314E" w:rsidRDefault="00B63ABB" w:rsidP="00B63ABB">
          <w:pPr>
            <w:pStyle w:val="2BB8C51FFE7243FF9AA8EE281247605A"/>
          </w:pPr>
          <w:r>
            <w:rPr>
              <w:rStyle w:val="PlaceholderText"/>
            </w:rPr>
            <w:t>Has this value changed?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A9F"/>
    <w:rsid w:val="005D6276"/>
    <w:rsid w:val="00B63ABB"/>
    <w:rsid w:val="00BD314E"/>
    <w:rsid w:val="00C847DC"/>
    <w:rsid w:val="00CE473C"/>
    <w:rsid w:val="00D21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63ABB"/>
  </w:style>
  <w:style w:type="paragraph" w:customStyle="1" w:styleId="CE1736E50B02464986D1BEC8B7ACDE96">
    <w:name w:val="CE1736E50B02464986D1BEC8B7ACDE96"/>
  </w:style>
  <w:style w:type="paragraph" w:customStyle="1" w:styleId="E23B83A762C94EBA8097A4DA3FB4D503">
    <w:name w:val="E23B83A762C94EBA8097A4DA3FB4D503"/>
  </w:style>
  <w:style w:type="paragraph" w:customStyle="1" w:styleId="0A35AF4547E94E219E26BC12DBC33282">
    <w:name w:val="0A35AF4547E94E219E26BC12DBC33282"/>
  </w:style>
  <w:style w:type="paragraph" w:customStyle="1" w:styleId="81CFEC2FDBC5451289F394E66D92D1A0">
    <w:name w:val="81CFEC2FDBC5451289F394E66D92D1A0"/>
  </w:style>
  <w:style w:type="paragraph" w:customStyle="1" w:styleId="C8FBF9621EB94FE084F687C8955AF85F">
    <w:name w:val="C8FBF9621EB94FE084F687C8955AF85F"/>
  </w:style>
  <w:style w:type="paragraph" w:customStyle="1" w:styleId="522022AAE76B4622AC0DF750489702EB">
    <w:name w:val="522022AAE76B4622AC0DF750489702EB"/>
  </w:style>
  <w:style w:type="paragraph" w:customStyle="1" w:styleId="6918C77959FE4E2CB3B6BD78ABC69E19">
    <w:name w:val="6918C77959FE4E2CB3B6BD78ABC69E19"/>
  </w:style>
  <w:style w:type="paragraph" w:customStyle="1" w:styleId="1ED9AEC91FDC4528B51A567B2B19EB9F">
    <w:name w:val="1ED9AEC91FDC4528B51A567B2B19EB9F"/>
  </w:style>
  <w:style w:type="paragraph" w:customStyle="1" w:styleId="FDC2A24E7D2549238DA6EE03BD0A6AE0">
    <w:name w:val="FDC2A24E7D2549238DA6EE03BD0A6AE0"/>
  </w:style>
  <w:style w:type="paragraph" w:customStyle="1" w:styleId="9E827C9D0DA949E385F2E9AB4264125E">
    <w:name w:val="9E827C9D0DA949E385F2E9AB4264125E"/>
  </w:style>
  <w:style w:type="paragraph" w:customStyle="1" w:styleId="47E4EC2DB10B4B8E8A66F7A5C13653CB">
    <w:name w:val="47E4EC2DB10B4B8E8A66F7A5C13653CB"/>
  </w:style>
  <w:style w:type="paragraph" w:customStyle="1" w:styleId="5E4DD00C3A334F93BF5CC79754EBC5EA">
    <w:name w:val="5E4DD00C3A334F93BF5CC79754EBC5EA"/>
  </w:style>
  <w:style w:type="paragraph" w:customStyle="1" w:styleId="EA1708404F1C4A3BB080A0D8EEB67D1D">
    <w:name w:val="EA1708404F1C4A3BB080A0D8EEB67D1D"/>
  </w:style>
  <w:style w:type="paragraph" w:customStyle="1" w:styleId="F3D4204BA37A4A21A656C76DA4274412">
    <w:name w:val="F3D4204BA37A4A21A656C76DA4274412"/>
  </w:style>
  <w:style w:type="paragraph" w:customStyle="1" w:styleId="8DD754E365844A4E82EC69A07E229629">
    <w:name w:val="8DD754E365844A4E82EC69A07E229629"/>
  </w:style>
  <w:style w:type="paragraph" w:customStyle="1" w:styleId="29D96B65566944F4988BAEB665EF7897">
    <w:name w:val="29D96B65566944F4988BAEB665EF7897"/>
  </w:style>
  <w:style w:type="paragraph" w:customStyle="1" w:styleId="C2B44F29000D47BD8588D2D5E8DFA6C8">
    <w:name w:val="C2B44F29000D47BD8588D2D5E8DFA6C8"/>
  </w:style>
  <w:style w:type="paragraph" w:customStyle="1" w:styleId="CC96E8CFB35445F7B98574D62F848316">
    <w:name w:val="CC96E8CFB35445F7B98574D62F848316"/>
  </w:style>
  <w:style w:type="paragraph" w:customStyle="1" w:styleId="20BC8D26515A4C11AC6304FB75A7CBAD">
    <w:name w:val="20BC8D26515A4C11AC6304FB75A7CBAD"/>
  </w:style>
  <w:style w:type="paragraph" w:customStyle="1" w:styleId="0599BE4318CD4CC0836196E577CC2921">
    <w:name w:val="0599BE4318CD4CC0836196E577CC2921"/>
  </w:style>
  <w:style w:type="paragraph" w:customStyle="1" w:styleId="CA68404C5F6B4780904F09DAAE62489A">
    <w:name w:val="CA68404C5F6B4780904F09DAAE62489A"/>
  </w:style>
  <w:style w:type="paragraph" w:customStyle="1" w:styleId="CFFDE270CB50461B826B0194984892C5">
    <w:name w:val="CFFDE270CB50461B826B0194984892C5"/>
  </w:style>
  <w:style w:type="paragraph" w:customStyle="1" w:styleId="EA32968BF93744FAABC5FC124DBE04BD">
    <w:name w:val="EA32968BF93744FAABC5FC124DBE04BD"/>
  </w:style>
  <w:style w:type="paragraph" w:customStyle="1" w:styleId="320A77D155374054996F168A20882C28">
    <w:name w:val="320A77D155374054996F168A20882C28"/>
  </w:style>
  <w:style w:type="paragraph" w:customStyle="1" w:styleId="EA51C8540A4D4F0A9062F5B1698DCBB0">
    <w:name w:val="EA51C8540A4D4F0A9062F5B1698DCBB0"/>
  </w:style>
  <w:style w:type="paragraph" w:customStyle="1" w:styleId="0168237C60E6479CAFA3D9A1A8409B78">
    <w:name w:val="0168237C60E6479CAFA3D9A1A8409B78"/>
  </w:style>
  <w:style w:type="paragraph" w:customStyle="1" w:styleId="5CBFEC560F894890BBD09B93174FFAE0">
    <w:name w:val="5CBFEC560F894890BBD09B93174FFAE0"/>
  </w:style>
  <w:style w:type="paragraph" w:customStyle="1" w:styleId="CAD2D506A5824AB88D896BC2795BCEDE">
    <w:name w:val="CAD2D506A5824AB88D896BC2795BCEDE"/>
  </w:style>
  <w:style w:type="paragraph" w:customStyle="1" w:styleId="047AD93791DC493F8562BB3488160D64">
    <w:name w:val="047AD93791DC493F8562BB3488160D64"/>
  </w:style>
  <w:style w:type="paragraph" w:customStyle="1" w:styleId="7B0BAA2441D5427984E6018FB38900E7">
    <w:name w:val="7B0BAA2441D5427984E6018FB38900E7"/>
  </w:style>
  <w:style w:type="paragraph" w:customStyle="1" w:styleId="5C1D38B030D146B59436754F8399D502">
    <w:name w:val="5C1D38B030D146B59436754F8399D502"/>
  </w:style>
  <w:style w:type="paragraph" w:customStyle="1" w:styleId="F426C563814E402488AC06CC39354A11">
    <w:name w:val="F426C563814E402488AC06CC39354A11"/>
  </w:style>
  <w:style w:type="paragraph" w:customStyle="1" w:styleId="0DAD3FB9ACEF4778B961F088737E2361">
    <w:name w:val="0DAD3FB9ACEF4778B961F088737E2361"/>
  </w:style>
  <w:style w:type="paragraph" w:customStyle="1" w:styleId="A7231FB73EFF4B2B92EB3BD21C0CEA01">
    <w:name w:val="A7231FB73EFF4B2B92EB3BD21C0CEA01"/>
  </w:style>
  <w:style w:type="paragraph" w:customStyle="1" w:styleId="5D98FA8C84704C71B6F1557317AE5303">
    <w:name w:val="5D98FA8C84704C71B6F1557317AE5303"/>
  </w:style>
  <w:style w:type="paragraph" w:customStyle="1" w:styleId="2BF891C0AB704CDAB9BC6E80D556473F">
    <w:name w:val="2BF891C0AB704CDAB9BC6E80D556473F"/>
  </w:style>
  <w:style w:type="paragraph" w:customStyle="1" w:styleId="175142B1334D4400958DFE26D4F687F2">
    <w:name w:val="175142B1334D4400958DFE26D4F687F2"/>
    <w:rsid w:val="00C847DC"/>
  </w:style>
  <w:style w:type="paragraph" w:customStyle="1" w:styleId="0E832AD523814477A150D787EB9064EA">
    <w:name w:val="0E832AD523814477A150D787EB9064EA"/>
    <w:rsid w:val="00C847DC"/>
  </w:style>
  <w:style w:type="paragraph" w:customStyle="1" w:styleId="922336646DB34F19B8109DDE0972EE9F">
    <w:name w:val="922336646DB34F19B8109DDE0972EE9F"/>
    <w:rsid w:val="00CE473C"/>
    <w:rPr>
      <w:lang w:val="en-US" w:eastAsia="en-US"/>
    </w:rPr>
  </w:style>
  <w:style w:type="paragraph" w:customStyle="1" w:styleId="A5228F3EFD2F40048709593D2AA6EEFA">
    <w:name w:val="A5228F3EFD2F40048709593D2AA6EEFA"/>
    <w:rsid w:val="00CE473C"/>
    <w:rPr>
      <w:lang w:val="en-US" w:eastAsia="en-US"/>
    </w:rPr>
  </w:style>
  <w:style w:type="paragraph" w:customStyle="1" w:styleId="E8DCB1E312904C93BD750B89D05A2427">
    <w:name w:val="E8DCB1E312904C93BD750B89D05A2427"/>
    <w:rsid w:val="00CE473C"/>
    <w:rPr>
      <w:lang w:val="en-US" w:eastAsia="en-US"/>
    </w:rPr>
  </w:style>
  <w:style w:type="paragraph" w:customStyle="1" w:styleId="3598C90C36A74FA49C066058C77D9FE9">
    <w:name w:val="3598C90C36A74FA49C066058C77D9FE9"/>
    <w:rsid w:val="00CE473C"/>
    <w:rPr>
      <w:lang w:val="en-US" w:eastAsia="en-US"/>
    </w:rPr>
  </w:style>
  <w:style w:type="paragraph" w:customStyle="1" w:styleId="E168905E8C2243A685FDDEEA8959B6E8">
    <w:name w:val="E168905E8C2243A685FDDEEA8959B6E8"/>
    <w:rsid w:val="00CE473C"/>
    <w:rPr>
      <w:lang w:val="en-US" w:eastAsia="en-US"/>
    </w:rPr>
  </w:style>
  <w:style w:type="paragraph" w:customStyle="1" w:styleId="DFA7D5456B5449F1B95A2FCA5419380C">
    <w:name w:val="DFA7D5456B5449F1B95A2FCA5419380C"/>
    <w:rsid w:val="00CE473C"/>
    <w:rPr>
      <w:lang w:val="en-US" w:eastAsia="en-US"/>
    </w:rPr>
  </w:style>
  <w:style w:type="paragraph" w:customStyle="1" w:styleId="86CDA3E4B7E142AC97DF9E4C077E6467">
    <w:name w:val="86CDA3E4B7E142AC97DF9E4C077E6467"/>
    <w:rsid w:val="00B63ABB"/>
  </w:style>
  <w:style w:type="paragraph" w:customStyle="1" w:styleId="2BB8C51FFE7243FF9AA8EE281247605A">
    <w:name w:val="2BB8C51FFE7243FF9AA8EE281247605A"/>
    <w:rsid w:val="00B63AB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2833B9C0B50D4EB62CF206B9DF4D6F" ma:contentTypeVersion="2" ma:contentTypeDescription="Create a new document." ma:contentTypeScope="" ma:versionID="3f0239daee0f58ef4204c8121a58097c">
  <xsd:schema xmlns:xsd="http://www.w3.org/2001/XMLSchema" xmlns:xs="http://www.w3.org/2001/XMLSchema" xmlns:p="http://schemas.microsoft.com/office/2006/metadata/properties" xmlns:ns2="bf54d604-3e62-4e70-ba33-9e9084b96a66" targetNamespace="http://schemas.microsoft.com/office/2006/metadata/properties" ma:root="true" ma:fieldsID="84d0abafb20839a02dba80eb6ea31e1c" ns2:_="">
    <xsd:import namespace="bf54d604-3e62-4e70-ba33-9e9084b96a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4d604-3e62-4e70-ba33-9e9084b96a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0C06B-F41A-4D8D-8E6D-039D421F3B76}">
  <ds:schemaRefs>
    <ds:schemaRef ds:uri="http://purl.org/dc/terms/"/>
    <ds:schemaRef ds:uri="http://schemas.microsoft.com/office/2006/documentManagement/types"/>
    <ds:schemaRef ds:uri="http://purl.org/dc/dcmitype/"/>
    <ds:schemaRef ds:uri="bf54d604-3e62-4e70-ba33-9e9084b96a66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1F234EE-1655-4E9F-879D-82A5F6D1E4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0FB6F3-D998-424E-85AB-207DC2640C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54d604-3e62-4e70-ba33-9e9084b96a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7F48D5C-F5EE-49AE-BD9D-AB0C17D69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E26D7D4C.dotm</Template>
  <TotalTime>0</TotalTime>
  <Pages>5</Pages>
  <Words>848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2019-10-29T22:06:00Z</dcterms:created>
  <dcterms:modified xsi:type="dcterms:W3CDTF">2019-11-06T23:04:00Z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0x010100EC2833B9C0B50D4EB62CF206B9DF4D6F</vt:lpwstr>
  </property>
</Properties>
</file>