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45698" w14:textId="638A7600" w:rsidR="00EC00A2" w:rsidRDefault="00D96E26" w:rsidP="00EC00A2">
      <w:pPr>
        <w:pStyle w:val="Title"/>
      </w:pPr>
      <w:bookmarkStart w:id="0" w:name="_Toc19023741"/>
      <w:bookmarkStart w:id="1" w:name="_Toc19107846"/>
      <w:r w:rsidRPr="00D96E26">
        <w:t xml:space="preserve">Second review of the Premises Standards 2010: </w:t>
      </w:r>
      <w:r>
        <w:t>survey</w:t>
      </w:r>
    </w:p>
    <w:p w14:paraId="003ADAF1" w14:textId="77777777" w:rsidR="00EC00A2" w:rsidRDefault="00D96E26" w:rsidP="00EC00A2">
      <w:pPr>
        <w:pStyle w:val="Subtitle"/>
      </w:pPr>
      <w:r>
        <w:t>Offline submission form</w:t>
      </w:r>
    </w:p>
    <w:p w14:paraId="6CEDFB3B" w14:textId="77777777" w:rsidR="0006176D" w:rsidRDefault="0006176D" w:rsidP="006772F9">
      <w:pPr>
        <w:pStyle w:val="Heading2"/>
      </w:pPr>
      <w:r>
        <w:t>About the survey</w:t>
      </w:r>
    </w:p>
    <w:p w14:paraId="00CC02AC" w14:textId="5A700E67" w:rsidR="0006176D" w:rsidRDefault="0006176D" w:rsidP="0006176D">
      <w:r w:rsidRPr="00D96E26">
        <w:t>We’re reviewing the Disability (Access to Prem</w:t>
      </w:r>
      <w:r>
        <w:t xml:space="preserve">ises – Building) Standards 2010. This is our second review of the Premises Standards. </w:t>
      </w:r>
      <w:r w:rsidRPr="0006176D">
        <w:t xml:space="preserve">All of the information and supporting materials you need to have your say are available on </w:t>
      </w:r>
      <w:r w:rsidR="00A91BB3">
        <w:t>our Consultation hub:</w:t>
      </w:r>
    </w:p>
    <w:p w14:paraId="0DA051D5" w14:textId="4B97D18B" w:rsidR="00A91BB3" w:rsidRDefault="003763FD" w:rsidP="0006176D">
      <w:hyperlink r:id="rId12" w:history="1">
        <w:r w:rsidR="00A91BB3" w:rsidRPr="0028375B">
          <w:rPr>
            <w:rStyle w:val="Hyperlink"/>
          </w:rPr>
          <w:t>https://consult.industry.gov.au/premises-standards-review-team/2020-premises-standards-review-discovery/</w:t>
        </w:r>
      </w:hyperlink>
      <w:r w:rsidR="00A91BB3">
        <w:t xml:space="preserve"> </w:t>
      </w:r>
    </w:p>
    <w:p w14:paraId="2D8F2221" w14:textId="77777777" w:rsidR="004B4254" w:rsidRPr="006772F9" w:rsidRDefault="00FA12D1" w:rsidP="006772F9">
      <w:pPr>
        <w:pStyle w:val="Heading2"/>
      </w:pPr>
      <w:r w:rsidRPr="006772F9">
        <w:t>How to use this form</w:t>
      </w:r>
    </w:p>
    <w:p w14:paraId="671D14D1" w14:textId="08C4EFCF" w:rsidR="00FA12D1" w:rsidRDefault="00D96E26" w:rsidP="00D96E26">
      <w:r>
        <w:t xml:space="preserve">If you are unable to </w:t>
      </w:r>
      <w:r w:rsidR="006260C2">
        <w:t>take the online survey</w:t>
      </w:r>
      <w:r>
        <w:t>, you can use this form to s</w:t>
      </w:r>
      <w:r w:rsidRPr="00D96E26">
        <w:t>end</w:t>
      </w:r>
      <w:r w:rsidR="00FA12D1">
        <w:t xml:space="preserve"> us</w:t>
      </w:r>
      <w:r w:rsidRPr="00D96E26">
        <w:t xml:space="preserve"> your feedback</w:t>
      </w:r>
      <w:r w:rsidR="005F4D6B">
        <w:t>.</w:t>
      </w:r>
    </w:p>
    <w:p w14:paraId="1D616F62" w14:textId="4E7BFCDD" w:rsidR="00A80D5E" w:rsidRDefault="0006176D" w:rsidP="0006176D">
      <w:r w:rsidRPr="0006176D">
        <w:t xml:space="preserve">We ask several open questions about your knowledge of the Premises Standards and experience with disability access in buildings. We give you </w:t>
      </w:r>
      <w:r w:rsidR="00165882">
        <w:t>prompts to guide your thinking.</w:t>
      </w:r>
    </w:p>
    <w:p w14:paraId="57AEDD59" w14:textId="738AAE6D" w:rsidR="00A80D5E" w:rsidRDefault="00A80D5E" w:rsidP="0006176D">
      <w:r>
        <w:t>There are questions</w:t>
      </w:r>
      <w:r w:rsidR="003E1AB8">
        <w:t xml:space="preserve"> for</w:t>
      </w:r>
      <w:r>
        <w:t>:</w:t>
      </w:r>
    </w:p>
    <w:p w14:paraId="6A6E87B4" w14:textId="2A5289B4" w:rsidR="00A80D5E" w:rsidRDefault="00A80D5E" w:rsidP="0006176D">
      <w:pPr>
        <w:pStyle w:val="ListParagraph"/>
        <w:numPr>
          <w:ilvl w:val="0"/>
          <w:numId w:val="31"/>
        </w:numPr>
      </w:pPr>
      <w:r w:rsidRPr="00A80D5E">
        <w:t>people living with a disability, assisting or advocating for them</w:t>
      </w:r>
    </w:p>
    <w:p w14:paraId="7D9476C0" w14:textId="3B798CD7" w:rsidR="003E1AB8" w:rsidRDefault="003E1AB8" w:rsidP="003E1AB8">
      <w:pPr>
        <w:pStyle w:val="ListParagraph"/>
        <w:numPr>
          <w:ilvl w:val="0"/>
          <w:numId w:val="31"/>
        </w:numPr>
      </w:pPr>
      <w:r w:rsidRPr="003E1AB8">
        <w:t>industry, builders, designers and government</w:t>
      </w:r>
    </w:p>
    <w:p w14:paraId="61B4908B" w14:textId="0A3F3B27" w:rsidR="0006176D" w:rsidRPr="0006176D" w:rsidRDefault="003E1AB8" w:rsidP="0006176D">
      <w:r>
        <w:t>They</w:t>
      </w:r>
      <w:r w:rsidR="0006176D" w:rsidRPr="0006176D">
        <w:t xml:space="preserve"> are optional and you can choose not to answer them. Instead you can make a general comment.</w:t>
      </w:r>
    </w:p>
    <w:p w14:paraId="671A1B55" w14:textId="0B8D7502" w:rsidR="0006176D" w:rsidRDefault="006260C2" w:rsidP="00D96E26">
      <w:r>
        <w:t xml:space="preserve">You </w:t>
      </w:r>
      <w:r w:rsidR="003E1AB8">
        <w:t xml:space="preserve">will </w:t>
      </w:r>
      <w:r>
        <w:t>need to read and accept o</w:t>
      </w:r>
      <w:r w:rsidR="00B06E85">
        <w:t>ur privacy collection statement to complete the form.</w:t>
      </w:r>
    </w:p>
    <w:p w14:paraId="6F9768DD" w14:textId="77777777" w:rsidR="00D96E26" w:rsidRDefault="0006176D" w:rsidP="0006176D">
      <w:pPr>
        <w:pStyle w:val="Heading3"/>
      </w:pPr>
      <w:bookmarkStart w:id="2" w:name="_Send_by_email"/>
      <w:bookmarkEnd w:id="2"/>
      <w:r>
        <w:t>Send by e</w:t>
      </w:r>
      <w:r w:rsidR="00FA12D1">
        <w:t>mail</w:t>
      </w:r>
    </w:p>
    <w:p w14:paraId="1E9ED016" w14:textId="6355BEDB" w:rsidR="00FA12D1" w:rsidRDefault="00FA12D1" w:rsidP="00D96E26">
      <w:r>
        <w:t xml:space="preserve">Fill in your responses and email the form to </w:t>
      </w:r>
      <w:hyperlink r:id="rId13" w:history="1">
        <w:r w:rsidRPr="004C01DC">
          <w:rPr>
            <w:rStyle w:val="Hyperlink"/>
          </w:rPr>
          <w:t>PremisesStandards@industry.gov.au</w:t>
        </w:r>
      </w:hyperlink>
    </w:p>
    <w:p w14:paraId="4DA1A1C0" w14:textId="77777777" w:rsidR="00FA12D1" w:rsidRDefault="0006176D" w:rsidP="0006176D">
      <w:pPr>
        <w:pStyle w:val="Heading3"/>
      </w:pPr>
      <w:bookmarkStart w:id="3" w:name="_Send_by_mail"/>
      <w:bookmarkEnd w:id="3"/>
      <w:r>
        <w:t>Send by mail</w:t>
      </w:r>
    </w:p>
    <w:p w14:paraId="4CC720B6" w14:textId="77777777" w:rsidR="00FA12D1" w:rsidRDefault="00FA12D1" w:rsidP="00FA12D1">
      <w:r>
        <w:t xml:space="preserve">Fill in your response and </w:t>
      </w:r>
      <w:r w:rsidR="0006176D">
        <w:t>mail the form to:</w:t>
      </w:r>
    </w:p>
    <w:p w14:paraId="0E3EB76B" w14:textId="77777777" w:rsidR="00FA12D1" w:rsidRDefault="00FA12D1" w:rsidP="00FA12D1">
      <w:r>
        <w:lastRenderedPageBreak/>
        <w:t>P</w:t>
      </w:r>
      <w:r w:rsidR="0006176D">
        <w:t xml:space="preserve">remises Standards Review Team, </w:t>
      </w:r>
      <w:r w:rsidR="0006176D">
        <w:br/>
        <w:t xml:space="preserve">Industry Growth Division, </w:t>
      </w:r>
      <w:r w:rsidR="0006176D">
        <w:br/>
      </w:r>
      <w:r>
        <w:t xml:space="preserve">Department of Industry, </w:t>
      </w:r>
      <w:r w:rsidR="0006176D">
        <w:t xml:space="preserve">Science, Energy and Resources, </w:t>
      </w:r>
      <w:r w:rsidR="0006176D">
        <w:br/>
      </w:r>
      <w:r>
        <w:t>GPO Box 2013, CANBERRA ACT 2601</w:t>
      </w:r>
    </w:p>
    <w:p w14:paraId="170F3A6C" w14:textId="77777777" w:rsidR="00FA12D1" w:rsidRDefault="0006176D" w:rsidP="0006176D">
      <w:pPr>
        <w:pStyle w:val="Heading3"/>
      </w:pPr>
      <w:bookmarkStart w:id="4" w:name="_Talk_to_our"/>
      <w:bookmarkEnd w:id="4"/>
      <w:r>
        <w:t>Talk</w:t>
      </w:r>
      <w:r w:rsidR="00FA12D1">
        <w:t xml:space="preserve"> to our team</w:t>
      </w:r>
    </w:p>
    <w:p w14:paraId="5277D9DC" w14:textId="227531C3" w:rsidR="00A80C71" w:rsidRDefault="0006176D">
      <w:r w:rsidRPr="0006176D">
        <w:t xml:space="preserve">Our team is available to hear your feedback by phone. </w:t>
      </w:r>
      <w:r w:rsidR="00A80C71" w:rsidRPr="00A80C71">
        <w:t xml:space="preserve">We </w:t>
      </w:r>
      <w:r w:rsidR="00A80C71">
        <w:t xml:space="preserve">can </w:t>
      </w:r>
      <w:r w:rsidR="00A80C71" w:rsidRPr="00A80C71">
        <w:t>ask you the questions to find out about your experiences and what you think. We can also fill in the form for you.</w:t>
      </w:r>
    </w:p>
    <w:p w14:paraId="7E4AB0A6" w14:textId="5AEDA569" w:rsidR="006260C2" w:rsidRDefault="0006176D">
      <w:r w:rsidRPr="0006176D">
        <w:t>Call 02 6213 6764.</w:t>
      </w:r>
    </w:p>
    <w:p w14:paraId="1267CB7D" w14:textId="77777777" w:rsidR="007D5ADF" w:rsidRDefault="007D5ADF" w:rsidP="006772F9">
      <w:pPr>
        <w:pStyle w:val="Heading2"/>
        <w:rPr>
          <w:lang w:val="en"/>
        </w:rPr>
      </w:pPr>
      <w:r>
        <w:rPr>
          <w:lang w:val="en"/>
        </w:rPr>
        <w:t>Privacy Collection Statement</w:t>
      </w:r>
    </w:p>
    <w:p w14:paraId="32F64590" w14:textId="77777777" w:rsidR="007D5ADF" w:rsidRDefault="007D5ADF" w:rsidP="007D5ADF">
      <w:pPr>
        <w:rPr>
          <w:lang w:val="en"/>
        </w:rPr>
      </w:pPr>
      <w:r w:rsidRPr="003C11B9">
        <w:rPr>
          <w:lang w:val="en"/>
        </w:rPr>
        <w:t xml:space="preserve">This is a privacy collection statement required </w:t>
      </w:r>
      <w:r>
        <w:rPr>
          <w:lang w:val="en"/>
        </w:rPr>
        <w:t>by</w:t>
      </w:r>
      <w:r w:rsidRPr="003C11B9">
        <w:rPr>
          <w:lang w:val="en"/>
        </w:rPr>
        <w:t xml:space="preserve"> the Privacy Act. </w:t>
      </w:r>
    </w:p>
    <w:p w14:paraId="2CD78645" w14:textId="77777777" w:rsidR="007D5ADF" w:rsidRDefault="007D5ADF" w:rsidP="007D5ADF">
      <w:pPr>
        <w:rPr>
          <w:lang w:val="en"/>
        </w:rPr>
      </w:pPr>
      <w:r>
        <w:rPr>
          <w:lang w:val="en"/>
        </w:rPr>
        <w:t>Our department is collecting y</w:t>
      </w:r>
      <w:r w:rsidRPr="003C11B9">
        <w:rPr>
          <w:lang w:val="en"/>
        </w:rPr>
        <w:t xml:space="preserve">our personal information to review </w:t>
      </w:r>
      <w:r>
        <w:rPr>
          <w:lang w:val="en"/>
        </w:rPr>
        <w:t>the</w:t>
      </w:r>
      <w:r w:rsidRPr="003C11B9">
        <w:rPr>
          <w:lang w:val="en"/>
        </w:rPr>
        <w:t xml:space="preserve"> Disability (Access to Pr</w:t>
      </w:r>
      <w:r>
        <w:rPr>
          <w:lang w:val="en"/>
        </w:rPr>
        <w:t xml:space="preserve">emises – Buildings) Standards. </w:t>
      </w:r>
    </w:p>
    <w:p w14:paraId="6346E08D" w14:textId="77777777" w:rsidR="007D5ADF" w:rsidRDefault="007D5ADF" w:rsidP="007D5ADF">
      <w:pPr>
        <w:rPr>
          <w:lang w:val="en"/>
        </w:rPr>
      </w:pPr>
      <w:r w:rsidRPr="003C11B9">
        <w:rPr>
          <w:lang w:val="en"/>
        </w:rPr>
        <w:t>Your personal information</w:t>
      </w:r>
      <w:r>
        <w:rPr>
          <w:lang w:val="en"/>
        </w:rPr>
        <w:t xml:space="preserve"> may be:</w:t>
      </w:r>
    </w:p>
    <w:p w14:paraId="3121791C" w14:textId="77777777" w:rsidR="007D5ADF" w:rsidRPr="007D5ADF" w:rsidRDefault="007D5ADF" w:rsidP="007D5ADF">
      <w:pPr>
        <w:pStyle w:val="ListParagraph"/>
        <w:numPr>
          <w:ilvl w:val="0"/>
          <w:numId w:val="18"/>
        </w:numPr>
        <w:rPr>
          <w:lang w:val="en"/>
        </w:rPr>
      </w:pPr>
      <w:r w:rsidRPr="007D5ADF">
        <w:rPr>
          <w:lang w:val="en"/>
        </w:rPr>
        <w:t>used by the review team to contact you about your submission</w:t>
      </w:r>
    </w:p>
    <w:p w14:paraId="6C2FF29F" w14:textId="77777777" w:rsidR="007D5ADF" w:rsidRPr="007D5ADF" w:rsidRDefault="007D5ADF" w:rsidP="007D5ADF">
      <w:pPr>
        <w:pStyle w:val="ListParagraph"/>
        <w:numPr>
          <w:ilvl w:val="0"/>
          <w:numId w:val="18"/>
        </w:numPr>
        <w:rPr>
          <w:lang w:val="en"/>
        </w:rPr>
      </w:pPr>
      <w:r w:rsidRPr="007D5ADF">
        <w:rPr>
          <w:lang w:val="en"/>
        </w:rPr>
        <w:t>disclosed to other staff in our department, staff in the Attorney-General’s department, responsible Ministers and their staff</w:t>
      </w:r>
    </w:p>
    <w:p w14:paraId="067BBA99" w14:textId="77777777" w:rsidR="007D5ADF" w:rsidRDefault="007D5ADF" w:rsidP="007D5ADF">
      <w:pPr>
        <w:rPr>
          <w:lang w:val="en"/>
        </w:rPr>
      </w:pPr>
      <w:r>
        <w:rPr>
          <w:lang w:val="en"/>
        </w:rPr>
        <w:t>We will store and hold y</w:t>
      </w:r>
      <w:r w:rsidRPr="003C11B9">
        <w:rPr>
          <w:lang w:val="en"/>
        </w:rPr>
        <w:t>our personal information in acc</w:t>
      </w:r>
      <w:r>
        <w:rPr>
          <w:lang w:val="en"/>
        </w:rPr>
        <w:t xml:space="preserve">ord with the Archives Act. </w:t>
      </w:r>
      <w:r w:rsidRPr="001A41EC">
        <w:rPr>
          <w:lang w:val="en"/>
        </w:rPr>
        <w:t>We will not publish or disclose your confidential information to any other third party without your consent.</w:t>
      </w:r>
      <w:r>
        <w:rPr>
          <w:lang w:val="en"/>
        </w:rPr>
        <w:t xml:space="preserve"> We will not publish your comments.</w:t>
      </w:r>
    </w:p>
    <w:p w14:paraId="53B2245F" w14:textId="76634287" w:rsidR="007D5ADF" w:rsidRPr="007D5ADF" w:rsidRDefault="007D5ADF" w:rsidP="007D5ADF">
      <w:pPr>
        <w:rPr>
          <w:lang w:val="en"/>
        </w:rPr>
      </w:pPr>
      <w:r w:rsidRPr="007D5ADF">
        <w:rPr>
          <w:lang w:val="en"/>
        </w:rPr>
        <w:t xml:space="preserve">For more information, please see </w:t>
      </w:r>
      <w:hyperlink r:id="rId14" w:history="1">
        <w:r w:rsidRPr="007D5ADF">
          <w:rPr>
            <w:rStyle w:val="Hyperlink"/>
            <w:rFonts w:cstheme="minorHAnsi"/>
            <w:lang w:val="en"/>
          </w:rPr>
          <w:t>our department’s privacy policy</w:t>
        </w:r>
      </w:hyperlink>
      <w:r w:rsidR="00165882">
        <w:rPr>
          <w:lang w:val="en"/>
        </w:rPr>
        <w:t>.</w:t>
      </w:r>
    </w:p>
    <w:p w14:paraId="742A3177" w14:textId="77777777" w:rsidR="007D5ADF" w:rsidRPr="007D5ADF" w:rsidRDefault="007D5ADF" w:rsidP="007D5ADF">
      <w:pPr>
        <w:rPr>
          <w:lang w:val="en"/>
        </w:rPr>
      </w:pPr>
      <w:r w:rsidRPr="007D5ADF">
        <w:rPr>
          <w:lang w:val="en"/>
        </w:rPr>
        <w:t xml:space="preserve">You can email us at </w:t>
      </w:r>
      <w:hyperlink r:id="rId15" w:history="1">
        <w:r w:rsidRPr="007D5ADF">
          <w:rPr>
            <w:rStyle w:val="Hyperlink"/>
            <w:rFonts w:cstheme="minorHAnsi"/>
            <w:lang w:val="en"/>
          </w:rPr>
          <w:t>PremisesStandards@industry.gov.au</w:t>
        </w:r>
      </w:hyperlink>
      <w:r w:rsidRPr="007D5ADF">
        <w:rPr>
          <w:lang w:val="en"/>
        </w:rPr>
        <w:t xml:space="preserve"> for a detailed copy of the privacy statement.</w:t>
      </w:r>
    </w:p>
    <w:p w14:paraId="11B8A416" w14:textId="77777777" w:rsidR="007D5ADF" w:rsidRPr="007D5ADF" w:rsidRDefault="007D5ADF" w:rsidP="00323C9D">
      <w:pPr>
        <w:pStyle w:val="Heading3"/>
        <w:rPr>
          <w:lang w:val="en"/>
        </w:rPr>
      </w:pPr>
      <w:r w:rsidRPr="007D5ADF">
        <w:rPr>
          <w:lang w:val="en"/>
        </w:rPr>
        <w:t>Do you agree to the Privacy Collection Statement?</w:t>
      </w:r>
    </w:p>
    <w:p w14:paraId="27390C3E" w14:textId="4C0E6095" w:rsidR="00323C9D" w:rsidRDefault="00433DC3" w:rsidP="00323C9D">
      <w:pPr>
        <w:rPr>
          <w:lang w:val="en"/>
        </w:rPr>
      </w:pPr>
      <w:r>
        <w:rPr>
          <w:lang w:val="en"/>
        </w:rPr>
        <w:t>Choose</w:t>
      </w:r>
      <w:r w:rsidR="00323C9D">
        <w:rPr>
          <w:lang w:val="en"/>
        </w:rPr>
        <w:t xml:space="preserve"> one of the following options (Required):</w:t>
      </w:r>
    </w:p>
    <w:p w14:paraId="6599027D" w14:textId="024DC75B" w:rsidR="007D5ADF" w:rsidRPr="001A41EC" w:rsidRDefault="003D7B6F" w:rsidP="00323C9D">
      <w:pPr>
        <w:rPr>
          <w:rFonts w:eastAsiaTheme="majorEastAsia"/>
          <w:color w:val="002B3B" w:themeColor="text2" w:themeShade="80"/>
        </w:rPr>
      </w:pPr>
      <w:r>
        <w:rPr>
          <w:rFonts w:eastAsiaTheme="majorEastAsia"/>
          <w:color w:val="002B3B" w:themeColor="text2" w:themeShade="8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>
        <w:rPr>
          <w:rFonts w:eastAsiaTheme="majorEastAsia"/>
          <w:color w:val="002B3B" w:themeColor="text2" w:themeShade="80"/>
        </w:rPr>
        <w:instrText xml:space="preserve"> FORMCHECKBOX </w:instrText>
      </w:r>
      <w:r w:rsidR="003763FD">
        <w:rPr>
          <w:rFonts w:eastAsiaTheme="majorEastAsia"/>
          <w:color w:val="002B3B" w:themeColor="text2" w:themeShade="80"/>
        </w:rPr>
      </w:r>
      <w:r w:rsidR="003763FD">
        <w:rPr>
          <w:rFonts w:eastAsiaTheme="majorEastAsia"/>
          <w:color w:val="002B3B" w:themeColor="text2" w:themeShade="80"/>
        </w:rPr>
        <w:fldChar w:fldCharType="separate"/>
      </w:r>
      <w:r>
        <w:rPr>
          <w:rFonts w:eastAsiaTheme="majorEastAsia"/>
          <w:color w:val="002B3B" w:themeColor="text2" w:themeShade="80"/>
        </w:rPr>
        <w:fldChar w:fldCharType="end"/>
      </w:r>
      <w:bookmarkEnd w:id="5"/>
      <w:r>
        <w:rPr>
          <w:rFonts w:eastAsiaTheme="majorEastAsia"/>
          <w:color w:val="002B3B" w:themeColor="text2" w:themeShade="80"/>
        </w:rPr>
        <w:t xml:space="preserve"> </w:t>
      </w:r>
      <w:r w:rsidR="007D5ADF" w:rsidRPr="001A41EC">
        <w:rPr>
          <w:rFonts w:eastAsiaTheme="majorEastAsia"/>
          <w:color w:val="002B3B" w:themeColor="text2" w:themeShade="80"/>
        </w:rPr>
        <w:t>Yes, I agree</w:t>
      </w:r>
    </w:p>
    <w:p w14:paraId="3A016E1F" w14:textId="27446519" w:rsidR="007D5ADF" w:rsidRPr="001A41EC" w:rsidRDefault="003D7B6F" w:rsidP="007D5ADF">
      <w:pPr>
        <w:rPr>
          <w:rFonts w:eastAsiaTheme="majorEastAsia"/>
          <w:color w:val="002B3B" w:themeColor="text2" w:themeShade="80"/>
        </w:rPr>
      </w:pPr>
      <w:r>
        <w:rPr>
          <w:lang w:val="e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6"/>
      <w:r>
        <w:rPr>
          <w:lang w:val="en"/>
        </w:rPr>
        <w:t xml:space="preserve"> </w:t>
      </w:r>
      <w:r w:rsidR="007D5ADF" w:rsidRPr="001A41EC">
        <w:rPr>
          <w:lang w:val="en"/>
        </w:rPr>
        <w:t>Yes, I agree and would like to make a confidential submission</w:t>
      </w:r>
    </w:p>
    <w:p w14:paraId="63EA66A3" w14:textId="5941CAD0" w:rsidR="007D5ADF" w:rsidRPr="001A41EC" w:rsidRDefault="008D6E36" w:rsidP="007D5ADF">
      <w:pPr>
        <w:rPr>
          <w:rFonts w:eastAsiaTheme="majorEastAsia"/>
          <w:color w:val="002B3B" w:themeColor="text2" w:themeShade="80"/>
        </w:rPr>
      </w:pPr>
      <w:r>
        <w:rPr>
          <w:lang w:val="en"/>
        </w:rPr>
        <w:fldChar w:fldCharType="begin">
          <w:ffData>
            <w:name w:val="Check19"/>
            <w:enabled/>
            <w:calcOnExit w:val="0"/>
            <w:statusText w:type="text" w:val="Do you agree to the Privacy Collection Statement? - No, I don’t agree (We cannot accept your submission if you select this option)."/>
            <w:checkBox>
              <w:sizeAuto/>
              <w:default w:val="0"/>
            </w:checkBox>
          </w:ffData>
        </w:fldChar>
      </w:r>
      <w:bookmarkStart w:id="7" w:name="Check19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7"/>
      <w:r w:rsidR="003D7B6F">
        <w:rPr>
          <w:lang w:val="en"/>
        </w:rPr>
        <w:t xml:space="preserve"> </w:t>
      </w:r>
      <w:r w:rsidR="007D5ADF" w:rsidRPr="001A41EC">
        <w:rPr>
          <w:lang w:val="en"/>
        </w:rPr>
        <w:t>No, I don’t agree</w:t>
      </w:r>
      <w:r w:rsidR="009607B4">
        <w:rPr>
          <w:lang w:val="en"/>
        </w:rPr>
        <w:t xml:space="preserve"> (We can’t</w:t>
      </w:r>
      <w:r w:rsidR="003D7B6F">
        <w:rPr>
          <w:lang w:val="en"/>
        </w:rPr>
        <w:t xml:space="preserve"> accept your submission if you </w:t>
      </w:r>
      <w:r w:rsidR="009607B4">
        <w:rPr>
          <w:lang w:val="en"/>
        </w:rPr>
        <w:t>choose</w:t>
      </w:r>
      <w:r w:rsidR="003D7B6F">
        <w:rPr>
          <w:lang w:val="en"/>
        </w:rPr>
        <w:t xml:space="preserve"> this option)</w:t>
      </w:r>
    </w:p>
    <w:p w14:paraId="1E974A53" w14:textId="77777777" w:rsidR="006772F9" w:rsidRDefault="007D5ADF" w:rsidP="006772F9">
      <w:pPr>
        <w:pStyle w:val="Heading2"/>
        <w:rPr>
          <w:lang w:val="en"/>
        </w:rPr>
      </w:pPr>
      <w:r>
        <w:rPr>
          <w:highlight w:val="yellow"/>
        </w:rPr>
        <w:br w:type="page"/>
      </w:r>
      <w:r w:rsidR="006772F9">
        <w:rPr>
          <w:lang w:val="en"/>
        </w:rPr>
        <w:lastRenderedPageBreak/>
        <w:t>Your personal details</w:t>
      </w:r>
    </w:p>
    <w:p w14:paraId="2D0B131E" w14:textId="77777777" w:rsidR="006772F9" w:rsidRPr="00AA4C3D" w:rsidRDefault="006772F9" w:rsidP="006772F9">
      <w:pPr>
        <w:rPr>
          <w:lang w:val="en"/>
        </w:rPr>
      </w:pPr>
      <w:r w:rsidRPr="00AA4C3D">
        <w:rPr>
          <w:lang w:val="en"/>
        </w:rPr>
        <w:t xml:space="preserve">Before we ask questions </w:t>
      </w:r>
      <w:r>
        <w:rPr>
          <w:lang w:val="en"/>
        </w:rPr>
        <w:t>to help us with the review</w:t>
      </w:r>
      <w:r w:rsidRPr="00AA4C3D">
        <w:rPr>
          <w:lang w:val="en"/>
        </w:rPr>
        <w:t xml:space="preserve">, </w:t>
      </w:r>
      <w:r>
        <w:rPr>
          <w:lang w:val="en"/>
        </w:rPr>
        <w:t>we want to know some basic details about you</w:t>
      </w:r>
      <w:r w:rsidRPr="00AA4C3D">
        <w:rPr>
          <w:lang w:val="en"/>
        </w:rPr>
        <w:t>.</w:t>
      </w:r>
    </w:p>
    <w:p w14:paraId="1CE92BE2" w14:textId="77777777" w:rsidR="006772F9" w:rsidRPr="00AA4C3D" w:rsidRDefault="006772F9" w:rsidP="006772F9">
      <w:pPr>
        <w:rPr>
          <w:lang w:val="en"/>
        </w:rPr>
      </w:pPr>
      <w:r>
        <w:rPr>
          <w:lang w:val="en"/>
        </w:rPr>
        <w:t>You need to answer s</w:t>
      </w:r>
      <w:r w:rsidRPr="00AA4C3D">
        <w:rPr>
          <w:lang w:val="en"/>
        </w:rPr>
        <w:t xml:space="preserve">ome questions </w:t>
      </w:r>
      <w:r>
        <w:rPr>
          <w:lang w:val="en"/>
        </w:rPr>
        <w:t>to complete the survey</w:t>
      </w:r>
      <w:r w:rsidRPr="00AA4C3D">
        <w:rPr>
          <w:lang w:val="en"/>
        </w:rPr>
        <w:t>, some are optional.</w:t>
      </w:r>
    </w:p>
    <w:p w14:paraId="5525843E" w14:textId="684CCCBC" w:rsidR="006772F9" w:rsidRPr="00A309E4" w:rsidRDefault="00BE6B66" w:rsidP="003D7B6F">
      <w:pPr>
        <w:pStyle w:val="Heading3"/>
        <w:rPr>
          <w:lang w:val="en"/>
        </w:rPr>
      </w:pPr>
      <w:r>
        <w:rPr>
          <w:lang w:val="en"/>
        </w:rPr>
        <w:t>What is your name?</w:t>
      </w:r>
    </w:p>
    <w:p w14:paraId="1B4F1C90" w14:textId="00CAFA61" w:rsidR="006772F9" w:rsidRDefault="006772F9" w:rsidP="006772F9">
      <w:pPr>
        <w:rPr>
          <w:lang w:val="en"/>
        </w:rPr>
      </w:pPr>
      <w:r>
        <w:rPr>
          <w:lang w:val="en"/>
        </w:rPr>
        <w:t>Name (Required):</w:t>
      </w:r>
      <w:r w:rsidR="007454EF">
        <w:rPr>
          <w:lang w:val="en"/>
        </w:rPr>
        <w:t xml:space="preserve"> </w:t>
      </w:r>
      <w:r w:rsidR="007454EF">
        <w:rPr>
          <w:lang w:val="en"/>
        </w:rPr>
        <w:fldChar w:fldCharType="begin">
          <w:ffData>
            <w:name w:val="Text10"/>
            <w:enabled/>
            <w:calcOnExit w:val="0"/>
            <w:statusText w:type="text" w:val="What is your name?"/>
            <w:textInput/>
          </w:ffData>
        </w:fldChar>
      </w:r>
      <w:bookmarkStart w:id="8" w:name="Text10"/>
      <w:r w:rsidR="007454EF">
        <w:rPr>
          <w:lang w:val="en"/>
        </w:rPr>
        <w:instrText xml:space="preserve"> FORMTEXT </w:instrText>
      </w:r>
      <w:r w:rsidR="007454EF">
        <w:rPr>
          <w:lang w:val="en"/>
        </w:rPr>
      </w:r>
      <w:r w:rsidR="007454EF">
        <w:rPr>
          <w:lang w:val="en"/>
        </w:rPr>
        <w:fldChar w:fldCharType="separate"/>
      </w:r>
      <w:r w:rsidR="007454EF">
        <w:rPr>
          <w:noProof/>
          <w:lang w:val="en"/>
        </w:rPr>
        <w:t> </w:t>
      </w:r>
      <w:r w:rsidR="007454EF">
        <w:rPr>
          <w:noProof/>
          <w:lang w:val="en"/>
        </w:rPr>
        <w:t> </w:t>
      </w:r>
      <w:r w:rsidR="007454EF">
        <w:rPr>
          <w:noProof/>
          <w:lang w:val="en"/>
        </w:rPr>
        <w:t> </w:t>
      </w:r>
      <w:r w:rsidR="007454EF">
        <w:rPr>
          <w:noProof/>
          <w:lang w:val="en"/>
        </w:rPr>
        <w:t> </w:t>
      </w:r>
      <w:r w:rsidR="007454EF">
        <w:rPr>
          <w:noProof/>
          <w:lang w:val="en"/>
        </w:rPr>
        <w:t> </w:t>
      </w:r>
      <w:r w:rsidR="007454EF">
        <w:rPr>
          <w:lang w:val="en"/>
        </w:rPr>
        <w:fldChar w:fldCharType="end"/>
      </w:r>
      <w:bookmarkEnd w:id="8"/>
      <w:r w:rsidR="005F4D6B" w:rsidRPr="007454EF">
        <w:rPr>
          <w:color w:val="FFFFFF" w:themeColor="background1"/>
          <w:lang w:val="en"/>
        </w:rPr>
        <w:t xml:space="preserve"> </w:t>
      </w:r>
    </w:p>
    <w:p w14:paraId="49B580C5" w14:textId="78211AAB" w:rsidR="006772F9" w:rsidRPr="00A309E4" w:rsidRDefault="006772F9" w:rsidP="003D7B6F">
      <w:pPr>
        <w:pStyle w:val="Heading3"/>
        <w:rPr>
          <w:lang w:val="en"/>
        </w:rPr>
      </w:pPr>
      <w:r>
        <w:rPr>
          <w:lang w:val="en"/>
        </w:rPr>
        <w:t>What is your email</w:t>
      </w:r>
      <w:r w:rsidR="00BE6B66">
        <w:rPr>
          <w:lang w:val="en"/>
        </w:rPr>
        <w:t>?</w:t>
      </w:r>
    </w:p>
    <w:p w14:paraId="5319E8C5" w14:textId="779A65B2" w:rsidR="006772F9" w:rsidRDefault="006772F9" w:rsidP="006772F9">
      <w:pPr>
        <w:rPr>
          <w:lang w:val="en"/>
        </w:rPr>
      </w:pPr>
      <w:r>
        <w:rPr>
          <w:lang w:val="en"/>
        </w:rPr>
        <w:t>Email (Required):</w:t>
      </w:r>
      <w:r w:rsidR="005F4D6B" w:rsidRPr="007454EF">
        <w:rPr>
          <w:shd w:val="clear" w:color="auto" w:fill="FFFFFF" w:themeFill="background1"/>
          <w:lang w:val="en"/>
        </w:rPr>
        <w:t xml:space="preserve"> </w:t>
      </w:r>
      <w:r w:rsidR="007454EF" w:rsidRPr="007454EF">
        <w:rPr>
          <w:shd w:val="clear" w:color="auto" w:fill="FFFFFF" w:themeFill="background1"/>
          <w:lang w:val="en"/>
        </w:rPr>
        <w:fldChar w:fldCharType="begin">
          <w:ffData>
            <w:name w:val="Text11"/>
            <w:enabled/>
            <w:calcOnExit w:val="0"/>
            <w:statusText w:type="text" w:val="What is your email?"/>
            <w:textInput/>
          </w:ffData>
        </w:fldChar>
      </w:r>
      <w:bookmarkStart w:id="9" w:name="Text11"/>
      <w:r w:rsidR="007454EF" w:rsidRPr="007454EF">
        <w:rPr>
          <w:shd w:val="clear" w:color="auto" w:fill="FFFFFF" w:themeFill="background1"/>
          <w:lang w:val="en"/>
        </w:rPr>
        <w:instrText xml:space="preserve"> FORMTEXT </w:instrText>
      </w:r>
      <w:r w:rsidR="007454EF" w:rsidRPr="007454EF">
        <w:rPr>
          <w:shd w:val="clear" w:color="auto" w:fill="FFFFFF" w:themeFill="background1"/>
          <w:lang w:val="en"/>
        </w:rPr>
      </w:r>
      <w:r w:rsidR="007454EF" w:rsidRPr="007454EF">
        <w:rPr>
          <w:shd w:val="clear" w:color="auto" w:fill="FFFFFF" w:themeFill="background1"/>
          <w:lang w:val="en"/>
        </w:rPr>
        <w:fldChar w:fldCharType="separate"/>
      </w:r>
      <w:r w:rsidR="007454EF" w:rsidRPr="007454EF">
        <w:rPr>
          <w:noProof/>
          <w:shd w:val="clear" w:color="auto" w:fill="FFFFFF" w:themeFill="background1"/>
          <w:lang w:val="en"/>
        </w:rPr>
        <w:t> </w:t>
      </w:r>
      <w:r w:rsidR="007454EF" w:rsidRPr="007454EF">
        <w:rPr>
          <w:noProof/>
          <w:shd w:val="clear" w:color="auto" w:fill="FFFFFF" w:themeFill="background1"/>
          <w:lang w:val="en"/>
        </w:rPr>
        <w:t> </w:t>
      </w:r>
      <w:r w:rsidR="007454EF" w:rsidRPr="007454EF">
        <w:rPr>
          <w:noProof/>
          <w:shd w:val="clear" w:color="auto" w:fill="FFFFFF" w:themeFill="background1"/>
          <w:lang w:val="en"/>
        </w:rPr>
        <w:t> </w:t>
      </w:r>
      <w:r w:rsidR="007454EF" w:rsidRPr="007454EF">
        <w:rPr>
          <w:noProof/>
          <w:shd w:val="clear" w:color="auto" w:fill="FFFFFF" w:themeFill="background1"/>
          <w:lang w:val="en"/>
        </w:rPr>
        <w:t> </w:t>
      </w:r>
      <w:r w:rsidR="007454EF" w:rsidRPr="007454EF">
        <w:rPr>
          <w:noProof/>
          <w:shd w:val="clear" w:color="auto" w:fill="FFFFFF" w:themeFill="background1"/>
          <w:lang w:val="en"/>
        </w:rPr>
        <w:t> </w:t>
      </w:r>
      <w:r w:rsidR="007454EF" w:rsidRPr="007454EF">
        <w:rPr>
          <w:shd w:val="clear" w:color="auto" w:fill="FFFFFF" w:themeFill="background1"/>
          <w:lang w:val="en"/>
        </w:rPr>
        <w:fldChar w:fldCharType="end"/>
      </w:r>
      <w:bookmarkEnd w:id="9"/>
      <w:r w:rsidR="007454EF">
        <w:rPr>
          <w:lang w:val="en"/>
        </w:rPr>
        <w:t xml:space="preserve"> </w:t>
      </w:r>
    </w:p>
    <w:p w14:paraId="3E0E71DD" w14:textId="77777777" w:rsidR="006772F9" w:rsidRPr="00A309E4" w:rsidRDefault="006772F9" w:rsidP="003D7B6F">
      <w:pPr>
        <w:pStyle w:val="Heading3"/>
        <w:rPr>
          <w:lang w:val="en"/>
        </w:rPr>
      </w:pPr>
      <w:r w:rsidRPr="00A309E4">
        <w:rPr>
          <w:lang w:val="en"/>
        </w:rPr>
        <w:t xml:space="preserve">Would you like </w:t>
      </w:r>
      <w:r>
        <w:rPr>
          <w:lang w:val="en"/>
        </w:rPr>
        <w:t>email</w:t>
      </w:r>
      <w:r w:rsidRPr="00A309E4">
        <w:rPr>
          <w:lang w:val="en"/>
        </w:rPr>
        <w:t xml:space="preserve">s about the Premises Standards Review? </w:t>
      </w:r>
    </w:p>
    <w:p w14:paraId="372B23E7" w14:textId="25080BB4" w:rsidR="00323C9D" w:rsidRDefault="00433DC3" w:rsidP="00323C9D">
      <w:pPr>
        <w:rPr>
          <w:lang w:val="en"/>
        </w:rPr>
      </w:pPr>
      <w:r>
        <w:rPr>
          <w:lang w:val="en"/>
        </w:rPr>
        <w:t xml:space="preserve">Choose </w:t>
      </w:r>
      <w:r w:rsidR="00323C9D">
        <w:rPr>
          <w:lang w:val="en"/>
        </w:rPr>
        <w:t>one of the following options (Required):</w:t>
      </w:r>
    </w:p>
    <w:p w14:paraId="7EDFB3BA" w14:textId="1D00304A" w:rsidR="006772F9" w:rsidRDefault="008D6E36" w:rsidP="00323C9D">
      <w:pPr>
        <w:rPr>
          <w:lang w:val="en"/>
        </w:rPr>
      </w:pPr>
      <w:r>
        <w:rPr>
          <w:lang w:val="en"/>
        </w:rPr>
        <w:fldChar w:fldCharType="begin">
          <w:ffData>
            <w:name w:val="Check1"/>
            <w:enabled/>
            <w:calcOnExit w:val="0"/>
            <w:statusText w:type="text" w:val="Would you like emails about the Premises Standards Review? Yes"/>
            <w:checkBox>
              <w:sizeAuto/>
              <w:default w:val="0"/>
            </w:checkBox>
          </w:ffData>
        </w:fldChar>
      </w:r>
      <w:bookmarkStart w:id="10" w:name="Check1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10"/>
      <w:r w:rsidR="003D7B6F">
        <w:rPr>
          <w:lang w:val="en"/>
        </w:rPr>
        <w:t xml:space="preserve"> Yes</w:t>
      </w:r>
    </w:p>
    <w:p w14:paraId="59082CC8" w14:textId="2A9C160A" w:rsidR="006772F9" w:rsidRDefault="008D6E36" w:rsidP="006772F9">
      <w:pPr>
        <w:rPr>
          <w:lang w:val="en"/>
        </w:rPr>
      </w:pPr>
      <w:r>
        <w:rPr>
          <w:lang w:val="en"/>
        </w:rPr>
        <w:fldChar w:fldCharType="begin">
          <w:ffData>
            <w:name w:val="Check2"/>
            <w:enabled/>
            <w:calcOnExit w:val="0"/>
            <w:statusText w:type="text" w:val="Would you like emails about the Premises Standards Review? No"/>
            <w:checkBox>
              <w:sizeAuto/>
              <w:default w:val="0"/>
            </w:checkBox>
          </w:ffData>
        </w:fldChar>
      </w:r>
      <w:bookmarkStart w:id="11" w:name="Check2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11"/>
      <w:r w:rsidR="003D7B6F">
        <w:rPr>
          <w:lang w:val="en"/>
        </w:rPr>
        <w:t xml:space="preserve"> </w:t>
      </w:r>
      <w:r w:rsidR="006772F9" w:rsidRPr="00C86894">
        <w:rPr>
          <w:lang w:val="en"/>
        </w:rPr>
        <w:t>No</w:t>
      </w:r>
    </w:p>
    <w:p w14:paraId="29AAE833" w14:textId="77777777" w:rsidR="006772F9" w:rsidRPr="00A309E4" w:rsidRDefault="006772F9" w:rsidP="003D7B6F">
      <w:pPr>
        <w:pStyle w:val="Heading3"/>
        <w:rPr>
          <w:lang w:val="en"/>
        </w:rPr>
      </w:pPr>
      <w:r w:rsidRPr="00A309E4">
        <w:rPr>
          <w:lang w:val="en"/>
        </w:rPr>
        <w:t xml:space="preserve">What state or territory do you live in? </w:t>
      </w:r>
    </w:p>
    <w:p w14:paraId="605EDE11" w14:textId="6472BEE7" w:rsidR="00323C9D" w:rsidRDefault="00433DC3" w:rsidP="00323C9D">
      <w:pPr>
        <w:rPr>
          <w:lang w:val="en"/>
        </w:rPr>
      </w:pPr>
      <w:r>
        <w:rPr>
          <w:lang w:val="en"/>
        </w:rPr>
        <w:t xml:space="preserve">Choose </w:t>
      </w:r>
      <w:r w:rsidR="00323C9D">
        <w:rPr>
          <w:lang w:val="en"/>
        </w:rPr>
        <w:t>one of the following options (Required):</w:t>
      </w:r>
    </w:p>
    <w:p w14:paraId="737D5215" w14:textId="002C71E3" w:rsidR="006772F9" w:rsidRDefault="008D6E36" w:rsidP="00323C9D">
      <w:pPr>
        <w:rPr>
          <w:lang w:val="en"/>
        </w:rPr>
      </w:pPr>
      <w:r>
        <w:rPr>
          <w:lang w:val="en"/>
        </w:rPr>
        <w:fldChar w:fldCharType="begin">
          <w:ffData>
            <w:name w:val="Check3"/>
            <w:enabled/>
            <w:calcOnExit w:val="0"/>
            <w:statusText w:type="text" w:val="What state or territory do you live in? Australian Capital Territory"/>
            <w:checkBox>
              <w:sizeAuto/>
              <w:default w:val="0"/>
            </w:checkBox>
          </w:ffData>
        </w:fldChar>
      </w:r>
      <w:bookmarkStart w:id="12" w:name="Check3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12"/>
      <w:r w:rsidR="003D7B6F">
        <w:rPr>
          <w:lang w:val="en"/>
        </w:rPr>
        <w:t xml:space="preserve"> </w:t>
      </w:r>
      <w:r w:rsidR="00BB58BD">
        <w:rPr>
          <w:lang w:val="en"/>
        </w:rPr>
        <w:t>Australian Capital Territory</w:t>
      </w:r>
    </w:p>
    <w:p w14:paraId="512F1F06" w14:textId="12ACD385" w:rsidR="003D7B6F" w:rsidRDefault="008D6E36" w:rsidP="006772F9">
      <w:pPr>
        <w:rPr>
          <w:lang w:val="en"/>
        </w:rPr>
      </w:pPr>
      <w:r>
        <w:rPr>
          <w:lang w:val="en"/>
        </w:rPr>
        <w:fldChar w:fldCharType="begin">
          <w:ffData>
            <w:name w:val="Check4"/>
            <w:enabled/>
            <w:calcOnExit w:val="0"/>
            <w:statusText w:type="text" w:val="What state or territory do you live in? New South Wales"/>
            <w:checkBox>
              <w:sizeAuto/>
              <w:default w:val="0"/>
            </w:checkBox>
          </w:ffData>
        </w:fldChar>
      </w:r>
      <w:bookmarkStart w:id="13" w:name="Check4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13"/>
      <w:r w:rsidR="003D7B6F">
        <w:rPr>
          <w:lang w:val="en"/>
        </w:rPr>
        <w:t xml:space="preserve"> </w:t>
      </w:r>
      <w:r w:rsidR="00BB58BD">
        <w:rPr>
          <w:lang w:val="en"/>
        </w:rPr>
        <w:t>New South Wales</w:t>
      </w:r>
    </w:p>
    <w:p w14:paraId="36BC8D06" w14:textId="499201E2" w:rsidR="006772F9" w:rsidRDefault="008D6E36" w:rsidP="006772F9">
      <w:pPr>
        <w:rPr>
          <w:lang w:val="en"/>
        </w:rPr>
      </w:pPr>
      <w:r>
        <w:rPr>
          <w:lang w:val="en"/>
        </w:rPr>
        <w:fldChar w:fldCharType="begin">
          <w:ffData>
            <w:name w:val="Check5"/>
            <w:enabled/>
            <w:calcOnExit w:val="0"/>
            <w:statusText w:type="text" w:val="What state or territory do you live in? Northern Territory"/>
            <w:checkBox>
              <w:sizeAuto/>
              <w:default w:val="0"/>
            </w:checkBox>
          </w:ffData>
        </w:fldChar>
      </w:r>
      <w:bookmarkStart w:id="14" w:name="Check5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14"/>
      <w:r w:rsidR="003D7B6F">
        <w:rPr>
          <w:lang w:val="en"/>
        </w:rPr>
        <w:t xml:space="preserve"> </w:t>
      </w:r>
      <w:r w:rsidR="00BB58BD">
        <w:rPr>
          <w:lang w:val="en"/>
        </w:rPr>
        <w:t>Northern Territory</w:t>
      </w:r>
    </w:p>
    <w:p w14:paraId="7A7AE95B" w14:textId="7CA48FEF" w:rsidR="006772F9" w:rsidRDefault="008D6E36" w:rsidP="006772F9">
      <w:pPr>
        <w:rPr>
          <w:lang w:val="en"/>
        </w:rPr>
      </w:pPr>
      <w:r>
        <w:rPr>
          <w:lang w:val="en"/>
        </w:rPr>
        <w:fldChar w:fldCharType="begin">
          <w:ffData>
            <w:name w:val="Check6"/>
            <w:enabled/>
            <w:calcOnExit w:val="0"/>
            <w:statusText w:type="text" w:val="What state or territory do you live in? Queensland"/>
            <w:checkBox>
              <w:sizeAuto/>
              <w:default w:val="0"/>
            </w:checkBox>
          </w:ffData>
        </w:fldChar>
      </w:r>
      <w:bookmarkStart w:id="15" w:name="Check6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15"/>
      <w:r w:rsidR="003D7B6F">
        <w:rPr>
          <w:lang w:val="en"/>
        </w:rPr>
        <w:t xml:space="preserve"> </w:t>
      </w:r>
      <w:r w:rsidR="00BB58BD">
        <w:rPr>
          <w:lang w:val="en"/>
        </w:rPr>
        <w:t>Queensland</w:t>
      </w:r>
    </w:p>
    <w:p w14:paraId="58574184" w14:textId="25D43A5D" w:rsidR="006772F9" w:rsidRDefault="008D6E36" w:rsidP="006772F9">
      <w:pPr>
        <w:rPr>
          <w:lang w:val="en"/>
        </w:rPr>
      </w:pPr>
      <w:r>
        <w:rPr>
          <w:lang w:val="en"/>
        </w:rPr>
        <w:fldChar w:fldCharType="begin">
          <w:ffData>
            <w:name w:val="Check7"/>
            <w:enabled/>
            <w:calcOnExit w:val="0"/>
            <w:statusText w:type="text" w:val="What state or territory do you live in? South Australia"/>
            <w:checkBox>
              <w:sizeAuto/>
              <w:default w:val="0"/>
            </w:checkBox>
          </w:ffData>
        </w:fldChar>
      </w:r>
      <w:bookmarkStart w:id="16" w:name="Check7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16"/>
      <w:r w:rsidR="003D7B6F">
        <w:rPr>
          <w:lang w:val="en"/>
        </w:rPr>
        <w:t xml:space="preserve"> </w:t>
      </w:r>
      <w:r w:rsidR="00BB58BD">
        <w:rPr>
          <w:lang w:val="en"/>
        </w:rPr>
        <w:t>South Australia</w:t>
      </w:r>
    </w:p>
    <w:p w14:paraId="26794FBA" w14:textId="2630B49A" w:rsidR="006772F9" w:rsidRDefault="008D6E36" w:rsidP="006772F9">
      <w:pPr>
        <w:rPr>
          <w:lang w:val="en"/>
        </w:rPr>
      </w:pPr>
      <w:r>
        <w:rPr>
          <w:lang w:val="en"/>
        </w:rPr>
        <w:fldChar w:fldCharType="begin">
          <w:ffData>
            <w:name w:val="Check8"/>
            <w:enabled/>
            <w:calcOnExit w:val="0"/>
            <w:statusText w:type="text" w:val="What state or territory do you live in? Tasmania"/>
            <w:checkBox>
              <w:sizeAuto/>
              <w:default w:val="0"/>
            </w:checkBox>
          </w:ffData>
        </w:fldChar>
      </w:r>
      <w:bookmarkStart w:id="17" w:name="Check8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17"/>
      <w:r w:rsidR="003D7B6F">
        <w:rPr>
          <w:lang w:val="en"/>
        </w:rPr>
        <w:t xml:space="preserve"> </w:t>
      </w:r>
      <w:r w:rsidR="006772F9" w:rsidRPr="00C86894">
        <w:rPr>
          <w:lang w:val="en"/>
        </w:rPr>
        <w:t>T</w:t>
      </w:r>
      <w:r w:rsidR="00BB58BD">
        <w:rPr>
          <w:lang w:val="en"/>
        </w:rPr>
        <w:t>asmania</w:t>
      </w:r>
    </w:p>
    <w:p w14:paraId="16F46631" w14:textId="131FF9E4" w:rsidR="006772F9" w:rsidRDefault="008D6E36" w:rsidP="006772F9">
      <w:pPr>
        <w:rPr>
          <w:lang w:val="en"/>
        </w:rPr>
      </w:pPr>
      <w:r>
        <w:rPr>
          <w:lang w:val="en"/>
        </w:rPr>
        <w:fldChar w:fldCharType="begin">
          <w:ffData>
            <w:name w:val="Check9"/>
            <w:enabled/>
            <w:calcOnExit w:val="0"/>
            <w:statusText w:type="text" w:val="What state or territory do you live in? Victoria"/>
            <w:checkBox>
              <w:sizeAuto/>
              <w:default w:val="0"/>
            </w:checkBox>
          </w:ffData>
        </w:fldChar>
      </w:r>
      <w:bookmarkStart w:id="18" w:name="Check9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18"/>
      <w:r w:rsidR="003D7B6F">
        <w:rPr>
          <w:lang w:val="en"/>
        </w:rPr>
        <w:t xml:space="preserve"> </w:t>
      </w:r>
      <w:r w:rsidR="00BB58BD">
        <w:rPr>
          <w:lang w:val="en"/>
        </w:rPr>
        <w:t>Victoria</w:t>
      </w:r>
    </w:p>
    <w:p w14:paraId="3901348D" w14:textId="5D4864D0" w:rsidR="006772F9" w:rsidRDefault="008D6E36" w:rsidP="006772F9">
      <w:pPr>
        <w:rPr>
          <w:lang w:val="en"/>
        </w:rPr>
      </w:pPr>
      <w:r>
        <w:rPr>
          <w:lang w:val="en"/>
        </w:rPr>
        <w:fldChar w:fldCharType="begin">
          <w:ffData>
            <w:name w:val="Check10"/>
            <w:enabled/>
            <w:calcOnExit w:val="0"/>
            <w:statusText w:type="text" w:val="What state or territory do you live in? Western Australia"/>
            <w:checkBox>
              <w:sizeAuto/>
              <w:default w:val="0"/>
            </w:checkBox>
          </w:ffData>
        </w:fldChar>
      </w:r>
      <w:bookmarkStart w:id="19" w:name="Check10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19"/>
      <w:r w:rsidR="003D7B6F">
        <w:rPr>
          <w:lang w:val="en"/>
        </w:rPr>
        <w:t xml:space="preserve"> </w:t>
      </w:r>
      <w:r w:rsidR="00BB58BD">
        <w:rPr>
          <w:lang w:val="en"/>
        </w:rPr>
        <w:t>Western Australia</w:t>
      </w:r>
    </w:p>
    <w:p w14:paraId="727260D2" w14:textId="5CB5C8F2" w:rsidR="006772F9" w:rsidRDefault="008D6E36" w:rsidP="006772F9">
      <w:pPr>
        <w:rPr>
          <w:lang w:val="en"/>
        </w:rPr>
      </w:pPr>
      <w:r>
        <w:rPr>
          <w:lang w:val="en"/>
        </w:rPr>
        <w:fldChar w:fldCharType="begin">
          <w:ffData>
            <w:name w:val="Check11"/>
            <w:enabled/>
            <w:calcOnExit w:val="0"/>
            <w:statusText w:type="text" w:val="What state or territory do you live in? Outside Australia"/>
            <w:checkBox>
              <w:sizeAuto/>
              <w:default w:val="0"/>
            </w:checkBox>
          </w:ffData>
        </w:fldChar>
      </w:r>
      <w:bookmarkStart w:id="20" w:name="Check11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0"/>
      <w:r w:rsidR="003D7B6F">
        <w:rPr>
          <w:lang w:val="en"/>
        </w:rPr>
        <w:t xml:space="preserve"> </w:t>
      </w:r>
      <w:r w:rsidR="006772F9">
        <w:rPr>
          <w:lang w:val="en"/>
        </w:rPr>
        <w:t>Outside Australia</w:t>
      </w:r>
    </w:p>
    <w:p w14:paraId="31A3B7D8" w14:textId="1E76E14D" w:rsidR="00DE0E00" w:rsidRDefault="00DE0E00">
      <w:pPr>
        <w:rPr>
          <w:lang w:val="en"/>
        </w:rPr>
      </w:pPr>
      <w:r>
        <w:rPr>
          <w:lang w:val="en"/>
        </w:rPr>
        <w:br w:type="page"/>
      </w:r>
    </w:p>
    <w:p w14:paraId="28F93BDF" w14:textId="77777777" w:rsidR="006772F9" w:rsidRPr="00A309E4" w:rsidRDefault="006772F9" w:rsidP="003D7B6F">
      <w:pPr>
        <w:pStyle w:val="Heading3"/>
        <w:rPr>
          <w:lang w:val="en"/>
        </w:rPr>
      </w:pPr>
      <w:r w:rsidRPr="00A309E4">
        <w:rPr>
          <w:lang w:val="en"/>
        </w:rPr>
        <w:lastRenderedPageBreak/>
        <w:t>What</w:t>
      </w:r>
      <w:r>
        <w:rPr>
          <w:lang w:val="en"/>
        </w:rPr>
        <w:t xml:space="preserve"> area</w:t>
      </w:r>
      <w:r w:rsidRPr="00A309E4">
        <w:rPr>
          <w:lang w:val="en"/>
        </w:rPr>
        <w:t xml:space="preserve"> best describes where you live? </w:t>
      </w:r>
    </w:p>
    <w:p w14:paraId="70519FA2" w14:textId="0DC464C0" w:rsidR="00323C9D" w:rsidRDefault="00433DC3" w:rsidP="00323C9D">
      <w:pPr>
        <w:rPr>
          <w:lang w:val="en"/>
        </w:rPr>
      </w:pPr>
      <w:r>
        <w:rPr>
          <w:lang w:val="en"/>
        </w:rPr>
        <w:t xml:space="preserve">Choose </w:t>
      </w:r>
      <w:r w:rsidR="00323C9D">
        <w:rPr>
          <w:lang w:val="en"/>
        </w:rPr>
        <w:t>one of the following options (Required):</w:t>
      </w:r>
    </w:p>
    <w:p w14:paraId="06E2EB72" w14:textId="3D916579" w:rsidR="006772F9" w:rsidRDefault="008D6E36" w:rsidP="00323C9D">
      <w:pPr>
        <w:rPr>
          <w:lang w:val="en"/>
        </w:rPr>
      </w:pPr>
      <w:r>
        <w:rPr>
          <w:lang w:val="en"/>
        </w:rPr>
        <w:fldChar w:fldCharType="begin">
          <w:ffData>
            <w:name w:val="Check12"/>
            <w:enabled/>
            <w:calcOnExit w:val="0"/>
            <w:statusText w:type="text" w:val="What area best describes where you live? City"/>
            <w:checkBox>
              <w:sizeAuto/>
              <w:default w:val="0"/>
            </w:checkBox>
          </w:ffData>
        </w:fldChar>
      </w:r>
      <w:bookmarkStart w:id="21" w:name="Check12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1"/>
      <w:r w:rsidR="003D7B6F">
        <w:rPr>
          <w:lang w:val="en"/>
        </w:rPr>
        <w:t xml:space="preserve"> </w:t>
      </w:r>
      <w:r w:rsidR="00BB58BD">
        <w:rPr>
          <w:lang w:val="en"/>
        </w:rPr>
        <w:t>City</w:t>
      </w:r>
    </w:p>
    <w:p w14:paraId="4A6F227F" w14:textId="265F7CFE" w:rsidR="006772F9" w:rsidRDefault="008D6E36" w:rsidP="006772F9">
      <w:pPr>
        <w:rPr>
          <w:lang w:val="en"/>
        </w:rPr>
      </w:pPr>
      <w:r>
        <w:rPr>
          <w:lang w:val="en"/>
        </w:rPr>
        <w:fldChar w:fldCharType="begin">
          <w:ffData>
            <w:name w:val="Check13"/>
            <w:enabled/>
            <w:calcOnExit w:val="0"/>
            <w:statusText w:type="text" w:val="What area best describes where you live? Regional area"/>
            <w:checkBox>
              <w:sizeAuto/>
              <w:default w:val="0"/>
            </w:checkBox>
          </w:ffData>
        </w:fldChar>
      </w:r>
      <w:bookmarkStart w:id="22" w:name="Check13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2"/>
      <w:r w:rsidR="003D7B6F">
        <w:rPr>
          <w:lang w:val="en"/>
        </w:rPr>
        <w:t xml:space="preserve"> </w:t>
      </w:r>
      <w:r w:rsidR="006772F9" w:rsidRPr="00C86894">
        <w:rPr>
          <w:lang w:val="en"/>
        </w:rPr>
        <w:t>Regional</w:t>
      </w:r>
      <w:r w:rsidR="006772F9">
        <w:rPr>
          <w:lang w:val="en"/>
        </w:rPr>
        <w:t xml:space="preserve"> area</w:t>
      </w:r>
    </w:p>
    <w:p w14:paraId="0ADC6AC4" w14:textId="3934DBDA" w:rsidR="006772F9" w:rsidRDefault="008D6E36" w:rsidP="006772F9">
      <w:pPr>
        <w:rPr>
          <w:lang w:val="en"/>
        </w:rPr>
      </w:pPr>
      <w:r>
        <w:rPr>
          <w:lang w:val="en"/>
        </w:rPr>
        <w:fldChar w:fldCharType="begin">
          <w:ffData>
            <w:name w:val="Check14"/>
            <w:enabled/>
            <w:calcOnExit w:val="0"/>
            <w:statusText w:type="text" w:val="What area best describes where you live? Remote area"/>
            <w:checkBox>
              <w:sizeAuto/>
              <w:default w:val="0"/>
            </w:checkBox>
          </w:ffData>
        </w:fldChar>
      </w:r>
      <w:bookmarkStart w:id="23" w:name="Check14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3"/>
      <w:r w:rsidR="003D7B6F">
        <w:rPr>
          <w:lang w:val="en"/>
        </w:rPr>
        <w:t xml:space="preserve"> </w:t>
      </w:r>
      <w:r w:rsidR="006772F9" w:rsidRPr="00C86894">
        <w:rPr>
          <w:lang w:val="en"/>
        </w:rPr>
        <w:t>Remote</w:t>
      </w:r>
      <w:r w:rsidR="006772F9">
        <w:rPr>
          <w:lang w:val="en"/>
        </w:rPr>
        <w:t xml:space="preserve"> area</w:t>
      </w:r>
    </w:p>
    <w:p w14:paraId="44F89474" w14:textId="77777777" w:rsidR="006772F9" w:rsidRPr="00A309E4" w:rsidRDefault="006772F9" w:rsidP="003D7B6F">
      <w:pPr>
        <w:pStyle w:val="Heading3"/>
        <w:rPr>
          <w:lang w:val="en"/>
        </w:rPr>
      </w:pPr>
      <w:r w:rsidRPr="00A309E4">
        <w:rPr>
          <w:lang w:val="en"/>
        </w:rPr>
        <w:t xml:space="preserve">Are you </w:t>
      </w:r>
      <w:r>
        <w:rPr>
          <w:lang w:val="en"/>
        </w:rPr>
        <w:t>doing the survey as an individual/s</w:t>
      </w:r>
      <w:r w:rsidRPr="00A309E4">
        <w:rPr>
          <w:lang w:val="en"/>
        </w:rPr>
        <w:t xml:space="preserve"> or </w:t>
      </w:r>
      <w:r>
        <w:rPr>
          <w:lang w:val="en"/>
        </w:rPr>
        <w:t>for</w:t>
      </w:r>
      <w:r w:rsidRPr="00A309E4">
        <w:rPr>
          <w:lang w:val="en"/>
        </w:rPr>
        <w:t xml:space="preserve"> an </w:t>
      </w:r>
      <w:proofErr w:type="spellStart"/>
      <w:r w:rsidRPr="00A309E4">
        <w:rPr>
          <w:lang w:val="en"/>
        </w:rPr>
        <w:t>organisation</w:t>
      </w:r>
      <w:proofErr w:type="spellEnd"/>
      <w:r w:rsidRPr="00A309E4">
        <w:rPr>
          <w:lang w:val="en"/>
        </w:rPr>
        <w:t xml:space="preserve">? </w:t>
      </w:r>
    </w:p>
    <w:p w14:paraId="0F640946" w14:textId="14D2FF1A" w:rsidR="006772F9" w:rsidRDefault="00433DC3" w:rsidP="00323C9D">
      <w:pPr>
        <w:rPr>
          <w:lang w:val="en"/>
        </w:rPr>
      </w:pPr>
      <w:r>
        <w:rPr>
          <w:lang w:val="en"/>
        </w:rPr>
        <w:t>Choose</w:t>
      </w:r>
      <w:r w:rsidR="00323C9D">
        <w:rPr>
          <w:lang w:val="en"/>
        </w:rPr>
        <w:t xml:space="preserve"> one of the following options (Required):</w:t>
      </w:r>
    </w:p>
    <w:p w14:paraId="0BC481D3" w14:textId="72A5F3A4" w:rsidR="006772F9" w:rsidRDefault="008D6E36" w:rsidP="006772F9">
      <w:pPr>
        <w:rPr>
          <w:lang w:val="en"/>
        </w:rPr>
      </w:pPr>
      <w:r>
        <w:rPr>
          <w:lang w:val="en"/>
        </w:rPr>
        <w:fldChar w:fldCharType="begin">
          <w:ffData>
            <w:name w:val="Check15"/>
            <w:enabled/>
            <w:calcOnExit w:val="0"/>
            <w:statusText w:type="text" w:val="Are you doing the survey as an individual/s or for an organisation? Individual or individuals"/>
            <w:checkBox>
              <w:sizeAuto/>
              <w:default w:val="0"/>
            </w:checkBox>
          </w:ffData>
        </w:fldChar>
      </w:r>
      <w:bookmarkStart w:id="24" w:name="Check15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4"/>
      <w:r w:rsidR="003D7B6F">
        <w:rPr>
          <w:lang w:val="en"/>
        </w:rPr>
        <w:t xml:space="preserve"> </w:t>
      </w:r>
      <w:r w:rsidR="006772F9">
        <w:rPr>
          <w:lang w:val="en"/>
        </w:rPr>
        <w:t>Individual or</w:t>
      </w:r>
      <w:r w:rsidR="00BB58BD">
        <w:rPr>
          <w:lang w:val="en"/>
        </w:rPr>
        <w:t xml:space="preserve"> individuals</w:t>
      </w:r>
    </w:p>
    <w:p w14:paraId="70527FD2" w14:textId="64C73D5A" w:rsidR="00BB58BD" w:rsidRDefault="008D6E36" w:rsidP="006772F9">
      <w:pPr>
        <w:rPr>
          <w:lang w:val="en"/>
        </w:rPr>
      </w:pPr>
      <w:r>
        <w:rPr>
          <w:lang w:val="en"/>
        </w:rPr>
        <w:fldChar w:fldCharType="begin">
          <w:ffData>
            <w:name w:val="Check16"/>
            <w:enabled/>
            <w:calcOnExit w:val="0"/>
            <w:statusText w:type="text" w:val="Are you doing the survey as an individual/s or for an organisation? Organisation"/>
            <w:checkBox>
              <w:sizeAuto/>
              <w:default w:val="0"/>
            </w:checkBox>
          </w:ffData>
        </w:fldChar>
      </w:r>
      <w:bookmarkStart w:id="25" w:name="Check16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5"/>
      <w:r w:rsidR="003D7B6F">
        <w:rPr>
          <w:lang w:val="en"/>
        </w:rPr>
        <w:t xml:space="preserve"> </w:t>
      </w:r>
      <w:proofErr w:type="spellStart"/>
      <w:r w:rsidR="006772F9">
        <w:rPr>
          <w:lang w:val="en"/>
        </w:rPr>
        <w:t>O</w:t>
      </w:r>
      <w:r w:rsidR="006772F9" w:rsidRPr="00C86894">
        <w:rPr>
          <w:lang w:val="en"/>
        </w:rPr>
        <w:t>rganisation</w:t>
      </w:r>
      <w:proofErr w:type="spellEnd"/>
    </w:p>
    <w:p w14:paraId="2C2CD836" w14:textId="13E030FE" w:rsidR="006772F9" w:rsidRDefault="006772F9" w:rsidP="006772F9">
      <w:pPr>
        <w:pStyle w:val="Heading2"/>
        <w:rPr>
          <w:lang w:val="en"/>
        </w:rPr>
      </w:pPr>
      <w:r>
        <w:rPr>
          <w:lang w:val="en"/>
        </w:rPr>
        <w:t xml:space="preserve">Your </w:t>
      </w:r>
      <w:proofErr w:type="spellStart"/>
      <w:r>
        <w:rPr>
          <w:lang w:val="en"/>
        </w:rPr>
        <w:t>o</w:t>
      </w:r>
      <w:r w:rsidRPr="00EF571A">
        <w:rPr>
          <w:lang w:val="en"/>
        </w:rPr>
        <w:t>rganisation</w:t>
      </w:r>
      <w:proofErr w:type="spellEnd"/>
      <w:r>
        <w:rPr>
          <w:lang w:val="en"/>
        </w:rPr>
        <w:t xml:space="preserve"> details</w:t>
      </w:r>
    </w:p>
    <w:p w14:paraId="4C50F679" w14:textId="40D146D3" w:rsidR="001C695E" w:rsidRPr="001C695E" w:rsidRDefault="001C695E" w:rsidP="001C695E">
      <w:pPr>
        <w:rPr>
          <w:lang w:val="en"/>
        </w:rPr>
      </w:pPr>
      <w:r w:rsidRPr="001C695E">
        <w:rPr>
          <w:lang w:val="en"/>
        </w:rPr>
        <w:t xml:space="preserve">You only need to fill this in if you are doing the survey for an </w:t>
      </w:r>
      <w:proofErr w:type="spellStart"/>
      <w:r w:rsidRPr="001C695E">
        <w:rPr>
          <w:lang w:val="en"/>
        </w:rPr>
        <w:t>organisation</w:t>
      </w:r>
      <w:proofErr w:type="spellEnd"/>
      <w:r w:rsidR="00DE0E00">
        <w:rPr>
          <w:lang w:val="en"/>
        </w:rPr>
        <w:t>.</w:t>
      </w:r>
    </w:p>
    <w:p w14:paraId="4F6F652F" w14:textId="77777777" w:rsidR="006772F9" w:rsidRPr="001C695E" w:rsidRDefault="006772F9" w:rsidP="00BE6B66">
      <w:pPr>
        <w:pStyle w:val="Heading3"/>
        <w:rPr>
          <w:lang w:val="en"/>
        </w:rPr>
      </w:pPr>
      <w:r w:rsidRPr="001C695E">
        <w:rPr>
          <w:lang w:val="en"/>
        </w:rPr>
        <w:t xml:space="preserve">What is your </w:t>
      </w:r>
      <w:proofErr w:type="spellStart"/>
      <w:r w:rsidRPr="001C695E">
        <w:rPr>
          <w:lang w:val="en"/>
        </w:rPr>
        <w:t>organisation’s</w:t>
      </w:r>
      <w:proofErr w:type="spellEnd"/>
      <w:r w:rsidRPr="001C695E">
        <w:rPr>
          <w:lang w:val="en"/>
        </w:rPr>
        <w:t xml:space="preserve"> name? </w:t>
      </w:r>
    </w:p>
    <w:p w14:paraId="3EEF8425" w14:textId="6868A5E7" w:rsidR="008D6E36" w:rsidRPr="001C695E" w:rsidRDefault="006772F9" w:rsidP="001C695E">
      <w:pPr>
        <w:rPr>
          <w:rFonts w:cstheme="minorHAnsi"/>
          <w:color w:val="000000"/>
          <w:lang w:val="en"/>
        </w:rPr>
      </w:pPr>
      <w:proofErr w:type="spellStart"/>
      <w:r w:rsidRPr="001C695E">
        <w:rPr>
          <w:rFonts w:cstheme="minorHAnsi"/>
          <w:color w:val="000000"/>
          <w:lang w:val="en"/>
        </w:rPr>
        <w:t>Organisation</w:t>
      </w:r>
      <w:proofErr w:type="spellEnd"/>
      <w:r w:rsidRPr="001C695E">
        <w:rPr>
          <w:rFonts w:cstheme="minorHAnsi"/>
          <w:color w:val="000000"/>
          <w:lang w:val="en"/>
        </w:rPr>
        <w:t xml:space="preserve"> name (</w:t>
      </w:r>
      <w:r w:rsidR="001C695E" w:rsidRPr="001C695E">
        <w:rPr>
          <w:rFonts w:cstheme="minorHAnsi"/>
          <w:color w:val="000000"/>
          <w:lang w:val="en"/>
        </w:rPr>
        <w:t>if relevant</w:t>
      </w:r>
      <w:r w:rsidRPr="001C695E">
        <w:rPr>
          <w:rFonts w:cstheme="minorHAnsi"/>
          <w:color w:val="000000"/>
          <w:lang w:val="en"/>
        </w:rPr>
        <w:t>)</w:t>
      </w:r>
      <w:r w:rsidR="00BE6B66">
        <w:rPr>
          <w:rFonts w:cstheme="minorHAnsi"/>
          <w:color w:val="000000"/>
          <w:lang w:val="en"/>
        </w:rPr>
        <w:t>:</w:t>
      </w:r>
      <w:r w:rsidR="008D6E36">
        <w:rPr>
          <w:rFonts w:cstheme="minorHAnsi"/>
          <w:color w:val="000000"/>
          <w:lang w:val="en"/>
        </w:rPr>
        <w:t xml:space="preserve"> </w:t>
      </w:r>
      <w:r w:rsidR="00453D40">
        <w:rPr>
          <w:lang w:val="en"/>
        </w:rPr>
        <w:t>……</w:t>
      </w:r>
    </w:p>
    <w:p w14:paraId="589C9CD8" w14:textId="77777777" w:rsidR="001C695E" w:rsidRPr="001C695E" w:rsidRDefault="001C695E" w:rsidP="001C695E">
      <w:pPr>
        <w:rPr>
          <w:rFonts w:asciiTheme="majorHAnsi" w:eastAsiaTheme="majorEastAsia" w:hAnsiTheme="majorHAnsi" w:cstheme="majorBidi"/>
          <w:color w:val="005677" w:themeColor="text2"/>
          <w:lang w:val="en"/>
        </w:rPr>
      </w:pPr>
      <w:r w:rsidRPr="001C695E">
        <w:rPr>
          <w:lang w:val="en"/>
        </w:rPr>
        <w:br w:type="page"/>
      </w:r>
    </w:p>
    <w:p w14:paraId="118D9BDF" w14:textId="76634009" w:rsidR="006772F9" w:rsidRPr="00EF571A" w:rsidRDefault="006772F9" w:rsidP="001C695E">
      <w:pPr>
        <w:pStyle w:val="Heading2"/>
        <w:rPr>
          <w:lang w:val="en"/>
        </w:rPr>
      </w:pPr>
      <w:r>
        <w:rPr>
          <w:lang w:val="en"/>
        </w:rPr>
        <w:lastRenderedPageBreak/>
        <w:t>Your motivation and awareness</w:t>
      </w:r>
    </w:p>
    <w:p w14:paraId="00A16E64" w14:textId="15E890CB" w:rsidR="006772F9" w:rsidRPr="001A3A5D" w:rsidRDefault="006772F9" w:rsidP="001C695E">
      <w:pPr>
        <w:rPr>
          <w:lang w:val="en"/>
        </w:rPr>
      </w:pPr>
      <w:r w:rsidRPr="001A3A5D">
        <w:rPr>
          <w:lang w:val="en"/>
        </w:rPr>
        <w:t xml:space="preserve">We </w:t>
      </w:r>
      <w:r>
        <w:rPr>
          <w:lang w:val="en"/>
        </w:rPr>
        <w:t>want</w:t>
      </w:r>
      <w:r w:rsidRPr="001A3A5D">
        <w:rPr>
          <w:lang w:val="en"/>
        </w:rPr>
        <w:t xml:space="preserve"> to know why you are interested in taking this survey. </w:t>
      </w:r>
      <w:r>
        <w:rPr>
          <w:lang w:val="en"/>
        </w:rPr>
        <w:t>You need to answer this q</w:t>
      </w:r>
      <w:r w:rsidR="00CA70F0">
        <w:rPr>
          <w:lang w:val="en"/>
        </w:rPr>
        <w:t>uestion to complete the survey.</w:t>
      </w:r>
    </w:p>
    <w:p w14:paraId="4EF8C3B5" w14:textId="375E8D0B" w:rsidR="006772F9" w:rsidRPr="00323C9D" w:rsidRDefault="006772F9" w:rsidP="001C695E">
      <w:pPr>
        <w:rPr>
          <w:lang w:val="en"/>
        </w:rPr>
      </w:pPr>
      <w:r>
        <w:rPr>
          <w:lang w:val="en"/>
        </w:rPr>
        <w:t>We would also like to know how much you know about the Premises Standards.</w:t>
      </w:r>
    </w:p>
    <w:p w14:paraId="3878D4F1" w14:textId="31B9B551" w:rsidR="006772F9" w:rsidRPr="00A309E4" w:rsidRDefault="006772F9" w:rsidP="00BE6B66">
      <w:pPr>
        <w:pStyle w:val="Heading3"/>
        <w:rPr>
          <w:lang w:val="en"/>
        </w:rPr>
      </w:pPr>
      <w:r w:rsidRPr="00A309E4">
        <w:rPr>
          <w:lang w:val="en"/>
        </w:rPr>
        <w:t xml:space="preserve">What best describes </w:t>
      </w:r>
      <w:r w:rsidR="00A91BB3">
        <w:rPr>
          <w:lang w:val="en"/>
        </w:rPr>
        <w:t>you</w:t>
      </w:r>
      <w:r>
        <w:rPr>
          <w:lang w:val="en"/>
        </w:rPr>
        <w:t>?</w:t>
      </w:r>
    </w:p>
    <w:p w14:paraId="25E60553" w14:textId="3FDBF4A4" w:rsidR="00323C9D" w:rsidRDefault="00433DC3" w:rsidP="00323C9D">
      <w:pPr>
        <w:rPr>
          <w:lang w:val="en"/>
        </w:rPr>
      </w:pPr>
      <w:r>
        <w:rPr>
          <w:lang w:val="en"/>
        </w:rPr>
        <w:t xml:space="preserve">Choose </w:t>
      </w:r>
      <w:r w:rsidR="00323C9D">
        <w:rPr>
          <w:lang w:val="en"/>
        </w:rPr>
        <w:t xml:space="preserve">one of the following options </w:t>
      </w:r>
      <w:r w:rsidR="00323C9D" w:rsidRPr="00EF571A">
        <w:rPr>
          <w:lang w:val="en"/>
        </w:rPr>
        <w:t>(</w:t>
      </w:r>
      <w:r w:rsidR="00323C9D">
        <w:rPr>
          <w:lang w:val="en"/>
        </w:rPr>
        <w:t>Optional):</w:t>
      </w:r>
    </w:p>
    <w:p w14:paraId="740C89E0" w14:textId="0F7AA1FB" w:rsidR="006772F9" w:rsidRDefault="00005F4E" w:rsidP="00323C9D">
      <w:pPr>
        <w:rPr>
          <w:lang w:val="en"/>
        </w:rPr>
      </w:pPr>
      <w:r>
        <w:rPr>
          <w:lang w:val="en"/>
        </w:rPr>
        <w:fldChar w:fldCharType="begin">
          <w:ffData>
            <w:name w:val="Check20"/>
            <w:enabled/>
            <w:calcOnExit w:val="0"/>
            <w:statusText w:type="text" w:val="What best describes your motivation? I am a person living with disability"/>
            <w:checkBox>
              <w:sizeAuto/>
              <w:default w:val="0"/>
            </w:checkBox>
          </w:ffData>
        </w:fldChar>
      </w:r>
      <w:bookmarkStart w:id="26" w:name="Check20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6"/>
      <w:r>
        <w:rPr>
          <w:lang w:val="en"/>
        </w:rPr>
        <w:t xml:space="preserve"> </w:t>
      </w:r>
      <w:r w:rsidR="006772F9" w:rsidRPr="00EF571A">
        <w:rPr>
          <w:lang w:val="en"/>
        </w:rPr>
        <w:t xml:space="preserve">I am a person </w:t>
      </w:r>
      <w:r w:rsidR="006772F9">
        <w:rPr>
          <w:lang w:val="en"/>
        </w:rPr>
        <w:t xml:space="preserve">living </w:t>
      </w:r>
      <w:r w:rsidR="00323C9D">
        <w:rPr>
          <w:lang w:val="en"/>
        </w:rPr>
        <w:t>with disability</w:t>
      </w:r>
    </w:p>
    <w:p w14:paraId="20123A55" w14:textId="044030A5" w:rsidR="006772F9" w:rsidRDefault="00005F4E" w:rsidP="001C695E">
      <w:pPr>
        <w:rPr>
          <w:lang w:val="en"/>
        </w:rPr>
      </w:pPr>
      <w:r>
        <w:rPr>
          <w:lang w:val="en"/>
        </w:rPr>
        <w:fldChar w:fldCharType="begin">
          <w:ffData>
            <w:name w:val="Check21"/>
            <w:enabled/>
            <w:calcOnExit w:val="0"/>
            <w:statusText w:type="text" w:val="What best describes your motivation? I am a carer, family member or friend of a person with a disability"/>
            <w:checkBox>
              <w:sizeAuto/>
              <w:default w:val="0"/>
            </w:checkBox>
          </w:ffData>
        </w:fldChar>
      </w:r>
      <w:bookmarkStart w:id="27" w:name="Check21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7"/>
      <w:r>
        <w:rPr>
          <w:lang w:val="en"/>
        </w:rPr>
        <w:t xml:space="preserve"> </w:t>
      </w:r>
      <w:r w:rsidR="006772F9">
        <w:rPr>
          <w:lang w:val="en"/>
        </w:rPr>
        <w:t>I am</w:t>
      </w:r>
      <w:r w:rsidR="006772F9" w:rsidRPr="00EF571A">
        <w:rPr>
          <w:lang w:val="en"/>
        </w:rPr>
        <w:t xml:space="preserve"> a </w:t>
      </w:r>
      <w:proofErr w:type="spellStart"/>
      <w:r w:rsidR="006772F9" w:rsidRPr="00EF571A">
        <w:rPr>
          <w:lang w:val="en"/>
        </w:rPr>
        <w:t>carer</w:t>
      </w:r>
      <w:proofErr w:type="spellEnd"/>
      <w:r w:rsidR="006772F9">
        <w:rPr>
          <w:lang w:val="en"/>
        </w:rPr>
        <w:t>, family member or friend</w:t>
      </w:r>
      <w:r w:rsidR="006772F9" w:rsidRPr="00EF571A">
        <w:rPr>
          <w:lang w:val="en"/>
        </w:rPr>
        <w:t xml:space="preserve"> of a person with </w:t>
      </w:r>
      <w:r w:rsidR="006772F9">
        <w:rPr>
          <w:lang w:val="en"/>
        </w:rPr>
        <w:t xml:space="preserve">a </w:t>
      </w:r>
      <w:r w:rsidR="00323C9D">
        <w:rPr>
          <w:lang w:val="en"/>
        </w:rPr>
        <w:t>disability</w:t>
      </w:r>
    </w:p>
    <w:p w14:paraId="76548E57" w14:textId="3D7081D8" w:rsidR="006772F9" w:rsidRDefault="00005F4E" w:rsidP="001C695E">
      <w:pPr>
        <w:rPr>
          <w:lang w:val="en"/>
        </w:rPr>
      </w:pPr>
      <w:r>
        <w:rPr>
          <w:lang w:val="en"/>
        </w:rPr>
        <w:fldChar w:fldCharType="begin">
          <w:ffData>
            <w:name w:val="Check22"/>
            <w:enabled/>
            <w:calcOnExit w:val="0"/>
            <w:statusText w:type="text" w:val="What best describes your motivation? I am an advocate for people with disability or work for a disability organisation"/>
            <w:checkBox>
              <w:sizeAuto/>
              <w:default w:val="0"/>
            </w:checkBox>
          </w:ffData>
        </w:fldChar>
      </w:r>
      <w:bookmarkStart w:id="28" w:name="Check22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8"/>
      <w:r>
        <w:rPr>
          <w:lang w:val="en"/>
        </w:rPr>
        <w:t xml:space="preserve"> </w:t>
      </w:r>
      <w:r w:rsidR="006772F9" w:rsidRPr="00EF571A">
        <w:rPr>
          <w:lang w:val="en"/>
        </w:rPr>
        <w:t xml:space="preserve">I am an advocate for people with disability or work </w:t>
      </w:r>
      <w:r w:rsidR="00323C9D">
        <w:rPr>
          <w:lang w:val="en"/>
        </w:rPr>
        <w:t xml:space="preserve">for a disability </w:t>
      </w:r>
      <w:proofErr w:type="spellStart"/>
      <w:r w:rsidR="00323C9D">
        <w:rPr>
          <w:lang w:val="en"/>
        </w:rPr>
        <w:t>organisation</w:t>
      </w:r>
      <w:proofErr w:type="spellEnd"/>
    </w:p>
    <w:p w14:paraId="24E59A0A" w14:textId="39344546" w:rsidR="006772F9" w:rsidRDefault="00005F4E" w:rsidP="001C695E">
      <w:pPr>
        <w:rPr>
          <w:lang w:val="en"/>
        </w:rPr>
      </w:pPr>
      <w:r>
        <w:rPr>
          <w:lang w:val="en"/>
        </w:rPr>
        <w:fldChar w:fldCharType="begin">
          <w:ffData>
            <w:name w:val="Check23"/>
            <w:enabled/>
            <w:calcOnExit w:val="0"/>
            <w:statusText w:type="text" w:val="What best describes your motivation? I am an access consultant or an Australian Standards specialist"/>
            <w:checkBox>
              <w:sizeAuto/>
              <w:default w:val="0"/>
            </w:checkBox>
          </w:ffData>
        </w:fldChar>
      </w:r>
      <w:bookmarkStart w:id="29" w:name="Check23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9"/>
      <w:r>
        <w:rPr>
          <w:lang w:val="en"/>
        </w:rPr>
        <w:t xml:space="preserve"> </w:t>
      </w:r>
      <w:r w:rsidR="006772F9" w:rsidRPr="00EF571A">
        <w:rPr>
          <w:lang w:val="en"/>
        </w:rPr>
        <w:t>I am an access consultant or an Au</w:t>
      </w:r>
      <w:r w:rsidR="00323C9D">
        <w:rPr>
          <w:lang w:val="en"/>
        </w:rPr>
        <w:t>stralian Standards specialist</w:t>
      </w:r>
    </w:p>
    <w:p w14:paraId="175343FB" w14:textId="4EDE18ED" w:rsidR="006772F9" w:rsidRDefault="00005F4E" w:rsidP="001C695E">
      <w:pPr>
        <w:rPr>
          <w:lang w:val="en"/>
        </w:rPr>
      </w:pPr>
      <w:r>
        <w:rPr>
          <w:lang w:val="en"/>
        </w:rPr>
        <w:fldChar w:fldCharType="begin">
          <w:ffData>
            <w:name w:val="Check24"/>
            <w:enabled/>
            <w:calcOnExit w:val="0"/>
            <w:statusText w:type="text" w:val="What best describes your motivation? I am a building developer (property developer, building designer, builder, building surveyor) "/>
            <w:checkBox>
              <w:sizeAuto/>
              <w:default w:val="0"/>
            </w:checkBox>
          </w:ffData>
        </w:fldChar>
      </w:r>
      <w:bookmarkStart w:id="30" w:name="Check24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30"/>
      <w:r>
        <w:rPr>
          <w:lang w:val="en"/>
        </w:rPr>
        <w:t xml:space="preserve"> </w:t>
      </w:r>
      <w:r w:rsidR="006772F9" w:rsidRPr="00EF571A">
        <w:rPr>
          <w:lang w:val="en"/>
        </w:rPr>
        <w:t>I am a building developer (property developer, building designer</w:t>
      </w:r>
      <w:r w:rsidR="00323C9D">
        <w:rPr>
          <w:lang w:val="en"/>
        </w:rPr>
        <w:t xml:space="preserve">, builder, building surveyor) </w:t>
      </w:r>
    </w:p>
    <w:p w14:paraId="7063BF8F" w14:textId="6F6E1528" w:rsidR="006772F9" w:rsidRDefault="00005F4E" w:rsidP="001C695E">
      <w:pPr>
        <w:rPr>
          <w:lang w:val="en"/>
        </w:rPr>
      </w:pPr>
      <w:r>
        <w:rPr>
          <w:lang w:val="en"/>
        </w:rPr>
        <w:fldChar w:fldCharType="begin">
          <w:ffData>
            <w:name w:val="Check25"/>
            <w:enabled/>
            <w:calcOnExit w:val="0"/>
            <w:statusText w:type="text" w:val="What best describes your motivation? I am a building manager (property owner or lessee, project manager, operational staff)"/>
            <w:checkBox>
              <w:sizeAuto/>
              <w:default w:val="0"/>
            </w:checkBox>
          </w:ffData>
        </w:fldChar>
      </w:r>
      <w:bookmarkStart w:id="31" w:name="Check25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31"/>
      <w:r>
        <w:rPr>
          <w:lang w:val="en"/>
        </w:rPr>
        <w:t xml:space="preserve"> </w:t>
      </w:r>
      <w:r w:rsidR="006772F9" w:rsidRPr="00EF571A">
        <w:rPr>
          <w:lang w:val="en"/>
        </w:rPr>
        <w:t>I am a building manager (property owner or lessee, projec</w:t>
      </w:r>
      <w:r w:rsidR="00323C9D">
        <w:rPr>
          <w:lang w:val="en"/>
        </w:rPr>
        <w:t>t manager, operational staff)</w:t>
      </w:r>
    </w:p>
    <w:p w14:paraId="3DB8C6D0" w14:textId="06480CF0" w:rsidR="006772F9" w:rsidRDefault="00005F4E" w:rsidP="001C695E">
      <w:pPr>
        <w:rPr>
          <w:lang w:val="en"/>
        </w:rPr>
      </w:pPr>
      <w:r>
        <w:rPr>
          <w:lang w:val="en"/>
        </w:rPr>
        <w:fldChar w:fldCharType="begin">
          <w:ffData>
            <w:name w:val="Check26"/>
            <w:enabled/>
            <w:calcOnExit w:val="0"/>
            <w:statusText w:type="text" w:val="What best describes your motivation? I am a building certifier (private certifier, government employed certifier)"/>
            <w:checkBox>
              <w:sizeAuto/>
              <w:default w:val="0"/>
            </w:checkBox>
          </w:ffData>
        </w:fldChar>
      </w:r>
      <w:bookmarkStart w:id="32" w:name="Check26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32"/>
      <w:r>
        <w:rPr>
          <w:lang w:val="en"/>
        </w:rPr>
        <w:t xml:space="preserve"> </w:t>
      </w:r>
      <w:r w:rsidR="006772F9" w:rsidRPr="00EF571A">
        <w:rPr>
          <w:lang w:val="en"/>
        </w:rPr>
        <w:t>I am a building certifier (private certifier, g</w:t>
      </w:r>
      <w:r w:rsidR="00323C9D">
        <w:rPr>
          <w:lang w:val="en"/>
        </w:rPr>
        <w:t>overnment employed certifier)</w:t>
      </w:r>
    </w:p>
    <w:p w14:paraId="74AFE8C2" w14:textId="701FBAE9" w:rsidR="006772F9" w:rsidRDefault="00005F4E" w:rsidP="001C695E">
      <w:pPr>
        <w:rPr>
          <w:lang w:val="en"/>
        </w:rPr>
      </w:pPr>
      <w:r>
        <w:rPr>
          <w:lang w:val="en"/>
        </w:rPr>
        <w:fldChar w:fldCharType="begin">
          <w:ffData>
            <w:name w:val="Check27"/>
            <w:enabled/>
            <w:calcOnExit w:val="0"/>
            <w:statusText w:type="text" w:val="What best describes your motivation? I am from the government (federal, state or territory, local government)"/>
            <w:checkBox>
              <w:sizeAuto/>
              <w:default w:val="0"/>
            </w:checkBox>
          </w:ffData>
        </w:fldChar>
      </w:r>
      <w:bookmarkStart w:id="33" w:name="Check27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33"/>
      <w:r>
        <w:rPr>
          <w:lang w:val="en"/>
        </w:rPr>
        <w:t xml:space="preserve"> </w:t>
      </w:r>
      <w:r w:rsidR="006772F9" w:rsidRPr="00EF571A">
        <w:rPr>
          <w:lang w:val="en"/>
        </w:rPr>
        <w:t>I am from the government (federal, state or</w:t>
      </w:r>
      <w:r w:rsidR="00323C9D">
        <w:rPr>
          <w:lang w:val="en"/>
        </w:rPr>
        <w:t xml:space="preserve"> territory, local government)</w:t>
      </w:r>
    </w:p>
    <w:p w14:paraId="54FF4269" w14:textId="624CBFE3" w:rsidR="001C695E" w:rsidRDefault="00005F4E" w:rsidP="001C695E">
      <w:pPr>
        <w:rPr>
          <w:lang w:val="en"/>
        </w:rPr>
      </w:pPr>
      <w:r>
        <w:rPr>
          <w:lang w:val="en"/>
        </w:rPr>
        <w:fldChar w:fldCharType="begin">
          <w:ffData>
            <w:name w:val="Check28"/>
            <w:enabled/>
            <w:calcOnExit w:val="0"/>
            <w:statusText w:type="text" w:val="What best describes your motivation? Other (please specify in the next question below)"/>
            <w:checkBox>
              <w:sizeAuto/>
              <w:default w:val="0"/>
            </w:checkBox>
          </w:ffData>
        </w:fldChar>
      </w:r>
      <w:bookmarkStart w:id="34" w:name="Check28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34"/>
      <w:r>
        <w:rPr>
          <w:lang w:val="en"/>
        </w:rPr>
        <w:t xml:space="preserve"> </w:t>
      </w:r>
      <w:r w:rsidR="006772F9" w:rsidRPr="00EF571A">
        <w:rPr>
          <w:lang w:val="en"/>
        </w:rPr>
        <w:t xml:space="preserve">Other (please specify </w:t>
      </w:r>
      <w:r w:rsidR="00BE6B66">
        <w:rPr>
          <w:lang w:val="en"/>
        </w:rPr>
        <w:t>in the next question below)</w:t>
      </w:r>
    </w:p>
    <w:p w14:paraId="0948D2A6" w14:textId="35E4E021" w:rsidR="006772F9" w:rsidRPr="00A309E4" w:rsidRDefault="006772F9" w:rsidP="00BE6B66">
      <w:pPr>
        <w:pStyle w:val="Heading3"/>
        <w:rPr>
          <w:lang w:val="en"/>
        </w:rPr>
      </w:pPr>
      <w:r w:rsidRPr="00A309E4">
        <w:rPr>
          <w:lang w:val="en"/>
        </w:rPr>
        <w:t xml:space="preserve">If you </w:t>
      </w:r>
      <w:r>
        <w:rPr>
          <w:lang w:val="en"/>
        </w:rPr>
        <w:t>chose</w:t>
      </w:r>
      <w:r w:rsidRPr="00A309E4">
        <w:rPr>
          <w:lang w:val="en"/>
        </w:rPr>
        <w:t xml:space="preserve"> '</w:t>
      </w:r>
      <w:r>
        <w:rPr>
          <w:lang w:val="en"/>
        </w:rPr>
        <w:t>o</w:t>
      </w:r>
      <w:r w:rsidRPr="00A309E4">
        <w:rPr>
          <w:lang w:val="en"/>
        </w:rPr>
        <w:t xml:space="preserve">ther', </w:t>
      </w:r>
      <w:r>
        <w:rPr>
          <w:lang w:val="en"/>
        </w:rPr>
        <w:t xml:space="preserve">what </w:t>
      </w:r>
      <w:r w:rsidR="00A91BB3">
        <w:rPr>
          <w:lang w:val="en"/>
        </w:rPr>
        <w:t>best describes you</w:t>
      </w:r>
      <w:r>
        <w:rPr>
          <w:lang w:val="en"/>
        </w:rPr>
        <w:t>?</w:t>
      </w:r>
    </w:p>
    <w:p w14:paraId="76C69543" w14:textId="77777777" w:rsidR="007454EF" w:rsidRDefault="007454EF" w:rsidP="007454EF">
      <w:pPr>
        <w:rPr>
          <w:lang w:val="en"/>
        </w:rPr>
      </w:pPr>
      <w:r>
        <w:rPr>
          <w:lang w:val="en"/>
        </w:rPr>
        <w:t xml:space="preserve">Put your response below </w:t>
      </w:r>
      <w:r w:rsidRPr="00142B26">
        <w:rPr>
          <w:lang w:val="en"/>
        </w:rPr>
        <w:t>(Optional</w:t>
      </w:r>
      <w:r>
        <w:rPr>
          <w:lang w:val="en"/>
        </w:rPr>
        <w:t>):</w:t>
      </w:r>
    </w:p>
    <w:p w14:paraId="3B5935E2" w14:textId="77777777" w:rsidR="007454EF" w:rsidRDefault="007454EF" w:rsidP="007454EF">
      <w:pPr>
        <w:rPr>
          <w:lang w:val="en"/>
        </w:rPr>
      </w:pPr>
      <w:r>
        <w:rPr>
          <w:lang w:val="en"/>
        </w:rPr>
        <w:fldChar w:fldCharType="begin">
          <w:ffData>
            <w:name w:val="Text2"/>
            <w:enabled/>
            <w:calcOnExit w:val="0"/>
            <w:statusText w:type="text" w:val="If you chose 'other' in the previous question, what is your motivation?"/>
            <w:textInput/>
          </w:ffData>
        </w:fldChar>
      </w:r>
      <w:bookmarkStart w:id="35" w:name="Text2"/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bookmarkEnd w:id="35"/>
    </w:p>
    <w:tbl>
      <w:tblPr>
        <w:tblStyle w:val="TableGrid"/>
        <w:tblW w:w="0" w:type="auto"/>
        <w:tblBorders>
          <w:top w:val="single" w:sz="4" w:space="0" w:color="DDDDDE" w:themeColor="background2" w:themeTint="33"/>
          <w:left w:val="single" w:sz="4" w:space="0" w:color="DDDDDE" w:themeColor="background2" w:themeTint="33"/>
          <w:bottom w:val="single" w:sz="4" w:space="0" w:color="DDDDDE" w:themeColor="background2" w:themeTint="33"/>
          <w:right w:val="single" w:sz="4" w:space="0" w:color="DDDDDE" w:themeColor="background2" w:themeTint="33"/>
          <w:insideH w:val="single" w:sz="4" w:space="0" w:color="DDDDDE" w:themeColor="background2" w:themeTint="33"/>
          <w:insideV w:val="single" w:sz="4" w:space="0" w:color="DDDDDE" w:themeColor="background2" w:themeTint="33"/>
        </w:tblBorders>
        <w:tblLook w:val="04A0" w:firstRow="1" w:lastRow="0" w:firstColumn="1" w:lastColumn="0" w:noHBand="0" w:noVBand="1"/>
        <w:tblDescription w:val="This single table cell can be used for an extensive reply to the survey question."/>
      </w:tblPr>
      <w:tblGrid>
        <w:gridCol w:w="9016"/>
      </w:tblGrid>
      <w:tr w:rsidR="007454EF" w14:paraId="69AA50CA" w14:textId="77777777" w:rsidTr="00F652BE">
        <w:trPr>
          <w:trHeight w:val="4536"/>
        </w:trPr>
        <w:tc>
          <w:tcPr>
            <w:tcW w:w="9016" w:type="dxa"/>
          </w:tcPr>
          <w:p w14:paraId="6874F365" w14:textId="77777777" w:rsidR="007454EF" w:rsidRDefault="007454EF" w:rsidP="00F652BE">
            <w:pPr>
              <w:rPr>
                <w:lang w:val="en"/>
              </w:rPr>
            </w:pPr>
          </w:p>
        </w:tc>
      </w:tr>
    </w:tbl>
    <w:p w14:paraId="5A5948E9" w14:textId="77777777" w:rsidR="006772F9" w:rsidRPr="00A309E4" w:rsidRDefault="006772F9" w:rsidP="00BE6B66">
      <w:pPr>
        <w:pStyle w:val="Heading3"/>
        <w:rPr>
          <w:lang w:val="en"/>
        </w:rPr>
      </w:pPr>
      <w:r w:rsidRPr="00A309E4">
        <w:rPr>
          <w:lang w:val="en"/>
        </w:rPr>
        <w:lastRenderedPageBreak/>
        <w:t>How familiar are you with the Disability (Access to Premises – Building) Sta</w:t>
      </w:r>
      <w:r>
        <w:rPr>
          <w:lang w:val="en"/>
        </w:rPr>
        <w:t>ndards 2010</w:t>
      </w:r>
      <w:r w:rsidRPr="00A309E4">
        <w:rPr>
          <w:lang w:val="en"/>
        </w:rPr>
        <w:t xml:space="preserve">? </w:t>
      </w:r>
    </w:p>
    <w:p w14:paraId="2E4EEA76" w14:textId="39271BFC" w:rsidR="006772F9" w:rsidRDefault="00A91BB3" w:rsidP="001C695E">
      <w:pPr>
        <w:rPr>
          <w:lang w:val="en"/>
        </w:rPr>
      </w:pPr>
      <w:r>
        <w:rPr>
          <w:lang w:val="en"/>
        </w:rPr>
        <w:t xml:space="preserve">Choose </w:t>
      </w:r>
      <w:r w:rsidR="00323C9D">
        <w:rPr>
          <w:lang w:val="en"/>
        </w:rPr>
        <w:t>one of the following options</w:t>
      </w:r>
      <w:r w:rsidR="006772F9">
        <w:rPr>
          <w:lang w:val="en"/>
        </w:rPr>
        <w:t xml:space="preserve"> </w:t>
      </w:r>
      <w:r w:rsidR="006772F9" w:rsidRPr="00EF571A">
        <w:rPr>
          <w:lang w:val="en"/>
        </w:rPr>
        <w:t>(</w:t>
      </w:r>
      <w:r w:rsidR="006772F9">
        <w:rPr>
          <w:lang w:val="en"/>
        </w:rPr>
        <w:t>Optional</w:t>
      </w:r>
      <w:r w:rsidR="00323C9D">
        <w:rPr>
          <w:lang w:val="en"/>
        </w:rPr>
        <w:t>):</w:t>
      </w:r>
    </w:p>
    <w:p w14:paraId="24858636" w14:textId="2575CADE" w:rsidR="006772F9" w:rsidRDefault="00242C15" w:rsidP="001C695E">
      <w:pPr>
        <w:rPr>
          <w:lang w:val="en"/>
        </w:rPr>
      </w:pPr>
      <w:r>
        <w:rPr>
          <w:lang w:val="en"/>
        </w:rPr>
        <w:fldChar w:fldCharType="begin">
          <w:ffData>
            <w:name w:val="Check29"/>
            <w:enabled/>
            <w:calcOnExit w:val="0"/>
            <w:statusText w:type="text" w:val="How familiar are you with the Disability (Access to Premises – Building) Standards 2010? I have never heard of the Standards"/>
            <w:checkBox>
              <w:sizeAuto/>
              <w:default w:val="0"/>
            </w:checkBox>
          </w:ffData>
        </w:fldChar>
      </w:r>
      <w:bookmarkStart w:id="36" w:name="Check29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36"/>
      <w:r>
        <w:rPr>
          <w:lang w:val="en"/>
        </w:rPr>
        <w:t xml:space="preserve"> </w:t>
      </w:r>
      <w:r w:rsidR="006772F9" w:rsidRPr="00EF571A">
        <w:rPr>
          <w:lang w:val="en"/>
        </w:rPr>
        <w:t>I have</w:t>
      </w:r>
      <w:r w:rsidR="00323C9D">
        <w:rPr>
          <w:lang w:val="en"/>
        </w:rPr>
        <w:t xml:space="preserve"> never heard of the Standards</w:t>
      </w:r>
    </w:p>
    <w:p w14:paraId="317A9B30" w14:textId="001C9796" w:rsidR="006772F9" w:rsidRDefault="00DF3362" w:rsidP="001C695E">
      <w:pPr>
        <w:rPr>
          <w:lang w:val="en"/>
        </w:rPr>
      </w:pPr>
      <w:r>
        <w:rPr>
          <w:lang w:val="en"/>
        </w:rPr>
        <w:fldChar w:fldCharType="begin">
          <w:ffData>
            <w:name w:val="Check30"/>
            <w:enabled/>
            <w:calcOnExit w:val="0"/>
            <w:statusText w:type="text" w:val="How familiar are you with the Disability Standards 2010? I am aware of the Standard but have never read them"/>
            <w:checkBox>
              <w:sizeAuto/>
              <w:default w:val="0"/>
            </w:checkBox>
          </w:ffData>
        </w:fldChar>
      </w:r>
      <w:bookmarkStart w:id="37" w:name="Check30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37"/>
      <w:r w:rsidR="00242C15">
        <w:rPr>
          <w:lang w:val="en"/>
        </w:rPr>
        <w:t xml:space="preserve"> </w:t>
      </w:r>
      <w:r w:rsidR="006772F9">
        <w:rPr>
          <w:lang w:val="en"/>
        </w:rPr>
        <w:t>I am aware of the Standard</w:t>
      </w:r>
      <w:r w:rsidR="00323C9D">
        <w:rPr>
          <w:lang w:val="en"/>
        </w:rPr>
        <w:t xml:space="preserve"> but have never read them</w:t>
      </w:r>
    </w:p>
    <w:p w14:paraId="47A0448C" w14:textId="3D2CA1CA" w:rsidR="006772F9" w:rsidRDefault="00DF3362" w:rsidP="001C695E">
      <w:pPr>
        <w:rPr>
          <w:lang w:val="en"/>
        </w:rPr>
      </w:pPr>
      <w:r>
        <w:rPr>
          <w:lang w:val="en"/>
        </w:rPr>
        <w:fldChar w:fldCharType="begin">
          <w:ffData>
            <w:name w:val="Check31"/>
            <w:enabled/>
            <w:calcOnExit w:val="0"/>
            <w:statusText w:type="text" w:val="How familiar are you with the Disability Standards 2010? I I am aware of the Standards and am somewhat familiar with the details in them"/>
            <w:checkBox>
              <w:sizeAuto/>
              <w:default w:val="0"/>
            </w:checkBox>
          </w:ffData>
        </w:fldChar>
      </w:r>
      <w:bookmarkStart w:id="38" w:name="Check31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38"/>
      <w:r w:rsidR="00242C15">
        <w:rPr>
          <w:lang w:val="en"/>
        </w:rPr>
        <w:t xml:space="preserve"> </w:t>
      </w:r>
      <w:r w:rsidR="006772F9" w:rsidRPr="00EF571A">
        <w:rPr>
          <w:lang w:val="en"/>
        </w:rPr>
        <w:t xml:space="preserve">I am aware of the Standards and am somewhat familiar with the details </w:t>
      </w:r>
      <w:r w:rsidR="006772F9">
        <w:rPr>
          <w:lang w:val="en"/>
        </w:rPr>
        <w:t>in</w:t>
      </w:r>
      <w:r w:rsidR="00323C9D">
        <w:rPr>
          <w:lang w:val="en"/>
        </w:rPr>
        <w:t xml:space="preserve"> them</w:t>
      </w:r>
    </w:p>
    <w:p w14:paraId="6A728CF8" w14:textId="1DCFB9B5" w:rsidR="006772F9" w:rsidRPr="00EF571A" w:rsidRDefault="00DF3362" w:rsidP="001C695E">
      <w:pPr>
        <w:rPr>
          <w:lang w:val="en"/>
        </w:rPr>
      </w:pPr>
      <w:r>
        <w:rPr>
          <w:lang w:val="en"/>
        </w:rPr>
        <w:fldChar w:fldCharType="begin">
          <w:ffData>
            <w:name w:val="Check32"/>
            <w:enabled/>
            <w:calcOnExit w:val="0"/>
            <w:statusText w:type="text" w:val="How familiar are you with the Disability Standards 2010? I am very aware of the Standard and am very familiar with the details in them."/>
            <w:checkBox>
              <w:sizeAuto/>
              <w:default w:val="0"/>
            </w:checkBox>
          </w:ffData>
        </w:fldChar>
      </w:r>
      <w:bookmarkStart w:id="39" w:name="Check32"/>
      <w:r>
        <w:rPr>
          <w:lang w:val="en"/>
        </w:rPr>
        <w:instrText xml:space="preserve"> FORMCHECKBOX </w:instrText>
      </w:r>
      <w:r w:rsidR="003763FD">
        <w:rPr>
          <w:lang w:val="en"/>
        </w:rPr>
      </w:r>
      <w:r w:rsidR="003763FD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39"/>
      <w:r w:rsidR="00242C15">
        <w:rPr>
          <w:lang w:val="en"/>
        </w:rPr>
        <w:t xml:space="preserve"> </w:t>
      </w:r>
      <w:r w:rsidR="006772F9" w:rsidRPr="00EF571A">
        <w:rPr>
          <w:lang w:val="en"/>
        </w:rPr>
        <w:t xml:space="preserve">I am very aware of the Standard and am very familiar with the details </w:t>
      </w:r>
      <w:r w:rsidR="006772F9">
        <w:rPr>
          <w:lang w:val="en"/>
        </w:rPr>
        <w:t>in</w:t>
      </w:r>
      <w:r w:rsidR="006772F9" w:rsidRPr="00EF571A">
        <w:rPr>
          <w:lang w:val="en"/>
        </w:rPr>
        <w:t xml:space="preserve"> them</w:t>
      </w:r>
    </w:p>
    <w:p w14:paraId="565DB071" w14:textId="77777777" w:rsidR="001C695E" w:rsidRDefault="001C695E">
      <w:pPr>
        <w:rPr>
          <w:b/>
        </w:rPr>
      </w:pPr>
      <w:r>
        <w:rPr>
          <w:b/>
        </w:rPr>
        <w:br w:type="page"/>
      </w:r>
    </w:p>
    <w:p w14:paraId="0136F365" w14:textId="5DE7B2B5" w:rsidR="006772F9" w:rsidRDefault="006772F9" w:rsidP="001C695E">
      <w:pPr>
        <w:pStyle w:val="Heading2"/>
        <w:rPr>
          <w:lang w:val="en"/>
        </w:rPr>
      </w:pPr>
      <w:r>
        <w:rPr>
          <w:lang w:val="en"/>
        </w:rPr>
        <w:lastRenderedPageBreak/>
        <w:t>F</w:t>
      </w:r>
      <w:r w:rsidRPr="00591A33">
        <w:rPr>
          <w:lang w:val="en"/>
        </w:rPr>
        <w:t>or pe</w:t>
      </w:r>
      <w:r w:rsidR="009E4E33">
        <w:rPr>
          <w:lang w:val="en"/>
        </w:rPr>
        <w:t xml:space="preserve">ople </w:t>
      </w:r>
      <w:r>
        <w:rPr>
          <w:lang w:val="en"/>
        </w:rPr>
        <w:t>with a disability,</w:t>
      </w:r>
      <w:r w:rsidRPr="00591A33">
        <w:rPr>
          <w:lang w:val="en"/>
        </w:rPr>
        <w:t xml:space="preserve"> assisting </w:t>
      </w:r>
      <w:r>
        <w:rPr>
          <w:lang w:val="en"/>
        </w:rPr>
        <w:t>or advocating for them</w:t>
      </w:r>
    </w:p>
    <w:p w14:paraId="342412D4" w14:textId="77777777" w:rsidR="006772F9" w:rsidRDefault="006772F9" w:rsidP="001C695E">
      <w:pPr>
        <w:rPr>
          <w:lang w:val="en"/>
        </w:rPr>
      </w:pPr>
      <w:r w:rsidRPr="00D75151">
        <w:rPr>
          <w:lang w:val="en"/>
        </w:rPr>
        <w:t>The</w:t>
      </w:r>
      <w:r>
        <w:rPr>
          <w:lang w:val="en"/>
        </w:rPr>
        <w:t>se</w:t>
      </w:r>
      <w:r w:rsidRPr="00D75151">
        <w:rPr>
          <w:lang w:val="en"/>
        </w:rPr>
        <w:t xml:space="preserve"> questions are</w:t>
      </w:r>
      <w:r>
        <w:rPr>
          <w:lang w:val="en"/>
        </w:rPr>
        <w:t xml:space="preserve"> about</w:t>
      </w:r>
      <w:r w:rsidRPr="00D75151">
        <w:rPr>
          <w:lang w:val="en"/>
        </w:rPr>
        <w:t xml:space="preserve"> </w:t>
      </w:r>
      <w:r w:rsidRPr="00591A33">
        <w:rPr>
          <w:lang w:val="en"/>
        </w:rPr>
        <w:t>equal access to public buildings</w:t>
      </w:r>
      <w:r>
        <w:rPr>
          <w:lang w:val="en"/>
        </w:rPr>
        <w:t>.</w:t>
      </w:r>
    </w:p>
    <w:p w14:paraId="66F31E24" w14:textId="77777777" w:rsidR="006772F9" w:rsidRPr="00A309E4" w:rsidRDefault="006772F9" w:rsidP="001C695E">
      <w:pPr>
        <w:rPr>
          <w:rFonts w:cstheme="minorHAnsi"/>
          <w:color w:val="000000"/>
          <w:lang w:val="en"/>
        </w:rPr>
      </w:pPr>
      <w:r>
        <w:rPr>
          <w:rFonts w:cstheme="minorHAnsi"/>
          <w:color w:val="000000"/>
          <w:lang w:val="en"/>
        </w:rPr>
        <w:t>They</w:t>
      </w:r>
      <w:r w:rsidRPr="00A309E4">
        <w:rPr>
          <w:rFonts w:cstheme="minorHAnsi"/>
          <w:color w:val="000000"/>
          <w:lang w:val="en"/>
        </w:rPr>
        <w:t xml:space="preserve"> ask about your experiences of:</w:t>
      </w:r>
    </w:p>
    <w:p w14:paraId="146C9027" w14:textId="77777777" w:rsidR="009E4E33" w:rsidRPr="009E4E33" w:rsidRDefault="009E4E33" w:rsidP="009E4E33">
      <w:pPr>
        <w:pStyle w:val="ListParagraph"/>
        <w:numPr>
          <w:ilvl w:val="0"/>
          <w:numId w:val="26"/>
        </w:numPr>
        <w:rPr>
          <w:rFonts w:cstheme="minorHAnsi"/>
          <w:color w:val="000000"/>
          <w:lang w:val="en"/>
        </w:rPr>
      </w:pPr>
      <w:r w:rsidRPr="009E4E33">
        <w:rPr>
          <w:rFonts w:cstheme="minorHAnsi"/>
          <w:color w:val="000000"/>
          <w:lang w:val="en"/>
        </w:rPr>
        <w:t>access to public buildings and common areas</w:t>
      </w:r>
    </w:p>
    <w:p w14:paraId="23E2E35D" w14:textId="77777777" w:rsidR="009E4E33" w:rsidRPr="009E4E33" w:rsidRDefault="009E4E33" w:rsidP="009E4E33">
      <w:pPr>
        <w:pStyle w:val="ListParagraph"/>
        <w:numPr>
          <w:ilvl w:val="0"/>
          <w:numId w:val="26"/>
        </w:numPr>
        <w:rPr>
          <w:rFonts w:cstheme="minorHAnsi"/>
          <w:color w:val="000000"/>
          <w:lang w:val="en"/>
        </w:rPr>
      </w:pPr>
      <w:r w:rsidRPr="009E4E33">
        <w:rPr>
          <w:rFonts w:cstheme="minorHAnsi"/>
          <w:color w:val="000000"/>
          <w:lang w:val="en"/>
        </w:rPr>
        <w:t>things that work or don’t work well when you access them</w:t>
      </w:r>
    </w:p>
    <w:p w14:paraId="52392D4B" w14:textId="77777777" w:rsidR="009E4E33" w:rsidRPr="009E4E33" w:rsidRDefault="009E4E33" w:rsidP="009E4E33">
      <w:pPr>
        <w:pStyle w:val="ListParagraph"/>
        <w:numPr>
          <w:ilvl w:val="0"/>
          <w:numId w:val="26"/>
        </w:numPr>
        <w:rPr>
          <w:rFonts w:cstheme="minorHAnsi"/>
          <w:color w:val="000000"/>
          <w:lang w:val="en"/>
        </w:rPr>
      </w:pPr>
      <w:r w:rsidRPr="009E4E33">
        <w:rPr>
          <w:rFonts w:cstheme="minorHAnsi"/>
          <w:color w:val="000000"/>
          <w:lang w:val="en"/>
        </w:rPr>
        <w:t>new buildings or new parts of old buildings following the Premises Standards</w:t>
      </w:r>
    </w:p>
    <w:p w14:paraId="50B5C4CB" w14:textId="386A16C5" w:rsidR="006772F9" w:rsidRPr="008C7B7E" w:rsidRDefault="006772F9" w:rsidP="001C695E">
      <w:pPr>
        <w:rPr>
          <w:lang w:val="en"/>
        </w:rPr>
      </w:pPr>
      <w:r w:rsidRPr="008C7B7E">
        <w:rPr>
          <w:lang w:val="en"/>
        </w:rPr>
        <w:t xml:space="preserve">If you advocate or develop policy for people with disabilities, consider their experience when </w:t>
      </w:r>
      <w:r w:rsidR="005C7465" w:rsidRPr="008C7B7E">
        <w:rPr>
          <w:lang w:val="en"/>
        </w:rPr>
        <w:t>answering</w:t>
      </w:r>
      <w:r w:rsidR="00323C9D">
        <w:rPr>
          <w:lang w:val="en"/>
        </w:rPr>
        <w:t xml:space="preserve"> the questions.</w:t>
      </w:r>
    </w:p>
    <w:p w14:paraId="684B875F" w14:textId="77777777" w:rsidR="006772F9" w:rsidRDefault="006772F9" w:rsidP="001C695E">
      <w:pPr>
        <w:rPr>
          <w:rFonts w:cstheme="minorHAnsi"/>
          <w:color w:val="000000"/>
          <w:lang w:val="en"/>
        </w:rPr>
      </w:pPr>
      <w:r w:rsidRPr="00A309E4">
        <w:rPr>
          <w:rFonts w:cstheme="minorHAnsi"/>
          <w:color w:val="000000"/>
          <w:lang w:val="en"/>
        </w:rPr>
        <w:t xml:space="preserve">You </w:t>
      </w:r>
      <w:r>
        <w:rPr>
          <w:rFonts w:cstheme="minorHAnsi"/>
          <w:color w:val="000000"/>
          <w:lang w:val="en"/>
        </w:rPr>
        <w:t>can answer</w:t>
      </w:r>
      <w:r w:rsidRPr="00A309E4">
        <w:rPr>
          <w:rFonts w:cstheme="minorHAnsi"/>
          <w:color w:val="000000"/>
          <w:lang w:val="en"/>
        </w:rPr>
        <w:t xml:space="preserve"> all the questions or just </w:t>
      </w:r>
      <w:r>
        <w:rPr>
          <w:rFonts w:cstheme="minorHAnsi"/>
          <w:color w:val="000000"/>
          <w:lang w:val="en"/>
        </w:rPr>
        <w:t>ones relevant to your experience</w:t>
      </w:r>
      <w:r w:rsidRPr="00A309E4">
        <w:rPr>
          <w:rFonts w:cstheme="minorHAnsi"/>
          <w:color w:val="000000"/>
          <w:lang w:val="en"/>
        </w:rPr>
        <w:t>.</w:t>
      </w:r>
    </w:p>
    <w:p w14:paraId="5960DD87" w14:textId="42AE4BAA" w:rsidR="006772F9" w:rsidRPr="00323C9D" w:rsidRDefault="006772F9" w:rsidP="001C695E">
      <w:pPr>
        <w:rPr>
          <w:rFonts w:cstheme="minorHAnsi"/>
          <w:color w:val="000000"/>
          <w:lang w:val="en"/>
        </w:rPr>
      </w:pPr>
      <w:r w:rsidRPr="001C695E">
        <w:rPr>
          <w:rFonts w:cstheme="minorHAnsi"/>
          <w:color w:val="000000"/>
          <w:lang w:val="en"/>
        </w:rPr>
        <w:t xml:space="preserve">If you only want to make a general comment, </w:t>
      </w:r>
      <w:r w:rsidR="001C695E" w:rsidRPr="001C695E">
        <w:rPr>
          <w:rFonts w:cstheme="minorHAnsi"/>
          <w:color w:val="000000"/>
          <w:lang w:val="en"/>
        </w:rPr>
        <w:t xml:space="preserve">you can </w:t>
      </w:r>
      <w:hyperlink w:anchor="_Do_you_have" w:history="1">
        <w:r w:rsidR="001C695E" w:rsidRPr="00323C9D">
          <w:rPr>
            <w:rStyle w:val="Hyperlink"/>
            <w:rFonts w:cstheme="minorHAnsi"/>
            <w:lang w:val="en"/>
          </w:rPr>
          <w:t xml:space="preserve">skip ahead </w:t>
        </w:r>
        <w:r w:rsidR="00323C9D" w:rsidRPr="00323C9D">
          <w:rPr>
            <w:rStyle w:val="Hyperlink"/>
            <w:rFonts w:cstheme="minorHAnsi"/>
            <w:lang w:val="en"/>
          </w:rPr>
          <w:t>to the general comments section</w:t>
        </w:r>
      </w:hyperlink>
      <w:r w:rsidRPr="001C695E">
        <w:rPr>
          <w:rFonts w:cstheme="minorHAnsi"/>
          <w:color w:val="000000"/>
          <w:lang w:val="en"/>
        </w:rPr>
        <w:t>.</w:t>
      </w:r>
    </w:p>
    <w:p w14:paraId="741F70D6" w14:textId="77777777" w:rsidR="006772F9" w:rsidRPr="00A80D5E" w:rsidRDefault="006772F9" w:rsidP="00323C9D">
      <w:pPr>
        <w:pStyle w:val="Heading3"/>
        <w:rPr>
          <w:lang w:val="en"/>
        </w:rPr>
      </w:pPr>
      <w:r w:rsidRPr="00A80D5E">
        <w:rPr>
          <w:lang w:val="en"/>
        </w:rPr>
        <w:t xml:space="preserve">What has been your experience of access to and within public buildings? </w:t>
      </w:r>
    </w:p>
    <w:p w14:paraId="7538B80D" w14:textId="77777777" w:rsidR="006772F9" w:rsidRPr="00A309E4" w:rsidRDefault="006772F9" w:rsidP="00A80D5E">
      <w:pPr>
        <w:rPr>
          <w:lang w:val="en"/>
        </w:rPr>
      </w:pPr>
      <w:r w:rsidRPr="00A309E4">
        <w:rPr>
          <w:lang w:val="en"/>
        </w:rPr>
        <w:t xml:space="preserve">When answering the question, you </w:t>
      </w:r>
      <w:r>
        <w:rPr>
          <w:lang w:val="en"/>
        </w:rPr>
        <w:t>can</w:t>
      </w:r>
      <w:r w:rsidRPr="00A309E4">
        <w:rPr>
          <w:lang w:val="en"/>
        </w:rPr>
        <w:t xml:space="preserve"> think about:</w:t>
      </w:r>
    </w:p>
    <w:p w14:paraId="24D9C2BB" w14:textId="77777777" w:rsidR="009E4E33" w:rsidRPr="009E4E33" w:rsidRDefault="009E4E33" w:rsidP="009E4E33">
      <w:pPr>
        <w:pStyle w:val="ListParagraph"/>
        <w:numPr>
          <w:ilvl w:val="0"/>
          <w:numId w:val="36"/>
        </w:numPr>
        <w:rPr>
          <w:lang w:val="en"/>
        </w:rPr>
      </w:pPr>
      <w:r w:rsidRPr="009E4E33">
        <w:rPr>
          <w:lang w:val="en"/>
        </w:rPr>
        <w:t>travelling from home to work, study, shop day to day</w:t>
      </w:r>
    </w:p>
    <w:p w14:paraId="51103DD3" w14:textId="77777777" w:rsidR="009E4E33" w:rsidRPr="009E4E33" w:rsidRDefault="009E4E33" w:rsidP="009E4E33">
      <w:pPr>
        <w:pStyle w:val="ListParagraph"/>
        <w:numPr>
          <w:ilvl w:val="0"/>
          <w:numId w:val="36"/>
        </w:numPr>
        <w:rPr>
          <w:lang w:val="en"/>
        </w:rPr>
      </w:pPr>
      <w:r w:rsidRPr="009E4E33">
        <w:rPr>
          <w:lang w:val="en"/>
        </w:rPr>
        <w:t xml:space="preserve">things that work or don’t work well when you access public buildings like shopping </w:t>
      </w:r>
      <w:proofErr w:type="spellStart"/>
      <w:r w:rsidRPr="009E4E33">
        <w:rPr>
          <w:lang w:val="en"/>
        </w:rPr>
        <w:t>centres</w:t>
      </w:r>
      <w:proofErr w:type="spellEnd"/>
      <w:r w:rsidRPr="009E4E33">
        <w:rPr>
          <w:lang w:val="en"/>
        </w:rPr>
        <w:t xml:space="preserve"> and common areas like apartment lobbies</w:t>
      </w:r>
    </w:p>
    <w:p w14:paraId="36B89C5A" w14:textId="77777777" w:rsidR="007454EF" w:rsidRPr="007454EF" w:rsidRDefault="007454EF" w:rsidP="007454EF">
      <w:pPr>
        <w:rPr>
          <w:lang w:val="en"/>
        </w:rPr>
      </w:pPr>
      <w:r w:rsidRPr="007454EF">
        <w:rPr>
          <w:lang w:val="en"/>
        </w:rPr>
        <w:t>Put your answer below (Optional):</w:t>
      </w:r>
    </w:p>
    <w:p w14:paraId="6352FBF0" w14:textId="77777777" w:rsidR="007454EF" w:rsidRPr="007454EF" w:rsidRDefault="007454EF" w:rsidP="007454EF">
      <w:pPr>
        <w:rPr>
          <w:lang w:val="en"/>
        </w:rPr>
      </w:pPr>
      <w:r w:rsidRPr="007454EF">
        <w:rPr>
          <w:lang w:val="en"/>
        </w:rPr>
        <w:fldChar w:fldCharType="begin">
          <w:ffData>
            <w:name w:val="Text3"/>
            <w:enabled/>
            <w:calcOnExit w:val="0"/>
            <w:statusText w:type="text" w:val="What has been your experience of access to and within public buildings? "/>
            <w:textInput/>
          </w:ffData>
        </w:fldChar>
      </w:r>
      <w:bookmarkStart w:id="40" w:name="Text3"/>
      <w:r w:rsidRPr="007454EF">
        <w:rPr>
          <w:lang w:val="en"/>
        </w:rPr>
        <w:instrText xml:space="preserve"> FORMTEXT </w:instrText>
      </w:r>
      <w:r>
        <w:rPr>
          <w:lang w:val="en"/>
        </w:rPr>
      </w:r>
      <w:r w:rsidRPr="007454EF"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 w:rsidRPr="007454EF">
        <w:rPr>
          <w:lang w:val="en"/>
        </w:rPr>
        <w:fldChar w:fldCharType="end"/>
      </w:r>
      <w:bookmarkEnd w:id="40"/>
    </w:p>
    <w:tbl>
      <w:tblPr>
        <w:tblStyle w:val="TableGrid"/>
        <w:tblW w:w="0" w:type="auto"/>
        <w:tblBorders>
          <w:top w:val="single" w:sz="4" w:space="0" w:color="DDDDDE" w:themeColor="background2" w:themeTint="33"/>
          <w:left w:val="single" w:sz="4" w:space="0" w:color="DDDDDE" w:themeColor="background2" w:themeTint="33"/>
          <w:bottom w:val="single" w:sz="4" w:space="0" w:color="DDDDDE" w:themeColor="background2" w:themeTint="33"/>
          <w:right w:val="single" w:sz="4" w:space="0" w:color="DDDDDE" w:themeColor="background2" w:themeTint="33"/>
          <w:insideH w:val="single" w:sz="4" w:space="0" w:color="DDDDDE" w:themeColor="background2" w:themeTint="33"/>
          <w:insideV w:val="single" w:sz="4" w:space="0" w:color="DDDDDE" w:themeColor="background2" w:themeTint="33"/>
        </w:tblBorders>
        <w:tblLook w:val="04A0" w:firstRow="1" w:lastRow="0" w:firstColumn="1" w:lastColumn="0" w:noHBand="0" w:noVBand="1"/>
        <w:tblDescription w:val="This single table cell can be used for an extensive reply to the survey question."/>
      </w:tblPr>
      <w:tblGrid>
        <w:gridCol w:w="9016"/>
      </w:tblGrid>
      <w:tr w:rsidR="007454EF" w14:paraId="43E34910" w14:textId="77777777" w:rsidTr="00F652BE">
        <w:trPr>
          <w:trHeight w:val="4536"/>
        </w:trPr>
        <w:tc>
          <w:tcPr>
            <w:tcW w:w="9016" w:type="dxa"/>
          </w:tcPr>
          <w:p w14:paraId="01981ED4" w14:textId="77777777" w:rsidR="007454EF" w:rsidRDefault="007454EF" w:rsidP="00F652BE">
            <w:pPr>
              <w:rPr>
                <w:lang w:val="en"/>
              </w:rPr>
            </w:pPr>
          </w:p>
        </w:tc>
      </w:tr>
    </w:tbl>
    <w:p w14:paraId="0B03E1F8" w14:textId="77777777" w:rsidR="006772F9" w:rsidRPr="00A80D5E" w:rsidRDefault="006772F9" w:rsidP="00323C9D">
      <w:pPr>
        <w:pStyle w:val="Heading3"/>
        <w:rPr>
          <w:lang w:val="en"/>
        </w:rPr>
      </w:pPr>
      <w:r w:rsidRPr="00A80D5E">
        <w:rPr>
          <w:lang w:val="en"/>
        </w:rPr>
        <w:lastRenderedPageBreak/>
        <w:t xml:space="preserve">What do you think the Premises Standards Review should focus on? </w:t>
      </w:r>
    </w:p>
    <w:p w14:paraId="2F009EC4" w14:textId="77777777" w:rsidR="006772F9" w:rsidRPr="00A80D5E" w:rsidRDefault="006772F9" w:rsidP="001C695E">
      <w:pPr>
        <w:rPr>
          <w:lang w:val="en"/>
        </w:rPr>
      </w:pPr>
      <w:r w:rsidRPr="00A80D5E">
        <w:rPr>
          <w:lang w:val="en"/>
        </w:rPr>
        <w:t>When answering the question, you can think about:</w:t>
      </w:r>
    </w:p>
    <w:p w14:paraId="7D91367C" w14:textId="77777777" w:rsidR="000C6DF4" w:rsidRPr="000C6DF4" w:rsidRDefault="000C6DF4" w:rsidP="000C6DF4">
      <w:pPr>
        <w:pStyle w:val="ListParagraph"/>
        <w:numPr>
          <w:ilvl w:val="0"/>
          <w:numId w:val="37"/>
        </w:numPr>
        <w:rPr>
          <w:lang w:val="en"/>
        </w:rPr>
      </w:pPr>
      <w:r w:rsidRPr="000C6DF4">
        <w:rPr>
          <w:lang w:val="en"/>
        </w:rPr>
        <w:t xml:space="preserve">things that work or don’t work well when you access public buildings like shopping </w:t>
      </w:r>
      <w:proofErr w:type="spellStart"/>
      <w:r w:rsidRPr="000C6DF4">
        <w:rPr>
          <w:lang w:val="en"/>
        </w:rPr>
        <w:t>centres</w:t>
      </w:r>
      <w:proofErr w:type="spellEnd"/>
      <w:r w:rsidRPr="000C6DF4">
        <w:rPr>
          <w:lang w:val="en"/>
        </w:rPr>
        <w:t xml:space="preserve"> and common areas like apartment lobbies</w:t>
      </w:r>
    </w:p>
    <w:p w14:paraId="46E41EDE" w14:textId="77777777" w:rsidR="000C6DF4" w:rsidRPr="000C6DF4" w:rsidRDefault="000C6DF4" w:rsidP="000C6DF4">
      <w:pPr>
        <w:pStyle w:val="ListParagraph"/>
        <w:numPr>
          <w:ilvl w:val="0"/>
          <w:numId w:val="37"/>
        </w:numPr>
        <w:rPr>
          <w:lang w:val="en"/>
        </w:rPr>
      </w:pPr>
      <w:r w:rsidRPr="000C6DF4">
        <w:rPr>
          <w:lang w:val="en"/>
        </w:rPr>
        <w:t>areas that could be improved</w:t>
      </w:r>
    </w:p>
    <w:p w14:paraId="3881132D" w14:textId="77777777" w:rsidR="000C6DF4" w:rsidRPr="000C6DF4" w:rsidRDefault="000C6DF4" w:rsidP="000C6DF4">
      <w:pPr>
        <w:pStyle w:val="ListParagraph"/>
        <w:numPr>
          <w:ilvl w:val="0"/>
          <w:numId w:val="37"/>
        </w:numPr>
        <w:rPr>
          <w:lang w:val="en"/>
        </w:rPr>
      </w:pPr>
      <w:r w:rsidRPr="000C6DF4">
        <w:rPr>
          <w:lang w:val="en"/>
        </w:rPr>
        <w:t xml:space="preserve">differences in new buildings and old buildings with new parts </w:t>
      </w:r>
    </w:p>
    <w:p w14:paraId="45FACA15" w14:textId="77777777" w:rsidR="00D93484" w:rsidRPr="00D93484" w:rsidRDefault="00D93484" w:rsidP="00D93484">
      <w:pPr>
        <w:rPr>
          <w:lang w:val="en"/>
        </w:rPr>
      </w:pPr>
      <w:r w:rsidRPr="00D93484">
        <w:rPr>
          <w:lang w:val="en"/>
        </w:rPr>
        <w:t>Put your answer below (Optional):</w:t>
      </w:r>
    </w:p>
    <w:p w14:paraId="41274F7C" w14:textId="77777777" w:rsidR="00D93484" w:rsidRPr="00D93484" w:rsidRDefault="00D93484" w:rsidP="00D93484">
      <w:pPr>
        <w:rPr>
          <w:lang w:val="en"/>
        </w:rPr>
      </w:pPr>
      <w:r w:rsidRPr="00D93484">
        <w:rPr>
          <w:lang w:val="en"/>
        </w:rPr>
        <w:fldChar w:fldCharType="begin">
          <w:ffData>
            <w:name w:val="Text4"/>
            <w:enabled/>
            <w:calcOnExit w:val="0"/>
            <w:statusText w:type="text" w:val="What do you think the Premises Standards Review should focus on? "/>
            <w:textInput/>
          </w:ffData>
        </w:fldChar>
      </w:r>
      <w:bookmarkStart w:id="41" w:name="Text4"/>
      <w:r w:rsidRPr="00D93484">
        <w:rPr>
          <w:lang w:val="en"/>
        </w:rPr>
        <w:instrText xml:space="preserve"> FORMTEXT </w:instrText>
      </w:r>
      <w:r>
        <w:rPr>
          <w:lang w:val="en"/>
        </w:rPr>
      </w:r>
      <w:r w:rsidRPr="00D93484"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 w:rsidRPr="00D93484">
        <w:rPr>
          <w:lang w:val="en"/>
        </w:rPr>
        <w:fldChar w:fldCharType="end"/>
      </w:r>
      <w:bookmarkEnd w:id="41"/>
    </w:p>
    <w:tbl>
      <w:tblPr>
        <w:tblStyle w:val="TableGrid"/>
        <w:tblW w:w="0" w:type="auto"/>
        <w:tblBorders>
          <w:top w:val="single" w:sz="4" w:space="0" w:color="DDDDDE" w:themeColor="background2" w:themeTint="33"/>
          <w:left w:val="single" w:sz="4" w:space="0" w:color="DDDDDE" w:themeColor="background2" w:themeTint="33"/>
          <w:bottom w:val="single" w:sz="4" w:space="0" w:color="DDDDDE" w:themeColor="background2" w:themeTint="33"/>
          <w:right w:val="single" w:sz="4" w:space="0" w:color="DDDDDE" w:themeColor="background2" w:themeTint="33"/>
          <w:insideH w:val="single" w:sz="4" w:space="0" w:color="DDDDDE" w:themeColor="background2" w:themeTint="33"/>
          <w:insideV w:val="single" w:sz="4" w:space="0" w:color="DDDDDE" w:themeColor="background2" w:themeTint="33"/>
        </w:tblBorders>
        <w:tblLook w:val="04A0" w:firstRow="1" w:lastRow="0" w:firstColumn="1" w:lastColumn="0" w:noHBand="0" w:noVBand="1"/>
        <w:tblDescription w:val="This single table cell can be used for an extensive reply to the survey question."/>
      </w:tblPr>
      <w:tblGrid>
        <w:gridCol w:w="9016"/>
      </w:tblGrid>
      <w:tr w:rsidR="00D93484" w14:paraId="3F3A6655" w14:textId="77777777" w:rsidTr="00F652BE">
        <w:trPr>
          <w:trHeight w:val="4536"/>
        </w:trPr>
        <w:tc>
          <w:tcPr>
            <w:tcW w:w="9016" w:type="dxa"/>
          </w:tcPr>
          <w:p w14:paraId="1C21294E" w14:textId="77777777" w:rsidR="00D93484" w:rsidRDefault="00D93484" w:rsidP="00F652BE">
            <w:pPr>
              <w:rPr>
                <w:lang w:val="en"/>
              </w:rPr>
            </w:pPr>
          </w:p>
        </w:tc>
      </w:tr>
    </w:tbl>
    <w:p w14:paraId="3A75DCAF" w14:textId="2DE438D0" w:rsidR="00172255" w:rsidRDefault="00172255" w:rsidP="00172255">
      <w:pPr>
        <w:pStyle w:val="Heading3"/>
      </w:pPr>
      <w:r>
        <w:br w:type="page"/>
      </w:r>
    </w:p>
    <w:p w14:paraId="29E2A850" w14:textId="31553BED" w:rsidR="00CD051D" w:rsidRPr="00CD051D" w:rsidRDefault="008467B0" w:rsidP="001C695E">
      <w:pPr>
        <w:rPr>
          <w:rFonts w:asciiTheme="majorHAnsi" w:eastAsiaTheme="majorEastAsia" w:hAnsiTheme="majorHAnsi" w:cstheme="majorBidi"/>
          <w:color w:val="005677" w:themeColor="text2"/>
          <w:sz w:val="32"/>
          <w:szCs w:val="40"/>
          <w:lang w:val="en"/>
        </w:rPr>
      </w:pPr>
      <w:r w:rsidRPr="008467B0">
        <w:rPr>
          <w:rFonts w:asciiTheme="majorHAnsi" w:eastAsiaTheme="majorEastAsia" w:hAnsiTheme="majorHAnsi" w:cstheme="majorBidi"/>
          <w:color w:val="005677" w:themeColor="text2"/>
          <w:sz w:val="32"/>
          <w:szCs w:val="40"/>
          <w:lang w:val="en"/>
        </w:rPr>
        <w:lastRenderedPageBreak/>
        <w:t xml:space="preserve">If you have a problem with access to public buildings do you know what options there are to make a complaint? </w:t>
      </w:r>
    </w:p>
    <w:p w14:paraId="7B237CD0" w14:textId="1C4911F3" w:rsidR="006772F9" w:rsidRPr="00A80D5E" w:rsidRDefault="006772F9" w:rsidP="001C695E">
      <w:pPr>
        <w:rPr>
          <w:lang w:val="en"/>
        </w:rPr>
      </w:pPr>
      <w:r w:rsidRPr="00A80D5E">
        <w:rPr>
          <w:lang w:val="en"/>
        </w:rPr>
        <w:t>When answering the question, you can think about:</w:t>
      </w:r>
    </w:p>
    <w:p w14:paraId="688D2B44" w14:textId="77777777" w:rsidR="00CD051D" w:rsidRPr="00CD051D" w:rsidRDefault="00CD051D" w:rsidP="00CD051D">
      <w:pPr>
        <w:pStyle w:val="ListParagraph"/>
        <w:numPr>
          <w:ilvl w:val="0"/>
          <w:numId w:val="29"/>
        </w:numPr>
        <w:rPr>
          <w:lang w:val="en"/>
        </w:rPr>
      </w:pPr>
      <w:r w:rsidRPr="00CD051D">
        <w:rPr>
          <w:lang w:val="en"/>
        </w:rPr>
        <w:t>government (like local councils, state and territory governments, and the Australian Government departments)</w:t>
      </w:r>
    </w:p>
    <w:p w14:paraId="0AC1B276" w14:textId="77777777" w:rsidR="00CD051D" w:rsidRPr="00CD051D" w:rsidRDefault="00CD051D" w:rsidP="00CD051D">
      <w:pPr>
        <w:pStyle w:val="ListParagraph"/>
        <w:numPr>
          <w:ilvl w:val="0"/>
          <w:numId w:val="29"/>
        </w:numPr>
        <w:rPr>
          <w:lang w:val="en"/>
        </w:rPr>
      </w:pPr>
      <w:r w:rsidRPr="00CD051D">
        <w:rPr>
          <w:lang w:val="en"/>
        </w:rPr>
        <w:t>building managers and owners</w:t>
      </w:r>
    </w:p>
    <w:p w14:paraId="43E81BC7" w14:textId="77777777" w:rsidR="00CD051D" w:rsidRPr="00CD051D" w:rsidRDefault="00CD051D" w:rsidP="00CD051D">
      <w:pPr>
        <w:pStyle w:val="ListParagraph"/>
        <w:numPr>
          <w:ilvl w:val="0"/>
          <w:numId w:val="29"/>
        </w:numPr>
        <w:rPr>
          <w:lang w:val="en"/>
        </w:rPr>
      </w:pPr>
      <w:r w:rsidRPr="00CD051D">
        <w:rPr>
          <w:lang w:val="en"/>
        </w:rPr>
        <w:t>the Australian Human Rights Commission (AHRC)</w:t>
      </w:r>
    </w:p>
    <w:p w14:paraId="3A7E8300" w14:textId="1EA65621" w:rsidR="00CD051D" w:rsidRDefault="00CD051D">
      <w:pPr>
        <w:rPr>
          <w:lang w:val="en"/>
        </w:rPr>
      </w:pPr>
      <w:r w:rsidRPr="00CD051D">
        <w:rPr>
          <w:lang w:val="en"/>
        </w:rPr>
        <w:t>The AHRC looks into complaints about people’s rights.</w:t>
      </w:r>
    </w:p>
    <w:p w14:paraId="18D7DDA5" w14:textId="77777777" w:rsidR="00CD051D" w:rsidRDefault="00CD051D" w:rsidP="00CD051D">
      <w:pPr>
        <w:rPr>
          <w:lang w:val="en"/>
        </w:rPr>
      </w:pPr>
      <w:r w:rsidRPr="00CD051D">
        <w:rPr>
          <w:lang w:val="en"/>
        </w:rPr>
        <w:t xml:space="preserve">A complaint </w:t>
      </w:r>
      <w:r>
        <w:rPr>
          <w:lang w:val="en"/>
        </w:rPr>
        <w:t>is when you tell someone about:</w:t>
      </w:r>
    </w:p>
    <w:p w14:paraId="43062105" w14:textId="2C5EC3C2" w:rsidR="00CD051D" w:rsidRPr="00CD051D" w:rsidRDefault="00CD051D" w:rsidP="00CD051D">
      <w:pPr>
        <w:pStyle w:val="ListParagraph"/>
        <w:numPr>
          <w:ilvl w:val="0"/>
          <w:numId w:val="45"/>
        </w:numPr>
        <w:ind w:left="714" w:hanging="357"/>
        <w:rPr>
          <w:lang w:val="en"/>
        </w:rPr>
      </w:pPr>
      <w:r w:rsidRPr="00CD051D">
        <w:rPr>
          <w:lang w:val="en"/>
        </w:rPr>
        <w:t>something that has gone wrong</w:t>
      </w:r>
    </w:p>
    <w:p w14:paraId="775FCCD7" w14:textId="7A427021" w:rsidR="00CD051D" w:rsidRPr="00CD051D" w:rsidRDefault="00CD051D" w:rsidP="00CD051D">
      <w:pPr>
        <w:pStyle w:val="ListParagraph"/>
        <w:numPr>
          <w:ilvl w:val="0"/>
          <w:numId w:val="45"/>
        </w:numPr>
        <w:ind w:left="714" w:hanging="357"/>
        <w:rPr>
          <w:lang w:val="en"/>
        </w:rPr>
      </w:pPr>
      <w:r w:rsidRPr="00CD051D">
        <w:rPr>
          <w:lang w:val="en"/>
        </w:rPr>
        <w:t>a problem you want fixed</w:t>
      </w:r>
    </w:p>
    <w:p w14:paraId="752685DB" w14:textId="77777777" w:rsidR="00D93484" w:rsidRPr="00D93484" w:rsidRDefault="00D93484" w:rsidP="00D93484">
      <w:pPr>
        <w:rPr>
          <w:lang w:val="en"/>
        </w:rPr>
      </w:pPr>
      <w:r w:rsidRPr="00D93484">
        <w:rPr>
          <w:lang w:val="en"/>
        </w:rPr>
        <w:t>Put your answer below (Optional):</w:t>
      </w:r>
    </w:p>
    <w:p w14:paraId="61EA0F81" w14:textId="77777777" w:rsidR="00D93484" w:rsidRPr="00D93484" w:rsidRDefault="00D93484" w:rsidP="00D93484">
      <w:pPr>
        <w:rPr>
          <w:lang w:val="en"/>
        </w:rPr>
      </w:pPr>
      <w:r w:rsidRPr="00D93484">
        <w:rPr>
          <w:lang w:val="en"/>
        </w:rPr>
        <w:fldChar w:fldCharType="begin">
          <w:ffData>
            <w:name w:val="Text5"/>
            <w:enabled/>
            <w:calcOnExit w:val="0"/>
            <w:statusText w:type="text" w:val="If you have an issue with access to public buildings do you know what options are available to make a complaint? "/>
            <w:textInput/>
          </w:ffData>
        </w:fldChar>
      </w:r>
      <w:bookmarkStart w:id="42" w:name="Text5"/>
      <w:r w:rsidRPr="00D93484">
        <w:rPr>
          <w:lang w:val="en"/>
        </w:rPr>
        <w:instrText xml:space="preserve"> FORMTEXT </w:instrText>
      </w:r>
      <w:r>
        <w:rPr>
          <w:lang w:val="en"/>
        </w:rPr>
      </w:r>
      <w:r w:rsidRPr="00D93484"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 w:rsidRPr="00D93484">
        <w:rPr>
          <w:lang w:val="en"/>
        </w:rPr>
        <w:fldChar w:fldCharType="end"/>
      </w:r>
      <w:bookmarkEnd w:id="42"/>
    </w:p>
    <w:tbl>
      <w:tblPr>
        <w:tblStyle w:val="TableGrid"/>
        <w:tblW w:w="0" w:type="auto"/>
        <w:tblBorders>
          <w:top w:val="single" w:sz="4" w:space="0" w:color="DDDDDE" w:themeColor="background2" w:themeTint="33"/>
          <w:left w:val="single" w:sz="4" w:space="0" w:color="DDDDDE" w:themeColor="background2" w:themeTint="33"/>
          <w:bottom w:val="single" w:sz="4" w:space="0" w:color="DDDDDE" w:themeColor="background2" w:themeTint="33"/>
          <w:right w:val="single" w:sz="4" w:space="0" w:color="DDDDDE" w:themeColor="background2" w:themeTint="33"/>
          <w:insideH w:val="single" w:sz="4" w:space="0" w:color="DDDDDE" w:themeColor="background2" w:themeTint="33"/>
          <w:insideV w:val="single" w:sz="4" w:space="0" w:color="DDDDDE" w:themeColor="background2" w:themeTint="33"/>
        </w:tblBorders>
        <w:tblLook w:val="04A0" w:firstRow="1" w:lastRow="0" w:firstColumn="1" w:lastColumn="0" w:noHBand="0" w:noVBand="1"/>
        <w:tblDescription w:val="This single table cell can be used for an extensive reply to the survey question."/>
      </w:tblPr>
      <w:tblGrid>
        <w:gridCol w:w="9016"/>
      </w:tblGrid>
      <w:tr w:rsidR="00D93484" w14:paraId="1C2640D3" w14:textId="77777777" w:rsidTr="00F652BE">
        <w:trPr>
          <w:trHeight w:val="4536"/>
        </w:trPr>
        <w:tc>
          <w:tcPr>
            <w:tcW w:w="9016" w:type="dxa"/>
          </w:tcPr>
          <w:p w14:paraId="6B61A5E5" w14:textId="77777777" w:rsidR="00D93484" w:rsidRDefault="00D93484" w:rsidP="00F652BE">
            <w:pPr>
              <w:rPr>
                <w:lang w:val="en"/>
              </w:rPr>
            </w:pPr>
          </w:p>
        </w:tc>
      </w:tr>
    </w:tbl>
    <w:p w14:paraId="2F22763A" w14:textId="30C9342C" w:rsidR="00172255" w:rsidRDefault="00172255">
      <w:pPr>
        <w:rPr>
          <w:lang w:val="en"/>
        </w:rPr>
      </w:pPr>
      <w:r>
        <w:rPr>
          <w:lang w:val="en"/>
        </w:rPr>
        <w:br w:type="page"/>
      </w:r>
    </w:p>
    <w:p w14:paraId="560F9D3F" w14:textId="6D46B8DD" w:rsidR="006772F9" w:rsidRPr="007A30B5" w:rsidRDefault="006772F9" w:rsidP="001C695E">
      <w:pPr>
        <w:pStyle w:val="Heading2"/>
        <w:rPr>
          <w:lang w:val="en"/>
        </w:rPr>
      </w:pPr>
      <w:r>
        <w:rPr>
          <w:lang w:val="en"/>
        </w:rPr>
        <w:lastRenderedPageBreak/>
        <w:t>For</w:t>
      </w:r>
      <w:r w:rsidRPr="00EF4005">
        <w:rPr>
          <w:lang w:val="en"/>
        </w:rPr>
        <w:t xml:space="preserve"> industry, bui</w:t>
      </w:r>
      <w:r>
        <w:rPr>
          <w:lang w:val="en"/>
        </w:rPr>
        <w:t>lders, designers and government</w:t>
      </w:r>
    </w:p>
    <w:p w14:paraId="301055E6" w14:textId="77777777" w:rsidR="006772F9" w:rsidRDefault="006772F9" w:rsidP="001C695E">
      <w:pPr>
        <w:rPr>
          <w:lang w:val="en"/>
        </w:rPr>
      </w:pPr>
      <w:r w:rsidRPr="00EF4005">
        <w:rPr>
          <w:lang w:val="en"/>
        </w:rPr>
        <w:t>The</w:t>
      </w:r>
      <w:r>
        <w:rPr>
          <w:lang w:val="en"/>
        </w:rPr>
        <w:t xml:space="preserve">se </w:t>
      </w:r>
      <w:r w:rsidRPr="00EF4005">
        <w:rPr>
          <w:lang w:val="en"/>
        </w:rPr>
        <w:t>questions are about equal access to public buildings</w:t>
      </w:r>
      <w:r>
        <w:rPr>
          <w:lang w:val="en"/>
        </w:rPr>
        <w:t xml:space="preserve"> and</w:t>
      </w:r>
      <w:r w:rsidRPr="007A30B5">
        <w:rPr>
          <w:lang w:val="en"/>
        </w:rPr>
        <w:t xml:space="preserve"> </w:t>
      </w:r>
      <w:r>
        <w:rPr>
          <w:lang w:val="en"/>
        </w:rPr>
        <w:t>fulfilling</w:t>
      </w:r>
      <w:r w:rsidRPr="00591A33">
        <w:rPr>
          <w:lang w:val="en"/>
        </w:rPr>
        <w:t xml:space="preserve"> responsibilities under the Disability Discrimination Act 1992</w:t>
      </w:r>
      <w:r>
        <w:rPr>
          <w:lang w:val="en"/>
        </w:rPr>
        <w:t>.</w:t>
      </w:r>
    </w:p>
    <w:p w14:paraId="7DBC347D" w14:textId="77777777" w:rsidR="006772F9" w:rsidRPr="00EF4005" w:rsidRDefault="006772F9" w:rsidP="001C695E">
      <w:pPr>
        <w:rPr>
          <w:lang w:val="en"/>
        </w:rPr>
      </w:pPr>
      <w:r>
        <w:rPr>
          <w:lang w:val="en"/>
        </w:rPr>
        <w:t>They ask about your experiences and thoughts on</w:t>
      </w:r>
      <w:r w:rsidRPr="00A309E4">
        <w:rPr>
          <w:lang w:val="en"/>
        </w:rPr>
        <w:t>:</w:t>
      </w:r>
    </w:p>
    <w:p w14:paraId="38369ABE" w14:textId="77777777" w:rsidR="006772F9" w:rsidRPr="00A80D5E" w:rsidRDefault="006772F9" w:rsidP="00A80D5E">
      <w:pPr>
        <w:pStyle w:val="ListParagraph"/>
        <w:numPr>
          <w:ilvl w:val="0"/>
          <w:numId w:val="30"/>
        </w:numPr>
        <w:rPr>
          <w:lang w:val="en"/>
        </w:rPr>
      </w:pPr>
      <w:r w:rsidRPr="00A80D5E">
        <w:rPr>
          <w:lang w:val="en"/>
        </w:rPr>
        <w:t>compliance with the Premises Standards and National Construction Code</w:t>
      </w:r>
    </w:p>
    <w:p w14:paraId="21DB4444" w14:textId="77777777" w:rsidR="006772F9" w:rsidRPr="00A80D5E" w:rsidRDefault="006772F9" w:rsidP="00A80D5E">
      <w:pPr>
        <w:pStyle w:val="ListParagraph"/>
        <w:numPr>
          <w:ilvl w:val="0"/>
          <w:numId w:val="30"/>
        </w:numPr>
        <w:rPr>
          <w:lang w:val="en"/>
        </w:rPr>
      </w:pPr>
      <w:r w:rsidRPr="00A80D5E">
        <w:rPr>
          <w:lang w:val="en"/>
        </w:rPr>
        <w:t>whether there is enough information about implementing access requirements</w:t>
      </w:r>
    </w:p>
    <w:p w14:paraId="73D6A4FD" w14:textId="77777777" w:rsidR="006772F9" w:rsidRPr="00A80D5E" w:rsidRDefault="006772F9" w:rsidP="00A80D5E">
      <w:pPr>
        <w:pStyle w:val="ListParagraph"/>
        <w:numPr>
          <w:ilvl w:val="0"/>
          <w:numId w:val="30"/>
        </w:numPr>
        <w:rPr>
          <w:lang w:val="en"/>
        </w:rPr>
      </w:pPr>
      <w:r w:rsidRPr="00A80D5E">
        <w:rPr>
          <w:lang w:val="en"/>
        </w:rPr>
        <w:t>exemptions and concessions, and if they are working fairly and consistently</w:t>
      </w:r>
    </w:p>
    <w:p w14:paraId="0C847846" w14:textId="77777777" w:rsidR="006772F9" w:rsidRPr="00A80D5E" w:rsidRDefault="006772F9" w:rsidP="00A80D5E">
      <w:pPr>
        <w:pStyle w:val="ListParagraph"/>
        <w:numPr>
          <w:ilvl w:val="0"/>
          <w:numId w:val="30"/>
        </w:numPr>
        <w:rPr>
          <w:lang w:val="en"/>
        </w:rPr>
      </w:pPr>
      <w:r w:rsidRPr="00A80D5E">
        <w:rPr>
          <w:lang w:val="en"/>
        </w:rPr>
        <w:t>improvements to the Premises Standards or associated processes</w:t>
      </w:r>
    </w:p>
    <w:p w14:paraId="6709BC31" w14:textId="735C59BC" w:rsidR="00DE0E00" w:rsidRDefault="006772F9" w:rsidP="001C695E">
      <w:pPr>
        <w:rPr>
          <w:lang w:val="en"/>
        </w:rPr>
      </w:pPr>
      <w:r w:rsidRPr="00791433">
        <w:rPr>
          <w:lang w:val="en"/>
        </w:rPr>
        <w:t>You can answer all the</w:t>
      </w:r>
      <w:r>
        <w:rPr>
          <w:lang w:val="en"/>
        </w:rPr>
        <w:t xml:space="preserve"> questions or just ones</w:t>
      </w:r>
      <w:r w:rsidRPr="00791433">
        <w:rPr>
          <w:lang w:val="en"/>
        </w:rPr>
        <w:t xml:space="preserve"> relevant to you</w:t>
      </w:r>
      <w:r>
        <w:rPr>
          <w:lang w:val="en"/>
        </w:rPr>
        <w:t>r experience</w:t>
      </w:r>
      <w:r w:rsidRPr="00791433">
        <w:rPr>
          <w:lang w:val="en"/>
        </w:rPr>
        <w:t>.</w:t>
      </w:r>
    </w:p>
    <w:p w14:paraId="5237543E" w14:textId="77777777" w:rsidR="006772F9" w:rsidRPr="00142B26" w:rsidRDefault="006772F9" w:rsidP="00323C9D">
      <w:pPr>
        <w:pStyle w:val="Heading3"/>
        <w:rPr>
          <w:lang w:val="en"/>
        </w:rPr>
      </w:pPr>
      <w:r w:rsidRPr="00142B26">
        <w:rPr>
          <w:lang w:val="en"/>
        </w:rPr>
        <w:t>W</w:t>
      </w:r>
      <w:r>
        <w:rPr>
          <w:lang w:val="en"/>
        </w:rPr>
        <w:t xml:space="preserve">hat has been your experience </w:t>
      </w:r>
      <w:r w:rsidRPr="00142B26">
        <w:rPr>
          <w:lang w:val="en"/>
        </w:rPr>
        <w:t xml:space="preserve">complying with the Premises Standards via the National Construction Code? </w:t>
      </w:r>
    </w:p>
    <w:p w14:paraId="2FA7A0CC" w14:textId="77777777" w:rsidR="006772F9" w:rsidRPr="00EF4005" w:rsidRDefault="006772F9" w:rsidP="001C695E">
      <w:pPr>
        <w:rPr>
          <w:lang w:val="en"/>
        </w:rPr>
      </w:pPr>
      <w:r w:rsidRPr="00EF4005">
        <w:rPr>
          <w:lang w:val="en"/>
        </w:rPr>
        <w:t xml:space="preserve">When answering the question, you </w:t>
      </w:r>
      <w:r>
        <w:rPr>
          <w:lang w:val="en"/>
        </w:rPr>
        <w:t>can</w:t>
      </w:r>
      <w:r w:rsidRPr="00EF4005">
        <w:rPr>
          <w:lang w:val="en"/>
        </w:rPr>
        <w:t xml:space="preserve"> think about:</w:t>
      </w:r>
    </w:p>
    <w:p w14:paraId="4CD07685" w14:textId="77777777" w:rsidR="006772F9" w:rsidRPr="005C7465" w:rsidRDefault="006772F9" w:rsidP="005C7465">
      <w:pPr>
        <w:pStyle w:val="ListParagraph"/>
        <w:numPr>
          <w:ilvl w:val="0"/>
          <w:numId w:val="32"/>
        </w:numPr>
        <w:rPr>
          <w:lang w:val="en"/>
        </w:rPr>
      </w:pPr>
      <w:r w:rsidRPr="005C7465">
        <w:rPr>
          <w:lang w:val="en"/>
        </w:rPr>
        <w:t>the information available to understand the Premises Standards requirements</w:t>
      </w:r>
    </w:p>
    <w:p w14:paraId="745F9FEF" w14:textId="77777777" w:rsidR="006772F9" w:rsidRPr="005C7465" w:rsidRDefault="006772F9" w:rsidP="005C7465">
      <w:pPr>
        <w:pStyle w:val="ListParagraph"/>
        <w:numPr>
          <w:ilvl w:val="0"/>
          <w:numId w:val="32"/>
        </w:numPr>
        <w:rPr>
          <w:lang w:val="en"/>
        </w:rPr>
      </w:pPr>
      <w:r w:rsidRPr="005C7465">
        <w:rPr>
          <w:lang w:val="en"/>
        </w:rPr>
        <w:t>differences in each state and territory’s approach to exemptions and concessions</w:t>
      </w:r>
    </w:p>
    <w:p w14:paraId="4790D620" w14:textId="77777777" w:rsidR="00D93484" w:rsidRPr="00D93484" w:rsidRDefault="00D93484" w:rsidP="00D93484">
      <w:pPr>
        <w:rPr>
          <w:lang w:val="en"/>
        </w:rPr>
      </w:pPr>
      <w:r w:rsidRPr="00D93484">
        <w:rPr>
          <w:lang w:val="en"/>
        </w:rPr>
        <w:t>Put your answer below (Optional):</w:t>
      </w:r>
    </w:p>
    <w:p w14:paraId="1A735528" w14:textId="77777777" w:rsidR="00D93484" w:rsidRPr="00D93484" w:rsidRDefault="00D93484" w:rsidP="00D93484">
      <w:pPr>
        <w:rPr>
          <w:lang w:val="en"/>
        </w:rPr>
      </w:pPr>
      <w:r w:rsidRPr="00D93484">
        <w:rPr>
          <w:lang w:val="en"/>
        </w:rPr>
        <w:fldChar w:fldCharType="begin">
          <w:ffData>
            <w:name w:val="Text6"/>
            <w:enabled/>
            <w:calcOnExit w:val="0"/>
            <w:statusText w:type="text" w:val="What has been your experience complying with the Premises Standards via the National Construction Code? "/>
            <w:textInput/>
          </w:ffData>
        </w:fldChar>
      </w:r>
      <w:bookmarkStart w:id="43" w:name="Text6"/>
      <w:r w:rsidRPr="00D93484">
        <w:rPr>
          <w:lang w:val="en"/>
        </w:rPr>
        <w:instrText xml:space="preserve"> FORMTEXT </w:instrText>
      </w:r>
      <w:r>
        <w:rPr>
          <w:lang w:val="en"/>
        </w:rPr>
      </w:r>
      <w:r w:rsidRPr="00D93484"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 w:rsidRPr="00D93484">
        <w:rPr>
          <w:lang w:val="en"/>
        </w:rPr>
        <w:fldChar w:fldCharType="end"/>
      </w:r>
      <w:bookmarkEnd w:id="43"/>
    </w:p>
    <w:tbl>
      <w:tblPr>
        <w:tblStyle w:val="TableGrid"/>
        <w:tblW w:w="0" w:type="auto"/>
        <w:tblBorders>
          <w:top w:val="single" w:sz="4" w:space="0" w:color="DDDDDE" w:themeColor="background2" w:themeTint="33"/>
          <w:left w:val="single" w:sz="4" w:space="0" w:color="DDDDDE" w:themeColor="background2" w:themeTint="33"/>
          <w:bottom w:val="single" w:sz="4" w:space="0" w:color="DDDDDE" w:themeColor="background2" w:themeTint="33"/>
          <w:right w:val="single" w:sz="4" w:space="0" w:color="DDDDDE" w:themeColor="background2" w:themeTint="33"/>
          <w:insideH w:val="single" w:sz="4" w:space="0" w:color="DDDDDE" w:themeColor="background2" w:themeTint="33"/>
          <w:insideV w:val="single" w:sz="4" w:space="0" w:color="DDDDDE" w:themeColor="background2" w:themeTint="33"/>
        </w:tblBorders>
        <w:tblLook w:val="04A0" w:firstRow="1" w:lastRow="0" w:firstColumn="1" w:lastColumn="0" w:noHBand="0" w:noVBand="1"/>
        <w:tblDescription w:val="This single table cell can be used for an extensive reply to the survey question."/>
      </w:tblPr>
      <w:tblGrid>
        <w:gridCol w:w="9016"/>
      </w:tblGrid>
      <w:tr w:rsidR="00D93484" w14:paraId="0D1C7F32" w14:textId="77777777" w:rsidTr="00F652BE">
        <w:trPr>
          <w:trHeight w:val="4536"/>
        </w:trPr>
        <w:tc>
          <w:tcPr>
            <w:tcW w:w="9016" w:type="dxa"/>
          </w:tcPr>
          <w:p w14:paraId="5596969A" w14:textId="77777777" w:rsidR="00D93484" w:rsidRDefault="00D93484" w:rsidP="00F652BE">
            <w:pPr>
              <w:rPr>
                <w:lang w:val="en"/>
              </w:rPr>
            </w:pPr>
          </w:p>
        </w:tc>
      </w:tr>
    </w:tbl>
    <w:p w14:paraId="0105F0F5" w14:textId="035D2F4B" w:rsidR="00172255" w:rsidRDefault="00172255">
      <w:pPr>
        <w:rPr>
          <w:lang w:val="en"/>
        </w:rPr>
      </w:pPr>
      <w:r>
        <w:rPr>
          <w:lang w:val="en"/>
        </w:rPr>
        <w:br w:type="page"/>
      </w:r>
    </w:p>
    <w:p w14:paraId="1717996D" w14:textId="77777777" w:rsidR="006772F9" w:rsidRPr="00EF4005" w:rsidRDefault="006772F9" w:rsidP="00323C9D">
      <w:pPr>
        <w:pStyle w:val="Heading3"/>
        <w:rPr>
          <w:lang w:val="en"/>
        </w:rPr>
      </w:pPr>
      <w:r w:rsidRPr="00EF4005">
        <w:rPr>
          <w:lang w:val="en"/>
        </w:rPr>
        <w:lastRenderedPageBreak/>
        <w:t>Where do you see opportunities for improveme</w:t>
      </w:r>
      <w:r>
        <w:rPr>
          <w:lang w:val="en"/>
        </w:rPr>
        <w:t xml:space="preserve">nts in the Premises Standards? </w:t>
      </w:r>
    </w:p>
    <w:p w14:paraId="7F65A39D" w14:textId="77777777" w:rsidR="006772F9" w:rsidRPr="00EF4005" w:rsidRDefault="006772F9" w:rsidP="001C695E">
      <w:pPr>
        <w:rPr>
          <w:lang w:val="en"/>
        </w:rPr>
      </w:pPr>
      <w:r w:rsidRPr="00EF4005">
        <w:rPr>
          <w:lang w:val="en"/>
        </w:rPr>
        <w:t xml:space="preserve">When answering the question, you </w:t>
      </w:r>
      <w:r>
        <w:rPr>
          <w:lang w:val="en"/>
        </w:rPr>
        <w:t>can</w:t>
      </w:r>
      <w:r w:rsidRPr="00EF4005">
        <w:rPr>
          <w:lang w:val="en"/>
        </w:rPr>
        <w:t xml:space="preserve"> think about:</w:t>
      </w:r>
    </w:p>
    <w:p w14:paraId="7942C700" w14:textId="77777777" w:rsidR="006772F9" w:rsidRPr="005C7465" w:rsidRDefault="006772F9" w:rsidP="005C7465">
      <w:pPr>
        <w:pStyle w:val="ListParagraph"/>
        <w:numPr>
          <w:ilvl w:val="0"/>
          <w:numId w:val="33"/>
        </w:numPr>
        <w:rPr>
          <w:lang w:val="en"/>
        </w:rPr>
      </w:pPr>
      <w:r w:rsidRPr="005C7465">
        <w:rPr>
          <w:lang w:val="en"/>
        </w:rPr>
        <w:t>better alignment between changes in the Premises Standard and the National Construction Code</w:t>
      </w:r>
    </w:p>
    <w:p w14:paraId="11D94CB4" w14:textId="77777777" w:rsidR="006772F9" w:rsidRPr="005C7465" w:rsidRDefault="006772F9" w:rsidP="005C7465">
      <w:pPr>
        <w:pStyle w:val="ListParagraph"/>
        <w:numPr>
          <w:ilvl w:val="0"/>
          <w:numId w:val="33"/>
        </w:numPr>
        <w:rPr>
          <w:lang w:val="en"/>
        </w:rPr>
      </w:pPr>
      <w:r w:rsidRPr="005C7465">
        <w:rPr>
          <w:lang w:val="en"/>
        </w:rPr>
        <w:t>better education and access to information about requirements and processes associated with Premises Standards amendments</w:t>
      </w:r>
    </w:p>
    <w:p w14:paraId="5860590D" w14:textId="77777777" w:rsidR="006772F9" w:rsidRPr="005C7465" w:rsidRDefault="006772F9" w:rsidP="005C7465">
      <w:pPr>
        <w:pStyle w:val="ListParagraph"/>
        <w:numPr>
          <w:ilvl w:val="0"/>
          <w:numId w:val="33"/>
        </w:numPr>
        <w:rPr>
          <w:lang w:val="en"/>
        </w:rPr>
      </w:pPr>
      <w:r w:rsidRPr="005C7465">
        <w:rPr>
          <w:lang w:val="en"/>
        </w:rPr>
        <w:t>better coordination among disability reviews across government (for example transport, accessible housing and education)</w:t>
      </w:r>
    </w:p>
    <w:p w14:paraId="03452264" w14:textId="77777777" w:rsidR="006772F9" w:rsidRPr="005C7465" w:rsidRDefault="006772F9" w:rsidP="005C7465">
      <w:pPr>
        <w:pStyle w:val="ListParagraph"/>
        <w:numPr>
          <w:ilvl w:val="0"/>
          <w:numId w:val="33"/>
        </w:numPr>
        <w:rPr>
          <w:lang w:val="en"/>
        </w:rPr>
      </w:pPr>
      <w:r w:rsidRPr="005C7465">
        <w:rPr>
          <w:lang w:val="en"/>
        </w:rPr>
        <w:t>important areas to focus on in this review</w:t>
      </w:r>
    </w:p>
    <w:p w14:paraId="0E450191" w14:textId="77777777" w:rsidR="006772F9" w:rsidRPr="005C7465" w:rsidRDefault="006772F9" w:rsidP="005C7465">
      <w:pPr>
        <w:pStyle w:val="ListParagraph"/>
        <w:numPr>
          <w:ilvl w:val="0"/>
          <w:numId w:val="33"/>
        </w:numPr>
        <w:rPr>
          <w:lang w:val="en"/>
        </w:rPr>
      </w:pPr>
      <w:r w:rsidRPr="005C7465">
        <w:rPr>
          <w:lang w:val="en"/>
        </w:rPr>
        <w:t>implications for Premises Standards from the Royal Commission into Aged Care Quality and Safety</w:t>
      </w:r>
    </w:p>
    <w:p w14:paraId="0E2D8A74" w14:textId="77777777" w:rsidR="00D93484" w:rsidRPr="00D93484" w:rsidRDefault="00D93484" w:rsidP="00D93484">
      <w:pPr>
        <w:rPr>
          <w:lang w:val="en"/>
        </w:rPr>
      </w:pPr>
      <w:r w:rsidRPr="00D93484">
        <w:rPr>
          <w:lang w:val="en"/>
        </w:rPr>
        <w:t>Put your answer below (Optional):</w:t>
      </w:r>
    </w:p>
    <w:p w14:paraId="042532FA" w14:textId="77777777" w:rsidR="00D93484" w:rsidRPr="00D93484" w:rsidRDefault="00D93484" w:rsidP="00D93484">
      <w:pPr>
        <w:rPr>
          <w:lang w:val="en"/>
        </w:rPr>
      </w:pPr>
      <w:r w:rsidRPr="00D93484">
        <w:rPr>
          <w:lang w:val="en"/>
        </w:rPr>
        <w:fldChar w:fldCharType="begin">
          <w:ffData>
            <w:name w:val="Text7"/>
            <w:enabled/>
            <w:calcOnExit w:val="0"/>
            <w:statusText w:type="text" w:val="Where do you see opportunities for improvements in the Premises Standards? "/>
            <w:textInput/>
          </w:ffData>
        </w:fldChar>
      </w:r>
      <w:bookmarkStart w:id="44" w:name="Text7"/>
      <w:r w:rsidRPr="00D93484">
        <w:rPr>
          <w:lang w:val="en"/>
        </w:rPr>
        <w:instrText xml:space="preserve"> FORMTEXT </w:instrText>
      </w:r>
      <w:r>
        <w:rPr>
          <w:lang w:val="en"/>
        </w:rPr>
      </w:r>
      <w:r w:rsidRPr="00D93484"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 w:rsidRPr="00D93484">
        <w:rPr>
          <w:lang w:val="en"/>
        </w:rPr>
        <w:fldChar w:fldCharType="end"/>
      </w:r>
      <w:bookmarkEnd w:id="44"/>
    </w:p>
    <w:tbl>
      <w:tblPr>
        <w:tblStyle w:val="TableGrid"/>
        <w:tblW w:w="0" w:type="auto"/>
        <w:tblBorders>
          <w:top w:val="single" w:sz="4" w:space="0" w:color="DDDDDE" w:themeColor="background2" w:themeTint="33"/>
          <w:left w:val="single" w:sz="4" w:space="0" w:color="DDDDDE" w:themeColor="background2" w:themeTint="33"/>
          <w:bottom w:val="single" w:sz="4" w:space="0" w:color="DDDDDE" w:themeColor="background2" w:themeTint="33"/>
          <w:right w:val="single" w:sz="4" w:space="0" w:color="DDDDDE" w:themeColor="background2" w:themeTint="33"/>
          <w:insideH w:val="single" w:sz="4" w:space="0" w:color="DDDDDE" w:themeColor="background2" w:themeTint="33"/>
          <w:insideV w:val="single" w:sz="4" w:space="0" w:color="DDDDDE" w:themeColor="background2" w:themeTint="33"/>
        </w:tblBorders>
        <w:tblLook w:val="04A0" w:firstRow="1" w:lastRow="0" w:firstColumn="1" w:lastColumn="0" w:noHBand="0" w:noVBand="1"/>
        <w:tblDescription w:val="This single table cell can be used for an extensive reply to the survey question."/>
      </w:tblPr>
      <w:tblGrid>
        <w:gridCol w:w="9016"/>
      </w:tblGrid>
      <w:tr w:rsidR="00D93484" w14:paraId="70F138B4" w14:textId="77777777" w:rsidTr="00F652BE">
        <w:trPr>
          <w:trHeight w:val="4536"/>
        </w:trPr>
        <w:tc>
          <w:tcPr>
            <w:tcW w:w="9016" w:type="dxa"/>
          </w:tcPr>
          <w:p w14:paraId="22214217" w14:textId="77777777" w:rsidR="00D93484" w:rsidRDefault="00D93484" w:rsidP="00F652BE">
            <w:pPr>
              <w:rPr>
                <w:lang w:val="en"/>
              </w:rPr>
            </w:pPr>
          </w:p>
        </w:tc>
      </w:tr>
    </w:tbl>
    <w:p w14:paraId="3BBC78AF" w14:textId="77777777" w:rsidR="00DE0E00" w:rsidRDefault="00DE0E00">
      <w:pPr>
        <w:rPr>
          <w:lang w:val="en"/>
        </w:rPr>
      </w:pPr>
      <w:r>
        <w:rPr>
          <w:lang w:val="en"/>
        </w:rPr>
        <w:br w:type="page"/>
      </w:r>
    </w:p>
    <w:p w14:paraId="66CC7C8B" w14:textId="6B154D52" w:rsidR="006772F9" w:rsidRPr="001C695E" w:rsidRDefault="006772F9" w:rsidP="001C695E">
      <w:pPr>
        <w:pStyle w:val="Heading2"/>
      </w:pPr>
      <w:r w:rsidRPr="001C695E">
        <w:lastRenderedPageBreak/>
        <w:t xml:space="preserve">General comments and </w:t>
      </w:r>
      <w:r w:rsidR="005C7465">
        <w:t>files</w:t>
      </w:r>
    </w:p>
    <w:p w14:paraId="4DD2CC3E" w14:textId="77777777" w:rsidR="006772F9" w:rsidRPr="005C7465" w:rsidRDefault="006772F9" w:rsidP="00323C9D">
      <w:pPr>
        <w:pStyle w:val="Heading3"/>
        <w:rPr>
          <w:lang w:val="en"/>
        </w:rPr>
      </w:pPr>
      <w:bookmarkStart w:id="45" w:name="_Do_you_have"/>
      <w:bookmarkEnd w:id="45"/>
      <w:r w:rsidRPr="005C7465">
        <w:rPr>
          <w:lang w:val="en"/>
        </w:rPr>
        <w:t>Do you have any general comments?</w:t>
      </w:r>
    </w:p>
    <w:p w14:paraId="738B04F2" w14:textId="77777777" w:rsidR="00D93484" w:rsidRPr="007A30B5" w:rsidRDefault="00D93484" w:rsidP="00D93484">
      <w:pPr>
        <w:rPr>
          <w:lang w:val="en"/>
        </w:rPr>
      </w:pPr>
      <w:r>
        <w:rPr>
          <w:lang w:val="en"/>
        </w:rPr>
        <w:t>Put</w:t>
      </w:r>
      <w:r w:rsidRPr="00142B26">
        <w:rPr>
          <w:lang w:val="en"/>
        </w:rPr>
        <w:t xml:space="preserve"> your </w:t>
      </w:r>
      <w:r>
        <w:rPr>
          <w:lang w:val="en"/>
        </w:rPr>
        <w:t>comments below</w:t>
      </w:r>
      <w:r w:rsidRPr="00142B26">
        <w:rPr>
          <w:lang w:val="en"/>
        </w:rPr>
        <w:t xml:space="preserve"> </w:t>
      </w:r>
      <w:r w:rsidRPr="007A30B5">
        <w:rPr>
          <w:lang w:val="en"/>
        </w:rPr>
        <w:t>(Optional)</w:t>
      </w:r>
      <w:r>
        <w:rPr>
          <w:lang w:val="en"/>
        </w:rPr>
        <w:t>:</w:t>
      </w:r>
    </w:p>
    <w:p w14:paraId="3749A11D" w14:textId="77777777" w:rsidR="00D93484" w:rsidRDefault="00D93484" w:rsidP="00D93484">
      <w:pPr>
        <w:rPr>
          <w:lang w:val="en"/>
        </w:rPr>
      </w:pPr>
      <w:r>
        <w:rPr>
          <w:lang w:val="en"/>
        </w:rPr>
        <w:fldChar w:fldCharType="begin">
          <w:ffData>
            <w:name w:val="Text8"/>
            <w:enabled/>
            <w:calcOnExit w:val="0"/>
            <w:statusText w:type="text" w:val="Do you have any general comments?"/>
            <w:textInput/>
          </w:ffData>
        </w:fldChar>
      </w:r>
      <w:bookmarkStart w:id="46" w:name="Text8"/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bookmarkEnd w:id="46"/>
    </w:p>
    <w:tbl>
      <w:tblPr>
        <w:tblStyle w:val="TableGrid"/>
        <w:tblW w:w="0" w:type="auto"/>
        <w:tblBorders>
          <w:top w:val="single" w:sz="4" w:space="0" w:color="DDDDDE" w:themeColor="background2" w:themeTint="33"/>
          <w:left w:val="single" w:sz="4" w:space="0" w:color="DDDDDE" w:themeColor="background2" w:themeTint="33"/>
          <w:bottom w:val="single" w:sz="4" w:space="0" w:color="DDDDDE" w:themeColor="background2" w:themeTint="33"/>
          <w:right w:val="single" w:sz="4" w:space="0" w:color="DDDDDE" w:themeColor="background2" w:themeTint="33"/>
          <w:insideH w:val="single" w:sz="4" w:space="0" w:color="DDDDDE" w:themeColor="background2" w:themeTint="33"/>
          <w:insideV w:val="single" w:sz="4" w:space="0" w:color="DDDDDE" w:themeColor="background2" w:themeTint="33"/>
        </w:tblBorders>
        <w:tblLook w:val="04A0" w:firstRow="1" w:lastRow="0" w:firstColumn="1" w:lastColumn="0" w:noHBand="0" w:noVBand="1"/>
        <w:tblDescription w:val="This single table cell can be used for an extensive reply to the survey question."/>
      </w:tblPr>
      <w:tblGrid>
        <w:gridCol w:w="9016"/>
      </w:tblGrid>
      <w:tr w:rsidR="00D93484" w14:paraId="619545FE" w14:textId="77777777" w:rsidTr="00F652BE">
        <w:trPr>
          <w:trHeight w:val="4536"/>
        </w:trPr>
        <w:tc>
          <w:tcPr>
            <w:tcW w:w="9016" w:type="dxa"/>
          </w:tcPr>
          <w:p w14:paraId="1EB6B047" w14:textId="77777777" w:rsidR="00D93484" w:rsidRDefault="00D93484" w:rsidP="00F652BE">
            <w:pPr>
              <w:rPr>
                <w:lang w:val="en"/>
              </w:rPr>
            </w:pPr>
          </w:p>
        </w:tc>
      </w:tr>
    </w:tbl>
    <w:p w14:paraId="2DFEEFBE" w14:textId="6660AFAF" w:rsidR="006772F9" w:rsidRPr="005C7465" w:rsidRDefault="006772F9" w:rsidP="00323C9D">
      <w:pPr>
        <w:pStyle w:val="Heading3"/>
        <w:rPr>
          <w:lang w:val="en"/>
        </w:rPr>
      </w:pPr>
      <w:r w:rsidRPr="005C7465">
        <w:rPr>
          <w:lang w:val="en"/>
        </w:rPr>
        <w:t xml:space="preserve">Do you want to </w:t>
      </w:r>
      <w:r w:rsidR="005C7465" w:rsidRPr="005C7465">
        <w:rPr>
          <w:lang w:val="en"/>
        </w:rPr>
        <w:t>send us</w:t>
      </w:r>
      <w:r w:rsidRPr="005C7465">
        <w:rPr>
          <w:lang w:val="en"/>
        </w:rPr>
        <w:t xml:space="preserve"> a video, audio, image or written submission?</w:t>
      </w:r>
    </w:p>
    <w:p w14:paraId="2B442EB0" w14:textId="1484F4D0" w:rsidR="005C7465" w:rsidRDefault="005C7465" w:rsidP="001C695E">
      <w:pPr>
        <w:rPr>
          <w:lang w:val="en"/>
        </w:rPr>
      </w:pPr>
      <w:r>
        <w:rPr>
          <w:lang w:val="en"/>
        </w:rPr>
        <w:t>You can send them by email or mail with your form.</w:t>
      </w:r>
    </w:p>
    <w:p w14:paraId="28401A1A" w14:textId="76685387" w:rsidR="006772F9" w:rsidRPr="003C5B12" w:rsidRDefault="006772F9" w:rsidP="001C695E">
      <w:pPr>
        <w:rPr>
          <w:lang w:val="en"/>
        </w:rPr>
      </w:pPr>
      <w:r w:rsidRPr="003C5B12">
        <w:rPr>
          <w:lang w:val="en"/>
        </w:rPr>
        <w:t xml:space="preserve">We accept files up to </w:t>
      </w:r>
      <w:r w:rsidRPr="00526860">
        <w:rPr>
          <w:lang w:val="en"/>
        </w:rPr>
        <w:t>10</w:t>
      </w:r>
      <w:r w:rsidR="00526860" w:rsidRPr="00526860">
        <w:rPr>
          <w:lang w:val="en"/>
        </w:rPr>
        <w:t>0</w:t>
      </w:r>
      <w:r w:rsidRPr="00526860">
        <w:rPr>
          <w:lang w:val="en"/>
        </w:rPr>
        <w:t>MB</w:t>
      </w:r>
      <w:r w:rsidR="00937654">
        <w:rPr>
          <w:lang w:val="en"/>
        </w:rPr>
        <w:t xml:space="preserve"> by email</w:t>
      </w:r>
      <w:r w:rsidRPr="003C5B12">
        <w:rPr>
          <w:lang w:val="en"/>
        </w:rPr>
        <w:t>. They can be any format (for example .wav, .jpg, .tiff, .pdf, .</w:t>
      </w:r>
      <w:proofErr w:type="spellStart"/>
      <w:r w:rsidRPr="003C5B12">
        <w:rPr>
          <w:lang w:val="en"/>
        </w:rPr>
        <w:t>docx</w:t>
      </w:r>
      <w:proofErr w:type="spellEnd"/>
      <w:r w:rsidR="00824A72">
        <w:rPr>
          <w:lang w:val="en"/>
        </w:rPr>
        <w:t xml:space="preserve"> etc.</w:t>
      </w:r>
      <w:r w:rsidRPr="003C5B12">
        <w:rPr>
          <w:lang w:val="en"/>
        </w:rPr>
        <w:t>)</w:t>
      </w:r>
    </w:p>
    <w:p w14:paraId="3E361543" w14:textId="43F0B974" w:rsidR="006772F9" w:rsidRDefault="006772F9" w:rsidP="001C695E">
      <w:pPr>
        <w:rPr>
          <w:lang w:val="en"/>
        </w:rPr>
      </w:pPr>
      <w:r>
        <w:rPr>
          <w:lang w:val="en"/>
        </w:rPr>
        <w:t xml:space="preserve">You can </w:t>
      </w:r>
      <w:r w:rsidR="005C7465">
        <w:rPr>
          <w:lang w:val="en"/>
        </w:rPr>
        <w:t xml:space="preserve">send </w:t>
      </w:r>
      <w:r>
        <w:rPr>
          <w:lang w:val="en"/>
        </w:rPr>
        <w:t>more than one.</w:t>
      </w:r>
    </w:p>
    <w:p w14:paraId="526362E7" w14:textId="20B13113" w:rsidR="00DF3362" w:rsidRDefault="00937654" w:rsidP="001C695E">
      <w:pPr>
        <w:rPr>
          <w:lang w:val="en"/>
        </w:rPr>
      </w:pPr>
      <w:r w:rsidRPr="00937654">
        <w:rPr>
          <w:lang w:val="en"/>
        </w:rPr>
        <w:t xml:space="preserve">You can also </w:t>
      </w:r>
      <w:r w:rsidR="00567D5F">
        <w:rPr>
          <w:lang w:val="en"/>
        </w:rPr>
        <w:t>give us</w:t>
      </w:r>
      <w:r w:rsidR="00DE0E00">
        <w:rPr>
          <w:lang w:val="en"/>
        </w:rPr>
        <w:t xml:space="preserve"> </w:t>
      </w:r>
      <w:r w:rsidRPr="00937654">
        <w:rPr>
          <w:lang w:val="en"/>
        </w:rPr>
        <w:t>link</w:t>
      </w:r>
      <w:r w:rsidR="00DE0E00">
        <w:rPr>
          <w:lang w:val="en"/>
        </w:rPr>
        <w:t>s</w:t>
      </w:r>
      <w:r w:rsidRPr="00937654">
        <w:rPr>
          <w:lang w:val="en"/>
        </w:rPr>
        <w:t xml:space="preserve"> to</w:t>
      </w:r>
      <w:r w:rsidR="00567D5F">
        <w:rPr>
          <w:lang w:val="en"/>
        </w:rPr>
        <w:t xml:space="preserve"> files </w:t>
      </w:r>
      <w:r w:rsidR="00DE0E00">
        <w:rPr>
          <w:lang w:val="en"/>
        </w:rPr>
        <w:t>hosted elsewhere below (Optional):</w:t>
      </w:r>
    </w:p>
    <w:p w14:paraId="436310C1" w14:textId="77777777" w:rsidR="0083667C" w:rsidRDefault="0083667C" w:rsidP="0083667C">
      <w:pPr>
        <w:rPr>
          <w:lang w:val="en"/>
        </w:rPr>
      </w:pPr>
      <w:r>
        <w:rPr>
          <w:lang w:val="en"/>
        </w:rPr>
        <w:fldChar w:fldCharType="begin">
          <w:ffData>
            <w:name w:val="Text9"/>
            <w:enabled/>
            <w:calcOnExit w:val="0"/>
            <w:statusText w:type="text" w:val="Do you want to send us a video, audio, image or written submission?"/>
            <w:textInput/>
          </w:ffData>
        </w:fldChar>
      </w:r>
      <w:bookmarkStart w:id="47" w:name="Text9"/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bookmarkEnd w:id="47"/>
    </w:p>
    <w:tbl>
      <w:tblPr>
        <w:tblStyle w:val="TableGrid"/>
        <w:tblW w:w="0" w:type="auto"/>
        <w:tblBorders>
          <w:top w:val="single" w:sz="4" w:space="0" w:color="DDDDDE" w:themeColor="background2" w:themeTint="33"/>
          <w:left w:val="single" w:sz="4" w:space="0" w:color="DDDDDE" w:themeColor="background2" w:themeTint="33"/>
          <w:bottom w:val="single" w:sz="4" w:space="0" w:color="DDDDDE" w:themeColor="background2" w:themeTint="33"/>
          <w:right w:val="single" w:sz="4" w:space="0" w:color="DDDDDE" w:themeColor="background2" w:themeTint="33"/>
          <w:insideH w:val="single" w:sz="4" w:space="0" w:color="DDDDDE" w:themeColor="background2" w:themeTint="33"/>
          <w:insideV w:val="single" w:sz="4" w:space="0" w:color="DDDDDE" w:themeColor="background2" w:themeTint="33"/>
        </w:tblBorders>
        <w:tblLook w:val="04A0" w:firstRow="1" w:lastRow="0" w:firstColumn="1" w:lastColumn="0" w:noHBand="0" w:noVBand="1"/>
        <w:tblDescription w:val="This single table cell can be used for an extensive reply to the survey question."/>
      </w:tblPr>
      <w:tblGrid>
        <w:gridCol w:w="9016"/>
      </w:tblGrid>
      <w:tr w:rsidR="0083667C" w14:paraId="26AF74C6" w14:textId="77777777" w:rsidTr="00F652BE">
        <w:trPr>
          <w:trHeight w:val="2268"/>
        </w:trPr>
        <w:tc>
          <w:tcPr>
            <w:tcW w:w="9016" w:type="dxa"/>
          </w:tcPr>
          <w:p w14:paraId="4A868BD6" w14:textId="77777777" w:rsidR="0083667C" w:rsidRDefault="0083667C" w:rsidP="00F652BE">
            <w:pPr>
              <w:rPr>
                <w:lang w:val="en"/>
              </w:rPr>
            </w:pPr>
          </w:p>
        </w:tc>
      </w:tr>
    </w:tbl>
    <w:p w14:paraId="6B87B092" w14:textId="07197C12" w:rsidR="00DF3362" w:rsidRDefault="003C435D" w:rsidP="003C435D">
      <w:pPr>
        <w:pStyle w:val="Heading2"/>
        <w:rPr>
          <w:lang w:val="en"/>
        </w:rPr>
      </w:pPr>
      <w:bookmarkStart w:id="48" w:name="_GoBack"/>
      <w:bookmarkEnd w:id="48"/>
      <w:r>
        <w:rPr>
          <w:lang w:val="en"/>
        </w:rPr>
        <w:lastRenderedPageBreak/>
        <w:t>Submit your survey</w:t>
      </w:r>
    </w:p>
    <w:p w14:paraId="77B9760F" w14:textId="19D46263" w:rsidR="003C435D" w:rsidRPr="003C435D" w:rsidRDefault="003C435D" w:rsidP="003C435D">
      <w:pPr>
        <w:rPr>
          <w:lang w:val="en"/>
        </w:rPr>
      </w:pPr>
      <w:r>
        <w:rPr>
          <w:lang w:val="en"/>
        </w:rPr>
        <w:t xml:space="preserve">Now that you have completed the survey you can submit your </w:t>
      </w:r>
      <w:r w:rsidR="00A80C71">
        <w:rPr>
          <w:lang w:val="en"/>
        </w:rPr>
        <w:t xml:space="preserve">answers in any of the ways we listed </w:t>
      </w:r>
      <w:r>
        <w:rPr>
          <w:lang w:val="en"/>
        </w:rPr>
        <w:t xml:space="preserve">at the </w:t>
      </w:r>
      <w:r w:rsidR="00A91BB3">
        <w:rPr>
          <w:lang w:val="en"/>
        </w:rPr>
        <w:t>start</w:t>
      </w:r>
      <w:r>
        <w:rPr>
          <w:lang w:val="en"/>
        </w:rPr>
        <w:t xml:space="preserve"> of this document:</w:t>
      </w:r>
    </w:p>
    <w:p w14:paraId="702437F0" w14:textId="251A7EA6" w:rsidR="003C435D" w:rsidRPr="003C435D" w:rsidRDefault="003763FD" w:rsidP="003C435D">
      <w:pPr>
        <w:pStyle w:val="ListParagraph"/>
        <w:numPr>
          <w:ilvl w:val="0"/>
          <w:numId w:val="35"/>
        </w:numPr>
        <w:rPr>
          <w:lang w:val="en"/>
        </w:rPr>
      </w:pPr>
      <w:hyperlink w:anchor="_Send_by_email" w:history="1">
        <w:r w:rsidR="003C435D" w:rsidRPr="003C435D">
          <w:rPr>
            <w:rStyle w:val="Hyperlink"/>
            <w:lang w:val="en"/>
          </w:rPr>
          <w:t>Send by email</w:t>
        </w:r>
      </w:hyperlink>
    </w:p>
    <w:p w14:paraId="0EF2645D" w14:textId="49614A6A" w:rsidR="003C435D" w:rsidRPr="00172255" w:rsidRDefault="003763FD" w:rsidP="003C435D">
      <w:pPr>
        <w:pStyle w:val="ListParagraph"/>
        <w:numPr>
          <w:ilvl w:val="0"/>
          <w:numId w:val="35"/>
        </w:numPr>
        <w:rPr>
          <w:rStyle w:val="Hyperlink"/>
          <w:color w:val="auto"/>
          <w:u w:val="none"/>
          <w:lang w:val="en"/>
        </w:rPr>
      </w:pPr>
      <w:hyperlink w:anchor="_Send_by_mail" w:history="1">
        <w:r w:rsidR="003C435D" w:rsidRPr="003C435D">
          <w:rPr>
            <w:rStyle w:val="Hyperlink"/>
            <w:lang w:val="en"/>
          </w:rPr>
          <w:t>Send by mail</w:t>
        </w:r>
      </w:hyperlink>
    </w:p>
    <w:p w14:paraId="0F9CA534" w14:textId="737AC6B9" w:rsidR="00172255" w:rsidRDefault="003763FD" w:rsidP="001C695E">
      <w:pPr>
        <w:pStyle w:val="ListParagraph"/>
        <w:numPr>
          <w:ilvl w:val="0"/>
          <w:numId w:val="35"/>
        </w:numPr>
        <w:rPr>
          <w:lang w:val="en"/>
        </w:rPr>
      </w:pPr>
      <w:hyperlink w:anchor="_Talk_to_our" w:history="1">
        <w:r w:rsidR="003C435D" w:rsidRPr="00172255">
          <w:rPr>
            <w:rStyle w:val="Hyperlink"/>
            <w:lang w:val="en"/>
          </w:rPr>
          <w:t>Talk to our team</w:t>
        </w:r>
      </w:hyperlink>
      <w:r w:rsidR="00172255">
        <w:rPr>
          <w:lang w:val="en"/>
        </w:rPr>
        <w:t xml:space="preserve"> </w:t>
      </w:r>
    </w:p>
    <w:p w14:paraId="14840FAD" w14:textId="3B94A32F" w:rsidR="00A91BB3" w:rsidRPr="00A91BB3" w:rsidRDefault="00A91BB3" w:rsidP="00172255">
      <w:r w:rsidRPr="0006176D">
        <w:t xml:space="preserve">Call </w:t>
      </w:r>
      <w:r>
        <w:t xml:space="preserve">us on </w:t>
      </w:r>
      <w:r w:rsidRPr="0006176D">
        <w:t>02 6213 6764.</w:t>
      </w:r>
      <w:r>
        <w:t xml:space="preserve"> If you need help.</w:t>
      </w:r>
    </w:p>
    <w:p w14:paraId="7DA42486" w14:textId="4DCE4085" w:rsidR="00DF3362" w:rsidRPr="00172255" w:rsidRDefault="00172255" w:rsidP="00A91BB3">
      <w:pPr>
        <w:spacing w:before="360"/>
        <w:rPr>
          <w:lang w:val="en"/>
        </w:rPr>
      </w:pPr>
      <w:r>
        <w:rPr>
          <w:lang w:val="en"/>
        </w:rPr>
        <w:t>End of document.</w:t>
      </w:r>
    </w:p>
    <w:bookmarkEnd w:id="0"/>
    <w:bookmarkEnd w:id="1"/>
    <w:sectPr w:rsidR="00DF3362" w:rsidRPr="00172255" w:rsidSect="00EC00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76" w:right="1440" w:bottom="1440" w:left="1440" w:header="85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91FC8" w14:textId="77777777" w:rsidR="00437F1C" w:rsidRDefault="00437F1C" w:rsidP="00B251DB">
      <w:pPr>
        <w:spacing w:after="0" w:line="240" w:lineRule="auto"/>
      </w:pPr>
      <w:r>
        <w:separator/>
      </w:r>
    </w:p>
  </w:endnote>
  <w:endnote w:type="continuationSeparator" w:id="0">
    <w:p w14:paraId="31ECA660" w14:textId="77777777" w:rsidR="00437F1C" w:rsidRDefault="00437F1C" w:rsidP="00B2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97878" w14:textId="77777777" w:rsidR="00FA4D6C" w:rsidRDefault="00FA4D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5E0AF" w14:textId="588A38BB" w:rsidR="00EA7496" w:rsidRPr="006772F9" w:rsidRDefault="00FA4D6C" w:rsidP="006772F9">
    <w:pPr>
      <w:pStyle w:val="Footer"/>
      <w:jc w:val="right"/>
      <w:rPr>
        <w:noProof/>
      </w:rPr>
    </w:pPr>
    <w:r>
      <w:t xml:space="preserve">Offline submission form | </w:t>
    </w:r>
    <w:r w:rsidR="006772F9">
      <w:t>industry.gov.au/</w:t>
    </w:r>
    <w:proofErr w:type="spellStart"/>
    <w:r w:rsidR="006772F9">
      <w:t>PremisesStandardsReview</w:t>
    </w:r>
    <w:proofErr w:type="spellEnd"/>
    <w:r w:rsidR="00BD0F8A">
      <w:tab/>
    </w:r>
    <w:sdt>
      <w:sdtPr>
        <w:id w:val="-10261765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0F8A">
          <w:fldChar w:fldCharType="begin"/>
        </w:r>
        <w:r w:rsidR="00BD0F8A">
          <w:instrText xml:space="preserve"> PAGE   \* MERGEFORMAT </w:instrText>
        </w:r>
        <w:r w:rsidR="00BD0F8A">
          <w:fldChar w:fldCharType="separate"/>
        </w:r>
        <w:r w:rsidR="003763FD">
          <w:rPr>
            <w:noProof/>
          </w:rPr>
          <w:t>13</w:t>
        </w:r>
        <w:r w:rsidR="00BD0F8A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D455A" w14:textId="297CF660" w:rsidR="00EA7496" w:rsidRPr="001E4ECB" w:rsidRDefault="001E4ECB" w:rsidP="001E4ECB">
    <w:pPr>
      <w:pStyle w:val="Footer"/>
      <w:jc w:val="right"/>
      <w:rPr>
        <w:noProof/>
      </w:rPr>
    </w:pPr>
    <w:r>
      <w:t>Offline submission form</w:t>
    </w:r>
    <w:r w:rsidR="00FA4D6C">
      <w:t xml:space="preserve"> | </w:t>
    </w:r>
    <w:r w:rsidR="00EC00A2">
      <w:t>industry.gov.au</w:t>
    </w:r>
    <w:r>
      <w:t>/</w:t>
    </w:r>
    <w:proofErr w:type="spellStart"/>
    <w:r>
      <w:t>PremisesStandardsReview</w:t>
    </w:r>
    <w:proofErr w:type="spellEnd"/>
    <w:r w:rsidR="00EC00A2">
      <w:tab/>
    </w:r>
    <w:sdt>
      <w:sdtPr>
        <w:id w:val="-20262348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C00A2">
          <w:fldChar w:fldCharType="begin"/>
        </w:r>
        <w:r w:rsidR="00EC00A2">
          <w:instrText xml:space="preserve"> PAGE   \* MERGEFORMAT </w:instrText>
        </w:r>
        <w:r w:rsidR="00EC00A2">
          <w:fldChar w:fldCharType="separate"/>
        </w:r>
        <w:r w:rsidR="003763FD">
          <w:rPr>
            <w:noProof/>
          </w:rPr>
          <w:t>1</w:t>
        </w:r>
        <w:r w:rsidR="00EC00A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947FC" w14:textId="77777777" w:rsidR="00437F1C" w:rsidRDefault="00437F1C" w:rsidP="00B251DB">
      <w:pPr>
        <w:spacing w:after="0" w:line="240" w:lineRule="auto"/>
      </w:pPr>
      <w:r>
        <w:separator/>
      </w:r>
    </w:p>
  </w:footnote>
  <w:footnote w:type="continuationSeparator" w:id="0">
    <w:p w14:paraId="12CF4539" w14:textId="77777777" w:rsidR="00437F1C" w:rsidRDefault="00437F1C" w:rsidP="00B2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E0910" w14:textId="77777777" w:rsidR="00FA4D6C" w:rsidRDefault="00FA4D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5A4CE" w14:textId="77777777" w:rsidR="00FA4D6C" w:rsidRDefault="00FA4D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2EA0D" w14:textId="77777777" w:rsidR="00806473" w:rsidRDefault="00EA7496">
    <w:pPr>
      <w:pStyle w:val="Header"/>
    </w:pPr>
    <w:r>
      <w:rPr>
        <w:noProof/>
        <w:lang w:eastAsia="en-AU"/>
      </w:rPr>
      <w:drawing>
        <wp:inline distT="0" distB="0" distL="0" distR="0" wp14:anchorId="45151BD6" wp14:editId="55D9ACF2">
          <wp:extent cx="2678430" cy="694055"/>
          <wp:effectExtent l="0" t="0" r="7620" b="0"/>
          <wp:docPr id="3" name="Picture 3" descr="Australian Government | Department of Industry, Science, Energy and Resources logo" title="Australian Government | Department of Industry, Science, Energy and Resourc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| Department of Industry, Science, Energy and Resources logo" title="Australian Government | Department of Industry, Science, Energy and Resourc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81605" cy="694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0ED"/>
    <w:multiLevelType w:val="hybridMultilevel"/>
    <w:tmpl w:val="67CED8C8"/>
    <w:lvl w:ilvl="0" w:tplc="C74EA3C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4F31"/>
    <w:multiLevelType w:val="hybridMultilevel"/>
    <w:tmpl w:val="7FB26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3AF7"/>
    <w:multiLevelType w:val="hybridMultilevel"/>
    <w:tmpl w:val="A67ED824"/>
    <w:lvl w:ilvl="0" w:tplc="C74EA3C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1519A"/>
    <w:multiLevelType w:val="hybridMultilevel"/>
    <w:tmpl w:val="813AE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60F9"/>
    <w:multiLevelType w:val="hybridMultilevel"/>
    <w:tmpl w:val="C1B6E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0E28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7E3"/>
    <w:multiLevelType w:val="hybridMultilevel"/>
    <w:tmpl w:val="7A36F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26E2A"/>
    <w:multiLevelType w:val="hybridMultilevel"/>
    <w:tmpl w:val="0290B6C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2B5419C"/>
    <w:multiLevelType w:val="hybridMultilevel"/>
    <w:tmpl w:val="62861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26234"/>
    <w:multiLevelType w:val="hybridMultilevel"/>
    <w:tmpl w:val="701C7F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5427E"/>
    <w:multiLevelType w:val="hybridMultilevel"/>
    <w:tmpl w:val="29D2E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D2B43"/>
    <w:multiLevelType w:val="hybridMultilevel"/>
    <w:tmpl w:val="D22C9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27D9B"/>
    <w:multiLevelType w:val="hybridMultilevel"/>
    <w:tmpl w:val="F14EC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C5749"/>
    <w:multiLevelType w:val="hybridMultilevel"/>
    <w:tmpl w:val="B7943782"/>
    <w:lvl w:ilvl="0" w:tplc="C74EA3C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C54"/>
    <w:multiLevelType w:val="hybridMultilevel"/>
    <w:tmpl w:val="7AEE9BAC"/>
    <w:lvl w:ilvl="0" w:tplc="A704BB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10150"/>
    <w:multiLevelType w:val="hybridMultilevel"/>
    <w:tmpl w:val="FB50E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E0939"/>
    <w:multiLevelType w:val="hybridMultilevel"/>
    <w:tmpl w:val="FCB69CAA"/>
    <w:lvl w:ilvl="0" w:tplc="C74EA3C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C2AF2"/>
    <w:multiLevelType w:val="hybridMultilevel"/>
    <w:tmpl w:val="A6ACA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D55FF"/>
    <w:multiLevelType w:val="hybridMultilevel"/>
    <w:tmpl w:val="BC68668A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1032A"/>
    <w:multiLevelType w:val="hybridMultilevel"/>
    <w:tmpl w:val="29F4EA92"/>
    <w:lvl w:ilvl="0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722E1"/>
    <w:multiLevelType w:val="hybridMultilevel"/>
    <w:tmpl w:val="E132CB96"/>
    <w:lvl w:ilvl="0" w:tplc="F0C8E0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C25A8"/>
    <w:multiLevelType w:val="hybridMultilevel"/>
    <w:tmpl w:val="CE8A0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63394"/>
    <w:multiLevelType w:val="hybridMultilevel"/>
    <w:tmpl w:val="C80AA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514F4"/>
    <w:multiLevelType w:val="hybridMultilevel"/>
    <w:tmpl w:val="FB4C5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82B9D"/>
    <w:multiLevelType w:val="hybridMultilevel"/>
    <w:tmpl w:val="A34E8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413BA"/>
    <w:multiLevelType w:val="hybridMultilevel"/>
    <w:tmpl w:val="F634B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67CFE"/>
    <w:multiLevelType w:val="hybridMultilevel"/>
    <w:tmpl w:val="EA647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73470"/>
    <w:multiLevelType w:val="hybridMultilevel"/>
    <w:tmpl w:val="EB6E7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D5DDE"/>
    <w:multiLevelType w:val="hybridMultilevel"/>
    <w:tmpl w:val="910ACB8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8633A"/>
    <w:multiLevelType w:val="hybridMultilevel"/>
    <w:tmpl w:val="DCAC6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1355F"/>
    <w:multiLevelType w:val="hybridMultilevel"/>
    <w:tmpl w:val="F2B4A07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E10FD"/>
    <w:multiLevelType w:val="hybridMultilevel"/>
    <w:tmpl w:val="A154A084"/>
    <w:lvl w:ilvl="0" w:tplc="A6EACFDA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F3D3E"/>
    <w:multiLevelType w:val="hybridMultilevel"/>
    <w:tmpl w:val="60E0E362"/>
    <w:lvl w:ilvl="0" w:tplc="F0C8E0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EF3BBA"/>
    <w:multiLevelType w:val="hybridMultilevel"/>
    <w:tmpl w:val="3A82E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36C6E"/>
    <w:multiLevelType w:val="hybridMultilevel"/>
    <w:tmpl w:val="EDA8E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A14B5"/>
    <w:multiLevelType w:val="hybridMultilevel"/>
    <w:tmpl w:val="505A2518"/>
    <w:lvl w:ilvl="0" w:tplc="C56428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5074E5"/>
    <w:multiLevelType w:val="hybridMultilevel"/>
    <w:tmpl w:val="91141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241C5"/>
    <w:multiLevelType w:val="hybridMultilevel"/>
    <w:tmpl w:val="EF063DD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B376D"/>
    <w:multiLevelType w:val="hybridMultilevel"/>
    <w:tmpl w:val="F918A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2CA8"/>
    <w:multiLevelType w:val="hybridMultilevel"/>
    <w:tmpl w:val="C5D4E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2A69"/>
    <w:multiLevelType w:val="hybridMultilevel"/>
    <w:tmpl w:val="55C4B3A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40173"/>
    <w:multiLevelType w:val="hybridMultilevel"/>
    <w:tmpl w:val="7D8A8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84DD8"/>
    <w:multiLevelType w:val="hybridMultilevel"/>
    <w:tmpl w:val="40046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F3A13"/>
    <w:multiLevelType w:val="hybridMultilevel"/>
    <w:tmpl w:val="5344C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A1CE5"/>
    <w:multiLevelType w:val="hybridMultilevel"/>
    <w:tmpl w:val="43F0DBB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6069FD"/>
    <w:multiLevelType w:val="hybridMultilevel"/>
    <w:tmpl w:val="9398D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9"/>
  </w:num>
  <w:num w:numId="4">
    <w:abstractNumId w:val="19"/>
  </w:num>
  <w:num w:numId="5">
    <w:abstractNumId w:val="31"/>
  </w:num>
  <w:num w:numId="6">
    <w:abstractNumId w:val="8"/>
  </w:num>
  <w:num w:numId="7">
    <w:abstractNumId w:val="1"/>
  </w:num>
  <w:num w:numId="8">
    <w:abstractNumId w:val="7"/>
  </w:num>
  <w:num w:numId="9">
    <w:abstractNumId w:val="24"/>
  </w:num>
  <w:num w:numId="10">
    <w:abstractNumId w:val="30"/>
  </w:num>
  <w:num w:numId="11">
    <w:abstractNumId w:val="9"/>
  </w:num>
  <w:num w:numId="12">
    <w:abstractNumId w:val="43"/>
  </w:num>
  <w:num w:numId="13">
    <w:abstractNumId w:val="34"/>
  </w:num>
  <w:num w:numId="14">
    <w:abstractNumId w:val="18"/>
  </w:num>
  <w:num w:numId="15">
    <w:abstractNumId w:val="35"/>
  </w:num>
  <w:num w:numId="16">
    <w:abstractNumId w:val="6"/>
  </w:num>
  <w:num w:numId="17">
    <w:abstractNumId w:val="39"/>
  </w:num>
  <w:num w:numId="18">
    <w:abstractNumId w:val="38"/>
  </w:num>
  <w:num w:numId="19">
    <w:abstractNumId w:val="26"/>
  </w:num>
  <w:num w:numId="20">
    <w:abstractNumId w:val="37"/>
  </w:num>
  <w:num w:numId="21">
    <w:abstractNumId w:val="22"/>
  </w:num>
  <w:num w:numId="22">
    <w:abstractNumId w:val="4"/>
  </w:num>
  <w:num w:numId="23">
    <w:abstractNumId w:val="33"/>
  </w:num>
  <w:num w:numId="24">
    <w:abstractNumId w:val="11"/>
  </w:num>
  <w:num w:numId="25">
    <w:abstractNumId w:val="32"/>
  </w:num>
  <w:num w:numId="26">
    <w:abstractNumId w:val="28"/>
  </w:num>
  <w:num w:numId="27">
    <w:abstractNumId w:val="44"/>
  </w:num>
  <w:num w:numId="28">
    <w:abstractNumId w:val="14"/>
  </w:num>
  <w:num w:numId="29">
    <w:abstractNumId w:val="25"/>
  </w:num>
  <w:num w:numId="30">
    <w:abstractNumId w:val="3"/>
  </w:num>
  <w:num w:numId="31">
    <w:abstractNumId w:val="20"/>
  </w:num>
  <w:num w:numId="32">
    <w:abstractNumId w:val="40"/>
  </w:num>
  <w:num w:numId="33">
    <w:abstractNumId w:val="21"/>
  </w:num>
  <w:num w:numId="34">
    <w:abstractNumId w:val="10"/>
  </w:num>
  <w:num w:numId="35">
    <w:abstractNumId w:val="5"/>
  </w:num>
  <w:num w:numId="36">
    <w:abstractNumId w:val="42"/>
  </w:num>
  <w:num w:numId="37">
    <w:abstractNumId w:val="23"/>
  </w:num>
  <w:num w:numId="38">
    <w:abstractNumId w:val="41"/>
  </w:num>
  <w:num w:numId="39">
    <w:abstractNumId w:val="0"/>
  </w:num>
  <w:num w:numId="40">
    <w:abstractNumId w:val="2"/>
  </w:num>
  <w:num w:numId="41">
    <w:abstractNumId w:val="15"/>
  </w:num>
  <w:num w:numId="42">
    <w:abstractNumId w:val="12"/>
  </w:num>
  <w:num w:numId="43">
    <w:abstractNumId w:val="36"/>
  </w:num>
  <w:num w:numId="44">
    <w:abstractNumId w:val="17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1C"/>
    <w:rsid w:val="00005F4E"/>
    <w:rsid w:val="00032995"/>
    <w:rsid w:val="00046C20"/>
    <w:rsid w:val="000552B3"/>
    <w:rsid w:val="0006176D"/>
    <w:rsid w:val="0006739D"/>
    <w:rsid w:val="0007067B"/>
    <w:rsid w:val="00081D07"/>
    <w:rsid w:val="0009771C"/>
    <w:rsid w:val="000C3494"/>
    <w:rsid w:val="000C6DF4"/>
    <w:rsid w:val="000E599A"/>
    <w:rsid w:val="000F2564"/>
    <w:rsid w:val="00153C15"/>
    <w:rsid w:val="00165882"/>
    <w:rsid w:val="00172255"/>
    <w:rsid w:val="001C695E"/>
    <w:rsid w:val="001D216A"/>
    <w:rsid w:val="001D2E82"/>
    <w:rsid w:val="001E4ECB"/>
    <w:rsid w:val="001F5AB1"/>
    <w:rsid w:val="00205DF3"/>
    <w:rsid w:val="0022083E"/>
    <w:rsid w:val="00222D0B"/>
    <w:rsid w:val="00241D3D"/>
    <w:rsid w:val="00242C15"/>
    <w:rsid w:val="0025218F"/>
    <w:rsid w:val="00254DA8"/>
    <w:rsid w:val="00272B04"/>
    <w:rsid w:val="002B5C69"/>
    <w:rsid w:val="002C354D"/>
    <w:rsid w:val="002D230B"/>
    <w:rsid w:val="00323C9D"/>
    <w:rsid w:val="00331EEE"/>
    <w:rsid w:val="003610D8"/>
    <w:rsid w:val="003763FD"/>
    <w:rsid w:val="00383B72"/>
    <w:rsid w:val="003C435D"/>
    <w:rsid w:val="003D38ED"/>
    <w:rsid w:val="003D7B6F"/>
    <w:rsid w:val="003E1AB8"/>
    <w:rsid w:val="00405896"/>
    <w:rsid w:val="00433DC3"/>
    <w:rsid w:val="00437F1C"/>
    <w:rsid w:val="00453D40"/>
    <w:rsid w:val="004632E9"/>
    <w:rsid w:val="0046678C"/>
    <w:rsid w:val="004B4254"/>
    <w:rsid w:val="004C05FA"/>
    <w:rsid w:val="004D3B0F"/>
    <w:rsid w:val="00516B0E"/>
    <w:rsid w:val="00526860"/>
    <w:rsid w:val="00567D5F"/>
    <w:rsid w:val="00584B74"/>
    <w:rsid w:val="005C7465"/>
    <w:rsid w:val="005F4D6B"/>
    <w:rsid w:val="00603DDF"/>
    <w:rsid w:val="00607188"/>
    <w:rsid w:val="006260C2"/>
    <w:rsid w:val="00671D1D"/>
    <w:rsid w:val="006772F9"/>
    <w:rsid w:val="006776C5"/>
    <w:rsid w:val="006817CE"/>
    <w:rsid w:val="0068286F"/>
    <w:rsid w:val="006C4C9C"/>
    <w:rsid w:val="006C5288"/>
    <w:rsid w:val="006D2221"/>
    <w:rsid w:val="006E1E6A"/>
    <w:rsid w:val="006E4001"/>
    <w:rsid w:val="006F58A5"/>
    <w:rsid w:val="00711349"/>
    <w:rsid w:val="00723C5D"/>
    <w:rsid w:val="007454EF"/>
    <w:rsid w:val="00765231"/>
    <w:rsid w:val="00767D6D"/>
    <w:rsid w:val="007833EE"/>
    <w:rsid w:val="007B553F"/>
    <w:rsid w:val="007D5ADF"/>
    <w:rsid w:val="00806473"/>
    <w:rsid w:val="00824A72"/>
    <w:rsid w:val="0083667C"/>
    <w:rsid w:val="008467B0"/>
    <w:rsid w:val="00853A7A"/>
    <w:rsid w:val="00892B6E"/>
    <w:rsid w:val="008D6E36"/>
    <w:rsid w:val="00937654"/>
    <w:rsid w:val="00955551"/>
    <w:rsid w:val="009607B4"/>
    <w:rsid w:val="009A549D"/>
    <w:rsid w:val="009A6E58"/>
    <w:rsid w:val="009E4E33"/>
    <w:rsid w:val="00A064C2"/>
    <w:rsid w:val="00A52F3D"/>
    <w:rsid w:val="00A731BB"/>
    <w:rsid w:val="00A80C71"/>
    <w:rsid w:val="00A80D5E"/>
    <w:rsid w:val="00A91BB3"/>
    <w:rsid w:val="00AA740C"/>
    <w:rsid w:val="00AD275B"/>
    <w:rsid w:val="00B06E85"/>
    <w:rsid w:val="00B251DB"/>
    <w:rsid w:val="00B26C25"/>
    <w:rsid w:val="00B35C0C"/>
    <w:rsid w:val="00BA04C1"/>
    <w:rsid w:val="00BB58BD"/>
    <w:rsid w:val="00BD0F8A"/>
    <w:rsid w:val="00BE6B66"/>
    <w:rsid w:val="00BE6EEA"/>
    <w:rsid w:val="00CA70F0"/>
    <w:rsid w:val="00CD051D"/>
    <w:rsid w:val="00D05855"/>
    <w:rsid w:val="00D220CF"/>
    <w:rsid w:val="00D841E9"/>
    <w:rsid w:val="00D93484"/>
    <w:rsid w:val="00D96E26"/>
    <w:rsid w:val="00DB4F64"/>
    <w:rsid w:val="00DE0E00"/>
    <w:rsid w:val="00DE13C6"/>
    <w:rsid w:val="00DE6210"/>
    <w:rsid w:val="00DF11E2"/>
    <w:rsid w:val="00DF3362"/>
    <w:rsid w:val="00E01D7D"/>
    <w:rsid w:val="00E3027E"/>
    <w:rsid w:val="00E67050"/>
    <w:rsid w:val="00EA7496"/>
    <w:rsid w:val="00EC00A2"/>
    <w:rsid w:val="00EC6481"/>
    <w:rsid w:val="00F22BB9"/>
    <w:rsid w:val="00F62232"/>
    <w:rsid w:val="00F95EC5"/>
    <w:rsid w:val="00FA12D1"/>
    <w:rsid w:val="00FA4D6C"/>
    <w:rsid w:val="00FD1791"/>
    <w:rsid w:val="00FD47AB"/>
    <w:rsid w:val="00FD6CAC"/>
    <w:rsid w:val="00F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8163D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BB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677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BB3"/>
    <w:pPr>
      <w:keepNext/>
      <w:keepLines/>
      <w:spacing w:before="600" w:after="120"/>
      <w:outlineLvl w:val="1"/>
    </w:pPr>
    <w:rPr>
      <w:rFonts w:asciiTheme="majorHAnsi" w:eastAsiaTheme="majorEastAsia" w:hAnsiTheme="majorHAnsi" w:cstheme="majorBidi"/>
      <w:color w:val="005677" w:themeColor="text2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1BB3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color w:val="005677" w:themeColor="text2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0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05677" w:themeColor="text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2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677" w:themeColor="text2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32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67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DB"/>
  </w:style>
  <w:style w:type="paragraph" w:styleId="Footer">
    <w:name w:val="footer"/>
    <w:basedOn w:val="Normal"/>
    <w:link w:val="Foot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DB"/>
  </w:style>
  <w:style w:type="character" w:customStyle="1" w:styleId="Heading1Char">
    <w:name w:val="Heading 1 Char"/>
    <w:basedOn w:val="DefaultParagraphFont"/>
    <w:link w:val="Heading1"/>
    <w:uiPriority w:val="9"/>
    <w:rsid w:val="00EC00A2"/>
    <w:rPr>
      <w:rFonts w:asciiTheme="majorHAnsi" w:eastAsiaTheme="majorEastAsia" w:hAnsiTheme="majorHAnsi" w:cstheme="majorBidi"/>
      <w:color w:val="005677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C00A2"/>
    <w:pPr>
      <w:pBdr>
        <w:bottom w:val="single" w:sz="8" w:space="1" w:color="005677" w:themeColor="text2"/>
      </w:pBdr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005677" w:themeColor="text2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00A2"/>
    <w:rPr>
      <w:rFonts w:asciiTheme="majorHAnsi" w:eastAsiaTheme="majorEastAsia" w:hAnsiTheme="majorHAnsi" w:cstheme="majorBidi"/>
      <w:color w:val="005677" w:themeColor="text2"/>
      <w:spacing w:val="-10"/>
      <w:kern w:val="28"/>
      <w:sz w:val="5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0A2"/>
    <w:pPr>
      <w:numPr>
        <w:ilvl w:val="1"/>
      </w:numPr>
    </w:pPr>
    <w:rPr>
      <w:rFonts w:eastAsiaTheme="minorEastAsia"/>
      <w:color w:val="58595B" w:themeColor="background2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C00A2"/>
    <w:rPr>
      <w:rFonts w:eastAsiaTheme="minorEastAsia"/>
      <w:color w:val="58595B" w:themeColor="background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1BB3"/>
    <w:rPr>
      <w:rFonts w:asciiTheme="majorHAnsi" w:eastAsiaTheme="majorEastAsia" w:hAnsiTheme="majorHAnsi" w:cstheme="majorBidi"/>
      <w:color w:val="005677" w:themeColor="text2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91BB3"/>
    <w:rPr>
      <w:rFonts w:asciiTheme="majorHAnsi" w:eastAsiaTheme="majorEastAsia" w:hAnsiTheme="majorHAnsi" w:cstheme="majorBidi"/>
      <w:color w:val="005677" w:themeColor="text2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6E4001"/>
    <w:rPr>
      <w:rFonts w:asciiTheme="majorHAnsi" w:eastAsiaTheme="majorEastAsia" w:hAnsiTheme="majorHAnsi" w:cstheme="majorBidi"/>
      <w:iCs/>
      <w:color w:val="005677" w:themeColor="text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632E9"/>
    <w:rPr>
      <w:rFonts w:asciiTheme="majorHAnsi" w:eastAsiaTheme="majorEastAsia" w:hAnsiTheme="majorHAnsi" w:cstheme="majorBidi"/>
      <w:color w:val="005677" w:themeColor="text2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BE6EEA"/>
    <w:pPr>
      <w:pBdr>
        <w:top w:val="single" w:sz="4" w:space="6" w:color="auto"/>
        <w:bottom w:val="single" w:sz="4" w:space="6" w:color="auto"/>
      </w:pBdr>
      <w:spacing w:before="200"/>
      <w:ind w:left="720" w:right="864"/>
      <w:jc w:val="center"/>
    </w:pPr>
    <w:rPr>
      <w:i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6EEA"/>
    <w:rPr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B251DB"/>
    <w:rPr>
      <w:b/>
      <w:bCs/>
    </w:rPr>
  </w:style>
  <w:style w:type="character" w:styleId="Emphasis">
    <w:name w:val="Emphasis"/>
    <w:basedOn w:val="DefaultParagraphFont"/>
    <w:uiPriority w:val="20"/>
    <w:qFormat/>
    <w:rsid w:val="00B251DB"/>
    <w:rPr>
      <w:i/>
      <w:iCs/>
    </w:rPr>
  </w:style>
  <w:style w:type="paragraph" w:styleId="ListParagraph">
    <w:name w:val="List Paragraph"/>
    <w:aliases w:val="List Paragraph1,Recommendation,List Paragraph11,L,bullet point list,1 heading,Bullet point,Dot point 1.5 line spacing,List Paragraph - bullets,NFP GP Bulleted List,Bullets,Content descriptions,DDM Gen Text,List Paragraph Number,NAST Quote"/>
    <w:basedOn w:val="Normal"/>
    <w:link w:val="ListParagraphChar"/>
    <w:uiPriority w:val="34"/>
    <w:qFormat/>
    <w:rsid w:val="004632E9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11349"/>
    <w:rPr>
      <w:color w:val="0070AE" w:themeColor="hyperlink"/>
      <w:u w:val="single"/>
    </w:rPr>
  </w:style>
  <w:style w:type="table" w:styleId="TableGrid">
    <w:name w:val="Table Grid"/>
    <w:basedOn w:val="TableNormal"/>
    <w:uiPriority w:val="39"/>
    <w:rsid w:val="0071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0C3494"/>
    <w:pPr>
      <w:spacing w:after="120" w:line="240" w:lineRule="auto"/>
    </w:pPr>
    <w:rPr>
      <w:i/>
      <w:iCs/>
      <w:color w:val="005677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BD0F8A"/>
    <w:rPr>
      <w:color w:val="808080"/>
    </w:rPr>
  </w:style>
  <w:style w:type="paragraph" w:styleId="NoSpacing">
    <w:name w:val="No Spacing"/>
    <w:link w:val="NoSpacingChar"/>
    <w:uiPriority w:val="1"/>
    <w:qFormat/>
    <w:rsid w:val="00671D1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1D1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F2564"/>
    <w:pPr>
      <w:spacing w:after="48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2564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25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2564"/>
    <w:pPr>
      <w:spacing w:after="100"/>
      <w:ind w:left="440"/>
    </w:pPr>
  </w:style>
  <w:style w:type="paragraph" w:customStyle="1" w:styleId="Address">
    <w:name w:val="Address"/>
    <w:basedOn w:val="Subtitle"/>
    <w:qFormat/>
    <w:rsid w:val="009A549D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7E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00283E" w:themeColor="accent2"/>
        <w:left w:val="single" w:sz="4" w:space="0" w:color="00283E" w:themeColor="accent2"/>
        <w:bottom w:val="single" w:sz="4" w:space="0" w:color="00283E" w:themeColor="accent2"/>
        <w:right w:val="single" w:sz="4" w:space="0" w:color="00283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rPr>
        <w:b/>
        <w:bCs/>
      </w:rPr>
      <w:tblPr/>
      <w:tcPr>
        <w:tcBorders>
          <w:top w:val="double" w:sz="4" w:space="0" w:color="00283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83E" w:themeColor="accent2"/>
          <w:right w:val="single" w:sz="4" w:space="0" w:color="00283E" w:themeColor="accent2"/>
        </w:tcBorders>
      </w:tcPr>
    </w:tblStylePr>
    <w:tblStylePr w:type="band1Horz">
      <w:tblPr/>
      <w:tcPr>
        <w:tcBorders>
          <w:top w:val="single" w:sz="4" w:space="0" w:color="00283E" w:themeColor="accent2"/>
          <w:bottom w:val="single" w:sz="4" w:space="0" w:color="00283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83E" w:themeColor="accent2"/>
          <w:left w:val="nil"/>
        </w:tcBorders>
      </w:tcPr>
    </w:tblStylePr>
    <w:tblStylePr w:type="swCell">
      <w:tblPr/>
      <w:tcPr>
        <w:tcBorders>
          <w:top w:val="double" w:sz="4" w:space="0" w:color="00283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1B9590" w:themeColor="accent3"/>
        <w:left w:val="single" w:sz="4" w:space="0" w:color="1B9590" w:themeColor="accent3"/>
        <w:bottom w:val="single" w:sz="4" w:space="0" w:color="1B9590" w:themeColor="accent3"/>
        <w:right w:val="single" w:sz="4" w:space="0" w:color="1B959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rPr>
        <w:b/>
        <w:bCs/>
      </w:rPr>
      <w:tblPr/>
      <w:tcPr>
        <w:tcBorders>
          <w:top w:val="double" w:sz="4" w:space="0" w:color="1B959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9590" w:themeColor="accent3"/>
          <w:right w:val="single" w:sz="4" w:space="0" w:color="1B9590" w:themeColor="accent3"/>
        </w:tcBorders>
      </w:tcPr>
    </w:tblStylePr>
    <w:tblStylePr w:type="band1Horz">
      <w:tblPr/>
      <w:tcPr>
        <w:tcBorders>
          <w:top w:val="single" w:sz="4" w:space="0" w:color="1B9590" w:themeColor="accent3"/>
          <w:bottom w:val="single" w:sz="4" w:space="0" w:color="1B959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9590" w:themeColor="accent3"/>
          <w:left w:val="nil"/>
        </w:tcBorders>
      </w:tcPr>
    </w:tblStylePr>
    <w:tblStylePr w:type="swCell">
      <w:tblPr/>
      <w:tcPr>
        <w:tcBorders>
          <w:top w:val="double" w:sz="4" w:space="0" w:color="1B9590" w:themeColor="accent3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EEA"/>
    <w:pPr>
      <w:pBdr>
        <w:top w:val="single" w:sz="4" w:space="6" w:color="DFF3F3" w:themeColor="accent4" w:themeTint="33"/>
        <w:left w:val="single" w:sz="4" w:space="4" w:color="DFF3F3" w:themeColor="accent4" w:themeTint="33"/>
        <w:bottom w:val="single" w:sz="4" w:space="6" w:color="DFF3F3" w:themeColor="accent4" w:themeTint="33"/>
        <w:right w:val="single" w:sz="4" w:space="4" w:color="DFF3F3" w:themeColor="accent4" w:themeTint="33"/>
      </w:pBdr>
      <w:shd w:val="clear" w:color="auto" w:fill="DFF3F3" w:themeFill="accent4" w:themeFillTint="33"/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EEA"/>
    <w:rPr>
      <w:i/>
      <w:iCs/>
      <w:shd w:val="clear" w:color="auto" w:fill="DFF3F3" w:themeFill="accent4" w:themeFillTint="33"/>
    </w:rPr>
  </w:style>
  <w:style w:type="paragraph" w:customStyle="1" w:styleId="Calloutbox">
    <w:name w:val="Call out box"/>
    <w:basedOn w:val="Normal"/>
    <w:qFormat/>
    <w:rsid w:val="00032995"/>
    <w:pPr>
      <w:pBdr>
        <w:top w:val="single" w:sz="4" w:space="6" w:color="DFF3F3" w:themeColor="accent4" w:themeTint="33"/>
        <w:left w:val="single" w:sz="4" w:space="4" w:color="DFF3F3" w:themeColor="accent4" w:themeTint="33"/>
        <w:bottom w:val="single" w:sz="4" w:space="6" w:color="DFF3F3" w:themeColor="accent4" w:themeTint="33"/>
        <w:right w:val="single" w:sz="4" w:space="4" w:color="DFF3F3" w:themeColor="accent4" w:themeTint="33"/>
      </w:pBdr>
      <w:shd w:val="clear" w:color="auto" w:fill="DFF3F3" w:themeFill="accent4" w:themeFillTint="33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632E9"/>
    <w:rPr>
      <w:rFonts w:asciiTheme="majorHAnsi" w:eastAsiaTheme="majorEastAsia" w:hAnsiTheme="majorHAnsi" w:cstheme="majorBidi"/>
      <w:color w:val="005677" w:themeColor="text2"/>
    </w:rPr>
  </w:style>
  <w:style w:type="table" w:styleId="GridTable4-Accent2">
    <w:name w:val="Grid Table 4 Accent 2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009AF1" w:themeColor="accent2" w:themeTint="99"/>
        <w:left w:val="single" w:sz="4" w:space="0" w:color="009AF1" w:themeColor="accent2" w:themeTint="99"/>
        <w:bottom w:val="single" w:sz="4" w:space="0" w:color="009AF1" w:themeColor="accent2" w:themeTint="99"/>
        <w:right w:val="single" w:sz="4" w:space="0" w:color="009AF1" w:themeColor="accent2" w:themeTint="99"/>
        <w:insideH w:val="single" w:sz="4" w:space="0" w:color="009AF1" w:themeColor="accent2" w:themeTint="99"/>
        <w:insideV w:val="single" w:sz="4" w:space="0" w:color="009AF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83E" w:themeColor="accent2"/>
          <w:left w:val="single" w:sz="4" w:space="0" w:color="00283E" w:themeColor="accent2"/>
          <w:bottom w:val="single" w:sz="4" w:space="0" w:color="00283E" w:themeColor="accent2"/>
          <w:right w:val="single" w:sz="4" w:space="0" w:color="00283E" w:themeColor="accent2"/>
          <w:insideH w:val="nil"/>
          <w:insideV w:val="nil"/>
        </w:tcBorders>
        <w:shd w:val="clear" w:color="auto" w:fill="00283E" w:themeFill="accent2"/>
      </w:tcPr>
    </w:tblStylePr>
    <w:tblStylePr w:type="lastRow">
      <w:rPr>
        <w:b/>
        <w:bCs/>
      </w:rPr>
      <w:tblPr/>
      <w:tcPr>
        <w:tcBorders>
          <w:top w:val="double" w:sz="4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FFF" w:themeFill="accent2" w:themeFillTint="33"/>
      </w:tcPr>
    </w:tblStylePr>
    <w:tblStylePr w:type="band1Horz">
      <w:tblPr/>
      <w:tcPr>
        <w:shd w:val="clear" w:color="auto" w:fill="A5DFFF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4BBFFF" w:themeColor="accent2" w:themeTint="66"/>
        <w:left w:val="single" w:sz="4" w:space="0" w:color="4BBFFF" w:themeColor="accent2" w:themeTint="66"/>
        <w:bottom w:val="single" w:sz="4" w:space="0" w:color="4BBFFF" w:themeColor="accent2" w:themeTint="66"/>
        <w:right w:val="single" w:sz="4" w:space="0" w:color="4BBFFF" w:themeColor="accent2" w:themeTint="66"/>
        <w:insideH w:val="single" w:sz="4" w:space="0" w:color="4BBFFF" w:themeColor="accent2" w:themeTint="66"/>
        <w:insideV w:val="single" w:sz="4" w:space="0" w:color="4BB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9AF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AF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3959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39598" w:themeFill="accent1"/>
      </w:tcPr>
    </w:tblStylePr>
    <w:tblStylePr w:type="band1Vert">
      <w:tblPr/>
      <w:tcPr>
        <w:shd w:val="clear" w:color="auto" w:fill="D3D4D5" w:themeFill="accent1" w:themeFillTint="66"/>
      </w:tcPr>
    </w:tblStylePr>
    <w:tblStylePr w:type="band1Horz">
      <w:tblPr/>
      <w:tcPr>
        <w:shd w:val="clear" w:color="auto" w:fill="D3D4D5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BEBFC1" w:themeColor="accent1" w:themeTint="99"/>
        <w:left w:val="single" w:sz="4" w:space="0" w:color="BEBFC1" w:themeColor="accent1" w:themeTint="99"/>
        <w:bottom w:val="single" w:sz="4" w:space="0" w:color="BEBFC1" w:themeColor="accent1" w:themeTint="99"/>
        <w:right w:val="single" w:sz="4" w:space="0" w:color="BEBFC1" w:themeColor="accent1" w:themeTint="99"/>
        <w:insideH w:val="single" w:sz="4" w:space="0" w:color="BEBFC1" w:themeColor="accent1" w:themeTint="99"/>
        <w:insideV w:val="single" w:sz="4" w:space="0" w:color="BEBFC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9598" w:themeColor="accent1"/>
          <w:left w:val="single" w:sz="4" w:space="0" w:color="939598" w:themeColor="accent1"/>
          <w:bottom w:val="single" w:sz="4" w:space="0" w:color="939598" w:themeColor="accent1"/>
          <w:right w:val="single" w:sz="4" w:space="0" w:color="939598" w:themeColor="accent1"/>
          <w:insideH w:val="nil"/>
          <w:insideV w:val="nil"/>
        </w:tcBorders>
        <w:shd w:val="clear" w:color="auto" w:fill="939598" w:themeFill="accent1"/>
      </w:tcPr>
    </w:tblStylePr>
    <w:tblStylePr w:type="lastRow">
      <w:rPr>
        <w:b/>
        <w:bCs/>
      </w:rPr>
      <w:tblPr/>
      <w:tcPr>
        <w:tcBorders>
          <w:top w:val="double" w:sz="4" w:space="0" w:color="93959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1" w:themeFillTint="33"/>
      </w:tcPr>
    </w:tblStylePr>
    <w:tblStylePr w:type="band1Horz">
      <w:tblPr/>
      <w:tcPr>
        <w:shd w:val="clear" w:color="auto" w:fill="E9E9EA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C3E8EC" w:themeColor="accent5" w:themeTint="99"/>
        <w:left w:val="single" w:sz="4" w:space="0" w:color="C3E8EC" w:themeColor="accent5" w:themeTint="99"/>
        <w:bottom w:val="single" w:sz="4" w:space="0" w:color="C3E8EC" w:themeColor="accent5" w:themeTint="99"/>
        <w:right w:val="single" w:sz="4" w:space="0" w:color="C3E8EC" w:themeColor="accent5" w:themeTint="99"/>
        <w:insideH w:val="single" w:sz="4" w:space="0" w:color="C3E8EC" w:themeColor="accent5" w:themeTint="99"/>
        <w:insideV w:val="single" w:sz="4" w:space="0" w:color="C3E8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E0" w:themeColor="accent5"/>
          <w:left w:val="single" w:sz="4" w:space="0" w:color="9CD9E0" w:themeColor="accent5"/>
          <w:bottom w:val="single" w:sz="4" w:space="0" w:color="9CD9E0" w:themeColor="accent5"/>
          <w:right w:val="single" w:sz="4" w:space="0" w:color="9CD9E0" w:themeColor="accent5"/>
          <w:insideH w:val="nil"/>
          <w:insideV w:val="nil"/>
        </w:tcBorders>
        <w:shd w:val="clear" w:color="auto" w:fill="9CD9E0" w:themeFill="accent5"/>
      </w:tcPr>
    </w:tblStylePr>
    <w:tblStylePr w:type="lastRow">
      <w:rPr>
        <w:b/>
        <w:bCs/>
      </w:rPr>
      <w:tblPr/>
      <w:tcPr>
        <w:tcBorders>
          <w:top w:val="double" w:sz="4" w:space="0" w:color="9CD9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5" w:themeFillTint="33"/>
      </w:tcPr>
    </w:tblStylePr>
    <w:tblStylePr w:type="band1Horz">
      <w:tblPr/>
      <w:tcPr>
        <w:shd w:val="clear" w:color="auto" w:fill="EBF7F8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A0DCDC" w:themeColor="accent4" w:themeTint="99"/>
        <w:left w:val="single" w:sz="4" w:space="0" w:color="A0DCDC" w:themeColor="accent4" w:themeTint="99"/>
        <w:bottom w:val="single" w:sz="4" w:space="0" w:color="A0DCDC" w:themeColor="accent4" w:themeTint="99"/>
        <w:right w:val="single" w:sz="4" w:space="0" w:color="A0DCDC" w:themeColor="accent4" w:themeTint="99"/>
        <w:insideH w:val="single" w:sz="4" w:space="0" w:color="A0DCDC" w:themeColor="accent4" w:themeTint="99"/>
        <w:insideV w:val="single" w:sz="4" w:space="0" w:color="A0D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C6C6" w:themeColor="accent4"/>
          <w:left w:val="single" w:sz="4" w:space="0" w:color="61C6C6" w:themeColor="accent4"/>
          <w:bottom w:val="single" w:sz="4" w:space="0" w:color="61C6C6" w:themeColor="accent4"/>
          <w:right w:val="single" w:sz="4" w:space="0" w:color="61C6C6" w:themeColor="accent4"/>
          <w:insideH w:val="nil"/>
          <w:insideV w:val="nil"/>
        </w:tcBorders>
        <w:shd w:val="clear" w:color="auto" w:fill="61C6C6" w:themeFill="accent4"/>
      </w:tcPr>
    </w:tblStylePr>
    <w:tblStylePr w:type="lastRow">
      <w:rPr>
        <w:b/>
        <w:bCs/>
      </w:rPr>
      <w:tblPr/>
      <w:tcPr>
        <w:tcBorders>
          <w:top w:val="double" w:sz="4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3" w:themeFill="accent4" w:themeFillTint="33"/>
      </w:tcPr>
    </w:tblStylePr>
    <w:tblStylePr w:type="band1Horz">
      <w:tblPr/>
      <w:tcPr>
        <w:shd w:val="clear" w:color="auto" w:fill="DFF3F3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55E0DA" w:themeColor="accent3" w:themeTint="99"/>
        <w:left w:val="single" w:sz="4" w:space="0" w:color="55E0DA" w:themeColor="accent3" w:themeTint="99"/>
        <w:bottom w:val="single" w:sz="4" w:space="0" w:color="55E0DA" w:themeColor="accent3" w:themeTint="99"/>
        <w:right w:val="single" w:sz="4" w:space="0" w:color="55E0DA" w:themeColor="accent3" w:themeTint="99"/>
        <w:insideH w:val="single" w:sz="4" w:space="0" w:color="55E0DA" w:themeColor="accent3" w:themeTint="99"/>
        <w:insideV w:val="single" w:sz="4" w:space="0" w:color="55E0D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9590" w:themeColor="accent3"/>
          <w:left w:val="single" w:sz="4" w:space="0" w:color="1B9590" w:themeColor="accent3"/>
          <w:bottom w:val="single" w:sz="4" w:space="0" w:color="1B9590" w:themeColor="accent3"/>
          <w:right w:val="single" w:sz="4" w:space="0" w:color="1B9590" w:themeColor="accent3"/>
          <w:insideH w:val="nil"/>
          <w:insideV w:val="nil"/>
        </w:tcBorders>
        <w:shd w:val="clear" w:color="auto" w:fill="1B9590" w:themeFill="accent3"/>
      </w:tcPr>
    </w:tblStylePr>
    <w:tblStylePr w:type="lastRow">
      <w:rPr>
        <w:b/>
        <w:bCs/>
      </w:rPr>
      <w:tblPr/>
      <w:tcPr>
        <w:tcBorders>
          <w:top w:val="double" w:sz="4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4F2" w:themeFill="accent3" w:themeFillTint="33"/>
      </w:tcPr>
    </w:tblStylePr>
    <w:tblStylePr w:type="band1Horz">
      <w:tblPr/>
      <w:tcPr>
        <w:shd w:val="clear" w:color="auto" w:fill="C6F4F2" w:themeFill="accent3" w:themeFillTint="33"/>
      </w:tcPr>
    </w:tblStylePr>
  </w:style>
  <w:style w:type="character" w:customStyle="1" w:styleId="ListParagraphChar">
    <w:name w:val="List Paragraph Char"/>
    <w:aliases w:val="List Paragraph1 Char,Recommendation Char,List Paragraph11 Char,L Char,bullet point list Char,1 heading Char,Bullet point Char,Dot point 1.5 line spacing Char,List Paragraph - bullets Char,NFP GP Bulleted List Char,Bullets Char"/>
    <w:basedOn w:val="DefaultParagraphFont"/>
    <w:link w:val="ListParagraph"/>
    <w:uiPriority w:val="34"/>
    <w:locked/>
    <w:rsid w:val="007D5ADF"/>
  </w:style>
  <w:style w:type="character" w:styleId="CommentReference">
    <w:name w:val="annotation reference"/>
    <w:basedOn w:val="DefaultParagraphFont"/>
    <w:uiPriority w:val="99"/>
    <w:semiHidden/>
    <w:unhideWhenUsed/>
    <w:rsid w:val="007D5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A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emisesStandards@industry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consult.industry.gov.au/premises-standards-review-team/2020-premises-standards-review-discovery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remisesStandards@industry.gov.a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ndustry.gov.au/privacy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0%20Templates\Workgroup%20Templates\Departmental\DISER%20Document.dotx" TargetMode="External"/></Relationships>
</file>

<file path=word/theme/theme1.xml><?xml version="1.0" encoding="utf-8"?>
<a:theme xmlns:a="http://schemas.openxmlformats.org/drawingml/2006/main" name="Office Theme">
  <a:themeElements>
    <a:clrScheme name="DIIS">
      <a:dk1>
        <a:srgbClr val="000000"/>
      </a:dk1>
      <a:lt1>
        <a:srgbClr val="FFFFFF"/>
      </a:lt1>
      <a:dk2>
        <a:srgbClr val="005677"/>
      </a:dk2>
      <a:lt2>
        <a:srgbClr val="58595B"/>
      </a:lt2>
      <a:accent1>
        <a:srgbClr val="939598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70AE"/>
      </a:hlink>
      <a:folHlink>
        <a:srgbClr val="551A8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26" ma:contentTypeDescription="Create a new document." ma:contentTypeScope="" ma:versionID="908ee15598d7ae3d1ece2f8dbffbdbd0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64628879-cb16-4650-8031-de1b8c98cea4" targetNamespace="http://schemas.microsoft.com/office/2006/metadata/properties" ma:root="true" ma:fieldsID="62c73386b98e3702d46e2fe1613197a2" ns1:_="" ns2:_="" ns3:_="">
    <xsd:import namespace="http://schemas.microsoft.com/sharepoint/v3"/>
    <xsd:import namespace="a36bd50b-1532-4c22-b385-5c082c960938"/>
    <xsd:import namespace="64628879-cb16-4650-8031-de1b8c98ce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ob0a415d961d4345a6f140d686bf0e13" minOccurs="0"/>
                <xsd:element ref="ns3:DocHub_LinkUrl" minOccurs="0"/>
                <xsd:element ref="ns3:p309ce6de1324320beadf709e1f88311" minOccurs="0"/>
                <xsd:element ref="ns3:DocHub_PublicationDate" minOccurs="0"/>
                <xsd:element ref="ns3:DocHub_MediaLineAreaContact" minOccurs="0"/>
                <xsd:element ref="ns3:SharedWithUsers" minOccurs="0"/>
                <xsd:element ref="ns3:DocHub_SMEApprover" minOccurs="0"/>
                <xsd:element ref="ns3:f47eba7ed33549178d9df39dbdd958c5" minOccurs="0"/>
                <xsd:element ref="ns3:gf00ba7bac2b4a8fae2b3e78d0d4d3ef" minOccurs="0"/>
                <xsd:element ref="ns3:DocHub_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4bd4026b-8082-4ed5-a9b7-244138351d65}" ma:internalName="TaxCatchAll" ma:showField="CatchAllData" ma:web="64628879-cb16-4650-8031-de1b8c98c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2116;#Content Development|dccdda5d-8a7e-4985-b2c4-2ca9292e75f4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1429a93-9848-403c-96fb-a026c2e7aa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28879-cb16-4650-8031-de1b8c98cea4" elementFormDefault="qualified">
    <xsd:import namespace="http://schemas.microsoft.com/office/2006/documentManagement/types"/>
    <xsd:import namespace="http://schemas.microsoft.com/office/infopath/2007/PartnerControls"/>
    <xsd:element name="ob0a415d961d4345a6f140d686bf0e13" ma:index="24" nillable="true" ma:taxonomy="true" ma:internalName="ob0a415d961d4345a6f140d686bf0e13" ma:taxonomyFieldName="DocHub_DepartmentalDivisions" ma:displayName="Departmental Divisions" ma:indexed="true" ma:fieldId="{8b0a415d-961d-4345-a6f1-40d686bf0e13}" ma:sspId="fb0313f7-9433-48c0-866e-9e0bbee59a50" ma:termSetId="98748e69-3989-4ecc-b86e-0913e79104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LinkUrl" ma:index="25" nillable="true" ma:displayName="Website link" ma:description="Hyperlink published to" ma:format="Hyperlink" ma:internalName="DocHub_Link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309ce6de1324320beadf709e1f88311" ma:index="27" ma:taxonomy="true" ma:internalName="p309ce6de1324320beadf709e1f88311" ma:taxonomyFieldName="DocHub_WebsiteContentStatus" ma:displayName="Content Status" ma:indexed="true" ma:default="" ma:fieldId="{9309ce6d-e132-4320-bead-f709e1f88311}" ma:sspId="fb0313f7-9433-48c0-866e-9e0bbee59a50" ma:termSetId="cca4ab08-8e78-4c82-b9b7-f4510ebfbc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PublicationDate" ma:index="28" nillable="true" ma:displayName="Expiry Date" ma:description="" ma:format="DateOnly" ma:indexed="true" ma:internalName="DocHub_PublicationDate">
      <xsd:simpleType>
        <xsd:restriction base="dms:DateTime"/>
      </xsd:simpleType>
    </xsd:element>
    <xsd:element name="DocHub_MediaLineAreaContact" ma:index="29" nillable="true" ma:displayName="Subject Matter Expert" ma:list="UserInfo" ma:SharePointGroup="0" ma:internalName="DocHub_MediaLineAreaContac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Hub_SMEApprover" ma:index="31" nillable="true" ma:displayName="SME Approver" ma:indexed="true" ma:list="UserInfo" ma:SharePointGroup="0" ma:internalName="DocHub_SME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47eba7ed33549178d9df39dbdd958c5" ma:index="33" ma:taxonomy="true" ma:internalName="f47eba7ed33549178d9df39dbdd958c5" ma:taxonomyFieldName="DocHub_CommunicationsWebContentType" ma:displayName="Web Content Type" ma:indexed="true" ma:default="" ma:fieldId="{f47eba7e-d335-4917-8d9d-f39dbdd958c5}" ma:sspId="fb0313f7-9433-48c0-866e-9e0bbee59a50" ma:termSetId="f4b8d778-f7d5-4dca-a5ba-8aa2ad8e3a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00ba7bac2b4a8fae2b3e78d0d4d3ef" ma:index="35" ma:taxonomy="true" ma:internalName="gf00ba7bac2b4a8fae2b3e78d0d4d3ef" ma:taxonomyFieldName="DocHub_CommunicationsWebTopic" ma:displayName="Topic" ma:indexed="true" ma:default="" ma:fieldId="{0f00ba7b-ac2b-4a8f-ae2b-3e78d0d4d3ef}" ma:sspId="fb0313f7-9433-48c0-866e-9e0bbee59a50" ma:termSetId="e71adc9a-7c25-4e39-a353-df0ae950a60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Active" ma:index="36" nillable="true" ma:displayName="Accessibility Breach?" ma:default="0" ma:internalName="DocHub_Act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IndustryGovAu</TermName>
          <TermId xmlns="http://schemas.microsoft.com/office/infopath/2007/PartnerControls">d2d49b23-3f82-4b63-92be-b251f44f8c75</TermId>
        </TermInfo>
      </Terms>
    </adb9bed2e36e4a93af574aeb444da63e>
    <DocHub_LinkUrl xmlns="64628879-cb16-4650-8031-de1b8c98cea4">
      <Url xsi:nil="true"/>
      <Description xsi:nil="true"/>
    </DocHub_LinkUrl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6a3660c5-15bd-4052-a0a1-6237663b7600</TermId>
        </TermInfo>
      </Terms>
    </n99e4c9942c6404eb103464a00e6097b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19dfd0d6-11df-48a0-aef8-77b23bcd1b4d</TermId>
        </TermInfo>
      </Terms>
    </pe2555c81638466f9eb614edb9ecde52>
    <DocHub_PublicationDate xmlns="64628879-cb16-4650-8031-de1b8c98cea4" xsi:nil="true"/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gf00ba7bac2b4a8fae2b3e78d0d4d3ef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Building ＆ Construction</TermName>
          <TermId xmlns="http://schemas.microsoft.com/office/infopath/2007/PartnerControls">8bf7ad2f-f7e7-46cd-b462-9b27a5adf5cc</TermId>
        </TermInfo>
      </Terms>
    </gf00ba7bac2b4a8fae2b3e78d0d4d3ef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Content Development</TermName>
          <TermId xmlns="http://schemas.microsoft.com/office/infopath/2007/PartnerControls">dccdda5d-8a7e-4985-b2c4-2ca9292e75f4</TermId>
        </TermInfo>
      </Terms>
    </g7bcb40ba23249a78edca7d43a67c1c9>
    <DocHub_MediaLineAreaContact xmlns="64628879-cb16-4650-8031-de1b8c98cea4">
      <UserInfo>
        <DisplayName>i:0#.w|protected\jleach,#i:0#.w|protected\jleach,#Joshua.leach@industry.gov.au,#Joshua.Leach@industry.gov.au,#Leach, Joshua,#,#Industry Transition Branch,#</DisplayName>
        <AccountId>579</AccountId>
        <AccountType/>
      </UserInfo>
    </DocHub_MediaLineAreaContact>
    <DocHub_SMEApprover xmlns="64628879-cb16-4650-8031-de1b8c98cea4">
      <UserInfo>
        <DisplayName>Leach, Joshua</DisplayName>
        <AccountId>579</AccountId>
        <AccountType/>
      </UserInfo>
    </DocHub_SMEApprover>
    <TaxCatchAll xmlns="a36bd50b-1532-4c22-b385-5c082c960938">
      <Value>11627</Value>
      <Value>100</Value>
      <Value>1017</Value>
      <Value>2116</Value>
      <Value>10632</Value>
      <Value>11546</Value>
      <Value>3</Value>
      <Value>1854</Value>
      <Value>7276</Value>
    </TaxCatchAll>
    <ob0a415d961d4345a6f140d686bf0e13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Industry Growth</TermName>
          <TermId xmlns="http://schemas.microsoft.com/office/infopath/2007/PartnerControls">b7898412-5acb-4366-9c53-49187310ef04</TermId>
        </TermInfo>
      </Terms>
    </ob0a415d961d4345a6f140d686bf0e13>
    <p309ce6de1324320beadf709e1f88311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46d2e4b1-4bb6-4210-884e-12639ec74a42</TermId>
        </TermInfo>
      </Terms>
    </p309ce6de1324320beadf709e1f88311>
    <f47eba7ed33549178d9df39dbdd958c5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 Page</TermName>
          <TermId xmlns="http://schemas.microsoft.com/office/infopath/2007/PartnerControls">a137be89-6db4-40ed-8910-c12f35c402f8</TermId>
        </TermInfo>
      </Terms>
    </f47eba7ed33549178d9df39dbdd958c5>
    <Comments xmlns="http://schemas.microsoft.com/sharepoint/v3" xsi:nil="true"/>
    <DocHub_Active xmlns="64628879-cb16-4650-8031-de1b8c98cea4">false</DocHub_Activ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21ED1-0F20-43CE-8FE4-0E3541947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64628879-cb16-4650-8031-de1b8c98c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1A3E3-117C-4C0D-8A20-EB7E99A731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A01F1C-0CF4-4D5E-BD0A-99C2459742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3A059-EA93-4E4B-B03D-6E5BE622B3DE}">
  <ds:schemaRefs>
    <ds:schemaRef ds:uri="http://purl.org/dc/elements/1.1/"/>
    <ds:schemaRef ds:uri="http://schemas.microsoft.com/office/2006/metadata/properties"/>
    <ds:schemaRef ds:uri="a36bd50b-1532-4c22-b385-5c082c960938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628879-cb16-4650-8031-de1b8c98cea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D695665-0436-4DE5-A917-4625644C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DISER Document.dotx</Template>
  <TotalTime>0</TotalTime>
  <Pages>13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2020-09-20T23:08:00Z</dcterms:created>
  <dcterms:modified xsi:type="dcterms:W3CDTF">2020-09-20T23:08:00Z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>7276;#2020|6a3660c5-15bd-4052-a0a1-6237663b7600</vt:lpwstr>
  </property>
  <property fmtid="{D5CDD505-2E9C-101B-9397-08002B2CF9AE}" pid="4" name="DocHub_DocumentType">
    <vt:lpwstr>100;#Form|19dfd0d6-11df-48a0-aef8-77b23bcd1b4d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DepartmentalDivisions">
    <vt:lpwstr>1017;#Industry Growth|b7898412-5acb-4366-9c53-49187310ef04</vt:lpwstr>
  </property>
  <property fmtid="{D5CDD505-2E9C-101B-9397-08002B2CF9AE}" pid="7" name="DocHub_Keywords">
    <vt:lpwstr>1854;#IndustryGovAu|d2d49b23-3f82-4b63-92be-b251f44f8c75</vt:lpwstr>
  </property>
  <property fmtid="{D5CDD505-2E9C-101B-9397-08002B2CF9AE}" pid="8" name="DocHub_CommunicationsWebTopic">
    <vt:lpwstr>11627;#Building ＆ Construction|8bf7ad2f-f7e7-46cd-b462-9b27a5adf5cc</vt:lpwstr>
  </property>
  <property fmtid="{D5CDD505-2E9C-101B-9397-08002B2CF9AE}" pid="9" name="DocHub_CommunicationsWebContentType">
    <vt:lpwstr>11546;#Standard Page|a137be89-6db4-40ed-8910-c12f35c402f8</vt:lpwstr>
  </property>
  <property fmtid="{D5CDD505-2E9C-101B-9397-08002B2CF9AE}" pid="10" name="DocHub_WorkActivity">
    <vt:lpwstr>2116;#Content Development|dccdda5d-8a7e-4985-b2c4-2ca9292e75f4</vt:lpwstr>
  </property>
  <property fmtid="{D5CDD505-2E9C-101B-9397-08002B2CF9AE}" pid="11" name="DocHub_WebsiteContentStatus">
    <vt:lpwstr>10632;#Draft|46d2e4b1-4bb6-4210-884e-12639ec74a42</vt:lpwstr>
  </property>
</Properties>
</file>