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9900D" w14:textId="77777777" w:rsidR="00F109D4" w:rsidRPr="00503E44" w:rsidRDefault="00F109D4" w:rsidP="00E457F3">
      <w:pPr>
        <w:pStyle w:val="Heading1"/>
        <w:jc w:val="left"/>
      </w:pPr>
      <w:r w:rsidRPr="00503E44">
        <w:t>EXPLANATORY STATEMENT</w:t>
      </w:r>
    </w:p>
    <w:p w14:paraId="18781260" w14:textId="77777777" w:rsidR="005833BE" w:rsidRPr="00503E44" w:rsidRDefault="005833BE" w:rsidP="005833BE">
      <w:pPr>
        <w:pStyle w:val="base-text-paragraph"/>
        <w:tabs>
          <w:tab w:val="clear" w:pos="1987"/>
        </w:tabs>
        <w:ind w:left="0"/>
        <w:rPr>
          <w:b/>
          <w:u w:val="single"/>
        </w:rPr>
      </w:pPr>
    </w:p>
    <w:p w14:paraId="5165A392" w14:textId="1E344710" w:rsidR="00F109D4" w:rsidRPr="00503E44" w:rsidRDefault="00F109D4" w:rsidP="00A12209">
      <w:pPr>
        <w:pStyle w:val="Heading2"/>
      </w:pPr>
      <w:r w:rsidRPr="00503E44">
        <w:t xml:space="preserve">Issued by authority of the </w:t>
      </w:r>
      <w:r w:rsidR="00031991">
        <w:t xml:space="preserve">Minister for </w:t>
      </w:r>
      <w:r w:rsidR="00CE644A">
        <w:t>Revenue and Financial Services</w:t>
      </w:r>
    </w:p>
    <w:p w14:paraId="434108CE" w14:textId="6C6E635F" w:rsidR="00F109D4" w:rsidRPr="00503E44" w:rsidRDefault="00031991">
      <w:pPr>
        <w:jc w:val="center"/>
        <w:rPr>
          <w:i/>
        </w:rPr>
      </w:pPr>
      <w:r>
        <w:rPr>
          <w:i/>
        </w:rPr>
        <w:t>Corporations Act 2001</w:t>
      </w:r>
    </w:p>
    <w:p w14:paraId="30FBAED6" w14:textId="31001744" w:rsidR="00F109D4" w:rsidRPr="00503E44" w:rsidRDefault="00031991">
      <w:pPr>
        <w:tabs>
          <w:tab w:val="left" w:pos="1418"/>
        </w:tabs>
        <w:spacing w:after="240"/>
        <w:jc w:val="center"/>
        <w:rPr>
          <w:i/>
        </w:rPr>
      </w:pPr>
      <w:r w:rsidRPr="005119B0">
        <w:rPr>
          <w:i/>
        </w:rPr>
        <w:t>Corporations Amendment (Life Insurance Remuneration Arrangements) Regulation 2016</w:t>
      </w:r>
    </w:p>
    <w:p w14:paraId="6BB8A8E7" w14:textId="77777777" w:rsidR="005119B0" w:rsidRPr="00A91D69" w:rsidRDefault="005119B0" w:rsidP="005119B0">
      <w:pPr>
        <w:tabs>
          <w:tab w:val="left" w:pos="1701"/>
          <w:tab w:val="right" w:pos="9072"/>
        </w:tabs>
        <w:spacing w:line="240" w:lineRule="exact"/>
        <w:ind w:right="91"/>
        <w:jc w:val="both"/>
      </w:pPr>
      <w:r w:rsidRPr="00A91D69">
        <w:t xml:space="preserve">Section 1364(1) of the </w:t>
      </w:r>
      <w:r w:rsidRPr="00A91D69">
        <w:rPr>
          <w:i/>
        </w:rPr>
        <w:t>Corporations Act 2001</w:t>
      </w:r>
      <w:r w:rsidRPr="00A91D69">
        <w:t xml:space="preserve"> (the Act) provides that the Governor General may make regulations prescribing matters required or permitted by the Act to be prescribed, or necessary or convenient to be prescribed for carrying out or giving effect to the Act.</w:t>
      </w:r>
    </w:p>
    <w:p w14:paraId="4B68B55C" w14:textId="1CE9A647" w:rsidR="005119B0" w:rsidRDefault="005119B0" w:rsidP="005119B0">
      <w:pPr>
        <w:jc w:val="both"/>
      </w:pPr>
      <w:r w:rsidRPr="00A91D69">
        <w:t xml:space="preserve">The </w:t>
      </w:r>
      <w:r w:rsidRPr="00A91D69">
        <w:rPr>
          <w:i/>
        </w:rPr>
        <w:t xml:space="preserve">Corporations Amendment (Life Insurance Remuneration Arrangements) Regulation 2016 </w:t>
      </w:r>
      <w:r w:rsidR="00032DB3">
        <w:t xml:space="preserve">(the Regulation) </w:t>
      </w:r>
      <w:r w:rsidRPr="00A91D69">
        <w:t xml:space="preserve">makes </w:t>
      </w:r>
      <w:r>
        <w:t xml:space="preserve">a number of amendments to the </w:t>
      </w:r>
      <w:r w:rsidRPr="008E4FB0">
        <w:rPr>
          <w:i/>
        </w:rPr>
        <w:t>Corporations R</w:t>
      </w:r>
      <w:bookmarkStart w:id="0" w:name="_GoBack"/>
      <w:bookmarkEnd w:id="0"/>
      <w:r w:rsidRPr="008E4FB0">
        <w:rPr>
          <w:i/>
        </w:rPr>
        <w:t>egulations 2001</w:t>
      </w:r>
      <w:r w:rsidRPr="008E4FB0">
        <w:t xml:space="preserve"> (the Principal Regulations). The amendments </w:t>
      </w:r>
      <w:r w:rsidR="00CD2A3C">
        <w:t>support</w:t>
      </w:r>
      <w:r w:rsidRPr="008E4FB0">
        <w:t xml:space="preserve"> the </w:t>
      </w:r>
      <w:r w:rsidRPr="00032DB3">
        <w:rPr>
          <w:i/>
        </w:rPr>
        <w:t xml:space="preserve">Corporations Amendment (Life Insurance Remuneration Arrangements) </w:t>
      </w:r>
      <w:r w:rsidR="003657E3" w:rsidRPr="00032DB3">
        <w:rPr>
          <w:i/>
        </w:rPr>
        <w:t xml:space="preserve">Act </w:t>
      </w:r>
      <w:r w:rsidRPr="00032DB3">
        <w:rPr>
          <w:i/>
        </w:rPr>
        <w:t>2016</w:t>
      </w:r>
      <w:r w:rsidR="003657E3" w:rsidRPr="008E4FB0">
        <w:t xml:space="preserve"> (the Life Act)</w:t>
      </w:r>
      <w:r w:rsidR="005F2E8E">
        <w:t xml:space="preserve"> </w:t>
      </w:r>
      <w:r>
        <w:t xml:space="preserve">to improve the permissible remuneration arrangements relating to life insurance.  </w:t>
      </w:r>
    </w:p>
    <w:p w14:paraId="73ADE874" w14:textId="19A1D54F" w:rsidR="005119B0" w:rsidRDefault="005119B0" w:rsidP="005119B0">
      <w:pPr>
        <w:jc w:val="both"/>
      </w:pPr>
      <w:r>
        <w:t>Remuneration relating to l</w:t>
      </w:r>
      <w:r w:rsidRPr="00DA0357">
        <w:t>ife insurance advice</w:t>
      </w:r>
      <w:r>
        <w:t xml:space="preserve"> </w:t>
      </w:r>
      <w:r w:rsidRPr="00DA0357">
        <w:t>provided outside of sup</w:t>
      </w:r>
      <w:r>
        <w:t xml:space="preserve">erannuation was excluded from the ban on conflicted remuneration (remuneration likely to influence advice) introduced under the Future of Financial Advice </w:t>
      </w:r>
      <w:r w:rsidR="001D03FC">
        <w:t xml:space="preserve">(FOFA) </w:t>
      </w:r>
      <w:r>
        <w:t>laws.</w:t>
      </w:r>
    </w:p>
    <w:p w14:paraId="5AE1B23D" w14:textId="3276D40C" w:rsidR="00952627" w:rsidRDefault="005119B0" w:rsidP="005119B0">
      <w:pPr>
        <w:jc w:val="both"/>
      </w:pPr>
      <w:r>
        <w:t>A se</w:t>
      </w:r>
      <w:r w:rsidRPr="00F361CB">
        <w:t xml:space="preserve">ries of reports, including a review </w:t>
      </w:r>
      <w:r w:rsidR="0003495A">
        <w:t xml:space="preserve">by </w:t>
      </w:r>
      <w:r w:rsidR="001D03FC">
        <w:t>the Australian Securities and Investments Commission (ASIC</w:t>
      </w:r>
      <w:r w:rsidR="00F03B99">
        <w:t xml:space="preserve">), the industry-commissioned Trowbridge Report </w:t>
      </w:r>
      <w:r w:rsidR="001D03FC">
        <w:t xml:space="preserve">and </w:t>
      </w:r>
      <w:r w:rsidRPr="00F361CB">
        <w:t xml:space="preserve">the </w:t>
      </w:r>
      <w:r>
        <w:t>Financial System Inquiry (FSI)</w:t>
      </w:r>
      <w:r w:rsidRPr="00F361CB">
        <w:t xml:space="preserve">, identified </w:t>
      </w:r>
      <w:r>
        <w:t xml:space="preserve">the </w:t>
      </w:r>
      <w:r w:rsidRPr="00F361CB">
        <w:t xml:space="preserve">need </w:t>
      </w:r>
      <w:r>
        <w:t xml:space="preserve">to better align the interests of providers of financial advice in the life insurance sector with consumers. As part of its response to the FSI, the Government announced that it would support a reform package put forward by industry. </w:t>
      </w:r>
    </w:p>
    <w:p w14:paraId="617A8A24" w14:textId="6B31CE13" w:rsidR="005119B0" w:rsidRDefault="00952627" w:rsidP="00952627">
      <w:pPr>
        <w:jc w:val="both"/>
      </w:pPr>
      <w:r>
        <w:t xml:space="preserve">The reform package </w:t>
      </w:r>
      <w:r w:rsidR="00BE3B2C">
        <w:t>introduc</w:t>
      </w:r>
      <w:r w:rsidR="00F03B99">
        <w:t xml:space="preserve">ed by the Life Act </w:t>
      </w:r>
      <w:r>
        <w:t xml:space="preserve">removes the exemption from the ban on conflicted remuneration, and introduces caps under which commissions will be permitted to be paid, as well as arrangements to ‘clawback’ commissions where policies lapse in the first two years. The reforms will commence on 1 </w:t>
      </w:r>
      <w:r w:rsidR="009C3F95">
        <w:t xml:space="preserve">January </w:t>
      </w:r>
      <w:r>
        <w:t>201</w:t>
      </w:r>
      <w:r w:rsidR="009C3F95">
        <w:t>8</w:t>
      </w:r>
      <w:r>
        <w:t>.</w:t>
      </w:r>
    </w:p>
    <w:p w14:paraId="35125E85" w14:textId="3CE17AC0" w:rsidR="005119B0" w:rsidRDefault="005119B0" w:rsidP="005119B0">
      <w:pPr>
        <w:spacing w:after="240"/>
      </w:pPr>
      <w:r>
        <w:t>The Regulation support</w:t>
      </w:r>
      <w:r w:rsidR="00EC69A4">
        <w:t>s</w:t>
      </w:r>
      <w:r>
        <w:t xml:space="preserve"> the reform package </w:t>
      </w:r>
      <w:r w:rsidRPr="00D25C73">
        <w:t xml:space="preserve">introduced by the </w:t>
      </w:r>
      <w:r w:rsidR="00DA1621" w:rsidRPr="00D25C73">
        <w:t xml:space="preserve">Life Act </w:t>
      </w:r>
      <w:r w:rsidRPr="00D25C73">
        <w:t>by:</w:t>
      </w:r>
    </w:p>
    <w:p w14:paraId="7EB809E9" w14:textId="68A86205" w:rsidR="009C3F95" w:rsidRDefault="009C3F95" w:rsidP="005119B0">
      <w:pPr>
        <w:pStyle w:val="Dash"/>
        <w:numPr>
          <w:ilvl w:val="1"/>
          <w:numId w:val="5"/>
        </w:numPr>
      </w:pPr>
      <w:r>
        <w:t xml:space="preserve">prescribing circumstances where benefits paid in relation to life risk insurance products are considered to be conflicted remuneration, such as where information </w:t>
      </w:r>
      <w:r w:rsidR="009E7F2A">
        <w:t>is given in relation to these products;</w:t>
      </w:r>
      <w:r>
        <w:t xml:space="preserve"> </w:t>
      </w:r>
    </w:p>
    <w:p w14:paraId="3057E7E3" w14:textId="01FE09EF" w:rsidR="005119B0" w:rsidRPr="00AC51EA" w:rsidRDefault="005119B0" w:rsidP="005119B0">
      <w:pPr>
        <w:pStyle w:val="Dash"/>
        <w:numPr>
          <w:ilvl w:val="1"/>
          <w:numId w:val="5"/>
        </w:numPr>
      </w:pPr>
      <w:r>
        <w:t>prescribing</w:t>
      </w:r>
      <w:r w:rsidRPr="00AC51EA">
        <w:t xml:space="preserve"> circumstances </w:t>
      </w:r>
      <w:r>
        <w:t>where</w:t>
      </w:r>
      <w:r w:rsidRPr="00AC51EA">
        <w:t xml:space="preserve"> ‘clawback’ </w:t>
      </w:r>
      <w:r>
        <w:t>does not apply, such as</w:t>
      </w:r>
      <w:r w:rsidRPr="00AC51EA">
        <w:t xml:space="preserve"> in situation</w:t>
      </w:r>
      <w:r>
        <w:t xml:space="preserve">s </w:t>
      </w:r>
      <w:r w:rsidR="00D25C73">
        <w:t>where a policy is cancelled automatically due to the age of the insured or where a premium rebate is offered to encourage customers to take up a policy</w:t>
      </w:r>
      <w:r w:rsidRPr="00AC51EA">
        <w:t>; and</w:t>
      </w:r>
    </w:p>
    <w:p w14:paraId="2432B66D" w14:textId="310D9544" w:rsidR="009C3F95" w:rsidRDefault="00F52919" w:rsidP="005119B0">
      <w:pPr>
        <w:pStyle w:val="Dash"/>
        <w:numPr>
          <w:ilvl w:val="1"/>
          <w:numId w:val="5"/>
        </w:numPr>
      </w:pPr>
      <w:r>
        <w:t xml:space="preserve">grandfathering </w:t>
      </w:r>
      <w:r w:rsidR="009C3F95">
        <w:t xml:space="preserve">benefits paid in relation to </w:t>
      </w:r>
      <w:r w:rsidR="005119B0" w:rsidRPr="00AC51EA">
        <w:t xml:space="preserve">life </w:t>
      </w:r>
      <w:r w:rsidR="00322C4D">
        <w:t xml:space="preserve">risk </w:t>
      </w:r>
      <w:r w:rsidR="005119B0" w:rsidRPr="00AC51EA">
        <w:t xml:space="preserve">insurance </w:t>
      </w:r>
      <w:r w:rsidR="009C3F95">
        <w:t xml:space="preserve">products issued after the commencement of the reforms, </w:t>
      </w:r>
      <w:r>
        <w:t xml:space="preserve">in circumstances </w:t>
      </w:r>
      <w:r w:rsidR="009C3F95">
        <w:t xml:space="preserve">where </w:t>
      </w:r>
      <w:r w:rsidR="009C3F95">
        <w:lastRenderedPageBreak/>
        <w:t xml:space="preserve">those products </w:t>
      </w:r>
      <w:r>
        <w:t xml:space="preserve">are </w:t>
      </w:r>
      <w:r w:rsidR="009C3F95">
        <w:t>substantially relate</w:t>
      </w:r>
      <w:r>
        <w:t>d</w:t>
      </w:r>
      <w:r w:rsidR="009C3F95">
        <w:t xml:space="preserve"> to products issued prior to the commencement of the reforms. </w:t>
      </w:r>
    </w:p>
    <w:p w14:paraId="6B79268E" w14:textId="43BE2DC4" w:rsidR="005119B0" w:rsidRDefault="005119B0" w:rsidP="005119B0">
      <w:r>
        <w:t xml:space="preserve">Details of the Regulation are set out </w:t>
      </w:r>
      <w:r w:rsidR="00B80467">
        <w:t>in</w:t>
      </w:r>
      <w:r>
        <w:t xml:space="preserve"> </w:t>
      </w:r>
      <w:r>
        <w:rPr>
          <w:u w:val="single"/>
        </w:rPr>
        <w:t>Attachment A</w:t>
      </w:r>
      <w:r>
        <w:t xml:space="preserve">.  </w:t>
      </w:r>
    </w:p>
    <w:p w14:paraId="14F969B4" w14:textId="5F98A4EC" w:rsidR="00032DB3" w:rsidRPr="005119B0" w:rsidRDefault="00032DB3" w:rsidP="00032DB3">
      <w:pPr>
        <w:spacing w:line="276" w:lineRule="auto"/>
        <w:jc w:val="both"/>
      </w:pPr>
      <w:r w:rsidRPr="005119B0">
        <w:t>The Act does not specify any conditions that need to be satisfied before the power to make the Regulation may be exercised.</w:t>
      </w:r>
    </w:p>
    <w:p w14:paraId="3F58CCB2" w14:textId="0E0D23BB" w:rsidR="00032DB3" w:rsidRDefault="00032DB3" w:rsidP="00032DB3">
      <w:pPr>
        <w:spacing w:line="276" w:lineRule="auto"/>
        <w:jc w:val="both"/>
      </w:pPr>
      <w:r w:rsidRPr="00297B4E">
        <w:t>The Regulation commence</w:t>
      </w:r>
      <w:r>
        <w:t>s</w:t>
      </w:r>
      <w:r w:rsidRPr="00297B4E">
        <w:t xml:space="preserve"> immediately after the commencement of Schedule 1 to the </w:t>
      </w:r>
      <w:r w:rsidRPr="00335C30">
        <w:t>Life Act</w:t>
      </w:r>
      <w:r w:rsidR="00AF0F2F">
        <w:t xml:space="preserve"> (1 January 2018)</w:t>
      </w:r>
      <w:r w:rsidRPr="00297B4E">
        <w:t>.</w:t>
      </w:r>
    </w:p>
    <w:p w14:paraId="56D65742" w14:textId="77777777" w:rsidR="00032DB3" w:rsidRPr="00F563A4" w:rsidRDefault="00032DB3" w:rsidP="00F563A4">
      <w:pPr>
        <w:spacing w:line="276" w:lineRule="auto"/>
        <w:jc w:val="both"/>
      </w:pPr>
    </w:p>
    <w:p w14:paraId="1D4E2119" w14:textId="77777777" w:rsidR="005119B0" w:rsidRDefault="005119B0" w:rsidP="005119B0">
      <w:pPr>
        <w:tabs>
          <w:tab w:val="right" w:pos="9072"/>
        </w:tabs>
        <w:ind w:right="91"/>
      </w:pPr>
    </w:p>
    <w:p w14:paraId="6352D4BE" w14:textId="77777777" w:rsidR="005119B0" w:rsidRDefault="005119B0" w:rsidP="005119B0">
      <w:pPr>
        <w:tabs>
          <w:tab w:val="right" w:pos="9072"/>
        </w:tabs>
        <w:ind w:right="91"/>
      </w:pPr>
    </w:p>
    <w:p w14:paraId="35473D66" w14:textId="77777777" w:rsidR="005119B0" w:rsidRDefault="005119B0" w:rsidP="005119B0">
      <w:pPr>
        <w:tabs>
          <w:tab w:val="right" w:pos="9072"/>
        </w:tabs>
        <w:ind w:right="91"/>
      </w:pPr>
    </w:p>
    <w:p w14:paraId="14976EE5" w14:textId="77777777" w:rsidR="005119B0" w:rsidRDefault="005119B0" w:rsidP="005119B0">
      <w:pPr>
        <w:tabs>
          <w:tab w:val="right" w:pos="9072"/>
        </w:tabs>
        <w:ind w:right="91"/>
      </w:pPr>
    </w:p>
    <w:p w14:paraId="2D632294" w14:textId="77777777" w:rsidR="005119B0" w:rsidRDefault="005119B0" w:rsidP="005119B0">
      <w:pPr>
        <w:tabs>
          <w:tab w:val="right" w:pos="9072"/>
        </w:tabs>
        <w:ind w:right="91"/>
      </w:pPr>
    </w:p>
    <w:p w14:paraId="4EE0875E" w14:textId="77777777" w:rsidR="005119B0" w:rsidRDefault="005119B0" w:rsidP="005119B0">
      <w:pPr>
        <w:tabs>
          <w:tab w:val="right" w:pos="9072"/>
        </w:tabs>
        <w:ind w:right="91"/>
      </w:pPr>
    </w:p>
    <w:p w14:paraId="393A67F3" w14:textId="77777777" w:rsidR="005119B0" w:rsidRDefault="005119B0" w:rsidP="005119B0">
      <w:pPr>
        <w:tabs>
          <w:tab w:val="right" w:pos="9072"/>
        </w:tabs>
        <w:ind w:right="91"/>
      </w:pPr>
    </w:p>
    <w:p w14:paraId="3D854400" w14:textId="77777777" w:rsidR="005119B0" w:rsidRDefault="005119B0" w:rsidP="005119B0">
      <w:pPr>
        <w:tabs>
          <w:tab w:val="right" w:pos="9072"/>
        </w:tabs>
        <w:ind w:right="91"/>
      </w:pPr>
    </w:p>
    <w:p w14:paraId="739B3589" w14:textId="77777777" w:rsidR="005119B0" w:rsidRDefault="005119B0" w:rsidP="005119B0">
      <w:pPr>
        <w:tabs>
          <w:tab w:val="right" w:pos="9072"/>
        </w:tabs>
        <w:ind w:right="91"/>
      </w:pPr>
    </w:p>
    <w:p w14:paraId="63771D44" w14:textId="77777777" w:rsidR="005119B0" w:rsidRDefault="005119B0" w:rsidP="005119B0">
      <w:pPr>
        <w:tabs>
          <w:tab w:val="right" w:pos="9072"/>
        </w:tabs>
        <w:ind w:right="91"/>
      </w:pPr>
    </w:p>
    <w:p w14:paraId="4F65E284" w14:textId="77777777" w:rsidR="005119B0" w:rsidRDefault="005119B0" w:rsidP="005119B0">
      <w:pPr>
        <w:tabs>
          <w:tab w:val="right" w:pos="9072"/>
        </w:tabs>
        <w:ind w:right="91"/>
      </w:pPr>
    </w:p>
    <w:p w14:paraId="4201CD8E" w14:textId="77777777" w:rsidR="005119B0" w:rsidRDefault="005119B0" w:rsidP="005119B0">
      <w:pPr>
        <w:tabs>
          <w:tab w:val="right" w:pos="9072"/>
        </w:tabs>
        <w:ind w:right="91"/>
      </w:pPr>
    </w:p>
    <w:p w14:paraId="45396E09" w14:textId="77777777" w:rsidR="005119B0" w:rsidRDefault="005119B0" w:rsidP="005119B0">
      <w:pPr>
        <w:tabs>
          <w:tab w:val="right" w:pos="9072"/>
        </w:tabs>
        <w:ind w:right="91"/>
      </w:pPr>
    </w:p>
    <w:p w14:paraId="7B2E4335" w14:textId="77777777" w:rsidR="005119B0" w:rsidRDefault="005119B0" w:rsidP="005119B0">
      <w:pPr>
        <w:tabs>
          <w:tab w:val="right" w:pos="9072"/>
        </w:tabs>
        <w:ind w:right="91"/>
      </w:pPr>
    </w:p>
    <w:p w14:paraId="7FA2E523" w14:textId="77777777" w:rsidR="005119B0" w:rsidRDefault="005119B0" w:rsidP="005119B0">
      <w:pPr>
        <w:tabs>
          <w:tab w:val="right" w:pos="9072"/>
        </w:tabs>
        <w:ind w:right="91"/>
      </w:pPr>
    </w:p>
    <w:p w14:paraId="56D763A2" w14:textId="77777777" w:rsidR="005119B0" w:rsidRDefault="005119B0" w:rsidP="005119B0">
      <w:pPr>
        <w:tabs>
          <w:tab w:val="right" w:pos="9072"/>
        </w:tabs>
        <w:ind w:right="91"/>
      </w:pPr>
    </w:p>
    <w:p w14:paraId="20162674" w14:textId="77777777" w:rsidR="005119B0" w:rsidRDefault="005119B0" w:rsidP="005119B0">
      <w:pPr>
        <w:tabs>
          <w:tab w:val="right" w:pos="9072"/>
        </w:tabs>
        <w:ind w:right="91"/>
      </w:pPr>
    </w:p>
    <w:p w14:paraId="5C0745F4" w14:textId="66AD9FF4" w:rsidR="00C96484" w:rsidRDefault="00C96484" w:rsidP="005119B0">
      <w:pPr>
        <w:tabs>
          <w:tab w:val="right" w:pos="9072"/>
        </w:tabs>
        <w:ind w:right="91"/>
      </w:pPr>
    </w:p>
    <w:p w14:paraId="745E74A4" w14:textId="77777777" w:rsidR="00C96484" w:rsidRDefault="00C96484" w:rsidP="005119B0">
      <w:pPr>
        <w:tabs>
          <w:tab w:val="right" w:pos="9072"/>
        </w:tabs>
        <w:ind w:right="91"/>
      </w:pPr>
    </w:p>
    <w:p w14:paraId="3D9999D7" w14:textId="77777777" w:rsidR="00C96484" w:rsidRDefault="00C96484" w:rsidP="005119B0">
      <w:pPr>
        <w:tabs>
          <w:tab w:val="right" w:pos="9072"/>
        </w:tabs>
        <w:ind w:right="91"/>
      </w:pPr>
    </w:p>
    <w:p w14:paraId="13110169" w14:textId="18421941" w:rsidR="00FB70A0" w:rsidRPr="00C96484" w:rsidRDefault="005F2E8E" w:rsidP="00BE0051">
      <w:pPr>
        <w:pStyle w:val="Heading2"/>
        <w:jc w:val="right"/>
      </w:pPr>
      <w:r>
        <w:br w:type="column"/>
      </w:r>
      <w:r w:rsidR="00BE0051" w:rsidRPr="00C96484">
        <w:lastRenderedPageBreak/>
        <w:t>Attachment A</w:t>
      </w:r>
    </w:p>
    <w:p w14:paraId="566D3C63" w14:textId="2D00E166" w:rsidR="00BE0051" w:rsidRPr="00D25C73" w:rsidRDefault="00BE0051" w:rsidP="00BE0051">
      <w:pPr>
        <w:rPr>
          <w:b/>
          <w:u w:val="single"/>
        </w:rPr>
      </w:pPr>
      <w:r w:rsidRPr="00D25C73">
        <w:rPr>
          <w:b/>
          <w:u w:val="single"/>
        </w:rPr>
        <w:t>Details of the Corporations Amendment (Life Insurance Remuneration Arrangements) Regulation 2016</w:t>
      </w:r>
    </w:p>
    <w:p w14:paraId="37B2809A" w14:textId="77777777" w:rsidR="00BE0051" w:rsidRPr="00D25C73" w:rsidRDefault="00BE0051" w:rsidP="00BF1859">
      <w:pPr>
        <w:spacing w:line="276" w:lineRule="auto"/>
        <w:rPr>
          <w:u w:val="single"/>
        </w:rPr>
      </w:pPr>
      <w:r w:rsidRPr="00D25C73">
        <w:rPr>
          <w:u w:val="single"/>
        </w:rPr>
        <w:t>Section 1 – Name of Regulation</w:t>
      </w:r>
    </w:p>
    <w:p w14:paraId="55FC573B" w14:textId="4EAE2C82" w:rsidR="00BE0051" w:rsidRPr="00D25C73" w:rsidRDefault="00BE0051" w:rsidP="00BF1859">
      <w:pPr>
        <w:spacing w:line="276" w:lineRule="auto"/>
      </w:pPr>
      <w:r w:rsidRPr="00D25C73">
        <w:t>This section provides that the name of the Regulation is the Corporations Amendment (Life Insurance Remuneration Arrangements) Regulation 2016</w:t>
      </w:r>
      <w:r w:rsidR="00EC69A4" w:rsidRPr="00D25C73">
        <w:t xml:space="preserve"> (the Regulation)</w:t>
      </w:r>
      <w:r w:rsidRPr="00D25C73">
        <w:t>.</w:t>
      </w:r>
    </w:p>
    <w:p w14:paraId="4CAB509E" w14:textId="77777777" w:rsidR="00BE0051" w:rsidRPr="00D25C73" w:rsidRDefault="00BE0051" w:rsidP="00BF1859">
      <w:pPr>
        <w:spacing w:line="276" w:lineRule="auto"/>
        <w:rPr>
          <w:u w:val="single"/>
        </w:rPr>
      </w:pPr>
      <w:r w:rsidRPr="00D25C73">
        <w:rPr>
          <w:u w:val="single"/>
        </w:rPr>
        <w:t>Section 2 – Commencement</w:t>
      </w:r>
    </w:p>
    <w:p w14:paraId="6340A399" w14:textId="56466CA1" w:rsidR="00BE0051" w:rsidRPr="00D25C73" w:rsidRDefault="00BE0051" w:rsidP="00BF1859">
      <w:pPr>
        <w:spacing w:line="276" w:lineRule="auto"/>
      </w:pPr>
      <w:r w:rsidRPr="00D25C73">
        <w:t xml:space="preserve">This section provides that </w:t>
      </w:r>
      <w:r w:rsidR="009872DC">
        <w:t xml:space="preserve">the </w:t>
      </w:r>
      <w:r w:rsidRPr="00D25C73">
        <w:t xml:space="preserve">Regulation commences </w:t>
      </w:r>
      <w:r w:rsidR="001E16C4">
        <w:t xml:space="preserve">immediately after the commencement of Schedule 1 of </w:t>
      </w:r>
      <w:r w:rsidR="00DA1621" w:rsidRPr="00335C30">
        <w:t>the</w:t>
      </w:r>
      <w:r w:rsidR="00DA1621" w:rsidRPr="00D25C73">
        <w:t xml:space="preserve"> </w:t>
      </w:r>
      <w:r w:rsidR="00DA1621" w:rsidRPr="00335C30">
        <w:rPr>
          <w:i/>
        </w:rPr>
        <w:t>Corporations Amendment (Life Insurance Remuneration Arrangements) Act 2016</w:t>
      </w:r>
      <w:r w:rsidR="00DA1621" w:rsidRPr="00D25C73">
        <w:t xml:space="preserve"> (the </w:t>
      </w:r>
      <w:r w:rsidR="00DA1621" w:rsidRPr="00335C30">
        <w:t>Life Act)</w:t>
      </w:r>
      <w:r w:rsidRPr="00335C30">
        <w:t>.</w:t>
      </w:r>
    </w:p>
    <w:p w14:paraId="41D11B7E" w14:textId="77777777" w:rsidR="00BE0051" w:rsidRPr="00D25C73" w:rsidRDefault="00BE0051" w:rsidP="00BF1859">
      <w:pPr>
        <w:spacing w:line="276" w:lineRule="auto"/>
        <w:rPr>
          <w:u w:val="single"/>
        </w:rPr>
      </w:pPr>
      <w:r w:rsidRPr="00D25C73">
        <w:rPr>
          <w:u w:val="single"/>
        </w:rPr>
        <w:t xml:space="preserve">Section 3 – Authority </w:t>
      </w:r>
    </w:p>
    <w:p w14:paraId="0E1894BB" w14:textId="77777777" w:rsidR="00BE0051" w:rsidRPr="00D25C73" w:rsidRDefault="00BE0051" w:rsidP="00BF1859">
      <w:pPr>
        <w:spacing w:line="276" w:lineRule="auto"/>
      </w:pPr>
      <w:r w:rsidRPr="00D25C73">
        <w:t xml:space="preserve">This Regulation is made under the </w:t>
      </w:r>
      <w:r w:rsidRPr="00D25C73">
        <w:rPr>
          <w:i/>
        </w:rPr>
        <w:t>Corporations Act 2001</w:t>
      </w:r>
      <w:r w:rsidRPr="00D25C73">
        <w:t xml:space="preserve"> (the Act).</w:t>
      </w:r>
    </w:p>
    <w:p w14:paraId="600E893F" w14:textId="77777777" w:rsidR="00BE0051" w:rsidRPr="00D25C73" w:rsidRDefault="00BE0051" w:rsidP="00BF1859">
      <w:pPr>
        <w:spacing w:line="276" w:lineRule="auto"/>
        <w:rPr>
          <w:u w:val="single"/>
        </w:rPr>
      </w:pPr>
      <w:r w:rsidRPr="00D25C73">
        <w:rPr>
          <w:u w:val="single"/>
        </w:rPr>
        <w:t>Section 4 – Schedule(s)</w:t>
      </w:r>
    </w:p>
    <w:p w14:paraId="28B42262" w14:textId="77777777" w:rsidR="00BE0051" w:rsidRPr="00D25C73" w:rsidRDefault="00BE0051" w:rsidP="00BF1859">
      <w:pPr>
        <w:spacing w:line="276" w:lineRule="auto"/>
        <w:rPr>
          <w:b/>
        </w:rPr>
      </w:pPr>
      <w:r w:rsidRPr="00D25C73">
        <w:t xml:space="preserve">This section provides that Schedule 1 amends the </w:t>
      </w:r>
      <w:r w:rsidRPr="00D25C73">
        <w:rPr>
          <w:i/>
        </w:rPr>
        <w:t>Corporations Regulations 2001</w:t>
      </w:r>
      <w:r w:rsidRPr="00D25C73">
        <w:t xml:space="preserve"> (the Principal Regulations).</w:t>
      </w:r>
    </w:p>
    <w:p w14:paraId="76D81CD2" w14:textId="79EA5EF1" w:rsidR="00DD3C04" w:rsidRPr="00D25C73" w:rsidRDefault="00BE0051" w:rsidP="00BF1859">
      <w:pPr>
        <w:spacing w:line="276" w:lineRule="auto"/>
        <w:rPr>
          <w:b/>
        </w:rPr>
      </w:pPr>
      <w:r w:rsidRPr="00D25C73">
        <w:rPr>
          <w:b/>
        </w:rPr>
        <w:t>Schedule 1 - Amendments</w:t>
      </w:r>
    </w:p>
    <w:p w14:paraId="5BD2428B" w14:textId="46E6E0F1" w:rsidR="00BD21D5" w:rsidRPr="00D25C73" w:rsidRDefault="006E5B6E" w:rsidP="00BF1859">
      <w:pPr>
        <w:spacing w:line="276" w:lineRule="auto"/>
        <w:rPr>
          <w:i/>
        </w:rPr>
      </w:pPr>
      <w:r>
        <w:rPr>
          <w:i/>
        </w:rPr>
        <w:t>Benefits that are c</w:t>
      </w:r>
      <w:r w:rsidR="00DD3C04" w:rsidRPr="00D25C73">
        <w:rPr>
          <w:i/>
        </w:rPr>
        <w:t xml:space="preserve">onflicted </w:t>
      </w:r>
      <w:r>
        <w:rPr>
          <w:i/>
        </w:rPr>
        <w:t>r</w:t>
      </w:r>
      <w:r w:rsidR="00DD3C04" w:rsidRPr="00D25C73">
        <w:rPr>
          <w:i/>
        </w:rPr>
        <w:t>emuneration</w:t>
      </w:r>
    </w:p>
    <w:p w14:paraId="52AE5602" w14:textId="73E7CB3A" w:rsidR="006E5B6E" w:rsidRDefault="006E5B6E" w:rsidP="0003431D">
      <w:pPr>
        <w:spacing w:after="0" w:line="276" w:lineRule="auto"/>
        <w:jc w:val="both"/>
      </w:pPr>
      <w:r>
        <w:rPr>
          <w:u w:val="single"/>
        </w:rPr>
        <w:t>Item 1</w:t>
      </w:r>
      <w:r w:rsidRPr="002A57FB">
        <w:t xml:space="preserve"> </w:t>
      </w:r>
      <w:r>
        <w:t>– specifies that certain benefits in relation to life risk insurance products are conflicted remuneration.</w:t>
      </w:r>
    </w:p>
    <w:p w14:paraId="3F71C41D" w14:textId="0E6E6177" w:rsidR="009449AF" w:rsidRDefault="009449AF" w:rsidP="0003431D">
      <w:pPr>
        <w:spacing w:after="0" w:line="276" w:lineRule="auto"/>
        <w:jc w:val="both"/>
      </w:pPr>
      <w:r w:rsidRPr="002A57FB">
        <w:rPr>
          <w:u w:val="single"/>
        </w:rPr>
        <w:t>Item 1</w:t>
      </w:r>
      <w:r>
        <w:t xml:space="preserve"> inserts the heading ‘</w:t>
      </w:r>
      <w:r w:rsidRPr="009449AF">
        <w:t>Subdivision 1—Benefits in relation to life risk insurance products that are conflicted remuneration</w:t>
      </w:r>
      <w:r>
        <w:t>’ before the Subdivision 1 of Division 4 of Part 7.7A.</w:t>
      </w:r>
    </w:p>
    <w:p w14:paraId="3BC5DBED" w14:textId="554F0F1F" w:rsidR="007E7EEB" w:rsidRPr="0028221C" w:rsidRDefault="006E5B6E" w:rsidP="0003431D">
      <w:pPr>
        <w:spacing w:after="0" w:line="276" w:lineRule="auto"/>
        <w:jc w:val="both"/>
      </w:pPr>
      <w:r w:rsidRPr="0028221C">
        <w:t xml:space="preserve">Regulation 7.7A.11A </w:t>
      </w:r>
      <w:r w:rsidR="007E7EEB" w:rsidRPr="0028221C">
        <w:t>specifies</w:t>
      </w:r>
      <w:r w:rsidRPr="0028221C">
        <w:t xml:space="preserve"> the purpose of </w:t>
      </w:r>
      <w:r w:rsidR="00E8143C" w:rsidRPr="0028221C">
        <w:t>S</w:t>
      </w:r>
      <w:r w:rsidRPr="0028221C">
        <w:t>ubdivision 1 of Division 4 of Part</w:t>
      </w:r>
      <w:r w:rsidR="00E8143C" w:rsidRPr="0028221C">
        <w:t> </w:t>
      </w:r>
      <w:r w:rsidRPr="0028221C">
        <w:t xml:space="preserve">7.7A of the </w:t>
      </w:r>
      <w:r w:rsidR="00E8143C" w:rsidRPr="0028221C">
        <w:t>Principal Regulations</w:t>
      </w:r>
      <w:r w:rsidR="007E7EEB" w:rsidRPr="0028221C">
        <w:t xml:space="preserve">. </w:t>
      </w:r>
      <w:r w:rsidR="00454229" w:rsidRPr="0028221C">
        <w:t>The regulation indicates</w:t>
      </w:r>
      <w:r w:rsidR="007E7EEB" w:rsidRPr="0028221C">
        <w:t xml:space="preserve"> </w:t>
      </w:r>
      <w:r w:rsidRPr="0028221C">
        <w:t xml:space="preserve">the </w:t>
      </w:r>
      <w:r w:rsidR="00E8143C" w:rsidRPr="0028221C">
        <w:t>S</w:t>
      </w:r>
      <w:r w:rsidRPr="0028221C">
        <w:t>ubdivision</w:t>
      </w:r>
      <w:r w:rsidR="007E7EEB" w:rsidRPr="0028221C">
        <w:t>:</w:t>
      </w:r>
    </w:p>
    <w:p w14:paraId="0DC6D9D0" w14:textId="1B5627EE" w:rsidR="007E7EEB" w:rsidRPr="0028221C" w:rsidRDefault="007E7EEB" w:rsidP="002A57FB">
      <w:pPr>
        <w:spacing w:after="0" w:line="276" w:lineRule="auto"/>
        <w:ind w:firstLine="720"/>
        <w:jc w:val="both"/>
      </w:pPr>
      <w:r w:rsidRPr="0028221C">
        <w:t xml:space="preserve">(a) </w:t>
      </w:r>
      <w:r w:rsidR="006E5B6E" w:rsidRPr="0028221C">
        <w:t>is made for the purposes of section 963AA of the Act</w:t>
      </w:r>
      <w:r w:rsidRPr="0028221C">
        <w:t>;</w:t>
      </w:r>
      <w:r w:rsidR="006E5B6E" w:rsidRPr="0028221C">
        <w:t xml:space="preserve"> and </w:t>
      </w:r>
    </w:p>
    <w:p w14:paraId="10138D7E" w14:textId="65CB3859" w:rsidR="006E5B6E" w:rsidRPr="0028221C" w:rsidRDefault="007E7EEB" w:rsidP="002A57FB">
      <w:pPr>
        <w:spacing w:after="0" w:line="276" w:lineRule="auto"/>
        <w:ind w:left="720"/>
        <w:jc w:val="both"/>
      </w:pPr>
      <w:r w:rsidRPr="0028221C">
        <w:t xml:space="preserve">(b) </w:t>
      </w:r>
      <w:r w:rsidR="006E5B6E" w:rsidRPr="0028221C">
        <w:t xml:space="preserve">prescribes circumstances under which a benefit given to a licensee or a representative of a licensee in relation to a life risk insurance product(s) is conflicted remuneration. </w:t>
      </w:r>
    </w:p>
    <w:p w14:paraId="31EAF05E" w14:textId="32058095" w:rsidR="006E5B6E" w:rsidRPr="0028221C" w:rsidRDefault="00870CD5" w:rsidP="0003431D">
      <w:pPr>
        <w:spacing w:after="0" w:line="276" w:lineRule="auto"/>
        <w:jc w:val="both"/>
      </w:pPr>
      <w:r w:rsidRPr="0028221C">
        <w:t>Regulation 7.7A.11B specifi</w:t>
      </w:r>
      <w:r w:rsidR="001C0A3E" w:rsidRPr="0028221C">
        <w:t>es particular circumstances in which benefits given to a licensee or a representative of a licensee in relation to a life risk insurance product(s)</w:t>
      </w:r>
      <w:r w:rsidR="0003786A" w:rsidRPr="0028221C">
        <w:t xml:space="preserve"> </w:t>
      </w:r>
      <w:r w:rsidR="001C0A3E" w:rsidRPr="0028221C">
        <w:t>are considered to be conflicted remuneration</w:t>
      </w:r>
      <w:r w:rsidR="00454229" w:rsidRPr="0028221C">
        <w:t>. These circumstances are benefits in relation to</w:t>
      </w:r>
      <w:r w:rsidR="001C0A3E" w:rsidRPr="0028221C">
        <w:t>:</w:t>
      </w:r>
    </w:p>
    <w:p w14:paraId="12DEDBAD" w14:textId="6C8D57CC" w:rsidR="003A1615" w:rsidRPr="0028221C" w:rsidRDefault="003A1615" w:rsidP="003A1615">
      <w:pPr>
        <w:spacing w:after="0" w:line="276" w:lineRule="auto"/>
        <w:jc w:val="both"/>
      </w:pPr>
      <w:r w:rsidRPr="0028221C">
        <w:tab/>
        <w:t>(a) dealing in a life risk insurance product</w:t>
      </w:r>
      <w:r w:rsidR="00454229" w:rsidRPr="0028221C">
        <w:t>(s) with a retail client(s)</w:t>
      </w:r>
      <w:r w:rsidRPr="0028221C">
        <w:t>; or</w:t>
      </w:r>
    </w:p>
    <w:p w14:paraId="36500D95" w14:textId="2F41E93C" w:rsidR="003A1615" w:rsidRPr="0028221C" w:rsidRDefault="00D826B8" w:rsidP="002A57FB">
      <w:pPr>
        <w:spacing w:after="0" w:line="276" w:lineRule="auto"/>
        <w:ind w:left="720"/>
        <w:jc w:val="both"/>
      </w:pPr>
      <w:r w:rsidRPr="0028221C">
        <w:t xml:space="preserve">(b) the provision of </w:t>
      </w:r>
      <w:r w:rsidR="003A1615" w:rsidRPr="0028221C">
        <w:t>fin</w:t>
      </w:r>
      <w:r w:rsidR="0003786A" w:rsidRPr="0028221C">
        <w:t>ancial product advice</w:t>
      </w:r>
      <w:r w:rsidR="00454229" w:rsidRPr="0028221C">
        <w:t xml:space="preserve"> to a retail client(s)</w:t>
      </w:r>
      <w:r w:rsidR="0003786A" w:rsidRPr="0028221C">
        <w:t xml:space="preserve"> relating </w:t>
      </w:r>
      <w:r w:rsidR="003A1615" w:rsidRPr="0028221C">
        <w:t>to a life risk insurance product</w:t>
      </w:r>
      <w:r w:rsidR="00454229" w:rsidRPr="0028221C">
        <w:t>(s)</w:t>
      </w:r>
      <w:r w:rsidR="003A1615" w:rsidRPr="0028221C">
        <w:t>; or</w:t>
      </w:r>
    </w:p>
    <w:p w14:paraId="1A7DE9BB" w14:textId="0E1954BF" w:rsidR="006E5B6E" w:rsidRPr="0028221C" w:rsidRDefault="00D826B8" w:rsidP="002A57FB">
      <w:pPr>
        <w:spacing w:after="0" w:line="276" w:lineRule="auto"/>
        <w:ind w:left="720"/>
        <w:jc w:val="both"/>
      </w:pPr>
      <w:r w:rsidRPr="0028221C">
        <w:lastRenderedPageBreak/>
        <w:t xml:space="preserve">(c) the provision of </w:t>
      </w:r>
      <w:r w:rsidR="003A1615" w:rsidRPr="0028221C">
        <w:t xml:space="preserve">information </w:t>
      </w:r>
      <w:r w:rsidR="0003786A" w:rsidRPr="0028221C">
        <w:t xml:space="preserve">relating </w:t>
      </w:r>
      <w:r w:rsidR="003A1615" w:rsidRPr="0028221C">
        <w:t xml:space="preserve">to </w:t>
      </w:r>
      <w:r w:rsidR="0003786A" w:rsidRPr="0028221C">
        <w:t xml:space="preserve">a </w:t>
      </w:r>
      <w:r w:rsidR="003A1615" w:rsidRPr="0028221C">
        <w:t>life risk insurance product</w:t>
      </w:r>
      <w:r w:rsidR="00454229" w:rsidRPr="0028221C">
        <w:t>(s) other than information given in the course of providing a financial product or financial product advice to a wholesale client</w:t>
      </w:r>
      <w:r w:rsidR="003A1615" w:rsidRPr="0028221C">
        <w:t>.</w:t>
      </w:r>
    </w:p>
    <w:p w14:paraId="7A248EF1" w14:textId="389F69EA" w:rsidR="00100ADC" w:rsidRPr="002A57FB" w:rsidRDefault="001C3A29" w:rsidP="009449AF">
      <w:pPr>
        <w:spacing w:after="0" w:line="276" w:lineRule="auto"/>
        <w:jc w:val="both"/>
      </w:pPr>
      <w:r w:rsidRPr="0028221C">
        <w:t>The r</w:t>
      </w:r>
      <w:r w:rsidR="003D13D1" w:rsidRPr="0028221C">
        <w:t>egulation</w:t>
      </w:r>
      <w:r w:rsidR="008511DF" w:rsidRPr="0028221C">
        <w:t xml:space="preserve"> </w:t>
      </w:r>
      <w:r w:rsidR="00454229" w:rsidRPr="0028221C">
        <w:t xml:space="preserve">extends the </w:t>
      </w:r>
      <w:r w:rsidR="008511DF" w:rsidRPr="0028221C">
        <w:t xml:space="preserve">range of </w:t>
      </w:r>
      <w:r w:rsidR="00100ADC" w:rsidRPr="0028221C">
        <w:t xml:space="preserve">benefits received </w:t>
      </w:r>
      <w:r w:rsidR="000E491D" w:rsidRPr="0028221C">
        <w:t xml:space="preserve">by licensees or representatives </w:t>
      </w:r>
      <w:r w:rsidR="008511DF" w:rsidRPr="0028221C">
        <w:t xml:space="preserve">relating to </w:t>
      </w:r>
      <w:r w:rsidR="0003786A" w:rsidRPr="0028221C">
        <w:t xml:space="preserve">life risk insurance products </w:t>
      </w:r>
      <w:r w:rsidR="00893457" w:rsidRPr="0028221C">
        <w:t xml:space="preserve">that </w:t>
      </w:r>
      <w:r w:rsidR="008511DF" w:rsidRPr="0028221C">
        <w:t xml:space="preserve">will be </w:t>
      </w:r>
      <w:r w:rsidR="00100ADC" w:rsidRPr="0028221C">
        <w:t>subject to the regulation of conflicted remuneration</w:t>
      </w:r>
      <w:r w:rsidR="00851D77" w:rsidRPr="0028221C">
        <w:t xml:space="preserve"> introduced by the Life Act</w:t>
      </w:r>
      <w:r w:rsidR="00454229" w:rsidRPr="0028221C">
        <w:t xml:space="preserve">. </w:t>
      </w:r>
      <w:r w:rsidR="00100ADC" w:rsidRPr="0028221C">
        <w:t xml:space="preserve">These benefits will be considered to be conflicted remuneration even if the benefit could not be reasonably expected to influence the choice of financial product or the financial product advice given to a retail client. This regulation is intended to ensure that benefits associated with the direct marketing or direct sale (that is, marketing or sales not involving the provision of financial product advice) are captured by the </w:t>
      </w:r>
      <w:r w:rsidR="00851D77" w:rsidRPr="0028221C">
        <w:t>Life Act</w:t>
      </w:r>
      <w:r w:rsidR="00100ADC" w:rsidRPr="0028221C">
        <w:t>.</w:t>
      </w:r>
      <w:r w:rsidR="00100ADC" w:rsidRPr="002A57FB">
        <w:t xml:space="preserve"> </w:t>
      </w:r>
    </w:p>
    <w:p w14:paraId="319C9BC2" w14:textId="4D142304" w:rsidR="00FF14BE" w:rsidRDefault="009449AF" w:rsidP="009449AF">
      <w:pPr>
        <w:spacing w:after="0" w:line="276" w:lineRule="auto"/>
        <w:jc w:val="both"/>
      </w:pPr>
      <w:r w:rsidRPr="00D25C73">
        <w:rPr>
          <w:u w:val="single"/>
        </w:rPr>
        <w:t xml:space="preserve">Item </w:t>
      </w:r>
      <w:r>
        <w:rPr>
          <w:u w:val="single"/>
        </w:rPr>
        <w:t>2</w:t>
      </w:r>
      <w:r w:rsidRPr="00D25C73">
        <w:t xml:space="preserve"> –</w:t>
      </w:r>
      <w:r w:rsidR="00FF14BE">
        <w:t xml:space="preserve"> clarifies the purpose of the Subdivision by </w:t>
      </w:r>
      <w:r w:rsidRPr="00D25C73">
        <w:t>repeal</w:t>
      </w:r>
      <w:r w:rsidR="00FF14BE">
        <w:t xml:space="preserve">ing </w:t>
      </w:r>
      <w:r w:rsidRPr="00D25C73">
        <w:t xml:space="preserve">the existing </w:t>
      </w:r>
      <w:r w:rsidR="00FF14BE">
        <w:t>heading ‘Subdivision 1 – Monetary benefits’ and inserting the revised heading “Subdivision 2 – Monetary benefits that are not conflicted remuneration’.</w:t>
      </w:r>
    </w:p>
    <w:p w14:paraId="27D58613" w14:textId="1786C184" w:rsidR="00BD21D5" w:rsidRPr="00D25C73" w:rsidRDefault="00BE0051" w:rsidP="0003431D">
      <w:pPr>
        <w:spacing w:after="0" w:line="276" w:lineRule="auto"/>
        <w:jc w:val="both"/>
      </w:pPr>
      <w:r w:rsidRPr="00D25C73">
        <w:rPr>
          <w:u w:val="single"/>
        </w:rPr>
        <w:t xml:space="preserve">Item </w:t>
      </w:r>
      <w:r w:rsidR="006A54C9">
        <w:rPr>
          <w:u w:val="single"/>
        </w:rPr>
        <w:t>3</w:t>
      </w:r>
      <w:r w:rsidRPr="00D25C73">
        <w:t xml:space="preserve"> –</w:t>
      </w:r>
      <w:r w:rsidR="00DE6ED4" w:rsidRPr="00D25C73">
        <w:t xml:space="preserve"> </w:t>
      </w:r>
      <w:r w:rsidR="003949D5" w:rsidRPr="00D25C73">
        <w:t>t</w:t>
      </w:r>
      <w:r w:rsidR="00DE6ED4" w:rsidRPr="00D25C73">
        <w:t xml:space="preserve">his amendment serves to repeal </w:t>
      </w:r>
      <w:r w:rsidR="00EC69A4" w:rsidRPr="00D25C73">
        <w:t>the existing r</w:t>
      </w:r>
      <w:r w:rsidR="00DE6ED4" w:rsidRPr="00D25C73">
        <w:t xml:space="preserve">egulation 7.7A.12A. </w:t>
      </w:r>
      <w:r w:rsidR="00FF60B9" w:rsidRPr="00D25C73">
        <w:t>T</w:t>
      </w:r>
      <w:r w:rsidR="00DE6ED4" w:rsidRPr="00D25C73">
        <w:t>his</w:t>
      </w:r>
      <w:r w:rsidR="00123819" w:rsidRPr="00D25C73">
        <w:t xml:space="preserve"> </w:t>
      </w:r>
      <w:r w:rsidR="00DE6ED4" w:rsidRPr="00D25C73">
        <w:t>remove</w:t>
      </w:r>
      <w:r w:rsidR="00123819" w:rsidRPr="00D25C73">
        <w:t>s</w:t>
      </w:r>
      <w:r w:rsidR="00DE6ED4" w:rsidRPr="00D25C73">
        <w:t xml:space="preserve"> the existing provi</w:t>
      </w:r>
      <w:r w:rsidR="00DD3C04" w:rsidRPr="00D25C73">
        <w:t>sion</w:t>
      </w:r>
      <w:r w:rsidR="00DE6ED4" w:rsidRPr="00D25C73">
        <w:t xml:space="preserve"> that exempt</w:t>
      </w:r>
      <w:r w:rsidR="00DD3C04" w:rsidRPr="00D25C73">
        <w:t>s</w:t>
      </w:r>
      <w:r w:rsidR="00DE6ED4" w:rsidRPr="00D25C73">
        <w:t xml:space="preserve"> life risk insurance products from being cons</w:t>
      </w:r>
      <w:r w:rsidR="00DD3C04" w:rsidRPr="00D25C73">
        <w:t>idered conflicted remuneration</w:t>
      </w:r>
      <w:r w:rsidR="00123819" w:rsidRPr="00D25C73">
        <w:t>, which is no longer needed following the passing of the Life Act</w:t>
      </w:r>
      <w:r w:rsidR="00DD3C04" w:rsidRPr="00D25C73">
        <w:t>.</w:t>
      </w:r>
    </w:p>
    <w:p w14:paraId="7573F74A" w14:textId="51CF816C" w:rsidR="00397125" w:rsidRPr="00D25C73" w:rsidRDefault="00AC17FF" w:rsidP="002A57FB">
      <w:pPr>
        <w:spacing w:after="0" w:line="276" w:lineRule="auto"/>
        <w:jc w:val="both"/>
        <w:rPr>
          <w:sz w:val="4"/>
          <w:szCs w:val="4"/>
        </w:rPr>
      </w:pPr>
      <w:r w:rsidRPr="00335C30">
        <w:rPr>
          <w:u w:val="single"/>
        </w:rPr>
        <w:t xml:space="preserve">Item </w:t>
      </w:r>
      <w:r w:rsidR="006A54C9">
        <w:rPr>
          <w:u w:val="single"/>
        </w:rPr>
        <w:t>4</w:t>
      </w:r>
      <w:r w:rsidRPr="00D25C73">
        <w:t xml:space="preserve"> </w:t>
      </w:r>
      <w:r w:rsidR="003A0094" w:rsidRPr="00D25C73">
        <w:t>inserts the heading ‘Subdivision</w:t>
      </w:r>
      <w:r w:rsidR="003657E3" w:rsidRPr="00D25C73">
        <w:t xml:space="preserve"> </w:t>
      </w:r>
      <w:r w:rsidR="005D3E15">
        <w:t xml:space="preserve">3 </w:t>
      </w:r>
      <w:r w:rsidR="003A0094" w:rsidRPr="00D25C73">
        <w:t xml:space="preserve">—Monetary benefits that relate to life risk insurance products’ to clarify that regulations </w:t>
      </w:r>
      <w:r w:rsidR="003C0874" w:rsidRPr="00335C30">
        <w:t>7.7A.12E</w:t>
      </w:r>
      <w:r w:rsidR="003C0874" w:rsidRPr="00D25C73">
        <w:t xml:space="preserve">B </w:t>
      </w:r>
      <w:r w:rsidR="006967CE">
        <w:t>and</w:t>
      </w:r>
      <w:r w:rsidR="006967CE" w:rsidRPr="00D25C73">
        <w:t xml:space="preserve"> </w:t>
      </w:r>
      <w:r w:rsidR="003A0094" w:rsidRPr="00335C30">
        <w:t>7.7A.12E</w:t>
      </w:r>
      <w:r w:rsidR="006967CE">
        <w:t>C</w:t>
      </w:r>
      <w:r w:rsidR="003A0094" w:rsidRPr="00D25C73">
        <w:t xml:space="preserve"> are </w:t>
      </w:r>
      <w:r w:rsidR="004E6FF0" w:rsidRPr="00D25C73">
        <w:t xml:space="preserve">in respect of </w:t>
      </w:r>
      <w:r w:rsidR="003A0094" w:rsidRPr="00D25C73">
        <w:t xml:space="preserve">monetary benefits related to life risk insurance products. </w:t>
      </w:r>
    </w:p>
    <w:p w14:paraId="7CE2C1BF" w14:textId="7F2CA546" w:rsidR="00397125" w:rsidRPr="000D5018" w:rsidRDefault="00397125" w:rsidP="00032DB3">
      <w:pPr>
        <w:keepNext/>
        <w:spacing w:line="276" w:lineRule="auto"/>
        <w:jc w:val="both"/>
      </w:pPr>
      <w:r w:rsidRPr="000D5018">
        <w:rPr>
          <w:i/>
        </w:rPr>
        <w:t>Clawback requirements</w:t>
      </w:r>
    </w:p>
    <w:p w14:paraId="4D2FCBFF" w14:textId="641693A1" w:rsidR="00397125" w:rsidRPr="000D5018" w:rsidRDefault="00373507" w:rsidP="00A27123">
      <w:pPr>
        <w:spacing w:line="276" w:lineRule="auto"/>
        <w:jc w:val="both"/>
      </w:pPr>
      <w:r w:rsidRPr="00335C30">
        <w:rPr>
          <w:u w:val="single"/>
        </w:rPr>
        <w:t xml:space="preserve">Item </w:t>
      </w:r>
      <w:r w:rsidR="006A54C9">
        <w:rPr>
          <w:u w:val="single"/>
        </w:rPr>
        <w:t>4</w:t>
      </w:r>
      <w:r w:rsidRPr="000D5018">
        <w:t xml:space="preserve"> </w:t>
      </w:r>
      <w:r w:rsidR="00397125" w:rsidRPr="000D5018">
        <w:t xml:space="preserve">also </w:t>
      </w:r>
      <w:r w:rsidRPr="000D5018">
        <w:t>inserts r</w:t>
      </w:r>
      <w:r w:rsidR="00397125" w:rsidRPr="000D5018">
        <w:t xml:space="preserve">egulations </w:t>
      </w:r>
      <w:r w:rsidRPr="00335C30">
        <w:t>7.7A.12E</w:t>
      </w:r>
      <w:r w:rsidR="00B60D90">
        <w:t>B</w:t>
      </w:r>
      <w:r w:rsidRPr="000D5018">
        <w:t xml:space="preserve"> </w:t>
      </w:r>
      <w:r w:rsidR="00397125" w:rsidRPr="000D5018">
        <w:t>and 7.7A.12E</w:t>
      </w:r>
      <w:r w:rsidR="00B60D90">
        <w:t>C</w:t>
      </w:r>
      <w:r w:rsidR="00397125" w:rsidRPr="000D5018">
        <w:t xml:space="preserve"> to specify circumstances in which the cancellation </w:t>
      </w:r>
      <w:r w:rsidR="00686E21" w:rsidRPr="000D5018">
        <w:t xml:space="preserve">(or non-continuance) </w:t>
      </w:r>
      <w:r w:rsidR="00397125" w:rsidRPr="000D5018">
        <w:t xml:space="preserve">of a life insurance policy or </w:t>
      </w:r>
      <w:r w:rsidR="00B60D90">
        <w:t>a</w:t>
      </w:r>
      <w:r w:rsidR="00397125" w:rsidRPr="000D5018">
        <w:t xml:space="preserve"> reduction in policy premiums is not intended to trigger the clawback of a commission.</w:t>
      </w:r>
      <w:r w:rsidR="00A27123" w:rsidRPr="000D5018">
        <w:t xml:space="preserve"> These r</w:t>
      </w:r>
      <w:r w:rsidR="00397125" w:rsidRPr="000D5018">
        <w:t>egulations</w:t>
      </w:r>
      <w:r w:rsidR="00A27123" w:rsidRPr="000D5018">
        <w:t xml:space="preserve"> </w:t>
      </w:r>
      <w:r w:rsidR="0018450D" w:rsidRPr="000D5018">
        <w:t xml:space="preserve">are made for subsection 963BA(3) of the </w:t>
      </w:r>
      <w:r w:rsidR="008F0AAD" w:rsidRPr="00335C30">
        <w:t>Life </w:t>
      </w:r>
      <w:r w:rsidR="00DA1621" w:rsidRPr="00335C30">
        <w:t>Act</w:t>
      </w:r>
      <w:r w:rsidR="00397125" w:rsidRPr="000D5018">
        <w:t>.</w:t>
      </w:r>
    </w:p>
    <w:p w14:paraId="0721583C" w14:textId="0040E721" w:rsidR="00FB130F" w:rsidRDefault="00686E21" w:rsidP="0003431D">
      <w:pPr>
        <w:spacing w:line="276" w:lineRule="auto"/>
        <w:jc w:val="both"/>
      </w:pPr>
      <w:r w:rsidRPr="000D5018">
        <w:t>R</w:t>
      </w:r>
      <w:r w:rsidR="00032DB3">
        <w:t>egulation 7.7A.12E</w:t>
      </w:r>
      <w:r w:rsidR="00B60D90">
        <w:t>B</w:t>
      </w:r>
      <w:r w:rsidRPr="000D5018">
        <w:t xml:space="preserve"> prescribes particular circumstances where the cancellation of a product does not trigger the clawback provisions. </w:t>
      </w:r>
      <w:r w:rsidR="00D753FA" w:rsidRPr="000D5018">
        <w:t xml:space="preserve">Specifically, </w:t>
      </w:r>
      <w:r w:rsidRPr="000D5018">
        <w:t xml:space="preserve">the </w:t>
      </w:r>
      <w:r w:rsidR="00D753FA" w:rsidRPr="000D5018">
        <w:t>regulation</w:t>
      </w:r>
      <w:r w:rsidRPr="000D5018">
        <w:t xml:space="preserve"> </w:t>
      </w:r>
      <w:r w:rsidR="00D753FA" w:rsidRPr="000D5018">
        <w:t xml:space="preserve">prescribes that clawback does not apply in </w:t>
      </w:r>
      <w:r w:rsidR="00441AAD" w:rsidRPr="000D5018">
        <w:t>situations of self-harm</w:t>
      </w:r>
      <w:r w:rsidR="00B60D90">
        <w:t>;</w:t>
      </w:r>
      <w:r w:rsidR="00441AAD" w:rsidRPr="000D5018">
        <w:t xml:space="preserve"> </w:t>
      </w:r>
      <w:r w:rsidR="006F344F" w:rsidRPr="002A57FB">
        <w:t>death</w:t>
      </w:r>
      <w:r w:rsidR="006F344F">
        <w:t xml:space="preserve"> </w:t>
      </w:r>
      <w:r w:rsidR="008F0AAD" w:rsidRPr="000D5018">
        <w:t>of the insured</w:t>
      </w:r>
      <w:r w:rsidR="00B60D90">
        <w:t>;</w:t>
      </w:r>
      <w:r w:rsidR="008F0AAD" w:rsidRPr="000D5018">
        <w:t xml:space="preserve"> </w:t>
      </w:r>
      <w:r w:rsidR="003968F9" w:rsidRPr="000D5018">
        <w:t xml:space="preserve">in circumstances where </w:t>
      </w:r>
      <w:r w:rsidR="00441AAD" w:rsidRPr="000D5018">
        <w:t xml:space="preserve">a policy </w:t>
      </w:r>
      <w:r w:rsidR="003968F9" w:rsidRPr="000D5018">
        <w:t xml:space="preserve">is </w:t>
      </w:r>
      <w:r w:rsidR="008F0AAD" w:rsidRPr="000D5018">
        <w:t xml:space="preserve">cancelled </w:t>
      </w:r>
      <w:r w:rsidR="00441AAD" w:rsidRPr="000D5018">
        <w:t>due to the insured reaching an age at which coverage is no longer provided</w:t>
      </w:r>
      <w:r w:rsidR="00B60D90">
        <w:t>; or in circumstances where the product is reissued as a result of an administrative error</w:t>
      </w:r>
      <w:r w:rsidR="00441AAD" w:rsidRPr="000D5018">
        <w:t>.</w:t>
      </w:r>
      <w:r w:rsidR="00B60D90">
        <w:t xml:space="preserve"> </w:t>
      </w:r>
    </w:p>
    <w:p w14:paraId="297D6CED" w14:textId="2314BDC2" w:rsidR="00441AAD" w:rsidRPr="000D5018" w:rsidRDefault="00FB130F" w:rsidP="0003431D">
      <w:pPr>
        <w:spacing w:line="276" w:lineRule="auto"/>
        <w:jc w:val="both"/>
      </w:pPr>
      <w:r>
        <w:t xml:space="preserve">The administrative error provision </w:t>
      </w:r>
      <w:r w:rsidR="00022964">
        <w:t xml:space="preserve">is intended to </w:t>
      </w:r>
      <w:r>
        <w:t>captures circumstances</w:t>
      </w:r>
      <w:r w:rsidR="00022964">
        <w:t xml:space="preserve"> </w:t>
      </w:r>
      <w:r>
        <w:t>such as where a policy is cancelled and subsequently reissued to fix a</w:t>
      </w:r>
      <w:r w:rsidR="00022964">
        <w:t xml:space="preserve"> genuine </w:t>
      </w:r>
      <w:r>
        <w:t xml:space="preserve">error. It does not cover situations </w:t>
      </w:r>
      <w:r w:rsidR="00523FA7">
        <w:t xml:space="preserve">such as </w:t>
      </w:r>
      <w:r>
        <w:t xml:space="preserve">where an administrative error </w:t>
      </w:r>
      <w:r w:rsidR="00523FA7">
        <w:t xml:space="preserve">has been made </w:t>
      </w:r>
      <w:r>
        <w:t xml:space="preserve">but the policy is cancelled for another reason. </w:t>
      </w:r>
    </w:p>
    <w:p w14:paraId="77AB2B25" w14:textId="07315FB5" w:rsidR="00B23A74" w:rsidRPr="000D5018" w:rsidRDefault="006C56D7">
      <w:pPr>
        <w:spacing w:line="276" w:lineRule="auto"/>
        <w:jc w:val="both"/>
      </w:pPr>
      <w:r w:rsidRPr="00335C30">
        <w:t>R</w:t>
      </w:r>
      <w:r w:rsidR="002B6BE9" w:rsidRPr="00335C30">
        <w:t>egulation</w:t>
      </w:r>
      <w:r w:rsidR="005F68F3">
        <w:t xml:space="preserve"> </w:t>
      </w:r>
      <w:r w:rsidR="002B6BE9" w:rsidRPr="00335C30">
        <w:t>7.7A.</w:t>
      </w:r>
      <w:r w:rsidR="00B60D90" w:rsidRPr="00335C30">
        <w:t>12E</w:t>
      </w:r>
      <w:r w:rsidR="00B60D90">
        <w:t>C</w:t>
      </w:r>
      <w:r w:rsidR="00B60D90" w:rsidRPr="000D5018">
        <w:t xml:space="preserve"> </w:t>
      </w:r>
      <w:r w:rsidRPr="000D5018">
        <w:t xml:space="preserve">clarifies </w:t>
      </w:r>
      <w:r w:rsidR="00B23A74" w:rsidRPr="000D5018">
        <w:t xml:space="preserve">circumstances where a reduction in the </w:t>
      </w:r>
      <w:r w:rsidRPr="00AF0F2F">
        <w:t>policy cost</w:t>
      </w:r>
      <w:r w:rsidRPr="000D5018">
        <w:t xml:space="preserve"> </w:t>
      </w:r>
      <w:r w:rsidR="00032DB3">
        <w:t xml:space="preserve">does </w:t>
      </w:r>
      <w:r w:rsidR="002B6BE9" w:rsidRPr="000D5018">
        <w:t xml:space="preserve">not trigger </w:t>
      </w:r>
      <w:r w:rsidR="00B23A74" w:rsidRPr="000D5018">
        <w:t xml:space="preserve">clawback. </w:t>
      </w:r>
      <w:r w:rsidR="006A54C9">
        <w:t>T</w:t>
      </w:r>
      <w:r w:rsidR="00686E21" w:rsidRPr="000D5018">
        <w:t xml:space="preserve">he </w:t>
      </w:r>
      <w:r w:rsidR="002B6BE9" w:rsidRPr="000D5018">
        <w:t xml:space="preserve">regulation provides that clawback does not apply in circumstances where the </w:t>
      </w:r>
      <w:r w:rsidR="008D7F31">
        <w:t xml:space="preserve">person who issued the product and the person to whom the product is issued agree that there is a reduction in a risk in relation the insured. </w:t>
      </w:r>
      <w:r w:rsidR="002B6BE9" w:rsidRPr="000D5018">
        <w:t xml:space="preserve">This </w:t>
      </w:r>
      <w:r w:rsidR="002B6BE9" w:rsidRPr="000D5018">
        <w:lastRenderedPageBreak/>
        <w:t>would mean that, for example, a reduction in premium as the result of a decision by the insured to quit smoking would not trigger clawback.</w:t>
      </w:r>
      <w:r w:rsidR="00B23A74" w:rsidRPr="000D5018">
        <w:t xml:space="preserve"> </w:t>
      </w:r>
    </w:p>
    <w:p w14:paraId="0D29BFDF" w14:textId="1EE909AF" w:rsidR="00D25C73" w:rsidRDefault="00D25C73" w:rsidP="00D25C73">
      <w:pPr>
        <w:spacing w:line="276" w:lineRule="auto"/>
        <w:jc w:val="both"/>
      </w:pPr>
      <w:r w:rsidRPr="00335C30">
        <w:t xml:space="preserve">Regulation </w:t>
      </w:r>
      <w:r w:rsidR="00D05D91" w:rsidRPr="00335C30">
        <w:t>7.7A.</w:t>
      </w:r>
      <w:r w:rsidR="00B60D90" w:rsidRPr="00335C30">
        <w:t>12E</w:t>
      </w:r>
      <w:r w:rsidR="00B60D90">
        <w:t>C</w:t>
      </w:r>
      <w:r w:rsidR="00B60D90" w:rsidRPr="00335C30">
        <w:t xml:space="preserve"> </w:t>
      </w:r>
      <w:r w:rsidRPr="00335C30">
        <w:t xml:space="preserve">also </w:t>
      </w:r>
      <w:r w:rsidR="0018450D" w:rsidRPr="000D5018">
        <w:t>prescribe</w:t>
      </w:r>
      <w:r w:rsidRPr="00335C30">
        <w:t xml:space="preserve">s </w:t>
      </w:r>
      <w:r w:rsidR="00D05D91" w:rsidRPr="00335C30">
        <w:t>that reductions</w:t>
      </w:r>
      <w:r w:rsidR="000D5018">
        <w:t xml:space="preserve"> in the policy cost as a result of </w:t>
      </w:r>
      <w:r w:rsidR="000F34EC" w:rsidRPr="000D5018">
        <w:t xml:space="preserve">rebates </w:t>
      </w:r>
      <w:r w:rsidR="000D5018">
        <w:t xml:space="preserve">or </w:t>
      </w:r>
      <w:r w:rsidR="000F34EC" w:rsidRPr="000D5018">
        <w:t xml:space="preserve">discounts </w:t>
      </w:r>
      <w:r w:rsidRPr="00335C30">
        <w:t>intend</w:t>
      </w:r>
      <w:r w:rsidR="00032DB3">
        <w:t>ed</w:t>
      </w:r>
      <w:r w:rsidRPr="00335C30">
        <w:t xml:space="preserve"> to encourage the acquisition or continued holding of a life </w:t>
      </w:r>
      <w:r w:rsidR="002A5377">
        <w:t xml:space="preserve">risk </w:t>
      </w:r>
      <w:r w:rsidRPr="00335C30">
        <w:t xml:space="preserve">insurance product </w:t>
      </w:r>
      <w:r w:rsidR="000F34EC" w:rsidRPr="000D5018">
        <w:t xml:space="preserve">do </w:t>
      </w:r>
      <w:r w:rsidR="0018450D" w:rsidRPr="000D5018">
        <w:t xml:space="preserve">not trigger clawback. </w:t>
      </w:r>
      <w:r w:rsidRPr="000D5018">
        <w:t xml:space="preserve">This would mean that, for example, clawback would not be triggered where an insurer offered a loyalty-based premium reduction. </w:t>
      </w:r>
    </w:p>
    <w:p w14:paraId="6EC839B5" w14:textId="041627D9" w:rsidR="008D7F31" w:rsidRDefault="00FC131C" w:rsidP="00D25C73">
      <w:pPr>
        <w:spacing w:line="276" w:lineRule="auto"/>
        <w:jc w:val="both"/>
      </w:pPr>
      <w:r>
        <w:t>The r</w:t>
      </w:r>
      <w:r w:rsidR="008D7F31" w:rsidRPr="00335C30">
        <w:t xml:space="preserve">egulation also </w:t>
      </w:r>
      <w:r w:rsidR="008D7F31" w:rsidRPr="000D5018">
        <w:t>prescribe</w:t>
      </w:r>
      <w:r w:rsidR="008D7F31" w:rsidRPr="00335C30">
        <w:t>s</w:t>
      </w:r>
      <w:r w:rsidR="008D7F31">
        <w:t xml:space="preserve"> that </w:t>
      </w:r>
      <w:r w:rsidR="00475D51">
        <w:t xml:space="preserve">a </w:t>
      </w:r>
      <w:r w:rsidR="008D7F31">
        <w:t>reduction in the policy cost as a result of a claim being made under a policy does not trigger clawback. For example, an income protection claim being made on a policy that has both a death and income protection component could result in the policy only having a death benefit going forward. Such a policy would have a reduced policy cost</w:t>
      </w:r>
      <w:r w:rsidR="006A54C9">
        <w:t>, but</w:t>
      </w:r>
      <w:r w:rsidR="008D7F31">
        <w:t xml:space="preserve"> would not trigger clawback.  </w:t>
      </w:r>
    </w:p>
    <w:p w14:paraId="7D255C03" w14:textId="16874721" w:rsidR="006A54C9" w:rsidRPr="000D5018" w:rsidRDefault="006A54C9" w:rsidP="00D25C73">
      <w:pPr>
        <w:spacing w:line="276" w:lineRule="auto"/>
        <w:jc w:val="both"/>
      </w:pPr>
      <w:r>
        <w:t xml:space="preserve">The regulation also prescribes that clawback is not triggered when the policy cost reduces as a result of an administrative error being made. </w:t>
      </w:r>
    </w:p>
    <w:p w14:paraId="5132A3C9" w14:textId="77777777" w:rsidR="002E685E" w:rsidRPr="000D5018" w:rsidRDefault="002E685E" w:rsidP="002E685E">
      <w:pPr>
        <w:spacing w:line="276" w:lineRule="auto"/>
        <w:jc w:val="both"/>
        <w:rPr>
          <w:i/>
        </w:rPr>
      </w:pPr>
      <w:r w:rsidRPr="000D5018">
        <w:rPr>
          <w:i/>
        </w:rPr>
        <w:t>Grandfathering</w:t>
      </w:r>
    </w:p>
    <w:p w14:paraId="767897D4" w14:textId="13BEB5D7" w:rsidR="002F3DB7" w:rsidRDefault="002F3DB7" w:rsidP="002F3DB7">
      <w:pPr>
        <w:spacing w:line="276" w:lineRule="auto"/>
        <w:jc w:val="both"/>
        <w:rPr>
          <w:u w:val="single"/>
        </w:rPr>
      </w:pPr>
      <w:r w:rsidRPr="008760A1">
        <w:rPr>
          <w:u w:val="single"/>
        </w:rPr>
        <w:t xml:space="preserve">Item </w:t>
      </w:r>
      <w:r>
        <w:rPr>
          <w:u w:val="single"/>
        </w:rPr>
        <w:t>5</w:t>
      </w:r>
      <w:r w:rsidRPr="000D0653">
        <w:t xml:space="preserve"> </w:t>
      </w:r>
      <w:r>
        <w:t>– repeals the existing</w:t>
      </w:r>
      <w:r w:rsidRPr="00CA2E10">
        <w:t xml:space="preserve"> </w:t>
      </w:r>
      <w:r>
        <w:t xml:space="preserve">heading ‘Subdivision 2 – Monetary or non-monetary benefits’ and </w:t>
      </w:r>
      <w:r w:rsidRPr="00335C30">
        <w:t>inserts</w:t>
      </w:r>
      <w:r>
        <w:t xml:space="preserve"> </w:t>
      </w:r>
      <w:r w:rsidRPr="00335C30">
        <w:t xml:space="preserve">the heading </w:t>
      </w:r>
      <w:r w:rsidRPr="00B87178">
        <w:t>‘</w:t>
      </w:r>
      <w:r>
        <w:t>Subdivision 4 – Other monetary and non-monetary benefits that are not conflicted remuneration’ to reflect the additional Subdivisions that have been added to Division 4 of Part 7.7A.</w:t>
      </w:r>
    </w:p>
    <w:p w14:paraId="0B36E004" w14:textId="598D3DDC" w:rsidR="00D05D91" w:rsidRPr="00B87178" w:rsidRDefault="00D05D91" w:rsidP="00D05D91">
      <w:pPr>
        <w:spacing w:line="276" w:lineRule="auto"/>
        <w:jc w:val="both"/>
      </w:pPr>
      <w:r w:rsidRPr="0028221C">
        <w:rPr>
          <w:u w:val="single"/>
        </w:rPr>
        <w:t xml:space="preserve">Item </w:t>
      </w:r>
      <w:r w:rsidR="00EC0275" w:rsidRPr="0028221C">
        <w:rPr>
          <w:u w:val="single"/>
        </w:rPr>
        <w:t>6</w:t>
      </w:r>
      <w:r w:rsidR="00EC0275" w:rsidRPr="0028221C">
        <w:t xml:space="preserve"> – </w:t>
      </w:r>
      <w:r w:rsidRPr="0028221C">
        <w:t>inserts</w:t>
      </w:r>
      <w:r w:rsidR="00EC0275" w:rsidRPr="0028221C">
        <w:t xml:space="preserve"> </w:t>
      </w:r>
      <w:r w:rsidRPr="0028221C">
        <w:t xml:space="preserve">the heading </w:t>
      </w:r>
      <w:r w:rsidR="00A5218F" w:rsidRPr="0028221C">
        <w:t>‘</w:t>
      </w:r>
      <w:r w:rsidRPr="0028221C">
        <w:t xml:space="preserve">Subdivision </w:t>
      </w:r>
      <w:r w:rsidR="000A3108" w:rsidRPr="0028221C">
        <w:t>5</w:t>
      </w:r>
      <w:r w:rsidRPr="0028221C">
        <w:t>—Application of provisions relating to the Corporations Amendment (Further Future of Financial Advice Measures) Act 2012</w:t>
      </w:r>
      <w:r w:rsidR="00A5218F" w:rsidRPr="0028221C">
        <w:t xml:space="preserve">’ </w:t>
      </w:r>
      <w:r w:rsidR="00955062" w:rsidRPr="0028221C">
        <w:t>(the FOFA Act)  after existing regulation 7.7A.15A to clarify that regulations 7.7A.15B through 7</w:t>
      </w:r>
      <w:r w:rsidR="002A57FB" w:rsidRPr="0028221C">
        <w:t>.7A.16F</w:t>
      </w:r>
      <w:r w:rsidR="00955062" w:rsidRPr="0028221C">
        <w:t xml:space="preserve"> relate to the application of the FOFA Act.</w:t>
      </w:r>
    </w:p>
    <w:p w14:paraId="72F0B80D" w14:textId="0DCF48C8" w:rsidR="000A3108" w:rsidRPr="002A57FB" w:rsidRDefault="000A3108" w:rsidP="000A3108">
      <w:pPr>
        <w:spacing w:line="276" w:lineRule="auto"/>
        <w:jc w:val="both"/>
        <w:rPr>
          <w:u w:val="single"/>
        </w:rPr>
      </w:pPr>
      <w:r>
        <w:rPr>
          <w:u w:val="single"/>
        </w:rPr>
        <w:t>Item 7</w:t>
      </w:r>
      <w:r w:rsidRPr="00827681">
        <w:t xml:space="preserve"> </w:t>
      </w:r>
      <w:r>
        <w:t xml:space="preserve">– </w:t>
      </w:r>
      <w:r w:rsidRPr="008760A1">
        <w:t xml:space="preserve">inserts regulation </w:t>
      </w:r>
      <w:r>
        <w:t>7.7A</w:t>
      </w:r>
      <w:r w:rsidR="00C51339">
        <w:t>.</w:t>
      </w:r>
      <w:r>
        <w:t>16G</w:t>
      </w:r>
      <w:r w:rsidRPr="008760A1">
        <w:t xml:space="preserve"> to </w:t>
      </w:r>
      <w:r w:rsidRPr="00335C30">
        <w:t xml:space="preserve">define certain terms </w:t>
      </w:r>
      <w:r>
        <w:t xml:space="preserve">to support the operation of </w:t>
      </w:r>
      <w:r w:rsidRPr="00335C30">
        <w:t xml:space="preserve">Subdivision </w:t>
      </w:r>
      <w:r>
        <w:t>5</w:t>
      </w:r>
      <w:r w:rsidRPr="00335C30">
        <w:t>. Specifically, the regulation clarifies that, for the purposes of Subdivi</w:t>
      </w:r>
      <w:r>
        <w:t>si</w:t>
      </w:r>
      <w:r w:rsidRPr="00335C30">
        <w:t xml:space="preserve">on </w:t>
      </w:r>
      <w:r>
        <w:t>5</w:t>
      </w:r>
      <w:r w:rsidRPr="00335C30">
        <w:t>:</w:t>
      </w:r>
    </w:p>
    <w:p w14:paraId="17D1C7DB" w14:textId="1B5B9863" w:rsidR="000A3108" w:rsidRPr="00335C30" w:rsidRDefault="00C51339" w:rsidP="000A3108">
      <w:pPr>
        <w:spacing w:line="276" w:lineRule="auto"/>
        <w:jc w:val="both"/>
        <w:rPr>
          <w:szCs w:val="24"/>
        </w:rPr>
      </w:pPr>
      <w:r>
        <w:rPr>
          <w:b/>
          <w:i/>
          <w:szCs w:val="24"/>
        </w:rPr>
        <w:t xml:space="preserve">amending Act </w:t>
      </w:r>
      <w:r w:rsidR="000A3108" w:rsidRPr="00335C30">
        <w:rPr>
          <w:szCs w:val="24"/>
        </w:rPr>
        <w:t>mean</w:t>
      </w:r>
      <w:r>
        <w:rPr>
          <w:szCs w:val="24"/>
        </w:rPr>
        <w:t xml:space="preserve">s the </w:t>
      </w:r>
      <w:r w:rsidRPr="002A57FB">
        <w:rPr>
          <w:i/>
        </w:rPr>
        <w:t>Corporations Amendment (Life Insurance Remuneration Arrangements) Act 2016</w:t>
      </w:r>
      <w:r>
        <w:rPr>
          <w:szCs w:val="24"/>
        </w:rPr>
        <w:t>.</w:t>
      </w:r>
    </w:p>
    <w:p w14:paraId="65ECDD12" w14:textId="77777777" w:rsidR="000A3108" w:rsidRPr="00335C30" w:rsidRDefault="000A3108" w:rsidP="000A3108">
      <w:pPr>
        <w:spacing w:line="276" w:lineRule="auto"/>
        <w:jc w:val="both"/>
        <w:rPr>
          <w:szCs w:val="24"/>
        </w:rPr>
      </w:pPr>
      <w:r w:rsidRPr="00335C30">
        <w:rPr>
          <w:b/>
          <w:i/>
          <w:szCs w:val="24"/>
        </w:rPr>
        <w:t>commencement day</w:t>
      </w:r>
      <w:r w:rsidRPr="00335C30">
        <w:rPr>
          <w:szCs w:val="24"/>
        </w:rPr>
        <w:t xml:space="preserve"> means the day on which Schedule 1 to the </w:t>
      </w:r>
      <w:r w:rsidRPr="00335C30">
        <w:rPr>
          <w:i/>
          <w:szCs w:val="24"/>
        </w:rPr>
        <w:t>Corporations Amendment (Life Insurance Remuneration Arrangements) Act 2016</w:t>
      </w:r>
      <w:r w:rsidRPr="00335C30">
        <w:rPr>
          <w:szCs w:val="24"/>
        </w:rPr>
        <w:t xml:space="preserve"> commences.</w:t>
      </w:r>
    </w:p>
    <w:p w14:paraId="5A081675" w14:textId="0283DAF0" w:rsidR="00EE1BBE" w:rsidRDefault="00032DB3" w:rsidP="000A3108">
      <w:pPr>
        <w:spacing w:line="276" w:lineRule="auto"/>
        <w:jc w:val="both"/>
      </w:pPr>
      <w:r>
        <w:rPr>
          <w:u w:val="single"/>
        </w:rPr>
        <w:t xml:space="preserve">Item </w:t>
      </w:r>
      <w:r w:rsidR="00EC0275">
        <w:rPr>
          <w:u w:val="single"/>
        </w:rPr>
        <w:t>7</w:t>
      </w:r>
      <w:r w:rsidR="00955062" w:rsidRPr="00827681">
        <w:t xml:space="preserve"> </w:t>
      </w:r>
      <w:r w:rsidR="009449AF">
        <w:t xml:space="preserve">– </w:t>
      </w:r>
      <w:r w:rsidR="000A3108">
        <w:t>also i</w:t>
      </w:r>
      <w:r w:rsidR="00EE1BBE" w:rsidRPr="008760A1">
        <w:t xml:space="preserve">nserts regulation </w:t>
      </w:r>
      <w:r w:rsidR="00EE1BBE">
        <w:t>7.7A</w:t>
      </w:r>
      <w:r w:rsidR="009273C0">
        <w:t>.</w:t>
      </w:r>
      <w:r w:rsidR="00EE1BBE">
        <w:t>16</w:t>
      </w:r>
      <w:r w:rsidR="00EC0275">
        <w:t>H</w:t>
      </w:r>
      <w:r w:rsidR="00EE1BBE" w:rsidRPr="008760A1">
        <w:t xml:space="preserve"> to prescribe </w:t>
      </w:r>
      <w:r w:rsidR="00EE1BBE" w:rsidRPr="00827681">
        <w:t xml:space="preserve">the circumstances under which grandfathering applies to </w:t>
      </w:r>
      <w:r w:rsidR="00EE1BBE">
        <w:t xml:space="preserve">life </w:t>
      </w:r>
      <w:r w:rsidR="0074297B">
        <w:t xml:space="preserve">risk </w:t>
      </w:r>
      <w:r w:rsidR="00EE1BBE">
        <w:t>insurance products that substantially relate to existing products.</w:t>
      </w:r>
    </w:p>
    <w:p w14:paraId="515A8F2C" w14:textId="1772DF10" w:rsidR="00EE1BBE" w:rsidRDefault="00EE1BBE" w:rsidP="00EE1BBE">
      <w:pPr>
        <w:spacing w:line="276" w:lineRule="auto"/>
        <w:jc w:val="both"/>
      </w:pPr>
      <w:r>
        <w:t xml:space="preserve">The regulation </w:t>
      </w:r>
      <w:r w:rsidRPr="00EE1BBE">
        <w:t>is made for the purposes of subsect</w:t>
      </w:r>
      <w:r>
        <w:t xml:space="preserve">ion 1549B(3) of the Life Act and provides that benefits </w:t>
      </w:r>
      <w:r w:rsidRPr="00EE1BBE">
        <w:t xml:space="preserve">paid to a licensee (or a representative of a licensee) in relation to </w:t>
      </w:r>
      <w:r>
        <w:t xml:space="preserve">a life </w:t>
      </w:r>
      <w:r w:rsidR="0074297B">
        <w:t xml:space="preserve">risk </w:t>
      </w:r>
      <w:r>
        <w:t>insurance product acquire</w:t>
      </w:r>
      <w:r w:rsidR="00032DB3">
        <w:t>d</w:t>
      </w:r>
      <w:r>
        <w:t xml:space="preserve"> post commencement of the reforms is grandfathered, as long as the product is the result of exercising </w:t>
      </w:r>
      <w:r w:rsidRPr="00EE1BBE">
        <w:t xml:space="preserve">an </w:t>
      </w:r>
      <w:r w:rsidRPr="002A57FB">
        <w:t>option</w:t>
      </w:r>
      <w:r>
        <w:t xml:space="preserve"> provided by a life </w:t>
      </w:r>
      <w:r w:rsidR="0074297B">
        <w:t xml:space="preserve">risk </w:t>
      </w:r>
      <w:r>
        <w:t xml:space="preserve">insurance product held immediately before the commencement of the </w:t>
      </w:r>
      <w:r>
        <w:lastRenderedPageBreak/>
        <w:t>reforms</w:t>
      </w:r>
      <w:r w:rsidR="00171D92">
        <w:t xml:space="preserve"> (or because the pre-commencement product was cancelled due to an administrative error).</w:t>
      </w:r>
    </w:p>
    <w:p w14:paraId="0B12893D" w14:textId="08F818EE" w:rsidR="00EC0275" w:rsidRDefault="00EC0275" w:rsidP="00EC0275">
      <w:pPr>
        <w:spacing w:line="276" w:lineRule="auto"/>
        <w:jc w:val="both"/>
      </w:pPr>
      <w:r w:rsidRPr="002A57FB">
        <w:t>Option means each separate component of insurance cover available under a life risk insurance product that is capable of forming a single contract of life insurance</w:t>
      </w:r>
      <w:r w:rsidR="002A57FB">
        <w:t xml:space="preserve">. It </w:t>
      </w:r>
      <w:r w:rsidRPr="002A57FB">
        <w:t>includes the addition of a new component of insurance cover to an existing life risk insurance product in circumstances where the terms of the policy for the existing life risk insurance product allowed the policy owner to apply for and acquire such new components of insurance cover.</w:t>
      </w:r>
    </w:p>
    <w:p w14:paraId="778FB335" w14:textId="3F323573" w:rsidR="00B663F0" w:rsidRDefault="00B663F0" w:rsidP="00B663F0">
      <w:pPr>
        <w:spacing w:line="276" w:lineRule="auto"/>
        <w:jc w:val="both"/>
      </w:pPr>
      <w:r w:rsidRPr="000D5018">
        <w:t xml:space="preserve">This would mean that, for example, </w:t>
      </w:r>
      <w:r>
        <w:t xml:space="preserve">where a customer elects to take up term life coverage </w:t>
      </w:r>
      <w:r w:rsidR="00032DB3">
        <w:t>after the commencement date</w:t>
      </w:r>
      <w:r>
        <w:t xml:space="preserve">, and the option for term life coverage was given to the customer as part of a life </w:t>
      </w:r>
      <w:r w:rsidR="0074297B">
        <w:t xml:space="preserve">risk </w:t>
      </w:r>
      <w:r>
        <w:t xml:space="preserve">insurance product held immediately prior </w:t>
      </w:r>
      <w:r w:rsidR="00032DB3">
        <w:t>to the commencement date</w:t>
      </w:r>
      <w:r>
        <w:t>, the benefits paid in relation to the term life coverage would be grandfathered. This reflects that work relating to developing the option for additional coverage was undertaken before the commencement of the reforms.</w:t>
      </w:r>
    </w:p>
    <w:p w14:paraId="2E88ABE8" w14:textId="5FAF8EF6" w:rsidR="00CA2E10" w:rsidRDefault="00CA2E10" w:rsidP="00CA2E10">
      <w:pPr>
        <w:spacing w:line="276" w:lineRule="auto"/>
        <w:jc w:val="both"/>
        <w:rPr>
          <w:u w:val="single"/>
        </w:rPr>
      </w:pPr>
      <w:r w:rsidRPr="008760A1">
        <w:rPr>
          <w:u w:val="single"/>
        </w:rPr>
        <w:t xml:space="preserve">Item </w:t>
      </w:r>
      <w:r>
        <w:rPr>
          <w:u w:val="single"/>
        </w:rPr>
        <w:t>8</w:t>
      </w:r>
      <w:r w:rsidRPr="000D0653">
        <w:t xml:space="preserve"> </w:t>
      </w:r>
      <w:r>
        <w:t>– repeals the existing</w:t>
      </w:r>
      <w:r w:rsidRPr="00CA2E10">
        <w:t xml:space="preserve"> </w:t>
      </w:r>
      <w:r>
        <w:t xml:space="preserve">heading ‘Subdivision 3 – Asset-based fees on borrowed amounts’ and </w:t>
      </w:r>
      <w:r w:rsidRPr="00335C30">
        <w:t>inserts</w:t>
      </w:r>
      <w:r>
        <w:t xml:space="preserve"> </w:t>
      </w:r>
      <w:r w:rsidRPr="00335C30">
        <w:t xml:space="preserve">the heading </w:t>
      </w:r>
      <w:r w:rsidRPr="00B87178">
        <w:t>‘</w:t>
      </w:r>
      <w:r>
        <w:t>Subdivision 7 – Asset-based fees on borrowed amounts’ to reflect th</w:t>
      </w:r>
      <w:r w:rsidR="00336A0F">
        <w:t xml:space="preserve">at </w:t>
      </w:r>
      <w:r>
        <w:t xml:space="preserve">additional Subdivisions have been added to Division 4 of </w:t>
      </w:r>
      <w:r w:rsidR="002F3DB7">
        <w:t>P</w:t>
      </w:r>
      <w:r w:rsidR="00336A0F">
        <w:t>art </w:t>
      </w:r>
      <w:r>
        <w:t>7.7A.</w:t>
      </w:r>
    </w:p>
    <w:p w14:paraId="7FE06B16" w14:textId="129D87BB" w:rsidR="004B09C8" w:rsidRPr="00335C30" w:rsidRDefault="004B09C8" w:rsidP="003100A1">
      <w:pPr>
        <w:spacing w:line="276" w:lineRule="auto"/>
        <w:jc w:val="both"/>
      </w:pPr>
    </w:p>
    <w:p w14:paraId="3282F81A" w14:textId="77777777" w:rsidR="00FC0A73" w:rsidRDefault="00FC0A73" w:rsidP="001F2B7F">
      <w:pPr>
        <w:spacing w:line="276" w:lineRule="auto"/>
        <w:jc w:val="both"/>
      </w:pPr>
    </w:p>
    <w:p w14:paraId="3127C587" w14:textId="77777777" w:rsidR="00AA7209" w:rsidRDefault="00AA7209" w:rsidP="00955F20">
      <w:pPr>
        <w:spacing w:line="276" w:lineRule="auto"/>
        <w:jc w:val="both"/>
      </w:pPr>
    </w:p>
    <w:p w14:paraId="635912E9" w14:textId="5A80E809" w:rsidR="00955F20" w:rsidRPr="00DC5FC0" w:rsidRDefault="00955F20" w:rsidP="00955F20">
      <w:pPr>
        <w:spacing w:line="276" w:lineRule="auto"/>
        <w:jc w:val="both"/>
      </w:pPr>
    </w:p>
    <w:sectPr w:rsidR="00955F20" w:rsidRPr="00DC5FC0" w:rsidSect="00392BBA">
      <w:headerReference w:type="default" r:id="rId14"/>
      <w:footerReference w:type="default" r:id="rId15"/>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CFF5C" w14:textId="77777777" w:rsidR="005A485D" w:rsidRDefault="005A485D" w:rsidP="00A82D7B">
      <w:pPr>
        <w:spacing w:before="0" w:after="0"/>
      </w:pPr>
      <w:r>
        <w:separator/>
      </w:r>
    </w:p>
  </w:endnote>
  <w:endnote w:type="continuationSeparator" w:id="0">
    <w:p w14:paraId="72018A36" w14:textId="77777777" w:rsidR="005A485D" w:rsidRDefault="005A485D" w:rsidP="00A82D7B">
      <w:pPr>
        <w:spacing w:before="0" w:after="0"/>
      </w:pPr>
      <w:r>
        <w:continuationSeparator/>
      </w:r>
    </w:p>
  </w:endnote>
  <w:endnote w:type="continuationNotice" w:id="1">
    <w:p w14:paraId="2DD2F06C" w14:textId="77777777" w:rsidR="005A485D" w:rsidRDefault="005A485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866992"/>
      <w:docPartObj>
        <w:docPartGallery w:val="Page Numbers (Bottom of Page)"/>
        <w:docPartUnique/>
      </w:docPartObj>
    </w:sdtPr>
    <w:sdtEndPr>
      <w:rPr>
        <w:noProof/>
      </w:rPr>
    </w:sdtEndPr>
    <w:sdtContent>
      <w:p w14:paraId="14DBC2DE" w14:textId="2AAD638C" w:rsidR="005A485D" w:rsidRDefault="005A485D">
        <w:pPr>
          <w:pStyle w:val="Footer"/>
          <w:jc w:val="right"/>
        </w:pPr>
        <w:r>
          <w:fldChar w:fldCharType="begin"/>
        </w:r>
        <w:r>
          <w:instrText xml:space="preserve"> PAGE   \* MERGEFORMAT </w:instrText>
        </w:r>
        <w:r>
          <w:fldChar w:fldCharType="separate"/>
        </w:r>
        <w:r w:rsidR="00CD2A3C">
          <w:rPr>
            <w:noProof/>
          </w:rPr>
          <w:t>1</w:t>
        </w:r>
        <w:r>
          <w:rPr>
            <w:noProof/>
          </w:rPr>
          <w:fldChar w:fldCharType="end"/>
        </w:r>
      </w:p>
    </w:sdtContent>
  </w:sdt>
  <w:p w14:paraId="6781C842" w14:textId="77777777" w:rsidR="005A485D" w:rsidRDefault="005A4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767AEA" w14:textId="77777777" w:rsidR="005A485D" w:rsidRDefault="005A485D" w:rsidP="00A82D7B">
      <w:pPr>
        <w:spacing w:before="0" w:after="0"/>
      </w:pPr>
      <w:r>
        <w:separator/>
      </w:r>
    </w:p>
  </w:footnote>
  <w:footnote w:type="continuationSeparator" w:id="0">
    <w:p w14:paraId="7D79DF32" w14:textId="77777777" w:rsidR="005A485D" w:rsidRDefault="005A485D" w:rsidP="00A82D7B">
      <w:pPr>
        <w:spacing w:before="0" w:after="0"/>
      </w:pPr>
      <w:r>
        <w:continuationSeparator/>
      </w:r>
    </w:p>
  </w:footnote>
  <w:footnote w:type="continuationNotice" w:id="1">
    <w:p w14:paraId="59A27B31" w14:textId="77777777" w:rsidR="005A485D" w:rsidRDefault="005A485D">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391721"/>
      <w:docPartObj>
        <w:docPartGallery w:val="Watermarks"/>
        <w:docPartUnique/>
      </w:docPartObj>
    </w:sdtPr>
    <w:sdtEndPr/>
    <w:sdtContent>
      <w:p w14:paraId="5E297AB4" w14:textId="73053A15" w:rsidR="005A485D" w:rsidRDefault="002A3DB4">
        <w:pPr>
          <w:pStyle w:val="Header"/>
        </w:pPr>
        <w:r>
          <w:rPr>
            <w:noProof/>
            <w:lang w:val="en-US" w:eastAsia="zh-TW"/>
          </w:rPr>
          <w:pict w14:anchorId="3208FD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F71100"/>
    <w:multiLevelType w:val="multilevel"/>
    <w:tmpl w:val="7F8EFE14"/>
    <w:lvl w:ilvl="0">
      <w:start w:val="1"/>
      <w:numFmt w:val="bullet"/>
      <w:lvlText w:val="•"/>
      <w:lvlJc w:val="left"/>
      <w:pPr>
        <w:tabs>
          <w:tab w:val="num" w:pos="1040"/>
        </w:tabs>
        <w:ind w:left="1040" w:hanging="520"/>
      </w:pPr>
      <w:rPr>
        <w:rFonts w:ascii="Times New Roman" w:hAnsi="Times New Roman" w:cs="Times New Roman"/>
      </w:rPr>
    </w:lvl>
    <w:lvl w:ilvl="1">
      <w:start w:val="1"/>
      <w:numFmt w:val="bullet"/>
      <w:lvlText w:val="–"/>
      <w:lvlJc w:val="left"/>
      <w:pPr>
        <w:tabs>
          <w:tab w:val="num" w:pos="1560"/>
        </w:tabs>
        <w:ind w:left="1560" w:hanging="520"/>
      </w:pPr>
      <w:rPr>
        <w:rFonts w:ascii="Times New Roman" w:hAnsi="Times New Roman" w:cs="Times New Roman"/>
      </w:rPr>
    </w:lvl>
    <w:lvl w:ilvl="2">
      <w:start w:val="1"/>
      <w:numFmt w:val="bulle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2480" w:hanging="360"/>
      </w:pPr>
    </w:lvl>
    <w:lvl w:ilvl="4">
      <w:start w:val="1"/>
      <w:numFmt w:val="lowerLetter"/>
      <w:lvlText w:val="(%5)"/>
      <w:lvlJc w:val="left"/>
      <w:pPr>
        <w:ind w:left="2840" w:hanging="360"/>
      </w:pPr>
    </w:lvl>
    <w:lvl w:ilvl="5">
      <w:start w:val="1"/>
      <w:numFmt w:val="lowerRoman"/>
      <w:lvlText w:val="(%6)"/>
      <w:lvlJc w:val="left"/>
      <w:pPr>
        <w:ind w:left="3200" w:hanging="360"/>
      </w:pPr>
    </w:lvl>
    <w:lvl w:ilvl="6">
      <w:start w:val="1"/>
      <w:numFmt w:val="decimal"/>
      <w:lvlText w:val="%7."/>
      <w:lvlJc w:val="left"/>
      <w:pPr>
        <w:ind w:left="3560" w:hanging="360"/>
      </w:pPr>
    </w:lvl>
    <w:lvl w:ilvl="7">
      <w:start w:val="1"/>
      <w:numFmt w:val="lowerLetter"/>
      <w:lvlText w:val="%8."/>
      <w:lvlJc w:val="left"/>
      <w:pPr>
        <w:ind w:left="3920" w:hanging="360"/>
      </w:pPr>
    </w:lvl>
    <w:lvl w:ilvl="8">
      <w:start w:val="1"/>
      <w:numFmt w:val="lowerRoman"/>
      <w:lvlText w:val="%9."/>
      <w:lvlJc w:val="left"/>
      <w:pPr>
        <w:ind w:left="4280" w:hanging="360"/>
      </w:pPr>
    </w:lvl>
  </w:abstractNum>
  <w:abstractNum w:abstractNumId="2">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nsid w:val="56B36931"/>
    <w:multiLevelType w:val="multilevel"/>
    <w:tmpl w:val="E2FC8F0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A43C0B"/>
    <w:multiLevelType w:val="multilevel"/>
    <w:tmpl w:val="32FA03B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A09"/>
    <w:rsid w:val="000120CD"/>
    <w:rsid w:val="00016EA2"/>
    <w:rsid w:val="000216E0"/>
    <w:rsid w:val="00022964"/>
    <w:rsid w:val="00031991"/>
    <w:rsid w:val="00032DB3"/>
    <w:rsid w:val="0003431D"/>
    <w:rsid w:val="0003495A"/>
    <w:rsid w:val="0003786A"/>
    <w:rsid w:val="00074B18"/>
    <w:rsid w:val="000915A2"/>
    <w:rsid w:val="00095211"/>
    <w:rsid w:val="000A3108"/>
    <w:rsid w:val="000A3E90"/>
    <w:rsid w:val="000A4A0B"/>
    <w:rsid w:val="000C10DF"/>
    <w:rsid w:val="000D5018"/>
    <w:rsid w:val="000E491D"/>
    <w:rsid w:val="000F34EC"/>
    <w:rsid w:val="00100ADC"/>
    <w:rsid w:val="00102466"/>
    <w:rsid w:val="00105583"/>
    <w:rsid w:val="00113699"/>
    <w:rsid w:val="00113B45"/>
    <w:rsid w:val="00123819"/>
    <w:rsid w:val="001274ED"/>
    <w:rsid w:val="00127A09"/>
    <w:rsid w:val="00147FDD"/>
    <w:rsid w:val="00171D92"/>
    <w:rsid w:val="0018450D"/>
    <w:rsid w:val="00196D19"/>
    <w:rsid w:val="001970C2"/>
    <w:rsid w:val="001C073A"/>
    <w:rsid w:val="001C0A3E"/>
    <w:rsid w:val="001C3A29"/>
    <w:rsid w:val="001D03FC"/>
    <w:rsid w:val="001E04CE"/>
    <w:rsid w:val="001E16C4"/>
    <w:rsid w:val="001E54A8"/>
    <w:rsid w:val="001E6A74"/>
    <w:rsid w:val="001F2B7F"/>
    <w:rsid w:val="001F41D0"/>
    <w:rsid w:val="00220393"/>
    <w:rsid w:val="00220F16"/>
    <w:rsid w:val="002256A3"/>
    <w:rsid w:val="002263F1"/>
    <w:rsid w:val="002349B5"/>
    <w:rsid w:val="00241A0D"/>
    <w:rsid w:val="00244476"/>
    <w:rsid w:val="00254C5B"/>
    <w:rsid w:val="00263B88"/>
    <w:rsid w:val="00263BF0"/>
    <w:rsid w:val="00276590"/>
    <w:rsid w:val="0028221C"/>
    <w:rsid w:val="00297B4E"/>
    <w:rsid w:val="002A3DB4"/>
    <w:rsid w:val="002A5377"/>
    <w:rsid w:val="002A57FB"/>
    <w:rsid w:val="002B0128"/>
    <w:rsid w:val="002B6BE9"/>
    <w:rsid w:val="002C31E2"/>
    <w:rsid w:val="002E685E"/>
    <w:rsid w:val="002F3DB7"/>
    <w:rsid w:val="003026DD"/>
    <w:rsid w:val="003100A1"/>
    <w:rsid w:val="00322C4D"/>
    <w:rsid w:val="003342CD"/>
    <w:rsid w:val="00335042"/>
    <w:rsid w:val="00335C30"/>
    <w:rsid w:val="00336A0F"/>
    <w:rsid w:val="00345EB0"/>
    <w:rsid w:val="0034728E"/>
    <w:rsid w:val="003657E3"/>
    <w:rsid w:val="003723AD"/>
    <w:rsid w:val="00373507"/>
    <w:rsid w:val="00392BBA"/>
    <w:rsid w:val="003949D5"/>
    <w:rsid w:val="003968F9"/>
    <w:rsid w:val="00397125"/>
    <w:rsid w:val="003A0094"/>
    <w:rsid w:val="003A1615"/>
    <w:rsid w:val="003A3D1D"/>
    <w:rsid w:val="003B4B9A"/>
    <w:rsid w:val="003B5F15"/>
    <w:rsid w:val="003C0874"/>
    <w:rsid w:val="003D0B3A"/>
    <w:rsid w:val="003D13D1"/>
    <w:rsid w:val="00427114"/>
    <w:rsid w:val="0043324B"/>
    <w:rsid w:val="00441AAD"/>
    <w:rsid w:val="00450C1F"/>
    <w:rsid w:val="00454229"/>
    <w:rsid w:val="0045595B"/>
    <w:rsid w:val="004664C0"/>
    <w:rsid w:val="00475D51"/>
    <w:rsid w:val="00492B2C"/>
    <w:rsid w:val="00493C65"/>
    <w:rsid w:val="004A3D73"/>
    <w:rsid w:val="004B09C8"/>
    <w:rsid w:val="004C3C71"/>
    <w:rsid w:val="004E39E1"/>
    <w:rsid w:val="004E3F92"/>
    <w:rsid w:val="004E6FF0"/>
    <w:rsid w:val="004F7B37"/>
    <w:rsid w:val="00503E44"/>
    <w:rsid w:val="005119B0"/>
    <w:rsid w:val="00515283"/>
    <w:rsid w:val="005152FA"/>
    <w:rsid w:val="00521870"/>
    <w:rsid w:val="00523FA7"/>
    <w:rsid w:val="00527625"/>
    <w:rsid w:val="005418BB"/>
    <w:rsid w:val="00543D57"/>
    <w:rsid w:val="00545675"/>
    <w:rsid w:val="0055087D"/>
    <w:rsid w:val="0055675D"/>
    <w:rsid w:val="00556B98"/>
    <w:rsid w:val="00560B7B"/>
    <w:rsid w:val="005667A1"/>
    <w:rsid w:val="00570A02"/>
    <w:rsid w:val="00576134"/>
    <w:rsid w:val="005833BE"/>
    <w:rsid w:val="005855C8"/>
    <w:rsid w:val="005A485D"/>
    <w:rsid w:val="005C2207"/>
    <w:rsid w:val="005D1775"/>
    <w:rsid w:val="005D3E15"/>
    <w:rsid w:val="005D7D5A"/>
    <w:rsid w:val="005F2E8E"/>
    <w:rsid w:val="005F3870"/>
    <w:rsid w:val="005F462D"/>
    <w:rsid w:val="005F68F3"/>
    <w:rsid w:val="0060130D"/>
    <w:rsid w:val="006036EB"/>
    <w:rsid w:val="006151B5"/>
    <w:rsid w:val="00626544"/>
    <w:rsid w:val="0064129F"/>
    <w:rsid w:val="00657E5C"/>
    <w:rsid w:val="0066583C"/>
    <w:rsid w:val="00681FEA"/>
    <w:rsid w:val="00686E21"/>
    <w:rsid w:val="006877EC"/>
    <w:rsid w:val="006967CE"/>
    <w:rsid w:val="006A158A"/>
    <w:rsid w:val="006A3BD8"/>
    <w:rsid w:val="006A54C9"/>
    <w:rsid w:val="006C56D7"/>
    <w:rsid w:val="006D4DA0"/>
    <w:rsid w:val="006E0C6C"/>
    <w:rsid w:val="006E5B6E"/>
    <w:rsid w:val="006F344F"/>
    <w:rsid w:val="0071351C"/>
    <w:rsid w:val="0072496E"/>
    <w:rsid w:val="00734E93"/>
    <w:rsid w:val="0074297B"/>
    <w:rsid w:val="00777070"/>
    <w:rsid w:val="00786B82"/>
    <w:rsid w:val="007E018D"/>
    <w:rsid w:val="007E7EEB"/>
    <w:rsid w:val="008015EA"/>
    <w:rsid w:val="00807140"/>
    <w:rsid w:val="00807E7D"/>
    <w:rsid w:val="00827681"/>
    <w:rsid w:val="00831675"/>
    <w:rsid w:val="008378CE"/>
    <w:rsid w:val="00847372"/>
    <w:rsid w:val="008511DF"/>
    <w:rsid w:val="00851D77"/>
    <w:rsid w:val="00854123"/>
    <w:rsid w:val="00870CD5"/>
    <w:rsid w:val="00883457"/>
    <w:rsid w:val="0088467C"/>
    <w:rsid w:val="00893457"/>
    <w:rsid w:val="008B5766"/>
    <w:rsid w:val="008C5D51"/>
    <w:rsid w:val="008D16F7"/>
    <w:rsid w:val="008D2DBE"/>
    <w:rsid w:val="008D4E98"/>
    <w:rsid w:val="008D7F31"/>
    <w:rsid w:val="008E4FB0"/>
    <w:rsid w:val="008F0AAD"/>
    <w:rsid w:val="009273C0"/>
    <w:rsid w:val="009449AF"/>
    <w:rsid w:val="00952627"/>
    <w:rsid w:val="00955062"/>
    <w:rsid w:val="00955F20"/>
    <w:rsid w:val="00980397"/>
    <w:rsid w:val="009818D8"/>
    <w:rsid w:val="00983B6D"/>
    <w:rsid w:val="009872DC"/>
    <w:rsid w:val="009B41D7"/>
    <w:rsid w:val="009C037F"/>
    <w:rsid w:val="009C3F95"/>
    <w:rsid w:val="009D7A01"/>
    <w:rsid w:val="009E2F86"/>
    <w:rsid w:val="009E3A4A"/>
    <w:rsid w:val="009E6BDE"/>
    <w:rsid w:val="009E7F2A"/>
    <w:rsid w:val="009F36EC"/>
    <w:rsid w:val="00A06565"/>
    <w:rsid w:val="00A11358"/>
    <w:rsid w:val="00A12209"/>
    <w:rsid w:val="00A27123"/>
    <w:rsid w:val="00A36176"/>
    <w:rsid w:val="00A36DF3"/>
    <w:rsid w:val="00A47C01"/>
    <w:rsid w:val="00A5218F"/>
    <w:rsid w:val="00A532DD"/>
    <w:rsid w:val="00A738FC"/>
    <w:rsid w:val="00A80BCF"/>
    <w:rsid w:val="00A82D7B"/>
    <w:rsid w:val="00A909F2"/>
    <w:rsid w:val="00AA7209"/>
    <w:rsid w:val="00AC17FF"/>
    <w:rsid w:val="00AC4942"/>
    <w:rsid w:val="00AC7ECC"/>
    <w:rsid w:val="00AD2217"/>
    <w:rsid w:val="00AF0F2F"/>
    <w:rsid w:val="00B07B0C"/>
    <w:rsid w:val="00B23A74"/>
    <w:rsid w:val="00B25EEF"/>
    <w:rsid w:val="00B50FBA"/>
    <w:rsid w:val="00B60D90"/>
    <w:rsid w:val="00B63416"/>
    <w:rsid w:val="00B640C1"/>
    <w:rsid w:val="00B663F0"/>
    <w:rsid w:val="00B80467"/>
    <w:rsid w:val="00B87178"/>
    <w:rsid w:val="00BB3A84"/>
    <w:rsid w:val="00BD21D5"/>
    <w:rsid w:val="00BD61A2"/>
    <w:rsid w:val="00BE0051"/>
    <w:rsid w:val="00BE3B2C"/>
    <w:rsid w:val="00BE484D"/>
    <w:rsid w:val="00BF0D9F"/>
    <w:rsid w:val="00BF1859"/>
    <w:rsid w:val="00BF1F5D"/>
    <w:rsid w:val="00C115F5"/>
    <w:rsid w:val="00C212D4"/>
    <w:rsid w:val="00C24EDE"/>
    <w:rsid w:val="00C37E05"/>
    <w:rsid w:val="00C40295"/>
    <w:rsid w:val="00C479F1"/>
    <w:rsid w:val="00C51339"/>
    <w:rsid w:val="00C55D29"/>
    <w:rsid w:val="00C776B6"/>
    <w:rsid w:val="00C96484"/>
    <w:rsid w:val="00CA2E10"/>
    <w:rsid w:val="00CA71D5"/>
    <w:rsid w:val="00CB64E5"/>
    <w:rsid w:val="00CD2A3C"/>
    <w:rsid w:val="00CE1FAF"/>
    <w:rsid w:val="00CE644A"/>
    <w:rsid w:val="00D058AB"/>
    <w:rsid w:val="00D05D91"/>
    <w:rsid w:val="00D13B03"/>
    <w:rsid w:val="00D25C73"/>
    <w:rsid w:val="00D34626"/>
    <w:rsid w:val="00D4257A"/>
    <w:rsid w:val="00D753FA"/>
    <w:rsid w:val="00D826B8"/>
    <w:rsid w:val="00DA0694"/>
    <w:rsid w:val="00DA1621"/>
    <w:rsid w:val="00DC0CDE"/>
    <w:rsid w:val="00DC5FC0"/>
    <w:rsid w:val="00DD3C04"/>
    <w:rsid w:val="00DD4757"/>
    <w:rsid w:val="00DD6C76"/>
    <w:rsid w:val="00DE6ED4"/>
    <w:rsid w:val="00E0624D"/>
    <w:rsid w:val="00E13D0D"/>
    <w:rsid w:val="00E4232E"/>
    <w:rsid w:val="00E4438C"/>
    <w:rsid w:val="00E457F3"/>
    <w:rsid w:val="00E46E1C"/>
    <w:rsid w:val="00E7097C"/>
    <w:rsid w:val="00E73531"/>
    <w:rsid w:val="00E810B3"/>
    <w:rsid w:val="00E8143C"/>
    <w:rsid w:val="00E82B56"/>
    <w:rsid w:val="00EB527D"/>
    <w:rsid w:val="00EB7E71"/>
    <w:rsid w:val="00EC0275"/>
    <w:rsid w:val="00EC6302"/>
    <w:rsid w:val="00EC69A4"/>
    <w:rsid w:val="00ED5704"/>
    <w:rsid w:val="00EE1BBE"/>
    <w:rsid w:val="00EF536F"/>
    <w:rsid w:val="00F03B99"/>
    <w:rsid w:val="00F109D4"/>
    <w:rsid w:val="00F25C16"/>
    <w:rsid w:val="00F436F2"/>
    <w:rsid w:val="00F512A0"/>
    <w:rsid w:val="00F52919"/>
    <w:rsid w:val="00F563A4"/>
    <w:rsid w:val="00FA570E"/>
    <w:rsid w:val="00FB130F"/>
    <w:rsid w:val="00FB70A0"/>
    <w:rsid w:val="00FC0A73"/>
    <w:rsid w:val="00FC131C"/>
    <w:rsid w:val="00FC7C3D"/>
    <w:rsid w:val="00FD1CAF"/>
    <w:rsid w:val="00FF1057"/>
    <w:rsid w:val="00FF14BE"/>
    <w:rsid w:val="00FF60B9"/>
    <w:rsid w:val="00FF6BD9"/>
    <w:rsid w:val="00FF7B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4A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ody,b + line,b1,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b1 Char,b + line Char,Body Char,level 1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A82D7B"/>
    <w:pPr>
      <w:tabs>
        <w:tab w:val="center" w:pos="4513"/>
        <w:tab w:val="right" w:pos="9026"/>
      </w:tabs>
      <w:spacing w:before="0" w:after="0"/>
    </w:pPr>
  </w:style>
  <w:style w:type="character" w:customStyle="1" w:styleId="HeaderChar">
    <w:name w:val="Header Char"/>
    <w:basedOn w:val="DefaultParagraphFont"/>
    <w:link w:val="Header"/>
    <w:uiPriority w:val="99"/>
    <w:rsid w:val="00A82D7B"/>
    <w:rPr>
      <w:sz w:val="24"/>
    </w:rPr>
  </w:style>
  <w:style w:type="paragraph" w:styleId="Footer">
    <w:name w:val="footer"/>
    <w:basedOn w:val="Normal"/>
    <w:link w:val="FooterChar"/>
    <w:uiPriority w:val="99"/>
    <w:unhideWhenUsed/>
    <w:rsid w:val="00A82D7B"/>
    <w:pPr>
      <w:tabs>
        <w:tab w:val="center" w:pos="4513"/>
        <w:tab w:val="right" w:pos="9026"/>
      </w:tabs>
      <w:spacing w:before="0" w:after="0"/>
    </w:pPr>
  </w:style>
  <w:style w:type="character" w:customStyle="1" w:styleId="FooterChar">
    <w:name w:val="Footer Char"/>
    <w:basedOn w:val="DefaultParagraphFont"/>
    <w:link w:val="Footer"/>
    <w:uiPriority w:val="99"/>
    <w:rsid w:val="00A82D7B"/>
    <w:rPr>
      <w:sz w:val="24"/>
    </w:rPr>
  </w:style>
  <w:style w:type="paragraph" w:customStyle="1" w:styleId="subsection">
    <w:name w:val="subsection"/>
    <w:aliases w:val="ss"/>
    <w:basedOn w:val="Normal"/>
    <w:link w:val="subsectionChar"/>
    <w:rsid w:val="00FC0A73"/>
    <w:pPr>
      <w:tabs>
        <w:tab w:val="right" w:pos="1021"/>
      </w:tabs>
      <w:spacing w:before="180" w:after="0"/>
      <w:ind w:left="1134" w:hanging="1134"/>
    </w:pPr>
    <w:rPr>
      <w:sz w:val="22"/>
    </w:rPr>
  </w:style>
  <w:style w:type="paragraph" w:customStyle="1" w:styleId="paragraph">
    <w:name w:val="paragraph"/>
    <w:aliases w:val="a"/>
    <w:basedOn w:val="Normal"/>
    <w:rsid w:val="00FC0A73"/>
    <w:pPr>
      <w:tabs>
        <w:tab w:val="right" w:pos="1531"/>
      </w:tabs>
      <w:spacing w:before="40" w:after="0"/>
      <w:ind w:left="1644" w:hanging="1644"/>
    </w:pPr>
    <w:rPr>
      <w:sz w:val="22"/>
    </w:rPr>
  </w:style>
  <w:style w:type="character" w:customStyle="1" w:styleId="subsectionChar">
    <w:name w:val="subsection Char"/>
    <w:aliases w:val="ss Char"/>
    <w:link w:val="subsection"/>
    <w:locked/>
    <w:rsid w:val="00FC0A73"/>
    <w:rPr>
      <w:sz w:val="22"/>
    </w:rPr>
  </w:style>
  <w:style w:type="character" w:styleId="CommentReference">
    <w:name w:val="annotation reference"/>
    <w:uiPriority w:val="99"/>
    <w:semiHidden/>
    <w:unhideWhenUsed/>
    <w:rsid w:val="00FC0A73"/>
    <w:rPr>
      <w:sz w:val="16"/>
      <w:szCs w:val="16"/>
    </w:rPr>
  </w:style>
  <w:style w:type="paragraph" w:styleId="CommentText">
    <w:name w:val="annotation text"/>
    <w:basedOn w:val="Normal"/>
    <w:link w:val="CommentTextChar"/>
    <w:uiPriority w:val="99"/>
    <w:semiHidden/>
    <w:unhideWhenUsed/>
    <w:rsid w:val="00FC0A73"/>
    <w:pPr>
      <w:spacing w:before="0" w:after="0" w:line="260" w:lineRule="atLeast"/>
    </w:pPr>
    <w:rPr>
      <w:rFonts w:eastAsia="Calibri"/>
      <w:sz w:val="20"/>
      <w:lang w:eastAsia="en-US"/>
    </w:rPr>
  </w:style>
  <w:style w:type="character" w:customStyle="1" w:styleId="CommentTextChar">
    <w:name w:val="Comment Text Char"/>
    <w:basedOn w:val="DefaultParagraphFont"/>
    <w:link w:val="CommentText"/>
    <w:uiPriority w:val="99"/>
    <w:semiHidden/>
    <w:rsid w:val="00FC0A73"/>
    <w:rPr>
      <w:rFonts w:eastAsia="Calibri"/>
      <w:lang w:eastAsia="en-US"/>
    </w:rPr>
  </w:style>
  <w:style w:type="paragraph" w:styleId="CommentSubject">
    <w:name w:val="annotation subject"/>
    <w:basedOn w:val="CommentText"/>
    <w:next w:val="CommentText"/>
    <w:link w:val="CommentSubjectChar"/>
    <w:uiPriority w:val="99"/>
    <w:semiHidden/>
    <w:unhideWhenUsed/>
    <w:rsid w:val="006A158A"/>
    <w:pPr>
      <w:spacing w:before="120" w:after="120" w:line="240" w:lineRule="auto"/>
    </w:pPr>
    <w:rPr>
      <w:rFonts w:eastAsia="Times New Roman"/>
      <w:b/>
      <w:bCs/>
      <w:lang w:eastAsia="en-AU"/>
    </w:rPr>
  </w:style>
  <w:style w:type="character" w:customStyle="1" w:styleId="CommentSubjectChar">
    <w:name w:val="Comment Subject Char"/>
    <w:basedOn w:val="CommentTextChar"/>
    <w:link w:val="CommentSubject"/>
    <w:uiPriority w:val="99"/>
    <w:semiHidden/>
    <w:rsid w:val="006A158A"/>
    <w:rPr>
      <w:rFonts w:eastAsia="Calibri"/>
      <w:b/>
      <w:bCs/>
      <w:lang w:eastAsia="en-US"/>
    </w:rPr>
  </w:style>
  <w:style w:type="paragraph" w:styleId="Revision">
    <w:name w:val="Revision"/>
    <w:hidden/>
    <w:uiPriority w:val="99"/>
    <w:semiHidden/>
    <w:rsid w:val="006A158A"/>
    <w:rPr>
      <w:sz w:val="24"/>
    </w:rPr>
  </w:style>
  <w:style w:type="paragraph" w:customStyle="1" w:styleId="Definition">
    <w:name w:val="Definition"/>
    <w:aliases w:val="dd"/>
    <w:basedOn w:val="Normal"/>
    <w:rsid w:val="000D5018"/>
    <w:pPr>
      <w:spacing w:before="180" w:after="0"/>
      <w:ind w:left="1134"/>
    </w:pPr>
    <w:rPr>
      <w:sz w:val="22"/>
    </w:rPr>
  </w:style>
  <w:style w:type="character" w:customStyle="1" w:styleId="apple-converted-space">
    <w:name w:val="apple-converted-space"/>
    <w:basedOn w:val="DefaultParagraphFont"/>
    <w:rsid w:val="00F56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92BBA"/>
    <w:pPr>
      <w:tabs>
        <w:tab w:val="left" w:pos="1987"/>
      </w:tabs>
      <w:spacing w:after="120"/>
      <w:outlineLvl w:val="2"/>
    </w:pPr>
    <w:rPr>
      <w:rFonts w:ascii="Helvetica" w:hAnsi="Helvetica"/>
      <w:kern w:val="28"/>
      <w:sz w:val="24"/>
      <w:u w:val="none"/>
    </w:rPr>
  </w:style>
  <w:style w:type="paragraph" w:styleId="Heading4">
    <w:name w:val="heading 4"/>
    <w:basedOn w:val="Heading3"/>
    <w:next w:val="base-text-paragraph"/>
    <w:qFormat/>
    <w:rsid w:val="00E4438C"/>
    <w:pPr>
      <w:spacing w:before="120"/>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aliases w:val="b,Body,b + line,b1,level 1,Bullet + line"/>
    <w:basedOn w:val="Normal"/>
    <w:link w:val="BulletChar"/>
    <w:qFormat/>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aliases w:val="b Char,b + line Char Char,b Char Char,b1 Char,b + line Char,Body Char,level 1 Char"/>
    <w:basedOn w:val="DefaultChar"/>
    <w:link w:val="Bullet"/>
    <w:rsid w:val="00E0624D"/>
    <w:rPr>
      <w:color w:val="000000"/>
      <w:sz w:val="24"/>
      <w:szCs w:val="23"/>
    </w:rPr>
  </w:style>
  <w:style w:type="paragraph" w:customStyle="1" w:styleId="Dash">
    <w:name w:val="Dash"/>
    <w:basedOn w:val="Normal"/>
    <w:link w:val="DashChar"/>
    <w:qFormat/>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qFormat/>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E457F3"/>
    <w:rPr>
      <w:rFonts w:ascii="Helvetica" w:hAnsi="Helvetica"/>
      <w:b/>
      <w:kern w:val="28"/>
      <w:sz w:val="24"/>
    </w:rPr>
  </w:style>
  <w:style w:type="paragraph" w:styleId="Header">
    <w:name w:val="header"/>
    <w:basedOn w:val="Normal"/>
    <w:link w:val="HeaderChar"/>
    <w:uiPriority w:val="99"/>
    <w:unhideWhenUsed/>
    <w:rsid w:val="00A82D7B"/>
    <w:pPr>
      <w:tabs>
        <w:tab w:val="center" w:pos="4513"/>
        <w:tab w:val="right" w:pos="9026"/>
      </w:tabs>
      <w:spacing w:before="0" w:after="0"/>
    </w:pPr>
  </w:style>
  <w:style w:type="character" w:customStyle="1" w:styleId="HeaderChar">
    <w:name w:val="Header Char"/>
    <w:basedOn w:val="DefaultParagraphFont"/>
    <w:link w:val="Header"/>
    <w:uiPriority w:val="99"/>
    <w:rsid w:val="00A82D7B"/>
    <w:rPr>
      <w:sz w:val="24"/>
    </w:rPr>
  </w:style>
  <w:style w:type="paragraph" w:styleId="Footer">
    <w:name w:val="footer"/>
    <w:basedOn w:val="Normal"/>
    <w:link w:val="FooterChar"/>
    <w:uiPriority w:val="99"/>
    <w:unhideWhenUsed/>
    <w:rsid w:val="00A82D7B"/>
    <w:pPr>
      <w:tabs>
        <w:tab w:val="center" w:pos="4513"/>
        <w:tab w:val="right" w:pos="9026"/>
      </w:tabs>
      <w:spacing w:before="0" w:after="0"/>
    </w:pPr>
  </w:style>
  <w:style w:type="character" w:customStyle="1" w:styleId="FooterChar">
    <w:name w:val="Footer Char"/>
    <w:basedOn w:val="DefaultParagraphFont"/>
    <w:link w:val="Footer"/>
    <w:uiPriority w:val="99"/>
    <w:rsid w:val="00A82D7B"/>
    <w:rPr>
      <w:sz w:val="24"/>
    </w:rPr>
  </w:style>
  <w:style w:type="paragraph" w:customStyle="1" w:styleId="subsection">
    <w:name w:val="subsection"/>
    <w:aliases w:val="ss"/>
    <w:basedOn w:val="Normal"/>
    <w:link w:val="subsectionChar"/>
    <w:rsid w:val="00FC0A73"/>
    <w:pPr>
      <w:tabs>
        <w:tab w:val="right" w:pos="1021"/>
      </w:tabs>
      <w:spacing w:before="180" w:after="0"/>
      <w:ind w:left="1134" w:hanging="1134"/>
    </w:pPr>
    <w:rPr>
      <w:sz w:val="22"/>
    </w:rPr>
  </w:style>
  <w:style w:type="paragraph" w:customStyle="1" w:styleId="paragraph">
    <w:name w:val="paragraph"/>
    <w:aliases w:val="a"/>
    <w:basedOn w:val="Normal"/>
    <w:rsid w:val="00FC0A73"/>
    <w:pPr>
      <w:tabs>
        <w:tab w:val="right" w:pos="1531"/>
      </w:tabs>
      <w:spacing w:before="40" w:after="0"/>
      <w:ind w:left="1644" w:hanging="1644"/>
    </w:pPr>
    <w:rPr>
      <w:sz w:val="22"/>
    </w:rPr>
  </w:style>
  <w:style w:type="character" w:customStyle="1" w:styleId="subsectionChar">
    <w:name w:val="subsection Char"/>
    <w:aliases w:val="ss Char"/>
    <w:link w:val="subsection"/>
    <w:locked/>
    <w:rsid w:val="00FC0A73"/>
    <w:rPr>
      <w:sz w:val="22"/>
    </w:rPr>
  </w:style>
  <w:style w:type="character" w:styleId="CommentReference">
    <w:name w:val="annotation reference"/>
    <w:uiPriority w:val="99"/>
    <w:semiHidden/>
    <w:unhideWhenUsed/>
    <w:rsid w:val="00FC0A73"/>
    <w:rPr>
      <w:sz w:val="16"/>
      <w:szCs w:val="16"/>
    </w:rPr>
  </w:style>
  <w:style w:type="paragraph" w:styleId="CommentText">
    <w:name w:val="annotation text"/>
    <w:basedOn w:val="Normal"/>
    <w:link w:val="CommentTextChar"/>
    <w:uiPriority w:val="99"/>
    <w:semiHidden/>
    <w:unhideWhenUsed/>
    <w:rsid w:val="00FC0A73"/>
    <w:pPr>
      <w:spacing w:before="0" w:after="0" w:line="260" w:lineRule="atLeast"/>
    </w:pPr>
    <w:rPr>
      <w:rFonts w:eastAsia="Calibri"/>
      <w:sz w:val="20"/>
      <w:lang w:eastAsia="en-US"/>
    </w:rPr>
  </w:style>
  <w:style w:type="character" w:customStyle="1" w:styleId="CommentTextChar">
    <w:name w:val="Comment Text Char"/>
    <w:basedOn w:val="DefaultParagraphFont"/>
    <w:link w:val="CommentText"/>
    <w:uiPriority w:val="99"/>
    <w:semiHidden/>
    <w:rsid w:val="00FC0A73"/>
    <w:rPr>
      <w:rFonts w:eastAsia="Calibri"/>
      <w:lang w:eastAsia="en-US"/>
    </w:rPr>
  </w:style>
  <w:style w:type="paragraph" w:styleId="CommentSubject">
    <w:name w:val="annotation subject"/>
    <w:basedOn w:val="CommentText"/>
    <w:next w:val="CommentText"/>
    <w:link w:val="CommentSubjectChar"/>
    <w:uiPriority w:val="99"/>
    <w:semiHidden/>
    <w:unhideWhenUsed/>
    <w:rsid w:val="006A158A"/>
    <w:pPr>
      <w:spacing w:before="120" w:after="120" w:line="240" w:lineRule="auto"/>
    </w:pPr>
    <w:rPr>
      <w:rFonts w:eastAsia="Times New Roman"/>
      <w:b/>
      <w:bCs/>
      <w:lang w:eastAsia="en-AU"/>
    </w:rPr>
  </w:style>
  <w:style w:type="character" w:customStyle="1" w:styleId="CommentSubjectChar">
    <w:name w:val="Comment Subject Char"/>
    <w:basedOn w:val="CommentTextChar"/>
    <w:link w:val="CommentSubject"/>
    <w:uiPriority w:val="99"/>
    <w:semiHidden/>
    <w:rsid w:val="006A158A"/>
    <w:rPr>
      <w:rFonts w:eastAsia="Calibri"/>
      <w:b/>
      <w:bCs/>
      <w:lang w:eastAsia="en-US"/>
    </w:rPr>
  </w:style>
  <w:style w:type="paragraph" w:styleId="Revision">
    <w:name w:val="Revision"/>
    <w:hidden/>
    <w:uiPriority w:val="99"/>
    <w:semiHidden/>
    <w:rsid w:val="006A158A"/>
    <w:rPr>
      <w:sz w:val="24"/>
    </w:rPr>
  </w:style>
  <w:style w:type="paragraph" w:customStyle="1" w:styleId="Definition">
    <w:name w:val="Definition"/>
    <w:aliases w:val="dd"/>
    <w:basedOn w:val="Normal"/>
    <w:rsid w:val="000D5018"/>
    <w:pPr>
      <w:spacing w:before="180" w:after="0"/>
      <w:ind w:left="1134"/>
    </w:pPr>
    <w:rPr>
      <w:sz w:val="22"/>
    </w:rPr>
  </w:style>
  <w:style w:type="character" w:customStyle="1" w:styleId="apple-converted-space">
    <w:name w:val="apple-converted-space"/>
    <w:basedOn w:val="DefaultParagraphFont"/>
    <w:rsid w:val="00F56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ExCo-Explanatory%20Stat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21" ma:contentTypeDescription=" " ma:contentTypeScope="" ma:versionID="307b70b5a090ee40cdef4e4621154a2c">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dda6633483ac4ea3c2b2103835a3c4c5"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d4dd4adf-ddb3-46a3-8d7c-fab3fb2a6bc7">
      <Value>7</Value>
    </TaxCatchAl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2016MG-93-20093</_dlc_DocId>
    <_dlc_DocIdUrl xmlns="d4dd4adf-ddb3-46a3-8d7c-fab3fb2a6bc7">
      <Url>http://tweb/sites/mg/fsd/_layouts/15/DocIdRedir.aspx?ID=2016MG-93-20093</Url>
      <Description>2016MG-93-20093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D8CD7-7FBB-499B-8C09-E0E20D3E6C14}"/>
</file>

<file path=customXml/itemProps2.xml><?xml version="1.0" encoding="utf-8"?>
<ds:datastoreItem xmlns:ds="http://schemas.openxmlformats.org/officeDocument/2006/customXml" ds:itemID="{76D945D2-6FBB-4389-BF20-C9582ED4437D}"/>
</file>

<file path=customXml/itemProps3.xml><?xml version="1.0" encoding="utf-8"?>
<ds:datastoreItem xmlns:ds="http://schemas.openxmlformats.org/officeDocument/2006/customXml" ds:itemID="{10CF2F38-470B-445A-B83A-184E2782AC2D}"/>
</file>

<file path=customXml/itemProps4.xml><?xml version="1.0" encoding="utf-8"?>
<ds:datastoreItem xmlns:ds="http://schemas.openxmlformats.org/officeDocument/2006/customXml" ds:itemID="{A14626E5-B2BF-4266-BB54-7D2A47F64C13}"/>
</file>

<file path=customXml/itemProps5.xml><?xml version="1.0" encoding="utf-8"?>
<ds:datastoreItem xmlns:ds="http://schemas.openxmlformats.org/officeDocument/2006/customXml" ds:itemID="{41BCD566-2268-425F-BBDB-3A4CF89D8ED8}"/>
</file>

<file path=customXml/itemProps6.xml><?xml version="1.0" encoding="utf-8"?>
<ds:datastoreItem xmlns:ds="http://schemas.openxmlformats.org/officeDocument/2006/customXml" ds:itemID="{2EE8F912-C5E2-4416-A714-DBC3F924F69E}"/>
</file>

<file path=docProps/app.xml><?xml version="1.0" encoding="utf-8"?>
<Properties xmlns="http://schemas.openxmlformats.org/officeDocument/2006/extended-properties" xmlns:vt="http://schemas.openxmlformats.org/officeDocument/2006/docPropsVTypes">
  <Template>ExCo-Explanatory Statement.dotm</Template>
  <TotalTime>1357</TotalTime>
  <Pages>6</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Sheehan, Luke</dc:creator>
  <cp:lastModifiedBy>Powell, Stephen</cp:lastModifiedBy>
  <cp:revision>60</cp:revision>
  <cp:lastPrinted>2016-10-06T23:09:00Z</cp:lastPrinted>
  <dcterms:created xsi:type="dcterms:W3CDTF">2016-10-04T03:38:00Z</dcterms:created>
  <dcterms:modified xsi:type="dcterms:W3CDTF">2016-10-07T03:11:00Z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1800023314</vt:i4>
  </property>
  <property fmtid="{D5CDD505-2E9C-101B-9397-08002B2CF9AE}" pid="3" name="_NewReviewCycle">
    <vt:lpwstr/>
  </property>
  <property fmtid="{D5CDD505-2E9C-101B-9397-08002B2CF9AE}" pid="4" name="_EmailSubject">
    <vt:lpwstr>Update - Request a New Webpage Request #S28297 [SEC=UNCLASSIFIED]</vt:lpwstr>
  </property>
  <property fmtid="{D5CDD505-2E9C-101B-9397-08002B2CF9AE}" pid="5" name="_AuthorEmail">
    <vt:lpwstr>Danial.Gaudry@TREASURY.GOV.AU</vt:lpwstr>
  </property>
  <property fmtid="{D5CDD505-2E9C-101B-9397-08002B2CF9AE}" pid="6" name="_AuthorEmailDisplayName">
    <vt:lpwstr>Gaudry, Danial</vt:lpwstr>
  </property>
  <property fmtid="{D5CDD505-2E9C-101B-9397-08002B2CF9AE}" pid="8" name="ContentTypeId">
    <vt:lpwstr>0x010100E95D40E5DFEA714B90E88DB5CE07A6B500A4C39F1D50EC0F4EBD06D6A3817BE15D</vt:lpwstr>
  </property>
  <property fmtid="{D5CDD505-2E9C-101B-9397-08002B2CF9AE}" pid="9" name="TSYRecordClass">
    <vt:lpwstr>7;#TSY RA-9072 - Retain as national archives|d71911a4-1e32-4fc6-834f-26c4fc33e217</vt:lpwstr>
  </property>
  <property fmtid="{D5CDD505-2E9C-101B-9397-08002B2CF9AE}" pid="10" name="_dlc_DocIdItemGuid">
    <vt:lpwstr>f1c798ee-3717-423f-b1cb-3de4496af9ae</vt:lpwstr>
  </property>
  <property fmtid="{D5CDD505-2E9C-101B-9397-08002B2CF9AE}" pid="11" name="_PreviousAdHocReviewCycleID">
    <vt:i4>-2119910230</vt:i4>
  </property>
</Properties>
</file>