
<file path=[Content_Types].xml><?xml version="1.0" encoding="utf-8"?>
<Types xmlns="http://schemas.openxmlformats.org/package/2006/content-types">
  <Default Extension="bin" ContentType="application/vnd.openxmlformats-officedocument.oleObject"/>
  <Default Extension="odttf" ContentType="application/vnd.openxmlformats-officedocument.obfuscatedFo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7D918" w14:textId="77777777" w:rsidR="001221B1" w:rsidRPr="005057A5" w:rsidRDefault="001221B1" w:rsidP="007F6102">
      <w:pPr>
        <w:pStyle w:val="Session"/>
      </w:pPr>
      <w:r w:rsidRPr="005057A5">
        <w:t>2025</w:t>
      </w:r>
    </w:p>
    <w:p w14:paraId="1FF03F8B" w14:textId="77777777" w:rsidR="001221B1" w:rsidRPr="005057A5" w:rsidRDefault="001221B1" w:rsidP="001221B1">
      <w:pPr>
        <w:rPr>
          <w:sz w:val="28"/>
        </w:rPr>
      </w:pPr>
    </w:p>
    <w:p w14:paraId="5EC27875" w14:textId="77777777" w:rsidR="001221B1" w:rsidRPr="005057A5" w:rsidRDefault="001221B1" w:rsidP="001221B1">
      <w:pPr>
        <w:rPr>
          <w:sz w:val="28"/>
        </w:rPr>
      </w:pPr>
      <w:r w:rsidRPr="005057A5">
        <w:rPr>
          <w:sz w:val="28"/>
        </w:rPr>
        <w:t>The Parliament of the</w:t>
      </w:r>
    </w:p>
    <w:p w14:paraId="65940CD9" w14:textId="77777777" w:rsidR="001221B1" w:rsidRPr="005057A5" w:rsidRDefault="001221B1" w:rsidP="001221B1">
      <w:pPr>
        <w:rPr>
          <w:sz w:val="28"/>
        </w:rPr>
      </w:pPr>
      <w:r w:rsidRPr="005057A5">
        <w:rPr>
          <w:sz w:val="28"/>
        </w:rPr>
        <w:t>Commonwealth of Australia</w:t>
      </w:r>
    </w:p>
    <w:p w14:paraId="7BBDD3B2" w14:textId="77777777" w:rsidR="001221B1" w:rsidRPr="005057A5" w:rsidRDefault="001221B1" w:rsidP="001221B1">
      <w:pPr>
        <w:rPr>
          <w:sz w:val="28"/>
        </w:rPr>
      </w:pPr>
    </w:p>
    <w:p w14:paraId="3C6F3EF6" w14:textId="40DE0250" w:rsidR="001221B1" w:rsidRPr="005057A5" w:rsidRDefault="001221B1" w:rsidP="001221B1">
      <w:pPr>
        <w:pStyle w:val="House"/>
      </w:pPr>
      <w:bookmarkStart w:id="0" w:name="_Hlk151643805"/>
      <w:r w:rsidRPr="005057A5">
        <w:t>HOUSE OF REPRESENTATIVES</w:t>
      </w:r>
    </w:p>
    <w:p w14:paraId="12CF4168" w14:textId="77777777" w:rsidR="001221B1" w:rsidRPr="005057A5" w:rsidRDefault="001221B1" w:rsidP="001221B1">
      <w:bookmarkStart w:id="1" w:name="_Hlk142320049"/>
      <w:bookmarkEnd w:id="0"/>
    </w:p>
    <w:p w14:paraId="340CE4AF" w14:textId="77777777" w:rsidR="001221B1" w:rsidRPr="005057A5" w:rsidRDefault="001221B1" w:rsidP="001221B1"/>
    <w:p w14:paraId="6DADE65D" w14:textId="77777777" w:rsidR="001221B1" w:rsidRPr="005057A5" w:rsidRDefault="001221B1" w:rsidP="001221B1"/>
    <w:p w14:paraId="436B60FE" w14:textId="77777777" w:rsidR="001221B1" w:rsidRPr="005057A5" w:rsidRDefault="001221B1" w:rsidP="001221B1"/>
    <w:p w14:paraId="5D8F2DD5" w14:textId="77777777" w:rsidR="001221B1" w:rsidRPr="005057A5" w:rsidRDefault="001221B1" w:rsidP="001221B1">
      <w:pPr>
        <w:rPr>
          <w:sz w:val="19"/>
        </w:rPr>
      </w:pPr>
    </w:p>
    <w:p w14:paraId="58DE1B12" w14:textId="77777777" w:rsidR="001221B1" w:rsidRPr="005057A5" w:rsidRDefault="001221B1" w:rsidP="001221B1">
      <w:pPr>
        <w:rPr>
          <w:sz w:val="19"/>
        </w:rPr>
      </w:pPr>
    </w:p>
    <w:p w14:paraId="5BC16172" w14:textId="77777777" w:rsidR="001221B1" w:rsidRPr="005057A5" w:rsidRDefault="001221B1" w:rsidP="001221B1">
      <w:pPr>
        <w:rPr>
          <w:sz w:val="19"/>
        </w:rPr>
      </w:pP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7305"/>
      </w:tblGrid>
      <w:tr w:rsidR="00CC34AE" w14:paraId="60C9255A" w14:textId="77777777" w:rsidTr="00CC34AE">
        <w:tc>
          <w:tcPr>
            <w:tcW w:w="5000" w:type="pct"/>
          </w:tcPr>
          <w:p w14:paraId="05FEB200" w14:textId="77777777" w:rsidR="00CC34AE" w:rsidRDefault="00CC34AE" w:rsidP="00CC34AE">
            <w:pPr>
              <w:jc w:val="center"/>
              <w:rPr>
                <w:b/>
                <w:sz w:val="26"/>
              </w:rPr>
            </w:pPr>
            <w:r>
              <w:rPr>
                <w:b/>
                <w:sz w:val="26"/>
              </w:rPr>
              <w:t>EXPOSURE DRAFT</w:t>
            </w:r>
          </w:p>
          <w:p w14:paraId="4864DEEE" w14:textId="0E691F88" w:rsidR="00CC34AE" w:rsidRPr="00CC34AE" w:rsidRDefault="00CC34AE" w:rsidP="00CC34AE">
            <w:pPr>
              <w:rPr>
                <w:b/>
                <w:sz w:val="20"/>
              </w:rPr>
            </w:pPr>
          </w:p>
        </w:tc>
      </w:tr>
    </w:tbl>
    <w:p w14:paraId="24C43F70" w14:textId="77777777" w:rsidR="001221B1" w:rsidRDefault="001221B1" w:rsidP="001221B1">
      <w:pPr>
        <w:rPr>
          <w:sz w:val="19"/>
        </w:rPr>
      </w:pPr>
    </w:p>
    <w:p w14:paraId="062E2DB1" w14:textId="77777777" w:rsidR="00CC34AE" w:rsidRPr="005057A5" w:rsidRDefault="00CC34AE" w:rsidP="001221B1">
      <w:pPr>
        <w:rPr>
          <w:sz w:val="19"/>
        </w:rPr>
      </w:pPr>
    </w:p>
    <w:p w14:paraId="17C26A2E" w14:textId="5C664028" w:rsidR="001221B1" w:rsidRPr="005057A5" w:rsidRDefault="001221B1" w:rsidP="001221B1">
      <w:pPr>
        <w:pStyle w:val="ShortT"/>
      </w:pPr>
      <w:bookmarkStart w:id="2" w:name="_Hlk151643803"/>
      <w:r w:rsidRPr="005057A5">
        <w:t xml:space="preserve">Treasury Laws Amendment (Better Targeted Superannuation Concessions) Bill </w:t>
      </w:r>
      <w:bookmarkEnd w:id="1"/>
      <w:r w:rsidRPr="005057A5">
        <w:t>2025</w:t>
      </w:r>
    </w:p>
    <w:bookmarkEnd w:id="2"/>
    <w:p w14:paraId="18702CEC" w14:textId="77777777" w:rsidR="001221B1" w:rsidRPr="005057A5" w:rsidRDefault="001221B1" w:rsidP="001221B1"/>
    <w:p w14:paraId="227814C8" w14:textId="77777777" w:rsidR="001221B1" w:rsidRPr="005057A5" w:rsidRDefault="001221B1" w:rsidP="001221B1">
      <w:pPr>
        <w:pStyle w:val="Actno"/>
      </w:pPr>
      <w:r w:rsidRPr="005057A5">
        <w:t>No.      , 2025</w:t>
      </w:r>
    </w:p>
    <w:p w14:paraId="73C1F539" w14:textId="77777777" w:rsidR="001221B1" w:rsidRPr="005057A5" w:rsidRDefault="001221B1" w:rsidP="001221B1"/>
    <w:p w14:paraId="72E9913A" w14:textId="77777777" w:rsidR="001221B1" w:rsidRPr="005057A5" w:rsidRDefault="001221B1" w:rsidP="001221B1">
      <w:pPr>
        <w:pStyle w:val="Portfolio"/>
      </w:pPr>
      <w:r w:rsidRPr="005057A5">
        <w:t>(Treasury)</w:t>
      </w:r>
    </w:p>
    <w:p w14:paraId="0575524A" w14:textId="77777777" w:rsidR="001221B1" w:rsidRPr="005057A5" w:rsidRDefault="001221B1" w:rsidP="001221B1"/>
    <w:p w14:paraId="00E289DF" w14:textId="77777777" w:rsidR="001221B1" w:rsidRPr="005057A5" w:rsidRDefault="001221B1" w:rsidP="001221B1"/>
    <w:p w14:paraId="0DCFF134" w14:textId="77777777" w:rsidR="001221B1" w:rsidRPr="005057A5" w:rsidRDefault="001221B1" w:rsidP="001221B1"/>
    <w:p w14:paraId="7D650C6A" w14:textId="009B20E3" w:rsidR="001221B1" w:rsidRPr="005057A5" w:rsidRDefault="001221B1" w:rsidP="001221B1">
      <w:pPr>
        <w:pStyle w:val="LongT"/>
      </w:pPr>
      <w:bookmarkStart w:id="3" w:name="_Hlk151643804"/>
      <w:r w:rsidRPr="005057A5">
        <w:t>A Bill for an Act to amend the law relating to taxation, and for related purposes</w:t>
      </w:r>
    </w:p>
    <w:bookmarkEnd w:id="3"/>
    <w:p w14:paraId="289A3083" w14:textId="77777777" w:rsidR="001221B1" w:rsidRPr="005057A5" w:rsidRDefault="001221B1" w:rsidP="001221B1">
      <w:pPr>
        <w:pStyle w:val="Header"/>
        <w:tabs>
          <w:tab w:val="clear" w:pos="4150"/>
          <w:tab w:val="clear" w:pos="8307"/>
        </w:tabs>
      </w:pPr>
      <w:r w:rsidRPr="005057A5">
        <w:rPr>
          <w:rStyle w:val="CharAmSchNo"/>
        </w:rPr>
        <w:t xml:space="preserve"> </w:t>
      </w:r>
      <w:r w:rsidRPr="005057A5">
        <w:rPr>
          <w:rStyle w:val="CharAmSchText"/>
        </w:rPr>
        <w:t xml:space="preserve"> </w:t>
      </w:r>
    </w:p>
    <w:p w14:paraId="3E43E656" w14:textId="77777777" w:rsidR="001221B1" w:rsidRPr="005057A5" w:rsidRDefault="001221B1" w:rsidP="001221B1">
      <w:pPr>
        <w:pStyle w:val="Header"/>
        <w:tabs>
          <w:tab w:val="clear" w:pos="4150"/>
          <w:tab w:val="clear" w:pos="8307"/>
        </w:tabs>
      </w:pPr>
      <w:r w:rsidRPr="005057A5">
        <w:rPr>
          <w:rStyle w:val="CharAmPartNo"/>
        </w:rPr>
        <w:t xml:space="preserve"> </w:t>
      </w:r>
      <w:r w:rsidRPr="005057A5">
        <w:rPr>
          <w:rStyle w:val="CharAmPartText"/>
        </w:rPr>
        <w:t xml:space="preserve"> </w:t>
      </w:r>
    </w:p>
    <w:p w14:paraId="4DE8356D" w14:textId="77777777" w:rsidR="001221B1" w:rsidRPr="005057A5" w:rsidRDefault="001221B1" w:rsidP="001221B1">
      <w:pPr>
        <w:sectPr w:rsidR="001221B1" w:rsidRPr="005057A5" w:rsidSect="003E069F">
          <w:headerReference w:type="even" r:id="rId7"/>
          <w:headerReference w:type="default" r:id="rId8"/>
          <w:footerReference w:type="even" r:id="rId9"/>
          <w:footerReference w:type="default" r:id="rId10"/>
          <w:headerReference w:type="first" r:id="rId11"/>
          <w:footerReference w:type="first" r:id="rId12"/>
          <w:pgSz w:w="11907" w:h="16839"/>
          <w:pgMar w:top="1418" w:right="2409" w:bottom="4252" w:left="2409" w:header="720" w:footer="3402" w:gutter="0"/>
          <w:cols w:space="708"/>
          <w:docGrid w:linePitch="360"/>
        </w:sectPr>
      </w:pPr>
    </w:p>
    <w:p w14:paraId="60567BAD" w14:textId="77777777" w:rsidR="001221B1" w:rsidRPr="005057A5" w:rsidRDefault="001221B1" w:rsidP="001221B1">
      <w:pPr>
        <w:rPr>
          <w:sz w:val="36"/>
        </w:rPr>
      </w:pPr>
      <w:r w:rsidRPr="005057A5">
        <w:rPr>
          <w:sz w:val="36"/>
        </w:rPr>
        <w:lastRenderedPageBreak/>
        <w:t>Contents</w:t>
      </w:r>
    </w:p>
    <w:p w14:paraId="35E4CE14" w14:textId="3C658CB8" w:rsidR="005057A5" w:rsidRDefault="005057A5">
      <w:pPr>
        <w:pStyle w:val="TOC5"/>
        <w:rPr>
          <w:rFonts w:asciiTheme="minorHAnsi" w:eastAsiaTheme="minorEastAsia" w:hAnsiTheme="minorHAnsi" w:cstheme="minorBidi"/>
          <w:noProof/>
          <w:kern w:val="2"/>
          <w:sz w:val="24"/>
          <w:szCs w:val="24"/>
          <w14:ligatures w14:val="standardContextual"/>
        </w:rPr>
      </w:pPr>
      <w:r>
        <w:fldChar w:fldCharType="begin"/>
      </w:r>
      <w:r>
        <w:instrText xml:space="preserve"> TOC \o "1-9" </w:instrText>
      </w:r>
      <w:r>
        <w:fldChar w:fldCharType="separate"/>
      </w:r>
      <w:r>
        <w:rPr>
          <w:noProof/>
        </w:rPr>
        <w:t>1</w:t>
      </w:r>
      <w:r>
        <w:rPr>
          <w:noProof/>
        </w:rPr>
        <w:tab/>
        <w:t>Short title</w:t>
      </w:r>
      <w:r w:rsidRPr="005057A5">
        <w:rPr>
          <w:noProof/>
        </w:rPr>
        <w:tab/>
      </w:r>
      <w:r w:rsidRPr="005057A5">
        <w:rPr>
          <w:noProof/>
        </w:rPr>
        <w:fldChar w:fldCharType="begin"/>
      </w:r>
      <w:r w:rsidRPr="005057A5">
        <w:rPr>
          <w:noProof/>
        </w:rPr>
        <w:instrText xml:space="preserve"> PAGEREF _Toc216692530 \h </w:instrText>
      </w:r>
      <w:r w:rsidRPr="005057A5">
        <w:rPr>
          <w:noProof/>
        </w:rPr>
      </w:r>
      <w:r w:rsidRPr="005057A5">
        <w:rPr>
          <w:noProof/>
        </w:rPr>
        <w:fldChar w:fldCharType="separate"/>
      </w:r>
      <w:r w:rsidR="00CC34AE">
        <w:rPr>
          <w:noProof/>
        </w:rPr>
        <w:t>1</w:t>
      </w:r>
      <w:r w:rsidRPr="005057A5">
        <w:rPr>
          <w:noProof/>
        </w:rPr>
        <w:fldChar w:fldCharType="end"/>
      </w:r>
    </w:p>
    <w:p w14:paraId="25C2AF7B" w14:textId="51934C22" w:rsidR="005057A5" w:rsidRDefault="005057A5">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5057A5">
        <w:rPr>
          <w:noProof/>
        </w:rPr>
        <w:tab/>
      </w:r>
      <w:r w:rsidRPr="005057A5">
        <w:rPr>
          <w:noProof/>
        </w:rPr>
        <w:fldChar w:fldCharType="begin"/>
      </w:r>
      <w:r w:rsidRPr="005057A5">
        <w:rPr>
          <w:noProof/>
        </w:rPr>
        <w:instrText xml:space="preserve"> PAGEREF _Toc216692531 \h </w:instrText>
      </w:r>
      <w:r w:rsidRPr="005057A5">
        <w:rPr>
          <w:noProof/>
        </w:rPr>
      </w:r>
      <w:r w:rsidRPr="005057A5">
        <w:rPr>
          <w:noProof/>
        </w:rPr>
        <w:fldChar w:fldCharType="separate"/>
      </w:r>
      <w:r w:rsidR="00CC34AE">
        <w:rPr>
          <w:noProof/>
        </w:rPr>
        <w:t>1</w:t>
      </w:r>
      <w:r w:rsidRPr="005057A5">
        <w:rPr>
          <w:noProof/>
        </w:rPr>
        <w:fldChar w:fldCharType="end"/>
      </w:r>
    </w:p>
    <w:p w14:paraId="38D2CFD6" w14:textId="1ABD9A2C" w:rsidR="005057A5" w:rsidRDefault="005057A5">
      <w:pPr>
        <w:pStyle w:val="TOC5"/>
        <w:rPr>
          <w:rFonts w:asciiTheme="minorHAnsi" w:eastAsiaTheme="minorEastAsia" w:hAnsiTheme="minorHAnsi" w:cstheme="minorBidi"/>
          <w:noProof/>
          <w:kern w:val="2"/>
          <w:sz w:val="24"/>
          <w:szCs w:val="24"/>
          <w14:ligatures w14:val="standardContextual"/>
        </w:rPr>
      </w:pPr>
      <w:r>
        <w:rPr>
          <w:noProof/>
        </w:rPr>
        <w:t>3</w:t>
      </w:r>
      <w:r>
        <w:rPr>
          <w:noProof/>
        </w:rPr>
        <w:tab/>
        <w:t>Schedules</w:t>
      </w:r>
      <w:r w:rsidRPr="005057A5">
        <w:rPr>
          <w:noProof/>
        </w:rPr>
        <w:tab/>
      </w:r>
      <w:r w:rsidRPr="005057A5">
        <w:rPr>
          <w:noProof/>
        </w:rPr>
        <w:fldChar w:fldCharType="begin"/>
      </w:r>
      <w:r w:rsidRPr="005057A5">
        <w:rPr>
          <w:noProof/>
        </w:rPr>
        <w:instrText xml:space="preserve"> PAGEREF _Toc216692532 \h </w:instrText>
      </w:r>
      <w:r w:rsidRPr="005057A5">
        <w:rPr>
          <w:noProof/>
        </w:rPr>
      </w:r>
      <w:r w:rsidRPr="005057A5">
        <w:rPr>
          <w:noProof/>
        </w:rPr>
        <w:fldChar w:fldCharType="separate"/>
      </w:r>
      <w:r w:rsidR="00CC34AE">
        <w:rPr>
          <w:noProof/>
        </w:rPr>
        <w:t>2</w:t>
      </w:r>
      <w:r w:rsidRPr="005057A5">
        <w:rPr>
          <w:noProof/>
        </w:rPr>
        <w:fldChar w:fldCharType="end"/>
      </w:r>
    </w:p>
    <w:p w14:paraId="0A7C0988" w14:textId="312E22DF" w:rsidR="005057A5" w:rsidRDefault="005057A5">
      <w:pPr>
        <w:pStyle w:val="TOC6"/>
        <w:rPr>
          <w:rFonts w:asciiTheme="minorHAnsi" w:eastAsiaTheme="minorEastAsia" w:hAnsiTheme="minorHAnsi" w:cstheme="minorBidi"/>
          <w:b w:val="0"/>
          <w:noProof/>
          <w:kern w:val="2"/>
          <w:szCs w:val="24"/>
          <w14:ligatures w14:val="standardContextual"/>
        </w:rPr>
      </w:pPr>
      <w:r>
        <w:rPr>
          <w:noProof/>
        </w:rPr>
        <w:t>Schedule 1—Better targeted superannuation concessions</w:t>
      </w:r>
      <w:r w:rsidRPr="005057A5">
        <w:rPr>
          <w:b w:val="0"/>
          <w:noProof/>
          <w:sz w:val="18"/>
        </w:rPr>
        <w:tab/>
      </w:r>
      <w:r w:rsidRPr="005057A5">
        <w:rPr>
          <w:b w:val="0"/>
          <w:noProof/>
          <w:sz w:val="18"/>
        </w:rPr>
        <w:fldChar w:fldCharType="begin"/>
      </w:r>
      <w:r w:rsidRPr="005057A5">
        <w:rPr>
          <w:b w:val="0"/>
          <w:noProof/>
          <w:sz w:val="18"/>
        </w:rPr>
        <w:instrText xml:space="preserve"> PAGEREF _Toc216692533 \h </w:instrText>
      </w:r>
      <w:r w:rsidRPr="005057A5">
        <w:rPr>
          <w:b w:val="0"/>
          <w:noProof/>
          <w:sz w:val="18"/>
        </w:rPr>
      </w:r>
      <w:r w:rsidRPr="005057A5">
        <w:rPr>
          <w:b w:val="0"/>
          <w:noProof/>
          <w:sz w:val="18"/>
        </w:rPr>
        <w:fldChar w:fldCharType="separate"/>
      </w:r>
      <w:r w:rsidR="00CC34AE">
        <w:rPr>
          <w:b w:val="0"/>
          <w:noProof/>
          <w:sz w:val="18"/>
        </w:rPr>
        <w:t>3</w:t>
      </w:r>
      <w:r w:rsidRPr="005057A5">
        <w:rPr>
          <w:b w:val="0"/>
          <w:noProof/>
          <w:sz w:val="18"/>
        </w:rPr>
        <w:fldChar w:fldCharType="end"/>
      </w:r>
    </w:p>
    <w:p w14:paraId="53865024" w14:textId="62A92B67" w:rsidR="005057A5" w:rsidRDefault="005057A5">
      <w:pPr>
        <w:pStyle w:val="TOC9"/>
        <w:rPr>
          <w:rFonts w:asciiTheme="minorHAnsi" w:eastAsiaTheme="minorEastAsia" w:hAnsiTheme="minorHAnsi" w:cstheme="minorBidi"/>
          <w:i w:val="0"/>
          <w:noProof/>
          <w:kern w:val="2"/>
          <w:sz w:val="24"/>
          <w:szCs w:val="24"/>
          <w14:ligatures w14:val="standardContextual"/>
        </w:rPr>
      </w:pPr>
      <w:r>
        <w:rPr>
          <w:noProof/>
        </w:rPr>
        <w:t>Defence Force Retirement and Death Benefits Act 1973</w:t>
      </w:r>
      <w:r w:rsidRPr="005057A5">
        <w:rPr>
          <w:i w:val="0"/>
          <w:noProof/>
          <w:sz w:val="18"/>
        </w:rPr>
        <w:tab/>
      </w:r>
      <w:r w:rsidRPr="005057A5">
        <w:rPr>
          <w:i w:val="0"/>
          <w:noProof/>
          <w:sz w:val="18"/>
        </w:rPr>
        <w:fldChar w:fldCharType="begin"/>
      </w:r>
      <w:r w:rsidRPr="005057A5">
        <w:rPr>
          <w:i w:val="0"/>
          <w:noProof/>
          <w:sz w:val="18"/>
        </w:rPr>
        <w:instrText xml:space="preserve"> PAGEREF _Toc216692534 \h </w:instrText>
      </w:r>
      <w:r w:rsidRPr="005057A5">
        <w:rPr>
          <w:i w:val="0"/>
          <w:noProof/>
          <w:sz w:val="18"/>
        </w:rPr>
      </w:r>
      <w:r w:rsidRPr="005057A5">
        <w:rPr>
          <w:i w:val="0"/>
          <w:noProof/>
          <w:sz w:val="18"/>
        </w:rPr>
        <w:fldChar w:fldCharType="separate"/>
      </w:r>
      <w:r w:rsidR="00CC34AE">
        <w:rPr>
          <w:i w:val="0"/>
          <w:noProof/>
          <w:sz w:val="18"/>
        </w:rPr>
        <w:t>3</w:t>
      </w:r>
      <w:r w:rsidRPr="005057A5">
        <w:rPr>
          <w:i w:val="0"/>
          <w:noProof/>
          <w:sz w:val="18"/>
        </w:rPr>
        <w:fldChar w:fldCharType="end"/>
      </w:r>
    </w:p>
    <w:p w14:paraId="14893389" w14:textId="1837F87A" w:rsidR="005057A5" w:rsidRDefault="005057A5">
      <w:pPr>
        <w:pStyle w:val="TOC9"/>
        <w:rPr>
          <w:rFonts w:asciiTheme="minorHAnsi" w:eastAsiaTheme="minorEastAsia" w:hAnsiTheme="minorHAnsi" w:cstheme="minorBidi"/>
          <w:i w:val="0"/>
          <w:noProof/>
          <w:kern w:val="2"/>
          <w:sz w:val="24"/>
          <w:szCs w:val="24"/>
          <w14:ligatures w14:val="standardContextual"/>
        </w:rPr>
      </w:pPr>
      <w:r>
        <w:rPr>
          <w:noProof/>
        </w:rPr>
        <w:t>Governor</w:t>
      </w:r>
      <w:r>
        <w:rPr>
          <w:noProof/>
        </w:rPr>
        <w:noBreakHyphen/>
        <w:t>General Act 1974</w:t>
      </w:r>
      <w:r w:rsidRPr="005057A5">
        <w:rPr>
          <w:i w:val="0"/>
          <w:noProof/>
          <w:sz w:val="18"/>
        </w:rPr>
        <w:tab/>
      </w:r>
      <w:r w:rsidRPr="005057A5">
        <w:rPr>
          <w:i w:val="0"/>
          <w:noProof/>
          <w:sz w:val="18"/>
        </w:rPr>
        <w:fldChar w:fldCharType="begin"/>
      </w:r>
      <w:r w:rsidRPr="005057A5">
        <w:rPr>
          <w:i w:val="0"/>
          <w:noProof/>
          <w:sz w:val="18"/>
        </w:rPr>
        <w:instrText xml:space="preserve"> PAGEREF _Toc216692536 \h </w:instrText>
      </w:r>
      <w:r w:rsidRPr="005057A5">
        <w:rPr>
          <w:i w:val="0"/>
          <w:noProof/>
          <w:sz w:val="18"/>
        </w:rPr>
      </w:r>
      <w:r w:rsidRPr="005057A5">
        <w:rPr>
          <w:i w:val="0"/>
          <w:noProof/>
          <w:sz w:val="18"/>
        </w:rPr>
        <w:fldChar w:fldCharType="separate"/>
      </w:r>
      <w:r w:rsidR="00CC34AE">
        <w:rPr>
          <w:i w:val="0"/>
          <w:noProof/>
          <w:sz w:val="18"/>
        </w:rPr>
        <w:t>3</w:t>
      </w:r>
      <w:r w:rsidRPr="005057A5">
        <w:rPr>
          <w:i w:val="0"/>
          <w:noProof/>
          <w:sz w:val="18"/>
        </w:rPr>
        <w:fldChar w:fldCharType="end"/>
      </w:r>
    </w:p>
    <w:p w14:paraId="5EC0403C" w14:textId="70B1DCFF" w:rsidR="005057A5" w:rsidRDefault="005057A5">
      <w:pPr>
        <w:pStyle w:val="TOC9"/>
        <w:rPr>
          <w:rFonts w:asciiTheme="minorHAnsi" w:eastAsiaTheme="minorEastAsia" w:hAnsiTheme="minorHAnsi" w:cstheme="minorBidi"/>
          <w:i w:val="0"/>
          <w:noProof/>
          <w:kern w:val="2"/>
          <w:sz w:val="24"/>
          <w:szCs w:val="24"/>
          <w14:ligatures w14:val="standardContextual"/>
        </w:rPr>
      </w:pPr>
      <w:r>
        <w:rPr>
          <w:noProof/>
        </w:rPr>
        <w:t>Income Tax Assessment Act 1997</w:t>
      </w:r>
      <w:r w:rsidRPr="005057A5">
        <w:rPr>
          <w:i w:val="0"/>
          <w:noProof/>
          <w:sz w:val="18"/>
        </w:rPr>
        <w:tab/>
      </w:r>
      <w:r w:rsidRPr="005057A5">
        <w:rPr>
          <w:i w:val="0"/>
          <w:noProof/>
          <w:sz w:val="18"/>
        </w:rPr>
        <w:fldChar w:fldCharType="begin"/>
      </w:r>
      <w:r w:rsidRPr="005057A5">
        <w:rPr>
          <w:i w:val="0"/>
          <w:noProof/>
          <w:sz w:val="18"/>
        </w:rPr>
        <w:instrText xml:space="preserve"> PAGEREF _Toc216692538 \h </w:instrText>
      </w:r>
      <w:r w:rsidRPr="005057A5">
        <w:rPr>
          <w:i w:val="0"/>
          <w:noProof/>
          <w:sz w:val="18"/>
        </w:rPr>
      </w:r>
      <w:r w:rsidRPr="005057A5">
        <w:rPr>
          <w:i w:val="0"/>
          <w:noProof/>
          <w:sz w:val="18"/>
        </w:rPr>
        <w:fldChar w:fldCharType="separate"/>
      </w:r>
      <w:r w:rsidR="00CC34AE">
        <w:rPr>
          <w:i w:val="0"/>
          <w:noProof/>
          <w:sz w:val="18"/>
        </w:rPr>
        <w:t>4</w:t>
      </w:r>
      <w:r w:rsidRPr="005057A5">
        <w:rPr>
          <w:i w:val="0"/>
          <w:noProof/>
          <w:sz w:val="18"/>
        </w:rPr>
        <w:fldChar w:fldCharType="end"/>
      </w:r>
    </w:p>
    <w:p w14:paraId="301BC68B" w14:textId="05A3E671" w:rsidR="005057A5" w:rsidRDefault="005057A5">
      <w:pPr>
        <w:pStyle w:val="TOC9"/>
        <w:rPr>
          <w:rFonts w:asciiTheme="minorHAnsi" w:eastAsiaTheme="minorEastAsia" w:hAnsiTheme="minorHAnsi" w:cstheme="minorBidi"/>
          <w:i w:val="0"/>
          <w:noProof/>
          <w:kern w:val="2"/>
          <w:sz w:val="24"/>
          <w:szCs w:val="24"/>
          <w14:ligatures w14:val="standardContextual"/>
        </w:rPr>
      </w:pPr>
      <w:r>
        <w:rPr>
          <w:noProof/>
        </w:rPr>
        <w:t>Income Tax (Transitional Provisions) Act 1997</w:t>
      </w:r>
      <w:r w:rsidRPr="005057A5">
        <w:rPr>
          <w:i w:val="0"/>
          <w:noProof/>
          <w:sz w:val="18"/>
        </w:rPr>
        <w:tab/>
      </w:r>
      <w:r w:rsidRPr="005057A5">
        <w:rPr>
          <w:i w:val="0"/>
          <w:noProof/>
          <w:sz w:val="18"/>
        </w:rPr>
        <w:fldChar w:fldCharType="begin"/>
      </w:r>
      <w:r w:rsidRPr="005057A5">
        <w:rPr>
          <w:i w:val="0"/>
          <w:noProof/>
          <w:sz w:val="18"/>
        </w:rPr>
        <w:instrText xml:space="preserve"> PAGEREF _Toc216692586 \h </w:instrText>
      </w:r>
      <w:r w:rsidRPr="005057A5">
        <w:rPr>
          <w:i w:val="0"/>
          <w:noProof/>
          <w:sz w:val="18"/>
        </w:rPr>
      </w:r>
      <w:r w:rsidRPr="005057A5">
        <w:rPr>
          <w:i w:val="0"/>
          <w:noProof/>
          <w:sz w:val="18"/>
        </w:rPr>
        <w:fldChar w:fldCharType="separate"/>
      </w:r>
      <w:r w:rsidR="00CC34AE">
        <w:rPr>
          <w:i w:val="0"/>
          <w:noProof/>
          <w:sz w:val="18"/>
        </w:rPr>
        <w:t>27</w:t>
      </w:r>
      <w:r w:rsidRPr="005057A5">
        <w:rPr>
          <w:i w:val="0"/>
          <w:noProof/>
          <w:sz w:val="18"/>
        </w:rPr>
        <w:fldChar w:fldCharType="end"/>
      </w:r>
    </w:p>
    <w:p w14:paraId="02CECAEC" w14:textId="6545E781" w:rsidR="005057A5" w:rsidRDefault="005057A5">
      <w:pPr>
        <w:pStyle w:val="TOC9"/>
        <w:rPr>
          <w:rFonts w:asciiTheme="minorHAnsi" w:eastAsiaTheme="minorEastAsia" w:hAnsiTheme="minorHAnsi" w:cstheme="minorBidi"/>
          <w:i w:val="0"/>
          <w:noProof/>
          <w:kern w:val="2"/>
          <w:sz w:val="24"/>
          <w:szCs w:val="24"/>
          <w14:ligatures w14:val="standardContextual"/>
        </w:rPr>
      </w:pPr>
      <w:r>
        <w:rPr>
          <w:noProof/>
        </w:rPr>
        <w:t>Judges’ Pensions Act 1968</w:t>
      </w:r>
      <w:r w:rsidRPr="005057A5">
        <w:rPr>
          <w:i w:val="0"/>
          <w:noProof/>
          <w:sz w:val="18"/>
        </w:rPr>
        <w:tab/>
      </w:r>
      <w:r w:rsidRPr="005057A5">
        <w:rPr>
          <w:i w:val="0"/>
          <w:noProof/>
          <w:sz w:val="18"/>
        </w:rPr>
        <w:fldChar w:fldCharType="begin"/>
      </w:r>
      <w:r w:rsidRPr="005057A5">
        <w:rPr>
          <w:i w:val="0"/>
          <w:noProof/>
          <w:sz w:val="18"/>
        </w:rPr>
        <w:instrText xml:space="preserve"> PAGEREF _Toc216692594 \h </w:instrText>
      </w:r>
      <w:r w:rsidRPr="005057A5">
        <w:rPr>
          <w:i w:val="0"/>
          <w:noProof/>
          <w:sz w:val="18"/>
        </w:rPr>
      </w:r>
      <w:r w:rsidRPr="005057A5">
        <w:rPr>
          <w:i w:val="0"/>
          <w:noProof/>
          <w:sz w:val="18"/>
        </w:rPr>
        <w:fldChar w:fldCharType="separate"/>
      </w:r>
      <w:r w:rsidR="00CC34AE">
        <w:rPr>
          <w:i w:val="0"/>
          <w:noProof/>
          <w:sz w:val="18"/>
        </w:rPr>
        <w:t>31</w:t>
      </w:r>
      <w:r w:rsidRPr="005057A5">
        <w:rPr>
          <w:i w:val="0"/>
          <w:noProof/>
          <w:sz w:val="18"/>
        </w:rPr>
        <w:fldChar w:fldCharType="end"/>
      </w:r>
    </w:p>
    <w:p w14:paraId="31454AAD" w14:textId="3741C73C" w:rsidR="005057A5" w:rsidRDefault="005057A5">
      <w:pPr>
        <w:pStyle w:val="TOC9"/>
        <w:rPr>
          <w:rFonts w:asciiTheme="minorHAnsi" w:eastAsiaTheme="minorEastAsia" w:hAnsiTheme="minorHAnsi" w:cstheme="minorBidi"/>
          <w:i w:val="0"/>
          <w:noProof/>
          <w:kern w:val="2"/>
          <w:sz w:val="24"/>
          <w:szCs w:val="24"/>
          <w14:ligatures w14:val="standardContextual"/>
        </w:rPr>
      </w:pPr>
      <w:r>
        <w:rPr>
          <w:noProof/>
        </w:rPr>
        <w:t>Parliamentary Contributory Superannuation Act 1948</w:t>
      </w:r>
      <w:r w:rsidRPr="005057A5">
        <w:rPr>
          <w:i w:val="0"/>
          <w:noProof/>
          <w:sz w:val="18"/>
        </w:rPr>
        <w:tab/>
      </w:r>
      <w:r w:rsidRPr="005057A5">
        <w:rPr>
          <w:i w:val="0"/>
          <w:noProof/>
          <w:sz w:val="18"/>
        </w:rPr>
        <w:fldChar w:fldCharType="begin"/>
      </w:r>
      <w:r w:rsidRPr="005057A5">
        <w:rPr>
          <w:i w:val="0"/>
          <w:noProof/>
          <w:sz w:val="18"/>
        </w:rPr>
        <w:instrText xml:space="preserve"> PAGEREF _Toc216692596 \h </w:instrText>
      </w:r>
      <w:r w:rsidRPr="005057A5">
        <w:rPr>
          <w:i w:val="0"/>
          <w:noProof/>
          <w:sz w:val="18"/>
        </w:rPr>
      </w:r>
      <w:r w:rsidRPr="005057A5">
        <w:rPr>
          <w:i w:val="0"/>
          <w:noProof/>
          <w:sz w:val="18"/>
        </w:rPr>
        <w:fldChar w:fldCharType="separate"/>
      </w:r>
      <w:r w:rsidR="00CC34AE">
        <w:rPr>
          <w:i w:val="0"/>
          <w:noProof/>
          <w:sz w:val="18"/>
        </w:rPr>
        <w:t>32</w:t>
      </w:r>
      <w:r w:rsidRPr="005057A5">
        <w:rPr>
          <w:i w:val="0"/>
          <w:noProof/>
          <w:sz w:val="18"/>
        </w:rPr>
        <w:fldChar w:fldCharType="end"/>
      </w:r>
    </w:p>
    <w:p w14:paraId="43CD3A96" w14:textId="17E5830D" w:rsidR="005057A5" w:rsidRDefault="005057A5">
      <w:pPr>
        <w:pStyle w:val="TOC9"/>
        <w:rPr>
          <w:rFonts w:asciiTheme="minorHAnsi" w:eastAsiaTheme="minorEastAsia" w:hAnsiTheme="minorHAnsi" w:cstheme="minorBidi"/>
          <w:i w:val="0"/>
          <w:noProof/>
          <w:kern w:val="2"/>
          <w:sz w:val="24"/>
          <w:szCs w:val="24"/>
          <w14:ligatures w14:val="standardContextual"/>
        </w:rPr>
      </w:pPr>
      <w:r>
        <w:rPr>
          <w:noProof/>
        </w:rPr>
        <w:t>Superannuation Act 1976</w:t>
      </w:r>
      <w:r w:rsidRPr="005057A5">
        <w:rPr>
          <w:i w:val="0"/>
          <w:noProof/>
          <w:sz w:val="18"/>
        </w:rPr>
        <w:tab/>
      </w:r>
      <w:r w:rsidRPr="005057A5">
        <w:rPr>
          <w:i w:val="0"/>
          <w:noProof/>
          <w:sz w:val="18"/>
        </w:rPr>
        <w:fldChar w:fldCharType="begin"/>
      </w:r>
      <w:r w:rsidRPr="005057A5">
        <w:rPr>
          <w:i w:val="0"/>
          <w:noProof/>
          <w:sz w:val="18"/>
        </w:rPr>
        <w:instrText xml:space="preserve"> PAGEREF _Toc216692598 \h </w:instrText>
      </w:r>
      <w:r w:rsidRPr="005057A5">
        <w:rPr>
          <w:i w:val="0"/>
          <w:noProof/>
          <w:sz w:val="18"/>
        </w:rPr>
      </w:r>
      <w:r w:rsidRPr="005057A5">
        <w:rPr>
          <w:i w:val="0"/>
          <w:noProof/>
          <w:sz w:val="18"/>
        </w:rPr>
        <w:fldChar w:fldCharType="separate"/>
      </w:r>
      <w:r w:rsidR="00CC34AE">
        <w:rPr>
          <w:i w:val="0"/>
          <w:noProof/>
          <w:sz w:val="18"/>
        </w:rPr>
        <w:t>33</w:t>
      </w:r>
      <w:r w:rsidRPr="005057A5">
        <w:rPr>
          <w:i w:val="0"/>
          <w:noProof/>
          <w:sz w:val="18"/>
        </w:rPr>
        <w:fldChar w:fldCharType="end"/>
      </w:r>
    </w:p>
    <w:p w14:paraId="3D8C2355" w14:textId="0E011EAF" w:rsidR="005057A5" w:rsidRDefault="005057A5">
      <w:pPr>
        <w:pStyle w:val="TOC9"/>
        <w:rPr>
          <w:rFonts w:asciiTheme="minorHAnsi" w:eastAsiaTheme="minorEastAsia" w:hAnsiTheme="minorHAnsi" w:cstheme="minorBidi"/>
          <w:i w:val="0"/>
          <w:noProof/>
          <w:kern w:val="2"/>
          <w:sz w:val="24"/>
          <w:szCs w:val="24"/>
          <w14:ligatures w14:val="standardContextual"/>
        </w:rPr>
      </w:pPr>
      <w:r>
        <w:rPr>
          <w:noProof/>
        </w:rPr>
        <w:t>Superannuation Act 1990</w:t>
      </w:r>
      <w:r w:rsidRPr="005057A5">
        <w:rPr>
          <w:i w:val="0"/>
          <w:noProof/>
          <w:sz w:val="18"/>
        </w:rPr>
        <w:tab/>
      </w:r>
      <w:r w:rsidRPr="005057A5">
        <w:rPr>
          <w:i w:val="0"/>
          <w:noProof/>
          <w:sz w:val="18"/>
        </w:rPr>
        <w:fldChar w:fldCharType="begin"/>
      </w:r>
      <w:r w:rsidRPr="005057A5">
        <w:rPr>
          <w:i w:val="0"/>
          <w:noProof/>
          <w:sz w:val="18"/>
        </w:rPr>
        <w:instrText xml:space="preserve"> PAGEREF _Toc216692600 \h </w:instrText>
      </w:r>
      <w:r w:rsidRPr="005057A5">
        <w:rPr>
          <w:i w:val="0"/>
          <w:noProof/>
          <w:sz w:val="18"/>
        </w:rPr>
      </w:r>
      <w:r w:rsidRPr="005057A5">
        <w:rPr>
          <w:i w:val="0"/>
          <w:noProof/>
          <w:sz w:val="18"/>
        </w:rPr>
        <w:fldChar w:fldCharType="separate"/>
      </w:r>
      <w:r w:rsidR="00CC34AE">
        <w:rPr>
          <w:i w:val="0"/>
          <w:noProof/>
          <w:sz w:val="18"/>
        </w:rPr>
        <w:t>34</w:t>
      </w:r>
      <w:r w:rsidRPr="005057A5">
        <w:rPr>
          <w:i w:val="0"/>
          <w:noProof/>
          <w:sz w:val="18"/>
        </w:rPr>
        <w:fldChar w:fldCharType="end"/>
      </w:r>
    </w:p>
    <w:p w14:paraId="44344F4B" w14:textId="769D8667" w:rsidR="005057A5" w:rsidRDefault="005057A5">
      <w:pPr>
        <w:pStyle w:val="TOC9"/>
        <w:rPr>
          <w:rFonts w:asciiTheme="minorHAnsi" w:eastAsiaTheme="minorEastAsia" w:hAnsiTheme="minorHAnsi" w:cstheme="minorBidi"/>
          <w:i w:val="0"/>
          <w:noProof/>
          <w:kern w:val="2"/>
          <w:sz w:val="24"/>
          <w:szCs w:val="24"/>
          <w14:ligatures w14:val="standardContextual"/>
        </w:rPr>
      </w:pPr>
      <w:r>
        <w:rPr>
          <w:noProof/>
        </w:rPr>
        <w:t>Taxation Administration Act 1953</w:t>
      </w:r>
      <w:r w:rsidRPr="005057A5">
        <w:rPr>
          <w:i w:val="0"/>
          <w:noProof/>
          <w:sz w:val="18"/>
        </w:rPr>
        <w:tab/>
      </w:r>
      <w:r w:rsidRPr="005057A5">
        <w:rPr>
          <w:i w:val="0"/>
          <w:noProof/>
          <w:sz w:val="18"/>
        </w:rPr>
        <w:fldChar w:fldCharType="begin"/>
      </w:r>
      <w:r w:rsidRPr="005057A5">
        <w:rPr>
          <w:i w:val="0"/>
          <w:noProof/>
          <w:sz w:val="18"/>
        </w:rPr>
        <w:instrText xml:space="preserve"> PAGEREF _Toc216692601 \h </w:instrText>
      </w:r>
      <w:r w:rsidRPr="005057A5">
        <w:rPr>
          <w:i w:val="0"/>
          <w:noProof/>
          <w:sz w:val="18"/>
        </w:rPr>
      </w:r>
      <w:r w:rsidRPr="005057A5">
        <w:rPr>
          <w:i w:val="0"/>
          <w:noProof/>
          <w:sz w:val="18"/>
        </w:rPr>
        <w:fldChar w:fldCharType="separate"/>
      </w:r>
      <w:r w:rsidR="00CC34AE">
        <w:rPr>
          <w:i w:val="0"/>
          <w:noProof/>
          <w:sz w:val="18"/>
        </w:rPr>
        <w:t>35</w:t>
      </w:r>
      <w:r w:rsidRPr="005057A5">
        <w:rPr>
          <w:i w:val="0"/>
          <w:noProof/>
          <w:sz w:val="18"/>
        </w:rPr>
        <w:fldChar w:fldCharType="end"/>
      </w:r>
    </w:p>
    <w:p w14:paraId="4FD28FF1" w14:textId="16161CEC" w:rsidR="005057A5" w:rsidRDefault="005057A5">
      <w:pPr>
        <w:pStyle w:val="TOC6"/>
        <w:rPr>
          <w:rFonts w:asciiTheme="minorHAnsi" w:eastAsiaTheme="minorEastAsia" w:hAnsiTheme="minorHAnsi" w:cstheme="minorBidi"/>
          <w:b w:val="0"/>
          <w:noProof/>
          <w:kern w:val="2"/>
          <w:szCs w:val="24"/>
          <w14:ligatures w14:val="standardContextual"/>
        </w:rPr>
      </w:pPr>
      <w:r>
        <w:rPr>
          <w:noProof/>
        </w:rPr>
        <w:t>Schedule 2</w:t>
      </w:r>
      <w:r w:rsidRPr="008F5224">
        <w:rPr>
          <w:rFonts w:cs="Arial"/>
          <w:noProof/>
        </w:rPr>
        <w:t>—</w:t>
      </w:r>
      <w:r>
        <w:rPr>
          <w:noProof/>
        </w:rPr>
        <w:t>Definition of total superannuation balance</w:t>
      </w:r>
      <w:r w:rsidRPr="005057A5">
        <w:rPr>
          <w:b w:val="0"/>
          <w:noProof/>
          <w:sz w:val="18"/>
        </w:rPr>
        <w:tab/>
      </w:r>
      <w:r w:rsidRPr="005057A5">
        <w:rPr>
          <w:b w:val="0"/>
          <w:noProof/>
          <w:sz w:val="18"/>
        </w:rPr>
        <w:fldChar w:fldCharType="begin"/>
      </w:r>
      <w:r w:rsidRPr="005057A5">
        <w:rPr>
          <w:b w:val="0"/>
          <w:noProof/>
          <w:sz w:val="18"/>
        </w:rPr>
        <w:instrText xml:space="preserve"> PAGEREF _Toc216692637 \h </w:instrText>
      </w:r>
      <w:r w:rsidRPr="005057A5">
        <w:rPr>
          <w:b w:val="0"/>
          <w:noProof/>
          <w:sz w:val="18"/>
        </w:rPr>
      </w:r>
      <w:r w:rsidRPr="005057A5">
        <w:rPr>
          <w:b w:val="0"/>
          <w:noProof/>
          <w:sz w:val="18"/>
        </w:rPr>
        <w:fldChar w:fldCharType="separate"/>
      </w:r>
      <w:r w:rsidR="00CC34AE">
        <w:rPr>
          <w:b w:val="0"/>
          <w:noProof/>
          <w:sz w:val="18"/>
        </w:rPr>
        <w:t>53</w:t>
      </w:r>
      <w:r w:rsidRPr="005057A5">
        <w:rPr>
          <w:b w:val="0"/>
          <w:noProof/>
          <w:sz w:val="18"/>
        </w:rPr>
        <w:fldChar w:fldCharType="end"/>
      </w:r>
    </w:p>
    <w:p w14:paraId="5BE8ECB6" w14:textId="2F520D2D" w:rsidR="005057A5" w:rsidRDefault="005057A5">
      <w:pPr>
        <w:pStyle w:val="TOC9"/>
        <w:rPr>
          <w:rFonts w:asciiTheme="minorHAnsi" w:eastAsiaTheme="minorEastAsia" w:hAnsiTheme="minorHAnsi" w:cstheme="minorBidi"/>
          <w:i w:val="0"/>
          <w:noProof/>
          <w:kern w:val="2"/>
          <w:sz w:val="24"/>
          <w:szCs w:val="24"/>
          <w14:ligatures w14:val="standardContextual"/>
        </w:rPr>
      </w:pPr>
      <w:r>
        <w:rPr>
          <w:noProof/>
        </w:rPr>
        <w:t>Income Tax Assessment Act 1997</w:t>
      </w:r>
      <w:r w:rsidRPr="005057A5">
        <w:rPr>
          <w:i w:val="0"/>
          <w:noProof/>
          <w:sz w:val="18"/>
        </w:rPr>
        <w:tab/>
      </w:r>
      <w:r w:rsidRPr="005057A5">
        <w:rPr>
          <w:i w:val="0"/>
          <w:noProof/>
          <w:sz w:val="18"/>
        </w:rPr>
        <w:fldChar w:fldCharType="begin"/>
      </w:r>
      <w:r w:rsidRPr="005057A5">
        <w:rPr>
          <w:i w:val="0"/>
          <w:noProof/>
          <w:sz w:val="18"/>
        </w:rPr>
        <w:instrText xml:space="preserve"> PAGEREF _Toc216692638 \h </w:instrText>
      </w:r>
      <w:r w:rsidRPr="005057A5">
        <w:rPr>
          <w:i w:val="0"/>
          <w:noProof/>
          <w:sz w:val="18"/>
        </w:rPr>
      </w:r>
      <w:r w:rsidRPr="005057A5">
        <w:rPr>
          <w:i w:val="0"/>
          <w:noProof/>
          <w:sz w:val="18"/>
        </w:rPr>
        <w:fldChar w:fldCharType="separate"/>
      </w:r>
      <w:r w:rsidR="00CC34AE">
        <w:rPr>
          <w:i w:val="0"/>
          <w:noProof/>
          <w:sz w:val="18"/>
        </w:rPr>
        <w:t>53</w:t>
      </w:r>
      <w:r w:rsidRPr="005057A5">
        <w:rPr>
          <w:i w:val="0"/>
          <w:noProof/>
          <w:sz w:val="18"/>
        </w:rPr>
        <w:fldChar w:fldCharType="end"/>
      </w:r>
    </w:p>
    <w:p w14:paraId="23E33C01" w14:textId="42F087D9" w:rsidR="005057A5" w:rsidRDefault="005057A5">
      <w:pPr>
        <w:pStyle w:val="TOC9"/>
        <w:rPr>
          <w:rFonts w:asciiTheme="minorHAnsi" w:eastAsiaTheme="minorEastAsia" w:hAnsiTheme="minorHAnsi" w:cstheme="minorBidi"/>
          <w:i w:val="0"/>
          <w:noProof/>
          <w:kern w:val="2"/>
          <w:sz w:val="24"/>
          <w:szCs w:val="24"/>
          <w14:ligatures w14:val="standardContextual"/>
        </w:rPr>
      </w:pPr>
      <w:r>
        <w:rPr>
          <w:noProof/>
        </w:rPr>
        <w:t>Taxation Administration Act 1953</w:t>
      </w:r>
      <w:r w:rsidRPr="005057A5">
        <w:rPr>
          <w:i w:val="0"/>
          <w:noProof/>
          <w:sz w:val="18"/>
        </w:rPr>
        <w:tab/>
      </w:r>
      <w:r w:rsidRPr="005057A5">
        <w:rPr>
          <w:i w:val="0"/>
          <w:noProof/>
          <w:sz w:val="18"/>
        </w:rPr>
        <w:fldChar w:fldCharType="begin"/>
      </w:r>
      <w:r w:rsidRPr="005057A5">
        <w:rPr>
          <w:i w:val="0"/>
          <w:noProof/>
          <w:sz w:val="18"/>
        </w:rPr>
        <w:instrText xml:space="preserve"> PAGEREF _Toc216692640 \h </w:instrText>
      </w:r>
      <w:r w:rsidRPr="005057A5">
        <w:rPr>
          <w:i w:val="0"/>
          <w:noProof/>
          <w:sz w:val="18"/>
        </w:rPr>
      </w:r>
      <w:r w:rsidRPr="005057A5">
        <w:rPr>
          <w:i w:val="0"/>
          <w:noProof/>
          <w:sz w:val="18"/>
        </w:rPr>
        <w:fldChar w:fldCharType="separate"/>
      </w:r>
      <w:r w:rsidR="00CC34AE">
        <w:rPr>
          <w:i w:val="0"/>
          <w:noProof/>
          <w:sz w:val="18"/>
        </w:rPr>
        <w:t>56</w:t>
      </w:r>
      <w:r w:rsidRPr="005057A5">
        <w:rPr>
          <w:i w:val="0"/>
          <w:noProof/>
          <w:sz w:val="18"/>
        </w:rPr>
        <w:fldChar w:fldCharType="end"/>
      </w:r>
    </w:p>
    <w:p w14:paraId="5F81A5D6" w14:textId="13C42A05" w:rsidR="005057A5" w:rsidRDefault="005057A5">
      <w:pPr>
        <w:pStyle w:val="TOC6"/>
        <w:rPr>
          <w:rFonts w:asciiTheme="minorHAnsi" w:eastAsiaTheme="minorEastAsia" w:hAnsiTheme="minorHAnsi" w:cstheme="minorBidi"/>
          <w:b w:val="0"/>
          <w:noProof/>
          <w:kern w:val="2"/>
          <w:szCs w:val="24"/>
          <w14:ligatures w14:val="standardContextual"/>
        </w:rPr>
      </w:pPr>
      <w:r>
        <w:rPr>
          <w:noProof/>
        </w:rPr>
        <w:t>Schedule 3—Other amendments relating to superannuation</w:t>
      </w:r>
      <w:r w:rsidRPr="005057A5">
        <w:rPr>
          <w:b w:val="0"/>
          <w:noProof/>
          <w:sz w:val="18"/>
        </w:rPr>
        <w:tab/>
      </w:r>
      <w:r w:rsidRPr="005057A5">
        <w:rPr>
          <w:b w:val="0"/>
          <w:noProof/>
          <w:sz w:val="18"/>
        </w:rPr>
        <w:fldChar w:fldCharType="begin"/>
      </w:r>
      <w:r w:rsidRPr="005057A5">
        <w:rPr>
          <w:b w:val="0"/>
          <w:noProof/>
          <w:sz w:val="18"/>
        </w:rPr>
        <w:instrText xml:space="preserve"> PAGEREF _Toc216692641 \h </w:instrText>
      </w:r>
      <w:r w:rsidRPr="005057A5">
        <w:rPr>
          <w:b w:val="0"/>
          <w:noProof/>
          <w:sz w:val="18"/>
        </w:rPr>
      </w:r>
      <w:r w:rsidRPr="005057A5">
        <w:rPr>
          <w:b w:val="0"/>
          <w:noProof/>
          <w:sz w:val="18"/>
        </w:rPr>
        <w:fldChar w:fldCharType="separate"/>
      </w:r>
      <w:r w:rsidR="00CC34AE">
        <w:rPr>
          <w:b w:val="0"/>
          <w:noProof/>
          <w:sz w:val="18"/>
        </w:rPr>
        <w:t>57</w:t>
      </w:r>
      <w:r w:rsidRPr="005057A5">
        <w:rPr>
          <w:b w:val="0"/>
          <w:noProof/>
          <w:sz w:val="18"/>
        </w:rPr>
        <w:fldChar w:fldCharType="end"/>
      </w:r>
    </w:p>
    <w:p w14:paraId="0BC3FAC8" w14:textId="1C9809F9" w:rsidR="005057A5" w:rsidRDefault="005057A5">
      <w:pPr>
        <w:pStyle w:val="TOC9"/>
        <w:rPr>
          <w:rFonts w:asciiTheme="minorHAnsi" w:eastAsiaTheme="minorEastAsia" w:hAnsiTheme="minorHAnsi" w:cstheme="minorBidi"/>
          <w:i w:val="0"/>
          <w:noProof/>
          <w:kern w:val="2"/>
          <w:sz w:val="24"/>
          <w:szCs w:val="24"/>
          <w14:ligatures w14:val="standardContextual"/>
        </w:rPr>
      </w:pPr>
      <w:r>
        <w:rPr>
          <w:noProof/>
        </w:rPr>
        <w:t>Income Tax Assessment Act 1997</w:t>
      </w:r>
      <w:r w:rsidRPr="005057A5">
        <w:rPr>
          <w:i w:val="0"/>
          <w:noProof/>
          <w:sz w:val="18"/>
        </w:rPr>
        <w:tab/>
      </w:r>
      <w:r w:rsidRPr="005057A5">
        <w:rPr>
          <w:i w:val="0"/>
          <w:noProof/>
          <w:sz w:val="18"/>
        </w:rPr>
        <w:fldChar w:fldCharType="begin"/>
      </w:r>
      <w:r w:rsidRPr="005057A5">
        <w:rPr>
          <w:i w:val="0"/>
          <w:noProof/>
          <w:sz w:val="18"/>
        </w:rPr>
        <w:instrText xml:space="preserve"> PAGEREF _Toc216692642 \h </w:instrText>
      </w:r>
      <w:r w:rsidRPr="005057A5">
        <w:rPr>
          <w:i w:val="0"/>
          <w:noProof/>
          <w:sz w:val="18"/>
        </w:rPr>
      </w:r>
      <w:r w:rsidRPr="005057A5">
        <w:rPr>
          <w:i w:val="0"/>
          <w:noProof/>
          <w:sz w:val="18"/>
        </w:rPr>
        <w:fldChar w:fldCharType="separate"/>
      </w:r>
      <w:r w:rsidR="00CC34AE">
        <w:rPr>
          <w:i w:val="0"/>
          <w:noProof/>
          <w:sz w:val="18"/>
        </w:rPr>
        <w:t>57</w:t>
      </w:r>
      <w:r w:rsidRPr="005057A5">
        <w:rPr>
          <w:i w:val="0"/>
          <w:noProof/>
          <w:sz w:val="18"/>
        </w:rPr>
        <w:fldChar w:fldCharType="end"/>
      </w:r>
    </w:p>
    <w:p w14:paraId="57FE70F5" w14:textId="0C40210C" w:rsidR="001221B1" w:rsidRPr="005057A5" w:rsidRDefault="005057A5" w:rsidP="001221B1">
      <w:r>
        <w:fldChar w:fldCharType="end"/>
      </w:r>
    </w:p>
    <w:p w14:paraId="5740451D" w14:textId="77777777" w:rsidR="001221B1" w:rsidRPr="005057A5" w:rsidRDefault="001221B1" w:rsidP="001221B1"/>
    <w:p w14:paraId="57A848C5" w14:textId="77777777" w:rsidR="001221B1" w:rsidRPr="005057A5" w:rsidRDefault="001221B1" w:rsidP="001221B1">
      <w:pPr>
        <w:sectPr w:rsidR="001221B1" w:rsidRPr="005057A5" w:rsidSect="003E069F">
          <w:headerReference w:type="even" r:id="rId13"/>
          <w:headerReference w:type="default" r:id="rId14"/>
          <w:footerReference w:type="even" r:id="rId15"/>
          <w:footerReference w:type="default" r:id="rId16"/>
          <w:headerReference w:type="first" r:id="rId17"/>
          <w:pgSz w:w="11907" w:h="16839"/>
          <w:pgMar w:top="2381" w:right="2409" w:bottom="4252" w:left="2409" w:header="720" w:footer="3402" w:gutter="0"/>
          <w:pgNumType w:fmt="lowerRoman" w:start="1"/>
          <w:cols w:space="708"/>
          <w:docGrid w:linePitch="360"/>
        </w:sectPr>
      </w:pPr>
    </w:p>
    <w:p w14:paraId="6A985692" w14:textId="5433E156" w:rsidR="001221B1" w:rsidRPr="005057A5" w:rsidRDefault="001221B1" w:rsidP="00CC34AE">
      <w:pPr>
        <w:pStyle w:val="Page1"/>
      </w:pPr>
      <w:r w:rsidRPr="005057A5">
        <w:lastRenderedPageBreak/>
        <w:t>A Bill for an Act to amend the law relating to taxation, and for related purposes</w:t>
      </w:r>
    </w:p>
    <w:p w14:paraId="713E19D8" w14:textId="77777777" w:rsidR="001221B1" w:rsidRPr="005057A5" w:rsidRDefault="001221B1" w:rsidP="003E069F">
      <w:pPr>
        <w:spacing w:before="240" w:line="240" w:lineRule="auto"/>
        <w:rPr>
          <w:sz w:val="32"/>
        </w:rPr>
      </w:pPr>
      <w:r w:rsidRPr="005057A5">
        <w:rPr>
          <w:sz w:val="32"/>
        </w:rPr>
        <w:t>The Parliament of Australia enacts:</w:t>
      </w:r>
    </w:p>
    <w:p w14:paraId="76726881" w14:textId="77777777" w:rsidR="001221B1" w:rsidRPr="005057A5" w:rsidRDefault="001221B1" w:rsidP="003E069F">
      <w:pPr>
        <w:pStyle w:val="ActHead5"/>
      </w:pPr>
      <w:bookmarkStart w:id="4" w:name="_Toc216692530"/>
      <w:r w:rsidRPr="005057A5">
        <w:rPr>
          <w:rStyle w:val="CharSectno"/>
        </w:rPr>
        <w:t>1</w:t>
      </w:r>
      <w:r w:rsidRPr="005057A5">
        <w:t xml:space="preserve">  Short title</w:t>
      </w:r>
      <w:bookmarkEnd w:id="4"/>
    </w:p>
    <w:p w14:paraId="1E201294" w14:textId="6B15F5DF" w:rsidR="001221B1" w:rsidRPr="005057A5" w:rsidRDefault="001221B1" w:rsidP="003E069F">
      <w:pPr>
        <w:pStyle w:val="subsection"/>
      </w:pPr>
      <w:r w:rsidRPr="005057A5">
        <w:tab/>
      </w:r>
      <w:r w:rsidRPr="005057A5">
        <w:tab/>
        <w:t xml:space="preserve">This Act is the </w:t>
      </w:r>
      <w:r w:rsidRPr="005057A5">
        <w:rPr>
          <w:i/>
        </w:rPr>
        <w:t>Treasury Laws Amendment (Better Targeted Superannuation Concessions) Act 2025.</w:t>
      </w:r>
    </w:p>
    <w:p w14:paraId="4F757907" w14:textId="77777777" w:rsidR="001221B1" w:rsidRPr="005057A5" w:rsidRDefault="001221B1" w:rsidP="003E069F">
      <w:pPr>
        <w:pStyle w:val="ActHead5"/>
      </w:pPr>
      <w:bookmarkStart w:id="5" w:name="_Toc216692531"/>
      <w:r w:rsidRPr="005057A5">
        <w:rPr>
          <w:rStyle w:val="CharSectno"/>
        </w:rPr>
        <w:t>2</w:t>
      </w:r>
      <w:r w:rsidRPr="005057A5">
        <w:t xml:space="preserve">  Commencement</w:t>
      </w:r>
      <w:bookmarkEnd w:id="5"/>
    </w:p>
    <w:p w14:paraId="68B0E366" w14:textId="77777777" w:rsidR="001221B1" w:rsidRPr="005057A5" w:rsidRDefault="001221B1" w:rsidP="003E069F">
      <w:pPr>
        <w:pStyle w:val="subsection"/>
      </w:pPr>
      <w:r w:rsidRPr="005057A5">
        <w:tab/>
        <w:t>(1)</w:t>
      </w:r>
      <w:r w:rsidRPr="005057A5">
        <w:tab/>
        <w:t>Each provision of this Act specified in column 1 of the table commences, or is taken to have commenced, in accordance with column 2 of the table. Any other statement in column 2 has effect according to its terms.</w:t>
      </w:r>
    </w:p>
    <w:p w14:paraId="6510A26F" w14:textId="77777777" w:rsidR="001221B1" w:rsidRPr="005057A5" w:rsidRDefault="001221B1" w:rsidP="003E069F">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1221B1" w:rsidRPr="005057A5" w14:paraId="57B19A36" w14:textId="77777777" w:rsidTr="0091278D">
        <w:trPr>
          <w:tblHeader/>
        </w:trPr>
        <w:tc>
          <w:tcPr>
            <w:tcW w:w="7111" w:type="dxa"/>
            <w:gridSpan w:val="3"/>
            <w:tcBorders>
              <w:top w:val="single" w:sz="12" w:space="0" w:color="auto"/>
              <w:bottom w:val="single" w:sz="6" w:space="0" w:color="auto"/>
            </w:tcBorders>
          </w:tcPr>
          <w:p w14:paraId="4A34691F" w14:textId="77777777" w:rsidR="001221B1" w:rsidRPr="005057A5" w:rsidRDefault="001221B1" w:rsidP="003E069F">
            <w:pPr>
              <w:pStyle w:val="TableHeading"/>
            </w:pPr>
            <w:r w:rsidRPr="005057A5">
              <w:t>Commencement information</w:t>
            </w:r>
          </w:p>
        </w:tc>
      </w:tr>
      <w:tr w:rsidR="001221B1" w:rsidRPr="005057A5" w14:paraId="46B2B138" w14:textId="77777777" w:rsidTr="0091278D">
        <w:trPr>
          <w:tblHeader/>
        </w:trPr>
        <w:tc>
          <w:tcPr>
            <w:tcW w:w="1701" w:type="dxa"/>
            <w:tcBorders>
              <w:top w:val="single" w:sz="6" w:space="0" w:color="auto"/>
              <w:bottom w:val="single" w:sz="6" w:space="0" w:color="auto"/>
            </w:tcBorders>
          </w:tcPr>
          <w:p w14:paraId="5375DC30" w14:textId="77777777" w:rsidR="001221B1" w:rsidRPr="005057A5" w:rsidRDefault="001221B1" w:rsidP="003E069F">
            <w:pPr>
              <w:pStyle w:val="TableHeading"/>
            </w:pPr>
            <w:r w:rsidRPr="005057A5">
              <w:t>Column 1</w:t>
            </w:r>
          </w:p>
        </w:tc>
        <w:tc>
          <w:tcPr>
            <w:tcW w:w="3828" w:type="dxa"/>
            <w:tcBorders>
              <w:top w:val="single" w:sz="6" w:space="0" w:color="auto"/>
              <w:bottom w:val="single" w:sz="6" w:space="0" w:color="auto"/>
            </w:tcBorders>
          </w:tcPr>
          <w:p w14:paraId="6B8CFDB8" w14:textId="77777777" w:rsidR="001221B1" w:rsidRPr="005057A5" w:rsidRDefault="001221B1" w:rsidP="003E069F">
            <w:pPr>
              <w:pStyle w:val="TableHeading"/>
            </w:pPr>
            <w:r w:rsidRPr="005057A5">
              <w:t>Column 2</w:t>
            </w:r>
          </w:p>
        </w:tc>
        <w:tc>
          <w:tcPr>
            <w:tcW w:w="1582" w:type="dxa"/>
            <w:tcBorders>
              <w:top w:val="single" w:sz="6" w:space="0" w:color="auto"/>
              <w:bottom w:val="single" w:sz="6" w:space="0" w:color="auto"/>
            </w:tcBorders>
          </w:tcPr>
          <w:p w14:paraId="1AEE6558" w14:textId="77777777" w:rsidR="001221B1" w:rsidRPr="005057A5" w:rsidRDefault="001221B1" w:rsidP="003E069F">
            <w:pPr>
              <w:pStyle w:val="TableHeading"/>
            </w:pPr>
            <w:r w:rsidRPr="005057A5">
              <w:t>Column 3</w:t>
            </w:r>
          </w:p>
        </w:tc>
      </w:tr>
      <w:tr w:rsidR="001221B1" w:rsidRPr="005057A5" w14:paraId="1A5C6B77" w14:textId="77777777" w:rsidTr="0091278D">
        <w:trPr>
          <w:tblHeader/>
        </w:trPr>
        <w:tc>
          <w:tcPr>
            <w:tcW w:w="1701" w:type="dxa"/>
            <w:tcBorders>
              <w:top w:val="single" w:sz="6" w:space="0" w:color="auto"/>
              <w:bottom w:val="single" w:sz="12" w:space="0" w:color="auto"/>
            </w:tcBorders>
          </w:tcPr>
          <w:p w14:paraId="5045796D" w14:textId="77777777" w:rsidR="001221B1" w:rsidRPr="005057A5" w:rsidRDefault="001221B1" w:rsidP="003E069F">
            <w:pPr>
              <w:pStyle w:val="TableHeading"/>
            </w:pPr>
            <w:r w:rsidRPr="005057A5">
              <w:t>Provisions</w:t>
            </w:r>
          </w:p>
        </w:tc>
        <w:tc>
          <w:tcPr>
            <w:tcW w:w="3828" w:type="dxa"/>
            <w:tcBorders>
              <w:top w:val="single" w:sz="6" w:space="0" w:color="auto"/>
              <w:bottom w:val="single" w:sz="12" w:space="0" w:color="auto"/>
            </w:tcBorders>
          </w:tcPr>
          <w:p w14:paraId="14501A66" w14:textId="77777777" w:rsidR="001221B1" w:rsidRPr="005057A5" w:rsidRDefault="001221B1" w:rsidP="003E069F">
            <w:pPr>
              <w:pStyle w:val="TableHeading"/>
            </w:pPr>
            <w:r w:rsidRPr="005057A5">
              <w:t>Commencement</w:t>
            </w:r>
          </w:p>
        </w:tc>
        <w:tc>
          <w:tcPr>
            <w:tcW w:w="1582" w:type="dxa"/>
            <w:tcBorders>
              <w:top w:val="single" w:sz="6" w:space="0" w:color="auto"/>
              <w:bottom w:val="single" w:sz="12" w:space="0" w:color="auto"/>
            </w:tcBorders>
          </w:tcPr>
          <w:p w14:paraId="60117FB0" w14:textId="77777777" w:rsidR="001221B1" w:rsidRPr="005057A5" w:rsidRDefault="001221B1" w:rsidP="003E069F">
            <w:pPr>
              <w:pStyle w:val="TableHeading"/>
            </w:pPr>
            <w:r w:rsidRPr="005057A5">
              <w:t>Date/Details</w:t>
            </w:r>
          </w:p>
        </w:tc>
      </w:tr>
      <w:tr w:rsidR="001221B1" w:rsidRPr="005057A5" w14:paraId="0695027D" w14:textId="77777777" w:rsidTr="0091278D">
        <w:tc>
          <w:tcPr>
            <w:tcW w:w="1701" w:type="dxa"/>
            <w:tcBorders>
              <w:top w:val="single" w:sz="12" w:space="0" w:color="auto"/>
            </w:tcBorders>
          </w:tcPr>
          <w:p w14:paraId="6693769D" w14:textId="77777777" w:rsidR="001221B1" w:rsidRPr="005057A5" w:rsidRDefault="001221B1" w:rsidP="003E069F">
            <w:pPr>
              <w:pStyle w:val="Tabletext"/>
            </w:pPr>
            <w:r w:rsidRPr="005057A5">
              <w:t>1.  Sections 1 to 3 and anything in this Act not elsewhere covered by this table</w:t>
            </w:r>
          </w:p>
        </w:tc>
        <w:tc>
          <w:tcPr>
            <w:tcW w:w="3828" w:type="dxa"/>
            <w:tcBorders>
              <w:top w:val="single" w:sz="12" w:space="0" w:color="auto"/>
            </w:tcBorders>
          </w:tcPr>
          <w:p w14:paraId="423A62B1" w14:textId="77777777" w:rsidR="001221B1" w:rsidRPr="005057A5" w:rsidRDefault="001221B1" w:rsidP="003E069F">
            <w:pPr>
              <w:pStyle w:val="Tabletext"/>
            </w:pPr>
            <w:r w:rsidRPr="005057A5">
              <w:t>The day this Act receives the Royal Assent.</w:t>
            </w:r>
          </w:p>
        </w:tc>
        <w:tc>
          <w:tcPr>
            <w:tcW w:w="1582" w:type="dxa"/>
            <w:tcBorders>
              <w:top w:val="single" w:sz="12" w:space="0" w:color="auto"/>
            </w:tcBorders>
          </w:tcPr>
          <w:p w14:paraId="54E8EB3A" w14:textId="77777777" w:rsidR="001221B1" w:rsidRPr="005057A5" w:rsidRDefault="001221B1" w:rsidP="003E069F">
            <w:pPr>
              <w:pStyle w:val="Tabletext"/>
            </w:pPr>
          </w:p>
        </w:tc>
      </w:tr>
      <w:tr w:rsidR="001221B1" w:rsidRPr="005057A5" w14:paraId="39635706" w14:textId="77777777" w:rsidTr="0091278D">
        <w:tc>
          <w:tcPr>
            <w:tcW w:w="1701" w:type="dxa"/>
            <w:tcBorders>
              <w:bottom w:val="single" w:sz="2" w:space="0" w:color="auto"/>
            </w:tcBorders>
          </w:tcPr>
          <w:p w14:paraId="1D8D36E6" w14:textId="2096BB6D" w:rsidR="001221B1" w:rsidRPr="005057A5" w:rsidRDefault="001221B1" w:rsidP="003E069F">
            <w:pPr>
              <w:pStyle w:val="Tabletext"/>
            </w:pPr>
            <w:r w:rsidRPr="005057A5">
              <w:t xml:space="preserve">2.  </w:t>
            </w:r>
            <w:r w:rsidR="007F6102" w:rsidRPr="005057A5">
              <w:t>Schedule 1</w:t>
            </w:r>
          </w:p>
        </w:tc>
        <w:tc>
          <w:tcPr>
            <w:tcW w:w="3828" w:type="dxa"/>
            <w:tcBorders>
              <w:bottom w:val="single" w:sz="2" w:space="0" w:color="auto"/>
            </w:tcBorders>
          </w:tcPr>
          <w:p w14:paraId="4D7FE5F4" w14:textId="44194A06" w:rsidR="001221B1" w:rsidRPr="005057A5" w:rsidRDefault="001221B1" w:rsidP="003E069F">
            <w:pPr>
              <w:pStyle w:val="Tabletext"/>
            </w:pPr>
            <w:r w:rsidRPr="005057A5">
              <w:t xml:space="preserve">At the same time as the </w:t>
            </w:r>
            <w:r w:rsidRPr="005057A5">
              <w:rPr>
                <w:i/>
              </w:rPr>
              <w:t>Superannuation (Better Targeted Superannuation Concessions) Imposition Act 202</w:t>
            </w:r>
            <w:r w:rsidR="0091278D" w:rsidRPr="005057A5">
              <w:rPr>
                <w:i/>
              </w:rPr>
              <w:t>5</w:t>
            </w:r>
            <w:r w:rsidRPr="005057A5">
              <w:t xml:space="preserve"> commences.</w:t>
            </w:r>
          </w:p>
          <w:p w14:paraId="3EA597A9" w14:textId="77777777" w:rsidR="001221B1" w:rsidRPr="005057A5" w:rsidRDefault="001221B1" w:rsidP="003E069F">
            <w:pPr>
              <w:pStyle w:val="Tabletext"/>
            </w:pPr>
            <w:r w:rsidRPr="005057A5">
              <w:t>However, the provisions do not commence at all if that Act does not commence.</w:t>
            </w:r>
          </w:p>
        </w:tc>
        <w:tc>
          <w:tcPr>
            <w:tcW w:w="1582" w:type="dxa"/>
            <w:tcBorders>
              <w:bottom w:val="single" w:sz="2" w:space="0" w:color="auto"/>
            </w:tcBorders>
          </w:tcPr>
          <w:p w14:paraId="71B7F5F3" w14:textId="77777777" w:rsidR="001221B1" w:rsidRPr="005057A5" w:rsidRDefault="001221B1" w:rsidP="003E069F">
            <w:pPr>
              <w:pStyle w:val="Tabletext"/>
            </w:pPr>
          </w:p>
        </w:tc>
      </w:tr>
      <w:tr w:rsidR="001221B1" w:rsidRPr="005057A5" w14:paraId="24B07FCA" w14:textId="77777777" w:rsidTr="0091278D">
        <w:tc>
          <w:tcPr>
            <w:tcW w:w="1701" w:type="dxa"/>
            <w:tcBorders>
              <w:top w:val="single" w:sz="2" w:space="0" w:color="auto"/>
              <w:bottom w:val="single" w:sz="12" w:space="0" w:color="auto"/>
            </w:tcBorders>
          </w:tcPr>
          <w:p w14:paraId="330E62D0" w14:textId="77777777" w:rsidR="001221B1" w:rsidRPr="005057A5" w:rsidRDefault="001221B1" w:rsidP="003E069F">
            <w:pPr>
              <w:pStyle w:val="Tabletext"/>
            </w:pPr>
            <w:r w:rsidRPr="005057A5">
              <w:t>3.  Schedules 2 and 3</w:t>
            </w:r>
          </w:p>
        </w:tc>
        <w:tc>
          <w:tcPr>
            <w:tcW w:w="3828" w:type="dxa"/>
            <w:tcBorders>
              <w:top w:val="single" w:sz="2" w:space="0" w:color="auto"/>
              <w:bottom w:val="single" w:sz="12" w:space="0" w:color="auto"/>
            </w:tcBorders>
          </w:tcPr>
          <w:p w14:paraId="49F1930A" w14:textId="181B94BA" w:rsidR="001221B1" w:rsidRPr="005057A5" w:rsidRDefault="001221B1" w:rsidP="003E069F">
            <w:pPr>
              <w:pStyle w:val="Tabletext"/>
            </w:pPr>
            <w:r w:rsidRPr="005057A5">
              <w:t xml:space="preserve">The first </w:t>
            </w:r>
            <w:r w:rsidR="000E45F7" w:rsidRPr="005057A5">
              <w:t>1 January</w:t>
            </w:r>
            <w:r w:rsidRPr="005057A5">
              <w:t xml:space="preserve">, 1 April, </w:t>
            </w:r>
            <w:r w:rsidR="00CE7D01" w:rsidRPr="005057A5">
              <w:t>1 July</w:t>
            </w:r>
            <w:r w:rsidRPr="005057A5">
              <w:t xml:space="preserve"> or 1 October to occur after the day this Act receives the Royal Assent.</w:t>
            </w:r>
          </w:p>
        </w:tc>
        <w:tc>
          <w:tcPr>
            <w:tcW w:w="1582" w:type="dxa"/>
            <w:tcBorders>
              <w:top w:val="single" w:sz="2" w:space="0" w:color="auto"/>
              <w:bottom w:val="single" w:sz="12" w:space="0" w:color="auto"/>
            </w:tcBorders>
          </w:tcPr>
          <w:p w14:paraId="53A2B96D" w14:textId="77777777" w:rsidR="001221B1" w:rsidRPr="005057A5" w:rsidRDefault="001221B1" w:rsidP="003E069F">
            <w:pPr>
              <w:pStyle w:val="Tabletext"/>
            </w:pPr>
          </w:p>
        </w:tc>
      </w:tr>
    </w:tbl>
    <w:p w14:paraId="51327DD7" w14:textId="77777777" w:rsidR="001221B1" w:rsidRPr="005057A5" w:rsidRDefault="001221B1" w:rsidP="003E069F">
      <w:pPr>
        <w:pStyle w:val="notetext"/>
      </w:pPr>
      <w:r w:rsidRPr="005057A5">
        <w:t>Note:</w:t>
      </w:r>
      <w:r w:rsidRPr="005057A5">
        <w:tab/>
        <w:t>This table relates only to the provisions of this Act as originally enacted. It will not be amended to deal with any later amendments of this Act.</w:t>
      </w:r>
    </w:p>
    <w:p w14:paraId="19129420" w14:textId="77777777" w:rsidR="001221B1" w:rsidRPr="005057A5" w:rsidRDefault="001221B1" w:rsidP="003E069F">
      <w:pPr>
        <w:pStyle w:val="subsection"/>
      </w:pPr>
      <w:r w:rsidRPr="005057A5">
        <w:tab/>
        <w:t>(2)</w:t>
      </w:r>
      <w:r w:rsidRPr="005057A5">
        <w:tab/>
        <w:t>Any information in column 3 of the table is not part of this Act. Information may be inserted in this column, or information in it may be edited, in any published version of this Act.</w:t>
      </w:r>
    </w:p>
    <w:p w14:paraId="78C93C21" w14:textId="77777777" w:rsidR="001221B1" w:rsidRPr="005057A5" w:rsidRDefault="001221B1" w:rsidP="003E069F">
      <w:pPr>
        <w:pStyle w:val="ActHead5"/>
      </w:pPr>
      <w:bookmarkStart w:id="6" w:name="_Toc216692532"/>
      <w:r w:rsidRPr="005057A5">
        <w:rPr>
          <w:rStyle w:val="CharSectno"/>
        </w:rPr>
        <w:t>3</w:t>
      </w:r>
      <w:r w:rsidRPr="005057A5">
        <w:t xml:space="preserve">  Schedules</w:t>
      </w:r>
      <w:bookmarkEnd w:id="6"/>
    </w:p>
    <w:p w14:paraId="2CF969F8" w14:textId="1999FBDE" w:rsidR="00090C89" w:rsidRPr="005057A5" w:rsidRDefault="001221B1" w:rsidP="003E069F">
      <w:pPr>
        <w:pStyle w:val="subsection"/>
      </w:pPr>
      <w:r w:rsidRPr="005057A5">
        <w:tab/>
      </w:r>
      <w:r w:rsidRPr="005057A5">
        <w:tab/>
        <w:t>Legislation that is specified in a Schedule to this Act is amended or repealed as set out in the applicable items in the Schedule concerned, and any other item in a Schedule to this Act has effect according to its terms.</w:t>
      </w:r>
    </w:p>
    <w:p w14:paraId="35FE6A98" w14:textId="27BB7E2E" w:rsidR="00055479" w:rsidRPr="005057A5" w:rsidRDefault="007F6102" w:rsidP="003E069F">
      <w:pPr>
        <w:pStyle w:val="ActHead6"/>
        <w:pageBreakBefore/>
      </w:pPr>
      <w:bookmarkStart w:id="7" w:name="_Toc216692533"/>
      <w:r w:rsidRPr="005057A5">
        <w:rPr>
          <w:rStyle w:val="CharAmSchNo"/>
        </w:rPr>
        <w:lastRenderedPageBreak/>
        <w:t>Schedule 1</w:t>
      </w:r>
      <w:r w:rsidR="00055479" w:rsidRPr="005057A5">
        <w:t>—</w:t>
      </w:r>
      <w:r w:rsidR="00055479" w:rsidRPr="005057A5">
        <w:rPr>
          <w:rStyle w:val="CharAmSchText"/>
        </w:rPr>
        <w:t>Better targeted superannuation concessions</w:t>
      </w:r>
      <w:bookmarkEnd w:id="7"/>
    </w:p>
    <w:p w14:paraId="6B6188D9" w14:textId="0B00597C" w:rsidR="00632D05" w:rsidRPr="005057A5" w:rsidRDefault="00055479" w:rsidP="003E069F">
      <w:pPr>
        <w:pStyle w:val="Header"/>
      </w:pPr>
      <w:r w:rsidRPr="005057A5">
        <w:rPr>
          <w:rStyle w:val="CharAmPartNo"/>
        </w:rPr>
        <w:t xml:space="preserve"> </w:t>
      </w:r>
      <w:r w:rsidRPr="005057A5">
        <w:rPr>
          <w:rStyle w:val="CharAmPartText"/>
        </w:rPr>
        <w:t xml:space="preserve"> </w:t>
      </w:r>
    </w:p>
    <w:p w14:paraId="10514378" w14:textId="5D8C5339" w:rsidR="00055479" w:rsidRPr="005057A5" w:rsidRDefault="00055479" w:rsidP="003E069F">
      <w:pPr>
        <w:pStyle w:val="ActHead9"/>
      </w:pPr>
      <w:bookmarkStart w:id="8" w:name="_Toc216692534"/>
      <w:r w:rsidRPr="005057A5">
        <w:t>Defence Force Retirement and Death Benefits Act 1973</w:t>
      </w:r>
      <w:bookmarkEnd w:id="8"/>
    </w:p>
    <w:p w14:paraId="18960ADE" w14:textId="62727467" w:rsidR="00055479" w:rsidRPr="005057A5" w:rsidRDefault="00A066EE" w:rsidP="003E069F">
      <w:pPr>
        <w:pStyle w:val="ItemHead"/>
      </w:pPr>
      <w:r w:rsidRPr="005057A5">
        <w:t>1</w:t>
      </w:r>
      <w:r w:rsidR="00055479" w:rsidRPr="005057A5">
        <w:t xml:space="preserve">  Part VIB (heading)</w:t>
      </w:r>
    </w:p>
    <w:p w14:paraId="4F2BA9EF" w14:textId="77777777" w:rsidR="00055479" w:rsidRPr="005057A5" w:rsidRDefault="00055479" w:rsidP="003E069F">
      <w:pPr>
        <w:pStyle w:val="Item"/>
      </w:pPr>
      <w:r w:rsidRPr="005057A5">
        <w:t>Repeal the heading, substitute:</w:t>
      </w:r>
    </w:p>
    <w:p w14:paraId="59231402" w14:textId="68C96FEE" w:rsidR="00055479" w:rsidRPr="005057A5" w:rsidRDefault="00055479" w:rsidP="003E069F">
      <w:pPr>
        <w:pStyle w:val="ActHead2"/>
      </w:pPr>
      <w:bookmarkStart w:id="9" w:name="_Toc216692535"/>
      <w:r w:rsidRPr="005057A5">
        <w:rPr>
          <w:rStyle w:val="CharPartNo"/>
        </w:rPr>
        <w:t>Part VIB</w:t>
      </w:r>
      <w:r w:rsidRPr="005057A5">
        <w:t>—</w:t>
      </w:r>
      <w:r w:rsidRPr="005057A5">
        <w:rPr>
          <w:rStyle w:val="CharPartText"/>
        </w:rPr>
        <w:t xml:space="preserve">Release of benefit to meet deferred </w:t>
      </w:r>
      <w:r w:rsidR="003E069F" w:rsidRPr="005057A5">
        <w:rPr>
          <w:rStyle w:val="CharPartText"/>
        </w:rPr>
        <w:t>Division 2</w:t>
      </w:r>
      <w:r w:rsidRPr="005057A5">
        <w:rPr>
          <w:rStyle w:val="CharPartText"/>
        </w:rPr>
        <w:t>93 or 296 tax liability</w:t>
      </w:r>
      <w:bookmarkEnd w:id="9"/>
    </w:p>
    <w:p w14:paraId="31C376EE" w14:textId="697335F3" w:rsidR="00055479" w:rsidRPr="005057A5" w:rsidRDefault="00A066EE" w:rsidP="003E069F">
      <w:pPr>
        <w:pStyle w:val="ItemHead"/>
      </w:pPr>
      <w:r w:rsidRPr="005057A5">
        <w:t>2</w:t>
      </w:r>
      <w:r w:rsidR="00055479" w:rsidRPr="005057A5">
        <w:t xml:space="preserve">  Section 49K</w:t>
      </w:r>
    </w:p>
    <w:p w14:paraId="32B65903" w14:textId="77777777" w:rsidR="00055479" w:rsidRPr="005057A5" w:rsidRDefault="00055479" w:rsidP="003E069F">
      <w:pPr>
        <w:pStyle w:val="Item"/>
      </w:pPr>
      <w:r w:rsidRPr="005057A5">
        <w:t>After “item 3”, insert “or 4”.</w:t>
      </w:r>
    </w:p>
    <w:p w14:paraId="188185AF" w14:textId="63969DE7" w:rsidR="00055479" w:rsidRPr="005057A5" w:rsidRDefault="00A066EE" w:rsidP="003E069F">
      <w:pPr>
        <w:pStyle w:val="ItemHead"/>
      </w:pPr>
      <w:r w:rsidRPr="005057A5">
        <w:t>3</w:t>
      </w:r>
      <w:r w:rsidR="00055479" w:rsidRPr="005057A5">
        <w:t xml:space="preserve">  Section 49K (note)</w:t>
      </w:r>
    </w:p>
    <w:p w14:paraId="3BF249E4" w14:textId="3E600104" w:rsidR="00055479" w:rsidRPr="005057A5" w:rsidRDefault="00055479" w:rsidP="003E069F">
      <w:pPr>
        <w:pStyle w:val="Item"/>
      </w:pPr>
      <w:r w:rsidRPr="005057A5">
        <w:t>After “Subdivision 133</w:t>
      </w:r>
      <w:r w:rsidR="005057A5">
        <w:noBreakHyphen/>
      </w:r>
      <w:r w:rsidRPr="005057A5">
        <w:t>C”, insert “or 134</w:t>
      </w:r>
      <w:r w:rsidR="005057A5">
        <w:noBreakHyphen/>
      </w:r>
      <w:r w:rsidRPr="005057A5">
        <w:t>C”.</w:t>
      </w:r>
    </w:p>
    <w:p w14:paraId="590975F6" w14:textId="0400C105" w:rsidR="00055479" w:rsidRPr="005057A5" w:rsidRDefault="00A066EE" w:rsidP="003E069F">
      <w:pPr>
        <w:pStyle w:val="ItemHead"/>
      </w:pPr>
      <w:r w:rsidRPr="005057A5">
        <w:t>4</w:t>
      </w:r>
      <w:r w:rsidR="00055479" w:rsidRPr="005057A5">
        <w:t xml:space="preserve">  Paragraph 49M(1)(a)</w:t>
      </w:r>
    </w:p>
    <w:p w14:paraId="5AFF38CE" w14:textId="77777777" w:rsidR="00055479" w:rsidRPr="005057A5" w:rsidRDefault="00055479" w:rsidP="003E069F">
      <w:pPr>
        <w:pStyle w:val="Item"/>
      </w:pPr>
      <w:r w:rsidRPr="005057A5">
        <w:t>After “item 3”, insert “or 4”.</w:t>
      </w:r>
    </w:p>
    <w:p w14:paraId="0C3319E5" w14:textId="7351328E" w:rsidR="00055479" w:rsidRPr="005057A5" w:rsidRDefault="00A066EE" w:rsidP="003E069F">
      <w:pPr>
        <w:pStyle w:val="ItemHead"/>
      </w:pPr>
      <w:r w:rsidRPr="005057A5">
        <w:t>5</w:t>
      </w:r>
      <w:r w:rsidR="00055479" w:rsidRPr="005057A5">
        <w:t xml:space="preserve">  At the end of </w:t>
      </w:r>
      <w:r w:rsidR="00CE7D01" w:rsidRPr="005057A5">
        <w:t>section 4</w:t>
      </w:r>
      <w:r w:rsidR="00055479" w:rsidRPr="005057A5">
        <w:t>9N</w:t>
      </w:r>
    </w:p>
    <w:p w14:paraId="1F751E9D" w14:textId="77777777" w:rsidR="00055479" w:rsidRPr="005057A5" w:rsidRDefault="00055479" w:rsidP="003E069F">
      <w:pPr>
        <w:pStyle w:val="Item"/>
      </w:pPr>
      <w:r w:rsidRPr="005057A5">
        <w:t>Add:</w:t>
      </w:r>
    </w:p>
    <w:p w14:paraId="6B243E41" w14:textId="2F2E7071" w:rsidR="00055479" w:rsidRPr="005057A5" w:rsidRDefault="00055479" w:rsidP="003E069F">
      <w:pPr>
        <w:pStyle w:val="subsection"/>
      </w:pPr>
      <w:r w:rsidRPr="005057A5">
        <w:tab/>
        <w:t>(4)</w:t>
      </w:r>
      <w:r w:rsidRPr="005057A5">
        <w:tab/>
        <w:t xml:space="preserve">If more than one release authority lump sum is paid in relation to release authorities issued to a person, a reference in the formula in </w:t>
      </w:r>
      <w:r w:rsidR="003E069F" w:rsidRPr="005057A5">
        <w:t>subsection (</w:t>
      </w:r>
      <w:r w:rsidRPr="005057A5">
        <w:t>2) to the release authority lump sum is taken to be a reference to the total amount of those release authority lump sums.</w:t>
      </w:r>
    </w:p>
    <w:p w14:paraId="68753FEB" w14:textId="0541F4E8" w:rsidR="00055479" w:rsidRPr="005057A5" w:rsidRDefault="00055479" w:rsidP="003E069F">
      <w:pPr>
        <w:pStyle w:val="ActHead9"/>
      </w:pPr>
      <w:bookmarkStart w:id="10" w:name="_Toc216692536"/>
      <w:r w:rsidRPr="005057A5">
        <w:t>Governor</w:t>
      </w:r>
      <w:r w:rsidR="005057A5">
        <w:noBreakHyphen/>
      </w:r>
      <w:r w:rsidRPr="005057A5">
        <w:t>General Act 1974</w:t>
      </w:r>
      <w:bookmarkEnd w:id="10"/>
    </w:p>
    <w:p w14:paraId="75220165" w14:textId="12A9EAC6" w:rsidR="00055479" w:rsidRPr="005057A5" w:rsidRDefault="00A066EE" w:rsidP="003E069F">
      <w:pPr>
        <w:pStyle w:val="ItemHead"/>
      </w:pPr>
      <w:r w:rsidRPr="005057A5">
        <w:t>6</w:t>
      </w:r>
      <w:r w:rsidR="00055479" w:rsidRPr="005057A5">
        <w:t xml:space="preserve">  Sub</w:t>
      </w:r>
      <w:r w:rsidR="007F6102" w:rsidRPr="005057A5">
        <w:t>section 2</w:t>
      </w:r>
      <w:r w:rsidR="00055479" w:rsidRPr="005057A5">
        <w:t>A(2)</w:t>
      </w:r>
    </w:p>
    <w:p w14:paraId="349C7687" w14:textId="77777777" w:rsidR="00055479" w:rsidRPr="005057A5" w:rsidRDefault="00055479" w:rsidP="003E069F">
      <w:pPr>
        <w:pStyle w:val="Item"/>
      </w:pPr>
      <w:r w:rsidRPr="005057A5">
        <w:t>Insert:</w:t>
      </w:r>
    </w:p>
    <w:p w14:paraId="717BF62D" w14:textId="72792196" w:rsidR="00055479" w:rsidRPr="005057A5" w:rsidRDefault="003E069F" w:rsidP="003E069F">
      <w:pPr>
        <w:pStyle w:val="Definition"/>
      </w:pPr>
      <w:r w:rsidRPr="005057A5">
        <w:rPr>
          <w:b/>
          <w:i/>
        </w:rPr>
        <w:t>Division 2</w:t>
      </w:r>
      <w:r w:rsidR="00055479" w:rsidRPr="005057A5">
        <w:rPr>
          <w:b/>
          <w:i/>
        </w:rPr>
        <w:t>93 tax law</w:t>
      </w:r>
      <w:r w:rsidR="00055479" w:rsidRPr="005057A5">
        <w:t xml:space="preserve"> has the meaning given by the </w:t>
      </w:r>
      <w:r w:rsidR="00055479" w:rsidRPr="005057A5">
        <w:rPr>
          <w:i/>
        </w:rPr>
        <w:t>Income Tax Assessment Act 1997</w:t>
      </w:r>
      <w:r w:rsidR="00055479" w:rsidRPr="005057A5">
        <w:t>.</w:t>
      </w:r>
    </w:p>
    <w:p w14:paraId="3BA01415" w14:textId="243B242D" w:rsidR="00055479" w:rsidRPr="005057A5" w:rsidRDefault="00A066EE" w:rsidP="003E069F">
      <w:pPr>
        <w:pStyle w:val="ItemHead"/>
      </w:pPr>
      <w:r w:rsidRPr="005057A5">
        <w:lastRenderedPageBreak/>
        <w:t>7</w:t>
      </w:r>
      <w:r w:rsidR="00055479" w:rsidRPr="005057A5">
        <w:t xml:space="preserve">  Sub</w:t>
      </w:r>
      <w:r w:rsidR="007F6102" w:rsidRPr="005057A5">
        <w:t>section 2</w:t>
      </w:r>
      <w:r w:rsidR="00055479" w:rsidRPr="005057A5">
        <w:t>A(2)</w:t>
      </w:r>
    </w:p>
    <w:p w14:paraId="072F4DA9" w14:textId="77777777" w:rsidR="00055479" w:rsidRPr="005057A5" w:rsidRDefault="00055479" w:rsidP="003E069F">
      <w:pPr>
        <w:pStyle w:val="Item"/>
      </w:pPr>
      <w:r w:rsidRPr="005057A5">
        <w:t>Insert:</w:t>
      </w:r>
    </w:p>
    <w:p w14:paraId="3CC312AE" w14:textId="257CBD6B" w:rsidR="00055479" w:rsidRPr="005057A5" w:rsidRDefault="003E069F" w:rsidP="003E069F">
      <w:pPr>
        <w:pStyle w:val="Definition"/>
      </w:pPr>
      <w:r w:rsidRPr="005057A5">
        <w:rPr>
          <w:b/>
          <w:i/>
        </w:rPr>
        <w:t>Division 2</w:t>
      </w:r>
      <w:r w:rsidR="00055479" w:rsidRPr="005057A5">
        <w:rPr>
          <w:b/>
          <w:i/>
        </w:rPr>
        <w:t>96 tax law</w:t>
      </w:r>
      <w:r w:rsidR="00055479" w:rsidRPr="005057A5">
        <w:t xml:space="preserve"> has the meaning given by the </w:t>
      </w:r>
      <w:r w:rsidR="00055479" w:rsidRPr="005057A5">
        <w:rPr>
          <w:i/>
        </w:rPr>
        <w:t>Income Tax Assessment Act 1997</w:t>
      </w:r>
      <w:r w:rsidR="00055479" w:rsidRPr="005057A5">
        <w:t>.</w:t>
      </w:r>
    </w:p>
    <w:p w14:paraId="22B05F3A" w14:textId="1D1B56B1" w:rsidR="00055479" w:rsidRPr="005057A5" w:rsidRDefault="00A066EE" w:rsidP="003E069F">
      <w:pPr>
        <w:pStyle w:val="ItemHead"/>
      </w:pPr>
      <w:r w:rsidRPr="005057A5">
        <w:t>8</w:t>
      </w:r>
      <w:r w:rsidR="00055479" w:rsidRPr="005057A5">
        <w:t xml:space="preserve">  Section 4BA (heading)</w:t>
      </w:r>
    </w:p>
    <w:p w14:paraId="6341E885" w14:textId="77777777" w:rsidR="00055479" w:rsidRPr="005057A5" w:rsidRDefault="00055479" w:rsidP="003E069F">
      <w:pPr>
        <w:pStyle w:val="Item"/>
      </w:pPr>
      <w:r w:rsidRPr="005057A5">
        <w:t>Repeal the heading, substitute:</w:t>
      </w:r>
    </w:p>
    <w:p w14:paraId="728215D9" w14:textId="476F3981" w:rsidR="00055479" w:rsidRPr="005057A5" w:rsidRDefault="00055479" w:rsidP="003E069F">
      <w:pPr>
        <w:pStyle w:val="ActHead5"/>
      </w:pPr>
      <w:bookmarkStart w:id="11" w:name="_Toc216692537"/>
      <w:r w:rsidRPr="005057A5">
        <w:rPr>
          <w:rStyle w:val="CharSectno"/>
        </w:rPr>
        <w:t>4BA</w:t>
      </w:r>
      <w:r w:rsidRPr="005057A5">
        <w:t xml:space="preserve">  Release of money to meet deferred </w:t>
      </w:r>
      <w:r w:rsidR="003E069F" w:rsidRPr="005057A5">
        <w:t>Division 2</w:t>
      </w:r>
      <w:r w:rsidRPr="005057A5">
        <w:t>93 or 296 tax liability</w:t>
      </w:r>
      <w:bookmarkEnd w:id="11"/>
    </w:p>
    <w:p w14:paraId="038D1661" w14:textId="75A9F89C" w:rsidR="00055479" w:rsidRPr="005057A5" w:rsidRDefault="00A066EE" w:rsidP="003E069F">
      <w:pPr>
        <w:pStyle w:val="ItemHead"/>
      </w:pPr>
      <w:r w:rsidRPr="005057A5">
        <w:t>9</w:t>
      </w:r>
      <w:r w:rsidR="00055479" w:rsidRPr="005057A5">
        <w:t xml:space="preserve">  Sub</w:t>
      </w:r>
      <w:r w:rsidR="00CE7D01" w:rsidRPr="005057A5">
        <w:t>section 4</w:t>
      </w:r>
      <w:r w:rsidR="00055479" w:rsidRPr="005057A5">
        <w:t>BA(1)</w:t>
      </w:r>
    </w:p>
    <w:p w14:paraId="56A0341F" w14:textId="77777777" w:rsidR="00055479" w:rsidRPr="005057A5" w:rsidRDefault="00055479" w:rsidP="003E069F">
      <w:pPr>
        <w:pStyle w:val="Item"/>
      </w:pPr>
      <w:r w:rsidRPr="005057A5">
        <w:t>After “item 3”, insert “or 4”.</w:t>
      </w:r>
    </w:p>
    <w:p w14:paraId="5AFC5B88" w14:textId="17F896DA" w:rsidR="00055479" w:rsidRPr="005057A5" w:rsidRDefault="00A066EE" w:rsidP="003E069F">
      <w:pPr>
        <w:pStyle w:val="ItemHead"/>
      </w:pPr>
      <w:r w:rsidRPr="005057A5">
        <w:t>10</w:t>
      </w:r>
      <w:r w:rsidR="00055479" w:rsidRPr="005057A5">
        <w:t xml:space="preserve">  Sub</w:t>
      </w:r>
      <w:r w:rsidR="00CE7D01" w:rsidRPr="005057A5">
        <w:t>section 4</w:t>
      </w:r>
      <w:r w:rsidR="00055479" w:rsidRPr="005057A5">
        <w:t>BA(1) (note)</w:t>
      </w:r>
    </w:p>
    <w:p w14:paraId="1E505B2E" w14:textId="250C3411" w:rsidR="00055479" w:rsidRPr="005057A5" w:rsidRDefault="00055479" w:rsidP="003E069F">
      <w:pPr>
        <w:pStyle w:val="Item"/>
      </w:pPr>
      <w:r w:rsidRPr="005057A5">
        <w:t>After “Subdivision 133</w:t>
      </w:r>
      <w:r w:rsidR="005057A5">
        <w:noBreakHyphen/>
      </w:r>
      <w:r w:rsidRPr="005057A5">
        <w:t>C”, insert “or 134</w:t>
      </w:r>
      <w:r w:rsidR="005057A5">
        <w:noBreakHyphen/>
      </w:r>
      <w:r w:rsidRPr="005057A5">
        <w:t>C”.</w:t>
      </w:r>
    </w:p>
    <w:p w14:paraId="0BC6C756" w14:textId="74A4CFDC" w:rsidR="00055479" w:rsidRPr="005057A5" w:rsidRDefault="00A066EE" w:rsidP="003E069F">
      <w:pPr>
        <w:pStyle w:val="ItemHead"/>
      </w:pPr>
      <w:r w:rsidRPr="005057A5">
        <w:t>11</w:t>
      </w:r>
      <w:r w:rsidR="00055479" w:rsidRPr="005057A5">
        <w:t xml:space="preserve">  Sub</w:t>
      </w:r>
      <w:r w:rsidR="00CE7D01" w:rsidRPr="005057A5">
        <w:t>section 4</w:t>
      </w:r>
      <w:r w:rsidR="00055479" w:rsidRPr="005057A5">
        <w:t>BA(2)</w:t>
      </w:r>
    </w:p>
    <w:p w14:paraId="63D9D6A0" w14:textId="79F1854B" w:rsidR="00055479" w:rsidRPr="005057A5" w:rsidRDefault="00055479" w:rsidP="003E069F">
      <w:pPr>
        <w:pStyle w:val="Item"/>
      </w:pPr>
      <w:r w:rsidRPr="005057A5">
        <w:t xml:space="preserve">Omit “(within the meaning of the </w:t>
      </w:r>
      <w:r w:rsidRPr="005057A5">
        <w:rPr>
          <w:i/>
        </w:rPr>
        <w:t>Income Tax Assessment Act 1997</w:t>
      </w:r>
      <w:r w:rsidRPr="005057A5">
        <w:t xml:space="preserve">) applies”, substitute “and the </w:t>
      </w:r>
      <w:r w:rsidR="003E069F" w:rsidRPr="005057A5">
        <w:t>Division 2</w:t>
      </w:r>
      <w:r w:rsidRPr="005057A5">
        <w:t>96 tax law apply”.</w:t>
      </w:r>
    </w:p>
    <w:p w14:paraId="370BB4A8" w14:textId="613435DD" w:rsidR="00055479" w:rsidRPr="005057A5" w:rsidRDefault="00A066EE" w:rsidP="003E069F">
      <w:pPr>
        <w:pStyle w:val="ItemHead"/>
      </w:pPr>
      <w:r w:rsidRPr="005057A5">
        <w:t>12</w:t>
      </w:r>
      <w:r w:rsidR="00055479" w:rsidRPr="005057A5">
        <w:t xml:space="preserve">  At the end of </w:t>
      </w:r>
      <w:r w:rsidR="00CE7D01" w:rsidRPr="005057A5">
        <w:t>section 4</w:t>
      </w:r>
      <w:r w:rsidR="00055479" w:rsidRPr="005057A5">
        <w:t>BA</w:t>
      </w:r>
    </w:p>
    <w:p w14:paraId="571E6686" w14:textId="77777777" w:rsidR="00055479" w:rsidRPr="005057A5" w:rsidRDefault="00055479" w:rsidP="003E069F">
      <w:pPr>
        <w:pStyle w:val="Item"/>
      </w:pPr>
      <w:r w:rsidRPr="005057A5">
        <w:t>Add:</w:t>
      </w:r>
    </w:p>
    <w:p w14:paraId="4450062F" w14:textId="42F0CA5B" w:rsidR="00055479" w:rsidRPr="005057A5" w:rsidRDefault="00055479" w:rsidP="003E069F">
      <w:pPr>
        <w:pStyle w:val="subsection"/>
      </w:pPr>
      <w:r w:rsidRPr="005057A5">
        <w:tab/>
        <w:t>(11)</w:t>
      </w:r>
      <w:r w:rsidRPr="005057A5">
        <w:tab/>
        <w:t xml:space="preserve">If more than one release authority lump sum is paid in relation to release authorities issued to a person, a reference in the formula in </w:t>
      </w:r>
      <w:r w:rsidR="003E069F" w:rsidRPr="005057A5">
        <w:t>subsection (</w:t>
      </w:r>
      <w:r w:rsidRPr="005057A5">
        <w:t>7) to the release authority lump sum is taken to be a reference to the total amount of those release authority lump sums.</w:t>
      </w:r>
    </w:p>
    <w:p w14:paraId="0828D28C" w14:textId="2327055E" w:rsidR="00632D05" w:rsidRPr="005057A5" w:rsidRDefault="00055479" w:rsidP="003E069F">
      <w:pPr>
        <w:pStyle w:val="ActHead9"/>
      </w:pPr>
      <w:bookmarkStart w:id="12" w:name="_Toc216692538"/>
      <w:r w:rsidRPr="005057A5">
        <w:t>Income Tax Assessment Act 1997</w:t>
      </w:r>
      <w:bookmarkEnd w:id="12"/>
    </w:p>
    <w:p w14:paraId="17C65E33" w14:textId="19B1BBF2" w:rsidR="00055479" w:rsidRPr="005057A5" w:rsidRDefault="00A066EE" w:rsidP="003E069F">
      <w:pPr>
        <w:pStyle w:val="ItemHead"/>
      </w:pPr>
      <w:r w:rsidRPr="005057A5">
        <w:t>13</w:t>
      </w:r>
      <w:r w:rsidR="00055479" w:rsidRPr="005057A5">
        <w:t xml:space="preserve">  </w:t>
      </w:r>
      <w:r w:rsidR="007F6102" w:rsidRPr="005057A5">
        <w:t>Section 1</w:t>
      </w:r>
      <w:r w:rsidR="00055479" w:rsidRPr="005057A5">
        <w:t>2</w:t>
      </w:r>
      <w:r w:rsidR="005057A5">
        <w:noBreakHyphen/>
      </w:r>
      <w:r w:rsidR="00055479" w:rsidRPr="005057A5">
        <w:t>5 (after section headed “superannuation—deductibility of contributions”)</w:t>
      </w:r>
    </w:p>
    <w:p w14:paraId="30187C5B" w14:textId="77777777" w:rsidR="00055479" w:rsidRPr="005057A5" w:rsidRDefault="00055479" w:rsidP="003E069F">
      <w:pPr>
        <w:pStyle w:val="Item"/>
      </w:pPr>
      <w:r w:rsidRPr="005057A5">
        <w:t>Insert:</w:t>
      </w:r>
    </w:p>
    <w:p w14:paraId="366780E2" w14:textId="77777777" w:rsidR="00055479" w:rsidRPr="005057A5" w:rsidRDefault="00055479" w:rsidP="003E069F">
      <w:pPr>
        <w:pStyle w:val="Tabletext"/>
      </w:pPr>
    </w:p>
    <w:tbl>
      <w:tblPr>
        <w:tblW w:w="720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5222"/>
        <w:gridCol w:w="1979"/>
      </w:tblGrid>
      <w:tr w:rsidR="00B05044" w:rsidRPr="005057A5" w14:paraId="5FA4542F" w14:textId="77777777" w:rsidTr="000D604B">
        <w:trPr>
          <w:trHeight w:val="220"/>
        </w:trPr>
        <w:tc>
          <w:tcPr>
            <w:tcW w:w="5222" w:type="dxa"/>
            <w:tcBorders>
              <w:top w:val="nil"/>
              <w:bottom w:val="nil"/>
            </w:tcBorders>
          </w:tcPr>
          <w:p w14:paraId="4068C0C3" w14:textId="55849B3F" w:rsidR="00B05044" w:rsidRPr="005057A5" w:rsidRDefault="00B05044" w:rsidP="003E069F">
            <w:pPr>
              <w:pStyle w:val="tableSub-heading"/>
              <w:tabs>
                <w:tab w:val="clear" w:pos="6124"/>
                <w:tab w:val="left" w:leader="dot" w:pos="5245"/>
              </w:tabs>
            </w:pPr>
            <w:r w:rsidRPr="005057A5">
              <w:lastRenderedPageBreak/>
              <w:t>superannuation—</w:t>
            </w:r>
            <w:r w:rsidR="003E069F" w:rsidRPr="005057A5">
              <w:t>Division 2</w:t>
            </w:r>
            <w:r w:rsidRPr="005057A5">
              <w:t>96 tax</w:t>
            </w:r>
          </w:p>
        </w:tc>
        <w:tc>
          <w:tcPr>
            <w:tcW w:w="1979" w:type="dxa"/>
            <w:tcBorders>
              <w:top w:val="nil"/>
              <w:bottom w:val="nil"/>
            </w:tcBorders>
          </w:tcPr>
          <w:p w14:paraId="0DB7CF9C" w14:textId="77777777" w:rsidR="00B05044" w:rsidRPr="005057A5" w:rsidRDefault="00B05044" w:rsidP="003E069F">
            <w:pPr>
              <w:pStyle w:val="tableText0"/>
              <w:tabs>
                <w:tab w:val="left" w:leader="dot" w:pos="5245"/>
              </w:tabs>
              <w:spacing w:line="240" w:lineRule="auto"/>
              <w:ind w:right="-207"/>
              <w:rPr>
                <w:b/>
              </w:rPr>
            </w:pPr>
          </w:p>
        </w:tc>
      </w:tr>
      <w:tr w:rsidR="00B05044" w:rsidRPr="005057A5" w14:paraId="3628D2A0" w14:textId="77777777" w:rsidTr="000D604B">
        <w:trPr>
          <w:trHeight w:val="220"/>
        </w:trPr>
        <w:tc>
          <w:tcPr>
            <w:tcW w:w="5222" w:type="dxa"/>
            <w:tcBorders>
              <w:top w:val="nil"/>
              <w:bottom w:val="nil"/>
            </w:tcBorders>
          </w:tcPr>
          <w:p w14:paraId="3E3E77F9" w14:textId="77777777" w:rsidR="00B05044" w:rsidRPr="005057A5" w:rsidRDefault="00B05044" w:rsidP="003E069F">
            <w:pPr>
              <w:pStyle w:val="tableIndentText"/>
              <w:rPr>
                <w:rFonts w:ascii="Times New Roman" w:hAnsi="Times New Roman"/>
              </w:rPr>
            </w:pPr>
            <w:r w:rsidRPr="005057A5">
              <w:t>no deduction for</w:t>
            </w:r>
            <w:r w:rsidRPr="005057A5">
              <w:rPr>
                <w:rFonts w:ascii="Times New Roman" w:hAnsi="Times New Roman"/>
              </w:rPr>
              <w:t xml:space="preserve"> </w:t>
            </w:r>
            <w:r w:rsidRPr="005057A5">
              <w:rPr>
                <w:rFonts w:ascii="Times New Roman" w:hAnsi="Times New Roman"/>
              </w:rPr>
              <w:tab/>
            </w:r>
          </w:p>
        </w:tc>
        <w:tc>
          <w:tcPr>
            <w:tcW w:w="1979" w:type="dxa"/>
            <w:tcBorders>
              <w:top w:val="nil"/>
              <w:bottom w:val="nil"/>
            </w:tcBorders>
          </w:tcPr>
          <w:p w14:paraId="7D8D70AF" w14:textId="28726447" w:rsidR="00B05044" w:rsidRPr="005057A5" w:rsidRDefault="00B05044" w:rsidP="003E069F">
            <w:pPr>
              <w:pStyle w:val="tableText0"/>
              <w:spacing w:line="240" w:lineRule="auto"/>
              <w:rPr>
                <w:bCs/>
              </w:rPr>
            </w:pPr>
            <w:r w:rsidRPr="005057A5">
              <w:rPr>
                <w:bCs/>
              </w:rPr>
              <w:t>26</w:t>
            </w:r>
            <w:r w:rsidR="005057A5">
              <w:rPr>
                <w:bCs/>
              </w:rPr>
              <w:noBreakHyphen/>
            </w:r>
            <w:r w:rsidRPr="005057A5">
              <w:rPr>
                <w:bCs/>
              </w:rPr>
              <w:t>99A</w:t>
            </w:r>
          </w:p>
        </w:tc>
      </w:tr>
    </w:tbl>
    <w:p w14:paraId="2D201BA7" w14:textId="4016CE94" w:rsidR="00055479" w:rsidRPr="005057A5" w:rsidRDefault="00A066EE" w:rsidP="003E069F">
      <w:pPr>
        <w:pStyle w:val="ItemHead"/>
      </w:pPr>
      <w:r w:rsidRPr="005057A5">
        <w:t>14</w:t>
      </w:r>
      <w:r w:rsidR="00055479" w:rsidRPr="005057A5">
        <w:t xml:space="preserve">  After </w:t>
      </w:r>
      <w:r w:rsidR="007F6102" w:rsidRPr="005057A5">
        <w:t>section 2</w:t>
      </w:r>
      <w:r w:rsidR="00055479" w:rsidRPr="005057A5">
        <w:t>6</w:t>
      </w:r>
      <w:r w:rsidR="005057A5">
        <w:noBreakHyphen/>
      </w:r>
      <w:r w:rsidR="00055479" w:rsidRPr="005057A5">
        <w:t>99</w:t>
      </w:r>
    </w:p>
    <w:p w14:paraId="43D1A072" w14:textId="77777777" w:rsidR="00055479" w:rsidRPr="005057A5" w:rsidRDefault="00055479" w:rsidP="003E069F">
      <w:pPr>
        <w:pStyle w:val="Item"/>
      </w:pPr>
      <w:r w:rsidRPr="005057A5">
        <w:t>Insert:</w:t>
      </w:r>
    </w:p>
    <w:p w14:paraId="5C0519E4" w14:textId="0110F593" w:rsidR="00055479" w:rsidRPr="005057A5" w:rsidRDefault="00055479" w:rsidP="003E069F">
      <w:pPr>
        <w:pStyle w:val="ActHead5"/>
      </w:pPr>
      <w:bookmarkStart w:id="13" w:name="_Toc216692539"/>
      <w:r w:rsidRPr="005057A5">
        <w:rPr>
          <w:rStyle w:val="CharSectno"/>
        </w:rPr>
        <w:t>26</w:t>
      </w:r>
      <w:r w:rsidR="005057A5">
        <w:rPr>
          <w:rStyle w:val="CharSectno"/>
        </w:rPr>
        <w:noBreakHyphen/>
      </w:r>
      <w:r w:rsidRPr="005057A5">
        <w:rPr>
          <w:rStyle w:val="CharSectno"/>
        </w:rPr>
        <w:t>99A</w:t>
      </w:r>
      <w:r w:rsidRPr="005057A5">
        <w:t xml:space="preserve">  </w:t>
      </w:r>
      <w:r w:rsidR="003E069F" w:rsidRPr="005057A5">
        <w:t>Division 2</w:t>
      </w:r>
      <w:r w:rsidRPr="005057A5">
        <w:t>96 tax cannot be deducted</w:t>
      </w:r>
      <w:bookmarkEnd w:id="13"/>
    </w:p>
    <w:p w14:paraId="4ABF2FEC" w14:textId="77777777" w:rsidR="00055479" w:rsidRPr="005057A5" w:rsidRDefault="00055479" w:rsidP="003E069F">
      <w:pPr>
        <w:pStyle w:val="subsection"/>
      </w:pPr>
      <w:r w:rsidRPr="005057A5">
        <w:tab/>
      </w:r>
      <w:r w:rsidRPr="005057A5">
        <w:tab/>
        <w:t>You cannot deduct under this Act any of the following:</w:t>
      </w:r>
    </w:p>
    <w:p w14:paraId="239E4063" w14:textId="71077BD2" w:rsidR="00055479" w:rsidRPr="005057A5" w:rsidRDefault="00055479" w:rsidP="003E069F">
      <w:pPr>
        <w:pStyle w:val="paragraph"/>
      </w:pPr>
      <w:r w:rsidRPr="005057A5">
        <w:tab/>
        <w:t>(a)</w:t>
      </w:r>
      <w:r w:rsidRPr="005057A5">
        <w:tab/>
        <w:t xml:space="preserve">an amount of </w:t>
      </w:r>
      <w:r w:rsidR="003E069F" w:rsidRPr="005057A5">
        <w:rPr>
          <w:position w:val="6"/>
          <w:sz w:val="16"/>
        </w:rPr>
        <w:t>*</w:t>
      </w:r>
      <w:r w:rsidR="003E069F" w:rsidRPr="005057A5">
        <w:t>Division 2</w:t>
      </w:r>
      <w:r w:rsidRPr="005057A5">
        <w:t>96 tax that you pay;</w:t>
      </w:r>
    </w:p>
    <w:p w14:paraId="2BDD4354" w14:textId="1A92A375" w:rsidR="00B01F38" w:rsidRPr="005057A5" w:rsidRDefault="00055479" w:rsidP="003E069F">
      <w:pPr>
        <w:pStyle w:val="paragraph"/>
      </w:pPr>
      <w:r w:rsidRPr="005057A5">
        <w:tab/>
        <w:t>(b)</w:t>
      </w:r>
      <w:r w:rsidRPr="005057A5">
        <w:tab/>
        <w:t xml:space="preserve">an amount of </w:t>
      </w:r>
      <w:r w:rsidR="003E069F" w:rsidRPr="005057A5">
        <w:rPr>
          <w:position w:val="6"/>
          <w:sz w:val="16"/>
        </w:rPr>
        <w:t>*</w:t>
      </w:r>
      <w:r w:rsidR="003E069F" w:rsidRPr="005057A5">
        <w:t>Division 2</w:t>
      </w:r>
      <w:r w:rsidRPr="005057A5">
        <w:t>96 debt account discharge liability that you pay</w:t>
      </w:r>
      <w:r w:rsidR="00B01F38" w:rsidRPr="005057A5">
        <w:t>.</w:t>
      </w:r>
    </w:p>
    <w:p w14:paraId="1770602A" w14:textId="2E37FB0E" w:rsidR="00055479" w:rsidRPr="005057A5" w:rsidRDefault="00A066EE" w:rsidP="003E069F">
      <w:pPr>
        <w:pStyle w:val="ItemHead"/>
      </w:pPr>
      <w:r w:rsidRPr="005057A5">
        <w:t>15</w:t>
      </w:r>
      <w:r w:rsidR="00055479" w:rsidRPr="005057A5">
        <w:t xml:space="preserve">  After </w:t>
      </w:r>
      <w:r w:rsidR="003E069F" w:rsidRPr="005057A5">
        <w:t>Division 2</w:t>
      </w:r>
      <w:r w:rsidR="00055479" w:rsidRPr="005057A5">
        <w:t>95</w:t>
      </w:r>
    </w:p>
    <w:p w14:paraId="4D25ECE5" w14:textId="77777777" w:rsidR="00055479" w:rsidRPr="005057A5" w:rsidRDefault="00055479" w:rsidP="003E069F">
      <w:pPr>
        <w:pStyle w:val="Item"/>
      </w:pPr>
      <w:r w:rsidRPr="005057A5">
        <w:t>Insert:</w:t>
      </w:r>
    </w:p>
    <w:p w14:paraId="42FDEB87" w14:textId="09BC3F0F" w:rsidR="00055479" w:rsidRPr="005057A5" w:rsidRDefault="003E069F" w:rsidP="003E069F">
      <w:pPr>
        <w:pStyle w:val="ActHead3"/>
      </w:pPr>
      <w:bookmarkStart w:id="14" w:name="_Toc216692540"/>
      <w:r w:rsidRPr="005057A5">
        <w:rPr>
          <w:rStyle w:val="CharDivNo"/>
        </w:rPr>
        <w:t>Division 2</w:t>
      </w:r>
      <w:r w:rsidR="00055479" w:rsidRPr="005057A5">
        <w:rPr>
          <w:rStyle w:val="CharDivNo"/>
        </w:rPr>
        <w:t>96</w:t>
      </w:r>
      <w:r w:rsidR="00055479" w:rsidRPr="005057A5">
        <w:t>—</w:t>
      </w:r>
      <w:r w:rsidR="00055479" w:rsidRPr="005057A5">
        <w:rPr>
          <w:rStyle w:val="CharDivText"/>
        </w:rPr>
        <w:t>Better targeted superannuation concessions</w:t>
      </w:r>
      <w:bookmarkEnd w:id="14"/>
    </w:p>
    <w:p w14:paraId="224167D2" w14:textId="77777777" w:rsidR="00055479" w:rsidRPr="005057A5" w:rsidRDefault="00055479" w:rsidP="003E069F">
      <w:pPr>
        <w:pStyle w:val="TofSectsHeading"/>
      </w:pPr>
      <w:r w:rsidRPr="005057A5">
        <w:t>Table of Subdivisions</w:t>
      </w:r>
    </w:p>
    <w:p w14:paraId="23D6D011" w14:textId="7D3F9C1A" w:rsidR="00933A75" w:rsidRPr="005057A5" w:rsidRDefault="00933A75" w:rsidP="003E069F">
      <w:pPr>
        <w:pStyle w:val="TofSectsSubdiv"/>
      </w:pPr>
      <w:bookmarkStart w:id="15" w:name="_Hlk145318272"/>
      <w:r w:rsidRPr="005057A5">
        <w:tab/>
        <w:t xml:space="preserve">Guide to </w:t>
      </w:r>
      <w:r w:rsidR="003E069F" w:rsidRPr="005057A5">
        <w:t>Division 2</w:t>
      </w:r>
      <w:r w:rsidRPr="005057A5">
        <w:t>96</w:t>
      </w:r>
    </w:p>
    <w:p w14:paraId="02F8ECE1" w14:textId="49371996" w:rsidR="00933A75" w:rsidRPr="005057A5" w:rsidRDefault="00933A75" w:rsidP="003E069F">
      <w:pPr>
        <w:pStyle w:val="TofSectsSubdiv"/>
      </w:pPr>
      <w:r w:rsidRPr="005057A5">
        <w:t>296</w:t>
      </w:r>
      <w:r w:rsidR="005057A5">
        <w:noBreakHyphen/>
      </w:r>
      <w:r w:rsidRPr="005057A5">
        <w:t>A</w:t>
      </w:r>
      <w:r w:rsidRPr="005057A5">
        <w:tab/>
        <w:t>Object of this Division</w:t>
      </w:r>
    </w:p>
    <w:p w14:paraId="22A418E8" w14:textId="03D72DCF" w:rsidR="00933A75" w:rsidRPr="005057A5" w:rsidRDefault="00933A75" w:rsidP="003E069F">
      <w:pPr>
        <w:pStyle w:val="TofSectsSubdiv"/>
      </w:pPr>
      <w:r w:rsidRPr="005057A5">
        <w:t>296</w:t>
      </w:r>
      <w:r w:rsidR="005057A5">
        <w:noBreakHyphen/>
      </w:r>
      <w:r w:rsidRPr="005057A5">
        <w:t>B</w:t>
      </w:r>
      <w:r w:rsidRPr="005057A5">
        <w:tab/>
        <w:t>Better targeted superannuation concessions</w:t>
      </w:r>
    </w:p>
    <w:p w14:paraId="482B07F2" w14:textId="69561919" w:rsidR="00933A75" w:rsidRPr="005057A5" w:rsidRDefault="00933A75" w:rsidP="003E069F">
      <w:pPr>
        <w:pStyle w:val="TofSectsSubdiv"/>
      </w:pPr>
      <w:r w:rsidRPr="005057A5">
        <w:t>296</w:t>
      </w:r>
      <w:r w:rsidR="005057A5">
        <w:noBreakHyphen/>
      </w:r>
      <w:r w:rsidR="00ED366A" w:rsidRPr="005057A5">
        <w:t>C</w:t>
      </w:r>
      <w:r w:rsidRPr="005057A5">
        <w:tab/>
        <w:t>When tax is payable</w:t>
      </w:r>
    </w:p>
    <w:p w14:paraId="6AEFC08E" w14:textId="5462B68F" w:rsidR="00933A75" w:rsidRPr="005057A5" w:rsidRDefault="00933A75" w:rsidP="003E069F">
      <w:pPr>
        <w:pStyle w:val="TofSectsSubdiv"/>
      </w:pPr>
      <w:r w:rsidRPr="005057A5">
        <w:t>296</w:t>
      </w:r>
      <w:r w:rsidR="005057A5">
        <w:noBreakHyphen/>
      </w:r>
      <w:r w:rsidR="00ED366A" w:rsidRPr="005057A5">
        <w:t>D</w:t>
      </w:r>
      <w:r w:rsidRPr="005057A5">
        <w:tab/>
        <w:t>Modifications for temporary residents who depart Australia</w:t>
      </w:r>
    </w:p>
    <w:p w14:paraId="0ABAEA0C" w14:textId="79F93D30" w:rsidR="00933A75" w:rsidRPr="005057A5" w:rsidRDefault="00933A75" w:rsidP="003E069F">
      <w:pPr>
        <w:pStyle w:val="TofSectsSubdiv"/>
      </w:pPr>
      <w:bookmarkStart w:id="16" w:name="Heading"/>
      <w:r w:rsidRPr="005057A5">
        <w:t>296</w:t>
      </w:r>
      <w:r w:rsidR="005057A5">
        <w:noBreakHyphen/>
      </w:r>
      <w:r w:rsidR="00ED366A" w:rsidRPr="005057A5">
        <w:t>E</w:t>
      </w:r>
      <w:r w:rsidRPr="005057A5">
        <w:tab/>
        <w:t>Other provisions</w:t>
      </w:r>
    </w:p>
    <w:p w14:paraId="6DDC817C" w14:textId="22E5E4BE" w:rsidR="00055479" w:rsidRPr="005057A5" w:rsidRDefault="00055479" w:rsidP="003E069F">
      <w:pPr>
        <w:pStyle w:val="ActHead4"/>
      </w:pPr>
      <w:bookmarkStart w:id="17" w:name="_Toc216692541"/>
      <w:bookmarkEnd w:id="16"/>
      <w:r w:rsidRPr="005057A5">
        <w:t xml:space="preserve">Guide to </w:t>
      </w:r>
      <w:r w:rsidR="003E069F" w:rsidRPr="005057A5">
        <w:t>Division 2</w:t>
      </w:r>
      <w:r w:rsidRPr="005057A5">
        <w:t>96</w:t>
      </w:r>
      <w:bookmarkEnd w:id="17"/>
    </w:p>
    <w:p w14:paraId="3F605E8B" w14:textId="11560341" w:rsidR="00055479" w:rsidRPr="005057A5" w:rsidRDefault="00C263EA" w:rsidP="003E069F">
      <w:pPr>
        <w:pStyle w:val="ActHead5"/>
      </w:pPr>
      <w:bookmarkStart w:id="18" w:name="_Toc216692542"/>
      <w:bookmarkEnd w:id="15"/>
      <w:r w:rsidRPr="005057A5">
        <w:rPr>
          <w:rStyle w:val="CharSectno"/>
        </w:rPr>
        <w:t>296</w:t>
      </w:r>
      <w:r w:rsidR="005057A5">
        <w:rPr>
          <w:rStyle w:val="CharSectno"/>
        </w:rPr>
        <w:noBreakHyphen/>
      </w:r>
      <w:r w:rsidRPr="005057A5">
        <w:rPr>
          <w:rStyle w:val="CharSectno"/>
        </w:rPr>
        <w:t>1</w:t>
      </w:r>
      <w:r w:rsidR="00055479" w:rsidRPr="005057A5">
        <w:t xml:space="preserve">  What this Division is about</w:t>
      </w:r>
      <w:bookmarkEnd w:id="18"/>
    </w:p>
    <w:p w14:paraId="6F17D4EF" w14:textId="6A1F9787" w:rsidR="00055479" w:rsidRPr="005057A5" w:rsidRDefault="00055479" w:rsidP="003E069F">
      <w:pPr>
        <w:pStyle w:val="SOText"/>
      </w:pPr>
      <w:r w:rsidRPr="005057A5">
        <w:t xml:space="preserve">This Division reduces the concessional tax treatment of superannuation earnings for individuals with total superannuation balances </w:t>
      </w:r>
      <w:r w:rsidR="00E24D98" w:rsidRPr="005057A5">
        <w:t>that, just before the start of an income year</w:t>
      </w:r>
      <w:r w:rsidR="00793036" w:rsidRPr="005057A5">
        <w:t xml:space="preserve"> or at the end of the year</w:t>
      </w:r>
      <w:r w:rsidR="00E24D98" w:rsidRPr="005057A5">
        <w:t xml:space="preserve">, are </w:t>
      </w:r>
      <w:r w:rsidRPr="005057A5">
        <w:t xml:space="preserve">greater than the large superannuation balance threshold </w:t>
      </w:r>
      <w:r w:rsidR="00E24D98" w:rsidRPr="005057A5">
        <w:t>for the year</w:t>
      </w:r>
      <w:r w:rsidRPr="005057A5">
        <w:t>.</w:t>
      </w:r>
    </w:p>
    <w:p w14:paraId="0050B7E2" w14:textId="42333448" w:rsidR="00055479" w:rsidRPr="005057A5" w:rsidRDefault="00055479" w:rsidP="003E069F">
      <w:pPr>
        <w:pStyle w:val="SOText"/>
      </w:pPr>
      <w:r w:rsidRPr="005057A5">
        <w:lastRenderedPageBreak/>
        <w:t xml:space="preserve">There are special rules for foreign superannuation funds, constitutionally protected State higher level office holders, certain </w:t>
      </w:r>
      <w:r w:rsidR="00EB5133" w:rsidRPr="005057A5">
        <w:t xml:space="preserve">justices of the </w:t>
      </w:r>
      <w:r w:rsidRPr="005057A5">
        <w:t>Commonwealth</w:t>
      </w:r>
      <w:r w:rsidR="00EB5133" w:rsidRPr="005057A5">
        <w:t>, the Australian Capital Territory and the Northern Territory</w:t>
      </w:r>
      <w:r w:rsidRPr="005057A5">
        <w:t>, non</w:t>
      </w:r>
      <w:r w:rsidR="005057A5">
        <w:noBreakHyphen/>
      </w:r>
      <w:r w:rsidRPr="005057A5">
        <w:t>complying superannuation plans and temporary residents who depart Australia.</w:t>
      </w:r>
    </w:p>
    <w:p w14:paraId="33AB11AC" w14:textId="06936A55" w:rsidR="00055479" w:rsidRPr="005057A5" w:rsidRDefault="00055479" w:rsidP="003E069F">
      <w:pPr>
        <w:pStyle w:val="SOTextNote"/>
      </w:pPr>
      <w:r w:rsidRPr="005057A5">
        <w:t>Note:</w:t>
      </w:r>
      <w:r w:rsidRPr="005057A5">
        <w:tab/>
        <w:t>Part 3</w:t>
      </w:r>
      <w:r w:rsidR="005057A5">
        <w:noBreakHyphen/>
      </w:r>
      <w:r w:rsidRPr="005057A5">
        <w:t xml:space="preserve">20 in </w:t>
      </w:r>
      <w:r w:rsidR="007F6102" w:rsidRPr="005057A5">
        <w:t>Schedule 1</w:t>
      </w:r>
      <w:r w:rsidRPr="005057A5">
        <w:t xml:space="preserve"> to the </w:t>
      </w:r>
      <w:r w:rsidRPr="005057A5">
        <w:rPr>
          <w:i/>
        </w:rPr>
        <w:t>Taxation Administration Act 1953</w:t>
      </w:r>
      <w:r w:rsidRPr="005057A5">
        <w:t xml:space="preserve"> contains rules about the administration of the </w:t>
      </w:r>
      <w:r w:rsidR="003E069F" w:rsidRPr="005057A5">
        <w:t>Division 2</w:t>
      </w:r>
      <w:r w:rsidRPr="005057A5">
        <w:t>96 tax.</w:t>
      </w:r>
    </w:p>
    <w:p w14:paraId="44D1D2A5" w14:textId="4F99577D" w:rsidR="00055479" w:rsidRPr="005057A5" w:rsidRDefault="003E069F" w:rsidP="003E069F">
      <w:pPr>
        <w:pStyle w:val="ActHead4"/>
      </w:pPr>
      <w:bookmarkStart w:id="19" w:name="_Toc216692543"/>
      <w:r w:rsidRPr="005057A5">
        <w:rPr>
          <w:rStyle w:val="CharSubdNo"/>
        </w:rPr>
        <w:t>Subdivision 2</w:t>
      </w:r>
      <w:bookmarkStart w:id="20" w:name="_Hlk150340246"/>
      <w:bookmarkStart w:id="21" w:name="_Hlk199342992"/>
      <w:bookmarkStart w:id="22" w:name="_Hlk145318273"/>
      <w:r w:rsidR="00055479" w:rsidRPr="005057A5">
        <w:rPr>
          <w:rStyle w:val="CharSubdNo"/>
        </w:rPr>
        <w:t>96</w:t>
      </w:r>
      <w:r w:rsidR="005057A5">
        <w:rPr>
          <w:rStyle w:val="CharSubdNo"/>
        </w:rPr>
        <w:noBreakHyphen/>
      </w:r>
      <w:r w:rsidR="00055479" w:rsidRPr="005057A5">
        <w:rPr>
          <w:rStyle w:val="CharSubdNo"/>
        </w:rPr>
        <w:t>A</w:t>
      </w:r>
      <w:r w:rsidR="00055479" w:rsidRPr="005057A5">
        <w:t>—</w:t>
      </w:r>
      <w:r w:rsidR="00055479" w:rsidRPr="005057A5">
        <w:rPr>
          <w:rStyle w:val="CharSubdText"/>
        </w:rPr>
        <w:t>Object of this Division</w:t>
      </w:r>
      <w:bookmarkEnd w:id="19"/>
    </w:p>
    <w:bookmarkEnd w:id="20"/>
    <w:bookmarkEnd w:id="21"/>
    <w:bookmarkEnd w:id="22"/>
    <w:p w14:paraId="408AE007" w14:textId="77777777" w:rsidR="00055479" w:rsidRPr="005057A5" w:rsidRDefault="00055479" w:rsidP="003E069F">
      <w:pPr>
        <w:pStyle w:val="TofSectsHeading"/>
      </w:pPr>
      <w:r w:rsidRPr="005057A5">
        <w:t>Table of sections</w:t>
      </w:r>
    </w:p>
    <w:p w14:paraId="2D0BB56F" w14:textId="77777777" w:rsidR="00933A75" w:rsidRPr="005057A5" w:rsidRDefault="00933A75" w:rsidP="003E069F">
      <w:pPr>
        <w:pStyle w:val="TofSectsGroupHeading"/>
      </w:pPr>
      <w:bookmarkStart w:id="23" w:name="_Hlk145318285"/>
      <w:r w:rsidRPr="005057A5">
        <w:t>Operative provisions</w:t>
      </w:r>
    </w:p>
    <w:p w14:paraId="353C25C9" w14:textId="2BC799C6" w:rsidR="00933A75" w:rsidRPr="005057A5" w:rsidRDefault="00933A75" w:rsidP="003E069F">
      <w:pPr>
        <w:pStyle w:val="TofSectsSection"/>
      </w:pPr>
      <w:r w:rsidRPr="005057A5">
        <w:t>296</w:t>
      </w:r>
      <w:r w:rsidR="005057A5">
        <w:noBreakHyphen/>
      </w:r>
      <w:r w:rsidRPr="005057A5">
        <w:t>5</w:t>
      </w:r>
      <w:r w:rsidRPr="005057A5">
        <w:tab/>
        <w:t>Object of this Division</w:t>
      </w:r>
    </w:p>
    <w:p w14:paraId="24F13697" w14:textId="77777777" w:rsidR="00055479" w:rsidRPr="005057A5" w:rsidRDefault="00055479" w:rsidP="003E069F">
      <w:pPr>
        <w:pStyle w:val="ActHead4"/>
      </w:pPr>
      <w:bookmarkStart w:id="24" w:name="_Toc216692544"/>
      <w:r w:rsidRPr="005057A5">
        <w:t>Operative provisions</w:t>
      </w:r>
      <w:bookmarkEnd w:id="24"/>
    </w:p>
    <w:p w14:paraId="54C8140C" w14:textId="23630D82" w:rsidR="00055479" w:rsidRPr="005057A5" w:rsidRDefault="00C263EA" w:rsidP="003E069F">
      <w:pPr>
        <w:pStyle w:val="ActHead5"/>
      </w:pPr>
      <w:bookmarkStart w:id="25" w:name="_Toc216692545"/>
      <w:bookmarkStart w:id="26" w:name="_Hlk145318286"/>
      <w:bookmarkEnd w:id="23"/>
      <w:r w:rsidRPr="005057A5">
        <w:rPr>
          <w:rStyle w:val="CharSectno"/>
        </w:rPr>
        <w:t>296</w:t>
      </w:r>
      <w:r w:rsidR="005057A5">
        <w:rPr>
          <w:rStyle w:val="CharSectno"/>
        </w:rPr>
        <w:noBreakHyphen/>
      </w:r>
      <w:r w:rsidRPr="005057A5">
        <w:rPr>
          <w:rStyle w:val="CharSectno"/>
        </w:rPr>
        <w:t>5</w:t>
      </w:r>
      <w:r w:rsidR="00055479" w:rsidRPr="005057A5">
        <w:t xml:space="preserve">  Object of this Division</w:t>
      </w:r>
      <w:bookmarkEnd w:id="25"/>
    </w:p>
    <w:bookmarkEnd w:id="26"/>
    <w:p w14:paraId="1AB5FE5B" w14:textId="4F1C734D" w:rsidR="00055479" w:rsidRPr="005057A5" w:rsidRDefault="00055479" w:rsidP="003E069F">
      <w:pPr>
        <w:pStyle w:val="subsection"/>
      </w:pPr>
      <w:r w:rsidRPr="005057A5">
        <w:tab/>
      </w:r>
      <w:r w:rsidRPr="005057A5">
        <w:tab/>
        <w:t xml:space="preserve">The object of this Division is to reduce the concessional tax treatment of superannuation earnings for individuals with </w:t>
      </w:r>
      <w:r w:rsidR="003E069F" w:rsidRPr="005057A5">
        <w:rPr>
          <w:position w:val="6"/>
          <w:sz w:val="16"/>
        </w:rPr>
        <w:t>*</w:t>
      </w:r>
      <w:r w:rsidRPr="005057A5">
        <w:t xml:space="preserve">total superannuation balances </w:t>
      </w:r>
      <w:r w:rsidR="00E24D98" w:rsidRPr="005057A5">
        <w:t>that, just before the start of an income year</w:t>
      </w:r>
      <w:r w:rsidR="00793036" w:rsidRPr="005057A5">
        <w:t xml:space="preserve"> or at the end of the year</w:t>
      </w:r>
      <w:r w:rsidR="00E24D98" w:rsidRPr="005057A5">
        <w:t xml:space="preserve">, are </w:t>
      </w:r>
      <w:r w:rsidRPr="005057A5">
        <w:t xml:space="preserve">greater than the </w:t>
      </w:r>
      <w:r w:rsidR="003E069F" w:rsidRPr="005057A5">
        <w:rPr>
          <w:position w:val="6"/>
          <w:sz w:val="16"/>
        </w:rPr>
        <w:t>*</w:t>
      </w:r>
      <w:r w:rsidRPr="005057A5">
        <w:t xml:space="preserve">large superannuation balance threshold </w:t>
      </w:r>
      <w:r w:rsidR="00E24D98" w:rsidRPr="005057A5">
        <w:t>for the year.</w:t>
      </w:r>
    </w:p>
    <w:p w14:paraId="52EBB569" w14:textId="79A9AFC9" w:rsidR="00055479" w:rsidRPr="005057A5" w:rsidRDefault="003E069F" w:rsidP="003E069F">
      <w:pPr>
        <w:pStyle w:val="ActHead4"/>
      </w:pPr>
      <w:bookmarkStart w:id="27" w:name="_Toc216692546"/>
      <w:r w:rsidRPr="005057A5">
        <w:rPr>
          <w:rStyle w:val="CharSubdNo"/>
        </w:rPr>
        <w:t>Subdivision 2</w:t>
      </w:r>
      <w:bookmarkStart w:id="28" w:name="_Hlk150340247"/>
      <w:bookmarkStart w:id="29" w:name="_Hlk199342993"/>
      <w:bookmarkStart w:id="30" w:name="_Hlk145318274"/>
      <w:r w:rsidR="00055479" w:rsidRPr="005057A5">
        <w:rPr>
          <w:rStyle w:val="CharSubdNo"/>
        </w:rPr>
        <w:t>96</w:t>
      </w:r>
      <w:r w:rsidR="005057A5">
        <w:rPr>
          <w:rStyle w:val="CharSubdNo"/>
        </w:rPr>
        <w:noBreakHyphen/>
      </w:r>
      <w:r w:rsidR="00055479" w:rsidRPr="005057A5">
        <w:rPr>
          <w:rStyle w:val="CharSubdNo"/>
        </w:rPr>
        <w:t>B</w:t>
      </w:r>
      <w:r w:rsidR="00055479" w:rsidRPr="005057A5">
        <w:t>—</w:t>
      </w:r>
      <w:r w:rsidR="00055479" w:rsidRPr="005057A5">
        <w:rPr>
          <w:rStyle w:val="CharSubdText"/>
        </w:rPr>
        <w:t>Better targeted superannuation concessions</w:t>
      </w:r>
      <w:bookmarkEnd w:id="27"/>
    </w:p>
    <w:p w14:paraId="379B5A82" w14:textId="3E98DCF0" w:rsidR="00055479" w:rsidRPr="005057A5" w:rsidRDefault="00055479" w:rsidP="003E069F">
      <w:pPr>
        <w:pStyle w:val="ActHead4"/>
      </w:pPr>
      <w:bookmarkStart w:id="31" w:name="_Toc216692547"/>
      <w:bookmarkEnd w:id="28"/>
      <w:bookmarkEnd w:id="29"/>
      <w:bookmarkEnd w:id="30"/>
      <w:r w:rsidRPr="005057A5">
        <w:t xml:space="preserve">Guide to </w:t>
      </w:r>
      <w:r w:rsidR="003E069F" w:rsidRPr="005057A5">
        <w:t>Subdivision 2</w:t>
      </w:r>
      <w:r w:rsidR="00B71539" w:rsidRPr="005057A5">
        <w:t>96</w:t>
      </w:r>
      <w:r w:rsidR="005057A5">
        <w:noBreakHyphen/>
      </w:r>
      <w:r w:rsidR="00B71539" w:rsidRPr="005057A5">
        <w:t>B</w:t>
      </w:r>
      <w:bookmarkEnd w:id="31"/>
    </w:p>
    <w:p w14:paraId="5DEBED24" w14:textId="294208CF" w:rsidR="00055479" w:rsidRPr="005057A5" w:rsidRDefault="00C263EA" w:rsidP="003E069F">
      <w:pPr>
        <w:pStyle w:val="ActHead5"/>
      </w:pPr>
      <w:bookmarkStart w:id="32" w:name="_Toc216692548"/>
      <w:r w:rsidRPr="005057A5">
        <w:rPr>
          <w:rStyle w:val="CharSectno"/>
        </w:rPr>
        <w:t>296</w:t>
      </w:r>
      <w:r w:rsidR="005057A5">
        <w:rPr>
          <w:rStyle w:val="CharSectno"/>
        </w:rPr>
        <w:noBreakHyphen/>
      </w:r>
      <w:r w:rsidRPr="005057A5">
        <w:rPr>
          <w:rStyle w:val="CharSectno"/>
        </w:rPr>
        <w:t>10</w:t>
      </w:r>
      <w:r w:rsidR="00055479" w:rsidRPr="005057A5">
        <w:t xml:space="preserve">  What this Subdivision is about</w:t>
      </w:r>
      <w:bookmarkEnd w:id="32"/>
    </w:p>
    <w:p w14:paraId="6B7C6C9F" w14:textId="7658DC6C" w:rsidR="00EB5133" w:rsidRPr="005057A5" w:rsidRDefault="00055479" w:rsidP="003E069F">
      <w:pPr>
        <w:pStyle w:val="SOText"/>
      </w:pPr>
      <w:r w:rsidRPr="005057A5">
        <w:t>Subject to certain exceptions, a tax is payable on</w:t>
      </w:r>
      <w:r w:rsidR="006B66A3" w:rsidRPr="005057A5">
        <w:t xml:space="preserve"> a proportion of your</w:t>
      </w:r>
      <w:r w:rsidR="00EB5133" w:rsidRPr="005057A5">
        <w:t xml:space="preserve"> earnings </w:t>
      </w:r>
      <w:r w:rsidR="006B66A3" w:rsidRPr="005057A5">
        <w:t xml:space="preserve">in relation to </w:t>
      </w:r>
      <w:r w:rsidR="00EB5133" w:rsidRPr="005057A5">
        <w:t>superannuation interests</w:t>
      </w:r>
      <w:r w:rsidRPr="005057A5">
        <w:t xml:space="preserve"> if your total superannuation balance </w:t>
      </w:r>
      <w:r w:rsidR="009855E8" w:rsidRPr="005057A5">
        <w:t>just before</w:t>
      </w:r>
      <w:r w:rsidRPr="005057A5">
        <w:t xml:space="preserve"> the </w:t>
      </w:r>
      <w:r w:rsidR="004B0873" w:rsidRPr="005057A5">
        <w:t>start</w:t>
      </w:r>
      <w:r w:rsidRPr="005057A5">
        <w:t xml:space="preserve"> of the year</w:t>
      </w:r>
      <w:r w:rsidR="00793036" w:rsidRPr="005057A5">
        <w:t xml:space="preserve"> or at the end of the year</w:t>
      </w:r>
      <w:r w:rsidRPr="005057A5">
        <w:t xml:space="preserve"> exceeds the large superannuation balance threshold</w:t>
      </w:r>
      <w:r w:rsidR="002E4EF5" w:rsidRPr="005057A5">
        <w:t xml:space="preserve"> for the year</w:t>
      </w:r>
      <w:r w:rsidRPr="005057A5">
        <w:t>.</w:t>
      </w:r>
      <w:r w:rsidR="00EB5133" w:rsidRPr="005057A5">
        <w:t xml:space="preserve"> A higher amount of tax is payable to the extent that </w:t>
      </w:r>
      <w:r w:rsidR="00EB5133" w:rsidRPr="005057A5">
        <w:lastRenderedPageBreak/>
        <w:t>the total superannuation balance exceeds the very large superannuation balance threshold</w:t>
      </w:r>
      <w:r w:rsidR="00226935" w:rsidRPr="005057A5">
        <w:t xml:space="preserve"> for the year</w:t>
      </w:r>
      <w:r w:rsidR="00EB5133" w:rsidRPr="005057A5">
        <w:t>.</w:t>
      </w:r>
    </w:p>
    <w:p w14:paraId="3B2D40C7" w14:textId="45B2ABB2" w:rsidR="00055479" w:rsidRPr="005057A5" w:rsidRDefault="00055479" w:rsidP="003E069F">
      <w:pPr>
        <w:pStyle w:val="TofSectsHeading"/>
      </w:pPr>
      <w:r w:rsidRPr="005057A5">
        <w:t>Table of sections</w:t>
      </w:r>
    </w:p>
    <w:p w14:paraId="444DE0AF" w14:textId="77777777" w:rsidR="00933A75" w:rsidRPr="005057A5" w:rsidRDefault="00933A75" w:rsidP="003E069F">
      <w:pPr>
        <w:pStyle w:val="TofSectsGroupHeading"/>
      </w:pPr>
      <w:bookmarkStart w:id="33" w:name="_Hlk145318300"/>
      <w:r w:rsidRPr="005057A5">
        <w:t>Liability for tax</w:t>
      </w:r>
    </w:p>
    <w:p w14:paraId="7AB176C8" w14:textId="0CE09C24" w:rsidR="00933A75" w:rsidRPr="005057A5" w:rsidRDefault="00933A75" w:rsidP="003E069F">
      <w:pPr>
        <w:pStyle w:val="TofSectsSection"/>
      </w:pPr>
      <w:r w:rsidRPr="005057A5">
        <w:t>296</w:t>
      </w:r>
      <w:r w:rsidR="005057A5">
        <w:noBreakHyphen/>
      </w:r>
      <w:r w:rsidRPr="005057A5">
        <w:t>15</w:t>
      </w:r>
      <w:r w:rsidRPr="005057A5">
        <w:tab/>
        <w:t>Liability for tax</w:t>
      </w:r>
    </w:p>
    <w:p w14:paraId="0526D55D" w14:textId="1FD2D424" w:rsidR="00933A75" w:rsidRPr="005057A5" w:rsidRDefault="00933A75" w:rsidP="003E069F">
      <w:pPr>
        <w:pStyle w:val="TofSectsSection"/>
      </w:pPr>
      <w:r w:rsidRPr="005057A5">
        <w:t>296</w:t>
      </w:r>
      <w:r w:rsidR="005057A5">
        <w:noBreakHyphen/>
      </w:r>
      <w:r w:rsidRPr="005057A5">
        <w:t>20</w:t>
      </w:r>
      <w:r w:rsidRPr="005057A5">
        <w:tab/>
        <w:t>Exception—child recipients of superannuation income streams</w:t>
      </w:r>
    </w:p>
    <w:p w14:paraId="3DD40A41" w14:textId="7621325B" w:rsidR="00933A75" w:rsidRPr="005057A5" w:rsidRDefault="00933A75" w:rsidP="003E069F">
      <w:pPr>
        <w:pStyle w:val="TofSectsSection"/>
      </w:pPr>
      <w:r w:rsidRPr="005057A5">
        <w:t>296</w:t>
      </w:r>
      <w:r w:rsidR="005057A5">
        <w:noBreakHyphen/>
      </w:r>
      <w:r w:rsidRPr="005057A5">
        <w:t>25</w:t>
      </w:r>
      <w:r w:rsidRPr="005057A5">
        <w:tab/>
        <w:t>Exception—structured settlement contributions</w:t>
      </w:r>
    </w:p>
    <w:p w14:paraId="5A92A9E3" w14:textId="595650A1" w:rsidR="00E42D4A" w:rsidRPr="005057A5" w:rsidRDefault="00E42D4A" w:rsidP="003E069F">
      <w:pPr>
        <w:pStyle w:val="TofSectsGroupHeading"/>
      </w:pPr>
      <w:r w:rsidRPr="005057A5">
        <w:t>Large superannuation balance threshold and very large superannuation balance threshold</w:t>
      </w:r>
    </w:p>
    <w:p w14:paraId="78F94939" w14:textId="7295BF9F" w:rsidR="00357843" w:rsidRPr="005057A5" w:rsidRDefault="00357843" w:rsidP="003E069F">
      <w:pPr>
        <w:pStyle w:val="TofSectsSection"/>
      </w:pPr>
      <w:r w:rsidRPr="005057A5">
        <w:t>296</w:t>
      </w:r>
      <w:r w:rsidR="005057A5">
        <w:noBreakHyphen/>
      </w:r>
      <w:r w:rsidRPr="005057A5">
        <w:t>3</w:t>
      </w:r>
      <w:r w:rsidR="00C263EA" w:rsidRPr="005057A5">
        <w:t>0</w:t>
      </w:r>
      <w:r w:rsidRPr="005057A5">
        <w:tab/>
        <w:t>Large superannuation balance threshold</w:t>
      </w:r>
    </w:p>
    <w:p w14:paraId="0E7AF7C9" w14:textId="75E52C9F" w:rsidR="00357843" w:rsidRPr="005057A5" w:rsidRDefault="00357843" w:rsidP="003E069F">
      <w:pPr>
        <w:pStyle w:val="TofSectsSection"/>
      </w:pPr>
      <w:r w:rsidRPr="005057A5">
        <w:t>296</w:t>
      </w:r>
      <w:r w:rsidR="005057A5">
        <w:noBreakHyphen/>
      </w:r>
      <w:r w:rsidR="00E42D4A" w:rsidRPr="005057A5">
        <w:t>3</w:t>
      </w:r>
      <w:r w:rsidR="00C263EA" w:rsidRPr="005057A5">
        <w:t>5</w:t>
      </w:r>
      <w:r w:rsidRPr="005057A5">
        <w:tab/>
        <w:t>Very large superannuation balance threshold</w:t>
      </w:r>
    </w:p>
    <w:p w14:paraId="5B6F73BB" w14:textId="653CCC99" w:rsidR="00933A75" w:rsidRPr="005057A5" w:rsidRDefault="00E42D4A" w:rsidP="003E069F">
      <w:pPr>
        <w:pStyle w:val="TofSectsGroupHeading"/>
      </w:pPr>
      <w:r w:rsidRPr="005057A5">
        <w:t>Taxable superannuation earnings and related concepts</w:t>
      </w:r>
    </w:p>
    <w:p w14:paraId="5DB7B921" w14:textId="73EDC552" w:rsidR="00933A75" w:rsidRPr="005057A5" w:rsidRDefault="00933A75" w:rsidP="003E069F">
      <w:pPr>
        <w:pStyle w:val="TofSectsSection"/>
      </w:pPr>
      <w:r w:rsidRPr="005057A5">
        <w:t>296</w:t>
      </w:r>
      <w:r w:rsidR="005057A5">
        <w:noBreakHyphen/>
      </w:r>
      <w:r w:rsidR="00C263EA" w:rsidRPr="005057A5">
        <w:t>40</w:t>
      </w:r>
      <w:r w:rsidRPr="005057A5">
        <w:tab/>
        <w:t>Your taxable superannuation earnings</w:t>
      </w:r>
    </w:p>
    <w:p w14:paraId="60CC9EB6" w14:textId="03B7DAD8" w:rsidR="00A759A2" w:rsidRPr="005057A5" w:rsidRDefault="00A759A2" w:rsidP="003E069F">
      <w:pPr>
        <w:pStyle w:val="TofSectsSection"/>
      </w:pPr>
      <w:r w:rsidRPr="005057A5">
        <w:t>296</w:t>
      </w:r>
      <w:r w:rsidR="005057A5">
        <w:noBreakHyphen/>
      </w:r>
      <w:r w:rsidR="00C263EA" w:rsidRPr="005057A5">
        <w:t>45</w:t>
      </w:r>
      <w:r w:rsidRPr="005057A5">
        <w:tab/>
        <w:t>Your very large superannuation balance earnings component</w:t>
      </w:r>
    </w:p>
    <w:p w14:paraId="159B18D9" w14:textId="3F535447" w:rsidR="00A759A2" w:rsidRPr="005057A5" w:rsidRDefault="00A759A2" w:rsidP="003E069F">
      <w:pPr>
        <w:pStyle w:val="TofSectsSection"/>
      </w:pPr>
      <w:r w:rsidRPr="005057A5">
        <w:t>296</w:t>
      </w:r>
      <w:r w:rsidR="005057A5">
        <w:noBreakHyphen/>
      </w:r>
      <w:r w:rsidR="00C263EA" w:rsidRPr="005057A5">
        <w:t>50</w:t>
      </w:r>
      <w:r w:rsidRPr="005057A5">
        <w:tab/>
        <w:t>Your total superannuation earnings</w:t>
      </w:r>
    </w:p>
    <w:p w14:paraId="1D7264F1" w14:textId="7AD51064" w:rsidR="00A759A2" w:rsidRPr="005057A5" w:rsidRDefault="00A759A2" w:rsidP="003E069F">
      <w:pPr>
        <w:pStyle w:val="TofSectsSection"/>
      </w:pPr>
      <w:r w:rsidRPr="005057A5">
        <w:t>296</w:t>
      </w:r>
      <w:r w:rsidR="005057A5">
        <w:noBreakHyphen/>
      </w:r>
      <w:r w:rsidR="00C263EA" w:rsidRPr="005057A5">
        <w:t>55</w:t>
      </w:r>
      <w:r w:rsidRPr="005057A5">
        <w:tab/>
      </w:r>
      <w:r w:rsidR="003E069F" w:rsidRPr="005057A5">
        <w:t>Division 2</w:t>
      </w:r>
      <w:r w:rsidRPr="005057A5">
        <w:t>96 fund earnings</w:t>
      </w:r>
    </w:p>
    <w:p w14:paraId="4895D14D" w14:textId="5AE2BC0B" w:rsidR="00A759A2" w:rsidRPr="005057A5" w:rsidRDefault="00A759A2" w:rsidP="003E069F">
      <w:pPr>
        <w:pStyle w:val="TofSectsSection"/>
      </w:pPr>
      <w:r w:rsidRPr="005057A5">
        <w:t>296</w:t>
      </w:r>
      <w:r w:rsidR="005057A5">
        <w:noBreakHyphen/>
      </w:r>
      <w:r w:rsidR="00C263EA" w:rsidRPr="005057A5">
        <w:t>60</w:t>
      </w:r>
      <w:r w:rsidRPr="005057A5">
        <w:tab/>
        <w:t>Your relevant superannuation earnings for a superannuation interest—general rule</w:t>
      </w:r>
    </w:p>
    <w:p w14:paraId="784122C8" w14:textId="4754EB9B" w:rsidR="00950BF0" w:rsidRPr="005057A5" w:rsidRDefault="00950BF0" w:rsidP="003E069F">
      <w:pPr>
        <w:pStyle w:val="TofSectsSection"/>
      </w:pPr>
      <w:r w:rsidRPr="005057A5">
        <w:t>296</w:t>
      </w:r>
      <w:r w:rsidR="005057A5">
        <w:noBreakHyphen/>
      </w:r>
      <w:r w:rsidR="00C263EA" w:rsidRPr="005057A5">
        <w:t>65</w:t>
      </w:r>
      <w:r w:rsidRPr="005057A5">
        <w:tab/>
        <w:t>Your relevant superannuation earnings for a superannuation interest—certain defined benefit and other interests</w:t>
      </w:r>
    </w:p>
    <w:p w14:paraId="45D99E2B" w14:textId="1FDF6B95" w:rsidR="00933A75" w:rsidRPr="005057A5" w:rsidRDefault="00933A75" w:rsidP="003E069F">
      <w:pPr>
        <w:pStyle w:val="TofSectsSection"/>
      </w:pPr>
      <w:r w:rsidRPr="005057A5">
        <w:t>296</w:t>
      </w:r>
      <w:r w:rsidR="005057A5">
        <w:noBreakHyphen/>
      </w:r>
      <w:r w:rsidR="00C263EA" w:rsidRPr="005057A5">
        <w:t>70</w:t>
      </w:r>
      <w:r w:rsidRPr="005057A5">
        <w:tab/>
        <w:t>Modifications</w:t>
      </w:r>
    </w:p>
    <w:p w14:paraId="7D67DAB6" w14:textId="6B19526F" w:rsidR="00055479" w:rsidRPr="005057A5" w:rsidRDefault="00055479" w:rsidP="003E069F">
      <w:pPr>
        <w:pStyle w:val="ActHead4"/>
      </w:pPr>
      <w:bookmarkStart w:id="34" w:name="_Toc216692549"/>
      <w:r w:rsidRPr="005057A5">
        <w:t>Liability for tax</w:t>
      </w:r>
      <w:bookmarkEnd w:id="34"/>
    </w:p>
    <w:p w14:paraId="143E8523" w14:textId="592EF78A" w:rsidR="00055479" w:rsidRPr="005057A5" w:rsidRDefault="00C263EA" w:rsidP="003E069F">
      <w:pPr>
        <w:pStyle w:val="ActHead5"/>
      </w:pPr>
      <w:bookmarkStart w:id="35" w:name="_Toc216692550"/>
      <w:bookmarkStart w:id="36" w:name="_Hlk145318301"/>
      <w:bookmarkEnd w:id="33"/>
      <w:r w:rsidRPr="005057A5">
        <w:rPr>
          <w:rStyle w:val="CharSectno"/>
        </w:rPr>
        <w:t>296</w:t>
      </w:r>
      <w:r w:rsidR="005057A5">
        <w:rPr>
          <w:rStyle w:val="CharSectno"/>
        </w:rPr>
        <w:noBreakHyphen/>
      </w:r>
      <w:r w:rsidRPr="005057A5">
        <w:rPr>
          <w:rStyle w:val="CharSectno"/>
        </w:rPr>
        <w:t>15</w:t>
      </w:r>
      <w:r w:rsidR="00055479" w:rsidRPr="005057A5">
        <w:t xml:space="preserve">  Liability for tax</w:t>
      </w:r>
      <w:bookmarkEnd w:id="35"/>
    </w:p>
    <w:bookmarkEnd w:id="36"/>
    <w:p w14:paraId="3D863D7F" w14:textId="5901559A" w:rsidR="00055479" w:rsidRPr="005057A5" w:rsidRDefault="00055479" w:rsidP="003E069F">
      <w:pPr>
        <w:pStyle w:val="subsection"/>
      </w:pPr>
      <w:r w:rsidRPr="005057A5">
        <w:tab/>
      </w:r>
      <w:r w:rsidRPr="005057A5">
        <w:tab/>
        <w:t>Subject to sections </w:t>
      </w:r>
      <w:r w:rsidR="00C263EA" w:rsidRPr="005057A5">
        <w:t>296</w:t>
      </w:r>
      <w:r w:rsidR="005057A5">
        <w:noBreakHyphen/>
      </w:r>
      <w:r w:rsidR="00C263EA" w:rsidRPr="005057A5">
        <w:t>20</w:t>
      </w:r>
      <w:r w:rsidRPr="005057A5">
        <w:t xml:space="preserve"> </w:t>
      </w:r>
      <w:r w:rsidR="0082563A">
        <w:t>and</w:t>
      </w:r>
      <w:r w:rsidRPr="005057A5">
        <w:t xml:space="preserve"> </w:t>
      </w:r>
      <w:r w:rsidR="00C263EA" w:rsidRPr="005057A5">
        <w:t>296</w:t>
      </w:r>
      <w:r w:rsidR="005057A5">
        <w:noBreakHyphen/>
      </w:r>
      <w:r w:rsidR="00C263EA" w:rsidRPr="005057A5">
        <w:t>25</w:t>
      </w:r>
      <w:r w:rsidRPr="005057A5">
        <w:t xml:space="preserve">, you are liable to pay </w:t>
      </w:r>
      <w:r w:rsidR="003E069F" w:rsidRPr="005057A5">
        <w:rPr>
          <w:position w:val="6"/>
          <w:sz w:val="16"/>
        </w:rPr>
        <w:t>*</w:t>
      </w:r>
      <w:r w:rsidR="003E069F" w:rsidRPr="005057A5">
        <w:t>Division 2</w:t>
      </w:r>
      <w:r w:rsidRPr="005057A5">
        <w:t xml:space="preserve">96 tax for an income year if you have </w:t>
      </w:r>
      <w:r w:rsidR="003E069F" w:rsidRPr="005057A5">
        <w:rPr>
          <w:position w:val="6"/>
          <w:sz w:val="16"/>
        </w:rPr>
        <w:t>*</w:t>
      </w:r>
      <w:r w:rsidRPr="005057A5">
        <w:t>taxable superannuation earnings for the year.</w:t>
      </w:r>
    </w:p>
    <w:p w14:paraId="61F20A4D" w14:textId="77777777" w:rsidR="00055479" w:rsidRPr="005057A5" w:rsidRDefault="00055479" w:rsidP="003E069F">
      <w:pPr>
        <w:pStyle w:val="notetext"/>
      </w:pPr>
      <w:r w:rsidRPr="005057A5">
        <w:t>Note:</w:t>
      </w:r>
      <w:r w:rsidRPr="005057A5">
        <w:tab/>
        <w:t xml:space="preserve">The amount of the tax is set out in the </w:t>
      </w:r>
      <w:r w:rsidRPr="005057A5">
        <w:rPr>
          <w:i/>
        </w:rPr>
        <w:t>Superannuation (Better Targeted Superannuation Concessions) Imposition Act 2025</w:t>
      </w:r>
      <w:r w:rsidRPr="005057A5">
        <w:t>.</w:t>
      </w:r>
    </w:p>
    <w:p w14:paraId="1D820BA9" w14:textId="233DC8A4" w:rsidR="00055479" w:rsidRPr="005057A5" w:rsidRDefault="00C263EA" w:rsidP="003E069F">
      <w:pPr>
        <w:pStyle w:val="ActHead5"/>
      </w:pPr>
      <w:bookmarkStart w:id="37" w:name="_Toc216692551"/>
      <w:bookmarkStart w:id="38" w:name="_Hlk145318302"/>
      <w:r w:rsidRPr="005057A5">
        <w:rPr>
          <w:rStyle w:val="CharSectno"/>
        </w:rPr>
        <w:lastRenderedPageBreak/>
        <w:t>296</w:t>
      </w:r>
      <w:r w:rsidR="005057A5">
        <w:rPr>
          <w:rStyle w:val="CharSectno"/>
        </w:rPr>
        <w:noBreakHyphen/>
      </w:r>
      <w:r w:rsidRPr="005057A5">
        <w:rPr>
          <w:rStyle w:val="CharSectno"/>
        </w:rPr>
        <w:t>20</w:t>
      </w:r>
      <w:r w:rsidR="00055479" w:rsidRPr="005057A5">
        <w:t xml:space="preserve">  Exception—child recipients of superannuation income streams</w:t>
      </w:r>
      <w:bookmarkEnd w:id="37"/>
    </w:p>
    <w:bookmarkEnd w:id="38"/>
    <w:p w14:paraId="21060426" w14:textId="09532ABE" w:rsidR="00055479" w:rsidRPr="005057A5" w:rsidRDefault="00055479" w:rsidP="003E069F">
      <w:pPr>
        <w:pStyle w:val="subsection"/>
      </w:pPr>
      <w:r w:rsidRPr="005057A5">
        <w:tab/>
      </w:r>
      <w:r w:rsidRPr="005057A5">
        <w:tab/>
        <w:t xml:space="preserve">You are not liable to pay </w:t>
      </w:r>
      <w:r w:rsidR="003E069F" w:rsidRPr="005057A5">
        <w:rPr>
          <w:position w:val="6"/>
          <w:sz w:val="16"/>
        </w:rPr>
        <w:t>*</w:t>
      </w:r>
      <w:r w:rsidR="003E069F" w:rsidRPr="005057A5">
        <w:t>Division 2</w:t>
      </w:r>
      <w:r w:rsidRPr="005057A5">
        <w:t xml:space="preserve">96 tax for an income year if you are a </w:t>
      </w:r>
      <w:r w:rsidR="003E069F" w:rsidRPr="005057A5">
        <w:rPr>
          <w:position w:val="6"/>
          <w:sz w:val="16"/>
        </w:rPr>
        <w:t>*</w:t>
      </w:r>
      <w:r w:rsidRPr="005057A5">
        <w:t xml:space="preserve">child recipient of a </w:t>
      </w:r>
      <w:r w:rsidR="003E069F" w:rsidRPr="005057A5">
        <w:rPr>
          <w:position w:val="6"/>
          <w:sz w:val="16"/>
        </w:rPr>
        <w:t>*</w:t>
      </w:r>
      <w:r w:rsidRPr="005057A5">
        <w:t>superannuation income stream</w:t>
      </w:r>
      <w:r w:rsidR="004B0873" w:rsidRPr="005057A5">
        <w:t xml:space="preserve"> at any time in</w:t>
      </w:r>
      <w:r w:rsidRPr="005057A5">
        <w:t xml:space="preserve"> the year.</w:t>
      </w:r>
    </w:p>
    <w:p w14:paraId="7ED9F0A8" w14:textId="5B4CC733" w:rsidR="00055479" w:rsidRPr="005057A5" w:rsidRDefault="00C263EA" w:rsidP="003E069F">
      <w:pPr>
        <w:pStyle w:val="ActHead5"/>
      </w:pPr>
      <w:bookmarkStart w:id="39" w:name="_Toc216692552"/>
      <w:bookmarkStart w:id="40" w:name="_Hlk145318303"/>
      <w:r w:rsidRPr="005057A5">
        <w:rPr>
          <w:rStyle w:val="CharSectno"/>
        </w:rPr>
        <w:t>296</w:t>
      </w:r>
      <w:r w:rsidR="005057A5">
        <w:rPr>
          <w:rStyle w:val="CharSectno"/>
        </w:rPr>
        <w:noBreakHyphen/>
      </w:r>
      <w:r w:rsidRPr="005057A5">
        <w:rPr>
          <w:rStyle w:val="CharSectno"/>
        </w:rPr>
        <w:t>25</w:t>
      </w:r>
      <w:r w:rsidR="00055479" w:rsidRPr="005057A5">
        <w:t xml:space="preserve">  Exception—structured settlement contributions</w:t>
      </w:r>
      <w:bookmarkEnd w:id="39"/>
    </w:p>
    <w:bookmarkEnd w:id="40"/>
    <w:p w14:paraId="09F2487B" w14:textId="2563853B" w:rsidR="00055479" w:rsidRPr="005057A5" w:rsidRDefault="00055479" w:rsidP="003E069F">
      <w:pPr>
        <w:pStyle w:val="subsection"/>
      </w:pPr>
      <w:r w:rsidRPr="005057A5">
        <w:tab/>
      </w:r>
      <w:r w:rsidRPr="005057A5">
        <w:tab/>
        <w:t xml:space="preserve">You are not liable to pay </w:t>
      </w:r>
      <w:r w:rsidR="003E069F" w:rsidRPr="005057A5">
        <w:rPr>
          <w:position w:val="6"/>
          <w:sz w:val="16"/>
        </w:rPr>
        <w:t>*</w:t>
      </w:r>
      <w:r w:rsidR="003E069F" w:rsidRPr="005057A5">
        <w:t>Division 2</w:t>
      </w:r>
      <w:r w:rsidRPr="005057A5">
        <w:t xml:space="preserve">96 tax for an income year if a </w:t>
      </w:r>
      <w:r w:rsidR="003E069F" w:rsidRPr="005057A5">
        <w:rPr>
          <w:position w:val="6"/>
          <w:sz w:val="16"/>
        </w:rPr>
        <w:t>*</w:t>
      </w:r>
      <w:r w:rsidRPr="005057A5">
        <w:t>structured settlement contribution is made in respect of you in that year or in any earlier income year.</w:t>
      </w:r>
    </w:p>
    <w:p w14:paraId="6C285D7B" w14:textId="1FB5D9CF" w:rsidR="0022635A" w:rsidRPr="005057A5" w:rsidRDefault="0022635A" w:rsidP="003E069F">
      <w:pPr>
        <w:pStyle w:val="ActHead4"/>
      </w:pPr>
      <w:bookmarkStart w:id="41" w:name="_Toc216692553"/>
      <w:r w:rsidRPr="005057A5">
        <w:t xml:space="preserve">Large </w:t>
      </w:r>
      <w:r w:rsidR="00377536" w:rsidRPr="005057A5">
        <w:t xml:space="preserve">superannuation balance threshold </w:t>
      </w:r>
      <w:r w:rsidR="00B60D14" w:rsidRPr="005057A5">
        <w:t xml:space="preserve">and very large </w:t>
      </w:r>
      <w:r w:rsidRPr="005057A5">
        <w:t>superannuation balance threshold</w:t>
      </w:r>
      <w:bookmarkEnd w:id="41"/>
    </w:p>
    <w:p w14:paraId="029E9BCA" w14:textId="7E0DD70A" w:rsidR="0022635A" w:rsidRPr="005057A5" w:rsidRDefault="00C263EA" w:rsidP="003E069F">
      <w:pPr>
        <w:pStyle w:val="ActHead5"/>
      </w:pPr>
      <w:bookmarkStart w:id="42" w:name="_Toc216692554"/>
      <w:r w:rsidRPr="005057A5">
        <w:rPr>
          <w:rStyle w:val="CharSectno"/>
        </w:rPr>
        <w:t>296</w:t>
      </w:r>
      <w:r w:rsidR="005057A5">
        <w:rPr>
          <w:rStyle w:val="CharSectno"/>
        </w:rPr>
        <w:noBreakHyphen/>
      </w:r>
      <w:r w:rsidRPr="005057A5">
        <w:rPr>
          <w:rStyle w:val="CharSectno"/>
        </w:rPr>
        <w:t>30</w:t>
      </w:r>
      <w:r w:rsidR="002145A0" w:rsidRPr="005057A5">
        <w:t xml:space="preserve">  Large superannuation balance threshold</w:t>
      </w:r>
      <w:bookmarkEnd w:id="42"/>
    </w:p>
    <w:p w14:paraId="339C6293" w14:textId="3B1CBA93" w:rsidR="002145A0" w:rsidRPr="005057A5" w:rsidRDefault="002145A0" w:rsidP="003E069F">
      <w:pPr>
        <w:pStyle w:val="subsection"/>
      </w:pPr>
      <w:r w:rsidRPr="005057A5">
        <w:tab/>
      </w:r>
      <w:r w:rsidRPr="005057A5">
        <w:tab/>
        <w:t xml:space="preserve">The </w:t>
      </w:r>
      <w:r w:rsidRPr="005057A5">
        <w:rPr>
          <w:b/>
          <w:bCs/>
          <w:i/>
          <w:iCs/>
        </w:rPr>
        <w:t>large superannuation balance threshold</w:t>
      </w:r>
      <w:r w:rsidRPr="005057A5">
        <w:t xml:space="preserve"> is:</w:t>
      </w:r>
    </w:p>
    <w:p w14:paraId="05B5097B" w14:textId="25F84B03" w:rsidR="002145A0" w:rsidRPr="005057A5" w:rsidRDefault="002145A0" w:rsidP="003E069F">
      <w:pPr>
        <w:pStyle w:val="paragraph"/>
      </w:pPr>
      <w:r w:rsidRPr="005057A5">
        <w:tab/>
        <w:t>(a)</w:t>
      </w:r>
      <w:r w:rsidRPr="005057A5">
        <w:tab/>
        <w:t xml:space="preserve">for the </w:t>
      </w:r>
      <w:r w:rsidR="004F0A95" w:rsidRPr="005057A5">
        <w:t>2026</w:t>
      </w:r>
      <w:r w:rsidR="005057A5">
        <w:noBreakHyphen/>
      </w:r>
      <w:r w:rsidR="00667655" w:rsidRPr="005057A5">
        <w:t>27</w:t>
      </w:r>
      <w:r w:rsidR="004F0A95" w:rsidRPr="005057A5">
        <w:t xml:space="preserve"> income year—$3,000,000; or</w:t>
      </w:r>
    </w:p>
    <w:p w14:paraId="01A07BD9" w14:textId="799C9DCA" w:rsidR="004F0A95" w:rsidRPr="005057A5" w:rsidRDefault="004F0A95" w:rsidP="003E069F">
      <w:pPr>
        <w:pStyle w:val="paragraph"/>
      </w:pPr>
      <w:r w:rsidRPr="005057A5">
        <w:tab/>
        <w:t>(b)</w:t>
      </w:r>
      <w:r w:rsidRPr="005057A5">
        <w:tab/>
        <w:t>for the 2027</w:t>
      </w:r>
      <w:r w:rsidR="005057A5">
        <w:noBreakHyphen/>
      </w:r>
      <w:r w:rsidRPr="005057A5">
        <w:t xml:space="preserve">28 income year or a later income year—the amount worked out by indexing annually the amount mentioned in </w:t>
      </w:r>
      <w:r w:rsidR="003E069F" w:rsidRPr="005057A5">
        <w:t>paragraph (</w:t>
      </w:r>
      <w:r w:rsidRPr="005057A5">
        <w:t>a).</w:t>
      </w:r>
    </w:p>
    <w:p w14:paraId="5990A3C8" w14:textId="7156A74D" w:rsidR="004F0A95" w:rsidRPr="005057A5" w:rsidRDefault="004F0A95" w:rsidP="003E069F">
      <w:pPr>
        <w:pStyle w:val="notetext"/>
      </w:pPr>
      <w:r w:rsidRPr="005057A5">
        <w:t>Note:</w:t>
      </w:r>
      <w:r w:rsidRPr="005057A5">
        <w:tab/>
        <w:t>Subdivision 960</w:t>
      </w:r>
      <w:r w:rsidR="005057A5">
        <w:noBreakHyphen/>
      </w:r>
      <w:r w:rsidRPr="005057A5">
        <w:t xml:space="preserve">M shows how to index amounts. However, annual indexation does not necessarily increase the amount of the </w:t>
      </w:r>
      <w:r w:rsidR="00B60D14" w:rsidRPr="005057A5">
        <w:t>threshold</w:t>
      </w:r>
      <w:r w:rsidRPr="005057A5">
        <w:t xml:space="preserve">: see </w:t>
      </w:r>
      <w:r w:rsidR="00CE7D01" w:rsidRPr="005057A5">
        <w:t>section 9</w:t>
      </w:r>
      <w:r w:rsidRPr="005057A5">
        <w:t>60</w:t>
      </w:r>
      <w:r w:rsidR="005057A5">
        <w:noBreakHyphen/>
      </w:r>
      <w:r w:rsidRPr="005057A5">
        <w:t>285.</w:t>
      </w:r>
    </w:p>
    <w:p w14:paraId="6CBE30B7" w14:textId="4E8DA6AC" w:rsidR="000B3489" w:rsidRPr="005057A5" w:rsidRDefault="00C263EA" w:rsidP="003E069F">
      <w:pPr>
        <w:pStyle w:val="ActHead5"/>
      </w:pPr>
      <w:bookmarkStart w:id="43" w:name="_Toc216692555"/>
      <w:r w:rsidRPr="005057A5">
        <w:rPr>
          <w:rStyle w:val="CharSectno"/>
        </w:rPr>
        <w:t>296</w:t>
      </w:r>
      <w:r w:rsidR="005057A5">
        <w:rPr>
          <w:rStyle w:val="CharSectno"/>
        </w:rPr>
        <w:noBreakHyphen/>
      </w:r>
      <w:r w:rsidRPr="005057A5">
        <w:rPr>
          <w:rStyle w:val="CharSectno"/>
        </w:rPr>
        <w:t>35</w:t>
      </w:r>
      <w:r w:rsidR="000B3489" w:rsidRPr="005057A5">
        <w:t xml:space="preserve">  Very large superannuation balance threshold</w:t>
      </w:r>
      <w:bookmarkEnd w:id="43"/>
    </w:p>
    <w:p w14:paraId="702A1BAB" w14:textId="31FB9A28" w:rsidR="000B3489" w:rsidRPr="005057A5" w:rsidRDefault="000B3489" w:rsidP="003E069F">
      <w:pPr>
        <w:pStyle w:val="subsection"/>
      </w:pPr>
      <w:r w:rsidRPr="005057A5">
        <w:tab/>
      </w:r>
      <w:r w:rsidRPr="005057A5">
        <w:tab/>
        <w:t xml:space="preserve">The </w:t>
      </w:r>
      <w:r w:rsidRPr="005057A5">
        <w:rPr>
          <w:b/>
          <w:bCs/>
          <w:i/>
          <w:iCs/>
        </w:rPr>
        <w:t>very large superannuation balance threshold</w:t>
      </w:r>
      <w:r w:rsidRPr="005057A5">
        <w:t xml:space="preserve"> is:</w:t>
      </w:r>
    </w:p>
    <w:p w14:paraId="1A746C54" w14:textId="3527161D" w:rsidR="000B3489" w:rsidRPr="005057A5" w:rsidRDefault="000B3489" w:rsidP="003E069F">
      <w:pPr>
        <w:pStyle w:val="paragraph"/>
      </w:pPr>
      <w:r w:rsidRPr="005057A5">
        <w:tab/>
        <w:t>(a)</w:t>
      </w:r>
      <w:r w:rsidRPr="005057A5">
        <w:tab/>
        <w:t>for the 2026</w:t>
      </w:r>
      <w:r w:rsidR="005057A5">
        <w:noBreakHyphen/>
      </w:r>
      <w:r w:rsidRPr="005057A5">
        <w:t>27 income year—$10,000,000; or</w:t>
      </w:r>
    </w:p>
    <w:p w14:paraId="7F6C9A12" w14:textId="7FDCB739" w:rsidR="000B3489" w:rsidRPr="005057A5" w:rsidRDefault="000B3489" w:rsidP="003E069F">
      <w:pPr>
        <w:pStyle w:val="paragraph"/>
      </w:pPr>
      <w:r w:rsidRPr="005057A5">
        <w:tab/>
        <w:t>(b)</w:t>
      </w:r>
      <w:r w:rsidRPr="005057A5">
        <w:tab/>
        <w:t>for the 2027</w:t>
      </w:r>
      <w:r w:rsidR="005057A5">
        <w:noBreakHyphen/>
      </w:r>
      <w:r w:rsidRPr="005057A5">
        <w:t xml:space="preserve">28 income year or a later income year—the amount worked out by indexing annually the amount mentioned in </w:t>
      </w:r>
      <w:r w:rsidR="003E069F" w:rsidRPr="005057A5">
        <w:t>paragraph (</w:t>
      </w:r>
      <w:r w:rsidRPr="005057A5">
        <w:t>a).</w:t>
      </w:r>
    </w:p>
    <w:p w14:paraId="70C6AB92" w14:textId="2C5C293F" w:rsidR="000B3489" w:rsidRPr="005057A5" w:rsidRDefault="000B3489" w:rsidP="003E069F">
      <w:pPr>
        <w:pStyle w:val="notetext"/>
      </w:pPr>
      <w:r w:rsidRPr="005057A5">
        <w:t>Note:</w:t>
      </w:r>
      <w:r w:rsidRPr="005057A5">
        <w:tab/>
        <w:t>Subdivision 960</w:t>
      </w:r>
      <w:r w:rsidR="005057A5">
        <w:noBreakHyphen/>
      </w:r>
      <w:r w:rsidRPr="005057A5">
        <w:t xml:space="preserve">M shows how to index amounts. However, annual indexation does not necessarily increase the amount of the threshold: see </w:t>
      </w:r>
      <w:r w:rsidR="00CE7D01" w:rsidRPr="005057A5">
        <w:t>section 9</w:t>
      </w:r>
      <w:r w:rsidRPr="005057A5">
        <w:t>60</w:t>
      </w:r>
      <w:r w:rsidR="005057A5">
        <w:noBreakHyphen/>
      </w:r>
      <w:r w:rsidRPr="005057A5">
        <w:t>285.</w:t>
      </w:r>
    </w:p>
    <w:p w14:paraId="542DF963" w14:textId="31AEA0EE" w:rsidR="00055479" w:rsidRPr="005057A5" w:rsidRDefault="00055479" w:rsidP="003E069F">
      <w:pPr>
        <w:pStyle w:val="ActHead4"/>
      </w:pPr>
      <w:bookmarkStart w:id="44" w:name="_Toc216692556"/>
      <w:bookmarkStart w:id="45" w:name="_Hlk145318305"/>
      <w:r w:rsidRPr="005057A5">
        <w:lastRenderedPageBreak/>
        <w:t>Taxable superannuation earnings</w:t>
      </w:r>
      <w:r w:rsidR="00AE5571" w:rsidRPr="005057A5">
        <w:t xml:space="preserve"> and related concepts</w:t>
      </w:r>
      <w:bookmarkEnd w:id="44"/>
    </w:p>
    <w:p w14:paraId="02C527F4" w14:textId="152E6BF9" w:rsidR="00055479" w:rsidRPr="005057A5" w:rsidRDefault="00C263EA" w:rsidP="003E069F">
      <w:pPr>
        <w:pStyle w:val="ActHead5"/>
      </w:pPr>
      <w:bookmarkStart w:id="46" w:name="_Toc216692557"/>
      <w:bookmarkStart w:id="47" w:name="_Hlk145318306"/>
      <w:bookmarkStart w:id="48" w:name="_Hlk213409249"/>
      <w:bookmarkEnd w:id="45"/>
      <w:r w:rsidRPr="005057A5">
        <w:rPr>
          <w:rStyle w:val="CharSectno"/>
        </w:rPr>
        <w:t>296</w:t>
      </w:r>
      <w:r w:rsidR="005057A5">
        <w:rPr>
          <w:rStyle w:val="CharSectno"/>
        </w:rPr>
        <w:noBreakHyphen/>
      </w:r>
      <w:r w:rsidRPr="005057A5">
        <w:rPr>
          <w:rStyle w:val="CharSectno"/>
        </w:rPr>
        <w:t>40</w:t>
      </w:r>
      <w:r w:rsidR="00055479" w:rsidRPr="005057A5">
        <w:t xml:space="preserve">  Your taxable superannuation earnings</w:t>
      </w:r>
      <w:bookmarkEnd w:id="46"/>
    </w:p>
    <w:bookmarkEnd w:id="47"/>
    <w:p w14:paraId="609A7F13" w14:textId="5DE53ABB" w:rsidR="00055479" w:rsidRPr="005057A5" w:rsidRDefault="00055479" w:rsidP="003E069F">
      <w:pPr>
        <w:pStyle w:val="subsection"/>
      </w:pPr>
      <w:r w:rsidRPr="005057A5">
        <w:tab/>
        <w:t>(1)</w:t>
      </w:r>
      <w:r w:rsidRPr="005057A5">
        <w:tab/>
        <w:t xml:space="preserve">You have </w:t>
      </w:r>
      <w:r w:rsidRPr="005057A5">
        <w:rPr>
          <w:b/>
          <w:i/>
        </w:rPr>
        <w:t>taxable superannuation earnings</w:t>
      </w:r>
      <w:r w:rsidRPr="005057A5">
        <w:t xml:space="preserve"> for an income year of the amount worked out using the following formula if:</w:t>
      </w:r>
    </w:p>
    <w:p w14:paraId="2209E807" w14:textId="2AA9ABF1" w:rsidR="00055479" w:rsidRPr="005057A5" w:rsidRDefault="00055479" w:rsidP="003E069F">
      <w:pPr>
        <w:pStyle w:val="paragraph"/>
      </w:pPr>
      <w:r w:rsidRPr="005057A5">
        <w:tab/>
        <w:t>(a)</w:t>
      </w:r>
      <w:r w:rsidRPr="005057A5">
        <w:tab/>
        <w:t xml:space="preserve">your </w:t>
      </w:r>
      <w:r w:rsidR="003E069F" w:rsidRPr="005057A5">
        <w:rPr>
          <w:position w:val="6"/>
          <w:sz w:val="16"/>
        </w:rPr>
        <w:t>*</w:t>
      </w:r>
      <w:r w:rsidRPr="005057A5">
        <w:t xml:space="preserve">total superannuation balance </w:t>
      </w:r>
      <w:r w:rsidR="009855E8" w:rsidRPr="005057A5">
        <w:t>just before</w:t>
      </w:r>
      <w:r w:rsidRPr="005057A5">
        <w:t xml:space="preserve"> the </w:t>
      </w:r>
      <w:r w:rsidR="00A111E2" w:rsidRPr="005057A5">
        <w:t>start</w:t>
      </w:r>
      <w:r w:rsidRPr="005057A5">
        <w:t xml:space="preserve"> of the year</w:t>
      </w:r>
      <w:r w:rsidR="00411E71" w:rsidRPr="005057A5">
        <w:t xml:space="preserve">, </w:t>
      </w:r>
      <w:r w:rsidR="00793036" w:rsidRPr="005057A5">
        <w:t>or at the end of the year</w:t>
      </w:r>
      <w:r w:rsidR="00411E71" w:rsidRPr="005057A5">
        <w:t>,</w:t>
      </w:r>
      <w:r w:rsidRPr="005057A5">
        <w:t xml:space="preserve"> is greater than the </w:t>
      </w:r>
      <w:r w:rsidR="003E069F" w:rsidRPr="005057A5">
        <w:rPr>
          <w:position w:val="6"/>
          <w:sz w:val="16"/>
        </w:rPr>
        <w:t>*</w:t>
      </w:r>
      <w:r w:rsidRPr="005057A5">
        <w:t>large superannuation balance threshold</w:t>
      </w:r>
      <w:r w:rsidR="002E4EF5" w:rsidRPr="005057A5">
        <w:t xml:space="preserve"> for the year</w:t>
      </w:r>
      <w:r w:rsidRPr="005057A5">
        <w:t>; and</w:t>
      </w:r>
    </w:p>
    <w:p w14:paraId="71172324" w14:textId="21906ACF" w:rsidR="00055479" w:rsidRPr="005057A5" w:rsidRDefault="00055479" w:rsidP="003E069F">
      <w:pPr>
        <w:pStyle w:val="paragraph"/>
      </w:pPr>
      <w:r w:rsidRPr="005057A5">
        <w:tab/>
        <w:t>(b)</w:t>
      </w:r>
      <w:r w:rsidRPr="005057A5">
        <w:tab/>
        <w:t xml:space="preserve">the amount of your </w:t>
      </w:r>
      <w:r w:rsidR="003E069F" w:rsidRPr="005057A5">
        <w:rPr>
          <w:position w:val="6"/>
          <w:sz w:val="16"/>
        </w:rPr>
        <w:t>*</w:t>
      </w:r>
      <w:r w:rsidR="00AE5571" w:rsidRPr="005057A5">
        <w:t>total s</w:t>
      </w:r>
      <w:r w:rsidRPr="005057A5">
        <w:t>uperannuation earnings for the year is greater than nil</w:t>
      </w:r>
      <w:r w:rsidR="009969BE">
        <w:t>:</w:t>
      </w:r>
    </w:p>
    <w:p w14:paraId="1FAC0AAD" w14:textId="79451C57" w:rsidR="00055479" w:rsidRPr="005057A5" w:rsidRDefault="00466812" w:rsidP="003E069F">
      <w:pPr>
        <w:pStyle w:val="subsection2"/>
      </w:pPr>
      <w:r w:rsidRPr="005057A5">
        <w:object w:dxaOrig="5600" w:dyaOrig="620" w14:anchorId="4B47C7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7pt;height:30.45pt" o:ole="">
            <v:imagedata r:id="rId18" o:title=""/>
          </v:shape>
          <o:OLEObject Type="Embed" ProgID="Equation.DSMT4" ShapeID="_x0000_i1025" DrawAspect="Content" ObjectID="_1827392728" r:id="rId19"/>
        </w:object>
      </w:r>
    </w:p>
    <w:p w14:paraId="59A17488" w14:textId="6D38C5C9" w:rsidR="008D6B4B" w:rsidRPr="005057A5" w:rsidRDefault="008D6B4B" w:rsidP="003E069F">
      <w:pPr>
        <w:pStyle w:val="subsection"/>
      </w:pPr>
      <w:r w:rsidRPr="005057A5">
        <w:tab/>
        <w:t>(2)</w:t>
      </w:r>
      <w:r w:rsidRPr="005057A5">
        <w:tab/>
        <w:t xml:space="preserve">For the purposes of the formula in </w:t>
      </w:r>
      <w:r w:rsidR="003E069F" w:rsidRPr="005057A5">
        <w:t>subsection (</w:t>
      </w:r>
      <w:r w:rsidRPr="005057A5">
        <w:t>1), the percentage is the amount (expressed as a percentage) worked out using the following formula:</w:t>
      </w:r>
    </w:p>
    <w:p w14:paraId="24696E42" w14:textId="70483F65" w:rsidR="003F452B" w:rsidRPr="005057A5" w:rsidRDefault="00B5542B" w:rsidP="00E42891">
      <w:pPr>
        <w:pStyle w:val="subsection2"/>
      </w:pPr>
      <w:r w:rsidRPr="00E42891">
        <w:object w:dxaOrig="5500" w:dyaOrig="999" w14:anchorId="34847C4D">
          <v:shape id="_x0000_i1026" type="#_x0000_t75" alt="Formula for working out the percentage used to calculate your taxable superannuation earnings" style="width:275.1pt;height:48.9pt;mso-position-vertical:absolute" o:ole="">
            <v:imagedata r:id="rId20" o:title=""/>
          </v:shape>
          <o:OLEObject Type="Embed" ProgID="Equation.DSMT4" ShapeID="_x0000_i1026" DrawAspect="Content" ObjectID="_1827392729" r:id="rId21"/>
        </w:object>
      </w:r>
    </w:p>
    <w:p w14:paraId="23FC4C6A" w14:textId="35A7AE03" w:rsidR="00793036" w:rsidRPr="005057A5" w:rsidRDefault="00793036" w:rsidP="003E069F">
      <w:pPr>
        <w:pStyle w:val="subsection2"/>
      </w:pPr>
      <w:r w:rsidRPr="005057A5">
        <w:t>where:</w:t>
      </w:r>
    </w:p>
    <w:p w14:paraId="06657DD3" w14:textId="27D8FB9B" w:rsidR="00793036" w:rsidRPr="005057A5" w:rsidRDefault="00793036" w:rsidP="003E069F">
      <w:pPr>
        <w:pStyle w:val="Definition"/>
      </w:pPr>
      <w:r w:rsidRPr="005057A5">
        <w:rPr>
          <w:b/>
          <w:bCs/>
          <w:i/>
          <w:iCs/>
        </w:rPr>
        <w:t>your total superannuation balance reference amount</w:t>
      </w:r>
      <w:r w:rsidRPr="005057A5">
        <w:t xml:space="preserve"> is the greater of:</w:t>
      </w:r>
    </w:p>
    <w:p w14:paraId="5C3A6331" w14:textId="1E333B4C" w:rsidR="00793036" w:rsidRPr="005057A5" w:rsidRDefault="00793036" w:rsidP="003E069F">
      <w:pPr>
        <w:pStyle w:val="paragraph"/>
      </w:pPr>
      <w:r w:rsidRPr="005057A5">
        <w:tab/>
        <w:t>(a)</w:t>
      </w:r>
      <w:r w:rsidRPr="005057A5">
        <w:tab/>
        <w:t xml:space="preserve">your </w:t>
      </w:r>
      <w:r w:rsidR="003E069F" w:rsidRPr="005057A5">
        <w:rPr>
          <w:position w:val="6"/>
          <w:sz w:val="16"/>
        </w:rPr>
        <w:t>*</w:t>
      </w:r>
      <w:r w:rsidRPr="005057A5">
        <w:t>total superannuation balance just before the start of the year; and</w:t>
      </w:r>
    </w:p>
    <w:p w14:paraId="0462B834" w14:textId="02049FC2" w:rsidR="00793036" w:rsidRPr="005057A5" w:rsidRDefault="00793036" w:rsidP="003E069F">
      <w:pPr>
        <w:pStyle w:val="paragraph"/>
      </w:pPr>
      <w:r w:rsidRPr="005057A5">
        <w:tab/>
        <w:t>(b)</w:t>
      </w:r>
      <w:r w:rsidRPr="005057A5">
        <w:tab/>
        <w:t>your total superannuation balance (if any) at the end of the year.</w:t>
      </w:r>
    </w:p>
    <w:p w14:paraId="6DE6A76F" w14:textId="0175250C" w:rsidR="008D6B4B" w:rsidRPr="005057A5" w:rsidRDefault="008D6B4B" w:rsidP="003E069F">
      <w:pPr>
        <w:pStyle w:val="subsection"/>
      </w:pPr>
      <w:r w:rsidRPr="005057A5">
        <w:tab/>
        <w:t>(3)</w:t>
      </w:r>
      <w:r w:rsidRPr="005057A5">
        <w:tab/>
        <w:t xml:space="preserve">The result of the formula in </w:t>
      </w:r>
      <w:r w:rsidR="003E069F" w:rsidRPr="005057A5">
        <w:t>subsection (</w:t>
      </w:r>
      <w:r w:rsidRPr="005057A5">
        <w:t>2) must be rounded to 2 decimal places (rounding up if the third decimal place is 5 or more).</w:t>
      </w:r>
    </w:p>
    <w:p w14:paraId="6390F7E8" w14:textId="30F0F55E" w:rsidR="00A46E44" w:rsidRPr="005057A5" w:rsidRDefault="00C263EA" w:rsidP="003E069F">
      <w:pPr>
        <w:pStyle w:val="ActHead5"/>
      </w:pPr>
      <w:bookmarkStart w:id="49" w:name="_Toc216692558"/>
      <w:r w:rsidRPr="005057A5">
        <w:rPr>
          <w:rStyle w:val="CharSectno"/>
        </w:rPr>
        <w:t>296</w:t>
      </w:r>
      <w:r w:rsidR="005057A5">
        <w:rPr>
          <w:rStyle w:val="CharSectno"/>
        </w:rPr>
        <w:noBreakHyphen/>
      </w:r>
      <w:r w:rsidRPr="005057A5">
        <w:rPr>
          <w:rStyle w:val="CharSectno"/>
        </w:rPr>
        <w:t>45</w:t>
      </w:r>
      <w:r w:rsidR="00A46E44" w:rsidRPr="005057A5">
        <w:t xml:space="preserve">  Your very large superannuation balance earnings component</w:t>
      </w:r>
      <w:bookmarkEnd w:id="49"/>
    </w:p>
    <w:p w14:paraId="56DB9D07" w14:textId="0EB61BEA" w:rsidR="00AE5571" w:rsidRPr="005057A5" w:rsidRDefault="00A46E44" w:rsidP="003E069F">
      <w:pPr>
        <w:pStyle w:val="subsection"/>
      </w:pPr>
      <w:r w:rsidRPr="005057A5">
        <w:tab/>
        <w:t>(1)</w:t>
      </w:r>
      <w:r w:rsidRPr="005057A5">
        <w:tab/>
        <w:t xml:space="preserve">You have a </w:t>
      </w:r>
      <w:r w:rsidRPr="005057A5">
        <w:rPr>
          <w:b/>
          <w:bCs/>
          <w:i/>
          <w:iCs/>
        </w:rPr>
        <w:t>very large superannuation balance earnings component</w:t>
      </w:r>
      <w:r w:rsidRPr="005057A5">
        <w:t xml:space="preserve"> for an income year of the amount worked out using the following formula if</w:t>
      </w:r>
      <w:r w:rsidR="002E6C4F" w:rsidRPr="005057A5">
        <w:t xml:space="preserve"> </w:t>
      </w:r>
      <w:r w:rsidRPr="005057A5">
        <w:t xml:space="preserve">your </w:t>
      </w:r>
      <w:r w:rsidR="003E069F" w:rsidRPr="005057A5">
        <w:rPr>
          <w:position w:val="6"/>
          <w:sz w:val="16"/>
        </w:rPr>
        <w:t>*</w:t>
      </w:r>
      <w:r w:rsidRPr="005057A5">
        <w:t xml:space="preserve">total superannuation balance </w:t>
      </w:r>
      <w:r w:rsidR="009855E8" w:rsidRPr="005057A5">
        <w:t>just before</w:t>
      </w:r>
      <w:r w:rsidRPr="005057A5">
        <w:t xml:space="preserve"> </w:t>
      </w:r>
      <w:r w:rsidRPr="005057A5">
        <w:lastRenderedPageBreak/>
        <w:t xml:space="preserve">the </w:t>
      </w:r>
      <w:r w:rsidR="00A111E2" w:rsidRPr="005057A5">
        <w:t>start</w:t>
      </w:r>
      <w:r w:rsidRPr="005057A5">
        <w:t xml:space="preserve"> of the year</w:t>
      </w:r>
      <w:r w:rsidR="00411E71" w:rsidRPr="005057A5">
        <w:t>, or at the end of the year,</w:t>
      </w:r>
      <w:r w:rsidRPr="005057A5">
        <w:t xml:space="preserve"> is greater than the </w:t>
      </w:r>
      <w:r w:rsidR="003E069F" w:rsidRPr="005057A5">
        <w:rPr>
          <w:position w:val="6"/>
          <w:sz w:val="16"/>
        </w:rPr>
        <w:t>*</w:t>
      </w:r>
      <w:r w:rsidRPr="005057A5">
        <w:t>very large superannuation balance threshold</w:t>
      </w:r>
      <w:r w:rsidR="002E4EF5" w:rsidRPr="005057A5">
        <w:t xml:space="preserve"> for the year</w:t>
      </w:r>
      <w:r w:rsidR="00D06C3A" w:rsidRPr="005057A5">
        <w:t>:</w:t>
      </w:r>
    </w:p>
    <w:p w14:paraId="446C129B" w14:textId="0AACFB85" w:rsidR="00AA37EE" w:rsidRPr="005057A5" w:rsidRDefault="00B5542B" w:rsidP="003E069F">
      <w:pPr>
        <w:pStyle w:val="subsection2"/>
      </w:pPr>
      <w:r w:rsidRPr="005057A5">
        <w:object w:dxaOrig="5600" w:dyaOrig="620" w14:anchorId="51EBE9A5">
          <v:shape id="_x0000_i1027" type="#_x0000_t75" alt="Formula for working out your very large superannuation balance earnings component" style="width:279.7pt;height:30.45pt;mso-position-horizontal:absolute" o:ole="">
            <v:imagedata r:id="rId22" o:title=""/>
          </v:shape>
          <o:OLEObject Type="Embed" ProgID="Equation.DSMT4" ShapeID="_x0000_i1027" DrawAspect="Content" ObjectID="_1827392730" r:id="rId23"/>
        </w:object>
      </w:r>
    </w:p>
    <w:p w14:paraId="22FCDEF1" w14:textId="54481FE3" w:rsidR="008D6B4B" w:rsidRPr="005057A5" w:rsidRDefault="008D6B4B" w:rsidP="003E069F">
      <w:pPr>
        <w:pStyle w:val="subsection"/>
      </w:pPr>
      <w:r w:rsidRPr="005057A5">
        <w:tab/>
        <w:t>(2)</w:t>
      </w:r>
      <w:r w:rsidRPr="005057A5">
        <w:tab/>
        <w:t xml:space="preserve">For the purposes of the formula in </w:t>
      </w:r>
      <w:r w:rsidR="003E069F" w:rsidRPr="005057A5">
        <w:t>subsection (</w:t>
      </w:r>
      <w:r w:rsidRPr="005057A5">
        <w:t>1), the percentage is the amount (expressed as a percentage) worked out using the following formula:</w:t>
      </w:r>
    </w:p>
    <w:p w14:paraId="075A7CFC" w14:textId="46912358" w:rsidR="008D6B4B" w:rsidRPr="005057A5" w:rsidRDefault="00B5542B" w:rsidP="009969BE">
      <w:pPr>
        <w:pStyle w:val="subsection2"/>
      </w:pPr>
      <w:r w:rsidRPr="009969BE">
        <w:object w:dxaOrig="5679" w:dyaOrig="999" w14:anchorId="05C99F9C">
          <v:shape id="_x0000_i1028" type="#_x0000_t75" alt="Formula for working out the percentage used to calculate your very large superannuation balance earnings component" style="width:285.25pt;height:48.9pt;mso-position-horizontal:absolute" o:ole="">
            <v:imagedata r:id="rId24" o:title=""/>
          </v:shape>
          <o:OLEObject Type="Embed" ProgID="Equation.DSMT4" ShapeID="_x0000_i1028" DrawAspect="Content" ObjectID="_1827392731" r:id="rId25"/>
        </w:object>
      </w:r>
    </w:p>
    <w:p w14:paraId="1265396E" w14:textId="6F7815DF" w:rsidR="006D1186" w:rsidRPr="005057A5" w:rsidRDefault="006D1186" w:rsidP="003E069F">
      <w:pPr>
        <w:pStyle w:val="subsection2"/>
      </w:pPr>
      <w:r w:rsidRPr="005057A5">
        <w:t>where:</w:t>
      </w:r>
    </w:p>
    <w:p w14:paraId="37310DDA" w14:textId="68EACA71" w:rsidR="006D1186" w:rsidRPr="005057A5" w:rsidRDefault="006D1186" w:rsidP="003E069F">
      <w:pPr>
        <w:pStyle w:val="Definition"/>
      </w:pPr>
      <w:r w:rsidRPr="005057A5">
        <w:rPr>
          <w:b/>
          <w:bCs/>
          <w:i/>
          <w:iCs/>
        </w:rPr>
        <w:t>your total superannuation balance reference amount</w:t>
      </w:r>
      <w:r w:rsidRPr="005057A5">
        <w:t xml:space="preserve"> is the greater of:</w:t>
      </w:r>
    </w:p>
    <w:p w14:paraId="6FED2E72" w14:textId="36C68A5B" w:rsidR="006D1186" w:rsidRPr="005057A5" w:rsidRDefault="006D1186" w:rsidP="003E069F">
      <w:pPr>
        <w:pStyle w:val="paragraph"/>
      </w:pPr>
      <w:r w:rsidRPr="005057A5">
        <w:tab/>
        <w:t>(a)</w:t>
      </w:r>
      <w:r w:rsidRPr="005057A5">
        <w:tab/>
        <w:t xml:space="preserve">your </w:t>
      </w:r>
      <w:r w:rsidR="003E069F" w:rsidRPr="005057A5">
        <w:rPr>
          <w:position w:val="6"/>
          <w:sz w:val="16"/>
        </w:rPr>
        <w:t>*</w:t>
      </w:r>
      <w:r w:rsidRPr="005057A5">
        <w:t>total superannuation balance just before the start of the year; and</w:t>
      </w:r>
    </w:p>
    <w:p w14:paraId="791BCBD7" w14:textId="77777777" w:rsidR="006D1186" w:rsidRPr="005057A5" w:rsidRDefault="006D1186" w:rsidP="003E069F">
      <w:pPr>
        <w:pStyle w:val="paragraph"/>
      </w:pPr>
      <w:r w:rsidRPr="005057A5">
        <w:tab/>
        <w:t>(b)</w:t>
      </w:r>
      <w:r w:rsidRPr="005057A5">
        <w:tab/>
        <w:t>your total superannuation balance (if any) at the end of the year.</w:t>
      </w:r>
    </w:p>
    <w:p w14:paraId="57B0DC55" w14:textId="7CF97C93" w:rsidR="00A46E44" w:rsidRPr="005057A5" w:rsidRDefault="008D6B4B" w:rsidP="003E069F">
      <w:pPr>
        <w:pStyle w:val="subsection"/>
      </w:pPr>
      <w:r w:rsidRPr="005057A5">
        <w:tab/>
        <w:t>(3)</w:t>
      </w:r>
      <w:r w:rsidRPr="005057A5">
        <w:tab/>
        <w:t xml:space="preserve">The result of the formula in </w:t>
      </w:r>
      <w:r w:rsidR="003E069F" w:rsidRPr="005057A5">
        <w:t>subsection (</w:t>
      </w:r>
      <w:r w:rsidRPr="005057A5">
        <w:t>2) must be rounded to 2 decimal places (rounding up if the third decimal place is 5 or more).</w:t>
      </w:r>
    </w:p>
    <w:p w14:paraId="1292A9C5" w14:textId="2701DCAF" w:rsidR="00055479" w:rsidRPr="005057A5" w:rsidRDefault="00C263EA" w:rsidP="003E069F">
      <w:pPr>
        <w:pStyle w:val="ActHead5"/>
      </w:pPr>
      <w:bookmarkStart w:id="50" w:name="_Toc216692559"/>
      <w:bookmarkStart w:id="51" w:name="_Hlk145318307"/>
      <w:bookmarkEnd w:id="48"/>
      <w:r w:rsidRPr="005057A5">
        <w:rPr>
          <w:rStyle w:val="CharSectno"/>
        </w:rPr>
        <w:t>296</w:t>
      </w:r>
      <w:r w:rsidR="005057A5">
        <w:rPr>
          <w:rStyle w:val="CharSectno"/>
        </w:rPr>
        <w:noBreakHyphen/>
      </w:r>
      <w:r w:rsidRPr="005057A5">
        <w:rPr>
          <w:rStyle w:val="CharSectno"/>
        </w:rPr>
        <w:t>50</w:t>
      </w:r>
      <w:r w:rsidR="00055479" w:rsidRPr="005057A5">
        <w:t xml:space="preserve">  Your </w:t>
      </w:r>
      <w:r w:rsidR="005B00EF" w:rsidRPr="005057A5">
        <w:t>total superannuation earnings</w:t>
      </w:r>
      <w:bookmarkEnd w:id="50"/>
    </w:p>
    <w:bookmarkEnd w:id="51"/>
    <w:p w14:paraId="22E12097" w14:textId="400DED8C" w:rsidR="00476CE8" w:rsidRPr="005057A5" w:rsidRDefault="00055479" w:rsidP="003E069F">
      <w:pPr>
        <w:pStyle w:val="subsection"/>
      </w:pPr>
      <w:r w:rsidRPr="005057A5">
        <w:tab/>
        <w:t>(1)</w:t>
      </w:r>
      <w:r w:rsidRPr="005057A5">
        <w:tab/>
        <w:t xml:space="preserve">The amount of your </w:t>
      </w:r>
      <w:r w:rsidR="00D77769" w:rsidRPr="005057A5">
        <w:rPr>
          <w:b/>
          <w:bCs/>
          <w:i/>
          <w:iCs/>
        </w:rPr>
        <w:t xml:space="preserve">total </w:t>
      </w:r>
      <w:r w:rsidRPr="005057A5">
        <w:rPr>
          <w:b/>
          <w:i/>
        </w:rPr>
        <w:t>superannuation earnings</w:t>
      </w:r>
      <w:r w:rsidRPr="005057A5">
        <w:t xml:space="preserve"> for an income year is</w:t>
      </w:r>
      <w:r w:rsidR="00476CE8" w:rsidRPr="005057A5">
        <w:t xml:space="preserve"> the total of your </w:t>
      </w:r>
      <w:r w:rsidR="003E069F" w:rsidRPr="005057A5">
        <w:rPr>
          <w:position w:val="6"/>
          <w:sz w:val="16"/>
        </w:rPr>
        <w:t>*</w:t>
      </w:r>
      <w:r w:rsidR="000B7F9D" w:rsidRPr="005057A5">
        <w:t xml:space="preserve">relevant </w:t>
      </w:r>
      <w:r w:rsidR="004E72FF" w:rsidRPr="005057A5">
        <w:t xml:space="preserve">superannuation </w:t>
      </w:r>
      <w:r w:rsidR="00476CE8" w:rsidRPr="005057A5">
        <w:t>earnings</w:t>
      </w:r>
      <w:r w:rsidR="001B300A" w:rsidRPr="005057A5">
        <w:t xml:space="preserve"> for</w:t>
      </w:r>
      <w:r w:rsidR="00C945B2" w:rsidRPr="005057A5">
        <w:t xml:space="preserve"> the</w:t>
      </w:r>
      <w:r w:rsidR="001B300A" w:rsidRPr="005057A5">
        <w:t xml:space="preserve"> year</w:t>
      </w:r>
      <w:r w:rsidR="00476CE8" w:rsidRPr="005057A5">
        <w:t xml:space="preserve"> for:</w:t>
      </w:r>
    </w:p>
    <w:p w14:paraId="3BAD3DBB" w14:textId="61562342" w:rsidR="00476CE8" w:rsidRPr="005057A5" w:rsidRDefault="00476CE8" w:rsidP="003E069F">
      <w:pPr>
        <w:pStyle w:val="paragraph"/>
      </w:pPr>
      <w:r w:rsidRPr="005057A5">
        <w:tab/>
        <w:t>(a)</w:t>
      </w:r>
      <w:r w:rsidRPr="005057A5">
        <w:tab/>
      </w:r>
      <w:r w:rsidR="00957B8E" w:rsidRPr="005057A5">
        <w:t xml:space="preserve">each </w:t>
      </w:r>
      <w:r w:rsidR="003E069F" w:rsidRPr="005057A5">
        <w:rPr>
          <w:position w:val="6"/>
          <w:sz w:val="16"/>
        </w:rPr>
        <w:t>*</w:t>
      </w:r>
      <w:r w:rsidRPr="005057A5">
        <w:t xml:space="preserve">superannuation interest </w:t>
      </w:r>
      <w:r w:rsidR="00CE5578" w:rsidRPr="005057A5">
        <w:t xml:space="preserve">of yours </w:t>
      </w:r>
      <w:r w:rsidR="007E4D3D" w:rsidRPr="005057A5">
        <w:t>that you have at any time in th</w:t>
      </w:r>
      <w:r w:rsidR="00AE5571" w:rsidRPr="005057A5">
        <w:t>e</w:t>
      </w:r>
      <w:r w:rsidR="007E4D3D" w:rsidRPr="005057A5">
        <w:t xml:space="preserve"> year</w:t>
      </w:r>
      <w:r w:rsidRPr="005057A5">
        <w:t>;</w:t>
      </w:r>
      <w:r w:rsidR="00AE5571" w:rsidRPr="005057A5">
        <w:t xml:space="preserve"> and</w:t>
      </w:r>
    </w:p>
    <w:p w14:paraId="5EDEAF04" w14:textId="65968B05" w:rsidR="00205E9E" w:rsidRPr="005057A5" w:rsidRDefault="00476CE8" w:rsidP="003E069F">
      <w:pPr>
        <w:pStyle w:val="paragraph"/>
      </w:pPr>
      <w:r w:rsidRPr="005057A5">
        <w:tab/>
        <w:t>(b)</w:t>
      </w:r>
      <w:r w:rsidRPr="005057A5">
        <w:tab/>
      </w:r>
      <w:r w:rsidR="00957B8E" w:rsidRPr="005057A5">
        <w:t>each</w:t>
      </w:r>
      <w:r w:rsidRPr="005057A5">
        <w:t xml:space="preserve"> superannuation interest that</w:t>
      </w:r>
      <w:r w:rsidR="006B66A3" w:rsidRPr="005057A5">
        <w:t xml:space="preserve"> </w:t>
      </w:r>
      <w:r w:rsidRPr="005057A5">
        <w:t xml:space="preserve">supports a </w:t>
      </w:r>
      <w:r w:rsidR="003E069F" w:rsidRPr="005057A5">
        <w:rPr>
          <w:position w:val="6"/>
          <w:sz w:val="16"/>
        </w:rPr>
        <w:t>*</w:t>
      </w:r>
      <w:r w:rsidRPr="005057A5">
        <w:t xml:space="preserve">superannuation income stream of which you are a </w:t>
      </w:r>
      <w:r w:rsidR="003E069F" w:rsidRPr="005057A5">
        <w:rPr>
          <w:position w:val="6"/>
          <w:sz w:val="16"/>
        </w:rPr>
        <w:t>*</w:t>
      </w:r>
      <w:r w:rsidRPr="005057A5">
        <w:t>retirement phase recipient</w:t>
      </w:r>
      <w:r w:rsidR="006B66A3" w:rsidRPr="005057A5">
        <w:t xml:space="preserve"> at any time in the year</w:t>
      </w:r>
      <w:r w:rsidRPr="005057A5">
        <w:t xml:space="preserve"> because of the death of another person.</w:t>
      </w:r>
    </w:p>
    <w:p w14:paraId="38EB8447" w14:textId="731337CA" w:rsidR="001B300A" w:rsidRPr="005057A5" w:rsidRDefault="00055479" w:rsidP="003E069F">
      <w:pPr>
        <w:pStyle w:val="subsection"/>
      </w:pPr>
      <w:r w:rsidRPr="005057A5">
        <w:tab/>
        <w:t>(</w:t>
      </w:r>
      <w:r w:rsidR="0088567E" w:rsidRPr="005057A5">
        <w:t>2</w:t>
      </w:r>
      <w:r w:rsidRPr="005057A5">
        <w:t>)</w:t>
      </w:r>
      <w:r w:rsidRPr="005057A5">
        <w:tab/>
      </w:r>
      <w:r w:rsidR="0088567E" w:rsidRPr="005057A5">
        <w:t>However, d</w:t>
      </w:r>
      <w:r w:rsidRPr="005057A5">
        <w:t>o not include in th</w:t>
      </w:r>
      <w:r w:rsidR="00B269E9" w:rsidRPr="005057A5">
        <w:t>at total</w:t>
      </w:r>
      <w:r w:rsidR="001B300A" w:rsidRPr="005057A5">
        <w:t>:</w:t>
      </w:r>
    </w:p>
    <w:p w14:paraId="30A8D5B4" w14:textId="54E12958" w:rsidR="001B300A" w:rsidRPr="005057A5" w:rsidRDefault="001B300A" w:rsidP="003E069F">
      <w:pPr>
        <w:pStyle w:val="paragraph"/>
      </w:pPr>
      <w:r w:rsidRPr="005057A5">
        <w:lastRenderedPageBreak/>
        <w:tab/>
        <w:t>(a)</w:t>
      </w:r>
      <w:r w:rsidRPr="005057A5">
        <w:tab/>
        <w:t xml:space="preserve">your </w:t>
      </w:r>
      <w:r w:rsidR="003E069F" w:rsidRPr="005057A5">
        <w:rPr>
          <w:position w:val="6"/>
          <w:sz w:val="16"/>
        </w:rPr>
        <w:t>*</w:t>
      </w:r>
      <w:r w:rsidR="000B7F9D" w:rsidRPr="005057A5">
        <w:t>relevant</w:t>
      </w:r>
      <w:r w:rsidR="00703AE4" w:rsidRPr="005057A5">
        <w:t xml:space="preserve"> superannuation</w:t>
      </w:r>
      <w:r w:rsidR="000B7F9D" w:rsidRPr="005057A5">
        <w:t xml:space="preserve"> </w:t>
      </w:r>
      <w:r w:rsidRPr="005057A5">
        <w:t>earnings for</w:t>
      </w:r>
      <w:r w:rsidR="00C721D9" w:rsidRPr="005057A5">
        <w:t xml:space="preserve"> </w:t>
      </w:r>
      <w:r w:rsidRPr="005057A5">
        <w:t xml:space="preserve">a </w:t>
      </w:r>
      <w:r w:rsidR="003E069F" w:rsidRPr="005057A5">
        <w:rPr>
          <w:position w:val="6"/>
          <w:sz w:val="16"/>
        </w:rPr>
        <w:t>*</w:t>
      </w:r>
      <w:r w:rsidRPr="005057A5">
        <w:t xml:space="preserve">superannuation interest in a </w:t>
      </w:r>
      <w:r w:rsidR="003E069F" w:rsidRPr="005057A5">
        <w:rPr>
          <w:position w:val="6"/>
          <w:sz w:val="16"/>
        </w:rPr>
        <w:t>*</w:t>
      </w:r>
      <w:r w:rsidRPr="005057A5">
        <w:t>superannuation plan that</w:t>
      </w:r>
      <w:r w:rsidR="00D71A60" w:rsidRPr="005057A5">
        <w:t xml:space="preserve"> </w:t>
      </w:r>
      <w:r w:rsidRPr="005057A5">
        <w:t xml:space="preserve">is a </w:t>
      </w:r>
      <w:r w:rsidR="003E069F" w:rsidRPr="005057A5">
        <w:rPr>
          <w:position w:val="6"/>
          <w:sz w:val="16"/>
        </w:rPr>
        <w:t>*</w:t>
      </w:r>
      <w:r w:rsidRPr="005057A5">
        <w:t>foreign superannuation fund</w:t>
      </w:r>
      <w:r w:rsidR="00D71A60" w:rsidRPr="005057A5">
        <w:t xml:space="preserve"> for the year</w:t>
      </w:r>
      <w:r w:rsidRPr="005057A5">
        <w:t>; or</w:t>
      </w:r>
    </w:p>
    <w:p w14:paraId="0195949C" w14:textId="39176EAA" w:rsidR="001B300A" w:rsidRPr="005057A5" w:rsidRDefault="00C721D9" w:rsidP="003E069F">
      <w:pPr>
        <w:pStyle w:val="paragraph"/>
      </w:pPr>
      <w:r w:rsidRPr="005057A5">
        <w:tab/>
        <w:t>(b)</w:t>
      </w:r>
      <w:r w:rsidRPr="005057A5">
        <w:tab/>
        <w:t xml:space="preserve">your </w:t>
      </w:r>
      <w:r w:rsidR="000B7F9D" w:rsidRPr="005057A5">
        <w:t>relevant</w:t>
      </w:r>
      <w:r w:rsidR="00703AE4" w:rsidRPr="005057A5">
        <w:t xml:space="preserve"> superannuation</w:t>
      </w:r>
      <w:r w:rsidR="000B7F9D" w:rsidRPr="005057A5">
        <w:t xml:space="preserve"> </w:t>
      </w:r>
      <w:r w:rsidRPr="005057A5">
        <w:t xml:space="preserve">earnings for </w:t>
      </w:r>
      <w:r w:rsidR="001B300A" w:rsidRPr="005057A5">
        <w:t xml:space="preserve">a superannuation interest that is </w:t>
      </w:r>
      <w:r w:rsidR="00460622" w:rsidRPr="005057A5">
        <w:t xml:space="preserve">a </w:t>
      </w:r>
      <w:r w:rsidR="003E069F" w:rsidRPr="005057A5">
        <w:rPr>
          <w:position w:val="6"/>
          <w:sz w:val="16"/>
        </w:rPr>
        <w:t>*</w:t>
      </w:r>
      <w:r w:rsidR="003E069F" w:rsidRPr="005057A5">
        <w:t>Division 2</w:t>
      </w:r>
      <w:r w:rsidR="00460622" w:rsidRPr="005057A5">
        <w:t>96 excluded interest</w:t>
      </w:r>
      <w:r w:rsidR="00B8465A" w:rsidRPr="005057A5">
        <w:t xml:space="preserve"> in relation to the year</w:t>
      </w:r>
      <w:r w:rsidR="001B300A" w:rsidRPr="005057A5">
        <w:t>; or</w:t>
      </w:r>
    </w:p>
    <w:p w14:paraId="5E8F27FD" w14:textId="2AEA740E" w:rsidR="00055479" w:rsidRPr="005057A5" w:rsidRDefault="001B300A" w:rsidP="003E069F">
      <w:pPr>
        <w:pStyle w:val="paragraph"/>
      </w:pPr>
      <w:r w:rsidRPr="005057A5">
        <w:tab/>
        <w:t>(</w:t>
      </w:r>
      <w:r w:rsidR="00C721D9" w:rsidRPr="005057A5">
        <w:t>c</w:t>
      </w:r>
      <w:r w:rsidRPr="005057A5">
        <w:t>)</w:t>
      </w:r>
      <w:r w:rsidRPr="005057A5">
        <w:tab/>
      </w:r>
      <w:r w:rsidR="00CD02E6" w:rsidRPr="005057A5">
        <w:t>a</w:t>
      </w:r>
      <w:r w:rsidR="00055479" w:rsidRPr="005057A5">
        <w:t xml:space="preserve">n amount prescribed by the regulations for the purposes of this </w:t>
      </w:r>
      <w:r w:rsidR="008A0973" w:rsidRPr="005057A5">
        <w:t>paragraph</w:t>
      </w:r>
      <w:r w:rsidR="00055479" w:rsidRPr="005057A5">
        <w:t>.</w:t>
      </w:r>
    </w:p>
    <w:p w14:paraId="213B87DF" w14:textId="57BE5E1E" w:rsidR="00C721D9" w:rsidRPr="005057A5" w:rsidRDefault="00C721D9" w:rsidP="003E069F">
      <w:pPr>
        <w:pStyle w:val="subsection"/>
      </w:pPr>
      <w:r w:rsidRPr="005057A5">
        <w:tab/>
        <w:t>(3)</w:t>
      </w:r>
      <w:r w:rsidRPr="005057A5">
        <w:tab/>
      </w:r>
      <w:r w:rsidR="008271E1" w:rsidRPr="005057A5">
        <w:t>A</w:t>
      </w:r>
      <w:r w:rsidRPr="005057A5">
        <w:t xml:space="preserve"> </w:t>
      </w:r>
      <w:r w:rsidR="003E069F" w:rsidRPr="005057A5">
        <w:rPr>
          <w:position w:val="6"/>
          <w:sz w:val="16"/>
        </w:rPr>
        <w:t>*</w:t>
      </w:r>
      <w:r w:rsidRPr="005057A5">
        <w:t>superannuation interest</w:t>
      </w:r>
      <w:r w:rsidR="008271E1" w:rsidRPr="005057A5">
        <w:t xml:space="preserve"> that</w:t>
      </w:r>
      <w:r w:rsidRPr="005057A5">
        <w:t xml:space="preserve"> you </w:t>
      </w:r>
      <w:r w:rsidR="00DC3F98" w:rsidRPr="005057A5">
        <w:t>have</w:t>
      </w:r>
      <w:r w:rsidRPr="005057A5">
        <w:t xml:space="preserve"> at a time during </w:t>
      </w:r>
      <w:r w:rsidR="005E767B" w:rsidRPr="005057A5">
        <w:t>an</w:t>
      </w:r>
      <w:r w:rsidRPr="005057A5">
        <w:t xml:space="preserve"> income year </w:t>
      </w:r>
      <w:r w:rsidR="00E450E3" w:rsidRPr="005057A5">
        <w:t xml:space="preserve">is </w:t>
      </w:r>
      <w:r w:rsidR="00460622" w:rsidRPr="005057A5">
        <w:t xml:space="preserve">a </w:t>
      </w:r>
      <w:r w:rsidR="003E069F" w:rsidRPr="005057A5">
        <w:rPr>
          <w:b/>
          <w:bCs/>
          <w:i/>
          <w:iCs/>
        </w:rPr>
        <w:t>Division 2</w:t>
      </w:r>
      <w:r w:rsidR="00460622" w:rsidRPr="005057A5">
        <w:rPr>
          <w:b/>
          <w:bCs/>
          <w:i/>
          <w:iCs/>
        </w:rPr>
        <w:t>96 excluded interest</w:t>
      </w:r>
      <w:r w:rsidR="00460622" w:rsidRPr="005057A5">
        <w:t xml:space="preserve"> in relation to the</w:t>
      </w:r>
      <w:r w:rsidR="005E767B" w:rsidRPr="005057A5">
        <w:t xml:space="preserve"> year</w:t>
      </w:r>
      <w:r w:rsidRPr="005057A5">
        <w:t xml:space="preserve"> </w:t>
      </w:r>
      <w:bookmarkStart w:id="52" w:name="_Hlk150525247"/>
      <w:r w:rsidRPr="005057A5">
        <w:t>if</w:t>
      </w:r>
      <w:bookmarkEnd w:id="52"/>
      <w:r w:rsidRPr="005057A5">
        <w:t>:</w:t>
      </w:r>
    </w:p>
    <w:p w14:paraId="03D842F8" w14:textId="77777777" w:rsidR="00C721D9" w:rsidRPr="005057A5" w:rsidRDefault="00C721D9" w:rsidP="003E069F">
      <w:pPr>
        <w:pStyle w:val="paragraph"/>
      </w:pPr>
      <w:r w:rsidRPr="005057A5">
        <w:tab/>
        <w:t>(a)</w:t>
      </w:r>
      <w:r w:rsidRPr="005057A5">
        <w:tab/>
        <w:t>column 1 of an item of the following table applies to you for the year; and</w:t>
      </w:r>
    </w:p>
    <w:p w14:paraId="1A8DC61D" w14:textId="77777777" w:rsidR="00C721D9" w:rsidRPr="005057A5" w:rsidRDefault="00C721D9" w:rsidP="003E069F">
      <w:pPr>
        <w:pStyle w:val="paragraph"/>
      </w:pPr>
      <w:r w:rsidRPr="005057A5">
        <w:tab/>
        <w:t>(b)</w:t>
      </w:r>
      <w:r w:rsidRPr="005057A5">
        <w:tab/>
        <w:t>the interest is specified in column 2 of the item.</w:t>
      </w:r>
    </w:p>
    <w:p w14:paraId="3409C17D" w14:textId="77777777" w:rsidR="00C721D9" w:rsidRPr="005057A5" w:rsidRDefault="00C721D9" w:rsidP="003E069F">
      <w:pPr>
        <w:pStyle w:val="Tabletext"/>
      </w:pPr>
    </w:p>
    <w:tbl>
      <w:tblPr>
        <w:tblW w:w="7225"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887"/>
        <w:gridCol w:w="2624"/>
      </w:tblGrid>
      <w:tr w:rsidR="00C721D9" w:rsidRPr="005057A5" w14:paraId="3268E338" w14:textId="77777777" w:rsidTr="00B8465A">
        <w:trPr>
          <w:tblHeader/>
        </w:trPr>
        <w:tc>
          <w:tcPr>
            <w:tcW w:w="7225" w:type="dxa"/>
            <w:gridSpan w:val="3"/>
            <w:tcBorders>
              <w:top w:val="single" w:sz="12" w:space="0" w:color="auto"/>
              <w:bottom w:val="single" w:sz="6" w:space="0" w:color="auto"/>
            </w:tcBorders>
          </w:tcPr>
          <w:p w14:paraId="7550A8CE" w14:textId="77777777" w:rsidR="00C721D9" w:rsidRPr="005057A5" w:rsidRDefault="00C721D9" w:rsidP="003E069F">
            <w:pPr>
              <w:pStyle w:val="TableHeading"/>
            </w:pPr>
            <w:r w:rsidRPr="005057A5">
              <w:t>Excluded superannuation interests</w:t>
            </w:r>
          </w:p>
        </w:tc>
      </w:tr>
      <w:tr w:rsidR="00C721D9" w:rsidRPr="005057A5" w14:paraId="43B87AA4" w14:textId="77777777" w:rsidTr="00B8465A">
        <w:trPr>
          <w:tblHeader/>
        </w:trPr>
        <w:tc>
          <w:tcPr>
            <w:tcW w:w="714" w:type="dxa"/>
            <w:tcBorders>
              <w:top w:val="single" w:sz="6" w:space="0" w:color="auto"/>
              <w:bottom w:val="single" w:sz="12" w:space="0" w:color="auto"/>
            </w:tcBorders>
          </w:tcPr>
          <w:p w14:paraId="7CE1A2E6" w14:textId="77777777" w:rsidR="00C721D9" w:rsidRPr="005057A5" w:rsidRDefault="00C721D9" w:rsidP="003E069F">
            <w:pPr>
              <w:pStyle w:val="TableHeading"/>
            </w:pPr>
            <w:r w:rsidRPr="005057A5">
              <w:t>Item</w:t>
            </w:r>
          </w:p>
        </w:tc>
        <w:tc>
          <w:tcPr>
            <w:tcW w:w="3887" w:type="dxa"/>
            <w:tcBorders>
              <w:top w:val="single" w:sz="6" w:space="0" w:color="auto"/>
              <w:bottom w:val="single" w:sz="12" w:space="0" w:color="auto"/>
            </w:tcBorders>
          </w:tcPr>
          <w:p w14:paraId="77333D4C" w14:textId="77777777" w:rsidR="00C721D9" w:rsidRPr="005057A5" w:rsidRDefault="00C721D9" w:rsidP="003E069F">
            <w:pPr>
              <w:pStyle w:val="TableHeading"/>
            </w:pPr>
            <w:r w:rsidRPr="005057A5">
              <w:t>Column 1</w:t>
            </w:r>
          </w:p>
          <w:p w14:paraId="03C3949C" w14:textId="77777777" w:rsidR="00C721D9" w:rsidRPr="005057A5" w:rsidRDefault="00C721D9" w:rsidP="003E069F">
            <w:pPr>
              <w:pStyle w:val="TableHeading"/>
            </w:pPr>
            <w:r w:rsidRPr="005057A5">
              <w:t>Individual to which item applies for a year</w:t>
            </w:r>
          </w:p>
        </w:tc>
        <w:tc>
          <w:tcPr>
            <w:tcW w:w="2624" w:type="dxa"/>
            <w:tcBorders>
              <w:top w:val="single" w:sz="6" w:space="0" w:color="auto"/>
              <w:bottom w:val="single" w:sz="12" w:space="0" w:color="auto"/>
            </w:tcBorders>
          </w:tcPr>
          <w:p w14:paraId="0128CBDD" w14:textId="77777777" w:rsidR="00C721D9" w:rsidRPr="005057A5" w:rsidRDefault="00C721D9" w:rsidP="003E069F">
            <w:pPr>
              <w:pStyle w:val="TableHeading"/>
            </w:pPr>
            <w:r w:rsidRPr="005057A5">
              <w:t>Column 2</w:t>
            </w:r>
          </w:p>
          <w:p w14:paraId="152190B0" w14:textId="77777777" w:rsidR="00C721D9" w:rsidRPr="005057A5" w:rsidRDefault="00C721D9" w:rsidP="003E069F">
            <w:pPr>
              <w:pStyle w:val="TableHeading"/>
            </w:pPr>
            <w:r w:rsidRPr="005057A5">
              <w:t>Superannuation interest</w:t>
            </w:r>
          </w:p>
        </w:tc>
      </w:tr>
      <w:tr w:rsidR="00C721D9" w:rsidRPr="005057A5" w14:paraId="3600CCE1" w14:textId="77777777" w:rsidTr="00B8465A">
        <w:tc>
          <w:tcPr>
            <w:tcW w:w="714" w:type="dxa"/>
            <w:tcBorders>
              <w:top w:val="single" w:sz="12" w:space="0" w:color="auto"/>
            </w:tcBorders>
          </w:tcPr>
          <w:p w14:paraId="1745CE98" w14:textId="77777777" w:rsidR="00C721D9" w:rsidRPr="005057A5" w:rsidRDefault="00C721D9" w:rsidP="003E069F">
            <w:pPr>
              <w:pStyle w:val="Tabletext"/>
            </w:pPr>
            <w:r w:rsidRPr="005057A5">
              <w:t>1</w:t>
            </w:r>
          </w:p>
        </w:tc>
        <w:tc>
          <w:tcPr>
            <w:tcW w:w="3887" w:type="dxa"/>
            <w:tcBorders>
              <w:top w:val="single" w:sz="12" w:space="0" w:color="auto"/>
            </w:tcBorders>
          </w:tcPr>
          <w:p w14:paraId="6C135351" w14:textId="77777777" w:rsidR="00C721D9" w:rsidRPr="005057A5" w:rsidRDefault="00C721D9" w:rsidP="003E069F">
            <w:pPr>
              <w:pStyle w:val="Tabletext"/>
            </w:pPr>
            <w:r w:rsidRPr="005057A5">
              <w:t>at any time in the year, you are declared by the regulations to be an individual to whom this item applies</w:t>
            </w:r>
          </w:p>
        </w:tc>
        <w:tc>
          <w:tcPr>
            <w:tcW w:w="2624" w:type="dxa"/>
            <w:tcBorders>
              <w:top w:val="single" w:sz="12" w:space="0" w:color="auto"/>
            </w:tcBorders>
          </w:tcPr>
          <w:p w14:paraId="3C7029CF" w14:textId="523D676F" w:rsidR="00C721D9" w:rsidRPr="005057A5" w:rsidRDefault="00C721D9" w:rsidP="003E069F">
            <w:pPr>
              <w:pStyle w:val="Tabletext"/>
            </w:pPr>
            <w:r w:rsidRPr="005057A5">
              <w:t xml:space="preserve">a </w:t>
            </w:r>
            <w:r w:rsidR="003E069F" w:rsidRPr="005057A5">
              <w:rPr>
                <w:position w:val="6"/>
                <w:sz w:val="16"/>
              </w:rPr>
              <w:t>*</w:t>
            </w:r>
            <w:r w:rsidRPr="005057A5">
              <w:t xml:space="preserve">superannuation interest in a </w:t>
            </w:r>
            <w:r w:rsidR="003E069F" w:rsidRPr="005057A5">
              <w:rPr>
                <w:position w:val="6"/>
                <w:sz w:val="16"/>
              </w:rPr>
              <w:t>*</w:t>
            </w:r>
            <w:r w:rsidRPr="005057A5">
              <w:t>constitutionally protected fund</w:t>
            </w:r>
          </w:p>
        </w:tc>
      </w:tr>
      <w:tr w:rsidR="00C721D9" w:rsidRPr="005057A5" w14:paraId="1DF0DF73" w14:textId="77777777" w:rsidTr="00B8465A">
        <w:tc>
          <w:tcPr>
            <w:tcW w:w="714" w:type="dxa"/>
          </w:tcPr>
          <w:p w14:paraId="57C0B60B" w14:textId="77777777" w:rsidR="00C721D9" w:rsidRPr="005057A5" w:rsidRDefault="00C721D9" w:rsidP="003E069F">
            <w:pPr>
              <w:pStyle w:val="Tabletext"/>
            </w:pPr>
            <w:r w:rsidRPr="005057A5">
              <w:t>2</w:t>
            </w:r>
          </w:p>
        </w:tc>
        <w:tc>
          <w:tcPr>
            <w:tcW w:w="3887" w:type="dxa"/>
          </w:tcPr>
          <w:p w14:paraId="1714A9D4" w14:textId="77777777" w:rsidR="00C721D9" w:rsidRPr="005057A5" w:rsidRDefault="00C721D9" w:rsidP="003E069F">
            <w:pPr>
              <w:pStyle w:val="Tabletext"/>
            </w:pPr>
            <w:r w:rsidRPr="005057A5">
              <w:t>at any time before or in the year, you were or are:</w:t>
            </w:r>
          </w:p>
          <w:p w14:paraId="0EC3D7BA" w14:textId="77777777" w:rsidR="00C721D9" w:rsidRPr="005057A5" w:rsidRDefault="00C721D9" w:rsidP="003E069F">
            <w:pPr>
              <w:pStyle w:val="Tablea"/>
            </w:pPr>
            <w:r w:rsidRPr="005057A5">
              <w:t>(a) a Justice of the High Court; or</w:t>
            </w:r>
          </w:p>
          <w:p w14:paraId="0A37A668" w14:textId="77777777" w:rsidR="00C721D9" w:rsidRPr="005057A5" w:rsidRDefault="00C721D9" w:rsidP="003E069F">
            <w:pPr>
              <w:pStyle w:val="Tablea"/>
            </w:pPr>
            <w:r w:rsidRPr="005057A5">
              <w:t>(b) a justice or judge of a court created by the Parliament</w:t>
            </w:r>
          </w:p>
        </w:tc>
        <w:tc>
          <w:tcPr>
            <w:tcW w:w="2624" w:type="dxa"/>
          </w:tcPr>
          <w:p w14:paraId="13F7A13A" w14:textId="5A27AE34" w:rsidR="00C721D9" w:rsidRPr="005057A5" w:rsidRDefault="00C721D9" w:rsidP="003E069F">
            <w:pPr>
              <w:pStyle w:val="Tabletext"/>
            </w:pPr>
            <w:r w:rsidRPr="005057A5">
              <w:t xml:space="preserve">a </w:t>
            </w:r>
            <w:r w:rsidR="003E069F" w:rsidRPr="005057A5">
              <w:rPr>
                <w:position w:val="6"/>
                <w:sz w:val="16"/>
              </w:rPr>
              <w:t>*</w:t>
            </w:r>
            <w:r w:rsidRPr="005057A5">
              <w:t xml:space="preserve">superannuation interest in the </w:t>
            </w:r>
            <w:r w:rsidR="003E069F" w:rsidRPr="005057A5">
              <w:rPr>
                <w:position w:val="6"/>
                <w:sz w:val="16"/>
              </w:rPr>
              <w:t>*</w:t>
            </w:r>
            <w:r w:rsidRPr="005057A5">
              <w:t xml:space="preserve">superannuation fund established under the </w:t>
            </w:r>
            <w:r w:rsidRPr="005057A5">
              <w:rPr>
                <w:i/>
              </w:rPr>
              <w:t>Judges’ Pensions Act 1968</w:t>
            </w:r>
          </w:p>
        </w:tc>
      </w:tr>
      <w:tr w:rsidR="00C721D9" w:rsidRPr="005057A5" w14:paraId="5AA437A9" w14:textId="77777777" w:rsidTr="00B8465A">
        <w:tc>
          <w:tcPr>
            <w:tcW w:w="714" w:type="dxa"/>
          </w:tcPr>
          <w:p w14:paraId="3CB90D27" w14:textId="77777777" w:rsidR="00C721D9" w:rsidRPr="005057A5" w:rsidRDefault="00C721D9" w:rsidP="003E069F">
            <w:pPr>
              <w:pStyle w:val="Tabletext"/>
            </w:pPr>
            <w:r w:rsidRPr="005057A5">
              <w:t>3</w:t>
            </w:r>
          </w:p>
        </w:tc>
        <w:tc>
          <w:tcPr>
            <w:tcW w:w="3887" w:type="dxa"/>
          </w:tcPr>
          <w:p w14:paraId="223A6ADC" w14:textId="77777777" w:rsidR="00C721D9" w:rsidRPr="005057A5" w:rsidRDefault="00C721D9" w:rsidP="003E069F">
            <w:pPr>
              <w:pStyle w:val="Tabletext"/>
            </w:pPr>
            <w:r w:rsidRPr="005057A5">
              <w:t>at any time before or in the year, you were or are the Chief Justice or a Judge of the Supreme Court of the Australian Capital Territory</w:t>
            </w:r>
          </w:p>
        </w:tc>
        <w:tc>
          <w:tcPr>
            <w:tcW w:w="2624" w:type="dxa"/>
          </w:tcPr>
          <w:p w14:paraId="36223DA8" w14:textId="0FD40C51" w:rsidR="00C721D9" w:rsidRPr="005057A5" w:rsidRDefault="00C721D9" w:rsidP="003E069F">
            <w:pPr>
              <w:pStyle w:val="Tabletext"/>
            </w:pPr>
            <w:r w:rsidRPr="005057A5">
              <w:t xml:space="preserve">a </w:t>
            </w:r>
            <w:r w:rsidR="003E069F" w:rsidRPr="005057A5">
              <w:rPr>
                <w:position w:val="6"/>
                <w:sz w:val="16"/>
              </w:rPr>
              <w:t>*</w:t>
            </w:r>
            <w:r w:rsidRPr="005057A5">
              <w:t xml:space="preserve">superannuation interest in the </w:t>
            </w:r>
            <w:r w:rsidR="003E069F" w:rsidRPr="005057A5">
              <w:rPr>
                <w:position w:val="6"/>
                <w:sz w:val="16"/>
              </w:rPr>
              <w:t>*</w:t>
            </w:r>
            <w:r w:rsidRPr="005057A5">
              <w:t xml:space="preserve">superannuation fund established under the </w:t>
            </w:r>
            <w:r w:rsidRPr="005057A5">
              <w:rPr>
                <w:i/>
                <w:iCs/>
              </w:rPr>
              <w:t>Judges’ Pensions Act 1968</w:t>
            </w:r>
            <w:r w:rsidRPr="005057A5">
              <w:t>, as it applies under the</w:t>
            </w:r>
            <w:r w:rsidRPr="005057A5">
              <w:rPr>
                <w:i/>
                <w:iCs/>
              </w:rPr>
              <w:t xml:space="preserve"> Supreme Court Act 1933</w:t>
            </w:r>
            <w:r w:rsidRPr="005057A5">
              <w:t xml:space="preserve"> (ACT)</w:t>
            </w:r>
          </w:p>
        </w:tc>
      </w:tr>
      <w:tr w:rsidR="00C721D9" w:rsidRPr="005057A5" w14:paraId="34599B22" w14:textId="77777777" w:rsidTr="00B8465A">
        <w:tc>
          <w:tcPr>
            <w:tcW w:w="714" w:type="dxa"/>
            <w:tcBorders>
              <w:bottom w:val="single" w:sz="2" w:space="0" w:color="auto"/>
            </w:tcBorders>
          </w:tcPr>
          <w:p w14:paraId="68F8423B" w14:textId="77777777" w:rsidR="00C721D9" w:rsidRPr="005057A5" w:rsidRDefault="00C721D9" w:rsidP="003E069F">
            <w:pPr>
              <w:pStyle w:val="Tabletext"/>
            </w:pPr>
            <w:r w:rsidRPr="005057A5">
              <w:t>4</w:t>
            </w:r>
          </w:p>
        </w:tc>
        <w:tc>
          <w:tcPr>
            <w:tcW w:w="3887" w:type="dxa"/>
            <w:tcBorders>
              <w:bottom w:val="single" w:sz="2" w:space="0" w:color="auto"/>
            </w:tcBorders>
          </w:tcPr>
          <w:p w14:paraId="1711CA98" w14:textId="77777777" w:rsidR="00C721D9" w:rsidRPr="005057A5" w:rsidRDefault="00C721D9" w:rsidP="003E069F">
            <w:pPr>
              <w:pStyle w:val="Tabletext"/>
            </w:pPr>
            <w:r w:rsidRPr="005057A5">
              <w:t>at any time before or in the year, you were or are the Chief Justice or a Judge of the Supreme Court of the Northern Territory</w:t>
            </w:r>
          </w:p>
        </w:tc>
        <w:tc>
          <w:tcPr>
            <w:tcW w:w="2624" w:type="dxa"/>
            <w:tcBorders>
              <w:bottom w:val="single" w:sz="2" w:space="0" w:color="auto"/>
            </w:tcBorders>
          </w:tcPr>
          <w:p w14:paraId="2095F80C" w14:textId="7D7D5284" w:rsidR="00C721D9" w:rsidRPr="005057A5" w:rsidRDefault="00C721D9" w:rsidP="003E069F">
            <w:pPr>
              <w:pStyle w:val="Tabletext"/>
              <w:rPr>
                <w:i/>
              </w:rPr>
            </w:pPr>
            <w:r w:rsidRPr="005057A5">
              <w:t xml:space="preserve">a </w:t>
            </w:r>
            <w:r w:rsidR="003E069F" w:rsidRPr="005057A5">
              <w:rPr>
                <w:position w:val="6"/>
                <w:sz w:val="16"/>
              </w:rPr>
              <w:t>*</w:t>
            </w:r>
            <w:r w:rsidRPr="005057A5">
              <w:t xml:space="preserve">superannuation interest in the </w:t>
            </w:r>
            <w:r w:rsidR="003E069F" w:rsidRPr="005057A5">
              <w:rPr>
                <w:position w:val="6"/>
                <w:sz w:val="16"/>
              </w:rPr>
              <w:t>*</w:t>
            </w:r>
            <w:r w:rsidRPr="005057A5">
              <w:t xml:space="preserve">superannuation fund established under the </w:t>
            </w:r>
            <w:r w:rsidRPr="005057A5">
              <w:rPr>
                <w:i/>
                <w:iCs/>
              </w:rPr>
              <w:t xml:space="preserve">Supreme Court (Judges </w:t>
            </w:r>
            <w:r w:rsidRPr="005057A5">
              <w:rPr>
                <w:i/>
                <w:iCs/>
              </w:rPr>
              <w:lastRenderedPageBreak/>
              <w:t>Pensions) Act 1980</w:t>
            </w:r>
            <w:r w:rsidRPr="005057A5">
              <w:t xml:space="preserve"> (NT)</w:t>
            </w:r>
          </w:p>
        </w:tc>
      </w:tr>
      <w:tr w:rsidR="00C721D9" w:rsidRPr="005057A5" w14:paraId="2B07F394" w14:textId="77777777" w:rsidTr="00B8465A">
        <w:tc>
          <w:tcPr>
            <w:tcW w:w="714" w:type="dxa"/>
            <w:tcBorders>
              <w:top w:val="single" w:sz="2" w:space="0" w:color="auto"/>
              <w:bottom w:val="single" w:sz="12" w:space="0" w:color="auto"/>
            </w:tcBorders>
          </w:tcPr>
          <w:p w14:paraId="6CA138B9" w14:textId="77777777" w:rsidR="00C721D9" w:rsidRPr="005057A5" w:rsidRDefault="00C721D9" w:rsidP="003E069F">
            <w:pPr>
              <w:pStyle w:val="Tabletext"/>
            </w:pPr>
            <w:r w:rsidRPr="005057A5">
              <w:lastRenderedPageBreak/>
              <w:t>5</w:t>
            </w:r>
          </w:p>
        </w:tc>
        <w:tc>
          <w:tcPr>
            <w:tcW w:w="3887" w:type="dxa"/>
            <w:tcBorders>
              <w:top w:val="single" w:sz="2" w:space="0" w:color="auto"/>
              <w:bottom w:val="single" w:sz="12" w:space="0" w:color="auto"/>
            </w:tcBorders>
          </w:tcPr>
          <w:p w14:paraId="0009F517" w14:textId="3EAC6718" w:rsidR="00C721D9" w:rsidRPr="005057A5" w:rsidRDefault="00C721D9" w:rsidP="003E069F">
            <w:pPr>
              <w:pStyle w:val="Tabletext"/>
            </w:pPr>
            <w:r w:rsidRPr="005057A5">
              <w:t xml:space="preserve">at the end of the year, you </w:t>
            </w:r>
            <w:r w:rsidR="00DC3F98" w:rsidRPr="005057A5">
              <w:t>have</w:t>
            </w:r>
            <w:r w:rsidRPr="005057A5">
              <w:t xml:space="preserve"> a </w:t>
            </w:r>
            <w:r w:rsidR="003E069F" w:rsidRPr="005057A5">
              <w:rPr>
                <w:position w:val="6"/>
                <w:sz w:val="16"/>
              </w:rPr>
              <w:t>*</w:t>
            </w:r>
            <w:r w:rsidRPr="005057A5">
              <w:t xml:space="preserve">superannuation interest in a </w:t>
            </w:r>
            <w:r w:rsidR="003E069F" w:rsidRPr="005057A5">
              <w:rPr>
                <w:position w:val="6"/>
                <w:sz w:val="16"/>
              </w:rPr>
              <w:t>*</w:t>
            </w:r>
            <w:r w:rsidRPr="005057A5">
              <w:t>superannuation plan that:</w:t>
            </w:r>
          </w:p>
          <w:p w14:paraId="190C2BC7" w14:textId="34BDA7A9" w:rsidR="00C721D9" w:rsidRPr="005057A5" w:rsidRDefault="00C721D9" w:rsidP="003E069F">
            <w:pPr>
              <w:pStyle w:val="Tablea"/>
            </w:pPr>
            <w:r w:rsidRPr="005057A5">
              <w:t xml:space="preserve">(a) is not a </w:t>
            </w:r>
            <w:r w:rsidR="003E069F" w:rsidRPr="005057A5">
              <w:rPr>
                <w:position w:val="6"/>
                <w:sz w:val="16"/>
              </w:rPr>
              <w:t>*</w:t>
            </w:r>
            <w:r w:rsidRPr="005057A5">
              <w:t>complying superannuation plan for the year; and</w:t>
            </w:r>
          </w:p>
          <w:p w14:paraId="02F84285" w14:textId="2787D679" w:rsidR="00C721D9" w:rsidRPr="005057A5" w:rsidRDefault="00C721D9" w:rsidP="003E069F">
            <w:pPr>
              <w:pStyle w:val="Tablea"/>
            </w:pPr>
            <w:r w:rsidRPr="005057A5">
              <w:t xml:space="preserve">(b) is not a </w:t>
            </w:r>
            <w:r w:rsidR="003E069F" w:rsidRPr="005057A5">
              <w:rPr>
                <w:position w:val="6"/>
                <w:sz w:val="16"/>
              </w:rPr>
              <w:t>*</w:t>
            </w:r>
            <w:r w:rsidRPr="005057A5">
              <w:t>foreign superannuation fund</w:t>
            </w:r>
          </w:p>
        </w:tc>
        <w:tc>
          <w:tcPr>
            <w:tcW w:w="2624" w:type="dxa"/>
            <w:tcBorders>
              <w:top w:val="single" w:sz="2" w:space="0" w:color="auto"/>
              <w:bottom w:val="single" w:sz="12" w:space="0" w:color="auto"/>
            </w:tcBorders>
          </w:tcPr>
          <w:p w14:paraId="091CA58E" w14:textId="77777777" w:rsidR="00C721D9" w:rsidRPr="005057A5" w:rsidRDefault="00C721D9" w:rsidP="003E069F">
            <w:pPr>
              <w:pStyle w:val="Tabletext"/>
            </w:pPr>
            <w:r w:rsidRPr="005057A5">
              <w:t>a superannuation interest in that superannuation plan</w:t>
            </w:r>
          </w:p>
        </w:tc>
      </w:tr>
    </w:tbl>
    <w:p w14:paraId="203BE14A" w14:textId="557DAE46" w:rsidR="00C721D9" w:rsidRPr="005057A5" w:rsidRDefault="00C721D9" w:rsidP="003E069F">
      <w:pPr>
        <w:pStyle w:val="subsection"/>
      </w:pPr>
      <w:r w:rsidRPr="005057A5">
        <w:tab/>
        <w:t>(</w:t>
      </w:r>
      <w:r w:rsidR="003F1F2B" w:rsidRPr="005057A5">
        <w:t>4</w:t>
      </w:r>
      <w:r w:rsidRPr="005057A5">
        <w:t>)</w:t>
      </w:r>
      <w:r w:rsidRPr="005057A5">
        <w:tab/>
        <w:t xml:space="preserve">Nothing in </w:t>
      </w:r>
      <w:r w:rsidR="003E069F" w:rsidRPr="005057A5">
        <w:t>subsection (</w:t>
      </w:r>
      <w:r w:rsidR="00156FB1" w:rsidRPr="005057A5">
        <w:t>2) or (3)</w:t>
      </w:r>
      <w:r w:rsidRPr="005057A5">
        <w:t xml:space="preserve"> limits section 6 of the </w:t>
      </w:r>
      <w:r w:rsidRPr="005057A5">
        <w:rPr>
          <w:i/>
        </w:rPr>
        <w:t>Superannuation (Better Targeted Superannuation Concessions) Imposition Act 2025</w:t>
      </w:r>
      <w:r w:rsidRPr="005057A5">
        <w:t>.</w:t>
      </w:r>
    </w:p>
    <w:p w14:paraId="343E9346" w14:textId="181B8B0A" w:rsidR="00C721D9" w:rsidRPr="005057A5" w:rsidRDefault="00C721D9" w:rsidP="003E069F">
      <w:pPr>
        <w:pStyle w:val="notetext"/>
      </w:pPr>
      <w:r w:rsidRPr="005057A5">
        <w:t>Note:</w:t>
      </w:r>
      <w:r w:rsidRPr="005057A5">
        <w:tab/>
        <w:t xml:space="preserve">Section 6 of the </w:t>
      </w:r>
      <w:r w:rsidRPr="005057A5">
        <w:rPr>
          <w:i/>
        </w:rPr>
        <w:t>Superannuation (Better Targeted Superannuation Concessions) Imposition Act 2025</w:t>
      </w:r>
      <w:r w:rsidRPr="005057A5">
        <w:t xml:space="preserve"> provides that </w:t>
      </w:r>
      <w:r w:rsidR="003E069F" w:rsidRPr="005057A5">
        <w:t>Division 2</w:t>
      </w:r>
      <w:r w:rsidRPr="005057A5">
        <w:t>96 tax is not imposed in relation to a person if the imposition would exceed the legislative power of the Commonwealth.</w:t>
      </w:r>
    </w:p>
    <w:p w14:paraId="353E9D71" w14:textId="345EF700" w:rsidR="004B4EB1" w:rsidRPr="005057A5" w:rsidRDefault="00C263EA" w:rsidP="003E069F">
      <w:pPr>
        <w:pStyle w:val="ActHead5"/>
      </w:pPr>
      <w:bookmarkStart w:id="53" w:name="_Toc216692560"/>
      <w:r w:rsidRPr="005057A5">
        <w:rPr>
          <w:rStyle w:val="CharSectno"/>
        </w:rPr>
        <w:t>296</w:t>
      </w:r>
      <w:r w:rsidR="005057A5">
        <w:rPr>
          <w:rStyle w:val="CharSectno"/>
        </w:rPr>
        <w:noBreakHyphen/>
      </w:r>
      <w:r w:rsidRPr="005057A5">
        <w:rPr>
          <w:rStyle w:val="CharSectno"/>
        </w:rPr>
        <w:t>55</w:t>
      </w:r>
      <w:r w:rsidR="004B4EB1" w:rsidRPr="005057A5">
        <w:t xml:space="preserve">  </w:t>
      </w:r>
      <w:r w:rsidR="003E069F" w:rsidRPr="005057A5">
        <w:t>Division 2</w:t>
      </w:r>
      <w:r w:rsidR="004B4EB1" w:rsidRPr="005057A5">
        <w:t>96 fund earnings</w:t>
      </w:r>
      <w:bookmarkEnd w:id="53"/>
    </w:p>
    <w:p w14:paraId="772A9FFE" w14:textId="58231994" w:rsidR="00D230F0" w:rsidRPr="005057A5" w:rsidRDefault="00D230F0" w:rsidP="003E069F">
      <w:pPr>
        <w:pStyle w:val="SubsectionHead"/>
      </w:pPr>
      <w:r w:rsidRPr="005057A5">
        <w:t>Superannuation entities (not including RSA providers</w:t>
      </w:r>
      <w:r w:rsidR="00F56BA0" w:rsidRPr="005057A5">
        <w:t xml:space="preserve"> or pooled superannuation trusts</w:t>
      </w:r>
      <w:r w:rsidRPr="005057A5">
        <w:t>)</w:t>
      </w:r>
    </w:p>
    <w:p w14:paraId="77627C1E" w14:textId="24C8786B" w:rsidR="002B289B" w:rsidRPr="005057A5" w:rsidRDefault="004B4EB1" w:rsidP="003E069F">
      <w:pPr>
        <w:pStyle w:val="subsection"/>
      </w:pPr>
      <w:r w:rsidRPr="005057A5">
        <w:tab/>
        <w:t>(1)</w:t>
      </w:r>
      <w:r w:rsidRPr="005057A5">
        <w:tab/>
        <w:t xml:space="preserve">The </w:t>
      </w:r>
      <w:r w:rsidR="003E069F" w:rsidRPr="005057A5">
        <w:rPr>
          <w:b/>
          <w:bCs/>
          <w:i/>
          <w:iCs/>
        </w:rPr>
        <w:t>Division 2</w:t>
      </w:r>
      <w:r w:rsidRPr="005057A5">
        <w:rPr>
          <w:b/>
          <w:bCs/>
          <w:i/>
          <w:iCs/>
        </w:rPr>
        <w:t>96 fund earnings</w:t>
      </w:r>
      <w:r w:rsidRPr="005057A5">
        <w:t xml:space="preserve"> for </w:t>
      </w:r>
      <w:r w:rsidR="00D230F0" w:rsidRPr="005057A5">
        <w:t xml:space="preserve">an income year for </w:t>
      </w:r>
      <w:r w:rsidRPr="005057A5">
        <w:t>an entity</w:t>
      </w:r>
      <w:r w:rsidRPr="005057A5">
        <w:rPr>
          <w:i/>
          <w:iCs/>
        </w:rPr>
        <w:t xml:space="preserve"> </w:t>
      </w:r>
      <w:r w:rsidRPr="005057A5">
        <w:t xml:space="preserve">to which </w:t>
      </w:r>
      <w:r w:rsidR="003E069F" w:rsidRPr="005057A5">
        <w:t>Division 2</w:t>
      </w:r>
      <w:r w:rsidRPr="005057A5">
        <w:t xml:space="preserve">95 </w:t>
      </w:r>
      <w:r w:rsidR="00D230F0" w:rsidRPr="005057A5">
        <w:t xml:space="preserve">(about </w:t>
      </w:r>
      <w:r w:rsidR="00F13AFA" w:rsidRPr="005057A5">
        <w:t xml:space="preserve">taxation of </w:t>
      </w:r>
      <w:r w:rsidR="00D230F0" w:rsidRPr="005057A5">
        <w:t xml:space="preserve">superannuation entities) </w:t>
      </w:r>
      <w:r w:rsidRPr="005057A5">
        <w:t>applies</w:t>
      </w:r>
      <w:r w:rsidR="00D230F0" w:rsidRPr="005057A5">
        <w:t xml:space="preserve"> </w:t>
      </w:r>
      <w:r w:rsidRPr="005057A5">
        <w:t>is the amount worked out using the following formula</w:t>
      </w:r>
      <w:r w:rsidR="00210061" w:rsidRPr="005057A5">
        <w:t>:</w:t>
      </w:r>
    </w:p>
    <w:p w14:paraId="0E2DF18E" w14:textId="775087D7" w:rsidR="00206780" w:rsidRPr="005057A5" w:rsidRDefault="00B5542B" w:rsidP="003E069F">
      <w:pPr>
        <w:pStyle w:val="subsection"/>
      </w:pPr>
      <w:r w:rsidRPr="005057A5">
        <w:rPr>
          <w:position w:val="-40"/>
        </w:rPr>
        <w:object w:dxaOrig="6900" w:dyaOrig="1020" w14:anchorId="5F04FA3D">
          <v:shape id="_x0000_i1029" type="#_x0000_t75" alt="Formula for working out Division 296 fund earnings" style="width:345.25pt;height:50.75pt" o:ole="">
            <v:imagedata r:id="rId26" o:title=""/>
          </v:shape>
          <o:OLEObject Type="Embed" ProgID="Equation.DSMT4" ShapeID="_x0000_i1029" DrawAspect="Content" ObjectID="_1827392732" r:id="rId27"/>
        </w:object>
      </w:r>
    </w:p>
    <w:p w14:paraId="552476AA" w14:textId="2F9BFC61" w:rsidR="004B4EB1" w:rsidRPr="005057A5" w:rsidRDefault="004B4EB1" w:rsidP="003E069F">
      <w:pPr>
        <w:pStyle w:val="subsection2"/>
      </w:pPr>
      <w:r w:rsidRPr="005057A5">
        <w:t>where:</w:t>
      </w:r>
    </w:p>
    <w:p w14:paraId="7B2E3D90" w14:textId="0A188EB3" w:rsidR="004B4EB1" w:rsidRPr="005057A5" w:rsidRDefault="004B4EB1" w:rsidP="003E069F">
      <w:pPr>
        <w:pStyle w:val="Definition"/>
      </w:pPr>
      <w:r w:rsidRPr="005057A5">
        <w:rPr>
          <w:b/>
          <w:bCs/>
          <w:i/>
          <w:iCs/>
        </w:rPr>
        <w:t>assessable contributions</w:t>
      </w:r>
      <w:r w:rsidRPr="005057A5">
        <w:t xml:space="preserve"> is the total of the contributions that are included in the entity’s assessable income under </w:t>
      </w:r>
      <w:r w:rsidR="003E069F" w:rsidRPr="005057A5">
        <w:t>Subdivision 2</w:t>
      </w:r>
      <w:r w:rsidRPr="005057A5">
        <w:t>95</w:t>
      </w:r>
      <w:r w:rsidR="005057A5">
        <w:noBreakHyphen/>
      </w:r>
      <w:r w:rsidRPr="005057A5">
        <w:t>C for the year</w:t>
      </w:r>
      <w:r w:rsidR="00DC066A" w:rsidRPr="005057A5">
        <w:t>.</w:t>
      </w:r>
    </w:p>
    <w:p w14:paraId="48E24BE8" w14:textId="77777777" w:rsidR="00EE057A" w:rsidRPr="005057A5" w:rsidRDefault="004B4EB1" w:rsidP="003E069F">
      <w:pPr>
        <w:pStyle w:val="Definition"/>
      </w:pPr>
      <w:r w:rsidRPr="005057A5">
        <w:rPr>
          <w:b/>
          <w:bCs/>
          <w:i/>
          <w:iCs/>
        </w:rPr>
        <w:t>net exempt current pension income</w:t>
      </w:r>
      <w:r w:rsidRPr="005057A5">
        <w:t xml:space="preserve"> is</w:t>
      </w:r>
      <w:r w:rsidR="00EE057A" w:rsidRPr="005057A5">
        <w:t>:</w:t>
      </w:r>
    </w:p>
    <w:p w14:paraId="37FCC59C" w14:textId="3AE6DDE4" w:rsidR="004B4EB1" w:rsidRPr="005057A5" w:rsidRDefault="00EE057A" w:rsidP="003E069F">
      <w:pPr>
        <w:pStyle w:val="paragraph"/>
      </w:pPr>
      <w:r w:rsidRPr="005057A5">
        <w:lastRenderedPageBreak/>
        <w:tab/>
        <w:t>(a)</w:t>
      </w:r>
      <w:r w:rsidRPr="005057A5">
        <w:tab/>
      </w:r>
      <w:r w:rsidR="004B4EB1" w:rsidRPr="005057A5">
        <w:t xml:space="preserve">the total amount of the entity’s </w:t>
      </w:r>
      <w:r w:rsidR="003E069F" w:rsidRPr="005057A5">
        <w:rPr>
          <w:position w:val="6"/>
          <w:sz w:val="16"/>
        </w:rPr>
        <w:t>*</w:t>
      </w:r>
      <w:r w:rsidR="004B4EB1" w:rsidRPr="005057A5">
        <w:t>exempt income</w:t>
      </w:r>
      <w:r w:rsidR="00D22A14" w:rsidRPr="005057A5">
        <w:t xml:space="preserve"> </w:t>
      </w:r>
      <w:r w:rsidR="004B4EB1" w:rsidRPr="005057A5">
        <w:t xml:space="preserve">under </w:t>
      </w:r>
      <w:r w:rsidR="00CE7D01" w:rsidRPr="005057A5">
        <w:t>sections 2</w:t>
      </w:r>
      <w:r w:rsidR="004B4EB1" w:rsidRPr="005057A5">
        <w:t>95</w:t>
      </w:r>
      <w:r w:rsidR="005057A5">
        <w:noBreakHyphen/>
      </w:r>
      <w:r w:rsidR="004B4EB1" w:rsidRPr="005057A5">
        <w:t>385 and 295</w:t>
      </w:r>
      <w:r w:rsidR="005057A5">
        <w:noBreakHyphen/>
      </w:r>
      <w:r w:rsidR="004B4EB1" w:rsidRPr="005057A5">
        <w:t>390 for the year</w:t>
      </w:r>
      <w:r w:rsidR="00B753C5" w:rsidRPr="005057A5">
        <w:t>,</w:t>
      </w:r>
      <w:r w:rsidR="004B4EB1" w:rsidRPr="005057A5">
        <w:t xml:space="preserve"> reduced (but not below nil) by the</w:t>
      </w:r>
      <w:r w:rsidR="00D22A14" w:rsidRPr="005057A5">
        <w:t xml:space="preserve"> total deductions the entity could make </w:t>
      </w:r>
      <w:r w:rsidR="00916D69" w:rsidRPr="005057A5">
        <w:t xml:space="preserve">under </w:t>
      </w:r>
      <w:r w:rsidR="00955AA8" w:rsidRPr="005057A5">
        <w:t>section 8</w:t>
      </w:r>
      <w:r w:rsidR="005057A5">
        <w:noBreakHyphen/>
      </w:r>
      <w:r w:rsidR="00916D69" w:rsidRPr="005057A5">
        <w:t xml:space="preserve">1 </w:t>
      </w:r>
      <w:r w:rsidR="00D22A14" w:rsidRPr="005057A5">
        <w:t xml:space="preserve">if the </w:t>
      </w:r>
      <w:r w:rsidR="00E40706" w:rsidRPr="005057A5">
        <w:t>exempt</w:t>
      </w:r>
      <w:r w:rsidR="00D22A14" w:rsidRPr="005057A5">
        <w:t xml:space="preserve"> income were assessable income</w:t>
      </w:r>
      <w:r w:rsidR="00916D69" w:rsidRPr="005057A5">
        <w:t>, to the extent</w:t>
      </w:r>
      <w:r w:rsidR="00D22A14" w:rsidRPr="005057A5">
        <w:t xml:space="preserve"> </w:t>
      </w:r>
      <w:r w:rsidR="00916D69" w:rsidRPr="005057A5">
        <w:t xml:space="preserve">attributable to </w:t>
      </w:r>
      <w:r w:rsidR="00D22A14" w:rsidRPr="005057A5">
        <w:t xml:space="preserve">the </w:t>
      </w:r>
      <w:r w:rsidR="00E40706" w:rsidRPr="005057A5">
        <w:t>exempt</w:t>
      </w:r>
      <w:r w:rsidR="00D22A14" w:rsidRPr="005057A5">
        <w:t xml:space="preserve"> income</w:t>
      </w:r>
      <w:r w:rsidRPr="005057A5">
        <w:t>; or</w:t>
      </w:r>
    </w:p>
    <w:p w14:paraId="4DA8B127" w14:textId="3D2B83CF" w:rsidR="00EE057A" w:rsidRPr="005057A5" w:rsidRDefault="00EE057A" w:rsidP="003E069F">
      <w:pPr>
        <w:pStyle w:val="paragraph"/>
      </w:pPr>
      <w:r w:rsidRPr="005057A5">
        <w:tab/>
        <w:t>(b)</w:t>
      </w:r>
      <w:r w:rsidRPr="005057A5">
        <w:tab/>
        <w:t xml:space="preserve">for an income year that is a </w:t>
      </w:r>
      <w:r w:rsidR="003E069F" w:rsidRPr="005057A5">
        <w:rPr>
          <w:position w:val="6"/>
          <w:sz w:val="16"/>
        </w:rPr>
        <w:t>*</w:t>
      </w:r>
      <w:r w:rsidRPr="005057A5">
        <w:t>loss year—nil.</w:t>
      </w:r>
    </w:p>
    <w:p w14:paraId="7735B4BB" w14:textId="103F909B" w:rsidR="004B4EB1" w:rsidRPr="005057A5" w:rsidRDefault="004B4EB1" w:rsidP="003E069F">
      <w:pPr>
        <w:pStyle w:val="notetext"/>
      </w:pPr>
      <w:r w:rsidRPr="005057A5">
        <w:t>Note</w:t>
      </w:r>
      <w:r w:rsidR="00D22A14" w:rsidRPr="005057A5">
        <w:t xml:space="preserve"> 1</w:t>
      </w:r>
      <w:r w:rsidRPr="005057A5">
        <w:t>:</w:t>
      </w:r>
      <w:r w:rsidRPr="005057A5">
        <w:tab/>
      </w:r>
      <w:r w:rsidR="00CE7D01" w:rsidRPr="005057A5">
        <w:t>Sections 2</w:t>
      </w:r>
      <w:r w:rsidRPr="005057A5">
        <w:t>95</w:t>
      </w:r>
      <w:r w:rsidR="005057A5">
        <w:noBreakHyphen/>
      </w:r>
      <w:r w:rsidRPr="005057A5">
        <w:t>385 and 295</w:t>
      </w:r>
      <w:r w:rsidR="005057A5">
        <w:noBreakHyphen/>
      </w:r>
      <w:r w:rsidRPr="005057A5">
        <w:t>3</w:t>
      </w:r>
      <w:r w:rsidR="009A2EBB" w:rsidRPr="005057A5">
        <w:t>90</w:t>
      </w:r>
      <w:r w:rsidRPr="005057A5">
        <w:t xml:space="preserve"> are about income from assets set aside or otherwise used to meet current pension liabilities.</w:t>
      </w:r>
    </w:p>
    <w:p w14:paraId="31A93F11" w14:textId="6E27BC76" w:rsidR="00D22A14" w:rsidRPr="005057A5" w:rsidRDefault="00D22A14" w:rsidP="003E069F">
      <w:pPr>
        <w:pStyle w:val="notetext"/>
      </w:pPr>
      <w:r w:rsidRPr="005057A5">
        <w:t>Note 2:</w:t>
      </w:r>
      <w:r w:rsidRPr="005057A5">
        <w:tab/>
      </w:r>
      <w:r w:rsidR="00955AA8" w:rsidRPr="005057A5">
        <w:t>Section 8</w:t>
      </w:r>
      <w:r w:rsidR="005057A5">
        <w:noBreakHyphen/>
      </w:r>
      <w:r w:rsidRPr="005057A5">
        <w:t>1 is about general deductions.</w:t>
      </w:r>
    </w:p>
    <w:p w14:paraId="0054E5E4" w14:textId="24128814" w:rsidR="00D94EE8" w:rsidRPr="005057A5" w:rsidRDefault="00D94EE8" w:rsidP="003E069F">
      <w:pPr>
        <w:pStyle w:val="Definition"/>
      </w:pPr>
      <w:r w:rsidRPr="005057A5">
        <w:rPr>
          <w:b/>
          <w:bCs/>
          <w:i/>
          <w:iCs/>
        </w:rPr>
        <w:t>pooled superannuation trust component</w:t>
      </w:r>
      <w:r w:rsidRPr="005057A5">
        <w:t xml:space="preserve"> is </w:t>
      </w:r>
      <w:r w:rsidR="00F13AFA" w:rsidRPr="005057A5">
        <w:t xml:space="preserve">the </w:t>
      </w:r>
      <w:r w:rsidR="007749F8" w:rsidRPr="005057A5">
        <w:t xml:space="preserve">total of any </w:t>
      </w:r>
      <w:r w:rsidR="00275F17" w:rsidRPr="005057A5">
        <w:t xml:space="preserve">amounts for the year the entity has under </w:t>
      </w:r>
      <w:r w:rsidR="003E069F" w:rsidRPr="005057A5">
        <w:t>subsection (</w:t>
      </w:r>
      <w:r w:rsidR="00B60CED" w:rsidRPr="005057A5">
        <w:t>2</w:t>
      </w:r>
      <w:r w:rsidR="00275F17" w:rsidRPr="005057A5">
        <w:t>)</w:t>
      </w:r>
      <w:r w:rsidRPr="005057A5">
        <w:t>.</w:t>
      </w:r>
    </w:p>
    <w:p w14:paraId="6FF9E794" w14:textId="55BE4B20" w:rsidR="004B4EB1" w:rsidRPr="005057A5" w:rsidRDefault="004B4EB1" w:rsidP="003E069F">
      <w:pPr>
        <w:pStyle w:val="Definition"/>
      </w:pPr>
      <w:r w:rsidRPr="005057A5">
        <w:rPr>
          <w:b/>
          <w:bCs/>
          <w:i/>
          <w:iCs/>
        </w:rPr>
        <w:t>relevant taxable income or loss</w:t>
      </w:r>
      <w:r w:rsidRPr="005057A5">
        <w:t xml:space="preserve"> is:</w:t>
      </w:r>
    </w:p>
    <w:p w14:paraId="613604F6" w14:textId="33A6F25D" w:rsidR="004B4EB1" w:rsidRPr="005057A5" w:rsidRDefault="004B4EB1" w:rsidP="003E069F">
      <w:pPr>
        <w:pStyle w:val="paragraph"/>
      </w:pPr>
      <w:r w:rsidRPr="005057A5">
        <w:tab/>
        <w:t>(a)</w:t>
      </w:r>
      <w:r w:rsidRPr="005057A5">
        <w:tab/>
        <w:t xml:space="preserve">the entity’s taxable income for the </w:t>
      </w:r>
      <w:r w:rsidR="00792B7F" w:rsidRPr="005057A5">
        <w:t>y</w:t>
      </w:r>
      <w:r w:rsidRPr="005057A5">
        <w:t>ear; or</w:t>
      </w:r>
    </w:p>
    <w:p w14:paraId="7069364B" w14:textId="7B073CAB" w:rsidR="004B4EB1" w:rsidRPr="005057A5" w:rsidRDefault="004B4EB1" w:rsidP="003E069F">
      <w:pPr>
        <w:pStyle w:val="paragraph"/>
      </w:pPr>
      <w:r w:rsidRPr="005057A5">
        <w:tab/>
        <w:t>(b)</w:t>
      </w:r>
      <w:r w:rsidRPr="005057A5">
        <w:tab/>
        <w:t>for a</w:t>
      </w:r>
      <w:r w:rsidR="00792B7F" w:rsidRPr="005057A5">
        <w:t>n income</w:t>
      </w:r>
      <w:r w:rsidRPr="005057A5">
        <w:t xml:space="preserve"> year that is a </w:t>
      </w:r>
      <w:r w:rsidR="003E069F" w:rsidRPr="005057A5">
        <w:rPr>
          <w:position w:val="6"/>
          <w:sz w:val="16"/>
        </w:rPr>
        <w:t>*</w:t>
      </w:r>
      <w:r w:rsidRPr="005057A5">
        <w:t xml:space="preserve">loss year—the amount of the entity’s </w:t>
      </w:r>
      <w:r w:rsidR="003E069F" w:rsidRPr="005057A5">
        <w:rPr>
          <w:position w:val="6"/>
          <w:sz w:val="16"/>
        </w:rPr>
        <w:t>*</w:t>
      </w:r>
      <w:r w:rsidRPr="005057A5">
        <w:t>tax loss for the year, expressed as a negative amount.</w:t>
      </w:r>
    </w:p>
    <w:p w14:paraId="1C006BFC" w14:textId="3EB08C03" w:rsidR="00C520BB" w:rsidRPr="005057A5" w:rsidRDefault="00E245F0" w:rsidP="003E069F">
      <w:pPr>
        <w:pStyle w:val="subsection"/>
      </w:pPr>
      <w:r w:rsidRPr="005057A5">
        <w:tab/>
        <w:t>(</w:t>
      </w:r>
      <w:r w:rsidR="0043678C" w:rsidRPr="005057A5">
        <w:t>2</w:t>
      </w:r>
      <w:r w:rsidRPr="005057A5">
        <w:t>)</w:t>
      </w:r>
      <w:r w:rsidRPr="005057A5">
        <w:tab/>
      </w:r>
      <w:r w:rsidR="00C520BB" w:rsidRPr="005057A5">
        <w:t xml:space="preserve">For the purposes of the definition of </w:t>
      </w:r>
      <w:r w:rsidR="00C520BB" w:rsidRPr="005057A5">
        <w:rPr>
          <w:b/>
          <w:bCs/>
          <w:i/>
          <w:iCs/>
        </w:rPr>
        <w:t>pooled superannuation trust component</w:t>
      </w:r>
      <w:r w:rsidR="00C520BB" w:rsidRPr="005057A5">
        <w:t xml:space="preserve"> in </w:t>
      </w:r>
      <w:r w:rsidR="003E069F" w:rsidRPr="005057A5">
        <w:t>subsection (</w:t>
      </w:r>
      <w:r w:rsidR="00C520BB" w:rsidRPr="005057A5">
        <w:t>1), t</w:t>
      </w:r>
      <w:r w:rsidR="00275F17" w:rsidRPr="005057A5">
        <w:t>he entity has an amount under this subsection equal to the amount worked out using the following formula if it</w:t>
      </w:r>
      <w:r w:rsidR="00C35967" w:rsidRPr="005057A5">
        <w:t xml:space="preserve"> </w:t>
      </w:r>
      <w:r w:rsidR="008C0054" w:rsidRPr="005057A5">
        <w:t>holds</w:t>
      </w:r>
      <w:r w:rsidR="00275F17" w:rsidRPr="005057A5">
        <w:t xml:space="preserve"> any </w:t>
      </w:r>
      <w:r w:rsidR="00551801" w:rsidRPr="005057A5">
        <w:t>units</w:t>
      </w:r>
      <w:r w:rsidR="00275F17" w:rsidRPr="005057A5">
        <w:t xml:space="preserve"> in a </w:t>
      </w:r>
      <w:r w:rsidR="003E069F" w:rsidRPr="005057A5">
        <w:rPr>
          <w:position w:val="6"/>
          <w:sz w:val="16"/>
        </w:rPr>
        <w:t>*</w:t>
      </w:r>
      <w:r w:rsidR="00275F17" w:rsidRPr="005057A5">
        <w:t xml:space="preserve">pooled </w:t>
      </w:r>
      <w:r w:rsidR="009B70E3" w:rsidRPr="005057A5">
        <w:t xml:space="preserve">superannuation </w:t>
      </w:r>
      <w:r w:rsidR="00275F17" w:rsidRPr="005057A5">
        <w:t xml:space="preserve">trust at any time during </w:t>
      </w:r>
      <w:r w:rsidR="00C520BB" w:rsidRPr="005057A5">
        <w:t xml:space="preserve">the trust’s </w:t>
      </w:r>
      <w:r w:rsidR="00DE54C1" w:rsidRPr="005057A5">
        <w:t>income year</w:t>
      </w:r>
      <w:r w:rsidR="00C520BB" w:rsidRPr="005057A5">
        <w:t xml:space="preserve"> (the </w:t>
      </w:r>
      <w:r w:rsidR="00C520BB" w:rsidRPr="005057A5">
        <w:rPr>
          <w:b/>
          <w:bCs/>
          <w:i/>
          <w:iCs/>
        </w:rPr>
        <w:t>relevant year</w:t>
      </w:r>
      <w:r w:rsidR="00C520BB" w:rsidRPr="005057A5">
        <w:t>):</w:t>
      </w:r>
    </w:p>
    <w:p w14:paraId="6BE64F83" w14:textId="6D0A7B56" w:rsidR="00C520BB" w:rsidRPr="005057A5" w:rsidRDefault="00C520BB" w:rsidP="003E069F">
      <w:pPr>
        <w:pStyle w:val="paragraph"/>
      </w:pPr>
      <w:r w:rsidRPr="005057A5">
        <w:tab/>
        <w:t>(a)</w:t>
      </w:r>
      <w:r w:rsidRPr="005057A5">
        <w:tab/>
        <w:t xml:space="preserve">that is the same period as the entity’s income year mentioned in </w:t>
      </w:r>
      <w:r w:rsidR="003E069F" w:rsidRPr="005057A5">
        <w:t>subsection (</w:t>
      </w:r>
      <w:r w:rsidRPr="005057A5">
        <w:t>1); or</w:t>
      </w:r>
    </w:p>
    <w:p w14:paraId="44CCBE0A" w14:textId="10A9D237" w:rsidR="00F6148D" w:rsidRPr="005057A5" w:rsidRDefault="00C520BB" w:rsidP="003E069F">
      <w:pPr>
        <w:pStyle w:val="paragraph"/>
      </w:pPr>
      <w:r w:rsidRPr="005057A5">
        <w:tab/>
        <w:t>(b)</w:t>
      </w:r>
      <w:r w:rsidRPr="005057A5">
        <w:tab/>
        <w:t xml:space="preserve">that, </w:t>
      </w:r>
      <w:r w:rsidR="00275F17" w:rsidRPr="005057A5">
        <w:t>of the</w:t>
      </w:r>
      <w:r w:rsidR="00D16E1E" w:rsidRPr="005057A5">
        <w:t xml:space="preserve"> trust’s</w:t>
      </w:r>
      <w:r w:rsidR="00275F17" w:rsidRPr="005057A5">
        <w:t xml:space="preserve"> income years, covers the most of the entity’s</w:t>
      </w:r>
      <w:r w:rsidR="00B360CA" w:rsidRPr="005057A5">
        <w:t xml:space="preserve"> income</w:t>
      </w:r>
      <w:r w:rsidR="007E0FCD" w:rsidRPr="005057A5">
        <w:t xml:space="preserve"> </w:t>
      </w:r>
      <w:r w:rsidR="00275F17" w:rsidRPr="005057A5">
        <w:t>year</w:t>
      </w:r>
      <w:r w:rsidR="009969BE">
        <w:t>:</w:t>
      </w:r>
    </w:p>
    <w:p w14:paraId="626DE444" w14:textId="00E0DF40" w:rsidR="00F6148D" w:rsidRPr="005057A5" w:rsidRDefault="00B5542B" w:rsidP="003E069F">
      <w:pPr>
        <w:pStyle w:val="subsection2"/>
      </w:pPr>
      <w:r w:rsidRPr="005057A5">
        <w:object w:dxaOrig="4880" w:dyaOrig="859" w14:anchorId="5083F3B0">
          <v:shape id="_x0000_i1030" type="#_x0000_t75" alt="Formula for working out pooled superannuation trust component" style="width:242.75pt;height:43.4pt;mso-position-horizontal:absolute" o:ole="">
            <v:imagedata r:id="rId28" o:title=""/>
          </v:shape>
          <o:OLEObject Type="Embed" ProgID="Equation.DSMT4" ShapeID="_x0000_i1030" DrawAspect="Content" ObjectID="_1827392733" r:id="rId29"/>
        </w:object>
      </w:r>
    </w:p>
    <w:p w14:paraId="753083C2" w14:textId="4FE93A72" w:rsidR="00924304" w:rsidRPr="005057A5" w:rsidRDefault="00924304" w:rsidP="009969BE">
      <w:pPr>
        <w:pStyle w:val="subsection2"/>
      </w:pPr>
      <w:r w:rsidRPr="005057A5">
        <w:t>where:</w:t>
      </w:r>
    </w:p>
    <w:p w14:paraId="6B88C0EA" w14:textId="15693967" w:rsidR="00924304" w:rsidRPr="005057A5" w:rsidRDefault="00924304" w:rsidP="003E069F">
      <w:pPr>
        <w:pStyle w:val="Definition"/>
      </w:pPr>
      <w:r w:rsidRPr="005057A5">
        <w:rPr>
          <w:b/>
          <w:bCs/>
          <w:i/>
          <w:iCs/>
        </w:rPr>
        <w:t xml:space="preserve">entity’s </w:t>
      </w:r>
      <w:r w:rsidR="00DC040B" w:rsidRPr="005057A5">
        <w:rPr>
          <w:b/>
          <w:bCs/>
          <w:i/>
          <w:iCs/>
        </w:rPr>
        <w:t>average units</w:t>
      </w:r>
      <w:r w:rsidR="00DC040B" w:rsidRPr="005057A5">
        <w:t xml:space="preserve"> </w:t>
      </w:r>
      <w:r w:rsidR="00EA34E2" w:rsidRPr="005057A5">
        <w:t xml:space="preserve">is the average number of units in the trust during the relevant year </w:t>
      </w:r>
      <w:r w:rsidR="000C580D" w:rsidRPr="005057A5">
        <w:t xml:space="preserve">as </w:t>
      </w:r>
      <w:r w:rsidR="00EA34E2" w:rsidRPr="005057A5">
        <w:t>attributable to the holdings of the entity.</w:t>
      </w:r>
    </w:p>
    <w:p w14:paraId="065DC2C6" w14:textId="63D5CA4D" w:rsidR="00EA34E2" w:rsidRPr="005057A5" w:rsidRDefault="00EA34E2" w:rsidP="003E069F">
      <w:pPr>
        <w:pStyle w:val="Definition"/>
      </w:pPr>
      <w:r w:rsidRPr="005057A5">
        <w:rPr>
          <w:b/>
          <w:bCs/>
          <w:i/>
          <w:iCs/>
        </w:rPr>
        <w:t>total average units</w:t>
      </w:r>
      <w:r w:rsidRPr="005057A5">
        <w:t xml:space="preserve"> is the average number of </w:t>
      </w:r>
      <w:r w:rsidR="00847291" w:rsidRPr="005057A5">
        <w:t>units in the trust during the relevant year.</w:t>
      </w:r>
    </w:p>
    <w:p w14:paraId="5E7C87F0" w14:textId="62853858" w:rsidR="00D94EE8" w:rsidRPr="005057A5" w:rsidRDefault="00D94EE8" w:rsidP="003E069F">
      <w:pPr>
        <w:pStyle w:val="SubsectionHead"/>
      </w:pPr>
      <w:r w:rsidRPr="005057A5">
        <w:lastRenderedPageBreak/>
        <w:t>Pooled superannuation trusts</w:t>
      </w:r>
    </w:p>
    <w:p w14:paraId="34EFDD44" w14:textId="686F461C" w:rsidR="001710B8" w:rsidRPr="005057A5" w:rsidRDefault="00D94EE8" w:rsidP="003E069F">
      <w:pPr>
        <w:pStyle w:val="subsection"/>
      </w:pPr>
      <w:r w:rsidRPr="005057A5">
        <w:tab/>
        <w:t>(</w:t>
      </w:r>
      <w:r w:rsidR="0043678C" w:rsidRPr="005057A5">
        <w:t>3</w:t>
      </w:r>
      <w:r w:rsidRPr="005057A5">
        <w:t>)</w:t>
      </w:r>
      <w:r w:rsidRPr="005057A5">
        <w:tab/>
      </w:r>
      <w:r w:rsidR="0099554F" w:rsidRPr="005057A5">
        <w:t xml:space="preserve">Despite </w:t>
      </w:r>
      <w:r w:rsidR="003E069F" w:rsidRPr="005057A5">
        <w:t>subsection (</w:t>
      </w:r>
      <w:r w:rsidR="0099554F" w:rsidRPr="005057A5">
        <w:t>1), t</w:t>
      </w:r>
      <w:r w:rsidRPr="005057A5">
        <w:t xml:space="preserve">he </w:t>
      </w:r>
      <w:r w:rsidR="003E069F" w:rsidRPr="005057A5">
        <w:rPr>
          <w:b/>
          <w:bCs/>
          <w:i/>
          <w:iCs/>
        </w:rPr>
        <w:t>Division 2</w:t>
      </w:r>
      <w:r w:rsidRPr="005057A5">
        <w:rPr>
          <w:b/>
          <w:bCs/>
          <w:i/>
          <w:iCs/>
        </w:rPr>
        <w:t>96 fund earnings</w:t>
      </w:r>
      <w:r w:rsidRPr="005057A5">
        <w:t xml:space="preserve"> for an income year for a </w:t>
      </w:r>
      <w:r w:rsidR="003E069F" w:rsidRPr="005057A5">
        <w:rPr>
          <w:position w:val="6"/>
          <w:sz w:val="16"/>
        </w:rPr>
        <w:t>*</w:t>
      </w:r>
      <w:r w:rsidRPr="005057A5">
        <w:t>pooled superannuation trust is the amount worked out using the following formula</w:t>
      </w:r>
      <w:r w:rsidR="00210061" w:rsidRPr="005057A5">
        <w:t>:</w:t>
      </w:r>
    </w:p>
    <w:p w14:paraId="5AEB0281" w14:textId="40DF095C" w:rsidR="00CD02E6" w:rsidRPr="005057A5" w:rsidRDefault="00B5542B" w:rsidP="003E069F">
      <w:pPr>
        <w:pStyle w:val="subsection"/>
      </w:pPr>
      <w:r w:rsidRPr="005057A5">
        <w:object w:dxaOrig="6300" w:dyaOrig="820" w14:anchorId="52278FBE">
          <v:shape id="_x0000_i1031" type="#_x0000_t75" alt="Formula for working out Division 296 fund earnings" style="width:314.75pt;height:40.6pt" o:ole="">
            <v:imagedata r:id="rId30" o:title=""/>
          </v:shape>
          <o:OLEObject Type="Embed" ProgID="Equation.DSMT4" ShapeID="_x0000_i1031" DrawAspect="Content" ObjectID="_1827392734" r:id="rId31"/>
        </w:object>
      </w:r>
    </w:p>
    <w:p w14:paraId="721E9091" w14:textId="6BB8108F" w:rsidR="00D94EE8" w:rsidRPr="005057A5" w:rsidRDefault="00D94EE8" w:rsidP="009969BE">
      <w:pPr>
        <w:pStyle w:val="subsection2"/>
      </w:pPr>
      <w:r w:rsidRPr="005057A5">
        <w:t>where:</w:t>
      </w:r>
    </w:p>
    <w:p w14:paraId="199CFC92" w14:textId="1884466E" w:rsidR="00D94EE8" w:rsidRPr="005057A5" w:rsidRDefault="00D94EE8" w:rsidP="003E069F">
      <w:pPr>
        <w:pStyle w:val="Definition"/>
      </w:pPr>
      <w:r w:rsidRPr="005057A5">
        <w:rPr>
          <w:b/>
          <w:bCs/>
          <w:i/>
          <w:iCs/>
        </w:rPr>
        <w:t>assessable transferred contributions</w:t>
      </w:r>
      <w:r w:rsidRPr="005057A5">
        <w:t xml:space="preserve"> is the total of the amounts included in the assessable income of the trust under </w:t>
      </w:r>
      <w:r w:rsidR="007F6102" w:rsidRPr="005057A5">
        <w:t>item 1</w:t>
      </w:r>
      <w:r w:rsidRPr="005057A5">
        <w:t xml:space="preserve"> of the table in </w:t>
      </w:r>
      <w:r w:rsidR="007F6102" w:rsidRPr="005057A5">
        <w:t>section 2</w:t>
      </w:r>
      <w:r w:rsidRPr="005057A5">
        <w:t>95</w:t>
      </w:r>
      <w:r w:rsidR="005057A5">
        <w:noBreakHyphen/>
      </w:r>
      <w:r w:rsidRPr="005057A5">
        <w:t>320 (about certain amounts included in assessable income) for the year.</w:t>
      </w:r>
    </w:p>
    <w:p w14:paraId="10A5C664" w14:textId="77777777" w:rsidR="00A67616" w:rsidRPr="005057A5" w:rsidRDefault="00D94EE8" w:rsidP="003E069F">
      <w:pPr>
        <w:pStyle w:val="Definition"/>
      </w:pPr>
      <w:r w:rsidRPr="005057A5">
        <w:rPr>
          <w:b/>
          <w:bCs/>
          <w:i/>
          <w:iCs/>
        </w:rPr>
        <w:t>net exempt current pension income</w:t>
      </w:r>
      <w:r w:rsidRPr="005057A5">
        <w:t xml:space="preserve"> is</w:t>
      </w:r>
      <w:r w:rsidR="00A67616" w:rsidRPr="005057A5">
        <w:t>:</w:t>
      </w:r>
    </w:p>
    <w:p w14:paraId="3692241D" w14:textId="064BB941" w:rsidR="00D94EE8" w:rsidRPr="005057A5" w:rsidRDefault="00A67616" w:rsidP="003E069F">
      <w:pPr>
        <w:pStyle w:val="paragraph"/>
      </w:pPr>
      <w:r w:rsidRPr="005057A5">
        <w:tab/>
        <w:t>(a)</w:t>
      </w:r>
      <w:r w:rsidRPr="005057A5">
        <w:tab/>
      </w:r>
      <w:r w:rsidR="00D94EE8" w:rsidRPr="005057A5">
        <w:t xml:space="preserve">the total amount of the trust’s </w:t>
      </w:r>
      <w:r w:rsidR="003E069F" w:rsidRPr="005057A5">
        <w:rPr>
          <w:position w:val="6"/>
          <w:sz w:val="16"/>
        </w:rPr>
        <w:t>*</w:t>
      </w:r>
      <w:r w:rsidR="00D94EE8" w:rsidRPr="005057A5">
        <w:t xml:space="preserve">exempt income under </w:t>
      </w:r>
      <w:r w:rsidR="007F6102" w:rsidRPr="005057A5">
        <w:t>section 2</w:t>
      </w:r>
      <w:r w:rsidR="00D94EE8" w:rsidRPr="005057A5">
        <w:t>95</w:t>
      </w:r>
      <w:r w:rsidR="005057A5">
        <w:noBreakHyphen/>
      </w:r>
      <w:r w:rsidR="00D94EE8" w:rsidRPr="005057A5">
        <w:t>400 for the year, reduced (but not below nil) by the total deductions the entity could make under section 8</w:t>
      </w:r>
      <w:r w:rsidR="005057A5">
        <w:noBreakHyphen/>
      </w:r>
      <w:r w:rsidR="00D94EE8" w:rsidRPr="005057A5">
        <w:t>1 if the exempt income were assessable income, to the extent attributable to the exempt income</w:t>
      </w:r>
      <w:r w:rsidRPr="005057A5">
        <w:t>; or</w:t>
      </w:r>
    </w:p>
    <w:p w14:paraId="70E02E8B" w14:textId="1BFBC3E1" w:rsidR="00A67616" w:rsidRPr="005057A5" w:rsidRDefault="00A67616" w:rsidP="003E069F">
      <w:pPr>
        <w:pStyle w:val="paragraph"/>
      </w:pPr>
      <w:r w:rsidRPr="005057A5">
        <w:tab/>
        <w:t>(b)</w:t>
      </w:r>
      <w:r w:rsidRPr="005057A5">
        <w:tab/>
        <w:t xml:space="preserve">for an income year that is a </w:t>
      </w:r>
      <w:r w:rsidR="003E069F" w:rsidRPr="005057A5">
        <w:rPr>
          <w:position w:val="6"/>
          <w:sz w:val="16"/>
        </w:rPr>
        <w:t>*</w:t>
      </w:r>
      <w:r w:rsidRPr="005057A5">
        <w:t>loss year—nil.</w:t>
      </w:r>
    </w:p>
    <w:p w14:paraId="1F80336B" w14:textId="361D1B91" w:rsidR="00D94EE8" w:rsidRPr="005057A5" w:rsidRDefault="00D94EE8" w:rsidP="003E069F">
      <w:pPr>
        <w:pStyle w:val="notetext"/>
      </w:pPr>
      <w:r w:rsidRPr="005057A5">
        <w:t>Note 1:</w:t>
      </w:r>
      <w:r w:rsidRPr="005057A5">
        <w:tab/>
        <w:t>Section 295</w:t>
      </w:r>
      <w:r w:rsidR="005057A5">
        <w:noBreakHyphen/>
      </w:r>
      <w:r w:rsidRPr="005057A5">
        <w:t>400 is about income of a pooled superannuation trust attributable to current pension liabilities.</w:t>
      </w:r>
    </w:p>
    <w:p w14:paraId="14416345" w14:textId="38ECFF8E" w:rsidR="00D94EE8" w:rsidRPr="005057A5" w:rsidRDefault="00D94EE8" w:rsidP="003E069F">
      <w:pPr>
        <w:pStyle w:val="notetext"/>
      </w:pPr>
      <w:r w:rsidRPr="005057A5">
        <w:t>Note 2:</w:t>
      </w:r>
      <w:r w:rsidRPr="005057A5">
        <w:tab/>
        <w:t>Section 8</w:t>
      </w:r>
      <w:r w:rsidR="005057A5">
        <w:noBreakHyphen/>
      </w:r>
      <w:r w:rsidRPr="005057A5">
        <w:t>1 is about general deductions.</w:t>
      </w:r>
    </w:p>
    <w:p w14:paraId="2B8A07EA" w14:textId="77777777" w:rsidR="00D94EE8" w:rsidRPr="005057A5" w:rsidRDefault="00D94EE8" w:rsidP="003E069F">
      <w:pPr>
        <w:pStyle w:val="Definition"/>
      </w:pPr>
      <w:r w:rsidRPr="005057A5">
        <w:rPr>
          <w:b/>
          <w:bCs/>
          <w:i/>
          <w:iCs/>
        </w:rPr>
        <w:t>relevant taxable income or loss</w:t>
      </w:r>
      <w:r w:rsidRPr="005057A5">
        <w:t xml:space="preserve"> is:</w:t>
      </w:r>
    </w:p>
    <w:p w14:paraId="695E582C" w14:textId="77777777" w:rsidR="00D94EE8" w:rsidRPr="005057A5" w:rsidRDefault="00D94EE8" w:rsidP="003E069F">
      <w:pPr>
        <w:pStyle w:val="paragraph"/>
      </w:pPr>
      <w:r w:rsidRPr="005057A5">
        <w:tab/>
        <w:t>(a)</w:t>
      </w:r>
      <w:r w:rsidRPr="005057A5">
        <w:tab/>
        <w:t>the trust’s taxable income for the year; or</w:t>
      </w:r>
    </w:p>
    <w:p w14:paraId="63698AB7" w14:textId="5F7AF351" w:rsidR="00D94EE8" w:rsidRPr="005057A5" w:rsidRDefault="00D94EE8" w:rsidP="003E069F">
      <w:pPr>
        <w:pStyle w:val="paragraph"/>
      </w:pPr>
      <w:r w:rsidRPr="005057A5">
        <w:tab/>
        <w:t>(b)</w:t>
      </w:r>
      <w:r w:rsidRPr="005057A5">
        <w:tab/>
        <w:t xml:space="preserve">for an income year that is a </w:t>
      </w:r>
      <w:r w:rsidR="003E069F" w:rsidRPr="005057A5">
        <w:rPr>
          <w:position w:val="6"/>
          <w:sz w:val="16"/>
        </w:rPr>
        <w:t>*</w:t>
      </w:r>
      <w:r w:rsidRPr="005057A5">
        <w:t xml:space="preserve">loss year—the amount of the trust’s </w:t>
      </w:r>
      <w:r w:rsidR="003E069F" w:rsidRPr="005057A5">
        <w:rPr>
          <w:position w:val="6"/>
          <w:sz w:val="16"/>
        </w:rPr>
        <w:t>*</w:t>
      </w:r>
      <w:r w:rsidRPr="005057A5">
        <w:t>tax loss for the year, expressed as a negative amount.</w:t>
      </w:r>
    </w:p>
    <w:p w14:paraId="75D4A116" w14:textId="5B5CD0DE" w:rsidR="00D94EE8" w:rsidRPr="005057A5" w:rsidRDefault="00D94EE8" w:rsidP="003E069F">
      <w:pPr>
        <w:pStyle w:val="notetext"/>
      </w:pPr>
      <w:r w:rsidRPr="005057A5">
        <w:t>Note:</w:t>
      </w:r>
      <w:r w:rsidRPr="005057A5">
        <w:tab/>
        <w:t xml:space="preserve">A person will not have relevant superannuation earnings in relation to a pooled superannuation trust. However, </w:t>
      </w:r>
      <w:r w:rsidR="003E069F" w:rsidRPr="005057A5">
        <w:t>Division 2</w:t>
      </w:r>
      <w:r w:rsidRPr="005057A5">
        <w:t xml:space="preserve">96 fund earnings of pooled superannuation trusts are included in the </w:t>
      </w:r>
      <w:r w:rsidR="003E069F" w:rsidRPr="005057A5">
        <w:t>Division 2</w:t>
      </w:r>
      <w:r w:rsidRPr="005057A5">
        <w:t xml:space="preserve">96 fund earnings of certain entities under </w:t>
      </w:r>
      <w:r w:rsidR="003E069F" w:rsidRPr="005057A5">
        <w:t>subsection (</w:t>
      </w:r>
      <w:r w:rsidRPr="005057A5">
        <w:t>1) of this section.</w:t>
      </w:r>
    </w:p>
    <w:p w14:paraId="58ACDED0" w14:textId="758E7969" w:rsidR="00D230F0" w:rsidRPr="005057A5" w:rsidRDefault="00D230F0" w:rsidP="003E069F">
      <w:pPr>
        <w:pStyle w:val="SubsectionHead"/>
      </w:pPr>
      <w:r w:rsidRPr="005057A5">
        <w:lastRenderedPageBreak/>
        <w:t>RSA providers that are not life insurance companies</w:t>
      </w:r>
    </w:p>
    <w:p w14:paraId="0B46C08B" w14:textId="47B7C112" w:rsidR="0080400C" w:rsidRPr="005057A5" w:rsidRDefault="00D230F0" w:rsidP="003E069F">
      <w:pPr>
        <w:pStyle w:val="subsection"/>
      </w:pPr>
      <w:r w:rsidRPr="005057A5">
        <w:tab/>
        <w:t>(</w:t>
      </w:r>
      <w:r w:rsidR="0043678C" w:rsidRPr="005057A5">
        <w:t>4</w:t>
      </w:r>
      <w:r w:rsidRPr="005057A5">
        <w:t>)</w:t>
      </w:r>
      <w:r w:rsidRPr="005057A5">
        <w:tab/>
      </w:r>
      <w:r w:rsidR="0099554F" w:rsidRPr="005057A5">
        <w:t xml:space="preserve">Despite </w:t>
      </w:r>
      <w:r w:rsidR="003E069F" w:rsidRPr="005057A5">
        <w:t>subsection (</w:t>
      </w:r>
      <w:r w:rsidR="0099554F" w:rsidRPr="005057A5">
        <w:t>1), t</w:t>
      </w:r>
      <w:r w:rsidRPr="005057A5">
        <w:t xml:space="preserve">he </w:t>
      </w:r>
      <w:r w:rsidR="003E069F" w:rsidRPr="005057A5">
        <w:rPr>
          <w:b/>
          <w:bCs/>
          <w:i/>
          <w:iCs/>
        </w:rPr>
        <w:t>Division 2</w:t>
      </w:r>
      <w:r w:rsidRPr="005057A5">
        <w:rPr>
          <w:b/>
          <w:bCs/>
          <w:i/>
          <w:iCs/>
        </w:rPr>
        <w:t>96 fund earnings</w:t>
      </w:r>
      <w:r w:rsidRPr="005057A5">
        <w:t xml:space="preserve"> for an income year for an </w:t>
      </w:r>
      <w:r w:rsidR="003E069F" w:rsidRPr="005057A5">
        <w:rPr>
          <w:position w:val="6"/>
          <w:sz w:val="16"/>
        </w:rPr>
        <w:t>*</w:t>
      </w:r>
      <w:r w:rsidRPr="005057A5">
        <w:t xml:space="preserve">RSA provider that is not a </w:t>
      </w:r>
      <w:r w:rsidR="003E069F" w:rsidRPr="005057A5">
        <w:rPr>
          <w:position w:val="6"/>
          <w:sz w:val="16"/>
        </w:rPr>
        <w:t>*</w:t>
      </w:r>
      <w:r w:rsidRPr="005057A5">
        <w:t>life insurance company is the amount worked out using the following formula</w:t>
      </w:r>
      <w:r w:rsidR="00210061" w:rsidRPr="005057A5">
        <w:t>:</w:t>
      </w:r>
    </w:p>
    <w:p w14:paraId="5FDD3F03" w14:textId="6189367D" w:rsidR="004A5098" w:rsidRPr="005057A5" w:rsidRDefault="00B5542B" w:rsidP="003E069F">
      <w:pPr>
        <w:pStyle w:val="subsection2"/>
      </w:pPr>
      <w:r w:rsidRPr="005057A5">
        <w:object w:dxaOrig="5120" w:dyaOrig="620" w14:anchorId="7C2390B9">
          <v:shape id="_x0000_i1032" type="#_x0000_t75" alt="Formula for working out Division 296 fund earnings" style="width:255.7pt;height:31.4pt;mso-position-horizontal:absolute" o:ole="">
            <v:imagedata r:id="rId32" o:title=""/>
          </v:shape>
          <o:OLEObject Type="Embed" ProgID="Equation.DSMT4" ShapeID="_x0000_i1032" DrawAspect="Content" ObjectID="_1827392735" r:id="rId33"/>
        </w:object>
      </w:r>
    </w:p>
    <w:p w14:paraId="45E2CB53" w14:textId="64CB5E34" w:rsidR="00F412B6" w:rsidRPr="005057A5" w:rsidRDefault="00F412B6" w:rsidP="003E069F">
      <w:pPr>
        <w:pStyle w:val="subsection2"/>
      </w:pPr>
      <w:r w:rsidRPr="005057A5">
        <w:t>where:</w:t>
      </w:r>
    </w:p>
    <w:p w14:paraId="320BF3AF" w14:textId="541E544B" w:rsidR="00F412B6" w:rsidRPr="005057A5" w:rsidRDefault="00F412B6" w:rsidP="003E069F">
      <w:pPr>
        <w:pStyle w:val="Definition"/>
      </w:pPr>
      <w:r w:rsidRPr="005057A5">
        <w:rPr>
          <w:b/>
          <w:bCs/>
          <w:i/>
          <w:iCs/>
        </w:rPr>
        <w:t>assessable contributions</w:t>
      </w:r>
      <w:r w:rsidRPr="005057A5">
        <w:t xml:space="preserve"> is the total of the contributions that are included in the </w:t>
      </w:r>
      <w:r w:rsidR="009969BE">
        <w:t>*</w:t>
      </w:r>
      <w:r w:rsidR="00792B7F" w:rsidRPr="005057A5">
        <w:t>RSA provider</w:t>
      </w:r>
      <w:r w:rsidRPr="005057A5">
        <w:t xml:space="preserve">’s assessable income under </w:t>
      </w:r>
      <w:r w:rsidR="003E069F" w:rsidRPr="005057A5">
        <w:t>Subdivision 2</w:t>
      </w:r>
      <w:r w:rsidRPr="005057A5">
        <w:t>95</w:t>
      </w:r>
      <w:r w:rsidR="005057A5">
        <w:noBreakHyphen/>
      </w:r>
      <w:r w:rsidRPr="005057A5">
        <w:t>C for the year</w:t>
      </w:r>
      <w:r w:rsidR="00DC066A" w:rsidRPr="005057A5">
        <w:t>.</w:t>
      </w:r>
    </w:p>
    <w:p w14:paraId="0F904CA1" w14:textId="1826D14C" w:rsidR="00F412B6" w:rsidRPr="005057A5" w:rsidRDefault="00CD69AD" w:rsidP="003E069F">
      <w:pPr>
        <w:pStyle w:val="Definition"/>
      </w:pPr>
      <w:r w:rsidRPr="005057A5">
        <w:rPr>
          <w:b/>
          <w:bCs/>
          <w:i/>
          <w:iCs/>
        </w:rPr>
        <w:t>relevant exempt income</w:t>
      </w:r>
      <w:r w:rsidR="00F412B6" w:rsidRPr="005057A5">
        <w:t xml:space="preserve"> is the total amount of the </w:t>
      </w:r>
      <w:r w:rsidR="009969BE">
        <w:t>*</w:t>
      </w:r>
      <w:r w:rsidR="00792B7F" w:rsidRPr="005057A5">
        <w:t>RSA provider</w:t>
      </w:r>
      <w:r w:rsidR="00F412B6" w:rsidRPr="005057A5">
        <w:t xml:space="preserve">’s </w:t>
      </w:r>
      <w:r w:rsidR="003E069F" w:rsidRPr="005057A5">
        <w:rPr>
          <w:position w:val="6"/>
          <w:sz w:val="16"/>
        </w:rPr>
        <w:t>*</w:t>
      </w:r>
      <w:r w:rsidR="00F412B6" w:rsidRPr="005057A5">
        <w:t>exempt income under</w:t>
      </w:r>
      <w:r w:rsidRPr="005057A5">
        <w:t xml:space="preserve"> </w:t>
      </w:r>
      <w:r w:rsidR="00A0529C" w:rsidRPr="005057A5">
        <w:t>items 2</w:t>
      </w:r>
      <w:r w:rsidRPr="005057A5">
        <w:t xml:space="preserve"> and 3 of the table in </w:t>
      </w:r>
      <w:r w:rsidR="007F6102" w:rsidRPr="005057A5">
        <w:t>section 2</w:t>
      </w:r>
      <w:r w:rsidRPr="005057A5">
        <w:t>95</w:t>
      </w:r>
      <w:r w:rsidR="005057A5">
        <w:noBreakHyphen/>
      </w:r>
      <w:r w:rsidRPr="005057A5">
        <w:t>405 (about other exempt income)</w:t>
      </w:r>
      <w:r w:rsidR="00AA45C4" w:rsidRPr="005057A5">
        <w:t xml:space="preserve"> for the year</w:t>
      </w:r>
      <w:r w:rsidR="003331BA" w:rsidRPr="005057A5">
        <w:t>.</w:t>
      </w:r>
    </w:p>
    <w:p w14:paraId="3D14EBAA" w14:textId="14205977" w:rsidR="00CD69AD" w:rsidRPr="005057A5" w:rsidRDefault="00CD69AD" w:rsidP="003E069F">
      <w:pPr>
        <w:pStyle w:val="SubsectionHead"/>
      </w:pPr>
      <w:r w:rsidRPr="005057A5">
        <w:t>RSA providers that are life insurance companies</w:t>
      </w:r>
    </w:p>
    <w:p w14:paraId="61E89315" w14:textId="2AF44A7D" w:rsidR="00FA747C" w:rsidRPr="005057A5" w:rsidRDefault="00764B9E" w:rsidP="003E069F">
      <w:pPr>
        <w:pStyle w:val="subsection"/>
      </w:pPr>
      <w:r w:rsidRPr="005057A5">
        <w:tab/>
        <w:t>(</w:t>
      </w:r>
      <w:r w:rsidR="0043678C" w:rsidRPr="005057A5">
        <w:t>5</w:t>
      </w:r>
      <w:r w:rsidRPr="005057A5">
        <w:t>)</w:t>
      </w:r>
      <w:r w:rsidRPr="005057A5">
        <w:tab/>
        <w:t xml:space="preserve">The </w:t>
      </w:r>
      <w:r w:rsidR="003E069F" w:rsidRPr="005057A5">
        <w:rPr>
          <w:b/>
          <w:bCs/>
          <w:i/>
          <w:iCs/>
        </w:rPr>
        <w:t>Division 2</w:t>
      </w:r>
      <w:r w:rsidRPr="005057A5">
        <w:rPr>
          <w:b/>
          <w:bCs/>
          <w:i/>
          <w:iCs/>
        </w:rPr>
        <w:t>96 fund earnings</w:t>
      </w:r>
      <w:r w:rsidRPr="005057A5">
        <w:t xml:space="preserve"> for an income year for an </w:t>
      </w:r>
      <w:r w:rsidR="003E069F" w:rsidRPr="005057A5">
        <w:rPr>
          <w:position w:val="6"/>
          <w:sz w:val="16"/>
        </w:rPr>
        <w:t>*</w:t>
      </w:r>
      <w:r w:rsidRPr="005057A5">
        <w:t xml:space="preserve">RSA provider that is a </w:t>
      </w:r>
      <w:r w:rsidR="003E069F" w:rsidRPr="005057A5">
        <w:rPr>
          <w:position w:val="6"/>
          <w:sz w:val="16"/>
        </w:rPr>
        <w:t>*</w:t>
      </w:r>
      <w:r w:rsidRPr="005057A5">
        <w:t>life insurance company is the amount worked out using the following formula</w:t>
      </w:r>
      <w:r w:rsidR="00D06C3A" w:rsidRPr="005057A5">
        <w:t>:</w:t>
      </w:r>
    </w:p>
    <w:p w14:paraId="6D71DF8F" w14:textId="05B6B207" w:rsidR="00893737" w:rsidRPr="005057A5" w:rsidRDefault="009969BE" w:rsidP="003E069F">
      <w:pPr>
        <w:pStyle w:val="subsection2"/>
      </w:pPr>
      <w:r w:rsidRPr="005057A5">
        <w:rPr>
          <w:position w:val="-10"/>
        </w:rPr>
        <w:object w:dxaOrig="4340" w:dyaOrig="420" w14:anchorId="42E56BF0">
          <v:shape id="_x0000_i1033" type="#_x0000_t75" style="width:217.85pt;height:21.25pt" o:ole="">
            <v:imagedata r:id="rId34" o:title=""/>
          </v:shape>
          <o:OLEObject Type="Embed" ProgID="Equation.DSMT4" ShapeID="_x0000_i1033" DrawAspect="Content" ObjectID="_1827392736" r:id="rId35"/>
        </w:object>
      </w:r>
    </w:p>
    <w:p w14:paraId="5266F0AA" w14:textId="63FED5EF" w:rsidR="00764B9E" w:rsidRPr="005057A5" w:rsidRDefault="00FB4DEB" w:rsidP="003E069F">
      <w:pPr>
        <w:pStyle w:val="subsection2"/>
      </w:pPr>
      <w:r w:rsidRPr="005057A5">
        <w:t>where:</w:t>
      </w:r>
    </w:p>
    <w:p w14:paraId="62CB2C2F" w14:textId="27930FD4" w:rsidR="00FB4DEB" w:rsidRPr="005057A5" w:rsidRDefault="00FB4DEB" w:rsidP="003E069F">
      <w:pPr>
        <w:pStyle w:val="Definition"/>
      </w:pPr>
      <w:r w:rsidRPr="005057A5">
        <w:rPr>
          <w:b/>
          <w:bCs/>
          <w:i/>
          <w:iCs/>
        </w:rPr>
        <w:t>relevant annuity income</w:t>
      </w:r>
      <w:r w:rsidRPr="005057A5">
        <w:t xml:space="preserve"> is the total of </w:t>
      </w:r>
      <w:r w:rsidR="00054606" w:rsidRPr="005057A5">
        <w:t xml:space="preserve">the </w:t>
      </w:r>
      <w:r w:rsidRPr="005057A5">
        <w:t xml:space="preserve">amounts </w:t>
      </w:r>
      <w:r w:rsidR="00AC6C48" w:rsidRPr="005057A5">
        <w:t xml:space="preserve">of the </w:t>
      </w:r>
      <w:r w:rsidR="009969BE">
        <w:t>*</w:t>
      </w:r>
      <w:r w:rsidR="00AC6C48" w:rsidRPr="005057A5">
        <w:t xml:space="preserve">RSA provider’s assessable income </w:t>
      </w:r>
      <w:r w:rsidRPr="005057A5">
        <w:t xml:space="preserve">mentioned in </w:t>
      </w:r>
      <w:r w:rsidR="00A0529C" w:rsidRPr="005057A5">
        <w:t>paragraph</w:t>
      </w:r>
      <w:r w:rsidR="004E717B" w:rsidRPr="005057A5">
        <w:t>s</w:t>
      </w:r>
      <w:r w:rsidR="00A0529C" w:rsidRPr="005057A5">
        <w:t> 3</w:t>
      </w:r>
      <w:r w:rsidRPr="005057A5">
        <w:t>20</w:t>
      </w:r>
      <w:r w:rsidR="005057A5">
        <w:noBreakHyphen/>
      </w:r>
      <w:r w:rsidRPr="005057A5">
        <w:t>137(3)(d) and (e)</w:t>
      </w:r>
      <w:r w:rsidR="00AA45C4" w:rsidRPr="005057A5">
        <w:t xml:space="preserve"> (about </w:t>
      </w:r>
      <w:r w:rsidR="009A5BB9" w:rsidRPr="005057A5">
        <w:t xml:space="preserve">amounts credited to </w:t>
      </w:r>
      <w:r w:rsidR="003E069F" w:rsidRPr="005057A5">
        <w:rPr>
          <w:position w:val="6"/>
          <w:sz w:val="16"/>
        </w:rPr>
        <w:t>*</w:t>
      </w:r>
      <w:r w:rsidR="009A5BB9" w:rsidRPr="005057A5">
        <w:t xml:space="preserve">RSAs from which </w:t>
      </w:r>
      <w:r w:rsidR="003E069F" w:rsidRPr="005057A5">
        <w:rPr>
          <w:position w:val="6"/>
          <w:sz w:val="16"/>
        </w:rPr>
        <w:t>*</w:t>
      </w:r>
      <w:r w:rsidR="00AA45C4" w:rsidRPr="005057A5">
        <w:t xml:space="preserve">annuities </w:t>
      </w:r>
      <w:r w:rsidR="009A5BB9" w:rsidRPr="005057A5">
        <w:t xml:space="preserve">are </w:t>
      </w:r>
      <w:r w:rsidR="00AA45C4" w:rsidRPr="005057A5">
        <w:t>paid) for the year</w:t>
      </w:r>
      <w:r w:rsidR="000253AE" w:rsidRPr="005057A5">
        <w:t>.</w:t>
      </w:r>
    </w:p>
    <w:p w14:paraId="2313ECCD" w14:textId="7D629240" w:rsidR="00FB4DEB" w:rsidRPr="005057A5" w:rsidRDefault="00FB4DEB" w:rsidP="003E069F">
      <w:pPr>
        <w:pStyle w:val="Definition"/>
      </w:pPr>
      <w:r w:rsidRPr="005057A5">
        <w:rPr>
          <w:b/>
          <w:bCs/>
          <w:i/>
          <w:iCs/>
        </w:rPr>
        <w:t>relevant taxable income</w:t>
      </w:r>
      <w:r w:rsidRPr="005057A5">
        <w:t xml:space="preserve"> is </w:t>
      </w:r>
      <w:r w:rsidR="00991398" w:rsidRPr="005057A5">
        <w:t xml:space="preserve">the total of the amounts included in the </w:t>
      </w:r>
      <w:r w:rsidRPr="005057A5">
        <w:t xml:space="preserve">assessable income of the </w:t>
      </w:r>
      <w:r w:rsidR="003E069F" w:rsidRPr="005057A5">
        <w:rPr>
          <w:position w:val="6"/>
          <w:sz w:val="16"/>
        </w:rPr>
        <w:t>*</w:t>
      </w:r>
      <w:r w:rsidRPr="005057A5">
        <w:t xml:space="preserve">RSA provider under </w:t>
      </w:r>
      <w:r w:rsidR="00A0529C" w:rsidRPr="005057A5">
        <w:t>paragraph 3</w:t>
      </w:r>
      <w:r w:rsidRPr="005057A5">
        <w:t>20</w:t>
      </w:r>
      <w:r w:rsidR="005057A5">
        <w:noBreakHyphen/>
      </w:r>
      <w:r w:rsidRPr="005057A5">
        <w:t>137(2)(f)</w:t>
      </w:r>
      <w:r w:rsidR="00AA45C4" w:rsidRPr="005057A5">
        <w:t xml:space="preserve"> (about amounts credited and debited to </w:t>
      </w:r>
      <w:r w:rsidR="003E069F" w:rsidRPr="005057A5">
        <w:rPr>
          <w:position w:val="6"/>
          <w:sz w:val="16"/>
        </w:rPr>
        <w:t>*</w:t>
      </w:r>
      <w:r w:rsidR="00AA45C4" w:rsidRPr="005057A5">
        <w:t>RSAs) for the year</w:t>
      </w:r>
      <w:r w:rsidR="000253AE" w:rsidRPr="005057A5">
        <w:t>.</w:t>
      </w:r>
    </w:p>
    <w:p w14:paraId="1DEFD345" w14:textId="7CA04CED" w:rsidR="00764B9E" w:rsidRPr="005057A5" w:rsidRDefault="0044105E" w:rsidP="003E069F">
      <w:pPr>
        <w:pStyle w:val="SubsectionHead"/>
      </w:pPr>
      <w:r w:rsidRPr="005057A5">
        <w:t>Other matters</w:t>
      </w:r>
    </w:p>
    <w:p w14:paraId="20AEE095" w14:textId="1F2CD8BD" w:rsidR="00764B9E" w:rsidRPr="005057A5" w:rsidRDefault="00764B9E" w:rsidP="003E069F">
      <w:pPr>
        <w:pStyle w:val="subsection"/>
      </w:pPr>
      <w:r w:rsidRPr="005057A5">
        <w:tab/>
        <w:t>(</w:t>
      </w:r>
      <w:r w:rsidR="0043678C" w:rsidRPr="005057A5">
        <w:t>6</w:t>
      </w:r>
      <w:r w:rsidRPr="005057A5">
        <w:t>)</w:t>
      </w:r>
      <w:r w:rsidRPr="005057A5">
        <w:tab/>
      </w:r>
      <w:r w:rsidR="00792B7F" w:rsidRPr="005057A5">
        <w:t>The</w:t>
      </w:r>
      <w:r w:rsidR="00AC6C48" w:rsidRPr="005057A5">
        <w:t xml:space="preserve"> </w:t>
      </w:r>
      <w:r w:rsidR="003E069F" w:rsidRPr="005057A5">
        <w:rPr>
          <w:b/>
          <w:bCs/>
          <w:i/>
          <w:iCs/>
        </w:rPr>
        <w:t>Division 2</w:t>
      </w:r>
      <w:r w:rsidRPr="005057A5">
        <w:rPr>
          <w:b/>
          <w:bCs/>
          <w:i/>
          <w:iCs/>
        </w:rPr>
        <w:t>96 fund earnings</w:t>
      </w:r>
      <w:r w:rsidRPr="005057A5">
        <w:t xml:space="preserve"> for an income year for an entity </w:t>
      </w:r>
      <w:r w:rsidR="00792B7F" w:rsidRPr="005057A5">
        <w:t>is nil if, apart from this subsection, it would be negative</w:t>
      </w:r>
      <w:r w:rsidRPr="005057A5">
        <w:t>.</w:t>
      </w:r>
    </w:p>
    <w:p w14:paraId="14207905" w14:textId="661AD0A7" w:rsidR="00646E6E" w:rsidRPr="005057A5" w:rsidRDefault="004B4EB1" w:rsidP="003E069F">
      <w:pPr>
        <w:pStyle w:val="subsection"/>
      </w:pPr>
      <w:r w:rsidRPr="005057A5">
        <w:lastRenderedPageBreak/>
        <w:tab/>
        <w:t>(</w:t>
      </w:r>
      <w:r w:rsidR="0043678C" w:rsidRPr="005057A5">
        <w:t>7</w:t>
      </w:r>
      <w:r w:rsidRPr="005057A5">
        <w:t>)</w:t>
      </w:r>
      <w:r w:rsidRPr="005057A5">
        <w:tab/>
        <w:t xml:space="preserve">For the purposes of working out any amount under </w:t>
      </w:r>
      <w:r w:rsidR="00764B9E" w:rsidRPr="005057A5">
        <w:t>this section</w:t>
      </w:r>
      <w:r w:rsidR="00646E6E" w:rsidRPr="005057A5">
        <w:t>:</w:t>
      </w:r>
    </w:p>
    <w:p w14:paraId="63B8124C" w14:textId="417F9AC7" w:rsidR="00646E6E" w:rsidRPr="005057A5" w:rsidRDefault="00646E6E" w:rsidP="003E069F">
      <w:pPr>
        <w:pStyle w:val="paragraph"/>
      </w:pPr>
      <w:r w:rsidRPr="005057A5">
        <w:tab/>
        <w:t>(a)</w:t>
      </w:r>
      <w:r w:rsidRPr="005057A5">
        <w:tab/>
        <w:t xml:space="preserve">disregard </w:t>
      </w:r>
      <w:r w:rsidR="003E069F" w:rsidRPr="005057A5">
        <w:t>section 1</w:t>
      </w:r>
      <w:r w:rsidRPr="005057A5">
        <w:t>18</w:t>
      </w:r>
      <w:r w:rsidR="005057A5">
        <w:noBreakHyphen/>
      </w:r>
      <w:r w:rsidRPr="005057A5">
        <w:t>12 (about assets used to produce exempt income or non</w:t>
      </w:r>
      <w:r w:rsidR="005057A5">
        <w:noBreakHyphen/>
      </w:r>
      <w:r w:rsidRPr="005057A5">
        <w:t>assessable non</w:t>
      </w:r>
      <w:r w:rsidR="005057A5">
        <w:noBreakHyphen/>
      </w:r>
      <w:r w:rsidRPr="005057A5">
        <w:t>exempt income)</w:t>
      </w:r>
      <w:r w:rsidR="008A1396" w:rsidRPr="005057A5">
        <w:t xml:space="preserve"> </w:t>
      </w:r>
      <w:r w:rsidR="007F02E0" w:rsidRPr="005057A5">
        <w:t>to the extent it applies</w:t>
      </w:r>
      <w:r w:rsidR="008A1396" w:rsidRPr="005057A5">
        <w:t xml:space="preserve"> to a </w:t>
      </w:r>
      <w:r w:rsidR="003E069F" w:rsidRPr="005057A5">
        <w:rPr>
          <w:position w:val="6"/>
          <w:sz w:val="16"/>
        </w:rPr>
        <w:t>*</w:t>
      </w:r>
      <w:r w:rsidR="008A1396" w:rsidRPr="005057A5">
        <w:t xml:space="preserve">capital gain or </w:t>
      </w:r>
      <w:r w:rsidR="003E069F" w:rsidRPr="005057A5">
        <w:rPr>
          <w:position w:val="6"/>
          <w:sz w:val="16"/>
        </w:rPr>
        <w:t>*</w:t>
      </w:r>
      <w:r w:rsidR="008A1396" w:rsidRPr="005057A5">
        <w:t xml:space="preserve">capital loss that a </w:t>
      </w:r>
      <w:r w:rsidR="003E069F" w:rsidRPr="005057A5">
        <w:rPr>
          <w:position w:val="6"/>
          <w:sz w:val="16"/>
        </w:rPr>
        <w:t>*</w:t>
      </w:r>
      <w:r w:rsidR="008A1396" w:rsidRPr="005057A5">
        <w:t xml:space="preserve">complying superannuation entity makes from a </w:t>
      </w:r>
      <w:r w:rsidR="003E069F" w:rsidRPr="005057A5">
        <w:rPr>
          <w:position w:val="6"/>
          <w:sz w:val="16"/>
        </w:rPr>
        <w:t>*</w:t>
      </w:r>
      <w:r w:rsidR="008A1396" w:rsidRPr="005057A5">
        <w:t>segregated current pension asset</w:t>
      </w:r>
      <w:r w:rsidRPr="005057A5">
        <w:t>; and</w:t>
      </w:r>
    </w:p>
    <w:p w14:paraId="613C3E5C" w14:textId="5427F09D" w:rsidR="004B4EB1" w:rsidRPr="005057A5" w:rsidRDefault="00646E6E" w:rsidP="003E069F">
      <w:pPr>
        <w:pStyle w:val="paragraph"/>
      </w:pPr>
      <w:r w:rsidRPr="005057A5">
        <w:tab/>
        <w:t>(b)</w:t>
      </w:r>
      <w:r w:rsidRPr="005057A5">
        <w:tab/>
        <w:t xml:space="preserve">disregard </w:t>
      </w:r>
      <w:r w:rsidR="003E069F" w:rsidRPr="005057A5">
        <w:t>section 1</w:t>
      </w:r>
      <w:r w:rsidR="004B4EB1" w:rsidRPr="005057A5">
        <w:t>18</w:t>
      </w:r>
      <w:r w:rsidR="005057A5">
        <w:noBreakHyphen/>
      </w:r>
      <w:r w:rsidR="004B4EB1" w:rsidRPr="005057A5">
        <w:t>320 (</w:t>
      </w:r>
      <w:r w:rsidRPr="005057A5">
        <w:t xml:space="preserve">about </w:t>
      </w:r>
      <w:r w:rsidR="004B4EB1" w:rsidRPr="005057A5">
        <w:t>segregated current pension assets of a complying superannuation entity)</w:t>
      </w:r>
      <w:r w:rsidR="0044105E" w:rsidRPr="005057A5">
        <w:t>.</w:t>
      </w:r>
    </w:p>
    <w:p w14:paraId="284B7E9A" w14:textId="113FE787" w:rsidR="005B00EF" w:rsidRPr="005057A5" w:rsidRDefault="00C263EA" w:rsidP="003E069F">
      <w:pPr>
        <w:pStyle w:val="ActHead5"/>
      </w:pPr>
      <w:bookmarkStart w:id="54" w:name="_Toc216692561"/>
      <w:r w:rsidRPr="005057A5">
        <w:rPr>
          <w:rStyle w:val="CharSectno"/>
        </w:rPr>
        <w:t>296</w:t>
      </w:r>
      <w:r w:rsidR="005057A5">
        <w:rPr>
          <w:rStyle w:val="CharSectno"/>
        </w:rPr>
        <w:noBreakHyphen/>
      </w:r>
      <w:r w:rsidRPr="005057A5">
        <w:rPr>
          <w:rStyle w:val="CharSectno"/>
        </w:rPr>
        <w:t>60</w:t>
      </w:r>
      <w:r w:rsidR="005B00EF" w:rsidRPr="005057A5">
        <w:t xml:space="preserve">  Your </w:t>
      </w:r>
      <w:r w:rsidR="000B7F9D" w:rsidRPr="005057A5">
        <w:t xml:space="preserve">relevant </w:t>
      </w:r>
      <w:r w:rsidR="00AE5571" w:rsidRPr="005057A5">
        <w:t xml:space="preserve">superannuation </w:t>
      </w:r>
      <w:r w:rsidR="005B00EF" w:rsidRPr="005057A5">
        <w:t>earnings for a superannuation interest—general rule</w:t>
      </w:r>
      <w:bookmarkEnd w:id="54"/>
    </w:p>
    <w:p w14:paraId="5C0EC763" w14:textId="70D8F286" w:rsidR="00B33C5E" w:rsidRPr="005057A5" w:rsidRDefault="005D06AF" w:rsidP="003E069F">
      <w:pPr>
        <w:pStyle w:val="subsection"/>
      </w:pPr>
      <w:r w:rsidRPr="005057A5">
        <w:tab/>
        <w:t>(1)</w:t>
      </w:r>
      <w:r w:rsidRPr="005057A5">
        <w:tab/>
        <w:t xml:space="preserve">Your </w:t>
      </w:r>
      <w:r w:rsidR="000B7F9D" w:rsidRPr="005057A5">
        <w:rPr>
          <w:b/>
          <w:bCs/>
          <w:i/>
          <w:iCs/>
        </w:rPr>
        <w:t xml:space="preserve">relevant </w:t>
      </w:r>
      <w:r w:rsidR="00AE5571" w:rsidRPr="005057A5">
        <w:rPr>
          <w:b/>
          <w:bCs/>
          <w:i/>
          <w:iCs/>
        </w:rPr>
        <w:t xml:space="preserve">superannuation </w:t>
      </w:r>
      <w:r w:rsidRPr="005057A5">
        <w:rPr>
          <w:b/>
          <w:bCs/>
          <w:i/>
          <w:iCs/>
        </w:rPr>
        <w:t>earnings</w:t>
      </w:r>
      <w:r w:rsidRPr="005057A5">
        <w:t xml:space="preserve"> for an income year</w:t>
      </w:r>
      <w:r w:rsidR="004B4EB1" w:rsidRPr="005057A5">
        <w:t xml:space="preserve"> </w:t>
      </w:r>
      <w:r w:rsidR="002E5426" w:rsidRPr="005057A5">
        <w:t>(</w:t>
      </w:r>
      <w:r w:rsidR="002E5426" w:rsidRPr="005057A5">
        <w:rPr>
          <w:b/>
          <w:bCs/>
          <w:i/>
          <w:iCs/>
        </w:rPr>
        <w:t>your year</w:t>
      </w:r>
      <w:r w:rsidR="002E5426" w:rsidRPr="005057A5">
        <w:t xml:space="preserve">) </w:t>
      </w:r>
      <w:r w:rsidRPr="005057A5">
        <w:t xml:space="preserve">for a </w:t>
      </w:r>
      <w:r w:rsidR="003E069F" w:rsidRPr="005057A5">
        <w:rPr>
          <w:position w:val="6"/>
          <w:sz w:val="16"/>
        </w:rPr>
        <w:t>*</w:t>
      </w:r>
      <w:r w:rsidRPr="005057A5">
        <w:t>superannuation interest</w:t>
      </w:r>
      <w:r w:rsidR="007D6C99" w:rsidRPr="005057A5">
        <w:t xml:space="preserve"> is</w:t>
      </w:r>
      <w:r w:rsidRPr="005057A5">
        <w:t xml:space="preserve"> </w:t>
      </w:r>
      <w:r w:rsidR="00E56826" w:rsidRPr="005057A5">
        <w:t>the amount</w:t>
      </w:r>
      <w:r w:rsidR="00FB06E8" w:rsidRPr="005057A5">
        <w:t xml:space="preserve"> attributable to the interest under this section</w:t>
      </w:r>
      <w:r w:rsidR="00581ADE">
        <w:t>,</w:t>
      </w:r>
      <w:r w:rsidR="00E56826" w:rsidRPr="005057A5">
        <w:t xml:space="preserve"> of</w:t>
      </w:r>
      <w:r w:rsidR="00814C71" w:rsidRPr="005057A5">
        <w:t xml:space="preserve"> the </w:t>
      </w:r>
      <w:r w:rsidR="003E069F" w:rsidRPr="005057A5">
        <w:rPr>
          <w:position w:val="6"/>
          <w:sz w:val="16"/>
        </w:rPr>
        <w:t>*</w:t>
      </w:r>
      <w:r w:rsidR="003E069F" w:rsidRPr="005057A5">
        <w:t>Division 2</w:t>
      </w:r>
      <w:r w:rsidR="00C73B9C" w:rsidRPr="005057A5">
        <w:t xml:space="preserve">96 </w:t>
      </w:r>
      <w:r w:rsidR="004A442C" w:rsidRPr="005057A5">
        <w:t>fund earnings</w:t>
      </w:r>
      <w:r w:rsidR="0036123A" w:rsidRPr="005057A5">
        <w:t xml:space="preserve"> </w:t>
      </w:r>
      <w:r w:rsidR="00AC6C48" w:rsidRPr="005057A5">
        <w:t>for</w:t>
      </w:r>
      <w:r w:rsidR="00B33C5E" w:rsidRPr="005057A5">
        <w:t>:</w:t>
      </w:r>
    </w:p>
    <w:p w14:paraId="377C3335" w14:textId="2DEDE080" w:rsidR="00147693" w:rsidRPr="005057A5" w:rsidRDefault="00B33C5E" w:rsidP="003E069F">
      <w:pPr>
        <w:pStyle w:val="paragraph"/>
      </w:pPr>
      <w:r w:rsidRPr="005057A5">
        <w:tab/>
        <w:t>(a)</w:t>
      </w:r>
      <w:r w:rsidRPr="005057A5">
        <w:tab/>
      </w:r>
      <w:r w:rsidR="00147693" w:rsidRPr="005057A5">
        <w:t xml:space="preserve">the </w:t>
      </w:r>
      <w:r w:rsidR="00E56826" w:rsidRPr="005057A5">
        <w:t>entity that is</w:t>
      </w:r>
      <w:r w:rsidR="00147693" w:rsidRPr="005057A5">
        <w:t>:</w:t>
      </w:r>
    </w:p>
    <w:p w14:paraId="4AE5DE6B" w14:textId="1F459B1A" w:rsidR="004B4EB1" w:rsidRPr="005057A5" w:rsidRDefault="00147693" w:rsidP="003E069F">
      <w:pPr>
        <w:pStyle w:val="paragraphsub"/>
      </w:pPr>
      <w:r w:rsidRPr="005057A5">
        <w:tab/>
        <w:t>(i)</w:t>
      </w:r>
      <w:r w:rsidRPr="005057A5">
        <w:tab/>
      </w:r>
      <w:r w:rsidR="004B4EB1" w:rsidRPr="005057A5">
        <w:t xml:space="preserve">for an interest in a </w:t>
      </w:r>
      <w:r w:rsidR="003E069F" w:rsidRPr="005057A5">
        <w:rPr>
          <w:position w:val="6"/>
          <w:sz w:val="16"/>
        </w:rPr>
        <w:t>*</w:t>
      </w:r>
      <w:r w:rsidR="004B4EB1" w:rsidRPr="005057A5">
        <w:t>superannuation fund—the superannuation fund;</w:t>
      </w:r>
      <w:r w:rsidR="00E56826" w:rsidRPr="005057A5">
        <w:t xml:space="preserve"> or</w:t>
      </w:r>
    </w:p>
    <w:p w14:paraId="6F929CA3" w14:textId="7D7B334A" w:rsidR="004B4EB1" w:rsidRPr="005057A5" w:rsidRDefault="004B4EB1" w:rsidP="003E069F">
      <w:pPr>
        <w:pStyle w:val="paragraphsub"/>
      </w:pPr>
      <w:r w:rsidRPr="005057A5">
        <w:tab/>
      </w:r>
      <w:r w:rsidR="00B33C5E" w:rsidRPr="005057A5">
        <w:t>(</w:t>
      </w:r>
      <w:r w:rsidR="00147693" w:rsidRPr="005057A5">
        <w:t>ii</w:t>
      </w:r>
      <w:r w:rsidR="00B33C5E" w:rsidRPr="005057A5">
        <w:t>)</w:t>
      </w:r>
      <w:r w:rsidR="00B33C5E" w:rsidRPr="005057A5">
        <w:tab/>
      </w:r>
      <w:r w:rsidRPr="005057A5">
        <w:t xml:space="preserve">for an interest in an </w:t>
      </w:r>
      <w:r w:rsidR="003E069F" w:rsidRPr="005057A5">
        <w:rPr>
          <w:position w:val="6"/>
          <w:sz w:val="16"/>
        </w:rPr>
        <w:t>*</w:t>
      </w:r>
      <w:r w:rsidRPr="005057A5">
        <w:t>approved deposit fund—the approved deposit fund;</w:t>
      </w:r>
      <w:r w:rsidR="00E56826" w:rsidRPr="005057A5">
        <w:t xml:space="preserve"> or</w:t>
      </w:r>
    </w:p>
    <w:p w14:paraId="684BBA84" w14:textId="29263A37" w:rsidR="00BD3892" w:rsidRPr="005057A5" w:rsidRDefault="004B4EB1" w:rsidP="003E069F">
      <w:pPr>
        <w:pStyle w:val="paragraphsub"/>
      </w:pPr>
      <w:r w:rsidRPr="005057A5">
        <w:tab/>
        <w:t>(</w:t>
      </w:r>
      <w:r w:rsidR="00147693" w:rsidRPr="005057A5">
        <w:t>iii</w:t>
      </w:r>
      <w:r w:rsidRPr="005057A5">
        <w:t>)</w:t>
      </w:r>
      <w:r w:rsidRPr="005057A5">
        <w:tab/>
        <w:t xml:space="preserve">for an </w:t>
      </w:r>
      <w:r w:rsidR="003E069F" w:rsidRPr="005057A5">
        <w:rPr>
          <w:position w:val="6"/>
          <w:sz w:val="16"/>
        </w:rPr>
        <w:t>*</w:t>
      </w:r>
      <w:r w:rsidRPr="005057A5">
        <w:t xml:space="preserve">RSA—the </w:t>
      </w:r>
      <w:r w:rsidR="003E069F" w:rsidRPr="005057A5">
        <w:rPr>
          <w:position w:val="6"/>
          <w:sz w:val="16"/>
        </w:rPr>
        <w:t>*</w:t>
      </w:r>
      <w:r w:rsidRPr="005057A5">
        <w:t>RSA provider</w:t>
      </w:r>
      <w:r w:rsidR="00147693" w:rsidRPr="005057A5">
        <w:t>;</w:t>
      </w:r>
      <w:r w:rsidR="00FB06E8" w:rsidRPr="005057A5">
        <w:t xml:space="preserve"> and</w:t>
      </w:r>
    </w:p>
    <w:p w14:paraId="11305928" w14:textId="5FC21AC6" w:rsidR="008B059F" w:rsidRPr="005057A5" w:rsidRDefault="00147693" w:rsidP="003E069F">
      <w:pPr>
        <w:pStyle w:val="paragraph"/>
      </w:pPr>
      <w:r w:rsidRPr="005057A5">
        <w:tab/>
        <w:t>(b)</w:t>
      </w:r>
      <w:r w:rsidRPr="005057A5">
        <w:tab/>
        <w:t xml:space="preserve">the income year of that entity that </w:t>
      </w:r>
      <w:r w:rsidR="00E10F35" w:rsidRPr="005057A5">
        <w:t xml:space="preserve">is the </w:t>
      </w:r>
      <w:r w:rsidR="004770AD" w:rsidRPr="005057A5">
        <w:t xml:space="preserve">same period </w:t>
      </w:r>
      <w:r w:rsidR="00E10F35" w:rsidRPr="005057A5">
        <w:t>as</w:t>
      </w:r>
      <w:r w:rsidR="00A6556F" w:rsidRPr="005057A5">
        <w:t xml:space="preserve"> </w:t>
      </w:r>
      <w:r w:rsidR="00E56826" w:rsidRPr="005057A5">
        <w:t xml:space="preserve">your </w:t>
      </w:r>
      <w:r w:rsidR="00A6556F" w:rsidRPr="005057A5">
        <w:t xml:space="preserve">year (or that, of the income years of the entity, covers the most of </w:t>
      </w:r>
      <w:r w:rsidR="00E56826" w:rsidRPr="005057A5">
        <w:t xml:space="preserve">your </w:t>
      </w:r>
      <w:r w:rsidR="00E10F35" w:rsidRPr="005057A5">
        <w:t>year</w:t>
      </w:r>
      <w:r w:rsidR="00A6556F" w:rsidRPr="005057A5">
        <w:t>).</w:t>
      </w:r>
    </w:p>
    <w:p w14:paraId="0FAC76D7" w14:textId="2A5ECC6A" w:rsidR="004B4EB1" w:rsidRPr="005057A5" w:rsidRDefault="004B4EB1" w:rsidP="003E069F">
      <w:pPr>
        <w:pStyle w:val="subsection"/>
      </w:pPr>
      <w:r w:rsidRPr="005057A5">
        <w:tab/>
        <w:t>(2)</w:t>
      </w:r>
      <w:r w:rsidRPr="005057A5">
        <w:tab/>
      </w:r>
      <w:r w:rsidR="00CE7D01" w:rsidRPr="005057A5">
        <w:t>Subsection (</w:t>
      </w:r>
      <w:r w:rsidRPr="005057A5">
        <w:t>1) does not apply in relation to:</w:t>
      </w:r>
    </w:p>
    <w:p w14:paraId="641146A4" w14:textId="5FBC3E7A" w:rsidR="000B07F7" w:rsidRPr="005057A5" w:rsidRDefault="004B4EB1" w:rsidP="003E069F">
      <w:pPr>
        <w:pStyle w:val="paragraph"/>
      </w:pPr>
      <w:r w:rsidRPr="005057A5">
        <w:tab/>
        <w:t>(a)</w:t>
      </w:r>
      <w:r w:rsidRPr="005057A5">
        <w:tab/>
        <w:t>a</w:t>
      </w:r>
      <w:r w:rsidR="001F35CC" w:rsidRPr="005057A5">
        <w:t xml:space="preserve"> </w:t>
      </w:r>
      <w:r w:rsidR="003E069F" w:rsidRPr="005057A5">
        <w:rPr>
          <w:position w:val="6"/>
          <w:sz w:val="16"/>
        </w:rPr>
        <w:t>*</w:t>
      </w:r>
      <w:r w:rsidR="001F35CC" w:rsidRPr="005057A5">
        <w:t>superannuation interest that</w:t>
      </w:r>
      <w:r w:rsidR="00BA48AD" w:rsidRPr="005057A5">
        <w:t>, at any time in your year</w:t>
      </w:r>
      <w:r w:rsidR="000B07F7" w:rsidRPr="005057A5">
        <w:t>:</w:t>
      </w:r>
    </w:p>
    <w:p w14:paraId="11B0B071" w14:textId="000E8460" w:rsidR="004B4EB1" w:rsidRPr="005057A5" w:rsidRDefault="000B07F7" w:rsidP="003E069F">
      <w:pPr>
        <w:pStyle w:val="paragraphsub"/>
      </w:pPr>
      <w:r w:rsidRPr="005057A5">
        <w:tab/>
        <w:t>(i)</w:t>
      </w:r>
      <w:r w:rsidRPr="005057A5">
        <w:tab/>
      </w:r>
      <w:r w:rsidR="001F35CC" w:rsidRPr="005057A5">
        <w:t>is or includes a</w:t>
      </w:r>
      <w:r w:rsidR="004B4EB1" w:rsidRPr="005057A5">
        <w:t xml:space="preserve"> </w:t>
      </w:r>
      <w:r w:rsidR="003E069F" w:rsidRPr="005057A5">
        <w:rPr>
          <w:position w:val="6"/>
          <w:sz w:val="16"/>
        </w:rPr>
        <w:t>*</w:t>
      </w:r>
      <w:r w:rsidR="004B4EB1" w:rsidRPr="005057A5">
        <w:t xml:space="preserve">defined benefit interest; </w:t>
      </w:r>
      <w:r w:rsidRPr="005057A5">
        <w:t>and</w:t>
      </w:r>
    </w:p>
    <w:p w14:paraId="1FB52132" w14:textId="360987A6" w:rsidR="000B07F7" w:rsidRPr="005057A5" w:rsidRDefault="000B07F7" w:rsidP="003E069F">
      <w:pPr>
        <w:pStyle w:val="paragraphsub"/>
      </w:pPr>
      <w:r w:rsidRPr="005057A5">
        <w:tab/>
        <w:t>(ii)</w:t>
      </w:r>
      <w:r w:rsidRPr="005057A5">
        <w:tab/>
        <w:t xml:space="preserve">is not in the </w:t>
      </w:r>
      <w:r w:rsidR="003E069F" w:rsidRPr="005057A5">
        <w:rPr>
          <w:position w:val="6"/>
          <w:sz w:val="16"/>
        </w:rPr>
        <w:t>*</w:t>
      </w:r>
      <w:r w:rsidRPr="005057A5">
        <w:t>retirement phase; or</w:t>
      </w:r>
    </w:p>
    <w:p w14:paraId="60DB488D" w14:textId="72D5EF32" w:rsidR="004B4EB1" w:rsidRPr="005057A5" w:rsidRDefault="004B4EB1" w:rsidP="003E069F">
      <w:pPr>
        <w:pStyle w:val="paragraph"/>
      </w:pPr>
      <w:r w:rsidRPr="005057A5">
        <w:tab/>
        <w:t>(b)</w:t>
      </w:r>
      <w:r w:rsidRPr="005057A5">
        <w:tab/>
        <w:t>a superannuation interest that</w:t>
      </w:r>
      <w:r w:rsidR="00740F31" w:rsidRPr="005057A5">
        <w:t xml:space="preserve"> </w:t>
      </w:r>
      <w:r w:rsidRPr="005057A5">
        <w:t>is prescribed by the regulations</w:t>
      </w:r>
      <w:r w:rsidR="008A0973" w:rsidRPr="005057A5">
        <w:t xml:space="preserve"> for the purposes of this paragraph</w:t>
      </w:r>
      <w:r w:rsidRPr="005057A5">
        <w:t>.</w:t>
      </w:r>
    </w:p>
    <w:p w14:paraId="17D57C3C" w14:textId="21BC7DFC" w:rsidR="004B4EB1" w:rsidRPr="005057A5" w:rsidRDefault="004B4EB1" w:rsidP="003E069F">
      <w:pPr>
        <w:pStyle w:val="notetext"/>
      </w:pPr>
      <w:r w:rsidRPr="005057A5">
        <w:t>Note:</w:t>
      </w:r>
      <w:r w:rsidRPr="005057A5">
        <w:tab/>
        <w:t xml:space="preserve">See section </w:t>
      </w:r>
      <w:r w:rsidR="00C263EA" w:rsidRPr="005057A5">
        <w:t>296</w:t>
      </w:r>
      <w:r w:rsidR="005057A5">
        <w:noBreakHyphen/>
      </w:r>
      <w:r w:rsidR="00C263EA" w:rsidRPr="005057A5">
        <w:t>65</w:t>
      </w:r>
      <w:r w:rsidRPr="005057A5">
        <w:t xml:space="preserve"> in relation to </w:t>
      </w:r>
      <w:r w:rsidR="00BC51BD" w:rsidRPr="005057A5">
        <w:t xml:space="preserve">superannuation </w:t>
      </w:r>
      <w:r w:rsidRPr="005057A5">
        <w:t>interests</w:t>
      </w:r>
      <w:r w:rsidR="00BC51BD" w:rsidRPr="005057A5">
        <w:t xml:space="preserve"> mentioned in </w:t>
      </w:r>
      <w:r w:rsidR="003E069F" w:rsidRPr="005057A5">
        <w:t>paragraphs (</w:t>
      </w:r>
      <w:r w:rsidR="00BC51BD" w:rsidRPr="005057A5">
        <w:t>a) and (b) of this subsection</w:t>
      </w:r>
      <w:r w:rsidRPr="005057A5">
        <w:t>.</w:t>
      </w:r>
    </w:p>
    <w:p w14:paraId="5E6829F1" w14:textId="20A7E0FD" w:rsidR="00EE70ED" w:rsidRPr="005057A5" w:rsidRDefault="00EE70ED" w:rsidP="003E069F">
      <w:pPr>
        <w:pStyle w:val="SubsectionHead"/>
      </w:pPr>
      <w:r w:rsidRPr="005057A5">
        <w:lastRenderedPageBreak/>
        <w:t>General attribution requirement</w:t>
      </w:r>
    </w:p>
    <w:p w14:paraId="24F60262" w14:textId="3EB18353" w:rsidR="00EE70ED" w:rsidRPr="005057A5" w:rsidRDefault="00EE70ED" w:rsidP="003E069F">
      <w:pPr>
        <w:pStyle w:val="subsection"/>
      </w:pPr>
      <w:r w:rsidRPr="005057A5">
        <w:tab/>
        <w:t>(</w:t>
      </w:r>
      <w:r w:rsidR="004B4EB1" w:rsidRPr="005057A5">
        <w:t>3</w:t>
      </w:r>
      <w:r w:rsidRPr="005057A5">
        <w:t>)</w:t>
      </w:r>
      <w:r w:rsidRPr="005057A5">
        <w:tab/>
        <w:t xml:space="preserve">The </w:t>
      </w:r>
      <w:r w:rsidR="00850922" w:rsidRPr="005057A5">
        <w:t xml:space="preserve">amount attributable to the </w:t>
      </w:r>
      <w:r w:rsidR="003E069F" w:rsidRPr="005057A5">
        <w:rPr>
          <w:position w:val="6"/>
          <w:sz w:val="16"/>
        </w:rPr>
        <w:t>*</w:t>
      </w:r>
      <w:r w:rsidR="00850922" w:rsidRPr="005057A5">
        <w:t>superannuation interest</w:t>
      </w:r>
      <w:r w:rsidRPr="005057A5">
        <w:t xml:space="preserve"> must be </w:t>
      </w:r>
      <w:r w:rsidR="00F957A5" w:rsidRPr="005057A5">
        <w:t>determined</w:t>
      </w:r>
      <w:r w:rsidRPr="005057A5">
        <w:t xml:space="preserve"> on a fair and reasonable basis, having regard to the matters prescribed by the regulations</w:t>
      </w:r>
      <w:r w:rsidR="008A0973" w:rsidRPr="005057A5">
        <w:t xml:space="preserve"> for the purposes of this subsection</w:t>
      </w:r>
      <w:r w:rsidRPr="005057A5">
        <w:t>.</w:t>
      </w:r>
    </w:p>
    <w:p w14:paraId="0CC63D00" w14:textId="05A90D9B" w:rsidR="00EE70ED" w:rsidRPr="005057A5" w:rsidRDefault="00EE70ED" w:rsidP="003E069F">
      <w:pPr>
        <w:pStyle w:val="SubsectionHead"/>
      </w:pPr>
      <w:r w:rsidRPr="005057A5">
        <w:t>Specific requirements for interests in s</w:t>
      </w:r>
      <w:r w:rsidR="00041E65" w:rsidRPr="005057A5">
        <w:t xml:space="preserve">mall </w:t>
      </w:r>
      <w:r w:rsidRPr="005057A5">
        <w:t>superannuation funds and prescribed interests</w:t>
      </w:r>
    </w:p>
    <w:p w14:paraId="2C1EE2D9" w14:textId="360A9C12" w:rsidR="00EE70ED" w:rsidRPr="005057A5" w:rsidRDefault="00EE70ED" w:rsidP="003E069F">
      <w:pPr>
        <w:pStyle w:val="subsection"/>
      </w:pPr>
      <w:r w:rsidRPr="005057A5">
        <w:tab/>
        <w:t>(</w:t>
      </w:r>
      <w:r w:rsidR="004B4EB1" w:rsidRPr="005057A5">
        <w:t>4</w:t>
      </w:r>
      <w:r w:rsidRPr="005057A5">
        <w:t>)</w:t>
      </w:r>
      <w:r w:rsidRPr="005057A5">
        <w:tab/>
      </w:r>
      <w:r w:rsidR="00CE7D01" w:rsidRPr="005057A5">
        <w:t>Subsection (</w:t>
      </w:r>
      <w:r w:rsidR="004B4EB1" w:rsidRPr="005057A5">
        <w:t>3</w:t>
      </w:r>
      <w:r w:rsidR="00150FCD" w:rsidRPr="005057A5">
        <w:t xml:space="preserve">) does not apply if the </w:t>
      </w:r>
      <w:r w:rsidR="003E069F" w:rsidRPr="005057A5">
        <w:rPr>
          <w:position w:val="6"/>
          <w:sz w:val="16"/>
        </w:rPr>
        <w:t>*</w:t>
      </w:r>
      <w:r w:rsidR="00150FCD" w:rsidRPr="005057A5">
        <w:t>superannuation interest is</w:t>
      </w:r>
      <w:r w:rsidRPr="005057A5">
        <w:t>:</w:t>
      </w:r>
    </w:p>
    <w:p w14:paraId="37F15B00" w14:textId="643DC79A" w:rsidR="00EE70ED" w:rsidRPr="005057A5" w:rsidRDefault="00EE70ED" w:rsidP="003E069F">
      <w:pPr>
        <w:pStyle w:val="paragraph"/>
      </w:pPr>
      <w:r w:rsidRPr="005057A5">
        <w:tab/>
        <w:t>(a)</w:t>
      </w:r>
      <w:r w:rsidRPr="005057A5">
        <w:tab/>
        <w:t xml:space="preserve">a </w:t>
      </w:r>
      <w:r w:rsidR="008C3327" w:rsidRPr="005057A5">
        <w:t>s</w:t>
      </w:r>
      <w:r w:rsidRPr="005057A5">
        <w:t xml:space="preserve">uperannuation interest in a </w:t>
      </w:r>
      <w:r w:rsidR="003E069F" w:rsidRPr="005057A5">
        <w:rPr>
          <w:position w:val="6"/>
          <w:sz w:val="16"/>
        </w:rPr>
        <w:t>*</w:t>
      </w:r>
      <w:r w:rsidR="00642F89" w:rsidRPr="005057A5">
        <w:t>small</w:t>
      </w:r>
      <w:r w:rsidRPr="005057A5">
        <w:t xml:space="preserve"> superannuation fund; or</w:t>
      </w:r>
    </w:p>
    <w:p w14:paraId="413CE35F" w14:textId="57132DF8" w:rsidR="00EE70ED" w:rsidRPr="005057A5" w:rsidRDefault="00EE70ED" w:rsidP="003E069F">
      <w:pPr>
        <w:pStyle w:val="paragraph"/>
      </w:pPr>
      <w:r w:rsidRPr="005057A5">
        <w:tab/>
        <w:t>(b)</w:t>
      </w:r>
      <w:r w:rsidRPr="005057A5">
        <w:tab/>
        <w:t>a superannuation interest prescribed by the regulations</w:t>
      </w:r>
      <w:r w:rsidR="008A0973" w:rsidRPr="005057A5">
        <w:t xml:space="preserve"> for the purposes of this paragraph</w:t>
      </w:r>
      <w:r w:rsidRPr="005057A5">
        <w:t>.</w:t>
      </w:r>
    </w:p>
    <w:p w14:paraId="57EB7B38" w14:textId="16D4FD0E" w:rsidR="00EE70ED" w:rsidRPr="005057A5" w:rsidRDefault="00EE70ED" w:rsidP="003E069F">
      <w:pPr>
        <w:pStyle w:val="subsection"/>
      </w:pPr>
      <w:r w:rsidRPr="005057A5">
        <w:tab/>
        <w:t>(</w:t>
      </w:r>
      <w:r w:rsidR="004B4EB1" w:rsidRPr="005057A5">
        <w:t>5</w:t>
      </w:r>
      <w:r w:rsidRPr="005057A5">
        <w:t>)</w:t>
      </w:r>
      <w:r w:rsidRPr="005057A5">
        <w:tab/>
      </w:r>
      <w:r w:rsidR="00150FCD" w:rsidRPr="005057A5">
        <w:t xml:space="preserve">The </w:t>
      </w:r>
      <w:r w:rsidR="00850922" w:rsidRPr="005057A5">
        <w:t>amount attributable to s</w:t>
      </w:r>
      <w:r w:rsidR="00AC6C48" w:rsidRPr="005057A5">
        <w:t xml:space="preserve">uch a </w:t>
      </w:r>
      <w:r w:rsidR="003E069F" w:rsidRPr="005057A5">
        <w:rPr>
          <w:position w:val="6"/>
          <w:sz w:val="16"/>
        </w:rPr>
        <w:t>*</w:t>
      </w:r>
      <w:r w:rsidR="00150FCD" w:rsidRPr="005057A5">
        <w:t>superannuation interest must instead</w:t>
      </w:r>
      <w:r w:rsidRPr="005057A5">
        <w:t xml:space="preserve"> be </w:t>
      </w:r>
      <w:r w:rsidR="00F957A5" w:rsidRPr="005057A5">
        <w:t>determined</w:t>
      </w:r>
      <w:r w:rsidRPr="005057A5">
        <w:t xml:space="preserve"> in accordance with </w:t>
      </w:r>
      <w:r w:rsidR="00FB06E8" w:rsidRPr="005057A5">
        <w:t xml:space="preserve">the </w:t>
      </w:r>
      <w:r w:rsidRPr="005057A5">
        <w:t>regulations.</w:t>
      </w:r>
    </w:p>
    <w:p w14:paraId="5506F9EF" w14:textId="34C8B15F" w:rsidR="004D66DF" w:rsidRPr="005057A5" w:rsidRDefault="00340BA8" w:rsidP="003E069F">
      <w:pPr>
        <w:pStyle w:val="subsection"/>
      </w:pPr>
      <w:r w:rsidRPr="005057A5">
        <w:tab/>
        <w:t>(6)</w:t>
      </w:r>
      <w:r w:rsidRPr="005057A5">
        <w:tab/>
        <w:t xml:space="preserve">Regulations made for the purposes of </w:t>
      </w:r>
      <w:r w:rsidR="003E069F" w:rsidRPr="005057A5">
        <w:t>subsection (</w:t>
      </w:r>
      <w:r w:rsidRPr="005057A5">
        <w:t>5)</w:t>
      </w:r>
      <w:r w:rsidR="004D66DF" w:rsidRPr="005057A5">
        <w:t>:</w:t>
      </w:r>
    </w:p>
    <w:p w14:paraId="06E11AEF" w14:textId="12A591C7" w:rsidR="00BD124F" w:rsidRPr="005057A5" w:rsidRDefault="004D66DF" w:rsidP="003E069F">
      <w:pPr>
        <w:pStyle w:val="paragraph"/>
      </w:pPr>
      <w:r w:rsidRPr="005057A5">
        <w:tab/>
        <w:t>(a)</w:t>
      </w:r>
      <w:r w:rsidRPr="005057A5">
        <w:tab/>
      </w:r>
      <w:r w:rsidR="00340BA8" w:rsidRPr="005057A5">
        <w:t>may</w:t>
      </w:r>
      <w:r w:rsidR="00EB5133" w:rsidRPr="005057A5">
        <w:t xml:space="preserve"> </w:t>
      </w:r>
      <w:r w:rsidR="00340BA8" w:rsidRPr="005057A5">
        <w:t xml:space="preserve">provide for the </w:t>
      </w:r>
      <w:r w:rsidR="00850922" w:rsidRPr="005057A5">
        <w:t>amount attributable</w:t>
      </w:r>
      <w:r w:rsidR="00340BA8" w:rsidRPr="005057A5">
        <w:t xml:space="preserve"> to</w:t>
      </w:r>
      <w:r w:rsidR="00850922" w:rsidRPr="005057A5">
        <w:t xml:space="preserve"> the interest</w:t>
      </w:r>
      <w:r w:rsidR="00340BA8" w:rsidRPr="005057A5">
        <w:t xml:space="preserve"> </w:t>
      </w:r>
      <w:r w:rsidR="00850922" w:rsidRPr="005057A5">
        <w:t xml:space="preserve">to </w:t>
      </w:r>
      <w:r w:rsidR="00340BA8" w:rsidRPr="005057A5">
        <w:t xml:space="preserve">be </w:t>
      </w:r>
      <w:r w:rsidR="00850922" w:rsidRPr="005057A5">
        <w:t>determined</w:t>
      </w:r>
      <w:r w:rsidR="00340BA8" w:rsidRPr="005057A5">
        <w:t xml:space="preserve"> wholly or partly by reference to an </w:t>
      </w:r>
      <w:r w:rsidR="003E069F" w:rsidRPr="005057A5">
        <w:rPr>
          <w:position w:val="6"/>
          <w:sz w:val="16"/>
        </w:rPr>
        <w:t>*</w:t>
      </w:r>
      <w:r w:rsidR="00340BA8" w:rsidRPr="005057A5">
        <w:t>actuary’s certificate</w:t>
      </w:r>
      <w:r w:rsidR="00BD124F" w:rsidRPr="005057A5">
        <w:t>; and</w:t>
      </w:r>
    </w:p>
    <w:p w14:paraId="2316AD39" w14:textId="38F43917" w:rsidR="00E56826" w:rsidRPr="005057A5" w:rsidRDefault="004D66DF" w:rsidP="003E069F">
      <w:pPr>
        <w:pStyle w:val="paragraph"/>
      </w:pPr>
      <w:r w:rsidRPr="005057A5">
        <w:tab/>
        <w:t>(</w:t>
      </w:r>
      <w:r w:rsidR="00EB5133" w:rsidRPr="005057A5">
        <w:t>b</w:t>
      </w:r>
      <w:r w:rsidRPr="005057A5">
        <w:t>)</w:t>
      </w:r>
      <w:r w:rsidRPr="005057A5">
        <w:tab/>
        <w:t>may specify circumstances in which a nil amount is attribut</w:t>
      </w:r>
      <w:r w:rsidR="00850922" w:rsidRPr="005057A5">
        <w:t>able to the interest</w:t>
      </w:r>
      <w:r w:rsidRPr="005057A5">
        <w:t>.</w:t>
      </w:r>
    </w:p>
    <w:p w14:paraId="4CDB9969" w14:textId="573A0363" w:rsidR="005B00EF" w:rsidRPr="005057A5" w:rsidRDefault="00C263EA" w:rsidP="003E069F">
      <w:pPr>
        <w:pStyle w:val="ActHead5"/>
      </w:pPr>
      <w:bookmarkStart w:id="55" w:name="_Toc216692562"/>
      <w:r w:rsidRPr="005057A5">
        <w:rPr>
          <w:rStyle w:val="CharSectno"/>
        </w:rPr>
        <w:t>296</w:t>
      </w:r>
      <w:r w:rsidR="005057A5">
        <w:rPr>
          <w:rStyle w:val="CharSectno"/>
        </w:rPr>
        <w:noBreakHyphen/>
      </w:r>
      <w:r w:rsidRPr="005057A5">
        <w:rPr>
          <w:rStyle w:val="CharSectno"/>
        </w:rPr>
        <w:t>65</w:t>
      </w:r>
      <w:r w:rsidR="005B00EF" w:rsidRPr="005057A5">
        <w:t xml:space="preserve">  Your </w:t>
      </w:r>
      <w:r w:rsidR="000B7F9D" w:rsidRPr="005057A5">
        <w:t xml:space="preserve">relevant </w:t>
      </w:r>
      <w:r w:rsidR="00AE5571" w:rsidRPr="005057A5">
        <w:t xml:space="preserve">superannuation </w:t>
      </w:r>
      <w:r w:rsidR="005B00EF" w:rsidRPr="005057A5">
        <w:t>earnings for a superannuation interest—</w:t>
      </w:r>
      <w:r w:rsidR="00950BF0" w:rsidRPr="005057A5">
        <w:t xml:space="preserve">certain </w:t>
      </w:r>
      <w:r w:rsidR="005B00EF" w:rsidRPr="005057A5">
        <w:t xml:space="preserve">defined benefit </w:t>
      </w:r>
      <w:r w:rsidR="00950BF0" w:rsidRPr="005057A5">
        <w:t>and other interests</w:t>
      </w:r>
      <w:bookmarkEnd w:id="55"/>
    </w:p>
    <w:p w14:paraId="1724ABC9" w14:textId="3BBDFB58" w:rsidR="003464B3" w:rsidRPr="005057A5" w:rsidRDefault="00C7788F" w:rsidP="003E069F">
      <w:pPr>
        <w:pStyle w:val="subsection"/>
      </w:pPr>
      <w:r w:rsidRPr="005057A5">
        <w:tab/>
      </w:r>
      <w:r w:rsidR="00150FCD" w:rsidRPr="005057A5">
        <w:t>(1)</w:t>
      </w:r>
      <w:r w:rsidRPr="005057A5">
        <w:tab/>
        <w:t xml:space="preserve">Your </w:t>
      </w:r>
      <w:r w:rsidR="000B7F9D" w:rsidRPr="005057A5">
        <w:rPr>
          <w:b/>
          <w:bCs/>
          <w:i/>
          <w:iCs/>
        </w:rPr>
        <w:t xml:space="preserve">relevant </w:t>
      </w:r>
      <w:r w:rsidR="00AE5571" w:rsidRPr="005057A5">
        <w:rPr>
          <w:b/>
          <w:bCs/>
          <w:i/>
          <w:iCs/>
        </w:rPr>
        <w:t xml:space="preserve">superannuation </w:t>
      </w:r>
      <w:r w:rsidRPr="005057A5">
        <w:rPr>
          <w:b/>
          <w:bCs/>
          <w:i/>
          <w:iCs/>
        </w:rPr>
        <w:t>earnings</w:t>
      </w:r>
      <w:r w:rsidRPr="005057A5">
        <w:t xml:space="preserve"> for an income year for a </w:t>
      </w:r>
      <w:r w:rsidR="003E069F" w:rsidRPr="005057A5">
        <w:rPr>
          <w:position w:val="6"/>
          <w:sz w:val="16"/>
        </w:rPr>
        <w:t>*</w:t>
      </w:r>
      <w:r w:rsidRPr="005057A5">
        <w:t xml:space="preserve">superannuation interest </w:t>
      </w:r>
      <w:r w:rsidR="004B4EB1" w:rsidRPr="005057A5">
        <w:t xml:space="preserve">mentioned in subsection </w:t>
      </w:r>
      <w:r w:rsidR="00C263EA" w:rsidRPr="005057A5">
        <w:t>296</w:t>
      </w:r>
      <w:r w:rsidR="005057A5">
        <w:noBreakHyphen/>
      </w:r>
      <w:r w:rsidR="00C263EA" w:rsidRPr="005057A5">
        <w:t>60</w:t>
      </w:r>
      <w:r w:rsidR="004B4EB1" w:rsidRPr="005057A5">
        <w:t>(2)</w:t>
      </w:r>
      <w:r w:rsidRPr="005057A5">
        <w:t xml:space="preserve"> is the amount worked out using the following formula:</w:t>
      </w:r>
    </w:p>
    <w:p w14:paraId="484A02CB" w14:textId="174D1B89" w:rsidR="009257FF" w:rsidRPr="009969BE" w:rsidRDefault="00B5542B" w:rsidP="009969BE">
      <w:pPr>
        <w:pStyle w:val="subsection"/>
      </w:pPr>
      <w:r w:rsidRPr="00D46920">
        <w:object w:dxaOrig="6860" w:dyaOrig="1680" w14:anchorId="1FDDA8AE">
          <v:shape id="_x0000_i1034" type="#_x0000_t75" alt="Formula for working out relevant superannuation earnings" style="width:343.4pt;height:84pt" o:ole="">
            <v:imagedata r:id="rId36" o:title=""/>
          </v:shape>
          <o:OLEObject Type="Embed" ProgID="Equation.DSMT4" ShapeID="_x0000_i1034" DrawAspect="Content" ObjectID="_1827392737" r:id="rId37"/>
        </w:object>
      </w:r>
    </w:p>
    <w:p w14:paraId="496D4425" w14:textId="7241D479" w:rsidR="00932469" w:rsidRPr="005057A5" w:rsidRDefault="00932469" w:rsidP="009969BE">
      <w:pPr>
        <w:pStyle w:val="subsection2"/>
      </w:pPr>
      <w:r w:rsidRPr="005057A5">
        <w:t>where:</w:t>
      </w:r>
    </w:p>
    <w:p w14:paraId="396EB8DA" w14:textId="2E1F6B76" w:rsidR="00932469" w:rsidRPr="005057A5" w:rsidRDefault="0043010B" w:rsidP="003E069F">
      <w:pPr>
        <w:pStyle w:val="Definition"/>
      </w:pPr>
      <w:r w:rsidRPr="005057A5">
        <w:rPr>
          <w:b/>
          <w:bCs/>
          <w:i/>
          <w:iCs/>
        </w:rPr>
        <w:lastRenderedPageBreak/>
        <w:t xml:space="preserve">prescribed </w:t>
      </w:r>
      <w:r w:rsidR="00932469" w:rsidRPr="005057A5">
        <w:rPr>
          <w:b/>
          <w:bCs/>
          <w:i/>
          <w:iCs/>
        </w:rPr>
        <w:t>factor</w:t>
      </w:r>
      <w:r w:rsidR="00932469" w:rsidRPr="005057A5">
        <w:t xml:space="preserve"> </w:t>
      </w:r>
      <w:r w:rsidR="001F618B" w:rsidRPr="005057A5">
        <w:t>is</w:t>
      </w:r>
      <w:r w:rsidR="00932469" w:rsidRPr="005057A5">
        <w:t xml:space="preserve"> </w:t>
      </w:r>
      <w:r w:rsidR="00AD32A8" w:rsidRPr="005057A5">
        <w:t>the value prescribed by the regulations for the purposes of this definition</w:t>
      </w:r>
      <w:r w:rsidR="00932469" w:rsidRPr="005057A5">
        <w:t>.</w:t>
      </w:r>
    </w:p>
    <w:p w14:paraId="28820E38" w14:textId="46583BFF" w:rsidR="00932469" w:rsidRPr="005057A5" w:rsidRDefault="00357F99" w:rsidP="003E069F">
      <w:pPr>
        <w:pStyle w:val="Definition"/>
      </w:pPr>
      <w:r w:rsidRPr="005057A5">
        <w:rPr>
          <w:b/>
          <w:bCs/>
          <w:i/>
          <w:iCs/>
        </w:rPr>
        <w:t>your</w:t>
      </w:r>
      <w:r w:rsidR="00932469" w:rsidRPr="005057A5">
        <w:rPr>
          <w:b/>
          <w:bCs/>
          <w:i/>
          <w:iCs/>
        </w:rPr>
        <w:t xml:space="preserve"> contributions</w:t>
      </w:r>
      <w:r w:rsidRPr="005057A5">
        <w:rPr>
          <w:b/>
          <w:bCs/>
          <w:i/>
          <w:iCs/>
        </w:rPr>
        <w:t xml:space="preserve"> total</w:t>
      </w:r>
      <w:r w:rsidR="00932469" w:rsidRPr="005057A5">
        <w:t xml:space="preserve"> </w:t>
      </w:r>
      <w:r w:rsidR="001F618B" w:rsidRPr="005057A5">
        <w:t>is</w:t>
      </w:r>
      <w:r w:rsidR="007B170C" w:rsidRPr="005057A5">
        <w:t xml:space="preserve"> the amount </w:t>
      </w:r>
      <w:r w:rsidR="00871B04" w:rsidRPr="005057A5">
        <w:t xml:space="preserve">(which may be a nil amount) </w:t>
      </w:r>
      <w:r w:rsidR="007B170C" w:rsidRPr="005057A5">
        <w:t xml:space="preserve">determined in accordance </w:t>
      </w:r>
      <w:r w:rsidR="00DC4A87" w:rsidRPr="005057A5">
        <w:t xml:space="preserve">with </w:t>
      </w:r>
      <w:r w:rsidR="00AC6C48" w:rsidRPr="005057A5">
        <w:t>regulations made for the purposes of this definition</w:t>
      </w:r>
      <w:r w:rsidR="00932469" w:rsidRPr="005057A5">
        <w:t>.</w:t>
      </w:r>
    </w:p>
    <w:p w14:paraId="74B4DBAB" w14:textId="4E385F34" w:rsidR="00932469" w:rsidRPr="005057A5" w:rsidRDefault="00357F99" w:rsidP="003E069F">
      <w:pPr>
        <w:pStyle w:val="Definition"/>
      </w:pPr>
      <w:r w:rsidRPr="005057A5">
        <w:rPr>
          <w:b/>
          <w:bCs/>
          <w:i/>
          <w:iCs/>
        </w:rPr>
        <w:t xml:space="preserve">your </w:t>
      </w:r>
      <w:r w:rsidR="00932469" w:rsidRPr="005057A5">
        <w:rPr>
          <w:b/>
          <w:bCs/>
          <w:i/>
          <w:iCs/>
        </w:rPr>
        <w:t>withdrawal</w:t>
      </w:r>
      <w:r w:rsidR="008C3327" w:rsidRPr="005057A5">
        <w:rPr>
          <w:b/>
          <w:bCs/>
          <w:i/>
          <w:iCs/>
        </w:rPr>
        <w:t>s</w:t>
      </w:r>
      <w:r w:rsidRPr="005057A5">
        <w:rPr>
          <w:b/>
          <w:bCs/>
          <w:i/>
          <w:iCs/>
        </w:rPr>
        <w:t xml:space="preserve"> total</w:t>
      </w:r>
      <w:r w:rsidR="001F618B" w:rsidRPr="005057A5">
        <w:t xml:space="preserve"> is</w:t>
      </w:r>
      <w:r w:rsidR="007B170C" w:rsidRPr="005057A5">
        <w:t xml:space="preserve"> the amount </w:t>
      </w:r>
      <w:r w:rsidR="00871B04" w:rsidRPr="005057A5">
        <w:t xml:space="preserve">(which may be a nil amount) </w:t>
      </w:r>
      <w:r w:rsidR="007B170C" w:rsidRPr="005057A5">
        <w:t xml:space="preserve">determined in accordance with </w:t>
      </w:r>
      <w:r w:rsidR="00AC6C48" w:rsidRPr="005057A5">
        <w:t>regulations made for the purposes of this definition</w:t>
      </w:r>
      <w:r w:rsidR="00932469" w:rsidRPr="005057A5">
        <w:t>.</w:t>
      </w:r>
    </w:p>
    <w:p w14:paraId="67AE8885" w14:textId="2189E6FE" w:rsidR="00C315DE" w:rsidRPr="005057A5" w:rsidRDefault="00C315DE" w:rsidP="003E069F">
      <w:pPr>
        <w:pStyle w:val="subsection"/>
      </w:pPr>
      <w:bookmarkStart w:id="56" w:name="_Hlk145318311"/>
      <w:r w:rsidRPr="005057A5">
        <w:tab/>
        <w:t>(2)</w:t>
      </w:r>
      <w:r w:rsidRPr="005057A5">
        <w:tab/>
        <w:t xml:space="preserve">For the purposes </w:t>
      </w:r>
      <w:r w:rsidR="008C3327" w:rsidRPr="005057A5">
        <w:t xml:space="preserve">of </w:t>
      </w:r>
      <w:r w:rsidR="003E069F" w:rsidRPr="005057A5">
        <w:t>subsection (</w:t>
      </w:r>
      <w:r w:rsidRPr="005057A5">
        <w:t xml:space="preserve">1), if the interest does not exist at the end of the year, or just before the start of the year, the </w:t>
      </w:r>
      <w:r w:rsidR="003E069F" w:rsidRPr="005057A5">
        <w:rPr>
          <w:position w:val="6"/>
          <w:sz w:val="16"/>
        </w:rPr>
        <w:t>*</w:t>
      </w:r>
      <w:r w:rsidRPr="005057A5">
        <w:t>total superannuation balance value of</w:t>
      </w:r>
      <w:r w:rsidR="008C3327" w:rsidRPr="005057A5">
        <w:t xml:space="preserve"> the</w:t>
      </w:r>
      <w:r w:rsidRPr="005057A5">
        <w:t xml:space="preserve"> interest at that time is taken to be nil.</w:t>
      </w:r>
    </w:p>
    <w:p w14:paraId="7D6F5F74" w14:textId="02603C8F" w:rsidR="00055479" w:rsidRPr="005057A5" w:rsidRDefault="00C263EA" w:rsidP="003E069F">
      <w:pPr>
        <w:pStyle w:val="ActHead5"/>
      </w:pPr>
      <w:bookmarkStart w:id="57" w:name="_Toc216692563"/>
      <w:r w:rsidRPr="005057A5">
        <w:rPr>
          <w:rStyle w:val="CharSectno"/>
        </w:rPr>
        <w:t>296</w:t>
      </w:r>
      <w:r w:rsidR="005057A5">
        <w:rPr>
          <w:rStyle w:val="CharSectno"/>
        </w:rPr>
        <w:noBreakHyphen/>
      </w:r>
      <w:r w:rsidRPr="005057A5">
        <w:rPr>
          <w:rStyle w:val="CharSectno"/>
        </w:rPr>
        <w:t>70</w:t>
      </w:r>
      <w:r w:rsidR="00055479" w:rsidRPr="005057A5">
        <w:t xml:space="preserve">  Modifications</w:t>
      </w:r>
      <w:bookmarkEnd w:id="57"/>
    </w:p>
    <w:bookmarkEnd w:id="56"/>
    <w:p w14:paraId="34ADE50B" w14:textId="7081AEAA" w:rsidR="00055479" w:rsidRPr="005057A5" w:rsidRDefault="00055479" w:rsidP="003E069F">
      <w:pPr>
        <w:pStyle w:val="subsection"/>
      </w:pPr>
      <w:r w:rsidRPr="005057A5">
        <w:tab/>
        <w:t>(1)</w:t>
      </w:r>
      <w:r w:rsidRPr="005057A5">
        <w:tab/>
        <w:t>Section </w:t>
      </w:r>
      <w:r w:rsidR="00C263EA" w:rsidRPr="005057A5">
        <w:t>296</w:t>
      </w:r>
      <w:r w:rsidR="005057A5">
        <w:noBreakHyphen/>
      </w:r>
      <w:r w:rsidR="00C263EA" w:rsidRPr="005057A5">
        <w:t>60</w:t>
      </w:r>
      <w:r w:rsidRPr="005057A5">
        <w:t xml:space="preserve"> or </w:t>
      </w:r>
      <w:r w:rsidR="00C263EA" w:rsidRPr="005057A5">
        <w:t>296</w:t>
      </w:r>
      <w:r w:rsidR="005057A5">
        <w:noBreakHyphen/>
      </w:r>
      <w:r w:rsidR="00C263EA" w:rsidRPr="005057A5">
        <w:t>65</w:t>
      </w:r>
      <w:r w:rsidRPr="005057A5">
        <w:t xml:space="preserve"> has effect in relation to an individual subject to any modifications prescribed by the regulations for the purposes of this subsection.</w:t>
      </w:r>
    </w:p>
    <w:p w14:paraId="0E38B33C" w14:textId="1263ADD0" w:rsidR="00055479" w:rsidRPr="005057A5" w:rsidRDefault="00055479" w:rsidP="003E069F">
      <w:pPr>
        <w:pStyle w:val="subsection"/>
      </w:pPr>
      <w:bookmarkStart w:id="58" w:name="_Hlk142404784"/>
      <w:r w:rsidRPr="005057A5">
        <w:tab/>
        <w:t>(2)</w:t>
      </w:r>
      <w:r w:rsidRPr="005057A5">
        <w:tab/>
      </w:r>
      <w:r w:rsidR="008C37C1" w:rsidRPr="005057A5">
        <w:t xml:space="preserve">Without limiting </w:t>
      </w:r>
      <w:r w:rsidR="003E069F" w:rsidRPr="005057A5">
        <w:t>subsection (</w:t>
      </w:r>
      <w:r w:rsidR="008C37C1" w:rsidRPr="005057A5">
        <w:t>1), r</w:t>
      </w:r>
      <w:r w:rsidRPr="005057A5">
        <w:t xml:space="preserve">egulations made for the purposes of </w:t>
      </w:r>
      <w:r w:rsidR="00E04B6B" w:rsidRPr="005057A5">
        <w:t xml:space="preserve">that subsection </w:t>
      </w:r>
      <w:r w:rsidRPr="005057A5">
        <w:t>may modify section </w:t>
      </w:r>
      <w:r w:rsidR="00C263EA" w:rsidRPr="005057A5">
        <w:t>296</w:t>
      </w:r>
      <w:r w:rsidR="005057A5">
        <w:noBreakHyphen/>
      </w:r>
      <w:r w:rsidR="00C263EA" w:rsidRPr="005057A5">
        <w:t>60</w:t>
      </w:r>
      <w:r w:rsidRPr="005057A5">
        <w:t xml:space="preserve"> or </w:t>
      </w:r>
      <w:r w:rsidR="00C263EA" w:rsidRPr="005057A5">
        <w:t>296</w:t>
      </w:r>
      <w:r w:rsidR="005057A5">
        <w:noBreakHyphen/>
      </w:r>
      <w:r w:rsidR="00C263EA" w:rsidRPr="005057A5">
        <w:t>65</w:t>
      </w:r>
      <w:r w:rsidRPr="005057A5">
        <w:t xml:space="preserve"> in relation to an individual in different ways depending on any of the following matters:</w:t>
      </w:r>
    </w:p>
    <w:p w14:paraId="3040CF47" w14:textId="0ADF71B8" w:rsidR="00055479" w:rsidRPr="005057A5" w:rsidRDefault="00055479" w:rsidP="003E069F">
      <w:pPr>
        <w:pStyle w:val="paragraph"/>
      </w:pPr>
      <w:r w:rsidRPr="005057A5">
        <w:tab/>
        <w:t>(a)</w:t>
      </w:r>
      <w:r w:rsidRPr="005057A5">
        <w:tab/>
        <w:t>the individual to whom the modification relates;</w:t>
      </w:r>
    </w:p>
    <w:p w14:paraId="415C9F66" w14:textId="2E93A70C" w:rsidR="00055479" w:rsidRPr="005057A5" w:rsidRDefault="00055479" w:rsidP="003E069F">
      <w:pPr>
        <w:pStyle w:val="paragraph"/>
      </w:pPr>
      <w:r w:rsidRPr="005057A5">
        <w:tab/>
        <w:t>(b)</w:t>
      </w:r>
      <w:r w:rsidRPr="005057A5">
        <w:tab/>
        <w:t xml:space="preserve">whether a </w:t>
      </w:r>
      <w:r w:rsidR="003E069F" w:rsidRPr="005057A5">
        <w:rPr>
          <w:position w:val="6"/>
          <w:sz w:val="16"/>
        </w:rPr>
        <w:t>*</w:t>
      </w:r>
      <w:r w:rsidRPr="005057A5">
        <w:t xml:space="preserve">superannuation interest of the individual is in the </w:t>
      </w:r>
      <w:r w:rsidR="003E069F" w:rsidRPr="005057A5">
        <w:rPr>
          <w:position w:val="6"/>
          <w:sz w:val="16"/>
        </w:rPr>
        <w:t>*</w:t>
      </w:r>
      <w:r w:rsidRPr="005057A5">
        <w:t>retirement phase;</w:t>
      </w:r>
    </w:p>
    <w:p w14:paraId="195BE645" w14:textId="44E2E123" w:rsidR="00055479" w:rsidRPr="005057A5" w:rsidRDefault="00055479" w:rsidP="003E069F">
      <w:pPr>
        <w:pStyle w:val="paragraph"/>
      </w:pPr>
      <w:r w:rsidRPr="005057A5">
        <w:tab/>
        <w:t>(c)</w:t>
      </w:r>
      <w:r w:rsidRPr="005057A5">
        <w:tab/>
        <w:t xml:space="preserve">whether a superannuation interest of the individual is </w:t>
      </w:r>
      <w:r w:rsidR="000F6328" w:rsidRPr="005057A5">
        <w:t xml:space="preserve">or includes </w:t>
      </w:r>
      <w:r w:rsidRPr="005057A5">
        <w:t xml:space="preserve">a </w:t>
      </w:r>
      <w:r w:rsidR="003E069F" w:rsidRPr="005057A5">
        <w:rPr>
          <w:position w:val="6"/>
          <w:sz w:val="16"/>
        </w:rPr>
        <w:t>*</w:t>
      </w:r>
      <w:r w:rsidRPr="005057A5">
        <w:t>defined benefit interest;</w:t>
      </w:r>
    </w:p>
    <w:p w14:paraId="759DB337" w14:textId="4C0BF2F3" w:rsidR="00055479" w:rsidRPr="005057A5" w:rsidRDefault="00055479" w:rsidP="003E069F">
      <w:pPr>
        <w:pStyle w:val="paragraph"/>
      </w:pPr>
      <w:r w:rsidRPr="005057A5">
        <w:tab/>
        <w:t>(d)</w:t>
      </w:r>
      <w:r w:rsidRPr="005057A5">
        <w:tab/>
        <w:t xml:space="preserve">a </w:t>
      </w:r>
      <w:r w:rsidR="003E069F" w:rsidRPr="005057A5">
        <w:rPr>
          <w:position w:val="6"/>
          <w:sz w:val="16"/>
        </w:rPr>
        <w:t>*</w:t>
      </w:r>
      <w:r w:rsidRPr="005057A5">
        <w:t xml:space="preserve">superannuation income stream (if any) of which the individual is a </w:t>
      </w:r>
      <w:r w:rsidR="003E069F" w:rsidRPr="005057A5">
        <w:rPr>
          <w:position w:val="6"/>
          <w:sz w:val="16"/>
        </w:rPr>
        <w:t>*</w:t>
      </w:r>
      <w:r w:rsidRPr="005057A5">
        <w:t>retirement phase recipient;</w:t>
      </w:r>
    </w:p>
    <w:p w14:paraId="3DF13021" w14:textId="64A0B4CF" w:rsidR="00055479" w:rsidRPr="005057A5" w:rsidRDefault="00055479" w:rsidP="003E069F">
      <w:pPr>
        <w:pStyle w:val="paragraph"/>
      </w:pPr>
      <w:r w:rsidRPr="005057A5">
        <w:tab/>
        <w:t>(e)</w:t>
      </w:r>
      <w:r w:rsidRPr="005057A5">
        <w:tab/>
        <w:t xml:space="preserve">the rules of a </w:t>
      </w:r>
      <w:r w:rsidR="003E069F" w:rsidRPr="005057A5">
        <w:rPr>
          <w:position w:val="6"/>
          <w:sz w:val="16"/>
        </w:rPr>
        <w:t>*</w:t>
      </w:r>
      <w:r w:rsidRPr="005057A5">
        <w:t xml:space="preserve">superannuation fund or </w:t>
      </w:r>
      <w:r w:rsidR="003E069F" w:rsidRPr="005057A5">
        <w:rPr>
          <w:position w:val="6"/>
          <w:sz w:val="16"/>
        </w:rPr>
        <w:t>*</w:t>
      </w:r>
      <w:r w:rsidRPr="005057A5">
        <w:t xml:space="preserve">approved deposit fund, or the terms and conditions of an </w:t>
      </w:r>
      <w:r w:rsidR="003E069F" w:rsidRPr="005057A5">
        <w:rPr>
          <w:position w:val="6"/>
          <w:sz w:val="16"/>
        </w:rPr>
        <w:t>*</w:t>
      </w:r>
      <w:r w:rsidRPr="005057A5">
        <w:t>RSA, of which the individual is a member;</w:t>
      </w:r>
    </w:p>
    <w:p w14:paraId="68D0323C" w14:textId="1C127812" w:rsidR="00055479" w:rsidRPr="005057A5" w:rsidRDefault="00055479" w:rsidP="003E069F">
      <w:pPr>
        <w:pStyle w:val="paragraph"/>
      </w:pPr>
      <w:r w:rsidRPr="005057A5">
        <w:tab/>
        <w:t>(f)</w:t>
      </w:r>
      <w:r w:rsidRPr="005057A5">
        <w:tab/>
        <w:t xml:space="preserve">the </w:t>
      </w:r>
      <w:r w:rsidR="003E069F" w:rsidRPr="005057A5">
        <w:rPr>
          <w:position w:val="6"/>
          <w:sz w:val="16"/>
        </w:rPr>
        <w:t>*</w:t>
      </w:r>
      <w:r w:rsidRPr="005057A5">
        <w:t xml:space="preserve">superannuation provider in relation to a </w:t>
      </w:r>
      <w:r w:rsidR="003E069F" w:rsidRPr="005057A5">
        <w:rPr>
          <w:position w:val="6"/>
          <w:sz w:val="16"/>
        </w:rPr>
        <w:t>*</w:t>
      </w:r>
      <w:r w:rsidRPr="005057A5">
        <w:t>superannuation plan of which the individual is a member;</w:t>
      </w:r>
    </w:p>
    <w:p w14:paraId="1624163E" w14:textId="714E69AE" w:rsidR="00055479" w:rsidRPr="005057A5" w:rsidRDefault="00055479" w:rsidP="003E069F">
      <w:pPr>
        <w:pStyle w:val="paragraph"/>
      </w:pPr>
      <w:r w:rsidRPr="005057A5">
        <w:lastRenderedPageBreak/>
        <w:tab/>
        <w:t>(g)</w:t>
      </w:r>
      <w:r w:rsidRPr="005057A5">
        <w:tab/>
        <w:t xml:space="preserve">whether a superannuation interest of the individual is subject to a </w:t>
      </w:r>
      <w:r w:rsidR="003E069F" w:rsidRPr="005057A5">
        <w:rPr>
          <w:position w:val="6"/>
          <w:sz w:val="16"/>
        </w:rPr>
        <w:t>*</w:t>
      </w:r>
      <w:r w:rsidRPr="005057A5">
        <w:t>payment split;</w:t>
      </w:r>
    </w:p>
    <w:p w14:paraId="01761854" w14:textId="4F1AAD76" w:rsidR="00055479" w:rsidRPr="005057A5" w:rsidRDefault="00055479" w:rsidP="003E069F">
      <w:pPr>
        <w:pStyle w:val="paragraph"/>
      </w:pPr>
      <w:r w:rsidRPr="005057A5">
        <w:tab/>
        <w:t>(h)</w:t>
      </w:r>
      <w:r w:rsidRPr="005057A5">
        <w:tab/>
        <w:t xml:space="preserve">whether the individual is treated as having a superannuation interest under </w:t>
      </w:r>
      <w:r w:rsidR="00A0529C" w:rsidRPr="005057A5">
        <w:t>subsection 3</w:t>
      </w:r>
      <w:r w:rsidRPr="005057A5">
        <w:t>07</w:t>
      </w:r>
      <w:r w:rsidR="005057A5">
        <w:noBreakHyphen/>
      </w:r>
      <w:r w:rsidRPr="005057A5">
        <w:t>230(3);</w:t>
      </w:r>
    </w:p>
    <w:p w14:paraId="6AC211FC" w14:textId="7C1DB57B" w:rsidR="00E33AD0" w:rsidRPr="005057A5" w:rsidRDefault="00E33AD0" w:rsidP="003E069F">
      <w:pPr>
        <w:pStyle w:val="paragraph"/>
      </w:pPr>
      <w:r w:rsidRPr="005057A5">
        <w:tab/>
        <w:t>(i)</w:t>
      </w:r>
      <w:r w:rsidRPr="005057A5">
        <w:tab/>
        <w:t>whether the individual dies during an income year;</w:t>
      </w:r>
    </w:p>
    <w:p w14:paraId="2A8FECCA" w14:textId="47B31BBA" w:rsidR="00055479" w:rsidRPr="005057A5" w:rsidRDefault="00055479" w:rsidP="003E069F">
      <w:pPr>
        <w:pStyle w:val="paragraph"/>
      </w:pPr>
      <w:r w:rsidRPr="005057A5">
        <w:tab/>
        <w:t>(</w:t>
      </w:r>
      <w:r w:rsidR="00E33AD0" w:rsidRPr="005057A5">
        <w:t>j</w:t>
      </w:r>
      <w:r w:rsidRPr="005057A5">
        <w:t>)</w:t>
      </w:r>
      <w:r w:rsidRPr="005057A5">
        <w:tab/>
        <w:t>any other matter.</w:t>
      </w:r>
    </w:p>
    <w:p w14:paraId="61886214" w14:textId="15B858F5" w:rsidR="00E33AD0" w:rsidRPr="005057A5" w:rsidRDefault="00E33AD0" w:rsidP="003E069F">
      <w:pPr>
        <w:pStyle w:val="subsection"/>
      </w:pPr>
      <w:r w:rsidRPr="005057A5">
        <w:tab/>
        <w:t>(3)</w:t>
      </w:r>
      <w:r w:rsidRPr="005057A5">
        <w:tab/>
        <w:t xml:space="preserve">Without limiting </w:t>
      </w:r>
      <w:r w:rsidR="003E069F" w:rsidRPr="005057A5">
        <w:t>subsection (</w:t>
      </w:r>
      <w:r w:rsidRPr="005057A5">
        <w:t>1), in modifying section </w:t>
      </w:r>
      <w:r w:rsidR="00C263EA" w:rsidRPr="005057A5">
        <w:t>296</w:t>
      </w:r>
      <w:r w:rsidR="005057A5">
        <w:noBreakHyphen/>
      </w:r>
      <w:r w:rsidR="00C263EA" w:rsidRPr="005057A5">
        <w:t>60</w:t>
      </w:r>
      <w:r w:rsidRPr="005057A5">
        <w:t xml:space="preserve"> or </w:t>
      </w:r>
      <w:r w:rsidR="00C263EA" w:rsidRPr="005057A5">
        <w:t>296</w:t>
      </w:r>
      <w:r w:rsidR="005057A5">
        <w:noBreakHyphen/>
      </w:r>
      <w:r w:rsidR="00C263EA" w:rsidRPr="005057A5">
        <w:t>65</w:t>
      </w:r>
      <w:r w:rsidRPr="005057A5">
        <w:t xml:space="preserve"> in relation to an individual’s </w:t>
      </w:r>
      <w:r w:rsidR="003E069F" w:rsidRPr="005057A5">
        <w:rPr>
          <w:position w:val="6"/>
          <w:sz w:val="16"/>
        </w:rPr>
        <w:t>*</w:t>
      </w:r>
      <w:r w:rsidRPr="005057A5">
        <w:t xml:space="preserve">relevant superannuation earnings for an income year, </w:t>
      </w:r>
      <w:r w:rsidR="005C58E6" w:rsidRPr="005057A5">
        <w:t xml:space="preserve">the </w:t>
      </w:r>
      <w:r w:rsidRPr="005057A5">
        <w:t>regulations may deal with income or other amounts</w:t>
      </w:r>
      <w:r w:rsidR="00603461" w:rsidRPr="005057A5">
        <w:t xml:space="preserve"> relating</w:t>
      </w:r>
      <w:r w:rsidRPr="005057A5">
        <w:t xml:space="preserve"> to that income year or to </w:t>
      </w:r>
      <w:r w:rsidR="00DB11A8" w:rsidRPr="005057A5">
        <w:t>any earlier or later</w:t>
      </w:r>
      <w:r w:rsidR="00603461" w:rsidRPr="005057A5">
        <w:t xml:space="preserve"> </w:t>
      </w:r>
      <w:r w:rsidRPr="005057A5">
        <w:t>period.</w:t>
      </w:r>
    </w:p>
    <w:p w14:paraId="4221D8E9" w14:textId="696D4718" w:rsidR="00055479" w:rsidRPr="005057A5" w:rsidRDefault="003E069F" w:rsidP="003E069F">
      <w:pPr>
        <w:pStyle w:val="ActHead4"/>
      </w:pPr>
      <w:bookmarkStart w:id="59" w:name="_Toc216692564"/>
      <w:bookmarkEnd w:id="58"/>
      <w:r w:rsidRPr="005057A5">
        <w:rPr>
          <w:rStyle w:val="CharSubdNo"/>
        </w:rPr>
        <w:t>Subdivision 2</w:t>
      </w:r>
      <w:bookmarkStart w:id="60" w:name="_Hlk150340249"/>
      <w:bookmarkStart w:id="61" w:name="_Hlk199343028"/>
      <w:bookmarkStart w:id="62" w:name="_Hlk145318278"/>
      <w:r w:rsidR="00B71539" w:rsidRPr="005057A5">
        <w:rPr>
          <w:rStyle w:val="CharSubdNo"/>
        </w:rPr>
        <w:t>96</w:t>
      </w:r>
      <w:r w:rsidR="005057A5">
        <w:rPr>
          <w:rStyle w:val="CharSubdNo"/>
        </w:rPr>
        <w:noBreakHyphen/>
      </w:r>
      <w:r w:rsidR="00ED366A" w:rsidRPr="005057A5">
        <w:rPr>
          <w:rStyle w:val="CharSubdNo"/>
        </w:rPr>
        <w:t>C</w:t>
      </w:r>
      <w:r w:rsidR="00055479" w:rsidRPr="005057A5">
        <w:t>—</w:t>
      </w:r>
      <w:r w:rsidR="00055479" w:rsidRPr="005057A5">
        <w:rPr>
          <w:rStyle w:val="CharSubdText"/>
        </w:rPr>
        <w:t>When tax is payable</w:t>
      </w:r>
      <w:bookmarkEnd w:id="59"/>
    </w:p>
    <w:p w14:paraId="278B3C09" w14:textId="5338CF54" w:rsidR="00055479" w:rsidRPr="005057A5" w:rsidRDefault="00055479" w:rsidP="003E069F">
      <w:pPr>
        <w:pStyle w:val="ActHead4"/>
      </w:pPr>
      <w:bookmarkStart w:id="63" w:name="_Toc216692565"/>
      <w:bookmarkEnd w:id="60"/>
      <w:bookmarkEnd w:id="61"/>
      <w:bookmarkEnd w:id="62"/>
      <w:r w:rsidRPr="005057A5">
        <w:t xml:space="preserve">Guide to </w:t>
      </w:r>
      <w:r w:rsidR="003E069F" w:rsidRPr="005057A5">
        <w:t>Subdivision 2</w:t>
      </w:r>
      <w:r w:rsidRPr="005057A5">
        <w:t>96</w:t>
      </w:r>
      <w:r w:rsidR="005057A5">
        <w:noBreakHyphen/>
      </w:r>
      <w:r w:rsidR="00ED366A" w:rsidRPr="005057A5">
        <w:t>C</w:t>
      </w:r>
      <w:bookmarkEnd w:id="63"/>
    </w:p>
    <w:p w14:paraId="238AF37F" w14:textId="0C0DBF12" w:rsidR="00055479" w:rsidRPr="005057A5" w:rsidRDefault="00C263EA" w:rsidP="003E069F">
      <w:pPr>
        <w:pStyle w:val="ActHead5"/>
      </w:pPr>
      <w:bookmarkStart w:id="64" w:name="_Toc216692566"/>
      <w:r w:rsidRPr="005057A5">
        <w:rPr>
          <w:rStyle w:val="CharSectno"/>
        </w:rPr>
        <w:t>296</w:t>
      </w:r>
      <w:r w:rsidR="005057A5">
        <w:rPr>
          <w:rStyle w:val="CharSectno"/>
        </w:rPr>
        <w:noBreakHyphen/>
      </w:r>
      <w:r w:rsidRPr="005057A5">
        <w:rPr>
          <w:rStyle w:val="CharSectno"/>
        </w:rPr>
        <w:t>120</w:t>
      </w:r>
      <w:r w:rsidR="00055479" w:rsidRPr="005057A5">
        <w:t xml:space="preserve">  What this Subdivision is about</w:t>
      </w:r>
      <w:bookmarkEnd w:id="64"/>
    </w:p>
    <w:p w14:paraId="24AC1AE4" w14:textId="3F661486" w:rsidR="00055479" w:rsidRPr="005057A5" w:rsidRDefault="00055479" w:rsidP="003E069F">
      <w:pPr>
        <w:pStyle w:val="SOText"/>
      </w:pPr>
      <w:r w:rsidRPr="005057A5">
        <w:t xml:space="preserve">This Subdivision has rules about payment of </w:t>
      </w:r>
      <w:r w:rsidR="003E069F" w:rsidRPr="005057A5">
        <w:t>Division 2</w:t>
      </w:r>
      <w:r w:rsidRPr="005057A5">
        <w:t>96 tax.</w:t>
      </w:r>
    </w:p>
    <w:p w14:paraId="799068CD" w14:textId="77777777" w:rsidR="00055479" w:rsidRPr="005057A5" w:rsidRDefault="00055479" w:rsidP="003E069F">
      <w:pPr>
        <w:pStyle w:val="TofSectsHeading"/>
      </w:pPr>
      <w:r w:rsidRPr="005057A5">
        <w:t>Table of sections</w:t>
      </w:r>
    </w:p>
    <w:p w14:paraId="02FD81EB" w14:textId="77777777" w:rsidR="00933A75" w:rsidRPr="005057A5" w:rsidRDefault="00933A75" w:rsidP="003E069F">
      <w:pPr>
        <w:pStyle w:val="TofSectsGroupHeading"/>
      </w:pPr>
      <w:bookmarkStart w:id="65" w:name="_Hlk145318316"/>
      <w:r w:rsidRPr="005057A5">
        <w:t>Operative provisions</w:t>
      </w:r>
    </w:p>
    <w:p w14:paraId="526DD449" w14:textId="6ADEF004" w:rsidR="00933A75" w:rsidRPr="005057A5" w:rsidRDefault="00933A75" w:rsidP="003E069F">
      <w:pPr>
        <w:pStyle w:val="TofSectsSection"/>
      </w:pPr>
      <w:r w:rsidRPr="005057A5">
        <w:t>296</w:t>
      </w:r>
      <w:r w:rsidR="005057A5">
        <w:noBreakHyphen/>
      </w:r>
      <w:r w:rsidR="00C263EA" w:rsidRPr="005057A5">
        <w:t>12</w:t>
      </w:r>
      <w:r w:rsidRPr="005057A5">
        <w:t>5</w:t>
      </w:r>
      <w:r w:rsidRPr="005057A5">
        <w:tab/>
        <w:t>When tax is payable—original assessments</w:t>
      </w:r>
    </w:p>
    <w:p w14:paraId="5A75CC09" w14:textId="05AAC636" w:rsidR="00933A75" w:rsidRPr="005057A5" w:rsidRDefault="00933A75" w:rsidP="003E069F">
      <w:pPr>
        <w:pStyle w:val="TofSectsSection"/>
      </w:pPr>
      <w:r w:rsidRPr="005057A5">
        <w:t>296</w:t>
      </w:r>
      <w:r w:rsidR="005057A5">
        <w:noBreakHyphen/>
      </w:r>
      <w:r w:rsidR="00C263EA" w:rsidRPr="005057A5">
        <w:t>130</w:t>
      </w:r>
      <w:r w:rsidRPr="005057A5">
        <w:tab/>
        <w:t>When tax is payable—amended assessments</w:t>
      </w:r>
    </w:p>
    <w:p w14:paraId="74216C1A" w14:textId="0382C9BB" w:rsidR="00933A75" w:rsidRPr="005057A5" w:rsidRDefault="00933A75" w:rsidP="003E069F">
      <w:pPr>
        <w:pStyle w:val="TofSectsSection"/>
      </w:pPr>
      <w:r w:rsidRPr="005057A5">
        <w:t>296</w:t>
      </w:r>
      <w:r w:rsidR="005057A5">
        <w:noBreakHyphen/>
      </w:r>
      <w:r w:rsidR="00C263EA" w:rsidRPr="005057A5">
        <w:t>13</w:t>
      </w:r>
      <w:r w:rsidRPr="005057A5">
        <w:t>5</w:t>
      </w:r>
      <w:r w:rsidRPr="005057A5">
        <w:tab/>
        <w:t>General interest charge</w:t>
      </w:r>
    </w:p>
    <w:p w14:paraId="43DF5BD3" w14:textId="77777777" w:rsidR="00055479" w:rsidRPr="005057A5" w:rsidRDefault="00055479" w:rsidP="003E069F">
      <w:pPr>
        <w:pStyle w:val="ActHead4"/>
      </w:pPr>
      <w:bookmarkStart w:id="66" w:name="_Toc216692567"/>
      <w:r w:rsidRPr="005057A5">
        <w:t>Operative provisions</w:t>
      </w:r>
      <w:bookmarkEnd w:id="66"/>
    </w:p>
    <w:p w14:paraId="6AD289BD" w14:textId="4B81C2AE" w:rsidR="00055479" w:rsidRPr="005057A5" w:rsidRDefault="00C263EA" w:rsidP="003E069F">
      <w:pPr>
        <w:pStyle w:val="ActHead5"/>
      </w:pPr>
      <w:bookmarkStart w:id="67" w:name="_Toc216692568"/>
      <w:bookmarkStart w:id="68" w:name="_Hlk145318317"/>
      <w:bookmarkEnd w:id="65"/>
      <w:r w:rsidRPr="005057A5">
        <w:rPr>
          <w:rStyle w:val="CharSectno"/>
        </w:rPr>
        <w:t>296</w:t>
      </w:r>
      <w:r w:rsidR="005057A5">
        <w:rPr>
          <w:rStyle w:val="CharSectno"/>
        </w:rPr>
        <w:noBreakHyphen/>
      </w:r>
      <w:r w:rsidRPr="005057A5">
        <w:rPr>
          <w:rStyle w:val="CharSectno"/>
        </w:rPr>
        <w:t>125</w:t>
      </w:r>
      <w:r w:rsidR="00055479" w:rsidRPr="005057A5">
        <w:t xml:space="preserve">  When tax is payable—original assessments</w:t>
      </w:r>
      <w:bookmarkEnd w:id="67"/>
    </w:p>
    <w:bookmarkEnd w:id="68"/>
    <w:p w14:paraId="29FAFA91" w14:textId="27090E65" w:rsidR="00055479" w:rsidRPr="005057A5" w:rsidRDefault="00055479" w:rsidP="003E069F">
      <w:pPr>
        <w:pStyle w:val="subsection"/>
      </w:pPr>
      <w:r w:rsidRPr="005057A5">
        <w:tab/>
        <w:t>(1)</w:t>
      </w:r>
      <w:r w:rsidRPr="005057A5">
        <w:tab/>
        <w:t xml:space="preserve">Your </w:t>
      </w:r>
      <w:r w:rsidR="003E069F" w:rsidRPr="005057A5">
        <w:rPr>
          <w:position w:val="6"/>
          <w:sz w:val="16"/>
        </w:rPr>
        <w:t>*</w:t>
      </w:r>
      <w:r w:rsidRPr="005057A5">
        <w:t xml:space="preserve">assessed </w:t>
      </w:r>
      <w:r w:rsidR="003E069F" w:rsidRPr="005057A5">
        <w:t>Division 2</w:t>
      </w:r>
      <w:r w:rsidRPr="005057A5">
        <w:t xml:space="preserve">96 tax for an income year is due and payable at the end of 84 days after the Commissioner gives you notice of the assessment of the amount of the </w:t>
      </w:r>
      <w:r w:rsidR="003E069F" w:rsidRPr="005057A5">
        <w:rPr>
          <w:position w:val="6"/>
          <w:sz w:val="16"/>
        </w:rPr>
        <w:t>*</w:t>
      </w:r>
      <w:r w:rsidR="003E069F" w:rsidRPr="005057A5">
        <w:t>Division 2</w:t>
      </w:r>
      <w:r w:rsidRPr="005057A5">
        <w:t>96 tax.</w:t>
      </w:r>
    </w:p>
    <w:p w14:paraId="1C6B5D87" w14:textId="5E96B195" w:rsidR="00055479" w:rsidRPr="005057A5" w:rsidRDefault="00055479" w:rsidP="003E069F">
      <w:pPr>
        <w:pStyle w:val="SubsectionHead"/>
      </w:pPr>
      <w:r w:rsidRPr="005057A5">
        <w:lastRenderedPageBreak/>
        <w:t xml:space="preserve">Exception for tax deferred to a </w:t>
      </w:r>
      <w:r w:rsidR="003E069F" w:rsidRPr="005057A5">
        <w:t>Division 2</w:t>
      </w:r>
      <w:r w:rsidRPr="005057A5">
        <w:t>96 debt account</w:t>
      </w:r>
    </w:p>
    <w:p w14:paraId="63975504" w14:textId="19A4BF48" w:rsidR="00BB20AB" w:rsidRPr="005057A5" w:rsidRDefault="00055479" w:rsidP="003E069F">
      <w:pPr>
        <w:pStyle w:val="subsection"/>
      </w:pPr>
      <w:r w:rsidRPr="005057A5">
        <w:tab/>
        <w:t>(2)</w:t>
      </w:r>
      <w:r w:rsidRPr="005057A5">
        <w:tab/>
        <w:t xml:space="preserve">However, </w:t>
      </w:r>
      <w:r w:rsidR="003E069F" w:rsidRPr="005057A5">
        <w:t>subsection (</w:t>
      </w:r>
      <w:r w:rsidRPr="005057A5">
        <w:t xml:space="preserve">1) does not apply to an amount of </w:t>
      </w:r>
      <w:r w:rsidR="003E069F" w:rsidRPr="005057A5">
        <w:rPr>
          <w:position w:val="6"/>
          <w:sz w:val="16"/>
        </w:rPr>
        <w:t>*</w:t>
      </w:r>
      <w:r w:rsidRPr="005057A5">
        <w:t xml:space="preserve">assessed </w:t>
      </w:r>
      <w:r w:rsidR="003E069F" w:rsidRPr="005057A5">
        <w:t>Division 2</w:t>
      </w:r>
      <w:r w:rsidRPr="005057A5">
        <w:t>96 tax that is</w:t>
      </w:r>
      <w:r w:rsidR="00BB20AB" w:rsidRPr="005057A5">
        <w:t xml:space="preserve"> </w:t>
      </w:r>
      <w:r w:rsidR="003E069F" w:rsidRPr="005057A5">
        <w:rPr>
          <w:position w:val="6"/>
          <w:sz w:val="16"/>
        </w:rPr>
        <w:t>*</w:t>
      </w:r>
      <w:r w:rsidRPr="005057A5">
        <w:t xml:space="preserve">deferred to a </w:t>
      </w:r>
      <w:r w:rsidR="003E069F" w:rsidRPr="005057A5">
        <w:t>Division 2</w:t>
      </w:r>
      <w:r w:rsidRPr="005057A5">
        <w:t>96 debt account</w:t>
      </w:r>
      <w:r w:rsidR="0060441B" w:rsidRPr="005057A5">
        <w:t xml:space="preserve"> for a </w:t>
      </w:r>
      <w:r w:rsidR="003E069F" w:rsidRPr="005057A5">
        <w:rPr>
          <w:position w:val="6"/>
          <w:sz w:val="16"/>
        </w:rPr>
        <w:t>*</w:t>
      </w:r>
      <w:r w:rsidR="0060441B" w:rsidRPr="005057A5">
        <w:t>superannuation interest</w:t>
      </w:r>
      <w:r w:rsidR="00BB20AB" w:rsidRPr="005057A5">
        <w:t>.</w:t>
      </w:r>
    </w:p>
    <w:p w14:paraId="5051DBA2" w14:textId="45CF6BC8" w:rsidR="00055479" w:rsidRPr="005057A5" w:rsidRDefault="00055479" w:rsidP="003E069F">
      <w:pPr>
        <w:pStyle w:val="notetext"/>
      </w:pPr>
      <w:r w:rsidRPr="005057A5">
        <w:t>Note 1:</w:t>
      </w:r>
      <w:r w:rsidRPr="005057A5">
        <w:tab/>
        <w:t xml:space="preserve">For assessments of </w:t>
      </w:r>
      <w:r w:rsidR="003E069F" w:rsidRPr="005057A5">
        <w:t>Division 2</w:t>
      </w:r>
      <w:r w:rsidRPr="005057A5">
        <w:t xml:space="preserve">96 tax, see </w:t>
      </w:r>
      <w:r w:rsidR="00D2044A" w:rsidRPr="005057A5">
        <w:t>Division 1</w:t>
      </w:r>
      <w:r w:rsidRPr="005057A5">
        <w:t xml:space="preserve">55 in </w:t>
      </w:r>
      <w:r w:rsidR="007F6102" w:rsidRPr="005057A5">
        <w:t>Schedule 1</w:t>
      </w:r>
      <w:r w:rsidRPr="005057A5">
        <w:t xml:space="preserve"> to the </w:t>
      </w:r>
      <w:r w:rsidRPr="005057A5">
        <w:rPr>
          <w:i/>
        </w:rPr>
        <w:t>Taxation Administration Act 1953</w:t>
      </w:r>
      <w:r w:rsidRPr="005057A5">
        <w:t>.</w:t>
      </w:r>
    </w:p>
    <w:p w14:paraId="6F63C3D8" w14:textId="1D0197CF" w:rsidR="00055479" w:rsidRPr="005057A5" w:rsidRDefault="00055479" w:rsidP="003E069F">
      <w:pPr>
        <w:pStyle w:val="notetext"/>
      </w:pPr>
      <w:r w:rsidRPr="005057A5">
        <w:t>Note 2:</w:t>
      </w:r>
      <w:r w:rsidRPr="005057A5">
        <w:tab/>
        <w:t xml:space="preserve">For </w:t>
      </w:r>
      <w:r w:rsidRPr="005057A5">
        <w:rPr>
          <w:b/>
          <w:i/>
        </w:rPr>
        <w:t xml:space="preserve">deferred to a </w:t>
      </w:r>
      <w:r w:rsidR="003E069F" w:rsidRPr="005057A5">
        <w:rPr>
          <w:b/>
          <w:i/>
        </w:rPr>
        <w:t>Division 2</w:t>
      </w:r>
      <w:r w:rsidRPr="005057A5">
        <w:rPr>
          <w:b/>
          <w:i/>
        </w:rPr>
        <w:t>96 debt account</w:t>
      </w:r>
      <w:r w:rsidRPr="005057A5">
        <w:t>, see</w:t>
      </w:r>
      <w:r w:rsidR="00BB20AB" w:rsidRPr="005057A5">
        <w:t xml:space="preserve"> </w:t>
      </w:r>
      <w:r w:rsidRPr="005057A5">
        <w:t>Division 134</w:t>
      </w:r>
      <w:r w:rsidR="00BB20AB" w:rsidRPr="005057A5">
        <w:t xml:space="preserve"> </w:t>
      </w:r>
      <w:r w:rsidRPr="005057A5">
        <w:t>in that Schedule.</w:t>
      </w:r>
    </w:p>
    <w:p w14:paraId="615D282F" w14:textId="266ECAC7" w:rsidR="00055479" w:rsidRPr="005057A5" w:rsidRDefault="00055479" w:rsidP="003E069F">
      <w:pPr>
        <w:pStyle w:val="notetext"/>
      </w:pPr>
      <w:r w:rsidRPr="005057A5">
        <w:t>Note 3:</w:t>
      </w:r>
      <w:r w:rsidRPr="005057A5">
        <w:tab/>
        <w:t xml:space="preserve">For release of money from a superannuation plan to pay these amounts, see </w:t>
      </w:r>
      <w:r w:rsidR="00D2044A" w:rsidRPr="005057A5">
        <w:t>Division 1</w:t>
      </w:r>
      <w:r w:rsidRPr="005057A5">
        <w:t>31 in that Schedule.</w:t>
      </w:r>
    </w:p>
    <w:p w14:paraId="4DDB7082" w14:textId="5154B3A3" w:rsidR="00055479" w:rsidRPr="005057A5" w:rsidRDefault="00C263EA" w:rsidP="003E069F">
      <w:pPr>
        <w:pStyle w:val="ActHead5"/>
      </w:pPr>
      <w:bookmarkStart w:id="69" w:name="_Toc216692569"/>
      <w:bookmarkStart w:id="70" w:name="_Hlk145318318"/>
      <w:r w:rsidRPr="005057A5">
        <w:rPr>
          <w:rStyle w:val="CharSectno"/>
        </w:rPr>
        <w:t>296</w:t>
      </w:r>
      <w:r w:rsidR="005057A5">
        <w:rPr>
          <w:rStyle w:val="CharSectno"/>
        </w:rPr>
        <w:noBreakHyphen/>
      </w:r>
      <w:r w:rsidRPr="005057A5">
        <w:rPr>
          <w:rStyle w:val="CharSectno"/>
        </w:rPr>
        <w:t>130</w:t>
      </w:r>
      <w:r w:rsidR="00055479" w:rsidRPr="005057A5">
        <w:t xml:space="preserve">  When tax is payable—amended assessments</w:t>
      </w:r>
      <w:bookmarkEnd w:id="69"/>
    </w:p>
    <w:bookmarkEnd w:id="70"/>
    <w:p w14:paraId="76781878" w14:textId="161B429B" w:rsidR="00055479" w:rsidRPr="005057A5" w:rsidRDefault="00055479" w:rsidP="003E069F">
      <w:pPr>
        <w:pStyle w:val="subsection"/>
      </w:pPr>
      <w:r w:rsidRPr="005057A5">
        <w:tab/>
        <w:t>(1)</w:t>
      </w:r>
      <w:r w:rsidRPr="005057A5">
        <w:tab/>
        <w:t xml:space="preserve">If the Commissioner amends your assessment, any extra </w:t>
      </w:r>
      <w:r w:rsidR="003E069F" w:rsidRPr="005057A5">
        <w:rPr>
          <w:position w:val="6"/>
          <w:sz w:val="16"/>
        </w:rPr>
        <w:t>*</w:t>
      </w:r>
      <w:r w:rsidRPr="005057A5">
        <w:t xml:space="preserve">assessed </w:t>
      </w:r>
      <w:r w:rsidR="003E069F" w:rsidRPr="005057A5">
        <w:t>Division 2</w:t>
      </w:r>
      <w:r w:rsidRPr="005057A5">
        <w:t>96 tax resulting from the amendment is due and payable 84 days after the day the Commissioner gives you notice of the amended assessment.</w:t>
      </w:r>
    </w:p>
    <w:p w14:paraId="784FAD59" w14:textId="056FDCBB" w:rsidR="00055479" w:rsidRPr="005057A5" w:rsidRDefault="00055479" w:rsidP="003E069F">
      <w:pPr>
        <w:pStyle w:val="SubsectionHead"/>
      </w:pPr>
      <w:r w:rsidRPr="005057A5">
        <w:t xml:space="preserve">Exception for tax deferred to a </w:t>
      </w:r>
      <w:r w:rsidR="003E069F" w:rsidRPr="005057A5">
        <w:t>Division 2</w:t>
      </w:r>
      <w:r w:rsidRPr="005057A5">
        <w:t>96 debt account</w:t>
      </w:r>
    </w:p>
    <w:p w14:paraId="23BA35FB" w14:textId="381644CB" w:rsidR="00055479" w:rsidRPr="005057A5" w:rsidRDefault="00055479" w:rsidP="003E069F">
      <w:pPr>
        <w:pStyle w:val="subsection"/>
      </w:pPr>
      <w:r w:rsidRPr="005057A5">
        <w:tab/>
        <w:t>(2)</w:t>
      </w:r>
      <w:r w:rsidRPr="005057A5">
        <w:tab/>
        <w:t xml:space="preserve">However, </w:t>
      </w:r>
      <w:r w:rsidR="003E069F" w:rsidRPr="005057A5">
        <w:t>subsection (</w:t>
      </w:r>
      <w:r w:rsidRPr="005057A5">
        <w:t xml:space="preserve">1) does not apply to an amount of extra </w:t>
      </w:r>
      <w:r w:rsidR="003E069F" w:rsidRPr="005057A5">
        <w:rPr>
          <w:position w:val="6"/>
          <w:sz w:val="16"/>
        </w:rPr>
        <w:t>*</w:t>
      </w:r>
      <w:r w:rsidRPr="005057A5">
        <w:t xml:space="preserve">assessed </w:t>
      </w:r>
      <w:r w:rsidR="003E069F" w:rsidRPr="005057A5">
        <w:t>Division 2</w:t>
      </w:r>
      <w:r w:rsidRPr="005057A5">
        <w:t xml:space="preserve">96 tax that is </w:t>
      </w:r>
      <w:r w:rsidR="003E069F" w:rsidRPr="005057A5">
        <w:rPr>
          <w:position w:val="6"/>
          <w:sz w:val="16"/>
        </w:rPr>
        <w:t>*</w:t>
      </w:r>
      <w:r w:rsidRPr="005057A5">
        <w:t xml:space="preserve">deferred to a </w:t>
      </w:r>
      <w:r w:rsidR="003E069F" w:rsidRPr="005057A5">
        <w:t>Division 2</w:t>
      </w:r>
      <w:r w:rsidRPr="005057A5">
        <w:t>96 debt account</w:t>
      </w:r>
      <w:r w:rsidR="0060441B" w:rsidRPr="005057A5">
        <w:t xml:space="preserve"> for a </w:t>
      </w:r>
      <w:r w:rsidR="003E069F" w:rsidRPr="005057A5">
        <w:rPr>
          <w:position w:val="6"/>
          <w:sz w:val="16"/>
        </w:rPr>
        <w:t>*</w:t>
      </w:r>
      <w:r w:rsidR="0060441B" w:rsidRPr="005057A5">
        <w:t>superannuation interest</w:t>
      </w:r>
      <w:r w:rsidRPr="005057A5">
        <w:t>.</w:t>
      </w:r>
    </w:p>
    <w:p w14:paraId="7937B6E8" w14:textId="438D48CE" w:rsidR="00BB20AB" w:rsidRPr="005057A5" w:rsidRDefault="00BB20AB" w:rsidP="003E069F">
      <w:pPr>
        <w:pStyle w:val="notetext"/>
      </w:pPr>
      <w:r w:rsidRPr="005057A5">
        <w:t>Note 1:</w:t>
      </w:r>
      <w:r w:rsidRPr="005057A5">
        <w:tab/>
        <w:t xml:space="preserve">For </w:t>
      </w:r>
      <w:r w:rsidRPr="005057A5">
        <w:rPr>
          <w:b/>
          <w:i/>
        </w:rPr>
        <w:t xml:space="preserve">deferred to a </w:t>
      </w:r>
      <w:r w:rsidR="003E069F" w:rsidRPr="005057A5">
        <w:rPr>
          <w:b/>
          <w:i/>
        </w:rPr>
        <w:t>Division 2</w:t>
      </w:r>
      <w:r w:rsidRPr="005057A5">
        <w:rPr>
          <w:b/>
          <w:i/>
        </w:rPr>
        <w:t>96 debt account</w:t>
      </w:r>
      <w:r w:rsidRPr="005057A5">
        <w:t xml:space="preserve">, see Division 134 in </w:t>
      </w:r>
      <w:r w:rsidR="007F6102" w:rsidRPr="005057A5">
        <w:t>Schedule 1</w:t>
      </w:r>
      <w:r w:rsidRPr="005057A5">
        <w:t xml:space="preserve"> to the </w:t>
      </w:r>
      <w:r w:rsidRPr="005057A5">
        <w:rPr>
          <w:i/>
        </w:rPr>
        <w:t>Taxation Administration Act 1953</w:t>
      </w:r>
      <w:r w:rsidRPr="005057A5">
        <w:t>.</w:t>
      </w:r>
    </w:p>
    <w:p w14:paraId="07FD76E9" w14:textId="78FD50C7" w:rsidR="00055479" w:rsidRPr="005057A5" w:rsidRDefault="00055479" w:rsidP="003E069F">
      <w:pPr>
        <w:pStyle w:val="notetext"/>
      </w:pPr>
      <w:r w:rsidRPr="005057A5">
        <w:t>Note 2:</w:t>
      </w:r>
      <w:r w:rsidRPr="005057A5">
        <w:tab/>
        <w:t xml:space="preserve">For release of money from a superannuation plan to pay these amounts, see </w:t>
      </w:r>
      <w:r w:rsidR="00D2044A" w:rsidRPr="005057A5">
        <w:t>Division 1</w:t>
      </w:r>
      <w:r w:rsidRPr="005057A5">
        <w:t>31 in that Schedule.</w:t>
      </w:r>
    </w:p>
    <w:p w14:paraId="21C78C9B" w14:textId="4F55C94C" w:rsidR="00055479" w:rsidRPr="005057A5" w:rsidRDefault="00C263EA" w:rsidP="003E069F">
      <w:pPr>
        <w:pStyle w:val="ActHead5"/>
      </w:pPr>
      <w:bookmarkStart w:id="71" w:name="_Toc216692570"/>
      <w:bookmarkStart w:id="72" w:name="_Hlk145318319"/>
      <w:r w:rsidRPr="005057A5">
        <w:rPr>
          <w:rStyle w:val="CharSectno"/>
        </w:rPr>
        <w:t>296</w:t>
      </w:r>
      <w:r w:rsidR="005057A5">
        <w:rPr>
          <w:rStyle w:val="CharSectno"/>
        </w:rPr>
        <w:noBreakHyphen/>
      </w:r>
      <w:r w:rsidRPr="005057A5">
        <w:rPr>
          <w:rStyle w:val="CharSectno"/>
        </w:rPr>
        <w:t>135</w:t>
      </w:r>
      <w:r w:rsidR="00055479" w:rsidRPr="005057A5">
        <w:t xml:space="preserve">  General interest charge</w:t>
      </w:r>
      <w:bookmarkEnd w:id="71"/>
    </w:p>
    <w:bookmarkEnd w:id="72"/>
    <w:p w14:paraId="7F69E67A" w14:textId="74B96023" w:rsidR="00055479" w:rsidRPr="005057A5" w:rsidRDefault="00055479" w:rsidP="003E069F">
      <w:pPr>
        <w:pStyle w:val="subsection"/>
      </w:pPr>
      <w:r w:rsidRPr="005057A5">
        <w:tab/>
      </w:r>
      <w:r w:rsidRPr="005057A5">
        <w:tab/>
        <w:t xml:space="preserve">If an amount of </w:t>
      </w:r>
      <w:r w:rsidR="003E069F" w:rsidRPr="005057A5">
        <w:rPr>
          <w:position w:val="6"/>
          <w:sz w:val="16"/>
        </w:rPr>
        <w:t>*</w:t>
      </w:r>
      <w:r w:rsidRPr="005057A5">
        <w:t xml:space="preserve">assessed </w:t>
      </w:r>
      <w:r w:rsidR="003E069F" w:rsidRPr="005057A5">
        <w:t>Division 2</w:t>
      </w:r>
      <w:r w:rsidRPr="005057A5">
        <w:t xml:space="preserve">96 tax or </w:t>
      </w:r>
      <w:r w:rsidR="003E069F" w:rsidRPr="005057A5">
        <w:rPr>
          <w:position w:val="6"/>
          <w:sz w:val="16"/>
        </w:rPr>
        <w:t>*</w:t>
      </w:r>
      <w:r w:rsidRPr="005057A5">
        <w:t xml:space="preserve">shortfall interest charge on assessed </w:t>
      </w:r>
      <w:r w:rsidR="003E069F" w:rsidRPr="005057A5">
        <w:t>Division 2</w:t>
      </w:r>
      <w:r w:rsidRPr="005057A5">
        <w:t xml:space="preserve">96 tax that you are liable to pay remains unpaid after the time by which it is due to be paid, you are liable to pay the </w:t>
      </w:r>
      <w:r w:rsidR="003E069F" w:rsidRPr="005057A5">
        <w:rPr>
          <w:position w:val="6"/>
          <w:sz w:val="16"/>
        </w:rPr>
        <w:t>*</w:t>
      </w:r>
      <w:r w:rsidRPr="005057A5">
        <w:t>general interest charge on the unpaid amount for each day in the period that:</w:t>
      </w:r>
    </w:p>
    <w:p w14:paraId="1CBBE429" w14:textId="77777777" w:rsidR="00055479" w:rsidRPr="005057A5" w:rsidRDefault="00055479" w:rsidP="003E069F">
      <w:pPr>
        <w:pStyle w:val="paragraph"/>
      </w:pPr>
      <w:r w:rsidRPr="005057A5">
        <w:tab/>
        <w:t>(a)</w:t>
      </w:r>
      <w:r w:rsidRPr="005057A5">
        <w:tab/>
        <w:t>begins on the day on which the amount was due to be paid; and</w:t>
      </w:r>
    </w:p>
    <w:p w14:paraId="6F2CCCE3" w14:textId="77777777" w:rsidR="00055479" w:rsidRPr="005057A5" w:rsidRDefault="00055479" w:rsidP="003E069F">
      <w:pPr>
        <w:pStyle w:val="paragraph"/>
      </w:pPr>
      <w:r w:rsidRPr="005057A5">
        <w:lastRenderedPageBreak/>
        <w:tab/>
        <w:t>(b)</w:t>
      </w:r>
      <w:r w:rsidRPr="005057A5">
        <w:tab/>
        <w:t>ends on the last day on which, at the end of the day, any of the following remains unpaid:</w:t>
      </w:r>
    </w:p>
    <w:p w14:paraId="24BD120F" w14:textId="476E0F52" w:rsidR="00055479" w:rsidRPr="005057A5" w:rsidRDefault="00055479" w:rsidP="003E069F">
      <w:pPr>
        <w:pStyle w:val="paragraphsub"/>
      </w:pPr>
      <w:r w:rsidRPr="005057A5">
        <w:tab/>
        <w:t>(i)</w:t>
      </w:r>
      <w:r w:rsidRPr="005057A5">
        <w:tab/>
        <w:t xml:space="preserve">the assessed </w:t>
      </w:r>
      <w:r w:rsidR="003E069F" w:rsidRPr="005057A5">
        <w:t>Division 2</w:t>
      </w:r>
      <w:r w:rsidRPr="005057A5">
        <w:t>96 tax or the shortfall interest charge;</w:t>
      </w:r>
    </w:p>
    <w:p w14:paraId="046A8B04" w14:textId="3898F1C5" w:rsidR="00055479" w:rsidRPr="005057A5" w:rsidRDefault="00055479" w:rsidP="003E069F">
      <w:pPr>
        <w:pStyle w:val="paragraphsub"/>
      </w:pPr>
      <w:r w:rsidRPr="005057A5">
        <w:tab/>
        <w:t>(ii)</w:t>
      </w:r>
      <w:r w:rsidRPr="005057A5">
        <w:tab/>
        <w:t xml:space="preserve">general interest charge on any of the assessed </w:t>
      </w:r>
      <w:r w:rsidR="003E069F" w:rsidRPr="005057A5">
        <w:t>Division 2</w:t>
      </w:r>
      <w:r w:rsidRPr="005057A5">
        <w:t>96 tax or the shortfall interest charge.</w:t>
      </w:r>
    </w:p>
    <w:p w14:paraId="0663C976" w14:textId="53DF73D4" w:rsidR="00055479" w:rsidRPr="005057A5" w:rsidRDefault="00055479" w:rsidP="003E069F">
      <w:pPr>
        <w:pStyle w:val="notetext"/>
      </w:pPr>
      <w:r w:rsidRPr="005057A5">
        <w:t>Note 1:</w:t>
      </w:r>
      <w:r w:rsidRPr="005057A5">
        <w:tab/>
        <w:t xml:space="preserve">The general interest charge is worked out under Part IIA of the </w:t>
      </w:r>
      <w:r w:rsidRPr="005057A5">
        <w:rPr>
          <w:i/>
        </w:rPr>
        <w:t>Taxation Administration Act 1953</w:t>
      </w:r>
      <w:r w:rsidRPr="005057A5">
        <w:t>. For the rate of general interest charge payable under this section, see sub</w:t>
      </w:r>
      <w:r w:rsidR="00955AA8" w:rsidRPr="005057A5">
        <w:t>section 8</w:t>
      </w:r>
      <w:r w:rsidRPr="005057A5">
        <w:t>AAC(2A) of that Act.</w:t>
      </w:r>
    </w:p>
    <w:p w14:paraId="3D345F67" w14:textId="6B249464" w:rsidR="00055479" w:rsidRPr="005057A5" w:rsidRDefault="00055479" w:rsidP="003E069F">
      <w:pPr>
        <w:pStyle w:val="notetext"/>
      </w:pPr>
      <w:r w:rsidRPr="005057A5">
        <w:t>Note 2:</w:t>
      </w:r>
      <w:r w:rsidRPr="005057A5">
        <w:tab/>
        <w:t xml:space="preserve">Shortfall interest charge is worked out under </w:t>
      </w:r>
      <w:r w:rsidR="003E069F" w:rsidRPr="005057A5">
        <w:t>Division 2</w:t>
      </w:r>
      <w:r w:rsidRPr="005057A5">
        <w:t xml:space="preserve">80 in </w:t>
      </w:r>
      <w:r w:rsidR="007F6102" w:rsidRPr="005057A5">
        <w:t>Schedule 1</w:t>
      </w:r>
      <w:r w:rsidRPr="005057A5">
        <w:t xml:space="preserve"> to that Act.</w:t>
      </w:r>
    </w:p>
    <w:p w14:paraId="1D3CBA5A" w14:textId="739E4762" w:rsidR="00055479" w:rsidRPr="005057A5" w:rsidRDefault="00055479" w:rsidP="003E069F">
      <w:pPr>
        <w:pStyle w:val="notetext"/>
      </w:pPr>
      <w:r w:rsidRPr="005057A5">
        <w:t>Note 3:</w:t>
      </w:r>
      <w:r w:rsidRPr="005057A5">
        <w:tab/>
        <w:t>See section 5</w:t>
      </w:r>
      <w:r w:rsidR="005057A5">
        <w:noBreakHyphen/>
      </w:r>
      <w:r w:rsidRPr="005057A5">
        <w:t>10 of this Act for when the amount of shortfall interest charge becomes due and payable.</w:t>
      </w:r>
    </w:p>
    <w:p w14:paraId="5C206CB9" w14:textId="2989324F" w:rsidR="00055479" w:rsidRPr="005057A5" w:rsidRDefault="003E069F" w:rsidP="003E069F">
      <w:pPr>
        <w:pStyle w:val="ActHead4"/>
      </w:pPr>
      <w:bookmarkStart w:id="73" w:name="_Toc216692571"/>
      <w:r w:rsidRPr="005057A5">
        <w:rPr>
          <w:rStyle w:val="CharSubdNo"/>
        </w:rPr>
        <w:t>Subdivision 2</w:t>
      </w:r>
      <w:bookmarkStart w:id="74" w:name="_Hlk150340251"/>
      <w:bookmarkStart w:id="75" w:name="_Hlk199343042"/>
      <w:bookmarkStart w:id="76" w:name="_Hlk145318281"/>
      <w:r w:rsidR="00055479" w:rsidRPr="005057A5">
        <w:rPr>
          <w:rStyle w:val="CharSubdNo"/>
        </w:rPr>
        <w:t>96</w:t>
      </w:r>
      <w:r w:rsidR="005057A5">
        <w:rPr>
          <w:rStyle w:val="CharSubdNo"/>
        </w:rPr>
        <w:noBreakHyphen/>
      </w:r>
      <w:r w:rsidR="00B823EE" w:rsidRPr="005057A5">
        <w:rPr>
          <w:rStyle w:val="CharSubdNo"/>
        </w:rPr>
        <w:t>E</w:t>
      </w:r>
      <w:r w:rsidR="00055479" w:rsidRPr="005057A5">
        <w:t>—</w:t>
      </w:r>
      <w:r w:rsidR="00055479" w:rsidRPr="005057A5">
        <w:rPr>
          <w:rStyle w:val="CharSubdText"/>
        </w:rPr>
        <w:t>Modifications for temporary residents who depart Australia</w:t>
      </w:r>
      <w:bookmarkEnd w:id="73"/>
    </w:p>
    <w:p w14:paraId="62F7D82F" w14:textId="4E1E7CDF" w:rsidR="00055479" w:rsidRPr="005057A5" w:rsidRDefault="00055479" w:rsidP="003E069F">
      <w:pPr>
        <w:pStyle w:val="ActHead4"/>
      </w:pPr>
      <w:bookmarkStart w:id="77" w:name="_Toc216692572"/>
      <w:bookmarkEnd w:id="74"/>
      <w:bookmarkEnd w:id="75"/>
      <w:bookmarkEnd w:id="76"/>
      <w:r w:rsidRPr="005057A5">
        <w:t xml:space="preserve">Guide to </w:t>
      </w:r>
      <w:r w:rsidR="003E069F" w:rsidRPr="005057A5">
        <w:t>Subdivision 2</w:t>
      </w:r>
      <w:r w:rsidRPr="005057A5">
        <w:t>96</w:t>
      </w:r>
      <w:r w:rsidR="005057A5">
        <w:noBreakHyphen/>
      </w:r>
      <w:r w:rsidR="00B823EE" w:rsidRPr="005057A5">
        <w:t>E</w:t>
      </w:r>
      <w:bookmarkEnd w:id="77"/>
    </w:p>
    <w:p w14:paraId="592D8141" w14:textId="675CEEAE" w:rsidR="00055479" w:rsidRPr="005057A5" w:rsidRDefault="00C263EA" w:rsidP="003E069F">
      <w:pPr>
        <w:pStyle w:val="ActHead5"/>
      </w:pPr>
      <w:bookmarkStart w:id="78" w:name="_Toc216692573"/>
      <w:r w:rsidRPr="005057A5">
        <w:rPr>
          <w:rStyle w:val="CharSectno"/>
        </w:rPr>
        <w:t>296</w:t>
      </w:r>
      <w:r w:rsidR="005057A5">
        <w:rPr>
          <w:rStyle w:val="CharSectno"/>
        </w:rPr>
        <w:noBreakHyphen/>
      </w:r>
      <w:r w:rsidRPr="005057A5">
        <w:rPr>
          <w:rStyle w:val="CharSectno"/>
        </w:rPr>
        <w:t>185</w:t>
      </w:r>
      <w:r w:rsidR="00055479" w:rsidRPr="005057A5">
        <w:t xml:space="preserve">  What this Subdivision is about</w:t>
      </w:r>
      <w:bookmarkEnd w:id="78"/>
    </w:p>
    <w:p w14:paraId="41C46FF5" w14:textId="29090F38" w:rsidR="00055479" w:rsidRPr="005057A5" w:rsidRDefault="00055479" w:rsidP="003E069F">
      <w:pPr>
        <w:pStyle w:val="SOText"/>
      </w:pPr>
      <w:r w:rsidRPr="005057A5">
        <w:t xml:space="preserve">If you receive a departing Australia superannuation payment, you are entitled to a refund of any </w:t>
      </w:r>
      <w:r w:rsidR="003E069F" w:rsidRPr="005057A5">
        <w:t>Division 2</w:t>
      </w:r>
      <w:r w:rsidRPr="005057A5">
        <w:t>96 tax you have paid.</w:t>
      </w:r>
    </w:p>
    <w:p w14:paraId="2807DF93" w14:textId="77777777" w:rsidR="00055479" w:rsidRPr="005057A5" w:rsidRDefault="00055479" w:rsidP="003E069F">
      <w:pPr>
        <w:pStyle w:val="TofSectsHeading"/>
      </w:pPr>
      <w:r w:rsidRPr="005057A5">
        <w:t>Table of sections</w:t>
      </w:r>
    </w:p>
    <w:p w14:paraId="218DAEAC" w14:textId="77777777" w:rsidR="00933A75" w:rsidRPr="005057A5" w:rsidRDefault="00933A75" w:rsidP="003E069F">
      <w:pPr>
        <w:pStyle w:val="TofSectsGroupHeading"/>
      </w:pPr>
      <w:bookmarkStart w:id="79" w:name="_Hlk145318328"/>
      <w:r w:rsidRPr="005057A5">
        <w:t>Operative provisions</w:t>
      </w:r>
    </w:p>
    <w:p w14:paraId="5372C35E" w14:textId="1707E05E" w:rsidR="00933A75" w:rsidRPr="005057A5" w:rsidRDefault="00933A75" w:rsidP="003E069F">
      <w:pPr>
        <w:pStyle w:val="TofSectsSection"/>
      </w:pPr>
      <w:r w:rsidRPr="005057A5">
        <w:t>296</w:t>
      </w:r>
      <w:r w:rsidR="005057A5">
        <w:noBreakHyphen/>
      </w:r>
      <w:r w:rsidR="00C263EA" w:rsidRPr="005057A5">
        <w:t>190</w:t>
      </w:r>
      <w:r w:rsidRPr="005057A5">
        <w:tab/>
        <w:t>Who is entitled to a refund</w:t>
      </w:r>
    </w:p>
    <w:p w14:paraId="74BDC08A" w14:textId="24372A3A" w:rsidR="00933A75" w:rsidRPr="005057A5" w:rsidRDefault="00933A75" w:rsidP="003E069F">
      <w:pPr>
        <w:pStyle w:val="TofSectsSection"/>
      </w:pPr>
      <w:r w:rsidRPr="005057A5">
        <w:t>296</w:t>
      </w:r>
      <w:r w:rsidR="005057A5">
        <w:noBreakHyphen/>
      </w:r>
      <w:r w:rsidR="00C263EA" w:rsidRPr="005057A5">
        <w:t>195</w:t>
      </w:r>
      <w:r w:rsidRPr="005057A5">
        <w:tab/>
        <w:t>Amount of the refund</w:t>
      </w:r>
    </w:p>
    <w:p w14:paraId="2E9074B5" w14:textId="735BAFC2" w:rsidR="00933A75" w:rsidRPr="005057A5" w:rsidRDefault="00933A75" w:rsidP="003E069F">
      <w:pPr>
        <w:pStyle w:val="TofSectsSection"/>
      </w:pPr>
      <w:r w:rsidRPr="005057A5">
        <w:t>296</w:t>
      </w:r>
      <w:r w:rsidR="005057A5">
        <w:noBreakHyphen/>
      </w:r>
      <w:r w:rsidR="00C263EA" w:rsidRPr="005057A5">
        <w:t>20</w:t>
      </w:r>
      <w:r w:rsidRPr="005057A5">
        <w:t>0</w:t>
      </w:r>
      <w:r w:rsidRPr="005057A5">
        <w:tab/>
        <w:t xml:space="preserve">Entitlement to refund stops all </w:t>
      </w:r>
      <w:r w:rsidR="003E069F" w:rsidRPr="005057A5">
        <w:t>Division 2</w:t>
      </w:r>
      <w:r w:rsidRPr="005057A5">
        <w:t>96 tax liabilities</w:t>
      </w:r>
    </w:p>
    <w:p w14:paraId="4E079E75" w14:textId="77777777" w:rsidR="00055479" w:rsidRPr="005057A5" w:rsidRDefault="00055479" w:rsidP="003E069F">
      <w:pPr>
        <w:pStyle w:val="ActHead4"/>
      </w:pPr>
      <w:bookmarkStart w:id="80" w:name="_Toc216692574"/>
      <w:r w:rsidRPr="005057A5">
        <w:t>Operative provisions</w:t>
      </w:r>
      <w:bookmarkEnd w:id="80"/>
    </w:p>
    <w:p w14:paraId="1556BF48" w14:textId="1F72AAA0" w:rsidR="00055479" w:rsidRPr="005057A5" w:rsidRDefault="00C263EA" w:rsidP="003E069F">
      <w:pPr>
        <w:pStyle w:val="ActHead5"/>
      </w:pPr>
      <w:bookmarkStart w:id="81" w:name="_Toc216692575"/>
      <w:bookmarkStart w:id="82" w:name="_Hlk145318329"/>
      <w:bookmarkEnd w:id="79"/>
      <w:r w:rsidRPr="005057A5">
        <w:rPr>
          <w:rStyle w:val="CharSectno"/>
        </w:rPr>
        <w:t>296</w:t>
      </w:r>
      <w:r w:rsidR="005057A5">
        <w:rPr>
          <w:rStyle w:val="CharSectno"/>
        </w:rPr>
        <w:noBreakHyphen/>
      </w:r>
      <w:r w:rsidRPr="005057A5">
        <w:rPr>
          <w:rStyle w:val="CharSectno"/>
        </w:rPr>
        <w:t>190</w:t>
      </w:r>
      <w:r w:rsidR="00055479" w:rsidRPr="005057A5">
        <w:t xml:space="preserve">  Who is entitled to a refund</w:t>
      </w:r>
      <w:bookmarkEnd w:id="81"/>
    </w:p>
    <w:bookmarkEnd w:id="82"/>
    <w:p w14:paraId="3BF4D94A" w14:textId="77777777" w:rsidR="00055479" w:rsidRPr="005057A5" w:rsidRDefault="00055479" w:rsidP="003E069F">
      <w:pPr>
        <w:pStyle w:val="subsection"/>
      </w:pPr>
      <w:r w:rsidRPr="005057A5">
        <w:tab/>
      </w:r>
      <w:r w:rsidRPr="005057A5">
        <w:tab/>
        <w:t>You are entitled to a refund if:</w:t>
      </w:r>
    </w:p>
    <w:p w14:paraId="3B40C533" w14:textId="77777777" w:rsidR="00055479" w:rsidRPr="005057A5" w:rsidRDefault="00055479" w:rsidP="003E069F">
      <w:pPr>
        <w:pStyle w:val="paragraph"/>
      </w:pPr>
      <w:r w:rsidRPr="005057A5">
        <w:tab/>
        <w:t>(a)</w:t>
      </w:r>
      <w:r w:rsidRPr="005057A5">
        <w:tab/>
        <w:t>you have made payments of any of the following:</w:t>
      </w:r>
    </w:p>
    <w:p w14:paraId="3ED9FCC9" w14:textId="41D29C9D" w:rsidR="00055479" w:rsidRPr="005057A5" w:rsidRDefault="00055479" w:rsidP="003E069F">
      <w:pPr>
        <w:pStyle w:val="paragraphsub"/>
      </w:pPr>
      <w:r w:rsidRPr="005057A5">
        <w:lastRenderedPageBreak/>
        <w:tab/>
        <w:t>(i)</w:t>
      </w:r>
      <w:r w:rsidRPr="005057A5">
        <w:tab/>
      </w:r>
      <w:r w:rsidR="003E069F" w:rsidRPr="005057A5">
        <w:rPr>
          <w:position w:val="6"/>
          <w:sz w:val="16"/>
        </w:rPr>
        <w:t>*</w:t>
      </w:r>
      <w:r w:rsidRPr="005057A5">
        <w:t xml:space="preserve">assessed </w:t>
      </w:r>
      <w:r w:rsidR="003E069F" w:rsidRPr="005057A5">
        <w:t>Division 2</w:t>
      </w:r>
      <w:r w:rsidRPr="005057A5">
        <w:t>96 tax;</w:t>
      </w:r>
    </w:p>
    <w:p w14:paraId="4BC37AE5" w14:textId="3D5B40FF" w:rsidR="00055479" w:rsidRPr="005057A5" w:rsidRDefault="00055479" w:rsidP="003E069F">
      <w:pPr>
        <w:pStyle w:val="paragraphsub"/>
      </w:pPr>
      <w:r w:rsidRPr="005057A5">
        <w:tab/>
        <w:t>(ii)</w:t>
      </w:r>
      <w:r w:rsidRPr="005057A5">
        <w:tab/>
        <w:t xml:space="preserve">a voluntary payment made under </w:t>
      </w:r>
      <w:r w:rsidR="003E069F" w:rsidRPr="005057A5">
        <w:t>section 1</w:t>
      </w:r>
      <w:r w:rsidRPr="005057A5">
        <w:t>34</w:t>
      </w:r>
      <w:r w:rsidR="005057A5">
        <w:noBreakHyphen/>
      </w:r>
      <w:r w:rsidRPr="005057A5">
        <w:t xml:space="preserve">70 in </w:t>
      </w:r>
      <w:r w:rsidR="007F6102" w:rsidRPr="005057A5">
        <w:t>Schedule 1</w:t>
      </w:r>
      <w:r w:rsidRPr="005057A5">
        <w:t xml:space="preserve"> to the </w:t>
      </w:r>
      <w:r w:rsidRPr="005057A5">
        <w:rPr>
          <w:i/>
        </w:rPr>
        <w:t>Taxation Administration Act 1953</w:t>
      </w:r>
      <w:r w:rsidRPr="005057A5">
        <w:t xml:space="preserve"> for the purpose of reducing the amount by which a </w:t>
      </w:r>
      <w:r w:rsidR="003E069F" w:rsidRPr="005057A5">
        <w:rPr>
          <w:position w:val="6"/>
          <w:sz w:val="16"/>
        </w:rPr>
        <w:t>*</w:t>
      </w:r>
      <w:r w:rsidR="003E069F" w:rsidRPr="005057A5">
        <w:t>Division 2</w:t>
      </w:r>
      <w:r w:rsidRPr="005057A5">
        <w:t>96</w:t>
      </w:r>
      <w:r w:rsidR="00B01F38" w:rsidRPr="005057A5">
        <w:t xml:space="preserve"> </w:t>
      </w:r>
      <w:r w:rsidRPr="005057A5">
        <w:t xml:space="preserve">debt account </w:t>
      </w:r>
      <w:r w:rsidR="0060441B" w:rsidRPr="005057A5">
        <w:t xml:space="preserve">for a </w:t>
      </w:r>
      <w:r w:rsidR="003E069F" w:rsidRPr="005057A5">
        <w:rPr>
          <w:position w:val="6"/>
          <w:sz w:val="16"/>
        </w:rPr>
        <w:t>*</w:t>
      </w:r>
      <w:r w:rsidR="0060441B" w:rsidRPr="005057A5">
        <w:t xml:space="preserve">superannuation interest </w:t>
      </w:r>
      <w:r w:rsidRPr="005057A5">
        <w:t>is in debit;</w:t>
      </w:r>
    </w:p>
    <w:p w14:paraId="2A3F02D6" w14:textId="499EDF92" w:rsidR="00B01F38" w:rsidRPr="005057A5" w:rsidRDefault="00055479" w:rsidP="003E069F">
      <w:pPr>
        <w:pStyle w:val="paragraphsub"/>
      </w:pPr>
      <w:r w:rsidRPr="005057A5">
        <w:tab/>
        <w:t>(</w:t>
      </w:r>
      <w:r w:rsidR="00B01F38" w:rsidRPr="005057A5">
        <w:t>iii</w:t>
      </w:r>
      <w:r w:rsidRPr="005057A5">
        <w:t>)</w:t>
      </w:r>
      <w:r w:rsidRPr="005057A5">
        <w:tab/>
      </w:r>
      <w:r w:rsidR="003E069F" w:rsidRPr="005057A5">
        <w:rPr>
          <w:position w:val="6"/>
          <w:sz w:val="16"/>
        </w:rPr>
        <w:t>*</w:t>
      </w:r>
      <w:r w:rsidR="003E069F" w:rsidRPr="005057A5">
        <w:t>Division 2</w:t>
      </w:r>
      <w:r w:rsidRPr="005057A5">
        <w:t>96 debt account discharge liability;</w:t>
      </w:r>
      <w:r w:rsidR="00B01F38" w:rsidRPr="005057A5">
        <w:t xml:space="preserve"> and</w:t>
      </w:r>
    </w:p>
    <w:p w14:paraId="4CFD4626" w14:textId="39A4F82B" w:rsidR="00055479" w:rsidRPr="005057A5" w:rsidRDefault="00055479" w:rsidP="003E069F">
      <w:pPr>
        <w:pStyle w:val="paragraph"/>
      </w:pPr>
      <w:r w:rsidRPr="005057A5">
        <w:tab/>
        <w:t>(b)</w:t>
      </w:r>
      <w:r w:rsidRPr="005057A5">
        <w:tab/>
        <w:t xml:space="preserve">you receive a </w:t>
      </w:r>
      <w:r w:rsidR="003E069F" w:rsidRPr="005057A5">
        <w:rPr>
          <w:position w:val="6"/>
          <w:sz w:val="16"/>
        </w:rPr>
        <w:t>*</w:t>
      </w:r>
      <w:r w:rsidRPr="005057A5">
        <w:t>departing Australia superannuation payment; and</w:t>
      </w:r>
    </w:p>
    <w:p w14:paraId="2B7908EE" w14:textId="61B0F0C1" w:rsidR="00055479" w:rsidRPr="005057A5" w:rsidRDefault="00055479" w:rsidP="003E069F">
      <w:pPr>
        <w:pStyle w:val="paragraph"/>
      </w:pPr>
      <w:r w:rsidRPr="005057A5">
        <w:tab/>
        <w:t>(c)</w:t>
      </w:r>
      <w:r w:rsidRPr="005057A5">
        <w:tab/>
        <w:t xml:space="preserve">you apply to the Commissioner in the </w:t>
      </w:r>
      <w:r w:rsidR="003E069F" w:rsidRPr="005057A5">
        <w:rPr>
          <w:position w:val="6"/>
          <w:sz w:val="16"/>
        </w:rPr>
        <w:t>*</w:t>
      </w:r>
      <w:r w:rsidRPr="005057A5">
        <w:t>approved form for the refund.</w:t>
      </w:r>
    </w:p>
    <w:p w14:paraId="5D58663B" w14:textId="77777777" w:rsidR="00055479" w:rsidRPr="005057A5" w:rsidRDefault="00055479" w:rsidP="003E069F">
      <w:pPr>
        <w:pStyle w:val="notetext"/>
      </w:pPr>
      <w:r w:rsidRPr="005057A5">
        <w:t>Note:</w:t>
      </w:r>
      <w:r w:rsidRPr="005057A5">
        <w:tab/>
        <w:t xml:space="preserve">How the refund is applied is set out in Part IIB of the </w:t>
      </w:r>
      <w:r w:rsidRPr="005057A5">
        <w:rPr>
          <w:i/>
        </w:rPr>
        <w:t>Taxation Administration Act 1953</w:t>
      </w:r>
      <w:r w:rsidRPr="005057A5">
        <w:t>.</w:t>
      </w:r>
    </w:p>
    <w:p w14:paraId="2356C21F" w14:textId="5D0A160C" w:rsidR="00055479" w:rsidRPr="005057A5" w:rsidRDefault="00C263EA" w:rsidP="003E069F">
      <w:pPr>
        <w:pStyle w:val="ActHead5"/>
      </w:pPr>
      <w:bookmarkStart w:id="83" w:name="_Toc216692576"/>
      <w:bookmarkStart w:id="84" w:name="_Hlk145318330"/>
      <w:r w:rsidRPr="005057A5">
        <w:rPr>
          <w:rStyle w:val="CharSectno"/>
        </w:rPr>
        <w:t>296</w:t>
      </w:r>
      <w:r w:rsidR="005057A5">
        <w:rPr>
          <w:rStyle w:val="CharSectno"/>
        </w:rPr>
        <w:noBreakHyphen/>
      </w:r>
      <w:r w:rsidRPr="005057A5">
        <w:rPr>
          <w:rStyle w:val="CharSectno"/>
        </w:rPr>
        <w:t>195</w:t>
      </w:r>
      <w:r w:rsidR="00055479" w:rsidRPr="005057A5">
        <w:t xml:space="preserve">  Amount of the refund</w:t>
      </w:r>
      <w:bookmarkEnd w:id="83"/>
    </w:p>
    <w:bookmarkEnd w:id="84"/>
    <w:p w14:paraId="5261ED30" w14:textId="429F96D9" w:rsidR="00055479" w:rsidRPr="005057A5" w:rsidRDefault="00055479" w:rsidP="003E069F">
      <w:pPr>
        <w:pStyle w:val="subsection"/>
      </w:pPr>
      <w:r w:rsidRPr="005057A5">
        <w:tab/>
        <w:t>(1)</w:t>
      </w:r>
      <w:r w:rsidRPr="005057A5">
        <w:tab/>
        <w:t>The amount of the refund to which you are entitled is the sum of the payments mentioned in paragraph </w:t>
      </w:r>
      <w:r w:rsidR="00C263EA" w:rsidRPr="005057A5">
        <w:t>296</w:t>
      </w:r>
      <w:r w:rsidR="005057A5">
        <w:noBreakHyphen/>
      </w:r>
      <w:r w:rsidR="00C263EA" w:rsidRPr="005057A5">
        <w:t>190</w:t>
      </w:r>
      <w:r w:rsidRPr="005057A5">
        <w:t>(a) that you have made.</w:t>
      </w:r>
    </w:p>
    <w:p w14:paraId="11D520AF" w14:textId="77777777" w:rsidR="00055479" w:rsidRPr="005057A5" w:rsidRDefault="00055479" w:rsidP="003E069F">
      <w:pPr>
        <w:pStyle w:val="subsection"/>
      </w:pPr>
      <w:r w:rsidRPr="005057A5">
        <w:tab/>
        <w:t>(2)</w:t>
      </w:r>
      <w:r w:rsidRPr="005057A5">
        <w:tab/>
        <w:t>However, the amount of the refund is reduced by the amount of any refunds to which you are entitled under a previous application of this Subdivision.</w:t>
      </w:r>
    </w:p>
    <w:p w14:paraId="38538FAC" w14:textId="164423DF" w:rsidR="00055479" w:rsidRPr="005057A5" w:rsidRDefault="00055479" w:rsidP="003E069F">
      <w:pPr>
        <w:pStyle w:val="SubsectionHead"/>
      </w:pPr>
      <w:r w:rsidRPr="005057A5">
        <w:t>Exception—</w:t>
      </w:r>
      <w:r w:rsidR="003E069F" w:rsidRPr="005057A5">
        <w:t>Division 2</w:t>
      </w:r>
      <w:r w:rsidRPr="005057A5">
        <w:t>96 tax attributable to period when you are an Australian resident</w:t>
      </w:r>
    </w:p>
    <w:p w14:paraId="78BB98DD" w14:textId="1BE57FE0" w:rsidR="00055479" w:rsidRPr="005057A5" w:rsidRDefault="00055479" w:rsidP="003E069F">
      <w:pPr>
        <w:pStyle w:val="subsection"/>
      </w:pPr>
      <w:r w:rsidRPr="005057A5">
        <w:tab/>
        <w:t>(3)</w:t>
      </w:r>
      <w:r w:rsidRPr="005057A5">
        <w:tab/>
        <w:t xml:space="preserve">Despite </w:t>
      </w:r>
      <w:r w:rsidR="003E069F" w:rsidRPr="005057A5">
        <w:t>subsection (</w:t>
      </w:r>
      <w:r w:rsidRPr="005057A5">
        <w:t>1), if:</w:t>
      </w:r>
    </w:p>
    <w:p w14:paraId="4FE45F41" w14:textId="20803AF0" w:rsidR="00055479" w:rsidRPr="005057A5" w:rsidRDefault="00055479" w:rsidP="003E069F">
      <w:pPr>
        <w:pStyle w:val="paragraph"/>
      </w:pPr>
      <w:r w:rsidRPr="005057A5">
        <w:tab/>
        <w:t>(a)</w:t>
      </w:r>
      <w:r w:rsidRPr="005057A5">
        <w:tab/>
        <w:t>at any time in your 202</w:t>
      </w:r>
      <w:r w:rsidR="00D068FE" w:rsidRPr="005057A5">
        <w:t>6</w:t>
      </w:r>
      <w:r w:rsidR="005057A5">
        <w:noBreakHyphen/>
      </w:r>
      <w:r w:rsidRPr="005057A5">
        <w:t>2</w:t>
      </w:r>
      <w:r w:rsidR="00D068FE" w:rsidRPr="005057A5">
        <w:t>7</w:t>
      </w:r>
      <w:r w:rsidRPr="005057A5">
        <w:t xml:space="preserve"> income year, or a later income year, you are an Australian resident (but not a </w:t>
      </w:r>
      <w:r w:rsidR="003E069F" w:rsidRPr="005057A5">
        <w:rPr>
          <w:position w:val="6"/>
          <w:sz w:val="16"/>
        </w:rPr>
        <w:t>*</w:t>
      </w:r>
      <w:r w:rsidRPr="005057A5">
        <w:t>temporary resident); and</w:t>
      </w:r>
    </w:p>
    <w:p w14:paraId="07271BF4" w14:textId="7F6ADDB7" w:rsidR="00055479" w:rsidRPr="005057A5" w:rsidRDefault="00055479" w:rsidP="003E069F">
      <w:pPr>
        <w:pStyle w:val="paragraph"/>
      </w:pPr>
      <w:r w:rsidRPr="005057A5">
        <w:tab/>
        <w:t>(b)</w:t>
      </w:r>
      <w:r w:rsidRPr="005057A5">
        <w:tab/>
        <w:t>a payment mentioned in paragraph </w:t>
      </w:r>
      <w:r w:rsidR="00C263EA" w:rsidRPr="005057A5">
        <w:t>296</w:t>
      </w:r>
      <w:r w:rsidR="005057A5">
        <w:noBreakHyphen/>
      </w:r>
      <w:r w:rsidR="00C263EA" w:rsidRPr="005057A5">
        <w:t>190</w:t>
      </w:r>
      <w:r w:rsidRPr="005057A5">
        <w:t>(a) that you have made relates, or is reasonably attributable, to that income year;</w:t>
      </w:r>
    </w:p>
    <w:p w14:paraId="0268233B" w14:textId="6F896D8E" w:rsidR="00055479" w:rsidRPr="005057A5" w:rsidRDefault="00055479" w:rsidP="003E069F">
      <w:pPr>
        <w:pStyle w:val="subsection2"/>
      </w:pPr>
      <w:r w:rsidRPr="005057A5">
        <w:t xml:space="preserve">the payment is to be disregarded in working out under </w:t>
      </w:r>
      <w:r w:rsidR="003E069F" w:rsidRPr="005057A5">
        <w:t>subsection (</w:t>
      </w:r>
      <w:r w:rsidRPr="005057A5">
        <w:t>1) of this section the amount of the refund to which you are entitled.</w:t>
      </w:r>
    </w:p>
    <w:p w14:paraId="701C3BC3" w14:textId="41C8C259" w:rsidR="00055479" w:rsidRPr="005057A5" w:rsidRDefault="00C263EA" w:rsidP="003E069F">
      <w:pPr>
        <w:pStyle w:val="ActHead5"/>
      </w:pPr>
      <w:bookmarkStart w:id="85" w:name="_Toc216692577"/>
      <w:bookmarkStart w:id="86" w:name="_Hlk145318331"/>
      <w:r w:rsidRPr="005057A5">
        <w:rPr>
          <w:rStyle w:val="CharSectno"/>
        </w:rPr>
        <w:lastRenderedPageBreak/>
        <w:t>296</w:t>
      </w:r>
      <w:r w:rsidR="005057A5">
        <w:rPr>
          <w:rStyle w:val="CharSectno"/>
        </w:rPr>
        <w:noBreakHyphen/>
      </w:r>
      <w:r w:rsidRPr="005057A5">
        <w:rPr>
          <w:rStyle w:val="CharSectno"/>
        </w:rPr>
        <w:t>200</w:t>
      </w:r>
      <w:r w:rsidR="00055479" w:rsidRPr="005057A5">
        <w:t xml:space="preserve">  Entitlement to refund stops all </w:t>
      </w:r>
      <w:r w:rsidR="003E069F" w:rsidRPr="005057A5">
        <w:t>Division 2</w:t>
      </w:r>
      <w:r w:rsidR="00055479" w:rsidRPr="005057A5">
        <w:t>96 tax liabilities</w:t>
      </w:r>
      <w:bookmarkEnd w:id="85"/>
    </w:p>
    <w:bookmarkEnd w:id="86"/>
    <w:p w14:paraId="062DA3ED" w14:textId="7ABF315E" w:rsidR="00055479" w:rsidRPr="005057A5" w:rsidRDefault="00055479" w:rsidP="003E069F">
      <w:pPr>
        <w:pStyle w:val="subsection"/>
      </w:pPr>
      <w:r w:rsidRPr="005057A5">
        <w:tab/>
        <w:t>(1)</w:t>
      </w:r>
      <w:r w:rsidRPr="005057A5">
        <w:tab/>
        <w:t xml:space="preserve">The Commissioner may decide to release you from any existing or future liability to pay </w:t>
      </w:r>
      <w:r w:rsidR="003E069F" w:rsidRPr="005057A5">
        <w:rPr>
          <w:position w:val="6"/>
          <w:sz w:val="16"/>
        </w:rPr>
        <w:t>*</w:t>
      </w:r>
      <w:r w:rsidR="003E069F" w:rsidRPr="005057A5">
        <w:t>Division 2</w:t>
      </w:r>
      <w:r w:rsidRPr="005057A5">
        <w:t xml:space="preserve">96 tax or </w:t>
      </w:r>
      <w:r w:rsidR="003E069F" w:rsidRPr="005057A5">
        <w:rPr>
          <w:position w:val="6"/>
          <w:sz w:val="16"/>
        </w:rPr>
        <w:t>*</w:t>
      </w:r>
      <w:r w:rsidR="003E069F" w:rsidRPr="005057A5">
        <w:t>Division 2</w:t>
      </w:r>
      <w:r w:rsidRPr="005057A5">
        <w:t>96 debt account discharge liability if:</w:t>
      </w:r>
    </w:p>
    <w:p w14:paraId="1FF67DDC" w14:textId="1E9D8DF9" w:rsidR="00055479" w:rsidRPr="005057A5" w:rsidRDefault="00055479" w:rsidP="003E069F">
      <w:pPr>
        <w:pStyle w:val="paragraph"/>
      </w:pPr>
      <w:r w:rsidRPr="005057A5">
        <w:tab/>
        <w:t>(a)</w:t>
      </w:r>
      <w:r w:rsidRPr="005057A5">
        <w:tab/>
        <w:t>you become entitled to a refund under section </w:t>
      </w:r>
      <w:r w:rsidR="00C263EA" w:rsidRPr="005057A5">
        <w:t>296</w:t>
      </w:r>
      <w:r w:rsidR="005057A5">
        <w:noBreakHyphen/>
      </w:r>
      <w:r w:rsidR="00C263EA" w:rsidRPr="005057A5">
        <w:t>190</w:t>
      </w:r>
      <w:r w:rsidRPr="005057A5">
        <w:t>; or</w:t>
      </w:r>
    </w:p>
    <w:p w14:paraId="4E4734B1" w14:textId="1D5C3AB0" w:rsidR="00055479" w:rsidRPr="005057A5" w:rsidRDefault="00055479" w:rsidP="003E069F">
      <w:pPr>
        <w:pStyle w:val="paragraph"/>
      </w:pPr>
      <w:r w:rsidRPr="005057A5">
        <w:tab/>
        <w:t>(b)</w:t>
      </w:r>
      <w:r w:rsidRPr="005057A5">
        <w:tab/>
        <w:t>you would become entitled to such a refund, if you were to pay the liability and paragraph </w:t>
      </w:r>
      <w:r w:rsidR="00C263EA" w:rsidRPr="005057A5">
        <w:t>296</w:t>
      </w:r>
      <w:r w:rsidR="005057A5">
        <w:noBreakHyphen/>
      </w:r>
      <w:r w:rsidR="00C263EA" w:rsidRPr="005057A5">
        <w:t>190</w:t>
      </w:r>
      <w:r w:rsidRPr="005057A5">
        <w:t>(c) were disregarded.</w:t>
      </w:r>
    </w:p>
    <w:p w14:paraId="1CBD46FD" w14:textId="66E4CA02" w:rsidR="00055479" w:rsidRPr="005057A5" w:rsidRDefault="00055479" w:rsidP="003E069F">
      <w:pPr>
        <w:pStyle w:val="subsection"/>
      </w:pPr>
      <w:r w:rsidRPr="005057A5">
        <w:tab/>
        <w:t>(2)</w:t>
      </w:r>
      <w:r w:rsidRPr="005057A5">
        <w:tab/>
        <w:t xml:space="preserve">The Commissioner may take such action as is necessary to give effect to a decision under </w:t>
      </w:r>
      <w:r w:rsidR="003E069F" w:rsidRPr="005057A5">
        <w:t>subsection (</w:t>
      </w:r>
      <w:r w:rsidRPr="005057A5">
        <w:t>1).</w:t>
      </w:r>
    </w:p>
    <w:p w14:paraId="245925D6" w14:textId="7AA17864" w:rsidR="00055479" w:rsidRPr="005057A5" w:rsidRDefault="003E069F" w:rsidP="003E069F">
      <w:pPr>
        <w:pStyle w:val="ActHead4"/>
      </w:pPr>
      <w:bookmarkStart w:id="87" w:name="_Toc216692578"/>
      <w:r w:rsidRPr="005057A5">
        <w:rPr>
          <w:rStyle w:val="CharSubdNo"/>
        </w:rPr>
        <w:t>Subdivision 2</w:t>
      </w:r>
      <w:bookmarkStart w:id="88" w:name="_Hlk150340252"/>
      <w:bookmarkStart w:id="89" w:name="_Hlk199343049"/>
      <w:bookmarkStart w:id="90" w:name="_Hlk145318282"/>
      <w:r w:rsidR="00055479" w:rsidRPr="005057A5">
        <w:rPr>
          <w:rStyle w:val="CharSubdNo"/>
        </w:rPr>
        <w:t>96</w:t>
      </w:r>
      <w:r w:rsidR="005057A5">
        <w:rPr>
          <w:rStyle w:val="CharSubdNo"/>
        </w:rPr>
        <w:noBreakHyphen/>
      </w:r>
      <w:r w:rsidR="00055479" w:rsidRPr="005057A5">
        <w:rPr>
          <w:rStyle w:val="CharSubdNo"/>
        </w:rPr>
        <w:t>G</w:t>
      </w:r>
      <w:r w:rsidR="00055479" w:rsidRPr="005057A5">
        <w:t>—</w:t>
      </w:r>
      <w:r w:rsidR="00055479" w:rsidRPr="005057A5">
        <w:rPr>
          <w:rStyle w:val="CharSubdText"/>
        </w:rPr>
        <w:t>Other provisions</w:t>
      </w:r>
      <w:bookmarkEnd w:id="87"/>
    </w:p>
    <w:p w14:paraId="0B0D58FD" w14:textId="22C52F23" w:rsidR="00055479" w:rsidRPr="005057A5" w:rsidRDefault="00055479" w:rsidP="003E069F">
      <w:pPr>
        <w:pStyle w:val="ActHead4"/>
      </w:pPr>
      <w:bookmarkStart w:id="91" w:name="_Toc216692579"/>
      <w:bookmarkEnd w:id="88"/>
      <w:bookmarkEnd w:id="89"/>
      <w:bookmarkEnd w:id="90"/>
      <w:r w:rsidRPr="005057A5">
        <w:t xml:space="preserve">Guide to </w:t>
      </w:r>
      <w:r w:rsidR="003E069F" w:rsidRPr="005057A5">
        <w:t>Subdivision 2</w:t>
      </w:r>
      <w:r w:rsidRPr="005057A5">
        <w:t>96</w:t>
      </w:r>
      <w:r w:rsidR="005057A5">
        <w:noBreakHyphen/>
      </w:r>
      <w:r w:rsidRPr="005057A5">
        <w:t>G</w:t>
      </w:r>
      <w:bookmarkEnd w:id="91"/>
    </w:p>
    <w:p w14:paraId="1A1B9803" w14:textId="7644325F" w:rsidR="00055479" w:rsidRPr="005057A5" w:rsidRDefault="00C263EA" w:rsidP="003E069F">
      <w:pPr>
        <w:pStyle w:val="ActHead5"/>
      </w:pPr>
      <w:bookmarkStart w:id="92" w:name="_Toc216692580"/>
      <w:r w:rsidRPr="005057A5">
        <w:rPr>
          <w:rStyle w:val="CharSectno"/>
        </w:rPr>
        <w:t>296</w:t>
      </w:r>
      <w:r w:rsidR="005057A5">
        <w:rPr>
          <w:rStyle w:val="CharSectno"/>
        </w:rPr>
        <w:noBreakHyphen/>
      </w:r>
      <w:r w:rsidRPr="005057A5">
        <w:rPr>
          <w:rStyle w:val="CharSectno"/>
        </w:rPr>
        <w:t>250</w:t>
      </w:r>
      <w:r w:rsidR="00055479" w:rsidRPr="005057A5">
        <w:t xml:space="preserve">  What this Subdivision is about</w:t>
      </w:r>
      <w:bookmarkEnd w:id="92"/>
    </w:p>
    <w:p w14:paraId="2FA3641D" w14:textId="77777777" w:rsidR="00055479" w:rsidRPr="005057A5" w:rsidRDefault="00055479" w:rsidP="003E069F">
      <w:pPr>
        <w:pStyle w:val="SOText"/>
      </w:pPr>
      <w:r w:rsidRPr="005057A5">
        <w:t>Disregard LRBA amounts in working out your total superannuation balance for the purposes of this Division.</w:t>
      </w:r>
    </w:p>
    <w:p w14:paraId="2A4468C7" w14:textId="06487FE8" w:rsidR="00055479" w:rsidRPr="005057A5" w:rsidRDefault="00055479" w:rsidP="003E069F">
      <w:pPr>
        <w:pStyle w:val="SOText"/>
      </w:pPr>
      <w:r w:rsidRPr="005057A5">
        <w:t xml:space="preserve">This Division has effect despite subsection 73(3A) of the </w:t>
      </w:r>
      <w:r w:rsidRPr="005057A5">
        <w:rPr>
          <w:i/>
        </w:rPr>
        <w:t>Australian Capital Territory (Self</w:t>
      </w:r>
      <w:r w:rsidR="005057A5">
        <w:rPr>
          <w:i/>
        </w:rPr>
        <w:noBreakHyphen/>
      </w:r>
      <w:r w:rsidRPr="005057A5">
        <w:rPr>
          <w:i/>
        </w:rPr>
        <w:t>Government) Act 1988</w:t>
      </w:r>
      <w:r w:rsidRPr="005057A5">
        <w:t>.</w:t>
      </w:r>
    </w:p>
    <w:p w14:paraId="17D18B71" w14:textId="7B2CD0BD" w:rsidR="00055479" w:rsidRPr="005057A5" w:rsidRDefault="00055479" w:rsidP="003E069F">
      <w:pPr>
        <w:pStyle w:val="TofSectsHeading"/>
      </w:pPr>
      <w:r w:rsidRPr="005057A5">
        <w:t>Table of sections</w:t>
      </w:r>
    </w:p>
    <w:p w14:paraId="6328FB57" w14:textId="77777777" w:rsidR="00933A75" w:rsidRPr="005057A5" w:rsidRDefault="00933A75" w:rsidP="003E069F">
      <w:pPr>
        <w:pStyle w:val="TofSectsGroupHeading"/>
      </w:pPr>
      <w:bookmarkStart w:id="93" w:name="_Hlk145318335"/>
      <w:r w:rsidRPr="005057A5">
        <w:t>Operative provisions</w:t>
      </w:r>
    </w:p>
    <w:p w14:paraId="363F2999" w14:textId="04821024" w:rsidR="00933A75" w:rsidRPr="005057A5" w:rsidRDefault="00933A75" w:rsidP="003E069F">
      <w:pPr>
        <w:pStyle w:val="TofSectsSection"/>
      </w:pPr>
      <w:r w:rsidRPr="005057A5">
        <w:t>296</w:t>
      </w:r>
      <w:r w:rsidR="005057A5">
        <w:noBreakHyphen/>
      </w:r>
      <w:r w:rsidR="00C263EA" w:rsidRPr="005057A5">
        <w:t>255</w:t>
      </w:r>
      <w:r w:rsidRPr="005057A5">
        <w:tab/>
        <w:t>Disregard LRBA amounts in working out total superannuation balance</w:t>
      </w:r>
    </w:p>
    <w:p w14:paraId="302BA920" w14:textId="0CB1F585" w:rsidR="00933A75" w:rsidRPr="005057A5" w:rsidRDefault="00933A75" w:rsidP="003E069F">
      <w:pPr>
        <w:pStyle w:val="TofSectsSection"/>
      </w:pPr>
      <w:r w:rsidRPr="005057A5">
        <w:t>296</w:t>
      </w:r>
      <w:r w:rsidR="005057A5">
        <w:noBreakHyphen/>
      </w:r>
      <w:r w:rsidR="00C263EA" w:rsidRPr="005057A5">
        <w:t>260</w:t>
      </w:r>
      <w:r w:rsidRPr="005057A5">
        <w:tab/>
        <w:t xml:space="preserve">Interaction with the </w:t>
      </w:r>
      <w:r w:rsidRPr="005057A5">
        <w:rPr>
          <w:rStyle w:val="CharItalic"/>
        </w:rPr>
        <w:t>Australian Capital Territory (Self</w:t>
      </w:r>
      <w:r w:rsidR="005057A5">
        <w:rPr>
          <w:rStyle w:val="CharItalic"/>
        </w:rPr>
        <w:noBreakHyphen/>
      </w:r>
      <w:r w:rsidRPr="005057A5">
        <w:rPr>
          <w:rStyle w:val="CharItalic"/>
        </w:rPr>
        <w:t>Government) Act 1988</w:t>
      </w:r>
    </w:p>
    <w:p w14:paraId="35D9E287" w14:textId="77777777" w:rsidR="00055479" w:rsidRPr="005057A5" w:rsidRDefault="00055479" w:rsidP="003E069F">
      <w:pPr>
        <w:pStyle w:val="ActHead4"/>
      </w:pPr>
      <w:bookmarkStart w:id="94" w:name="_Toc216692581"/>
      <w:r w:rsidRPr="005057A5">
        <w:t>Operative provisions</w:t>
      </w:r>
      <w:bookmarkEnd w:id="94"/>
    </w:p>
    <w:p w14:paraId="02D41E8D" w14:textId="2224AAE3" w:rsidR="00055479" w:rsidRPr="005057A5" w:rsidRDefault="00C263EA" w:rsidP="003E069F">
      <w:pPr>
        <w:pStyle w:val="ActHead5"/>
      </w:pPr>
      <w:bookmarkStart w:id="95" w:name="_Toc216692582"/>
      <w:bookmarkStart w:id="96" w:name="_Hlk145318336"/>
      <w:bookmarkEnd w:id="93"/>
      <w:r w:rsidRPr="005057A5">
        <w:rPr>
          <w:rStyle w:val="CharSectno"/>
        </w:rPr>
        <w:t>296</w:t>
      </w:r>
      <w:r w:rsidR="005057A5">
        <w:rPr>
          <w:rStyle w:val="CharSectno"/>
        </w:rPr>
        <w:noBreakHyphen/>
      </w:r>
      <w:r w:rsidRPr="005057A5">
        <w:rPr>
          <w:rStyle w:val="CharSectno"/>
        </w:rPr>
        <w:t>255</w:t>
      </w:r>
      <w:r w:rsidR="00055479" w:rsidRPr="005057A5">
        <w:t xml:space="preserve">  Disregard LRBA amounts in working out total superannuation balance</w:t>
      </w:r>
      <w:bookmarkEnd w:id="95"/>
    </w:p>
    <w:bookmarkEnd w:id="96"/>
    <w:p w14:paraId="1EA4C1F8" w14:textId="194F28CC" w:rsidR="00055479" w:rsidRPr="005057A5" w:rsidRDefault="00055479" w:rsidP="003E069F">
      <w:pPr>
        <w:pStyle w:val="subsection"/>
      </w:pPr>
      <w:r w:rsidRPr="005057A5">
        <w:tab/>
      </w:r>
      <w:r w:rsidRPr="005057A5">
        <w:tab/>
        <w:t xml:space="preserve">For the purposes of this Division, disregard </w:t>
      </w:r>
      <w:r w:rsidR="00A0529C" w:rsidRPr="005057A5">
        <w:t>paragraph 3</w:t>
      </w:r>
      <w:r w:rsidRPr="005057A5">
        <w:t>07</w:t>
      </w:r>
      <w:r w:rsidR="005057A5">
        <w:noBreakHyphen/>
      </w:r>
      <w:r w:rsidRPr="005057A5">
        <w:t>230(1)(d).</w:t>
      </w:r>
    </w:p>
    <w:p w14:paraId="31B20A28" w14:textId="5EACDB58" w:rsidR="00055479" w:rsidRPr="005057A5" w:rsidRDefault="00055479" w:rsidP="003E069F">
      <w:pPr>
        <w:pStyle w:val="notetext"/>
      </w:pPr>
      <w:r w:rsidRPr="005057A5">
        <w:lastRenderedPageBreak/>
        <w:t>Note:</w:t>
      </w:r>
      <w:r w:rsidRPr="005057A5">
        <w:tab/>
        <w:t xml:space="preserve">If you have an LRBA amount under </w:t>
      </w:r>
      <w:r w:rsidR="0031239F" w:rsidRPr="005057A5">
        <w:t>section 3</w:t>
      </w:r>
      <w:r w:rsidRPr="005057A5">
        <w:t>07</w:t>
      </w:r>
      <w:r w:rsidR="005057A5">
        <w:noBreakHyphen/>
      </w:r>
      <w:r w:rsidRPr="005057A5">
        <w:t xml:space="preserve">231 (about limited recourse borrowing arrangements), </w:t>
      </w:r>
      <w:r w:rsidR="00A0529C" w:rsidRPr="005057A5">
        <w:t>paragraph 3</w:t>
      </w:r>
      <w:r w:rsidRPr="005057A5">
        <w:t>07</w:t>
      </w:r>
      <w:r w:rsidR="005057A5">
        <w:noBreakHyphen/>
      </w:r>
      <w:r w:rsidRPr="005057A5">
        <w:t>230(1)(d) includes the amount in your total superannuation balance.</w:t>
      </w:r>
    </w:p>
    <w:p w14:paraId="163C80D1" w14:textId="0EEBF820" w:rsidR="00055479" w:rsidRPr="005057A5" w:rsidRDefault="00C263EA" w:rsidP="003E069F">
      <w:pPr>
        <w:pStyle w:val="ActHead5"/>
      </w:pPr>
      <w:bookmarkStart w:id="97" w:name="_Toc216692583"/>
      <w:bookmarkStart w:id="98" w:name="_Hlk145318337"/>
      <w:r w:rsidRPr="005057A5">
        <w:rPr>
          <w:rStyle w:val="CharSectno"/>
        </w:rPr>
        <w:t>296</w:t>
      </w:r>
      <w:r w:rsidR="005057A5">
        <w:rPr>
          <w:rStyle w:val="CharSectno"/>
        </w:rPr>
        <w:noBreakHyphen/>
      </w:r>
      <w:r w:rsidRPr="005057A5">
        <w:rPr>
          <w:rStyle w:val="CharSectno"/>
        </w:rPr>
        <w:t>260</w:t>
      </w:r>
      <w:r w:rsidR="00055479" w:rsidRPr="005057A5">
        <w:t xml:space="preserve">  Interaction with the </w:t>
      </w:r>
      <w:r w:rsidR="00055479" w:rsidRPr="005057A5">
        <w:rPr>
          <w:i/>
        </w:rPr>
        <w:t>Australian Capital Territory (Self</w:t>
      </w:r>
      <w:r w:rsidR="005057A5">
        <w:rPr>
          <w:i/>
        </w:rPr>
        <w:noBreakHyphen/>
      </w:r>
      <w:r w:rsidR="00055479" w:rsidRPr="005057A5">
        <w:rPr>
          <w:i/>
        </w:rPr>
        <w:t>Government) Act 1988</w:t>
      </w:r>
      <w:bookmarkEnd w:id="97"/>
    </w:p>
    <w:bookmarkEnd w:id="98"/>
    <w:p w14:paraId="2A269510" w14:textId="483CDC14" w:rsidR="00055479" w:rsidRPr="005057A5" w:rsidRDefault="00055479" w:rsidP="003E069F">
      <w:pPr>
        <w:pStyle w:val="subsection"/>
      </w:pPr>
      <w:r w:rsidRPr="005057A5">
        <w:tab/>
      </w:r>
      <w:r w:rsidRPr="005057A5">
        <w:tab/>
        <w:t xml:space="preserve">This Division has effect despite subsection 73(3A) of the </w:t>
      </w:r>
      <w:r w:rsidRPr="005057A5">
        <w:rPr>
          <w:i/>
        </w:rPr>
        <w:t>Australian Capital Territory (Self</w:t>
      </w:r>
      <w:r w:rsidR="005057A5">
        <w:rPr>
          <w:i/>
        </w:rPr>
        <w:noBreakHyphen/>
      </w:r>
      <w:r w:rsidRPr="005057A5">
        <w:rPr>
          <w:i/>
        </w:rPr>
        <w:t>Government) Act 1988</w:t>
      </w:r>
      <w:r w:rsidRPr="005057A5">
        <w:t>.</w:t>
      </w:r>
    </w:p>
    <w:p w14:paraId="25315710" w14:textId="77777777" w:rsidR="00055479" w:rsidRPr="005057A5" w:rsidRDefault="00055479" w:rsidP="003E069F">
      <w:pPr>
        <w:pStyle w:val="notetext"/>
      </w:pPr>
      <w:r w:rsidRPr="005057A5">
        <w:t>Note:</w:t>
      </w:r>
      <w:r w:rsidRPr="005057A5">
        <w:tab/>
        <w:t>That subsection relates to the remuneration of judges and magistrates of the Australian Capital Territory.</w:t>
      </w:r>
    </w:p>
    <w:p w14:paraId="7B237CFB" w14:textId="12F5BD3A" w:rsidR="00055479" w:rsidRPr="005057A5" w:rsidRDefault="00A066EE" w:rsidP="003E069F">
      <w:pPr>
        <w:pStyle w:val="ItemHead"/>
      </w:pPr>
      <w:r w:rsidRPr="005057A5">
        <w:t>16</w:t>
      </w:r>
      <w:r w:rsidR="00055479" w:rsidRPr="005057A5">
        <w:t xml:space="preserve">  Section 303</w:t>
      </w:r>
      <w:r w:rsidR="005057A5">
        <w:noBreakHyphen/>
      </w:r>
      <w:r w:rsidR="00055479" w:rsidRPr="005057A5">
        <w:t>20 (heading)</w:t>
      </w:r>
    </w:p>
    <w:p w14:paraId="1B7E98AE" w14:textId="77777777" w:rsidR="00055479" w:rsidRPr="005057A5" w:rsidRDefault="00055479" w:rsidP="003E069F">
      <w:pPr>
        <w:pStyle w:val="Item"/>
      </w:pPr>
      <w:r w:rsidRPr="005057A5">
        <w:t>Repeal the heading, substitute:</w:t>
      </w:r>
    </w:p>
    <w:p w14:paraId="62B40979" w14:textId="72927602" w:rsidR="00055479" w:rsidRPr="005057A5" w:rsidRDefault="00055479" w:rsidP="003E069F">
      <w:pPr>
        <w:pStyle w:val="ActHead5"/>
      </w:pPr>
      <w:bookmarkStart w:id="99" w:name="_Toc216692584"/>
      <w:r w:rsidRPr="005057A5">
        <w:rPr>
          <w:rStyle w:val="CharSectno"/>
        </w:rPr>
        <w:t>303</w:t>
      </w:r>
      <w:r w:rsidR="005057A5">
        <w:rPr>
          <w:rStyle w:val="CharSectno"/>
        </w:rPr>
        <w:noBreakHyphen/>
      </w:r>
      <w:r w:rsidRPr="005057A5">
        <w:rPr>
          <w:rStyle w:val="CharSectno"/>
        </w:rPr>
        <w:t>20</w:t>
      </w:r>
      <w:r w:rsidRPr="005057A5">
        <w:t xml:space="preserve">  Payments from release authorities—paying debt account discharge liability or </w:t>
      </w:r>
      <w:r w:rsidR="003E069F" w:rsidRPr="005057A5">
        <w:t>Division 2</w:t>
      </w:r>
      <w:r w:rsidRPr="005057A5">
        <w:t>96 debt account discharge liability</w:t>
      </w:r>
      <w:bookmarkEnd w:id="99"/>
    </w:p>
    <w:p w14:paraId="2FDC64FD" w14:textId="6DA5AEAB" w:rsidR="00055479" w:rsidRPr="005057A5" w:rsidRDefault="00A066EE" w:rsidP="003E069F">
      <w:pPr>
        <w:pStyle w:val="ItemHead"/>
      </w:pPr>
      <w:r w:rsidRPr="005057A5">
        <w:t>17</w:t>
      </w:r>
      <w:r w:rsidR="00055479" w:rsidRPr="005057A5">
        <w:t xml:space="preserve">  Section 304</w:t>
      </w:r>
      <w:r w:rsidR="005057A5">
        <w:noBreakHyphen/>
      </w:r>
      <w:r w:rsidR="00055479" w:rsidRPr="005057A5">
        <w:t>20 (heading)</w:t>
      </w:r>
    </w:p>
    <w:p w14:paraId="351B0551" w14:textId="77777777" w:rsidR="00055479" w:rsidRPr="005057A5" w:rsidRDefault="00055479" w:rsidP="003E069F">
      <w:pPr>
        <w:pStyle w:val="Item"/>
      </w:pPr>
      <w:r w:rsidRPr="005057A5">
        <w:t>Repeal the heading, substitute:</w:t>
      </w:r>
    </w:p>
    <w:p w14:paraId="68A7D23C" w14:textId="69A476FD" w:rsidR="00055479" w:rsidRPr="005057A5" w:rsidRDefault="00055479" w:rsidP="003E069F">
      <w:pPr>
        <w:pStyle w:val="ActHead5"/>
      </w:pPr>
      <w:bookmarkStart w:id="100" w:name="_Toc216692585"/>
      <w:r w:rsidRPr="005057A5">
        <w:rPr>
          <w:rStyle w:val="CharSectno"/>
        </w:rPr>
        <w:t>304</w:t>
      </w:r>
      <w:r w:rsidR="005057A5">
        <w:rPr>
          <w:rStyle w:val="CharSectno"/>
        </w:rPr>
        <w:noBreakHyphen/>
      </w:r>
      <w:r w:rsidRPr="005057A5">
        <w:rPr>
          <w:rStyle w:val="CharSectno"/>
        </w:rPr>
        <w:t>20</w:t>
      </w:r>
      <w:r w:rsidRPr="005057A5">
        <w:t xml:space="preserve">  Excess payments from release authorities—paying debt account discharge liability or </w:t>
      </w:r>
      <w:r w:rsidR="003E069F" w:rsidRPr="005057A5">
        <w:t>Division 2</w:t>
      </w:r>
      <w:r w:rsidRPr="005057A5">
        <w:t>96 debt account discharge liability</w:t>
      </w:r>
      <w:bookmarkEnd w:id="100"/>
    </w:p>
    <w:p w14:paraId="2AAB77CD" w14:textId="6F24318D" w:rsidR="00FE7B5F" w:rsidRPr="005057A5" w:rsidRDefault="00A066EE" w:rsidP="003E069F">
      <w:pPr>
        <w:pStyle w:val="ItemHead"/>
      </w:pPr>
      <w:r w:rsidRPr="005057A5">
        <w:t>18</w:t>
      </w:r>
      <w:r w:rsidR="00FE7B5F" w:rsidRPr="005057A5">
        <w:t xml:space="preserve">  </w:t>
      </w:r>
      <w:r w:rsidR="00A86D4E" w:rsidRPr="005057A5">
        <w:t>Section 9</w:t>
      </w:r>
      <w:r w:rsidR="00FE7B5F" w:rsidRPr="005057A5">
        <w:t>60</w:t>
      </w:r>
      <w:r w:rsidR="005057A5">
        <w:noBreakHyphen/>
      </w:r>
      <w:r w:rsidR="00FE7B5F" w:rsidRPr="005057A5">
        <w:t xml:space="preserve">265 (after table </w:t>
      </w:r>
      <w:r w:rsidR="007F6102" w:rsidRPr="005057A5">
        <w:t>item 1</w:t>
      </w:r>
      <w:r w:rsidR="00FE7B5F" w:rsidRPr="005057A5">
        <w:t>0A)</w:t>
      </w:r>
    </w:p>
    <w:p w14:paraId="5CD63BC2" w14:textId="5286E641" w:rsidR="00FE7B5F" w:rsidRPr="005057A5" w:rsidRDefault="00FE7B5F" w:rsidP="003E069F">
      <w:pPr>
        <w:pStyle w:val="Item"/>
      </w:pPr>
      <w:r w:rsidRPr="005057A5">
        <w:t>Insert:</w:t>
      </w:r>
    </w:p>
    <w:p w14:paraId="08FD7DD1" w14:textId="77777777" w:rsidR="00FE7B5F" w:rsidRPr="005057A5" w:rsidRDefault="00FE7B5F" w:rsidP="003E069F">
      <w:pPr>
        <w:pStyle w:val="Tabletext"/>
      </w:pPr>
    </w:p>
    <w:tbl>
      <w:tblPr>
        <w:tblW w:w="7258" w:type="dxa"/>
        <w:tblInd w:w="80"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616"/>
        <w:gridCol w:w="4374"/>
        <w:gridCol w:w="2268"/>
      </w:tblGrid>
      <w:tr w:rsidR="00F018F9" w:rsidRPr="005057A5" w14:paraId="35B84C4A" w14:textId="77777777" w:rsidTr="00F018F9">
        <w:tc>
          <w:tcPr>
            <w:tcW w:w="616" w:type="dxa"/>
            <w:tcBorders>
              <w:top w:val="nil"/>
              <w:bottom w:val="single" w:sz="2" w:space="0" w:color="auto"/>
            </w:tcBorders>
          </w:tcPr>
          <w:p w14:paraId="5FF8C30E" w14:textId="662E8311" w:rsidR="00F018F9" w:rsidRPr="005057A5" w:rsidRDefault="00F018F9" w:rsidP="003E069F">
            <w:pPr>
              <w:pStyle w:val="Tabletext"/>
            </w:pPr>
            <w:r w:rsidRPr="005057A5">
              <w:t>10B</w:t>
            </w:r>
          </w:p>
        </w:tc>
        <w:tc>
          <w:tcPr>
            <w:tcW w:w="4374" w:type="dxa"/>
            <w:tcBorders>
              <w:top w:val="nil"/>
              <w:bottom w:val="single" w:sz="2" w:space="0" w:color="auto"/>
            </w:tcBorders>
          </w:tcPr>
          <w:p w14:paraId="655FCE7E" w14:textId="238F3497" w:rsidR="00F018F9" w:rsidRPr="005057A5" w:rsidRDefault="003E069F" w:rsidP="003E069F">
            <w:pPr>
              <w:pStyle w:val="Tabletext"/>
              <w:rPr>
                <w:position w:val="6"/>
                <w:sz w:val="16"/>
              </w:rPr>
            </w:pPr>
            <w:r w:rsidRPr="005057A5">
              <w:rPr>
                <w:position w:val="6"/>
                <w:sz w:val="16"/>
              </w:rPr>
              <w:t>*</w:t>
            </w:r>
            <w:r w:rsidR="00F018F9" w:rsidRPr="005057A5">
              <w:t>Large superannuation balance threshold</w:t>
            </w:r>
          </w:p>
        </w:tc>
        <w:tc>
          <w:tcPr>
            <w:tcW w:w="2268" w:type="dxa"/>
            <w:tcBorders>
              <w:top w:val="nil"/>
              <w:bottom w:val="single" w:sz="2" w:space="0" w:color="auto"/>
            </w:tcBorders>
          </w:tcPr>
          <w:p w14:paraId="2781B2E2" w14:textId="23550BED" w:rsidR="00F018F9" w:rsidRPr="005057A5" w:rsidRDefault="00F018F9" w:rsidP="003E069F">
            <w:pPr>
              <w:pStyle w:val="Tabletext"/>
            </w:pPr>
            <w:r w:rsidRPr="005057A5">
              <w:t>section </w:t>
            </w:r>
            <w:r w:rsidR="00C263EA" w:rsidRPr="005057A5">
              <w:t>296</w:t>
            </w:r>
            <w:r w:rsidR="005057A5">
              <w:noBreakHyphen/>
            </w:r>
            <w:r w:rsidR="00C263EA" w:rsidRPr="005057A5">
              <w:t>30</w:t>
            </w:r>
          </w:p>
        </w:tc>
      </w:tr>
      <w:tr w:rsidR="00F018F9" w:rsidRPr="005057A5" w14:paraId="74700A52" w14:textId="77777777" w:rsidTr="00F018F9">
        <w:tc>
          <w:tcPr>
            <w:tcW w:w="616" w:type="dxa"/>
            <w:tcBorders>
              <w:top w:val="single" w:sz="2" w:space="0" w:color="auto"/>
              <w:bottom w:val="nil"/>
            </w:tcBorders>
          </w:tcPr>
          <w:p w14:paraId="06357B93" w14:textId="2FEAF984" w:rsidR="00F018F9" w:rsidRPr="005057A5" w:rsidRDefault="00F018F9" w:rsidP="003E069F">
            <w:pPr>
              <w:pStyle w:val="Tabletext"/>
            </w:pPr>
            <w:r w:rsidRPr="005057A5">
              <w:t>10C</w:t>
            </w:r>
          </w:p>
        </w:tc>
        <w:tc>
          <w:tcPr>
            <w:tcW w:w="4374" w:type="dxa"/>
            <w:tcBorders>
              <w:top w:val="single" w:sz="2" w:space="0" w:color="auto"/>
              <w:bottom w:val="nil"/>
            </w:tcBorders>
          </w:tcPr>
          <w:p w14:paraId="4CD2786A" w14:textId="2931C469" w:rsidR="00F018F9" w:rsidRPr="005057A5" w:rsidRDefault="003E069F" w:rsidP="003E069F">
            <w:pPr>
              <w:pStyle w:val="Tabletext"/>
              <w:rPr>
                <w:position w:val="6"/>
                <w:sz w:val="16"/>
              </w:rPr>
            </w:pPr>
            <w:r w:rsidRPr="005057A5">
              <w:rPr>
                <w:position w:val="6"/>
                <w:sz w:val="16"/>
              </w:rPr>
              <w:t>*</w:t>
            </w:r>
            <w:r w:rsidR="00F018F9" w:rsidRPr="005057A5">
              <w:t>Very large superannuation balance threshold</w:t>
            </w:r>
          </w:p>
        </w:tc>
        <w:tc>
          <w:tcPr>
            <w:tcW w:w="2268" w:type="dxa"/>
            <w:tcBorders>
              <w:top w:val="single" w:sz="2" w:space="0" w:color="auto"/>
              <w:bottom w:val="nil"/>
            </w:tcBorders>
          </w:tcPr>
          <w:p w14:paraId="41625552" w14:textId="10B7482F" w:rsidR="00F018F9" w:rsidRPr="005057A5" w:rsidRDefault="00F018F9" w:rsidP="003E069F">
            <w:pPr>
              <w:pStyle w:val="Tabletext"/>
            </w:pPr>
            <w:r w:rsidRPr="005057A5">
              <w:t>section </w:t>
            </w:r>
            <w:r w:rsidR="00C263EA" w:rsidRPr="005057A5">
              <w:t>296</w:t>
            </w:r>
            <w:r w:rsidR="005057A5">
              <w:noBreakHyphen/>
            </w:r>
            <w:r w:rsidR="00C263EA" w:rsidRPr="005057A5">
              <w:t>35</w:t>
            </w:r>
          </w:p>
        </w:tc>
      </w:tr>
    </w:tbl>
    <w:p w14:paraId="1D039C04" w14:textId="21A6AC0E" w:rsidR="0015659C" w:rsidRPr="005057A5" w:rsidRDefault="00A066EE" w:rsidP="003E069F">
      <w:pPr>
        <w:pStyle w:val="ItemHead"/>
      </w:pPr>
      <w:r w:rsidRPr="005057A5">
        <w:t>19</w:t>
      </w:r>
      <w:r w:rsidR="0015659C" w:rsidRPr="005057A5">
        <w:t xml:space="preserve">  </w:t>
      </w:r>
      <w:r w:rsidR="00A86D4E" w:rsidRPr="005057A5">
        <w:t>Paragraph 9</w:t>
      </w:r>
      <w:r w:rsidR="0015659C" w:rsidRPr="005057A5">
        <w:t>60</w:t>
      </w:r>
      <w:r w:rsidR="005057A5">
        <w:noBreakHyphen/>
      </w:r>
      <w:r w:rsidR="0015659C" w:rsidRPr="005057A5">
        <w:t>285</w:t>
      </w:r>
      <w:r w:rsidR="00552C57" w:rsidRPr="005057A5">
        <w:t>(3)(a)</w:t>
      </w:r>
    </w:p>
    <w:p w14:paraId="27072D3F" w14:textId="2E9383EE" w:rsidR="00552C57" w:rsidRPr="005057A5" w:rsidRDefault="00552C57" w:rsidP="003E069F">
      <w:pPr>
        <w:pStyle w:val="Item"/>
      </w:pPr>
      <w:r w:rsidRPr="005057A5">
        <w:t>After “</w:t>
      </w:r>
      <w:r w:rsidR="003E069F" w:rsidRPr="005057A5">
        <w:t>paragraph (</w:t>
      </w:r>
      <w:r w:rsidRPr="005057A5">
        <w:t>b)”, insert “or (c)”.</w:t>
      </w:r>
    </w:p>
    <w:p w14:paraId="684B7871" w14:textId="71750D85" w:rsidR="00552C57" w:rsidRPr="005057A5" w:rsidRDefault="00A066EE" w:rsidP="003E069F">
      <w:pPr>
        <w:pStyle w:val="ItemHead"/>
      </w:pPr>
      <w:r w:rsidRPr="005057A5">
        <w:t>20</w:t>
      </w:r>
      <w:r w:rsidR="00552C57" w:rsidRPr="005057A5">
        <w:t xml:space="preserve">  At the end of </w:t>
      </w:r>
      <w:r w:rsidR="00A86D4E" w:rsidRPr="005057A5">
        <w:t>sub</w:t>
      </w:r>
      <w:r w:rsidR="00CE7D01" w:rsidRPr="005057A5">
        <w:t>section 9</w:t>
      </w:r>
      <w:r w:rsidR="00552C57" w:rsidRPr="005057A5">
        <w:t>60</w:t>
      </w:r>
      <w:r w:rsidR="005057A5">
        <w:noBreakHyphen/>
      </w:r>
      <w:r w:rsidR="00552C57" w:rsidRPr="005057A5">
        <w:t>285(3)</w:t>
      </w:r>
    </w:p>
    <w:p w14:paraId="43F0B6B7" w14:textId="1D3616EB" w:rsidR="00552C57" w:rsidRPr="005057A5" w:rsidRDefault="00552C57" w:rsidP="003E069F">
      <w:pPr>
        <w:pStyle w:val="Item"/>
      </w:pPr>
      <w:r w:rsidRPr="005057A5">
        <w:t>Add:</w:t>
      </w:r>
    </w:p>
    <w:p w14:paraId="10D63B70" w14:textId="6F737BD5" w:rsidR="00552C57" w:rsidRPr="005057A5" w:rsidRDefault="00552C57" w:rsidP="003E069F">
      <w:pPr>
        <w:pStyle w:val="paragraph"/>
      </w:pPr>
      <w:r w:rsidRPr="005057A5">
        <w:lastRenderedPageBreak/>
        <w:tab/>
        <w:t>; or (c)</w:t>
      </w:r>
      <w:r w:rsidRPr="005057A5">
        <w:tab/>
        <w:t xml:space="preserve">if the amount is mentioned in </w:t>
      </w:r>
      <w:r w:rsidR="007F6102" w:rsidRPr="005057A5">
        <w:t>item 1</w:t>
      </w:r>
      <w:r w:rsidRPr="005057A5">
        <w:t xml:space="preserve">0B </w:t>
      </w:r>
      <w:r w:rsidR="003E07B7" w:rsidRPr="005057A5">
        <w:t xml:space="preserve">or 10C </w:t>
      </w:r>
      <w:r w:rsidRPr="005057A5">
        <w:t xml:space="preserve">in </w:t>
      </w:r>
      <w:r w:rsidR="00CE7D01" w:rsidRPr="005057A5">
        <w:t>section 9</w:t>
      </w:r>
      <w:r w:rsidRPr="005057A5">
        <w:t>60</w:t>
      </w:r>
      <w:r w:rsidR="005057A5">
        <w:noBreakHyphen/>
      </w:r>
      <w:r w:rsidRPr="005057A5">
        <w:t>265—the amount for the 2026</w:t>
      </w:r>
      <w:r w:rsidR="005057A5">
        <w:noBreakHyphen/>
      </w:r>
      <w:r w:rsidRPr="005057A5">
        <w:t>27 income year.</w:t>
      </w:r>
    </w:p>
    <w:p w14:paraId="2546B6B6" w14:textId="2A9AFCDD" w:rsidR="00552C57" w:rsidRPr="005057A5" w:rsidRDefault="00A066EE" w:rsidP="003E069F">
      <w:pPr>
        <w:pStyle w:val="ItemHead"/>
      </w:pPr>
      <w:r w:rsidRPr="005057A5">
        <w:t>21</w:t>
      </w:r>
      <w:r w:rsidR="00280EAF" w:rsidRPr="005057A5">
        <w:t xml:space="preserve">  </w:t>
      </w:r>
      <w:r w:rsidR="00A86D4E" w:rsidRPr="005057A5">
        <w:t>Sub</w:t>
      </w:r>
      <w:r w:rsidR="00CE7D01" w:rsidRPr="005057A5">
        <w:t>section 9</w:t>
      </w:r>
      <w:r w:rsidR="00280EAF" w:rsidRPr="005057A5">
        <w:t>60</w:t>
      </w:r>
      <w:r w:rsidR="005057A5">
        <w:noBreakHyphen/>
      </w:r>
      <w:r w:rsidR="00280EAF" w:rsidRPr="005057A5">
        <w:t>285(5) (</w:t>
      </w:r>
      <w:r w:rsidR="003E069F" w:rsidRPr="005057A5">
        <w:t>paragraph (</w:t>
      </w:r>
      <w:r w:rsidR="00280EAF" w:rsidRPr="005057A5">
        <w:t xml:space="preserve">a) of the definition of </w:t>
      </w:r>
      <w:r w:rsidR="00280EAF" w:rsidRPr="005057A5">
        <w:rPr>
          <w:i/>
          <w:iCs/>
        </w:rPr>
        <w:t>base quarter</w:t>
      </w:r>
      <w:r w:rsidR="00280EAF" w:rsidRPr="005057A5">
        <w:t>)</w:t>
      </w:r>
    </w:p>
    <w:p w14:paraId="234FB9A1" w14:textId="7F8CA10A" w:rsidR="00280EAF" w:rsidRPr="005057A5" w:rsidRDefault="00280EAF" w:rsidP="003E069F">
      <w:pPr>
        <w:pStyle w:val="Item"/>
      </w:pPr>
      <w:r w:rsidRPr="005057A5">
        <w:t>After “</w:t>
      </w:r>
      <w:r w:rsidR="003E069F" w:rsidRPr="005057A5">
        <w:t>paragraph (</w:t>
      </w:r>
      <w:r w:rsidRPr="005057A5">
        <w:t>b)”, insert “or (c)”.</w:t>
      </w:r>
    </w:p>
    <w:p w14:paraId="368894AC" w14:textId="30B27869" w:rsidR="00280EAF" w:rsidRPr="005057A5" w:rsidRDefault="00A066EE" w:rsidP="003E069F">
      <w:pPr>
        <w:pStyle w:val="ItemHead"/>
      </w:pPr>
      <w:r w:rsidRPr="005057A5">
        <w:t>22</w:t>
      </w:r>
      <w:r w:rsidR="00315A4D" w:rsidRPr="005057A5">
        <w:t xml:space="preserve">  </w:t>
      </w:r>
      <w:r w:rsidR="00A86D4E" w:rsidRPr="005057A5">
        <w:t>Sub</w:t>
      </w:r>
      <w:r w:rsidR="00CE7D01" w:rsidRPr="005057A5">
        <w:t>section 9</w:t>
      </w:r>
      <w:r w:rsidR="00315A4D" w:rsidRPr="005057A5">
        <w:t>60</w:t>
      </w:r>
      <w:r w:rsidR="005057A5">
        <w:noBreakHyphen/>
      </w:r>
      <w:r w:rsidR="00315A4D" w:rsidRPr="005057A5">
        <w:t xml:space="preserve">285(5) (at the end of the definition of </w:t>
      </w:r>
      <w:r w:rsidR="00315A4D" w:rsidRPr="005057A5">
        <w:rPr>
          <w:i/>
          <w:iCs/>
        </w:rPr>
        <w:t>base quarter</w:t>
      </w:r>
      <w:r w:rsidR="00315A4D" w:rsidRPr="005057A5">
        <w:t>)</w:t>
      </w:r>
    </w:p>
    <w:p w14:paraId="03379029" w14:textId="5B5DD3E2" w:rsidR="00315A4D" w:rsidRPr="005057A5" w:rsidRDefault="00315A4D" w:rsidP="003E069F">
      <w:pPr>
        <w:pStyle w:val="Item"/>
      </w:pPr>
      <w:r w:rsidRPr="005057A5">
        <w:t>Add:</w:t>
      </w:r>
    </w:p>
    <w:p w14:paraId="1AA5D255" w14:textId="38D29513" w:rsidR="00315A4D" w:rsidRPr="005057A5" w:rsidRDefault="00315A4D" w:rsidP="003E069F">
      <w:pPr>
        <w:pStyle w:val="paragraph"/>
      </w:pPr>
      <w:r w:rsidRPr="005057A5">
        <w:tab/>
        <w:t>; or (c)</w:t>
      </w:r>
      <w:r w:rsidRPr="005057A5">
        <w:tab/>
        <w:t xml:space="preserve">if the amount is mentioned in </w:t>
      </w:r>
      <w:r w:rsidR="007F6102" w:rsidRPr="005057A5">
        <w:t>item 1</w:t>
      </w:r>
      <w:r w:rsidRPr="005057A5">
        <w:t xml:space="preserve">0B </w:t>
      </w:r>
      <w:r w:rsidR="003E07B7" w:rsidRPr="005057A5">
        <w:t xml:space="preserve">or 10C </w:t>
      </w:r>
      <w:r w:rsidRPr="005057A5">
        <w:t xml:space="preserve">in </w:t>
      </w:r>
      <w:r w:rsidR="00CE7D01" w:rsidRPr="005057A5">
        <w:t>section 9</w:t>
      </w:r>
      <w:r w:rsidRPr="005057A5">
        <w:t>60</w:t>
      </w:r>
      <w:r w:rsidR="005057A5">
        <w:noBreakHyphen/>
      </w:r>
      <w:r w:rsidRPr="005057A5">
        <w:t xml:space="preserve">265—the quarter ending on </w:t>
      </w:r>
      <w:r w:rsidR="00A86D4E" w:rsidRPr="005057A5">
        <w:t>31 December</w:t>
      </w:r>
      <w:r w:rsidRPr="005057A5">
        <w:t xml:space="preserve"> 2025.</w:t>
      </w:r>
    </w:p>
    <w:p w14:paraId="679D74A7" w14:textId="02CC66C8" w:rsidR="00342FC7" w:rsidRPr="005057A5" w:rsidRDefault="00A066EE" w:rsidP="003E069F">
      <w:pPr>
        <w:pStyle w:val="ItemHead"/>
      </w:pPr>
      <w:r w:rsidRPr="005057A5">
        <w:t>23</w:t>
      </w:r>
      <w:r w:rsidR="00342FC7" w:rsidRPr="005057A5">
        <w:t xml:space="preserve">  </w:t>
      </w:r>
      <w:r w:rsidR="00A86D4E" w:rsidRPr="005057A5">
        <w:t>Sub</w:t>
      </w:r>
      <w:r w:rsidR="00CE7D01" w:rsidRPr="005057A5">
        <w:t>section 9</w:t>
      </w:r>
      <w:r w:rsidR="00342FC7" w:rsidRPr="005057A5">
        <w:t>60</w:t>
      </w:r>
      <w:r w:rsidR="005057A5">
        <w:noBreakHyphen/>
      </w:r>
      <w:r w:rsidR="00342FC7" w:rsidRPr="005057A5">
        <w:t>285(7) (at the end of the table)</w:t>
      </w:r>
    </w:p>
    <w:p w14:paraId="42B8153A" w14:textId="503495FA" w:rsidR="00342FC7" w:rsidRPr="005057A5" w:rsidRDefault="00342FC7" w:rsidP="003E069F">
      <w:pPr>
        <w:pStyle w:val="Item"/>
      </w:pPr>
      <w:r w:rsidRPr="005057A5">
        <w:t>Add:</w:t>
      </w:r>
    </w:p>
    <w:p w14:paraId="723FF121" w14:textId="77777777" w:rsidR="00342FC7" w:rsidRPr="005057A5" w:rsidRDefault="00342FC7" w:rsidP="003E069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639"/>
        <w:gridCol w:w="1766"/>
        <w:gridCol w:w="2977"/>
        <w:gridCol w:w="1704"/>
      </w:tblGrid>
      <w:tr w:rsidR="003E07B7" w:rsidRPr="005057A5" w14:paraId="35A9D418" w14:textId="77777777" w:rsidTr="003E07B7">
        <w:tc>
          <w:tcPr>
            <w:tcW w:w="639" w:type="dxa"/>
            <w:tcBorders>
              <w:top w:val="nil"/>
              <w:bottom w:val="single" w:sz="2" w:space="0" w:color="auto"/>
            </w:tcBorders>
          </w:tcPr>
          <w:p w14:paraId="76988C65" w14:textId="3964FF53" w:rsidR="003E07B7" w:rsidRPr="005057A5" w:rsidRDefault="003E07B7" w:rsidP="003E069F">
            <w:pPr>
              <w:pStyle w:val="Tabletext"/>
            </w:pPr>
            <w:r w:rsidRPr="005057A5">
              <w:t>4</w:t>
            </w:r>
          </w:p>
        </w:tc>
        <w:tc>
          <w:tcPr>
            <w:tcW w:w="1766" w:type="dxa"/>
            <w:tcBorders>
              <w:top w:val="nil"/>
              <w:bottom w:val="single" w:sz="2" w:space="0" w:color="auto"/>
            </w:tcBorders>
          </w:tcPr>
          <w:p w14:paraId="554EF78D" w14:textId="6D707111" w:rsidR="003E07B7" w:rsidRPr="005057A5" w:rsidRDefault="00A86D4E" w:rsidP="003E069F">
            <w:pPr>
              <w:pStyle w:val="Tabletext"/>
            </w:pPr>
            <w:r w:rsidRPr="005057A5">
              <w:t>Item 1</w:t>
            </w:r>
            <w:r w:rsidR="003E07B7" w:rsidRPr="005057A5">
              <w:t>0B (large superannuation balance threshold)</w:t>
            </w:r>
          </w:p>
        </w:tc>
        <w:tc>
          <w:tcPr>
            <w:tcW w:w="2977" w:type="dxa"/>
            <w:tcBorders>
              <w:top w:val="nil"/>
              <w:bottom w:val="single" w:sz="2" w:space="0" w:color="auto"/>
            </w:tcBorders>
          </w:tcPr>
          <w:p w14:paraId="517BB59D" w14:textId="0001D443" w:rsidR="003E07B7" w:rsidRPr="005057A5" w:rsidRDefault="003E07B7" w:rsidP="003E069F">
            <w:pPr>
              <w:pStyle w:val="Tabletext"/>
            </w:pPr>
            <w:r w:rsidRPr="005057A5">
              <w:t xml:space="preserve">the </w:t>
            </w:r>
            <w:r w:rsidR="003E069F" w:rsidRPr="005057A5">
              <w:rPr>
                <w:position w:val="6"/>
                <w:sz w:val="16"/>
              </w:rPr>
              <w:t>*</w:t>
            </w:r>
            <w:r w:rsidRPr="005057A5">
              <w:t xml:space="preserve">index number mentioned in </w:t>
            </w:r>
            <w:r w:rsidR="00A86D4E" w:rsidRPr="005057A5">
              <w:t>sub</w:t>
            </w:r>
            <w:r w:rsidR="00CE7D01" w:rsidRPr="005057A5">
              <w:t>section 9</w:t>
            </w:r>
            <w:r w:rsidRPr="005057A5">
              <w:t>60</w:t>
            </w:r>
            <w:r w:rsidR="005057A5">
              <w:noBreakHyphen/>
            </w:r>
            <w:r w:rsidRPr="005057A5">
              <w:t>280(1) (which is about the CPI)</w:t>
            </w:r>
          </w:p>
        </w:tc>
        <w:tc>
          <w:tcPr>
            <w:tcW w:w="1704" w:type="dxa"/>
            <w:tcBorders>
              <w:top w:val="nil"/>
              <w:bottom w:val="single" w:sz="2" w:space="0" w:color="auto"/>
            </w:tcBorders>
          </w:tcPr>
          <w:p w14:paraId="11F31643" w14:textId="16CC05F2" w:rsidR="003E07B7" w:rsidRPr="005057A5" w:rsidRDefault="003E07B7" w:rsidP="003E069F">
            <w:pPr>
              <w:pStyle w:val="Tabletext"/>
            </w:pPr>
            <w:r w:rsidRPr="005057A5">
              <w:t>$150,000</w:t>
            </w:r>
          </w:p>
        </w:tc>
      </w:tr>
      <w:tr w:rsidR="003E07B7" w:rsidRPr="005057A5" w14:paraId="6BA4D9F4" w14:textId="77777777" w:rsidTr="003E07B7">
        <w:tc>
          <w:tcPr>
            <w:tcW w:w="639" w:type="dxa"/>
            <w:tcBorders>
              <w:top w:val="single" w:sz="2" w:space="0" w:color="auto"/>
              <w:bottom w:val="nil"/>
            </w:tcBorders>
          </w:tcPr>
          <w:p w14:paraId="3B422444" w14:textId="02DD8594" w:rsidR="003E07B7" w:rsidRPr="005057A5" w:rsidRDefault="003E07B7" w:rsidP="003E069F">
            <w:pPr>
              <w:pStyle w:val="Tabletext"/>
            </w:pPr>
            <w:r w:rsidRPr="005057A5">
              <w:t>5</w:t>
            </w:r>
          </w:p>
        </w:tc>
        <w:tc>
          <w:tcPr>
            <w:tcW w:w="1766" w:type="dxa"/>
            <w:tcBorders>
              <w:top w:val="single" w:sz="2" w:space="0" w:color="auto"/>
              <w:bottom w:val="nil"/>
            </w:tcBorders>
          </w:tcPr>
          <w:p w14:paraId="73761DB7" w14:textId="7C5C05B5" w:rsidR="003E07B7" w:rsidRPr="005057A5" w:rsidRDefault="00A86D4E" w:rsidP="003E069F">
            <w:pPr>
              <w:pStyle w:val="Tabletext"/>
            </w:pPr>
            <w:r w:rsidRPr="005057A5">
              <w:t>Item 1</w:t>
            </w:r>
            <w:r w:rsidR="003E07B7" w:rsidRPr="005057A5">
              <w:t>0C (very large superannuation balance threshold)</w:t>
            </w:r>
          </w:p>
        </w:tc>
        <w:tc>
          <w:tcPr>
            <w:tcW w:w="2977" w:type="dxa"/>
            <w:tcBorders>
              <w:top w:val="single" w:sz="2" w:space="0" w:color="auto"/>
              <w:bottom w:val="nil"/>
            </w:tcBorders>
          </w:tcPr>
          <w:p w14:paraId="155EED98" w14:textId="5A61B5BC" w:rsidR="003E07B7" w:rsidRPr="005057A5" w:rsidRDefault="003E07B7" w:rsidP="003E069F">
            <w:pPr>
              <w:pStyle w:val="Tabletext"/>
            </w:pPr>
            <w:r w:rsidRPr="005057A5">
              <w:t xml:space="preserve">the </w:t>
            </w:r>
            <w:r w:rsidR="003E069F" w:rsidRPr="005057A5">
              <w:rPr>
                <w:position w:val="6"/>
                <w:sz w:val="16"/>
              </w:rPr>
              <w:t>*</w:t>
            </w:r>
            <w:r w:rsidRPr="005057A5">
              <w:t xml:space="preserve">index number mentioned in </w:t>
            </w:r>
            <w:r w:rsidR="00A86D4E" w:rsidRPr="005057A5">
              <w:t>sub</w:t>
            </w:r>
            <w:r w:rsidR="00CE7D01" w:rsidRPr="005057A5">
              <w:t>section 9</w:t>
            </w:r>
            <w:r w:rsidRPr="005057A5">
              <w:t>60</w:t>
            </w:r>
            <w:r w:rsidR="005057A5">
              <w:noBreakHyphen/>
            </w:r>
            <w:r w:rsidRPr="005057A5">
              <w:t>280(1) (which is about the CPI)</w:t>
            </w:r>
          </w:p>
        </w:tc>
        <w:tc>
          <w:tcPr>
            <w:tcW w:w="1704" w:type="dxa"/>
            <w:tcBorders>
              <w:top w:val="single" w:sz="2" w:space="0" w:color="auto"/>
              <w:bottom w:val="nil"/>
            </w:tcBorders>
          </w:tcPr>
          <w:p w14:paraId="75CD9A49" w14:textId="14C1A75E" w:rsidR="003E07B7" w:rsidRPr="005057A5" w:rsidRDefault="003E07B7" w:rsidP="003E069F">
            <w:pPr>
              <w:pStyle w:val="Tabletext"/>
            </w:pPr>
            <w:r w:rsidRPr="005057A5">
              <w:t>$500,000</w:t>
            </w:r>
          </w:p>
        </w:tc>
      </w:tr>
    </w:tbl>
    <w:p w14:paraId="09393186" w14:textId="361565CA" w:rsidR="00055479" w:rsidRPr="005057A5" w:rsidRDefault="00A066EE" w:rsidP="003E069F">
      <w:pPr>
        <w:pStyle w:val="ItemHead"/>
      </w:pPr>
      <w:r w:rsidRPr="005057A5">
        <w:t>24</w:t>
      </w:r>
      <w:r w:rsidR="00055479" w:rsidRPr="005057A5">
        <w:t xml:space="preserve">  </w:t>
      </w:r>
      <w:r w:rsidR="00A86D4E" w:rsidRPr="005057A5">
        <w:t>Sub</w:t>
      </w:r>
      <w:r w:rsidR="00CE7D01" w:rsidRPr="005057A5">
        <w:t>section 9</w:t>
      </w:r>
      <w:r w:rsidR="00055479" w:rsidRPr="005057A5">
        <w:t>95</w:t>
      </w:r>
      <w:r w:rsidR="005057A5">
        <w:noBreakHyphen/>
      </w:r>
      <w:r w:rsidR="00055479" w:rsidRPr="005057A5">
        <w:t>1(1)</w:t>
      </w:r>
    </w:p>
    <w:p w14:paraId="722DA078" w14:textId="77777777" w:rsidR="00055479" w:rsidRPr="005057A5" w:rsidRDefault="00055479" w:rsidP="003E069F">
      <w:pPr>
        <w:pStyle w:val="Item"/>
      </w:pPr>
      <w:r w:rsidRPr="005057A5">
        <w:t>Insert:</w:t>
      </w:r>
    </w:p>
    <w:p w14:paraId="3F1DA6D8" w14:textId="7FE1BF51" w:rsidR="00055479" w:rsidRPr="005057A5" w:rsidRDefault="00055479" w:rsidP="003E069F">
      <w:pPr>
        <w:pStyle w:val="Definition"/>
      </w:pPr>
      <w:r w:rsidRPr="005057A5">
        <w:rPr>
          <w:b/>
          <w:i/>
        </w:rPr>
        <w:t xml:space="preserve">assessed </w:t>
      </w:r>
      <w:r w:rsidR="003E069F" w:rsidRPr="005057A5">
        <w:rPr>
          <w:b/>
          <w:i/>
        </w:rPr>
        <w:t>Division 2</w:t>
      </w:r>
      <w:r w:rsidRPr="005057A5">
        <w:rPr>
          <w:b/>
          <w:i/>
        </w:rPr>
        <w:t>96 tax</w:t>
      </w:r>
      <w:r w:rsidRPr="005057A5">
        <w:t xml:space="preserve"> means </w:t>
      </w:r>
      <w:r w:rsidR="003E069F" w:rsidRPr="005057A5">
        <w:rPr>
          <w:position w:val="6"/>
          <w:sz w:val="16"/>
        </w:rPr>
        <w:t>*</w:t>
      </w:r>
      <w:r w:rsidR="003E069F" w:rsidRPr="005057A5">
        <w:t>Division 2</w:t>
      </w:r>
      <w:r w:rsidRPr="005057A5">
        <w:t xml:space="preserve">96 tax, as assessed under </w:t>
      </w:r>
      <w:r w:rsidR="007F6102" w:rsidRPr="005057A5">
        <w:t>Schedule 1</w:t>
      </w:r>
      <w:r w:rsidRPr="005057A5">
        <w:t xml:space="preserve"> to the </w:t>
      </w:r>
      <w:r w:rsidRPr="005057A5">
        <w:rPr>
          <w:i/>
        </w:rPr>
        <w:t>Taxation Administration Act 1953</w:t>
      </w:r>
      <w:r w:rsidRPr="005057A5">
        <w:t>.</w:t>
      </w:r>
    </w:p>
    <w:p w14:paraId="59A531D7" w14:textId="7E01A903" w:rsidR="00BB20AB" w:rsidRPr="005057A5" w:rsidRDefault="00BB20AB" w:rsidP="003E069F">
      <w:pPr>
        <w:pStyle w:val="Definition"/>
      </w:pPr>
      <w:r w:rsidRPr="005057A5">
        <w:rPr>
          <w:b/>
          <w:i/>
        </w:rPr>
        <w:t xml:space="preserve">deferred to a </w:t>
      </w:r>
      <w:r w:rsidR="003E069F" w:rsidRPr="005057A5">
        <w:rPr>
          <w:b/>
          <w:i/>
        </w:rPr>
        <w:t>Division 2</w:t>
      </w:r>
      <w:r w:rsidRPr="005057A5">
        <w:rPr>
          <w:b/>
          <w:i/>
        </w:rPr>
        <w:t>96 debt account</w:t>
      </w:r>
      <w:r w:rsidRPr="005057A5">
        <w:t xml:space="preserve">, for a </w:t>
      </w:r>
      <w:r w:rsidR="003E069F" w:rsidRPr="005057A5">
        <w:rPr>
          <w:position w:val="6"/>
          <w:sz w:val="16"/>
        </w:rPr>
        <w:t>*</w:t>
      </w:r>
      <w:r w:rsidRPr="005057A5">
        <w:t xml:space="preserve">superannuation interest, in relation to </w:t>
      </w:r>
      <w:r w:rsidR="003E069F" w:rsidRPr="005057A5">
        <w:rPr>
          <w:position w:val="6"/>
          <w:sz w:val="16"/>
        </w:rPr>
        <w:t>*</w:t>
      </w:r>
      <w:r w:rsidRPr="005057A5">
        <w:t xml:space="preserve">assessed </w:t>
      </w:r>
      <w:r w:rsidR="003E069F" w:rsidRPr="005057A5">
        <w:t>Division 2</w:t>
      </w:r>
      <w:r w:rsidRPr="005057A5">
        <w:t xml:space="preserve">96 tax, has the meaning given by </w:t>
      </w:r>
      <w:r w:rsidR="003E069F" w:rsidRPr="005057A5">
        <w:t>section 1</w:t>
      </w:r>
      <w:r w:rsidRPr="005057A5">
        <w:t>34</w:t>
      </w:r>
      <w:r w:rsidR="005057A5">
        <w:noBreakHyphen/>
      </w:r>
      <w:r w:rsidRPr="005057A5">
        <w:t xml:space="preserve">10 in </w:t>
      </w:r>
      <w:r w:rsidR="007F6102" w:rsidRPr="005057A5">
        <w:t>Schedule 1</w:t>
      </w:r>
      <w:r w:rsidRPr="005057A5">
        <w:t xml:space="preserve"> to the </w:t>
      </w:r>
      <w:r w:rsidRPr="005057A5">
        <w:rPr>
          <w:i/>
        </w:rPr>
        <w:t>Taxation Administration Act 1953</w:t>
      </w:r>
      <w:r w:rsidRPr="005057A5">
        <w:t>.</w:t>
      </w:r>
    </w:p>
    <w:p w14:paraId="600D0D39" w14:textId="2F3EFA10" w:rsidR="007E68D6" w:rsidRPr="005057A5" w:rsidRDefault="003E069F" w:rsidP="003E069F">
      <w:pPr>
        <w:pStyle w:val="Definition"/>
      </w:pPr>
      <w:r w:rsidRPr="005057A5">
        <w:rPr>
          <w:b/>
          <w:i/>
        </w:rPr>
        <w:t>Division 2</w:t>
      </w:r>
      <w:r w:rsidR="007E68D6" w:rsidRPr="005057A5">
        <w:rPr>
          <w:b/>
          <w:i/>
        </w:rPr>
        <w:t>96 debt account</w:t>
      </w:r>
      <w:r w:rsidR="007E68D6" w:rsidRPr="005057A5">
        <w:t xml:space="preserve"> has the meaning given by </w:t>
      </w:r>
      <w:r w:rsidRPr="005057A5">
        <w:t>section 1</w:t>
      </w:r>
      <w:r w:rsidR="007E68D6" w:rsidRPr="005057A5">
        <w:t>34</w:t>
      </w:r>
      <w:r w:rsidR="005057A5">
        <w:noBreakHyphen/>
      </w:r>
      <w:r w:rsidR="007E68D6" w:rsidRPr="005057A5">
        <w:t xml:space="preserve">60 in </w:t>
      </w:r>
      <w:r w:rsidR="007F6102" w:rsidRPr="005057A5">
        <w:t>Schedule 1</w:t>
      </w:r>
      <w:r w:rsidR="007E68D6" w:rsidRPr="005057A5">
        <w:t xml:space="preserve"> to the </w:t>
      </w:r>
      <w:r w:rsidR="007E68D6" w:rsidRPr="005057A5">
        <w:rPr>
          <w:i/>
        </w:rPr>
        <w:t>Taxation Administration Act 1953</w:t>
      </w:r>
      <w:r w:rsidR="007E68D6" w:rsidRPr="005057A5">
        <w:t>.</w:t>
      </w:r>
    </w:p>
    <w:p w14:paraId="41A34DBE" w14:textId="4CC3CB3B" w:rsidR="00055479" w:rsidRPr="005057A5" w:rsidRDefault="003E069F" w:rsidP="003E069F">
      <w:pPr>
        <w:pStyle w:val="Definition"/>
      </w:pPr>
      <w:r w:rsidRPr="005057A5">
        <w:rPr>
          <w:b/>
          <w:i/>
        </w:rPr>
        <w:lastRenderedPageBreak/>
        <w:t>Division 2</w:t>
      </w:r>
      <w:r w:rsidR="00055479" w:rsidRPr="005057A5">
        <w:rPr>
          <w:b/>
          <w:i/>
        </w:rPr>
        <w:t>96 debt account discharge liability</w:t>
      </w:r>
      <w:r w:rsidR="00055479" w:rsidRPr="005057A5">
        <w:t xml:space="preserve"> has the meaning given by </w:t>
      </w:r>
      <w:r w:rsidRPr="005057A5">
        <w:t>section 1</w:t>
      </w:r>
      <w:r w:rsidR="00055479" w:rsidRPr="005057A5">
        <w:t>34</w:t>
      </w:r>
      <w:r w:rsidR="005057A5">
        <w:noBreakHyphen/>
      </w:r>
      <w:r w:rsidR="00055479" w:rsidRPr="005057A5">
        <w:t xml:space="preserve">120 in </w:t>
      </w:r>
      <w:r w:rsidR="007F6102" w:rsidRPr="005057A5">
        <w:t>Schedule 1</w:t>
      </w:r>
      <w:r w:rsidR="00055479" w:rsidRPr="005057A5">
        <w:t xml:space="preserve"> to the </w:t>
      </w:r>
      <w:r w:rsidR="00055479" w:rsidRPr="005057A5">
        <w:rPr>
          <w:i/>
        </w:rPr>
        <w:t>Taxation Administration Act 1953</w:t>
      </w:r>
      <w:r w:rsidR="00055479" w:rsidRPr="005057A5">
        <w:t>.</w:t>
      </w:r>
    </w:p>
    <w:p w14:paraId="6BD6A31C" w14:textId="74814073" w:rsidR="007E68D6" w:rsidRPr="005057A5" w:rsidRDefault="003E069F" w:rsidP="003E069F">
      <w:pPr>
        <w:pStyle w:val="Definition"/>
      </w:pPr>
      <w:r w:rsidRPr="005057A5">
        <w:rPr>
          <w:b/>
          <w:i/>
        </w:rPr>
        <w:t>Division 2</w:t>
      </w:r>
      <w:r w:rsidR="007E68D6" w:rsidRPr="005057A5">
        <w:rPr>
          <w:b/>
          <w:i/>
        </w:rPr>
        <w:t>96 deferral reversal</w:t>
      </w:r>
      <w:r w:rsidR="007E68D6" w:rsidRPr="005057A5">
        <w:t xml:space="preserve">, for a </w:t>
      </w:r>
      <w:r w:rsidRPr="005057A5">
        <w:rPr>
          <w:position w:val="6"/>
          <w:sz w:val="16"/>
        </w:rPr>
        <w:t>*</w:t>
      </w:r>
      <w:r w:rsidR="007E68D6" w:rsidRPr="005057A5">
        <w:t xml:space="preserve">superannuation interest, has the meaning given by </w:t>
      </w:r>
      <w:r w:rsidRPr="005057A5">
        <w:t>section 1</w:t>
      </w:r>
      <w:r w:rsidR="007E68D6" w:rsidRPr="005057A5">
        <w:t>34</w:t>
      </w:r>
      <w:r w:rsidR="005057A5">
        <w:noBreakHyphen/>
      </w:r>
      <w:r w:rsidR="007E68D6" w:rsidRPr="005057A5">
        <w:t xml:space="preserve">25 in </w:t>
      </w:r>
      <w:r w:rsidR="007F6102" w:rsidRPr="005057A5">
        <w:t>Schedule 1</w:t>
      </w:r>
      <w:r w:rsidR="007E68D6" w:rsidRPr="005057A5">
        <w:t xml:space="preserve"> to the </w:t>
      </w:r>
      <w:r w:rsidR="007E68D6" w:rsidRPr="005057A5">
        <w:rPr>
          <w:i/>
        </w:rPr>
        <w:t>Taxation Administration Act 1953</w:t>
      </w:r>
      <w:r w:rsidR="007E68D6" w:rsidRPr="005057A5">
        <w:t>.</w:t>
      </w:r>
    </w:p>
    <w:p w14:paraId="0A704C29" w14:textId="14F65D2D" w:rsidR="00CA484F" w:rsidRPr="005057A5" w:rsidRDefault="003E069F" w:rsidP="003E069F">
      <w:pPr>
        <w:pStyle w:val="Definition"/>
      </w:pPr>
      <w:r w:rsidRPr="005057A5">
        <w:rPr>
          <w:b/>
          <w:i/>
        </w:rPr>
        <w:t>Division 2</w:t>
      </w:r>
      <w:r w:rsidR="00CA484F" w:rsidRPr="005057A5">
        <w:rPr>
          <w:b/>
          <w:i/>
        </w:rPr>
        <w:t>96 end benefit</w:t>
      </w:r>
      <w:r w:rsidR="00CA484F" w:rsidRPr="005057A5">
        <w:t xml:space="preserve"> has the meaning given by </w:t>
      </w:r>
      <w:r w:rsidRPr="005057A5">
        <w:t>section 1</w:t>
      </w:r>
      <w:r w:rsidR="00CA484F" w:rsidRPr="005057A5">
        <w:t>34</w:t>
      </w:r>
      <w:r w:rsidR="005057A5">
        <w:noBreakHyphen/>
      </w:r>
      <w:r w:rsidR="00CA484F" w:rsidRPr="005057A5">
        <w:t xml:space="preserve">130 in </w:t>
      </w:r>
      <w:r w:rsidR="007F6102" w:rsidRPr="005057A5">
        <w:t>Schedule 1</w:t>
      </w:r>
      <w:r w:rsidR="00CA484F" w:rsidRPr="005057A5">
        <w:t xml:space="preserve"> to the </w:t>
      </w:r>
      <w:r w:rsidR="00CA484F" w:rsidRPr="005057A5">
        <w:rPr>
          <w:i/>
        </w:rPr>
        <w:t>Taxation Administration Act 1953</w:t>
      </w:r>
      <w:r w:rsidR="00CA484F" w:rsidRPr="005057A5">
        <w:t>.</w:t>
      </w:r>
    </w:p>
    <w:p w14:paraId="2457F03F" w14:textId="6258F8AE" w:rsidR="00055479" w:rsidRPr="005057A5" w:rsidRDefault="003E069F" w:rsidP="003E069F">
      <w:pPr>
        <w:pStyle w:val="Definition"/>
      </w:pPr>
      <w:r w:rsidRPr="005057A5">
        <w:rPr>
          <w:b/>
          <w:i/>
        </w:rPr>
        <w:t>Division 2</w:t>
      </w:r>
      <w:r w:rsidR="00055479" w:rsidRPr="005057A5">
        <w:rPr>
          <w:b/>
          <w:i/>
        </w:rPr>
        <w:t>96 excluded interest</w:t>
      </w:r>
      <w:r w:rsidR="00055479" w:rsidRPr="005057A5">
        <w:t xml:space="preserve"> has the meaning given by </w:t>
      </w:r>
      <w:r w:rsidR="00F31FC9" w:rsidRPr="005057A5">
        <w:t xml:space="preserve">subsection </w:t>
      </w:r>
      <w:r w:rsidR="00C263EA" w:rsidRPr="005057A5">
        <w:t>296</w:t>
      </w:r>
      <w:r w:rsidR="005057A5">
        <w:noBreakHyphen/>
      </w:r>
      <w:r w:rsidR="00C263EA" w:rsidRPr="005057A5">
        <w:t>50</w:t>
      </w:r>
      <w:r w:rsidR="00F31FC9" w:rsidRPr="005057A5">
        <w:t>(3)</w:t>
      </w:r>
      <w:r w:rsidR="00055479" w:rsidRPr="005057A5">
        <w:t>.</w:t>
      </w:r>
    </w:p>
    <w:p w14:paraId="1CE75CC3" w14:textId="0A49219A" w:rsidR="00AB4704" w:rsidRPr="005057A5" w:rsidRDefault="003E069F" w:rsidP="003E069F">
      <w:pPr>
        <w:pStyle w:val="Definition"/>
      </w:pPr>
      <w:r w:rsidRPr="005057A5">
        <w:rPr>
          <w:b/>
          <w:bCs/>
          <w:i/>
          <w:iCs/>
        </w:rPr>
        <w:t>Division 2</w:t>
      </w:r>
      <w:r w:rsidR="00AB4704" w:rsidRPr="005057A5">
        <w:rPr>
          <w:b/>
          <w:bCs/>
          <w:i/>
          <w:iCs/>
        </w:rPr>
        <w:t>96 fund earnings</w:t>
      </w:r>
      <w:r w:rsidR="00AB4704" w:rsidRPr="005057A5">
        <w:t xml:space="preserve"> has the meaning given by section </w:t>
      </w:r>
      <w:r w:rsidR="00C263EA" w:rsidRPr="005057A5">
        <w:t>296</w:t>
      </w:r>
      <w:r w:rsidR="005057A5">
        <w:noBreakHyphen/>
      </w:r>
      <w:r w:rsidR="00C263EA" w:rsidRPr="005057A5">
        <w:t>55</w:t>
      </w:r>
      <w:r w:rsidR="00AB4704" w:rsidRPr="005057A5">
        <w:t>.</w:t>
      </w:r>
    </w:p>
    <w:p w14:paraId="5CA86093" w14:textId="05C25A5C" w:rsidR="00055479" w:rsidRPr="005057A5" w:rsidRDefault="003E069F" w:rsidP="003E069F">
      <w:pPr>
        <w:pStyle w:val="Definition"/>
      </w:pPr>
      <w:r w:rsidRPr="005057A5">
        <w:rPr>
          <w:b/>
          <w:i/>
        </w:rPr>
        <w:t>Division 2</w:t>
      </w:r>
      <w:r w:rsidR="00055479" w:rsidRPr="005057A5">
        <w:rPr>
          <w:b/>
          <w:i/>
        </w:rPr>
        <w:t>96 tax</w:t>
      </w:r>
      <w:r w:rsidR="00055479" w:rsidRPr="005057A5">
        <w:t xml:space="preserve"> means tax imposed by the </w:t>
      </w:r>
      <w:r w:rsidR="00055479" w:rsidRPr="005057A5">
        <w:rPr>
          <w:i/>
        </w:rPr>
        <w:t>Superannuation (Better Targeted Superannuation Concessions) Imposition Act 2025</w:t>
      </w:r>
      <w:r w:rsidR="00055479" w:rsidRPr="005057A5">
        <w:t>.</w:t>
      </w:r>
    </w:p>
    <w:p w14:paraId="428DD061" w14:textId="08CB500B" w:rsidR="00055479" w:rsidRPr="005057A5" w:rsidRDefault="003E069F" w:rsidP="003E069F">
      <w:pPr>
        <w:pStyle w:val="Definition"/>
      </w:pPr>
      <w:r w:rsidRPr="005057A5">
        <w:rPr>
          <w:b/>
          <w:i/>
        </w:rPr>
        <w:t>Division 2</w:t>
      </w:r>
      <w:r w:rsidR="00055479" w:rsidRPr="005057A5">
        <w:rPr>
          <w:b/>
          <w:i/>
        </w:rPr>
        <w:t>96 tax law</w:t>
      </w:r>
      <w:r w:rsidR="00055479" w:rsidRPr="005057A5">
        <w:t xml:space="preserve"> means:</w:t>
      </w:r>
    </w:p>
    <w:p w14:paraId="557FDF12" w14:textId="41F81BBC" w:rsidR="00055479" w:rsidRPr="005057A5" w:rsidRDefault="00055479" w:rsidP="003E069F">
      <w:pPr>
        <w:pStyle w:val="paragraph"/>
      </w:pPr>
      <w:r w:rsidRPr="005057A5">
        <w:tab/>
        <w:t>(a)</w:t>
      </w:r>
      <w:r w:rsidRPr="005057A5">
        <w:tab/>
        <w:t xml:space="preserve">the </w:t>
      </w:r>
      <w:r w:rsidRPr="005057A5">
        <w:rPr>
          <w:i/>
        </w:rPr>
        <w:t>Income Tax Assessment Act 1997</w:t>
      </w:r>
      <w:r w:rsidRPr="005057A5">
        <w:t xml:space="preserve">, so far as it relates to the </w:t>
      </w:r>
      <w:r w:rsidR="003E069F" w:rsidRPr="005057A5">
        <w:rPr>
          <w:position w:val="6"/>
          <w:sz w:val="16"/>
        </w:rPr>
        <w:t>*</w:t>
      </w:r>
      <w:r w:rsidR="003E069F" w:rsidRPr="005057A5">
        <w:t>Division 2</w:t>
      </w:r>
      <w:r w:rsidRPr="005057A5">
        <w:t>96 tax; and</w:t>
      </w:r>
    </w:p>
    <w:p w14:paraId="259D9A78" w14:textId="2A210DD7" w:rsidR="00055479" w:rsidRPr="005057A5" w:rsidRDefault="00055479" w:rsidP="003E069F">
      <w:pPr>
        <w:pStyle w:val="paragraph"/>
      </w:pPr>
      <w:r w:rsidRPr="005057A5">
        <w:tab/>
        <w:t>(b)</w:t>
      </w:r>
      <w:r w:rsidRPr="005057A5">
        <w:tab/>
        <w:t xml:space="preserve">any Act that imposes </w:t>
      </w:r>
      <w:r w:rsidR="003E069F" w:rsidRPr="005057A5">
        <w:t>Division 2</w:t>
      </w:r>
      <w:r w:rsidRPr="005057A5">
        <w:t>96 tax; and</w:t>
      </w:r>
    </w:p>
    <w:p w14:paraId="2A3BBAC6" w14:textId="41E8EE23" w:rsidR="00055479" w:rsidRPr="005057A5" w:rsidRDefault="00055479" w:rsidP="003E069F">
      <w:pPr>
        <w:pStyle w:val="paragraph"/>
      </w:pPr>
      <w:r w:rsidRPr="005057A5">
        <w:tab/>
        <w:t>(c)</w:t>
      </w:r>
      <w:r w:rsidRPr="005057A5">
        <w:tab/>
        <w:t xml:space="preserve">the </w:t>
      </w:r>
      <w:r w:rsidRPr="005057A5">
        <w:rPr>
          <w:i/>
        </w:rPr>
        <w:t>Taxation Administration Act 1953</w:t>
      </w:r>
      <w:r w:rsidRPr="005057A5">
        <w:t xml:space="preserve">, so far as it relates to any Act covered by </w:t>
      </w:r>
      <w:r w:rsidR="003E069F" w:rsidRPr="005057A5">
        <w:t>paragraphs (</w:t>
      </w:r>
      <w:r w:rsidRPr="005057A5">
        <w:t>a) and (b) (or to so much of that Act as is covered); and</w:t>
      </w:r>
    </w:p>
    <w:p w14:paraId="5078F4DA" w14:textId="6A64C92D" w:rsidR="00055479" w:rsidRPr="005057A5" w:rsidRDefault="00055479" w:rsidP="003E069F">
      <w:pPr>
        <w:pStyle w:val="paragraph"/>
      </w:pPr>
      <w:r w:rsidRPr="005057A5">
        <w:tab/>
        <w:t>(d)</w:t>
      </w:r>
      <w:r w:rsidRPr="005057A5">
        <w:tab/>
        <w:t xml:space="preserve">any other Act, so far as it relates to any Act covered by </w:t>
      </w:r>
      <w:r w:rsidR="003E069F" w:rsidRPr="005057A5">
        <w:t>paragraphs (</w:t>
      </w:r>
      <w:r w:rsidRPr="005057A5">
        <w:t>a) to (c) (or to so much of that Act as is covered); and</w:t>
      </w:r>
    </w:p>
    <w:p w14:paraId="4B562E81" w14:textId="47AFADE7" w:rsidR="00055479" w:rsidRPr="005057A5" w:rsidRDefault="00055479" w:rsidP="003E069F">
      <w:pPr>
        <w:pStyle w:val="paragraph"/>
      </w:pPr>
      <w:r w:rsidRPr="005057A5">
        <w:tab/>
        <w:t>(e)</w:t>
      </w:r>
      <w:r w:rsidRPr="005057A5">
        <w:tab/>
        <w:t xml:space="preserve">regulations and other legislative instruments under an Act, so far as they relate to any Act covered by </w:t>
      </w:r>
      <w:r w:rsidR="003E069F" w:rsidRPr="005057A5">
        <w:t>paragraphs (</w:t>
      </w:r>
      <w:r w:rsidRPr="005057A5">
        <w:t>a) to (d) (or to so much of that Act as is covered).</w:t>
      </w:r>
    </w:p>
    <w:p w14:paraId="5C797E68" w14:textId="329AC41F" w:rsidR="0097419A" w:rsidRPr="005057A5" w:rsidRDefault="00055479" w:rsidP="003E069F">
      <w:pPr>
        <w:pStyle w:val="Definition"/>
      </w:pPr>
      <w:r w:rsidRPr="005057A5">
        <w:rPr>
          <w:b/>
          <w:i/>
        </w:rPr>
        <w:t>large superannuation balance threshold</w:t>
      </w:r>
      <w:r w:rsidRPr="005057A5">
        <w:t xml:space="preserve"> </w:t>
      </w:r>
      <w:r w:rsidR="004833A5" w:rsidRPr="005057A5">
        <w:t xml:space="preserve">has the meaning given by section </w:t>
      </w:r>
      <w:r w:rsidR="00C263EA" w:rsidRPr="005057A5">
        <w:t>296</w:t>
      </w:r>
      <w:r w:rsidR="005057A5">
        <w:noBreakHyphen/>
      </w:r>
      <w:r w:rsidR="00C263EA" w:rsidRPr="005057A5">
        <w:t>30</w:t>
      </w:r>
      <w:r w:rsidRPr="005057A5">
        <w:t>.</w:t>
      </w:r>
    </w:p>
    <w:p w14:paraId="7E77F175" w14:textId="43D6DA1C" w:rsidR="000B7F9D" w:rsidRPr="005057A5" w:rsidRDefault="000B7F9D" w:rsidP="003E069F">
      <w:pPr>
        <w:pStyle w:val="Definition"/>
      </w:pPr>
      <w:r w:rsidRPr="005057A5">
        <w:rPr>
          <w:b/>
          <w:bCs/>
          <w:i/>
          <w:iCs/>
        </w:rPr>
        <w:t xml:space="preserve">relevant </w:t>
      </w:r>
      <w:r w:rsidR="00AE5571" w:rsidRPr="005057A5">
        <w:rPr>
          <w:b/>
          <w:bCs/>
          <w:i/>
          <w:iCs/>
        </w:rPr>
        <w:t xml:space="preserve">superannuation </w:t>
      </w:r>
      <w:r w:rsidRPr="005057A5">
        <w:rPr>
          <w:b/>
          <w:bCs/>
          <w:i/>
          <w:iCs/>
        </w:rPr>
        <w:t>earnings</w:t>
      </w:r>
      <w:r w:rsidRPr="005057A5">
        <w:t xml:space="preserve"> has the meaning given by sections </w:t>
      </w:r>
      <w:r w:rsidR="00C263EA" w:rsidRPr="005057A5">
        <w:t>296</w:t>
      </w:r>
      <w:r w:rsidR="005057A5">
        <w:noBreakHyphen/>
      </w:r>
      <w:r w:rsidR="00C263EA" w:rsidRPr="005057A5">
        <w:t>60</w:t>
      </w:r>
      <w:r w:rsidRPr="005057A5">
        <w:t xml:space="preserve"> and </w:t>
      </w:r>
      <w:r w:rsidR="00C263EA" w:rsidRPr="005057A5">
        <w:t>296</w:t>
      </w:r>
      <w:r w:rsidR="005057A5">
        <w:noBreakHyphen/>
      </w:r>
      <w:r w:rsidR="00C263EA" w:rsidRPr="005057A5">
        <w:t>65</w:t>
      </w:r>
      <w:r w:rsidRPr="005057A5">
        <w:t>.</w:t>
      </w:r>
    </w:p>
    <w:p w14:paraId="4E18EF94" w14:textId="247A30FA" w:rsidR="00055479" w:rsidRPr="005057A5" w:rsidRDefault="00055479" w:rsidP="003E069F">
      <w:pPr>
        <w:pStyle w:val="Definition"/>
      </w:pPr>
      <w:r w:rsidRPr="005057A5">
        <w:rPr>
          <w:b/>
          <w:i/>
        </w:rPr>
        <w:lastRenderedPageBreak/>
        <w:t>taxable superannuation earnings</w:t>
      </w:r>
      <w:r w:rsidRPr="005057A5">
        <w:t xml:space="preserve"> has the meaning given by section </w:t>
      </w:r>
      <w:r w:rsidR="00C263EA" w:rsidRPr="005057A5">
        <w:t>296</w:t>
      </w:r>
      <w:r w:rsidR="005057A5">
        <w:noBreakHyphen/>
      </w:r>
      <w:r w:rsidR="00C263EA" w:rsidRPr="005057A5">
        <w:t>40</w:t>
      </w:r>
      <w:r w:rsidRPr="005057A5">
        <w:t>.</w:t>
      </w:r>
    </w:p>
    <w:p w14:paraId="3E581302" w14:textId="7EB5A143" w:rsidR="00EB6470" w:rsidRPr="005057A5" w:rsidRDefault="00EB6470" w:rsidP="003E069F">
      <w:pPr>
        <w:pStyle w:val="Definition"/>
      </w:pPr>
      <w:r w:rsidRPr="005057A5">
        <w:rPr>
          <w:b/>
          <w:bCs/>
          <w:i/>
          <w:iCs/>
        </w:rPr>
        <w:t>total superannuation earnings</w:t>
      </w:r>
      <w:r w:rsidRPr="005057A5">
        <w:t xml:space="preserve"> has the meaning given by section </w:t>
      </w:r>
      <w:r w:rsidR="00C263EA" w:rsidRPr="005057A5">
        <w:t>296</w:t>
      </w:r>
      <w:r w:rsidR="005057A5">
        <w:noBreakHyphen/>
      </w:r>
      <w:r w:rsidR="00C263EA" w:rsidRPr="005057A5">
        <w:t>50</w:t>
      </w:r>
      <w:r w:rsidRPr="005057A5">
        <w:t>.</w:t>
      </w:r>
    </w:p>
    <w:p w14:paraId="4CFF31F0" w14:textId="18F87B42" w:rsidR="00A829E8" w:rsidRPr="005057A5" w:rsidRDefault="00A829E8" w:rsidP="003E069F">
      <w:pPr>
        <w:pStyle w:val="Definition"/>
      </w:pPr>
      <w:r w:rsidRPr="005057A5">
        <w:rPr>
          <w:b/>
          <w:bCs/>
          <w:i/>
          <w:iCs/>
        </w:rPr>
        <w:t>very large superannuation balance earnings component</w:t>
      </w:r>
      <w:r w:rsidRPr="005057A5">
        <w:t xml:space="preserve"> has the meaning given </w:t>
      </w:r>
      <w:r w:rsidR="00085613" w:rsidRPr="005057A5">
        <w:t xml:space="preserve">by </w:t>
      </w:r>
      <w:r w:rsidRPr="005057A5">
        <w:t xml:space="preserve">section </w:t>
      </w:r>
      <w:r w:rsidR="00C263EA" w:rsidRPr="005057A5">
        <w:t>296</w:t>
      </w:r>
      <w:r w:rsidR="005057A5">
        <w:noBreakHyphen/>
      </w:r>
      <w:r w:rsidR="00C263EA" w:rsidRPr="005057A5">
        <w:t>45</w:t>
      </w:r>
      <w:r w:rsidRPr="005057A5">
        <w:t>.</w:t>
      </w:r>
    </w:p>
    <w:p w14:paraId="42D1DE92" w14:textId="0F9D4675" w:rsidR="00DE1882" w:rsidRPr="005057A5" w:rsidRDefault="00DE1882" w:rsidP="003E069F">
      <w:pPr>
        <w:pStyle w:val="Definition"/>
      </w:pPr>
      <w:r w:rsidRPr="005057A5">
        <w:rPr>
          <w:b/>
          <w:bCs/>
          <w:i/>
          <w:iCs/>
        </w:rPr>
        <w:t>very large superannuation balance threshold</w:t>
      </w:r>
      <w:r w:rsidRPr="005057A5">
        <w:t xml:space="preserve"> has the meaning given by section </w:t>
      </w:r>
      <w:r w:rsidR="00C263EA" w:rsidRPr="005057A5">
        <w:t>296</w:t>
      </w:r>
      <w:r w:rsidR="005057A5">
        <w:noBreakHyphen/>
      </w:r>
      <w:r w:rsidR="00C263EA" w:rsidRPr="005057A5">
        <w:t>35</w:t>
      </w:r>
      <w:r w:rsidRPr="005057A5">
        <w:t>.</w:t>
      </w:r>
    </w:p>
    <w:p w14:paraId="1F2C2567" w14:textId="77777777" w:rsidR="00055479" w:rsidRPr="005057A5" w:rsidRDefault="00055479" w:rsidP="003E069F">
      <w:pPr>
        <w:pStyle w:val="ActHead9"/>
      </w:pPr>
      <w:bookmarkStart w:id="101" w:name="_Toc216692586"/>
      <w:r w:rsidRPr="005057A5">
        <w:t>Income Tax (Transitional Provisions) Act 1997</w:t>
      </w:r>
      <w:bookmarkEnd w:id="101"/>
    </w:p>
    <w:p w14:paraId="7BA3A187" w14:textId="5674D0AD" w:rsidR="00055479" w:rsidRPr="005057A5" w:rsidRDefault="00A066EE" w:rsidP="003E069F">
      <w:pPr>
        <w:pStyle w:val="ItemHead"/>
      </w:pPr>
      <w:r w:rsidRPr="005057A5">
        <w:t>25</w:t>
      </w:r>
      <w:r w:rsidR="00055479" w:rsidRPr="005057A5">
        <w:t xml:space="preserve">  After </w:t>
      </w:r>
      <w:r w:rsidR="003E069F" w:rsidRPr="005057A5">
        <w:t>Division 2</w:t>
      </w:r>
      <w:r w:rsidR="00055479" w:rsidRPr="005057A5">
        <w:t>95</w:t>
      </w:r>
    </w:p>
    <w:p w14:paraId="4F78B253" w14:textId="77777777" w:rsidR="00055479" w:rsidRPr="005057A5" w:rsidRDefault="00055479" w:rsidP="003E069F">
      <w:pPr>
        <w:pStyle w:val="Item"/>
      </w:pPr>
      <w:r w:rsidRPr="005057A5">
        <w:t>Insert:</w:t>
      </w:r>
    </w:p>
    <w:p w14:paraId="645E04C6" w14:textId="07EB7AFE" w:rsidR="00055479" w:rsidRPr="005057A5" w:rsidRDefault="003E069F" w:rsidP="003E069F">
      <w:pPr>
        <w:pStyle w:val="ActHead3"/>
      </w:pPr>
      <w:bookmarkStart w:id="102" w:name="_Toc216692587"/>
      <w:r w:rsidRPr="005057A5">
        <w:rPr>
          <w:rStyle w:val="CharDivNo"/>
        </w:rPr>
        <w:t>Division 2</w:t>
      </w:r>
      <w:r w:rsidR="00055479" w:rsidRPr="005057A5">
        <w:rPr>
          <w:rStyle w:val="CharDivNo"/>
        </w:rPr>
        <w:t>96</w:t>
      </w:r>
      <w:r w:rsidR="00055479" w:rsidRPr="005057A5">
        <w:t>—</w:t>
      </w:r>
      <w:r w:rsidR="00055479" w:rsidRPr="005057A5">
        <w:rPr>
          <w:rStyle w:val="CharDivText"/>
        </w:rPr>
        <w:t>Better targeted superannuation concessions</w:t>
      </w:r>
      <w:bookmarkEnd w:id="102"/>
    </w:p>
    <w:p w14:paraId="05EA0BFB" w14:textId="77777777" w:rsidR="00055479" w:rsidRPr="005057A5" w:rsidRDefault="00055479" w:rsidP="003E069F">
      <w:pPr>
        <w:pStyle w:val="TofSectsHeading"/>
      </w:pPr>
      <w:r w:rsidRPr="005057A5">
        <w:t>Table of Subdivisions</w:t>
      </w:r>
    </w:p>
    <w:p w14:paraId="1217564C" w14:textId="128864AC" w:rsidR="00085613" w:rsidRPr="005057A5" w:rsidRDefault="00085613" w:rsidP="003E069F">
      <w:pPr>
        <w:pStyle w:val="TofSectsSubdiv"/>
      </w:pPr>
      <w:r w:rsidRPr="005057A5">
        <w:t>296</w:t>
      </w:r>
      <w:r w:rsidR="005057A5">
        <w:noBreakHyphen/>
      </w:r>
      <w:r w:rsidRPr="005057A5">
        <w:t>A</w:t>
      </w:r>
      <w:r w:rsidRPr="005057A5">
        <w:tab/>
        <w:t xml:space="preserve">Application of </w:t>
      </w:r>
      <w:r w:rsidR="003E069F" w:rsidRPr="005057A5">
        <w:t>Division 2</w:t>
      </w:r>
      <w:r w:rsidRPr="005057A5">
        <w:t>96 tax rules</w:t>
      </w:r>
    </w:p>
    <w:p w14:paraId="24565802" w14:textId="08B8CBCB" w:rsidR="00085613" w:rsidRPr="005057A5" w:rsidRDefault="00085613" w:rsidP="003E069F">
      <w:pPr>
        <w:pStyle w:val="TofSectsSubdiv"/>
      </w:pPr>
      <w:r w:rsidRPr="005057A5">
        <w:t>296</w:t>
      </w:r>
      <w:r w:rsidR="005057A5">
        <w:noBreakHyphen/>
      </w:r>
      <w:r w:rsidRPr="005057A5">
        <w:t>B</w:t>
      </w:r>
      <w:r w:rsidRPr="005057A5">
        <w:tab/>
        <w:t>CGT adjustments</w:t>
      </w:r>
    </w:p>
    <w:p w14:paraId="17C19CFC" w14:textId="1CE85B87" w:rsidR="00055479" w:rsidRPr="005057A5" w:rsidRDefault="003E069F" w:rsidP="003E069F">
      <w:pPr>
        <w:pStyle w:val="ActHead4"/>
      </w:pPr>
      <w:bookmarkStart w:id="103" w:name="_Toc216692588"/>
      <w:r w:rsidRPr="005057A5">
        <w:rPr>
          <w:rStyle w:val="CharSubdNo"/>
        </w:rPr>
        <w:t>Subdivision 2</w:t>
      </w:r>
      <w:bookmarkStart w:id="104" w:name="_Hlk150340253"/>
      <w:bookmarkStart w:id="105" w:name="_Hlk199343282"/>
      <w:bookmarkStart w:id="106" w:name="_Hlk145318339"/>
      <w:r w:rsidR="00055479" w:rsidRPr="005057A5">
        <w:rPr>
          <w:rStyle w:val="CharSubdNo"/>
        </w:rPr>
        <w:t>96</w:t>
      </w:r>
      <w:r w:rsidR="005057A5">
        <w:rPr>
          <w:rStyle w:val="CharSubdNo"/>
        </w:rPr>
        <w:noBreakHyphen/>
      </w:r>
      <w:r w:rsidR="00055479" w:rsidRPr="005057A5">
        <w:rPr>
          <w:rStyle w:val="CharSubdNo"/>
        </w:rPr>
        <w:t>A</w:t>
      </w:r>
      <w:r w:rsidR="00055479" w:rsidRPr="005057A5">
        <w:t>—</w:t>
      </w:r>
      <w:r w:rsidR="00055479" w:rsidRPr="005057A5">
        <w:rPr>
          <w:rStyle w:val="CharSubdText"/>
        </w:rPr>
        <w:t xml:space="preserve">Application of </w:t>
      </w:r>
      <w:r w:rsidRPr="005057A5">
        <w:rPr>
          <w:rStyle w:val="CharSubdText"/>
        </w:rPr>
        <w:t>Division 2</w:t>
      </w:r>
      <w:r w:rsidR="00055479" w:rsidRPr="005057A5">
        <w:rPr>
          <w:rStyle w:val="CharSubdText"/>
        </w:rPr>
        <w:t>96 tax rules</w:t>
      </w:r>
      <w:bookmarkEnd w:id="103"/>
    </w:p>
    <w:bookmarkEnd w:id="104"/>
    <w:bookmarkEnd w:id="105"/>
    <w:bookmarkEnd w:id="106"/>
    <w:p w14:paraId="79B025B8" w14:textId="77777777" w:rsidR="00055479" w:rsidRPr="005057A5" w:rsidRDefault="00055479" w:rsidP="003E069F">
      <w:pPr>
        <w:pStyle w:val="TofSectsHeading"/>
      </w:pPr>
      <w:r w:rsidRPr="005057A5">
        <w:t>Table of sections</w:t>
      </w:r>
    </w:p>
    <w:p w14:paraId="448F8C25" w14:textId="6985F88A" w:rsidR="00933A75" w:rsidRPr="005057A5" w:rsidRDefault="00933A75" w:rsidP="003E069F">
      <w:pPr>
        <w:pStyle w:val="TofSectsSection"/>
      </w:pPr>
      <w:bookmarkStart w:id="107" w:name="_Hlk145318342"/>
      <w:r w:rsidRPr="005057A5">
        <w:t>296</w:t>
      </w:r>
      <w:r w:rsidR="005057A5">
        <w:noBreakHyphen/>
      </w:r>
      <w:r w:rsidRPr="005057A5">
        <w:t>1</w:t>
      </w:r>
      <w:r w:rsidRPr="005057A5">
        <w:tab/>
        <w:t xml:space="preserve">Application of </w:t>
      </w:r>
      <w:r w:rsidR="003E069F" w:rsidRPr="005057A5">
        <w:t>Division 2</w:t>
      </w:r>
      <w:r w:rsidRPr="005057A5">
        <w:t xml:space="preserve">96 of the </w:t>
      </w:r>
      <w:r w:rsidRPr="005057A5">
        <w:rPr>
          <w:rStyle w:val="CharItalic"/>
        </w:rPr>
        <w:t>Income Tax Assessment Act 1997</w:t>
      </w:r>
    </w:p>
    <w:p w14:paraId="6EADA1D5" w14:textId="3D7AC50E" w:rsidR="00055479" w:rsidRPr="005057A5" w:rsidRDefault="00055479" w:rsidP="003E069F">
      <w:pPr>
        <w:pStyle w:val="ActHead5"/>
      </w:pPr>
      <w:bookmarkStart w:id="108" w:name="_Toc216692589"/>
      <w:r w:rsidRPr="005057A5">
        <w:rPr>
          <w:rStyle w:val="CharSectno"/>
        </w:rPr>
        <w:t>296</w:t>
      </w:r>
      <w:r w:rsidR="005057A5">
        <w:rPr>
          <w:rStyle w:val="CharSectno"/>
        </w:rPr>
        <w:noBreakHyphen/>
      </w:r>
      <w:r w:rsidRPr="005057A5">
        <w:rPr>
          <w:rStyle w:val="CharSectno"/>
        </w:rPr>
        <w:t>1</w:t>
      </w:r>
      <w:r w:rsidRPr="005057A5">
        <w:t xml:space="preserve">  Application of </w:t>
      </w:r>
      <w:r w:rsidR="003E069F" w:rsidRPr="005057A5">
        <w:t>Division 2</w:t>
      </w:r>
      <w:r w:rsidRPr="005057A5">
        <w:t xml:space="preserve">96 of the </w:t>
      </w:r>
      <w:r w:rsidRPr="005057A5">
        <w:rPr>
          <w:i/>
        </w:rPr>
        <w:t>Income Tax Assessment Act 1997</w:t>
      </w:r>
      <w:bookmarkEnd w:id="108"/>
    </w:p>
    <w:bookmarkEnd w:id="107"/>
    <w:p w14:paraId="16264D89" w14:textId="1FA4A1D1" w:rsidR="00055479" w:rsidRPr="005057A5" w:rsidRDefault="00055479" w:rsidP="003E069F">
      <w:pPr>
        <w:pStyle w:val="subsection"/>
        <w:rPr>
          <w:lang w:eastAsia="en-US"/>
        </w:rPr>
      </w:pPr>
      <w:r w:rsidRPr="005057A5">
        <w:tab/>
      </w:r>
      <w:r w:rsidR="0059616E" w:rsidRPr="005057A5">
        <w:t>(1)</w:t>
      </w:r>
      <w:r w:rsidRPr="005057A5">
        <w:tab/>
        <w:t>Section </w:t>
      </w:r>
      <w:r w:rsidR="00C263EA" w:rsidRPr="005057A5">
        <w:t>296</w:t>
      </w:r>
      <w:r w:rsidR="005057A5">
        <w:noBreakHyphen/>
      </w:r>
      <w:r w:rsidR="00C263EA" w:rsidRPr="005057A5">
        <w:t>15</w:t>
      </w:r>
      <w:r w:rsidRPr="005057A5">
        <w:t xml:space="preserve"> of the </w:t>
      </w:r>
      <w:r w:rsidRPr="005057A5">
        <w:rPr>
          <w:i/>
        </w:rPr>
        <w:t>Income Tax Assessment Act 1997</w:t>
      </w:r>
      <w:r w:rsidRPr="005057A5">
        <w:t xml:space="preserve"> applies</w:t>
      </w:r>
      <w:r w:rsidRPr="005057A5">
        <w:rPr>
          <w:lang w:eastAsia="en-US"/>
        </w:rPr>
        <w:t xml:space="preserve"> to the 202</w:t>
      </w:r>
      <w:r w:rsidR="00D068FE" w:rsidRPr="005057A5">
        <w:rPr>
          <w:lang w:eastAsia="en-US"/>
        </w:rPr>
        <w:t>6</w:t>
      </w:r>
      <w:r w:rsidR="005057A5">
        <w:rPr>
          <w:lang w:eastAsia="en-US"/>
        </w:rPr>
        <w:noBreakHyphen/>
      </w:r>
      <w:r w:rsidRPr="005057A5">
        <w:rPr>
          <w:lang w:eastAsia="en-US"/>
        </w:rPr>
        <w:t>2</w:t>
      </w:r>
      <w:r w:rsidR="00D068FE" w:rsidRPr="005057A5">
        <w:rPr>
          <w:lang w:eastAsia="en-US"/>
        </w:rPr>
        <w:t>7</w:t>
      </w:r>
      <w:r w:rsidRPr="005057A5">
        <w:rPr>
          <w:lang w:eastAsia="en-US"/>
        </w:rPr>
        <w:t xml:space="preserve"> income year and later income years.</w:t>
      </w:r>
    </w:p>
    <w:p w14:paraId="255DC036" w14:textId="341AC8BD" w:rsidR="0059616E" w:rsidRPr="005057A5" w:rsidRDefault="0059616E" w:rsidP="003E069F">
      <w:pPr>
        <w:pStyle w:val="subsection"/>
      </w:pPr>
      <w:r w:rsidRPr="005057A5">
        <w:tab/>
        <w:t>(2)</w:t>
      </w:r>
      <w:r w:rsidRPr="005057A5">
        <w:tab/>
        <w:t xml:space="preserve">However, </w:t>
      </w:r>
      <w:r w:rsidR="003E069F" w:rsidRPr="005057A5">
        <w:t>Subdivision 2</w:t>
      </w:r>
      <w:r w:rsidRPr="005057A5">
        <w:t>96</w:t>
      </w:r>
      <w:r w:rsidR="005057A5">
        <w:noBreakHyphen/>
      </w:r>
      <w:r w:rsidRPr="005057A5">
        <w:t xml:space="preserve">B of the </w:t>
      </w:r>
      <w:r w:rsidRPr="005057A5">
        <w:rPr>
          <w:i/>
          <w:iCs/>
        </w:rPr>
        <w:t>Income Tax Assessment Act 1997</w:t>
      </w:r>
      <w:r w:rsidRPr="005057A5">
        <w:t xml:space="preserve"> applies in relation to the 2026</w:t>
      </w:r>
      <w:r w:rsidR="005057A5">
        <w:noBreakHyphen/>
      </w:r>
      <w:r w:rsidRPr="005057A5">
        <w:t>27 income year as i</w:t>
      </w:r>
      <w:r w:rsidR="007417D9" w:rsidRPr="005057A5">
        <w:t>f</w:t>
      </w:r>
      <w:r w:rsidRPr="005057A5">
        <w:t>:</w:t>
      </w:r>
    </w:p>
    <w:p w14:paraId="01749731" w14:textId="09E081F5" w:rsidR="0059616E" w:rsidRPr="005057A5" w:rsidRDefault="0059616E" w:rsidP="003E069F">
      <w:pPr>
        <w:pStyle w:val="paragraph"/>
      </w:pPr>
      <w:r w:rsidRPr="005057A5">
        <w:tab/>
        <w:t>(a)</w:t>
      </w:r>
      <w:r w:rsidRPr="005057A5">
        <w:tab/>
      </w:r>
      <w:r w:rsidR="00BF3690" w:rsidRPr="005057A5">
        <w:t xml:space="preserve">the reference in </w:t>
      </w:r>
      <w:r w:rsidRPr="005057A5">
        <w:t xml:space="preserve">paragraph </w:t>
      </w:r>
      <w:r w:rsidR="00C263EA" w:rsidRPr="005057A5">
        <w:t>296</w:t>
      </w:r>
      <w:r w:rsidR="005057A5">
        <w:noBreakHyphen/>
      </w:r>
      <w:r w:rsidR="00C263EA" w:rsidRPr="005057A5">
        <w:t>40</w:t>
      </w:r>
      <w:r w:rsidRPr="005057A5">
        <w:t>(1)(a)</w:t>
      </w:r>
      <w:r w:rsidR="00BF3690" w:rsidRPr="005057A5">
        <w:t xml:space="preserve"> to just before the start of the year were omitted;</w:t>
      </w:r>
      <w:r w:rsidR="001F4145" w:rsidRPr="005057A5">
        <w:t xml:space="preserve"> and</w:t>
      </w:r>
    </w:p>
    <w:p w14:paraId="016F8508" w14:textId="04E63BDF" w:rsidR="0059616E" w:rsidRPr="005057A5" w:rsidRDefault="0059616E" w:rsidP="003E069F">
      <w:pPr>
        <w:pStyle w:val="paragraph"/>
      </w:pPr>
      <w:r w:rsidRPr="005057A5">
        <w:lastRenderedPageBreak/>
        <w:tab/>
        <w:t>(b)</w:t>
      </w:r>
      <w:r w:rsidRPr="005057A5">
        <w:tab/>
      </w:r>
      <w:r w:rsidR="00BF3690" w:rsidRPr="005057A5">
        <w:t xml:space="preserve">the references to your total superannuation balance reference amount in the formula in </w:t>
      </w:r>
      <w:r w:rsidRPr="005057A5">
        <w:t xml:space="preserve">subsection </w:t>
      </w:r>
      <w:r w:rsidR="00C263EA" w:rsidRPr="005057A5">
        <w:t>296</w:t>
      </w:r>
      <w:r w:rsidR="005057A5">
        <w:noBreakHyphen/>
      </w:r>
      <w:r w:rsidR="00C263EA" w:rsidRPr="005057A5">
        <w:t>40</w:t>
      </w:r>
      <w:r w:rsidRPr="005057A5">
        <w:t>(2)</w:t>
      </w:r>
      <w:r w:rsidR="00BF3690" w:rsidRPr="005057A5">
        <w:t xml:space="preserve"> were references to your total superannuation balance at the end of the year</w:t>
      </w:r>
      <w:r w:rsidRPr="005057A5">
        <w:t>;</w:t>
      </w:r>
      <w:r w:rsidR="001F4145" w:rsidRPr="005057A5">
        <w:t xml:space="preserve"> and</w:t>
      </w:r>
    </w:p>
    <w:p w14:paraId="3DC778BB" w14:textId="0F937F67" w:rsidR="0059616E" w:rsidRPr="005057A5" w:rsidRDefault="0059616E" w:rsidP="003E069F">
      <w:pPr>
        <w:pStyle w:val="paragraph"/>
      </w:pPr>
      <w:r w:rsidRPr="005057A5">
        <w:tab/>
        <w:t>(c)</w:t>
      </w:r>
      <w:r w:rsidRPr="005057A5">
        <w:tab/>
      </w:r>
      <w:r w:rsidR="00BF3690" w:rsidRPr="005057A5">
        <w:t xml:space="preserve">the reference in </w:t>
      </w:r>
      <w:r w:rsidRPr="005057A5">
        <w:t xml:space="preserve">subsection </w:t>
      </w:r>
      <w:r w:rsidR="00C263EA" w:rsidRPr="005057A5">
        <w:t>296</w:t>
      </w:r>
      <w:r w:rsidR="005057A5">
        <w:noBreakHyphen/>
      </w:r>
      <w:r w:rsidR="00C263EA" w:rsidRPr="005057A5">
        <w:t>45</w:t>
      </w:r>
      <w:r w:rsidRPr="005057A5">
        <w:t>(1)</w:t>
      </w:r>
      <w:r w:rsidR="00BF3690" w:rsidRPr="005057A5">
        <w:t xml:space="preserve"> to just before the start of the year were omitted</w:t>
      </w:r>
      <w:r w:rsidRPr="005057A5">
        <w:t>;</w:t>
      </w:r>
      <w:r w:rsidR="001F4145" w:rsidRPr="005057A5">
        <w:t xml:space="preserve"> and</w:t>
      </w:r>
    </w:p>
    <w:p w14:paraId="4852408E" w14:textId="288B5E66" w:rsidR="0059616E" w:rsidRPr="005057A5" w:rsidRDefault="0059616E" w:rsidP="003E069F">
      <w:pPr>
        <w:pStyle w:val="paragraph"/>
      </w:pPr>
      <w:r w:rsidRPr="005057A5">
        <w:tab/>
        <w:t>(d)</w:t>
      </w:r>
      <w:r w:rsidRPr="005057A5">
        <w:tab/>
      </w:r>
      <w:r w:rsidR="00BF3690" w:rsidRPr="005057A5">
        <w:t xml:space="preserve">the references to your total superannuation balance reference amount in the formula in subsection </w:t>
      </w:r>
      <w:r w:rsidR="00C263EA" w:rsidRPr="005057A5">
        <w:t>296</w:t>
      </w:r>
      <w:r w:rsidR="005057A5">
        <w:noBreakHyphen/>
      </w:r>
      <w:r w:rsidR="00C263EA" w:rsidRPr="005057A5">
        <w:t>45</w:t>
      </w:r>
      <w:r w:rsidR="00BF3690" w:rsidRPr="005057A5">
        <w:t>(2) were references to your total superannuation balance at the end of the year.</w:t>
      </w:r>
    </w:p>
    <w:p w14:paraId="7EFC5828" w14:textId="1CC4D311" w:rsidR="0017421A" w:rsidRPr="005057A5" w:rsidRDefault="007417D9" w:rsidP="003E069F">
      <w:pPr>
        <w:pStyle w:val="notetext"/>
      </w:pPr>
      <w:r w:rsidRPr="005057A5">
        <w:t>Note:</w:t>
      </w:r>
      <w:r w:rsidRPr="005057A5">
        <w:tab/>
        <w:t>The effect of this subsection is that, for the 2026</w:t>
      </w:r>
      <w:r w:rsidR="005057A5">
        <w:noBreakHyphen/>
      </w:r>
      <w:r w:rsidRPr="005057A5">
        <w:t xml:space="preserve">27 income year, </w:t>
      </w:r>
      <w:r w:rsidR="00F1536F" w:rsidRPr="005057A5">
        <w:t xml:space="preserve">whether </w:t>
      </w:r>
      <w:r w:rsidR="003E069F" w:rsidRPr="005057A5">
        <w:t>Division 2</w:t>
      </w:r>
      <w:r w:rsidR="00F1536F" w:rsidRPr="005057A5">
        <w:t xml:space="preserve">96 tax is payable by you, and the amount of that tax payable, is determined by reference to your </w:t>
      </w:r>
      <w:r w:rsidR="00727690" w:rsidRPr="005057A5">
        <w:t>total superannuation balance at the end</w:t>
      </w:r>
      <w:r w:rsidR="009969BE">
        <w:t xml:space="preserve"> of the year</w:t>
      </w:r>
      <w:r w:rsidR="00727690" w:rsidRPr="005057A5">
        <w:t xml:space="preserve">, rather than </w:t>
      </w:r>
      <w:r w:rsidR="00BF3690" w:rsidRPr="005057A5">
        <w:t xml:space="preserve">either </w:t>
      </w:r>
      <w:r w:rsidR="00AC3BAA" w:rsidRPr="005057A5">
        <w:t xml:space="preserve">just before </w:t>
      </w:r>
      <w:r w:rsidR="00727690" w:rsidRPr="005057A5">
        <w:t>the start</w:t>
      </w:r>
      <w:r w:rsidR="00BF3690" w:rsidRPr="005057A5">
        <w:t xml:space="preserve"> or at the end</w:t>
      </w:r>
      <w:r w:rsidR="00727690" w:rsidRPr="005057A5">
        <w:t xml:space="preserve"> of the year.</w:t>
      </w:r>
    </w:p>
    <w:p w14:paraId="3B01C3C7" w14:textId="23AA3F34" w:rsidR="00BF3690" w:rsidRPr="005057A5" w:rsidRDefault="00BF3690" w:rsidP="003E069F">
      <w:pPr>
        <w:pStyle w:val="subsection"/>
      </w:pPr>
      <w:r w:rsidRPr="005057A5">
        <w:tab/>
        <w:t>(3)</w:t>
      </w:r>
      <w:r w:rsidRPr="005057A5">
        <w:tab/>
        <w:t xml:space="preserve">You are not liable to pay </w:t>
      </w:r>
      <w:r w:rsidR="003E069F" w:rsidRPr="005057A5">
        <w:t>Division 2</w:t>
      </w:r>
      <w:r w:rsidRPr="005057A5">
        <w:t>96 tax for the 2026</w:t>
      </w:r>
      <w:r w:rsidR="005057A5">
        <w:noBreakHyphen/>
      </w:r>
      <w:r w:rsidRPr="005057A5">
        <w:t>27 income year if you die before the last day of the year.</w:t>
      </w:r>
    </w:p>
    <w:p w14:paraId="46C50A59" w14:textId="31F89C15" w:rsidR="00127EC2" w:rsidRPr="005057A5" w:rsidRDefault="003E069F" w:rsidP="003E069F">
      <w:pPr>
        <w:pStyle w:val="ActHead4"/>
      </w:pPr>
      <w:bookmarkStart w:id="109" w:name="_Toc216692590"/>
      <w:r w:rsidRPr="005057A5">
        <w:rPr>
          <w:rStyle w:val="CharSubdNo"/>
        </w:rPr>
        <w:t>Subdivision 2</w:t>
      </w:r>
      <w:r w:rsidR="00127EC2" w:rsidRPr="005057A5">
        <w:rPr>
          <w:rStyle w:val="CharSubdNo"/>
        </w:rPr>
        <w:t>96</w:t>
      </w:r>
      <w:r w:rsidR="005057A5">
        <w:rPr>
          <w:rStyle w:val="CharSubdNo"/>
        </w:rPr>
        <w:noBreakHyphen/>
      </w:r>
      <w:r w:rsidR="00127EC2" w:rsidRPr="005057A5">
        <w:rPr>
          <w:rStyle w:val="CharSubdNo"/>
        </w:rPr>
        <w:t>B</w:t>
      </w:r>
      <w:r w:rsidR="00127EC2" w:rsidRPr="005057A5">
        <w:t>—</w:t>
      </w:r>
      <w:r w:rsidR="00B24FF4" w:rsidRPr="005057A5">
        <w:rPr>
          <w:rStyle w:val="CharSubdText"/>
        </w:rPr>
        <w:t>CGT adjustments</w:t>
      </w:r>
      <w:bookmarkEnd w:id="109"/>
    </w:p>
    <w:p w14:paraId="102AE49B" w14:textId="77777777" w:rsidR="00127EC2" w:rsidRPr="005057A5" w:rsidRDefault="00127EC2" w:rsidP="003E069F">
      <w:pPr>
        <w:pStyle w:val="TofSectsHeading"/>
      </w:pPr>
      <w:r w:rsidRPr="005057A5">
        <w:t>Table of sections</w:t>
      </w:r>
    </w:p>
    <w:p w14:paraId="63EAFCBE" w14:textId="5567E907" w:rsidR="00085613" w:rsidRPr="005057A5" w:rsidRDefault="00085613" w:rsidP="003E069F">
      <w:pPr>
        <w:pStyle w:val="TofSectsSection"/>
      </w:pPr>
      <w:bookmarkStart w:id="110" w:name="_Hlk215238119"/>
      <w:r w:rsidRPr="005057A5">
        <w:t>296</w:t>
      </w:r>
      <w:r w:rsidR="005057A5">
        <w:noBreakHyphen/>
      </w:r>
      <w:r w:rsidR="007E7F34" w:rsidRPr="005057A5">
        <w:t>5</w:t>
      </w:r>
      <w:r w:rsidR="00974C5A" w:rsidRPr="005057A5">
        <w:t>0</w:t>
      </w:r>
      <w:r w:rsidRPr="005057A5">
        <w:tab/>
        <w:t>CGT adjustment for small superannuation funds</w:t>
      </w:r>
    </w:p>
    <w:p w14:paraId="48EEDDF7" w14:textId="1EE67DBF" w:rsidR="00085613" w:rsidRPr="005057A5" w:rsidRDefault="00085613" w:rsidP="003E069F">
      <w:pPr>
        <w:pStyle w:val="TofSectsSection"/>
      </w:pPr>
      <w:r w:rsidRPr="005057A5">
        <w:t>296</w:t>
      </w:r>
      <w:r w:rsidR="005057A5">
        <w:noBreakHyphen/>
      </w:r>
      <w:r w:rsidR="00974C5A" w:rsidRPr="005057A5">
        <w:t>55</w:t>
      </w:r>
      <w:r w:rsidRPr="005057A5">
        <w:tab/>
        <w:t>CGT adjustment for small superannuation funds—requirement to keep record</w:t>
      </w:r>
      <w:r w:rsidR="007E7F34" w:rsidRPr="005057A5">
        <w:t>s</w:t>
      </w:r>
    </w:p>
    <w:p w14:paraId="0EC61783" w14:textId="4D612AA7" w:rsidR="00085613" w:rsidRPr="005057A5" w:rsidRDefault="00085613" w:rsidP="003E069F">
      <w:pPr>
        <w:pStyle w:val="TofSectsSection"/>
      </w:pPr>
      <w:r w:rsidRPr="005057A5">
        <w:t>296</w:t>
      </w:r>
      <w:r w:rsidR="005057A5">
        <w:noBreakHyphen/>
      </w:r>
      <w:r w:rsidR="00974C5A" w:rsidRPr="005057A5">
        <w:t>60</w:t>
      </w:r>
      <w:r w:rsidRPr="005057A5">
        <w:tab/>
        <w:t>CGT adjustment for complying superannuation funds (other than small superannuation funds)</w:t>
      </w:r>
    </w:p>
    <w:p w14:paraId="0CBD6538" w14:textId="6B23BEC0" w:rsidR="00081F8D" w:rsidRPr="005057A5" w:rsidRDefault="0012507E" w:rsidP="003E069F">
      <w:pPr>
        <w:pStyle w:val="ActHead5"/>
      </w:pPr>
      <w:bookmarkStart w:id="111" w:name="_Toc216692591"/>
      <w:r w:rsidRPr="005057A5">
        <w:rPr>
          <w:rStyle w:val="CharSectno"/>
        </w:rPr>
        <w:t>296</w:t>
      </w:r>
      <w:r w:rsidR="005057A5">
        <w:rPr>
          <w:rStyle w:val="CharSectno"/>
        </w:rPr>
        <w:noBreakHyphen/>
      </w:r>
      <w:r w:rsidR="007E7F34" w:rsidRPr="005057A5">
        <w:rPr>
          <w:rStyle w:val="CharSectno"/>
        </w:rPr>
        <w:t>5</w:t>
      </w:r>
      <w:r w:rsidR="00974C5A" w:rsidRPr="005057A5">
        <w:rPr>
          <w:rStyle w:val="CharSectno"/>
        </w:rPr>
        <w:t>0</w:t>
      </w:r>
      <w:r w:rsidRPr="005057A5">
        <w:t xml:space="preserve">  </w:t>
      </w:r>
      <w:r w:rsidR="00B24FF4" w:rsidRPr="005057A5">
        <w:t xml:space="preserve">CGT adjustment for </w:t>
      </w:r>
      <w:r w:rsidR="00FB7B39" w:rsidRPr="005057A5">
        <w:t>small</w:t>
      </w:r>
      <w:r w:rsidR="00B24FF4" w:rsidRPr="005057A5">
        <w:t xml:space="preserve"> superannuation funds</w:t>
      </w:r>
      <w:bookmarkEnd w:id="111"/>
    </w:p>
    <w:p w14:paraId="5EDEE6F4" w14:textId="408313B8" w:rsidR="00443259" w:rsidRPr="005057A5" w:rsidRDefault="003C0004" w:rsidP="003E069F">
      <w:pPr>
        <w:pStyle w:val="subsection"/>
      </w:pPr>
      <w:r w:rsidRPr="005057A5">
        <w:tab/>
        <w:t>(1)</w:t>
      </w:r>
      <w:r w:rsidRPr="005057A5">
        <w:tab/>
      </w:r>
      <w:r w:rsidR="005611AA" w:rsidRPr="005057A5">
        <w:t xml:space="preserve">This section </w:t>
      </w:r>
      <w:r w:rsidR="00443259" w:rsidRPr="005057A5">
        <w:t>applies if:</w:t>
      </w:r>
    </w:p>
    <w:p w14:paraId="077E2C59" w14:textId="1842BD59" w:rsidR="00443259" w:rsidRPr="005057A5" w:rsidRDefault="00443259" w:rsidP="003E069F">
      <w:pPr>
        <w:pStyle w:val="paragraph"/>
      </w:pPr>
      <w:r w:rsidRPr="005057A5">
        <w:tab/>
        <w:t>(a)</w:t>
      </w:r>
      <w:r w:rsidRPr="005057A5">
        <w:tab/>
        <w:t>a CGT</w:t>
      </w:r>
      <w:r w:rsidR="00012F4D" w:rsidRPr="005057A5">
        <w:t xml:space="preserve"> event happens in relation to a CGT</w:t>
      </w:r>
      <w:r w:rsidRPr="005057A5">
        <w:t xml:space="preserve"> asset </w:t>
      </w:r>
      <w:r w:rsidR="00012F4D" w:rsidRPr="005057A5">
        <w:t xml:space="preserve">held by a </w:t>
      </w:r>
      <w:r w:rsidR="00F655BB" w:rsidRPr="005057A5">
        <w:t>small s</w:t>
      </w:r>
      <w:r w:rsidR="00012F4D" w:rsidRPr="005057A5">
        <w:t>uperannuation fund at a time during an income year</w:t>
      </w:r>
      <w:r w:rsidRPr="005057A5">
        <w:t>; and</w:t>
      </w:r>
    </w:p>
    <w:p w14:paraId="4086BB85" w14:textId="77777777" w:rsidR="00BF0AD0" w:rsidRPr="005057A5" w:rsidRDefault="00443259" w:rsidP="003E069F">
      <w:pPr>
        <w:pStyle w:val="paragraph"/>
      </w:pPr>
      <w:r w:rsidRPr="005057A5">
        <w:tab/>
        <w:t>(</w:t>
      </w:r>
      <w:r w:rsidR="00012F4D" w:rsidRPr="005057A5">
        <w:t>b</w:t>
      </w:r>
      <w:r w:rsidRPr="005057A5">
        <w:t>)</w:t>
      </w:r>
      <w:r w:rsidRPr="005057A5">
        <w:tab/>
        <w:t>the fund held the asset</w:t>
      </w:r>
      <w:r w:rsidR="00BF0AD0" w:rsidRPr="005057A5">
        <w:t>:</w:t>
      </w:r>
    </w:p>
    <w:p w14:paraId="7E5D981E" w14:textId="45E5575C" w:rsidR="00BF0AD0" w:rsidRPr="005057A5" w:rsidRDefault="00BF0AD0" w:rsidP="003E069F">
      <w:pPr>
        <w:pStyle w:val="paragraphsub"/>
      </w:pPr>
      <w:r w:rsidRPr="005057A5">
        <w:tab/>
        <w:t>(i)</w:t>
      </w:r>
      <w:r w:rsidRPr="005057A5">
        <w:tab/>
        <w:t xml:space="preserve">at the end of </w:t>
      </w:r>
      <w:r w:rsidR="00A0529C" w:rsidRPr="005057A5">
        <w:t>30 June</w:t>
      </w:r>
      <w:r w:rsidRPr="005057A5">
        <w:t xml:space="preserve"> 2026; and</w:t>
      </w:r>
    </w:p>
    <w:p w14:paraId="5A3434BD" w14:textId="57CE48E2" w:rsidR="00F655BB" w:rsidRPr="005057A5" w:rsidRDefault="00BF0AD0" w:rsidP="003E069F">
      <w:pPr>
        <w:pStyle w:val="paragraphsub"/>
      </w:pPr>
      <w:r w:rsidRPr="005057A5">
        <w:tab/>
        <w:t>(ii)</w:t>
      </w:r>
      <w:r w:rsidRPr="005057A5">
        <w:tab/>
        <w:t xml:space="preserve">at all times on and from </w:t>
      </w:r>
      <w:r w:rsidR="00CE7D01" w:rsidRPr="005057A5">
        <w:t>1 July</w:t>
      </w:r>
      <w:r w:rsidR="00C437B7" w:rsidRPr="005057A5">
        <w:t xml:space="preserve"> 2026</w:t>
      </w:r>
      <w:r w:rsidRPr="005057A5">
        <w:t xml:space="preserve"> to </w:t>
      </w:r>
      <w:r w:rsidR="00107F64" w:rsidRPr="005057A5">
        <w:t>immediately before</w:t>
      </w:r>
      <w:r w:rsidRPr="005057A5">
        <w:t xml:space="preserve"> that CGT event; and</w:t>
      </w:r>
    </w:p>
    <w:p w14:paraId="4691B9E5" w14:textId="503A1BD5" w:rsidR="00443259" w:rsidRPr="005057A5" w:rsidRDefault="00443259" w:rsidP="003E069F">
      <w:pPr>
        <w:pStyle w:val="paragraph"/>
      </w:pPr>
      <w:r w:rsidRPr="005057A5">
        <w:lastRenderedPageBreak/>
        <w:tab/>
        <w:t>(</w:t>
      </w:r>
      <w:r w:rsidR="00012F4D" w:rsidRPr="005057A5">
        <w:t>c</w:t>
      </w:r>
      <w:r w:rsidRPr="005057A5">
        <w:t>)</w:t>
      </w:r>
      <w:r w:rsidRPr="005057A5">
        <w:tab/>
        <w:t xml:space="preserve">the trustee of the fund has made a choice for the purposes of this paragraph in accordance with </w:t>
      </w:r>
      <w:r w:rsidR="003E069F" w:rsidRPr="005057A5">
        <w:t>subsection (</w:t>
      </w:r>
      <w:r w:rsidRPr="005057A5">
        <w:t>2).</w:t>
      </w:r>
    </w:p>
    <w:p w14:paraId="5EEBB4B2" w14:textId="2EE5A03B" w:rsidR="00443259" w:rsidRPr="005057A5" w:rsidRDefault="00443259" w:rsidP="003E069F">
      <w:pPr>
        <w:pStyle w:val="subsection"/>
      </w:pPr>
      <w:r w:rsidRPr="005057A5">
        <w:tab/>
        <w:t>(2)</w:t>
      </w:r>
      <w:r w:rsidRPr="005057A5">
        <w:tab/>
        <w:t xml:space="preserve">A choice for the purposes of </w:t>
      </w:r>
      <w:r w:rsidR="003E069F" w:rsidRPr="005057A5">
        <w:t>paragraph (</w:t>
      </w:r>
      <w:r w:rsidRPr="005057A5">
        <w:t>1)(</w:t>
      </w:r>
      <w:r w:rsidR="005611AA" w:rsidRPr="005057A5">
        <w:t>c</w:t>
      </w:r>
      <w:r w:rsidRPr="005057A5">
        <w:t>):</w:t>
      </w:r>
    </w:p>
    <w:p w14:paraId="22B2ACD7" w14:textId="3639E4BE" w:rsidR="00B24FF4" w:rsidRPr="005057A5" w:rsidRDefault="00B24FF4" w:rsidP="003E069F">
      <w:pPr>
        <w:pStyle w:val="paragraph"/>
      </w:pPr>
      <w:r w:rsidRPr="005057A5">
        <w:tab/>
        <w:t>(a)</w:t>
      </w:r>
      <w:r w:rsidRPr="005057A5">
        <w:tab/>
        <w:t>is to be in the approved form; and</w:t>
      </w:r>
    </w:p>
    <w:p w14:paraId="63B0396A" w14:textId="2FD6CD4A" w:rsidR="003C0004" w:rsidRPr="005057A5" w:rsidRDefault="003C0004" w:rsidP="003E069F">
      <w:pPr>
        <w:pStyle w:val="paragraph"/>
      </w:pPr>
      <w:r w:rsidRPr="005057A5">
        <w:tab/>
        <w:t>(b)</w:t>
      </w:r>
      <w:r w:rsidRPr="005057A5">
        <w:tab/>
        <w:t xml:space="preserve">applies to all CGT assets held by the fund at the end of </w:t>
      </w:r>
      <w:r w:rsidR="00A0529C" w:rsidRPr="005057A5">
        <w:t>30 June</w:t>
      </w:r>
      <w:r w:rsidRPr="005057A5">
        <w:t xml:space="preserve"> 2026; and</w:t>
      </w:r>
    </w:p>
    <w:p w14:paraId="12655778" w14:textId="77777777" w:rsidR="00204ADE" w:rsidRPr="005057A5" w:rsidRDefault="00B24FF4" w:rsidP="003E069F">
      <w:pPr>
        <w:pStyle w:val="paragraph"/>
      </w:pPr>
      <w:r w:rsidRPr="005057A5">
        <w:tab/>
        <w:t>(</w:t>
      </w:r>
      <w:r w:rsidR="003C0004" w:rsidRPr="005057A5">
        <w:t>c</w:t>
      </w:r>
      <w:r w:rsidRPr="005057A5">
        <w:t>)</w:t>
      </w:r>
      <w:r w:rsidRPr="005057A5">
        <w:tab/>
        <w:t>can only be made</w:t>
      </w:r>
      <w:r w:rsidR="00204ADE" w:rsidRPr="005057A5">
        <w:t xml:space="preserve"> during the period:</w:t>
      </w:r>
    </w:p>
    <w:p w14:paraId="3B538EF6" w14:textId="1B74FD60" w:rsidR="00204ADE" w:rsidRPr="005057A5" w:rsidRDefault="00204ADE" w:rsidP="003E069F">
      <w:pPr>
        <w:pStyle w:val="paragraphsub"/>
      </w:pPr>
      <w:r w:rsidRPr="005057A5">
        <w:tab/>
        <w:t>(i)</w:t>
      </w:r>
      <w:r w:rsidRPr="005057A5">
        <w:tab/>
        <w:t>starting on the day this section commences; and</w:t>
      </w:r>
    </w:p>
    <w:p w14:paraId="7BE10D61" w14:textId="6C7734E9" w:rsidR="00B24FF4" w:rsidRPr="005057A5" w:rsidRDefault="00204ADE" w:rsidP="003E069F">
      <w:pPr>
        <w:pStyle w:val="paragraphsub"/>
      </w:pPr>
      <w:r w:rsidRPr="005057A5">
        <w:tab/>
        <w:t>(ii)</w:t>
      </w:r>
      <w:r w:rsidRPr="005057A5">
        <w:tab/>
        <w:t xml:space="preserve">ending on </w:t>
      </w:r>
      <w:r w:rsidR="007A6CDD" w:rsidRPr="005057A5">
        <w:t>the due day for lodging the fund’s income tax return for the 2026</w:t>
      </w:r>
      <w:r w:rsidR="005057A5">
        <w:noBreakHyphen/>
      </w:r>
      <w:r w:rsidR="007A6CDD" w:rsidRPr="005057A5">
        <w:t>27 income year</w:t>
      </w:r>
      <w:r w:rsidRPr="005057A5">
        <w:t>;</w:t>
      </w:r>
      <w:r w:rsidR="00B24FF4" w:rsidRPr="005057A5">
        <w:t xml:space="preserve"> and</w:t>
      </w:r>
    </w:p>
    <w:p w14:paraId="716EFA65" w14:textId="2D832557" w:rsidR="00B24FF4" w:rsidRPr="005057A5" w:rsidRDefault="00B24FF4" w:rsidP="003E069F">
      <w:pPr>
        <w:pStyle w:val="paragraph"/>
      </w:pPr>
      <w:r w:rsidRPr="005057A5">
        <w:tab/>
        <w:t>(</w:t>
      </w:r>
      <w:r w:rsidR="003C0004" w:rsidRPr="005057A5">
        <w:t>d</w:t>
      </w:r>
      <w:r w:rsidRPr="005057A5">
        <w:t>)</w:t>
      </w:r>
      <w:r w:rsidRPr="005057A5">
        <w:tab/>
        <w:t>cannot be revoked.</w:t>
      </w:r>
    </w:p>
    <w:p w14:paraId="1DBAD95A" w14:textId="0B828442" w:rsidR="0036401C" w:rsidRPr="005057A5" w:rsidRDefault="00B24FF4" w:rsidP="003E069F">
      <w:pPr>
        <w:pStyle w:val="subsection"/>
      </w:pPr>
      <w:r w:rsidRPr="005057A5">
        <w:tab/>
        <w:t>(3)</w:t>
      </w:r>
      <w:r w:rsidRPr="005057A5">
        <w:tab/>
      </w:r>
      <w:r w:rsidR="00443259" w:rsidRPr="005057A5">
        <w:t xml:space="preserve">For the purposes of working out the </w:t>
      </w:r>
      <w:r w:rsidR="003E069F" w:rsidRPr="005057A5">
        <w:t>Division 2</w:t>
      </w:r>
      <w:r w:rsidR="00443259" w:rsidRPr="005057A5">
        <w:t>96 fund earnings for the fund for the year</w:t>
      </w:r>
      <w:r w:rsidR="00B50EA5" w:rsidRPr="005057A5">
        <w:t xml:space="preserve"> under the </w:t>
      </w:r>
      <w:r w:rsidR="00B50EA5" w:rsidRPr="005057A5">
        <w:rPr>
          <w:i/>
          <w:iCs/>
        </w:rPr>
        <w:t>Income Tax Assessment Act 1997</w:t>
      </w:r>
      <w:r w:rsidR="00824604" w:rsidRPr="005057A5">
        <w:t xml:space="preserve">, </w:t>
      </w:r>
      <w:r w:rsidR="000947C6" w:rsidRPr="005057A5">
        <w:t xml:space="preserve">to the extent </w:t>
      </w:r>
      <w:r w:rsidR="00FB1AB8" w:rsidRPr="005057A5">
        <w:t>the earnings are</w:t>
      </w:r>
      <w:r w:rsidR="00824604" w:rsidRPr="005057A5">
        <w:t xml:space="preserve"> </w:t>
      </w:r>
      <w:r w:rsidR="006D699F" w:rsidRPr="005057A5">
        <w:t>affected</w:t>
      </w:r>
      <w:r w:rsidR="002020C8" w:rsidRPr="005057A5">
        <w:t xml:space="preserve"> </w:t>
      </w:r>
      <w:r w:rsidR="006D699F" w:rsidRPr="005057A5">
        <w:t xml:space="preserve">by </w:t>
      </w:r>
      <w:r w:rsidR="000947C6" w:rsidRPr="005057A5">
        <w:t xml:space="preserve">the cost base or reduced cost base </w:t>
      </w:r>
      <w:r w:rsidR="002020C8" w:rsidRPr="005057A5">
        <w:t xml:space="preserve">of </w:t>
      </w:r>
      <w:r w:rsidR="000947C6" w:rsidRPr="005057A5">
        <w:t>the CGT asset</w:t>
      </w:r>
      <w:r w:rsidR="0036401C" w:rsidRPr="005057A5">
        <w:t>:</w:t>
      </w:r>
    </w:p>
    <w:p w14:paraId="0AF7DA4D" w14:textId="137C8D85" w:rsidR="0036401C" w:rsidRPr="005057A5" w:rsidRDefault="0036401C" w:rsidP="003E069F">
      <w:pPr>
        <w:pStyle w:val="paragraph"/>
      </w:pPr>
      <w:r w:rsidRPr="005057A5">
        <w:tab/>
        <w:t>(a)</w:t>
      </w:r>
      <w:r w:rsidRPr="005057A5">
        <w:tab/>
        <w:t xml:space="preserve">the first element of </w:t>
      </w:r>
      <w:r w:rsidR="00C923E3" w:rsidRPr="005057A5">
        <w:t xml:space="preserve">the cost base </w:t>
      </w:r>
      <w:r w:rsidR="000947C6" w:rsidRPr="005057A5">
        <w:t xml:space="preserve">or reduced cost base </w:t>
      </w:r>
      <w:r w:rsidR="00C923E3" w:rsidRPr="005057A5">
        <w:t xml:space="preserve">is taken to be </w:t>
      </w:r>
      <w:r w:rsidR="000947C6" w:rsidRPr="005057A5">
        <w:t>the asset’s</w:t>
      </w:r>
      <w:r w:rsidR="00C923E3" w:rsidRPr="005057A5">
        <w:t xml:space="preserve"> market value as at </w:t>
      </w:r>
      <w:r w:rsidR="00D4007B" w:rsidRPr="005057A5">
        <w:t xml:space="preserve">the end of </w:t>
      </w:r>
      <w:r w:rsidR="00A0529C" w:rsidRPr="005057A5">
        <w:t>30 June</w:t>
      </w:r>
      <w:r w:rsidR="00C923E3" w:rsidRPr="005057A5">
        <w:t xml:space="preserve"> 2026</w:t>
      </w:r>
      <w:r w:rsidRPr="005057A5">
        <w:t>; and</w:t>
      </w:r>
    </w:p>
    <w:p w14:paraId="1DEC3E3C" w14:textId="1889015A" w:rsidR="002020C8" w:rsidRPr="005057A5" w:rsidRDefault="0036401C" w:rsidP="003E069F">
      <w:pPr>
        <w:pStyle w:val="paragraph"/>
      </w:pPr>
      <w:r w:rsidRPr="005057A5">
        <w:tab/>
        <w:t>(b)</w:t>
      </w:r>
      <w:r w:rsidRPr="005057A5">
        <w:tab/>
        <w:t>each other element</w:t>
      </w:r>
      <w:r w:rsidR="00D4007B" w:rsidRPr="005057A5">
        <w:t xml:space="preserve"> of the </w:t>
      </w:r>
      <w:r w:rsidRPr="005057A5">
        <w:t>cost b</w:t>
      </w:r>
      <w:r w:rsidR="00D4007B" w:rsidRPr="005057A5">
        <w:t xml:space="preserve">ase </w:t>
      </w:r>
      <w:r w:rsidR="000947C6" w:rsidRPr="005057A5">
        <w:t xml:space="preserve">or reduced cost base </w:t>
      </w:r>
      <w:r w:rsidR="00D4007B" w:rsidRPr="005057A5">
        <w:t xml:space="preserve">is taken </w:t>
      </w:r>
      <w:r w:rsidR="00304BBE" w:rsidRPr="005057A5">
        <w:t xml:space="preserve">to have been </w:t>
      </w:r>
      <w:r w:rsidR="008C1A63" w:rsidRPr="005057A5">
        <w:t>adjusted</w:t>
      </w:r>
      <w:r w:rsidR="00304BBE" w:rsidRPr="005057A5">
        <w:t xml:space="preserve"> to nil at th</w:t>
      </w:r>
      <w:r w:rsidR="002020C8" w:rsidRPr="005057A5">
        <w:t xml:space="preserve">e end of </w:t>
      </w:r>
      <w:r w:rsidR="00A0529C" w:rsidRPr="005057A5">
        <w:t>30 June</w:t>
      </w:r>
      <w:r w:rsidR="002020C8" w:rsidRPr="005057A5">
        <w:t xml:space="preserve"> 2026</w:t>
      </w:r>
      <w:r w:rsidR="008C1A63" w:rsidRPr="005057A5">
        <w:t xml:space="preserve"> (such that any amounts that formed part of the cost base or reduced cost base on or before that day are disregarded)</w:t>
      </w:r>
      <w:r w:rsidR="00E019C1" w:rsidRPr="005057A5">
        <w:t>; and</w:t>
      </w:r>
    </w:p>
    <w:p w14:paraId="1452B181" w14:textId="30486294" w:rsidR="003000E3" w:rsidRPr="005057A5" w:rsidRDefault="00E019C1" w:rsidP="003E069F">
      <w:pPr>
        <w:pStyle w:val="paragraph"/>
      </w:pPr>
      <w:r w:rsidRPr="005057A5">
        <w:tab/>
        <w:t>(c)</w:t>
      </w:r>
      <w:r w:rsidRPr="005057A5">
        <w:tab/>
      </w:r>
      <w:r w:rsidR="0098383D" w:rsidRPr="005057A5">
        <w:t>in relation to the cost base</w:t>
      </w:r>
      <w:r w:rsidR="003000E3" w:rsidRPr="005057A5">
        <w:t>:</w:t>
      </w:r>
    </w:p>
    <w:p w14:paraId="17787DD5" w14:textId="3AF5CA0D" w:rsidR="003000E3" w:rsidRPr="005057A5" w:rsidRDefault="003000E3" w:rsidP="003E069F">
      <w:pPr>
        <w:pStyle w:val="paragraphsub"/>
      </w:pPr>
      <w:r w:rsidRPr="005057A5">
        <w:tab/>
        <w:t>(i)</w:t>
      </w:r>
      <w:r w:rsidRPr="005057A5">
        <w:tab/>
      </w:r>
      <w:r w:rsidR="00331588" w:rsidRPr="005057A5">
        <w:t xml:space="preserve">there is taken to be no indexation </w:t>
      </w:r>
      <w:r w:rsidRPr="005057A5">
        <w:t>included in any of</w:t>
      </w:r>
      <w:r w:rsidR="00331588" w:rsidRPr="005057A5">
        <w:t xml:space="preserve"> the elements of the cost base</w:t>
      </w:r>
      <w:r w:rsidRPr="005057A5">
        <w:t>; and</w:t>
      </w:r>
    </w:p>
    <w:p w14:paraId="6DF03415" w14:textId="0E6FD69D" w:rsidR="00E019C1" w:rsidRPr="005057A5" w:rsidRDefault="003000E3" w:rsidP="003E069F">
      <w:pPr>
        <w:pStyle w:val="paragraphsub"/>
      </w:pPr>
      <w:r w:rsidRPr="005057A5">
        <w:tab/>
        <w:t>(ii)</w:t>
      </w:r>
      <w:r w:rsidRPr="005057A5">
        <w:tab/>
      </w:r>
      <w:r w:rsidR="003E069F" w:rsidRPr="005057A5">
        <w:t>paragraph 1</w:t>
      </w:r>
      <w:r w:rsidRPr="005057A5">
        <w:t>15</w:t>
      </w:r>
      <w:r w:rsidR="005057A5">
        <w:noBreakHyphen/>
      </w:r>
      <w:r w:rsidRPr="005057A5">
        <w:t>20(1)(a) (about using a cost base that has been calculated without reference to indexation) of that Act is taken to be satisfied (if applicable).</w:t>
      </w:r>
    </w:p>
    <w:p w14:paraId="5DAFA780" w14:textId="30C40F1F" w:rsidR="00443259" w:rsidRPr="005057A5" w:rsidRDefault="00443259" w:rsidP="003E069F">
      <w:pPr>
        <w:pStyle w:val="subsection"/>
      </w:pPr>
      <w:r w:rsidRPr="005057A5">
        <w:tab/>
        <w:t>(4)</w:t>
      </w:r>
      <w:r w:rsidRPr="005057A5">
        <w:tab/>
      </w:r>
      <w:r w:rsidR="00D13C05" w:rsidRPr="005057A5">
        <w:t>This section</w:t>
      </w:r>
      <w:r w:rsidR="00B62C65" w:rsidRPr="005057A5">
        <w:t xml:space="preserve"> </w:t>
      </w:r>
      <w:r w:rsidR="00712812" w:rsidRPr="005057A5">
        <w:t xml:space="preserve">does not affect the amount of a </w:t>
      </w:r>
      <w:r w:rsidR="00B50EA5" w:rsidRPr="005057A5">
        <w:t>net capital loss</w:t>
      </w:r>
      <w:r w:rsidR="00712812" w:rsidRPr="005057A5">
        <w:t xml:space="preserve"> for a</w:t>
      </w:r>
      <w:r w:rsidR="00B62C65" w:rsidRPr="005057A5">
        <w:t>ny</w:t>
      </w:r>
      <w:r w:rsidR="00B50EA5" w:rsidRPr="005057A5">
        <w:t xml:space="preserve"> later</w:t>
      </w:r>
      <w:r w:rsidR="00712812" w:rsidRPr="005057A5">
        <w:t xml:space="preserve"> income year</w:t>
      </w:r>
      <w:r w:rsidR="00B50EA5" w:rsidRPr="005057A5">
        <w:t xml:space="preserve"> for the purposes of working out </w:t>
      </w:r>
      <w:r w:rsidR="003E069F" w:rsidRPr="005057A5">
        <w:t>Division 2</w:t>
      </w:r>
      <w:r w:rsidR="00B50EA5" w:rsidRPr="005057A5">
        <w:t>96 fund earnings.</w:t>
      </w:r>
    </w:p>
    <w:p w14:paraId="10C7275B" w14:textId="6C478201" w:rsidR="005611AA" w:rsidRPr="005057A5" w:rsidRDefault="005611AA" w:rsidP="003E069F">
      <w:pPr>
        <w:pStyle w:val="ActHead5"/>
      </w:pPr>
      <w:bookmarkStart w:id="112" w:name="_Toc216692592"/>
      <w:r w:rsidRPr="005057A5">
        <w:rPr>
          <w:rStyle w:val="CharSectno"/>
        </w:rPr>
        <w:lastRenderedPageBreak/>
        <w:t>296</w:t>
      </w:r>
      <w:r w:rsidR="005057A5">
        <w:rPr>
          <w:rStyle w:val="CharSectno"/>
        </w:rPr>
        <w:noBreakHyphen/>
      </w:r>
      <w:r w:rsidR="00974C5A" w:rsidRPr="005057A5">
        <w:rPr>
          <w:rStyle w:val="CharSectno"/>
        </w:rPr>
        <w:t>55</w:t>
      </w:r>
      <w:r w:rsidRPr="005057A5">
        <w:t xml:space="preserve">  CGT adjustment for </w:t>
      </w:r>
      <w:r w:rsidR="00EB7FDC" w:rsidRPr="005057A5">
        <w:t xml:space="preserve">small </w:t>
      </w:r>
      <w:r w:rsidRPr="005057A5">
        <w:t>superannuation funds—</w:t>
      </w:r>
      <w:r w:rsidR="007C47D3" w:rsidRPr="005057A5">
        <w:t>requirement to keep record</w:t>
      </w:r>
      <w:r w:rsidR="007E7F34" w:rsidRPr="005057A5">
        <w:t>s</w:t>
      </w:r>
      <w:bookmarkEnd w:id="112"/>
    </w:p>
    <w:p w14:paraId="53391774" w14:textId="2E143ECA" w:rsidR="00A2760A" w:rsidRPr="005057A5" w:rsidRDefault="00AF5347" w:rsidP="003E069F">
      <w:pPr>
        <w:pStyle w:val="subsection"/>
      </w:pPr>
      <w:r w:rsidRPr="005057A5">
        <w:tab/>
        <w:t>(</w:t>
      </w:r>
      <w:r w:rsidR="005611AA" w:rsidRPr="005057A5">
        <w:t>1</w:t>
      </w:r>
      <w:r w:rsidRPr="005057A5">
        <w:t>)</w:t>
      </w:r>
      <w:r w:rsidRPr="005057A5">
        <w:tab/>
      </w:r>
      <w:r w:rsidR="00A2760A" w:rsidRPr="005057A5">
        <w:t>A</w:t>
      </w:r>
      <w:r w:rsidR="00076BC9" w:rsidRPr="005057A5">
        <w:t xml:space="preserve"> trustee of a small superannuation fund </w:t>
      </w:r>
      <w:r w:rsidR="00A2760A" w:rsidRPr="005057A5">
        <w:t xml:space="preserve">who </w:t>
      </w:r>
      <w:r w:rsidR="00076BC9" w:rsidRPr="005057A5">
        <w:t>makes a choice for the purpose</w:t>
      </w:r>
      <w:r w:rsidR="0062390A" w:rsidRPr="005057A5">
        <w:t>s</w:t>
      </w:r>
      <w:r w:rsidR="00076BC9" w:rsidRPr="005057A5">
        <w:t xml:space="preserve"> of paragraph 296</w:t>
      </w:r>
      <w:r w:rsidR="005057A5">
        <w:noBreakHyphen/>
      </w:r>
      <w:r w:rsidR="00B60CED" w:rsidRPr="005057A5">
        <w:t>50</w:t>
      </w:r>
      <w:r w:rsidR="00076BC9" w:rsidRPr="005057A5">
        <w:t>(1)(c)</w:t>
      </w:r>
      <w:r w:rsidR="00A2760A" w:rsidRPr="005057A5">
        <w:t xml:space="preserve"> must keep the following records:</w:t>
      </w:r>
    </w:p>
    <w:p w14:paraId="516435D1" w14:textId="7094E974" w:rsidR="00A2760A" w:rsidRPr="005057A5" w:rsidRDefault="00A2760A" w:rsidP="003E069F">
      <w:pPr>
        <w:pStyle w:val="paragraph"/>
      </w:pPr>
      <w:r w:rsidRPr="005057A5">
        <w:tab/>
        <w:t>(a)</w:t>
      </w:r>
      <w:r w:rsidRPr="005057A5">
        <w:tab/>
        <w:t>a record of the choice;</w:t>
      </w:r>
    </w:p>
    <w:p w14:paraId="11D516B5" w14:textId="3EB45388" w:rsidR="00AF3FAA" w:rsidRPr="005057A5" w:rsidRDefault="00A2760A" w:rsidP="003E069F">
      <w:pPr>
        <w:pStyle w:val="paragraph"/>
      </w:pPr>
      <w:r w:rsidRPr="005057A5">
        <w:tab/>
        <w:t>(b)</w:t>
      </w:r>
      <w:r w:rsidRPr="005057A5">
        <w:tab/>
      </w:r>
      <w:r w:rsidR="00AF3FAA" w:rsidRPr="005057A5">
        <w:t>for each CGT asset to which the choice applies</w:t>
      </w:r>
      <w:r w:rsidRPr="005057A5">
        <w:t>—</w:t>
      </w:r>
      <w:r w:rsidR="00AF3FAA" w:rsidRPr="005057A5">
        <w:t>records of</w:t>
      </w:r>
      <w:r w:rsidR="00633742" w:rsidRPr="005057A5">
        <w:t xml:space="preserve"> </w:t>
      </w:r>
      <w:r w:rsidR="00AF3FAA" w:rsidRPr="005057A5">
        <w:t xml:space="preserve">each element of its cost base and reduced cost base </w:t>
      </w:r>
      <w:r w:rsidR="00076BC9" w:rsidRPr="005057A5">
        <w:t>as affected by</w:t>
      </w:r>
      <w:r w:rsidR="00AF3FAA" w:rsidRPr="005057A5">
        <w:t xml:space="preserve"> </w:t>
      </w:r>
      <w:r w:rsidR="007F6102" w:rsidRPr="005057A5">
        <w:t>subsection 2</w:t>
      </w:r>
      <w:r w:rsidR="00AF3FAA" w:rsidRPr="005057A5">
        <w:t>96</w:t>
      </w:r>
      <w:r w:rsidR="005057A5">
        <w:noBreakHyphen/>
      </w:r>
      <w:r w:rsidR="00B60CED" w:rsidRPr="005057A5">
        <w:t>50</w:t>
      </w:r>
      <w:r w:rsidR="00AF3FAA" w:rsidRPr="005057A5">
        <w:t>(3)</w:t>
      </w:r>
      <w:r w:rsidR="00633742" w:rsidRPr="005057A5">
        <w:t>.</w:t>
      </w:r>
    </w:p>
    <w:p w14:paraId="3784B587" w14:textId="5D41DBE2" w:rsidR="00DC7ED5" w:rsidRPr="005057A5" w:rsidRDefault="00DC7ED5" w:rsidP="003E069F">
      <w:pPr>
        <w:pStyle w:val="subsection"/>
      </w:pPr>
      <w:r w:rsidRPr="005057A5">
        <w:tab/>
        <w:t>(</w:t>
      </w:r>
      <w:r w:rsidR="00A2760A" w:rsidRPr="005057A5">
        <w:t>2</w:t>
      </w:r>
      <w:r w:rsidRPr="005057A5">
        <w:t>)</w:t>
      </w:r>
      <w:r w:rsidRPr="005057A5">
        <w:tab/>
        <w:t xml:space="preserve">The </w:t>
      </w:r>
      <w:r w:rsidR="0058752B" w:rsidRPr="005057A5">
        <w:t>records must be in English, or be readily accessible and convertible into English.</w:t>
      </w:r>
    </w:p>
    <w:p w14:paraId="5EF73B9F" w14:textId="2869F6EA" w:rsidR="00DC7ED5" w:rsidRPr="005057A5" w:rsidRDefault="00DC7ED5" w:rsidP="003E069F">
      <w:pPr>
        <w:pStyle w:val="subsection"/>
      </w:pPr>
      <w:r w:rsidRPr="005057A5">
        <w:tab/>
        <w:t>(</w:t>
      </w:r>
      <w:r w:rsidR="00A2760A" w:rsidRPr="005057A5">
        <w:t>3</w:t>
      </w:r>
      <w:r w:rsidRPr="005057A5">
        <w:t>)</w:t>
      </w:r>
      <w:r w:rsidRPr="005057A5">
        <w:tab/>
        <w:t xml:space="preserve">The trustee must retain </w:t>
      </w:r>
      <w:r w:rsidR="00D94ABB" w:rsidRPr="005057A5">
        <w:t xml:space="preserve">a </w:t>
      </w:r>
      <w:r w:rsidRPr="005057A5">
        <w:t>record</w:t>
      </w:r>
      <w:r w:rsidR="00D94ABB" w:rsidRPr="005057A5">
        <w:t xml:space="preserve"> mentioned in </w:t>
      </w:r>
      <w:r w:rsidR="003E069F" w:rsidRPr="005057A5">
        <w:t>subsection (</w:t>
      </w:r>
      <w:r w:rsidR="00D94ABB" w:rsidRPr="005057A5">
        <w:t>1)</w:t>
      </w:r>
      <w:r w:rsidRPr="005057A5">
        <w:t xml:space="preserve"> until the end of 5 years after it becomes certain that no CGT event (or no further CGT event) can happen such that the record could reasonably be expected to be relevant to working out </w:t>
      </w:r>
      <w:r w:rsidR="00A2760A" w:rsidRPr="005057A5">
        <w:t>the fund’s</w:t>
      </w:r>
      <w:r w:rsidRPr="005057A5">
        <w:t xml:space="preserve"> </w:t>
      </w:r>
      <w:r w:rsidR="003E069F" w:rsidRPr="005057A5">
        <w:t>Division 2</w:t>
      </w:r>
      <w:r w:rsidRPr="005057A5">
        <w:t>96 fund earnings for an income year.</w:t>
      </w:r>
    </w:p>
    <w:p w14:paraId="02D41157" w14:textId="2CEC91E6" w:rsidR="00714FB7" w:rsidRPr="005057A5" w:rsidRDefault="00714FB7" w:rsidP="003E069F">
      <w:pPr>
        <w:pStyle w:val="notetext"/>
      </w:pPr>
      <w:r w:rsidRPr="005057A5">
        <w:t>Note:</w:t>
      </w:r>
      <w:r w:rsidRPr="005057A5">
        <w:tab/>
        <w:t>Section 288</w:t>
      </w:r>
      <w:r w:rsidR="005057A5">
        <w:noBreakHyphen/>
      </w:r>
      <w:r w:rsidRPr="005057A5">
        <w:t xml:space="preserve">25 in </w:t>
      </w:r>
      <w:r w:rsidR="007F6102" w:rsidRPr="005057A5">
        <w:t>Schedule 1</w:t>
      </w:r>
      <w:r w:rsidRPr="005057A5">
        <w:t xml:space="preserve"> to the </w:t>
      </w:r>
      <w:r w:rsidRPr="005057A5">
        <w:rPr>
          <w:i/>
          <w:iCs/>
        </w:rPr>
        <w:t>Taxation Administration Act 1953</w:t>
      </w:r>
      <w:r w:rsidRPr="005057A5">
        <w:t xml:space="preserve"> imposes an administrative penalty </w:t>
      </w:r>
      <w:r w:rsidR="009D7AFC" w:rsidRPr="005057A5">
        <w:t xml:space="preserve">if </w:t>
      </w:r>
      <w:r w:rsidRPr="005057A5">
        <w:t>a trustee does not keep or retain records as required by this section.</w:t>
      </w:r>
    </w:p>
    <w:p w14:paraId="65E49DB5" w14:textId="1B76AD60" w:rsidR="007D09A5" w:rsidRPr="005057A5" w:rsidRDefault="007D09A5" w:rsidP="003E069F">
      <w:pPr>
        <w:pStyle w:val="ActHead5"/>
      </w:pPr>
      <w:bookmarkStart w:id="113" w:name="_Toc216692593"/>
      <w:bookmarkEnd w:id="110"/>
      <w:r w:rsidRPr="005057A5">
        <w:rPr>
          <w:rStyle w:val="CharSectno"/>
        </w:rPr>
        <w:t>296</w:t>
      </w:r>
      <w:r w:rsidR="005057A5">
        <w:rPr>
          <w:rStyle w:val="CharSectno"/>
        </w:rPr>
        <w:noBreakHyphen/>
      </w:r>
      <w:r w:rsidR="00974C5A" w:rsidRPr="005057A5">
        <w:rPr>
          <w:rStyle w:val="CharSectno"/>
        </w:rPr>
        <w:t>60</w:t>
      </w:r>
      <w:r w:rsidRPr="005057A5">
        <w:t xml:space="preserve">  </w:t>
      </w:r>
      <w:r w:rsidR="001D065D" w:rsidRPr="005057A5">
        <w:t>CGT adjustment</w:t>
      </w:r>
      <w:r w:rsidR="003E432C" w:rsidRPr="005057A5">
        <w:t xml:space="preserve"> for complying superannuation funds (other than small superannuation funds)</w:t>
      </w:r>
      <w:bookmarkEnd w:id="113"/>
    </w:p>
    <w:p w14:paraId="7BA6E535" w14:textId="073202B0" w:rsidR="00D23014" w:rsidRPr="005057A5" w:rsidRDefault="001D065D" w:rsidP="003E069F">
      <w:pPr>
        <w:pStyle w:val="subsection"/>
      </w:pPr>
      <w:r w:rsidRPr="005057A5">
        <w:tab/>
        <w:t>(1)</w:t>
      </w:r>
      <w:r w:rsidRPr="005057A5">
        <w:tab/>
      </w:r>
      <w:r w:rsidR="00D23014" w:rsidRPr="005057A5">
        <w:t xml:space="preserve">This section applies for the purposes of working out the </w:t>
      </w:r>
      <w:r w:rsidR="003E069F" w:rsidRPr="005057A5">
        <w:t>Division 2</w:t>
      </w:r>
      <w:r w:rsidR="00D23014" w:rsidRPr="005057A5">
        <w:t xml:space="preserve">96 fund earnings for a complying superannuation fund for an income year (the </w:t>
      </w:r>
      <w:r w:rsidR="00D23014" w:rsidRPr="005057A5">
        <w:rPr>
          <w:b/>
          <w:bCs/>
          <w:i/>
          <w:iCs/>
        </w:rPr>
        <w:t>relevant year</w:t>
      </w:r>
      <w:r w:rsidR="00D23014" w:rsidRPr="005057A5">
        <w:t xml:space="preserve">) under the </w:t>
      </w:r>
      <w:r w:rsidR="00D23014" w:rsidRPr="005057A5">
        <w:rPr>
          <w:i/>
          <w:iCs/>
        </w:rPr>
        <w:t>Income Tax Assessment Act 1997</w:t>
      </w:r>
      <w:r w:rsidR="00D23014" w:rsidRPr="005057A5">
        <w:t xml:space="preserve">, </w:t>
      </w:r>
      <w:r w:rsidR="00A02F5B" w:rsidRPr="005057A5">
        <w:t>in circumstances where</w:t>
      </w:r>
      <w:r w:rsidR="00D23014" w:rsidRPr="005057A5">
        <w:t xml:space="preserve"> it affects a person’s relevant superannuation earnings for a superannuation interest for:</w:t>
      </w:r>
    </w:p>
    <w:p w14:paraId="2F71C7BA" w14:textId="07AE655D" w:rsidR="00D23014" w:rsidRPr="005057A5" w:rsidRDefault="00D23014" w:rsidP="003E069F">
      <w:pPr>
        <w:pStyle w:val="paragraph"/>
      </w:pPr>
      <w:r w:rsidRPr="005057A5">
        <w:tab/>
        <w:t>(a)</w:t>
      </w:r>
      <w:r w:rsidRPr="005057A5">
        <w:tab/>
        <w:t>the 2026</w:t>
      </w:r>
      <w:r w:rsidR="005057A5">
        <w:noBreakHyphen/>
      </w:r>
      <w:r w:rsidRPr="005057A5">
        <w:t>27 income year;</w:t>
      </w:r>
      <w:r w:rsidR="00A02F5B" w:rsidRPr="005057A5">
        <w:t xml:space="preserve"> or</w:t>
      </w:r>
    </w:p>
    <w:p w14:paraId="3B07F62C" w14:textId="0B9C9E34" w:rsidR="00D23014" w:rsidRPr="005057A5" w:rsidRDefault="00D23014" w:rsidP="003E069F">
      <w:pPr>
        <w:pStyle w:val="paragraph"/>
      </w:pPr>
      <w:r w:rsidRPr="005057A5">
        <w:tab/>
        <w:t>(b)</w:t>
      </w:r>
      <w:r w:rsidRPr="005057A5">
        <w:tab/>
        <w:t>the 2027</w:t>
      </w:r>
      <w:r w:rsidR="005057A5">
        <w:noBreakHyphen/>
      </w:r>
      <w:r w:rsidRPr="005057A5">
        <w:t>28 income year;</w:t>
      </w:r>
      <w:r w:rsidR="00A02F5B" w:rsidRPr="005057A5">
        <w:t xml:space="preserve"> or</w:t>
      </w:r>
    </w:p>
    <w:p w14:paraId="3B7BDA64" w14:textId="1FA79BC0" w:rsidR="00D23014" w:rsidRPr="005057A5" w:rsidRDefault="00D23014" w:rsidP="003E069F">
      <w:pPr>
        <w:pStyle w:val="paragraph"/>
      </w:pPr>
      <w:r w:rsidRPr="005057A5">
        <w:tab/>
        <w:t>(c)</w:t>
      </w:r>
      <w:r w:rsidRPr="005057A5">
        <w:tab/>
        <w:t>the 2028</w:t>
      </w:r>
      <w:r w:rsidR="005057A5">
        <w:noBreakHyphen/>
      </w:r>
      <w:r w:rsidRPr="005057A5">
        <w:t>29 income year;</w:t>
      </w:r>
      <w:r w:rsidR="00A02F5B" w:rsidRPr="005057A5">
        <w:t xml:space="preserve"> or</w:t>
      </w:r>
    </w:p>
    <w:p w14:paraId="1975F118" w14:textId="6023D3B8" w:rsidR="00D23014" w:rsidRPr="005057A5" w:rsidRDefault="00D23014" w:rsidP="003E069F">
      <w:pPr>
        <w:pStyle w:val="paragraph"/>
      </w:pPr>
      <w:r w:rsidRPr="005057A5">
        <w:tab/>
        <w:t>(d)</w:t>
      </w:r>
      <w:r w:rsidRPr="005057A5">
        <w:tab/>
        <w:t>the 2029</w:t>
      </w:r>
      <w:r w:rsidR="005057A5">
        <w:noBreakHyphen/>
      </w:r>
      <w:r w:rsidRPr="005057A5">
        <w:t>30 income year.</w:t>
      </w:r>
    </w:p>
    <w:p w14:paraId="3601C259" w14:textId="7C87DA04" w:rsidR="003E432C" w:rsidRPr="005057A5" w:rsidRDefault="00D23014" w:rsidP="003E069F">
      <w:pPr>
        <w:pStyle w:val="subsection"/>
      </w:pPr>
      <w:r w:rsidRPr="005057A5">
        <w:tab/>
        <w:t>(2)</w:t>
      </w:r>
      <w:r w:rsidRPr="005057A5">
        <w:tab/>
        <w:t>A</w:t>
      </w:r>
      <w:r w:rsidR="00795D05" w:rsidRPr="005057A5">
        <w:t xml:space="preserve"> </w:t>
      </w:r>
      <w:r w:rsidR="00162A47" w:rsidRPr="005057A5">
        <w:t xml:space="preserve">net capital gain </w:t>
      </w:r>
      <w:r w:rsidRPr="005057A5">
        <w:t xml:space="preserve">of the fund for the relevant year </w:t>
      </w:r>
      <w:r w:rsidR="00162A47" w:rsidRPr="005057A5">
        <w:t xml:space="preserve">is </w:t>
      </w:r>
      <w:r w:rsidR="004727CA" w:rsidRPr="005057A5">
        <w:t xml:space="preserve">taken to be the amount of that gain </w:t>
      </w:r>
      <w:r w:rsidR="00795D05" w:rsidRPr="005057A5">
        <w:t>multiplied by a factor (which must be less than 1) prescribed by the regulations.</w:t>
      </w:r>
    </w:p>
    <w:p w14:paraId="6EC403EF" w14:textId="341DD2AF" w:rsidR="007F02E0" w:rsidRPr="005057A5" w:rsidRDefault="00D265F5" w:rsidP="003E069F">
      <w:pPr>
        <w:pStyle w:val="subsection"/>
      </w:pPr>
      <w:r w:rsidRPr="005057A5">
        <w:lastRenderedPageBreak/>
        <w:tab/>
        <w:t>(</w:t>
      </w:r>
      <w:r w:rsidR="0062390A" w:rsidRPr="005057A5">
        <w:t>3</w:t>
      </w:r>
      <w:r w:rsidRPr="005057A5">
        <w:t>)</w:t>
      </w:r>
      <w:r w:rsidRPr="005057A5">
        <w:tab/>
        <w:t>For the purposes of determining whether a complying superannuation fund has a net capital gain for the purposes of this section</w:t>
      </w:r>
      <w:r w:rsidR="007F02E0" w:rsidRPr="005057A5">
        <w:t>:</w:t>
      </w:r>
    </w:p>
    <w:p w14:paraId="6FB849E3" w14:textId="2ED6BC7A" w:rsidR="007F02E0" w:rsidRPr="005057A5" w:rsidRDefault="007F02E0" w:rsidP="003E069F">
      <w:pPr>
        <w:pStyle w:val="paragraph"/>
      </w:pPr>
      <w:r w:rsidRPr="005057A5">
        <w:tab/>
        <w:t>(a)</w:t>
      </w:r>
      <w:r w:rsidRPr="005057A5">
        <w:tab/>
        <w:t xml:space="preserve">disregard </w:t>
      </w:r>
      <w:r w:rsidR="003E069F" w:rsidRPr="005057A5">
        <w:t>section 1</w:t>
      </w:r>
      <w:r w:rsidRPr="005057A5">
        <w:t>18</w:t>
      </w:r>
      <w:r w:rsidR="005057A5">
        <w:noBreakHyphen/>
      </w:r>
      <w:r w:rsidRPr="005057A5">
        <w:t>12 (about assets used to produce exempt income or non</w:t>
      </w:r>
      <w:r w:rsidR="005057A5">
        <w:noBreakHyphen/>
      </w:r>
      <w:r w:rsidRPr="005057A5">
        <w:t>assessable non</w:t>
      </w:r>
      <w:r w:rsidR="005057A5">
        <w:noBreakHyphen/>
      </w:r>
      <w:r w:rsidRPr="005057A5">
        <w:t xml:space="preserve">exempt income) of the </w:t>
      </w:r>
      <w:r w:rsidRPr="005057A5">
        <w:rPr>
          <w:i/>
          <w:iCs/>
        </w:rPr>
        <w:t>Income Tax Assessment Act 1997</w:t>
      </w:r>
      <w:r w:rsidRPr="005057A5">
        <w:t xml:space="preserve">, to the extent it applies to a capital gain or </w:t>
      </w:r>
      <w:r w:rsidR="005835BA" w:rsidRPr="005057A5">
        <w:t>c</w:t>
      </w:r>
      <w:r w:rsidRPr="005057A5">
        <w:t>apital loss that a complying superannuation entity makes from a segregated current pension asset; and</w:t>
      </w:r>
    </w:p>
    <w:p w14:paraId="0BF78553" w14:textId="270AB59F" w:rsidR="007F02E0" w:rsidRPr="005057A5" w:rsidRDefault="007F02E0" w:rsidP="003E069F">
      <w:pPr>
        <w:pStyle w:val="paragraph"/>
      </w:pPr>
      <w:r w:rsidRPr="005057A5">
        <w:tab/>
        <w:t>(b)</w:t>
      </w:r>
      <w:r w:rsidRPr="005057A5">
        <w:tab/>
        <w:t xml:space="preserve">disregard </w:t>
      </w:r>
      <w:r w:rsidR="003E069F" w:rsidRPr="005057A5">
        <w:t>section 1</w:t>
      </w:r>
      <w:r w:rsidRPr="005057A5">
        <w:t>18</w:t>
      </w:r>
      <w:r w:rsidR="005057A5">
        <w:noBreakHyphen/>
      </w:r>
      <w:r w:rsidRPr="005057A5">
        <w:t>320 (about segregated current pension assets of a complying superannuation entity) of that Act.</w:t>
      </w:r>
    </w:p>
    <w:p w14:paraId="48C757B1" w14:textId="05B12994" w:rsidR="004501BF" w:rsidRPr="005057A5" w:rsidRDefault="004501BF" w:rsidP="003E069F">
      <w:pPr>
        <w:pStyle w:val="notetext"/>
      </w:pPr>
      <w:r w:rsidRPr="005057A5">
        <w:t>Note:</w:t>
      </w:r>
      <w:r w:rsidRPr="005057A5">
        <w:tab/>
      </w:r>
      <w:r w:rsidR="007F02E0" w:rsidRPr="005057A5">
        <w:t>This reflects the approach to</w:t>
      </w:r>
      <w:r w:rsidRPr="005057A5">
        <w:t xml:space="preserve"> working out </w:t>
      </w:r>
      <w:r w:rsidR="003E069F" w:rsidRPr="005057A5">
        <w:t>Division 2</w:t>
      </w:r>
      <w:r w:rsidRPr="005057A5">
        <w:t xml:space="preserve">96 fund earnings: see subsection </w:t>
      </w:r>
      <w:r w:rsidR="00C263EA" w:rsidRPr="005057A5">
        <w:t>296</w:t>
      </w:r>
      <w:r w:rsidR="005057A5">
        <w:noBreakHyphen/>
      </w:r>
      <w:r w:rsidR="00C263EA" w:rsidRPr="005057A5">
        <w:t>55</w:t>
      </w:r>
      <w:r w:rsidRPr="005057A5">
        <w:t>(</w:t>
      </w:r>
      <w:r w:rsidR="00B60CED" w:rsidRPr="005057A5">
        <w:t>7</w:t>
      </w:r>
      <w:r w:rsidRPr="005057A5">
        <w:t>) of that Act.</w:t>
      </w:r>
    </w:p>
    <w:p w14:paraId="48964E43" w14:textId="46DFF44D" w:rsidR="003E432C" w:rsidRPr="005057A5" w:rsidRDefault="003E432C" w:rsidP="003E069F">
      <w:pPr>
        <w:pStyle w:val="subsection"/>
      </w:pPr>
      <w:r w:rsidRPr="005057A5">
        <w:tab/>
        <w:t>(</w:t>
      </w:r>
      <w:r w:rsidR="0062390A" w:rsidRPr="005057A5">
        <w:t>4</w:t>
      </w:r>
      <w:r w:rsidRPr="005057A5">
        <w:t>)</w:t>
      </w:r>
      <w:r w:rsidRPr="005057A5">
        <w:tab/>
        <w:t>This section does not apply in relation to a small superannuation fund.</w:t>
      </w:r>
    </w:p>
    <w:p w14:paraId="2B606918" w14:textId="77777777" w:rsidR="00055479" w:rsidRPr="005057A5" w:rsidRDefault="00055479" w:rsidP="003E069F">
      <w:pPr>
        <w:pStyle w:val="ActHead9"/>
      </w:pPr>
      <w:bookmarkStart w:id="114" w:name="_Toc216692594"/>
      <w:r w:rsidRPr="005057A5">
        <w:t>Judges’ Pensions Act 1968</w:t>
      </w:r>
      <w:bookmarkEnd w:id="114"/>
    </w:p>
    <w:p w14:paraId="2CAC8F8B" w14:textId="623BCB52" w:rsidR="00055479" w:rsidRPr="005057A5" w:rsidRDefault="00A066EE" w:rsidP="003E069F">
      <w:pPr>
        <w:pStyle w:val="ItemHead"/>
      </w:pPr>
      <w:r w:rsidRPr="005057A5">
        <w:t>26</w:t>
      </w:r>
      <w:r w:rsidR="00055479" w:rsidRPr="005057A5">
        <w:t xml:space="preserve">  Sub</w:t>
      </w:r>
      <w:r w:rsidR="00CE7D01" w:rsidRPr="005057A5">
        <w:t>section 4</w:t>
      </w:r>
      <w:r w:rsidR="00055479" w:rsidRPr="005057A5">
        <w:t>(1)</w:t>
      </w:r>
    </w:p>
    <w:p w14:paraId="730B8875" w14:textId="77777777" w:rsidR="00055479" w:rsidRPr="005057A5" w:rsidRDefault="00055479" w:rsidP="003E069F">
      <w:pPr>
        <w:pStyle w:val="Item"/>
      </w:pPr>
      <w:r w:rsidRPr="005057A5">
        <w:t>Insert:</w:t>
      </w:r>
    </w:p>
    <w:p w14:paraId="1C7EDCDA" w14:textId="62E4C183" w:rsidR="00055479" w:rsidRPr="005057A5" w:rsidRDefault="003E069F" w:rsidP="003E069F">
      <w:pPr>
        <w:pStyle w:val="Definition"/>
      </w:pPr>
      <w:r w:rsidRPr="005057A5">
        <w:rPr>
          <w:b/>
          <w:i/>
        </w:rPr>
        <w:t>Division 2</w:t>
      </w:r>
      <w:r w:rsidR="00055479" w:rsidRPr="005057A5">
        <w:rPr>
          <w:b/>
          <w:i/>
        </w:rPr>
        <w:t>96 tax law</w:t>
      </w:r>
      <w:r w:rsidR="00055479" w:rsidRPr="005057A5">
        <w:t xml:space="preserve"> has the meaning given by </w:t>
      </w:r>
      <w:r w:rsidR="00A86D4E" w:rsidRPr="005057A5">
        <w:t>sub</w:t>
      </w:r>
      <w:r w:rsidR="00CE7D01" w:rsidRPr="005057A5">
        <w:t>section 9</w:t>
      </w:r>
      <w:r w:rsidR="00055479" w:rsidRPr="005057A5">
        <w:t>95</w:t>
      </w:r>
      <w:r w:rsidR="005057A5">
        <w:noBreakHyphen/>
      </w:r>
      <w:r w:rsidR="00055479" w:rsidRPr="005057A5">
        <w:t xml:space="preserve">1(1) of the </w:t>
      </w:r>
      <w:r w:rsidR="00055479" w:rsidRPr="005057A5">
        <w:rPr>
          <w:i/>
        </w:rPr>
        <w:t>Income Tax Assessment Act 1997</w:t>
      </w:r>
      <w:r w:rsidR="00055479" w:rsidRPr="005057A5">
        <w:t>.</w:t>
      </w:r>
    </w:p>
    <w:p w14:paraId="49EB63D9" w14:textId="6084E34C" w:rsidR="00055479" w:rsidRPr="005057A5" w:rsidRDefault="00A066EE" w:rsidP="003E069F">
      <w:pPr>
        <w:pStyle w:val="ItemHead"/>
      </w:pPr>
      <w:r w:rsidRPr="005057A5">
        <w:t>27</w:t>
      </w:r>
      <w:r w:rsidR="00055479" w:rsidRPr="005057A5">
        <w:t xml:space="preserve">  Subsection 6(2) (note)</w:t>
      </w:r>
    </w:p>
    <w:p w14:paraId="66624EB3" w14:textId="1F82F39E" w:rsidR="00055479" w:rsidRPr="005057A5" w:rsidRDefault="00055479" w:rsidP="003E069F">
      <w:pPr>
        <w:pStyle w:val="Item"/>
      </w:pPr>
      <w:r w:rsidRPr="005057A5">
        <w:t xml:space="preserve">Omit “sustaining the superannuation contribution concession”, substitute “the </w:t>
      </w:r>
      <w:r w:rsidR="003E069F" w:rsidRPr="005057A5">
        <w:t>Division 2</w:t>
      </w:r>
      <w:r w:rsidRPr="005057A5">
        <w:t>93 and 296 tax laws”.</w:t>
      </w:r>
    </w:p>
    <w:p w14:paraId="6472252E" w14:textId="2B541621" w:rsidR="00055479" w:rsidRPr="005057A5" w:rsidRDefault="00A066EE" w:rsidP="003E069F">
      <w:pPr>
        <w:pStyle w:val="ItemHead"/>
      </w:pPr>
      <w:r w:rsidRPr="005057A5">
        <w:t>28</w:t>
      </w:r>
      <w:r w:rsidR="00055479" w:rsidRPr="005057A5">
        <w:t xml:space="preserve">  Part 4 (heading)</w:t>
      </w:r>
    </w:p>
    <w:p w14:paraId="0A095518" w14:textId="77777777" w:rsidR="00055479" w:rsidRPr="005057A5" w:rsidRDefault="00055479" w:rsidP="003E069F">
      <w:pPr>
        <w:pStyle w:val="Item"/>
      </w:pPr>
      <w:r w:rsidRPr="005057A5">
        <w:t>Repeal the heading, substitute:</w:t>
      </w:r>
    </w:p>
    <w:p w14:paraId="2312251B" w14:textId="179A9A01" w:rsidR="00055479" w:rsidRPr="005057A5" w:rsidRDefault="00055479" w:rsidP="003E069F">
      <w:pPr>
        <w:pStyle w:val="ActHead2"/>
      </w:pPr>
      <w:bookmarkStart w:id="115" w:name="_Toc216692595"/>
      <w:r w:rsidRPr="005057A5">
        <w:rPr>
          <w:rStyle w:val="CharPartNo"/>
        </w:rPr>
        <w:t>Part 4</w:t>
      </w:r>
      <w:r w:rsidRPr="005057A5">
        <w:t>—</w:t>
      </w:r>
      <w:r w:rsidR="003E069F" w:rsidRPr="005057A5">
        <w:rPr>
          <w:rStyle w:val="CharPartText"/>
        </w:rPr>
        <w:t>Division 2</w:t>
      </w:r>
      <w:r w:rsidRPr="005057A5">
        <w:rPr>
          <w:rStyle w:val="CharPartText"/>
        </w:rPr>
        <w:t>93 and 296 tax laws</w:t>
      </w:r>
      <w:bookmarkEnd w:id="115"/>
    </w:p>
    <w:p w14:paraId="0A2636CF" w14:textId="740B8E74" w:rsidR="00055479" w:rsidRPr="005057A5" w:rsidRDefault="00A066EE" w:rsidP="003E069F">
      <w:pPr>
        <w:pStyle w:val="ItemHead"/>
      </w:pPr>
      <w:r w:rsidRPr="005057A5">
        <w:t>29</w:t>
      </w:r>
      <w:r w:rsidR="00055479" w:rsidRPr="005057A5">
        <w:t xml:space="preserve">  </w:t>
      </w:r>
      <w:r w:rsidR="007F6102" w:rsidRPr="005057A5">
        <w:t>Section 1</w:t>
      </w:r>
      <w:r w:rsidR="00055479" w:rsidRPr="005057A5">
        <w:t>7AK</w:t>
      </w:r>
    </w:p>
    <w:p w14:paraId="771146F0" w14:textId="1FB772D1" w:rsidR="00055479" w:rsidRPr="005057A5" w:rsidRDefault="00055479" w:rsidP="003E069F">
      <w:pPr>
        <w:pStyle w:val="Item"/>
      </w:pPr>
      <w:r w:rsidRPr="005057A5">
        <w:t xml:space="preserve">Omit “applies”, substitute “and </w:t>
      </w:r>
      <w:r w:rsidR="003E069F" w:rsidRPr="005057A5">
        <w:t>Division 2</w:t>
      </w:r>
      <w:r w:rsidRPr="005057A5">
        <w:t>96 tax law apply”.</w:t>
      </w:r>
    </w:p>
    <w:p w14:paraId="6CDB57AD" w14:textId="3A9C3D51" w:rsidR="00055479" w:rsidRPr="005057A5" w:rsidRDefault="00A066EE" w:rsidP="003E069F">
      <w:pPr>
        <w:pStyle w:val="ItemHead"/>
      </w:pPr>
      <w:r w:rsidRPr="005057A5">
        <w:lastRenderedPageBreak/>
        <w:t>30</w:t>
      </w:r>
      <w:r w:rsidR="00055479" w:rsidRPr="005057A5">
        <w:t xml:space="preserve">  </w:t>
      </w:r>
      <w:r w:rsidR="007F6102" w:rsidRPr="005057A5">
        <w:t>Section 1</w:t>
      </w:r>
      <w:r w:rsidR="00055479" w:rsidRPr="005057A5">
        <w:t>7AK (note)</w:t>
      </w:r>
    </w:p>
    <w:p w14:paraId="35BF76AB" w14:textId="1232F9BD" w:rsidR="00055479" w:rsidRPr="005057A5" w:rsidRDefault="00055479" w:rsidP="003E069F">
      <w:pPr>
        <w:pStyle w:val="Item"/>
      </w:pPr>
      <w:r w:rsidRPr="005057A5">
        <w:t>After “</w:t>
      </w:r>
      <w:r w:rsidR="003E069F" w:rsidRPr="005057A5">
        <w:rPr>
          <w:b/>
          <w:i/>
        </w:rPr>
        <w:t>Division 2</w:t>
      </w:r>
      <w:r w:rsidRPr="005057A5">
        <w:rPr>
          <w:b/>
          <w:i/>
        </w:rPr>
        <w:t>93 tax law</w:t>
      </w:r>
      <w:r w:rsidRPr="005057A5">
        <w:t>,”, insert “</w:t>
      </w:r>
      <w:r w:rsidR="003E069F" w:rsidRPr="005057A5">
        <w:rPr>
          <w:b/>
          <w:i/>
        </w:rPr>
        <w:t>Division 2</w:t>
      </w:r>
      <w:r w:rsidRPr="005057A5">
        <w:rPr>
          <w:b/>
          <w:i/>
        </w:rPr>
        <w:t>96 tax law</w:t>
      </w:r>
      <w:r w:rsidRPr="005057A5">
        <w:t>,”.</w:t>
      </w:r>
    </w:p>
    <w:p w14:paraId="0D384A7A" w14:textId="6AE939AA" w:rsidR="00055479" w:rsidRPr="005057A5" w:rsidRDefault="00A066EE" w:rsidP="003E069F">
      <w:pPr>
        <w:pStyle w:val="ItemHead"/>
      </w:pPr>
      <w:r w:rsidRPr="005057A5">
        <w:t>31</w:t>
      </w:r>
      <w:r w:rsidR="00055479" w:rsidRPr="005057A5">
        <w:t xml:space="preserve">  </w:t>
      </w:r>
      <w:r w:rsidR="007F6102" w:rsidRPr="005057A5">
        <w:t>Sub</w:t>
      </w:r>
      <w:r w:rsidR="003E069F" w:rsidRPr="005057A5">
        <w:t>section 1</w:t>
      </w:r>
      <w:r w:rsidR="00055479" w:rsidRPr="005057A5">
        <w:t>7AL(1)</w:t>
      </w:r>
    </w:p>
    <w:p w14:paraId="438DE151" w14:textId="77777777" w:rsidR="00055479" w:rsidRPr="005057A5" w:rsidRDefault="00055479" w:rsidP="003E069F">
      <w:pPr>
        <w:pStyle w:val="Item"/>
      </w:pPr>
      <w:r w:rsidRPr="005057A5">
        <w:t>After “item 3”, insert “or 4”.</w:t>
      </w:r>
    </w:p>
    <w:p w14:paraId="3509C6B4" w14:textId="51F04C2B" w:rsidR="00055479" w:rsidRPr="005057A5" w:rsidRDefault="00A066EE" w:rsidP="003E069F">
      <w:pPr>
        <w:pStyle w:val="ItemHead"/>
      </w:pPr>
      <w:r w:rsidRPr="005057A5">
        <w:t>32</w:t>
      </w:r>
      <w:r w:rsidR="00055479" w:rsidRPr="005057A5">
        <w:t xml:space="preserve">  </w:t>
      </w:r>
      <w:r w:rsidR="007F6102" w:rsidRPr="005057A5">
        <w:t>Sub</w:t>
      </w:r>
      <w:r w:rsidR="003E069F" w:rsidRPr="005057A5">
        <w:t>section 1</w:t>
      </w:r>
      <w:r w:rsidR="00055479" w:rsidRPr="005057A5">
        <w:t>7AL(1) (note 1)</w:t>
      </w:r>
    </w:p>
    <w:p w14:paraId="5318BEE8" w14:textId="6D6A1381" w:rsidR="00055479" w:rsidRPr="005057A5" w:rsidRDefault="00055479" w:rsidP="003E069F">
      <w:pPr>
        <w:pStyle w:val="Item"/>
      </w:pPr>
      <w:r w:rsidRPr="005057A5">
        <w:t>After “Subdivision 133</w:t>
      </w:r>
      <w:r w:rsidR="005057A5">
        <w:noBreakHyphen/>
      </w:r>
      <w:r w:rsidRPr="005057A5">
        <w:t>C”, insert “or 134</w:t>
      </w:r>
      <w:r w:rsidR="005057A5">
        <w:noBreakHyphen/>
      </w:r>
      <w:r w:rsidRPr="005057A5">
        <w:t>C”.</w:t>
      </w:r>
    </w:p>
    <w:p w14:paraId="7760AA1D" w14:textId="438E230F" w:rsidR="00055479" w:rsidRPr="005057A5" w:rsidRDefault="00A066EE" w:rsidP="003E069F">
      <w:pPr>
        <w:pStyle w:val="ItemHead"/>
      </w:pPr>
      <w:r w:rsidRPr="005057A5">
        <w:t>33</w:t>
      </w:r>
      <w:r w:rsidR="00055479" w:rsidRPr="005057A5">
        <w:t xml:space="preserve">  </w:t>
      </w:r>
      <w:r w:rsidR="007F6102" w:rsidRPr="005057A5">
        <w:t>Sub</w:t>
      </w:r>
      <w:r w:rsidR="003E069F" w:rsidRPr="005057A5">
        <w:t>section 1</w:t>
      </w:r>
      <w:r w:rsidR="00055479" w:rsidRPr="005057A5">
        <w:t>7AL(1) (note 1)</w:t>
      </w:r>
    </w:p>
    <w:p w14:paraId="526B0096" w14:textId="6E53CF98" w:rsidR="00055479" w:rsidRPr="005057A5" w:rsidRDefault="00055479" w:rsidP="003E069F">
      <w:pPr>
        <w:pStyle w:val="Item"/>
      </w:pPr>
      <w:r w:rsidRPr="005057A5">
        <w:t>After “</w:t>
      </w:r>
      <w:r w:rsidR="003E069F" w:rsidRPr="005057A5">
        <w:t>Division 2</w:t>
      </w:r>
      <w:r w:rsidRPr="005057A5">
        <w:t xml:space="preserve">93 tax”, insert “or </w:t>
      </w:r>
      <w:r w:rsidR="003E069F" w:rsidRPr="005057A5">
        <w:t>Division 2</w:t>
      </w:r>
      <w:r w:rsidRPr="005057A5">
        <w:t>96 tax”.</w:t>
      </w:r>
    </w:p>
    <w:p w14:paraId="6E02639D" w14:textId="46D4005F" w:rsidR="00055479" w:rsidRPr="005057A5" w:rsidRDefault="00A066EE" w:rsidP="003E069F">
      <w:pPr>
        <w:pStyle w:val="ItemHead"/>
      </w:pPr>
      <w:r w:rsidRPr="005057A5">
        <w:t>34</w:t>
      </w:r>
      <w:r w:rsidR="00055479" w:rsidRPr="005057A5">
        <w:t xml:space="preserve">  </w:t>
      </w:r>
      <w:r w:rsidR="007F6102" w:rsidRPr="005057A5">
        <w:t>Sub</w:t>
      </w:r>
      <w:r w:rsidR="003E069F" w:rsidRPr="005057A5">
        <w:t>section 1</w:t>
      </w:r>
      <w:r w:rsidR="00055479" w:rsidRPr="005057A5">
        <w:t>7AL(1) (note 2)</w:t>
      </w:r>
    </w:p>
    <w:p w14:paraId="6CB4782A" w14:textId="02EBC455" w:rsidR="00055479" w:rsidRPr="005057A5" w:rsidRDefault="00055479" w:rsidP="003E069F">
      <w:pPr>
        <w:pStyle w:val="Item"/>
      </w:pPr>
      <w:r w:rsidRPr="005057A5">
        <w:t>After “</w:t>
      </w:r>
      <w:r w:rsidR="003E069F" w:rsidRPr="005057A5">
        <w:t>Division 2</w:t>
      </w:r>
      <w:r w:rsidRPr="005057A5">
        <w:t xml:space="preserve">93 tax”, insert “or </w:t>
      </w:r>
      <w:r w:rsidR="003E069F" w:rsidRPr="005057A5">
        <w:t>Division 2</w:t>
      </w:r>
      <w:r w:rsidRPr="005057A5">
        <w:t>96 tax”.</w:t>
      </w:r>
    </w:p>
    <w:p w14:paraId="6272E675" w14:textId="1916B2F7" w:rsidR="00055479" w:rsidRPr="005057A5" w:rsidRDefault="00A066EE" w:rsidP="003E069F">
      <w:pPr>
        <w:pStyle w:val="ItemHead"/>
      </w:pPr>
      <w:r w:rsidRPr="005057A5">
        <w:t>35</w:t>
      </w:r>
      <w:r w:rsidR="00055479" w:rsidRPr="005057A5">
        <w:t xml:space="preserve">  At the end of </w:t>
      </w:r>
      <w:r w:rsidR="00A0529C" w:rsidRPr="005057A5">
        <w:t>sub</w:t>
      </w:r>
      <w:r w:rsidR="003E069F" w:rsidRPr="005057A5">
        <w:t>section 1</w:t>
      </w:r>
      <w:r w:rsidR="00055479" w:rsidRPr="005057A5">
        <w:t>7AL(1)</w:t>
      </w:r>
    </w:p>
    <w:p w14:paraId="6CFFF270" w14:textId="77777777" w:rsidR="00055479" w:rsidRPr="005057A5" w:rsidRDefault="00055479" w:rsidP="003E069F">
      <w:pPr>
        <w:pStyle w:val="Item"/>
      </w:pPr>
      <w:r w:rsidRPr="005057A5">
        <w:t>Add:</w:t>
      </w:r>
    </w:p>
    <w:p w14:paraId="3204AE05" w14:textId="7894C0EB" w:rsidR="00055479" w:rsidRPr="005057A5" w:rsidRDefault="00055479" w:rsidP="003E069F">
      <w:pPr>
        <w:pStyle w:val="notetext"/>
      </w:pPr>
      <w:r w:rsidRPr="005057A5">
        <w:t>Note 3:</w:t>
      </w:r>
      <w:r w:rsidRPr="005057A5">
        <w:tab/>
        <w:t xml:space="preserve">There are special rules in relation to </w:t>
      </w:r>
      <w:r w:rsidR="003E069F" w:rsidRPr="005057A5">
        <w:t>Division 2</w:t>
      </w:r>
      <w:r w:rsidRPr="005057A5">
        <w:t xml:space="preserve">96 tax for Justices of the High Court and justices and judges of a court created by the Parliament (see </w:t>
      </w:r>
      <w:r w:rsidR="00ED366A" w:rsidRPr="005057A5">
        <w:t>subsection</w:t>
      </w:r>
      <w:r w:rsidR="00B823EE" w:rsidRPr="005057A5">
        <w:t>s</w:t>
      </w:r>
      <w:r w:rsidR="00ED366A" w:rsidRPr="005057A5">
        <w:t xml:space="preserve"> </w:t>
      </w:r>
      <w:r w:rsidR="00C263EA" w:rsidRPr="005057A5">
        <w:t>296</w:t>
      </w:r>
      <w:r w:rsidR="005057A5">
        <w:noBreakHyphen/>
      </w:r>
      <w:r w:rsidR="00C263EA" w:rsidRPr="005057A5">
        <w:t>50</w:t>
      </w:r>
      <w:r w:rsidR="00B823EE" w:rsidRPr="005057A5">
        <w:t xml:space="preserve">(2) and (3) </w:t>
      </w:r>
      <w:r w:rsidRPr="005057A5">
        <w:t xml:space="preserve">of the </w:t>
      </w:r>
      <w:r w:rsidRPr="005057A5">
        <w:rPr>
          <w:i/>
          <w:iCs/>
        </w:rPr>
        <w:t>Income Tax Assessment Act 1997</w:t>
      </w:r>
      <w:r w:rsidRPr="005057A5">
        <w:t>).</w:t>
      </w:r>
    </w:p>
    <w:p w14:paraId="7894CF0E" w14:textId="22390105" w:rsidR="00055479" w:rsidRPr="005057A5" w:rsidRDefault="00A066EE" w:rsidP="003E069F">
      <w:pPr>
        <w:pStyle w:val="ItemHead"/>
      </w:pPr>
      <w:r w:rsidRPr="005057A5">
        <w:t>36</w:t>
      </w:r>
      <w:r w:rsidR="00055479" w:rsidRPr="005057A5">
        <w:t xml:space="preserve">  At the end of </w:t>
      </w:r>
      <w:r w:rsidR="003E069F" w:rsidRPr="005057A5">
        <w:t>section 1</w:t>
      </w:r>
      <w:r w:rsidR="00055479" w:rsidRPr="005057A5">
        <w:t>7AN</w:t>
      </w:r>
    </w:p>
    <w:p w14:paraId="7FD832BC" w14:textId="77777777" w:rsidR="00055479" w:rsidRPr="005057A5" w:rsidRDefault="00055479" w:rsidP="003E069F">
      <w:pPr>
        <w:pStyle w:val="Item"/>
      </w:pPr>
      <w:r w:rsidRPr="005057A5">
        <w:t>Add:</w:t>
      </w:r>
    </w:p>
    <w:p w14:paraId="241F50CF" w14:textId="578D1F6E" w:rsidR="00055479" w:rsidRPr="005057A5" w:rsidRDefault="00055479" w:rsidP="003E069F">
      <w:pPr>
        <w:pStyle w:val="subsection"/>
      </w:pPr>
      <w:r w:rsidRPr="005057A5">
        <w:tab/>
        <w:t>(5)</w:t>
      </w:r>
      <w:r w:rsidRPr="005057A5">
        <w:tab/>
        <w:t xml:space="preserve">If more than one release authority lump sum is paid in relation to release authorities issued to a Judge, a reference in the formula in </w:t>
      </w:r>
      <w:r w:rsidR="003E069F" w:rsidRPr="005057A5">
        <w:t>subsection (</w:t>
      </w:r>
      <w:r w:rsidRPr="005057A5">
        <w:t>2) to the release authority lump sum is taken to be a reference to the total amount of those release authority lump sums.</w:t>
      </w:r>
    </w:p>
    <w:p w14:paraId="606BC813" w14:textId="77777777" w:rsidR="00055479" w:rsidRPr="005057A5" w:rsidRDefault="00055479" w:rsidP="003E069F">
      <w:pPr>
        <w:pStyle w:val="ActHead9"/>
      </w:pPr>
      <w:bookmarkStart w:id="116" w:name="_Toc216692596"/>
      <w:r w:rsidRPr="005057A5">
        <w:t>Parliamentary Contributory Superannuation Act 1948</w:t>
      </w:r>
      <w:bookmarkEnd w:id="116"/>
    </w:p>
    <w:p w14:paraId="21E7678E" w14:textId="235A6A19" w:rsidR="00055479" w:rsidRPr="005057A5" w:rsidRDefault="00A066EE" w:rsidP="003E069F">
      <w:pPr>
        <w:pStyle w:val="ItemHead"/>
      </w:pPr>
      <w:r w:rsidRPr="005057A5">
        <w:t>37</w:t>
      </w:r>
      <w:r w:rsidR="00055479" w:rsidRPr="005057A5">
        <w:t xml:space="preserve">  </w:t>
      </w:r>
      <w:r w:rsidR="007F6102" w:rsidRPr="005057A5">
        <w:t>Sub</w:t>
      </w:r>
      <w:r w:rsidR="003E069F" w:rsidRPr="005057A5">
        <w:t>section 1</w:t>
      </w:r>
      <w:r w:rsidR="00055479" w:rsidRPr="005057A5">
        <w:t>8(1) (note)</w:t>
      </w:r>
    </w:p>
    <w:p w14:paraId="457C8695" w14:textId="130304EC" w:rsidR="00055479" w:rsidRPr="005057A5" w:rsidRDefault="00055479" w:rsidP="003E069F">
      <w:pPr>
        <w:pStyle w:val="Item"/>
      </w:pPr>
      <w:r w:rsidRPr="005057A5">
        <w:t xml:space="preserve">Omit “sustaining the superannuation contribution concession”, substitute “the </w:t>
      </w:r>
      <w:r w:rsidR="003E069F" w:rsidRPr="005057A5">
        <w:t>Division 2</w:t>
      </w:r>
      <w:r w:rsidRPr="005057A5">
        <w:t>93 and 296 tax laws”.</w:t>
      </w:r>
    </w:p>
    <w:p w14:paraId="5543CD5B" w14:textId="4388297E" w:rsidR="00055479" w:rsidRPr="005057A5" w:rsidRDefault="00A066EE" w:rsidP="003E069F">
      <w:pPr>
        <w:pStyle w:val="ItemHead"/>
      </w:pPr>
      <w:r w:rsidRPr="005057A5">
        <w:lastRenderedPageBreak/>
        <w:t>38</w:t>
      </w:r>
      <w:r w:rsidR="00055479" w:rsidRPr="005057A5">
        <w:t xml:space="preserve">  Part VC (heading)</w:t>
      </w:r>
    </w:p>
    <w:p w14:paraId="252A03FC" w14:textId="77777777" w:rsidR="00055479" w:rsidRPr="005057A5" w:rsidRDefault="00055479" w:rsidP="003E069F">
      <w:pPr>
        <w:pStyle w:val="Item"/>
      </w:pPr>
      <w:r w:rsidRPr="005057A5">
        <w:t>Repeal the heading, substitute:</w:t>
      </w:r>
    </w:p>
    <w:p w14:paraId="57E7B1EA" w14:textId="42744E01" w:rsidR="00055479" w:rsidRPr="005057A5" w:rsidRDefault="00055479" w:rsidP="003E069F">
      <w:pPr>
        <w:pStyle w:val="ActHead2"/>
      </w:pPr>
      <w:bookmarkStart w:id="117" w:name="_Toc216692597"/>
      <w:r w:rsidRPr="005057A5">
        <w:rPr>
          <w:rStyle w:val="CharPartNo"/>
        </w:rPr>
        <w:t>Part VC</w:t>
      </w:r>
      <w:r w:rsidRPr="005057A5">
        <w:t>—</w:t>
      </w:r>
      <w:r w:rsidR="003E069F" w:rsidRPr="005057A5">
        <w:rPr>
          <w:rStyle w:val="CharPartText"/>
        </w:rPr>
        <w:t>Division 2</w:t>
      </w:r>
      <w:r w:rsidRPr="005057A5">
        <w:rPr>
          <w:rStyle w:val="CharPartText"/>
        </w:rPr>
        <w:t>93 and 296 tax laws</w:t>
      </w:r>
      <w:bookmarkEnd w:id="117"/>
    </w:p>
    <w:p w14:paraId="6EA12FE7" w14:textId="5A168BAE" w:rsidR="00055479" w:rsidRPr="005057A5" w:rsidRDefault="00A066EE" w:rsidP="003E069F">
      <w:pPr>
        <w:pStyle w:val="ItemHead"/>
      </w:pPr>
      <w:r w:rsidRPr="005057A5">
        <w:t>39</w:t>
      </w:r>
      <w:r w:rsidR="00055479" w:rsidRPr="005057A5">
        <w:t xml:space="preserve">  Section 22SA</w:t>
      </w:r>
    </w:p>
    <w:p w14:paraId="38B79F37" w14:textId="77777777" w:rsidR="00055479" w:rsidRPr="005057A5" w:rsidRDefault="00055479" w:rsidP="003E069F">
      <w:pPr>
        <w:pStyle w:val="Item"/>
      </w:pPr>
      <w:r w:rsidRPr="005057A5">
        <w:t>Insert:</w:t>
      </w:r>
    </w:p>
    <w:p w14:paraId="7763C2D7" w14:textId="3F6CA5E1" w:rsidR="00055479" w:rsidRPr="005057A5" w:rsidRDefault="003E069F" w:rsidP="003E069F">
      <w:pPr>
        <w:pStyle w:val="Definition"/>
      </w:pPr>
      <w:r w:rsidRPr="005057A5">
        <w:rPr>
          <w:b/>
          <w:i/>
        </w:rPr>
        <w:t>Division 2</w:t>
      </w:r>
      <w:r w:rsidR="00055479" w:rsidRPr="005057A5">
        <w:rPr>
          <w:b/>
          <w:i/>
        </w:rPr>
        <w:t>96 tax law</w:t>
      </w:r>
      <w:r w:rsidR="00055479" w:rsidRPr="005057A5">
        <w:t xml:space="preserve"> has the meaning given by </w:t>
      </w:r>
      <w:r w:rsidR="00A86D4E" w:rsidRPr="005057A5">
        <w:t>sub</w:t>
      </w:r>
      <w:r w:rsidR="00CE7D01" w:rsidRPr="005057A5">
        <w:t>section 9</w:t>
      </w:r>
      <w:r w:rsidR="00055479" w:rsidRPr="005057A5">
        <w:t>95</w:t>
      </w:r>
      <w:r w:rsidR="005057A5">
        <w:noBreakHyphen/>
      </w:r>
      <w:r w:rsidR="00055479" w:rsidRPr="005057A5">
        <w:t xml:space="preserve">1(1) of the </w:t>
      </w:r>
      <w:r w:rsidR="00055479" w:rsidRPr="005057A5">
        <w:rPr>
          <w:i/>
        </w:rPr>
        <w:t>Income Tax Assessment Act 1997</w:t>
      </w:r>
      <w:r w:rsidR="00055479" w:rsidRPr="005057A5">
        <w:t>.</w:t>
      </w:r>
    </w:p>
    <w:p w14:paraId="4936A558" w14:textId="3CF82017" w:rsidR="00055479" w:rsidRPr="005057A5" w:rsidRDefault="00A066EE" w:rsidP="003E069F">
      <w:pPr>
        <w:pStyle w:val="ItemHead"/>
      </w:pPr>
      <w:r w:rsidRPr="005057A5">
        <w:t>40</w:t>
      </w:r>
      <w:r w:rsidR="00055479" w:rsidRPr="005057A5">
        <w:t xml:space="preserve">  Section 22SB</w:t>
      </w:r>
    </w:p>
    <w:p w14:paraId="507208E5" w14:textId="64CB7754" w:rsidR="00055479" w:rsidRPr="005057A5" w:rsidRDefault="00055479" w:rsidP="003E069F">
      <w:pPr>
        <w:pStyle w:val="Item"/>
      </w:pPr>
      <w:r w:rsidRPr="005057A5">
        <w:t xml:space="preserve">Omit “applies”, substitute “and </w:t>
      </w:r>
      <w:r w:rsidR="003E069F" w:rsidRPr="005057A5">
        <w:t>Division 2</w:t>
      </w:r>
      <w:r w:rsidRPr="005057A5">
        <w:t>96 tax law apply”.</w:t>
      </w:r>
    </w:p>
    <w:p w14:paraId="41CC108F" w14:textId="12484A03" w:rsidR="00055479" w:rsidRPr="005057A5" w:rsidRDefault="00A066EE" w:rsidP="003E069F">
      <w:pPr>
        <w:pStyle w:val="ItemHead"/>
      </w:pPr>
      <w:r w:rsidRPr="005057A5">
        <w:t>41</w:t>
      </w:r>
      <w:r w:rsidR="00055479" w:rsidRPr="005057A5">
        <w:t xml:space="preserve">  Sub</w:t>
      </w:r>
      <w:r w:rsidR="007F6102" w:rsidRPr="005057A5">
        <w:t>section 2</w:t>
      </w:r>
      <w:r w:rsidR="00055479" w:rsidRPr="005057A5">
        <w:t>2SC(1)</w:t>
      </w:r>
    </w:p>
    <w:p w14:paraId="4CA40FD8" w14:textId="77777777" w:rsidR="00055479" w:rsidRPr="005057A5" w:rsidRDefault="00055479" w:rsidP="003E069F">
      <w:pPr>
        <w:pStyle w:val="Item"/>
      </w:pPr>
      <w:r w:rsidRPr="005057A5">
        <w:t>After “item 3”, insert “or 4”.</w:t>
      </w:r>
    </w:p>
    <w:p w14:paraId="4D00BFC3" w14:textId="4CD6922F" w:rsidR="00055479" w:rsidRPr="005057A5" w:rsidRDefault="00A066EE" w:rsidP="003E069F">
      <w:pPr>
        <w:pStyle w:val="ItemHead"/>
      </w:pPr>
      <w:r w:rsidRPr="005057A5">
        <w:t>42</w:t>
      </w:r>
      <w:r w:rsidR="00055479" w:rsidRPr="005057A5">
        <w:t xml:space="preserve">  Sub</w:t>
      </w:r>
      <w:r w:rsidR="007F6102" w:rsidRPr="005057A5">
        <w:t>section 2</w:t>
      </w:r>
      <w:r w:rsidR="00055479" w:rsidRPr="005057A5">
        <w:t>2SC(1) (note)</w:t>
      </w:r>
    </w:p>
    <w:p w14:paraId="30C98411" w14:textId="72022BAD" w:rsidR="00055479" w:rsidRPr="005057A5" w:rsidRDefault="00055479" w:rsidP="003E069F">
      <w:pPr>
        <w:pStyle w:val="Item"/>
      </w:pPr>
      <w:r w:rsidRPr="005057A5">
        <w:t>After “Subdivision 133</w:t>
      </w:r>
      <w:r w:rsidR="005057A5">
        <w:noBreakHyphen/>
      </w:r>
      <w:r w:rsidRPr="005057A5">
        <w:t>C”, insert “or 134</w:t>
      </w:r>
      <w:r w:rsidR="005057A5">
        <w:noBreakHyphen/>
      </w:r>
      <w:r w:rsidRPr="005057A5">
        <w:t>C”.</w:t>
      </w:r>
    </w:p>
    <w:p w14:paraId="3DDC4D0D" w14:textId="248BAC82" w:rsidR="00055479" w:rsidRPr="005057A5" w:rsidRDefault="00A066EE" w:rsidP="003E069F">
      <w:pPr>
        <w:pStyle w:val="ItemHead"/>
      </w:pPr>
      <w:r w:rsidRPr="005057A5">
        <w:t>43</w:t>
      </w:r>
      <w:r w:rsidR="00055479" w:rsidRPr="005057A5">
        <w:t xml:space="preserve">  At the end of </w:t>
      </w:r>
      <w:r w:rsidR="007F6102" w:rsidRPr="005057A5">
        <w:t>section 2</w:t>
      </w:r>
      <w:r w:rsidR="00055479" w:rsidRPr="005057A5">
        <w:t>2SE</w:t>
      </w:r>
    </w:p>
    <w:p w14:paraId="4784D380" w14:textId="77777777" w:rsidR="00055479" w:rsidRPr="005057A5" w:rsidRDefault="00055479" w:rsidP="003E069F">
      <w:pPr>
        <w:pStyle w:val="Item"/>
      </w:pPr>
      <w:r w:rsidRPr="005057A5">
        <w:t>Add:</w:t>
      </w:r>
    </w:p>
    <w:p w14:paraId="4DB29EEE" w14:textId="5DB49E0F" w:rsidR="00055479" w:rsidRPr="005057A5" w:rsidRDefault="00055479" w:rsidP="003E069F">
      <w:pPr>
        <w:pStyle w:val="subsection"/>
      </w:pPr>
      <w:r w:rsidRPr="005057A5">
        <w:tab/>
        <w:t>(5)</w:t>
      </w:r>
      <w:r w:rsidRPr="005057A5">
        <w:tab/>
        <w:t xml:space="preserve">If more than one release authority lump sum is paid in relation to release authorities issued to a person, a reference in the formula in </w:t>
      </w:r>
      <w:r w:rsidR="003E069F" w:rsidRPr="005057A5">
        <w:t>subsection (</w:t>
      </w:r>
      <w:r w:rsidRPr="005057A5">
        <w:t>2) to the release authority lump sum is taken to be a reference to the total amount of those release authority lump sums.</w:t>
      </w:r>
    </w:p>
    <w:p w14:paraId="5887EA99" w14:textId="77777777" w:rsidR="00055479" w:rsidRPr="005057A5" w:rsidRDefault="00055479" w:rsidP="003E069F">
      <w:pPr>
        <w:pStyle w:val="ActHead9"/>
      </w:pPr>
      <w:bookmarkStart w:id="118" w:name="_Toc216692598"/>
      <w:r w:rsidRPr="005057A5">
        <w:t>Superannuation Act 1976</w:t>
      </w:r>
      <w:bookmarkEnd w:id="118"/>
    </w:p>
    <w:p w14:paraId="713FDD20" w14:textId="07653AE9" w:rsidR="00055479" w:rsidRPr="005057A5" w:rsidRDefault="00A066EE" w:rsidP="003E069F">
      <w:pPr>
        <w:pStyle w:val="ItemHead"/>
      </w:pPr>
      <w:r w:rsidRPr="005057A5">
        <w:t>44</w:t>
      </w:r>
      <w:r w:rsidR="00055479" w:rsidRPr="005057A5">
        <w:t xml:space="preserve">  Part IXC (heading)</w:t>
      </w:r>
    </w:p>
    <w:p w14:paraId="3A1303E5" w14:textId="77777777" w:rsidR="00055479" w:rsidRPr="005057A5" w:rsidRDefault="00055479" w:rsidP="003E069F">
      <w:pPr>
        <w:pStyle w:val="Item"/>
      </w:pPr>
      <w:r w:rsidRPr="005057A5">
        <w:t>Repeal the heading, substitute:</w:t>
      </w:r>
    </w:p>
    <w:p w14:paraId="068937FE" w14:textId="5FAD1B8B" w:rsidR="00055479" w:rsidRPr="005057A5" w:rsidRDefault="00055479" w:rsidP="003E069F">
      <w:pPr>
        <w:pStyle w:val="ActHead2"/>
      </w:pPr>
      <w:bookmarkStart w:id="119" w:name="_Toc216692599"/>
      <w:r w:rsidRPr="005057A5">
        <w:rPr>
          <w:rStyle w:val="CharPartNo"/>
        </w:rPr>
        <w:lastRenderedPageBreak/>
        <w:t>Part IXC</w:t>
      </w:r>
      <w:r w:rsidRPr="005057A5">
        <w:t>—</w:t>
      </w:r>
      <w:r w:rsidRPr="005057A5">
        <w:rPr>
          <w:rStyle w:val="CharPartText"/>
        </w:rPr>
        <w:t xml:space="preserve">Release of benefits to meet deferred </w:t>
      </w:r>
      <w:r w:rsidR="003E069F" w:rsidRPr="005057A5">
        <w:rPr>
          <w:rStyle w:val="CharPartText"/>
        </w:rPr>
        <w:t>Division 2</w:t>
      </w:r>
      <w:r w:rsidRPr="005057A5">
        <w:rPr>
          <w:rStyle w:val="CharPartText"/>
        </w:rPr>
        <w:t>93 and 296 tax liabilities</w:t>
      </w:r>
      <w:bookmarkEnd w:id="119"/>
    </w:p>
    <w:p w14:paraId="5935CFE8" w14:textId="7D463594" w:rsidR="00055479" w:rsidRPr="005057A5" w:rsidRDefault="00A066EE" w:rsidP="003E069F">
      <w:pPr>
        <w:pStyle w:val="ItemHead"/>
      </w:pPr>
      <w:r w:rsidRPr="005057A5">
        <w:t>45</w:t>
      </w:r>
      <w:r w:rsidR="00055479" w:rsidRPr="005057A5">
        <w:t xml:space="preserve">  </w:t>
      </w:r>
      <w:r w:rsidR="007F6102" w:rsidRPr="005057A5">
        <w:t>Sub</w:t>
      </w:r>
      <w:r w:rsidR="003E069F" w:rsidRPr="005057A5">
        <w:t>section 1</w:t>
      </w:r>
      <w:r w:rsidR="00055479" w:rsidRPr="005057A5">
        <w:t>46RB(1)</w:t>
      </w:r>
    </w:p>
    <w:p w14:paraId="0075DFCF" w14:textId="77777777" w:rsidR="00055479" w:rsidRPr="005057A5" w:rsidRDefault="00055479" w:rsidP="003E069F">
      <w:pPr>
        <w:pStyle w:val="Item"/>
      </w:pPr>
      <w:r w:rsidRPr="005057A5">
        <w:t>After “item 3”, insert “or 4”.</w:t>
      </w:r>
    </w:p>
    <w:p w14:paraId="4517CA96" w14:textId="6A7242A7" w:rsidR="00055479" w:rsidRPr="005057A5" w:rsidRDefault="00A066EE" w:rsidP="003E069F">
      <w:pPr>
        <w:pStyle w:val="ItemHead"/>
      </w:pPr>
      <w:r w:rsidRPr="005057A5">
        <w:t>46</w:t>
      </w:r>
      <w:r w:rsidR="00055479" w:rsidRPr="005057A5">
        <w:t xml:space="preserve">  </w:t>
      </w:r>
      <w:r w:rsidR="007F6102" w:rsidRPr="005057A5">
        <w:t>Sub</w:t>
      </w:r>
      <w:r w:rsidR="003E069F" w:rsidRPr="005057A5">
        <w:t>section 1</w:t>
      </w:r>
      <w:r w:rsidR="00055479" w:rsidRPr="005057A5">
        <w:t>46RB(1) (note)</w:t>
      </w:r>
    </w:p>
    <w:p w14:paraId="3CC3B3C9" w14:textId="024501CA" w:rsidR="00055479" w:rsidRPr="005057A5" w:rsidRDefault="00055479" w:rsidP="003E069F">
      <w:pPr>
        <w:pStyle w:val="Item"/>
      </w:pPr>
      <w:r w:rsidRPr="005057A5">
        <w:t>After “Subdivision 133</w:t>
      </w:r>
      <w:r w:rsidR="005057A5">
        <w:noBreakHyphen/>
      </w:r>
      <w:r w:rsidRPr="005057A5">
        <w:t>C”, insert “or 134</w:t>
      </w:r>
      <w:r w:rsidR="005057A5">
        <w:noBreakHyphen/>
      </w:r>
      <w:r w:rsidRPr="005057A5">
        <w:t>C”.</w:t>
      </w:r>
    </w:p>
    <w:p w14:paraId="3AD4FC6A" w14:textId="4458D5FA" w:rsidR="00055479" w:rsidRPr="005057A5" w:rsidRDefault="00A066EE" w:rsidP="003E069F">
      <w:pPr>
        <w:pStyle w:val="ItemHead"/>
        <w:rPr>
          <w:i/>
        </w:rPr>
      </w:pPr>
      <w:r w:rsidRPr="005057A5">
        <w:t>47</w:t>
      </w:r>
      <w:r w:rsidR="00055479" w:rsidRPr="005057A5">
        <w:t xml:space="preserve">  </w:t>
      </w:r>
      <w:r w:rsidR="007F6102" w:rsidRPr="005057A5">
        <w:t>Sub</w:t>
      </w:r>
      <w:r w:rsidR="003E069F" w:rsidRPr="005057A5">
        <w:t>section 1</w:t>
      </w:r>
      <w:r w:rsidR="00055479" w:rsidRPr="005057A5">
        <w:t xml:space="preserve">46RE(2) (definition of </w:t>
      </w:r>
      <w:r w:rsidR="00055479" w:rsidRPr="005057A5">
        <w:rPr>
          <w:i/>
        </w:rPr>
        <w:t>reduced release authority lump sum)</w:t>
      </w:r>
    </w:p>
    <w:p w14:paraId="17E4328C" w14:textId="77777777" w:rsidR="00055479" w:rsidRPr="005057A5" w:rsidRDefault="00055479" w:rsidP="003E069F">
      <w:pPr>
        <w:pStyle w:val="Item"/>
      </w:pPr>
      <w:r w:rsidRPr="005057A5">
        <w:t>Repeal the definition, substitute:</w:t>
      </w:r>
    </w:p>
    <w:p w14:paraId="2873D5A4" w14:textId="77777777" w:rsidR="00055479" w:rsidRPr="005057A5" w:rsidRDefault="00055479" w:rsidP="003E069F">
      <w:pPr>
        <w:pStyle w:val="Definition"/>
      </w:pPr>
      <w:r w:rsidRPr="005057A5">
        <w:rPr>
          <w:b/>
          <w:i/>
        </w:rPr>
        <w:t>reduced release authority lump sum</w:t>
      </w:r>
      <w:r w:rsidRPr="005057A5">
        <w:t xml:space="preserve"> means:</w:t>
      </w:r>
    </w:p>
    <w:p w14:paraId="7ED7B191" w14:textId="77777777" w:rsidR="00055479" w:rsidRPr="005057A5" w:rsidRDefault="00055479" w:rsidP="003E069F">
      <w:pPr>
        <w:pStyle w:val="paragraph"/>
      </w:pPr>
      <w:r w:rsidRPr="005057A5">
        <w:tab/>
        <w:t>(a)</w:t>
      </w:r>
      <w:r w:rsidRPr="005057A5">
        <w:tab/>
        <w:t xml:space="preserve">the amount of the release authority lump sum, reduced by the sum of each </w:t>
      </w:r>
      <w:bookmarkStart w:id="120" w:name="_Hlk144726969"/>
      <w:r w:rsidRPr="005057A5">
        <w:t>reduction made under a previous application of this section to a lump sum benefit to which the person is entitled</w:t>
      </w:r>
      <w:bookmarkEnd w:id="120"/>
      <w:r w:rsidRPr="005057A5">
        <w:t>; or</w:t>
      </w:r>
    </w:p>
    <w:p w14:paraId="33C40256" w14:textId="77777777" w:rsidR="00055479" w:rsidRPr="005057A5" w:rsidRDefault="00055479" w:rsidP="003E069F">
      <w:pPr>
        <w:pStyle w:val="paragraph"/>
      </w:pPr>
      <w:r w:rsidRPr="005057A5">
        <w:tab/>
        <w:t>(b)</w:t>
      </w:r>
      <w:r w:rsidRPr="005057A5">
        <w:tab/>
        <w:t>if more than one release authority lump sum is paid in relation to release authorities issued to the person—the total amount of those release authority lump sums, reduced by the sum of each reduction made under an application of this section, before the last of those release authority lump sums is paid, to a lump sum benefit to which the person is entitled.</w:t>
      </w:r>
    </w:p>
    <w:p w14:paraId="019A5E0F" w14:textId="3E451451" w:rsidR="00055479" w:rsidRPr="005057A5" w:rsidRDefault="00055479" w:rsidP="003E069F">
      <w:pPr>
        <w:pStyle w:val="ActHead9"/>
      </w:pPr>
      <w:bookmarkStart w:id="121" w:name="_Toc216692600"/>
      <w:r w:rsidRPr="005057A5">
        <w:t>Superannuation Act 1990</w:t>
      </w:r>
      <w:bookmarkEnd w:id="121"/>
    </w:p>
    <w:p w14:paraId="1A171D80" w14:textId="1BDDAE22" w:rsidR="00055479" w:rsidRPr="005057A5" w:rsidRDefault="00A066EE" w:rsidP="003E069F">
      <w:pPr>
        <w:pStyle w:val="ItemHead"/>
      </w:pPr>
      <w:r w:rsidRPr="005057A5">
        <w:t>48</w:t>
      </w:r>
      <w:r w:rsidR="00055479" w:rsidRPr="005057A5">
        <w:t xml:space="preserve">  </w:t>
      </w:r>
      <w:r w:rsidR="007F6102" w:rsidRPr="005057A5">
        <w:t>Sub</w:t>
      </w:r>
      <w:r w:rsidR="003E069F" w:rsidRPr="005057A5">
        <w:t>section 1</w:t>
      </w:r>
      <w:r w:rsidR="00055479" w:rsidRPr="005057A5">
        <w:t>6(8A)</w:t>
      </w:r>
    </w:p>
    <w:p w14:paraId="03D365E3" w14:textId="77777777" w:rsidR="00055479" w:rsidRPr="005057A5" w:rsidRDefault="00055479" w:rsidP="003E069F">
      <w:pPr>
        <w:pStyle w:val="Item"/>
      </w:pPr>
      <w:r w:rsidRPr="005057A5">
        <w:t>After “item 3”, insert “or 4”.</w:t>
      </w:r>
    </w:p>
    <w:p w14:paraId="5FF85EC9" w14:textId="7300BFE6" w:rsidR="00055479" w:rsidRPr="005057A5" w:rsidRDefault="00A066EE" w:rsidP="003E069F">
      <w:pPr>
        <w:pStyle w:val="ItemHead"/>
      </w:pPr>
      <w:r w:rsidRPr="005057A5">
        <w:t>49</w:t>
      </w:r>
      <w:r w:rsidR="00055479" w:rsidRPr="005057A5">
        <w:t xml:space="preserve">  </w:t>
      </w:r>
      <w:r w:rsidR="007F6102" w:rsidRPr="005057A5">
        <w:t>Sub</w:t>
      </w:r>
      <w:r w:rsidR="003E069F" w:rsidRPr="005057A5">
        <w:t>section 1</w:t>
      </w:r>
      <w:r w:rsidR="00055479" w:rsidRPr="005057A5">
        <w:t>6(8A) (note)</w:t>
      </w:r>
    </w:p>
    <w:p w14:paraId="565938BF" w14:textId="7EC38FBC" w:rsidR="00055479" w:rsidRPr="005057A5" w:rsidRDefault="00055479" w:rsidP="003E069F">
      <w:pPr>
        <w:pStyle w:val="Item"/>
      </w:pPr>
      <w:r w:rsidRPr="005057A5">
        <w:t>After “Subdivision 133</w:t>
      </w:r>
      <w:r w:rsidR="005057A5">
        <w:noBreakHyphen/>
      </w:r>
      <w:r w:rsidRPr="005057A5">
        <w:t>C”, insert “or 134</w:t>
      </w:r>
      <w:r w:rsidR="005057A5">
        <w:noBreakHyphen/>
      </w:r>
      <w:r w:rsidRPr="005057A5">
        <w:t>C”.</w:t>
      </w:r>
    </w:p>
    <w:p w14:paraId="37E2D2F3" w14:textId="77777777" w:rsidR="00055479" w:rsidRPr="005057A5" w:rsidRDefault="00055479" w:rsidP="003E069F">
      <w:pPr>
        <w:pStyle w:val="ActHead9"/>
      </w:pPr>
      <w:bookmarkStart w:id="122" w:name="_Toc216692601"/>
      <w:r w:rsidRPr="005057A5">
        <w:lastRenderedPageBreak/>
        <w:t>Taxation Administration Act 1953</w:t>
      </w:r>
      <w:bookmarkEnd w:id="122"/>
    </w:p>
    <w:p w14:paraId="13C38CC5" w14:textId="753CC1BE" w:rsidR="00055479" w:rsidRPr="005057A5" w:rsidRDefault="00A066EE" w:rsidP="003E069F">
      <w:pPr>
        <w:pStyle w:val="ItemHead"/>
      </w:pPr>
      <w:r w:rsidRPr="005057A5">
        <w:t>50</w:t>
      </w:r>
      <w:r w:rsidR="00055479" w:rsidRPr="005057A5">
        <w:t xml:space="preserve">  Sub</w:t>
      </w:r>
      <w:r w:rsidR="007F6102" w:rsidRPr="005057A5">
        <w:t>section 2</w:t>
      </w:r>
      <w:r w:rsidR="00055479" w:rsidRPr="005057A5">
        <w:t>(1)</w:t>
      </w:r>
    </w:p>
    <w:p w14:paraId="4FFC28E6" w14:textId="77777777" w:rsidR="00055479" w:rsidRPr="005057A5" w:rsidRDefault="00055479" w:rsidP="003E069F">
      <w:pPr>
        <w:pStyle w:val="Item"/>
      </w:pPr>
      <w:r w:rsidRPr="005057A5">
        <w:t>Insert:</w:t>
      </w:r>
    </w:p>
    <w:p w14:paraId="17B9D666" w14:textId="6BB67BD3" w:rsidR="00055479" w:rsidRPr="005057A5" w:rsidRDefault="003E069F" w:rsidP="003E069F">
      <w:pPr>
        <w:pStyle w:val="Definition"/>
      </w:pPr>
      <w:r w:rsidRPr="005057A5">
        <w:rPr>
          <w:b/>
          <w:i/>
        </w:rPr>
        <w:t>Division 2</w:t>
      </w:r>
      <w:r w:rsidR="00055479" w:rsidRPr="005057A5">
        <w:rPr>
          <w:b/>
          <w:i/>
        </w:rPr>
        <w:t>96 general interest charge rate</w:t>
      </w:r>
      <w:r w:rsidR="00055479" w:rsidRPr="005057A5">
        <w:t xml:space="preserve"> has the meaning given by sub</w:t>
      </w:r>
      <w:r w:rsidR="00955AA8" w:rsidRPr="005057A5">
        <w:t>section 8</w:t>
      </w:r>
      <w:r w:rsidR="00055479" w:rsidRPr="005057A5">
        <w:t>AAD(1A).</w:t>
      </w:r>
    </w:p>
    <w:p w14:paraId="4F62CE89" w14:textId="31484D1E" w:rsidR="00055479" w:rsidRPr="005057A5" w:rsidRDefault="00A066EE" w:rsidP="003E069F">
      <w:pPr>
        <w:pStyle w:val="ItemHead"/>
      </w:pPr>
      <w:r w:rsidRPr="005057A5">
        <w:t>51</w:t>
      </w:r>
      <w:r w:rsidR="00055479" w:rsidRPr="005057A5">
        <w:t xml:space="preserve">  Sub</w:t>
      </w:r>
      <w:r w:rsidR="00955AA8" w:rsidRPr="005057A5">
        <w:t>section 8</w:t>
      </w:r>
      <w:r w:rsidR="00055479" w:rsidRPr="005057A5">
        <w:t xml:space="preserve">AAB(4) (after table </w:t>
      </w:r>
      <w:r w:rsidR="007F6102" w:rsidRPr="005057A5">
        <w:t>item 1</w:t>
      </w:r>
      <w:r w:rsidR="00055479" w:rsidRPr="005057A5">
        <w:t>5B)</w:t>
      </w:r>
    </w:p>
    <w:p w14:paraId="1C9A428D" w14:textId="77777777" w:rsidR="00055479" w:rsidRPr="005057A5" w:rsidRDefault="00055479" w:rsidP="003E069F">
      <w:pPr>
        <w:pStyle w:val="Item"/>
      </w:pPr>
      <w:r w:rsidRPr="005057A5">
        <w:t>Insert:</w:t>
      </w:r>
    </w:p>
    <w:p w14:paraId="64F7DA76" w14:textId="77777777" w:rsidR="00055479" w:rsidRPr="005057A5" w:rsidRDefault="00055479" w:rsidP="003E069F">
      <w:pPr>
        <w:pStyle w:val="Tabletext"/>
      </w:pPr>
    </w:p>
    <w:tbl>
      <w:tblPr>
        <w:tblW w:w="7395" w:type="dxa"/>
        <w:tblInd w:w="-4" w:type="dxa"/>
        <w:tblLayout w:type="fixed"/>
        <w:tblLook w:val="0000" w:firstRow="0" w:lastRow="0" w:firstColumn="0" w:lastColumn="0" w:noHBand="0" w:noVBand="0"/>
      </w:tblPr>
      <w:tblGrid>
        <w:gridCol w:w="680"/>
        <w:gridCol w:w="1279"/>
        <w:gridCol w:w="2489"/>
        <w:gridCol w:w="2947"/>
      </w:tblGrid>
      <w:tr w:rsidR="00055479" w:rsidRPr="005057A5" w14:paraId="29F2CD08" w14:textId="77777777" w:rsidTr="006E47F1">
        <w:tc>
          <w:tcPr>
            <w:tcW w:w="678" w:type="dxa"/>
          </w:tcPr>
          <w:p w14:paraId="1384C666" w14:textId="77777777" w:rsidR="00055479" w:rsidRPr="005057A5" w:rsidRDefault="00055479" w:rsidP="003E069F">
            <w:pPr>
              <w:pStyle w:val="Tabletext"/>
            </w:pPr>
            <w:r w:rsidRPr="005057A5">
              <w:t>16</w:t>
            </w:r>
          </w:p>
        </w:tc>
        <w:tc>
          <w:tcPr>
            <w:tcW w:w="1276" w:type="dxa"/>
          </w:tcPr>
          <w:p w14:paraId="67BBEF40" w14:textId="2D961071" w:rsidR="00055479" w:rsidRPr="005057A5" w:rsidRDefault="00055479" w:rsidP="003E069F">
            <w:pPr>
              <w:pStyle w:val="Tabletext"/>
            </w:pPr>
            <w:r w:rsidRPr="005057A5">
              <w:t>296</w:t>
            </w:r>
            <w:r w:rsidR="005057A5">
              <w:noBreakHyphen/>
            </w:r>
            <w:r w:rsidRPr="005057A5">
              <w:t>215</w:t>
            </w:r>
          </w:p>
        </w:tc>
        <w:tc>
          <w:tcPr>
            <w:tcW w:w="2483" w:type="dxa"/>
          </w:tcPr>
          <w:p w14:paraId="2FD64CEF" w14:textId="77777777" w:rsidR="00055479" w:rsidRPr="005057A5" w:rsidRDefault="00055479" w:rsidP="003E069F">
            <w:pPr>
              <w:pStyle w:val="Tabletext"/>
              <w:rPr>
                <w:i/>
                <w:iCs/>
              </w:rPr>
            </w:pPr>
            <w:r w:rsidRPr="005057A5">
              <w:rPr>
                <w:i/>
                <w:iCs/>
              </w:rPr>
              <w:t>Income Tax Assessment Act 1997</w:t>
            </w:r>
          </w:p>
        </w:tc>
        <w:tc>
          <w:tcPr>
            <w:tcW w:w="2939" w:type="dxa"/>
          </w:tcPr>
          <w:p w14:paraId="4B5228C4" w14:textId="253272D4" w:rsidR="00055479" w:rsidRPr="005057A5" w:rsidRDefault="00055479" w:rsidP="003E069F">
            <w:pPr>
              <w:pStyle w:val="Tabletext"/>
              <w:rPr>
                <w:iCs/>
              </w:rPr>
            </w:pPr>
            <w:r w:rsidRPr="005057A5">
              <w:rPr>
                <w:iCs/>
              </w:rPr>
              <w:t xml:space="preserve">payment of </w:t>
            </w:r>
            <w:r w:rsidR="003E069F" w:rsidRPr="005057A5">
              <w:rPr>
                <w:iCs/>
              </w:rPr>
              <w:t>Division 2</w:t>
            </w:r>
            <w:r w:rsidRPr="005057A5">
              <w:rPr>
                <w:iCs/>
              </w:rPr>
              <w:t>96 tax or shortfall interest charge</w:t>
            </w:r>
          </w:p>
        </w:tc>
      </w:tr>
    </w:tbl>
    <w:p w14:paraId="62B07FF9" w14:textId="1D60904A" w:rsidR="00055479" w:rsidRPr="005057A5" w:rsidRDefault="00A066EE" w:rsidP="003E069F">
      <w:pPr>
        <w:pStyle w:val="ItemHead"/>
      </w:pPr>
      <w:r w:rsidRPr="005057A5">
        <w:t>52</w:t>
      </w:r>
      <w:r w:rsidR="00055479" w:rsidRPr="005057A5">
        <w:t xml:space="preserve">  Sub</w:t>
      </w:r>
      <w:r w:rsidR="00955AA8" w:rsidRPr="005057A5">
        <w:t>section 8</w:t>
      </w:r>
      <w:r w:rsidR="00055479" w:rsidRPr="005057A5">
        <w:t xml:space="preserve">AAB(4) (after table </w:t>
      </w:r>
      <w:r w:rsidR="00A86D4E" w:rsidRPr="005057A5">
        <w:t>item 4</w:t>
      </w:r>
      <w:r w:rsidR="00055479" w:rsidRPr="005057A5">
        <w:t>5C)</w:t>
      </w:r>
    </w:p>
    <w:p w14:paraId="282A6C05" w14:textId="77777777" w:rsidR="00055479" w:rsidRPr="005057A5" w:rsidRDefault="00055479" w:rsidP="003E069F">
      <w:pPr>
        <w:pStyle w:val="Item"/>
      </w:pPr>
      <w:r w:rsidRPr="005057A5">
        <w:t>Insert:</w:t>
      </w:r>
    </w:p>
    <w:p w14:paraId="7E7EB941" w14:textId="77777777" w:rsidR="00055479" w:rsidRPr="005057A5" w:rsidRDefault="00055479" w:rsidP="003E069F">
      <w:pPr>
        <w:pStyle w:val="Tabletext"/>
      </w:pPr>
    </w:p>
    <w:tbl>
      <w:tblPr>
        <w:tblW w:w="7395" w:type="dxa"/>
        <w:tblInd w:w="-4" w:type="dxa"/>
        <w:tblLayout w:type="fixed"/>
        <w:tblLook w:val="0000" w:firstRow="0" w:lastRow="0" w:firstColumn="0" w:lastColumn="0" w:noHBand="0" w:noVBand="0"/>
      </w:tblPr>
      <w:tblGrid>
        <w:gridCol w:w="680"/>
        <w:gridCol w:w="1279"/>
        <w:gridCol w:w="2489"/>
        <w:gridCol w:w="2947"/>
      </w:tblGrid>
      <w:tr w:rsidR="00055479" w:rsidRPr="005057A5" w14:paraId="51C66446" w14:textId="77777777" w:rsidTr="0060441B">
        <w:tc>
          <w:tcPr>
            <w:tcW w:w="680" w:type="dxa"/>
          </w:tcPr>
          <w:p w14:paraId="5E95F0B7" w14:textId="77777777" w:rsidR="00055479" w:rsidRPr="005057A5" w:rsidRDefault="00055479" w:rsidP="003E069F">
            <w:pPr>
              <w:pStyle w:val="Tabletext"/>
            </w:pPr>
            <w:r w:rsidRPr="005057A5">
              <w:t>45D</w:t>
            </w:r>
          </w:p>
        </w:tc>
        <w:tc>
          <w:tcPr>
            <w:tcW w:w="1279" w:type="dxa"/>
          </w:tcPr>
          <w:p w14:paraId="3940914B" w14:textId="604E4E4F" w:rsidR="00055479" w:rsidRPr="005057A5" w:rsidRDefault="00055479" w:rsidP="003E069F">
            <w:pPr>
              <w:pStyle w:val="Tabletext"/>
            </w:pPr>
            <w:r w:rsidRPr="005057A5">
              <w:t>134</w:t>
            </w:r>
            <w:r w:rsidR="005057A5">
              <w:noBreakHyphen/>
            </w:r>
            <w:r w:rsidRPr="005057A5">
              <w:t xml:space="preserve">115 in </w:t>
            </w:r>
            <w:r w:rsidR="007F6102" w:rsidRPr="005057A5">
              <w:t>Schedule 1</w:t>
            </w:r>
          </w:p>
        </w:tc>
        <w:tc>
          <w:tcPr>
            <w:tcW w:w="2489" w:type="dxa"/>
          </w:tcPr>
          <w:p w14:paraId="7D12CAE6" w14:textId="77777777" w:rsidR="00055479" w:rsidRPr="005057A5" w:rsidRDefault="00055479" w:rsidP="003E069F">
            <w:pPr>
              <w:pStyle w:val="Tabletext"/>
              <w:rPr>
                <w:i/>
                <w:iCs/>
              </w:rPr>
            </w:pPr>
            <w:r w:rsidRPr="005057A5">
              <w:rPr>
                <w:i/>
                <w:iCs/>
              </w:rPr>
              <w:t>Taxation Administration Act 1953</w:t>
            </w:r>
          </w:p>
        </w:tc>
        <w:tc>
          <w:tcPr>
            <w:tcW w:w="2947" w:type="dxa"/>
          </w:tcPr>
          <w:p w14:paraId="54FEE5E5" w14:textId="182CC74C" w:rsidR="00055479" w:rsidRPr="005057A5" w:rsidRDefault="00055479" w:rsidP="003E069F">
            <w:pPr>
              <w:pStyle w:val="Tabletext"/>
              <w:rPr>
                <w:iCs/>
              </w:rPr>
            </w:pPr>
            <w:r w:rsidRPr="005057A5">
              <w:rPr>
                <w:iCs/>
              </w:rPr>
              <w:t xml:space="preserve">payment of </w:t>
            </w:r>
            <w:r w:rsidR="003E069F" w:rsidRPr="005057A5">
              <w:rPr>
                <w:iCs/>
              </w:rPr>
              <w:t>Division 2</w:t>
            </w:r>
            <w:r w:rsidRPr="005057A5">
              <w:rPr>
                <w:iCs/>
              </w:rPr>
              <w:t>96 debt account discharge liability</w:t>
            </w:r>
          </w:p>
        </w:tc>
      </w:tr>
    </w:tbl>
    <w:p w14:paraId="4301A25A" w14:textId="0F3E83FE" w:rsidR="00055479" w:rsidRPr="005057A5" w:rsidRDefault="00A066EE" w:rsidP="003E069F">
      <w:pPr>
        <w:pStyle w:val="ItemHead"/>
      </w:pPr>
      <w:r w:rsidRPr="005057A5">
        <w:t>53</w:t>
      </w:r>
      <w:r w:rsidR="00055479" w:rsidRPr="005057A5">
        <w:t xml:space="preserve">  After sub</w:t>
      </w:r>
      <w:r w:rsidR="00955AA8" w:rsidRPr="005057A5">
        <w:t>section 8</w:t>
      </w:r>
      <w:r w:rsidR="00055479" w:rsidRPr="005057A5">
        <w:t>AAC(2)</w:t>
      </w:r>
    </w:p>
    <w:p w14:paraId="30BE3721" w14:textId="77777777" w:rsidR="00055479" w:rsidRPr="005057A5" w:rsidRDefault="00055479" w:rsidP="003E069F">
      <w:pPr>
        <w:pStyle w:val="Item"/>
      </w:pPr>
      <w:r w:rsidRPr="005057A5">
        <w:t>Insert:</w:t>
      </w:r>
    </w:p>
    <w:p w14:paraId="0C55BE10" w14:textId="580C450D" w:rsidR="00055479" w:rsidRPr="005057A5" w:rsidRDefault="00055479" w:rsidP="003E069F">
      <w:pPr>
        <w:pStyle w:val="subsection"/>
      </w:pPr>
      <w:r w:rsidRPr="005057A5">
        <w:tab/>
        <w:t>(2A)</w:t>
      </w:r>
      <w:r w:rsidRPr="005057A5">
        <w:tab/>
        <w:t xml:space="preserve">If the charge is payable under </w:t>
      </w:r>
      <w:r w:rsidR="003E069F" w:rsidRPr="005057A5">
        <w:t>Division 2</w:t>
      </w:r>
      <w:r w:rsidRPr="005057A5">
        <w:t xml:space="preserve">96 of the </w:t>
      </w:r>
      <w:r w:rsidRPr="005057A5">
        <w:rPr>
          <w:i/>
        </w:rPr>
        <w:t>Income Tax Assessment Act 1997</w:t>
      </w:r>
      <w:r w:rsidRPr="005057A5">
        <w:t xml:space="preserve"> on an amount that remains unpaid, then the charge is worked out by multiplying the </w:t>
      </w:r>
      <w:r w:rsidR="003E069F" w:rsidRPr="005057A5">
        <w:t>Division 2</w:t>
      </w:r>
      <w:r w:rsidRPr="005057A5">
        <w:t>96 general interest charge rate for that day by the sum of so much of the following amounts as remains unpaid:</w:t>
      </w:r>
    </w:p>
    <w:p w14:paraId="506933D1" w14:textId="77777777" w:rsidR="00055479" w:rsidRPr="005057A5" w:rsidRDefault="00055479" w:rsidP="003E069F">
      <w:pPr>
        <w:pStyle w:val="paragraph"/>
      </w:pPr>
      <w:r w:rsidRPr="005057A5">
        <w:tab/>
        <w:t>(a)</w:t>
      </w:r>
      <w:r w:rsidRPr="005057A5">
        <w:tab/>
        <w:t>the charge from previous days;</w:t>
      </w:r>
    </w:p>
    <w:p w14:paraId="6EF5C81E" w14:textId="77777777" w:rsidR="00055479" w:rsidRPr="005057A5" w:rsidRDefault="00055479" w:rsidP="003E069F">
      <w:pPr>
        <w:pStyle w:val="paragraph"/>
      </w:pPr>
      <w:r w:rsidRPr="005057A5">
        <w:tab/>
        <w:t>(b)</w:t>
      </w:r>
      <w:r w:rsidRPr="005057A5">
        <w:tab/>
        <w:t>the original unpaid amount.</w:t>
      </w:r>
    </w:p>
    <w:p w14:paraId="660B1604" w14:textId="77AAB45B" w:rsidR="00055479" w:rsidRPr="005057A5" w:rsidRDefault="00A066EE" w:rsidP="003E069F">
      <w:pPr>
        <w:pStyle w:val="ItemHead"/>
      </w:pPr>
      <w:r w:rsidRPr="005057A5">
        <w:t>54</w:t>
      </w:r>
      <w:r w:rsidR="00055479" w:rsidRPr="005057A5">
        <w:t xml:space="preserve">  Sub</w:t>
      </w:r>
      <w:r w:rsidR="00955AA8" w:rsidRPr="005057A5">
        <w:t>section 8</w:t>
      </w:r>
      <w:r w:rsidR="00055479" w:rsidRPr="005057A5">
        <w:t>AAC(3)</w:t>
      </w:r>
    </w:p>
    <w:p w14:paraId="52587FAD" w14:textId="50C1C7ED" w:rsidR="00055479" w:rsidRPr="005057A5" w:rsidRDefault="00055479" w:rsidP="003E069F">
      <w:pPr>
        <w:pStyle w:val="Item"/>
      </w:pPr>
      <w:r w:rsidRPr="005057A5">
        <w:t>After “</w:t>
      </w:r>
      <w:r w:rsidR="00955AA8" w:rsidRPr="005057A5">
        <w:t>section 8</w:t>
      </w:r>
      <w:r w:rsidRPr="005057A5">
        <w:t xml:space="preserve">AAZF”, insert “of this Act or </w:t>
      </w:r>
      <w:r w:rsidR="003E069F" w:rsidRPr="005057A5">
        <w:t>Division 2</w:t>
      </w:r>
      <w:r w:rsidRPr="005057A5">
        <w:t xml:space="preserve">96 of the </w:t>
      </w:r>
      <w:r w:rsidRPr="005057A5">
        <w:rPr>
          <w:i/>
        </w:rPr>
        <w:t>Income Tax Assessment Act 1997</w:t>
      </w:r>
      <w:r w:rsidRPr="005057A5">
        <w:t>”.</w:t>
      </w:r>
    </w:p>
    <w:p w14:paraId="28270317" w14:textId="67836556" w:rsidR="00055479" w:rsidRPr="005057A5" w:rsidRDefault="00A066EE" w:rsidP="003E069F">
      <w:pPr>
        <w:pStyle w:val="ItemHead"/>
      </w:pPr>
      <w:r w:rsidRPr="005057A5">
        <w:lastRenderedPageBreak/>
        <w:t>55</w:t>
      </w:r>
      <w:r w:rsidR="00055479" w:rsidRPr="005057A5">
        <w:t xml:space="preserve">  Sub</w:t>
      </w:r>
      <w:r w:rsidR="00955AA8" w:rsidRPr="005057A5">
        <w:t>section 8</w:t>
      </w:r>
      <w:r w:rsidR="00055479" w:rsidRPr="005057A5">
        <w:t>AAC(4)</w:t>
      </w:r>
    </w:p>
    <w:p w14:paraId="7BAE4AC4" w14:textId="52C3E496" w:rsidR="00055479" w:rsidRPr="005057A5" w:rsidRDefault="00055479" w:rsidP="003E069F">
      <w:pPr>
        <w:pStyle w:val="Item"/>
      </w:pPr>
      <w:r w:rsidRPr="005057A5">
        <w:t xml:space="preserve">Omit “neither </w:t>
      </w:r>
      <w:r w:rsidR="003E069F" w:rsidRPr="005057A5">
        <w:t>subsection (</w:t>
      </w:r>
      <w:r w:rsidRPr="005057A5">
        <w:t xml:space="preserve">2) nor (3) applies”, substitute “none of </w:t>
      </w:r>
      <w:r w:rsidR="003E069F" w:rsidRPr="005057A5">
        <w:t>subsections (</w:t>
      </w:r>
      <w:r w:rsidRPr="005057A5">
        <w:t>2), (2A) and (3) apply”.</w:t>
      </w:r>
    </w:p>
    <w:p w14:paraId="687730FE" w14:textId="7503C642" w:rsidR="00055479" w:rsidRPr="005057A5" w:rsidRDefault="00A066EE" w:rsidP="003E069F">
      <w:pPr>
        <w:pStyle w:val="ItemHead"/>
      </w:pPr>
      <w:r w:rsidRPr="005057A5">
        <w:t>56</w:t>
      </w:r>
      <w:r w:rsidR="00055479" w:rsidRPr="005057A5">
        <w:t xml:space="preserve">  After sub</w:t>
      </w:r>
      <w:r w:rsidR="00955AA8" w:rsidRPr="005057A5">
        <w:t>section 8</w:t>
      </w:r>
      <w:r w:rsidR="00055479" w:rsidRPr="005057A5">
        <w:t>AAD(1)</w:t>
      </w:r>
    </w:p>
    <w:p w14:paraId="3F9F80C7" w14:textId="77777777" w:rsidR="00055479" w:rsidRPr="005057A5" w:rsidRDefault="00055479" w:rsidP="003E069F">
      <w:pPr>
        <w:pStyle w:val="Item"/>
      </w:pPr>
      <w:r w:rsidRPr="005057A5">
        <w:t>Insert:</w:t>
      </w:r>
    </w:p>
    <w:p w14:paraId="651C1979" w14:textId="1DC5ACA7" w:rsidR="00055479" w:rsidRPr="005057A5" w:rsidRDefault="00055479" w:rsidP="003E069F">
      <w:pPr>
        <w:pStyle w:val="subsection"/>
      </w:pPr>
      <w:r w:rsidRPr="005057A5">
        <w:tab/>
        <w:t>(1A)</w:t>
      </w:r>
      <w:r w:rsidRPr="005057A5">
        <w:tab/>
        <w:t xml:space="preserve">The </w:t>
      </w:r>
      <w:r w:rsidR="003E069F" w:rsidRPr="005057A5">
        <w:rPr>
          <w:b/>
          <w:i/>
        </w:rPr>
        <w:t>Division 2</w:t>
      </w:r>
      <w:r w:rsidRPr="005057A5">
        <w:rPr>
          <w:b/>
          <w:i/>
        </w:rPr>
        <w:t>96 general interest charge rate</w:t>
      </w:r>
      <w:r w:rsidRPr="005057A5">
        <w:t xml:space="preserve"> for a day is the rate worked out by:</w:t>
      </w:r>
    </w:p>
    <w:p w14:paraId="020A263B" w14:textId="77777777" w:rsidR="00055479" w:rsidRPr="005057A5" w:rsidRDefault="00055479" w:rsidP="003E069F">
      <w:pPr>
        <w:pStyle w:val="paragraph"/>
      </w:pPr>
      <w:r w:rsidRPr="005057A5">
        <w:tab/>
        <w:t>(a)</w:t>
      </w:r>
      <w:r w:rsidRPr="005057A5">
        <w:tab/>
        <w:t>adding 3 percentage points to the base interest rate for that day; and</w:t>
      </w:r>
    </w:p>
    <w:p w14:paraId="5A694ECB" w14:textId="77777777" w:rsidR="00055479" w:rsidRPr="005057A5" w:rsidRDefault="00055479" w:rsidP="003E069F">
      <w:pPr>
        <w:pStyle w:val="paragraph"/>
      </w:pPr>
      <w:r w:rsidRPr="005057A5">
        <w:tab/>
        <w:t>(b)</w:t>
      </w:r>
      <w:r w:rsidRPr="005057A5">
        <w:tab/>
        <w:t>dividing that total by the number of days in the calendar year.</w:t>
      </w:r>
    </w:p>
    <w:p w14:paraId="1500A5C8" w14:textId="3C562D4A" w:rsidR="00055479" w:rsidRPr="005057A5" w:rsidRDefault="00A066EE" w:rsidP="003E069F">
      <w:pPr>
        <w:pStyle w:val="ItemHead"/>
      </w:pPr>
      <w:r w:rsidRPr="005057A5">
        <w:t>57</w:t>
      </w:r>
      <w:r w:rsidR="00055479" w:rsidRPr="005057A5">
        <w:t xml:space="preserve">  </w:t>
      </w:r>
      <w:r w:rsidR="007F6102" w:rsidRPr="005057A5">
        <w:t>Section 1</w:t>
      </w:r>
      <w:r w:rsidR="00055479" w:rsidRPr="005057A5">
        <w:t>31</w:t>
      </w:r>
      <w:r w:rsidR="005057A5">
        <w:noBreakHyphen/>
      </w:r>
      <w:r w:rsidR="00055479" w:rsidRPr="005057A5">
        <w:t xml:space="preserve">1 in </w:t>
      </w:r>
      <w:r w:rsidR="007F6102" w:rsidRPr="005057A5">
        <w:t>Schedule 1</w:t>
      </w:r>
    </w:p>
    <w:p w14:paraId="54E4A094" w14:textId="77777777" w:rsidR="00055479" w:rsidRPr="005057A5" w:rsidRDefault="00055479" w:rsidP="003E069F">
      <w:pPr>
        <w:pStyle w:val="Item"/>
      </w:pPr>
      <w:r w:rsidRPr="005057A5">
        <w:t>After:</w:t>
      </w:r>
    </w:p>
    <w:p w14:paraId="61F12D13" w14:textId="350EC110" w:rsidR="00055479" w:rsidRPr="005057A5" w:rsidRDefault="00055479" w:rsidP="003E069F">
      <w:pPr>
        <w:pStyle w:val="SOPara"/>
      </w:pPr>
      <w:r w:rsidRPr="005057A5">
        <w:tab/>
        <w:t>(b)</w:t>
      </w:r>
      <w:r w:rsidRPr="005057A5">
        <w:tab/>
        <w:t xml:space="preserve">a notice of assessment of an amount of </w:t>
      </w:r>
      <w:r w:rsidR="003E069F" w:rsidRPr="005057A5">
        <w:t>Division 2</w:t>
      </w:r>
      <w:r w:rsidRPr="005057A5">
        <w:t>93 tax; or</w:t>
      </w:r>
    </w:p>
    <w:p w14:paraId="7C5B0D89" w14:textId="77777777" w:rsidR="00055479" w:rsidRPr="005057A5" w:rsidRDefault="00055479" w:rsidP="003E069F">
      <w:pPr>
        <w:pStyle w:val="Item"/>
      </w:pPr>
      <w:r w:rsidRPr="005057A5">
        <w:t>insert:</w:t>
      </w:r>
    </w:p>
    <w:p w14:paraId="4C234697" w14:textId="3EB4C8FF" w:rsidR="00055479" w:rsidRPr="005057A5" w:rsidRDefault="00055479" w:rsidP="003E069F">
      <w:pPr>
        <w:pStyle w:val="SOPara"/>
      </w:pPr>
      <w:r w:rsidRPr="005057A5">
        <w:tab/>
        <w:t>(ba)</w:t>
      </w:r>
      <w:r w:rsidRPr="005057A5">
        <w:tab/>
        <w:t xml:space="preserve">a notice of assessment of an amount of </w:t>
      </w:r>
      <w:r w:rsidR="003E069F" w:rsidRPr="005057A5">
        <w:t>Division 2</w:t>
      </w:r>
      <w:r w:rsidRPr="005057A5">
        <w:t>96 tax; or</w:t>
      </w:r>
    </w:p>
    <w:p w14:paraId="0057F895" w14:textId="0FD36D1C" w:rsidR="00055479" w:rsidRPr="005057A5" w:rsidRDefault="00A066EE" w:rsidP="003E069F">
      <w:pPr>
        <w:pStyle w:val="ItemHead"/>
      </w:pPr>
      <w:r w:rsidRPr="005057A5">
        <w:t>58</w:t>
      </w:r>
      <w:r w:rsidR="00055479" w:rsidRPr="005057A5">
        <w:t xml:space="preserve">  After </w:t>
      </w:r>
      <w:r w:rsidR="003E069F" w:rsidRPr="005057A5">
        <w:t>paragraph 1</w:t>
      </w:r>
      <w:r w:rsidR="00055479" w:rsidRPr="005057A5">
        <w:t>31</w:t>
      </w:r>
      <w:r w:rsidR="005057A5">
        <w:noBreakHyphen/>
      </w:r>
      <w:r w:rsidR="00055479" w:rsidRPr="005057A5">
        <w:t xml:space="preserve">5(1)(c) in </w:t>
      </w:r>
      <w:r w:rsidR="007F6102" w:rsidRPr="005057A5">
        <w:t>Schedule 1</w:t>
      </w:r>
    </w:p>
    <w:p w14:paraId="49E82AEB" w14:textId="77777777" w:rsidR="00055479" w:rsidRPr="005057A5" w:rsidRDefault="00055479" w:rsidP="003E069F">
      <w:pPr>
        <w:pStyle w:val="Item"/>
      </w:pPr>
      <w:r w:rsidRPr="005057A5">
        <w:t>Insert:</w:t>
      </w:r>
    </w:p>
    <w:p w14:paraId="6AC35B74" w14:textId="7BD03B8F" w:rsidR="00055479" w:rsidRPr="005057A5" w:rsidRDefault="00055479" w:rsidP="003E069F">
      <w:pPr>
        <w:pStyle w:val="paragraph"/>
      </w:pPr>
      <w:r w:rsidRPr="005057A5">
        <w:tab/>
        <w:t>(ca)</w:t>
      </w:r>
      <w:r w:rsidRPr="005057A5">
        <w:tab/>
        <w:t xml:space="preserve">a notice of assessment of an amount of </w:t>
      </w:r>
      <w:r w:rsidR="003E069F" w:rsidRPr="005057A5">
        <w:rPr>
          <w:position w:val="6"/>
          <w:sz w:val="16"/>
        </w:rPr>
        <w:t>*</w:t>
      </w:r>
      <w:r w:rsidR="003E069F" w:rsidRPr="005057A5">
        <w:t>Division 2</w:t>
      </w:r>
      <w:r w:rsidRPr="005057A5">
        <w:t>96 tax payable for the income year that corresponds to the financial year;</w:t>
      </w:r>
    </w:p>
    <w:p w14:paraId="63985073" w14:textId="4B476663" w:rsidR="00055479" w:rsidRPr="005057A5" w:rsidRDefault="00A066EE" w:rsidP="003E069F">
      <w:pPr>
        <w:pStyle w:val="ItemHead"/>
      </w:pPr>
      <w:r w:rsidRPr="005057A5">
        <w:t>59</w:t>
      </w:r>
      <w:r w:rsidR="00055479" w:rsidRPr="005057A5">
        <w:t xml:space="preserve">  Paragraph 131</w:t>
      </w:r>
      <w:r w:rsidR="005057A5">
        <w:noBreakHyphen/>
      </w:r>
      <w:r w:rsidR="00055479" w:rsidRPr="005057A5">
        <w:t xml:space="preserve">10(1)(a) in </w:t>
      </w:r>
      <w:r w:rsidR="007F6102" w:rsidRPr="005057A5">
        <w:t>Schedule 1</w:t>
      </w:r>
    </w:p>
    <w:p w14:paraId="6553276A" w14:textId="77777777" w:rsidR="00055479" w:rsidRPr="005057A5" w:rsidRDefault="00055479" w:rsidP="003E069F">
      <w:pPr>
        <w:pStyle w:val="Item"/>
      </w:pPr>
      <w:r w:rsidRPr="005057A5">
        <w:t>After “3”, insert “, 3A”.</w:t>
      </w:r>
    </w:p>
    <w:p w14:paraId="421BECF7" w14:textId="7DBF006A" w:rsidR="00055479" w:rsidRPr="005057A5" w:rsidRDefault="00A066EE" w:rsidP="003E069F">
      <w:pPr>
        <w:pStyle w:val="ItemHead"/>
      </w:pPr>
      <w:r w:rsidRPr="005057A5">
        <w:t>60</w:t>
      </w:r>
      <w:r w:rsidR="00055479" w:rsidRPr="005057A5">
        <w:t xml:space="preserve">  </w:t>
      </w:r>
      <w:r w:rsidR="007F6102" w:rsidRPr="005057A5">
        <w:t>Sub</w:t>
      </w:r>
      <w:r w:rsidR="003E069F" w:rsidRPr="005057A5">
        <w:t>section 1</w:t>
      </w:r>
      <w:r w:rsidR="00055479" w:rsidRPr="005057A5">
        <w:t>31</w:t>
      </w:r>
      <w:r w:rsidR="005057A5">
        <w:noBreakHyphen/>
      </w:r>
      <w:r w:rsidR="00055479" w:rsidRPr="005057A5">
        <w:t xml:space="preserve">10(1) in </w:t>
      </w:r>
      <w:r w:rsidR="007F6102" w:rsidRPr="005057A5">
        <w:t>Schedule 1</w:t>
      </w:r>
      <w:r w:rsidR="00055479" w:rsidRPr="005057A5">
        <w:t xml:space="preserve"> (after table item 3)</w:t>
      </w:r>
    </w:p>
    <w:p w14:paraId="445EA94E" w14:textId="77777777" w:rsidR="00055479" w:rsidRPr="005057A5" w:rsidRDefault="00055479" w:rsidP="003E069F">
      <w:pPr>
        <w:pStyle w:val="Item"/>
      </w:pPr>
      <w:r w:rsidRPr="005057A5">
        <w:t>Insert:</w:t>
      </w:r>
    </w:p>
    <w:p w14:paraId="7E91EC8D" w14:textId="77777777" w:rsidR="00055479" w:rsidRPr="005057A5" w:rsidRDefault="00055479" w:rsidP="003E069F">
      <w:pPr>
        <w:pStyle w:val="Tabletext"/>
      </w:pPr>
    </w:p>
    <w:tbl>
      <w:tblPr>
        <w:tblW w:w="0" w:type="auto"/>
        <w:tblInd w:w="113" w:type="dxa"/>
        <w:tblLayout w:type="fixed"/>
        <w:tblLook w:val="0000" w:firstRow="0" w:lastRow="0" w:firstColumn="0" w:lastColumn="0" w:noHBand="0" w:noVBand="0"/>
      </w:tblPr>
      <w:tblGrid>
        <w:gridCol w:w="714"/>
        <w:gridCol w:w="3109"/>
        <w:gridCol w:w="3263"/>
      </w:tblGrid>
      <w:tr w:rsidR="00055479" w:rsidRPr="005057A5" w14:paraId="671CA569" w14:textId="77777777" w:rsidTr="006E47F1">
        <w:tc>
          <w:tcPr>
            <w:tcW w:w="714" w:type="dxa"/>
          </w:tcPr>
          <w:p w14:paraId="3F2CC78C" w14:textId="77777777" w:rsidR="00055479" w:rsidRPr="005057A5" w:rsidRDefault="00055479" w:rsidP="003E069F">
            <w:pPr>
              <w:pStyle w:val="Tabletext"/>
            </w:pPr>
            <w:r w:rsidRPr="005057A5">
              <w:t>3A</w:t>
            </w:r>
          </w:p>
        </w:tc>
        <w:tc>
          <w:tcPr>
            <w:tcW w:w="3109" w:type="dxa"/>
          </w:tcPr>
          <w:p w14:paraId="33F0161C" w14:textId="0999F70F" w:rsidR="00055479" w:rsidRPr="005057A5" w:rsidRDefault="00055479" w:rsidP="003E069F">
            <w:pPr>
              <w:pStyle w:val="Tabletext"/>
            </w:pPr>
            <w:r w:rsidRPr="005057A5">
              <w:t xml:space="preserve">an assessment of an amount of </w:t>
            </w:r>
            <w:r w:rsidR="003E069F" w:rsidRPr="005057A5">
              <w:rPr>
                <w:position w:val="6"/>
                <w:sz w:val="16"/>
              </w:rPr>
              <w:t>*</w:t>
            </w:r>
            <w:r w:rsidR="003E069F" w:rsidRPr="005057A5">
              <w:t>Division 2</w:t>
            </w:r>
            <w:r w:rsidRPr="005057A5">
              <w:t>96 tax</w:t>
            </w:r>
          </w:p>
        </w:tc>
        <w:tc>
          <w:tcPr>
            <w:tcW w:w="3263" w:type="dxa"/>
          </w:tcPr>
          <w:p w14:paraId="1C8CF841" w14:textId="238948A3" w:rsidR="00055479" w:rsidRPr="005057A5" w:rsidRDefault="00055479" w:rsidP="003E069F">
            <w:pPr>
              <w:pStyle w:val="Tabletext"/>
            </w:pPr>
            <w:r w:rsidRPr="005057A5">
              <w:t xml:space="preserve">that amount of </w:t>
            </w:r>
            <w:r w:rsidR="003E069F" w:rsidRPr="005057A5">
              <w:t>Division 2</w:t>
            </w:r>
            <w:r w:rsidRPr="005057A5">
              <w:t>96 tax</w:t>
            </w:r>
          </w:p>
        </w:tc>
      </w:tr>
    </w:tbl>
    <w:p w14:paraId="51029824" w14:textId="7D03A808" w:rsidR="00055479" w:rsidRPr="005057A5" w:rsidRDefault="00A066EE" w:rsidP="003E069F">
      <w:pPr>
        <w:pStyle w:val="Transitional"/>
      </w:pPr>
      <w:r w:rsidRPr="005057A5">
        <w:lastRenderedPageBreak/>
        <w:t>61</w:t>
      </w:r>
      <w:r w:rsidR="00055479" w:rsidRPr="005057A5">
        <w:t xml:space="preserve">  At the end of </w:t>
      </w:r>
      <w:r w:rsidR="003E069F" w:rsidRPr="005057A5">
        <w:t>section 1</w:t>
      </w:r>
      <w:r w:rsidR="00055479" w:rsidRPr="005057A5">
        <w:t>31</w:t>
      </w:r>
      <w:r w:rsidR="005057A5">
        <w:noBreakHyphen/>
      </w:r>
      <w:r w:rsidR="00055479" w:rsidRPr="005057A5">
        <w:t xml:space="preserve">15 in </w:t>
      </w:r>
      <w:r w:rsidR="007F6102" w:rsidRPr="005057A5">
        <w:t>Schedule 1</w:t>
      </w:r>
    </w:p>
    <w:p w14:paraId="6B93859A" w14:textId="77777777" w:rsidR="00055479" w:rsidRPr="005057A5" w:rsidRDefault="00055479" w:rsidP="003E069F">
      <w:pPr>
        <w:pStyle w:val="Item"/>
      </w:pPr>
      <w:r w:rsidRPr="005057A5">
        <w:t>Add:</w:t>
      </w:r>
    </w:p>
    <w:p w14:paraId="15794DB3" w14:textId="011C609C" w:rsidR="00055479" w:rsidRPr="005057A5" w:rsidRDefault="00055479" w:rsidP="003E069F">
      <w:pPr>
        <w:pStyle w:val="SubsectionHead"/>
      </w:pPr>
      <w:r w:rsidRPr="005057A5">
        <w:t xml:space="preserve">Issuing if you have an unpaid amount of assessed </w:t>
      </w:r>
      <w:r w:rsidR="003E069F" w:rsidRPr="005057A5">
        <w:t>Division 2</w:t>
      </w:r>
      <w:r w:rsidRPr="005057A5">
        <w:t xml:space="preserve">96 tax that is not deferred to a </w:t>
      </w:r>
      <w:r w:rsidR="003E069F" w:rsidRPr="005057A5">
        <w:t>Division 2</w:t>
      </w:r>
      <w:r w:rsidRPr="005057A5">
        <w:t>96 debt account</w:t>
      </w:r>
    </w:p>
    <w:p w14:paraId="69A67D1A" w14:textId="77777777" w:rsidR="00055479" w:rsidRPr="005057A5" w:rsidRDefault="00055479" w:rsidP="003E069F">
      <w:pPr>
        <w:pStyle w:val="subsection"/>
      </w:pPr>
      <w:r w:rsidRPr="005057A5">
        <w:tab/>
        <w:t>(5)</w:t>
      </w:r>
      <w:r w:rsidRPr="005057A5">
        <w:tab/>
        <w:t>If:</w:t>
      </w:r>
    </w:p>
    <w:p w14:paraId="331A4DAD" w14:textId="03F237C0" w:rsidR="00055479" w:rsidRPr="005057A5" w:rsidRDefault="00055479" w:rsidP="003E069F">
      <w:pPr>
        <w:pStyle w:val="paragraph"/>
      </w:pPr>
      <w:r w:rsidRPr="005057A5">
        <w:tab/>
        <w:t>(a)</w:t>
      </w:r>
      <w:r w:rsidRPr="005057A5">
        <w:tab/>
        <w:t xml:space="preserve">for an income year, you are given a notice of assessment of an amount of </w:t>
      </w:r>
      <w:r w:rsidR="003E069F" w:rsidRPr="005057A5">
        <w:rPr>
          <w:position w:val="6"/>
          <w:sz w:val="16"/>
        </w:rPr>
        <w:t>*</w:t>
      </w:r>
      <w:r w:rsidR="003E069F" w:rsidRPr="005057A5">
        <w:t>Division 2</w:t>
      </w:r>
      <w:r w:rsidRPr="005057A5">
        <w:t xml:space="preserve">96 tax that is not </w:t>
      </w:r>
      <w:r w:rsidR="003E069F" w:rsidRPr="005057A5">
        <w:rPr>
          <w:position w:val="6"/>
          <w:sz w:val="16"/>
        </w:rPr>
        <w:t>*</w:t>
      </w:r>
      <w:r w:rsidRPr="005057A5">
        <w:t xml:space="preserve">deferred to a </w:t>
      </w:r>
      <w:r w:rsidR="003E069F" w:rsidRPr="005057A5">
        <w:t>Division 2</w:t>
      </w:r>
      <w:r w:rsidRPr="005057A5">
        <w:t>96 debt account</w:t>
      </w:r>
      <w:r w:rsidR="0060441B" w:rsidRPr="005057A5">
        <w:t xml:space="preserve"> for a </w:t>
      </w:r>
      <w:r w:rsidR="003E069F" w:rsidRPr="005057A5">
        <w:rPr>
          <w:position w:val="6"/>
          <w:sz w:val="16"/>
        </w:rPr>
        <w:t>*</w:t>
      </w:r>
      <w:r w:rsidR="0060441B" w:rsidRPr="005057A5">
        <w:t>superannuation interest</w:t>
      </w:r>
      <w:r w:rsidRPr="005057A5">
        <w:t>; and</w:t>
      </w:r>
    </w:p>
    <w:p w14:paraId="1322A9A9" w14:textId="77777777" w:rsidR="00055479" w:rsidRPr="005057A5" w:rsidRDefault="00055479" w:rsidP="003E069F">
      <w:pPr>
        <w:pStyle w:val="paragraph"/>
      </w:pPr>
      <w:r w:rsidRPr="005057A5">
        <w:tab/>
        <w:t>(b)</w:t>
      </w:r>
      <w:r w:rsidRPr="005057A5">
        <w:tab/>
        <w:t>on the 84th day after the day the Commissioner issues that notice, the sum of the following falls short of that amount of tax:</w:t>
      </w:r>
    </w:p>
    <w:p w14:paraId="33D37AA2" w14:textId="77777777" w:rsidR="00055479" w:rsidRPr="005057A5" w:rsidRDefault="00055479" w:rsidP="003E069F">
      <w:pPr>
        <w:pStyle w:val="paragraphsub"/>
      </w:pPr>
      <w:r w:rsidRPr="005057A5">
        <w:tab/>
        <w:t>(i)</w:t>
      </w:r>
      <w:r w:rsidRPr="005057A5">
        <w:tab/>
        <w:t>any payments of that tax for the income year that you have already made;</w:t>
      </w:r>
    </w:p>
    <w:p w14:paraId="53146235" w14:textId="77777777" w:rsidR="00055479" w:rsidRPr="005057A5" w:rsidRDefault="00055479" w:rsidP="003E069F">
      <w:pPr>
        <w:pStyle w:val="paragraphsub"/>
      </w:pPr>
      <w:r w:rsidRPr="005057A5">
        <w:tab/>
        <w:t>(ii)</w:t>
      </w:r>
      <w:r w:rsidRPr="005057A5">
        <w:tab/>
        <w:t>any amounts that have already been released under this Subdivision for that assessment;</w:t>
      </w:r>
    </w:p>
    <w:p w14:paraId="50085E6C" w14:textId="504BB46E" w:rsidR="00055479" w:rsidRPr="005057A5" w:rsidRDefault="00055479" w:rsidP="003E069F">
      <w:pPr>
        <w:pStyle w:val="subsection2"/>
      </w:pPr>
      <w:r w:rsidRPr="005057A5">
        <w:t xml:space="preserve">the Commissioner may issue a release authority to one or more </w:t>
      </w:r>
      <w:r w:rsidR="003E069F" w:rsidRPr="005057A5">
        <w:rPr>
          <w:position w:val="6"/>
          <w:sz w:val="16"/>
        </w:rPr>
        <w:t>*</w:t>
      </w:r>
      <w:r w:rsidRPr="005057A5">
        <w:t>superannuation providers that hold superannuation interests for you.</w:t>
      </w:r>
    </w:p>
    <w:p w14:paraId="6C1B46E6" w14:textId="547C0789" w:rsidR="00055479" w:rsidRPr="005057A5" w:rsidRDefault="00A066EE" w:rsidP="003E069F">
      <w:pPr>
        <w:pStyle w:val="ItemHead"/>
      </w:pPr>
      <w:r w:rsidRPr="005057A5">
        <w:t>62</w:t>
      </w:r>
      <w:r w:rsidR="00055479" w:rsidRPr="005057A5">
        <w:t xml:space="preserve">  Sub</w:t>
      </w:r>
      <w:r w:rsidR="003E069F" w:rsidRPr="005057A5">
        <w:t>paragraph 1</w:t>
      </w:r>
      <w:r w:rsidR="00055479" w:rsidRPr="005057A5">
        <w:t>31</w:t>
      </w:r>
      <w:r w:rsidR="005057A5">
        <w:noBreakHyphen/>
      </w:r>
      <w:r w:rsidR="00055479" w:rsidRPr="005057A5">
        <w:t xml:space="preserve">20(1)(b)(ii) in </w:t>
      </w:r>
      <w:r w:rsidR="007F6102" w:rsidRPr="005057A5">
        <w:t>Schedule 1</w:t>
      </w:r>
    </w:p>
    <w:p w14:paraId="6D7BD472" w14:textId="77777777" w:rsidR="00055479" w:rsidRPr="005057A5" w:rsidRDefault="00055479" w:rsidP="003E069F">
      <w:pPr>
        <w:pStyle w:val="Item"/>
      </w:pPr>
      <w:r w:rsidRPr="005057A5">
        <w:t>Omit “or (4)”, substitute “, (4) or (5)”.</w:t>
      </w:r>
    </w:p>
    <w:p w14:paraId="42921306" w14:textId="0C61B563" w:rsidR="00055479" w:rsidRPr="005057A5" w:rsidRDefault="00A066EE" w:rsidP="003E069F">
      <w:pPr>
        <w:pStyle w:val="ItemHead"/>
      </w:pPr>
      <w:r w:rsidRPr="005057A5">
        <w:t>63</w:t>
      </w:r>
      <w:r w:rsidR="00055479" w:rsidRPr="005057A5">
        <w:t xml:space="preserve">  At the end of </w:t>
      </w:r>
      <w:r w:rsidR="003E069F" w:rsidRPr="005057A5">
        <w:t>section 1</w:t>
      </w:r>
      <w:r w:rsidR="00055479" w:rsidRPr="005057A5">
        <w:t>31</w:t>
      </w:r>
      <w:r w:rsidR="005057A5">
        <w:noBreakHyphen/>
      </w:r>
      <w:r w:rsidR="00055479" w:rsidRPr="005057A5">
        <w:t xml:space="preserve">65 in </w:t>
      </w:r>
      <w:r w:rsidR="007F6102" w:rsidRPr="005057A5">
        <w:t>Schedule 1</w:t>
      </w:r>
    </w:p>
    <w:p w14:paraId="78F09F86" w14:textId="77777777" w:rsidR="00055479" w:rsidRPr="005057A5" w:rsidRDefault="00055479" w:rsidP="003E069F">
      <w:pPr>
        <w:pStyle w:val="Item"/>
      </w:pPr>
      <w:r w:rsidRPr="005057A5">
        <w:t>Add:</w:t>
      </w:r>
    </w:p>
    <w:p w14:paraId="4224C96C" w14:textId="13D97E48" w:rsidR="00055479" w:rsidRPr="005057A5" w:rsidRDefault="00055479" w:rsidP="003E069F">
      <w:pPr>
        <w:pStyle w:val="SubsectionHead"/>
      </w:pPr>
      <w:r w:rsidRPr="005057A5">
        <w:t xml:space="preserve">Exception for voluntary payments of </w:t>
      </w:r>
      <w:r w:rsidR="003E069F" w:rsidRPr="005057A5">
        <w:t>Division 2</w:t>
      </w:r>
      <w:r w:rsidRPr="005057A5">
        <w:t>96 tax debt account</w:t>
      </w:r>
    </w:p>
    <w:p w14:paraId="032AE02E" w14:textId="60D795BA" w:rsidR="0049223B" w:rsidRPr="005057A5" w:rsidRDefault="0049223B" w:rsidP="003E069F">
      <w:pPr>
        <w:pStyle w:val="subsection"/>
      </w:pPr>
      <w:r w:rsidRPr="005057A5">
        <w:tab/>
        <w:t>(4)</w:t>
      </w:r>
      <w:r w:rsidRPr="005057A5">
        <w:tab/>
        <w:t>Also</w:t>
      </w:r>
      <w:r w:rsidR="0060441B" w:rsidRPr="005057A5">
        <w:t xml:space="preserve">, </w:t>
      </w:r>
      <w:r w:rsidRPr="005057A5">
        <w:t xml:space="preserve">if the amount paid in relation to the release authority relates to an amount of </w:t>
      </w:r>
      <w:r w:rsidR="003E069F" w:rsidRPr="005057A5">
        <w:rPr>
          <w:position w:val="6"/>
          <w:sz w:val="16"/>
        </w:rPr>
        <w:t>*</w:t>
      </w:r>
      <w:r w:rsidRPr="005057A5">
        <w:t xml:space="preserve">assessed </w:t>
      </w:r>
      <w:r w:rsidR="003E069F" w:rsidRPr="005057A5">
        <w:t>Division 2</w:t>
      </w:r>
      <w:r w:rsidRPr="005057A5">
        <w:t xml:space="preserve">96 tax that is </w:t>
      </w:r>
      <w:r w:rsidR="003E069F" w:rsidRPr="005057A5">
        <w:rPr>
          <w:position w:val="6"/>
          <w:sz w:val="16"/>
        </w:rPr>
        <w:t>*</w:t>
      </w:r>
      <w:r w:rsidRPr="005057A5">
        <w:t xml:space="preserve">deferred to a </w:t>
      </w:r>
      <w:r w:rsidR="003E069F" w:rsidRPr="005057A5">
        <w:t>Division 2</w:t>
      </w:r>
      <w:r w:rsidRPr="005057A5">
        <w:t>96 debt account</w:t>
      </w:r>
      <w:r w:rsidR="00556205" w:rsidRPr="005057A5">
        <w:t xml:space="preserve"> for a </w:t>
      </w:r>
      <w:r w:rsidR="003E069F" w:rsidRPr="005057A5">
        <w:rPr>
          <w:position w:val="6"/>
          <w:sz w:val="16"/>
        </w:rPr>
        <w:t>*</w:t>
      </w:r>
      <w:r w:rsidR="00556205" w:rsidRPr="005057A5">
        <w:t>superannuation interest</w:t>
      </w:r>
      <w:r w:rsidRPr="005057A5">
        <w:t>:</w:t>
      </w:r>
    </w:p>
    <w:p w14:paraId="1EE6F771" w14:textId="658C2E92" w:rsidR="0049223B" w:rsidRPr="005057A5" w:rsidRDefault="0049223B" w:rsidP="003E069F">
      <w:pPr>
        <w:pStyle w:val="paragraph"/>
      </w:pPr>
      <w:r w:rsidRPr="005057A5">
        <w:tab/>
        <w:t>(</w:t>
      </w:r>
      <w:r w:rsidR="0060441B" w:rsidRPr="005057A5">
        <w:t>a</w:t>
      </w:r>
      <w:r w:rsidRPr="005057A5">
        <w:t>)</w:t>
      </w:r>
      <w:r w:rsidRPr="005057A5">
        <w:tab/>
      </w:r>
      <w:r w:rsidR="003E069F" w:rsidRPr="005057A5">
        <w:t>subsection (</w:t>
      </w:r>
      <w:r w:rsidRPr="005057A5">
        <w:t>1) does not apply in relation to the payment; and</w:t>
      </w:r>
    </w:p>
    <w:p w14:paraId="6C2AA137" w14:textId="724531C7" w:rsidR="00E01CD6" w:rsidRPr="005057A5" w:rsidRDefault="0049223B" w:rsidP="003E069F">
      <w:pPr>
        <w:pStyle w:val="paragraph"/>
      </w:pPr>
      <w:r w:rsidRPr="005057A5">
        <w:tab/>
        <w:t>(</w:t>
      </w:r>
      <w:r w:rsidR="0060441B" w:rsidRPr="005057A5">
        <w:t>b</w:t>
      </w:r>
      <w:r w:rsidRPr="005057A5">
        <w:t>)</w:t>
      </w:r>
      <w:r w:rsidRPr="005057A5">
        <w:tab/>
        <w:t>treat the payment as if it were</w:t>
      </w:r>
      <w:r w:rsidR="00E01CD6" w:rsidRPr="005057A5">
        <w:t xml:space="preserve"> </w:t>
      </w:r>
      <w:r w:rsidRPr="005057A5">
        <w:t xml:space="preserve">a voluntary payment under </w:t>
      </w:r>
      <w:r w:rsidR="003E069F" w:rsidRPr="005057A5">
        <w:t>section 1</w:t>
      </w:r>
      <w:r w:rsidRPr="005057A5">
        <w:t>34</w:t>
      </w:r>
      <w:r w:rsidR="005057A5">
        <w:noBreakHyphen/>
      </w:r>
      <w:r w:rsidRPr="005057A5">
        <w:t>70 in relation to th</w:t>
      </w:r>
      <w:r w:rsidR="00310F85" w:rsidRPr="005057A5">
        <w:t>at</w:t>
      </w:r>
      <w:r w:rsidRPr="005057A5">
        <w:t xml:space="preserve"> </w:t>
      </w:r>
      <w:r w:rsidR="003E069F" w:rsidRPr="005057A5">
        <w:rPr>
          <w:position w:val="6"/>
          <w:sz w:val="16"/>
        </w:rPr>
        <w:t>*</w:t>
      </w:r>
      <w:r w:rsidR="003E069F" w:rsidRPr="005057A5">
        <w:t>Division 2</w:t>
      </w:r>
      <w:r w:rsidRPr="005057A5">
        <w:t>96 debt account</w:t>
      </w:r>
      <w:r w:rsidR="0060441B" w:rsidRPr="005057A5">
        <w:t>.</w:t>
      </w:r>
    </w:p>
    <w:p w14:paraId="17DABE66" w14:textId="2E16B943" w:rsidR="00055479" w:rsidRPr="005057A5" w:rsidRDefault="00A066EE" w:rsidP="003E069F">
      <w:pPr>
        <w:pStyle w:val="ItemHead"/>
      </w:pPr>
      <w:r w:rsidRPr="005057A5">
        <w:t>64</w:t>
      </w:r>
      <w:r w:rsidR="00055479" w:rsidRPr="005057A5">
        <w:t xml:space="preserve">  After </w:t>
      </w:r>
      <w:r w:rsidR="00D2044A" w:rsidRPr="005057A5">
        <w:t>Division 1</w:t>
      </w:r>
      <w:r w:rsidR="00055479" w:rsidRPr="005057A5">
        <w:t xml:space="preserve">33 in </w:t>
      </w:r>
      <w:r w:rsidR="007F6102" w:rsidRPr="005057A5">
        <w:t>Schedule 1</w:t>
      </w:r>
    </w:p>
    <w:p w14:paraId="3DC70707" w14:textId="77777777" w:rsidR="00055479" w:rsidRPr="005057A5" w:rsidRDefault="00055479" w:rsidP="003E069F">
      <w:pPr>
        <w:pStyle w:val="Item"/>
      </w:pPr>
      <w:r w:rsidRPr="005057A5">
        <w:t>Insert:</w:t>
      </w:r>
    </w:p>
    <w:p w14:paraId="17656552" w14:textId="4EA12679" w:rsidR="00055479" w:rsidRPr="005057A5" w:rsidRDefault="00D2044A" w:rsidP="003E069F">
      <w:pPr>
        <w:pStyle w:val="ActHead3"/>
      </w:pPr>
      <w:bookmarkStart w:id="123" w:name="_Toc216692602"/>
      <w:r w:rsidRPr="005057A5">
        <w:rPr>
          <w:rStyle w:val="CharDivNo"/>
        </w:rPr>
        <w:lastRenderedPageBreak/>
        <w:t>Division 1</w:t>
      </w:r>
      <w:r w:rsidR="00055479" w:rsidRPr="005057A5">
        <w:rPr>
          <w:rStyle w:val="CharDivNo"/>
        </w:rPr>
        <w:t>34</w:t>
      </w:r>
      <w:r w:rsidR="00055479" w:rsidRPr="005057A5">
        <w:t>—</w:t>
      </w:r>
      <w:r w:rsidR="003E069F" w:rsidRPr="005057A5">
        <w:rPr>
          <w:rStyle w:val="CharDivText"/>
        </w:rPr>
        <w:t>Division 2</w:t>
      </w:r>
      <w:r w:rsidR="00055479" w:rsidRPr="005057A5">
        <w:rPr>
          <w:rStyle w:val="CharDivText"/>
        </w:rPr>
        <w:t>96 tax</w:t>
      </w:r>
      <w:bookmarkEnd w:id="123"/>
    </w:p>
    <w:p w14:paraId="27ECC319" w14:textId="77777777" w:rsidR="00055479" w:rsidRPr="005057A5" w:rsidRDefault="00055479" w:rsidP="003E069F">
      <w:pPr>
        <w:pStyle w:val="TofSectsHeading"/>
      </w:pPr>
      <w:r w:rsidRPr="005057A5">
        <w:t>Table of Subdivisions</w:t>
      </w:r>
    </w:p>
    <w:p w14:paraId="02792BAD" w14:textId="3A364D50" w:rsidR="00933A75" w:rsidRPr="005057A5" w:rsidRDefault="00933A75" w:rsidP="003E069F">
      <w:pPr>
        <w:pStyle w:val="TofSectsSubdiv"/>
      </w:pPr>
      <w:bookmarkStart w:id="124" w:name="_Hlk145318347"/>
      <w:r w:rsidRPr="005057A5">
        <w:tab/>
        <w:t xml:space="preserve">Guide to </w:t>
      </w:r>
      <w:r w:rsidR="00D2044A" w:rsidRPr="005057A5">
        <w:t>Division 1</w:t>
      </w:r>
      <w:r w:rsidRPr="005057A5">
        <w:t>34</w:t>
      </w:r>
    </w:p>
    <w:p w14:paraId="7D8D3E0C" w14:textId="30DF025F" w:rsidR="00933A75" w:rsidRPr="005057A5" w:rsidRDefault="00933A75" w:rsidP="003E069F">
      <w:pPr>
        <w:pStyle w:val="TofSectsSubdiv"/>
      </w:pPr>
      <w:r w:rsidRPr="005057A5">
        <w:t>134</w:t>
      </w:r>
      <w:r w:rsidR="005057A5">
        <w:noBreakHyphen/>
      </w:r>
      <w:r w:rsidRPr="005057A5">
        <w:t>A</w:t>
      </w:r>
      <w:r w:rsidRPr="005057A5">
        <w:tab/>
        <w:t>Deferral determination</w:t>
      </w:r>
    </w:p>
    <w:p w14:paraId="2E924707" w14:textId="7886185C" w:rsidR="00933A75" w:rsidRPr="005057A5" w:rsidRDefault="00933A75" w:rsidP="003E069F">
      <w:pPr>
        <w:pStyle w:val="TofSectsSubdiv"/>
      </w:pPr>
      <w:r w:rsidRPr="005057A5">
        <w:t>134</w:t>
      </w:r>
      <w:r w:rsidR="005057A5">
        <w:noBreakHyphen/>
      </w:r>
      <w:r w:rsidRPr="005057A5">
        <w:t>B</w:t>
      </w:r>
      <w:r w:rsidRPr="005057A5">
        <w:tab/>
      </w:r>
      <w:r w:rsidR="003E069F" w:rsidRPr="005057A5">
        <w:t>Division 2</w:t>
      </w:r>
      <w:r w:rsidRPr="005057A5">
        <w:t>96 debt account</w:t>
      </w:r>
    </w:p>
    <w:p w14:paraId="3CBB9AE7" w14:textId="744F848B" w:rsidR="00933A75" w:rsidRPr="005057A5" w:rsidRDefault="00933A75" w:rsidP="003E069F">
      <w:pPr>
        <w:pStyle w:val="TofSectsSubdiv"/>
      </w:pPr>
      <w:r w:rsidRPr="005057A5">
        <w:t>134</w:t>
      </w:r>
      <w:r w:rsidR="005057A5">
        <w:noBreakHyphen/>
      </w:r>
      <w:r w:rsidRPr="005057A5">
        <w:t>C</w:t>
      </w:r>
      <w:r w:rsidRPr="005057A5">
        <w:tab/>
        <w:t>Compulsory payment</w:t>
      </w:r>
    </w:p>
    <w:p w14:paraId="78B7E205" w14:textId="5F697A20" w:rsidR="00055479" w:rsidRPr="005057A5" w:rsidRDefault="00055479" w:rsidP="003E069F">
      <w:pPr>
        <w:pStyle w:val="ActHead4"/>
      </w:pPr>
      <w:bookmarkStart w:id="125" w:name="_Toc216692603"/>
      <w:r w:rsidRPr="005057A5">
        <w:t xml:space="preserve">Guide to </w:t>
      </w:r>
      <w:r w:rsidR="00D2044A" w:rsidRPr="005057A5">
        <w:t>Division 1</w:t>
      </w:r>
      <w:r w:rsidRPr="005057A5">
        <w:t>34</w:t>
      </w:r>
      <w:bookmarkEnd w:id="125"/>
    </w:p>
    <w:p w14:paraId="4166D7C5" w14:textId="7FB52238" w:rsidR="00055479" w:rsidRPr="005057A5" w:rsidRDefault="00055479" w:rsidP="003E069F">
      <w:pPr>
        <w:pStyle w:val="ActHead5"/>
      </w:pPr>
      <w:bookmarkStart w:id="126" w:name="_Toc216692604"/>
      <w:bookmarkEnd w:id="124"/>
      <w:r w:rsidRPr="005057A5">
        <w:rPr>
          <w:rStyle w:val="CharSectno"/>
        </w:rPr>
        <w:t>134</w:t>
      </w:r>
      <w:r w:rsidR="005057A5">
        <w:rPr>
          <w:rStyle w:val="CharSectno"/>
        </w:rPr>
        <w:noBreakHyphen/>
      </w:r>
      <w:r w:rsidRPr="005057A5">
        <w:rPr>
          <w:rStyle w:val="CharSectno"/>
        </w:rPr>
        <w:t>1</w:t>
      </w:r>
      <w:r w:rsidRPr="005057A5">
        <w:t xml:space="preserve">  What this Division is about</w:t>
      </w:r>
      <w:bookmarkEnd w:id="126"/>
    </w:p>
    <w:p w14:paraId="21708772" w14:textId="7DA7EF05" w:rsidR="00055479" w:rsidRPr="005057A5" w:rsidRDefault="00055479" w:rsidP="003E069F">
      <w:pPr>
        <w:pStyle w:val="SOText"/>
      </w:pPr>
      <w:r w:rsidRPr="005057A5">
        <w:t xml:space="preserve">Payment of </w:t>
      </w:r>
      <w:r w:rsidR="003E069F" w:rsidRPr="005057A5">
        <w:t>Division 2</w:t>
      </w:r>
      <w:r w:rsidRPr="005057A5">
        <w:t>96 tax is deferred to the extent to which the tax is attributable to defined benefit interests from which no superannuation benefit has yet become payable.</w:t>
      </w:r>
    </w:p>
    <w:p w14:paraId="7508E2F3" w14:textId="77777777" w:rsidR="00055479" w:rsidRPr="005057A5" w:rsidRDefault="00055479" w:rsidP="003E069F">
      <w:pPr>
        <w:pStyle w:val="SOText"/>
      </w:pPr>
      <w:r w:rsidRPr="005057A5">
        <w:t>This reflects the fact that money generally cannot be released from defined benefit interests until a superannuation benefit is paid, usually upon retirement.</w:t>
      </w:r>
    </w:p>
    <w:p w14:paraId="70F76981" w14:textId="76AF4CF2" w:rsidR="00055479" w:rsidRPr="005057A5" w:rsidRDefault="00055479" w:rsidP="003E069F">
      <w:pPr>
        <w:pStyle w:val="ActHead4"/>
      </w:pPr>
      <w:bookmarkStart w:id="127" w:name="_Toc216692605"/>
      <w:r w:rsidRPr="005057A5">
        <w:rPr>
          <w:rStyle w:val="CharSubdNo"/>
        </w:rPr>
        <w:t>Subdivision</w:t>
      </w:r>
      <w:bookmarkStart w:id="128" w:name="_Hlk145318348"/>
      <w:r w:rsidRPr="005057A5">
        <w:rPr>
          <w:rStyle w:val="CharSubdNo"/>
        </w:rPr>
        <w:t> </w:t>
      </w:r>
      <w:bookmarkStart w:id="129" w:name="_Hlk199343295"/>
      <w:r w:rsidRPr="005057A5">
        <w:rPr>
          <w:rStyle w:val="CharSubdNo"/>
        </w:rPr>
        <w:t>134</w:t>
      </w:r>
      <w:r w:rsidR="005057A5">
        <w:rPr>
          <w:rStyle w:val="CharSubdNo"/>
        </w:rPr>
        <w:noBreakHyphen/>
      </w:r>
      <w:r w:rsidRPr="005057A5">
        <w:rPr>
          <w:rStyle w:val="CharSubdNo"/>
        </w:rPr>
        <w:t>A</w:t>
      </w:r>
      <w:r w:rsidRPr="005057A5">
        <w:t>—</w:t>
      </w:r>
      <w:r w:rsidRPr="005057A5">
        <w:rPr>
          <w:rStyle w:val="CharSubdText"/>
        </w:rPr>
        <w:t>Deferral determination</w:t>
      </w:r>
      <w:bookmarkEnd w:id="127"/>
    </w:p>
    <w:p w14:paraId="5E9762FC" w14:textId="1B352BFE" w:rsidR="00055479" w:rsidRPr="005057A5" w:rsidRDefault="00055479" w:rsidP="003E069F">
      <w:pPr>
        <w:pStyle w:val="ActHead4"/>
      </w:pPr>
      <w:bookmarkStart w:id="130" w:name="_Toc216692606"/>
      <w:bookmarkEnd w:id="128"/>
      <w:bookmarkEnd w:id="129"/>
      <w:r w:rsidRPr="005057A5">
        <w:t>Guide to Subdivision 134</w:t>
      </w:r>
      <w:r w:rsidR="005057A5">
        <w:noBreakHyphen/>
      </w:r>
      <w:r w:rsidRPr="005057A5">
        <w:t>A</w:t>
      </w:r>
      <w:bookmarkEnd w:id="130"/>
    </w:p>
    <w:p w14:paraId="70BD57C1" w14:textId="5F9F01E9" w:rsidR="00055479" w:rsidRPr="005057A5" w:rsidRDefault="00055479" w:rsidP="003E069F">
      <w:pPr>
        <w:pStyle w:val="ActHead5"/>
      </w:pPr>
      <w:bookmarkStart w:id="131" w:name="_Toc216692607"/>
      <w:r w:rsidRPr="005057A5">
        <w:rPr>
          <w:rStyle w:val="CharSectno"/>
        </w:rPr>
        <w:t>134</w:t>
      </w:r>
      <w:r w:rsidR="005057A5">
        <w:rPr>
          <w:rStyle w:val="CharSectno"/>
        </w:rPr>
        <w:noBreakHyphen/>
      </w:r>
      <w:r w:rsidRPr="005057A5">
        <w:rPr>
          <w:rStyle w:val="CharSectno"/>
        </w:rPr>
        <w:t>5</w:t>
      </w:r>
      <w:r w:rsidRPr="005057A5">
        <w:t xml:space="preserve">  What this Subdivision is about</w:t>
      </w:r>
      <w:bookmarkEnd w:id="131"/>
    </w:p>
    <w:p w14:paraId="2ADC6AC5" w14:textId="6E2AA086" w:rsidR="00055479" w:rsidRPr="005057A5" w:rsidRDefault="00055479" w:rsidP="003E069F">
      <w:pPr>
        <w:pStyle w:val="SOText"/>
      </w:pPr>
      <w:r w:rsidRPr="005057A5">
        <w:t xml:space="preserve">The Commissioner determines the amount of your tax that is </w:t>
      </w:r>
      <w:r w:rsidR="00B01F38" w:rsidRPr="005057A5">
        <w:t xml:space="preserve">deferred to a </w:t>
      </w:r>
      <w:r w:rsidR="003E069F" w:rsidRPr="005057A5">
        <w:t>Division 2</w:t>
      </w:r>
      <w:r w:rsidR="00B01F38" w:rsidRPr="005057A5">
        <w:t>96 debt account</w:t>
      </w:r>
      <w:r w:rsidRPr="005057A5">
        <w:t xml:space="preserve"> by working out the extent to which your assessed tax is attributable to defined benefit interests.</w:t>
      </w:r>
    </w:p>
    <w:p w14:paraId="64F8D185" w14:textId="77777777" w:rsidR="00055479" w:rsidRPr="005057A5" w:rsidRDefault="00055479" w:rsidP="003E069F">
      <w:pPr>
        <w:pStyle w:val="TofSectsHeading"/>
        <w:keepNext/>
        <w:keepLines/>
      </w:pPr>
      <w:r w:rsidRPr="005057A5">
        <w:t>Table of sections</w:t>
      </w:r>
    </w:p>
    <w:p w14:paraId="3EAB317F" w14:textId="77777777" w:rsidR="00933A75" w:rsidRPr="005057A5" w:rsidRDefault="00933A75" w:rsidP="003E069F">
      <w:pPr>
        <w:pStyle w:val="TofSectsGroupHeading"/>
      </w:pPr>
      <w:bookmarkStart w:id="132" w:name="_Hlk145318359"/>
      <w:r w:rsidRPr="005057A5">
        <w:t>Operative provisions</w:t>
      </w:r>
    </w:p>
    <w:p w14:paraId="4896A2FD" w14:textId="25F3BB74" w:rsidR="00933A75" w:rsidRPr="005057A5" w:rsidRDefault="00933A75" w:rsidP="003E069F">
      <w:pPr>
        <w:pStyle w:val="TofSectsSection"/>
      </w:pPr>
      <w:r w:rsidRPr="005057A5">
        <w:t>134</w:t>
      </w:r>
      <w:r w:rsidR="005057A5">
        <w:noBreakHyphen/>
      </w:r>
      <w:r w:rsidRPr="005057A5">
        <w:t>10</w:t>
      </w:r>
      <w:r w:rsidRPr="005057A5">
        <w:tab/>
        <w:t xml:space="preserve">Determination of tax that is deferred to a </w:t>
      </w:r>
      <w:r w:rsidR="003E069F" w:rsidRPr="005057A5">
        <w:t>Division 2</w:t>
      </w:r>
      <w:r w:rsidRPr="005057A5">
        <w:t>96 debt account</w:t>
      </w:r>
    </w:p>
    <w:p w14:paraId="55F7932F" w14:textId="344E5181" w:rsidR="00933A75" w:rsidRPr="005057A5" w:rsidRDefault="00933A75" w:rsidP="003E069F">
      <w:pPr>
        <w:pStyle w:val="TofSectsSection"/>
      </w:pPr>
      <w:r w:rsidRPr="005057A5">
        <w:lastRenderedPageBreak/>
        <w:t>134</w:t>
      </w:r>
      <w:r w:rsidR="005057A5">
        <w:noBreakHyphen/>
      </w:r>
      <w:r w:rsidRPr="005057A5">
        <w:t>15</w:t>
      </w:r>
      <w:r w:rsidRPr="005057A5">
        <w:tab/>
        <w:t xml:space="preserve">Your defined benefit </w:t>
      </w:r>
      <w:r w:rsidR="003E069F" w:rsidRPr="005057A5">
        <w:t>Division 2</w:t>
      </w:r>
      <w:r w:rsidRPr="005057A5">
        <w:t>96 tax</w:t>
      </w:r>
    </w:p>
    <w:p w14:paraId="5A2DD60A" w14:textId="0C3C997E" w:rsidR="00933A75" w:rsidRPr="005057A5" w:rsidRDefault="00933A75" w:rsidP="003E069F">
      <w:pPr>
        <w:pStyle w:val="TofSectsSection"/>
      </w:pPr>
      <w:r w:rsidRPr="005057A5">
        <w:t>134</w:t>
      </w:r>
      <w:r w:rsidR="005057A5">
        <w:noBreakHyphen/>
      </w:r>
      <w:r w:rsidRPr="005057A5">
        <w:t>25</w:t>
      </w:r>
      <w:r w:rsidRPr="005057A5">
        <w:tab/>
        <w:t xml:space="preserve">Determination reducing tax deferred to a </w:t>
      </w:r>
      <w:r w:rsidR="003E069F" w:rsidRPr="005057A5">
        <w:t>Division 2</w:t>
      </w:r>
      <w:r w:rsidRPr="005057A5">
        <w:t>96 debt account</w:t>
      </w:r>
    </w:p>
    <w:p w14:paraId="2B7923C3" w14:textId="25BDC4D8" w:rsidR="00933A75" w:rsidRPr="005057A5" w:rsidRDefault="00933A75" w:rsidP="003E069F">
      <w:pPr>
        <w:pStyle w:val="TofSectsSection"/>
      </w:pPr>
      <w:r w:rsidRPr="005057A5">
        <w:t>134</w:t>
      </w:r>
      <w:r w:rsidR="005057A5">
        <w:noBreakHyphen/>
      </w:r>
      <w:r w:rsidRPr="005057A5">
        <w:t>30</w:t>
      </w:r>
      <w:r w:rsidRPr="005057A5">
        <w:tab/>
        <w:t>General provisions applying to determinations under this Subdivision</w:t>
      </w:r>
    </w:p>
    <w:p w14:paraId="22EE8F3E" w14:textId="4216AA87" w:rsidR="00055479" w:rsidRPr="005057A5" w:rsidRDefault="00055479" w:rsidP="003E069F">
      <w:pPr>
        <w:pStyle w:val="ActHead4"/>
      </w:pPr>
      <w:bookmarkStart w:id="133" w:name="_Toc216692608"/>
      <w:r w:rsidRPr="005057A5">
        <w:t>Operative provisions</w:t>
      </w:r>
      <w:bookmarkEnd w:id="133"/>
    </w:p>
    <w:p w14:paraId="34F9F9B1" w14:textId="282FC862" w:rsidR="00055479" w:rsidRPr="005057A5" w:rsidRDefault="00055479" w:rsidP="003E069F">
      <w:pPr>
        <w:pStyle w:val="ActHead5"/>
      </w:pPr>
      <w:bookmarkStart w:id="134" w:name="_Toc216692609"/>
      <w:bookmarkStart w:id="135" w:name="_Hlk145318360"/>
      <w:bookmarkEnd w:id="132"/>
      <w:r w:rsidRPr="005057A5">
        <w:rPr>
          <w:rStyle w:val="CharSectno"/>
        </w:rPr>
        <w:t>134</w:t>
      </w:r>
      <w:r w:rsidR="005057A5">
        <w:rPr>
          <w:rStyle w:val="CharSectno"/>
        </w:rPr>
        <w:noBreakHyphen/>
      </w:r>
      <w:r w:rsidRPr="005057A5">
        <w:rPr>
          <w:rStyle w:val="CharSectno"/>
        </w:rPr>
        <w:t>10</w:t>
      </w:r>
      <w:r w:rsidRPr="005057A5">
        <w:t xml:space="preserve">  Determination of tax that is </w:t>
      </w:r>
      <w:r w:rsidR="00B01F38" w:rsidRPr="005057A5">
        <w:t xml:space="preserve">deferred to a </w:t>
      </w:r>
      <w:r w:rsidR="003E069F" w:rsidRPr="005057A5">
        <w:t>Division 2</w:t>
      </w:r>
      <w:r w:rsidR="00B01F38" w:rsidRPr="005057A5">
        <w:t>96 debt account</w:t>
      </w:r>
      <w:bookmarkEnd w:id="134"/>
    </w:p>
    <w:bookmarkEnd w:id="135"/>
    <w:p w14:paraId="74ECCFAB" w14:textId="7B30D6F2" w:rsidR="00055479" w:rsidRPr="005057A5" w:rsidRDefault="00055479" w:rsidP="003E069F">
      <w:pPr>
        <w:pStyle w:val="subsection"/>
      </w:pPr>
      <w:r w:rsidRPr="005057A5">
        <w:tab/>
        <w:t>(1)</w:t>
      </w:r>
      <w:r w:rsidRPr="005057A5">
        <w:tab/>
        <w:t xml:space="preserve">The Commissioner must make a determination specifying the amount the Commissioner has ascertained as being the extent to which your </w:t>
      </w:r>
      <w:r w:rsidR="003E069F" w:rsidRPr="005057A5">
        <w:rPr>
          <w:position w:val="6"/>
          <w:sz w:val="16"/>
        </w:rPr>
        <w:t>*</w:t>
      </w:r>
      <w:r w:rsidRPr="005057A5">
        <w:t xml:space="preserve">assessed </w:t>
      </w:r>
      <w:r w:rsidR="003E069F" w:rsidRPr="005057A5">
        <w:t>Division 2</w:t>
      </w:r>
      <w:r w:rsidRPr="005057A5">
        <w:t xml:space="preserve">96 tax for an income year is attributable to a </w:t>
      </w:r>
      <w:r w:rsidR="003E069F" w:rsidRPr="005057A5">
        <w:rPr>
          <w:position w:val="6"/>
          <w:sz w:val="16"/>
        </w:rPr>
        <w:t>*</w:t>
      </w:r>
      <w:r w:rsidR="00BB0F40" w:rsidRPr="005057A5">
        <w:t>superannuation interest that is</w:t>
      </w:r>
      <w:r w:rsidR="000F6328" w:rsidRPr="005057A5">
        <w:t xml:space="preserve"> or includes</w:t>
      </w:r>
      <w:r w:rsidR="00BB0F40" w:rsidRPr="005057A5">
        <w:t xml:space="preserve"> a </w:t>
      </w:r>
      <w:r w:rsidR="003E069F" w:rsidRPr="005057A5">
        <w:rPr>
          <w:position w:val="6"/>
          <w:sz w:val="16"/>
        </w:rPr>
        <w:t>*</w:t>
      </w:r>
      <w:r w:rsidR="006D7A74" w:rsidRPr="005057A5">
        <w:t>defined benefit interest</w:t>
      </w:r>
      <w:r w:rsidRPr="005057A5">
        <w:t>.</w:t>
      </w:r>
    </w:p>
    <w:p w14:paraId="3BE7C131" w14:textId="42DCA815" w:rsidR="00055479" w:rsidRPr="005057A5" w:rsidRDefault="00055479" w:rsidP="003E069F">
      <w:pPr>
        <w:pStyle w:val="notetext"/>
      </w:pPr>
      <w:r w:rsidRPr="005057A5">
        <w:t>Note 1:</w:t>
      </w:r>
      <w:r w:rsidRPr="005057A5">
        <w:tab/>
        <w:t xml:space="preserve">For variation and revocation, see </w:t>
      </w:r>
      <w:r w:rsidR="00A0529C" w:rsidRPr="005057A5">
        <w:t>subsection 3</w:t>
      </w:r>
      <w:r w:rsidRPr="005057A5">
        <w:t xml:space="preserve">3(3) of the </w:t>
      </w:r>
      <w:r w:rsidRPr="005057A5">
        <w:rPr>
          <w:i/>
        </w:rPr>
        <w:t>Acts Interpretation Act 1901</w:t>
      </w:r>
      <w:r w:rsidRPr="005057A5">
        <w:t>.</w:t>
      </w:r>
    </w:p>
    <w:p w14:paraId="6C3E1536" w14:textId="5611020D" w:rsidR="00BB0F40" w:rsidRPr="005057A5" w:rsidRDefault="00055479" w:rsidP="003E069F">
      <w:pPr>
        <w:pStyle w:val="notetext"/>
      </w:pPr>
      <w:r w:rsidRPr="005057A5">
        <w:t>Note 2:</w:t>
      </w:r>
      <w:r w:rsidRPr="005057A5">
        <w:tab/>
        <w:t xml:space="preserve">For general provisions, including review, see </w:t>
      </w:r>
      <w:r w:rsidR="003E069F" w:rsidRPr="005057A5">
        <w:t>section 1</w:t>
      </w:r>
      <w:r w:rsidRPr="005057A5">
        <w:t>34</w:t>
      </w:r>
      <w:r w:rsidR="005057A5">
        <w:noBreakHyphen/>
      </w:r>
      <w:r w:rsidRPr="005057A5">
        <w:t>30.</w:t>
      </w:r>
    </w:p>
    <w:p w14:paraId="113D8660" w14:textId="634939F4" w:rsidR="00055479" w:rsidRPr="005057A5" w:rsidRDefault="00055479" w:rsidP="003E069F">
      <w:pPr>
        <w:pStyle w:val="subsection"/>
      </w:pPr>
      <w:r w:rsidRPr="005057A5">
        <w:tab/>
        <w:t>(2)</w:t>
      </w:r>
      <w:r w:rsidRPr="005057A5">
        <w:tab/>
        <w:t xml:space="preserve">The amount of </w:t>
      </w:r>
      <w:r w:rsidR="003E069F" w:rsidRPr="005057A5">
        <w:rPr>
          <w:position w:val="6"/>
          <w:sz w:val="16"/>
        </w:rPr>
        <w:t>*</w:t>
      </w:r>
      <w:r w:rsidRPr="005057A5">
        <w:t xml:space="preserve">assessed </w:t>
      </w:r>
      <w:r w:rsidR="003E069F" w:rsidRPr="005057A5">
        <w:t>Division 2</w:t>
      </w:r>
      <w:r w:rsidRPr="005057A5">
        <w:t xml:space="preserve">96 tax specified in the determination is </w:t>
      </w:r>
      <w:r w:rsidR="00B01F38" w:rsidRPr="005057A5">
        <w:rPr>
          <w:b/>
          <w:i/>
        </w:rPr>
        <w:t xml:space="preserve">deferred to a </w:t>
      </w:r>
      <w:r w:rsidR="003E069F" w:rsidRPr="005057A5">
        <w:rPr>
          <w:b/>
          <w:i/>
        </w:rPr>
        <w:t>Division 2</w:t>
      </w:r>
      <w:r w:rsidR="00B01F38" w:rsidRPr="005057A5">
        <w:rPr>
          <w:b/>
          <w:i/>
        </w:rPr>
        <w:t>96 debt account</w:t>
      </w:r>
      <w:r w:rsidRPr="005057A5">
        <w:t xml:space="preserve"> for the </w:t>
      </w:r>
      <w:r w:rsidR="003E069F" w:rsidRPr="005057A5">
        <w:rPr>
          <w:position w:val="6"/>
          <w:sz w:val="16"/>
        </w:rPr>
        <w:t>*</w:t>
      </w:r>
      <w:r w:rsidR="00BB0F40" w:rsidRPr="005057A5">
        <w:t>superannuation</w:t>
      </w:r>
      <w:r w:rsidR="006D7A74" w:rsidRPr="005057A5">
        <w:t xml:space="preserve"> interest</w:t>
      </w:r>
      <w:r w:rsidRPr="005057A5">
        <w:t>.</w:t>
      </w:r>
    </w:p>
    <w:p w14:paraId="0058CD0C" w14:textId="6191879B" w:rsidR="00055479" w:rsidRPr="005057A5" w:rsidRDefault="00055479" w:rsidP="003E069F">
      <w:pPr>
        <w:pStyle w:val="subsection"/>
      </w:pPr>
      <w:r w:rsidRPr="005057A5">
        <w:tab/>
        <w:t>(3)</w:t>
      </w:r>
      <w:r w:rsidRPr="005057A5">
        <w:tab/>
        <w:t xml:space="preserve">However, the Commissioner must not make a determination under this section in relation to a </w:t>
      </w:r>
      <w:r w:rsidR="003E069F" w:rsidRPr="005057A5">
        <w:rPr>
          <w:position w:val="6"/>
          <w:sz w:val="16"/>
        </w:rPr>
        <w:t>*</w:t>
      </w:r>
      <w:r w:rsidR="00BB0F40" w:rsidRPr="005057A5">
        <w:t xml:space="preserve">superannuation interest </w:t>
      </w:r>
      <w:r w:rsidRPr="005057A5">
        <w:t xml:space="preserve">if, at the time the determination is to be made, the </w:t>
      </w:r>
      <w:r w:rsidR="003E069F" w:rsidRPr="005057A5">
        <w:rPr>
          <w:position w:val="6"/>
          <w:sz w:val="16"/>
        </w:rPr>
        <w:t>*</w:t>
      </w:r>
      <w:r w:rsidR="003E069F" w:rsidRPr="005057A5">
        <w:t>Division 2</w:t>
      </w:r>
      <w:r w:rsidRPr="005057A5">
        <w:t xml:space="preserve">96 end benefit for the </w:t>
      </w:r>
      <w:r w:rsidR="00BB0F40" w:rsidRPr="005057A5">
        <w:t xml:space="preserve">superannuation interest </w:t>
      </w:r>
      <w:r w:rsidRPr="005057A5">
        <w:t>has become payable.</w:t>
      </w:r>
    </w:p>
    <w:p w14:paraId="69BEF35D" w14:textId="44C9AF84" w:rsidR="00055479" w:rsidRPr="005057A5" w:rsidRDefault="00055479" w:rsidP="003E069F">
      <w:pPr>
        <w:pStyle w:val="notetext"/>
      </w:pPr>
      <w:r w:rsidRPr="005057A5">
        <w:t>Note:</w:t>
      </w:r>
      <w:r w:rsidRPr="005057A5">
        <w:tab/>
        <w:t xml:space="preserve">For </w:t>
      </w:r>
      <w:r w:rsidR="003E069F" w:rsidRPr="005057A5">
        <w:rPr>
          <w:b/>
          <w:i/>
        </w:rPr>
        <w:t>Division 2</w:t>
      </w:r>
      <w:r w:rsidRPr="005057A5">
        <w:rPr>
          <w:b/>
          <w:i/>
        </w:rPr>
        <w:t>96</w:t>
      </w:r>
      <w:r w:rsidR="00CA484F" w:rsidRPr="005057A5">
        <w:rPr>
          <w:b/>
          <w:bCs/>
          <w:i/>
          <w:iCs/>
        </w:rPr>
        <w:t xml:space="preserve"> </w:t>
      </w:r>
      <w:r w:rsidRPr="005057A5">
        <w:rPr>
          <w:b/>
          <w:i/>
        </w:rPr>
        <w:t>end benefit</w:t>
      </w:r>
      <w:r w:rsidRPr="005057A5">
        <w:t xml:space="preserve">, see </w:t>
      </w:r>
      <w:r w:rsidR="003E069F" w:rsidRPr="005057A5">
        <w:t>section 1</w:t>
      </w:r>
      <w:r w:rsidRPr="005057A5">
        <w:t>34</w:t>
      </w:r>
      <w:r w:rsidR="005057A5">
        <w:noBreakHyphen/>
      </w:r>
      <w:r w:rsidRPr="005057A5">
        <w:t>130.</w:t>
      </w:r>
    </w:p>
    <w:p w14:paraId="5D8B24DB" w14:textId="45C8C9F8" w:rsidR="00055479" w:rsidRPr="005057A5" w:rsidRDefault="00055479" w:rsidP="003E069F">
      <w:pPr>
        <w:pStyle w:val="subsection"/>
      </w:pPr>
      <w:r w:rsidRPr="005057A5">
        <w:tab/>
        <w:t>(4)</w:t>
      </w:r>
      <w:r w:rsidRPr="005057A5">
        <w:tab/>
      </w:r>
      <w:r w:rsidR="00CE7D01" w:rsidRPr="005057A5">
        <w:t>Subsection (</w:t>
      </w:r>
      <w:r w:rsidRPr="005057A5">
        <w:t xml:space="preserve">1) does not apply if the Commissioner ascertains that no part of your </w:t>
      </w:r>
      <w:r w:rsidR="003E069F" w:rsidRPr="005057A5">
        <w:rPr>
          <w:position w:val="6"/>
          <w:sz w:val="16"/>
        </w:rPr>
        <w:t>*</w:t>
      </w:r>
      <w:r w:rsidRPr="005057A5">
        <w:t xml:space="preserve">assessed </w:t>
      </w:r>
      <w:r w:rsidR="003E069F" w:rsidRPr="005057A5">
        <w:t>Division 2</w:t>
      </w:r>
      <w:r w:rsidRPr="005057A5">
        <w:t xml:space="preserve">96 tax for an income year is </w:t>
      </w:r>
      <w:r w:rsidR="003E069F" w:rsidRPr="005057A5">
        <w:rPr>
          <w:position w:val="6"/>
          <w:sz w:val="16"/>
        </w:rPr>
        <w:t>*</w:t>
      </w:r>
      <w:r w:rsidR="003E069F" w:rsidRPr="005057A5">
        <w:t>Division 2</w:t>
      </w:r>
      <w:r w:rsidRPr="005057A5">
        <w:t xml:space="preserve">96 tax attributable to a </w:t>
      </w:r>
      <w:r w:rsidR="003E069F" w:rsidRPr="005057A5">
        <w:rPr>
          <w:position w:val="6"/>
          <w:sz w:val="16"/>
        </w:rPr>
        <w:t>*</w:t>
      </w:r>
      <w:r w:rsidR="00BB0F40" w:rsidRPr="005057A5">
        <w:t>superannuation interest that is</w:t>
      </w:r>
      <w:r w:rsidR="001F35CC" w:rsidRPr="005057A5">
        <w:t xml:space="preserve"> or includes</w:t>
      </w:r>
      <w:r w:rsidR="00BB0F40" w:rsidRPr="005057A5">
        <w:t xml:space="preserve"> a </w:t>
      </w:r>
      <w:r w:rsidR="003E069F" w:rsidRPr="005057A5">
        <w:rPr>
          <w:position w:val="6"/>
          <w:sz w:val="16"/>
        </w:rPr>
        <w:t>*</w:t>
      </w:r>
      <w:r w:rsidR="00BB0F40" w:rsidRPr="005057A5">
        <w:t>defined benefit interest</w:t>
      </w:r>
      <w:r w:rsidRPr="005057A5">
        <w:t>.</w:t>
      </w:r>
    </w:p>
    <w:p w14:paraId="3E11C744" w14:textId="45B8B598" w:rsidR="00055479" w:rsidRPr="005057A5" w:rsidRDefault="00055479" w:rsidP="003E069F">
      <w:pPr>
        <w:pStyle w:val="ActHead5"/>
      </w:pPr>
      <w:bookmarkStart w:id="136" w:name="_Toc216692610"/>
      <w:bookmarkStart w:id="137" w:name="_Hlk145318361"/>
      <w:r w:rsidRPr="005057A5">
        <w:rPr>
          <w:rStyle w:val="CharSectno"/>
        </w:rPr>
        <w:t>134</w:t>
      </w:r>
      <w:r w:rsidR="005057A5">
        <w:rPr>
          <w:rStyle w:val="CharSectno"/>
        </w:rPr>
        <w:noBreakHyphen/>
      </w:r>
      <w:r w:rsidRPr="005057A5">
        <w:rPr>
          <w:rStyle w:val="CharSectno"/>
        </w:rPr>
        <w:t>15</w:t>
      </w:r>
      <w:r w:rsidRPr="005057A5">
        <w:t xml:space="preserve"> </w:t>
      </w:r>
      <w:r w:rsidR="006D7A74" w:rsidRPr="005057A5">
        <w:t xml:space="preserve"> Attribution of </w:t>
      </w:r>
      <w:r w:rsidR="003E069F" w:rsidRPr="005057A5">
        <w:t>Division 2</w:t>
      </w:r>
      <w:r w:rsidR="006D7A74" w:rsidRPr="005057A5">
        <w:t>96 tax to defined benefit interest</w:t>
      </w:r>
      <w:bookmarkEnd w:id="136"/>
    </w:p>
    <w:bookmarkEnd w:id="137"/>
    <w:p w14:paraId="4B165026" w14:textId="3D0A6624" w:rsidR="00055479" w:rsidRPr="005057A5" w:rsidRDefault="00055479" w:rsidP="003E069F">
      <w:pPr>
        <w:pStyle w:val="subsection"/>
      </w:pPr>
      <w:r w:rsidRPr="005057A5">
        <w:tab/>
        <w:t>(1)</w:t>
      </w:r>
      <w:r w:rsidRPr="005057A5">
        <w:tab/>
      </w:r>
      <w:r w:rsidR="00BB0F40" w:rsidRPr="005057A5">
        <w:t xml:space="preserve">For the purposes of </w:t>
      </w:r>
      <w:r w:rsidR="003E069F" w:rsidRPr="005057A5">
        <w:t>section 1</w:t>
      </w:r>
      <w:r w:rsidR="00BB0F40" w:rsidRPr="005057A5">
        <w:t>34</w:t>
      </w:r>
      <w:r w:rsidR="005057A5">
        <w:noBreakHyphen/>
      </w:r>
      <w:r w:rsidR="00BB0F40" w:rsidRPr="005057A5">
        <w:t xml:space="preserve">10, the amount of your </w:t>
      </w:r>
      <w:r w:rsidR="003E069F" w:rsidRPr="005057A5">
        <w:rPr>
          <w:position w:val="6"/>
          <w:sz w:val="16"/>
        </w:rPr>
        <w:t>*</w:t>
      </w:r>
      <w:r w:rsidR="00BB0F40" w:rsidRPr="005057A5">
        <w:t xml:space="preserve">assessed </w:t>
      </w:r>
      <w:r w:rsidR="003E069F" w:rsidRPr="005057A5">
        <w:t>Division 2</w:t>
      </w:r>
      <w:r w:rsidR="00BB0F40" w:rsidRPr="005057A5">
        <w:t xml:space="preserve">96 tax for an income year attributable to a </w:t>
      </w:r>
      <w:r w:rsidR="003E069F" w:rsidRPr="005057A5">
        <w:rPr>
          <w:position w:val="6"/>
          <w:sz w:val="16"/>
        </w:rPr>
        <w:t>*</w:t>
      </w:r>
      <w:r w:rsidR="00BB0F40" w:rsidRPr="005057A5">
        <w:t>superannuation interest that is</w:t>
      </w:r>
      <w:r w:rsidR="001F35CC" w:rsidRPr="005057A5">
        <w:t xml:space="preserve"> or includes</w:t>
      </w:r>
      <w:r w:rsidR="00BB0F40" w:rsidRPr="005057A5">
        <w:t xml:space="preserve"> a </w:t>
      </w:r>
      <w:r w:rsidR="003E069F" w:rsidRPr="005057A5">
        <w:rPr>
          <w:position w:val="6"/>
          <w:sz w:val="16"/>
        </w:rPr>
        <w:t>*</w:t>
      </w:r>
      <w:r w:rsidR="00BB0F40" w:rsidRPr="005057A5">
        <w:t>defined benefit interest is to be worked out using the following formula:</w:t>
      </w:r>
    </w:p>
    <w:p w14:paraId="6826EBF3" w14:textId="10B1C063" w:rsidR="00CF0A05" w:rsidRPr="005057A5" w:rsidRDefault="00B5542B" w:rsidP="003E069F">
      <w:pPr>
        <w:pStyle w:val="subsection2"/>
      </w:pPr>
      <w:r w:rsidRPr="005057A5">
        <w:rPr>
          <w:position w:val="-54"/>
        </w:rPr>
        <w:object w:dxaOrig="5560" w:dyaOrig="1180" w14:anchorId="0A889D12">
          <v:shape id="_x0000_i1035" type="#_x0000_t75" alt="Formula for working out the attribution of Division 296 tax to defined benefit interests" style="width:276pt;height:59.1pt;mso-position-horizontal:absolute" o:ole="">
            <v:imagedata r:id="rId38" o:title=""/>
          </v:shape>
          <o:OLEObject Type="Embed" ProgID="Equation.DSMT4" ShapeID="_x0000_i1035" DrawAspect="Content" ObjectID="_1827392738" r:id="rId39"/>
        </w:object>
      </w:r>
    </w:p>
    <w:p w14:paraId="5B0AF299" w14:textId="07934A7A" w:rsidR="00055479" w:rsidRPr="005057A5" w:rsidRDefault="00055479" w:rsidP="003E069F">
      <w:pPr>
        <w:pStyle w:val="subsection"/>
      </w:pPr>
      <w:r w:rsidRPr="005057A5">
        <w:tab/>
        <w:t>(</w:t>
      </w:r>
      <w:r w:rsidR="00FD3CD9" w:rsidRPr="005057A5">
        <w:t>2</w:t>
      </w:r>
      <w:r w:rsidRPr="005057A5">
        <w:t>)</w:t>
      </w:r>
      <w:r w:rsidRPr="005057A5">
        <w:tab/>
        <w:t xml:space="preserve">However, no part of the </w:t>
      </w:r>
      <w:r w:rsidR="003E069F" w:rsidRPr="005057A5">
        <w:rPr>
          <w:position w:val="6"/>
          <w:sz w:val="16"/>
        </w:rPr>
        <w:t>*</w:t>
      </w:r>
      <w:r w:rsidRPr="005057A5">
        <w:t xml:space="preserve">assessed </w:t>
      </w:r>
      <w:r w:rsidR="003E069F" w:rsidRPr="005057A5">
        <w:t>Division 2</w:t>
      </w:r>
      <w:r w:rsidRPr="005057A5">
        <w:t xml:space="preserve">96 tax for the year is </w:t>
      </w:r>
      <w:r w:rsidR="00FD3CD9" w:rsidRPr="005057A5">
        <w:rPr>
          <w:bCs/>
          <w:iCs/>
        </w:rPr>
        <w:t xml:space="preserve">attributable to the </w:t>
      </w:r>
      <w:r w:rsidR="003E069F" w:rsidRPr="005057A5">
        <w:rPr>
          <w:bCs/>
          <w:iCs/>
          <w:position w:val="6"/>
          <w:sz w:val="16"/>
        </w:rPr>
        <w:t>*</w:t>
      </w:r>
      <w:r w:rsidR="00FD3CD9" w:rsidRPr="005057A5">
        <w:rPr>
          <w:bCs/>
          <w:iCs/>
        </w:rPr>
        <w:t>superannuation interest if</w:t>
      </w:r>
      <w:r w:rsidRPr="005057A5">
        <w:rPr>
          <w:bCs/>
          <w:iCs/>
        </w:rPr>
        <w:t>:</w:t>
      </w:r>
    </w:p>
    <w:p w14:paraId="4E09ACED" w14:textId="11517A53" w:rsidR="00055479" w:rsidRPr="005057A5" w:rsidRDefault="00055479" w:rsidP="003E069F">
      <w:pPr>
        <w:pStyle w:val="paragraph"/>
      </w:pPr>
      <w:r w:rsidRPr="005057A5">
        <w:tab/>
        <w:t>(a)</w:t>
      </w:r>
      <w:r w:rsidRPr="005057A5">
        <w:tab/>
      </w:r>
      <w:r w:rsidR="00FD3CD9" w:rsidRPr="005057A5">
        <w:t xml:space="preserve">your </w:t>
      </w:r>
      <w:r w:rsidR="003E069F" w:rsidRPr="005057A5">
        <w:rPr>
          <w:position w:val="6"/>
          <w:sz w:val="16"/>
        </w:rPr>
        <w:t>*</w:t>
      </w:r>
      <w:r w:rsidR="00FD3CD9" w:rsidRPr="005057A5">
        <w:t>relevant</w:t>
      </w:r>
      <w:r w:rsidR="00AE5571" w:rsidRPr="005057A5">
        <w:t xml:space="preserve"> superannuation</w:t>
      </w:r>
      <w:r w:rsidR="00FD3CD9" w:rsidRPr="005057A5">
        <w:t xml:space="preserve"> earnings for </w:t>
      </w:r>
      <w:r w:rsidR="00A21D07" w:rsidRPr="005057A5">
        <w:t xml:space="preserve">the </w:t>
      </w:r>
      <w:r w:rsidR="00FD3CD9" w:rsidRPr="005057A5">
        <w:t xml:space="preserve">year for the superannuation interest </w:t>
      </w:r>
      <w:r w:rsidRPr="005057A5">
        <w:t>is nil; or</w:t>
      </w:r>
    </w:p>
    <w:p w14:paraId="0BBBA24D" w14:textId="117BDEF9" w:rsidR="00FD3CD9" w:rsidRPr="005057A5" w:rsidRDefault="00055479" w:rsidP="003E069F">
      <w:pPr>
        <w:pStyle w:val="paragraph"/>
      </w:pPr>
      <w:r w:rsidRPr="005057A5">
        <w:tab/>
        <w:t>(b)</w:t>
      </w:r>
      <w:r w:rsidRPr="005057A5">
        <w:tab/>
      </w:r>
      <w:r w:rsidR="00FD3CD9" w:rsidRPr="005057A5">
        <w:t xml:space="preserve">the superannuation interest is in a </w:t>
      </w:r>
      <w:r w:rsidR="003E069F" w:rsidRPr="005057A5">
        <w:rPr>
          <w:position w:val="6"/>
          <w:sz w:val="16"/>
        </w:rPr>
        <w:t>*</w:t>
      </w:r>
      <w:r w:rsidR="00FD3CD9" w:rsidRPr="005057A5">
        <w:t xml:space="preserve">superannuation plan that is a </w:t>
      </w:r>
      <w:r w:rsidR="003E069F" w:rsidRPr="005057A5">
        <w:rPr>
          <w:position w:val="6"/>
          <w:sz w:val="16"/>
        </w:rPr>
        <w:t>*</w:t>
      </w:r>
      <w:r w:rsidR="00FD3CD9" w:rsidRPr="005057A5">
        <w:t>foreign superannuation fund for the income year; or</w:t>
      </w:r>
    </w:p>
    <w:p w14:paraId="643BD5AA" w14:textId="26F3EB01" w:rsidR="00055479" w:rsidRPr="005057A5" w:rsidRDefault="00FD3CD9" w:rsidP="003E069F">
      <w:pPr>
        <w:pStyle w:val="paragraph"/>
      </w:pPr>
      <w:r w:rsidRPr="005057A5">
        <w:tab/>
        <w:t>(c)</w:t>
      </w:r>
      <w:r w:rsidRPr="005057A5">
        <w:tab/>
        <w:t xml:space="preserve">the superannuation interest is a </w:t>
      </w:r>
      <w:r w:rsidR="003E069F" w:rsidRPr="005057A5">
        <w:rPr>
          <w:position w:val="6"/>
          <w:sz w:val="16"/>
        </w:rPr>
        <w:t>*</w:t>
      </w:r>
      <w:r w:rsidR="003E069F" w:rsidRPr="005057A5">
        <w:t>Division 2</w:t>
      </w:r>
      <w:r w:rsidRPr="005057A5">
        <w:t>96 excluded interest</w:t>
      </w:r>
      <w:r w:rsidR="000005FC" w:rsidRPr="005057A5">
        <w:t xml:space="preserve"> in relation to the year</w:t>
      </w:r>
      <w:r w:rsidR="00055479" w:rsidRPr="005057A5">
        <w:t>.</w:t>
      </w:r>
    </w:p>
    <w:p w14:paraId="0F2EF266" w14:textId="59C7A431" w:rsidR="00055479" w:rsidRPr="005057A5" w:rsidRDefault="00055479" w:rsidP="003E069F">
      <w:pPr>
        <w:pStyle w:val="ActHead5"/>
      </w:pPr>
      <w:bookmarkStart w:id="138" w:name="_Toc216692611"/>
      <w:bookmarkStart w:id="139" w:name="_Hlk145318363"/>
      <w:r w:rsidRPr="005057A5">
        <w:rPr>
          <w:rStyle w:val="CharSectno"/>
        </w:rPr>
        <w:t>134</w:t>
      </w:r>
      <w:r w:rsidR="005057A5">
        <w:rPr>
          <w:rStyle w:val="CharSectno"/>
        </w:rPr>
        <w:noBreakHyphen/>
      </w:r>
      <w:r w:rsidRPr="005057A5">
        <w:rPr>
          <w:rStyle w:val="CharSectno"/>
        </w:rPr>
        <w:t>25</w:t>
      </w:r>
      <w:r w:rsidRPr="005057A5">
        <w:t xml:space="preserve">  Determination reducing tax </w:t>
      </w:r>
      <w:r w:rsidR="00B01F38" w:rsidRPr="005057A5">
        <w:t xml:space="preserve">deferred to a </w:t>
      </w:r>
      <w:r w:rsidR="003E069F" w:rsidRPr="005057A5">
        <w:t>Division 2</w:t>
      </w:r>
      <w:r w:rsidR="00B01F38" w:rsidRPr="005057A5">
        <w:t>96 debt account</w:t>
      </w:r>
      <w:bookmarkEnd w:id="138"/>
    </w:p>
    <w:bookmarkEnd w:id="139"/>
    <w:p w14:paraId="1715F1C6" w14:textId="3D9600B8" w:rsidR="00055479" w:rsidRPr="005057A5" w:rsidRDefault="00055479" w:rsidP="003E069F">
      <w:pPr>
        <w:pStyle w:val="subsection"/>
      </w:pPr>
      <w:r w:rsidRPr="005057A5">
        <w:tab/>
        <w:t>(1)</w:t>
      </w:r>
      <w:r w:rsidRPr="005057A5">
        <w:tab/>
        <w:t xml:space="preserve">If an amount of </w:t>
      </w:r>
      <w:r w:rsidR="003E069F" w:rsidRPr="005057A5">
        <w:rPr>
          <w:position w:val="6"/>
          <w:sz w:val="16"/>
        </w:rPr>
        <w:t>*</w:t>
      </w:r>
      <w:r w:rsidRPr="005057A5">
        <w:t xml:space="preserve">assessed </w:t>
      </w:r>
      <w:r w:rsidR="003E069F" w:rsidRPr="005057A5">
        <w:t>Division 2</w:t>
      </w:r>
      <w:r w:rsidRPr="005057A5">
        <w:t xml:space="preserve">96 tax that is </w:t>
      </w:r>
      <w:r w:rsidR="003E069F" w:rsidRPr="005057A5">
        <w:rPr>
          <w:position w:val="6"/>
          <w:sz w:val="16"/>
        </w:rPr>
        <w:t>*</w:t>
      </w:r>
      <w:r w:rsidR="00B01F38" w:rsidRPr="005057A5">
        <w:t xml:space="preserve">deferred to a </w:t>
      </w:r>
      <w:r w:rsidR="003E069F" w:rsidRPr="005057A5">
        <w:t>Division 2</w:t>
      </w:r>
      <w:r w:rsidR="00B01F38" w:rsidRPr="005057A5">
        <w:t>96 debt account</w:t>
      </w:r>
      <w:r w:rsidRPr="005057A5">
        <w:t xml:space="preserve"> for a </w:t>
      </w:r>
      <w:r w:rsidR="003E069F" w:rsidRPr="005057A5">
        <w:rPr>
          <w:position w:val="6"/>
          <w:sz w:val="16"/>
        </w:rPr>
        <w:t>*</w:t>
      </w:r>
      <w:r w:rsidRPr="005057A5">
        <w:t>superannuation interest is reduced as a result of an amended assessment, the Commissioner must make a determination under this section in respect of the reduced amount.</w:t>
      </w:r>
    </w:p>
    <w:p w14:paraId="3FE8EDAE" w14:textId="1375F24C" w:rsidR="00055479" w:rsidRPr="005057A5" w:rsidRDefault="00055479" w:rsidP="003E069F">
      <w:pPr>
        <w:pStyle w:val="subsection"/>
      </w:pPr>
      <w:r w:rsidRPr="005057A5">
        <w:tab/>
        <w:t>(2)</w:t>
      </w:r>
      <w:r w:rsidRPr="005057A5">
        <w:tab/>
        <w:t xml:space="preserve">The amount so determined is a </w:t>
      </w:r>
      <w:r w:rsidR="003E069F" w:rsidRPr="005057A5">
        <w:rPr>
          <w:b/>
          <w:i/>
        </w:rPr>
        <w:t>Division 2</w:t>
      </w:r>
      <w:r w:rsidRPr="005057A5">
        <w:rPr>
          <w:b/>
          <w:i/>
        </w:rPr>
        <w:t>96</w:t>
      </w:r>
      <w:r w:rsidR="005707B7" w:rsidRPr="005057A5">
        <w:rPr>
          <w:b/>
          <w:i/>
        </w:rPr>
        <w:t xml:space="preserve"> </w:t>
      </w:r>
      <w:r w:rsidRPr="005057A5">
        <w:rPr>
          <w:b/>
          <w:i/>
        </w:rPr>
        <w:t>deferral reversal</w:t>
      </w:r>
      <w:r w:rsidRPr="005057A5">
        <w:t xml:space="preserve"> for the </w:t>
      </w:r>
      <w:r w:rsidR="003E069F" w:rsidRPr="005057A5">
        <w:rPr>
          <w:position w:val="6"/>
          <w:sz w:val="16"/>
        </w:rPr>
        <w:t>*</w:t>
      </w:r>
      <w:r w:rsidRPr="005057A5">
        <w:t>superannuation interest.</w:t>
      </w:r>
    </w:p>
    <w:p w14:paraId="65F30141" w14:textId="11100140" w:rsidR="00055479" w:rsidRPr="005057A5" w:rsidRDefault="00055479" w:rsidP="003E069F">
      <w:pPr>
        <w:pStyle w:val="notetext"/>
      </w:pPr>
      <w:r w:rsidRPr="005057A5">
        <w:t>Note:</w:t>
      </w:r>
      <w:r w:rsidRPr="005057A5">
        <w:tab/>
        <w:t xml:space="preserve">For variation and revocation, see </w:t>
      </w:r>
      <w:r w:rsidR="00A0529C" w:rsidRPr="005057A5">
        <w:t>subsection 3</w:t>
      </w:r>
      <w:r w:rsidRPr="005057A5">
        <w:t xml:space="preserve">3(3) of the </w:t>
      </w:r>
      <w:r w:rsidRPr="005057A5">
        <w:rPr>
          <w:i/>
        </w:rPr>
        <w:t>Acts Interpretation Act 1901</w:t>
      </w:r>
      <w:r w:rsidRPr="005057A5">
        <w:t>.</w:t>
      </w:r>
    </w:p>
    <w:p w14:paraId="3683FAAC" w14:textId="5A0636C9" w:rsidR="00055479" w:rsidRPr="005057A5" w:rsidRDefault="00055479" w:rsidP="003E069F">
      <w:pPr>
        <w:pStyle w:val="ActHead5"/>
      </w:pPr>
      <w:bookmarkStart w:id="140" w:name="_Toc216692612"/>
      <w:bookmarkStart w:id="141" w:name="_Hlk145318364"/>
      <w:r w:rsidRPr="005057A5">
        <w:rPr>
          <w:rStyle w:val="CharSectno"/>
        </w:rPr>
        <w:t>134</w:t>
      </w:r>
      <w:r w:rsidR="005057A5">
        <w:rPr>
          <w:rStyle w:val="CharSectno"/>
        </w:rPr>
        <w:noBreakHyphen/>
      </w:r>
      <w:r w:rsidRPr="005057A5">
        <w:rPr>
          <w:rStyle w:val="CharSectno"/>
        </w:rPr>
        <w:t>30</w:t>
      </w:r>
      <w:r w:rsidRPr="005057A5">
        <w:t xml:space="preserve">  General provisions applying to determinations under this Subdivision</w:t>
      </w:r>
      <w:bookmarkEnd w:id="140"/>
    </w:p>
    <w:bookmarkEnd w:id="141"/>
    <w:p w14:paraId="00346D15" w14:textId="77777777" w:rsidR="00055479" w:rsidRPr="005057A5" w:rsidRDefault="00055479" w:rsidP="003E069F">
      <w:pPr>
        <w:pStyle w:val="subsection"/>
      </w:pPr>
      <w:r w:rsidRPr="005057A5">
        <w:tab/>
        <w:t>(1)</w:t>
      </w:r>
      <w:r w:rsidRPr="005057A5">
        <w:tab/>
        <w:t>The Commissioner must:</w:t>
      </w:r>
    </w:p>
    <w:p w14:paraId="764974E0" w14:textId="77777777" w:rsidR="00055479" w:rsidRPr="005057A5" w:rsidRDefault="00055479" w:rsidP="003E069F">
      <w:pPr>
        <w:pStyle w:val="paragraph"/>
      </w:pPr>
      <w:r w:rsidRPr="005057A5">
        <w:tab/>
        <w:t>(a)</w:t>
      </w:r>
      <w:r w:rsidRPr="005057A5">
        <w:tab/>
        <w:t>make a determination as soon as practicable after:</w:t>
      </w:r>
    </w:p>
    <w:p w14:paraId="7B15A2B2" w14:textId="15D79EFB" w:rsidR="00055479" w:rsidRPr="005057A5" w:rsidRDefault="00055479" w:rsidP="003E069F">
      <w:pPr>
        <w:pStyle w:val="paragraphsub"/>
      </w:pPr>
      <w:r w:rsidRPr="005057A5">
        <w:tab/>
        <w:t>(i)</w:t>
      </w:r>
      <w:r w:rsidRPr="005057A5">
        <w:tab/>
        <w:t xml:space="preserve">for a determination under </w:t>
      </w:r>
      <w:r w:rsidR="003E069F" w:rsidRPr="005057A5">
        <w:t>section 1</w:t>
      </w:r>
      <w:r w:rsidRPr="005057A5">
        <w:t>34</w:t>
      </w:r>
      <w:r w:rsidR="005057A5">
        <w:noBreakHyphen/>
      </w:r>
      <w:r w:rsidRPr="005057A5">
        <w:t>10—assessing the amount (whether by way of a first assessment or an amended assessment); or</w:t>
      </w:r>
    </w:p>
    <w:p w14:paraId="080F6F7E" w14:textId="2DED6FAB" w:rsidR="00055479" w:rsidRPr="005057A5" w:rsidRDefault="00055479" w:rsidP="003E069F">
      <w:pPr>
        <w:pStyle w:val="paragraphsub"/>
      </w:pPr>
      <w:r w:rsidRPr="005057A5">
        <w:tab/>
        <w:t>(ii)</w:t>
      </w:r>
      <w:r w:rsidRPr="005057A5">
        <w:tab/>
        <w:t xml:space="preserve">for a determination under </w:t>
      </w:r>
      <w:r w:rsidR="003E069F" w:rsidRPr="005057A5">
        <w:t>section 1</w:t>
      </w:r>
      <w:r w:rsidRPr="005057A5">
        <w:t>34</w:t>
      </w:r>
      <w:r w:rsidR="005057A5">
        <w:noBreakHyphen/>
      </w:r>
      <w:r w:rsidRPr="005057A5">
        <w:t>25—amending the assessment; and</w:t>
      </w:r>
    </w:p>
    <w:p w14:paraId="5334ECBE" w14:textId="77777777" w:rsidR="00055479" w:rsidRPr="005057A5" w:rsidRDefault="00055479" w:rsidP="003E069F">
      <w:pPr>
        <w:pStyle w:val="paragraph"/>
      </w:pPr>
      <w:r w:rsidRPr="005057A5">
        <w:lastRenderedPageBreak/>
        <w:tab/>
        <w:t>(b)</w:t>
      </w:r>
      <w:r w:rsidRPr="005057A5">
        <w:tab/>
        <w:t>give you notice in writing of the determination as soon as practicable after making it.</w:t>
      </w:r>
    </w:p>
    <w:p w14:paraId="306B292A" w14:textId="77777777" w:rsidR="00055479" w:rsidRPr="005057A5" w:rsidRDefault="00055479" w:rsidP="003E069F">
      <w:pPr>
        <w:pStyle w:val="subsection"/>
      </w:pPr>
      <w:r w:rsidRPr="005057A5">
        <w:tab/>
        <w:t>(2)</w:t>
      </w:r>
      <w:r w:rsidRPr="005057A5">
        <w:tab/>
        <w:t>The validity of the determination is not affected because any of the provisions of this Act have not been complied with.</w:t>
      </w:r>
    </w:p>
    <w:p w14:paraId="1A16F891" w14:textId="77777777" w:rsidR="00055479" w:rsidRPr="005057A5" w:rsidRDefault="00055479" w:rsidP="003E069F">
      <w:pPr>
        <w:pStyle w:val="SubsectionHead"/>
      </w:pPr>
      <w:r w:rsidRPr="005057A5">
        <w:t>Review</w:t>
      </w:r>
    </w:p>
    <w:p w14:paraId="7E4A9103" w14:textId="6DE5C2F0" w:rsidR="00055479" w:rsidRPr="005057A5" w:rsidRDefault="00055479" w:rsidP="003E069F">
      <w:pPr>
        <w:pStyle w:val="subsection"/>
      </w:pPr>
      <w:r w:rsidRPr="005057A5">
        <w:tab/>
        <w:t>(3)</w:t>
      </w:r>
      <w:r w:rsidRPr="005057A5">
        <w:tab/>
        <w:t xml:space="preserve">If you are dissatisfied with a determination made under </w:t>
      </w:r>
      <w:r w:rsidR="00E01CD6" w:rsidRPr="005057A5">
        <w:t>this Subdivision</w:t>
      </w:r>
      <w:r w:rsidR="005B2EC4" w:rsidRPr="005057A5">
        <w:t xml:space="preserve"> </w:t>
      </w:r>
      <w:r w:rsidRPr="005057A5">
        <w:t>in relation to you, you may object against the determination in the manner set out in Part IVC.</w:t>
      </w:r>
    </w:p>
    <w:p w14:paraId="0DAA2517" w14:textId="3092BA9E" w:rsidR="00055479" w:rsidRPr="005057A5" w:rsidRDefault="00055479" w:rsidP="003E069F">
      <w:pPr>
        <w:pStyle w:val="subsection"/>
      </w:pPr>
      <w:r w:rsidRPr="005057A5">
        <w:tab/>
        <w:t>(4)</w:t>
      </w:r>
      <w:r w:rsidRPr="005057A5">
        <w:tab/>
        <w:t xml:space="preserve">If you are dissatisfied with a decision of the Commissioner not to make a determination </w:t>
      </w:r>
      <w:r w:rsidR="005B2EC4" w:rsidRPr="005057A5">
        <w:t xml:space="preserve">under </w:t>
      </w:r>
      <w:r w:rsidR="00E01CD6" w:rsidRPr="005057A5">
        <w:t>this Subdivision</w:t>
      </w:r>
      <w:r w:rsidRPr="005057A5">
        <w:t>:</w:t>
      </w:r>
    </w:p>
    <w:p w14:paraId="535DA6B7" w14:textId="77777777" w:rsidR="00055479" w:rsidRPr="005057A5" w:rsidRDefault="00055479" w:rsidP="003E069F">
      <w:pPr>
        <w:pStyle w:val="paragraph"/>
      </w:pPr>
      <w:r w:rsidRPr="005057A5">
        <w:tab/>
        <w:t>(a)</w:t>
      </w:r>
      <w:r w:rsidRPr="005057A5">
        <w:tab/>
        <w:t>you may object against the decision in the manner set out in Part IVC; and</w:t>
      </w:r>
    </w:p>
    <w:p w14:paraId="4AD19FA2" w14:textId="77777777" w:rsidR="00055479" w:rsidRPr="005057A5" w:rsidRDefault="00055479" w:rsidP="003E069F">
      <w:pPr>
        <w:pStyle w:val="paragraph"/>
      </w:pPr>
      <w:r w:rsidRPr="005057A5">
        <w:tab/>
        <w:t>(b)</w:t>
      </w:r>
      <w:r w:rsidRPr="005057A5">
        <w:tab/>
        <w:t>for the purpose of working out the period within which the objection must be lodged, notice of the decision is taken to have been served on you on the day notice is given to you of:</w:t>
      </w:r>
    </w:p>
    <w:p w14:paraId="66E5EBEE" w14:textId="58C8D351" w:rsidR="00055479" w:rsidRPr="005057A5" w:rsidRDefault="00055479" w:rsidP="003E069F">
      <w:pPr>
        <w:pStyle w:val="paragraphsub"/>
      </w:pPr>
      <w:r w:rsidRPr="005057A5">
        <w:tab/>
        <w:t>(i)</w:t>
      </w:r>
      <w:r w:rsidRPr="005057A5">
        <w:tab/>
        <w:t xml:space="preserve">for a determination under </w:t>
      </w:r>
      <w:r w:rsidR="003E069F" w:rsidRPr="005057A5">
        <w:t>section 1</w:t>
      </w:r>
      <w:r w:rsidRPr="005057A5">
        <w:t>34</w:t>
      </w:r>
      <w:r w:rsidR="005057A5">
        <w:noBreakHyphen/>
      </w:r>
      <w:r w:rsidRPr="005057A5">
        <w:t>10—the assessment of the amount; or</w:t>
      </w:r>
    </w:p>
    <w:p w14:paraId="1D9900C0" w14:textId="0E645F6E" w:rsidR="00055479" w:rsidRPr="005057A5" w:rsidRDefault="00055479" w:rsidP="003E069F">
      <w:pPr>
        <w:pStyle w:val="paragraphsub"/>
      </w:pPr>
      <w:r w:rsidRPr="005057A5">
        <w:tab/>
        <w:t>(ii)</w:t>
      </w:r>
      <w:r w:rsidRPr="005057A5">
        <w:tab/>
        <w:t xml:space="preserve">for a determination under </w:t>
      </w:r>
      <w:r w:rsidR="003E069F" w:rsidRPr="005057A5">
        <w:t>section 1</w:t>
      </w:r>
      <w:r w:rsidRPr="005057A5">
        <w:t>34</w:t>
      </w:r>
      <w:r w:rsidR="005057A5">
        <w:noBreakHyphen/>
      </w:r>
      <w:r w:rsidRPr="005057A5">
        <w:t>25—the amended assessment.</w:t>
      </w:r>
    </w:p>
    <w:p w14:paraId="11BE7FD3" w14:textId="52801A6C" w:rsidR="00055479" w:rsidRPr="005057A5" w:rsidRDefault="00055479" w:rsidP="003E069F">
      <w:pPr>
        <w:pStyle w:val="noteToPara"/>
      </w:pPr>
      <w:r w:rsidRPr="005057A5">
        <w:t>Note:</w:t>
      </w:r>
      <w:r w:rsidRPr="005057A5">
        <w:tab/>
        <w:t xml:space="preserve">For the period within which objections must be lodged, see </w:t>
      </w:r>
      <w:r w:rsidR="003E069F" w:rsidRPr="005057A5">
        <w:t>section 1</w:t>
      </w:r>
      <w:r w:rsidRPr="005057A5">
        <w:t>4ZW.</w:t>
      </w:r>
    </w:p>
    <w:p w14:paraId="543A6C5C" w14:textId="148EA2BD" w:rsidR="00055479" w:rsidRPr="005057A5" w:rsidRDefault="00055479" w:rsidP="003E069F">
      <w:pPr>
        <w:pStyle w:val="ActHead4"/>
      </w:pPr>
      <w:bookmarkStart w:id="142" w:name="_Toc216692613"/>
      <w:r w:rsidRPr="005057A5">
        <w:rPr>
          <w:rStyle w:val="CharSubdNo"/>
        </w:rPr>
        <w:t>Subdivision</w:t>
      </w:r>
      <w:bookmarkStart w:id="143" w:name="_Hlk145318350"/>
      <w:r w:rsidRPr="005057A5">
        <w:rPr>
          <w:rStyle w:val="CharSubdNo"/>
        </w:rPr>
        <w:t> </w:t>
      </w:r>
      <w:bookmarkStart w:id="144" w:name="_Hlk199343310"/>
      <w:r w:rsidRPr="005057A5">
        <w:rPr>
          <w:rStyle w:val="CharSubdNo"/>
        </w:rPr>
        <w:t>134</w:t>
      </w:r>
      <w:r w:rsidR="005057A5">
        <w:rPr>
          <w:rStyle w:val="CharSubdNo"/>
        </w:rPr>
        <w:noBreakHyphen/>
      </w:r>
      <w:r w:rsidRPr="005057A5">
        <w:rPr>
          <w:rStyle w:val="CharSubdNo"/>
        </w:rPr>
        <w:t>B</w:t>
      </w:r>
      <w:r w:rsidRPr="005057A5">
        <w:t>—</w:t>
      </w:r>
      <w:r w:rsidR="003E069F" w:rsidRPr="005057A5">
        <w:rPr>
          <w:rStyle w:val="CharSubdText"/>
        </w:rPr>
        <w:t>Division 2</w:t>
      </w:r>
      <w:r w:rsidR="00B01F38" w:rsidRPr="005057A5">
        <w:rPr>
          <w:rStyle w:val="CharSubdText"/>
        </w:rPr>
        <w:t>96 debt account</w:t>
      </w:r>
      <w:bookmarkEnd w:id="142"/>
    </w:p>
    <w:p w14:paraId="605BF3CA" w14:textId="5FCAAC81" w:rsidR="00055479" w:rsidRPr="005057A5" w:rsidRDefault="00055479" w:rsidP="003E069F">
      <w:pPr>
        <w:pStyle w:val="ActHead4"/>
      </w:pPr>
      <w:bookmarkStart w:id="145" w:name="_Toc216692614"/>
      <w:bookmarkEnd w:id="143"/>
      <w:bookmarkEnd w:id="144"/>
      <w:r w:rsidRPr="005057A5">
        <w:t>Guide to Subdivision 134</w:t>
      </w:r>
      <w:r w:rsidR="005057A5">
        <w:noBreakHyphen/>
      </w:r>
      <w:r w:rsidRPr="005057A5">
        <w:t>B</w:t>
      </w:r>
      <w:bookmarkEnd w:id="145"/>
    </w:p>
    <w:p w14:paraId="42A47B94" w14:textId="3A29A398" w:rsidR="00055479" w:rsidRPr="005057A5" w:rsidRDefault="00055479" w:rsidP="003E069F">
      <w:pPr>
        <w:pStyle w:val="ActHead5"/>
      </w:pPr>
      <w:bookmarkStart w:id="146" w:name="_Toc216692615"/>
      <w:r w:rsidRPr="005057A5">
        <w:rPr>
          <w:rStyle w:val="CharSectno"/>
        </w:rPr>
        <w:t>134</w:t>
      </w:r>
      <w:r w:rsidR="005057A5">
        <w:rPr>
          <w:rStyle w:val="CharSectno"/>
        </w:rPr>
        <w:noBreakHyphen/>
      </w:r>
      <w:r w:rsidRPr="005057A5">
        <w:rPr>
          <w:rStyle w:val="CharSectno"/>
        </w:rPr>
        <w:t>55</w:t>
      </w:r>
      <w:r w:rsidRPr="005057A5">
        <w:t xml:space="preserve">  What this Subdivision is about</w:t>
      </w:r>
      <w:bookmarkEnd w:id="146"/>
    </w:p>
    <w:p w14:paraId="3B25A586" w14:textId="7779CD96" w:rsidR="00055479" w:rsidRPr="005057A5" w:rsidRDefault="00055479" w:rsidP="003E069F">
      <w:pPr>
        <w:pStyle w:val="SOText"/>
      </w:pPr>
      <w:r w:rsidRPr="005057A5">
        <w:t xml:space="preserve">The Commissioner keeps </w:t>
      </w:r>
      <w:r w:rsidR="003E069F" w:rsidRPr="005057A5">
        <w:t>Division 2</w:t>
      </w:r>
      <w:r w:rsidR="00B01F38" w:rsidRPr="005057A5">
        <w:t>96 debt account</w:t>
      </w:r>
      <w:r w:rsidRPr="005057A5">
        <w:t xml:space="preserve">s for </w:t>
      </w:r>
      <w:r w:rsidR="003E069F" w:rsidRPr="005057A5">
        <w:t>Division 2</w:t>
      </w:r>
      <w:r w:rsidRPr="005057A5">
        <w:t xml:space="preserve">96 tax that is </w:t>
      </w:r>
      <w:r w:rsidR="00B01F38" w:rsidRPr="005057A5">
        <w:t xml:space="preserve">deferred to a </w:t>
      </w:r>
      <w:r w:rsidR="003E069F" w:rsidRPr="005057A5">
        <w:t>Division 2</w:t>
      </w:r>
      <w:r w:rsidR="00B01F38" w:rsidRPr="005057A5">
        <w:t>96 debt account</w:t>
      </w:r>
      <w:r w:rsidRPr="005057A5">
        <w:t xml:space="preserve"> for a superannuation interest.</w:t>
      </w:r>
    </w:p>
    <w:p w14:paraId="2E4BC778" w14:textId="652DF2EE" w:rsidR="00055479" w:rsidRPr="005057A5" w:rsidRDefault="00055479" w:rsidP="003E069F">
      <w:pPr>
        <w:pStyle w:val="SOText"/>
      </w:pPr>
      <w:r w:rsidRPr="005057A5">
        <w:t xml:space="preserve">You can make voluntary payments of the </w:t>
      </w:r>
      <w:r w:rsidR="003E069F" w:rsidRPr="005057A5">
        <w:t>Division 2</w:t>
      </w:r>
      <w:r w:rsidR="00B01F38" w:rsidRPr="005057A5">
        <w:t>96 debt account</w:t>
      </w:r>
      <w:r w:rsidRPr="005057A5">
        <w:t>.</w:t>
      </w:r>
    </w:p>
    <w:p w14:paraId="2C300C81" w14:textId="77777777" w:rsidR="00055479" w:rsidRPr="005057A5" w:rsidRDefault="00055479" w:rsidP="003E069F">
      <w:pPr>
        <w:pStyle w:val="TofSectsHeading"/>
        <w:keepNext/>
        <w:keepLines/>
      </w:pPr>
      <w:r w:rsidRPr="005057A5">
        <w:lastRenderedPageBreak/>
        <w:t>Table of sections</w:t>
      </w:r>
    </w:p>
    <w:p w14:paraId="05BEB127" w14:textId="77777777" w:rsidR="00933A75" w:rsidRPr="005057A5" w:rsidRDefault="00933A75" w:rsidP="003E069F">
      <w:pPr>
        <w:pStyle w:val="TofSectsGroupHeading"/>
      </w:pPr>
      <w:bookmarkStart w:id="147" w:name="_Hlk145318370"/>
      <w:r w:rsidRPr="005057A5">
        <w:t>Operative provisions</w:t>
      </w:r>
    </w:p>
    <w:p w14:paraId="7F9ED220" w14:textId="7597D99B" w:rsidR="00933A75" w:rsidRPr="005057A5" w:rsidRDefault="00933A75" w:rsidP="003E069F">
      <w:pPr>
        <w:pStyle w:val="TofSectsSection"/>
      </w:pPr>
      <w:r w:rsidRPr="005057A5">
        <w:t>134</w:t>
      </w:r>
      <w:r w:rsidR="005057A5">
        <w:noBreakHyphen/>
      </w:r>
      <w:r w:rsidRPr="005057A5">
        <w:t>60</w:t>
      </w:r>
      <w:r w:rsidRPr="005057A5">
        <w:tab/>
      </w:r>
      <w:r w:rsidR="003E069F" w:rsidRPr="005057A5">
        <w:t>Division 2</w:t>
      </w:r>
      <w:r w:rsidRPr="005057A5">
        <w:t xml:space="preserve">96 debt account to be kept for deferred </w:t>
      </w:r>
      <w:r w:rsidR="003E069F" w:rsidRPr="005057A5">
        <w:t>Division 2</w:t>
      </w:r>
      <w:r w:rsidRPr="005057A5">
        <w:t>96 tax</w:t>
      </w:r>
    </w:p>
    <w:p w14:paraId="0AF005DD" w14:textId="2C909AB8" w:rsidR="00933A75" w:rsidRPr="005057A5" w:rsidRDefault="00933A75" w:rsidP="003E069F">
      <w:pPr>
        <w:pStyle w:val="TofSectsSection"/>
      </w:pPr>
      <w:r w:rsidRPr="005057A5">
        <w:t>134</w:t>
      </w:r>
      <w:r w:rsidR="005057A5">
        <w:noBreakHyphen/>
      </w:r>
      <w:r w:rsidRPr="005057A5">
        <w:t>65</w:t>
      </w:r>
      <w:r w:rsidRPr="005057A5">
        <w:tab/>
        <w:t xml:space="preserve">Interest on </w:t>
      </w:r>
      <w:r w:rsidR="003E069F" w:rsidRPr="005057A5">
        <w:t>Division 2</w:t>
      </w:r>
      <w:r w:rsidRPr="005057A5">
        <w:t>96 debt account balance</w:t>
      </w:r>
    </w:p>
    <w:p w14:paraId="351D975F" w14:textId="1998851C" w:rsidR="00933A75" w:rsidRPr="005057A5" w:rsidRDefault="00933A75" w:rsidP="003E069F">
      <w:pPr>
        <w:pStyle w:val="TofSectsSection"/>
      </w:pPr>
      <w:r w:rsidRPr="005057A5">
        <w:t>134</w:t>
      </w:r>
      <w:r w:rsidR="005057A5">
        <w:noBreakHyphen/>
      </w:r>
      <w:r w:rsidRPr="005057A5">
        <w:t>70</w:t>
      </w:r>
      <w:r w:rsidRPr="005057A5">
        <w:tab/>
        <w:t>Voluntary payments</w:t>
      </w:r>
    </w:p>
    <w:p w14:paraId="4B44F82B" w14:textId="60972BB5" w:rsidR="00933A75" w:rsidRPr="005057A5" w:rsidRDefault="00933A75" w:rsidP="003E069F">
      <w:pPr>
        <w:pStyle w:val="TofSectsSection"/>
      </w:pPr>
      <w:r w:rsidRPr="005057A5">
        <w:t>134</w:t>
      </w:r>
      <w:r w:rsidR="005057A5">
        <w:noBreakHyphen/>
      </w:r>
      <w:r w:rsidRPr="005057A5">
        <w:t>75</w:t>
      </w:r>
      <w:r w:rsidRPr="005057A5">
        <w:tab/>
        <w:t xml:space="preserve">Commissioner must notify superannuation provider of </w:t>
      </w:r>
      <w:r w:rsidR="003E069F" w:rsidRPr="005057A5">
        <w:t>Division 2</w:t>
      </w:r>
      <w:r w:rsidRPr="005057A5">
        <w:t>96 debt account</w:t>
      </w:r>
    </w:p>
    <w:p w14:paraId="00FBBA01" w14:textId="77777777" w:rsidR="00055479" w:rsidRPr="005057A5" w:rsidRDefault="00055479" w:rsidP="003E069F">
      <w:pPr>
        <w:pStyle w:val="ActHead4"/>
      </w:pPr>
      <w:bookmarkStart w:id="148" w:name="_Toc216692616"/>
      <w:r w:rsidRPr="005057A5">
        <w:t>Operative provisions</w:t>
      </w:r>
      <w:bookmarkEnd w:id="148"/>
    </w:p>
    <w:p w14:paraId="541B69F7" w14:textId="709B5388" w:rsidR="00055479" w:rsidRPr="005057A5" w:rsidRDefault="00055479" w:rsidP="003E069F">
      <w:pPr>
        <w:pStyle w:val="ActHead5"/>
      </w:pPr>
      <w:bookmarkStart w:id="149" w:name="_Toc216692617"/>
      <w:bookmarkStart w:id="150" w:name="_Hlk145318371"/>
      <w:bookmarkEnd w:id="147"/>
      <w:r w:rsidRPr="005057A5">
        <w:rPr>
          <w:rStyle w:val="CharSectno"/>
        </w:rPr>
        <w:t>134</w:t>
      </w:r>
      <w:r w:rsidR="005057A5">
        <w:rPr>
          <w:rStyle w:val="CharSectno"/>
        </w:rPr>
        <w:noBreakHyphen/>
      </w:r>
      <w:r w:rsidRPr="005057A5">
        <w:rPr>
          <w:rStyle w:val="CharSectno"/>
        </w:rPr>
        <w:t>60</w:t>
      </w:r>
      <w:r w:rsidRPr="005057A5">
        <w:t xml:space="preserve">  </w:t>
      </w:r>
      <w:r w:rsidR="003E069F" w:rsidRPr="005057A5">
        <w:t>Division 2</w:t>
      </w:r>
      <w:r w:rsidR="00B01F38" w:rsidRPr="005057A5">
        <w:t>96 debt account</w:t>
      </w:r>
      <w:r w:rsidRPr="005057A5">
        <w:t xml:space="preserve"> to be kept for deferred </w:t>
      </w:r>
      <w:r w:rsidR="003E069F" w:rsidRPr="005057A5">
        <w:t>Division 2</w:t>
      </w:r>
      <w:r w:rsidRPr="005057A5">
        <w:t>96 tax</w:t>
      </w:r>
      <w:bookmarkEnd w:id="149"/>
    </w:p>
    <w:bookmarkEnd w:id="150"/>
    <w:p w14:paraId="3ABD0C03" w14:textId="77777777" w:rsidR="00055479" w:rsidRPr="005057A5" w:rsidRDefault="00055479" w:rsidP="003E069F">
      <w:pPr>
        <w:pStyle w:val="SubsectionHead"/>
      </w:pPr>
      <w:r w:rsidRPr="005057A5">
        <w:t>Accounts to be kept</w:t>
      </w:r>
    </w:p>
    <w:p w14:paraId="0182A7E2" w14:textId="7E49782D" w:rsidR="00055479" w:rsidRPr="005057A5" w:rsidRDefault="00055479" w:rsidP="003E069F">
      <w:pPr>
        <w:pStyle w:val="subsection"/>
      </w:pPr>
      <w:r w:rsidRPr="005057A5">
        <w:tab/>
        <w:t>(1)</w:t>
      </w:r>
      <w:r w:rsidRPr="005057A5">
        <w:tab/>
        <w:t xml:space="preserve">The Commissioner is to keep a debt account (a </w:t>
      </w:r>
      <w:r w:rsidR="003E069F" w:rsidRPr="005057A5">
        <w:rPr>
          <w:b/>
          <w:i/>
        </w:rPr>
        <w:t>Division 2</w:t>
      </w:r>
      <w:r w:rsidR="00B01F38" w:rsidRPr="005057A5">
        <w:rPr>
          <w:b/>
          <w:i/>
        </w:rPr>
        <w:t>96 debt account</w:t>
      </w:r>
      <w:r w:rsidRPr="005057A5">
        <w:t xml:space="preserve">) for </w:t>
      </w:r>
      <w:r w:rsidR="003E069F" w:rsidRPr="005057A5">
        <w:rPr>
          <w:position w:val="6"/>
          <w:sz w:val="16"/>
        </w:rPr>
        <w:t>*</w:t>
      </w:r>
      <w:r w:rsidR="003E069F" w:rsidRPr="005057A5">
        <w:t>Division 2</w:t>
      </w:r>
      <w:r w:rsidRPr="005057A5">
        <w:t xml:space="preserve">96 tax for you for a </w:t>
      </w:r>
      <w:r w:rsidR="003E069F" w:rsidRPr="005057A5">
        <w:rPr>
          <w:position w:val="6"/>
          <w:sz w:val="16"/>
        </w:rPr>
        <w:t>*</w:t>
      </w:r>
      <w:r w:rsidRPr="005057A5">
        <w:t xml:space="preserve">superannuation interest, if an amount of your </w:t>
      </w:r>
      <w:r w:rsidR="003E069F" w:rsidRPr="005057A5">
        <w:rPr>
          <w:position w:val="6"/>
          <w:sz w:val="16"/>
        </w:rPr>
        <w:t>*</w:t>
      </w:r>
      <w:r w:rsidRPr="005057A5">
        <w:rPr>
          <w:lang w:eastAsia="en-US"/>
        </w:rPr>
        <w:t xml:space="preserve">assessed </w:t>
      </w:r>
      <w:r w:rsidR="003E069F" w:rsidRPr="005057A5">
        <w:t>Division 2</w:t>
      </w:r>
      <w:r w:rsidRPr="005057A5">
        <w:t xml:space="preserve">96 tax is </w:t>
      </w:r>
      <w:r w:rsidR="003E069F" w:rsidRPr="005057A5">
        <w:rPr>
          <w:position w:val="6"/>
          <w:sz w:val="16"/>
        </w:rPr>
        <w:t>*</w:t>
      </w:r>
      <w:r w:rsidR="00B01F38" w:rsidRPr="005057A5">
        <w:t xml:space="preserve">deferred to a </w:t>
      </w:r>
      <w:r w:rsidR="003E069F" w:rsidRPr="005057A5">
        <w:t>Division 2</w:t>
      </w:r>
      <w:r w:rsidR="00B01F38" w:rsidRPr="005057A5">
        <w:t>96 debt account</w:t>
      </w:r>
      <w:r w:rsidRPr="005057A5">
        <w:t xml:space="preserve"> for the superannuation interest.</w:t>
      </w:r>
    </w:p>
    <w:p w14:paraId="0C6F45F2" w14:textId="4B8A1F40" w:rsidR="00055479" w:rsidRPr="005057A5" w:rsidRDefault="00055479" w:rsidP="003E069F">
      <w:pPr>
        <w:pStyle w:val="SubsectionHead"/>
      </w:pPr>
      <w:r w:rsidRPr="005057A5">
        <w:t xml:space="preserve">Account to be debited for </w:t>
      </w:r>
      <w:r w:rsidR="003E069F" w:rsidRPr="005057A5">
        <w:t>Division 2</w:t>
      </w:r>
      <w:r w:rsidRPr="005057A5">
        <w:t>96 tax</w:t>
      </w:r>
    </w:p>
    <w:p w14:paraId="23DB1B46" w14:textId="1B84CF83" w:rsidR="00055479" w:rsidRPr="005057A5" w:rsidRDefault="00055479" w:rsidP="003E069F">
      <w:pPr>
        <w:pStyle w:val="subsection"/>
      </w:pPr>
      <w:r w:rsidRPr="005057A5">
        <w:tab/>
        <w:t>(2)</w:t>
      </w:r>
      <w:r w:rsidRPr="005057A5">
        <w:tab/>
        <w:t xml:space="preserve">The Commissioner must debit the </w:t>
      </w:r>
      <w:r w:rsidR="003E069F" w:rsidRPr="005057A5">
        <w:rPr>
          <w:position w:val="6"/>
          <w:sz w:val="16"/>
        </w:rPr>
        <w:t>*</w:t>
      </w:r>
      <w:r w:rsidR="003E069F" w:rsidRPr="005057A5">
        <w:t>Division 2</w:t>
      </w:r>
      <w:r w:rsidR="00B01F38" w:rsidRPr="005057A5">
        <w:t>96 debt account</w:t>
      </w:r>
      <w:r w:rsidRPr="005057A5">
        <w:t xml:space="preserve"> for the amount of </w:t>
      </w:r>
      <w:r w:rsidR="003E069F" w:rsidRPr="005057A5">
        <w:rPr>
          <w:position w:val="6"/>
          <w:sz w:val="16"/>
        </w:rPr>
        <w:t>*</w:t>
      </w:r>
      <w:r w:rsidRPr="005057A5">
        <w:t xml:space="preserve">assessed </w:t>
      </w:r>
      <w:r w:rsidR="003E069F" w:rsidRPr="005057A5">
        <w:t>Division 2</w:t>
      </w:r>
      <w:r w:rsidRPr="005057A5">
        <w:t xml:space="preserve">96 tax that is </w:t>
      </w:r>
      <w:r w:rsidR="003E069F" w:rsidRPr="005057A5">
        <w:rPr>
          <w:position w:val="6"/>
          <w:sz w:val="16"/>
        </w:rPr>
        <w:t>*</w:t>
      </w:r>
      <w:r w:rsidR="00B01F38" w:rsidRPr="005057A5">
        <w:t xml:space="preserve">deferred to a </w:t>
      </w:r>
      <w:r w:rsidR="003E069F" w:rsidRPr="005057A5">
        <w:t>Division 2</w:t>
      </w:r>
      <w:r w:rsidR="00B01F38" w:rsidRPr="005057A5">
        <w:t>96 debt account</w:t>
      </w:r>
      <w:r w:rsidRPr="005057A5">
        <w:t xml:space="preserve"> for the </w:t>
      </w:r>
      <w:r w:rsidR="003E069F" w:rsidRPr="005057A5">
        <w:rPr>
          <w:position w:val="6"/>
          <w:sz w:val="16"/>
        </w:rPr>
        <w:t>*</w:t>
      </w:r>
      <w:r w:rsidRPr="005057A5">
        <w:t>superannuation interest.</w:t>
      </w:r>
    </w:p>
    <w:p w14:paraId="27B220EA" w14:textId="40E29B63" w:rsidR="00055479" w:rsidRPr="005057A5" w:rsidRDefault="00055479" w:rsidP="003E069F">
      <w:pPr>
        <w:pStyle w:val="ActHead5"/>
      </w:pPr>
      <w:bookmarkStart w:id="151" w:name="_Toc216692618"/>
      <w:bookmarkStart w:id="152" w:name="_Hlk145318372"/>
      <w:r w:rsidRPr="005057A5">
        <w:rPr>
          <w:rStyle w:val="CharSectno"/>
        </w:rPr>
        <w:t>134</w:t>
      </w:r>
      <w:r w:rsidR="005057A5">
        <w:rPr>
          <w:rStyle w:val="CharSectno"/>
        </w:rPr>
        <w:noBreakHyphen/>
      </w:r>
      <w:r w:rsidRPr="005057A5">
        <w:rPr>
          <w:rStyle w:val="CharSectno"/>
        </w:rPr>
        <w:t>65</w:t>
      </w:r>
      <w:r w:rsidRPr="005057A5">
        <w:t xml:space="preserve">  Interest on </w:t>
      </w:r>
      <w:r w:rsidR="003E069F" w:rsidRPr="005057A5">
        <w:t>Division 2</w:t>
      </w:r>
      <w:r w:rsidR="00B01F38" w:rsidRPr="005057A5">
        <w:t>96 debt account</w:t>
      </w:r>
      <w:r w:rsidRPr="005057A5">
        <w:t xml:space="preserve"> balance</w:t>
      </w:r>
      <w:bookmarkEnd w:id="151"/>
    </w:p>
    <w:bookmarkEnd w:id="152"/>
    <w:p w14:paraId="77A56FFB" w14:textId="77777777" w:rsidR="00055479" w:rsidRPr="005057A5" w:rsidRDefault="00055479" w:rsidP="003E069F">
      <w:pPr>
        <w:pStyle w:val="SubsectionHead"/>
      </w:pPr>
      <w:r w:rsidRPr="005057A5">
        <w:t>Interest to be debited at end of financial year</w:t>
      </w:r>
    </w:p>
    <w:p w14:paraId="20C5F6DF" w14:textId="23D845A7" w:rsidR="00055479" w:rsidRPr="005057A5" w:rsidRDefault="00055479" w:rsidP="003E069F">
      <w:pPr>
        <w:pStyle w:val="subsection"/>
      </w:pPr>
      <w:r w:rsidRPr="005057A5">
        <w:tab/>
        <w:t>(1)</w:t>
      </w:r>
      <w:r w:rsidRPr="005057A5">
        <w:tab/>
        <w:t xml:space="preserve">If a </w:t>
      </w:r>
      <w:r w:rsidR="003E069F" w:rsidRPr="005057A5">
        <w:rPr>
          <w:position w:val="6"/>
          <w:sz w:val="16"/>
        </w:rPr>
        <w:t>*</w:t>
      </w:r>
      <w:r w:rsidR="003E069F" w:rsidRPr="005057A5">
        <w:t>Division 2</w:t>
      </w:r>
      <w:r w:rsidR="00B01F38" w:rsidRPr="005057A5">
        <w:t>96 debt account</w:t>
      </w:r>
      <w:r w:rsidRPr="005057A5">
        <w:t xml:space="preserve"> for a </w:t>
      </w:r>
      <w:r w:rsidR="003E069F" w:rsidRPr="005057A5">
        <w:rPr>
          <w:position w:val="6"/>
          <w:sz w:val="16"/>
        </w:rPr>
        <w:t>*</w:t>
      </w:r>
      <w:r w:rsidRPr="005057A5">
        <w:t xml:space="preserve">superannuation interest is in debit at the end of a </w:t>
      </w:r>
      <w:r w:rsidR="003E069F" w:rsidRPr="005057A5">
        <w:rPr>
          <w:position w:val="6"/>
          <w:sz w:val="16"/>
        </w:rPr>
        <w:t>*</w:t>
      </w:r>
      <w:r w:rsidRPr="005057A5">
        <w:t xml:space="preserve">financial year, the Commissioner is to debit the account for interest on the amount by which the account is in debit, calculated at the </w:t>
      </w:r>
      <w:r w:rsidR="003E069F" w:rsidRPr="005057A5">
        <w:rPr>
          <w:position w:val="6"/>
          <w:sz w:val="16"/>
        </w:rPr>
        <w:t>*</w:t>
      </w:r>
      <w:r w:rsidRPr="005057A5">
        <w:t>long term bond rate for that financial year.</w:t>
      </w:r>
    </w:p>
    <w:p w14:paraId="659C7C7C" w14:textId="5ECA509A" w:rsidR="00055479" w:rsidRPr="005057A5" w:rsidRDefault="00055479" w:rsidP="003E069F">
      <w:pPr>
        <w:pStyle w:val="notetext"/>
      </w:pPr>
      <w:r w:rsidRPr="005057A5">
        <w:t>Note:</w:t>
      </w:r>
      <w:r w:rsidRPr="005057A5">
        <w:tab/>
        <w:t xml:space="preserve">Interest would not be debited to a </w:t>
      </w:r>
      <w:r w:rsidR="003E069F" w:rsidRPr="005057A5">
        <w:t>Division 2</w:t>
      </w:r>
      <w:r w:rsidR="00B01F38" w:rsidRPr="005057A5">
        <w:t>96 debt account</w:t>
      </w:r>
      <w:r w:rsidRPr="005057A5">
        <w:t xml:space="preserve"> that is no longer being kept by the Commissioner because the assessed </w:t>
      </w:r>
      <w:r w:rsidR="003E069F" w:rsidRPr="005057A5">
        <w:t>Division 2</w:t>
      </w:r>
      <w:r w:rsidRPr="005057A5">
        <w:t xml:space="preserve">96 tax liability being tracked in the account has been finally discharged as mentioned in </w:t>
      </w:r>
      <w:r w:rsidR="00A0529C" w:rsidRPr="005057A5">
        <w:t>sub</w:t>
      </w:r>
      <w:r w:rsidR="003E069F" w:rsidRPr="005057A5">
        <w:t>section 1</w:t>
      </w:r>
      <w:r w:rsidRPr="005057A5">
        <w:t>34</w:t>
      </w:r>
      <w:r w:rsidR="005057A5">
        <w:noBreakHyphen/>
      </w:r>
      <w:r w:rsidRPr="005057A5">
        <w:t>105(3).</w:t>
      </w:r>
    </w:p>
    <w:p w14:paraId="3F609915" w14:textId="154C57FD" w:rsidR="00055479" w:rsidRPr="005057A5" w:rsidRDefault="00055479" w:rsidP="003E069F">
      <w:pPr>
        <w:pStyle w:val="SubsectionHead"/>
      </w:pPr>
      <w:r w:rsidRPr="005057A5">
        <w:lastRenderedPageBreak/>
        <w:t>Remission of interest—</w:t>
      </w:r>
      <w:r w:rsidR="003E069F" w:rsidRPr="005057A5">
        <w:t>Division 2</w:t>
      </w:r>
      <w:r w:rsidRPr="005057A5">
        <w:t>96</w:t>
      </w:r>
      <w:r w:rsidR="005707B7" w:rsidRPr="005057A5">
        <w:t xml:space="preserve"> </w:t>
      </w:r>
      <w:r w:rsidRPr="005057A5">
        <w:t>deferral reversal</w:t>
      </w:r>
    </w:p>
    <w:p w14:paraId="77DD9404" w14:textId="2C5C77A8" w:rsidR="00055479" w:rsidRPr="005057A5" w:rsidRDefault="00055479" w:rsidP="003E069F">
      <w:pPr>
        <w:pStyle w:val="subsection"/>
      </w:pPr>
      <w:r w:rsidRPr="005057A5">
        <w:tab/>
        <w:t>(2)</w:t>
      </w:r>
      <w:r w:rsidRPr="005057A5">
        <w:tab/>
        <w:t xml:space="preserve">The Commissioner may remit the whole or any part of an amount of interest debited, or to be debited, </w:t>
      </w:r>
      <w:r w:rsidR="006448B7" w:rsidRPr="005057A5">
        <w:t>to</w:t>
      </w:r>
      <w:r w:rsidRPr="005057A5">
        <w:t xml:space="preserve"> a </w:t>
      </w:r>
      <w:r w:rsidR="003E069F" w:rsidRPr="005057A5">
        <w:rPr>
          <w:position w:val="6"/>
          <w:sz w:val="16"/>
        </w:rPr>
        <w:t>*</w:t>
      </w:r>
      <w:r w:rsidR="003E069F" w:rsidRPr="005057A5">
        <w:t>Division 2</w:t>
      </w:r>
      <w:r w:rsidR="00B01F38" w:rsidRPr="005057A5">
        <w:t>96 debt account</w:t>
      </w:r>
      <w:r w:rsidRPr="005057A5">
        <w:t xml:space="preserve"> under </w:t>
      </w:r>
      <w:r w:rsidR="003E069F" w:rsidRPr="005057A5">
        <w:t>subsection (</w:t>
      </w:r>
      <w:r w:rsidRPr="005057A5">
        <w:t>1) if:</w:t>
      </w:r>
    </w:p>
    <w:p w14:paraId="0A84520C" w14:textId="0AA77289" w:rsidR="00055479" w:rsidRPr="005057A5" w:rsidRDefault="00055479" w:rsidP="003E069F">
      <w:pPr>
        <w:pStyle w:val="paragraph"/>
      </w:pPr>
      <w:r w:rsidRPr="005057A5">
        <w:tab/>
        <w:t>(a)</w:t>
      </w:r>
      <w:r w:rsidRPr="005057A5">
        <w:tab/>
        <w:t xml:space="preserve">the </w:t>
      </w:r>
      <w:r w:rsidR="003E069F" w:rsidRPr="005057A5">
        <w:t>Division 2</w:t>
      </w:r>
      <w:r w:rsidR="00B01F38" w:rsidRPr="005057A5">
        <w:t>96 debt account</w:t>
      </w:r>
      <w:r w:rsidRPr="005057A5">
        <w:t xml:space="preserve"> is credited:</w:t>
      </w:r>
    </w:p>
    <w:p w14:paraId="114C3BC0" w14:textId="477CAC1D" w:rsidR="00055479" w:rsidRPr="005057A5" w:rsidRDefault="00055479" w:rsidP="003E069F">
      <w:pPr>
        <w:pStyle w:val="paragraphsub"/>
      </w:pPr>
      <w:r w:rsidRPr="005057A5">
        <w:tab/>
        <w:t>(i)</w:t>
      </w:r>
      <w:r w:rsidRPr="005057A5">
        <w:tab/>
        <w:t xml:space="preserve">under </w:t>
      </w:r>
      <w:r w:rsidR="003E069F" w:rsidRPr="005057A5">
        <w:t>section 1</w:t>
      </w:r>
      <w:r w:rsidRPr="005057A5">
        <w:t>34</w:t>
      </w:r>
      <w:r w:rsidR="005057A5">
        <w:noBreakHyphen/>
      </w:r>
      <w:r w:rsidRPr="005057A5">
        <w:t xml:space="preserve">70 because of a </w:t>
      </w:r>
      <w:r w:rsidR="003E069F" w:rsidRPr="005057A5">
        <w:rPr>
          <w:position w:val="6"/>
          <w:sz w:val="16"/>
        </w:rPr>
        <w:t>*</w:t>
      </w:r>
      <w:r w:rsidR="003E069F" w:rsidRPr="005057A5">
        <w:t>Division 2</w:t>
      </w:r>
      <w:r w:rsidRPr="005057A5">
        <w:t>96 deferral reversal; or</w:t>
      </w:r>
    </w:p>
    <w:p w14:paraId="349D00BA" w14:textId="7BF91DD0" w:rsidR="00055479" w:rsidRPr="005057A5" w:rsidRDefault="00055479" w:rsidP="003E069F">
      <w:pPr>
        <w:pStyle w:val="paragraphsub"/>
      </w:pPr>
      <w:r w:rsidRPr="005057A5">
        <w:tab/>
        <w:t>(ii)</w:t>
      </w:r>
      <w:r w:rsidRPr="005057A5">
        <w:tab/>
        <w:t xml:space="preserve">because a determination under </w:t>
      </w:r>
      <w:r w:rsidR="003E069F" w:rsidRPr="005057A5">
        <w:t>section 1</w:t>
      </w:r>
      <w:r w:rsidRPr="005057A5">
        <w:t>34</w:t>
      </w:r>
      <w:r w:rsidR="005057A5">
        <w:noBreakHyphen/>
      </w:r>
      <w:r w:rsidRPr="005057A5">
        <w:t>10 is varied or revoked; and</w:t>
      </w:r>
    </w:p>
    <w:p w14:paraId="0631C075" w14:textId="77777777" w:rsidR="00055479" w:rsidRPr="005057A5" w:rsidRDefault="00055479" w:rsidP="003E069F">
      <w:pPr>
        <w:pStyle w:val="paragraph"/>
      </w:pPr>
      <w:r w:rsidRPr="005057A5">
        <w:tab/>
        <w:t>(b)</w:t>
      </w:r>
      <w:r w:rsidRPr="005057A5">
        <w:tab/>
        <w:t>the Commissioner is satisfied that, because of that credit, it would be fair and reasonable to do so.</w:t>
      </w:r>
    </w:p>
    <w:p w14:paraId="3DB0F6A9" w14:textId="77777777" w:rsidR="00055479" w:rsidRPr="005057A5" w:rsidRDefault="00055479" w:rsidP="003E069F">
      <w:pPr>
        <w:pStyle w:val="SubsectionHead"/>
      </w:pPr>
      <w:r w:rsidRPr="005057A5">
        <w:t>Remission of interest—special circumstances</w:t>
      </w:r>
    </w:p>
    <w:p w14:paraId="48F3870A" w14:textId="7E0EFCEA" w:rsidR="00055479" w:rsidRPr="005057A5" w:rsidRDefault="00055479" w:rsidP="003E069F">
      <w:pPr>
        <w:pStyle w:val="subsection"/>
      </w:pPr>
      <w:r w:rsidRPr="005057A5">
        <w:tab/>
        <w:t>(3)</w:t>
      </w:r>
      <w:r w:rsidRPr="005057A5">
        <w:tab/>
        <w:t xml:space="preserve">The Commissioner may remit the whole or any part of an amount of interest debited, or to be debited, to a </w:t>
      </w:r>
      <w:r w:rsidR="003E069F" w:rsidRPr="005057A5">
        <w:rPr>
          <w:position w:val="6"/>
          <w:sz w:val="16"/>
        </w:rPr>
        <w:t>*</w:t>
      </w:r>
      <w:r w:rsidR="003E069F" w:rsidRPr="005057A5">
        <w:t>Division 2</w:t>
      </w:r>
      <w:r w:rsidR="00B01F38" w:rsidRPr="005057A5">
        <w:t>96 debt account</w:t>
      </w:r>
      <w:r w:rsidRPr="005057A5">
        <w:t xml:space="preserve"> under </w:t>
      </w:r>
      <w:r w:rsidR="003E069F" w:rsidRPr="005057A5">
        <w:t>subsection (</w:t>
      </w:r>
      <w:r w:rsidRPr="005057A5">
        <w:t>1) if the Commissioner is satisfied that, because special circumstances exist, it would be fair and reasonable to do so.</w:t>
      </w:r>
    </w:p>
    <w:p w14:paraId="419055B6" w14:textId="6C8FF543" w:rsidR="00055479" w:rsidRPr="005057A5" w:rsidRDefault="00055479" w:rsidP="003E069F">
      <w:pPr>
        <w:pStyle w:val="ActHead5"/>
      </w:pPr>
      <w:bookmarkStart w:id="153" w:name="_Toc216692619"/>
      <w:bookmarkStart w:id="154" w:name="_Hlk145318373"/>
      <w:r w:rsidRPr="005057A5">
        <w:rPr>
          <w:rStyle w:val="CharSectno"/>
        </w:rPr>
        <w:t>134</w:t>
      </w:r>
      <w:r w:rsidR="005057A5">
        <w:rPr>
          <w:rStyle w:val="CharSectno"/>
        </w:rPr>
        <w:noBreakHyphen/>
      </w:r>
      <w:r w:rsidRPr="005057A5">
        <w:rPr>
          <w:rStyle w:val="CharSectno"/>
        </w:rPr>
        <w:t>70</w:t>
      </w:r>
      <w:r w:rsidRPr="005057A5">
        <w:t xml:space="preserve">  Voluntary payments</w:t>
      </w:r>
      <w:bookmarkEnd w:id="153"/>
    </w:p>
    <w:bookmarkEnd w:id="154"/>
    <w:p w14:paraId="5935011B" w14:textId="2F4DC3D9" w:rsidR="00055479" w:rsidRPr="005057A5" w:rsidRDefault="00055479" w:rsidP="003E069F">
      <w:pPr>
        <w:pStyle w:val="subsection"/>
      </w:pPr>
      <w:r w:rsidRPr="005057A5">
        <w:tab/>
        <w:t>(1)</w:t>
      </w:r>
      <w:r w:rsidRPr="005057A5">
        <w:tab/>
        <w:t xml:space="preserve">You may make payments to the Commissioner for the purpose of reducing the amount by which a </w:t>
      </w:r>
      <w:r w:rsidR="003E069F" w:rsidRPr="005057A5">
        <w:rPr>
          <w:position w:val="6"/>
          <w:sz w:val="16"/>
        </w:rPr>
        <w:t>*</w:t>
      </w:r>
      <w:r w:rsidR="003E069F" w:rsidRPr="005057A5">
        <w:t>Division 2</w:t>
      </w:r>
      <w:r w:rsidR="00B01F38" w:rsidRPr="005057A5">
        <w:t>96 debt account</w:t>
      </w:r>
      <w:r w:rsidRPr="005057A5">
        <w:t xml:space="preserve"> for a </w:t>
      </w:r>
      <w:r w:rsidR="003E069F" w:rsidRPr="005057A5">
        <w:rPr>
          <w:position w:val="6"/>
          <w:sz w:val="16"/>
        </w:rPr>
        <w:t>*</w:t>
      </w:r>
      <w:r w:rsidRPr="005057A5">
        <w:t>superannuation interest is in debit.</w:t>
      </w:r>
    </w:p>
    <w:p w14:paraId="6178486A" w14:textId="77777777" w:rsidR="00055479" w:rsidRPr="005057A5" w:rsidRDefault="00055479" w:rsidP="003E069F">
      <w:pPr>
        <w:pStyle w:val="subsection"/>
      </w:pPr>
      <w:r w:rsidRPr="005057A5">
        <w:tab/>
        <w:t>(2)</w:t>
      </w:r>
      <w:r w:rsidRPr="005057A5">
        <w:tab/>
        <w:t>The Commissioner is to:</w:t>
      </w:r>
    </w:p>
    <w:p w14:paraId="5E7F0204" w14:textId="77777777" w:rsidR="00055479" w:rsidRPr="005057A5" w:rsidRDefault="00055479" w:rsidP="003E069F">
      <w:pPr>
        <w:pStyle w:val="paragraph"/>
      </w:pPr>
      <w:r w:rsidRPr="005057A5">
        <w:tab/>
        <w:t>(a)</w:t>
      </w:r>
      <w:r w:rsidRPr="005057A5">
        <w:tab/>
        <w:t>acknowledge receipt of the payment to you; and</w:t>
      </w:r>
    </w:p>
    <w:p w14:paraId="497D48CA" w14:textId="3C568A4D" w:rsidR="00055479" w:rsidRPr="005057A5" w:rsidRDefault="00055479" w:rsidP="003E069F">
      <w:pPr>
        <w:pStyle w:val="paragraph"/>
      </w:pPr>
      <w:r w:rsidRPr="005057A5">
        <w:tab/>
        <w:t>(b)</w:t>
      </w:r>
      <w:r w:rsidRPr="005057A5">
        <w:tab/>
        <w:t xml:space="preserve">credit the payment to the </w:t>
      </w:r>
      <w:r w:rsidR="003E069F" w:rsidRPr="005057A5">
        <w:rPr>
          <w:position w:val="6"/>
          <w:sz w:val="16"/>
        </w:rPr>
        <w:t>*</w:t>
      </w:r>
      <w:r w:rsidR="003E069F" w:rsidRPr="005057A5">
        <w:t>Division 2</w:t>
      </w:r>
      <w:r w:rsidR="00B01F38" w:rsidRPr="005057A5">
        <w:t>96 debt account</w:t>
      </w:r>
      <w:r w:rsidRPr="005057A5">
        <w:t>; and</w:t>
      </w:r>
    </w:p>
    <w:p w14:paraId="665E5874" w14:textId="4A749AE8" w:rsidR="00055479" w:rsidRPr="005057A5" w:rsidRDefault="00055479" w:rsidP="003E069F">
      <w:pPr>
        <w:pStyle w:val="paragraph"/>
      </w:pPr>
      <w:r w:rsidRPr="005057A5">
        <w:tab/>
        <w:t>(c)</w:t>
      </w:r>
      <w:r w:rsidRPr="005057A5">
        <w:tab/>
        <w:t xml:space="preserve">notify you of the revised balance of the </w:t>
      </w:r>
      <w:r w:rsidR="003E069F" w:rsidRPr="005057A5">
        <w:t>Division 2</w:t>
      </w:r>
      <w:r w:rsidR="00B01F38" w:rsidRPr="005057A5">
        <w:t>96 debt account</w:t>
      </w:r>
      <w:r w:rsidRPr="005057A5">
        <w:t>.</w:t>
      </w:r>
    </w:p>
    <w:p w14:paraId="4C7449A2" w14:textId="09F9FF11" w:rsidR="00055479" w:rsidRPr="005057A5" w:rsidRDefault="00055479" w:rsidP="003E069F">
      <w:pPr>
        <w:pStyle w:val="subsection2"/>
      </w:pPr>
      <w:r w:rsidRPr="005057A5">
        <w:t xml:space="preserve">The credit mentioned in </w:t>
      </w:r>
      <w:r w:rsidR="003E069F" w:rsidRPr="005057A5">
        <w:t>paragraph (</w:t>
      </w:r>
      <w:r w:rsidRPr="005057A5">
        <w:t>b) is to be made when the payment is received.</w:t>
      </w:r>
    </w:p>
    <w:p w14:paraId="2439B07B" w14:textId="178E7F12" w:rsidR="00055479" w:rsidRPr="005057A5" w:rsidRDefault="00055479" w:rsidP="003E069F">
      <w:pPr>
        <w:pStyle w:val="subsection"/>
      </w:pPr>
      <w:r w:rsidRPr="005057A5">
        <w:tab/>
        <w:t>(3)</w:t>
      </w:r>
      <w:r w:rsidRPr="005057A5">
        <w:tab/>
        <w:t xml:space="preserve">The amount of a </w:t>
      </w:r>
      <w:r w:rsidR="003E069F" w:rsidRPr="005057A5">
        <w:rPr>
          <w:position w:val="6"/>
          <w:sz w:val="16"/>
        </w:rPr>
        <w:t>*</w:t>
      </w:r>
      <w:r w:rsidR="003E069F" w:rsidRPr="005057A5">
        <w:t>Division 2</w:t>
      </w:r>
      <w:r w:rsidRPr="005057A5">
        <w:t xml:space="preserve">96 deferral reversal for the </w:t>
      </w:r>
      <w:r w:rsidR="003E069F" w:rsidRPr="005057A5">
        <w:rPr>
          <w:position w:val="6"/>
          <w:sz w:val="16"/>
        </w:rPr>
        <w:t>*</w:t>
      </w:r>
      <w:r w:rsidRPr="005057A5">
        <w:t xml:space="preserve">superannuation interest is to be treated as if it were a voluntary payment under this section in relation to the </w:t>
      </w:r>
      <w:r w:rsidR="003E069F" w:rsidRPr="005057A5">
        <w:rPr>
          <w:position w:val="6"/>
          <w:sz w:val="16"/>
        </w:rPr>
        <w:t>*</w:t>
      </w:r>
      <w:r w:rsidR="003E069F" w:rsidRPr="005057A5">
        <w:t>Division 2</w:t>
      </w:r>
      <w:r w:rsidR="00B01F38" w:rsidRPr="005057A5">
        <w:t xml:space="preserve">96 debt </w:t>
      </w:r>
      <w:r w:rsidR="00B01F38" w:rsidRPr="005057A5">
        <w:lastRenderedPageBreak/>
        <w:t>account</w:t>
      </w:r>
      <w:r w:rsidRPr="005057A5">
        <w:t xml:space="preserve"> for that interest. However, </w:t>
      </w:r>
      <w:r w:rsidR="003E069F" w:rsidRPr="005057A5">
        <w:t>paragraphs (</w:t>
      </w:r>
      <w:r w:rsidRPr="005057A5">
        <w:t>2)(a) and (c) do not apply in relation to that amount.</w:t>
      </w:r>
    </w:p>
    <w:p w14:paraId="54343659" w14:textId="2889CA22" w:rsidR="00055479" w:rsidRPr="005057A5" w:rsidRDefault="00055479" w:rsidP="003E069F">
      <w:pPr>
        <w:pStyle w:val="ActHead5"/>
      </w:pPr>
      <w:bookmarkStart w:id="155" w:name="_Toc216692620"/>
      <w:bookmarkStart w:id="156" w:name="_Hlk145318374"/>
      <w:r w:rsidRPr="005057A5">
        <w:rPr>
          <w:rStyle w:val="CharSectno"/>
        </w:rPr>
        <w:t>134</w:t>
      </w:r>
      <w:r w:rsidR="005057A5">
        <w:rPr>
          <w:rStyle w:val="CharSectno"/>
        </w:rPr>
        <w:noBreakHyphen/>
      </w:r>
      <w:r w:rsidRPr="005057A5">
        <w:rPr>
          <w:rStyle w:val="CharSectno"/>
        </w:rPr>
        <w:t>75</w:t>
      </w:r>
      <w:r w:rsidRPr="005057A5">
        <w:t xml:space="preserve">  Commissioner must notify superannuation provider of </w:t>
      </w:r>
      <w:r w:rsidR="003E069F" w:rsidRPr="005057A5">
        <w:t>Division 2</w:t>
      </w:r>
      <w:r w:rsidR="00B01F38" w:rsidRPr="005057A5">
        <w:t>96 debt account</w:t>
      </w:r>
      <w:bookmarkEnd w:id="155"/>
    </w:p>
    <w:bookmarkEnd w:id="156"/>
    <w:p w14:paraId="7215E219" w14:textId="37E4D70B" w:rsidR="00055479" w:rsidRPr="005057A5" w:rsidRDefault="00055479" w:rsidP="003E069F">
      <w:pPr>
        <w:pStyle w:val="subsection"/>
      </w:pPr>
      <w:r w:rsidRPr="005057A5">
        <w:tab/>
      </w:r>
      <w:r w:rsidRPr="005057A5">
        <w:tab/>
        <w:t xml:space="preserve">If the Commissioner starts to keep a </w:t>
      </w:r>
      <w:r w:rsidR="003E069F" w:rsidRPr="005057A5">
        <w:rPr>
          <w:position w:val="6"/>
          <w:sz w:val="16"/>
        </w:rPr>
        <w:t>*</w:t>
      </w:r>
      <w:r w:rsidR="003E069F" w:rsidRPr="005057A5">
        <w:t>Division 2</w:t>
      </w:r>
      <w:r w:rsidR="00B01F38" w:rsidRPr="005057A5">
        <w:t>96 debt account</w:t>
      </w:r>
      <w:r w:rsidRPr="005057A5">
        <w:t xml:space="preserve"> for you for a </w:t>
      </w:r>
      <w:r w:rsidR="003E069F" w:rsidRPr="005057A5">
        <w:rPr>
          <w:position w:val="6"/>
          <w:sz w:val="16"/>
        </w:rPr>
        <w:t>*</w:t>
      </w:r>
      <w:r w:rsidRPr="005057A5">
        <w:t xml:space="preserve">superannuation interest, the Commissioner must give the </w:t>
      </w:r>
      <w:r w:rsidR="003E069F" w:rsidRPr="005057A5">
        <w:rPr>
          <w:position w:val="6"/>
          <w:sz w:val="16"/>
        </w:rPr>
        <w:t>*</w:t>
      </w:r>
      <w:r w:rsidRPr="005057A5">
        <w:t>superannuation provider in relation to the superannuation interest a notice saying so.</w:t>
      </w:r>
    </w:p>
    <w:p w14:paraId="4C8FDD41" w14:textId="2F7EAB7B" w:rsidR="00055479" w:rsidRPr="005057A5" w:rsidRDefault="00055479" w:rsidP="003E069F">
      <w:pPr>
        <w:pStyle w:val="ActHead4"/>
      </w:pPr>
      <w:bookmarkStart w:id="157" w:name="_Toc216692621"/>
      <w:r w:rsidRPr="005057A5">
        <w:rPr>
          <w:rStyle w:val="CharSubdNo"/>
        </w:rPr>
        <w:t>Subdivision</w:t>
      </w:r>
      <w:bookmarkStart w:id="158" w:name="_Hlk145318352"/>
      <w:r w:rsidRPr="005057A5">
        <w:rPr>
          <w:rStyle w:val="CharSubdNo"/>
        </w:rPr>
        <w:t> </w:t>
      </w:r>
      <w:bookmarkStart w:id="159" w:name="_Hlk199343321"/>
      <w:r w:rsidRPr="005057A5">
        <w:rPr>
          <w:rStyle w:val="CharSubdNo"/>
        </w:rPr>
        <w:t>134</w:t>
      </w:r>
      <w:r w:rsidR="005057A5">
        <w:rPr>
          <w:rStyle w:val="CharSubdNo"/>
        </w:rPr>
        <w:noBreakHyphen/>
      </w:r>
      <w:r w:rsidRPr="005057A5">
        <w:rPr>
          <w:rStyle w:val="CharSubdNo"/>
        </w:rPr>
        <w:t>C</w:t>
      </w:r>
      <w:r w:rsidRPr="005057A5">
        <w:t>—</w:t>
      </w:r>
      <w:r w:rsidRPr="005057A5">
        <w:rPr>
          <w:rStyle w:val="CharSubdText"/>
        </w:rPr>
        <w:t>Compulsory payment</w:t>
      </w:r>
      <w:bookmarkEnd w:id="157"/>
    </w:p>
    <w:p w14:paraId="4627F056" w14:textId="7EA4C88E" w:rsidR="00055479" w:rsidRPr="005057A5" w:rsidRDefault="00055479" w:rsidP="003E069F">
      <w:pPr>
        <w:pStyle w:val="ActHead4"/>
      </w:pPr>
      <w:bookmarkStart w:id="160" w:name="_Toc216692622"/>
      <w:bookmarkEnd w:id="158"/>
      <w:bookmarkEnd w:id="159"/>
      <w:r w:rsidRPr="005057A5">
        <w:t>Guide to Subdivision 134</w:t>
      </w:r>
      <w:r w:rsidR="005057A5">
        <w:noBreakHyphen/>
      </w:r>
      <w:r w:rsidRPr="005057A5">
        <w:t>C</w:t>
      </w:r>
      <w:bookmarkEnd w:id="160"/>
    </w:p>
    <w:p w14:paraId="053BF866" w14:textId="7BE24423" w:rsidR="00055479" w:rsidRPr="005057A5" w:rsidRDefault="00055479" w:rsidP="003E069F">
      <w:pPr>
        <w:pStyle w:val="ActHead5"/>
      </w:pPr>
      <w:bookmarkStart w:id="161" w:name="_Toc216692623"/>
      <w:r w:rsidRPr="005057A5">
        <w:rPr>
          <w:rStyle w:val="CharSectno"/>
        </w:rPr>
        <w:t>134</w:t>
      </w:r>
      <w:r w:rsidR="005057A5">
        <w:rPr>
          <w:rStyle w:val="CharSectno"/>
        </w:rPr>
        <w:noBreakHyphen/>
      </w:r>
      <w:r w:rsidRPr="005057A5">
        <w:rPr>
          <w:rStyle w:val="CharSectno"/>
        </w:rPr>
        <w:t>100</w:t>
      </w:r>
      <w:r w:rsidRPr="005057A5">
        <w:t xml:space="preserve">  What this Subdivision is about</w:t>
      </w:r>
      <w:bookmarkEnd w:id="161"/>
    </w:p>
    <w:p w14:paraId="68B51CC5" w14:textId="56174560" w:rsidR="00055479" w:rsidRPr="005057A5" w:rsidRDefault="00055479" w:rsidP="003E069F">
      <w:pPr>
        <w:pStyle w:val="SOText"/>
      </w:pPr>
      <w:r w:rsidRPr="005057A5">
        <w:t xml:space="preserve">The deferred </w:t>
      </w:r>
      <w:r w:rsidR="003E069F" w:rsidRPr="005057A5">
        <w:t>Division 2</w:t>
      </w:r>
      <w:r w:rsidRPr="005057A5">
        <w:t>96 tax liability must be paid when a superannuation benefit becomes payable from the superannuation interest.</w:t>
      </w:r>
    </w:p>
    <w:p w14:paraId="071DA8DB" w14:textId="77777777" w:rsidR="00055479" w:rsidRPr="005057A5" w:rsidRDefault="00055479" w:rsidP="003E069F">
      <w:pPr>
        <w:pStyle w:val="TofSectsHeading"/>
      </w:pPr>
      <w:r w:rsidRPr="005057A5">
        <w:t>Table of sections</w:t>
      </w:r>
    </w:p>
    <w:p w14:paraId="00CD5306" w14:textId="44024AEC" w:rsidR="00933A75" w:rsidRPr="005057A5" w:rsidRDefault="003E069F" w:rsidP="003E069F">
      <w:pPr>
        <w:pStyle w:val="TofSectsGroupHeading"/>
      </w:pPr>
      <w:bookmarkStart w:id="162" w:name="_Hlk145318379"/>
      <w:r w:rsidRPr="005057A5">
        <w:t>Division 2</w:t>
      </w:r>
      <w:r w:rsidR="00933A75" w:rsidRPr="005057A5">
        <w:t>96 debt account discharge liability</w:t>
      </w:r>
    </w:p>
    <w:p w14:paraId="5FF6C094" w14:textId="5FE854B3" w:rsidR="00933A75" w:rsidRPr="005057A5" w:rsidRDefault="00933A75" w:rsidP="003E069F">
      <w:pPr>
        <w:pStyle w:val="TofSectsSection"/>
      </w:pPr>
      <w:r w:rsidRPr="005057A5">
        <w:t>134</w:t>
      </w:r>
      <w:r w:rsidR="005057A5">
        <w:noBreakHyphen/>
      </w:r>
      <w:r w:rsidRPr="005057A5">
        <w:t>105</w:t>
      </w:r>
      <w:r w:rsidRPr="005057A5">
        <w:tab/>
        <w:t xml:space="preserve">Liability to pay </w:t>
      </w:r>
      <w:r w:rsidR="003E069F" w:rsidRPr="005057A5">
        <w:t>Division 2</w:t>
      </w:r>
      <w:r w:rsidRPr="005057A5">
        <w:t>96 debt account discharge liability</w:t>
      </w:r>
    </w:p>
    <w:p w14:paraId="1846DED6" w14:textId="60140934" w:rsidR="00933A75" w:rsidRPr="005057A5" w:rsidRDefault="00933A75" w:rsidP="003E069F">
      <w:pPr>
        <w:pStyle w:val="TofSectsSection"/>
      </w:pPr>
      <w:r w:rsidRPr="005057A5">
        <w:t>134</w:t>
      </w:r>
      <w:r w:rsidR="005057A5">
        <w:noBreakHyphen/>
      </w:r>
      <w:r w:rsidRPr="005057A5">
        <w:t>110</w:t>
      </w:r>
      <w:r w:rsidRPr="005057A5">
        <w:tab/>
        <w:t xml:space="preserve">When </w:t>
      </w:r>
      <w:r w:rsidR="003E069F" w:rsidRPr="005057A5">
        <w:t>Division 2</w:t>
      </w:r>
      <w:r w:rsidRPr="005057A5">
        <w:t>96 debt account discharge liability must be paid</w:t>
      </w:r>
    </w:p>
    <w:p w14:paraId="71DF7A5A" w14:textId="7606DE15" w:rsidR="00933A75" w:rsidRPr="005057A5" w:rsidRDefault="00933A75" w:rsidP="003E069F">
      <w:pPr>
        <w:pStyle w:val="TofSectsSection"/>
      </w:pPr>
      <w:r w:rsidRPr="005057A5">
        <w:t>134</w:t>
      </w:r>
      <w:r w:rsidR="005057A5">
        <w:noBreakHyphen/>
      </w:r>
      <w:r w:rsidRPr="005057A5">
        <w:t>115</w:t>
      </w:r>
      <w:r w:rsidRPr="005057A5">
        <w:tab/>
        <w:t>General interest charge</w:t>
      </w:r>
    </w:p>
    <w:p w14:paraId="2565BAE5" w14:textId="32C193EC" w:rsidR="00933A75" w:rsidRPr="005057A5" w:rsidRDefault="00933A75" w:rsidP="003E069F">
      <w:pPr>
        <w:pStyle w:val="TofSectsSection"/>
      </w:pPr>
      <w:r w:rsidRPr="005057A5">
        <w:t>134</w:t>
      </w:r>
      <w:r w:rsidR="005057A5">
        <w:noBreakHyphen/>
      </w:r>
      <w:r w:rsidRPr="005057A5">
        <w:t>120</w:t>
      </w:r>
      <w:r w:rsidRPr="005057A5">
        <w:tab/>
        <w:t xml:space="preserve">Meaning of </w:t>
      </w:r>
      <w:r w:rsidR="003E069F" w:rsidRPr="005057A5">
        <w:rPr>
          <w:rStyle w:val="CharBoldItalic"/>
        </w:rPr>
        <w:t>Division 2</w:t>
      </w:r>
      <w:r w:rsidRPr="005057A5">
        <w:rPr>
          <w:rStyle w:val="CharBoldItalic"/>
        </w:rPr>
        <w:t>96 debt account discharge liability</w:t>
      </w:r>
    </w:p>
    <w:p w14:paraId="4ABFA1C2" w14:textId="13F56ED9" w:rsidR="00933A75" w:rsidRPr="005057A5" w:rsidRDefault="00933A75" w:rsidP="003E069F">
      <w:pPr>
        <w:pStyle w:val="TofSectsSection"/>
      </w:pPr>
      <w:r w:rsidRPr="005057A5">
        <w:t>134</w:t>
      </w:r>
      <w:r w:rsidR="005057A5">
        <w:noBreakHyphen/>
      </w:r>
      <w:r w:rsidRPr="005057A5">
        <w:t>125</w:t>
      </w:r>
      <w:r w:rsidRPr="005057A5">
        <w:tab/>
        <w:t xml:space="preserve">Notice of </w:t>
      </w:r>
      <w:r w:rsidR="003E069F" w:rsidRPr="005057A5">
        <w:t>Division 2</w:t>
      </w:r>
      <w:r w:rsidRPr="005057A5">
        <w:t>96 debt account discharge liability</w:t>
      </w:r>
    </w:p>
    <w:p w14:paraId="34AD5CA7" w14:textId="4FAF66AA" w:rsidR="00933A75" w:rsidRPr="005057A5" w:rsidRDefault="003E069F" w:rsidP="003E069F">
      <w:pPr>
        <w:pStyle w:val="TofSectsGroupHeading"/>
      </w:pPr>
      <w:r w:rsidRPr="005057A5">
        <w:t>Division 2</w:t>
      </w:r>
      <w:r w:rsidR="00933A75" w:rsidRPr="005057A5">
        <w:t>96 end benefit</w:t>
      </w:r>
    </w:p>
    <w:p w14:paraId="79C84FF3" w14:textId="2043C3EF" w:rsidR="00933A75" w:rsidRPr="005057A5" w:rsidRDefault="00933A75" w:rsidP="003E069F">
      <w:pPr>
        <w:pStyle w:val="TofSectsSection"/>
      </w:pPr>
      <w:r w:rsidRPr="005057A5">
        <w:t>134</w:t>
      </w:r>
      <w:r w:rsidR="005057A5">
        <w:noBreakHyphen/>
      </w:r>
      <w:r w:rsidRPr="005057A5">
        <w:t>130</w:t>
      </w:r>
      <w:r w:rsidRPr="005057A5">
        <w:tab/>
        <w:t xml:space="preserve">Meaning of </w:t>
      </w:r>
      <w:r w:rsidR="003E069F" w:rsidRPr="005057A5">
        <w:rPr>
          <w:rStyle w:val="CharBoldItalic"/>
        </w:rPr>
        <w:t>Division 2</w:t>
      </w:r>
      <w:r w:rsidRPr="005057A5">
        <w:rPr>
          <w:rStyle w:val="CharBoldItalic"/>
        </w:rPr>
        <w:t>96 end benefit</w:t>
      </w:r>
    </w:p>
    <w:p w14:paraId="14B022F4" w14:textId="0BF9626D" w:rsidR="00933A75" w:rsidRPr="005057A5" w:rsidRDefault="00933A75" w:rsidP="003E069F">
      <w:pPr>
        <w:pStyle w:val="TofSectsSection"/>
      </w:pPr>
      <w:r w:rsidRPr="005057A5">
        <w:t>134</w:t>
      </w:r>
      <w:r w:rsidR="005057A5">
        <w:noBreakHyphen/>
      </w:r>
      <w:r w:rsidRPr="005057A5">
        <w:t>135</w:t>
      </w:r>
      <w:r w:rsidRPr="005057A5">
        <w:tab/>
        <w:t xml:space="preserve">Superannuation provider may request </w:t>
      </w:r>
      <w:r w:rsidR="003E069F" w:rsidRPr="005057A5">
        <w:t>Division 2</w:t>
      </w:r>
      <w:r w:rsidRPr="005057A5">
        <w:t>96 debt account status</w:t>
      </w:r>
    </w:p>
    <w:p w14:paraId="44399FEA" w14:textId="696F9B2A" w:rsidR="00933A75" w:rsidRPr="005057A5" w:rsidRDefault="00933A75" w:rsidP="003E069F">
      <w:pPr>
        <w:pStyle w:val="TofSectsSection"/>
      </w:pPr>
      <w:r w:rsidRPr="005057A5">
        <w:t>134</w:t>
      </w:r>
      <w:r w:rsidR="005057A5">
        <w:noBreakHyphen/>
      </w:r>
      <w:r w:rsidRPr="005057A5">
        <w:t>140</w:t>
      </w:r>
      <w:r w:rsidRPr="005057A5">
        <w:tab/>
      </w:r>
      <w:r w:rsidR="003E069F" w:rsidRPr="005057A5">
        <w:t>Division 2</w:t>
      </w:r>
      <w:r w:rsidRPr="005057A5">
        <w:t>96 end benefit notice—superannuation provider</w:t>
      </w:r>
    </w:p>
    <w:p w14:paraId="71B8B377" w14:textId="1C112F11" w:rsidR="00933A75" w:rsidRPr="005057A5" w:rsidRDefault="00933A75" w:rsidP="003E069F">
      <w:pPr>
        <w:pStyle w:val="TofSectsSection"/>
      </w:pPr>
      <w:r w:rsidRPr="005057A5">
        <w:t>134</w:t>
      </w:r>
      <w:r w:rsidR="005057A5">
        <w:noBreakHyphen/>
      </w:r>
      <w:r w:rsidRPr="005057A5">
        <w:t>145</w:t>
      </w:r>
      <w:r w:rsidRPr="005057A5">
        <w:tab/>
      </w:r>
      <w:r w:rsidR="003E069F" w:rsidRPr="005057A5">
        <w:t>Division 2</w:t>
      </w:r>
      <w:r w:rsidRPr="005057A5">
        <w:t>96 end benefit notice—material changes or omissions</w:t>
      </w:r>
    </w:p>
    <w:p w14:paraId="413DCA62" w14:textId="7F0C6C1E" w:rsidR="00055479" w:rsidRPr="005057A5" w:rsidRDefault="003E069F" w:rsidP="003E069F">
      <w:pPr>
        <w:pStyle w:val="ActHead4"/>
      </w:pPr>
      <w:bookmarkStart w:id="163" w:name="_Toc216692624"/>
      <w:r w:rsidRPr="005057A5">
        <w:lastRenderedPageBreak/>
        <w:t>Division 2</w:t>
      </w:r>
      <w:r w:rsidR="00B01F38" w:rsidRPr="005057A5">
        <w:t>96 debt account</w:t>
      </w:r>
      <w:r w:rsidR="00055479" w:rsidRPr="005057A5">
        <w:t xml:space="preserve"> discharge liability</w:t>
      </w:r>
      <w:bookmarkEnd w:id="163"/>
    </w:p>
    <w:p w14:paraId="7A89F6AD" w14:textId="7EC190BF" w:rsidR="00055479" w:rsidRPr="005057A5" w:rsidRDefault="00055479" w:rsidP="003E069F">
      <w:pPr>
        <w:pStyle w:val="ActHead5"/>
      </w:pPr>
      <w:bookmarkStart w:id="164" w:name="_Toc216692625"/>
      <w:bookmarkStart w:id="165" w:name="_Hlk145318380"/>
      <w:bookmarkEnd w:id="162"/>
      <w:r w:rsidRPr="005057A5">
        <w:rPr>
          <w:rStyle w:val="CharSectno"/>
        </w:rPr>
        <w:t>134</w:t>
      </w:r>
      <w:r w:rsidR="005057A5">
        <w:rPr>
          <w:rStyle w:val="CharSectno"/>
        </w:rPr>
        <w:noBreakHyphen/>
      </w:r>
      <w:r w:rsidRPr="005057A5">
        <w:rPr>
          <w:rStyle w:val="CharSectno"/>
        </w:rPr>
        <w:t>105</w:t>
      </w:r>
      <w:r w:rsidRPr="005057A5">
        <w:t xml:space="preserve">  Liability to pay </w:t>
      </w:r>
      <w:r w:rsidR="003E069F" w:rsidRPr="005057A5">
        <w:t>Division 2</w:t>
      </w:r>
      <w:r w:rsidR="00B01F38" w:rsidRPr="005057A5">
        <w:t>96 debt account</w:t>
      </w:r>
      <w:r w:rsidRPr="005057A5">
        <w:t xml:space="preserve"> discharge liability</w:t>
      </w:r>
      <w:bookmarkEnd w:id="164"/>
    </w:p>
    <w:bookmarkEnd w:id="165"/>
    <w:p w14:paraId="19C94C54" w14:textId="623B60C0" w:rsidR="00055479" w:rsidRPr="005057A5" w:rsidRDefault="00055479" w:rsidP="003E069F">
      <w:pPr>
        <w:pStyle w:val="subsection"/>
      </w:pPr>
      <w:r w:rsidRPr="005057A5">
        <w:tab/>
        <w:t>(1)</w:t>
      </w:r>
      <w:r w:rsidRPr="005057A5">
        <w:tab/>
        <w:t xml:space="preserve">You are liable to pay the amount of your </w:t>
      </w:r>
      <w:r w:rsidR="003E069F" w:rsidRPr="005057A5">
        <w:rPr>
          <w:position w:val="6"/>
          <w:sz w:val="16"/>
        </w:rPr>
        <w:t>*</w:t>
      </w:r>
      <w:r w:rsidR="003E069F" w:rsidRPr="005057A5">
        <w:t>Division 2</w:t>
      </w:r>
      <w:r w:rsidR="00B01F38" w:rsidRPr="005057A5">
        <w:t>96 debt account</w:t>
      </w:r>
      <w:r w:rsidRPr="005057A5">
        <w:t xml:space="preserve"> discharge liability for a </w:t>
      </w:r>
      <w:r w:rsidR="003E069F" w:rsidRPr="005057A5">
        <w:rPr>
          <w:position w:val="6"/>
          <w:sz w:val="16"/>
        </w:rPr>
        <w:t>*</w:t>
      </w:r>
      <w:r w:rsidRPr="005057A5">
        <w:t xml:space="preserve">superannuation interest if the </w:t>
      </w:r>
      <w:r w:rsidR="003E069F" w:rsidRPr="005057A5">
        <w:rPr>
          <w:position w:val="6"/>
          <w:sz w:val="16"/>
        </w:rPr>
        <w:t>*</w:t>
      </w:r>
      <w:r w:rsidR="003E069F" w:rsidRPr="005057A5">
        <w:t>Division 2</w:t>
      </w:r>
      <w:r w:rsidR="00CA484F" w:rsidRPr="005057A5">
        <w:t>96 end benefit</w:t>
      </w:r>
      <w:r w:rsidRPr="005057A5">
        <w:t xml:space="preserve"> for the interest becomes payable.</w:t>
      </w:r>
    </w:p>
    <w:p w14:paraId="5A81E132" w14:textId="77777777" w:rsidR="00055479" w:rsidRPr="005057A5" w:rsidRDefault="00055479" w:rsidP="003E069F">
      <w:pPr>
        <w:pStyle w:val="subsection"/>
      </w:pPr>
      <w:r w:rsidRPr="005057A5">
        <w:tab/>
        <w:t>(2)</w:t>
      </w:r>
      <w:r w:rsidRPr="005057A5">
        <w:tab/>
        <w:t>The liability arises:</w:t>
      </w:r>
    </w:p>
    <w:p w14:paraId="43A91B39" w14:textId="5D284039" w:rsidR="00055479" w:rsidRPr="005057A5" w:rsidRDefault="00055479" w:rsidP="003E069F">
      <w:pPr>
        <w:pStyle w:val="paragraph"/>
      </w:pPr>
      <w:r w:rsidRPr="005057A5">
        <w:tab/>
        <w:t>(a)</w:t>
      </w:r>
      <w:r w:rsidRPr="005057A5">
        <w:tab/>
        <w:t xml:space="preserve">unless </w:t>
      </w:r>
      <w:r w:rsidR="003E069F" w:rsidRPr="005057A5">
        <w:t>paragraph (</w:t>
      </w:r>
      <w:r w:rsidRPr="005057A5">
        <w:t xml:space="preserve">b) applies—at the time the </w:t>
      </w:r>
      <w:r w:rsidR="003E069F" w:rsidRPr="005057A5">
        <w:rPr>
          <w:position w:val="6"/>
          <w:sz w:val="16"/>
        </w:rPr>
        <w:t>*</w:t>
      </w:r>
      <w:r w:rsidR="003E069F" w:rsidRPr="005057A5">
        <w:t>Division 2</w:t>
      </w:r>
      <w:r w:rsidR="00CA484F" w:rsidRPr="005057A5">
        <w:t>96 end benefit</w:t>
      </w:r>
      <w:r w:rsidRPr="005057A5">
        <w:t xml:space="preserve"> becomes payable; or</w:t>
      </w:r>
    </w:p>
    <w:p w14:paraId="49862E4D" w14:textId="11F6B81D" w:rsidR="00055479" w:rsidRPr="005057A5" w:rsidRDefault="00055479" w:rsidP="003E069F">
      <w:pPr>
        <w:pStyle w:val="paragraph"/>
      </w:pPr>
      <w:r w:rsidRPr="005057A5">
        <w:tab/>
        <w:t>(b)</w:t>
      </w:r>
      <w:r w:rsidRPr="005057A5">
        <w:tab/>
        <w:t xml:space="preserve">if the </w:t>
      </w:r>
      <w:r w:rsidR="003E069F" w:rsidRPr="005057A5">
        <w:t>Division 2</w:t>
      </w:r>
      <w:r w:rsidR="00CA484F" w:rsidRPr="005057A5">
        <w:t>96 end benefit</w:t>
      </w:r>
      <w:r w:rsidRPr="005057A5">
        <w:t xml:space="preserve"> is a </w:t>
      </w:r>
      <w:r w:rsidR="003E069F" w:rsidRPr="005057A5">
        <w:rPr>
          <w:position w:val="6"/>
          <w:sz w:val="16"/>
        </w:rPr>
        <w:t>*</w:t>
      </w:r>
      <w:r w:rsidRPr="005057A5">
        <w:t>superannuation death benefit—just before you die.</w:t>
      </w:r>
    </w:p>
    <w:p w14:paraId="3BAB1C96" w14:textId="29D7AC18" w:rsidR="00055479" w:rsidRPr="005057A5" w:rsidRDefault="00055479" w:rsidP="003E069F">
      <w:pPr>
        <w:pStyle w:val="notetext"/>
      </w:pPr>
      <w:r w:rsidRPr="005057A5">
        <w:t>Note 1:</w:t>
      </w:r>
      <w:r w:rsidRPr="005057A5">
        <w:tab/>
        <w:t xml:space="preserve">For </w:t>
      </w:r>
      <w:r w:rsidR="003E069F" w:rsidRPr="005057A5">
        <w:t>paragraph (</w:t>
      </w:r>
      <w:r w:rsidRPr="005057A5">
        <w:t xml:space="preserve">a), a release authority allows money to be released from the superannuation plan to pay this amount: see </w:t>
      </w:r>
      <w:r w:rsidR="00A0529C" w:rsidRPr="005057A5">
        <w:t>sub</w:t>
      </w:r>
      <w:r w:rsidR="003E069F" w:rsidRPr="005057A5">
        <w:t>section 1</w:t>
      </w:r>
      <w:r w:rsidRPr="005057A5">
        <w:t>35</w:t>
      </w:r>
      <w:r w:rsidR="005057A5">
        <w:noBreakHyphen/>
      </w:r>
      <w:r w:rsidRPr="005057A5">
        <w:t>10(1).</w:t>
      </w:r>
    </w:p>
    <w:p w14:paraId="2E746D73" w14:textId="45492470" w:rsidR="00055479" w:rsidRPr="005057A5" w:rsidRDefault="00055479" w:rsidP="003E069F">
      <w:pPr>
        <w:pStyle w:val="notetext"/>
      </w:pPr>
      <w:r w:rsidRPr="005057A5">
        <w:t>Note 2:</w:t>
      </w:r>
      <w:r w:rsidRPr="005057A5">
        <w:tab/>
        <w:t xml:space="preserve">For </w:t>
      </w:r>
      <w:r w:rsidR="003E069F" w:rsidRPr="005057A5">
        <w:t>paragraph (</w:t>
      </w:r>
      <w:r w:rsidRPr="005057A5">
        <w:t xml:space="preserve">b), the debt will be recovered from your estate: see </w:t>
      </w:r>
      <w:r w:rsidR="003E069F" w:rsidRPr="005057A5">
        <w:t>Subdivision 2</w:t>
      </w:r>
      <w:r w:rsidRPr="005057A5">
        <w:t>60</w:t>
      </w:r>
      <w:r w:rsidR="005057A5">
        <w:noBreakHyphen/>
      </w:r>
      <w:r w:rsidRPr="005057A5">
        <w:t>E.</w:t>
      </w:r>
    </w:p>
    <w:p w14:paraId="4397AF24" w14:textId="39343EDA" w:rsidR="00055479" w:rsidRPr="005057A5" w:rsidRDefault="00055479" w:rsidP="003E069F">
      <w:pPr>
        <w:pStyle w:val="subsection"/>
      </w:pPr>
      <w:r w:rsidRPr="005057A5">
        <w:tab/>
        <w:t>(3)</w:t>
      </w:r>
      <w:r w:rsidRPr="005057A5">
        <w:tab/>
        <w:t xml:space="preserve">Payment of your </w:t>
      </w:r>
      <w:r w:rsidR="003E069F" w:rsidRPr="005057A5">
        <w:rPr>
          <w:position w:val="6"/>
          <w:sz w:val="16"/>
        </w:rPr>
        <w:t>*</w:t>
      </w:r>
      <w:r w:rsidR="003E069F" w:rsidRPr="005057A5">
        <w:t>Division 2</w:t>
      </w:r>
      <w:r w:rsidR="00B01F38" w:rsidRPr="005057A5">
        <w:t>96 debt account</w:t>
      </w:r>
      <w:r w:rsidRPr="005057A5">
        <w:t xml:space="preserve"> discharge liability for a </w:t>
      </w:r>
      <w:r w:rsidR="003E069F" w:rsidRPr="005057A5">
        <w:rPr>
          <w:position w:val="6"/>
          <w:sz w:val="16"/>
        </w:rPr>
        <w:t>*</w:t>
      </w:r>
      <w:r w:rsidRPr="005057A5">
        <w:t xml:space="preserve">superannuation interest discharges your liability for so much of your total </w:t>
      </w:r>
      <w:r w:rsidR="003E069F" w:rsidRPr="005057A5">
        <w:rPr>
          <w:position w:val="6"/>
          <w:sz w:val="16"/>
        </w:rPr>
        <w:t>*</w:t>
      </w:r>
      <w:r w:rsidRPr="005057A5">
        <w:t xml:space="preserve">assessed </w:t>
      </w:r>
      <w:r w:rsidR="003E069F" w:rsidRPr="005057A5">
        <w:t>Division 2</w:t>
      </w:r>
      <w:r w:rsidRPr="005057A5">
        <w:t xml:space="preserve">96 tax for all income years as is </w:t>
      </w:r>
      <w:r w:rsidR="003E069F" w:rsidRPr="005057A5">
        <w:rPr>
          <w:position w:val="6"/>
          <w:sz w:val="16"/>
        </w:rPr>
        <w:t>*</w:t>
      </w:r>
      <w:r w:rsidR="00B01F38" w:rsidRPr="005057A5">
        <w:t xml:space="preserve">deferred to a </w:t>
      </w:r>
      <w:r w:rsidR="003E069F" w:rsidRPr="005057A5">
        <w:t>Division 2</w:t>
      </w:r>
      <w:r w:rsidR="00B01F38" w:rsidRPr="005057A5">
        <w:t>96 debt account</w:t>
      </w:r>
      <w:r w:rsidRPr="005057A5">
        <w:t xml:space="preserve"> for the superannuation interest.</w:t>
      </w:r>
    </w:p>
    <w:p w14:paraId="2D26D42B" w14:textId="1C3A32FF" w:rsidR="00055479" w:rsidRPr="005057A5" w:rsidRDefault="00055479" w:rsidP="003E069F">
      <w:pPr>
        <w:pStyle w:val="ActHead5"/>
      </w:pPr>
      <w:bookmarkStart w:id="166" w:name="_Toc216692626"/>
      <w:bookmarkStart w:id="167" w:name="_Hlk145318381"/>
      <w:r w:rsidRPr="005057A5">
        <w:rPr>
          <w:rStyle w:val="CharSectno"/>
        </w:rPr>
        <w:t>134</w:t>
      </w:r>
      <w:r w:rsidR="005057A5">
        <w:rPr>
          <w:rStyle w:val="CharSectno"/>
        </w:rPr>
        <w:noBreakHyphen/>
      </w:r>
      <w:r w:rsidRPr="005057A5">
        <w:rPr>
          <w:rStyle w:val="CharSectno"/>
        </w:rPr>
        <w:t>110</w:t>
      </w:r>
      <w:r w:rsidRPr="005057A5">
        <w:t xml:space="preserve">  When </w:t>
      </w:r>
      <w:r w:rsidR="003E069F" w:rsidRPr="005057A5">
        <w:t>Division 2</w:t>
      </w:r>
      <w:r w:rsidR="00B01F38" w:rsidRPr="005057A5">
        <w:t>96 debt account</w:t>
      </w:r>
      <w:r w:rsidRPr="005057A5">
        <w:t xml:space="preserve"> discharge liability must be paid</w:t>
      </w:r>
      <w:bookmarkEnd w:id="166"/>
    </w:p>
    <w:bookmarkEnd w:id="167"/>
    <w:p w14:paraId="45A6322A" w14:textId="60D7A44A" w:rsidR="00055479" w:rsidRPr="005057A5" w:rsidRDefault="00055479" w:rsidP="003E069F">
      <w:pPr>
        <w:pStyle w:val="subsection"/>
      </w:pPr>
      <w:r w:rsidRPr="005057A5">
        <w:tab/>
      </w:r>
      <w:r w:rsidRPr="005057A5">
        <w:tab/>
        <w:t xml:space="preserve">The amount of your </w:t>
      </w:r>
      <w:r w:rsidR="003E069F" w:rsidRPr="005057A5">
        <w:rPr>
          <w:position w:val="6"/>
          <w:sz w:val="16"/>
        </w:rPr>
        <w:t>*</w:t>
      </w:r>
      <w:r w:rsidR="003E069F" w:rsidRPr="005057A5">
        <w:rPr>
          <w:lang w:eastAsia="en-US"/>
        </w:rPr>
        <w:t>Division 2</w:t>
      </w:r>
      <w:r w:rsidR="00B01F38" w:rsidRPr="005057A5">
        <w:rPr>
          <w:lang w:eastAsia="en-US"/>
        </w:rPr>
        <w:t>96 debt account</w:t>
      </w:r>
      <w:r w:rsidRPr="005057A5">
        <w:rPr>
          <w:lang w:eastAsia="en-US"/>
        </w:rPr>
        <w:t xml:space="preserve"> discharge liability for a </w:t>
      </w:r>
      <w:r w:rsidR="003E069F" w:rsidRPr="005057A5">
        <w:rPr>
          <w:position w:val="6"/>
          <w:sz w:val="16"/>
          <w:lang w:eastAsia="en-US"/>
        </w:rPr>
        <w:t>*</w:t>
      </w:r>
      <w:r w:rsidRPr="005057A5">
        <w:rPr>
          <w:lang w:eastAsia="en-US"/>
        </w:rPr>
        <w:t xml:space="preserve">superannuation interest </w:t>
      </w:r>
      <w:r w:rsidRPr="005057A5">
        <w:t xml:space="preserve">is due and payable at the end of 21 days after the day on which the </w:t>
      </w:r>
      <w:r w:rsidR="003E069F" w:rsidRPr="005057A5">
        <w:rPr>
          <w:position w:val="6"/>
          <w:sz w:val="16"/>
        </w:rPr>
        <w:t>*</w:t>
      </w:r>
      <w:r w:rsidR="003E069F" w:rsidRPr="005057A5">
        <w:t>Division 2</w:t>
      </w:r>
      <w:r w:rsidR="00CA484F" w:rsidRPr="005057A5">
        <w:t>96 end benefit</w:t>
      </w:r>
      <w:r w:rsidRPr="005057A5">
        <w:t xml:space="preserve"> for the superannuation interest is paid.</w:t>
      </w:r>
    </w:p>
    <w:p w14:paraId="13DF461C" w14:textId="00C74FBA" w:rsidR="00055479" w:rsidRPr="005057A5" w:rsidRDefault="00055479" w:rsidP="003E069F">
      <w:pPr>
        <w:pStyle w:val="ActHead5"/>
      </w:pPr>
      <w:bookmarkStart w:id="168" w:name="_Toc216692627"/>
      <w:bookmarkStart w:id="169" w:name="_Hlk145318382"/>
      <w:r w:rsidRPr="005057A5">
        <w:rPr>
          <w:rStyle w:val="CharSectno"/>
        </w:rPr>
        <w:t>134</w:t>
      </w:r>
      <w:r w:rsidR="005057A5">
        <w:rPr>
          <w:rStyle w:val="CharSectno"/>
        </w:rPr>
        <w:noBreakHyphen/>
      </w:r>
      <w:r w:rsidRPr="005057A5">
        <w:rPr>
          <w:rStyle w:val="CharSectno"/>
        </w:rPr>
        <w:t>115</w:t>
      </w:r>
      <w:r w:rsidRPr="005057A5">
        <w:t xml:space="preserve">  General interest charge</w:t>
      </w:r>
      <w:bookmarkEnd w:id="168"/>
    </w:p>
    <w:bookmarkEnd w:id="169"/>
    <w:p w14:paraId="77915345" w14:textId="1996A21D" w:rsidR="00055479" w:rsidRPr="005057A5" w:rsidRDefault="00055479" w:rsidP="003E069F">
      <w:pPr>
        <w:pStyle w:val="subsection"/>
      </w:pPr>
      <w:r w:rsidRPr="005057A5">
        <w:tab/>
      </w:r>
      <w:r w:rsidRPr="005057A5">
        <w:tab/>
        <w:t xml:space="preserve">If your </w:t>
      </w:r>
      <w:r w:rsidR="003E069F" w:rsidRPr="005057A5">
        <w:rPr>
          <w:position w:val="6"/>
          <w:sz w:val="16"/>
        </w:rPr>
        <w:t>*</w:t>
      </w:r>
      <w:r w:rsidR="003E069F" w:rsidRPr="005057A5">
        <w:rPr>
          <w:lang w:eastAsia="en-US"/>
        </w:rPr>
        <w:t>Division 2</w:t>
      </w:r>
      <w:r w:rsidR="00B01F38" w:rsidRPr="005057A5">
        <w:rPr>
          <w:lang w:eastAsia="en-US"/>
        </w:rPr>
        <w:t>96 debt account</w:t>
      </w:r>
      <w:r w:rsidRPr="005057A5">
        <w:rPr>
          <w:lang w:eastAsia="en-US"/>
        </w:rPr>
        <w:t xml:space="preserve"> discharge liability </w:t>
      </w:r>
      <w:r w:rsidRPr="005057A5">
        <w:t xml:space="preserve">remains unpaid after the time by which it is due and payable, you are liable to pay the </w:t>
      </w:r>
      <w:r w:rsidR="003E069F" w:rsidRPr="005057A5">
        <w:rPr>
          <w:position w:val="6"/>
          <w:sz w:val="16"/>
        </w:rPr>
        <w:t>*</w:t>
      </w:r>
      <w:r w:rsidRPr="005057A5">
        <w:t>general interest charge on the unpaid amount for each day in the period that:</w:t>
      </w:r>
    </w:p>
    <w:p w14:paraId="1D3479A0" w14:textId="26C58625" w:rsidR="00055479" w:rsidRPr="005057A5" w:rsidRDefault="00055479" w:rsidP="003E069F">
      <w:pPr>
        <w:pStyle w:val="paragraph"/>
      </w:pPr>
      <w:r w:rsidRPr="005057A5">
        <w:lastRenderedPageBreak/>
        <w:tab/>
        <w:t>(a)</w:t>
      </w:r>
      <w:r w:rsidRPr="005057A5">
        <w:tab/>
        <w:t xml:space="preserve">begins on the day on which the </w:t>
      </w:r>
      <w:r w:rsidR="003E069F" w:rsidRPr="005057A5">
        <w:t>Division 2</w:t>
      </w:r>
      <w:r w:rsidR="00B01F38" w:rsidRPr="005057A5">
        <w:t>96 debt account</w:t>
      </w:r>
      <w:r w:rsidRPr="005057A5">
        <w:t xml:space="preserve"> discharge liability was due to be paid; and</w:t>
      </w:r>
    </w:p>
    <w:p w14:paraId="012AB6D6" w14:textId="77777777" w:rsidR="00055479" w:rsidRPr="005057A5" w:rsidRDefault="00055479" w:rsidP="003E069F">
      <w:pPr>
        <w:pStyle w:val="paragraph"/>
      </w:pPr>
      <w:r w:rsidRPr="005057A5">
        <w:tab/>
        <w:t>(b)</w:t>
      </w:r>
      <w:r w:rsidRPr="005057A5">
        <w:tab/>
        <w:t>ends on the last day on which, at the end of the day, any of the following remains unpaid:</w:t>
      </w:r>
    </w:p>
    <w:p w14:paraId="5EB4DCB3" w14:textId="6A5E279C" w:rsidR="00055479" w:rsidRPr="005057A5" w:rsidRDefault="00055479" w:rsidP="003E069F">
      <w:pPr>
        <w:pStyle w:val="paragraphsub"/>
      </w:pPr>
      <w:r w:rsidRPr="005057A5">
        <w:tab/>
        <w:t>(i)</w:t>
      </w:r>
      <w:r w:rsidRPr="005057A5">
        <w:tab/>
        <w:t xml:space="preserve">the </w:t>
      </w:r>
      <w:r w:rsidR="003E069F" w:rsidRPr="005057A5">
        <w:t>Division 2</w:t>
      </w:r>
      <w:r w:rsidR="00B01F38" w:rsidRPr="005057A5">
        <w:t>96 debt account</w:t>
      </w:r>
      <w:r w:rsidRPr="005057A5">
        <w:t xml:space="preserve"> discharge liability;</w:t>
      </w:r>
    </w:p>
    <w:p w14:paraId="5B839844" w14:textId="7D265B81" w:rsidR="00055479" w:rsidRPr="005057A5" w:rsidRDefault="00055479" w:rsidP="003E069F">
      <w:pPr>
        <w:pStyle w:val="paragraphsub"/>
      </w:pPr>
      <w:r w:rsidRPr="005057A5">
        <w:tab/>
        <w:t>(ii)</w:t>
      </w:r>
      <w:r w:rsidRPr="005057A5">
        <w:tab/>
        <w:t xml:space="preserve">general interest charge on any of the </w:t>
      </w:r>
      <w:r w:rsidR="003E069F" w:rsidRPr="005057A5">
        <w:t>Division 2</w:t>
      </w:r>
      <w:r w:rsidR="00B01F38" w:rsidRPr="005057A5">
        <w:t>96 debt account</w:t>
      </w:r>
      <w:r w:rsidRPr="005057A5">
        <w:t xml:space="preserve"> discharge liability.</w:t>
      </w:r>
    </w:p>
    <w:p w14:paraId="62755AD1" w14:textId="3ECC67F0" w:rsidR="00055479" w:rsidRPr="005057A5" w:rsidRDefault="00055479" w:rsidP="003E069F">
      <w:pPr>
        <w:pStyle w:val="notetext"/>
      </w:pPr>
      <w:r w:rsidRPr="005057A5">
        <w:t>Note:</w:t>
      </w:r>
      <w:r w:rsidRPr="005057A5">
        <w:tab/>
        <w:t>The general interest charge is worked out under Part IIA. For the rate of general interest charge payable, see sub</w:t>
      </w:r>
      <w:r w:rsidR="00955AA8" w:rsidRPr="005057A5">
        <w:t>section 8</w:t>
      </w:r>
      <w:r w:rsidRPr="005057A5">
        <w:t>AAC(3).</w:t>
      </w:r>
    </w:p>
    <w:p w14:paraId="4B29F644" w14:textId="7A66D9D4" w:rsidR="00055479" w:rsidRPr="005057A5" w:rsidRDefault="00055479" w:rsidP="003E069F">
      <w:pPr>
        <w:pStyle w:val="ActHead5"/>
      </w:pPr>
      <w:bookmarkStart w:id="170" w:name="_Toc216692628"/>
      <w:bookmarkStart w:id="171" w:name="_Hlk145318383"/>
      <w:r w:rsidRPr="005057A5">
        <w:rPr>
          <w:rStyle w:val="CharSectno"/>
        </w:rPr>
        <w:t>134</w:t>
      </w:r>
      <w:r w:rsidR="005057A5">
        <w:rPr>
          <w:rStyle w:val="CharSectno"/>
        </w:rPr>
        <w:noBreakHyphen/>
      </w:r>
      <w:r w:rsidRPr="005057A5">
        <w:rPr>
          <w:rStyle w:val="CharSectno"/>
        </w:rPr>
        <w:t>120</w:t>
      </w:r>
      <w:r w:rsidRPr="005057A5">
        <w:t xml:space="preserve">  Meaning of </w:t>
      </w:r>
      <w:r w:rsidR="003E069F" w:rsidRPr="005057A5">
        <w:rPr>
          <w:i/>
        </w:rPr>
        <w:t>Division 2</w:t>
      </w:r>
      <w:r w:rsidR="00B01F38" w:rsidRPr="005057A5">
        <w:rPr>
          <w:i/>
        </w:rPr>
        <w:t>96 debt account</w:t>
      </w:r>
      <w:r w:rsidRPr="005057A5">
        <w:rPr>
          <w:i/>
        </w:rPr>
        <w:t xml:space="preserve"> discharge liability</w:t>
      </w:r>
      <w:bookmarkEnd w:id="170"/>
    </w:p>
    <w:bookmarkEnd w:id="171"/>
    <w:p w14:paraId="23D96F96" w14:textId="35ACF969" w:rsidR="00055479" w:rsidRPr="005057A5" w:rsidRDefault="00055479" w:rsidP="003E069F">
      <w:pPr>
        <w:pStyle w:val="subsection"/>
      </w:pPr>
      <w:r w:rsidRPr="005057A5">
        <w:tab/>
      </w:r>
      <w:r w:rsidRPr="005057A5">
        <w:tab/>
        <w:t xml:space="preserve">The </w:t>
      </w:r>
      <w:r w:rsidR="003E069F" w:rsidRPr="005057A5">
        <w:rPr>
          <w:b/>
          <w:i/>
        </w:rPr>
        <w:t>Division 2</w:t>
      </w:r>
      <w:r w:rsidR="00B01F38" w:rsidRPr="005057A5">
        <w:rPr>
          <w:b/>
          <w:i/>
        </w:rPr>
        <w:t>96 debt account</w:t>
      </w:r>
      <w:r w:rsidRPr="005057A5">
        <w:rPr>
          <w:b/>
          <w:i/>
        </w:rPr>
        <w:t xml:space="preserve"> discharge liability</w:t>
      </w:r>
      <w:r w:rsidRPr="005057A5">
        <w:t xml:space="preserve"> for a </w:t>
      </w:r>
      <w:r w:rsidR="003E069F" w:rsidRPr="005057A5">
        <w:rPr>
          <w:position w:val="6"/>
          <w:sz w:val="16"/>
        </w:rPr>
        <w:t>*</w:t>
      </w:r>
      <w:r w:rsidRPr="005057A5">
        <w:t xml:space="preserve">superannuation interest for which the Commissioner keeps a </w:t>
      </w:r>
      <w:r w:rsidR="003E069F" w:rsidRPr="005057A5">
        <w:rPr>
          <w:position w:val="6"/>
          <w:sz w:val="16"/>
        </w:rPr>
        <w:t>*</w:t>
      </w:r>
      <w:r w:rsidR="003E069F" w:rsidRPr="005057A5">
        <w:t>Division 2</w:t>
      </w:r>
      <w:r w:rsidR="00B01F38" w:rsidRPr="005057A5">
        <w:t>96 debt account</w:t>
      </w:r>
      <w:r w:rsidRPr="005057A5">
        <w:t xml:space="preserve"> is the amount by which the </w:t>
      </w:r>
      <w:r w:rsidR="003E069F" w:rsidRPr="005057A5">
        <w:t>Division 2</w:t>
      </w:r>
      <w:r w:rsidR="00B01F38" w:rsidRPr="005057A5">
        <w:t>96 debt account</w:t>
      </w:r>
      <w:r w:rsidRPr="005057A5">
        <w:t xml:space="preserve"> is in debit at the time the </w:t>
      </w:r>
      <w:r w:rsidR="003E069F" w:rsidRPr="005057A5">
        <w:rPr>
          <w:position w:val="6"/>
          <w:sz w:val="16"/>
        </w:rPr>
        <w:t>*</w:t>
      </w:r>
      <w:r w:rsidR="003E069F" w:rsidRPr="005057A5">
        <w:t>Division 2</w:t>
      </w:r>
      <w:r w:rsidR="00CA484F" w:rsidRPr="005057A5">
        <w:t>96 end benefit</w:t>
      </w:r>
      <w:r w:rsidRPr="005057A5">
        <w:t xml:space="preserve"> for the superannuation interest becomes payable.</w:t>
      </w:r>
    </w:p>
    <w:p w14:paraId="679AA202" w14:textId="742F9BAF" w:rsidR="00055479" w:rsidRPr="005057A5" w:rsidRDefault="00055479" w:rsidP="003E069F">
      <w:pPr>
        <w:pStyle w:val="ActHead5"/>
      </w:pPr>
      <w:bookmarkStart w:id="172" w:name="_Toc216692629"/>
      <w:bookmarkStart w:id="173" w:name="_Hlk145318384"/>
      <w:r w:rsidRPr="005057A5">
        <w:rPr>
          <w:rStyle w:val="CharSectno"/>
        </w:rPr>
        <w:t>134</w:t>
      </w:r>
      <w:r w:rsidR="005057A5">
        <w:rPr>
          <w:rStyle w:val="CharSectno"/>
        </w:rPr>
        <w:noBreakHyphen/>
      </w:r>
      <w:r w:rsidRPr="005057A5">
        <w:rPr>
          <w:rStyle w:val="CharSectno"/>
        </w:rPr>
        <w:t>125</w:t>
      </w:r>
      <w:r w:rsidRPr="005057A5">
        <w:t xml:space="preserve">  Notice of </w:t>
      </w:r>
      <w:r w:rsidR="003E069F" w:rsidRPr="005057A5">
        <w:t>Division 2</w:t>
      </w:r>
      <w:r w:rsidR="00B01F38" w:rsidRPr="005057A5">
        <w:t>96 debt account</w:t>
      </w:r>
      <w:r w:rsidRPr="005057A5">
        <w:t xml:space="preserve"> discharge liability</w:t>
      </w:r>
      <w:bookmarkEnd w:id="172"/>
    </w:p>
    <w:bookmarkEnd w:id="173"/>
    <w:p w14:paraId="324622BC" w14:textId="5E4C6615" w:rsidR="00055479" w:rsidRPr="005057A5" w:rsidRDefault="00055479" w:rsidP="003E069F">
      <w:pPr>
        <w:pStyle w:val="subsection"/>
      </w:pPr>
      <w:r w:rsidRPr="005057A5">
        <w:tab/>
        <w:t>(1)</w:t>
      </w:r>
      <w:r w:rsidRPr="005057A5">
        <w:tab/>
        <w:t xml:space="preserve">The Commissioner must give you a notice under this section if the </w:t>
      </w:r>
      <w:r w:rsidR="003E069F" w:rsidRPr="005057A5">
        <w:rPr>
          <w:position w:val="6"/>
          <w:sz w:val="16"/>
        </w:rPr>
        <w:t>*</w:t>
      </w:r>
      <w:r w:rsidR="003E069F" w:rsidRPr="005057A5">
        <w:t>Division 2</w:t>
      </w:r>
      <w:r w:rsidR="00CA484F" w:rsidRPr="005057A5">
        <w:t>96 end benefit</w:t>
      </w:r>
      <w:r w:rsidRPr="005057A5">
        <w:t xml:space="preserve"> becomes payable from a </w:t>
      </w:r>
      <w:r w:rsidR="003E069F" w:rsidRPr="005057A5">
        <w:rPr>
          <w:position w:val="6"/>
          <w:sz w:val="16"/>
        </w:rPr>
        <w:t>*</w:t>
      </w:r>
      <w:r w:rsidRPr="005057A5">
        <w:t xml:space="preserve">superannuation interest for which the Commissioner keeps a </w:t>
      </w:r>
      <w:r w:rsidR="003E069F" w:rsidRPr="005057A5">
        <w:rPr>
          <w:position w:val="6"/>
          <w:sz w:val="16"/>
        </w:rPr>
        <w:t>*</w:t>
      </w:r>
      <w:r w:rsidR="003E069F" w:rsidRPr="005057A5">
        <w:t>Division 2</w:t>
      </w:r>
      <w:r w:rsidR="00B01F38" w:rsidRPr="005057A5">
        <w:t>96 debt account</w:t>
      </w:r>
      <w:r w:rsidRPr="005057A5">
        <w:t>.</w:t>
      </w:r>
    </w:p>
    <w:p w14:paraId="47AF5160" w14:textId="5A9422F5" w:rsidR="00055479" w:rsidRPr="005057A5" w:rsidRDefault="00055479" w:rsidP="003E069F">
      <w:pPr>
        <w:pStyle w:val="subsection"/>
      </w:pPr>
      <w:r w:rsidRPr="005057A5">
        <w:tab/>
        <w:t>(2)</w:t>
      </w:r>
      <w:r w:rsidRPr="005057A5">
        <w:tab/>
        <w:t xml:space="preserve">The notice must state that you are liable to pay your </w:t>
      </w:r>
      <w:r w:rsidR="003E069F" w:rsidRPr="005057A5">
        <w:rPr>
          <w:position w:val="6"/>
          <w:sz w:val="16"/>
        </w:rPr>
        <w:t>*</w:t>
      </w:r>
      <w:r w:rsidR="003E069F" w:rsidRPr="005057A5">
        <w:t>Division 2</w:t>
      </w:r>
      <w:r w:rsidR="00B01F38" w:rsidRPr="005057A5">
        <w:t>96 debt account</w:t>
      </w:r>
      <w:r w:rsidRPr="005057A5">
        <w:t xml:space="preserve"> discharge liability for the </w:t>
      </w:r>
      <w:r w:rsidR="003E069F" w:rsidRPr="005057A5">
        <w:rPr>
          <w:position w:val="6"/>
          <w:sz w:val="16"/>
        </w:rPr>
        <w:t>*</w:t>
      </w:r>
      <w:r w:rsidRPr="005057A5">
        <w:t>superannuation interest and specify:</w:t>
      </w:r>
    </w:p>
    <w:p w14:paraId="2BD1A9DE" w14:textId="77777777" w:rsidR="00055479" w:rsidRPr="005057A5" w:rsidRDefault="00055479" w:rsidP="003E069F">
      <w:pPr>
        <w:pStyle w:val="paragraph"/>
      </w:pPr>
      <w:r w:rsidRPr="005057A5">
        <w:tab/>
        <w:t>(a)</w:t>
      </w:r>
      <w:r w:rsidRPr="005057A5">
        <w:tab/>
        <w:t>the amount of that debt; and</w:t>
      </w:r>
    </w:p>
    <w:p w14:paraId="256E62E5" w14:textId="77777777" w:rsidR="00055479" w:rsidRPr="005057A5" w:rsidRDefault="00055479" w:rsidP="003E069F">
      <w:pPr>
        <w:pStyle w:val="paragraph"/>
      </w:pPr>
      <w:r w:rsidRPr="005057A5">
        <w:tab/>
        <w:t>(b)</w:t>
      </w:r>
      <w:r w:rsidRPr="005057A5">
        <w:tab/>
        <w:t>the day on which that debt is due and payable.</w:t>
      </w:r>
    </w:p>
    <w:p w14:paraId="16D4BC57" w14:textId="77777777" w:rsidR="00055479" w:rsidRPr="005057A5" w:rsidRDefault="00055479" w:rsidP="003E069F">
      <w:pPr>
        <w:pStyle w:val="subsection"/>
      </w:pPr>
      <w:r w:rsidRPr="005057A5">
        <w:tab/>
        <w:t>(3)</w:t>
      </w:r>
      <w:r w:rsidRPr="005057A5">
        <w:tab/>
        <w:t>If you are dissatisfied with a notice given under this section in relation to you, you may object against it in the manner set out in Part IVC of this Act.</w:t>
      </w:r>
    </w:p>
    <w:p w14:paraId="7A4A2494" w14:textId="33B77275" w:rsidR="00055479" w:rsidRPr="005057A5" w:rsidRDefault="00055479" w:rsidP="003E069F">
      <w:pPr>
        <w:pStyle w:val="subsection"/>
      </w:pPr>
      <w:r w:rsidRPr="005057A5">
        <w:tab/>
        <w:t>(4)</w:t>
      </w:r>
      <w:r w:rsidRPr="005057A5">
        <w:tab/>
        <w:t xml:space="preserve">However, you cannot object against a notice stating that the amount you are liable to pay is the amount by which the </w:t>
      </w:r>
      <w:r w:rsidR="003E069F" w:rsidRPr="005057A5">
        <w:rPr>
          <w:position w:val="6"/>
          <w:sz w:val="16"/>
        </w:rPr>
        <w:t>*</w:t>
      </w:r>
      <w:r w:rsidR="003E069F" w:rsidRPr="005057A5">
        <w:t>Division 2</w:t>
      </w:r>
      <w:r w:rsidR="00B01F38" w:rsidRPr="005057A5">
        <w:t>96 debt account</w:t>
      </w:r>
      <w:r w:rsidRPr="005057A5">
        <w:t xml:space="preserve"> is in debit.</w:t>
      </w:r>
    </w:p>
    <w:p w14:paraId="096A2CD8" w14:textId="0DFC6123" w:rsidR="00055479" w:rsidRPr="005057A5" w:rsidRDefault="003E069F" w:rsidP="003E069F">
      <w:pPr>
        <w:pStyle w:val="ActHead4"/>
      </w:pPr>
      <w:bookmarkStart w:id="174" w:name="_Toc216692630"/>
      <w:bookmarkStart w:id="175" w:name="_Hlk145318385"/>
      <w:r w:rsidRPr="005057A5">
        <w:lastRenderedPageBreak/>
        <w:t>Division 2</w:t>
      </w:r>
      <w:r w:rsidR="00CA484F" w:rsidRPr="005057A5">
        <w:t>96 end benefit</w:t>
      </w:r>
      <w:bookmarkEnd w:id="174"/>
    </w:p>
    <w:p w14:paraId="4946FD4F" w14:textId="766AB53E" w:rsidR="00055479" w:rsidRPr="005057A5" w:rsidRDefault="00055479" w:rsidP="003E069F">
      <w:pPr>
        <w:pStyle w:val="ActHead5"/>
      </w:pPr>
      <w:bookmarkStart w:id="176" w:name="_Toc216692631"/>
      <w:bookmarkStart w:id="177" w:name="_Hlk145318386"/>
      <w:bookmarkEnd w:id="175"/>
      <w:r w:rsidRPr="005057A5">
        <w:rPr>
          <w:rStyle w:val="CharSectno"/>
        </w:rPr>
        <w:t>134</w:t>
      </w:r>
      <w:r w:rsidR="005057A5">
        <w:rPr>
          <w:rStyle w:val="CharSectno"/>
        </w:rPr>
        <w:noBreakHyphen/>
      </w:r>
      <w:r w:rsidRPr="005057A5">
        <w:rPr>
          <w:rStyle w:val="CharSectno"/>
        </w:rPr>
        <w:t>130</w:t>
      </w:r>
      <w:r w:rsidRPr="005057A5">
        <w:t xml:space="preserve">  Meaning of </w:t>
      </w:r>
      <w:r w:rsidR="003E069F" w:rsidRPr="005057A5">
        <w:rPr>
          <w:i/>
        </w:rPr>
        <w:t>Division 2</w:t>
      </w:r>
      <w:r w:rsidR="00CA484F" w:rsidRPr="005057A5">
        <w:rPr>
          <w:i/>
        </w:rPr>
        <w:t>96 end benefit</w:t>
      </w:r>
      <w:bookmarkEnd w:id="176"/>
    </w:p>
    <w:bookmarkEnd w:id="177"/>
    <w:p w14:paraId="4370AB4C" w14:textId="558FBC91" w:rsidR="00055479" w:rsidRPr="005057A5" w:rsidRDefault="00055479" w:rsidP="003E069F">
      <w:pPr>
        <w:pStyle w:val="subsection"/>
      </w:pPr>
      <w:r w:rsidRPr="005057A5">
        <w:tab/>
        <w:t>(1)</w:t>
      </w:r>
      <w:r w:rsidRPr="005057A5">
        <w:tab/>
        <w:t xml:space="preserve">A </w:t>
      </w:r>
      <w:r w:rsidR="003E069F" w:rsidRPr="005057A5">
        <w:rPr>
          <w:position w:val="6"/>
          <w:sz w:val="16"/>
        </w:rPr>
        <w:t>*</w:t>
      </w:r>
      <w:r w:rsidRPr="005057A5">
        <w:t xml:space="preserve">superannuation benefit is the </w:t>
      </w:r>
      <w:r w:rsidR="003E069F" w:rsidRPr="005057A5">
        <w:rPr>
          <w:b/>
          <w:i/>
        </w:rPr>
        <w:t>Division 2</w:t>
      </w:r>
      <w:r w:rsidR="00CA484F" w:rsidRPr="005057A5">
        <w:rPr>
          <w:b/>
          <w:i/>
        </w:rPr>
        <w:t>96 end benefit</w:t>
      </w:r>
      <w:r w:rsidRPr="005057A5">
        <w:t xml:space="preserve"> for a </w:t>
      </w:r>
      <w:r w:rsidR="003E069F" w:rsidRPr="005057A5">
        <w:rPr>
          <w:position w:val="6"/>
          <w:sz w:val="16"/>
        </w:rPr>
        <w:t>*</w:t>
      </w:r>
      <w:r w:rsidRPr="005057A5">
        <w:t>superannuation interest if it is the first superannuation benefit to become payable from the interest, disregarding a benefit that is any of the following:</w:t>
      </w:r>
    </w:p>
    <w:p w14:paraId="54685627" w14:textId="0E85B07D" w:rsidR="00055479" w:rsidRPr="005057A5" w:rsidRDefault="00055479" w:rsidP="003E069F">
      <w:pPr>
        <w:pStyle w:val="paragraph"/>
      </w:pPr>
      <w:r w:rsidRPr="005057A5">
        <w:tab/>
        <w:t>(a)</w:t>
      </w:r>
      <w:r w:rsidRPr="005057A5">
        <w:tab/>
        <w:t xml:space="preserve">a </w:t>
      </w:r>
      <w:r w:rsidR="003E069F" w:rsidRPr="005057A5">
        <w:rPr>
          <w:position w:val="6"/>
          <w:sz w:val="16"/>
        </w:rPr>
        <w:t>*</w:t>
      </w:r>
      <w:r w:rsidRPr="005057A5">
        <w:t>roll</w:t>
      </w:r>
      <w:r w:rsidR="005057A5">
        <w:noBreakHyphen/>
      </w:r>
      <w:r w:rsidRPr="005057A5">
        <w:t xml:space="preserve">over superannuation benefit paid to a </w:t>
      </w:r>
      <w:r w:rsidR="003E069F" w:rsidRPr="005057A5">
        <w:rPr>
          <w:position w:val="6"/>
          <w:sz w:val="16"/>
        </w:rPr>
        <w:t>*</w:t>
      </w:r>
      <w:r w:rsidRPr="005057A5">
        <w:t xml:space="preserve">complying superannuation plan that is a </w:t>
      </w:r>
      <w:r w:rsidR="003E069F" w:rsidRPr="005057A5">
        <w:rPr>
          <w:position w:val="6"/>
          <w:sz w:val="16"/>
        </w:rPr>
        <w:t>*</w:t>
      </w:r>
      <w:r w:rsidRPr="005057A5">
        <w:t>successor fund;</w:t>
      </w:r>
    </w:p>
    <w:p w14:paraId="41BE0450" w14:textId="72FF8FC4" w:rsidR="00055479" w:rsidRPr="005057A5" w:rsidRDefault="00055479" w:rsidP="003E069F">
      <w:pPr>
        <w:pStyle w:val="paragraph"/>
      </w:pPr>
      <w:r w:rsidRPr="005057A5">
        <w:tab/>
        <w:t>(b)</w:t>
      </w:r>
      <w:r w:rsidRPr="005057A5">
        <w:tab/>
        <w:t xml:space="preserve">a </w:t>
      </w:r>
      <w:r w:rsidR="003E069F" w:rsidRPr="005057A5">
        <w:rPr>
          <w:position w:val="6"/>
          <w:sz w:val="16"/>
        </w:rPr>
        <w:t>*</w:t>
      </w:r>
      <w:r w:rsidRPr="005057A5">
        <w:t>family law superannuation payment;</w:t>
      </w:r>
    </w:p>
    <w:p w14:paraId="31B84B5A" w14:textId="448F3BFB" w:rsidR="00055479" w:rsidRPr="005057A5" w:rsidRDefault="00055479" w:rsidP="003E069F">
      <w:pPr>
        <w:pStyle w:val="paragraph"/>
      </w:pPr>
      <w:r w:rsidRPr="005057A5">
        <w:tab/>
        <w:t>(c)</w:t>
      </w:r>
      <w:r w:rsidRPr="005057A5">
        <w:tab/>
        <w:t xml:space="preserve">a benefit that becomes payable under the condition of release specified in </w:t>
      </w:r>
      <w:r w:rsidR="007F6102" w:rsidRPr="005057A5">
        <w:t>item 1</w:t>
      </w:r>
      <w:r w:rsidRPr="005057A5">
        <w:t xml:space="preserve">05 of the table in </w:t>
      </w:r>
      <w:r w:rsidR="007F6102" w:rsidRPr="005057A5">
        <w:t>Schedule 1</w:t>
      </w:r>
      <w:r w:rsidRPr="005057A5">
        <w:t xml:space="preserve"> to the </w:t>
      </w:r>
      <w:r w:rsidRPr="005057A5">
        <w:rPr>
          <w:i/>
        </w:rPr>
        <w:t>Superannuation Industry (Supervision) Regulations 1994</w:t>
      </w:r>
      <w:r w:rsidRPr="005057A5">
        <w:t xml:space="preserve"> (about severe financial hardship);</w:t>
      </w:r>
    </w:p>
    <w:p w14:paraId="062F90D1" w14:textId="4962FC1E" w:rsidR="00055479" w:rsidRPr="005057A5" w:rsidRDefault="00055479" w:rsidP="003E069F">
      <w:pPr>
        <w:pStyle w:val="paragraph"/>
      </w:pPr>
      <w:r w:rsidRPr="005057A5">
        <w:tab/>
        <w:t>(d)</w:t>
      </w:r>
      <w:r w:rsidRPr="005057A5">
        <w:tab/>
        <w:t xml:space="preserve">a benefit that becomes payable under the condition of release specified in </w:t>
      </w:r>
      <w:r w:rsidR="007F6102" w:rsidRPr="005057A5">
        <w:t>item 1</w:t>
      </w:r>
      <w:r w:rsidRPr="005057A5">
        <w:t>07 of that table (about compassionate ground);</w:t>
      </w:r>
    </w:p>
    <w:p w14:paraId="69D36296" w14:textId="2A03C7D5" w:rsidR="00055479" w:rsidRPr="005057A5" w:rsidRDefault="00055479" w:rsidP="003E069F">
      <w:pPr>
        <w:pStyle w:val="paragraph"/>
      </w:pPr>
      <w:r w:rsidRPr="005057A5">
        <w:tab/>
        <w:t>(e)</w:t>
      </w:r>
      <w:r w:rsidRPr="005057A5">
        <w:tab/>
        <w:t xml:space="preserve">a benefit specified in an instrument under </w:t>
      </w:r>
      <w:r w:rsidR="003E069F" w:rsidRPr="005057A5">
        <w:t>subsection (</w:t>
      </w:r>
      <w:r w:rsidRPr="005057A5">
        <w:t>2).</w:t>
      </w:r>
    </w:p>
    <w:p w14:paraId="6D7A0B53" w14:textId="4F2CA6DC" w:rsidR="00055479" w:rsidRPr="005057A5" w:rsidRDefault="00055479" w:rsidP="003E069F">
      <w:pPr>
        <w:pStyle w:val="subsection"/>
      </w:pPr>
      <w:r w:rsidRPr="005057A5">
        <w:tab/>
        <w:t>(2)</w:t>
      </w:r>
      <w:r w:rsidRPr="005057A5">
        <w:tab/>
        <w:t xml:space="preserve">The Minister may, by legislative instrument, specify a </w:t>
      </w:r>
      <w:r w:rsidR="003E069F" w:rsidRPr="005057A5">
        <w:rPr>
          <w:position w:val="6"/>
          <w:sz w:val="16"/>
        </w:rPr>
        <w:t>*</w:t>
      </w:r>
      <w:r w:rsidRPr="005057A5">
        <w:t xml:space="preserve">superannuation benefit for the purposes of </w:t>
      </w:r>
      <w:r w:rsidR="003E069F" w:rsidRPr="005057A5">
        <w:t>paragraph (</w:t>
      </w:r>
      <w:r w:rsidRPr="005057A5">
        <w:t>1)(e).</w:t>
      </w:r>
    </w:p>
    <w:p w14:paraId="7E117280" w14:textId="0A19F909" w:rsidR="00055479" w:rsidRPr="005057A5" w:rsidRDefault="00055479" w:rsidP="003E069F">
      <w:pPr>
        <w:pStyle w:val="ActHead5"/>
      </w:pPr>
      <w:bookmarkStart w:id="178" w:name="_Toc216692632"/>
      <w:bookmarkStart w:id="179" w:name="_Hlk145318387"/>
      <w:r w:rsidRPr="005057A5">
        <w:rPr>
          <w:rStyle w:val="CharSectno"/>
        </w:rPr>
        <w:t>134</w:t>
      </w:r>
      <w:r w:rsidR="005057A5">
        <w:rPr>
          <w:rStyle w:val="CharSectno"/>
        </w:rPr>
        <w:noBreakHyphen/>
      </w:r>
      <w:r w:rsidRPr="005057A5">
        <w:rPr>
          <w:rStyle w:val="CharSectno"/>
        </w:rPr>
        <w:t>135</w:t>
      </w:r>
      <w:r w:rsidRPr="005057A5">
        <w:t xml:space="preserve">  Superannuation provider may request </w:t>
      </w:r>
      <w:r w:rsidR="003E069F" w:rsidRPr="005057A5">
        <w:t>Division 2</w:t>
      </w:r>
      <w:r w:rsidR="00B01F38" w:rsidRPr="005057A5">
        <w:t>96 debt account</w:t>
      </w:r>
      <w:r w:rsidRPr="005057A5">
        <w:t xml:space="preserve"> status</w:t>
      </w:r>
      <w:bookmarkEnd w:id="178"/>
    </w:p>
    <w:bookmarkEnd w:id="179"/>
    <w:p w14:paraId="7E62825F" w14:textId="77777777" w:rsidR="00055479" w:rsidRPr="005057A5" w:rsidRDefault="00055479" w:rsidP="003E069F">
      <w:pPr>
        <w:pStyle w:val="subsection"/>
      </w:pPr>
      <w:r w:rsidRPr="005057A5">
        <w:tab/>
        <w:t>(1)</w:t>
      </w:r>
      <w:r w:rsidRPr="005057A5">
        <w:tab/>
        <w:t>If:</w:t>
      </w:r>
    </w:p>
    <w:p w14:paraId="243069AE" w14:textId="25C40717" w:rsidR="00055479" w:rsidRPr="005057A5" w:rsidRDefault="00055479" w:rsidP="003E069F">
      <w:pPr>
        <w:pStyle w:val="paragraph"/>
      </w:pPr>
      <w:r w:rsidRPr="005057A5">
        <w:tab/>
        <w:t>(a)</w:t>
      </w:r>
      <w:r w:rsidRPr="005057A5">
        <w:tab/>
        <w:t xml:space="preserve">a </w:t>
      </w:r>
      <w:r w:rsidR="003E069F" w:rsidRPr="005057A5">
        <w:rPr>
          <w:position w:val="6"/>
          <w:sz w:val="16"/>
        </w:rPr>
        <w:t>*</w:t>
      </w:r>
      <w:r w:rsidRPr="005057A5">
        <w:t xml:space="preserve">superannuation provider has been given a notice under </w:t>
      </w:r>
      <w:r w:rsidR="003E069F" w:rsidRPr="005057A5">
        <w:t>section 1</w:t>
      </w:r>
      <w:r w:rsidRPr="005057A5">
        <w:t>34</w:t>
      </w:r>
      <w:r w:rsidR="005057A5">
        <w:noBreakHyphen/>
      </w:r>
      <w:r w:rsidRPr="005057A5">
        <w:t xml:space="preserve">75 saying that the Commissioner has started to keep a </w:t>
      </w:r>
      <w:r w:rsidR="003E069F" w:rsidRPr="005057A5">
        <w:rPr>
          <w:position w:val="6"/>
          <w:sz w:val="16"/>
        </w:rPr>
        <w:t>*</w:t>
      </w:r>
      <w:r w:rsidR="003E069F" w:rsidRPr="005057A5">
        <w:t>Division 2</w:t>
      </w:r>
      <w:r w:rsidR="00B01F38" w:rsidRPr="005057A5">
        <w:t>96 debt account</w:t>
      </w:r>
      <w:r w:rsidRPr="005057A5">
        <w:t xml:space="preserve"> for a </w:t>
      </w:r>
      <w:r w:rsidR="003E069F" w:rsidRPr="005057A5">
        <w:rPr>
          <w:position w:val="6"/>
          <w:sz w:val="16"/>
        </w:rPr>
        <w:t>*</w:t>
      </w:r>
      <w:r w:rsidRPr="005057A5">
        <w:t>superannuation interest; and</w:t>
      </w:r>
    </w:p>
    <w:p w14:paraId="7052F2BA" w14:textId="7E6C112B" w:rsidR="00055479" w:rsidRPr="005057A5" w:rsidRDefault="00055479" w:rsidP="003E069F">
      <w:pPr>
        <w:pStyle w:val="paragraph"/>
      </w:pPr>
      <w:r w:rsidRPr="005057A5">
        <w:tab/>
        <w:t>(b)</w:t>
      </w:r>
      <w:r w:rsidRPr="005057A5">
        <w:tab/>
        <w:t xml:space="preserve">the superannuation provider receives a request to pay the </w:t>
      </w:r>
      <w:r w:rsidR="003E069F" w:rsidRPr="005057A5">
        <w:rPr>
          <w:position w:val="6"/>
          <w:sz w:val="16"/>
        </w:rPr>
        <w:t>*</w:t>
      </w:r>
      <w:r w:rsidR="003E069F" w:rsidRPr="005057A5">
        <w:t>Division 2</w:t>
      </w:r>
      <w:r w:rsidR="00CA484F" w:rsidRPr="005057A5">
        <w:t>96 end benefit</w:t>
      </w:r>
      <w:r w:rsidRPr="005057A5">
        <w:t xml:space="preserve"> from the superannuation interest or the </w:t>
      </w:r>
      <w:r w:rsidR="003E069F" w:rsidRPr="005057A5">
        <w:t>Division 2</w:t>
      </w:r>
      <w:r w:rsidR="00CA484F" w:rsidRPr="005057A5">
        <w:t>96 end benefit</w:t>
      </w:r>
      <w:r w:rsidRPr="005057A5">
        <w:t xml:space="preserve"> becomes payable from the superannuation interest;</w:t>
      </w:r>
    </w:p>
    <w:p w14:paraId="3936C474" w14:textId="0ECA9201" w:rsidR="00055479" w:rsidRPr="005057A5" w:rsidRDefault="00055479" w:rsidP="003E069F">
      <w:pPr>
        <w:pStyle w:val="subsection2"/>
      </w:pPr>
      <w:r w:rsidRPr="005057A5">
        <w:t xml:space="preserve">the superannuation provider may, in the </w:t>
      </w:r>
      <w:r w:rsidR="003E069F" w:rsidRPr="005057A5">
        <w:rPr>
          <w:position w:val="6"/>
          <w:sz w:val="16"/>
        </w:rPr>
        <w:t>*</w:t>
      </w:r>
      <w:r w:rsidRPr="005057A5">
        <w:t xml:space="preserve">approved form, request the Commissioner to advise as to the status of the </w:t>
      </w:r>
      <w:r w:rsidR="003E069F" w:rsidRPr="005057A5">
        <w:t>Division 2</w:t>
      </w:r>
      <w:r w:rsidR="00B01F38" w:rsidRPr="005057A5">
        <w:t>96 debt account</w:t>
      </w:r>
      <w:r w:rsidRPr="005057A5">
        <w:t>.</w:t>
      </w:r>
    </w:p>
    <w:p w14:paraId="051B6BCA" w14:textId="72DE3E81" w:rsidR="00055479" w:rsidRPr="005057A5" w:rsidRDefault="00055479" w:rsidP="003E069F">
      <w:pPr>
        <w:pStyle w:val="subsection"/>
      </w:pPr>
      <w:r w:rsidRPr="005057A5">
        <w:lastRenderedPageBreak/>
        <w:tab/>
        <w:t>(2)</w:t>
      </w:r>
      <w:r w:rsidRPr="005057A5">
        <w:tab/>
        <w:t xml:space="preserve">If the Commissioner receives a request, the Commissioner must advise the </w:t>
      </w:r>
      <w:r w:rsidR="003E069F" w:rsidRPr="005057A5">
        <w:rPr>
          <w:position w:val="6"/>
          <w:sz w:val="16"/>
        </w:rPr>
        <w:t>*</w:t>
      </w:r>
      <w:r w:rsidRPr="005057A5">
        <w:t>superannuation provider as soon as practicable</w:t>
      </w:r>
      <w:r w:rsidRPr="005057A5">
        <w:rPr>
          <w:i/>
        </w:rPr>
        <w:t xml:space="preserve"> </w:t>
      </w:r>
      <w:r w:rsidRPr="005057A5">
        <w:t xml:space="preserve">whether or not the </w:t>
      </w:r>
      <w:r w:rsidR="003E069F" w:rsidRPr="005057A5">
        <w:rPr>
          <w:position w:val="6"/>
          <w:sz w:val="16"/>
        </w:rPr>
        <w:t>*</w:t>
      </w:r>
      <w:r w:rsidR="003E069F" w:rsidRPr="005057A5">
        <w:t>Division 2</w:t>
      </w:r>
      <w:r w:rsidR="00B01F38" w:rsidRPr="005057A5">
        <w:t>96 debt account</w:t>
      </w:r>
      <w:r w:rsidRPr="005057A5">
        <w:t xml:space="preserve"> is in debit.</w:t>
      </w:r>
    </w:p>
    <w:p w14:paraId="0802C91A" w14:textId="73B2D277" w:rsidR="00055479" w:rsidRPr="005057A5" w:rsidRDefault="00055479" w:rsidP="003E069F">
      <w:pPr>
        <w:pStyle w:val="ActHead5"/>
      </w:pPr>
      <w:bookmarkStart w:id="180" w:name="_Toc216692633"/>
      <w:bookmarkStart w:id="181" w:name="_Hlk145318388"/>
      <w:r w:rsidRPr="005057A5">
        <w:rPr>
          <w:rStyle w:val="CharSectno"/>
        </w:rPr>
        <w:t>134</w:t>
      </w:r>
      <w:r w:rsidR="005057A5">
        <w:rPr>
          <w:rStyle w:val="CharSectno"/>
        </w:rPr>
        <w:noBreakHyphen/>
      </w:r>
      <w:r w:rsidRPr="005057A5">
        <w:rPr>
          <w:rStyle w:val="CharSectno"/>
        </w:rPr>
        <w:t>140</w:t>
      </w:r>
      <w:r w:rsidRPr="005057A5">
        <w:t xml:space="preserve">  </w:t>
      </w:r>
      <w:r w:rsidR="003E069F" w:rsidRPr="005057A5">
        <w:t>Division 2</w:t>
      </w:r>
      <w:r w:rsidR="00CA484F" w:rsidRPr="005057A5">
        <w:t>96 end benefit</w:t>
      </w:r>
      <w:r w:rsidRPr="005057A5">
        <w:t xml:space="preserve"> notice—superannuation provider</w:t>
      </w:r>
      <w:bookmarkEnd w:id="180"/>
    </w:p>
    <w:bookmarkEnd w:id="181"/>
    <w:p w14:paraId="6DE99E12" w14:textId="39A84F17" w:rsidR="00055479" w:rsidRPr="005057A5" w:rsidRDefault="00055479" w:rsidP="003E069F">
      <w:pPr>
        <w:pStyle w:val="subsection"/>
      </w:pPr>
      <w:r w:rsidRPr="005057A5">
        <w:tab/>
        <w:t>(1)</w:t>
      </w:r>
      <w:r w:rsidRPr="005057A5">
        <w:tab/>
        <w:t xml:space="preserve">If the </w:t>
      </w:r>
      <w:r w:rsidR="003E069F" w:rsidRPr="005057A5">
        <w:rPr>
          <w:position w:val="6"/>
          <w:sz w:val="16"/>
        </w:rPr>
        <w:t>*</w:t>
      </w:r>
      <w:r w:rsidR="003E069F" w:rsidRPr="005057A5">
        <w:t>Division 2</w:t>
      </w:r>
      <w:r w:rsidR="00CA484F" w:rsidRPr="005057A5">
        <w:t>96 end benefit</w:t>
      </w:r>
      <w:r w:rsidRPr="005057A5">
        <w:t xml:space="preserve"> becomes payable from a </w:t>
      </w:r>
      <w:r w:rsidR="003E069F" w:rsidRPr="005057A5">
        <w:rPr>
          <w:position w:val="6"/>
          <w:sz w:val="16"/>
        </w:rPr>
        <w:t>*</w:t>
      </w:r>
      <w:r w:rsidRPr="005057A5">
        <w:t xml:space="preserve">superannuation interest for which the Commissioner keeps a </w:t>
      </w:r>
      <w:r w:rsidR="003E069F" w:rsidRPr="005057A5">
        <w:rPr>
          <w:position w:val="6"/>
          <w:sz w:val="16"/>
        </w:rPr>
        <w:t>*</w:t>
      </w:r>
      <w:r w:rsidR="003E069F" w:rsidRPr="005057A5">
        <w:t>Division 2</w:t>
      </w:r>
      <w:r w:rsidR="00B01F38" w:rsidRPr="005057A5">
        <w:t>96 debt account</w:t>
      </w:r>
      <w:r w:rsidRPr="005057A5">
        <w:t xml:space="preserve">, the </w:t>
      </w:r>
      <w:r w:rsidR="003E069F" w:rsidRPr="005057A5">
        <w:rPr>
          <w:position w:val="6"/>
          <w:sz w:val="16"/>
        </w:rPr>
        <w:t>*</w:t>
      </w:r>
      <w:r w:rsidRPr="005057A5">
        <w:t>superannuation provider in relation to the interest must give the Commissioner a notice stating the expected date of payment of the benefit.</w:t>
      </w:r>
    </w:p>
    <w:p w14:paraId="3661F826" w14:textId="77777777" w:rsidR="00055479" w:rsidRPr="005057A5" w:rsidRDefault="00055479" w:rsidP="003E069F">
      <w:pPr>
        <w:pStyle w:val="notetext"/>
      </w:pPr>
      <w:r w:rsidRPr="005057A5">
        <w:t>Note:</w:t>
      </w:r>
      <w:r w:rsidRPr="005057A5">
        <w:tab/>
        <w:t xml:space="preserve">If a person is dissatisfied with a notice given to the Commissioner under this subsection, the person may make a complaint under the AFCA scheme (within the meaning of the </w:t>
      </w:r>
      <w:r w:rsidRPr="005057A5">
        <w:rPr>
          <w:i/>
        </w:rPr>
        <w:t>Corporations Act 2001</w:t>
      </w:r>
      <w:r w:rsidRPr="005057A5">
        <w:t>).</w:t>
      </w:r>
    </w:p>
    <w:p w14:paraId="67799AF3" w14:textId="77777777" w:rsidR="00055479" w:rsidRPr="005057A5" w:rsidRDefault="00055479" w:rsidP="003E069F">
      <w:pPr>
        <w:pStyle w:val="subsection"/>
      </w:pPr>
      <w:r w:rsidRPr="005057A5">
        <w:tab/>
        <w:t>(2)</w:t>
      </w:r>
      <w:r w:rsidRPr="005057A5">
        <w:tab/>
        <w:t>The notice must be given within 14 days after the earlier of:</w:t>
      </w:r>
    </w:p>
    <w:p w14:paraId="3F3A519E" w14:textId="51B24FD9" w:rsidR="00055479" w:rsidRPr="005057A5" w:rsidRDefault="00055479" w:rsidP="003E069F">
      <w:pPr>
        <w:pStyle w:val="paragraph"/>
      </w:pPr>
      <w:r w:rsidRPr="005057A5">
        <w:tab/>
        <w:t>(a)</w:t>
      </w:r>
      <w:r w:rsidRPr="005057A5">
        <w:tab/>
        <w:t xml:space="preserve">the </w:t>
      </w:r>
      <w:r w:rsidR="003E069F" w:rsidRPr="005057A5">
        <w:rPr>
          <w:position w:val="6"/>
          <w:sz w:val="16"/>
        </w:rPr>
        <w:t>*</w:t>
      </w:r>
      <w:r w:rsidRPr="005057A5">
        <w:t xml:space="preserve">superannuation provider receiving a request (if any) to pay the </w:t>
      </w:r>
      <w:r w:rsidR="003E069F" w:rsidRPr="005057A5">
        <w:rPr>
          <w:position w:val="6"/>
          <w:sz w:val="16"/>
        </w:rPr>
        <w:t>*</w:t>
      </w:r>
      <w:r w:rsidRPr="005057A5">
        <w:t>superannuation benefit; and</w:t>
      </w:r>
    </w:p>
    <w:p w14:paraId="3B59DF1C" w14:textId="77777777" w:rsidR="00055479" w:rsidRPr="005057A5" w:rsidRDefault="00055479" w:rsidP="003E069F">
      <w:pPr>
        <w:pStyle w:val="paragraph"/>
      </w:pPr>
      <w:r w:rsidRPr="005057A5">
        <w:tab/>
        <w:t>(b)</w:t>
      </w:r>
      <w:r w:rsidRPr="005057A5">
        <w:tab/>
        <w:t>the superannuation benefit becoming payable.</w:t>
      </w:r>
    </w:p>
    <w:p w14:paraId="01D0FE4E" w14:textId="645713B3" w:rsidR="00055479" w:rsidRPr="005057A5" w:rsidRDefault="00055479" w:rsidP="003E069F">
      <w:pPr>
        <w:pStyle w:val="subsection"/>
      </w:pPr>
      <w:r w:rsidRPr="005057A5">
        <w:tab/>
        <w:t>(3)</w:t>
      </w:r>
      <w:r w:rsidRPr="005057A5">
        <w:tab/>
        <w:t xml:space="preserve">However, this section does not apply if the </w:t>
      </w:r>
      <w:r w:rsidR="003E069F" w:rsidRPr="005057A5">
        <w:rPr>
          <w:position w:val="6"/>
          <w:sz w:val="16"/>
        </w:rPr>
        <w:t>*</w:t>
      </w:r>
      <w:r w:rsidRPr="005057A5">
        <w:t xml:space="preserve">superannuation provider has not been given a notice under </w:t>
      </w:r>
      <w:r w:rsidR="003E069F" w:rsidRPr="005057A5">
        <w:t>section 1</w:t>
      </w:r>
      <w:r w:rsidRPr="005057A5">
        <w:t>34</w:t>
      </w:r>
      <w:r w:rsidR="005057A5">
        <w:noBreakHyphen/>
      </w:r>
      <w:r w:rsidRPr="005057A5">
        <w:t xml:space="preserve">75 saying that the Commissioner has started to keep a </w:t>
      </w:r>
      <w:r w:rsidR="003E069F" w:rsidRPr="005057A5">
        <w:rPr>
          <w:position w:val="6"/>
          <w:sz w:val="16"/>
        </w:rPr>
        <w:t>*</w:t>
      </w:r>
      <w:r w:rsidR="003E069F" w:rsidRPr="005057A5">
        <w:t>Division 2</w:t>
      </w:r>
      <w:r w:rsidR="00B01F38" w:rsidRPr="005057A5">
        <w:t>96 debt account</w:t>
      </w:r>
      <w:r w:rsidRPr="005057A5">
        <w:t xml:space="preserve"> for the </w:t>
      </w:r>
      <w:r w:rsidR="003E069F" w:rsidRPr="005057A5">
        <w:rPr>
          <w:position w:val="6"/>
          <w:sz w:val="16"/>
        </w:rPr>
        <w:t>*</w:t>
      </w:r>
      <w:r w:rsidRPr="005057A5">
        <w:t>superannuation interest.</w:t>
      </w:r>
    </w:p>
    <w:p w14:paraId="49B8B49A" w14:textId="1B044521" w:rsidR="00055479" w:rsidRPr="005057A5" w:rsidRDefault="00055479" w:rsidP="003E069F">
      <w:pPr>
        <w:pStyle w:val="subsection"/>
      </w:pPr>
      <w:r w:rsidRPr="005057A5">
        <w:tab/>
        <w:t>(4)</w:t>
      </w:r>
      <w:r w:rsidRPr="005057A5">
        <w:tab/>
        <w:t xml:space="preserve">A notice under this section must be given in the </w:t>
      </w:r>
      <w:r w:rsidR="003E069F" w:rsidRPr="005057A5">
        <w:rPr>
          <w:position w:val="6"/>
          <w:sz w:val="16"/>
        </w:rPr>
        <w:t>*</w:t>
      </w:r>
      <w:r w:rsidRPr="005057A5">
        <w:t>approved form.</w:t>
      </w:r>
    </w:p>
    <w:p w14:paraId="4DF54F9D" w14:textId="1FF3BEBB" w:rsidR="00055479" w:rsidRPr="005057A5" w:rsidRDefault="00055479" w:rsidP="003E069F">
      <w:pPr>
        <w:pStyle w:val="ActHead5"/>
      </w:pPr>
      <w:bookmarkStart w:id="182" w:name="_Toc216692634"/>
      <w:bookmarkStart w:id="183" w:name="_Hlk145318389"/>
      <w:r w:rsidRPr="005057A5">
        <w:rPr>
          <w:rStyle w:val="CharSectno"/>
        </w:rPr>
        <w:t>134</w:t>
      </w:r>
      <w:r w:rsidR="005057A5">
        <w:rPr>
          <w:rStyle w:val="CharSectno"/>
        </w:rPr>
        <w:noBreakHyphen/>
      </w:r>
      <w:r w:rsidRPr="005057A5">
        <w:rPr>
          <w:rStyle w:val="CharSectno"/>
        </w:rPr>
        <w:t>145</w:t>
      </w:r>
      <w:r w:rsidRPr="005057A5">
        <w:t xml:space="preserve">  </w:t>
      </w:r>
      <w:r w:rsidR="003E069F" w:rsidRPr="005057A5">
        <w:t>Division 2</w:t>
      </w:r>
      <w:r w:rsidR="00CA484F" w:rsidRPr="005057A5">
        <w:t>96 end benefit</w:t>
      </w:r>
      <w:r w:rsidRPr="005057A5">
        <w:t xml:space="preserve"> notice—material changes or omissions</w:t>
      </w:r>
      <w:bookmarkEnd w:id="182"/>
    </w:p>
    <w:bookmarkEnd w:id="183"/>
    <w:p w14:paraId="56FC1872" w14:textId="086F9D55" w:rsidR="00055479" w:rsidRPr="005057A5" w:rsidRDefault="00055479" w:rsidP="003E069F">
      <w:pPr>
        <w:pStyle w:val="subsection"/>
      </w:pPr>
      <w:r w:rsidRPr="005057A5">
        <w:tab/>
        <w:t>(1)</w:t>
      </w:r>
      <w:r w:rsidRPr="005057A5">
        <w:tab/>
        <w:t xml:space="preserve">If an entity that gives the Commissioner a notice under </w:t>
      </w:r>
      <w:r w:rsidR="003E069F" w:rsidRPr="005057A5">
        <w:t>section 1</w:t>
      </w:r>
      <w:r w:rsidRPr="005057A5">
        <w:t>34</w:t>
      </w:r>
      <w:r w:rsidR="005057A5">
        <w:noBreakHyphen/>
      </w:r>
      <w:r w:rsidRPr="005057A5">
        <w:t>140 becomes aware of a material change or material omission in any information given to the Commissioner in the notice, the entity must:</w:t>
      </w:r>
    </w:p>
    <w:p w14:paraId="2042A229" w14:textId="6AAC3E3B" w:rsidR="00055479" w:rsidRPr="005057A5" w:rsidRDefault="00055479" w:rsidP="003E069F">
      <w:pPr>
        <w:pStyle w:val="paragraph"/>
      </w:pPr>
      <w:r w:rsidRPr="005057A5">
        <w:tab/>
        <w:t>(a)</w:t>
      </w:r>
      <w:r w:rsidRPr="005057A5">
        <w:tab/>
        <w:t xml:space="preserve">tell the Commissioner of the change in the </w:t>
      </w:r>
      <w:r w:rsidR="003E069F" w:rsidRPr="005057A5">
        <w:rPr>
          <w:position w:val="6"/>
          <w:sz w:val="16"/>
        </w:rPr>
        <w:t>*</w:t>
      </w:r>
      <w:r w:rsidRPr="005057A5">
        <w:t>approved form; or</w:t>
      </w:r>
    </w:p>
    <w:p w14:paraId="3753C315" w14:textId="77777777" w:rsidR="00055479" w:rsidRPr="005057A5" w:rsidRDefault="00055479" w:rsidP="003E069F">
      <w:pPr>
        <w:pStyle w:val="paragraph"/>
      </w:pPr>
      <w:r w:rsidRPr="005057A5">
        <w:tab/>
        <w:t>(b)</w:t>
      </w:r>
      <w:r w:rsidRPr="005057A5">
        <w:tab/>
        <w:t>give the omitted information to the Commissioner in the approved form.</w:t>
      </w:r>
    </w:p>
    <w:p w14:paraId="236FBB59" w14:textId="77777777" w:rsidR="00055479" w:rsidRPr="005057A5" w:rsidRDefault="00055479" w:rsidP="003E069F">
      <w:pPr>
        <w:pStyle w:val="subsection"/>
      </w:pPr>
      <w:r w:rsidRPr="005057A5">
        <w:lastRenderedPageBreak/>
        <w:tab/>
        <w:t>(2)</w:t>
      </w:r>
      <w:r w:rsidRPr="005057A5">
        <w:tab/>
        <w:t>Information required by this section must be given no later than 7 days after the entity becomes aware of the change or omission.</w:t>
      </w:r>
    </w:p>
    <w:p w14:paraId="1072FA16" w14:textId="666EC81B" w:rsidR="00055479" w:rsidRPr="005057A5" w:rsidRDefault="00A066EE" w:rsidP="003E069F">
      <w:pPr>
        <w:pStyle w:val="ItemHead"/>
      </w:pPr>
      <w:r w:rsidRPr="005057A5">
        <w:t>65</w:t>
      </w:r>
      <w:r w:rsidR="00055479" w:rsidRPr="005057A5">
        <w:t xml:space="preserve">  </w:t>
      </w:r>
      <w:r w:rsidR="007F6102" w:rsidRPr="005057A5">
        <w:t>Sub</w:t>
      </w:r>
      <w:r w:rsidR="003E069F" w:rsidRPr="005057A5">
        <w:t>section 1</w:t>
      </w:r>
      <w:r w:rsidR="00055479" w:rsidRPr="005057A5">
        <w:t>35</w:t>
      </w:r>
      <w:r w:rsidR="005057A5">
        <w:noBreakHyphen/>
      </w:r>
      <w:r w:rsidR="00055479" w:rsidRPr="005057A5">
        <w:t xml:space="preserve">10(1) in </w:t>
      </w:r>
      <w:r w:rsidR="007F6102" w:rsidRPr="005057A5">
        <w:t>Schedule 1</w:t>
      </w:r>
      <w:r w:rsidR="00055479" w:rsidRPr="005057A5">
        <w:t xml:space="preserve"> (at the end of the table)</w:t>
      </w:r>
    </w:p>
    <w:p w14:paraId="25F0CCAD" w14:textId="77777777" w:rsidR="00055479" w:rsidRPr="005057A5" w:rsidRDefault="00055479" w:rsidP="003E069F">
      <w:pPr>
        <w:pStyle w:val="Item"/>
      </w:pPr>
      <w:r w:rsidRPr="005057A5">
        <w:t>Add:</w:t>
      </w:r>
    </w:p>
    <w:p w14:paraId="21E8C28B" w14:textId="77777777" w:rsidR="00055479" w:rsidRPr="005057A5" w:rsidRDefault="00055479" w:rsidP="003E069F">
      <w:pPr>
        <w:pStyle w:val="Tabletext"/>
      </w:pPr>
    </w:p>
    <w:tbl>
      <w:tblPr>
        <w:tblW w:w="0" w:type="auto"/>
        <w:tblInd w:w="113" w:type="dxa"/>
        <w:tblLayout w:type="fixed"/>
        <w:tblLook w:val="0000" w:firstRow="0" w:lastRow="0" w:firstColumn="0" w:lastColumn="0" w:noHBand="0" w:noVBand="0"/>
      </w:tblPr>
      <w:tblGrid>
        <w:gridCol w:w="714"/>
        <w:gridCol w:w="2542"/>
        <w:gridCol w:w="1842"/>
        <w:gridCol w:w="1991"/>
      </w:tblGrid>
      <w:tr w:rsidR="00055479" w:rsidRPr="005057A5" w14:paraId="38B0F315" w14:textId="77777777" w:rsidTr="0060441B">
        <w:tc>
          <w:tcPr>
            <w:tcW w:w="714" w:type="dxa"/>
          </w:tcPr>
          <w:p w14:paraId="797C2316" w14:textId="77777777" w:rsidR="00055479" w:rsidRPr="005057A5" w:rsidRDefault="00055479" w:rsidP="003E069F">
            <w:pPr>
              <w:pStyle w:val="Tabletext"/>
            </w:pPr>
            <w:r w:rsidRPr="005057A5">
              <w:t>4</w:t>
            </w:r>
          </w:p>
        </w:tc>
        <w:tc>
          <w:tcPr>
            <w:tcW w:w="2542" w:type="dxa"/>
          </w:tcPr>
          <w:p w14:paraId="2A5B05F8" w14:textId="284504D5" w:rsidR="00055479" w:rsidRPr="005057A5" w:rsidRDefault="00055479" w:rsidP="003E069F">
            <w:pPr>
              <w:pStyle w:val="Tabletext"/>
            </w:pPr>
            <w:r w:rsidRPr="005057A5">
              <w:t xml:space="preserve">You become liable to pay your </w:t>
            </w:r>
            <w:r w:rsidR="003E069F" w:rsidRPr="005057A5">
              <w:rPr>
                <w:position w:val="6"/>
                <w:sz w:val="16"/>
              </w:rPr>
              <w:t>*</w:t>
            </w:r>
            <w:r w:rsidR="003E069F" w:rsidRPr="005057A5">
              <w:t>Division 2</w:t>
            </w:r>
            <w:r w:rsidR="00B01F38" w:rsidRPr="005057A5">
              <w:t>96 debt account</w:t>
            </w:r>
            <w:r w:rsidRPr="005057A5">
              <w:t xml:space="preserve"> discharge liability for a </w:t>
            </w:r>
            <w:r w:rsidR="003E069F" w:rsidRPr="005057A5">
              <w:rPr>
                <w:position w:val="6"/>
                <w:sz w:val="16"/>
              </w:rPr>
              <w:t>*</w:t>
            </w:r>
            <w:r w:rsidRPr="005057A5">
              <w:t>superannuation interest</w:t>
            </w:r>
          </w:p>
        </w:tc>
        <w:tc>
          <w:tcPr>
            <w:tcW w:w="1842" w:type="dxa"/>
          </w:tcPr>
          <w:p w14:paraId="0100C20E" w14:textId="2B31483F" w:rsidR="00055479" w:rsidRPr="005057A5" w:rsidRDefault="00055479" w:rsidP="003E069F">
            <w:pPr>
              <w:pStyle w:val="Tabletext"/>
            </w:pPr>
            <w:r w:rsidRPr="005057A5">
              <w:t xml:space="preserve">The amount of your </w:t>
            </w:r>
            <w:r w:rsidR="003E069F" w:rsidRPr="005057A5">
              <w:t>Division 2</w:t>
            </w:r>
            <w:r w:rsidR="00B01F38" w:rsidRPr="005057A5">
              <w:t>96 debt account</w:t>
            </w:r>
            <w:r w:rsidRPr="005057A5">
              <w:t xml:space="preserve"> discharge liability</w:t>
            </w:r>
          </w:p>
        </w:tc>
        <w:tc>
          <w:tcPr>
            <w:tcW w:w="1991" w:type="dxa"/>
          </w:tcPr>
          <w:p w14:paraId="15214717" w14:textId="61402718" w:rsidR="00055479" w:rsidRPr="005057A5" w:rsidRDefault="00055479" w:rsidP="003E069F">
            <w:pPr>
              <w:pStyle w:val="Tabletext"/>
            </w:pPr>
            <w:r w:rsidRPr="005057A5">
              <w:t xml:space="preserve">On the giving of the notice under </w:t>
            </w:r>
            <w:r w:rsidR="003E069F" w:rsidRPr="005057A5">
              <w:t>section 1</w:t>
            </w:r>
            <w:r w:rsidRPr="005057A5">
              <w:t>34</w:t>
            </w:r>
            <w:r w:rsidR="005057A5">
              <w:noBreakHyphen/>
            </w:r>
            <w:r w:rsidRPr="005057A5">
              <w:t>125</w:t>
            </w:r>
          </w:p>
        </w:tc>
      </w:tr>
    </w:tbl>
    <w:p w14:paraId="776A34AB" w14:textId="369815ED" w:rsidR="00055479" w:rsidRPr="005057A5" w:rsidRDefault="00A066EE" w:rsidP="003E069F">
      <w:pPr>
        <w:pStyle w:val="ItemHead"/>
      </w:pPr>
      <w:r w:rsidRPr="005057A5">
        <w:t>66</w:t>
      </w:r>
      <w:r w:rsidR="00055479" w:rsidRPr="005057A5">
        <w:t xml:space="preserve">  At the end of </w:t>
      </w:r>
      <w:r w:rsidR="003E069F" w:rsidRPr="005057A5">
        <w:t>section 1</w:t>
      </w:r>
      <w:r w:rsidR="00055479" w:rsidRPr="005057A5">
        <w:t>35</w:t>
      </w:r>
      <w:r w:rsidR="005057A5">
        <w:noBreakHyphen/>
      </w:r>
      <w:r w:rsidR="00055479" w:rsidRPr="005057A5">
        <w:t xml:space="preserve">40 in </w:t>
      </w:r>
      <w:r w:rsidR="007F6102" w:rsidRPr="005057A5">
        <w:t>Schedule 1</w:t>
      </w:r>
    </w:p>
    <w:p w14:paraId="407389F1" w14:textId="77777777" w:rsidR="00055479" w:rsidRPr="005057A5" w:rsidRDefault="00055479" w:rsidP="003E069F">
      <w:pPr>
        <w:pStyle w:val="Item"/>
      </w:pPr>
      <w:r w:rsidRPr="005057A5">
        <w:t>Add:</w:t>
      </w:r>
    </w:p>
    <w:p w14:paraId="2B7FCC47" w14:textId="78CD969E" w:rsidR="00055479" w:rsidRPr="005057A5" w:rsidRDefault="00055479" w:rsidP="003E069F">
      <w:pPr>
        <w:pStyle w:val="subsection"/>
      </w:pPr>
      <w:r w:rsidRPr="005057A5">
        <w:tab/>
        <w:t>(4)</w:t>
      </w:r>
      <w:r w:rsidRPr="005057A5">
        <w:tab/>
        <w:t xml:space="preserve">Also, a release authority issued under </w:t>
      </w:r>
      <w:r w:rsidR="00A86D4E" w:rsidRPr="005057A5">
        <w:t>item 4</w:t>
      </w:r>
      <w:r w:rsidRPr="005057A5">
        <w:t xml:space="preserve"> of the table in </w:t>
      </w:r>
      <w:r w:rsidR="00A0529C" w:rsidRPr="005057A5">
        <w:t>sub</w:t>
      </w:r>
      <w:r w:rsidR="003E069F" w:rsidRPr="005057A5">
        <w:t>section 1</w:t>
      </w:r>
      <w:r w:rsidRPr="005057A5">
        <w:t>35</w:t>
      </w:r>
      <w:r w:rsidR="005057A5">
        <w:noBreakHyphen/>
      </w:r>
      <w:r w:rsidRPr="005057A5">
        <w:t xml:space="preserve">10(1) (for </w:t>
      </w:r>
      <w:r w:rsidR="003E069F" w:rsidRPr="005057A5">
        <w:t>Division 2</w:t>
      </w:r>
      <w:r w:rsidR="00B01F38" w:rsidRPr="005057A5">
        <w:t>96 debt account</w:t>
      </w:r>
      <w:r w:rsidRPr="005057A5">
        <w:t xml:space="preserve"> discharge liability) may only be given to the </w:t>
      </w:r>
      <w:r w:rsidR="003E069F" w:rsidRPr="005057A5">
        <w:rPr>
          <w:position w:val="6"/>
          <w:sz w:val="16"/>
        </w:rPr>
        <w:t>*</w:t>
      </w:r>
      <w:r w:rsidRPr="005057A5">
        <w:t xml:space="preserve">superannuation provider that holds the </w:t>
      </w:r>
      <w:r w:rsidR="003E069F" w:rsidRPr="005057A5">
        <w:rPr>
          <w:position w:val="6"/>
          <w:sz w:val="16"/>
        </w:rPr>
        <w:t>*</w:t>
      </w:r>
      <w:r w:rsidRPr="005057A5">
        <w:t xml:space="preserve">superannuation interest to which the </w:t>
      </w:r>
      <w:r w:rsidR="003E069F" w:rsidRPr="005057A5">
        <w:rPr>
          <w:position w:val="6"/>
          <w:sz w:val="16"/>
        </w:rPr>
        <w:t>*</w:t>
      </w:r>
      <w:r w:rsidR="003E069F" w:rsidRPr="005057A5">
        <w:t>Division 2</w:t>
      </w:r>
      <w:r w:rsidR="00B01F38" w:rsidRPr="005057A5">
        <w:t>96 debt account</w:t>
      </w:r>
      <w:r w:rsidRPr="005057A5">
        <w:t xml:space="preserve"> relates.</w:t>
      </w:r>
    </w:p>
    <w:p w14:paraId="60CC7E95" w14:textId="710BEA32" w:rsidR="00055479" w:rsidRPr="005057A5" w:rsidRDefault="00A066EE" w:rsidP="003E069F">
      <w:pPr>
        <w:pStyle w:val="ItemHead"/>
      </w:pPr>
      <w:r w:rsidRPr="005057A5">
        <w:t>67</w:t>
      </w:r>
      <w:r w:rsidR="00055479" w:rsidRPr="005057A5">
        <w:t xml:space="preserve">  After </w:t>
      </w:r>
      <w:r w:rsidR="003E069F" w:rsidRPr="005057A5">
        <w:t>section 1</w:t>
      </w:r>
      <w:r w:rsidR="00055479" w:rsidRPr="005057A5">
        <w:t>35</w:t>
      </w:r>
      <w:r w:rsidR="005057A5">
        <w:noBreakHyphen/>
      </w:r>
      <w:r w:rsidR="00055479" w:rsidRPr="005057A5">
        <w:t xml:space="preserve">95 in </w:t>
      </w:r>
      <w:r w:rsidR="007F6102" w:rsidRPr="005057A5">
        <w:t>Schedule 1</w:t>
      </w:r>
    </w:p>
    <w:p w14:paraId="2020FC36" w14:textId="77777777" w:rsidR="00055479" w:rsidRPr="005057A5" w:rsidRDefault="00055479" w:rsidP="003E069F">
      <w:pPr>
        <w:pStyle w:val="Item"/>
      </w:pPr>
      <w:r w:rsidRPr="005057A5">
        <w:t>Insert:</w:t>
      </w:r>
    </w:p>
    <w:p w14:paraId="2C78748B" w14:textId="1C780BC7" w:rsidR="00055479" w:rsidRPr="005057A5" w:rsidRDefault="00055479" w:rsidP="003E069F">
      <w:pPr>
        <w:pStyle w:val="ActHead5"/>
      </w:pPr>
      <w:bookmarkStart w:id="184" w:name="_Toc216692635"/>
      <w:r w:rsidRPr="005057A5">
        <w:rPr>
          <w:rStyle w:val="CharSectno"/>
        </w:rPr>
        <w:t>135</w:t>
      </w:r>
      <w:r w:rsidR="005057A5">
        <w:rPr>
          <w:rStyle w:val="CharSectno"/>
        </w:rPr>
        <w:noBreakHyphen/>
      </w:r>
      <w:r w:rsidRPr="005057A5">
        <w:rPr>
          <w:rStyle w:val="CharSectno"/>
        </w:rPr>
        <w:t>97</w:t>
      </w:r>
      <w:r w:rsidRPr="005057A5">
        <w:t xml:space="preserve">  Defined benefit interests—releasing amounts to pay </w:t>
      </w:r>
      <w:r w:rsidR="003E069F" w:rsidRPr="005057A5">
        <w:t>Division 2</w:t>
      </w:r>
      <w:r w:rsidR="00B01F38" w:rsidRPr="005057A5">
        <w:t>96 debt account</w:t>
      </w:r>
      <w:r w:rsidRPr="005057A5">
        <w:t xml:space="preserve"> discharge liability</w:t>
      </w:r>
      <w:bookmarkEnd w:id="184"/>
    </w:p>
    <w:p w14:paraId="241BB291" w14:textId="2FE786B0" w:rsidR="00055479" w:rsidRPr="005057A5" w:rsidRDefault="00055479" w:rsidP="003E069F">
      <w:pPr>
        <w:pStyle w:val="subsection"/>
      </w:pPr>
      <w:r w:rsidRPr="005057A5">
        <w:tab/>
      </w:r>
      <w:r w:rsidRPr="005057A5">
        <w:tab/>
        <w:t xml:space="preserve">The exclusion of </w:t>
      </w:r>
      <w:r w:rsidR="003E069F" w:rsidRPr="005057A5">
        <w:rPr>
          <w:position w:val="6"/>
          <w:sz w:val="16"/>
        </w:rPr>
        <w:t>*</w:t>
      </w:r>
      <w:r w:rsidRPr="005057A5">
        <w:t xml:space="preserve">defined benefit interests from </w:t>
      </w:r>
      <w:r w:rsidR="00A0529C" w:rsidRPr="005057A5">
        <w:t>sub</w:t>
      </w:r>
      <w:r w:rsidR="003E069F" w:rsidRPr="005057A5">
        <w:t>section 1</w:t>
      </w:r>
      <w:r w:rsidRPr="005057A5">
        <w:t>35</w:t>
      </w:r>
      <w:r w:rsidR="005057A5">
        <w:noBreakHyphen/>
      </w:r>
      <w:r w:rsidRPr="005057A5">
        <w:t xml:space="preserve">75(4) and </w:t>
      </w:r>
      <w:r w:rsidR="003E069F" w:rsidRPr="005057A5">
        <w:t>paragraph 1</w:t>
      </w:r>
      <w:r w:rsidRPr="005057A5">
        <w:t>35</w:t>
      </w:r>
      <w:r w:rsidR="005057A5">
        <w:noBreakHyphen/>
      </w:r>
      <w:r w:rsidRPr="005057A5">
        <w:t xml:space="preserve">85(c) is to be disregarded for a release authority issued under </w:t>
      </w:r>
      <w:r w:rsidR="00A86D4E" w:rsidRPr="005057A5">
        <w:t>item 4</w:t>
      </w:r>
      <w:r w:rsidRPr="005057A5">
        <w:t xml:space="preserve"> of the table in </w:t>
      </w:r>
      <w:r w:rsidR="00A0529C" w:rsidRPr="005057A5">
        <w:t>sub</w:t>
      </w:r>
      <w:r w:rsidR="003E069F" w:rsidRPr="005057A5">
        <w:t>section 1</w:t>
      </w:r>
      <w:r w:rsidRPr="005057A5">
        <w:t>35</w:t>
      </w:r>
      <w:r w:rsidR="005057A5">
        <w:noBreakHyphen/>
      </w:r>
      <w:r w:rsidRPr="005057A5">
        <w:t xml:space="preserve">10(1) (about </w:t>
      </w:r>
      <w:r w:rsidR="003E069F" w:rsidRPr="005057A5">
        <w:t>Division 2</w:t>
      </w:r>
      <w:r w:rsidR="00B01F38" w:rsidRPr="005057A5">
        <w:t>96 debt account</w:t>
      </w:r>
      <w:r w:rsidRPr="005057A5">
        <w:t xml:space="preserve"> discharge liability).</w:t>
      </w:r>
    </w:p>
    <w:p w14:paraId="559E35BF" w14:textId="4AC84651" w:rsidR="00055479" w:rsidRPr="005057A5" w:rsidRDefault="00A066EE" w:rsidP="003E069F">
      <w:pPr>
        <w:pStyle w:val="ItemHead"/>
      </w:pPr>
      <w:r w:rsidRPr="005057A5">
        <w:t>68</w:t>
      </w:r>
      <w:r w:rsidR="00055479" w:rsidRPr="005057A5">
        <w:t xml:space="preserve">  After </w:t>
      </w:r>
      <w:r w:rsidR="003E069F" w:rsidRPr="005057A5">
        <w:t>paragraph 1</w:t>
      </w:r>
      <w:r w:rsidR="00055479" w:rsidRPr="005057A5">
        <w:t>55</w:t>
      </w:r>
      <w:r w:rsidR="005057A5">
        <w:noBreakHyphen/>
      </w:r>
      <w:r w:rsidR="00055479" w:rsidRPr="005057A5">
        <w:t xml:space="preserve">5(2)(f) in </w:t>
      </w:r>
      <w:r w:rsidR="007F6102" w:rsidRPr="005057A5">
        <w:t>Schedule 1</w:t>
      </w:r>
    </w:p>
    <w:p w14:paraId="3180CEC2" w14:textId="77777777" w:rsidR="00055479" w:rsidRPr="005057A5" w:rsidRDefault="00055479" w:rsidP="003E069F">
      <w:pPr>
        <w:pStyle w:val="Item"/>
      </w:pPr>
      <w:r w:rsidRPr="005057A5">
        <w:t>Insert:</w:t>
      </w:r>
    </w:p>
    <w:p w14:paraId="3588B14F" w14:textId="2D92E678" w:rsidR="00055479" w:rsidRPr="005057A5" w:rsidRDefault="00055479" w:rsidP="003E069F">
      <w:pPr>
        <w:pStyle w:val="paragraph"/>
      </w:pPr>
      <w:r w:rsidRPr="005057A5">
        <w:lastRenderedPageBreak/>
        <w:tab/>
        <w:t>(fa)</w:t>
      </w:r>
      <w:r w:rsidRPr="005057A5">
        <w:tab/>
        <w:t xml:space="preserve">an amount of </w:t>
      </w:r>
      <w:r w:rsidR="003E069F" w:rsidRPr="005057A5">
        <w:rPr>
          <w:position w:val="6"/>
          <w:sz w:val="16"/>
        </w:rPr>
        <w:t>*</w:t>
      </w:r>
      <w:r w:rsidR="003E069F" w:rsidRPr="005057A5">
        <w:t>Division 2</w:t>
      </w:r>
      <w:r w:rsidRPr="005057A5">
        <w:t xml:space="preserve">96 tax payable for an income year in relation to an individual’s </w:t>
      </w:r>
      <w:r w:rsidR="003E069F" w:rsidRPr="005057A5">
        <w:rPr>
          <w:position w:val="6"/>
          <w:sz w:val="16"/>
        </w:rPr>
        <w:t>*</w:t>
      </w:r>
      <w:r w:rsidRPr="005057A5">
        <w:t>taxable superannuation earnings for the income year;</w:t>
      </w:r>
    </w:p>
    <w:p w14:paraId="5806EC74" w14:textId="757223B3" w:rsidR="00055479" w:rsidRPr="005057A5" w:rsidRDefault="00A066EE" w:rsidP="003E069F">
      <w:pPr>
        <w:pStyle w:val="ItemHead"/>
      </w:pPr>
      <w:r w:rsidRPr="005057A5">
        <w:t>69</w:t>
      </w:r>
      <w:r w:rsidR="00055479" w:rsidRPr="005057A5">
        <w:t xml:space="preserve">  </w:t>
      </w:r>
      <w:r w:rsidR="007F6102" w:rsidRPr="005057A5">
        <w:t>Sub</w:t>
      </w:r>
      <w:r w:rsidR="003E069F" w:rsidRPr="005057A5">
        <w:t>section 1</w:t>
      </w:r>
      <w:r w:rsidR="00055479" w:rsidRPr="005057A5">
        <w:t>55</w:t>
      </w:r>
      <w:r w:rsidR="005057A5">
        <w:noBreakHyphen/>
      </w:r>
      <w:r w:rsidR="00055479" w:rsidRPr="005057A5">
        <w:t xml:space="preserve">15(1) in </w:t>
      </w:r>
      <w:r w:rsidR="007F6102" w:rsidRPr="005057A5">
        <w:t>Schedule 1</w:t>
      </w:r>
      <w:r w:rsidR="00055479" w:rsidRPr="005057A5">
        <w:t xml:space="preserve"> (note)</w:t>
      </w:r>
    </w:p>
    <w:p w14:paraId="1CAA064B" w14:textId="4A39DFDD" w:rsidR="00055479" w:rsidRPr="005057A5" w:rsidRDefault="00055479" w:rsidP="003E069F">
      <w:pPr>
        <w:pStyle w:val="Item"/>
      </w:pPr>
      <w:r w:rsidRPr="005057A5">
        <w:t>After “</w:t>
      </w:r>
      <w:r w:rsidR="003E069F" w:rsidRPr="005057A5">
        <w:t>Division 2</w:t>
      </w:r>
      <w:r w:rsidRPr="005057A5">
        <w:t>93 tax,”, insert “</w:t>
      </w:r>
      <w:r w:rsidR="003E069F" w:rsidRPr="005057A5">
        <w:t>Division 2</w:t>
      </w:r>
      <w:r w:rsidRPr="005057A5">
        <w:t>96 tax,”.</w:t>
      </w:r>
    </w:p>
    <w:p w14:paraId="41C03128" w14:textId="78E0DEBD" w:rsidR="00055479" w:rsidRPr="005057A5" w:rsidRDefault="00A066EE" w:rsidP="003E069F">
      <w:pPr>
        <w:pStyle w:val="ItemHead"/>
      </w:pPr>
      <w:r w:rsidRPr="005057A5">
        <w:t>70</w:t>
      </w:r>
      <w:r w:rsidR="00055479" w:rsidRPr="005057A5">
        <w:t xml:space="preserve">  After </w:t>
      </w:r>
      <w:r w:rsidR="003E069F" w:rsidRPr="005057A5">
        <w:t>paragraph 1</w:t>
      </w:r>
      <w:r w:rsidR="00055479" w:rsidRPr="005057A5">
        <w:t>55</w:t>
      </w:r>
      <w:r w:rsidR="005057A5">
        <w:noBreakHyphen/>
      </w:r>
      <w:r w:rsidR="00055479" w:rsidRPr="005057A5">
        <w:t xml:space="preserve">30(3)(a) in </w:t>
      </w:r>
      <w:r w:rsidR="007F6102" w:rsidRPr="005057A5">
        <w:t>Schedule 1</w:t>
      </w:r>
    </w:p>
    <w:p w14:paraId="052A9112" w14:textId="77777777" w:rsidR="00055479" w:rsidRPr="005057A5" w:rsidRDefault="00055479" w:rsidP="003E069F">
      <w:pPr>
        <w:pStyle w:val="Item"/>
      </w:pPr>
      <w:r w:rsidRPr="005057A5">
        <w:t>Insert:</w:t>
      </w:r>
    </w:p>
    <w:p w14:paraId="4D0C023B" w14:textId="319BF5CC" w:rsidR="00055479" w:rsidRPr="005057A5" w:rsidRDefault="00055479" w:rsidP="003E069F">
      <w:pPr>
        <w:pStyle w:val="paragraph"/>
      </w:pPr>
      <w:r w:rsidRPr="005057A5">
        <w:tab/>
        <w:t>(aa)</w:t>
      </w:r>
      <w:r w:rsidRPr="005057A5">
        <w:tab/>
        <w:t xml:space="preserve">the </w:t>
      </w:r>
      <w:r w:rsidR="003E069F" w:rsidRPr="005057A5">
        <w:rPr>
          <w:position w:val="6"/>
          <w:sz w:val="16"/>
        </w:rPr>
        <w:t>*</w:t>
      </w:r>
      <w:r w:rsidR="003E069F" w:rsidRPr="005057A5">
        <w:t>Division 2</w:t>
      </w:r>
      <w:r w:rsidRPr="005057A5">
        <w:t xml:space="preserve">96 tax payable by you in relation to an income year in relation to your </w:t>
      </w:r>
      <w:r w:rsidR="003E069F" w:rsidRPr="005057A5">
        <w:rPr>
          <w:position w:val="6"/>
          <w:sz w:val="16"/>
        </w:rPr>
        <w:t>*</w:t>
      </w:r>
      <w:r w:rsidRPr="005057A5">
        <w:t>taxable superannuation earnings for the income year;</w:t>
      </w:r>
    </w:p>
    <w:p w14:paraId="60BE6F18" w14:textId="260853B1" w:rsidR="00055479" w:rsidRPr="005057A5" w:rsidRDefault="00A066EE" w:rsidP="003E069F">
      <w:pPr>
        <w:pStyle w:val="ItemHead"/>
      </w:pPr>
      <w:r w:rsidRPr="005057A5">
        <w:t>71</w:t>
      </w:r>
      <w:r w:rsidR="00055479" w:rsidRPr="005057A5">
        <w:t xml:space="preserve">  Sub</w:t>
      </w:r>
      <w:r w:rsidR="007F6102" w:rsidRPr="005057A5">
        <w:t>section 2</w:t>
      </w:r>
      <w:r w:rsidR="00055479" w:rsidRPr="005057A5">
        <w:t>50</w:t>
      </w:r>
      <w:r w:rsidR="005057A5">
        <w:noBreakHyphen/>
      </w:r>
      <w:r w:rsidR="00055479" w:rsidRPr="005057A5">
        <w:t xml:space="preserve">10(2) in </w:t>
      </w:r>
      <w:r w:rsidR="007F6102" w:rsidRPr="005057A5">
        <w:t>Schedule 1</w:t>
      </w:r>
      <w:r w:rsidR="00055479" w:rsidRPr="005057A5">
        <w:t xml:space="preserve"> (after table item 37AC)</w:t>
      </w:r>
    </w:p>
    <w:p w14:paraId="04B8C783" w14:textId="77777777" w:rsidR="00055479" w:rsidRPr="005057A5" w:rsidRDefault="00055479" w:rsidP="003E069F">
      <w:pPr>
        <w:pStyle w:val="Item"/>
      </w:pPr>
      <w:r w:rsidRPr="005057A5">
        <w:t>Insert:</w:t>
      </w:r>
    </w:p>
    <w:p w14:paraId="3FCA8D42" w14:textId="77777777" w:rsidR="00055479" w:rsidRPr="005057A5" w:rsidRDefault="00055479" w:rsidP="003E069F">
      <w:pPr>
        <w:pStyle w:val="Tabletext"/>
      </w:pPr>
    </w:p>
    <w:tbl>
      <w:tblPr>
        <w:tblW w:w="7293" w:type="dxa"/>
        <w:tblInd w:w="107" w:type="dxa"/>
        <w:tblLayout w:type="fixed"/>
        <w:tblCellMar>
          <w:left w:w="107" w:type="dxa"/>
          <w:right w:w="107" w:type="dxa"/>
        </w:tblCellMar>
        <w:tblLook w:val="0000" w:firstRow="0" w:lastRow="0" w:firstColumn="0" w:lastColumn="0" w:noHBand="0" w:noVBand="0"/>
      </w:tblPr>
      <w:tblGrid>
        <w:gridCol w:w="851"/>
        <w:gridCol w:w="1984"/>
        <w:gridCol w:w="1474"/>
        <w:gridCol w:w="2984"/>
      </w:tblGrid>
      <w:tr w:rsidR="00055479" w:rsidRPr="005057A5" w14:paraId="59C9073A" w14:textId="77777777" w:rsidTr="006E47F1">
        <w:trPr>
          <w:cantSplit/>
        </w:trPr>
        <w:tc>
          <w:tcPr>
            <w:tcW w:w="851" w:type="dxa"/>
          </w:tcPr>
          <w:p w14:paraId="5899FE4F" w14:textId="77777777" w:rsidR="00055479" w:rsidRPr="005057A5" w:rsidRDefault="00055479" w:rsidP="003E069F">
            <w:pPr>
              <w:pStyle w:val="Tabletext"/>
            </w:pPr>
            <w:r w:rsidRPr="005057A5">
              <w:t>37AD</w:t>
            </w:r>
          </w:p>
        </w:tc>
        <w:tc>
          <w:tcPr>
            <w:tcW w:w="1984" w:type="dxa"/>
          </w:tcPr>
          <w:p w14:paraId="26BDF4AB" w14:textId="4A22A682" w:rsidR="00055479" w:rsidRPr="005057A5" w:rsidRDefault="00055479" w:rsidP="003E069F">
            <w:pPr>
              <w:pStyle w:val="Tabletext"/>
              <w:ind w:left="35"/>
            </w:pPr>
            <w:r w:rsidRPr="005057A5">
              <w:t xml:space="preserve">shortfall interest charge on </w:t>
            </w:r>
            <w:r w:rsidR="003E069F" w:rsidRPr="005057A5">
              <w:t>Division 2</w:t>
            </w:r>
            <w:r w:rsidRPr="005057A5">
              <w:t>96 tax</w:t>
            </w:r>
          </w:p>
        </w:tc>
        <w:tc>
          <w:tcPr>
            <w:tcW w:w="1474" w:type="dxa"/>
          </w:tcPr>
          <w:p w14:paraId="60600109" w14:textId="3CDDFF5E" w:rsidR="00055479" w:rsidRPr="005057A5" w:rsidRDefault="00055479" w:rsidP="003E069F">
            <w:pPr>
              <w:pStyle w:val="Tabletext"/>
            </w:pPr>
            <w:r w:rsidRPr="005057A5">
              <w:t>5</w:t>
            </w:r>
            <w:r w:rsidR="005057A5">
              <w:noBreakHyphen/>
            </w:r>
            <w:r w:rsidRPr="005057A5">
              <w:t>10</w:t>
            </w:r>
          </w:p>
        </w:tc>
        <w:tc>
          <w:tcPr>
            <w:tcW w:w="2984" w:type="dxa"/>
          </w:tcPr>
          <w:p w14:paraId="5E14A9F5" w14:textId="77777777" w:rsidR="00055479" w:rsidRPr="005057A5" w:rsidRDefault="00055479" w:rsidP="003E069F">
            <w:pPr>
              <w:pStyle w:val="Tabletext"/>
              <w:rPr>
                <w:i/>
              </w:rPr>
            </w:pPr>
            <w:r w:rsidRPr="005057A5">
              <w:rPr>
                <w:i/>
                <w:iCs/>
              </w:rPr>
              <w:t>Income Tax Assessment Act 1997</w:t>
            </w:r>
          </w:p>
        </w:tc>
      </w:tr>
    </w:tbl>
    <w:p w14:paraId="10271324" w14:textId="61A740DE" w:rsidR="00055479" w:rsidRPr="005057A5" w:rsidRDefault="00A066EE" w:rsidP="003E069F">
      <w:pPr>
        <w:pStyle w:val="ItemHead"/>
      </w:pPr>
      <w:r w:rsidRPr="005057A5">
        <w:t>72</w:t>
      </w:r>
      <w:r w:rsidR="00055479" w:rsidRPr="005057A5">
        <w:t xml:space="preserve">  Sub</w:t>
      </w:r>
      <w:r w:rsidR="007F6102" w:rsidRPr="005057A5">
        <w:t>section 2</w:t>
      </w:r>
      <w:r w:rsidR="00055479" w:rsidRPr="005057A5">
        <w:t>50</w:t>
      </w:r>
      <w:r w:rsidR="005057A5">
        <w:noBreakHyphen/>
      </w:r>
      <w:r w:rsidR="00055479" w:rsidRPr="005057A5">
        <w:t xml:space="preserve">10(2) in </w:t>
      </w:r>
      <w:r w:rsidR="007F6102" w:rsidRPr="005057A5">
        <w:t>Schedule 1</w:t>
      </w:r>
      <w:r w:rsidR="00055479" w:rsidRPr="005057A5">
        <w:t xml:space="preserve"> (after table item 38BB)</w:t>
      </w:r>
    </w:p>
    <w:p w14:paraId="4616021A" w14:textId="77777777" w:rsidR="00055479" w:rsidRPr="005057A5" w:rsidRDefault="00055479" w:rsidP="003E069F">
      <w:pPr>
        <w:pStyle w:val="Item"/>
      </w:pPr>
      <w:r w:rsidRPr="005057A5">
        <w:t>Insert:</w:t>
      </w:r>
    </w:p>
    <w:p w14:paraId="555B77DC" w14:textId="77777777" w:rsidR="00055479" w:rsidRPr="005057A5" w:rsidRDefault="00055479" w:rsidP="003E069F">
      <w:pPr>
        <w:pStyle w:val="Tabletext"/>
      </w:pPr>
    </w:p>
    <w:tbl>
      <w:tblPr>
        <w:tblW w:w="7293" w:type="dxa"/>
        <w:tblInd w:w="107" w:type="dxa"/>
        <w:tblLayout w:type="fixed"/>
        <w:tblCellMar>
          <w:left w:w="107" w:type="dxa"/>
          <w:right w:w="107" w:type="dxa"/>
        </w:tblCellMar>
        <w:tblLook w:val="0000" w:firstRow="0" w:lastRow="0" w:firstColumn="0" w:lastColumn="0" w:noHBand="0" w:noVBand="0"/>
      </w:tblPr>
      <w:tblGrid>
        <w:gridCol w:w="851"/>
        <w:gridCol w:w="1984"/>
        <w:gridCol w:w="1474"/>
        <w:gridCol w:w="2984"/>
      </w:tblGrid>
      <w:tr w:rsidR="00055479" w:rsidRPr="005057A5" w14:paraId="2923E25E" w14:textId="77777777" w:rsidTr="006E47F1">
        <w:trPr>
          <w:cantSplit/>
        </w:trPr>
        <w:tc>
          <w:tcPr>
            <w:tcW w:w="851" w:type="dxa"/>
          </w:tcPr>
          <w:p w14:paraId="311219A6" w14:textId="77777777" w:rsidR="00055479" w:rsidRPr="005057A5" w:rsidRDefault="00055479" w:rsidP="003E069F">
            <w:pPr>
              <w:pStyle w:val="Tabletext"/>
            </w:pPr>
            <w:r w:rsidRPr="005057A5">
              <w:t>38BBA</w:t>
            </w:r>
          </w:p>
        </w:tc>
        <w:tc>
          <w:tcPr>
            <w:tcW w:w="1984" w:type="dxa"/>
          </w:tcPr>
          <w:p w14:paraId="1E6ED045" w14:textId="643A6B59" w:rsidR="00055479" w:rsidRPr="005057A5" w:rsidRDefault="003E069F" w:rsidP="003E069F">
            <w:pPr>
              <w:pStyle w:val="Tabletext"/>
              <w:ind w:left="35"/>
            </w:pPr>
            <w:r w:rsidRPr="005057A5">
              <w:t>Division 2</w:t>
            </w:r>
            <w:r w:rsidR="00055479" w:rsidRPr="005057A5">
              <w:t>96 tax</w:t>
            </w:r>
          </w:p>
        </w:tc>
        <w:tc>
          <w:tcPr>
            <w:tcW w:w="1474" w:type="dxa"/>
          </w:tcPr>
          <w:p w14:paraId="1C38AE2D" w14:textId="3814AFF8" w:rsidR="00055479" w:rsidRPr="005057A5" w:rsidRDefault="00055479" w:rsidP="003E069F">
            <w:pPr>
              <w:pStyle w:val="Tabletext"/>
            </w:pPr>
            <w:r w:rsidRPr="005057A5">
              <w:t>296</w:t>
            </w:r>
            <w:r w:rsidR="005057A5">
              <w:noBreakHyphen/>
            </w:r>
            <w:r w:rsidRPr="005057A5">
              <w:t>205 and 296</w:t>
            </w:r>
            <w:r w:rsidR="005057A5">
              <w:noBreakHyphen/>
            </w:r>
            <w:r w:rsidRPr="005057A5">
              <w:t>210</w:t>
            </w:r>
          </w:p>
        </w:tc>
        <w:tc>
          <w:tcPr>
            <w:tcW w:w="2984" w:type="dxa"/>
          </w:tcPr>
          <w:p w14:paraId="457EB649" w14:textId="77777777" w:rsidR="00055479" w:rsidRPr="005057A5" w:rsidRDefault="00055479" w:rsidP="003E069F">
            <w:pPr>
              <w:pStyle w:val="Tabletext"/>
              <w:rPr>
                <w:i/>
              </w:rPr>
            </w:pPr>
            <w:r w:rsidRPr="005057A5">
              <w:rPr>
                <w:i/>
                <w:iCs/>
              </w:rPr>
              <w:t>Income Tax Assessment Act 1997</w:t>
            </w:r>
          </w:p>
        </w:tc>
      </w:tr>
    </w:tbl>
    <w:p w14:paraId="60AFED70" w14:textId="468EC863" w:rsidR="00055479" w:rsidRPr="005057A5" w:rsidRDefault="00A066EE" w:rsidP="003E069F">
      <w:pPr>
        <w:pStyle w:val="ItemHead"/>
      </w:pPr>
      <w:r w:rsidRPr="005057A5">
        <w:t>73</w:t>
      </w:r>
      <w:r w:rsidR="00055479" w:rsidRPr="005057A5">
        <w:t xml:space="preserve">  Sub</w:t>
      </w:r>
      <w:r w:rsidR="007F6102" w:rsidRPr="005057A5">
        <w:t>section 2</w:t>
      </w:r>
      <w:r w:rsidR="00055479" w:rsidRPr="005057A5">
        <w:t>50</w:t>
      </w:r>
      <w:r w:rsidR="005057A5">
        <w:noBreakHyphen/>
      </w:r>
      <w:r w:rsidR="00055479" w:rsidRPr="005057A5">
        <w:t xml:space="preserve">10(2) in </w:t>
      </w:r>
      <w:r w:rsidR="007F6102" w:rsidRPr="005057A5">
        <w:t>Schedule 1</w:t>
      </w:r>
      <w:r w:rsidR="00055479" w:rsidRPr="005057A5">
        <w:t xml:space="preserve"> (after table </w:t>
      </w:r>
      <w:r w:rsidR="007F6102" w:rsidRPr="005057A5">
        <w:t>item 1</w:t>
      </w:r>
      <w:r w:rsidR="00055479" w:rsidRPr="005057A5">
        <w:t>36A)</w:t>
      </w:r>
    </w:p>
    <w:p w14:paraId="5834D1DB" w14:textId="77777777" w:rsidR="00055479" w:rsidRPr="005057A5" w:rsidRDefault="00055479" w:rsidP="003E069F">
      <w:pPr>
        <w:pStyle w:val="Item"/>
      </w:pPr>
      <w:r w:rsidRPr="005057A5">
        <w:t>Insert:</w:t>
      </w:r>
    </w:p>
    <w:p w14:paraId="7D63952C" w14:textId="77777777" w:rsidR="00055479" w:rsidRPr="005057A5" w:rsidRDefault="00055479" w:rsidP="003E069F">
      <w:pPr>
        <w:pStyle w:val="Tabletext"/>
      </w:pPr>
    </w:p>
    <w:tbl>
      <w:tblPr>
        <w:tblW w:w="7293" w:type="dxa"/>
        <w:tblInd w:w="107" w:type="dxa"/>
        <w:tblLayout w:type="fixed"/>
        <w:tblCellMar>
          <w:left w:w="107" w:type="dxa"/>
          <w:right w:w="107" w:type="dxa"/>
        </w:tblCellMar>
        <w:tblLook w:val="0000" w:firstRow="0" w:lastRow="0" w:firstColumn="0" w:lastColumn="0" w:noHBand="0" w:noVBand="0"/>
      </w:tblPr>
      <w:tblGrid>
        <w:gridCol w:w="851"/>
        <w:gridCol w:w="1984"/>
        <w:gridCol w:w="1474"/>
        <w:gridCol w:w="2984"/>
      </w:tblGrid>
      <w:tr w:rsidR="00055479" w:rsidRPr="005057A5" w14:paraId="5A37507F" w14:textId="77777777" w:rsidTr="0060441B">
        <w:tc>
          <w:tcPr>
            <w:tcW w:w="851" w:type="dxa"/>
          </w:tcPr>
          <w:p w14:paraId="705EB849" w14:textId="77777777" w:rsidR="00055479" w:rsidRPr="005057A5" w:rsidRDefault="00055479" w:rsidP="003E069F">
            <w:pPr>
              <w:pStyle w:val="Tabletext"/>
            </w:pPr>
            <w:r w:rsidRPr="005057A5">
              <w:t>136B</w:t>
            </w:r>
          </w:p>
        </w:tc>
        <w:tc>
          <w:tcPr>
            <w:tcW w:w="1984" w:type="dxa"/>
          </w:tcPr>
          <w:p w14:paraId="7CD0B9BC" w14:textId="027C2FA8" w:rsidR="00055479" w:rsidRPr="005057A5" w:rsidRDefault="003E069F" w:rsidP="003E069F">
            <w:pPr>
              <w:pStyle w:val="Tabletext"/>
              <w:ind w:left="35"/>
            </w:pPr>
            <w:r w:rsidRPr="005057A5">
              <w:t>Division 2</w:t>
            </w:r>
            <w:r w:rsidR="00055479" w:rsidRPr="005057A5">
              <w:t>96 debt account discharge liability</w:t>
            </w:r>
          </w:p>
        </w:tc>
        <w:tc>
          <w:tcPr>
            <w:tcW w:w="1474" w:type="dxa"/>
          </w:tcPr>
          <w:p w14:paraId="6E724CD1" w14:textId="1553C9E7" w:rsidR="00055479" w:rsidRPr="005057A5" w:rsidRDefault="00055479" w:rsidP="003E069F">
            <w:pPr>
              <w:pStyle w:val="Tabletext"/>
            </w:pPr>
            <w:r w:rsidRPr="005057A5">
              <w:t>134</w:t>
            </w:r>
            <w:r w:rsidR="005057A5">
              <w:noBreakHyphen/>
            </w:r>
            <w:r w:rsidRPr="005057A5">
              <w:t xml:space="preserve">105 in </w:t>
            </w:r>
            <w:r w:rsidR="007F6102" w:rsidRPr="005057A5">
              <w:t>Schedule 1</w:t>
            </w:r>
          </w:p>
        </w:tc>
        <w:tc>
          <w:tcPr>
            <w:tcW w:w="2984" w:type="dxa"/>
          </w:tcPr>
          <w:p w14:paraId="31F9E0F1" w14:textId="77777777" w:rsidR="00055479" w:rsidRPr="005057A5" w:rsidRDefault="00055479" w:rsidP="003E069F">
            <w:pPr>
              <w:pStyle w:val="Tabletext"/>
              <w:rPr>
                <w:i/>
              </w:rPr>
            </w:pPr>
            <w:r w:rsidRPr="005057A5">
              <w:rPr>
                <w:i/>
                <w:iCs/>
              </w:rPr>
              <w:t>Taxation Administration Act 1953</w:t>
            </w:r>
          </w:p>
        </w:tc>
      </w:tr>
    </w:tbl>
    <w:p w14:paraId="1717F4E7" w14:textId="13D922D9" w:rsidR="00055479" w:rsidRPr="005057A5" w:rsidRDefault="00A066EE" w:rsidP="003E069F">
      <w:pPr>
        <w:pStyle w:val="ItemHead"/>
      </w:pPr>
      <w:r w:rsidRPr="005057A5">
        <w:t>74</w:t>
      </w:r>
      <w:r w:rsidR="00055479" w:rsidRPr="005057A5">
        <w:t xml:space="preserve">  Section 280</w:t>
      </w:r>
      <w:r w:rsidR="005057A5">
        <w:noBreakHyphen/>
      </w:r>
      <w:r w:rsidR="00055479" w:rsidRPr="005057A5">
        <w:t xml:space="preserve">1 in </w:t>
      </w:r>
      <w:r w:rsidR="007F6102" w:rsidRPr="005057A5">
        <w:t>Schedule 1</w:t>
      </w:r>
    </w:p>
    <w:p w14:paraId="0D1AF074" w14:textId="5FFF9C59" w:rsidR="00055479" w:rsidRPr="005057A5" w:rsidRDefault="00055479" w:rsidP="003E069F">
      <w:pPr>
        <w:pStyle w:val="Item"/>
      </w:pPr>
      <w:r w:rsidRPr="005057A5">
        <w:t>After “</w:t>
      </w:r>
      <w:r w:rsidR="003E069F" w:rsidRPr="005057A5">
        <w:t>Division 2</w:t>
      </w:r>
      <w:r w:rsidRPr="005057A5">
        <w:t>93 tax,”, insert “</w:t>
      </w:r>
      <w:r w:rsidR="003E069F" w:rsidRPr="005057A5">
        <w:t>Division 2</w:t>
      </w:r>
      <w:r w:rsidRPr="005057A5">
        <w:t>96 tax,”.</w:t>
      </w:r>
    </w:p>
    <w:p w14:paraId="5D873DE6" w14:textId="72FB6BE7" w:rsidR="00055479" w:rsidRPr="005057A5" w:rsidRDefault="00A066EE" w:rsidP="003E069F">
      <w:pPr>
        <w:pStyle w:val="ItemHead"/>
      </w:pPr>
      <w:r w:rsidRPr="005057A5">
        <w:lastRenderedPageBreak/>
        <w:t>75</w:t>
      </w:r>
      <w:r w:rsidR="00055479" w:rsidRPr="005057A5">
        <w:t xml:space="preserve">  Section 280</w:t>
      </w:r>
      <w:r w:rsidR="005057A5">
        <w:noBreakHyphen/>
      </w:r>
      <w:r w:rsidR="00055479" w:rsidRPr="005057A5">
        <w:t xml:space="preserve">50 in </w:t>
      </w:r>
      <w:r w:rsidR="007F6102" w:rsidRPr="005057A5">
        <w:t>Schedule 1</w:t>
      </w:r>
    </w:p>
    <w:p w14:paraId="285E7D65" w14:textId="6D5DB1EE" w:rsidR="00055479" w:rsidRPr="005057A5" w:rsidRDefault="00055479" w:rsidP="003E069F">
      <w:pPr>
        <w:pStyle w:val="Item"/>
      </w:pPr>
      <w:r w:rsidRPr="005057A5">
        <w:t>After “</w:t>
      </w:r>
      <w:r w:rsidR="003E069F" w:rsidRPr="005057A5">
        <w:rPr>
          <w:position w:val="6"/>
          <w:sz w:val="16"/>
        </w:rPr>
        <w:t>*</w:t>
      </w:r>
      <w:r w:rsidR="003E069F" w:rsidRPr="005057A5">
        <w:t>Division 2</w:t>
      </w:r>
      <w:r w:rsidRPr="005057A5">
        <w:t>93 tax,”, insert “</w:t>
      </w:r>
      <w:r w:rsidR="003E069F" w:rsidRPr="005057A5">
        <w:rPr>
          <w:position w:val="6"/>
          <w:sz w:val="16"/>
        </w:rPr>
        <w:t>*</w:t>
      </w:r>
      <w:r w:rsidR="003E069F" w:rsidRPr="005057A5">
        <w:t>Division 2</w:t>
      </w:r>
      <w:r w:rsidRPr="005057A5">
        <w:t>96 tax,”.</w:t>
      </w:r>
    </w:p>
    <w:p w14:paraId="4BFD4131" w14:textId="4504795B" w:rsidR="00055479" w:rsidRPr="005057A5" w:rsidRDefault="00A066EE" w:rsidP="003E069F">
      <w:pPr>
        <w:pStyle w:val="ItemHead"/>
      </w:pPr>
      <w:r w:rsidRPr="005057A5">
        <w:t>76</w:t>
      </w:r>
      <w:r w:rsidR="00055479" w:rsidRPr="005057A5">
        <w:t xml:space="preserve">  After </w:t>
      </w:r>
      <w:r w:rsidR="007F6102" w:rsidRPr="005057A5">
        <w:t>section 2</w:t>
      </w:r>
      <w:r w:rsidR="00055479" w:rsidRPr="005057A5">
        <w:t>80</w:t>
      </w:r>
      <w:r w:rsidR="005057A5">
        <w:noBreakHyphen/>
      </w:r>
      <w:r w:rsidR="00055479" w:rsidRPr="005057A5">
        <w:t xml:space="preserve">102B in </w:t>
      </w:r>
      <w:r w:rsidR="007F6102" w:rsidRPr="005057A5">
        <w:t>Schedule 1</w:t>
      </w:r>
    </w:p>
    <w:p w14:paraId="4DBAC2CD" w14:textId="77777777" w:rsidR="00055479" w:rsidRPr="005057A5" w:rsidRDefault="00055479" w:rsidP="003E069F">
      <w:pPr>
        <w:pStyle w:val="Item"/>
      </w:pPr>
      <w:r w:rsidRPr="005057A5">
        <w:t>Insert:</w:t>
      </w:r>
    </w:p>
    <w:p w14:paraId="10D00FB0" w14:textId="2858E75B" w:rsidR="00055479" w:rsidRPr="005057A5" w:rsidRDefault="00055479" w:rsidP="003E069F">
      <w:pPr>
        <w:pStyle w:val="ActHead5"/>
      </w:pPr>
      <w:bookmarkStart w:id="185" w:name="_Toc216692636"/>
      <w:r w:rsidRPr="005057A5">
        <w:rPr>
          <w:rStyle w:val="CharSectno"/>
        </w:rPr>
        <w:t>280</w:t>
      </w:r>
      <w:r w:rsidR="005057A5">
        <w:rPr>
          <w:rStyle w:val="CharSectno"/>
        </w:rPr>
        <w:noBreakHyphen/>
      </w:r>
      <w:r w:rsidRPr="005057A5">
        <w:rPr>
          <w:rStyle w:val="CharSectno"/>
        </w:rPr>
        <w:t>102BA</w:t>
      </w:r>
      <w:r w:rsidRPr="005057A5">
        <w:t xml:space="preserve">  Liability to shortfall interest charge—</w:t>
      </w:r>
      <w:r w:rsidR="003E069F" w:rsidRPr="005057A5">
        <w:t>Division 2</w:t>
      </w:r>
      <w:r w:rsidRPr="005057A5">
        <w:t>96 tax</w:t>
      </w:r>
      <w:bookmarkEnd w:id="185"/>
    </w:p>
    <w:p w14:paraId="18F684EB" w14:textId="4C795DD5" w:rsidR="00055479" w:rsidRPr="005057A5" w:rsidRDefault="00055479" w:rsidP="003E069F">
      <w:pPr>
        <w:pStyle w:val="subsection"/>
      </w:pPr>
      <w:r w:rsidRPr="005057A5">
        <w:tab/>
        <w:t>(1)</w:t>
      </w:r>
      <w:r w:rsidRPr="005057A5">
        <w:tab/>
        <w:t xml:space="preserve">You are liable to pay </w:t>
      </w:r>
      <w:r w:rsidR="003E069F" w:rsidRPr="005057A5">
        <w:rPr>
          <w:position w:val="6"/>
          <w:sz w:val="16"/>
        </w:rPr>
        <w:t>*</w:t>
      </w:r>
      <w:r w:rsidRPr="005057A5">
        <w:t xml:space="preserve">shortfall interest charge on an additional amount of </w:t>
      </w:r>
      <w:r w:rsidR="003E069F" w:rsidRPr="005057A5">
        <w:rPr>
          <w:position w:val="6"/>
          <w:sz w:val="16"/>
        </w:rPr>
        <w:t>*</w:t>
      </w:r>
      <w:r w:rsidR="003E069F" w:rsidRPr="005057A5">
        <w:t>Division 2</w:t>
      </w:r>
      <w:r w:rsidRPr="005057A5">
        <w:t xml:space="preserve">96 tax that you are liable to pay because the Commissioner amends your assessment of an amount of </w:t>
      </w:r>
      <w:r w:rsidR="003E069F" w:rsidRPr="005057A5">
        <w:t>Division 2</w:t>
      </w:r>
      <w:r w:rsidRPr="005057A5">
        <w:t>96 tax payable in relation to an income year.</w:t>
      </w:r>
    </w:p>
    <w:p w14:paraId="4455E4C4" w14:textId="5F7BE5E2" w:rsidR="00055479" w:rsidRPr="005057A5" w:rsidRDefault="00055479" w:rsidP="003E069F">
      <w:pPr>
        <w:pStyle w:val="subsection"/>
      </w:pPr>
      <w:r w:rsidRPr="005057A5">
        <w:tab/>
        <w:t>(2)</w:t>
      </w:r>
      <w:r w:rsidRPr="005057A5">
        <w:tab/>
        <w:t xml:space="preserve">However, </w:t>
      </w:r>
      <w:r w:rsidR="003E069F" w:rsidRPr="005057A5">
        <w:t>subsection (</w:t>
      </w:r>
      <w:r w:rsidRPr="005057A5">
        <w:t xml:space="preserve">1) does not apply to the extent the additional amount of </w:t>
      </w:r>
      <w:r w:rsidR="003E069F" w:rsidRPr="005057A5">
        <w:rPr>
          <w:position w:val="6"/>
          <w:sz w:val="16"/>
        </w:rPr>
        <w:t>*</w:t>
      </w:r>
      <w:r w:rsidR="003E069F" w:rsidRPr="005057A5">
        <w:t>Division 2</w:t>
      </w:r>
      <w:r w:rsidRPr="005057A5">
        <w:t xml:space="preserve">96 tax is </w:t>
      </w:r>
      <w:r w:rsidR="003E069F" w:rsidRPr="005057A5">
        <w:rPr>
          <w:position w:val="6"/>
          <w:sz w:val="16"/>
        </w:rPr>
        <w:t>*</w:t>
      </w:r>
      <w:r w:rsidRPr="005057A5">
        <w:t xml:space="preserve">deferred to a </w:t>
      </w:r>
      <w:r w:rsidR="003E069F" w:rsidRPr="005057A5">
        <w:t>Division 2</w:t>
      </w:r>
      <w:r w:rsidRPr="005057A5">
        <w:t>96 debt account</w:t>
      </w:r>
      <w:r w:rsidR="0060441B" w:rsidRPr="005057A5">
        <w:t xml:space="preserve"> for a </w:t>
      </w:r>
      <w:r w:rsidR="003E069F" w:rsidRPr="005057A5">
        <w:rPr>
          <w:position w:val="6"/>
          <w:sz w:val="16"/>
        </w:rPr>
        <w:t>*</w:t>
      </w:r>
      <w:r w:rsidR="0060441B" w:rsidRPr="005057A5">
        <w:t>superannuation interest</w:t>
      </w:r>
      <w:r w:rsidRPr="005057A5">
        <w:t>.</w:t>
      </w:r>
    </w:p>
    <w:p w14:paraId="2E36124A" w14:textId="77777777" w:rsidR="00055479" w:rsidRPr="005057A5" w:rsidRDefault="00055479" w:rsidP="003E069F">
      <w:pPr>
        <w:pStyle w:val="subsection"/>
      </w:pPr>
      <w:r w:rsidRPr="005057A5">
        <w:tab/>
        <w:t>(3)</w:t>
      </w:r>
      <w:r w:rsidRPr="005057A5">
        <w:tab/>
        <w:t>The liability is for each day in the period:</w:t>
      </w:r>
    </w:p>
    <w:p w14:paraId="6B68679D" w14:textId="3FEAF7FF" w:rsidR="00055479" w:rsidRPr="005057A5" w:rsidRDefault="00055479" w:rsidP="003E069F">
      <w:pPr>
        <w:pStyle w:val="paragraph"/>
      </w:pPr>
      <w:r w:rsidRPr="005057A5">
        <w:tab/>
        <w:t>(a)</w:t>
      </w:r>
      <w:r w:rsidRPr="005057A5">
        <w:tab/>
        <w:t xml:space="preserve">beginning on the day on which </w:t>
      </w:r>
      <w:r w:rsidR="003E069F" w:rsidRPr="005057A5">
        <w:rPr>
          <w:position w:val="6"/>
          <w:sz w:val="16"/>
        </w:rPr>
        <w:t>*</w:t>
      </w:r>
      <w:r w:rsidR="003E069F" w:rsidRPr="005057A5">
        <w:t>Division 2</w:t>
      </w:r>
      <w:r w:rsidRPr="005057A5">
        <w:t xml:space="preserve">96 tax under your first assessment of </w:t>
      </w:r>
      <w:r w:rsidR="003E069F" w:rsidRPr="005057A5">
        <w:t>Division 2</w:t>
      </w:r>
      <w:r w:rsidRPr="005057A5">
        <w:t>96 tax for that income year was due to be paid; and</w:t>
      </w:r>
    </w:p>
    <w:p w14:paraId="1F5BDDDC" w14:textId="77777777" w:rsidR="00055479" w:rsidRPr="005057A5" w:rsidRDefault="00055479" w:rsidP="003E069F">
      <w:pPr>
        <w:pStyle w:val="paragraph"/>
      </w:pPr>
      <w:r w:rsidRPr="005057A5">
        <w:tab/>
        <w:t>(b)</w:t>
      </w:r>
      <w:r w:rsidRPr="005057A5">
        <w:tab/>
        <w:t>ending on the day before the day on which the Commissioner gave you notice of the amended assessment.</w:t>
      </w:r>
    </w:p>
    <w:p w14:paraId="225B0316" w14:textId="007009AE" w:rsidR="00055479" w:rsidRPr="005057A5" w:rsidRDefault="00055479" w:rsidP="003E069F">
      <w:pPr>
        <w:pStyle w:val="subsection"/>
      </w:pPr>
      <w:r w:rsidRPr="005057A5">
        <w:tab/>
        <w:t>(4)</w:t>
      </w:r>
      <w:r w:rsidRPr="005057A5">
        <w:tab/>
        <w:t xml:space="preserve">However, if an amended assessment reinstates all or part of a liability in relation to a particular that had been reduced by an earlier amended assessment, the period for the reinstated liability begins at the start of the day on which </w:t>
      </w:r>
      <w:r w:rsidR="003E069F" w:rsidRPr="005057A5">
        <w:rPr>
          <w:position w:val="6"/>
          <w:sz w:val="16"/>
        </w:rPr>
        <w:t>*</w:t>
      </w:r>
      <w:r w:rsidR="003E069F" w:rsidRPr="005057A5">
        <w:t>Division 2</w:t>
      </w:r>
      <w:r w:rsidRPr="005057A5">
        <w:t>96 tax under the earlier amended assessment was due to be paid.</w:t>
      </w:r>
    </w:p>
    <w:p w14:paraId="18922562" w14:textId="026325FB" w:rsidR="00055479" w:rsidRPr="005057A5" w:rsidRDefault="00055479" w:rsidP="003E069F">
      <w:pPr>
        <w:pStyle w:val="notetext"/>
      </w:pPr>
      <w:r w:rsidRPr="005057A5">
        <w:t>Note 1:</w:t>
      </w:r>
      <w:r w:rsidRPr="005057A5">
        <w:tab/>
        <w:t>See section 5</w:t>
      </w:r>
      <w:r w:rsidR="005057A5">
        <w:noBreakHyphen/>
      </w:r>
      <w:r w:rsidRPr="005057A5">
        <w:t xml:space="preserve">10 of the </w:t>
      </w:r>
      <w:r w:rsidRPr="005057A5">
        <w:rPr>
          <w:i/>
        </w:rPr>
        <w:t>Income Tax Assessment Act 1997</w:t>
      </w:r>
      <w:r w:rsidRPr="005057A5">
        <w:t xml:space="preserve"> for when the amount of shortfall interest charge becomes due and payable.</w:t>
      </w:r>
    </w:p>
    <w:p w14:paraId="39B0D188" w14:textId="2208DB7A" w:rsidR="00055479" w:rsidRPr="005057A5" w:rsidRDefault="00055479" w:rsidP="003E069F">
      <w:pPr>
        <w:pStyle w:val="notetext"/>
      </w:pPr>
      <w:r w:rsidRPr="005057A5">
        <w:t>Note 2:</w:t>
      </w:r>
      <w:r w:rsidRPr="005057A5">
        <w:tab/>
        <w:t xml:space="preserve">See </w:t>
      </w:r>
      <w:r w:rsidR="003E069F" w:rsidRPr="005057A5">
        <w:t>Subdivision 2</w:t>
      </w:r>
      <w:r w:rsidRPr="005057A5">
        <w:t>96</w:t>
      </w:r>
      <w:r w:rsidR="005057A5">
        <w:noBreakHyphen/>
      </w:r>
      <w:r w:rsidR="00ED366A" w:rsidRPr="005057A5">
        <w:t>C</w:t>
      </w:r>
      <w:r w:rsidRPr="005057A5">
        <w:t xml:space="preserve"> of that Act for when the amount of assessed </w:t>
      </w:r>
      <w:r w:rsidR="003E069F" w:rsidRPr="005057A5">
        <w:t>Division 2</w:t>
      </w:r>
      <w:r w:rsidRPr="005057A5">
        <w:t>96 tax becomes due and payable. That Subdivision also provides for general interest charge on any part of the additional amount (plus any shortfall interest charge) that remains unpaid after the additional amount is due and payable.</w:t>
      </w:r>
    </w:p>
    <w:p w14:paraId="4F631955" w14:textId="36F27E8A" w:rsidR="00055479" w:rsidRPr="005057A5" w:rsidRDefault="00A066EE" w:rsidP="003E069F">
      <w:pPr>
        <w:pStyle w:val="ItemHead"/>
      </w:pPr>
      <w:r w:rsidRPr="005057A5">
        <w:lastRenderedPageBreak/>
        <w:t>77</w:t>
      </w:r>
      <w:r w:rsidR="00055479" w:rsidRPr="005057A5">
        <w:t xml:space="preserve">  Paragraph 280</w:t>
      </w:r>
      <w:r w:rsidR="005057A5">
        <w:noBreakHyphen/>
      </w:r>
      <w:r w:rsidR="00055479" w:rsidRPr="005057A5">
        <w:t xml:space="preserve">105(1)(a) in </w:t>
      </w:r>
      <w:r w:rsidR="007F6102" w:rsidRPr="005057A5">
        <w:t>Schedule 1</w:t>
      </w:r>
    </w:p>
    <w:p w14:paraId="27CFC44C" w14:textId="2464E9F9" w:rsidR="00055479" w:rsidRPr="005057A5" w:rsidRDefault="00055479" w:rsidP="003E069F">
      <w:pPr>
        <w:pStyle w:val="Item"/>
      </w:pPr>
      <w:r w:rsidRPr="005057A5">
        <w:t xml:space="preserve">Omit “or </w:t>
      </w:r>
      <w:r w:rsidR="003E069F" w:rsidRPr="005057A5">
        <w:rPr>
          <w:position w:val="6"/>
          <w:sz w:val="16"/>
        </w:rPr>
        <w:t>*</w:t>
      </w:r>
      <w:r w:rsidR="003E069F" w:rsidRPr="005057A5">
        <w:t>Division 2</w:t>
      </w:r>
      <w:r w:rsidRPr="005057A5">
        <w:t xml:space="preserve">93 tax,”, substitute “, </w:t>
      </w:r>
      <w:r w:rsidR="003E069F" w:rsidRPr="005057A5">
        <w:rPr>
          <w:position w:val="6"/>
          <w:sz w:val="16"/>
        </w:rPr>
        <w:t>*</w:t>
      </w:r>
      <w:r w:rsidR="003E069F" w:rsidRPr="005057A5">
        <w:t>Division 2</w:t>
      </w:r>
      <w:r w:rsidRPr="005057A5">
        <w:t xml:space="preserve">93 tax or </w:t>
      </w:r>
      <w:r w:rsidR="003E069F" w:rsidRPr="005057A5">
        <w:rPr>
          <w:position w:val="6"/>
          <w:sz w:val="16"/>
        </w:rPr>
        <w:t>*</w:t>
      </w:r>
      <w:r w:rsidR="003E069F" w:rsidRPr="005057A5">
        <w:t>Division 2</w:t>
      </w:r>
      <w:r w:rsidRPr="005057A5">
        <w:t>96 tax”.</w:t>
      </w:r>
    </w:p>
    <w:p w14:paraId="68AA5918" w14:textId="1DACDCF1" w:rsidR="00055479" w:rsidRPr="005057A5" w:rsidRDefault="00A066EE" w:rsidP="003E069F">
      <w:pPr>
        <w:pStyle w:val="ItemHead"/>
      </w:pPr>
      <w:r w:rsidRPr="005057A5">
        <w:t>78</w:t>
      </w:r>
      <w:r w:rsidR="00055479" w:rsidRPr="005057A5">
        <w:t xml:space="preserve">  Sub</w:t>
      </w:r>
      <w:r w:rsidR="007F6102" w:rsidRPr="005057A5">
        <w:t>section 2</w:t>
      </w:r>
      <w:r w:rsidR="00055479" w:rsidRPr="005057A5">
        <w:t>80</w:t>
      </w:r>
      <w:r w:rsidR="005057A5">
        <w:noBreakHyphen/>
      </w:r>
      <w:r w:rsidR="00055479" w:rsidRPr="005057A5">
        <w:t xml:space="preserve">110(1) in </w:t>
      </w:r>
      <w:r w:rsidR="007F6102" w:rsidRPr="005057A5">
        <w:t>Schedule 1</w:t>
      </w:r>
    </w:p>
    <w:p w14:paraId="6A28E47A" w14:textId="23F657D6" w:rsidR="00055479" w:rsidRPr="005057A5" w:rsidRDefault="00055479" w:rsidP="003E069F">
      <w:pPr>
        <w:pStyle w:val="Item"/>
      </w:pPr>
      <w:r w:rsidRPr="005057A5">
        <w:t>After “280</w:t>
      </w:r>
      <w:r w:rsidR="005057A5">
        <w:noBreakHyphen/>
      </w:r>
      <w:r w:rsidRPr="005057A5">
        <w:t>102B”, insert “, 280</w:t>
      </w:r>
      <w:r w:rsidR="005057A5">
        <w:noBreakHyphen/>
      </w:r>
      <w:r w:rsidRPr="005057A5">
        <w:t>102BA”.</w:t>
      </w:r>
    </w:p>
    <w:p w14:paraId="3DD218B4" w14:textId="261BF4E9" w:rsidR="00055479" w:rsidRPr="005057A5" w:rsidRDefault="00A066EE" w:rsidP="003E069F">
      <w:pPr>
        <w:pStyle w:val="ItemHead"/>
      </w:pPr>
      <w:r w:rsidRPr="005057A5">
        <w:t>79</w:t>
      </w:r>
      <w:r w:rsidR="00055479" w:rsidRPr="005057A5">
        <w:t xml:space="preserve">  Section 280</w:t>
      </w:r>
      <w:r w:rsidR="005057A5">
        <w:noBreakHyphen/>
      </w:r>
      <w:r w:rsidR="00055479" w:rsidRPr="005057A5">
        <w:t xml:space="preserve">170 in </w:t>
      </w:r>
      <w:r w:rsidR="007F6102" w:rsidRPr="005057A5">
        <w:t>Schedule 1</w:t>
      </w:r>
    </w:p>
    <w:p w14:paraId="400A78F3" w14:textId="7A1A3413" w:rsidR="00055479" w:rsidRPr="005057A5" w:rsidRDefault="00055479" w:rsidP="003E069F">
      <w:pPr>
        <w:pStyle w:val="Item"/>
      </w:pPr>
      <w:r w:rsidRPr="005057A5">
        <w:t xml:space="preserve">Omit “or </w:t>
      </w:r>
      <w:r w:rsidR="003E069F" w:rsidRPr="005057A5">
        <w:rPr>
          <w:position w:val="6"/>
          <w:sz w:val="16"/>
        </w:rPr>
        <w:t>*</w:t>
      </w:r>
      <w:r w:rsidR="003E069F" w:rsidRPr="005057A5">
        <w:t>Division 2</w:t>
      </w:r>
      <w:r w:rsidRPr="005057A5">
        <w:t xml:space="preserve">93 tax”, substitute “, </w:t>
      </w:r>
      <w:r w:rsidR="003E069F" w:rsidRPr="005057A5">
        <w:rPr>
          <w:position w:val="6"/>
          <w:sz w:val="16"/>
        </w:rPr>
        <w:t>*</w:t>
      </w:r>
      <w:r w:rsidR="003E069F" w:rsidRPr="005057A5">
        <w:t>Division 2</w:t>
      </w:r>
      <w:r w:rsidRPr="005057A5">
        <w:t xml:space="preserve">93 tax or </w:t>
      </w:r>
      <w:r w:rsidR="003E069F" w:rsidRPr="005057A5">
        <w:rPr>
          <w:position w:val="6"/>
          <w:sz w:val="16"/>
        </w:rPr>
        <w:t>*</w:t>
      </w:r>
      <w:r w:rsidR="003E069F" w:rsidRPr="005057A5">
        <w:t>Division 2</w:t>
      </w:r>
      <w:r w:rsidRPr="005057A5">
        <w:t>96 tax”.</w:t>
      </w:r>
    </w:p>
    <w:p w14:paraId="15F2CB5B" w14:textId="2AB7109B" w:rsidR="005C75CB" w:rsidRPr="005057A5" w:rsidRDefault="00A066EE" w:rsidP="003E069F">
      <w:pPr>
        <w:pStyle w:val="ItemHead"/>
      </w:pPr>
      <w:r w:rsidRPr="005057A5">
        <w:t>80</w:t>
      </w:r>
      <w:r w:rsidR="005C75CB" w:rsidRPr="005057A5">
        <w:t xml:space="preserve">  After </w:t>
      </w:r>
      <w:r w:rsidR="00A0529C" w:rsidRPr="005057A5">
        <w:t>paragraph 3</w:t>
      </w:r>
      <w:r w:rsidR="005C75CB" w:rsidRPr="005057A5">
        <w:t>90</w:t>
      </w:r>
      <w:r w:rsidR="005057A5">
        <w:noBreakHyphen/>
      </w:r>
      <w:r w:rsidR="005C75CB" w:rsidRPr="005057A5">
        <w:t>5(9)(b)</w:t>
      </w:r>
      <w:r w:rsidR="001D1C33" w:rsidRPr="005057A5">
        <w:t xml:space="preserve"> in </w:t>
      </w:r>
      <w:r w:rsidR="007F6102" w:rsidRPr="005057A5">
        <w:t>Schedule 1</w:t>
      </w:r>
    </w:p>
    <w:p w14:paraId="20089F16" w14:textId="40095D42" w:rsidR="005C75CB" w:rsidRPr="005057A5" w:rsidRDefault="005C75CB" w:rsidP="003E069F">
      <w:pPr>
        <w:pStyle w:val="Item"/>
      </w:pPr>
      <w:r w:rsidRPr="005057A5">
        <w:t>Insert:</w:t>
      </w:r>
    </w:p>
    <w:p w14:paraId="369949A6" w14:textId="45DAE2F6" w:rsidR="005C75CB" w:rsidRPr="005057A5" w:rsidRDefault="005C75CB" w:rsidP="003E069F">
      <w:pPr>
        <w:pStyle w:val="paragraph"/>
      </w:pPr>
      <w:r w:rsidRPr="005057A5">
        <w:tab/>
        <w:t>(ba)</w:t>
      </w:r>
      <w:r w:rsidRPr="005057A5">
        <w:tab/>
      </w:r>
      <w:r w:rsidR="00262956" w:rsidRPr="005057A5">
        <w:t>the amount of the</w:t>
      </w:r>
      <w:r w:rsidRPr="005057A5">
        <w:t xml:space="preserve"> individual’s </w:t>
      </w:r>
      <w:r w:rsidR="003E069F" w:rsidRPr="005057A5">
        <w:rPr>
          <w:position w:val="6"/>
          <w:sz w:val="16"/>
        </w:rPr>
        <w:t>*</w:t>
      </w:r>
      <w:r w:rsidRPr="005057A5">
        <w:t xml:space="preserve">relevant </w:t>
      </w:r>
      <w:r w:rsidR="00AE5571" w:rsidRPr="005057A5">
        <w:t xml:space="preserve">superannuation </w:t>
      </w:r>
      <w:r w:rsidRPr="005057A5">
        <w:t>earnings for an income year for any superannuation interest the individual held in the superannuation plan;</w:t>
      </w:r>
    </w:p>
    <w:p w14:paraId="6CCEC7A9" w14:textId="07BE59B7" w:rsidR="00055479" w:rsidRPr="005057A5" w:rsidRDefault="00055479" w:rsidP="003E069F">
      <w:pPr>
        <w:pStyle w:val="ActHead6"/>
        <w:pageBreakBefore/>
      </w:pPr>
      <w:bookmarkStart w:id="186" w:name="_Toc216692637"/>
      <w:r w:rsidRPr="005057A5">
        <w:rPr>
          <w:rStyle w:val="CharAmSchNo"/>
        </w:rPr>
        <w:lastRenderedPageBreak/>
        <w:t>Schedule 2</w:t>
      </w:r>
      <w:r w:rsidRPr="005057A5">
        <w:rPr>
          <w:rFonts w:cs="Arial"/>
        </w:rPr>
        <w:t>—</w:t>
      </w:r>
      <w:r w:rsidRPr="005057A5">
        <w:rPr>
          <w:rStyle w:val="CharAmSchText"/>
        </w:rPr>
        <w:t>Definition of total superannuation balance</w:t>
      </w:r>
      <w:bookmarkEnd w:id="186"/>
    </w:p>
    <w:p w14:paraId="53CE7FE0" w14:textId="77777777" w:rsidR="00055479" w:rsidRPr="005057A5" w:rsidRDefault="00055479" w:rsidP="003E069F">
      <w:pPr>
        <w:pStyle w:val="Header"/>
      </w:pPr>
      <w:r w:rsidRPr="005057A5">
        <w:rPr>
          <w:rStyle w:val="CharAmPartNo"/>
        </w:rPr>
        <w:t xml:space="preserve"> </w:t>
      </w:r>
      <w:r w:rsidRPr="005057A5">
        <w:rPr>
          <w:rStyle w:val="CharAmPartText"/>
        </w:rPr>
        <w:t xml:space="preserve"> </w:t>
      </w:r>
    </w:p>
    <w:p w14:paraId="340C9A5A" w14:textId="77777777" w:rsidR="00055479" w:rsidRPr="005057A5" w:rsidRDefault="00055479" w:rsidP="003E069F">
      <w:pPr>
        <w:pStyle w:val="ActHead9"/>
      </w:pPr>
      <w:bookmarkStart w:id="187" w:name="_Toc216692638"/>
      <w:r w:rsidRPr="005057A5">
        <w:t>Income Tax Assessment Act 1997</w:t>
      </w:r>
      <w:bookmarkEnd w:id="187"/>
    </w:p>
    <w:p w14:paraId="628A50B3" w14:textId="3F7A4664" w:rsidR="00055479" w:rsidRPr="005057A5" w:rsidRDefault="00055479" w:rsidP="003E069F">
      <w:pPr>
        <w:pStyle w:val="ItemHead"/>
      </w:pPr>
      <w:r w:rsidRPr="005057A5">
        <w:t>1  Sub</w:t>
      </w:r>
      <w:r w:rsidR="0031239F" w:rsidRPr="005057A5">
        <w:t>section 3</w:t>
      </w:r>
      <w:r w:rsidRPr="005057A5">
        <w:t>07</w:t>
      </w:r>
      <w:r w:rsidR="005057A5">
        <w:noBreakHyphen/>
      </w:r>
      <w:r w:rsidRPr="005057A5">
        <w:t>205(1)</w:t>
      </w:r>
    </w:p>
    <w:p w14:paraId="6F46D358" w14:textId="77777777" w:rsidR="00055479" w:rsidRPr="005057A5" w:rsidRDefault="00055479" w:rsidP="003E069F">
      <w:pPr>
        <w:pStyle w:val="Item"/>
      </w:pPr>
      <w:r w:rsidRPr="005057A5">
        <w:t>Omit “(1)”.</w:t>
      </w:r>
    </w:p>
    <w:p w14:paraId="0B26BB87" w14:textId="6A2D739D" w:rsidR="00055479" w:rsidRPr="005057A5" w:rsidRDefault="00055479" w:rsidP="003E069F">
      <w:pPr>
        <w:pStyle w:val="ItemHead"/>
      </w:pPr>
      <w:r w:rsidRPr="005057A5">
        <w:t>2  Sub</w:t>
      </w:r>
      <w:r w:rsidR="0031239F" w:rsidRPr="005057A5">
        <w:t>section 3</w:t>
      </w:r>
      <w:r w:rsidRPr="005057A5">
        <w:t>07</w:t>
      </w:r>
      <w:r w:rsidR="005057A5">
        <w:noBreakHyphen/>
      </w:r>
      <w:r w:rsidRPr="005057A5">
        <w:t>205(2)</w:t>
      </w:r>
    </w:p>
    <w:p w14:paraId="67F4D486" w14:textId="77777777" w:rsidR="00055479" w:rsidRPr="005057A5" w:rsidRDefault="00055479" w:rsidP="003E069F">
      <w:pPr>
        <w:pStyle w:val="Item"/>
      </w:pPr>
      <w:r w:rsidRPr="005057A5">
        <w:t>Repeal the subsection.</w:t>
      </w:r>
    </w:p>
    <w:p w14:paraId="368A1882" w14:textId="192F8C09" w:rsidR="00055479" w:rsidRPr="005057A5" w:rsidRDefault="00055479" w:rsidP="003E069F">
      <w:pPr>
        <w:pStyle w:val="ItemHead"/>
      </w:pPr>
      <w:r w:rsidRPr="005057A5">
        <w:t>3  Paragraphs 307</w:t>
      </w:r>
      <w:r w:rsidR="005057A5">
        <w:noBreakHyphen/>
      </w:r>
      <w:r w:rsidRPr="005057A5">
        <w:t>230(1)(a) and (b)</w:t>
      </w:r>
    </w:p>
    <w:p w14:paraId="6ADB086B" w14:textId="77777777" w:rsidR="00055479" w:rsidRPr="005057A5" w:rsidRDefault="00055479" w:rsidP="003E069F">
      <w:pPr>
        <w:pStyle w:val="Item"/>
      </w:pPr>
      <w:r w:rsidRPr="005057A5">
        <w:t>Repeal the paragraphs, substitute:</w:t>
      </w:r>
    </w:p>
    <w:p w14:paraId="6FDEDEDD" w14:textId="5B826058" w:rsidR="00055479" w:rsidRPr="005057A5" w:rsidRDefault="00055479" w:rsidP="003E069F">
      <w:pPr>
        <w:pStyle w:val="paragraph"/>
      </w:pPr>
      <w:r w:rsidRPr="005057A5">
        <w:tab/>
        <w:t>(a)</w:t>
      </w:r>
      <w:r w:rsidRPr="005057A5">
        <w:tab/>
        <w:t xml:space="preserve">the </w:t>
      </w:r>
      <w:r w:rsidR="003E069F" w:rsidRPr="005057A5">
        <w:rPr>
          <w:position w:val="6"/>
          <w:sz w:val="16"/>
        </w:rPr>
        <w:t>*</w:t>
      </w:r>
      <w:r w:rsidRPr="005057A5">
        <w:t xml:space="preserve">total superannuation balance value, at that time, of each of the following </w:t>
      </w:r>
      <w:r w:rsidR="003E069F" w:rsidRPr="005057A5">
        <w:rPr>
          <w:position w:val="6"/>
          <w:sz w:val="16"/>
        </w:rPr>
        <w:t>*</w:t>
      </w:r>
      <w:r w:rsidRPr="005057A5">
        <w:t xml:space="preserve">superannuation interests (other than an interest in a </w:t>
      </w:r>
      <w:r w:rsidR="003E069F" w:rsidRPr="005057A5">
        <w:rPr>
          <w:position w:val="6"/>
          <w:sz w:val="16"/>
        </w:rPr>
        <w:t>*</w:t>
      </w:r>
      <w:r w:rsidRPr="005057A5">
        <w:t xml:space="preserve">superannuation plan that, at that time, is a </w:t>
      </w:r>
      <w:r w:rsidR="003E069F" w:rsidRPr="005057A5">
        <w:rPr>
          <w:position w:val="6"/>
          <w:sz w:val="16"/>
        </w:rPr>
        <w:t>*</w:t>
      </w:r>
      <w:r w:rsidRPr="005057A5">
        <w:t>foreign superannuation fund):</w:t>
      </w:r>
    </w:p>
    <w:p w14:paraId="5418B700" w14:textId="77777777" w:rsidR="00055479" w:rsidRPr="005057A5" w:rsidRDefault="00055479" w:rsidP="003E069F">
      <w:pPr>
        <w:pStyle w:val="paragraphsub"/>
      </w:pPr>
      <w:r w:rsidRPr="005057A5">
        <w:tab/>
        <w:t>(i)</w:t>
      </w:r>
      <w:r w:rsidRPr="005057A5">
        <w:tab/>
        <w:t>a superannuation interest of yours;</w:t>
      </w:r>
    </w:p>
    <w:p w14:paraId="5331586F" w14:textId="4C574DA3" w:rsidR="00055479" w:rsidRPr="005057A5" w:rsidRDefault="00055479" w:rsidP="003E069F">
      <w:pPr>
        <w:pStyle w:val="paragraphsub"/>
      </w:pPr>
      <w:r w:rsidRPr="005057A5">
        <w:tab/>
        <w:t>(ii)</w:t>
      </w:r>
      <w:r w:rsidRPr="005057A5">
        <w:tab/>
        <w:t xml:space="preserve">a superannuation interest that supports a </w:t>
      </w:r>
      <w:r w:rsidR="003E069F" w:rsidRPr="005057A5">
        <w:rPr>
          <w:position w:val="6"/>
          <w:sz w:val="16"/>
        </w:rPr>
        <w:t>*</w:t>
      </w:r>
      <w:r w:rsidRPr="005057A5">
        <w:t xml:space="preserve">superannuation income stream of which you are a </w:t>
      </w:r>
      <w:r w:rsidR="003E069F" w:rsidRPr="005057A5">
        <w:rPr>
          <w:position w:val="6"/>
          <w:sz w:val="16"/>
        </w:rPr>
        <w:t>*</w:t>
      </w:r>
      <w:r w:rsidRPr="005057A5">
        <w:t>retirement phase recipient because of the death of another person;</w:t>
      </w:r>
    </w:p>
    <w:p w14:paraId="271A8792" w14:textId="5DFB482C" w:rsidR="00055479" w:rsidRPr="005057A5" w:rsidRDefault="00055479" w:rsidP="003E069F">
      <w:pPr>
        <w:pStyle w:val="ItemHead"/>
      </w:pPr>
      <w:r w:rsidRPr="005057A5">
        <w:t>4  Sub</w:t>
      </w:r>
      <w:r w:rsidR="00A0529C" w:rsidRPr="005057A5">
        <w:t>paragraph 3</w:t>
      </w:r>
      <w:r w:rsidRPr="005057A5">
        <w:t>07</w:t>
      </w:r>
      <w:r w:rsidR="005057A5">
        <w:noBreakHyphen/>
      </w:r>
      <w:r w:rsidRPr="005057A5">
        <w:t>230(1)(c)(iii)</w:t>
      </w:r>
    </w:p>
    <w:p w14:paraId="3FCFBF6F" w14:textId="449EF46C" w:rsidR="00055479" w:rsidRPr="005057A5" w:rsidRDefault="00055479" w:rsidP="003E069F">
      <w:pPr>
        <w:pStyle w:val="Item"/>
      </w:pPr>
      <w:r w:rsidRPr="005057A5">
        <w:t xml:space="preserve">Omit “or the balance in </w:t>
      </w:r>
      <w:r w:rsidR="003E069F" w:rsidRPr="005057A5">
        <w:t>paragraph (</w:t>
      </w:r>
      <w:r w:rsidRPr="005057A5">
        <w:t>b)”.</w:t>
      </w:r>
    </w:p>
    <w:p w14:paraId="1FEFE589" w14:textId="5CA96BFA" w:rsidR="00055479" w:rsidRPr="005057A5" w:rsidRDefault="00055479" w:rsidP="003E069F">
      <w:pPr>
        <w:pStyle w:val="ItemHead"/>
      </w:pPr>
      <w:r w:rsidRPr="005057A5">
        <w:t>5  Subsections 307</w:t>
      </w:r>
      <w:r w:rsidR="005057A5">
        <w:noBreakHyphen/>
      </w:r>
      <w:r w:rsidRPr="005057A5">
        <w:t>230(2) to (4)</w:t>
      </w:r>
    </w:p>
    <w:p w14:paraId="514574F0" w14:textId="77777777" w:rsidR="00055479" w:rsidRPr="005057A5" w:rsidRDefault="00055479" w:rsidP="003E069F">
      <w:pPr>
        <w:pStyle w:val="Item"/>
      </w:pPr>
      <w:r w:rsidRPr="005057A5">
        <w:t>Repeal the subsections, substitute:</w:t>
      </w:r>
    </w:p>
    <w:p w14:paraId="70A3EF8E" w14:textId="77777777" w:rsidR="00055479" w:rsidRPr="005057A5" w:rsidRDefault="00055479" w:rsidP="003E069F">
      <w:pPr>
        <w:pStyle w:val="SubsectionHead"/>
      </w:pPr>
      <w:r w:rsidRPr="005057A5">
        <w:t>Modification for structured settlement contributions</w:t>
      </w:r>
    </w:p>
    <w:p w14:paraId="5C2A08A7" w14:textId="3ABE7CC5" w:rsidR="00055479" w:rsidRPr="005057A5" w:rsidRDefault="00055479" w:rsidP="003E069F">
      <w:pPr>
        <w:pStyle w:val="subsection"/>
      </w:pPr>
      <w:r w:rsidRPr="005057A5">
        <w:tab/>
        <w:t>(2)</w:t>
      </w:r>
      <w:r w:rsidRPr="005057A5">
        <w:tab/>
        <w:t xml:space="preserve">However, if a </w:t>
      </w:r>
      <w:r w:rsidR="003E069F" w:rsidRPr="005057A5">
        <w:rPr>
          <w:position w:val="6"/>
          <w:sz w:val="16"/>
        </w:rPr>
        <w:t>*</w:t>
      </w:r>
      <w:r w:rsidRPr="005057A5">
        <w:t xml:space="preserve">structured settlement contribution is made at or before a time in respect of you, your </w:t>
      </w:r>
      <w:r w:rsidRPr="005057A5">
        <w:rPr>
          <w:b/>
          <w:i/>
        </w:rPr>
        <w:t>total superannuation balance</w:t>
      </w:r>
      <w:r w:rsidRPr="005057A5">
        <w:t xml:space="preserve"> at that time is modified by reducing the sum worked out under </w:t>
      </w:r>
      <w:r w:rsidR="003E069F" w:rsidRPr="005057A5">
        <w:t>subsection (</w:t>
      </w:r>
      <w:r w:rsidRPr="005057A5">
        <w:t>1) by the sum of any such structured settlement contributions.</w:t>
      </w:r>
    </w:p>
    <w:p w14:paraId="539AE86D" w14:textId="77777777" w:rsidR="00055479" w:rsidRPr="005057A5" w:rsidRDefault="00055479" w:rsidP="003E069F">
      <w:pPr>
        <w:pStyle w:val="SubsectionHead"/>
      </w:pPr>
      <w:r w:rsidRPr="005057A5">
        <w:lastRenderedPageBreak/>
        <w:t>Family law splits</w:t>
      </w:r>
    </w:p>
    <w:p w14:paraId="78D37DCD" w14:textId="0574ABF6" w:rsidR="00055479" w:rsidRPr="005057A5" w:rsidRDefault="00055479" w:rsidP="003E069F">
      <w:pPr>
        <w:pStyle w:val="subsection"/>
      </w:pPr>
      <w:r w:rsidRPr="005057A5">
        <w:tab/>
        <w:t>(3)</w:t>
      </w:r>
      <w:r w:rsidRPr="005057A5">
        <w:tab/>
        <w:t xml:space="preserve">For the purposes of the provisions mentioned in </w:t>
      </w:r>
      <w:r w:rsidR="003E069F" w:rsidRPr="005057A5">
        <w:t>subsection (</w:t>
      </w:r>
      <w:r w:rsidRPr="005057A5">
        <w:t xml:space="preserve">5), you are treated as having a </w:t>
      </w:r>
      <w:r w:rsidR="003E069F" w:rsidRPr="005057A5">
        <w:rPr>
          <w:position w:val="6"/>
          <w:sz w:val="16"/>
        </w:rPr>
        <w:t>*</w:t>
      </w:r>
      <w:r w:rsidRPr="005057A5">
        <w:t xml:space="preserve">superannuation interest in a </w:t>
      </w:r>
      <w:r w:rsidR="003E069F" w:rsidRPr="005057A5">
        <w:rPr>
          <w:position w:val="6"/>
          <w:sz w:val="16"/>
        </w:rPr>
        <w:t>*</w:t>
      </w:r>
      <w:r w:rsidRPr="005057A5">
        <w:t>superannuation plan if:</w:t>
      </w:r>
    </w:p>
    <w:p w14:paraId="648E2A5D" w14:textId="1DEF7C77" w:rsidR="00055479" w:rsidRPr="005057A5" w:rsidRDefault="00055479" w:rsidP="003E069F">
      <w:pPr>
        <w:pStyle w:val="paragraph"/>
      </w:pPr>
      <w:r w:rsidRPr="005057A5">
        <w:tab/>
        <w:t>(a)</w:t>
      </w:r>
      <w:r w:rsidRPr="005057A5">
        <w:tab/>
        <w:t xml:space="preserve">you are a </w:t>
      </w:r>
      <w:r w:rsidR="003E069F" w:rsidRPr="005057A5">
        <w:rPr>
          <w:position w:val="6"/>
          <w:sz w:val="16"/>
        </w:rPr>
        <w:t>*</w:t>
      </w:r>
      <w:r w:rsidRPr="005057A5">
        <w:t>non</w:t>
      </w:r>
      <w:r w:rsidR="005057A5">
        <w:noBreakHyphen/>
      </w:r>
      <w:r w:rsidRPr="005057A5">
        <w:t>member spouse in relation to a superannuation interest that:</w:t>
      </w:r>
    </w:p>
    <w:p w14:paraId="3CFC2C98" w14:textId="77777777" w:rsidR="00055479" w:rsidRPr="005057A5" w:rsidRDefault="00055479" w:rsidP="003E069F">
      <w:pPr>
        <w:pStyle w:val="paragraphsub"/>
      </w:pPr>
      <w:r w:rsidRPr="005057A5">
        <w:tab/>
        <w:t>(i)</w:t>
      </w:r>
      <w:r w:rsidRPr="005057A5">
        <w:tab/>
        <w:t>is an interest in that superannuation plan; and</w:t>
      </w:r>
    </w:p>
    <w:p w14:paraId="314791E5" w14:textId="5CF961EC" w:rsidR="00055479" w:rsidRPr="005057A5" w:rsidRDefault="00055479" w:rsidP="003E069F">
      <w:pPr>
        <w:pStyle w:val="paragraphsub"/>
      </w:pPr>
      <w:r w:rsidRPr="005057A5">
        <w:tab/>
        <w:t>(ii)</w:t>
      </w:r>
      <w:r w:rsidRPr="005057A5">
        <w:tab/>
        <w:t xml:space="preserve">is subject to a </w:t>
      </w:r>
      <w:r w:rsidR="003E069F" w:rsidRPr="005057A5">
        <w:rPr>
          <w:position w:val="6"/>
          <w:sz w:val="16"/>
        </w:rPr>
        <w:t>*</w:t>
      </w:r>
      <w:r w:rsidRPr="005057A5">
        <w:t xml:space="preserve">payment split but remains an interest of the </w:t>
      </w:r>
      <w:r w:rsidR="003E069F" w:rsidRPr="005057A5">
        <w:rPr>
          <w:position w:val="6"/>
          <w:sz w:val="16"/>
        </w:rPr>
        <w:t>*</w:t>
      </w:r>
      <w:r w:rsidRPr="005057A5">
        <w:t>member spouse; and</w:t>
      </w:r>
    </w:p>
    <w:p w14:paraId="21B4CD65" w14:textId="77777777" w:rsidR="00055479" w:rsidRPr="005057A5" w:rsidRDefault="00055479" w:rsidP="003E069F">
      <w:pPr>
        <w:pStyle w:val="paragraph"/>
      </w:pPr>
      <w:r w:rsidRPr="005057A5">
        <w:tab/>
        <w:t>(b)</w:t>
      </w:r>
      <w:r w:rsidRPr="005057A5">
        <w:tab/>
        <w:t>circumstances prescribed by the regulations for the purposes of this paragraph exist.</w:t>
      </w:r>
    </w:p>
    <w:p w14:paraId="30384EF2" w14:textId="5836B9D4" w:rsidR="00055479" w:rsidRPr="005057A5" w:rsidRDefault="00055479" w:rsidP="003E069F">
      <w:pPr>
        <w:pStyle w:val="subsection"/>
      </w:pPr>
      <w:r w:rsidRPr="005057A5">
        <w:tab/>
        <w:t>(4)</w:t>
      </w:r>
      <w:r w:rsidRPr="005057A5">
        <w:tab/>
        <w:t xml:space="preserve">For the purposes of the provisions mentioned in </w:t>
      </w:r>
      <w:r w:rsidR="003E069F" w:rsidRPr="005057A5">
        <w:t>subsection (</w:t>
      </w:r>
      <w:r w:rsidRPr="005057A5">
        <w:t xml:space="preserve">5), the regulations must specify whether the </w:t>
      </w:r>
      <w:r w:rsidR="003E069F" w:rsidRPr="005057A5">
        <w:rPr>
          <w:position w:val="6"/>
          <w:sz w:val="16"/>
        </w:rPr>
        <w:t>*</w:t>
      </w:r>
      <w:r w:rsidRPr="005057A5">
        <w:t xml:space="preserve">superannuation interest that you are treated as having is to be treated as being a </w:t>
      </w:r>
      <w:r w:rsidR="003E069F" w:rsidRPr="005057A5">
        <w:rPr>
          <w:position w:val="6"/>
          <w:sz w:val="16"/>
        </w:rPr>
        <w:t>*</w:t>
      </w:r>
      <w:r w:rsidRPr="005057A5">
        <w:t>defined benefit interest.</w:t>
      </w:r>
    </w:p>
    <w:p w14:paraId="7B3956AD" w14:textId="54B28B02" w:rsidR="00055479" w:rsidRPr="005057A5" w:rsidRDefault="00055479" w:rsidP="003E069F">
      <w:pPr>
        <w:pStyle w:val="notetext"/>
      </w:pPr>
      <w:r w:rsidRPr="005057A5">
        <w:t>Note:</w:t>
      </w:r>
      <w:r w:rsidRPr="005057A5">
        <w:tab/>
        <w:t xml:space="preserve">Regulations made for the purposes of </w:t>
      </w:r>
      <w:r w:rsidR="00A0529C" w:rsidRPr="005057A5">
        <w:t>paragraph 3</w:t>
      </w:r>
      <w:r w:rsidRPr="005057A5">
        <w:t>07</w:t>
      </w:r>
      <w:r w:rsidR="005057A5">
        <w:noBreakHyphen/>
      </w:r>
      <w:r w:rsidRPr="005057A5">
        <w:t>230A(1)(a) may specify the total superannuation balance value of the interest.</w:t>
      </w:r>
    </w:p>
    <w:p w14:paraId="61BF36F6" w14:textId="77777777" w:rsidR="00055479" w:rsidRPr="005057A5" w:rsidRDefault="00055479" w:rsidP="003E069F">
      <w:pPr>
        <w:pStyle w:val="subsection"/>
      </w:pPr>
      <w:r w:rsidRPr="005057A5">
        <w:tab/>
        <w:t>(5)</w:t>
      </w:r>
      <w:r w:rsidRPr="005057A5">
        <w:tab/>
        <w:t>The provisions are the following:</w:t>
      </w:r>
    </w:p>
    <w:p w14:paraId="7FAC6EFA" w14:textId="4BD8F96B" w:rsidR="00055479" w:rsidRPr="005057A5" w:rsidRDefault="00055479" w:rsidP="003E069F">
      <w:pPr>
        <w:pStyle w:val="paragraph"/>
      </w:pPr>
      <w:r w:rsidRPr="005057A5">
        <w:tab/>
        <w:t>(a)</w:t>
      </w:r>
      <w:r w:rsidRPr="005057A5">
        <w:tab/>
      </w:r>
      <w:r w:rsidR="003E069F" w:rsidRPr="005057A5">
        <w:t>subsection (</w:t>
      </w:r>
      <w:r w:rsidRPr="005057A5">
        <w:t>1) of this section;</w:t>
      </w:r>
    </w:p>
    <w:p w14:paraId="152A7771" w14:textId="66F14DA4" w:rsidR="00055479" w:rsidRPr="005057A5" w:rsidRDefault="00055479" w:rsidP="003E069F">
      <w:pPr>
        <w:pStyle w:val="paragraph"/>
      </w:pPr>
      <w:r w:rsidRPr="005057A5">
        <w:tab/>
        <w:t>(b)</w:t>
      </w:r>
      <w:r w:rsidRPr="005057A5">
        <w:tab/>
      </w:r>
      <w:r w:rsidR="0031239F" w:rsidRPr="005057A5">
        <w:t>section 3</w:t>
      </w:r>
      <w:r w:rsidRPr="005057A5">
        <w:t>07</w:t>
      </w:r>
      <w:r w:rsidR="005057A5">
        <w:noBreakHyphen/>
      </w:r>
      <w:r w:rsidRPr="005057A5">
        <w:t>230A;</w:t>
      </w:r>
    </w:p>
    <w:p w14:paraId="1934DF07" w14:textId="4AE8F58A" w:rsidR="00055479" w:rsidRPr="005057A5" w:rsidRDefault="00055479" w:rsidP="003E069F">
      <w:pPr>
        <w:pStyle w:val="paragraph"/>
      </w:pPr>
      <w:r w:rsidRPr="005057A5">
        <w:tab/>
        <w:t>(c)</w:t>
      </w:r>
      <w:r w:rsidRPr="005057A5">
        <w:tab/>
        <w:t xml:space="preserve">the </w:t>
      </w:r>
      <w:r w:rsidR="003E069F" w:rsidRPr="005057A5">
        <w:rPr>
          <w:position w:val="6"/>
          <w:sz w:val="16"/>
        </w:rPr>
        <w:t>*</w:t>
      </w:r>
      <w:r w:rsidR="003E069F" w:rsidRPr="005057A5">
        <w:t>Division 2</w:t>
      </w:r>
      <w:r w:rsidRPr="005057A5">
        <w:t>96 tax law.</w:t>
      </w:r>
    </w:p>
    <w:p w14:paraId="4D824B4B" w14:textId="753445E1" w:rsidR="00055479" w:rsidRPr="005057A5" w:rsidRDefault="00055479" w:rsidP="003E069F">
      <w:pPr>
        <w:pStyle w:val="ItemHead"/>
      </w:pPr>
      <w:r w:rsidRPr="005057A5">
        <w:t xml:space="preserve">6  After </w:t>
      </w:r>
      <w:r w:rsidR="0031239F" w:rsidRPr="005057A5">
        <w:t>section 3</w:t>
      </w:r>
      <w:r w:rsidRPr="005057A5">
        <w:t>07</w:t>
      </w:r>
      <w:r w:rsidR="005057A5">
        <w:noBreakHyphen/>
      </w:r>
      <w:r w:rsidRPr="005057A5">
        <w:t>230</w:t>
      </w:r>
    </w:p>
    <w:p w14:paraId="1A8F4E4C" w14:textId="77777777" w:rsidR="00055479" w:rsidRPr="005057A5" w:rsidRDefault="00055479" w:rsidP="003E069F">
      <w:pPr>
        <w:pStyle w:val="Item"/>
      </w:pPr>
      <w:r w:rsidRPr="005057A5">
        <w:t>Insert:</w:t>
      </w:r>
    </w:p>
    <w:p w14:paraId="06BB691E" w14:textId="0373CA1C" w:rsidR="00055479" w:rsidRPr="005057A5" w:rsidRDefault="00055479" w:rsidP="003E069F">
      <w:pPr>
        <w:pStyle w:val="ActHead5"/>
      </w:pPr>
      <w:bookmarkStart w:id="188" w:name="_Toc216692639"/>
      <w:r w:rsidRPr="005057A5">
        <w:rPr>
          <w:rStyle w:val="CharSectno"/>
        </w:rPr>
        <w:t>307</w:t>
      </w:r>
      <w:r w:rsidR="005057A5">
        <w:rPr>
          <w:rStyle w:val="CharSectno"/>
        </w:rPr>
        <w:noBreakHyphen/>
      </w:r>
      <w:r w:rsidRPr="005057A5">
        <w:rPr>
          <w:rStyle w:val="CharSectno"/>
        </w:rPr>
        <w:t>230A</w:t>
      </w:r>
      <w:r w:rsidRPr="005057A5">
        <w:t xml:space="preserve">  Total superannuation balance value</w:t>
      </w:r>
      <w:bookmarkEnd w:id="188"/>
    </w:p>
    <w:p w14:paraId="5EBC5D84" w14:textId="0B3EC9DC" w:rsidR="00055479" w:rsidRPr="005057A5" w:rsidRDefault="00055479" w:rsidP="003E069F">
      <w:pPr>
        <w:pStyle w:val="subsection"/>
      </w:pPr>
      <w:r w:rsidRPr="005057A5">
        <w:tab/>
        <w:t>(1)</w:t>
      </w:r>
      <w:r w:rsidRPr="005057A5">
        <w:tab/>
        <w:t xml:space="preserve">The </w:t>
      </w:r>
      <w:r w:rsidRPr="005057A5">
        <w:rPr>
          <w:b/>
          <w:i/>
        </w:rPr>
        <w:t>total superannuation balance value</w:t>
      </w:r>
      <w:r w:rsidRPr="005057A5">
        <w:t xml:space="preserve">, at a particular time, of a </w:t>
      </w:r>
      <w:r w:rsidR="003E069F" w:rsidRPr="005057A5">
        <w:rPr>
          <w:position w:val="6"/>
          <w:sz w:val="16"/>
        </w:rPr>
        <w:t>*</w:t>
      </w:r>
      <w:r w:rsidRPr="005057A5">
        <w:t>superannuation interest is:</w:t>
      </w:r>
    </w:p>
    <w:p w14:paraId="7B5C84F0" w14:textId="77777777" w:rsidR="00055479" w:rsidRPr="005057A5" w:rsidRDefault="00055479" w:rsidP="003E069F">
      <w:pPr>
        <w:pStyle w:val="paragraph"/>
      </w:pPr>
      <w:r w:rsidRPr="005057A5">
        <w:tab/>
        <w:t>(a)</w:t>
      </w:r>
      <w:r w:rsidRPr="005057A5">
        <w:tab/>
        <w:t>if the regulations specify a value, or a method for determining a value, for the purposes of this paragraph—the specified value, or the value determined in accordance with the specified method; or</w:t>
      </w:r>
    </w:p>
    <w:p w14:paraId="2764F249" w14:textId="67337152" w:rsidR="00055479" w:rsidRPr="005057A5" w:rsidRDefault="00055479" w:rsidP="003E069F">
      <w:pPr>
        <w:pStyle w:val="paragraph"/>
      </w:pPr>
      <w:r w:rsidRPr="005057A5">
        <w:tab/>
        <w:t>(b)</w:t>
      </w:r>
      <w:r w:rsidRPr="005057A5">
        <w:tab/>
        <w:t xml:space="preserve">otherwise—the total amount of the </w:t>
      </w:r>
      <w:r w:rsidR="003E069F" w:rsidRPr="005057A5">
        <w:rPr>
          <w:position w:val="6"/>
          <w:sz w:val="16"/>
        </w:rPr>
        <w:t>*</w:t>
      </w:r>
      <w:r w:rsidRPr="005057A5">
        <w:t>superannuation benefits that would become payable if:</w:t>
      </w:r>
    </w:p>
    <w:p w14:paraId="66AFA12D" w14:textId="77777777" w:rsidR="00055479" w:rsidRPr="005057A5" w:rsidRDefault="00055479" w:rsidP="003E069F">
      <w:pPr>
        <w:pStyle w:val="paragraphsub"/>
      </w:pPr>
      <w:r w:rsidRPr="005057A5">
        <w:lastRenderedPageBreak/>
        <w:tab/>
        <w:t>(i)</w:t>
      </w:r>
      <w:r w:rsidRPr="005057A5">
        <w:tab/>
        <w:t>the individual to whom the superannuation interest relates had the right to cause the superannuation interest to cease at that time; and</w:t>
      </w:r>
    </w:p>
    <w:p w14:paraId="7AC72033" w14:textId="77777777" w:rsidR="00055479" w:rsidRPr="005057A5" w:rsidRDefault="00055479" w:rsidP="003E069F">
      <w:pPr>
        <w:pStyle w:val="paragraphsub"/>
      </w:pPr>
      <w:r w:rsidRPr="005057A5">
        <w:tab/>
        <w:t>(ii)</w:t>
      </w:r>
      <w:r w:rsidRPr="005057A5">
        <w:tab/>
        <w:t>the individual voluntarily caused the superannuation interest to cease at that time.</w:t>
      </w:r>
    </w:p>
    <w:p w14:paraId="442B3119" w14:textId="0BBDF9C0" w:rsidR="00055479" w:rsidRPr="005057A5" w:rsidRDefault="00055479" w:rsidP="003E069F">
      <w:pPr>
        <w:pStyle w:val="subsection"/>
      </w:pPr>
      <w:r w:rsidRPr="005057A5">
        <w:tab/>
        <w:t>(2)</w:t>
      </w:r>
      <w:r w:rsidRPr="005057A5">
        <w:tab/>
        <w:t xml:space="preserve">Regulations made for the purposes of </w:t>
      </w:r>
      <w:r w:rsidR="003E069F" w:rsidRPr="005057A5">
        <w:t>paragraph (</w:t>
      </w:r>
      <w:r w:rsidRPr="005057A5">
        <w:t>1)(a) may specify a value or method in different ways depending on any of the following matters:</w:t>
      </w:r>
    </w:p>
    <w:p w14:paraId="48076D90" w14:textId="01F87A42" w:rsidR="00055479" w:rsidRPr="005057A5" w:rsidRDefault="00055479" w:rsidP="003E069F">
      <w:pPr>
        <w:pStyle w:val="paragraph"/>
      </w:pPr>
      <w:r w:rsidRPr="005057A5">
        <w:tab/>
        <w:t>(a)</w:t>
      </w:r>
      <w:r w:rsidRPr="005057A5">
        <w:tab/>
        <w:t xml:space="preserve">the individual to whom the </w:t>
      </w:r>
      <w:r w:rsidR="003E069F" w:rsidRPr="005057A5">
        <w:rPr>
          <w:position w:val="6"/>
          <w:sz w:val="16"/>
        </w:rPr>
        <w:t>*</w:t>
      </w:r>
      <w:r w:rsidRPr="005057A5">
        <w:t>superannuation interest relates;</w:t>
      </w:r>
    </w:p>
    <w:p w14:paraId="60031337" w14:textId="5159D3A4" w:rsidR="00055479" w:rsidRPr="005057A5" w:rsidRDefault="00055479" w:rsidP="003E069F">
      <w:pPr>
        <w:pStyle w:val="paragraph"/>
      </w:pPr>
      <w:r w:rsidRPr="005057A5">
        <w:tab/>
        <w:t>(b)</w:t>
      </w:r>
      <w:r w:rsidRPr="005057A5">
        <w:tab/>
        <w:t xml:space="preserve">whether the superannuation interest is in the </w:t>
      </w:r>
      <w:r w:rsidR="003E069F" w:rsidRPr="005057A5">
        <w:rPr>
          <w:position w:val="6"/>
          <w:sz w:val="16"/>
        </w:rPr>
        <w:t>*</w:t>
      </w:r>
      <w:r w:rsidRPr="005057A5">
        <w:t>retirement phase;</w:t>
      </w:r>
    </w:p>
    <w:p w14:paraId="71050004" w14:textId="24DD6B46" w:rsidR="00055479" w:rsidRPr="005057A5" w:rsidRDefault="00055479" w:rsidP="003E069F">
      <w:pPr>
        <w:pStyle w:val="paragraph"/>
      </w:pPr>
      <w:r w:rsidRPr="005057A5">
        <w:tab/>
        <w:t>(c)</w:t>
      </w:r>
      <w:r w:rsidRPr="005057A5">
        <w:tab/>
        <w:t>whether the superannuation interest is</w:t>
      </w:r>
      <w:r w:rsidR="001F35CC" w:rsidRPr="005057A5">
        <w:t xml:space="preserve"> or includes</w:t>
      </w:r>
      <w:r w:rsidRPr="005057A5">
        <w:t xml:space="preserve"> a </w:t>
      </w:r>
      <w:r w:rsidR="003E069F" w:rsidRPr="005057A5">
        <w:rPr>
          <w:position w:val="6"/>
          <w:sz w:val="16"/>
        </w:rPr>
        <w:t>*</w:t>
      </w:r>
      <w:r w:rsidRPr="005057A5">
        <w:t>defined benefit interest;</w:t>
      </w:r>
    </w:p>
    <w:p w14:paraId="67DE8DE4" w14:textId="283CC7C6" w:rsidR="00055479" w:rsidRPr="005057A5" w:rsidRDefault="00055479" w:rsidP="003E069F">
      <w:pPr>
        <w:pStyle w:val="paragraph"/>
      </w:pPr>
      <w:r w:rsidRPr="005057A5">
        <w:tab/>
        <w:t>(d)</w:t>
      </w:r>
      <w:r w:rsidRPr="005057A5">
        <w:tab/>
        <w:t xml:space="preserve">the </w:t>
      </w:r>
      <w:r w:rsidR="003E069F" w:rsidRPr="005057A5">
        <w:rPr>
          <w:position w:val="6"/>
          <w:sz w:val="16"/>
        </w:rPr>
        <w:t>*</w:t>
      </w:r>
      <w:r w:rsidRPr="005057A5">
        <w:t>superannuation income stream (if any) supported by the superannuation interest;</w:t>
      </w:r>
    </w:p>
    <w:p w14:paraId="5FF64828" w14:textId="4051C7A2" w:rsidR="00055479" w:rsidRPr="005057A5" w:rsidRDefault="00055479" w:rsidP="003E069F">
      <w:pPr>
        <w:pStyle w:val="paragraph"/>
      </w:pPr>
      <w:r w:rsidRPr="005057A5">
        <w:tab/>
        <w:t>(e)</w:t>
      </w:r>
      <w:r w:rsidRPr="005057A5">
        <w:tab/>
        <w:t xml:space="preserve">if the superannuation interest is an interest in a </w:t>
      </w:r>
      <w:r w:rsidR="003E069F" w:rsidRPr="005057A5">
        <w:rPr>
          <w:position w:val="6"/>
          <w:sz w:val="16"/>
        </w:rPr>
        <w:t>*</w:t>
      </w:r>
      <w:r w:rsidRPr="005057A5">
        <w:t xml:space="preserve">superannuation fund or </w:t>
      </w:r>
      <w:r w:rsidR="003E069F" w:rsidRPr="005057A5">
        <w:rPr>
          <w:position w:val="6"/>
          <w:sz w:val="16"/>
        </w:rPr>
        <w:t>*</w:t>
      </w:r>
      <w:r w:rsidRPr="005057A5">
        <w:t>approved deposit fund—the rules of the fund;</w:t>
      </w:r>
    </w:p>
    <w:p w14:paraId="063B08B1" w14:textId="525384AE" w:rsidR="00055479" w:rsidRPr="005057A5" w:rsidRDefault="00055479" w:rsidP="003E069F">
      <w:pPr>
        <w:pStyle w:val="paragraph"/>
      </w:pPr>
      <w:r w:rsidRPr="005057A5">
        <w:tab/>
        <w:t>(f)</w:t>
      </w:r>
      <w:r w:rsidRPr="005057A5">
        <w:tab/>
        <w:t xml:space="preserve">if the superannuation interest is an interest in an </w:t>
      </w:r>
      <w:r w:rsidR="003E069F" w:rsidRPr="005057A5">
        <w:rPr>
          <w:position w:val="6"/>
          <w:sz w:val="16"/>
        </w:rPr>
        <w:t>*</w:t>
      </w:r>
      <w:r w:rsidRPr="005057A5">
        <w:t>RSA—the terms and conditions of the RSA;</w:t>
      </w:r>
    </w:p>
    <w:p w14:paraId="21C91FD5" w14:textId="0E5FEFCA" w:rsidR="00055479" w:rsidRPr="005057A5" w:rsidRDefault="00055479" w:rsidP="003E069F">
      <w:pPr>
        <w:pStyle w:val="paragraph"/>
      </w:pPr>
      <w:r w:rsidRPr="005057A5">
        <w:tab/>
        <w:t>(g)</w:t>
      </w:r>
      <w:r w:rsidRPr="005057A5">
        <w:tab/>
        <w:t xml:space="preserve">the </w:t>
      </w:r>
      <w:r w:rsidR="003E069F" w:rsidRPr="005057A5">
        <w:rPr>
          <w:position w:val="6"/>
          <w:sz w:val="16"/>
        </w:rPr>
        <w:t>*</w:t>
      </w:r>
      <w:r w:rsidRPr="005057A5">
        <w:t xml:space="preserve">superannuation provider in relation to the </w:t>
      </w:r>
      <w:r w:rsidR="003E069F" w:rsidRPr="005057A5">
        <w:rPr>
          <w:position w:val="6"/>
          <w:sz w:val="16"/>
        </w:rPr>
        <w:t>*</w:t>
      </w:r>
      <w:r w:rsidRPr="005057A5">
        <w:t>superannuation plan in which the individual holds the superannuation interest;</w:t>
      </w:r>
    </w:p>
    <w:p w14:paraId="3BD6E454" w14:textId="486B0814" w:rsidR="00055479" w:rsidRPr="005057A5" w:rsidRDefault="00055479" w:rsidP="003E069F">
      <w:pPr>
        <w:pStyle w:val="paragraph"/>
      </w:pPr>
      <w:r w:rsidRPr="005057A5">
        <w:tab/>
        <w:t>(h)</w:t>
      </w:r>
      <w:r w:rsidRPr="005057A5">
        <w:tab/>
        <w:t xml:space="preserve">whether the superannuation interest is subject to a </w:t>
      </w:r>
      <w:r w:rsidR="003E069F" w:rsidRPr="005057A5">
        <w:rPr>
          <w:position w:val="6"/>
          <w:sz w:val="16"/>
        </w:rPr>
        <w:t>*</w:t>
      </w:r>
      <w:r w:rsidRPr="005057A5">
        <w:t>payment split;</w:t>
      </w:r>
    </w:p>
    <w:p w14:paraId="3E023BF7" w14:textId="3B89A196" w:rsidR="00055479" w:rsidRPr="005057A5" w:rsidRDefault="00055479" w:rsidP="003E069F">
      <w:pPr>
        <w:pStyle w:val="paragraph"/>
      </w:pPr>
      <w:r w:rsidRPr="005057A5">
        <w:tab/>
        <w:t>(i)</w:t>
      </w:r>
      <w:r w:rsidRPr="005057A5">
        <w:tab/>
        <w:t xml:space="preserve">whether the individual is treated as having the superannuation interest under </w:t>
      </w:r>
      <w:r w:rsidR="00A0529C" w:rsidRPr="005057A5">
        <w:t>subsection 3</w:t>
      </w:r>
      <w:r w:rsidRPr="005057A5">
        <w:t>07</w:t>
      </w:r>
      <w:r w:rsidR="005057A5">
        <w:noBreakHyphen/>
      </w:r>
      <w:r w:rsidRPr="005057A5">
        <w:t>230(3);</w:t>
      </w:r>
    </w:p>
    <w:p w14:paraId="22B10CEC" w14:textId="6A3F9C34" w:rsidR="00B648FF" w:rsidRPr="005057A5" w:rsidRDefault="00E51FE6" w:rsidP="003E069F">
      <w:pPr>
        <w:pStyle w:val="paragraph"/>
      </w:pPr>
      <w:r w:rsidRPr="005057A5">
        <w:tab/>
      </w:r>
      <w:r w:rsidR="00B648FF" w:rsidRPr="005057A5">
        <w:t>(j)</w:t>
      </w:r>
      <w:r w:rsidRPr="005057A5">
        <w:tab/>
      </w:r>
      <w:r w:rsidR="00016F79" w:rsidRPr="005057A5">
        <w:t>the death of the individual</w:t>
      </w:r>
      <w:r w:rsidRPr="005057A5">
        <w:t>;</w:t>
      </w:r>
    </w:p>
    <w:p w14:paraId="76C33736" w14:textId="57D508B4" w:rsidR="00055479" w:rsidRPr="005057A5" w:rsidRDefault="00055479" w:rsidP="003E069F">
      <w:pPr>
        <w:pStyle w:val="paragraph"/>
      </w:pPr>
      <w:r w:rsidRPr="005057A5">
        <w:tab/>
        <w:t>(</w:t>
      </w:r>
      <w:r w:rsidR="00E51FE6" w:rsidRPr="005057A5">
        <w:t>k</w:t>
      </w:r>
      <w:r w:rsidRPr="005057A5">
        <w:t>)</w:t>
      </w:r>
      <w:r w:rsidRPr="005057A5">
        <w:tab/>
        <w:t>any other matter.</w:t>
      </w:r>
    </w:p>
    <w:p w14:paraId="3A2A1392" w14:textId="60174461" w:rsidR="00055479" w:rsidRPr="005057A5" w:rsidRDefault="00055479" w:rsidP="003E069F">
      <w:pPr>
        <w:pStyle w:val="subsection"/>
      </w:pPr>
      <w:r w:rsidRPr="005057A5">
        <w:tab/>
        <w:t>(3)</w:t>
      </w:r>
      <w:r w:rsidRPr="005057A5">
        <w:tab/>
        <w:t xml:space="preserve">Regulations made for the purposes of </w:t>
      </w:r>
      <w:r w:rsidR="003E069F" w:rsidRPr="005057A5">
        <w:t>paragraph (</w:t>
      </w:r>
      <w:r w:rsidRPr="005057A5">
        <w:t>1)(a) may provide for a value to be determined wholly or partly by reference to:</w:t>
      </w:r>
    </w:p>
    <w:p w14:paraId="7B3D92BD" w14:textId="77777777" w:rsidR="00055479" w:rsidRPr="005057A5" w:rsidRDefault="00055479" w:rsidP="003E069F">
      <w:pPr>
        <w:pStyle w:val="paragraph"/>
      </w:pPr>
      <w:r w:rsidRPr="005057A5">
        <w:tab/>
        <w:t>(a)</w:t>
      </w:r>
      <w:r w:rsidRPr="005057A5">
        <w:tab/>
        <w:t>methods or factors that are approved by legislative instrument by a Minister:</w:t>
      </w:r>
    </w:p>
    <w:p w14:paraId="0433608A" w14:textId="77777777" w:rsidR="00055479" w:rsidRPr="005057A5" w:rsidRDefault="00055479" w:rsidP="003E069F">
      <w:pPr>
        <w:pStyle w:val="paragraphsub"/>
      </w:pPr>
      <w:r w:rsidRPr="005057A5">
        <w:tab/>
        <w:t>(i)</w:t>
      </w:r>
      <w:r w:rsidRPr="005057A5">
        <w:tab/>
        <w:t>for the purposes of the regulations; or</w:t>
      </w:r>
    </w:p>
    <w:p w14:paraId="420B359F" w14:textId="77777777" w:rsidR="00055479" w:rsidRPr="005057A5" w:rsidRDefault="00055479" w:rsidP="003E069F">
      <w:pPr>
        <w:pStyle w:val="paragraphsub"/>
      </w:pPr>
      <w:r w:rsidRPr="005057A5">
        <w:tab/>
        <w:t>(ii)</w:t>
      </w:r>
      <w:r w:rsidRPr="005057A5">
        <w:tab/>
        <w:t>for the purposes of another Act or legislative instrument; or</w:t>
      </w:r>
    </w:p>
    <w:p w14:paraId="4314E409" w14:textId="207057B6" w:rsidR="00055479" w:rsidRPr="005057A5" w:rsidRDefault="00055479" w:rsidP="003E069F">
      <w:pPr>
        <w:pStyle w:val="paragraph"/>
      </w:pPr>
      <w:r w:rsidRPr="005057A5">
        <w:lastRenderedPageBreak/>
        <w:tab/>
        <w:t>(b)</w:t>
      </w:r>
      <w:r w:rsidRPr="005057A5">
        <w:tab/>
        <w:t xml:space="preserve">an </w:t>
      </w:r>
      <w:r w:rsidR="003E069F" w:rsidRPr="005057A5">
        <w:rPr>
          <w:position w:val="6"/>
          <w:sz w:val="16"/>
        </w:rPr>
        <w:t>*</w:t>
      </w:r>
      <w:r w:rsidRPr="005057A5">
        <w:t>actuary’s certificate.</w:t>
      </w:r>
    </w:p>
    <w:p w14:paraId="137D0DDB" w14:textId="63F3007B" w:rsidR="00055479" w:rsidRPr="005057A5" w:rsidRDefault="00055479" w:rsidP="003E069F">
      <w:pPr>
        <w:pStyle w:val="subsection"/>
      </w:pPr>
      <w:r w:rsidRPr="005057A5">
        <w:tab/>
        <w:t>(4)</w:t>
      </w:r>
      <w:r w:rsidRPr="005057A5">
        <w:tab/>
        <w:t xml:space="preserve">Regulations made for the purposes of </w:t>
      </w:r>
      <w:r w:rsidR="003E069F" w:rsidRPr="005057A5">
        <w:t>paragraph (</w:t>
      </w:r>
      <w:r w:rsidRPr="005057A5">
        <w:t xml:space="preserve">1)(a) may specify circumstances in which a </w:t>
      </w:r>
      <w:r w:rsidR="003E069F" w:rsidRPr="005057A5">
        <w:rPr>
          <w:position w:val="6"/>
          <w:sz w:val="16"/>
        </w:rPr>
        <w:t>*</w:t>
      </w:r>
      <w:r w:rsidRPr="005057A5">
        <w:t>total superannuation balance value is nil.</w:t>
      </w:r>
    </w:p>
    <w:p w14:paraId="3F894334" w14:textId="002352DE" w:rsidR="00055479" w:rsidRPr="005057A5" w:rsidRDefault="00055479" w:rsidP="003E069F">
      <w:pPr>
        <w:pStyle w:val="subsection"/>
      </w:pPr>
      <w:r w:rsidRPr="005057A5">
        <w:tab/>
        <w:t>(5)</w:t>
      </w:r>
      <w:r w:rsidRPr="005057A5">
        <w:tab/>
        <w:t xml:space="preserve">Subsections (2), (3) and (4) do not limit the regulations that may be made for the purposes of </w:t>
      </w:r>
      <w:r w:rsidR="003E069F" w:rsidRPr="005057A5">
        <w:t>paragraph (</w:t>
      </w:r>
      <w:r w:rsidRPr="005057A5">
        <w:t>1)(a).</w:t>
      </w:r>
    </w:p>
    <w:p w14:paraId="3D4F17C4" w14:textId="2C487E99" w:rsidR="00055479" w:rsidRPr="005057A5" w:rsidRDefault="00055479" w:rsidP="003E069F">
      <w:pPr>
        <w:pStyle w:val="ItemHead"/>
      </w:pPr>
      <w:r w:rsidRPr="005057A5">
        <w:t xml:space="preserve">7  </w:t>
      </w:r>
      <w:r w:rsidR="00A86D4E" w:rsidRPr="005057A5">
        <w:t>Sub</w:t>
      </w:r>
      <w:r w:rsidR="00CE7D01" w:rsidRPr="005057A5">
        <w:t>section 9</w:t>
      </w:r>
      <w:r w:rsidRPr="005057A5">
        <w:t>95</w:t>
      </w:r>
      <w:r w:rsidR="005057A5">
        <w:noBreakHyphen/>
      </w:r>
      <w:r w:rsidRPr="005057A5">
        <w:t xml:space="preserve">1(1) (definition of </w:t>
      </w:r>
      <w:r w:rsidRPr="005057A5">
        <w:rPr>
          <w:i/>
        </w:rPr>
        <w:t>accumulation phase value</w:t>
      </w:r>
      <w:r w:rsidRPr="005057A5">
        <w:t>)</w:t>
      </w:r>
    </w:p>
    <w:p w14:paraId="1E4F9F82" w14:textId="77777777" w:rsidR="00055479" w:rsidRPr="005057A5" w:rsidRDefault="00055479" w:rsidP="003E069F">
      <w:pPr>
        <w:pStyle w:val="Item"/>
      </w:pPr>
      <w:r w:rsidRPr="005057A5">
        <w:t>Repeal the definition.</w:t>
      </w:r>
    </w:p>
    <w:p w14:paraId="6FA707E1" w14:textId="1329D350" w:rsidR="00055479" w:rsidRPr="005057A5" w:rsidRDefault="00055479" w:rsidP="003E069F">
      <w:pPr>
        <w:pStyle w:val="ItemHead"/>
      </w:pPr>
      <w:r w:rsidRPr="005057A5">
        <w:t xml:space="preserve">8  </w:t>
      </w:r>
      <w:r w:rsidR="00A86D4E" w:rsidRPr="005057A5">
        <w:t>Sub</w:t>
      </w:r>
      <w:r w:rsidR="00CE7D01" w:rsidRPr="005057A5">
        <w:t>section 9</w:t>
      </w:r>
      <w:r w:rsidRPr="005057A5">
        <w:t>95</w:t>
      </w:r>
      <w:r w:rsidR="005057A5">
        <w:noBreakHyphen/>
      </w:r>
      <w:r w:rsidRPr="005057A5">
        <w:t>1(1)</w:t>
      </w:r>
    </w:p>
    <w:p w14:paraId="75E631C7" w14:textId="77777777" w:rsidR="00055479" w:rsidRPr="005057A5" w:rsidRDefault="00055479" w:rsidP="003E069F">
      <w:pPr>
        <w:pStyle w:val="Item"/>
      </w:pPr>
      <w:r w:rsidRPr="005057A5">
        <w:t>Insert:</w:t>
      </w:r>
    </w:p>
    <w:p w14:paraId="1B10A6FE" w14:textId="79C838EB" w:rsidR="00055479" w:rsidRPr="005057A5" w:rsidRDefault="00055479" w:rsidP="003E069F">
      <w:pPr>
        <w:pStyle w:val="Definition"/>
      </w:pPr>
      <w:r w:rsidRPr="005057A5">
        <w:rPr>
          <w:b/>
          <w:i/>
        </w:rPr>
        <w:t>total superannuation balance value</w:t>
      </w:r>
      <w:r w:rsidRPr="005057A5">
        <w:t xml:space="preserve"> has the meaning given by </w:t>
      </w:r>
      <w:r w:rsidR="0031239F" w:rsidRPr="005057A5">
        <w:t>section 3</w:t>
      </w:r>
      <w:r w:rsidRPr="005057A5">
        <w:t>07</w:t>
      </w:r>
      <w:r w:rsidR="005057A5">
        <w:noBreakHyphen/>
      </w:r>
      <w:r w:rsidRPr="005057A5">
        <w:t>230A.</w:t>
      </w:r>
    </w:p>
    <w:p w14:paraId="68E30FF3" w14:textId="5A76D67E" w:rsidR="00055479" w:rsidRPr="005057A5" w:rsidRDefault="00055479" w:rsidP="003E069F">
      <w:pPr>
        <w:pStyle w:val="ItemHead"/>
      </w:pPr>
      <w:r w:rsidRPr="005057A5">
        <w:t xml:space="preserve">9  </w:t>
      </w:r>
      <w:r w:rsidR="00A86D4E" w:rsidRPr="005057A5">
        <w:t>Sub</w:t>
      </w:r>
      <w:r w:rsidR="00CE7D01" w:rsidRPr="005057A5">
        <w:t>section 9</w:t>
      </w:r>
      <w:r w:rsidRPr="005057A5">
        <w:t>95</w:t>
      </w:r>
      <w:r w:rsidR="005057A5">
        <w:noBreakHyphen/>
      </w:r>
      <w:r w:rsidRPr="005057A5">
        <w:t>1(1) (</w:t>
      </w:r>
      <w:r w:rsidR="003E069F" w:rsidRPr="005057A5">
        <w:t>paragraph (</w:t>
      </w:r>
      <w:r w:rsidRPr="005057A5">
        <w:t xml:space="preserve">d) of the definition of </w:t>
      </w:r>
      <w:r w:rsidRPr="005057A5">
        <w:rPr>
          <w:i/>
        </w:rPr>
        <w:t>value</w:t>
      </w:r>
      <w:r w:rsidRPr="005057A5">
        <w:t>)</w:t>
      </w:r>
    </w:p>
    <w:p w14:paraId="69E7C786" w14:textId="1B72C2F3" w:rsidR="00055479" w:rsidRPr="005057A5" w:rsidRDefault="00055479" w:rsidP="003E069F">
      <w:pPr>
        <w:pStyle w:val="Item"/>
      </w:pPr>
      <w:r w:rsidRPr="005057A5">
        <w:t>Omit “</w:t>
      </w:r>
      <w:r w:rsidR="00A0529C" w:rsidRPr="005057A5">
        <w:t>subsection 3</w:t>
      </w:r>
      <w:r w:rsidRPr="005057A5">
        <w:t>07</w:t>
      </w:r>
      <w:r w:rsidR="005057A5">
        <w:noBreakHyphen/>
      </w:r>
      <w:r w:rsidRPr="005057A5">
        <w:t>205(1)”, substitute “</w:t>
      </w:r>
      <w:r w:rsidR="0031239F" w:rsidRPr="005057A5">
        <w:t>section 3</w:t>
      </w:r>
      <w:r w:rsidRPr="005057A5">
        <w:t>07</w:t>
      </w:r>
      <w:r w:rsidR="005057A5">
        <w:noBreakHyphen/>
      </w:r>
      <w:r w:rsidRPr="005057A5">
        <w:t>205”.</w:t>
      </w:r>
    </w:p>
    <w:p w14:paraId="7BDE4F3F" w14:textId="77777777" w:rsidR="00055479" w:rsidRPr="005057A5" w:rsidRDefault="00055479" w:rsidP="003E069F">
      <w:pPr>
        <w:pStyle w:val="Transitional"/>
      </w:pPr>
      <w:r w:rsidRPr="005057A5">
        <w:t>10  Application of amendments</w:t>
      </w:r>
    </w:p>
    <w:p w14:paraId="1A930F7D" w14:textId="062DB739" w:rsidR="00055479" w:rsidRPr="005057A5" w:rsidRDefault="00055479" w:rsidP="003E069F">
      <w:pPr>
        <w:pStyle w:val="Item"/>
      </w:pPr>
      <w:r w:rsidRPr="005057A5">
        <w:t>The amendments of sections 307</w:t>
      </w:r>
      <w:r w:rsidR="005057A5">
        <w:noBreakHyphen/>
      </w:r>
      <w:r w:rsidRPr="005057A5">
        <w:t>205 and 307</w:t>
      </w:r>
      <w:r w:rsidR="005057A5">
        <w:noBreakHyphen/>
      </w:r>
      <w:r w:rsidRPr="005057A5">
        <w:t xml:space="preserve">230 of the </w:t>
      </w:r>
      <w:r w:rsidRPr="005057A5">
        <w:rPr>
          <w:i/>
        </w:rPr>
        <w:t>Income Tax Assessment Act 1997</w:t>
      </w:r>
      <w:r w:rsidRPr="005057A5">
        <w:t xml:space="preserve"> made by this Schedule apply in relation to working out what your total superannuation balance is</w:t>
      </w:r>
      <w:r w:rsidR="004117FE" w:rsidRPr="005057A5">
        <w:t xml:space="preserve">, or what the total superannuation </w:t>
      </w:r>
      <w:r w:rsidR="00E13C70" w:rsidRPr="005057A5">
        <w:t xml:space="preserve">balance </w:t>
      </w:r>
      <w:r w:rsidR="004117FE" w:rsidRPr="005057A5">
        <w:t>value of a superannuation interest is,</w:t>
      </w:r>
      <w:r w:rsidRPr="005057A5">
        <w:t xml:space="preserve"> at a particular time if that time occurs:</w:t>
      </w:r>
    </w:p>
    <w:p w14:paraId="16C5DB98" w14:textId="1821368B" w:rsidR="00055479" w:rsidRPr="005057A5" w:rsidRDefault="00055479" w:rsidP="003E069F">
      <w:pPr>
        <w:pStyle w:val="paragraph"/>
      </w:pPr>
      <w:r w:rsidRPr="005057A5">
        <w:tab/>
        <w:t>(a)</w:t>
      </w:r>
      <w:r w:rsidRPr="005057A5">
        <w:tab/>
        <w:t xml:space="preserve">just before </w:t>
      </w:r>
      <w:r w:rsidR="00CE7D01" w:rsidRPr="005057A5">
        <w:t>1 July</w:t>
      </w:r>
      <w:r w:rsidRPr="005057A5">
        <w:t xml:space="preserve"> 202</w:t>
      </w:r>
      <w:r w:rsidR="00667655" w:rsidRPr="005057A5">
        <w:t>6</w:t>
      </w:r>
      <w:r w:rsidRPr="005057A5">
        <w:t>; or</w:t>
      </w:r>
    </w:p>
    <w:p w14:paraId="3F861E00" w14:textId="21DC2191" w:rsidR="00055479" w:rsidRPr="005057A5" w:rsidRDefault="00055479" w:rsidP="003E069F">
      <w:pPr>
        <w:pStyle w:val="paragraph"/>
      </w:pPr>
      <w:r w:rsidRPr="005057A5">
        <w:tab/>
        <w:t>(b)</w:t>
      </w:r>
      <w:r w:rsidRPr="005057A5">
        <w:tab/>
        <w:t xml:space="preserve">on or after </w:t>
      </w:r>
      <w:r w:rsidR="00CE7D01" w:rsidRPr="005057A5">
        <w:t>1 July</w:t>
      </w:r>
      <w:r w:rsidRPr="005057A5">
        <w:t xml:space="preserve"> 202</w:t>
      </w:r>
      <w:r w:rsidR="00667655" w:rsidRPr="005057A5">
        <w:t>6</w:t>
      </w:r>
      <w:r w:rsidRPr="005057A5">
        <w:t>.</w:t>
      </w:r>
    </w:p>
    <w:p w14:paraId="1739C04B" w14:textId="77777777" w:rsidR="00055479" w:rsidRPr="005057A5" w:rsidRDefault="00055479" w:rsidP="003E069F">
      <w:pPr>
        <w:pStyle w:val="ActHead9"/>
      </w:pPr>
      <w:bookmarkStart w:id="189" w:name="_Toc216692640"/>
      <w:r w:rsidRPr="005057A5">
        <w:t>Taxation Administration Act 1953</w:t>
      </w:r>
      <w:bookmarkEnd w:id="189"/>
    </w:p>
    <w:p w14:paraId="1D92AC01" w14:textId="3B163C39" w:rsidR="00055479" w:rsidRPr="005057A5" w:rsidRDefault="00055479" w:rsidP="003E069F">
      <w:pPr>
        <w:pStyle w:val="ItemHead"/>
      </w:pPr>
      <w:r w:rsidRPr="005057A5">
        <w:t>11  Paragraph 390</w:t>
      </w:r>
      <w:r w:rsidR="005057A5">
        <w:noBreakHyphen/>
      </w:r>
      <w:r w:rsidRPr="005057A5">
        <w:t xml:space="preserve">5(9)(b) in </w:t>
      </w:r>
      <w:r w:rsidR="007F6102" w:rsidRPr="005057A5">
        <w:t>Schedule 1</w:t>
      </w:r>
    </w:p>
    <w:p w14:paraId="1EDD6307" w14:textId="34F5B100" w:rsidR="00055479" w:rsidRPr="005057A5" w:rsidRDefault="00055479" w:rsidP="003E069F">
      <w:pPr>
        <w:pStyle w:val="Item"/>
      </w:pPr>
      <w:r w:rsidRPr="005057A5">
        <w:t>After “</w:t>
      </w:r>
      <w:r w:rsidR="003E069F" w:rsidRPr="005057A5">
        <w:rPr>
          <w:position w:val="6"/>
          <w:sz w:val="16"/>
        </w:rPr>
        <w:t>*</w:t>
      </w:r>
      <w:r w:rsidRPr="005057A5">
        <w:t xml:space="preserve">value”, insert “or </w:t>
      </w:r>
      <w:r w:rsidR="003E069F" w:rsidRPr="005057A5">
        <w:rPr>
          <w:position w:val="6"/>
          <w:sz w:val="16"/>
        </w:rPr>
        <w:t>*</w:t>
      </w:r>
      <w:r w:rsidRPr="005057A5">
        <w:t>total superannuation balance value”.</w:t>
      </w:r>
    </w:p>
    <w:p w14:paraId="2E2CD404" w14:textId="77777777" w:rsidR="00055479" w:rsidRPr="005057A5" w:rsidRDefault="00055479" w:rsidP="003E069F">
      <w:pPr>
        <w:pStyle w:val="ActHead6"/>
        <w:pageBreakBefore/>
      </w:pPr>
      <w:bookmarkStart w:id="190" w:name="_Toc216692641"/>
      <w:r w:rsidRPr="005057A5">
        <w:rPr>
          <w:rStyle w:val="CharAmSchNo"/>
        </w:rPr>
        <w:lastRenderedPageBreak/>
        <w:t>Schedule 3</w:t>
      </w:r>
      <w:r w:rsidRPr="005057A5">
        <w:t>—</w:t>
      </w:r>
      <w:r w:rsidRPr="005057A5">
        <w:rPr>
          <w:rStyle w:val="CharAmSchText"/>
        </w:rPr>
        <w:t>Other amendments relating to superannuation</w:t>
      </w:r>
      <w:bookmarkEnd w:id="190"/>
    </w:p>
    <w:p w14:paraId="08CE7A71" w14:textId="77777777" w:rsidR="00055479" w:rsidRPr="005057A5" w:rsidRDefault="00055479" w:rsidP="003E069F">
      <w:pPr>
        <w:pStyle w:val="Header"/>
      </w:pPr>
      <w:r w:rsidRPr="005057A5">
        <w:rPr>
          <w:rStyle w:val="CharAmPartNo"/>
        </w:rPr>
        <w:t xml:space="preserve"> </w:t>
      </w:r>
      <w:r w:rsidRPr="005057A5">
        <w:rPr>
          <w:rStyle w:val="CharAmPartText"/>
        </w:rPr>
        <w:t xml:space="preserve"> </w:t>
      </w:r>
    </w:p>
    <w:p w14:paraId="743C047C" w14:textId="77777777" w:rsidR="00055479" w:rsidRPr="005057A5" w:rsidRDefault="00055479" w:rsidP="003E069F">
      <w:pPr>
        <w:pStyle w:val="ActHead9"/>
      </w:pPr>
      <w:bookmarkStart w:id="191" w:name="_Toc216692642"/>
      <w:r w:rsidRPr="005057A5">
        <w:t>Income Tax Assessment Act 1997</w:t>
      </w:r>
      <w:bookmarkEnd w:id="191"/>
    </w:p>
    <w:p w14:paraId="3D84F52B" w14:textId="2FB73118" w:rsidR="00055479" w:rsidRPr="005057A5" w:rsidRDefault="00055479" w:rsidP="003E069F">
      <w:pPr>
        <w:pStyle w:val="ItemHead"/>
      </w:pPr>
      <w:r w:rsidRPr="005057A5">
        <w:t>1  Sub</w:t>
      </w:r>
      <w:r w:rsidR="007F6102" w:rsidRPr="005057A5">
        <w:t>section 2</w:t>
      </w:r>
      <w:r w:rsidRPr="005057A5">
        <w:t>93</w:t>
      </w:r>
      <w:r w:rsidR="005057A5">
        <w:noBreakHyphen/>
      </w:r>
      <w:r w:rsidRPr="005057A5">
        <w:t>65(2) (note 3)</w:t>
      </w:r>
    </w:p>
    <w:p w14:paraId="30BE50A8" w14:textId="6A5D9675" w:rsidR="00055479" w:rsidRPr="005057A5" w:rsidRDefault="00055479" w:rsidP="003E069F">
      <w:pPr>
        <w:pStyle w:val="Item"/>
      </w:pPr>
      <w:r w:rsidRPr="005057A5">
        <w:t>Omit “</w:t>
      </w:r>
      <w:r w:rsidR="00D2044A" w:rsidRPr="005057A5">
        <w:t>Division 1</w:t>
      </w:r>
      <w:r w:rsidRPr="005057A5">
        <w:t>35”, substitute “</w:t>
      </w:r>
      <w:r w:rsidR="00D2044A" w:rsidRPr="005057A5">
        <w:t>Division 1</w:t>
      </w:r>
      <w:r w:rsidRPr="005057A5">
        <w:t>31”.</w:t>
      </w:r>
    </w:p>
    <w:p w14:paraId="1029154D" w14:textId="07A9BBDA" w:rsidR="00055479" w:rsidRPr="005057A5" w:rsidRDefault="00055479" w:rsidP="003E069F">
      <w:pPr>
        <w:pStyle w:val="ItemHead"/>
      </w:pPr>
      <w:r w:rsidRPr="005057A5">
        <w:t xml:space="preserve">2  At the end of </w:t>
      </w:r>
      <w:r w:rsidR="003E069F" w:rsidRPr="005057A5">
        <w:t>Division 2</w:t>
      </w:r>
      <w:r w:rsidRPr="005057A5">
        <w:t>93</w:t>
      </w:r>
    </w:p>
    <w:p w14:paraId="1322DD67" w14:textId="77777777" w:rsidR="00055479" w:rsidRPr="005057A5" w:rsidRDefault="00055479" w:rsidP="003E069F">
      <w:pPr>
        <w:pStyle w:val="Item"/>
      </w:pPr>
      <w:r w:rsidRPr="005057A5">
        <w:t>Add:</w:t>
      </w:r>
    </w:p>
    <w:p w14:paraId="3B947543" w14:textId="266EBE19" w:rsidR="00055479" w:rsidRPr="005057A5" w:rsidRDefault="003E069F" w:rsidP="003E069F">
      <w:pPr>
        <w:pStyle w:val="ActHead4"/>
      </w:pPr>
      <w:bookmarkStart w:id="192" w:name="_Toc216692643"/>
      <w:r w:rsidRPr="005057A5">
        <w:rPr>
          <w:rStyle w:val="CharSubdNo"/>
        </w:rPr>
        <w:t>Subdivision 2</w:t>
      </w:r>
      <w:r w:rsidR="00055479" w:rsidRPr="005057A5">
        <w:rPr>
          <w:rStyle w:val="CharSubdNo"/>
        </w:rPr>
        <w:t>93</w:t>
      </w:r>
      <w:r w:rsidR="005057A5">
        <w:rPr>
          <w:rStyle w:val="CharSubdNo"/>
        </w:rPr>
        <w:noBreakHyphen/>
      </w:r>
      <w:r w:rsidR="00055479" w:rsidRPr="005057A5">
        <w:rPr>
          <w:rStyle w:val="CharSubdNo"/>
        </w:rPr>
        <w:t>H</w:t>
      </w:r>
      <w:r w:rsidR="00055479" w:rsidRPr="005057A5">
        <w:t>—</w:t>
      </w:r>
      <w:r w:rsidR="00055479" w:rsidRPr="005057A5">
        <w:rPr>
          <w:rStyle w:val="CharSubdText"/>
        </w:rPr>
        <w:t>Other provisions</w:t>
      </w:r>
      <w:bookmarkEnd w:id="192"/>
    </w:p>
    <w:p w14:paraId="496351B2" w14:textId="2502386B" w:rsidR="00055479" w:rsidRPr="005057A5" w:rsidRDefault="00055479" w:rsidP="003E069F">
      <w:pPr>
        <w:pStyle w:val="ActHead4"/>
      </w:pPr>
      <w:bookmarkStart w:id="193" w:name="_Toc216692644"/>
      <w:r w:rsidRPr="005057A5">
        <w:t xml:space="preserve">Guide to </w:t>
      </w:r>
      <w:r w:rsidR="003E069F" w:rsidRPr="005057A5">
        <w:t>Subdivision 2</w:t>
      </w:r>
      <w:r w:rsidRPr="005057A5">
        <w:t>93</w:t>
      </w:r>
      <w:r w:rsidR="005057A5">
        <w:noBreakHyphen/>
      </w:r>
      <w:r w:rsidRPr="005057A5">
        <w:t>H</w:t>
      </w:r>
      <w:bookmarkEnd w:id="193"/>
    </w:p>
    <w:p w14:paraId="02420903" w14:textId="57C61178" w:rsidR="00055479" w:rsidRPr="005057A5" w:rsidRDefault="00055479" w:rsidP="003E069F">
      <w:pPr>
        <w:pStyle w:val="ActHead5"/>
      </w:pPr>
      <w:bookmarkStart w:id="194" w:name="_Toc216692645"/>
      <w:r w:rsidRPr="005057A5">
        <w:rPr>
          <w:rStyle w:val="CharSectno"/>
        </w:rPr>
        <w:t>293</w:t>
      </w:r>
      <w:r w:rsidR="005057A5">
        <w:rPr>
          <w:rStyle w:val="CharSectno"/>
        </w:rPr>
        <w:noBreakHyphen/>
      </w:r>
      <w:r w:rsidRPr="005057A5">
        <w:rPr>
          <w:rStyle w:val="CharSectno"/>
        </w:rPr>
        <w:t>245</w:t>
      </w:r>
      <w:r w:rsidRPr="005057A5">
        <w:t xml:space="preserve">  What this Subdivision is about</w:t>
      </w:r>
      <w:bookmarkEnd w:id="194"/>
    </w:p>
    <w:p w14:paraId="3A60686B" w14:textId="1141FE55" w:rsidR="00055479" w:rsidRPr="005057A5" w:rsidRDefault="00055479" w:rsidP="003E069F">
      <w:pPr>
        <w:pStyle w:val="SOText"/>
      </w:pPr>
      <w:r w:rsidRPr="005057A5">
        <w:t xml:space="preserve">This Division has effect despite subsection 73(3A) of the </w:t>
      </w:r>
      <w:r w:rsidRPr="005057A5">
        <w:rPr>
          <w:i/>
        </w:rPr>
        <w:t>Australian Capital Territory (Self</w:t>
      </w:r>
      <w:r w:rsidR="005057A5">
        <w:rPr>
          <w:i/>
        </w:rPr>
        <w:noBreakHyphen/>
      </w:r>
      <w:r w:rsidRPr="005057A5">
        <w:rPr>
          <w:i/>
        </w:rPr>
        <w:t>Government) Act 1988</w:t>
      </w:r>
      <w:r w:rsidRPr="005057A5">
        <w:t>.</w:t>
      </w:r>
    </w:p>
    <w:p w14:paraId="1F92B0C9" w14:textId="77777777" w:rsidR="00055479" w:rsidRPr="005057A5" w:rsidRDefault="00055479" w:rsidP="003E069F">
      <w:pPr>
        <w:pStyle w:val="TofSectsHeading"/>
      </w:pPr>
      <w:r w:rsidRPr="005057A5">
        <w:t>Table of sections</w:t>
      </w:r>
    </w:p>
    <w:p w14:paraId="5846BF27" w14:textId="77777777" w:rsidR="00933A75" w:rsidRPr="005057A5" w:rsidRDefault="00933A75" w:rsidP="003E069F">
      <w:pPr>
        <w:pStyle w:val="TofSectsGroupHeading"/>
      </w:pPr>
      <w:bookmarkStart w:id="195" w:name="_Hlk145318391"/>
      <w:r w:rsidRPr="005057A5">
        <w:t>Operative provisions</w:t>
      </w:r>
    </w:p>
    <w:p w14:paraId="2D20306F" w14:textId="131054C8" w:rsidR="00933A75" w:rsidRPr="005057A5" w:rsidRDefault="00933A75" w:rsidP="003E069F">
      <w:pPr>
        <w:pStyle w:val="TofSectsSection"/>
        <w:rPr>
          <w:rStyle w:val="CharItalic"/>
        </w:rPr>
      </w:pPr>
      <w:r w:rsidRPr="005057A5">
        <w:t>293</w:t>
      </w:r>
      <w:r w:rsidR="005057A5">
        <w:noBreakHyphen/>
      </w:r>
      <w:r w:rsidRPr="005057A5">
        <w:t>250</w:t>
      </w:r>
      <w:r w:rsidRPr="005057A5">
        <w:tab/>
        <w:t xml:space="preserve">Interaction with the </w:t>
      </w:r>
      <w:r w:rsidRPr="005057A5">
        <w:rPr>
          <w:rStyle w:val="CharItalic"/>
        </w:rPr>
        <w:t>Australian Capital Territory (Self</w:t>
      </w:r>
      <w:r w:rsidR="005057A5">
        <w:rPr>
          <w:rStyle w:val="CharItalic"/>
        </w:rPr>
        <w:noBreakHyphen/>
      </w:r>
      <w:r w:rsidRPr="005057A5">
        <w:rPr>
          <w:rStyle w:val="CharItalic"/>
        </w:rPr>
        <w:t>Government) Act 1988</w:t>
      </w:r>
    </w:p>
    <w:p w14:paraId="0F011E04" w14:textId="77777777" w:rsidR="00055479" w:rsidRPr="005057A5" w:rsidRDefault="00055479" w:rsidP="003E069F">
      <w:pPr>
        <w:pStyle w:val="ActHead4"/>
      </w:pPr>
      <w:bookmarkStart w:id="196" w:name="_Toc216692646"/>
      <w:r w:rsidRPr="005057A5">
        <w:t>Operative provisions</w:t>
      </w:r>
      <w:bookmarkEnd w:id="196"/>
    </w:p>
    <w:p w14:paraId="38E93A6C" w14:textId="6039644D" w:rsidR="00055479" w:rsidRPr="005057A5" w:rsidRDefault="00055479" w:rsidP="003E069F">
      <w:pPr>
        <w:pStyle w:val="ActHead5"/>
      </w:pPr>
      <w:bookmarkStart w:id="197" w:name="_Toc216692647"/>
      <w:bookmarkStart w:id="198" w:name="_Hlk145318392"/>
      <w:bookmarkEnd w:id="195"/>
      <w:r w:rsidRPr="005057A5">
        <w:rPr>
          <w:rStyle w:val="CharSectno"/>
        </w:rPr>
        <w:t>293</w:t>
      </w:r>
      <w:r w:rsidR="005057A5">
        <w:rPr>
          <w:rStyle w:val="CharSectno"/>
        </w:rPr>
        <w:noBreakHyphen/>
      </w:r>
      <w:r w:rsidRPr="005057A5">
        <w:rPr>
          <w:rStyle w:val="CharSectno"/>
        </w:rPr>
        <w:t>250</w:t>
      </w:r>
      <w:r w:rsidRPr="005057A5">
        <w:t xml:space="preserve">  Interaction with the </w:t>
      </w:r>
      <w:r w:rsidRPr="005057A5">
        <w:rPr>
          <w:i/>
        </w:rPr>
        <w:t>Australian Capital Territory (Self</w:t>
      </w:r>
      <w:r w:rsidR="005057A5">
        <w:rPr>
          <w:i/>
        </w:rPr>
        <w:noBreakHyphen/>
      </w:r>
      <w:r w:rsidRPr="005057A5">
        <w:rPr>
          <w:i/>
        </w:rPr>
        <w:t>Government) Act 1988</w:t>
      </w:r>
      <w:bookmarkEnd w:id="197"/>
    </w:p>
    <w:bookmarkEnd w:id="198"/>
    <w:p w14:paraId="66731933" w14:textId="1ABA5F82" w:rsidR="00055479" w:rsidRPr="005057A5" w:rsidRDefault="00055479" w:rsidP="003E069F">
      <w:pPr>
        <w:pStyle w:val="subsection"/>
      </w:pPr>
      <w:r w:rsidRPr="005057A5">
        <w:tab/>
      </w:r>
      <w:r w:rsidRPr="005057A5">
        <w:tab/>
        <w:t xml:space="preserve">This Division has effect despite subsection 73(3A) of the </w:t>
      </w:r>
      <w:r w:rsidRPr="005057A5">
        <w:rPr>
          <w:i/>
        </w:rPr>
        <w:t>Australian Capital Territory (Self</w:t>
      </w:r>
      <w:r w:rsidR="005057A5">
        <w:rPr>
          <w:i/>
        </w:rPr>
        <w:noBreakHyphen/>
      </w:r>
      <w:r w:rsidRPr="005057A5">
        <w:rPr>
          <w:i/>
        </w:rPr>
        <w:t>Government) Act 1988</w:t>
      </w:r>
      <w:r w:rsidRPr="005057A5">
        <w:t>.</w:t>
      </w:r>
    </w:p>
    <w:p w14:paraId="689A9CCE" w14:textId="77777777" w:rsidR="00055479" w:rsidRPr="005057A5" w:rsidRDefault="00055479" w:rsidP="003E069F">
      <w:pPr>
        <w:pStyle w:val="notetext"/>
      </w:pPr>
      <w:r w:rsidRPr="005057A5">
        <w:t>Note:</w:t>
      </w:r>
      <w:r w:rsidRPr="005057A5">
        <w:tab/>
        <w:t>That subsection relates to the remuneration of judges and magistrates of the Australian Capital Territory.</w:t>
      </w:r>
    </w:p>
    <w:p w14:paraId="0E7E7E87" w14:textId="77777777" w:rsidR="00055479" w:rsidRPr="005057A5" w:rsidRDefault="00055479" w:rsidP="003E069F">
      <w:pPr>
        <w:pStyle w:val="Transitional"/>
      </w:pPr>
      <w:r w:rsidRPr="005057A5">
        <w:lastRenderedPageBreak/>
        <w:t>3  Application of amendments</w:t>
      </w:r>
    </w:p>
    <w:p w14:paraId="25C8C5E7" w14:textId="4C6B2641" w:rsidR="00055479" w:rsidRPr="005057A5" w:rsidRDefault="00055479" w:rsidP="003E069F">
      <w:pPr>
        <w:pStyle w:val="Item"/>
      </w:pPr>
      <w:r w:rsidRPr="005057A5">
        <w:t>Section </w:t>
      </w:r>
      <w:r w:rsidR="00B71539" w:rsidRPr="005057A5">
        <w:t>293</w:t>
      </w:r>
      <w:r w:rsidR="005057A5">
        <w:noBreakHyphen/>
      </w:r>
      <w:r w:rsidR="00B71539" w:rsidRPr="005057A5">
        <w:t>250</w:t>
      </w:r>
      <w:r w:rsidRPr="005057A5">
        <w:t xml:space="preserve"> of the </w:t>
      </w:r>
      <w:r w:rsidRPr="005057A5">
        <w:rPr>
          <w:i/>
        </w:rPr>
        <w:t>Income Tax Assessment Act 1997</w:t>
      </w:r>
      <w:r w:rsidRPr="005057A5">
        <w:t>, as inserted by this Schedule, applies in relation to the 2012</w:t>
      </w:r>
      <w:r w:rsidR="005057A5">
        <w:noBreakHyphen/>
      </w:r>
      <w:r w:rsidRPr="005057A5">
        <w:t>13 income year and later income years.</w:t>
      </w:r>
    </w:p>
    <w:p w14:paraId="225D05FD" w14:textId="4202E3C7" w:rsidR="00055479" w:rsidRPr="005057A5" w:rsidRDefault="00055479" w:rsidP="003E069F">
      <w:pPr>
        <w:pStyle w:val="ItemHead"/>
      </w:pPr>
      <w:r w:rsidRPr="005057A5">
        <w:t>4  Sub</w:t>
      </w:r>
      <w:r w:rsidR="007F6102" w:rsidRPr="005057A5">
        <w:t>section 2</w:t>
      </w:r>
      <w:r w:rsidRPr="005057A5">
        <w:t>94</w:t>
      </w:r>
      <w:r w:rsidR="005057A5">
        <w:noBreakHyphen/>
      </w:r>
      <w:r w:rsidRPr="005057A5">
        <w:t xml:space="preserve">80(1) (table </w:t>
      </w:r>
      <w:r w:rsidR="00A86D4E" w:rsidRPr="005057A5">
        <w:t>item 4</w:t>
      </w:r>
      <w:r w:rsidRPr="005057A5">
        <w:t>)</w:t>
      </w:r>
    </w:p>
    <w:p w14:paraId="65BB70EE" w14:textId="5DA0236A" w:rsidR="00055479" w:rsidRPr="005057A5" w:rsidRDefault="00055479" w:rsidP="003E069F">
      <w:pPr>
        <w:pStyle w:val="Item"/>
      </w:pPr>
      <w:r w:rsidRPr="005057A5">
        <w:t>Omit “payment split”, substitute “</w:t>
      </w:r>
      <w:r w:rsidR="003E069F" w:rsidRPr="005057A5">
        <w:rPr>
          <w:position w:val="6"/>
          <w:sz w:val="16"/>
        </w:rPr>
        <w:t>*</w:t>
      </w:r>
      <w:r w:rsidRPr="005057A5">
        <w:t>payment split”.</w:t>
      </w:r>
    </w:p>
    <w:sectPr w:rsidR="00055479" w:rsidRPr="005057A5" w:rsidSect="003E069F">
      <w:headerReference w:type="even" r:id="rId40"/>
      <w:headerReference w:type="default" r:id="rId41"/>
      <w:footerReference w:type="even" r:id="rId42"/>
      <w:footerReference w:type="default" r:id="rId43"/>
      <w:headerReference w:type="first" r:id="rId44"/>
      <w:footerReference w:type="first" r:id="rId45"/>
      <w:pgSz w:w="11907" w:h="16839"/>
      <w:pgMar w:top="1871" w:right="2410" w:bottom="4537" w:left="2410" w:header="720" w:footer="3402" w:gutter="0"/>
      <w:lnNumType w:countBy="1" w:distance="567"/>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71D01" w14:textId="77777777" w:rsidR="001221B1" w:rsidRDefault="001221B1" w:rsidP="0048364F">
      <w:pPr>
        <w:spacing w:line="240" w:lineRule="auto"/>
      </w:pPr>
      <w:r>
        <w:separator/>
      </w:r>
    </w:p>
  </w:endnote>
  <w:endnote w:type="continuationSeparator" w:id="0">
    <w:p w14:paraId="4215EF88" w14:textId="77777777" w:rsidR="001221B1" w:rsidRDefault="001221B1"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embedRegular r:id="rId1" w:subsetted="1" w:fontKey="{585798B0-63B0-44A7-8BEE-6F1FE08DD357}"/>
  </w:font>
  <w:font w:name="EB Garamond">
    <w:altName w:val="Calibri"/>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586FA" w14:textId="77777777" w:rsidR="001221B1" w:rsidRPr="005F1388" w:rsidRDefault="001221B1" w:rsidP="003E069F">
    <w:pPr>
      <w:pStyle w:val="Footer"/>
      <w:tabs>
        <w:tab w:val="clear" w:pos="4153"/>
        <w:tab w:val="clear" w:pos="8306"/>
        <w:tab w:val="center" w:pos="4150"/>
        <w:tab w:val="right" w:pos="8307"/>
      </w:tabs>
      <w:spacing w:before="120"/>
      <w:jc w:val="right"/>
      <w:rPr>
        <w:i/>
        <w:sz w:val="18"/>
      </w:rPr>
    </w:pPr>
    <w:r w:rsidRPr="001221B1">
      <w:rPr>
        <w:rFonts w:ascii="EB Garamond" w:hAnsi="EB Garamond" w:cs="EB Garamond"/>
        <w:b/>
        <w:i/>
        <w:noProof/>
        <w:color w:val="084D5E"/>
        <w:sz w:val="18"/>
        <w:lang w:val="en-US"/>
      </w:rPr>
      <mc:AlternateContent>
        <mc:Choice Requires="wps">
          <w:drawing>
            <wp:anchor distT="0" distB="0" distL="114300" distR="114300" simplePos="0" relativeHeight="251653120" behindDoc="0" locked="1" layoutInCell="1" allowOverlap="1" wp14:anchorId="14CB2355" wp14:editId="34272663">
              <wp:simplePos x="0" y="0"/>
              <wp:positionH relativeFrom="page">
                <wp:align>center</wp:align>
              </wp:positionH>
              <wp:positionV relativeFrom="paragraph">
                <wp:posOffset>1533525</wp:posOffset>
              </wp:positionV>
              <wp:extent cx="5773003" cy="395785"/>
              <wp:effectExtent l="0" t="0" r="0" b="0"/>
              <wp:wrapNone/>
              <wp:docPr id="572381236" name="Text Box 340"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B8193E" w14:textId="3C93B523" w:rsidR="001221B1" w:rsidRPr="00324EB0" w:rsidRDefault="001221B1" w:rsidP="001221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C34A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F610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F610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C34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C34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C34A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C34AE">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CB2355" id="_x0000_t202" coordsize="21600,21600" o:spt="202" path="m,l,21600r21600,l21600,xe">
              <v:stroke joinstyle="miter"/>
              <v:path gradientshapeok="t" o:connecttype="rect"/>
            </v:shapetype>
            <v:shape id="_x0000_s1028" type="#_x0000_t202" alt="Sec-Footerevenpage" style="position:absolute;left:0;text-align:left;margin-left:0;margin-top:120.75pt;width:454.55pt;height:31.15pt;z-index:25165312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" stroked="f" strokeweight=".5pt">
              <v:fill opacity="0"/>
              <v:textbox>
                <w:txbxContent>
                  <w:p w14:paraId="5BB8193E" w14:textId="3C93B523" w:rsidR="001221B1" w:rsidRPr="00324EB0" w:rsidRDefault="001221B1" w:rsidP="001221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C34A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F610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F610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C34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C34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C34A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C34AE">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9EFB9" w14:textId="77777777" w:rsidR="001221B1" w:rsidRDefault="001221B1" w:rsidP="003E069F">
    <w:pPr>
      <w:pStyle w:val="Footer"/>
      <w:spacing w:before="120"/>
    </w:pPr>
  </w:p>
  <w:p w14:paraId="153E6081" w14:textId="77777777" w:rsidR="001221B1" w:rsidRPr="005F1388" w:rsidRDefault="001221B1" w:rsidP="00685F42">
    <w:pPr>
      <w:pStyle w:val="Footer"/>
      <w:tabs>
        <w:tab w:val="clear" w:pos="4153"/>
        <w:tab w:val="clear" w:pos="8306"/>
        <w:tab w:val="center" w:pos="4150"/>
        <w:tab w:val="right" w:pos="8307"/>
      </w:tabs>
      <w:spacing w:before="120"/>
      <w:rPr>
        <w:i/>
        <w:sz w:val="18"/>
      </w:rPr>
    </w:pPr>
    <w:r w:rsidRPr="001221B1">
      <w:rPr>
        <w:rFonts w:ascii="EB Garamond" w:hAnsi="EB Garamond" w:cs="EB Garamond"/>
        <w:b/>
        <w:i/>
        <w:noProof/>
        <w:color w:val="084D5E"/>
        <w:sz w:val="18"/>
        <w:lang w:val="en-US"/>
      </w:rPr>
      <mc:AlternateContent>
        <mc:Choice Requires="wps">
          <w:drawing>
            <wp:anchor distT="0" distB="0" distL="114300" distR="114300" simplePos="0" relativeHeight="251652096" behindDoc="0" locked="1" layoutInCell="1" allowOverlap="1" wp14:anchorId="26D15741" wp14:editId="7BE5A63B">
              <wp:simplePos x="0" y="0"/>
              <wp:positionH relativeFrom="page">
                <wp:align>center</wp:align>
              </wp:positionH>
              <wp:positionV relativeFrom="paragraph">
                <wp:posOffset>1533525</wp:posOffset>
              </wp:positionV>
              <wp:extent cx="5773003" cy="395785"/>
              <wp:effectExtent l="0" t="0" r="0" b="0"/>
              <wp:wrapNone/>
              <wp:docPr id="151017177" name="Text Box 340"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45C2070" w14:textId="68E946D5" w:rsidR="001221B1" w:rsidRPr="00324EB0" w:rsidRDefault="001221B1" w:rsidP="001221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C34A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F610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F610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C34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C34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C34A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F4958">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6D15741" id="_x0000_t202" coordsize="21600,21600" o:spt="202" path="m,l,21600r21600,l21600,xe">
              <v:stroke joinstyle="miter"/>
              <v:path gradientshapeok="t" o:connecttype="rect"/>
            </v:shapetype>
            <v:shape id="_x0000_s1029" type="#_x0000_t202" alt="Sec-Footerprimary" style="position:absolute;margin-left:0;margin-top:120.75pt;width:454.55pt;height:31.15pt;z-index:25165209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" stroked="f" strokeweight=".5pt">
              <v:fill opacity="0"/>
              <v:textbox>
                <w:txbxContent>
                  <w:p w14:paraId="745C2070" w14:textId="68E946D5" w:rsidR="001221B1" w:rsidRPr="00324EB0" w:rsidRDefault="001221B1" w:rsidP="001221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C34A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F610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F610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C34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C34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C34A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F4958">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63131" w14:textId="77777777" w:rsidR="001221B1" w:rsidRPr="00ED79B6" w:rsidRDefault="001221B1" w:rsidP="003E069F">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DA317" w14:textId="77777777" w:rsidR="001221B1" w:rsidRDefault="001221B1" w:rsidP="003E069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1221B1" w14:paraId="39C9BD86" w14:textId="77777777" w:rsidTr="007D2683">
      <w:tc>
        <w:tcPr>
          <w:tcW w:w="646" w:type="dxa"/>
        </w:tcPr>
        <w:p w14:paraId="37965603" w14:textId="77777777" w:rsidR="001221B1" w:rsidRDefault="001221B1" w:rsidP="007D2683">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1D6E94D3" w14:textId="6F41A1F6" w:rsidR="001221B1" w:rsidRDefault="001221B1" w:rsidP="007D2683">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CC34AE">
            <w:rPr>
              <w:i/>
              <w:sz w:val="18"/>
            </w:rPr>
            <w:t>Treasury Laws Amendment (Better Targeted Superannuation Concessions) Bill 2025</w:t>
          </w:r>
          <w:r w:rsidRPr="00ED79B6">
            <w:rPr>
              <w:i/>
              <w:sz w:val="18"/>
            </w:rPr>
            <w:fldChar w:fldCharType="end"/>
          </w:r>
        </w:p>
      </w:tc>
      <w:tc>
        <w:tcPr>
          <w:tcW w:w="1270" w:type="dxa"/>
        </w:tcPr>
        <w:p w14:paraId="36501887" w14:textId="50A62275" w:rsidR="001221B1" w:rsidRDefault="001221B1" w:rsidP="007D2683">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CC34AE">
            <w:rPr>
              <w:i/>
              <w:sz w:val="18"/>
            </w:rPr>
            <w:t>No.      , 2025</w:t>
          </w:r>
          <w:r w:rsidRPr="00ED79B6">
            <w:rPr>
              <w:i/>
              <w:sz w:val="18"/>
            </w:rPr>
            <w:fldChar w:fldCharType="end"/>
          </w:r>
        </w:p>
      </w:tc>
    </w:tr>
    <w:tr w:rsidR="001221B1" w14:paraId="29C478BC" w14:textId="77777777" w:rsidTr="00E459FD">
      <w:tc>
        <w:tcPr>
          <w:tcW w:w="7303" w:type="dxa"/>
          <w:gridSpan w:val="3"/>
        </w:tcPr>
        <w:p w14:paraId="0B78864A" w14:textId="795A8287" w:rsidR="001221B1" w:rsidRPr="00ED79B6" w:rsidRDefault="001221B1" w:rsidP="004930D8">
          <w:pPr>
            <w:rPr>
              <w:i/>
              <w:sz w:val="18"/>
            </w:rPr>
          </w:pPr>
          <w:r>
            <w:rPr>
              <w:i/>
              <w:sz w:val="18"/>
            </w:rPr>
            <w:t xml:space="preserve"> </w:t>
          </w:r>
        </w:p>
      </w:tc>
    </w:tr>
  </w:tbl>
  <w:p w14:paraId="71589272" w14:textId="77777777" w:rsidR="001221B1" w:rsidRDefault="001221B1">
    <w:r w:rsidRPr="009D3F97">
      <w:rPr>
        <w:rFonts w:ascii="EB Garamond" w:hAnsi="EB Garamond" w:cs="EB Garamond"/>
        <w:b/>
        <w:noProof/>
        <w:color w:val="084D5E"/>
        <w:lang w:val="en-US"/>
      </w:rPr>
      <mc:AlternateContent>
        <mc:Choice Requires="wps">
          <w:drawing>
            <wp:anchor distT="0" distB="0" distL="114300" distR="114300" simplePos="0" relativeHeight="251659264" behindDoc="0" locked="1" layoutInCell="1" allowOverlap="1" wp14:anchorId="17A5E9CE" wp14:editId="07E357AB">
              <wp:simplePos x="0" y="0"/>
              <wp:positionH relativeFrom="page">
                <wp:align>center</wp:align>
              </wp:positionH>
              <wp:positionV relativeFrom="paragraph">
                <wp:posOffset>1533525</wp:posOffset>
              </wp:positionV>
              <wp:extent cx="5773003" cy="395785"/>
              <wp:effectExtent l="0" t="0" r="0" b="0"/>
              <wp:wrapNone/>
              <wp:docPr id="1064688081" name="Text Box 340"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9F170E1" w14:textId="2C89885E" w:rsidR="001221B1" w:rsidRPr="00324EB0" w:rsidRDefault="001221B1" w:rsidP="001221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C34A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F610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F610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C34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C34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C34A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C34AE">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7A5E9CE" id="_x0000_t202" coordsize="21600,21600" o:spt="202" path="m,l,21600r21600,l21600,xe">
              <v:stroke joinstyle="miter"/>
              <v:path gradientshapeok="t" o:connecttype="rect"/>
            </v:shapetype>
            <v:shape id="_x0000_s1032" type="#_x0000_t202" alt="Sec-Footerevenpage" style="position:absolute;margin-left:0;margin-top:120.75pt;width:454.55pt;height:31.15pt;z-index:25165926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" stroked="f" strokeweight=".5pt">
              <v:fill opacity="0"/>
              <v:textbox>
                <w:txbxContent>
                  <w:p w14:paraId="69F170E1" w14:textId="2C89885E" w:rsidR="001221B1" w:rsidRPr="00324EB0" w:rsidRDefault="001221B1" w:rsidP="001221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C34A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F610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F610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C34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C34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C34A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C34AE">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D0690" w14:textId="77777777" w:rsidR="001221B1" w:rsidRDefault="001221B1" w:rsidP="003E069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1221B1" w14:paraId="5A0ED082" w14:textId="77777777" w:rsidTr="007D2683">
      <w:tc>
        <w:tcPr>
          <w:tcW w:w="1247" w:type="dxa"/>
        </w:tcPr>
        <w:p w14:paraId="40D18A78" w14:textId="50961DFE" w:rsidR="001221B1" w:rsidRDefault="001221B1" w:rsidP="007D2683">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CC34AE">
            <w:rPr>
              <w:i/>
              <w:sz w:val="18"/>
            </w:rPr>
            <w:t>No.      , 2025</w:t>
          </w:r>
          <w:r w:rsidRPr="00ED79B6">
            <w:rPr>
              <w:i/>
              <w:sz w:val="18"/>
            </w:rPr>
            <w:fldChar w:fldCharType="end"/>
          </w:r>
        </w:p>
      </w:tc>
      <w:tc>
        <w:tcPr>
          <w:tcW w:w="5387" w:type="dxa"/>
        </w:tcPr>
        <w:p w14:paraId="41B9F45C" w14:textId="478391DA" w:rsidR="001221B1" w:rsidRDefault="001221B1" w:rsidP="007D2683">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CC34AE">
            <w:rPr>
              <w:i/>
              <w:sz w:val="18"/>
            </w:rPr>
            <w:t>Treasury Laws Amendment (Better Targeted Superannuation Concessions) Bill 2025</w:t>
          </w:r>
          <w:r w:rsidRPr="00ED79B6">
            <w:rPr>
              <w:i/>
              <w:sz w:val="18"/>
            </w:rPr>
            <w:fldChar w:fldCharType="end"/>
          </w:r>
        </w:p>
      </w:tc>
      <w:tc>
        <w:tcPr>
          <w:tcW w:w="669" w:type="dxa"/>
        </w:tcPr>
        <w:p w14:paraId="15E0544D" w14:textId="77777777" w:rsidR="001221B1" w:rsidRDefault="001221B1" w:rsidP="007D2683">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1221B1" w14:paraId="19527B31" w14:textId="77777777" w:rsidTr="00EA0ECB">
      <w:tc>
        <w:tcPr>
          <w:tcW w:w="7303" w:type="dxa"/>
          <w:gridSpan w:val="3"/>
        </w:tcPr>
        <w:p w14:paraId="0561F075" w14:textId="75A05D2C" w:rsidR="001221B1" w:rsidRPr="00ED79B6" w:rsidRDefault="001221B1" w:rsidP="004930D8">
          <w:pPr>
            <w:jc w:val="right"/>
            <w:rPr>
              <w:i/>
              <w:sz w:val="18"/>
            </w:rPr>
          </w:pPr>
          <w:r>
            <w:rPr>
              <w:i/>
              <w:sz w:val="18"/>
            </w:rPr>
            <w:t xml:space="preserve"> </w:t>
          </w:r>
        </w:p>
      </w:tc>
    </w:tr>
  </w:tbl>
  <w:p w14:paraId="0C4CD39B" w14:textId="77777777" w:rsidR="001221B1" w:rsidRPr="00ED79B6" w:rsidRDefault="001221B1" w:rsidP="00055B5C">
    <w:pPr>
      <w:rPr>
        <w:sz w:val="18"/>
      </w:rPr>
    </w:pPr>
    <w:r w:rsidRPr="001221B1">
      <w:rPr>
        <w:rFonts w:ascii="EB Garamond" w:hAnsi="EB Garamond" w:cs="EB Garamond"/>
        <w:b/>
        <w:noProof/>
        <w:color w:val="084D5E"/>
        <w:sz w:val="18"/>
        <w:lang w:val="en-US"/>
      </w:rPr>
      <mc:AlternateContent>
        <mc:Choice Requires="wps">
          <w:drawing>
            <wp:anchor distT="0" distB="0" distL="114300" distR="114300" simplePos="0" relativeHeight="251658240" behindDoc="0" locked="1" layoutInCell="1" allowOverlap="1" wp14:anchorId="58B094E9" wp14:editId="28F2DBB4">
              <wp:simplePos x="0" y="0"/>
              <wp:positionH relativeFrom="page">
                <wp:align>center</wp:align>
              </wp:positionH>
              <wp:positionV relativeFrom="paragraph">
                <wp:posOffset>1533525</wp:posOffset>
              </wp:positionV>
              <wp:extent cx="5773003" cy="395785"/>
              <wp:effectExtent l="0" t="0" r="0" b="0"/>
              <wp:wrapNone/>
              <wp:docPr id="569455677" name="Text Box 340"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C99357F" w14:textId="5D063AB2" w:rsidR="001221B1" w:rsidRPr="00324EB0" w:rsidRDefault="001221B1" w:rsidP="001221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C34A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F610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F610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C34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C34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C34A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F4958">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8B094E9" id="_x0000_t202" coordsize="21600,21600" o:spt="202" path="m,l,21600r21600,l21600,xe">
              <v:stroke joinstyle="miter"/>
              <v:path gradientshapeok="t" o:connecttype="rect"/>
            </v:shapetype>
            <v:shape id="_x0000_s1033" type="#_x0000_t202" alt="Sec-Footerprimary" style="position:absolute;margin-left:0;margin-top:120.75pt;width:454.55pt;height:31.15pt;z-index:25165824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" stroked="f" strokeweight=".5pt">
              <v:fill opacity="0"/>
              <v:textbox>
                <w:txbxContent>
                  <w:p w14:paraId="4C99357F" w14:textId="5D063AB2" w:rsidR="001221B1" w:rsidRPr="00324EB0" w:rsidRDefault="001221B1" w:rsidP="001221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C34A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F610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F610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C34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C34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C34A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F4958">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04662" w14:textId="77777777" w:rsidR="0048364F" w:rsidRPr="00A961C4" w:rsidRDefault="0048364F" w:rsidP="003E069F">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55B5C" w14:paraId="1D35F937" w14:textId="77777777" w:rsidTr="0066090A">
      <w:tc>
        <w:tcPr>
          <w:tcW w:w="646" w:type="dxa"/>
        </w:tcPr>
        <w:p w14:paraId="6698F797" w14:textId="77777777" w:rsidR="00055B5C" w:rsidRDefault="00055B5C" w:rsidP="0066090A">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E186E">
            <w:rPr>
              <w:i/>
              <w:noProof/>
              <w:sz w:val="18"/>
            </w:rPr>
            <w:t>2</w:t>
          </w:r>
          <w:r w:rsidRPr="007A1328">
            <w:rPr>
              <w:i/>
              <w:sz w:val="18"/>
            </w:rPr>
            <w:fldChar w:fldCharType="end"/>
          </w:r>
        </w:p>
      </w:tc>
      <w:tc>
        <w:tcPr>
          <w:tcW w:w="5387" w:type="dxa"/>
        </w:tcPr>
        <w:p w14:paraId="155F3B78" w14:textId="539320A1"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C34AE">
            <w:rPr>
              <w:i/>
              <w:sz w:val="18"/>
            </w:rPr>
            <w:t>Treasury Laws Amendment (Better Targeted Superannuation Concessions) Bill 2025</w:t>
          </w:r>
          <w:r w:rsidRPr="007A1328">
            <w:rPr>
              <w:i/>
              <w:sz w:val="18"/>
            </w:rPr>
            <w:fldChar w:fldCharType="end"/>
          </w:r>
        </w:p>
      </w:tc>
      <w:tc>
        <w:tcPr>
          <w:tcW w:w="1247" w:type="dxa"/>
        </w:tcPr>
        <w:p w14:paraId="01791562" w14:textId="11CB3A10" w:rsidR="00055B5C" w:rsidRDefault="00055B5C" w:rsidP="0066090A">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C34AE">
            <w:rPr>
              <w:i/>
              <w:sz w:val="18"/>
            </w:rPr>
            <w:t>No.      , 2025</w:t>
          </w:r>
          <w:r w:rsidRPr="007A1328">
            <w:rPr>
              <w:i/>
              <w:sz w:val="18"/>
            </w:rPr>
            <w:fldChar w:fldCharType="end"/>
          </w:r>
        </w:p>
      </w:tc>
    </w:tr>
    <w:tr w:rsidR="00055B5C" w14:paraId="1F4A95EF" w14:textId="77777777" w:rsidTr="0066090A">
      <w:tc>
        <w:tcPr>
          <w:tcW w:w="7303" w:type="dxa"/>
          <w:gridSpan w:val="3"/>
        </w:tcPr>
        <w:p w14:paraId="3AA677B1" w14:textId="3092F88D" w:rsidR="00055B5C" w:rsidRDefault="00055B5C" w:rsidP="0066090A">
          <w:pPr>
            <w:jc w:val="right"/>
            <w:rPr>
              <w:sz w:val="18"/>
            </w:rPr>
          </w:pPr>
          <w:r w:rsidRPr="007A1328">
            <w:rPr>
              <w:i/>
              <w:sz w:val="18"/>
            </w:rPr>
            <w:t xml:space="preserve"> </w:t>
          </w:r>
        </w:p>
      </w:tc>
    </w:tr>
  </w:tbl>
  <w:p w14:paraId="0B66BEB4" w14:textId="77777777" w:rsidR="0048364F" w:rsidRPr="00A961C4" w:rsidRDefault="002F5A80" w:rsidP="00055B5C">
    <w:pPr>
      <w:rPr>
        <w:i/>
        <w:sz w:val="18"/>
      </w:rPr>
    </w:pPr>
    <w:r w:rsidRPr="002F5A80">
      <w:rPr>
        <w:b/>
        <w:i/>
        <w:noProof/>
        <w:sz w:val="18"/>
        <w:lang w:val="en-US"/>
      </w:rPr>
      <mc:AlternateContent>
        <mc:Choice Requires="wps">
          <w:drawing>
            <wp:anchor distT="0" distB="0" distL="114300" distR="114300" simplePos="0" relativeHeight="251657216" behindDoc="1" locked="1" layoutInCell="1" allowOverlap="1" wp14:anchorId="13E79FF6" wp14:editId="773E5270">
              <wp:simplePos x="0" y="0"/>
              <wp:positionH relativeFrom="page">
                <wp:align>center</wp:align>
              </wp:positionH>
              <wp:positionV relativeFrom="paragraph">
                <wp:posOffset>1533525</wp:posOffset>
              </wp:positionV>
              <wp:extent cx="5773003" cy="395785"/>
              <wp:effectExtent l="0" t="0" r="0" b="4445"/>
              <wp:wrapNone/>
              <wp:docPr id="26" name="Text Box 26" descr="Sec-Foot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AB38E2" w14:textId="21925FD5"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C34A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F610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F610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C34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C34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C34A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F4958">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3E79FF6" id="_x0000_t202" coordsize="21600,21600" o:spt="202" path="m,l,21600r21600,l21600,xe">
              <v:stroke joinstyle="miter"/>
              <v:path gradientshapeok="t" o:connecttype="rect"/>
            </v:shapetype>
            <v:shape id="Text Box 26" o:spid="_x0000_s1036" type="#_x0000_t202" alt="Sec-Footerevenpage" style="position:absolute;margin-left:0;margin-top:120.75pt;width:454.55pt;height:31.15pt;z-index:-25165926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" stroked="f" strokeweight=".5pt">
              <v:textbox>
                <w:txbxContent>
                  <w:p w14:paraId="35AB38E2" w14:textId="21925FD5"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C34A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F610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F610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C34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C34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C34A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F4958">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6843" w14:textId="77777777" w:rsidR="0048364F" w:rsidRPr="00A961C4" w:rsidRDefault="0048364F" w:rsidP="003E069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55B5C" w14:paraId="56EC7AE3" w14:textId="77777777" w:rsidTr="0066090A">
      <w:tc>
        <w:tcPr>
          <w:tcW w:w="1247" w:type="dxa"/>
        </w:tcPr>
        <w:p w14:paraId="78D7D2D7" w14:textId="74FD2F71" w:rsidR="00055B5C" w:rsidRDefault="00055B5C" w:rsidP="0066090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C34AE">
            <w:rPr>
              <w:i/>
              <w:sz w:val="18"/>
            </w:rPr>
            <w:t>No.      , 2025</w:t>
          </w:r>
          <w:r w:rsidRPr="007A1328">
            <w:rPr>
              <w:i/>
              <w:sz w:val="18"/>
            </w:rPr>
            <w:fldChar w:fldCharType="end"/>
          </w:r>
        </w:p>
      </w:tc>
      <w:tc>
        <w:tcPr>
          <w:tcW w:w="5387" w:type="dxa"/>
        </w:tcPr>
        <w:p w14:paraId="0AC06FBB" w14:textId="3B49C7AD"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C34AE">
            <w:rPr>
              <w:i/>
              <w:sz w:val="18"/>
            </w:rPr>
            <w:t>Treasury Laws Amendment (Better Targeted Superannuation Concessions) Bill 2025</w:t>
          </w:r>
          <w:r w:rsidRPr="007A1328">
            <w:rPr>
              <w:i/>
              <w:sz w:val="18"/>
            </w:rPr>
            <w:fldChar w:fldCharType="end"/>
          </w:r>
        </w:p>
      </w:tc>
      <w:tc>
        <w:tcPr>
          <w:tcW w:w="646" w:type="dxa"/>
        </w:tcPr>
        <w:p w14:paraId="138B0286" w14:textId="77777777"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E186E">
            <w:rPr>
              <w:i/>
              <w:noProof/>
              <w:sz w:val="18"/>
            </w:rPr>
            <w:t>3</w:t>
          </w:r>
          <w:r w:rsidRPr="007A1328">
            <w:rPr>
              <w:i/>
              <w:sz w:val="18"/>
            </w:rPr>
            <w:fldChar w:fldCharType="end"/>
          </w:r>
        </w:p>
      </w:tc>
    </w:tr>
    <w:tr w:rsidR="00055B5C" w14:paraId="4CC826E3" w14:textId="77777777" w:rsidTr="0066090A">
      <w:tc>
        <w:tcPr>
          <w:tcW w:w="7303" w:type="dxa"/>
          <w:gridSpan w:val="3"/>
        </w:tcPr>
        <w:p w14:paraId="493336BF" w14:textId="7BE96FBB" w:rsidR="00055B5C" w:rsidRDefault="00055B5C" w:rsidP="0066090A">
          <w:pPr>
            <w:rPr>
              <w:sz w:val="18"/>
            </w:rPr>
          </w:pPr>
          <w:r w:rsidRPr="007A1328">
            <w:rPr>
              <w:i/>
              <w:sz w:val="18"/>
            </w:rPr>
            <w:t xml:space="preserve"> </w:t>
          </w:r>
        </w:p>
      </w:tc>
    </w:tr>
  </w:tbl>
  <w:p w14:paraId="3588A2B7" w14:textId="77777777" w:rsidR="00375C6C" w:rsidRPr="00055B5C" w:rsidRDefault="002F5A80" w:rsidP="00055B5C">
    <w:r w:rsidRPr="00324EB0">
      <w:rPr>
        <w:b/>
        <w:noProof/>
        <w:lang w:val="en-US"/>
      </w:rPr>
      <mc:AlternateContent>
        <mc:Choice Requires="wps">
          <w:drawing>
            <wp:anchor distT="0" distB="0" distL="114300" distR="114300" simplePos="0" relativeHeight="251656192" behindDoc="1" locked="1" layoutInCell="1" allowOverlap="1" wp14:anchorId="1DF2076C" wp14:editId="41BA73A2">
              <wp:simplePos x="0" y="0"/>
              <wp:positionH relativeFrom="page">
                <wp:align>center</wp:align>
              </wp:positionH>
              <wp:positionV relativeFrom="paragraph">
                <wp:posOffset>1533525</wp:posOffset>
              </wp:positionV>
              <wp:extent cx="5773003" cy="395785"/>
              <wp:effectExtent l="0" t="0" r="0" b="4445"/>
              <wp:wrapNone/>
              <wp:docPr id="24" name="Text Box 24" descr="Sec-Foot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AEFC6B1" w14:textId="368EB0BF"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C34A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F610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F610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C34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C34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C34A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F4958">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DF2076C" id="_x0000_t202" coordsize="21600,21600" o:spt="202" path="m,l,21600r21600,l21600,xe">
              <v:stroke joinstyle="miter"/>
              <v:path gradientshapeok="t" o:connecttype="rect"/>
            </v:shapetype>
            <v:shape id="Text Box 24" o:spid="_x0000_s1037" type="#_x0000_t202" alt="Sec-Footerprimary" style="position:absolute;margin-left:0;margin-top:120.75pt;width:454.55pt;height:31.15pt;z-index:-25166028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vFgAIAAG4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" stroked="f" strokeweight=".5pt">
              <v:textbox>
                <w:txbxContent>
                  <w:p w14:paraId="3AEFC6B1" w14:textId="368EB0BF"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C34A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F610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F610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C34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C34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C34A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F4958">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0AD26" w14:textId="77777777" w:rsidR="0048364F" w:rsidRPr="00A961C4" w:rsidRDefault="0048364F" w:rsidP="003E069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055B5C" w14:paraId="187E55AB" w14:textId="77777777" w:rsidTr="0066090A">
      <w:tc>
        <w:tcPr>
          <w:tcW w:w="1247" w:type="dxa"/>
        </w:tcPr>
        <w:p w14:paraId="034F4D32" w14:textId="38CF6F38" w:rsidR="00055B5C" w:rsidRDefault="00055B5C" w:rsidP="0066090A">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CC34AE">
            <w:rPr>
              <w:i/>
              <w:sz w:val="18"/>
            </w:rPr>
            <w:t>No.      , 2025</w:t>
          </w:r>
          <w:r w:rsidRPr="007A1328">
            <w:rPr>
              <w:i/>
              <w:sz w:val="18"/>
            </w:rPr>
            <w:fldChar w:fldCharType="end"/>
          </w:r>
        </w:p>
      </w:tc>
      <w:tc>
        <w:tcPr>
          <w:tcW w:w="5387" w:type="dxa"/>
        </w:tcPr>
        <w:p w14:paraId="14512819" w14:textId="2AFE5C2B" w:rsidR="00055B5C" w:rsidRDefault="00055B5C" w:rsidP="0066090A">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CC34AE">
            <w:rPr>
              <w:i/>
              <w:sz w:val="18"/>
            </w:rPr>
            <w:t>Treasury Laws Amendment (Better Targeted Superannuation Concessions) Bill 2025</w:t>
          </w:r>
          <w:r w:rsidRPr="007A1328">
            <w:rPr>
              <w:i/>
              <w:sz w:val="18"/>
            </w:rPr>
            <w:fldChar w:fldCharType="end"/>
          </w:r>
        </w:p>
      </w:tc>
      <w:tc>
        <w:tcPr>
          <w:tcW w:w="646" w:type="dxa"/>
        </w:tcPr>
        <w:p w14:paraId="087C02A6" w14:textId="77777777" w:rsidR="00055B5C" w:rsidRDefault="00055B5C" w:rsidP="0066090A">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9E186E">
            <w:rPr>
              <w:i/>
              <w:noProof/>
              <w:sz w:val="18"/>
            </w:rPr>
            <w:t>1</w:t>
          </w:r>
          <w:r w:rsidRPr="007A1328">
            <w:rPr>
              <w:i/>
              <w:sz w:val="18"/>
            </w:rPr>
            <w:fldChar w:fldCharType="end"/>
          </w:r>
        </w:p>
      </w:tc>
    </w:tr>
    <w:tr w:rsidR="00055B5C" w14:paraId="17174FE6" w14:textId="77777777" w:rsidTr="0066090A">
      <w:tc>
        <w:tcPr>
          <w:tcW w:w="7303" w:type="dxa"/>
          <w:gridSpan w:val="3"/>
        </w:tcPr>
        <w:p w14:paraId="41A94DB7" w14:textId="040F6EE9" w:rsidR="00055B5C" w:rsidRDefault="00055B5C" w:rsidP="0066090A">
          <w:pPr>
            <w:rPr>
              <w:sz w:val="18"/>
            </w:rPr>
          </w:pPr>
          <w:r w:rsidRPr="007A1328">
            <w:rPr>
              <w:i/>
              <w:sz w:val="18"/>
            </w:rPr>
            <w:t xml:space="preserve"> </w:t>
          </w:r>
        </w:p>
      </w:tc>
    </w:tr>
  </w:tbl>
  <w:p w14:paraId="7460F9D3" w14:textId="77777777" w:rsidR="0048364F" w:rsidRPr="00A961C4" w:rsidRDefault="002F5A80" w:rsidP="00055B5C">
    <w:pPr>
      <w:jc w:val="right"/>
      <w:rPr>
        <w:i/>
        <w:sz w:val="18"/>
      </w:rPr>
    </w:pPr>
    <w:r w:rsidRPr="002F5A80">
      <w:rPr>
        <w:b/>
        <w:i/>
        <w:noProof/>
        <w:sz w:val="18"/>
        <w:lang w:val="en-US"/>
      </w:rPr>
      <mc:AlternateContent>
        <mc:Choice Requires="wps">
          <w:drawing>
            <wp:anchor distT="0" distB="0" distL="114300" distR="114300" simplePos="0" relativeHeight="251654144" behindDoc="1" locked="1" layoutInCell="1" allowOverlap="1" wp14:anchorId="54A2A473" wp14:editId="05EE792E">
              <wp:simplePos x="0" y="0"/>
              <wp:positionH relativeFrom="page">
                <wp:align>center</wp:align>
              </wp:positionH>
              <wp:positionV relativeFrom="paragraph">
                <wp:posOffset>1533525</wp:posOffset>
              </wp:positionV>
              <wp:extent cx="5773003" cy="395785"/>
              <wp:effectExtent l="0" t="0" r="0" b="4445"/>
              <wp:wrapNone/>
              <wp:docPr id="22" name="Text Box 22" descr="Sec-Foot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011FF80" w14:textId="0BFE1816"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C34A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F610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F610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C34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C34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C34A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C34AE">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A2A473" id="_x0000_t202" coordsize="21600,21600" o:spt="202" path="m,l,21600r21600,l21600,xe">
              <v:stroke joinstyle="miter"/>
              <v:path gradientshapeok="t" o:connecttype="rect"/>
            </v:shapetype>
            <v:shape id="Text Box 22" o:spid="_x0000_s1039" type="#_x0000_t202" alt="Sec-Footerfirstpage" style="position:absolute;left:0;text-align:left;margin-left:0;margin-top:120.75pt;width:454.55pt;height:31.15pt;z-index:-25166233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" stroked="f" strokeweight=".5pt">
              <v:textbox>
                <w:txbxContent>
                  <w:p w14:paraId="4011FF80" w14:textId="0BFE1816"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C34A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F610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F610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C34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C34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C34A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C34AE">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12AA3" w14:textId="77777777" w:rsidR="001221B1" w:rsidRDefault="001221B1" w:rsidP="0048364F">
      <w:pPr>
        <w:spacing w:line="240" w:lineRule="auto"/>
      </w:pPr>
      <w:r>
        <w:separator/>
      </w:r>
    </w:p>
  </w:footnote>
  <w:footnote w:type="continuationSeparator" w:id="0">
    <w:p w14:paraId="58E5844E" w14:textId="77777777" w:rsidR="001221B1" w:rsidRDefault="001221B1"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AB3B8" w14:textId="77777777" w:rsidR="001221B1" w:rsidRPr="005F1388" w:rsidRDefault="001221B1" w:rsidP="00D477C3">
    <w:pPr>
      <w:pStyle w:val="Header"/>
      <w:tabs>
        <w:tab w:val="clear" w:pos="4150"/>
        <w:tab w:val="clear" w:pos="8307"/>
      </w:tabs>
      <w:spacing w:after="120"/>
    </w:pPr>
    <w:r w:rsidRPr="009D3F97">
      <w:rPr>
        <w:rFonts w:ascii="EB Garamond" w:hAnsi="EB Garamond" w:cs="EB Garamond"/>
        <w:b/>
        <w:noProof/>
        <w:color w:val="084D5E"/>
        <w:lang w:val="en-US"/>
      </w:rPr>
      <mc:AlternateContent>
        <mc:Choice Requires="wps">
          <w:drawing>
            <wp:anchor distT="0" distB="0" distL="114300" distR="114300" simplePos="0" relativeHeight="251662336" behindDoc="0" locked="1" layoutInCell="1" allowOverlap="1" wp14:anchorId="71BAECDA" wp14:editId="0BF5122A">
              <wp:simplePos x="0" y="0"/>
              <wp:positionH relativeFrom="page">
                <wp:align>center</wp:align>
              </wp:positionH>
              <wp:positionV relativeFrom="paragraph">
                <wp:posOffset>-317500</wp:posOffset>
              </wp:positionV>
              <wp:extent cx="5773003" cy="395785"/>
              <wp:effectExtent l="0" t="0" r="0" b="0"/>
              <wp:wrapNone/>
              <wp:docPr id="1546672625" name="Text Box 340"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10D3FEC" w14:textId="090BDF18" w:rsidR="001221B1" w:rsidRPr="00324EB0" w:rsidRDefault="001221B1" w:rsidP="001221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C34A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F610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F610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C34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C34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C34A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C34AE">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1BAECDA" id="_x0000_t202" coordsize="21600,21600" o:spt="202" path="m,l,21600r21600,l21600,xe">
              <v:stroke joinstyle="miter"/>
              <v:path gradientshapeok="t" o:connecttype="rect"/>
            </v:shapetype>
            <v:shape id="Text Box 340" o:spid="_x0000_s1026" type="#_x0000_t202" alt="Sec-Headerevenpage" style="position:absolute;margin-left:0;margin-top:-25pt;width:454.55pt;height:31.15pt;z-index:25166233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" stroked="f" strokeweight=".5pt">
              <v:fill opacity="0"/>
              <v:textbox>
                <w:txbxContent>
                  <w:p w14:paraId="210D3FEC" w14:textId="090BDF18" w:rsidR="001221B1" w:rsidRPr="00324EB0" w:rsidRDefault="001221B1" w:rsidP="001221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C34A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F610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F610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C34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C34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C34A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C34AE">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0F041" w14:textId="77777777" w:rsidR="001221B1" w:rsidRPr="005F1388" w:rsidRDefault="001221B1" w:rsidP="00D477C3">
    <w:pPr>
      <w:pStyle w:val="Header"/>
      <w:tabs>
        <w:tab w:val="clear" w:pos="4150"/>
        <w:tab w:val="clear" w:pos="8307"/>
      </w:tabs>
      <w:spacing w:after="120"/>
    </w:pPr>
    <w:r w:rsidRPr="009D3F97">
      <w:rPr>
        <w:rFonts w:ascii="EB Garamond" w:hAnsi="EB Garamond" w:cs="EB Garamond"/>
        <w:b/>
        <w:noProof/>
        <w:color w:val="084D5E"/>
        <w:lang w:val="en-US"/>
      </w:rPr>
      <mc:AlternateContent>
        <mc:Choice Requires="wps">
          <w:drawing>
            <wp:anchor distT="0" distB="0" distL="114300" distR="114300" simplePos="0" relativeHeight="251661312" behindDoc="0" locked="1" layoutInCell="1" allowOverlap="1" wp14:anchorId="1F06A8FB" wp14:editId="1B1EE99E">
              <wp:simplePos x="0" y="0"/>
              <wp:positionH relativeFrom="page">
                <wp:align>center</wp:align>
              </wp:positionH>
              <wp:positionV relativeFrom="paragraph">
                <wp:posOffset>-317500</wp:posOffset>
              </wp:positionV>
              <wp:extent cx="5773003" cy="395785"/>
              <wp:effectExtent l="0" t="0" r="0" b="0"/>
              <wp:wrapNone/>
              <wp:docPr id="107" name="Text Box 340"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1EF6C0" w14:textId="0642A328" w:rsidR="001221B1" w:rsidRPr="00324EB0" w:rsidRDefault="001221B1" w:rsidP="001221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C34A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F610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F610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C34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C34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C34A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F4958">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F06A8FB" id="_x0000_t202" coordsize="21600,21600" o:spt="202" path="m,l,21600r21600,l21600,xe">
              <v:stroke joinstyle="miter"/>
              <v:path gradientshapeok="t" o:connecttype="rect"/>
            </v:shapetype>
            <v:shape id="_x0000_s1027" type="#_x0000_t202" alt="Sec-Headerprimary" style="position:absolute;margin-left:0;margin-top:-25pt;width:454.55pt;height:31.15pt;z-index:25166131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" stroked="f" strokeweight=".5pt">
              <v:fill opacity="0"/>
              <v:textbox>
                <w:txbxContent>
                  <w:p w14:paraId="501EF6C0" w14:textId="0642A328" w:rsidR="001221B1" w:rsidRPr="00324EB0" w:rsidRDefault="001221B1" w:rsidP="001221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C34A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F610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F610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C34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C34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C34A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F4958">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2EC64" w14:textId="77777777" w:rsidR="001221B1" w:rsidRPr="005F1388" w:rsidRDefault="001221B1"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33FC" w14:textId="77777777" w:rsidR="001221B1" w:rsidRPr="00ED79B6" w:rsidRDefault="001221B1" w:rsidP="00D477C3">
    <w:pPr>
      <w:pBdr>
        <w:bottom w:val="single" w:sz="6" w:space="1" w:color="auto"/>
      </w:pBdr>
      <w:spacing w:before="1000" w:after="120" w:line="240" w:lineRule="auto"/>
    </w:pPr>
    <w:r w:rsidRPr="009D3F97">
      <w:rPr>
        <w:rFonts w:ascii="EB Garamond" w:hAnsi="EB Garamond" w:cs="EB Garamond"/>
        <w:b/>
        <w:noProof/>
        <w:color w:val="084D5E"/>
        <w:lang w:val="en-US"/>
      </w:rPr>
      <mc:AlternateContent>
        <mc:Choice Requires="wps">
          <w:drawing>
            <wp:anchor distT="0" distB="0" distL="114300" distR="114300" simplePos="0" relativeHeight="251664384" behindDoc="0" locked="1" layoutInCell="1" allowOverlap="1" wp14:anchorId="39AF27D8" wp14:editId="05C85FD2">
              <wp:simplePos x="0" y="0"/>
              <wp:positionH relativeFrom="page">
                <wp:align>center</wp:align>
              </wp:positionH>
              <wp:positionV relativeFrom="paragraph">
                <wp:posOffset>-317500</wp:posOffset>
              </wp:positionV>
              <wp:extent cx="5773003" cy="395785"/>
              <wp:effectExtent l="0" t="0" r="0" b="0"/>
              <wp:wrapNone/>
              <wp:docPr id="1832661887" name="Text Box 340"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B2B92EA" w14:textId="573820A2" w:rsidR="001221B1" w:rsidRPr="00324EB0" w:rsidRDefault="001221B1" w:rsidP="001221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C34A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F610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F610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C34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C34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C34A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C34AE">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9AF27D8" id="_x0000_t202" coordsize="21600,21600" o:spt="202" path="m,l,21600r21600,l21600,xe">
              <v:stroke joinstyle="miter"/>
              <v:path gradientshapeok="t" o:connecttype="rect"/>
            </v:shapetype>
            <v:shape id="_x0000_s1030" type="#_x0000_t202" alt="Sec-Headerevenpage" style="position:absolute;margin-left:0;margin-top:-25pt;width:454.55pt;height:31.15pt;z-index:251664384;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" stroked="f" strokeweight=".5pt">
              <v:fill opacity="0"/>
              <v:textbox>
                <w:txbxContent>
                  <w:p w14:paraId="7B2B92EA" w14:textId="573820A2" w:rsidR="001221B1" w:rsidRPr="00324EB0" w:rsidRDefault="001221B1" w:rsidP="001221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C34A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F610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F610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C34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C34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C34A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C34AE">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A515" w14:textId="77777777" w:rsidR="001221B1" w:rsidRPr="00ED79B6" w:rsidRDefault="001221B1" w:rsidP="00D477C3">
    <w:pPr>
      <w:pBdr>
        <w:bottom w:val="single" w:sz="6" w:space="1" w:color="auto"/>
      </w:pBdr>
      <w:spacing w:before="1000" w:after="120" w:line="240" w:lineRule="auto"/>
    </w:pPr>
    <w:r w:rsidRPr="009D3F97">
      <w:rPr>
        <w:rFonts w:ascii="EB Garamond" w:hAnsi="EB Garamond" w:cs="EB Garamond"/>
        <w:b/>
        <w:noProof/>
        <w:color w:val="084D5E"/>
        <w:lang w:val="en-US"/>
      </w:rPr>
      <mc:AlternateContent>
        <mc:Choice Requires="wps">
          <w:drawing>
            <wp:anchor distT="0" distB="0" distL="114300" distR="114300" simplePos="0" relativeHeight="251663360" behindDoc="0" locked="1" layoutInCell="1" allowOverlap="1" wp14:anchorId="639405F7" wp14:editId="53C69ED6">
              <wp:simplePos x="0" y="0"/>
              <wp:positionH relativeFrom="page">
                <wp:align>center</wp:align>
              </wp:positionH>
              <wp:positionV relativeFrom="paragraph">
                <wp:posOffset>-317500</wp:posOffset>
              </wp:positionV>
              <wp:extent cx="5773003" cy="395785"/>
              <wp:effectExtent l="0" t="0" r="0" b="0"/>
              <wp:wrapNone/>
              <wp:docPr id="1331235894" name="Text Box 340"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alpha val="0"/>
                        </a:s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26FC015" w14:textId="44756E0E" w:rsidR="001221B1" w:rsidRPr="00324EB0" w:rsidRDefault="001221B1" w:rsidP="001221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C34A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F610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F610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C34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C34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C34A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F4958">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39405F7" id="_x0000_t202" coordsize="21600,21600" o:spt="202" path="m,l,21600r21600,l21600,xe">
              <v:stroke joinstyle="miter"/>
              <v:path gradientshapeok="t" o:connecttype="rect"/>
            </v:shapetype>
            <v:shape id="_x0000_s1031" type="#_x0000_t202" alt="Sec-Headerprimary" style="position:absolute;margin-left:0;margin-top:-25pt;width:454.55pt;height:31.15pt;z-index:25166336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" stroked="f" strokeweight=".5pt">
              <v:fill opacity="0"/>
              <v:textbox>
                <w:txbxContent>
                  <w:p w14:paraId="526FC015" w14:textId="44756E0E" w:rsidR="001221B1" w:rsidRPr="00324EB0" w:rsidRDefault="001221B1" w:rsidP="001221B1">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C34A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F610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F610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C34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C34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C34A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F4958">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A08AB" w14:textId="77777777" w:rsidR="001221B1" w:rsidRPr="00ED79B6" w:rsidRDefault="001221B1"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2E41" w14:textId="01272C02" w:rsidR="0048364F" w:rsidRPr="00A961C4" w:rsidRDefault="002F5A80" w:rsidP="0048364F">
    <w:pPr>
      <w:rPr>
        <w:b/>
        <w:sz w:val="20"/>
      </w:rPr>
    </w:pPr>
    <w:r w:rsidRPr="002F5A80">
      <w:rPr>
        <w:b/>
        <w:noProof/>
        <w:sz w:val="20"/>
        <w:lang w:val="en-US"/>
      </w:rPr>
      <mc:AlternateContent>
        <mc:Choice Requires="wps">
          <w:drawing>
            <wp:anchor distT="0" distB="0" distL="114300" distR="114300" simplePos="0" relativeHeight="251660288" behindDoc="1" locked="1" layoutInCell="1" allowOverlap="1" wp14:anchorId="027640D0" wp14:editId="37A6F557">
              <wp:simplePos x="0" y="0"/>
              <wp:positionH relativeFrom="page">
                <wp:align>center</wp:align>
              </wp:positionH>
              <wp:positionV relativeFrom="paragraph">
                <wp:posOffset>-317500</wp:posOffset>
              </wp:positionV>
              <wp:extent cx="5773003" cy="395785"/>
              <wp:effectExtent l="0" t="0" r="0" b="4445"/>
              <wp:wrapNone/>
              <wp:docPr id="25" name="Text Box 25" descr="Sec-Headereven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97911C" w14:textId="6C4092AB"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C34A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117F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117F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C34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C34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C34A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F4958">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7640D0" id="_x0000_t202" coordsize="21600,21600" o:spt="202" path="m,l,21600r21600,l21600,xe">
              <v:stroke joinstyle="miter"/>
              <v:path gradientshapeok="t" o:connecttype="rect"/>
            </v:shapetype>
            <v:shape id="Text Box 25" o:spid="_x0000_s1034" type="#_x0000_t202" alt="Sec-Headerevenpage" style="position:absolute;margin-left:0;margin-top:-25pt;width:454.55pt;height:31.15pt;z-index:-25165619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" stroked="f" strokeweight=".5pt">
              <v:textbox>
                <w:txbxContent>
                  <w:p w14:paraId="6697911C" w14:textId="6C4092AB"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C34A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117F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117F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C34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C34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C34A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F4958">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00D63EF6">
      <w:rPr>
        <w:b/>
        <w:sz w:val="20"/>
      </w:rPr>
      <w:fldChar w:fldCharType="begin"/>
    </w:r>
    <w:r w:rsidR="0048364F">
      <w:rPr>
        <w:b/>
        <w:sz w:val="20"/>
      </w:rPr>
      <w:instrText xml:space="preserve"> STYLEREF CharAmSchNo </w:instrText>
    </w:r>
    <w:r w:rsidR="009F4958">
      <w:rPr>
        <w:b/>
        <w:sz w:val="20"/>
      </w:rPr>
      <w:fldChar w:fldCharType="separate"/>
    </w:r>
    <w:r w:rsidR="009F4958">
      <w:rPr>
        <w:b/>
        <w:noProof/>
        <w:sz w:val="20"/>
      </w:rPr>
      <w:t>Schedule 3</w:t>
    </w:r>
    <w:r w:rsidR="00D63EF6">
      <w:rPr>
        <w:b/>
        <w:sz w:val="20"/>
      </w:rPr>
      <w:fldChar w:fldCharType="end"/>
    </w:r>
    <w:r w:rsidR="0048364F" w:rsidRPr="00A961C4">
      <w:rPr>
        <w:sz w:val="20"/>
      </w:rPr>
      <w:t xml:space="preserve">  </w:t>
    </w:r>
    <w:r w:rsidR="00D63EF6">
      <w:rPr>
        <w:sz w:val="20"/>
      </w:rPr>
      <w:fldChar w:fldCharType="begin"/>
    </w:r>
    <w:r w:rsidR="0048364F">
      <w:rPr>
        <w:sz w:val="20"/>
      </w:rPr>
      <w:instrText xml:space="preserve"> STYLEREF CharAmSchText </w:instrText>
    </w:r>
    <w:r w:rsidR="009F4958">
      <w:rPr>
        <w:sz w:val="20"/>
      </w:rPr>
      <w:fldChar w:fldCharType="separate"/>
    </w:r>
    <w:r w:rsidR="009F4958">
      <w:rPr>
        <w:noProof/>
        <w:sz w:val="20"/>
      </w:rPr>
      <w:t>Other amendments relating to superannuation</w:t>
    </w:r>
    <w:r w:rsidR="00D63EF6">
      <w:rPr>
        <w:sz w:val="20"/>
      </w:rPr>
      <w:fldChar w:fldCharType="end"/>
    </w:r>
  </w:p>
  <w:p w14:paraId="41BD4D01" w14:textId="4B2933A6" w:rsidR="0048364F" w:rsidRPr="00A961C4" w:rsidRDefault="00D63EF6" w:rsidP="0048364F">
    <w:pPr>
      <w:rPr>
        <w:b/>
        <w:sz w:val="20"/>
      </w:rPr>
    </w:pPr>
    <w:r>
      <w:rPr>
        <w:b/>
        <w:sz w:val="20"/>
      </w:rPr>
      <w:fldChar w:fldCharType="begin"/>
    </w:r>
    <w:r w:rsidR="0048364F">
      <w:rPr>
        <w:b/>
        <w:sz w:val="20"/>
      </w:rPr>
      <w:instrText xml:space="preserve"> STYLEREF CharAmPartNo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Pr>
        <w:sz w:val="20"/>
      </w:rPr>
      <w:fldChar w:fldCharType="end"/>
    </w:r>
  </w:p>
  <w:p w14:paraId="163FED97" w14:textId="77777777" w:rsidR="0048364F" w:rsidRPr="00A961C4" w:rsidRDefault="0048364F"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7DA6" w14:textId="348125D1" w:rsidR="0048364F" w:rsidRPr="00A961C4" w:rsidRDefault="002F5A80" w:rsidP="0048364F">
    <w:pPr>
      <w:jc w:val="right"/>
      <w:rPr>
        <w:sz w:val="20"/>
      </w:rPr>
    </w:pPr>
    <w:r w:rsidRPr="002F5A80">
      <w:rPr>
        <w:b/>
        <w:noProof/>
        <w:sz w:val="20"/>
        <w:lang w:val="en-US"/>
      </w:rPr>
      <mc:AlternateContent>
        <mc:Choice Requires="wps">
          <w:drawing>
            <wp:anchor distT="0" distB="0" distL="114300" distR="114300" simplePos="0" relativeHeight="251655168" behindDoc="1" locked="1" layoutInCell="1" allowOverlap="1" wp14:anchorId="7858FE01" wp14:editId="5CF86EAB">
              <wp:simplePos x="0" y="0"/>
              <wp:positionH relativeFrom="page">
                <wp:align>center</wp:align>
              </wp:positionH>
              <wp:positionV relativeFrom="paragraph">
                <wp:posOffset>-317500</wp:posOffset>
              </wp:positionV>
              <wp:extent cx="5773003" cy="395785"/>
              <wp:effectExtent l="0" t="0" r="0" b="4445"/>
              <wp:wrapNone/>
              <wp:docPr id="23" name="Text Box 23" descr="Sec-Headerprimary"/>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FD9F74A" w14:textId="534AC6D5"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C34A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117F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117F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C34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C34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C34A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F4958">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858FE01" id="_x0000_t202" coordsize="21600,21600" o:spt="202" path="m,l,21600r21600,l21600,xe">
              <v:stroke joinstyle="miter"/>
              <v:path gradientshapeok="t" o:connecttype="rect"/>
            </v:shapetype>
            <v:shape id="Text Box 23" o:spid="_x0000_s1035" type="#_x0000_t202" alt="Sec-Headerprimary" style="position:absolute;left:0;text-align:left;margin-left:0;margin-top:-25pt;width:454.55pt;height:31.15pt;z-index:-251661312;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fHS9cIACAABt&#10;BQAADgAAAAAAAAAAAAAAAAAuAgAAZHJzL2Uyb0RvYy54bWxQSwECLQAUAAYACAAAACEARkHJhtsA&#10;AAAHAQAADwAAAAAAAAAAAAAAAADaBAAAZHJzL2Rvd25yZXYueG1sUEsFBgAAAAAEAAQA8wAAAOIF&#10;AAAAAA==&#10;" stroked="f" strokeweight=".5pt">
              <v:textbox>
                <w:txbxContent>
                  <w:p w14:paraId="1FD9F74A" w14:textId="534AC6D5"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C34A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4117FE">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4117FE">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C34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C34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C34A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F4958">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r w:rsidR="00D63EF6" w:rsidRPr="00A961C4">
      <w:rPr>
        <w:sz w:val="20"/>
      </w:rPr>
      <w:fldChar w:fldCharType="begin"/>
    </w:r>
    <w:r w:rsidR="0048364F" w:rsidRPr="00A961C4">
      <w:rPr>
        <w:sz w:val="20"/>
      </w:rPr>
      <w:instrText xml:space="preserve"> STYLEREF CharAmSchText </w:instrText>
    </w:r>
    <w:r w:rsidR="009F4958">
      <w:rPr>
        <w:sz w:val="20"/>
      </w:rPr>
      <w:fldChar w:fldCharType="separate"/>
    </w:r>
    <w:r w:rsidR="009F4958">
      <w:rPr>
        <w:noProof/>
        <w:sz w:val="20"/>
      </w:rPr>
      <w:t>Other amendments relating to superannuation</w:t>
    </w:r>
    <w:r w:rsidR="00D63EF6" w:rsidRPr="00A961C4">
      <w:rPr>
        <w:sz w:val="20"/>
      </w:rPr>
      <w:fldChar w:fldCharType="end"/>
    </w:r>
    <w:r w:rsidR="0048364F" w:rsidRPr="00A961C4">
      <w:rPr>
        <w:sz w:val="20"/>
      </w:rPr>
      <w:t xml:space="preserve"> </w:t>
    </w:r>
    <w:r w:rsidR="0048364F" w:rsidRPr="00A961C4">
      <w:rPr>
        <w:b/>
        <w:sz w:val="20"/>
      </w:rPr>
      <w:t xml:space="preserve"> </w:t>
    </w:r>
    <w:r w:rsidR="00D63EF6">
      <w:rPr>
        <w:b/>
        <w:sz w:val="20"/>
      </w:rPr>
      <w:fldChar w:fldCharType="begin"/>
    </w:r>
    <w:r w:rsidR="0048364F">
      <w:rPr>
        <w:b/>
        <w:sz w:val="20"/>
      </w:rPr>
      <w:instrText xml:space="preserve"> STYLEREF CharAmSchNo </w:instrText>
    </w:r>
    <w:r w:rsidR="009F4958">
      <w:rPr>
        <w:b/>
        <w:sz w:val="20"/>
      </w:rPr>
      <w:fldChar w:fldCharType="separate"/>
    </w:r>
    <w:r w:rsidR="009F4958">
      <w:rPr>
        <w:b/>
        <w:noProof/>
        <w:sz w:val="20"/>
      </w:rPr>
      <w:t>Schedule 3</w:t>
    </w:r>
    <w:r w:rsidR="00D63EF6">
      <w:rPr>
        <w:b/>
        <w:sz w:val="20"/>
      </w:rPr>
      <w:fldChar w:fldCharType="end"/>
    </w:r>
  </w:p>
  <w:p w14:paraId="16C52A31" w14:textId="15043447"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Pr="00A961C4">
      <w:rPr>
        <w:b/>
        <w:sz w:val="20"/>
      </w:rPr>
      <w:fldChar w:fldCharType="end"/>
    </w:r>
  </w:p>
  <w:p w14:paraId="24F047F5" w14:textId="77777777" w:rsidR="0048364F" w:rsidRPr="00A961C4" w:rsidRDefault="0048364F"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7A1D" w14:textId="77777777" w:rsidR="0048364F" w:rsidRPr="00A961C4" w:rsidRDefault="002F5A80" w:rsidP="0048364F">
    <w:r w:rsidRPr="00324EB0">
      <w:rPr>
        <w:b/>
        <w:noProof/>
        <w:lang w:val="en-US"/>
      </w:rPr>
      <mc:AlternateContent>
        <mc:Choice Requires="wps">
          <w:drawing>
            <wp:anchor distT="0" distB="0" distL="114300" distR="114300" simplePos="0" relativeHeight="251651072" behindDoc="1" locked="1" layoutInCell="1" allowOverlap="1" wp14:anchorId="2B6739A4" wp14:editId="1432CCC0">
              <wp:simplePos x="0" y="0"/>
              <wp:positionH relativeFrom="page">
                <wp:align>center</wp:align>
              </wp:positionH>
              <wp:positionV relativeFrom="paragraph">
                <wp:posOffset>-317500</wp:posOffset>
              </wp:positionV>
              <wp:extent cx="5773003" cy="395785"/>
              <wp:effectExtent l="0" t="0" r="0" b="4445"/>
              <wp:wrapNone/>
              <wp:docPr id="21" name="Text Box 21" descr="Sec-Headerfirstpage"/>
              <wp:cNvGraphicFramePr/>
              <a:graphic xmlns:a="http://schemas.openxmlformats.org/drawingml/2006/main">
                <a:graphicData uri="http://schemas.microsoft.com/office/word/2010/wordprocessingShape">
                  <wps:wsp>
                    <wps:cNvSpPr txBox="1"/>
                    <wps:spPr>
                      <a:xfrm>
                        <a:off x="0" y="0"/>
                        <a:ext cx="5773003" cy="395785"/>
                      </a:xfrm>
                      <a:prstGeom prst="rect">
                        <a:avLst/>
                      </a:prstGeom>
                      <a:solidFill>
                        <a:srgbClr val="FFFFFF"/>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7AE7A20" w14:textId="4B402896"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C34A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F610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F610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C34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C34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C34A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F4958">
                            <w:rPr>
                              <w:rFonts w:ascii="Arial" w:hAnsi="Arial" w:cs="Arial"/>
                              <w:b/>
                              <w:noProof/>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6739A4" id="_x0000_t202" coordsize="21600,21600" o:spt="202" path="m,l,21600r21600,l21600,xe">
              <v:stroke joinstyle="miter"/>
              <v:path gradientshapeok="t" o:connecttype="rect"/>
            </v:shapetype>
            <v:shape id="Text Box 21" o:spid="_x0000_s1038" type="#_x0000_t202" alt="Sec-Headerfirstpage" style="position:absolute;margin-left:0;margin-top:-25pt;width:454.55pt;height:31.15pt;z-index:-251665408;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" stroked="f" strokeweight=".5pt">
              <v:textbox>
                <w:txbxContent>
                  <w:p w14:paraId="57AE7A20" w14:textId="4B402896" w:rsidR="002F5A80" w:rsidRPr="00324EB0" w:rsidRDefault="002F5A80" w:rsidP="00324EB0">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CC34AE">
                      <w:rPr>
                        <w:rFonts w:ascii="Arial" w:hAnsi="Arial" w:cs="Arial"/>
                        <w:b/>
                        <w:sz w:val="40"/>
                      </w:rPr>
                      <w:instrText xml:space="preserve"> </w:instrText>
                    </w:r>
                    <w:r>
                      <w:rPr>
                        <w:rFonts w:ascii="Arial" w:hAnsi="Arial" w:cs="Arial"/>
                        <w:b/>
                        <w:sz w:val="40"/>
                      </w:rPr>
                      <w:fldChar w:fldCharType="end"/>
                    </w:r>
                    <w:r>
                      <w:rPr>
                        <w:rFonts w:ascii="Arial" w:hAnsi="Arial" w:cs="Arial"/>
                        <w:b/>
                        <w:sz w:val="40"/>
                      </w:rPr>
                      <w:instrText xml:space="preserve"> &lt;&gt; " "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7F6102">
                      <w:rPr>
                        <w:rFonts w:ascii="Arial" w:hAnsi="Arial" w:cs="Arial"/>
                        <w:b/>
                        <w:sz w:val="40"/>
                      </w:rPr>
                      <w:instrText>OFFICIAL: Sensitive</w:instrText>
                    </w:r>
                    <w:r>
                      <w:rPr>
                        <w:rFonts w:ascii="Arial" w:hAnsi="Arial" w:cs="Arial"/>
                        <w:b/>
                        <w:sz w:val="40"/>
                      </w:rPr>
                      <w:fldChar w:fldCharType="end"/>
                    </w:r>
                    <w:r>
                      <w:rPr>
                        <w:rFonts w:ascii="Arial" w:hAnsi="Arial" w:cs="Arial"/>
                        <w:b/>
                        <w:sz w:val="40"/>
                      </w:rPr>
                      <w:instrText xml:space="preserve"> // </w:instrText>
                    </w:r>
                    <w:r>
                      <w:rPr>
                        <w:rFonts w:ascii="Arial" w:hAnsi="Arial" w:cs="Arial"/>
                        <w:b/>
                        <w:sz w:val="40"/>
                      </w:rPr>
                      <w:fldChar w:fldCharType="begin"/>
                    </w:r>
                    <w:r>
                      <w:rPr>
                        <w:rFonts w:ascii="Arial" w:hAnsi="Arial" w:cs="Arial"/>
                        <w:b/>
                        <w:sz w:val="40"/>
                      </w:rPr>
                      <w:instrText xml:space="preserve"> DOCPROPERTY DLM </w:instrText>
                    </w:r>
                    <w:r>
                      <w:rPr>
                        <w:rFonts w:ascii="Arial" w:hAnsi="Arial" w:cs="Arial"/>
                        <w:b/>
                        <w:sz w:val="40"/>
                      </w:rPr>
                      <w:fldChar w:fldCharType="separate"/>
                    </w:r>
                    <w:r w:rsidR="007F6102">
                      <w:rPr>
                        <w:rFonts w:ascii="Arial" w:hAnsi="Arial" w:cs="Arial"/>
                        <w:b/>
                        <w:sz w:val="40"/>
                      </w:rPr>
                      <w:instrText>Legal Privilege</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begin"/>
                    </w:r>
                    <w:r>
                      <w:rPr>
                        <w:rFonts w:ascii="Arial" w:hAnsi="Arial" w:cs="Arial"/>
                        <w:b/>
                        <w:sz w:val="40"/>
                      </w:rPr>
                      <w:instrText xml:space="preserve"> IF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C34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 "UNOFFICIAL" """</w:instrText>
                    </w: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CC34AE">
                      <w:rPr>
                        <w:rFonts w:ascii="Arial" w:hAnsi="Arial" w:cs="Arial"/>
                        <w:b/>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CC34AE">
                      <w:rPr>
                        <w:rFonts w:ascii="Arial" w:hAnsi="Arial" w:cs="Arial"/>
                        <w:b/>
                        <w:noProof/>
                        <w:sz w:val="40"/>
                      </w:rPr>
                      <w:instrText>EXPOSURE DRAFT</w:instrText>
                    </w:r>
                    <w:r>
                      <w:rPr>
                        <w:rFonts w:ascii="Arial" w:hAnsi="Arial" w:cs="Arial"/>
                        <w:b/>
                        <w:sz w:val="40"/>
                      </w:rPr>
                      <w:fldChar w:fldCharType="end"/>
                    </w:r>
                    <w:r>
                      <w:rPr>
                        <w:rFonts w:ascii="Arial" w:hAnsi="Arial" w:cs="Arial"/>
                        <w:b/>
                        <w:sz w:val="40"/>
                      </w:rPr>
                      <w:instrText xml:space="preserve"> </w:instrText>
                    </w:r>
                    <w:r>
                      <w:rPr>
                        <w:rFonts w:ascii="Arial" w:hAnsi="Arial" w:cs="Arial"/>
                        <w:b/>
                        <w:sz w:val="40"/>
                      </w:rPr>
                      <w:fldChar w:fldCharType="separate"/>
                    </w:r>
                    <w:r w:rsidR="009F4958">
                      <w:rPr>
                        <w:rFonts w:ascii="Arial" w:hAnsi="Arial" w:cs="Arial"/>
                        <w:b/>
                        <w:noProof/>
                        <w:sz w:val="40"/>
                      </w:rPr>
                      <w:t>EXPOSURE DRAFT</w:t>
                    </w:r>
                    <w:r>
                      <w:rPr>
                        <w:rFonts w:ascii="Arial" w:hAnsi="Arial" w:cs="Arial"/>
                        <w:b/>
                        <w:sz w:val="40"/>
                      </w:rP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F35B94"/>
    <w:multiLevelType w:val="hybridMultilevel"/>
    <w:tmpl w:val="05225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C966C5"/>
    <w:multiLevelType w:val="hybridMultilevel"/>
    <w:tmpl w:val="9ACE78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9175E7"/>
    <w:multiLevelType w:val="hybridMultilevel"/>
    <w:tmpl w:val="02F6DD06"/>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ACE693A"/>
    <w:multiLevelType w:val="hybridMultilevel"/>
    <w:tmpl w:val="06D0AA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CFA1C48"/>
    <w:multiLevelType w:val="multilevel"/>
    <w:tmpl w:val="DB444356"/>
    <w:name w:val="StandardBulletedList"/>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15:restartNumberingAfterBreak="0">
    <w:nsid w:val="7733210A"/>
    <w:multiLevelType w:val="hybridMultilevel"/>
    <w:tmpl w:val="73389622"/>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1" w15:restartNumberingAfterBreak="0">
    <w:nsid w:val="7F9E369C"/>
    <w:multiLevelType w:val="multilevel"/>
    <w:tmpl w:val="235E356A"/>
    <w:name w:val="StandardNumberedList"/>
    <w:lvl w:ilvl="0">
      <w:start w:val="1"/>
      <w:numFmt w:val="decimal"/>
      <w:lvlText w:val="%1."/>
      <w:lvlJc w:val="left"/>
      <w:pPr>
        <w:tabs>
          <w:tab w:val="num" w:pos="945"/>
        </w:tabs>
        <w:ind w:left="945" w:hanging="520"/>
      </w:pPr>
      <w:rPr>
        <w:b/>
        <w:bCs w:val="0"/>
      </w:r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rPr>
        <w:b w:val="0"/>
        <w:bCs/>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82764848">
    <w:abstractNumId w:val="9"/>
  </w:num>
  <w:num w:numId="2" w16cid:durableId="1191340144">
    <w:abstractNumId w:val="7"/>
  </w:num>
  <w:num w:numId="3" w16cid:durableId="109475484">
    <w:abstractNumId w:val="6"/>
  </w:num>
  <w:num w:numId="4" w16cid:durableId="1711488734">
    <w:abstractNumId w:val="5"/>
  </w:num>
  <w:num w:numId="5" w16cid:durableId="1389066994">
    <w:abstractNumId w:val="4"/>
  </w:num>
  <w:num w:numId="6" w16cid:durableId="248201777">
    <w:abstractNumId w:val="8"/>
  </w:num>
  <w:num w:numId="7" w16cid:durableId="683482323">
    <w:abstractNumId w:val="3"/>
  </w:num>
  <w:num w:numId="8" w16cid:durableId="773282520">
    <w:abstractNumId w:val="2"/>
  </w:num>
  <w:num w:numId="9" w16cid:durableId="507909664">
    <w:abstractNumId w:val="1"/>
  </w:num>
  <w:num w:numId="10" w16cid:durableId="405540822">
    <w:abstractNumId w:val="0"/>
  </w:num>
  <w:num w:numId="11" w16cid:durableId="1073165553">
    <w:abstractNumId w:val="14"/>
  </w:num>
  <w:num w:numId="12" w16cid:durableId="2075229638">
    <w:abstractNumId w:val="10"/>
  </w:num>
  <w:num w:numId="13" w16cid:durableId="1353148109">
    <w:abstractNumId w:val="18"/>
  </w:num>
  <w:num w:numId="14" w16cid:durableId="283657721">
    <w:abstractNumId w:val="15"/>
  </w:num>
  <w:num w:numId="15" w16cid:durableId="934634164">
    <w:abstractNumId w:val="19"/>
  </w:num>
  <w:num w:numId="16" w16cid:durableId="16902571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87586669">
    <w:abstractNumId w:val="17"/>
  </w:num>
  <w:num w:numId="18" w16cid:durableId="30692214">
    <w:abstractNumId w:val="13"/>
  </w:num>
  <w:num w:numId="19" w16cid:durableId="1160074215">
    <w:abstractNumId w:val="12"/>
  </w:num>
  <w:num w:numId="20" w16cid:durableId="1795371901">
    <w:abstractNumId w:val="16"/>
  </w:num>
  <w:num w:numId="21" w16cid:durableId="709692249">
    <w:abstractNumId w:val="20"/>
  </w:num>
  <w:num w:numId="22" w16cid:durableId="3546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view w:val="normal"/>
  <w:zoom w:percent="135"/>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221B1"/>
    <w:rsid w:val="000005FC"/>
    <w:rsid w:val="00001316"/>
    <w:rsid w:val="00005D25"/>
    <w:rsid w:val="000106E0"/>
    <w:rsid w:val="0001101F"/>
    <w:rsid w:val="000113BC"/>
    <w:rsid w:val="00012F4D"/>
    <w:rsid w:val="000136AF"/>
    <w:rsid w:val="00013A48"/>
    <w:rsid w:val="00015FFD"/>
    <w:rsid w:val="00016F79"/>
    <w:rsid w:val="00020C46"/>
    <w:rsid w:val="0002275D"/>
    <w:rsid w:val="000250FC"/>
    <w:rsid w:val="000253AE"/>
    <w:rsid w:val="00026D85"/>
    <w:rsid w:val="000347F9"/>
    <w:rsid w:val="00037043"/>
    <w:rsid w:val="000405A2"/>
    <w:rsid w:val="000417C9"/>
    <w:rsid w:val="00041E65"/>
    <w:rsid w:val="00045B46"/>
    <w:rsid w:val="0004736F"/>
    <w:rsid w:val="0005388A"/>
    <w:rsid w:val="00054606"/>
    <w:rsid w:val="00055479"/>
    <w:rsid w:val="00055B5C"/>
    <w:rsid w:val="00056391"/>
    <w:rsid w:val="00060947"/>
    <w:rsid w:val="00060FF9"/>
    <w:rsid w:val="000614BF"/>
    <w:rsid w:val="000648F5"/>
    <w:rsid w:val="00075030"/>
    <w:rsid w:val="00075098"/>
    <w:rsid w:val="00076BC9"/>
    <w:rsid w:val="0008000F"/>
    <w:rsid w:val="00080B31"/>
    <w:rsid w:val="00081DE5"/>
    <w:rsid w:val="00081F8D"/>
    <w:rsid w:val="00083DC2"/>
    <w:rsid w:val="00084468"/>
    <w:rsid w:val="000848FA"/>
    <w:rsid w:val="00085613"/>
    <w:rsid w:val="00086332"/>
    <w:rsid w:val="00086340"/>
    <w:rsid w:val="00086826"/>
    <w:rsid w:val="00090C89"/>
    <w:rsid w:val="000936DD"/>
    <w:rsid w:val="00094107"/>
    <w:rsid w:val="000947C6"/>
    <w:rsid w:val="0009579B"/>
    <w:rsid w:val="00095DC0"/>
    <w:rsid w:val="000A3BA1"/>
    <w:rsid w:val="000A4B27"/>
    <w:rsid w:val="000A7069"/>
    <w:rsid w:val="000A7B06"/>
    <w:rsid w:val="000B07F7"/>
    <w:rsid w:val="000B1BA4"/>
    <w:rsid w:val="000B1FD2"/>
    <w:rsid w:val="000B3489"/>
    <w:rsid w:val="000B491C"/>
    <w:rsid w:val="000B5FB9"/>
    <w:rsid w:val="000B6371"/>
    <w:rsid w:val="000B7F9D"/>
    <w:rsid w:val="000B7FBE"/>
    <w:rsid w:val="000C0DB1"/>
    <w:rsid w:val="000C1C26"/>
    <w:rsid w:val="000C571B"/>
    <w:rsid w:val="000C580D"/>
    <w:rsid w:val="000C7408"/>
    <w:rsid w:val="000C7EA9"/>
    <w:rsid w:val="000D05EF"/>
    <w:rsid w:val="000D3FE2"/>
    <w:rsid w:val="000D411E"/>
    <w:rsid w:val="000D56E2"/>
    <w:rsid w:val="000D6A60"/>
    <w:rsid w:val="000E1098"/>
    <w:rsid w:val="000E2B04"/>
    <w:rsid w:val="000E45F7"/>
    <w:rsid w:val="000E58EF"/>
    <w:rsid w:val="000E62D0"/>
    <w:rsid w:val="000F21C1"/>
    <w:rsid w:val="000F27B7"/>
    <w:rsid w:val="000F316E"/>
    <w:rsid w:val="000F3CDE"/>
    <w:rsid w:val="000F4691"/>
    <w:rsid w:val="000F562D"/>
    <w:rsid w:val="000F57C2"/>
    <w:rsid w:val="000F5C75"/>
    <w:rsid w:val="000F5D30"/>
    <w:rsid w:val="000F5D54"/>
    <w:rsid w:val="000F6328"/>
    <w:rsid w:val="000F7015"/>
    <w:rsid w:val="00101D90"/>
    <w:rsid w:val="00101E76"/>
    <w:rsid w:val="00102141"/>
    <w:rsid w:val="001033DA"/>
    <w:rsid w:val="0010441A"/>
    <w:rsid w:val="0010745C"/>
    <w:rsid w:val="00107F64"/>
    <w:rsid w:val="00113126"/>
    <w:rsid w:val="00113BD1"/>
    <w:rsid w:val="00115394"/>
    <w:rsid w:val="00115714"/>
    <w:rsid w:val="001157ED"/>
    <w:rsid w:val="0011607F"/>
    <w:rsid w:val="0012108A"/>
    <w:rsid w:val="001212AC"/>
    <w:rsid w:val="00121EC4"/>
    <w:rsid w:val="001221B1"/>
    <w:rsid w:val="00122206"/>
    <w:rsid w:val="00123EC0"/>
    <w:rsid w:val="001245A4"/>
    <w:rsid w:val="0012507E"/>
    <w:rsid w:val="001267B0"/>
    <w:rsid w:val="001268CC"/>
    <w:rsid w:val="00126F3D"/>
    <w:rsid w:val="00127EC2"/>
    <w:rsid w:val="00132630"/>
    <w:rsid w:val="00132B54"/>
    <w:rsid w:val="00134F31"/>
    <w:rsid w:val="001420ED"/>
    <w:rsid w:val="00147693"/>
    <w:rsid w:val="00150FCD"/>
    <w:rsid w:val="001522F1"/>
    <w:rsid w:val="00154052"/>
    <w:rsid w:val="001543DF"/>
    <w:rsid w:val="00154D70"/>
    <w:rsid w:val="0015646E"/>
    <w:rsid w:val="0015659C"/>
    <w:rsid w:val="00156FB1"/>
    <w:rsid w:val="001623F0"/>
    <w:rsid w:val="0016284F"/>
    <w:rsid w:val="001628C9"/>
    <w:rsid w:val="00162A47"/>
    <w:rsid w:val="00163538"/>
    <w:rsid w:val="001643C9"/>
    <w:rsid w:val="00165568"/>
    <w:rsid w:val="00166C2F"/>
    <w:rsid w:val="00167060"/>
    <w:rsid w:val="001710B8"/>
    <w:rsid w:val="001716C9"/>
    <w:rsid w:val="00173062"/>
    <w:rsid w:val="00173363"/>
    <w:rsid w:val="0017343A"/>
    <w:rsid w:val="00173B94"/>
    <w:rsid w:val="0017421A"/>
    <w:rsid w:val="001808DC"/>
    <w:rsid w:val="00183433"/>
    <w:rsid w:val="00183C01"/>
    <w:rsid w:val="001854B4"/>
    <w:rsid w:val="00185982"/>
    <w:rsid w:val="00187A69"/>
    <w:rsid w:val="0019392A"/>
    <w:rsid w:val="001939E1"/>
    <w:rsid w:val="00194C9D"/>
    <w:rsid w:val="00195382"/>
    <w:rsid w:val="00196C90"/>
    <w:rsid w:val="00197A84"/>
    <w:rsid w:val="00197DF0"/>
    <w:rsid w:val="001A0104"/>
    <w:rsid w:val="001A14C1"/>
    <w:rsid w:val="001A3658"/>
    <w:rsid w:val="001A70CF"/>
    <w:rsid w:val="001A71FD"/>
    <w:rsid w:val="001A759A"/>
    <w:rsid w:val="001B017B"/>
    <w:rsid w:val="001B1469"/>
    <w:rsid w:val="001B300A"/>
    <w:rsid w:val="001B532B"/>
    <w:rsid w:val="001B633C"/>
    <w:rsid w:val="001B7A5D"/>
    <w:rsid w:val="001C1290"/>
    <w:rsid w:val="001C2098"/>
    <w:rsid w:val="001C2418"/>
    <w:rsid w:val="001C5954"/>
    <w:rsid w:val="001C69C4"/>
    <w:rsid w:val="001C6F04"/>
    <w:rsid w:val="001D065D"/>
    <w:rsid w:val="001D08BC"/>
    <w:rsid w:val="001D1C33"/>
    <w:rsid w:val="001D1F93"/>
    <w:rsid w:val="001D3DDE"/>
    <w:rsid w:val="001D4D12"/>
    <w:rsid w:val="001D56AD"/>
    <w:rsid w:val="001E11E4"/>
    <w:rsid w:val="001E2AB8"/>
    <w:rsid w:val="001E356F"/>
    <w:rsid w:val="001E3590"/>
    <w:rsid w:val="001E65CB"/>
    <w:rsid w:val="001E6921"/>
    <w:rsid w:val="001E7407"/>
    <w:rsid w:val="001F22B6"/>
    <w:rsid w:val="001F25DD"/>
    <w:rsid w:val="001F2EE7"/>
    <w:rsid w:val="001F35CC"/>
    <w:rsid w:val="001F4145"/>
    <w:rsid w:val="001F4C09"/>
    <w:rsid w:val="001F618B"/>
    <w:rsid w:val="001F61EF"/>
    <w:rsid w:val="00200651"/>
    <w:rsid w:val="00201D27"/>
    <w:rsid w:val="002020C8"/>
    <w:rsid w:val="00202618"/>
    <w:rsid w:val="00204ADE"/>
    <w:rsid w:val="00205365"/>
    <w:rsid w:val="00205E9E"/>
    <w:rsid w:val="00206780"/>
    <w:rsid w:val="00210061"/>
    <w:rsid w:val="002114CC"/>
    <w:rsid w:val="0021332D"/>
    <w:rsid w:val="0021456B"/>
    <w:rsid w:val="002145A0"/>
    <w:rsid w:val="00215A34"/>
    <w:rsid w:val="00215B91"/>
    <w:rsid w:val="00216DB0"/>
    <w:rsid w:val="00220201"/>
    <w:rsid w:val="00221842"/>
    <w:rsid w:val="00223C6C"/>
    <w:rsid w:val="002241CD"/>
    <w:rsid w:val="00225153"/>
    <w:rsid w:val="00225244"/>
    <w:rsid w:val="00225735"/>
    <w:rsid w:val="00225D9C"/>
    <w:rsid w:val="0022635A"/>
    <w:rsid w:val="00226935"/>
    <w:rsid w:val="00232962"/>
    <w:rsid w:val="00235185"/>
    <w:rsid w:val="002372F6"/>
    <w:rsid w:val="00240749"/>
    <w:rsid w:val="0024309E"/>
    <w:rsid w:val="002431CC"/>
    <w:rsid w:val="00244205"/>
    <w:rsid w:val="00252EF2"/>
    <w:rsid w:val="002532DF"/>
    <w:rsid w:val="00255885"/>
    <w:rsid w:val="00262956"/>
    <w:rsid w:val="00263820"/>
    <w:rsid w:val="002659B3"/>
    <w:rsid w:val="00266027"/>
    <w:rsid w:val="002671E2"/>
    <w:rsid w:val="0026721F"/>
    <w:rsid w:val="002679A1"/>
    <w:rsid w:val="00267A57"/>
    <w:rsid w:val="002730F8"/>
    <w:rsid w:val="002750B0"/>
    <w:rsid w:val="00275197"/>
    <w:rsid w:val="002758B6"/>
    <w:rsid w:val="00275F17"/>
    <w:rsid w:val="00280870"/>
    <w:rsid w:val="00280EAF"/>
    <w:rsid w:val="002827D9"/>
    <w:rsid w:val="00282D79"/>
    <w:rsid w:val="00290C1A"/>
    <w:rsid w:val="00291ED6"/>
    <w:rsid w:val="00293B89"/>
    <w:rsid w:val="00294231"/>
    <w:rsid w:val="0029619A"/>
    <w:rsid w:val="00297ECB"/>
    <w:rsid w:val="002A0A05"/>
    <w:rsid w:val="002A0F5D"/>
    <w:rsid w:val="002A5BED"/>
    <w:rsid w:val="002A64C4"/>
    <w:rsid w:val="002A6EB9"/>
    <w:rsid w:val="002B02C9"/>
    <w:rsid w:val="002B289B"/>
    <w:rsid w:val="002B43C3"/>
    <w:rsid w:val="002B5A30"/>
    <w:rsid w:val="002B6297"/>
    <w:rsid w:val="002C2229"/>
    <w:rsid w:val="002C43D7"/>
    <w:rsid w:val="002D043A"/>
    <w:rsid w:val="002D2322"/>
    <w:rsid w:val="002D395A"/>
    <w:rsid w:val="002D561E"/>
    <w:rsid w:val="002E23C3"/>
    <w:rsid w:val="002E4EF5"/>
    <w:rsid w:val="002E5426"/>
    <w:rsid w:val="002E6C4F"/>
    <w:rsid w:val="002F00A7"/>
    <w:rsid w:val="002F069D"/>
    <w:rsid w:val="002F2DF0"/>
    <w:rsid w:val="002F3C91"/>
    <w:rsid w:val="002F5A80"/>
    <w:rsid w:val="002F6239"/>
    <w:rsid w:val="002F69C1"/>
    <w:rsid w:val="003000E3"/>
    <w:rsid w:val="00302B6D"/>
    <w:rsid w:val="00303124"/>
    <w:rsid w:val="003042BE"/>
    <w:rsid w:val="00304BBE"/>
    <w:rsid w:val="0030509B"/>
    <w:rsid w:val="003064C2"/>
    <w:rsid w:val="00310070"/>
    <w:rsid w:val="00310CB9"/>
    <w:rsid w:val="00310F85"/>
    <w:rsid w:val="0031239F"/>
    <w:rsid w:val="00314DCE"/>
    <w:rsid w:val="00315A4D"/>
    <w:rsid w:val="0031743B"/>
    <w:rsid w:val="00320DBE"/>
    <w:rsid w:val="00321E95"/>
    <w:rsid w:val="0032404B"/>
    <w:rsid w:val="00325660"/>
    <w:rsid w:val="00325FAA"/>
    <w:rsid w:val="003264E1"/>
    <w:rsid w:val="00326D12"/>
    <w:rsid w:val="00327698"/>
    <w:rsid w:val="00327A45"/>
    <w:rsid w:val="00327C83"/>
    <w:rsid w:val="00327EBB"/>
    <w:rsid w:val="00331588"/>
    <w:rsid w:val="003321DE"/>
    <w:rsid w:val="003331BA"/>
    <w:rsid w:val="00334245"/>
    <w:rsid w:val="00340BA8"/>
    <w:rsid w:val="003415D3"/>
    <w:rsid w:val="00342D3F"/>
    <w:rsid w:val="00342FC7"/>
    <w:rsid w:val="003462F9"/>
    <w:rsid w:val="003464B3"/>
    <w:rsid w:val="00347CE0"/>
    <w:rsid w:val="00350417"/>
    <w:rsid w:val="00352039"/>
    <w:rsid w:val="00352120"/>
    <w:rsid w:val="00352B0F"/>
    <w:rsid w:val="0035331E"/>
    <w:rsid w:val="00356B2E"/>
    <w:rsid w:val="00357843"/>
    <w:rsid w:val="00357F99"/>
    <w:rsid w:val="0036123A"/>
    <w:rsid w:val="00362EA3"/>
    <w:rsid w:val="0036401C"/>
    <w:rsid w:val="00365E28"/>
    <w:rsid w:val="0036787A"/>
    <w:rsid w:val="00367CD6"/>
    <w:rsid w:val="00370524"/>
    <w:rsid w:val="00373874"/>
    <w:rsid w:val="003759DB"/>
    <w:rsid w:val="00375C6C"/>
    <w:rsid w:val="00377536"/>
    <w:rsid w:val="0038149B"/>
    <w:rsid w:val="0038481A"/>
    <w:rsid w:val="0038592B"/>
    <w:rsid w:val="00386A2E"/>
    <w:rsid w:val="00390C84"/>
    <w:rsid w:val="003912A8"/>
    <w:rsid w:val="00391D0D"/>
    <w:rsid w:val="003951B6"/>
    <w:rsid w:val="00395AF8"/>
    <w:rsid w:val="0039618E"/>
    <w:rsid w:val="003A0E14"/>
    <w:rsid w:val="003A1E9D"/>
    <w:rsid w:val="003A1F27"/>
    <w:rsid w:val="003A7B3C"/>
    <w:rsid w:val="003B216D"/>
    <w:rsid w:val="003B2847"/>
    <w:rsid w:val="003B299F"/>
    <w:rsid w:val="003B4E3D"/>
    <w:rsid w:val="003C0004"/>
    <w:rsid w:val="003C1D46"/>
    <w:rsid w:val="003C3F38"/>
    <w:rsid w:val="003C48C6"/>
    <w:rsid w:val="003C4CD4"/>
    <w:rsid w:val="003C58E8"/>
    <w:rsid w:val="003C5F2B"/>
    <w:rsid w:val="003C5F5C"/>
    <w:rsid w:val="003C6486"/>
    <w:rsid w:val="003D066B"/>
    <w:rsid w:val="003D0BFE"/>
    <w:rsid w:val="003D5700"/>
    <w:rsid w:val="003D6ED7"/>
    <w:rsid w:val="003E069F"/>
    <w:rsid w:val="003E07B7"/>
    <w:rsid w:val="003E3737"/>
    <w:rsid w:val="003E3A4E"/>
    <w:rsid w:val="003E432C"/>
    <w:rsid w:val="003E4DD2"/>
    <w:rsid w:val="003E6447"/>
    <w:rsid w:val="003E726F"/>
    <w:rsid w:val="003E7868"/>
    <w:rsid w:val="003F1BB4"/>
    <w:rsid w:val="003F1F2B"/>
    <w:rsid w:val="003F452B"/>
    <w:rsid w:val="003F719E"/>
    <w:rsid w:val="0040081E"/>
    <w:rsid w:val="00401F60"/>
    <w:rsid w:val="00404E8B"/>
    <w:rsid w:val="00405579"/>
    <w:rsid w:val="00407250"/>
    <w:rsid w:val="00410B8E"/>
    <w:rsid w:val="004116CD"/>
    <w:rsid w:val="00411728"/>
    <w:rsid w:val="004117FE"/>
    <w:rsid w:val="00411E71"/>
    <w:rsid w:val="004143B0"/>
    <w:rsid w:val="004160DA"/>
    <w:rsid w:val="004170D0"/>
    <w:rsid w:val="00421FC1"/>
    <w:rsid w:val="004229C7"/>
    <w:rsid w:val="00422D65"/>
    <w:rsid w:val="00424CA9"/>
    <w:rsid w:val="0043010B"/>
    <w:rsid w:val="00432A5C"/>
    <w:rsid w:val="0043370C"/>
    <w:rsid w:val="00433D46"/>
    <w:rsid w:val="00436785"/>
    <w:rsid w:val="0043678C"/>
    <w:rsid w:val="00436BD5"/>
    <w:rsid w:val="004375AD"/>
    <w:rsid w:val="00437E4B"/>
    <w:rsid w:val="0044105E"/>
    <w:rsid w:val="004415C7"/>
    <w:rsid w:val="0044291A"/>
    <w:rsid w:val="00443259"/>
    <w:rsid w:val="00443535"/>
    <w:rsid w:val="00445CEC"/>
    <w:rsid w:val="004501BF"/>
    <w:rsid w:val="00452BC2"/>
    <w:rsid w:val="0045336C"/>
    <w:rsid w:val="00456594"/>
    <w:rsid w:val="00460622"/>
    <w:rsid w:val="00463ABB"/>
    <w:rsid w:val="00466812"/>
    <w:rsid w:val="00471703"/>
    <w:rsid w:val="00471923"/>
    <w:rsid w:val="004727CA"/>
    <w:rsid w:val="00476CE8"/>
    <w:rsid w:val="00476EB3"/>
    <w:rsid w:val="004770AD"/>
    <w:rsid w:val="0048196B"/>
    <w:rsid w:val="004822B4"/>
    <w:rsid w:val="0048336F"/>
    <w:rsid w:val="004833A5"/>
    <w:rsid w:val="0048364F"/>
    <w:rsid w:val="00486D05"/>
    <w:rsid w:val="0048742F"/>
    <w:rsid w:val="004912B9"/>
    <w:rsid w:val="00491863"/>
    <w:rsid w:val="0049223B"/>
    <w:rsid w:val="00496F97"/>
    <w:rsid w:val="00497AB2"/>
    <w:rsid w:val="004A2185"/>
    <w:rsid w:val="004A442C"/>
    <w:rsid w:val="004A5098"/>
    <w:rsid w:val="004A7F58"/>
    <w:rsid w:val="004B0873"/>
    <w:rsid w:val="004B1C16"/>
    <w:rsid w:val="004B257D"/>
    <w:rsid w:val="004B4EB1"/>
    <w:rsid w:val="004B7AE7"/>
    <w:rsid w:val="004C1CD9"/>
    <w:rsid w:val="004C25C5"/>
    <w:rsid w:val="004C2628"/>
    <w:rsid w:val="004C3842"/>
    <w:rsid w:val="004C7C8C"/>
    <w:rsid w:val="004D66DF"/>
    <w:rsid w:val="004D7BFE"/>
    <w:rsid w:val="004E2A4A"/>
    <w:rsid w:val="004E2AB3"/>
    <w:rsid w:val="004E4454"/>
    <w:rsid w:val="004E717B"/>
    <w:rsid w:val="004E72FF"/>
    <w:rsid w:val="004F0A95"/>
    <w:rsid w:val="004F0D23"/>
    <w:rsid w:val="004F1FAC"/>
    <w:rsid w:val="004F215F"/>
    <w:rsid w:val="004F350C"/>
    <w:rsid w:val="004F49E1"/>
    <w:rsid w:val="004F6063"/>
    <w:rsid w:val="00502054"/>
    <w:rsid w:val="00503059"/>
    <w:rsid w:val="005057A5"/>
    <w:rsid w:val="00506A3B"/>
    <w:rsid w:val="00506A85"/>
    <w:rsid w:val="00510B93"/>
    <w:rsid w:val="00511F2E"/>
    <w:rsid w:val="005124F0"/>
    <w:rsid w:val="00514186"/>
    <w:rsid w:val="00514EE2"/>
    <w:rsid w:val="00516B8D"/>
    <w:rsid w:val="0052189D"/>
    <w:rsid w:val="00521FAF"/>
    <w:rsid w:val="005254B3"/>
    <w:rsid w:val="00526177"/>
    <w:rsid w:val="005264D5"/>
    <w:rsid w:val="00533DC5"/>
    <w:rsid w:val="00534284"/>
    <w:rsid w:val="00534E9A"/>
    <w:rsid w:val="00537FBC"/>
    <w:rsid w:val="005403B7"/>
    <w:rsid w:val="00541C98"/>
    <w:rsid w:val="00541C9B"/>
    <w:rsid w:val="005420B3"/>
    <w:rsid w:val="00543469"/>
    <w:rsid w:val="00545D52"/>
    <w:rsid w:val="00550304"/>
    <w:rsid w:val="00550E57"/>
    <w:rsid w:val="00551801"/>
    <w:rsid w:val="00551B54"/>
    <w:rsid w:val="00552522"/>
    <w:rsid w:val="00552C57"/>
    <w:rsid w:val="00552CF5"/>
    <w:rsid w:val="00556205"/>
    <w:rsid w:val="005611AA"/>
    <w:rsid w:val="00561E08"/>
    <w:rsid w:val="0056362B"/>
    <w:rsid w:val="00564780"/>
    <w:rsid w:val="0056567C"/>
    <w:rsid w:val="005707B7"/>
    <w:rsid w:val="00572224"/>
    <w:rsid w:val="005729D1"/>
    <w:rsid w:val="00581ADE"/>
    <w:rsid w:val="00581D7E"/>
    <w:rsid w:val="005835BA"/>
    <w:rsid w:val="0058398B"/>
    <w:rsid w:val="00584811"/>
    <w:rsid w:val="00586193"/>
    <w:rsid w:val="005874B7"/>
    <w:rsid w:val="0058752B"/>
    <w:rsid w:val="0059157A"/>
    <w:rsid w:val="00591B68"/>
    <w:rsid w:val="00593AA6"/>
    <w:rsid w:val="00594161"/>
    <w:rsid w:val="005944EB"/>
    <w:rsid w:val="00594749"/>
    <w:rsid w:val="00594BBD"/>
    <w:rsid w:val="00595D86"/>
    <w:rsid w:val="0059616E"/>
    <w:rsid w:val="00596BEA"/>
    <w:rsid w:val="00596EC3"/>
    <w:rsid w:val="005A0D92"/>
    <w:rsid w:val="005A189B"/>
    <w:rsid w:val="005A3C56"/>
    <w:rsid w:val="005A4154"/>
    <w:rsid w:val="005A5CB3"/>
    <w:rsid w:val="005A5FD3"/>
    <w:rsid w:val="005B00EF"/>
    <w:rsid w:val="005B24EE"/>
    <w:rsid w:val="005B2D96"/>
    <w:rsid w:val="005B2EC4"/>
    <w:rsid w:val="005B31DA"/>
    <w:rsid w:val="005B4067"/>
    <w:rsid w:val="005B40B3"/>
    <w:rsid w:val="005B4B41"/>
    <w:rsid w:val="005B6169"/>
    <w:rsid w:val="005C06F2"/>
    <w:rsid w:val="005C3A77"/>
    <w:rsid w:val="005C3F41"/>
    <w:rsid w:val="005C42F8"/>
    <w:rsid w:val="005C4A40"/>
    <w:rsid w:val="005C58E6"/>
    <w:rsid w:val="005C61A1"/>
    <w:rsid w:val="005C75CB"/>
    <w:rsid w:val="005D06AF"/>
    <w:rsid w:val="005D0E61"/>
    <w:rsid w:val="005D386A"/>
    <w:rsid w:val="005D3F2D"/>
    <w:rsid w:val="005D797B"/>
    <w:rsid w:val="005E152A"/>
    <w:rsid w:val="005E15E8"/>
    <w:rsid w:val="005E2588"/>
    <w:rsid w:val="005E48FF"/>
    <w:rsid w:val="005E6ADD"/>
    <w:rsid w:val="005E767B"/>
    <w:rsid w:val="005E77F1"/>
    <w:rsid w:val="005F0088"/>
    <w:rsid w:val="005F11B1"/>
    <w:rsid w:val="005F3230"/>
    <w:rsid w:val="005F6147"/>
    <w:rsid w:val="005F7A26"/>
    <w:rsid w:val="00600219"/>
    <w:rsid w:val="006019B1"/>
    <w:rsid w:val="00602D16"/>
    <w:rsid w:val="00603461"/>
    <w:rsid w:val="0060441B"/>
    <w:rsid w:val="00604E38"/>
    <w:rsid w:val="00610A74"/>
    <w:rsid w:val="00614243"/>
    <w:rsid w:val="006144D1"/>
    <w:rsid w:val="0061664C"/>
    <w:rsid w:val="006167FD"/>
    <w:rsid w:val="00616941"/>
    <w:rsid w:val="00616B04"/>
    <w:rsid w:val="00617E1C"/>
    <w:rsid w:val="00621193"/>
    <w:rsid w:val="0062390A"/>
    <w:rsid w:val="006239BF"/>
    <w:rsid w:val="00624DBD"/>
    <w:rsid w:val="00626ABB"/>
    <w:rsid w:val="00630FEE"/>
    <w:rsid w:val="00632D05"/>
    <w:rsid w:val="00632F4D"/>
    <w:rsid w:val="00633742"/>
    <w:rsid w:val="00641DE5"/>
    <w:rsid w:val="00642F89"/>
    <w:rsid w:val="00643713"/>
    <w:rsid w:val="006445A8"/>
    <w:rsid w:val="006448B7"/>
    <w:rsid w:val="00644FB1"/>
    <w:rsid w:val="00646E6E"/>
    <w:rsid w:val="00654F9F"/>
    <w:rsid w:val="006569D7"/>
    <w:rsid w:val="00656A56"/>
    <w:rsid w:val="00656F0C"/>
    <w:rsid w:val="00657C99"/>
    <w:rsid w:val="00657D8C"/>
    <w:rsid w:val="00660D97"/>
    <w:rsid w:val="00661FB9"/>
    <w:rsid w:val="00662171"/>
    <w:rsid w:val="006621A0"/>
    <w:rsid w:val="00667291"/>
    <w:rsid w:val="00667655"/>
    <w:rsid w:val="00667977"/>
    <w:rsid w:val="00671711"/>
    <w:rsid w:val="00671C38"/>
    <w:rsid w:val="006720A1"/>
    <w:rsid w:val="00675511"/>
    <w:rsid w:val="00675D5A"/>
    <w:rsid w:val="006775B1"/>
    <w:rsid w:val="0067768D"/>
    <w:rsid w:val="006778C8"/>
    <w:rsid w:val="00677CC2"/>
    <w:rsid w:val="006808AD"/>
    <w:rsid w:val="00680917"/>
    <w:rsid w:val="00681A3B"/>
    <w:rsid w:val="00681F92"/>
    <w:rsid w:val="0068244E"/>
    <w:rsid w:val="006836CD"/>
    <w:rsid w:val="00683FDB"/>
    <w:rsid w:val="006842C2"/>
    <w:rsid w:val="00685F42"/>
    <w:rsid w:val="0068746C"/>
    <w:rsid w:val="0069207B"/>
    <w:rsid w:val="00692C2D"/>
    <w:rsid w:val="006931B7"/>
    <w:rsid w:val="006A4ADA"/>
    <w:rsid w:val="006A4B23"/>
    <w:rsid w:val="006A510E"/>
    <w:rsid w:val="006A67A8"/>
    <w:rsid w:val="006B1338"/>
    <w:rsid w:val="006B66A3"/>
    <w:rsid w:val="006B7A43"/>
    <w:rsid w:val="006C2874"/>
    <w:rsid w:val="006C2C90"/>
    <w:rsid w:val="006C2EE8"/>
    <w:rsid w:val="006C2F76"/>
    <w:rsid w:val="006C4D19"/>
    <w:rsid w:val="006C57B5"/>
    <w:rsid w:val="006C7F8C"/>
    <w:rsid w:val="006D1186"/>
    <w:rsid w:val="006D12D8"/>
    <w:rsid w:val="006D2ABC"/>
    <w:rsid w:val="006D34A9"/>
    <w:rsid w:val="006D380D"/>
    <w:rsid w:val="006D3896"/>
    <w:rsid w:val="006D4556"/>
    <w:rsid w:val="006D4C21"/>
    <w:rsid w:val="006D6876"/>
    <w:rsid w:val="006D699F"/>
    <w:rsid w:val="006D6D26"/>
    <w:rsid w:val="006D7A74"/>
    <w:rsid w:val="006E0135"/>
    <w:rsid w:val="006E0F6D"/>
    <w:rsid w:val="006E14F1"/>
    <w:rsid w:val="006E2862"/>
    <w:rsid w:val="006E303A"/>
    <w:rsid w:val="006E5A65"/>
    <w:rsid w:val="006F19D1"/>
    <w:rsid w:val="006F27E2"/>
    <w:rsid w:val="006F3133"/>
    <w:rsid w:val="006F34F6"/>
    <w:rsid w:val="006F48B7"/>
    <w:rsid w:val="006F5E9F"/>
    <w:rsid w:val="006F67D8"/>
    <w:rsid w:val="006F73A4"/>
    <w:rsid w:val="006F7B61"/>
    <w:rsid w:val="006F7E19"/>
    <w:rsid w:val="00700B2C"/>
    <w:rsid w:val="0070128C"/>
    <w:rsid w:val="007027FA"/>
    <w:rsid w:val="00703AE4"/>
    <w:rsid w:val="00704245"/>
    <w:rsid w:val="00705B1B"/>
    <w:rsid w:val="007127C4"/>
    <w:rsid w:val="00712812"/>
    <w:rsid w:val="00712D8D"/>
    <w:rsid w:val="00713084"/>
    <w:rsid w:val="007131FA"/>
    <w:rsid w:val="00714B26"/>
    <w:rsid w:val="00714FB7"/>
    <w:rsid w:val="00726FC0"/>
    <w:rsid w:val="00727690"/>
    <w:rsid w:val="007310E7"/>
    <w:rsid w:val="00731E00"/>
    <w:rsid w:val="00732E7A"/>
    <w:rsid w:val="00733192"/>
    <w:rsid w:val="00735023"/>
    <w:rsid w:val="00740F31"/>
    <w:rsid w:val="007413B1"/>
    <w:rsid w:val="007417D9"/>
    <w:rsid w:val="00741957"/>
    <w:rsid w:val="00743AA4"/>
    <w:rsid w:val="007440B7"/>
    <w:rsid w:val="0074461F"/>
    <w:rsid w:val="00746141"/>
    <w:rsid w:val="00746A40"/>
    <w:rsid w:val="00751236"/>
    <w:rsid w:val="00755F28"/>
    <w:rsid w:val="007561AB"/>
    <w:rsid w:val="00761985"/>
    <w:rsid w:val="007634AD"/>
    <w:rsid w:val="00764B9E"/>
    <w:rsid w:val="007667EC"/>
    <w:rsid w:val="00767014"/>
    <w:rsid w:val="0077058F"/>
    <w:rsid w:val="007715C9"/>
    <w:rsid w:val="0077187D"/>
    <w:rsid w:val="0077196A"/>
    <w:rsid w:val="007749F8"/>
    <w:rsid w:val="00774EDD"/>
    <w:rsid w:val="007757EC"/>
    <w:rsid w:val="0077603B"/>
    <w:rsid w:val="007776F6"/>
    <w:rsid w:val="00777E3C"/>
    <w:rsid w:val="00780F04"/>
    <w:rsid w:val="00784EA2"/>
    <w:rsid w:val="0078519A"/>
    <w:rsid w:val="00792B7F"/>
    <w:rsid w:val="00793036"/>
    <w:rsid w:val="00794A56"/>
    <w:rsid w:val="00795D05"/>
    <w:rsid w:val="00795DD4"/>
    <w:rsid w:val="007A2CFC"/>
    <w:rsid w:val="007A354F"/>
    <w:rsid w:val="007A3662"/>
    <w:rsid w:val="007A6CDD"/>
    <w:rsid w:val="007B0388"/>
    <w:rsid w:val="007B08CA"/>
    <w:rsid w:val="007B170C"/>
    <w:rsid w:val="007B30AA"/>
    <w:rsid w:val="007B3BCE"/>
    <w:rsid w:val="007B3C64"/>
    <w:rsid w:val="007B3D93"/>
    <w:rsid w:val="007B7A17"/>
    <w:rsid w:val="007C17EB"/>
    <w:rsid w:val="007C1A3B"/>
    <w:rsid w:val="007C2621"/>
    <w:rsid w:val="007C33C1"/>
    <w:rsid w:val="007C4042"/>
    <w:rsid w:val="007C47D3"/>
    <w:rsid w:val="007C514A"/>
    <w:rsid w:val="007C6F48"/>
    <w:rsid w:val="007D09A5"/>
    <w:rsid w:val="007D421C"/>
    <w:rsid w:val="007D6C99"/>
    <w:rsid w:val="007D6DA3"/>
    <w:rsid w:val="007D74DD"/>
    <w:rsid w:val="007D7E20"/>
    <w:rsid w:val="007E0FCD"/>
    <w:rsid w:val="007E434F"/>
    <w:rsid w:val="007E4D3D"/>
    <w:rsid w:val="007E68D6"/>
    <w:rsid w:val="007E72A1"/>
    <w:rsid w:val="007E7D4A"/>
    <w:rsid w:val="007E7F34"/>
    <w:rsid w:val="007F00DF"/>
    <w:rsid w:val="007F02E0"/>
    <w:rsid w:val="007F1578"/>
    <w:rsid w:val="007F6102"/>
    <w:rsid w:val="008006CC"/>
    <w:rsid w:val="00801DD2"/>
    <w:rsid w:val="008021D5"/>
    <w:rsid w:val="0080400C"/>
    <w:rsid w:val="00807F18"/>
    <w:rsid w:val="00814C71"/>
    <w:rsid w:val="0082232E"/>
    <w:rsid w:val="008240CF"/>
    <w:rsid w:val="00824604"/>
    <w:rsid w:val="0082563A"/>
    <w:rsid w:val="00826CC7"/>
    <w:rsid w:val="008271E1"/>
    <w:rsid w:val="00831E8D"/>
    <w:rsid w:val="008322AD"/>
    <w:rsid w:val="00834ED9"/>
    <w:rsid w:val="008354F2"/>
    <w:rsid w:val="00835C47"/>
    <w:rsid w:val="00840C6D"/>
    <w:rsid w:val="00841860"/>
    <w:rsid w:val="0084587D"/>
    <w:rsid w:val="00845899"/>
    <w:rsid w:val="00846A0A"/>
    <w:rsid w:val="00847291"/>
    <w:rsid w:val="008503FA"/>
    <w:rsid w:val="00850922"/>
    <w:rsid w:val="008509D7"/>
    <w:rsid w:val="008510C0"/>
    <w:rsid w:val="0085222F"/>
    <w:rsid w:val="008529C0"/>
    <w:rsid w:val="00856A31"/>
    <w:rsid w:val="00857D6B"/>
    <w:rsid w:val="00861357"/>
    <w:rsid w:val="00863D9C"/>
    <w:rsid w:val="00865557"/>
    <w:rsid w:val="008658D7"/>
    <w:rsid w:val="00871535"/>
    <w:rsid w:val="00871B04"/>
    <w:rsid w:val="00872CD8"/>
    <w:rsid w:val="00873E95"/>
    <w:rsid w:val="008754C1"/>
    <w:rsid w:val="008754D0"/>
    <w:rsid w:val="008760A5"/>
    <w:rsid w:val="00876322"/>
    <w:rsid w:val="00877CFA"/>
    <w:rsid w:val="00877D48"/>
    <w:rsid w:val="00883781"/>
    <w:rsid w:val="00885570"/>
    <w:rsid w:val="0088567E"/>
    <w:rsid w:val="00885ED7"/>
    <w:rsid w:val="00886DD2"/>
    <w:rsid w:val="0089021D"/>
    <w:rsid w:val="008931B2"/>
    <w:rsid w:val="00893737"/>
    <w:rsid w:val="00893958"/>
    <w:rsid w:val="00895A70"/>
    <w:rsid w:val="008A0973"/>
    <w:rsid w:val="008A1396"/>
    <w:rsid w:val="008A15C2"/>
    <w:rsid w:val="008A23D8"/>
    <w:rsid w:val="008A2C36"/>
    <w:rsid w:val="008A2E77"/>
    <w:rsid w:val="008A3365"/>
    <w:rsid w:val="008B059F"/>
    <w:rsid w:val="008B1ACE"/>
    <w:rsid w:val="008B1D7B"/>
    <w:rsid w:val="008B1F68"/>
    <w:rsid w:val="008C0054"/>
    <w:rsid w:val="008C1A63"/>
    <w:rsid w:val="008C3327"/>
    <w:rsid w:val="008C37C1"/>
    <w:rsid w:val="008C6F6F"/>
    <w:rsid w:val="008C73B7"/>
    <w:rsid w:val="008D0EE0"/>
    <w:rsid w:val="008D3E94"/>
    <w:rsid w:val="008D4005"/>
    <w:rsid w:val="008D5CFC"/>
    <w:rsid w:val="008D672B"/>
    <w:rsid w:val="008D6B4B"/>
    <w:rsid w:val="008D76B7"/>
    <w:rsid w:val="008E0023"/>
    <w:rsid w:val="008E29E3"/>
    <w:rsid w:val="008E2ADF"/>
    <w:rsid w:val="008E743A"/>
    <w:rsid w:val="008E7C51"/>
    <w:rsid w:val="008F4F1C"/>
    <w:rsid w:val="008F6A1D"/>
    <w:rsid w:val="008F728B"/>
    <w:rsid w:val="008F77C4"/>
    <w:rsid w:val="00905048"/>
    <w:rsid w:val="00907529"/>
    <w:rsid w:val="009103F3"/>
    <w:rsid w:val="009107B8"/>
    <w:rsid w:val="0091278D"/>
    <w:rsid w:val="00916282"/>
    <w:rsid w:val="00916D69"/>
    <w:rsid w:val="00917106"/>
    <w:rsid w:val="00917756"/>
    <w:rsid w:val="00921971"/>
    <w:rsid w:val="0092347B"/>
    <w:rsid w:val="00923BC4"/>
    <w:rsid w:val="00924198"/>
    <w:rsid w:val="00924304"/>
    <w:rsid w:val="0092495F"/>
    <w:rsid w:val="009257FF"/>
    <w:rsid w:val="00931116"/>
    <w:rsid w:val="00931F1E"/>
    <w:rsid w:val="00932377"/>
    <w:rsid w:val="00932469"/>
    <w:rsid w:val="00932F49"/>
    <w:rsid w:val="00933A75"/>
    <w:rsid w:val="00934D48"/>
    <w:rsid w:val="00935AA1"/>
    <w:rsid w:val="009367E9"/>
    <w:rsid w:val="00937AC6"/>
    <w:rsid w:val="00943221"/>
    <w:rsid w:val="00943C67"/>
    <w:rsid w:val="009450DA"/>
    <w:rsid w:val="009462F7"/>
    <w:rsid w:val="00950BF0"/>
    <w:rsid w:val="00954EAF"/>
    <w:rsid w:val="00955AA8"/>
    <w:rsid w:val="00957B8E"/>
    <w:rsid w:val="00962CAC"/>
    <w:rsid w:val="0096329C"/>
    <w:rsid w:val="009648EB"/>
    <w:rsid w:val="009666FE"/>
    <w:rsid w:val="00967042"/>
    <w:rsid w:val="0097419A"/>
    <w:rsid w:val="00974C5A"/>
    <w:rsid w:val="009755D0"/>
    <w:rsid w:val="00977981"/>
    <w:rsid w:val="00981E7B"/>
    <w:rsid w:val="0098255A"/>
    <w:rsid w:val="0098383D"/>
    <w:rsid w:val="009844A9"/>
    <w:rsid w:val="009845BE"/>
    <w:rsid w:val="009855E8"/>
    <w:rsid w:val="0099043C"/>
    <w:rsid w:val="0099094D"/>
    <w:rsid w:val="00991398"/>
    <w:rsid w:val="00993596"/>
    <w:rsid w:val="00995372"/>
    <w:rsid w:val="0099554F"/>
    <w:rsid w:val="00995AC3"/>
    <w:rsid w:val="00995D97"/>
    <w:rsid w:val="009969BE"/>
    <w:rsid w:val="009969C9"/>
    <w:rsid w:val="00997DEF"/>
    <w:rsid w:val="009A1092"/>
    <w:rsid w:val="009A2EBB"/>
    <w:rsid w:val="009A3706"/>
    <w:rsid w:val="009A5BB9"/>
    <w:rsid w:val="009B1DFD"/>
    <w:rsid w:val="009B28DE"/>
    <w:rsid w:val="009B65D5"/>
    <w:rsid w:val="009B70E3"/>
    <w:rsid w:val="009C4350"/>
    <w:rsid w:val="009C4B13"/>
    <w:rsid w:val="009C5184"/>
    <w:rsid w:val="009C6CF4"/>
    <w:rsid w:val="009D03DC"/>
    <w:rsid w:val="009D21AA"/>
    <w:rsid w:val="009D60ED"/>
    <w:rsid w:val="009D66E0"/>
    <w:rsid w:val="009D73D6"/>
    <w:rsid w:val="009D7AFC"/>
    <w:rsid w:val="009E186E"/>
    <w:rsid w:val="009E560E"/>
    <w:rsid w:val="009F2150"/>
    <w:rsid w:val="009F2648"/>
    <w:rsid w:val="009F4032"/>
    <w:rsid w:val="009F44CB"/>
    <w:rsid w:val="009F4958"/>
    <w:rsid w:val="009F672B"/>
    <w:rsid w:val="009F7BD0"/>
    <w:rsid w:val="009F7F8A"/>
    <w:rsid w:val="00A007AC"/>
    <w:rsid w:val="00A02F5B"/>
    <w:rsid w:val="00A041A6"/>
    <w:rsid w:val="00A048FF"/>
    <w:rsid w:val="00A04A91"/>
    <w:rsid w:val="00A04ABD"/>
    <w:rsid w:val="00A04BF0"/>
    <w:rsid w:val="00A04EF5"/>
    <w:rsid w:val="00A0529C"/>
    <w:rsid w:val="00A05887"/>
    <w:rsid w:val="00A066EE"/>
    <w:rsid w:val="00A1051E"/>
    <w:rsid w:val="00A10775"/>
    <w:rsid w:val="00A111E2"/>
    <w:rsid w:val="00A11C9A"/>
    <w:rsid w:val="00A12DA4"/>
    <w:rsid w:val="00A16F0D"/>
    <w:rsid w:val="00A21D07"/>
    <w:rsid w:val="00A231E2"/>
    <w:rsid w:val="00A23C2A"/>
    <w:rsid w:val="00A268EA"/>
    <w:rsid w:val="00A2760A"/>
    <w:rsid w:val="00A27A4E"/>
    <w:rsid w:val="00A31057"/>
    <w:rsid w:val="00A3385D"/>
    <w:rsid w:val="00A356EA"/>
    <w:rsid w:val="00A36C48"/>
    <w:rsid w:val="00A37750"/>
    <w:rsid w:val="00A41E0B"/>
    <w:rsid w:val="00A433CB"/>
    <w:rsid w:val="00A456B2"/>
    <w:rsid w:val="00A46E44"/>
    <w:rsid w:val="00A55631"/>
    <w:rsid w:val="00A566B0"/>
    <w:rsid w:val="00A60A58"/>
    <w:rsid w:val="00A61E63"/>
    <w:rsid w:val="00A64912"/>
    <w:rsid w:val="00A64C85"/>
    <w:rsid w:val="00A6556F"/>
    <w:rsid w:val="00A67616"/>
    <w:rsid w:val="00A70A74"/>
    <w:rsid w:val="00A74A4C"/>
    <w:rsid w:val="00A759A2"/>
    <w:rsid w:val="00A77C18"/>
    <w:rsid w:val="00A80873"/>
    <w:rsid w:val="00A819D4"/>
    <w:rsid w:val="00A829E8"/>
    <w:rsid w:val="00A83712"/>
    <w:rsid w:val="00A83CE5"/>
    <w:rsid w:val="00A86D4E"/>
    <w:rsid w:val="00AA242F"/>
    <w:rsid w:val="00AA3795"/>
    <w:rsid w:val="00AA37CB"/>
    <w:rsid w:val="00AA37EE"/>
    <w:rsid w:val="00AA401F"/>
    <w:rsid w:val="00AA45C4"/>
    <w:rsid w:val="00AA5ACA"/>
    <w:rsid w:val="00AB0287"/>
    <w:rsid w:val="00AB1E5E"/>
    <w:rsid w:val="00AB227B"/>
    <w:rsid w:val="00AB43BF"/>
    <w:rsid w:val="00AB4704"/>
    <w:rsid w:val="00AB5285"/>
    <w:rsid w:val="00AB55A9"/>
    <w:rsid w:val="00AB5B98"/>
    <w:rsid w:val="00AB6462"/>
    <w:rsid w:val="00AC1959"/>
    <w:rsid w:val="00AC1E75"/>
    <w:rsid w:val="00AC31E7"/>
    <w:rsid w:val="00AC35A6"/>
    <w:rsid w:val="00AC3BAA"/>
    <w:rsid w:val="00AC51D4"/>
    <w:rsid w:val="00AC6829"/>
    <w:rsid w:val="00AC6C48"/>
    <w:rsid w:val="00AD0406"/>
    <w:rsid w:val="00AD2052"/>
    <w:rsid w:val="00AD32A8"/>
    <w:rsid w:val="00AD4B88"/>
    <w:rsid w:val="00AD5641"/>
    <w:rsid w:val="00AD5DD2"/>
    <w:rsid w:val="00AD7AD0"/>
    <w:rsid w:val="00AE0187"/>
    <w:rsid w:val="00AE1088"/>
    <w:rsid w:val="00AE2913"/>
    <w:rsid w:val="00AE34F4"/>
    <w:rsid w:val="00AE5546"/>
    <w:rsid w:val="00AE5571"/>
    <w:rsid w:val="00AF1BA4"/>
    <w:rsid w:val="00AF3FAA"/>
    <w:rsid w:val="00AF5347"/>
    <w:rsid w:val="00AF6CFA"/>
    <w:rsid w:val="00B00B51"/>
    <w:rsid w:val="00B01F38"/>
    <w:rsid w:val="00B032D8"/>
    <w:rsid w:val="00B05044"/>
    <w:rsid w:val="00B12CCD"/>
    <w:rsid w:val="00B12EBE"/>
    <w:rsid w:val="00B12ED6"/>
    <w:rsid w:val="00B203A3"/>
    <w:rsid w:val="00B22CFC"/>
    <w:rsid w:val="00B24FF4"/>
    <w:rsid w:val="00B25A7D"/>
    <w:rsid w:val="00B26863"/>
    <w:rsid w:val="00B26986"/>
    <w:rsid w:val="00B269E9"/>
    <w:rsid w:val="00B27161"/>
    <w:rsid w:val="00B27566"/>
    <w:rsid w:val="00B30C44"/>
    <w:rsid w:val="00B3289A"/>
    <w:rsid w:val="00B32BE2"/>
    <w:rsid w:val="00B33B3C"/>
    <w:rsid w:val="00B33C5E"/>
    <w:rsid w:val="00B34DAD"/>
    <w:rsid w:val="00B360CA"/>
    <w:rsid w:val="00B3720B"/>
    <w:rsid w:val="00B40B58"/>
    <w:rsid w:val="00B42CC2"/>
    <w:rsid w:val="00B44037"/>
    <w:rsid w:val="00B5063C"/>
    <w:rsid w:val="00B50EA5"/>
    <w:rsid w:val="00B51752"/>
    <w:rsid w:val="00B52577"/>
    <w:rsid w:val="00B5542B"/>
    <w:rsid w:val="00B5670D"/>
    <w:rsid w:val="00B575C2"/>
    <w:rsid w:val="00B60B69"/>
    <w:rsid w:val="00B60CED"/>
    <w:rsid w:val="00B60D14"/>
    <w:rsid w:val="00B62C65"/>
    <w:rsid w:val="00B6382D"/>
    <w:rsid w:val="00B648FF"/>
    <w:rsid w:val="00B65A21"/>
    <w:rsid w:val="00B71539"/>
    <w:rsid w:val="00B72A1A"/>
    <w:rsid w:val="00B74498"/>
    <w:rsid w:val="00B753C5"/>
    <w:rsid w:val="00B8067D"/>
    <w:rsid w:val="00B81F63"/>
    <w:rsid w:val="00B823EE"/>
    <w:rsid w:val="00B8465A"/>
    <w:rsid w:val="00B85928"/>
    <w:rsid w:val="00B86487"/>
    <w:rsid w:val="00B87614"/>
    <w:rsid w:val="00B87BE4"/>
    <w:rsid w:val="00B92576"/>
    <w:rsid w:val="00B92E3F"/>
    <w:rsid w:val="00B96231"/>
    <w:rsid w:val="00B963A0"/>
    <w:rsid w:val="00B969D0"/>
    <w:rsid w:val="00BA093C"/>
    <w:rsid w:val="00BA48AD"/>
    <w:rsid w:val="00BA5026"/>
    <w:rsid w:val="00BB0F40"/>
    <w:rsid w:val="00BB20AB"/>
    <w:rsid w:val="00BB22C3"/>
    <w:rsid w:val="00BB269B"/>
    <w:rsid w:val="00BB40BF"/>
    <w:rsid w:val="00BB583D"/>
    <w:rsid w:val="00BC0CD1"/>
    <w:rsid w:val="00BC51BD"/>
    <w:rsid w:val="00BC7F35"/>
    <w:rsid w:val="00BD124F"/>
    <w:rsid w:val="00BD3573"/>
    <w:rsid w:val="00BD3892"/>
    <w:rsid w:val="00BD3E2B"/>
    <w:rsid w:val="00BD6911"/>
    <w:rsid w:val="00BE0929"/>
    <w:rsid w:val="00BE4A06"/>
    <w:rsid w:val="00BE6FB6"/>
    <w:rsid w:val="00BE719A"/>
    <w:rsid w:val="00BE720A"/>
    <w:rsid w:val="00BF0461"/>
    <w:rsid w:val="00BF0AD0"/>
    <w:rsid w:val="00BF0C20"/>
    <w:rsid w:val="00BF2178"/>
    <w:rsid w:val="00BF3690"/>
    <w:rsid w:val="00BF4944"/>
    <w:rsid w:val="00BF56D4"/>
    <w:rsid w:val="00C00876"/>
    <w:rsid w:val="00C00D82"/>
    <w:rsid w:val="00C00FBC"/>
    <w:rsid w:val="00C02D68"/>
    <w:rsid w:val="00C04409"/>
    <w:rsid w:val="00C05FEE"/>
    <w:rsid w:val="00C067E5"/>
    <w:rsid w:val="00C133AD"/>
    <w:rsid w:val="00C13D6E"/>
    <w:rsid w:val="00C13DD7"/>
    <w:rsid w:val="00C164CA"/>
    <w:rsid w:val="00C16E9D"/>
    <w:rsid w:val="00C176CF"/>
    <w:rsid w:val="00C20DBB"/>
    <w:rsid w:val="00C22443"/>
    <w:rsid w:val="00C22EC2"/>
    <w:rsid w:val="00C24EE9"/>
    <w:rsid w:val="00C263EA"/>
    <w:rsid w:val="00C26812"/>
    <w:rsid w:val="00C315DE"/>
    <w:rsid w:val="00C32A3F"/>
    <w:rsid w:val="00C35967"/>
    <w:rsid w:val="00C369DA"/>
    <w:rsid w:val="00C4035C"/>
    <w:rsid w:val="00C4115B"/>
    <w:rsid w:val="00C42BF8"/>
    <w:rsid w:val="00C437B7"/>
    <w:rsid w:val="00C439F4"/>
    <w:rsid w:val="00C45A25"/>
    <w:rsid w:val="00C460AE"/>
    <w:rsid w:val="00C460C5"/>
    <w:rsid w:val="00C46216"/>
    <w:rsid w:val="00C46D27"/>
    <w:rsid w:val="00C50043"/>
    <w:rsid w:val="00C50879"/>
    <w:rsid w:val="00C50C82"/>
    <w:rsid w:val="00C520BB"/>
    <w:rsid w:val="00C536E5"/>
    <w:rsid w:val="00C54E84"/>
    <w:rsid w:val="00C600A4"/>
    <w:rsid w:val="00C71EB9"/>
    <w:rsid w:val="00C721D9"/>
    <w:rsid w:val="00C73B9C"/>
    <w:rsid w:val="00C74C4D"/>
    <w:rsid w:val="00C7573B"/>
    <w:rsid w:val="00C76CF3"/>
    <w:rsid w:val="00C77056"/>
    <w:rsid w:val="00C7788F"/>
    <w:rsid w:val="00C807F1"/>
    <w:rsid w:val="00C81E90"/>
    <w:rsid w:val="00C826F2"/>
    <w:rsid w:val="00C84065"/>
    <w:rsid w:val="00C8524F"/>
    <w:rsid w:val="00C867F0"/>
    <w:rsid w:val="00C923E3"/>
    <w:rsid w:val="00C92B2B"/>
    <w:rsid w:val="00C945B2"/>
    <w:rsid w:val="00C96002"/>
    <w:rsid w:val="00C9609B"/>
    <w:rsid w:val="00C96760"/>
    <w:rsid w:val="00C97BAB"/>
    <w:rsid w:val="00CA173B"/>
    <w:rsid w:val="00CA20CE"/>
    <w:rsid w:val="00CA3BF9"/>
    <w:rsid w:val="00CA484F"/>
    <w:rsid w:val="00CA70DF"/>
    <w:rsid w:val="00CB09C4"/>
    <w:rsid w:val="00CB4135"/>
    <w:rsid w:val="00CB4BD7"/>
    <w:rsid w:val="00CC24E5"/>
    <w:rsid w:val="00CC294F"/>
    <w:rsid w:val="00CC34AE"/>
    <w:rsid w:val="00CC3E1D"/>
    <w:rsid w:val="00CC6F6B"/>
    <w:rsid w:val="00CD02E6"/>
    <w:rsid w:val="00CD2BE0"/>
    <w:rsid w:val="00CD2BFD"/>
    <w:rsid w:val="00CD2E16"/>
    <w:rsid w:val="00CD3FF3"/>
    <w:rsid w:val="00CD4518"/>
    <w:rsid w:val="00CD54EB"/>
    <w:rsid w:val="00CD69AD"/>
    <w:rsid w:val="00CD6FD0"/>
    <w:rsid w:val="00CD749B"/>
    <w:rsid w:val="00CD7DAC"/>
    <w:rsid w:val="00CE0603"/>
    <w:rsid w:val="00CE1E31"/>
    <w:rsid w:val="00CE23A9"/>
    <w:rsid w:val="00CE4353"/>
    <w:rsid w:val="00CE5578"/>
    <w:rsid w:val="00CE6D55"/>
    <w:rsid w:val="00CE7068"/>
    <w:rsid w:val="00CE7D01"/>
    <w:rsid w:val="00CF0A05"/>
    <w:rsid w:val="00CF0BB2"/>
    <w:rsid w:val="00CF1528"/>
    <w:rsid w:val="00CF30CB"/>
    <w:rsid w:val="00CF37C8"/>
    <w:rsid w:val="00CF454C"/>
    <w:rsid w:val="00CF4B78"/>
    <w:rsid w:val="00CF6413"/>
    <w:rsid w:val="00D00EAA"/>
    <w:rsid w:val="00D033BC"/>
    <w:rsid w:val="00D068FE"/>
    <w:rsid w:val="00D06C3A"/>
    <w:rsid w:val="00D13441"/>
    <w:rsid w:val="00D13C05"/>
    <w:rsid w:val="00D13FAE"/>
    <w:rsid w:val="00D16E1E"/>
    <w:rsid w:val="00D2044A"/>
    <w:rsid w:val="00D21FDD"/>
    <w:rsid w:val="00D22A14"/>
    <w:rsid w:val="00D23014"/>
    <w:rsid w:val="00D230F0"/>
    <w:rsid w:val="00D243A3"/>
    <w:rsid w:val="00D265F5"/>
    <w:rsid w:val="00D27133"/>
    <w:rsid w:val="00D27831"/>
    <w:rsid w:val="00D3198B"/>
    <w:rsid w:val="00D33231"/>
    <w:rsid w:val="00D337C0"/>
    <w:rsid w:val="00D3380F"/>
    <w:rsid w:val="00D35E20"/>
    <w:rsid w:val="00D4007B"/>
    <w:rsid w:val="00D401F1"/>
    <w:rsid w:val="00D410AF"/>
    <w:rsid w:val="00D44060"/>
    <w:rsid w:val="00D44519"/>
    <w:rsid w:val="00D46499"/>
    <w:rsid w:val="00D46920"/>
    <w:rsid w:val="00D477C3"/>
    <w:rsid w:val="00D5018F"/>
    <w:rsid w:val="00D51C0F"/>
    <w:rsid w:val="00D52EFE"/>
    <w:rsid w:val="00D53310"/>
    <w:rsid w:val="00D53E7B"/>
    <w:rsid w:val="00D57F4E"/>
    <w:rsid w:val="00D6050D"/>
    <w:rsid w:val="00D63EF6"/>
    <w:rsid w:val="00D70DFB"/>
    <w:rsid w:val="00D71A60"/>
    <w:rsid w:val="00D7231F"/>
    <w:rsid w:val="00D73029"/>
    <w:rsid w:val="00D73C34"/>
    <w:rsid w:val="00D766DF"/>
    <w:rsid w:val="00D774BF"/>
    <w:rsid w:val="00D77769"/>
    <w:rsid w:val="00D854E0"/>
    <w:rsid w:val="00D857AF"/>
    <w:rsid w:val="00D8625A"/>
    <w:rsid w:val="00D9002B"/>
    <w:rsid w:val="00D9290F"/>
    <w:rsid w:val="00D94ABB"/>
    <w:rsid w:val="00D94EE8"/>
    <w:rsid w:val="00D97E4D"/>
    <w:rsid w:val="00DA0B62"/>
    <w:rsid w:val="00DA5CBA"/>
    <w:rsid w:val="00DB11A8"/>
    <w:rsid w:val="00DB1E3F"/>
    <w:rsid w:val="00DB2D58"/>
    <w:rsid w:val="00DB79CF"/>
    <w:rsid w:val="00DB7E4B"/>
    <w:rsid w:val="00DC040B"/>
    <w:rsid w:val="00DC066A"/>
    <w:rsid w:val="00DC3F98"/>
    <w:rsid w:val="00DC4A87"/>
    <w:rsid w:val="00DC640F"/>
    <w:rsid w:val="00DC69A0"/>
    <w:rsid w:val="00DC75EA"/>
    <w:rsid w:val="00DC7ED5"/>
    <w:rsid w:val="00DD0F57"/>
    <w:rsid w:val="00DE0483"/>
    <w:rsid w:val="00DE1882"/>
    <w:rsid w:val="00DE2002"/>
    <w:rsid w:val="00DE2BC1"/>
    <w:rsid w:val="00DE54C1"/>
    <w:rsid w:val="00DE63B7"/>
    <w:rsid w:val="00DF1314"/>
    <w:rsid w:val="00DF7AE9"/>
    <w:rsid w:val="00E019C1"/>
    <w:rsid w:val="00E01CD6"/>
    <w:rsid w:val="00E029C5"/>
    <w:rsid w:val="00E0321D"/>
    <w:rsid w:val="00E034FE"/>
    <w:rsid w:val="00E04B6B"/>
    <w:rsid w:val="00E05704"/>
    <w:rsid w:val="00E059DC"/>
    <w:rsid w:val="00E10F35"/>
    <w:rsid w:val="00E11441"/>
    <w:rsid w:val="00E1190D"/>
    <w:rsid w:val="00E12112"/>
    <w:rsid w:val="00E13C70"/>
    <w:rsid w:val="00E146F2"/>
    <w:rsid w:val="00E14FA2"/>
    <w:rsid w:val="00E15044"/>
    <w:rsid w:val="00E15BEB"/>
    <w:rsid w:val="00E16545"/>
    <w:rsid w:val="00E1711C"/>
    <w:rsid w:val="00E17CEC"/>
    <w:rsid w:val="00E2043B"/>
    <w:rsid w:val="00E20B52"/>
    <w:rsid w:val="00E218B5"/>
    <w:rsid w:val="00E245F0"/>
    <w:rsid w:val="00E24D66"/>
    <w:rsid w:val="00E24D98"/>
    <w:rsid w:val="00E2559E"/>
    <w:rsid w:val="00E25CFC"/>
    <w:rsid w:val="00E322AE"/>
    <w:rsid w:val="00E33AD0"/>
    <w:rsid w:val="00E370CA"/>
    <w:rsid w:val="00E37760"/>
    <w:rsid w:val="00E40706"/>
    <w:rsid w:val="00E41DFF"/>
    <w:rsid w:val="00E42129"/>
    <w:rsid w:val="00E42891"/>
    <w:rsid w:val="00E42AEB"/>
    <w:rsid w:val="00E42D4A"/>
    <w:rsid w:val="00E43F66"/>
    <w:rsid w:val="00E4447B"/>
    <w:rsid w:val="00E450E3"/>
    <w:rsid w:val="00E5141C"/>
    <w:rsid w:val="00E51FE6"/>
    <w:rsid w:val="00E539DD"/>
    <w:rsid w:val="00E53CF4"/>
    <w:rsid w:val="00E54292"/>
    <w:rsid w:val="00E55BAE"/>
    <w:rsid w:val="00E56187"/>
    <w:rsid w:val="00E56826"/>
    <w:rsid w:val="00E625E2"/>
    <w:rsid w:val="00E62A62"/>
    <w:rsid w:val="00E65C68"/>
    <w:rsid w:val="00E701D7"/>
    <w:rsid w:val="00E73143"/>
    <w:rsid w:val="00E74DC7"/>
    <w:rsid w:val="00E75C73"/>
    <w:rsid w:val="00E76D64"/>
    <w:rsid w:val="00E81F40"/>
    <w:rsid w:val="00E823C6"/>
    <w:rsid w:val="00E84ECA"/>
    <w:rsid w:val="00E853E2"/>
    <w:rsid w:val="00E868DC"/>
    <w:rsid w:val="00E86C27"/>
    <w:rsid w:val="00E87699"/>
    <w:rsid w:val="00E93974"/>
    <w:rsid w:val="00E947C6"/>
    <w:rsid w:val="00EA34E2"/>
    <w:rsid w:val="00EA3A38"/>
    <w:rsid w:val="00EA693B"/>
    <w:rsid w:val="00EA6C22"/>
    <w:rsid w:val="00EA6E5D"/>
    <w:rsid w:val="00EB1FBB"/>
    <w:rsid w:val="00EB3002"/>
    <w:rsid w:val="00EB510C"/>
    <w:rsid w:val="00EB5133"/>
    <w:rsid w:val="00EB6470"/>
    <w:rsid w:val="00EB67E3"/>
    <w:rsid w:val="00EB7FDC"/>
    <w:rsid w:val="00EC06A5"/>
    <w:rsid w:val="00EC18C4"/>
    <w:rsid w:val="00ED0063"/>
    <w:rsid w:val="00ED2398"/>
    <w:rsid w:val="00ED366A"/>
    <w:rsid w:val="00ED44ED"/>
    <w:rsid w:val="00ED492F"/>
    <w:rsid w:val="00EE057A"/>
    <w:rsid w:val="00EE23AA"/>
    <w:rsid w:val="00EE3E36"/>
    <w:rsid w:val="00EE70ED"/>
    <w:rsid w:val="00EE796F"/>
    <w:rsid w:val="00EF1825"/>
    <w:rsid w:val="00EF2E3A"/>
    <w:rsid w:val="00EF3BE1"/>
    <w:rsid w:val="00EF3F42"/>
    <w:rsid w:val="00EF4CCD"/>
    <w:rsid w:val="00EF6531"/>
    <w:rsid w:val="00EF76D8"/>
    <w:rsid w:val="00F0128B"/>
    <w:rsid w:val="00F018F9"/>
    <w:rsid w:val="00F032FE"/>
    <w:rsid w:val="00F040F7"/>
    <w:rsid w:val="00F047E2"/>
    <w:rsid w:val="00F04D1B"/>
    <w:rsid w:val="00F05CEB"/>
    <w:rsid w:val="00F078DC"/>
    <w:rsid w:val="00F11EA6"/>
    <w:rsid w:val="00F12629"/>
    <w:rsid w:val="00F13AFA"/>
    <w:rsid w:val="00F13E86"/>
    <w:rsid w:val="00F14B1D"/>
    <w:rsid w:val="00F1536F"/>
    <w:rsid w:val="00F159A1"/>
    <w:rsid w:val="00F17B00"/>
    <w:rsid w:val="00F20681"/>
    <w:rsid w:val="00F21B98"/>
    <w:rsid w:val="00F25354"/>
    <w:rsid w:val="00F26291"/>
    <w:rsid w:val="00F31FC9"/>
    <w:rsid w:val="00F3414D"/>
    <w:rsid w:val="00F35D0A"/>
    <w:rsid w:val="00F37BBC"/>
    <w:rsid w:val="00F412B6"/>
    <w:rsid w:val="00F4295D"/>
    <w:rsid w:val="00F43056"/>
    <w:rsid w:val="00F44D95"/>
    <w:rsid w:val="00F45D04"/>
    <w:rsid w:val="00F46AA9"/>
    <w:rsid w:val="00F53D20"/>
    <w:rsid w:val="00F54C7D"/>
    <w:rsid w:val="00F56BA0"/>
    <w:rsid w:val="00F6148D"/>
    <w:rsid w:val="00F655BB"/>
    <w:rsid w:val="00F66360"/>
    <w:rsid w:val="00F66526"/>
    <w:rsid w:val="00F677A9"/>
    <w:rsid w:val="00F72246"/>
    <w:rsid w:val="00F72372"/>
    <w:rsid w:val="00F7384D"/>
    <w:rsid w:val="00F73906"/>
    <w:rsid w:val="00F75385"/>
    <w:rsid w:val="00F810C7"/>
    <w:rsid w:val="00F849ED"/>
    <w:rsid w:val="00F84CF5"/>
    <w:rsid w:val="00F84F55"/>
    <w:rsid w:val="00F8680A"/>
    <w:rsid w:val="00F87A7A"/>
    <w:rsid w:val="00F90B8B"/>
    <w:rsid w:val="00F91514"/>
    <w:rsid w:val="00F92D35"/>
    <w:rsid w:val="00F93838"/>
    <w:rsid w:val="00F94047"/>
    <w:rsid w:val="00F94373"/>
    <w:rsid w:val="00F94CDC"/>
    <w:rsid w:val="00F957A5"/>
    <w:rsid w:val="00F95830"/>
    <w:rsid w:val="00FA0D51"/>
    <w:rsid w:val="00FA420B"/>
    <w:rsid w:val="00FA4796"/>
    <w:rsid w:val="00FA6FE2"/>
    <w:rsid w:val="00FA747C"/>
    <w:rsid w:val="00FA7BD5"/>
    <w:rsid w:val="00FB06E8"/>
    <w:rsid w:val="00FB0C34"/>
    <w:rsid w:val="00FB1AB8"/>
    <w:rsid w:val="00FB2CCC"/>
    <w:rsid w:val="00FB4434"/>
    <w:rsid w:val="00FB4D82"/>
    <w:rsid w:val="00FB4DEB"/>
    <w:rsid w:val="00FB7B39"/>
    <w:rsid w:val="00FC27B4"/>
    <w:rsid w:val="00FD1E13"/>
    <w:rsid w:val="00FD3CD9"/>
    <w:rsid w:val="00FD7903"/>
    <w:rsid w:val="00FD7EB1"/>
    <w:rsid w:val="00FE115F"/>
    <w:rsid w:val="00FE1166"/>
    <w:rsid w:val="00FE41C9"/>
    <w:rsid w:val="00FE4F58"/>
    <w:rsid w:val="00FE7726"/>
    <w:rsid w:val="00FE7B5F"/>
    <w:rsid w:val="00FE7F93"/>
    <w:rsid w:val="00FF5AE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11E69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E069F"/>
    <w:pPr>
      <w:spacing w:line="260" w:lineRule="atLeast"/>
    </w:pPr>
    <w:rPr>
      <w:sz w:val="22"/>
    </w:rPr>
  </w:style>
  <w:style w:type="paragraph" w:styleId="Heading1">
    <w:name w:val="heading 1"/>
    <w:basedOn w:val="Normal"/>
    <w:next w:val="Normal"/>
    <w:link w:val="Heading1Char"/>
    <w:uiPriority w:val="9"/>
    <w:qFormat/>
    <w:rsid w:val="003E069F"/>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E069F"/>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E069F"/>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E069F"/>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3E069F"/>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E069F"/>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E069F"/>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E069F"/>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E069F"/>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E069F"/>
  </w:style>
  <w:style w:type="paragraph" w:customStyle="1" w:styleId="OPCParaBase">
    <w:name w:val="OPCParaBase"/>
    <w:qFormat/>
    <w:rsid w:val="003E069F"/>
    <w:pPr>
      <w:spacing w:line="260" w:lineRule="atLeast"/>
    </w:pPr>
    <w:rPr>
      <w:rFonts w:eastAsia="Times New Roman" w:cs="Times New Roman"/>
      <w:sz w:val="22"/>
      <w:lang w:eastAsia="en-AU"/>
    </w:rPr>
  </w:style>
  <w:style w:type="paragraph" w:customStyle="1" w:styleId="ShortT">
    <w:name w:val="ShortT"/>
    <w:basedOn w:val="OPCParaBase"/>
    <w:next w:val="Normal"/>
    <w:qFormat/>
    <w:rsid w:val="003E069F"/>
    <w:pPr>
      <w:spacing w:line="240" w:lineRule="auto"/>
    </w:pPr>
    <w:rPr>
      <w:b/>
      <w:sz w:val="40"/>
    </w:rPr>
  </w:style>
  <w:style w:type="paragraph" w:customStyle="1" w:styleId="ActHead1">
    <w:name w:val="ActHead 1"/>
    <w:aliases w:val="c"/>
    <w:basedOn w:val="OPCParaBase"/>
    <w:next w:val="Normal"/>
    <w:qFormat/>
    <w:rsid w:val="003E069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3E069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E069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3E069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E069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E069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E069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E069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E069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E069F"/>
  </w:style>
  <w:style w:type="paragraph" w:customStyle="1" w:styleId="Blocks">
    <w:name w:val="Blocks"/>
    <w:aliases w:val="bb"/>
    <w:basedOn w:val="OPCParaBase"/>
    <w:qFormat/>
    <w:rsid w:val="003E069F"/>
    <w:pPr>
      <w:spacing w:line="240" w:lineRule="auto"/>
    </w:pPr>
    <w:rPr>
      <w:sz w:val="24"/>
    </w:rPr>
  </w:style>
  <w:style w:type="paragraph" w:customStyle="1" w:styleId="BoxText">
    <w:name w:val="BoxText"/>
    <w:aliases w:val="bt"/>
    <w:basedOn w:val="OPCParaBase"/>
    <w:qFormat/>
    <w:rsid w:val="003E069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E069F"/>
    <w:rPr>
      <w:b/>
    </w:rPr>
  </w:style>
  <w:style w:type="paragraph" w:customStyle="1" w:styleId="BoxHeadItalic">
    <w:name w:val="BoxHeadItalic"/>
    <w:aliases w:val="bhi"/>
    <w:basedOn w:val="BoxText"/>
    <w:next w:val="BoxStep"/>
    <w:qFormat/>
    <w:rsid w:val="003E069F"/>
    <w:rPr>
      <w:i/>
    </w:rPr>
  </w:style>
  <w:style w:type="paragraph" w:customStyle="1" w:styleId="BoxList">
    <w:name w:val="BoxList"/>
    <w:aliases w:val="bl"/>
    <w:basedOn w:val="BoxText"/>
    <w:qFormat/>
    <w:rsid w:val="003E069F"/>
    <w:pPr>
      <w:ind w:left="1559" w:hanging="425"/>
    </w:pPr>
  </w:style>
  <w:style w:type="paragraph" w:customStyle="1" w:styleId="BoxNote">
    <w:name w:val="BoxNote"/>
    <w:aliases w:val="bn"/>
    <w:basedOn w:val="BoxText"/>
    <w:qFormat/>
    <w:rsid w:val="003E069F"/>
    <w:pPr>
      <w:tabs>
        <w:tab w:val="left" w:pos="1985"/>
      </w:tabs>
      <w:spacing w:before="122" w:line="198" w:lineRule="exact"/>
      <w:ind w:left="2948" w:hanging="1814"/>
    </w:pPr>
    <w:rPr>
      <w:sz w:val="18"/>
    </w:rPr>
  </w:style>
  <w:style w:type="paragraph" w:customStyle="1" w:styleId="BoxPara">
    <w:name w:val="BoxPara"/>
    <w:aliases w:val="bp"/>
    <w:basedOn w:val="BoxText"/>
    <w:qFormat/>
    <w:rsid w:val="003E069F"/>
    <w:pPr>
      <w:tabs>
        <w:tab w:val="right" w:pos="2268"/>
      </w:tabs>
      <w:ind w:left="2552" w:hanging="1418"/>
    </w:pPr>
  </w:style>
  <w:style w:type="paragraph" w:customStyle="1" w:styleId="BoxStep">
    <w:name w:val="BoxStep"/>
    <w:aliases w:val="bs"/>
    <w:basedOn w:val="BoxText"/>
    <w:qFormat/>
    <w:rsid w:val="003E069F"/>
    <w:pPr>
      <w:ind w:left="1985" w:hanging="851"/>
    </w:pPr>
  </w:style>
  <w:style w:type="character" w:customStyle="1" w:styleId="CharAmPartNo">
    <w:name w:val="CharAmPartNo"/>
    <w:basedOn w:val="OPCCharBase"/>
    <w:qFormat/>
    <w:rsid w:val="003E069F"/>
  </w:style>
  <w:style w:type="character" w:customStyle="1" w:styleId="CharAmPartText">
    <w:name w:val="CharAmPartText"/>
    <w:basedOn w:val="OPCCharBase"/>
    <w:qFormat/>
    <w:rsid w:val="003E069F"/>
  </w:style>
  <w:style w:type="character" w:customStyle="1" w:styleId="CharAmSchNo">
    <w:name w:val="CharAmSchNo"/>
    <w:basedOn w:val="OPCCharBase"/>
    <w:qFormat/>
    <w:rsid w:val="003E069F"/>
  </w:style>
  <w:style w:type="character" w:customStyle="1" w:styleId="CharAmSchText">
    <w:name w:val="CharAmSchText"/>
    <w:basedOn w:val="OPCCharBase"/>
    <w:qFormat/>
    <w:rsid w:val="003E069F"/>
  </w:style>
  <w:style w:type="character" w:customStyle="1" w:styleId="CharBoldItalic">
    <w:name w:val="CharBoldItalic"/>
    <w:basedOn w:val="OPCCharBase"/>
    <w:uiPriority w:val="1"/>
    <w:qFormat/>
    <w:rsid w:val="003E069F"/>
    <w:rPr>
      <w:b/>
      <w:i/>
    </w:rPr>
  </w:style>
  <w:style w:type="character" w:customStyle="1" w:styleId="CharChapNo">
    <w:name w:val="CharChapNo"/>
    <w:basedOn w:val="OPCCharBase"/>
    <w:uiPriority w:val="1"/>
    <w:qFormat/>
    <w:rsid w:val="003E069F"/>
  </w:style>
  <w:style w:type="character" w:customStyle="1" w:styleId="CharChapText">
    <w:name w:val="CharChapText"/>
    <w:basedOn w:val="OPCCharBase"/>
    <w:uiPriority w:val="1"/>
    <w:qFormat/>
    <w:rsid w:val="003E069F"/>
  </w:style>
  <w:style w:type="character" w:customStyle="1" w:styleId="CharDivNo">
    <w:name w:val="CharDivNo"/>
    <w:basedOn w:val="OPCCharBase"/>
    <w:uiPriority w:val="1"/>
    <w:qFormat/>
    <w:rsid w:val="003E069F"/>
  </w:style>
  <w:style w:type="character" w:customStyle="1" w:styleId="CharDivText">
    <w:name w:val="CharDivText"/>
    <w:basedOn w:val="OPCCharBase"/>
    <w:uiPriority w:val="1"/>
    <w:qFormat/>
    <w:rsid w:val="003E069F"/>
  </w:style>
  <w:style w:type="character" w:customStyle="1" w:styleId="CharItalic">
    <w:name w:val="CharItalic"/>
    <w:basedOn w:val="OPCCharBase"/>
    <w:uiPriority w:val="1"/>
    <w:qFormat/>
    <w:rsid w:val="003E069F"/>
    <w:rPr>
      <w:i/>
    </w:rPr>
  </w:style>
  <w:style w:type="character" w:customStyle="1" w:styleId="CharPartNo">
    <w:name w:val="CharPartNo"/>
    <w:basedOn w:val="OPCCharBase"/>
    <w:uiPriority w:val="1"/>
    <w:qFormat/>
    <w:rsid w:val="003E069F"/>
  </w:style>
  <w:style w:type="character" w:customStyle="1" w:styleId="CharPartText">
    <w:name w:val="CharPartText"/>
    <w:basedOn w:val="OPCCharBase"/>
    <w:uiPriority w:val="1"/>
    <w:qFormat/>
    <w:rsid w:val="003E069F"/>
  </w:style>
  <w:style w:type="character" w:customStyle="1" w:styleId="CharSectno">
    <w:name w:val="CharSectno"/>
    <w:basedOn w:val="OPCCharBase"/>
    <w:qFormat/>
    <w:rsid w:val="003E069F"/>
  </w:style>
  <w:style w:type="character" w:customStyle="1" w:styleId="CharSubdNo">
    <w:name w:val="CharSubdNo"/>
    <w:basedOn w:val="OPCCharBase"/>
    <w:uiPriority w:val="1"/>
    <w:qFormat/>
    <w:rsid w:val="003E069F"/>
  </w:style>
  <w:style w:type="character" w:customStyle="1" w:styleId="CharSubdText">
    <w:name w:val="CharSubdText"/>
    <w:basedOn w:val="OPCCharBase"/>
    <w:uiPriority w:val="1"/>
    <w:qFormat/>
    <w:rsid w:val="003E069F"/>
  </w:style>
  <w:style w:type="paragraph" w:customStyle="1" w:styleId="CTA--">
    <w:name w:val="CTA --"/>
    <w:basedOn w:val="OPCParaBase"/>
    <w:next w:val="Normal"/>
    <w:rsid w:val="003E069F"/>
    <w:pPr>
      <w:spacing w:before="60" w:line="240" w:lineRule="atLeast"/>
      <w:ind w:left="142" w:hanging="142"/>
    </w:pPr>
    <w:rPr>
      <w:sz w:val="20"/>
    </w:rPr>
  </w:style>
  <w:style w:type="paragraph" w:customStyle="1" w:styleId="CTA-">
    <w:name w:val="CTA -"/>
    <w:basedOn w:val="OPCParaBase"/>
    <w:rsid w:val="003E069F"/>
    <w:pPr>
      <w:spacing w:before="60" w:line="240" w:lineRule="atLeast"/>
      <w:ind w:left="85" w:hanging="85"/>
    </w:pPr>
    <w:rPr>
      <w:sz w:val="20"/>
    </w:rPr>
  </w:style>
  <w:style w:type="paragraph" w:customStyle="1" w:styleId="CTA---">
    <w:name w:val="CTA ---"/>
    <w:basedOn w:val="OPCParaBase"/>
    <w:next w:val="Normal"/>
    <w:rsid w:val="003E069F"/>
    <w:pPr>
      <w:spacing w:before="60" w:line="240" w:lineRule="atLeast"/>
      <w:ind w:left="198" w:hanging="198"/>
    </w:pPr>
    <w:rPr>
      <w:sz w:val="20"/>
    </w:rPr>
  </w:style>
  <w:style w:type="paragraph" w:customStyle="1" w:styleId="CTA----">
    <w:name w:val="CTA ----"/>
    <w:basedOn w:val="OPCParaBase"/>
    <w:next w:val="Normal"/>
    <w:rsid w:val="003E069F"/>
    <w:pPr>
      <w:spacing w:before="60" w:line="240" w:lineRule="atLeast"/>
      <w:ind w:left="255" w:hanging="255"/>
    </w:pPr>
    <w:rPr>
      <w:sz w:val="20"/>
    </w:rPr>
  </w:style>
  <w:style w:type="paragraph" w:customStyle="1" w:styleId="CTA1a">
    <w:name w:val="CTA 1(a)"/>
    <w:basedOn w:val="OPCParaBase"/>
    <w:rsid w:val="003E069F"/>
    <w:pPr>
      <w:tabs>
        <w:tab w:val="right" w:pos="414"/>
      </w:tabs>
      <w:spacing w:before="40" w:line="240" w:lineRule="atLeast"/>
      <w:ind w:left="675" w:hanging="675"/>
    </w:pPr>
    <w:rPr>
      <w:sz w:val="20"/>
    </w:rPr>
  </w:style>
  <w:style w:type="paragraph" w:customStyle="1" w:styleId="CTA1ai">
    <w:name w:val="CTA 1(a)(i)"/>
    <w:basedOn w:val="OPCParaBase"/>
    <w:rsid w:val="003E069F"/>
    <w:pPr>
      <w:tabs>
        <w:tab w:val="right" w:pos="1004"/>
      </w:tabs>
      <w:spacing w:before="40" w:line="240" w:lineRule="atLeast"/>
      <w:ind w:left="1253" w:hanging="1253"/>
    </w:pPr>
    <w:rPr>
      <w:sz w:val="20"/>
    </w:rPr>
  </w:style>
  <w:style w:type="paragraph" w:customStyle="1" w:styleId="CTA2a">
    <w:name w:val="CTA 2(a)"/>
    <w:basedOn w:val="OPCParaBase"/>
    <w:rsid w:val="003E069F"/>
    <w:pPr>
      <w:tabs>
        <w:tab w:val="right" w:pos="482"/>
      </w:tabs>
      <w:spacing w:before="40" w:line="240" w:lineRule="atLeast"/>
      <w:ind w:left="748" w:hanging="748"/>
    </w:pPr>
    <w:rPr>
      <w:sz w:val="20"/>
    </w:rPr>
  </w:style>
  <w:style w:type="paragraph" w:customStyle="1" w:styleId="CTA2ai">
    <w:name w:val="CTA 2(a)(i)"/>
    <w:basedOn w:val="OPCParaBase"/>
    <w:rsid w:val="003E069F"/>
    <w:pPr>
      <w:tabs>
        <w:tab w:val="right" w:pos="1089"/>
      </w:tabs>
      <w:spacing w:before="40" w:line="240" w:lineRule="atLeast"/>
      <w:ind w:left="1327" w:hanging="1327"/>
    </w:pPr>
    <w:rPr>
      <w:sz w:val="20"/>
    </w:rPr>
  </w:style>
  <w:style w:type="paragraph" w:customStyle="1" w:styleId="CTA3a">
    <w:name w:val="CTA 3(a)"/>
    <w:basedOn w:val="OPCParaBase"/>
    <w:rsid w:val="003E069F"/>
    <w:pPr>
      <w:tabs>
        <w:tab w:val="right" w:pos="556"/>
      </w:tabs>
      <w:spacing w:before="40" w:line="240" w:lineRule="atLeast"/>
      <w:ind w:left="805" w:hanging="805"/>
    </w:pPr>
    <w:rPr>
      <w:sz w:val="20"/>
    </w:rPr>
  </w:style>
  <w:style w:type="paragraph" w:customStyle="1" w:styleId="CTA3ai">
    <w:name w:val="CTA 3(a)(i)"/>
    <w:basedOn w:val="OPCParaBase"/>
    <w:rsid w:val="003E069F"/>
    <w:pPr>
      <w:tabs>
        <w:tab w:val="right" w:pos="1140"/>
      </w:tabs>
      <w:spacing w:before="40" w:line="240" w:lineRule="atLeast"/>
      <w:ind w:left="1361" w:hanging="1361"/>
    </w:pPr>
    <w:rPr>
      <w:sz w:val="20"/>
    </w:rPr>
  </w:style>
  <w:style w:type="paragraph" w:customStyle="1" w:styleId="CTA4a">
    <w:name w:val="CTA 4(a)"/>
    <w:basedOn w:val="OPCParaBase"/>
    <w:rsid w:val="003E069F"/>
    <w:pPr>
      <w:tabs>
        <w:tab w:val="right" w:pos="624"/>
      </w:tabs>
      <w:spacing w:before="40" w:line="240" w:lineRule="atLeast"/>
      <w:ind w:left="873" w:hanging="873"/>
    </w:pPr>
    <w:rPr>
      <w:sz w:val="20"/>
    </w:rPr>
  </w:style>
  <w:style w:type="paragraph" w:customStyle="1" w:styleId="CTA4ai">
    <w:name w:val="CTA 4(a)(i)"/>
    <w:basedOn w:val="OPCParaBase"/>
    <w:rsid w:val="003E069F"/>
    <w:pPr>
      <w:tabs>
        <w:tab w:val="right" w:pos="1213"/>
      </w:tabs>
      <w:spacing w:before="40" w:line="240" w:lineRule="atLeast"/>
      <w:ind w:left="1452" w:hanging="1452"/>
    </w:pPr>
    <w:rPr>
      <w:sz w:val="20"/>
    </w:rPr>
  </w:style>
  <w:style w:type="paragraph" w:customStyle="1" w:styleId="CTACAPS">
    <w:name w:val="CTA CAPS"/>
    <w:basedOn w:val="OPCParaBase"/>
    <w:rsid w:val="003E069F"/>
    <w:pPr>
      <w:spacing w:before="60" w:line="240" w:lineRule="atLeast"/>
    </w:pPr>
    <w:rPr>
      <w:sz w:val="20"/>
    </w:rPr>
  </w:style>
  <w:style w:type="paragraph" w:customStyle="1" w:styleId="CTAright">
    <w:name w:val="CTA right"/>
    <w:basedOn w:val="OPCParaBase"/>
    <w:rsid w:val="003E069F"/>
    <w:pPr>
      <w:spacing w:before="60" w:line="240" w:lineRule="auto"/>
      <w:jc w:val="right"/>
    </w:pPr>
    <w:rPr>
      <w:sz w:val="20"/>
    </w:rPr>
  </w:style>
  <w:style w:type="paragraph" w:customStyle="1" w:styleId="subsection">
    <w:name w:val="subsection"/>
    <w:aliases w:val="ss"/>
    <w:basedOn w:val="OPCParaBase"/>
    <w:link w:val="subsectionChar"/>
    <w:rsid w:val="003E069F"/>
    <w:pPr>
      <w:tabs>
        <w:tab w:val="right" w:pos="1021"/>
      </w:tabs>
      <w:spacing w:before="180" w:line="240" w:lineRule="auto"/>
      <w:ind w:left="1134" w:hanging="1134"/>
    </w:pPr>
  </w:style>
  <w:style w:type="paragraph" w:customStyle="1" w:styleId="Definition">
    <w:name w:val="Definition"/>
    <w:aliases w:val="dd"/>
    <w:basedOn w:val="OPCParaBase"/>
    <w:link w:val="DefinitionChar"/>
    <w:rsid w:val="003E069F"/>
    <w:pPr>
      <w:spacing w:before="180" w:line="240" w:lineRule="auto"/>
      <w:ind w:left="1134"/>
    </w:pPr>
  </w:style>
  <w:style w:type="paragraph" w:customStyle="1" w:styleId="ETAsubitem">
    <w:name w:val="ETA(subitem)"/>
    <w:basedOn w:val="OPCParaBase"/>
    <w:rsid w:val="003E069F"/>
    <w:pPr>
      <w:tabs>
        <w:tab w:val="right" w:pos="340"/>
      </w:tabs>
      <w:spacing w:before="60" w:line="240" w:lineRule="auto"/>
      <w:ind w:left="454" w:hanging="454"/>
    </w:pPr>
    <w:rPr>
      <w:sz w:val="20"/>
    </w:rPr>
  </w:style>
  <w:style w:type="paragraph" w:customStyle="1" w:styleId="ETApara">
    <w:name w:val="ETA(para)"/>
    <w:basedOn w:val="OPCParaBase"/>
    <w:rsid w:val="003E069F"/>
    <w:pPr>
      <w:tabs>
        <w:tab w:val="right" w:pos="754"/>
      </w:tabs>
      <w:spacing w:before="60" w:line="240" w:lineRule="auto"/>
      <w:ind w:left="828" w:hanging="828"/>
    </w:pPr>
    <w:rPr>
      <w:sz w:val="20"/>
    </w:rPr>
  </w:style>
  <w:style w:type="paragraph" w:customStyle="1" w:styleId="ETAsubpara">
    <w:name w:val="ETA(subpara)"/>
    <w:basedOn w:val="OPCParaBase"/>
    <w:rsid w:val="003E069F"/>
    <w:pPr>
      <w:tabs>
        <w:tab w:val="right" w:pos="1083"/>
      </w:tabs>
      <w:spacing w:before="60" w:line="240" w:lineRule="auto"/>
      <w:ind w:left="1191" w:hanging="1191"/>
    </w:pPr>
    <w:rPr>
      <w:sz w:val="20"/>
    </w:rPr>
  </w:style>
  <w:style w:type="paragraph" w:customStyle="1" w:styleId="ETAsub-subpara">
    <w:name w:val="ETA(sub-subpara)"/>
    <w:basedOn w:val="OPCParaBase"/>
    <w:rsid w:val="003E069F"/>
    <w:pPr>
      <w:tabs>
        <w:tab w:val="right" w:pos="1412"/>
      </w:tabs>
      <w:spacing w:before="60" w:line="240" w:lineRule="auto"/>
      <w:ind w:left="1525" w:hanging="1525"/>
    </w:pPr>
    <w:rPr>
      <w:sz w:val="20"/>
    </w:rPr>
  </w:style>
  <w:style w:type="paragraph" w:customStyle="1" w:styleId="Formula">
    <w:name w:val="Formula"/>
    <w:basedOn w:val="OPCParaBase"/>
    <w:rsid w:val="003E069F"/>
    <w:pPr>
      <w:spacing w:line="240" w:lineRule="auto"/>
      <w:ind w:left="1134"/>
    </w:pPr>
    <w:rPr>
      <w:sz w:val="20"/>
    </w:rPr>
  </w:style>
  <w:style w:type="paragraph" w:styleId="Header">
    <w:name w:val="header"/>
    <w:basedOn w:val="OPCParaBase"/>
    <w:link w:val="HeaderChar"/>
    <w:unhideWhenUsed/>
    <w:rsid w:val="003E069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E069F"/>
    <w:rPr>
      <w:rFonts w:eastAsia="Times New Roman" w:cs="Times New Roman"/>
      <w:sz w:val="16"/>
      <w:lang w:eastAsia="en-AU"/>
    </w:rPr>
  </w:style>
  <w:style w:type="paragraph" w:customStyle="1" w:styleId="House">
    <w:name w:val="House"/>
    <w:basedOn w:val="OPCParaBase"/>
    <w:rsid w:val="003E069F"/>
    <w:pPr>
      <w:spacing w:line="240" w:lineRule="auto"/>
    </w:pPr>
    <w:rPr>
      <w:sz w:val="28"/>
    </w:rPr>
  </w:style>
  <w:style w:type="paragraph" w:customStyle="1" w:styleId="Item">
    <w:name w:val="Item"/>
    <w:aliases w:val="i"/>
    <w:basedOn w:val="OPCParaBase"/>
    <w:next w:val="ItemHead"/>
    <w:link w:val="ItemChar"/>
    <w:rsid w:val="003E069F"/>
    <w:pPr>
      <w:keepLines/>
      <w:spacing w:before="80" w:line="240" w:lineRule="auto"/>
      <w:ind w:left="709"/>
    </w:pPr>
  </w:style>
  <w:style w:type="paragraph" w:customStyle="1" w:styleId="ItemHead">
    <w:name w:val="ItemHead"/>
    <w:aliases w:val="ih"/>
    <w:basedOn w:val="OPCParaBase"/>
    <w:next w:val="Item"/>
    <w:link w:val="ItemHeadChar"/>
    <w:rsid w:val="003E069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E069F"/>
    <w:pPr>
      <w:spacing w:line="240" w:lineRule="auto"/>
    </w:pPr>
    <w:rPr>
      <w:b/>
      <w:sz w:val="32"/>
    </w:rPr>
  </w:style>
  <w:style w:type="paragraph" w:customStyle="1" w:styleId="notedraft">
    <w:name w:val="note(draft)"/>
    <w:aliases w:val="nd"/>
    <w:basedOn w:val="OPCParaBase"/>
    <w:rsid w:val="003E069F"/>
    <w:pPr>
      <w:spacing w:before="240" w:line="240" w:lineRule="auto"/>
      <w:ind w:left="284" w:hanging="284"/>
    </w:pPr>
    <w:rPr>
      <w:i/>
      <w:sz w:val="24"/>
    </w:rPr>
  </w:style>
  <w:style w:type="paragraph" w:customStyle="1" w:styleId="notemargin">
    <w:name w:val="note(margin)"/>
    <w:aliases w:val="nm"/>
    <w:basedOn w:val="OPCParaBase"/>
    <w:rsid w:val="003E069F"/>
    <w:pPr>
      <w:tabs>
        <w:tab w:val="left" w:pos="709"/>
      </w:tabs>
      <w:spacing w:before="122" w:line="198" w:lineRule="exact"/>
      <w:ind w:left="709" w:hanging="709"/>
    </w:pPr>
    <w:rPr>
      <w:sz w:val="18"/>
    </w:rPr>
  </w:style>
  <w:style w:type="paragraph" w:customStyle="1" w:styleId="noteToPara">
    <w:name w:val="noteToPara"/>
    <w:aliases w:val="ntp"/>
    <w:basedOn w:val="OPCParaBase"/>
    <w:rsid w:val="003E069F"/>
    <w:pPr>
      <w:spacing w:before="122" w:line="198" w:lineRule="exact"/>
      <w:ind w:left="2353" w:hanging="709"/>
    </w:pPr>
    <w:rPr>
      <w:sz w:val="18"/>
    </w:rPr>
  </w:style>
  <w:style w:type="paragraph" w:customStyle="1" w:styleId="noteParlAmend">
    <w:name w:val="note(ParlAmend)"/>
    <w:aliases w:val="npp"/>
    <w:basedOn w:val="OPCParaBase"/>
    <w:next w:val="ParlAmend"/>
    <w:rsid w:val="003E069F"/>
    <w:pPr>
      <w:spacing w:line="240" w:lineRule="auto"/>
      <w:jc w:val="right"/>
    </w:pPr>
    <w:rPr>
      <w:rFonts w:ascii="Arial" w:hAnsi="Arial"/>
      <w:b/>
      <w:i/>
    </w:rPr>
  </w:style>
  <w:style w:type="paragraph" w:customStyle="1" w:styleId="Page1">
    <w:name w:val="Page1"/>
    <w:basedOn w:val="OPCParaBase"/>
    <w:rsid w:val="003E069F"/>
    <w:pPr>
      <w:spacing w:before="5600" w:line="240" w:lineRule="auto"/>
    </w:pPr>
    <w:rPr>
      <w:b/>
      <w:sz w:val="32"/>
    </w:rPr>
  </w:style>
  <w:style w:type="paragraph" w:customStyle="1" w:styleId="PageBreak">
    <w:name w:val="PageBreak"/>
    <w:aliases w:val="pb"/>
    <w:basedOn w:val="OPCParaBase"/>
    <w:rsid w:val="003E069F"/>
    <w:pPr>
      <w:spacing w:line="240" w:lineRule="auto"/>
    </w:pPr>
    <w:rPr>
      <w:sz w:val="20"/>
    </w:rPr>
  </w:style>
  <w:style w:type="paragraph" w:customStyle="1" w:styleId="paragraphsub">
    <w:name w:val="paragraph(sub)"/>
    <w:aliases w:val="aa"/>
    <w:basedOn w:val="OPCParaBase"/>
    <w:link w:val="paragraphsubChar"/>
    <w:rsid w:val="003E069F"/>
    <w:pPr>
      <w:tabs>
        <w:tab w:val="right" w:pos="1985"/>
      </w:tabs>
      <w:spacing w:before="40" w:line="240" w:lineRule="auto"/>
      <w:ind w:left="2098" w:hanging="2098"/>
    </w:pPr>
  </w:style>
  <w:style w:type="paragraph" w:customStyle="1" w:styleId="paragraphsub-sub">
    <w:name w:val="paragraph(sub-sub)"/>
    <w:aliases w:val="aaa"/>
    <w:basedOn w:val="OPCParaBase"/>
    <w:rsid w:val="003E069F"/>
    <w:pPr>
      <w:tabs>
        <w:tab w:val="right" w:pos="2722"/>
      </w:tabs>
      <w:spacing w:before="40" w:line="240" w:lineRule="auto"/>
      <w:ind w:left="2835" w:hanging="2835"/>
    </w:pPr>
  </w:style>
  <w:style w:type="paragraph" w:customStyle="1" w:styleId="paragraph">
    <w:name w:val="paragraph"/>
    <w:aliases w:val="a"/>
    <w:basedOn w:val="OPCParaBase"/>
    <w:link w:val="paragraphChar"/>
    <w:rsid w:val="003E069F"/>
    <w:pPr>
      <w:tabs>
        <w:tab w:val="right" w:pos="1531"/>
      </w:tabs>
      <w:spacing w:before="40" w:line="240" w:lineRule="auto"/>
      <w:ind w:left="1644" w:hanging="1644"/>
    </w:pPr>
  </w:style>
  <w:style w:type="paragraph" w:customStyle="1" w:styleId="ParlAmend">
    <w:name w:val="ParlAmend"/>
    <w:aliases w:val="pp"/>
    <w:basedOn w:val="OPCParaBase"/>
    <w:rsid w:val="003E069F"/>
    <w:pPr>
      <w:spacing w:before="240" w:line="240" w:lineRule="atLeast"/>
      <w:ind w:hanging="567"/>
    </w:pPr>
    <w:rPr>
      <w:sz w:val="24"/>
    </w:rPr>
  </w:style>
  <w:style w:type="paragraph" w:customStyle="1" w:styleId="Penalty">
    <w:name w:val="Penalty"/>
    <w:basedOn w:val="OPCParaBase"/>
    <w:rsid w:val="003E069F"/>
    <w:pPr>
      <w:tabs>
        <w:tab w:val="left" w:pos="2977"/>
      </w:tabs>
      <w:spacing w:before="180" w:line="240" w:lineRule="auto"/>
      <w:ind w:left="1985" w:hanging="851"/>
    </w:pPr>
  </w:style>
  <w:style w:type="paragraph" w:customStyle="1" w:styleId="Portfolio">
    <w:name w:val="Portfolio"/>
    <w:basedOn w:val="OPCParaBase"/>
    <w:rsid w:val="003E069F"/>
    <w:pPr>
      <w:spacing w:line="240" w:lineRule="auto"/>
    </w:pPr>
    <w:rPr>
      <w:i/>
      <w:sz w:val="20"/>
    </w:rPr>
  </w:style>
  <w:style w:type="paragraph" w:customStyle="1" w:styleId="Preamble">
    <w:name w:val="Preamble"/>
    <w:basedOn w:val="OPCParaBase"/>
    <w:next w:val="Normal"/>
    <w:rsid w:val="003E069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E069F"/>
    <w:pPr>
      <w:spacing w:line="240" w:lineRule="auto"/>
    </w:pPr>
    <w:rPr>
      <w:i/>
      <w:sz w:val="20"/>
    </w:rPr>
  </w:style>
  <w:style w:type="paragraph" w:customStyle="1" w:styleId="Session">
    <w:name w:val="Session"/>
    <w:basedOn w:val="OPCParaBase"/>
    <w:rsid w:val="003E069F"/>
    <w:pPr>
      <w:spacing w:line="240" w:lineRule="auto"/>
    </w:pPr>
    <w:rPr>
      <w:sz w:val="28"/>
    </w:rPr>
  </w:style>
  <w:style w:type="paragraph" w:customStyle="1" w:styleId="Sponsor">
    <w:name w:val="Sponsor"/>
    <w:basedOn w:val="OPCParaBase"/>
    <w:rsid w:val="003E069F"/>
    <w:pPr>
      <w:spacing w:line="240" w:lineRule="auto"/>
    </w:pPr>
    <w:rPr>
      <w:i/>
    </w:rPr>
  </w:style>
  <w:style w:type="paragraph" w:customStyle="1" w:styleId="Subitem">
    <w:name w:val="Subitem"/>
    <w:aliases w:val="iss"/>
    <w:basedOn w:val="OPCParaBase"/>
    <w:rsid w:val="003E069F"/>
    <w:pPr>
      <w:spacing w:before="180" w:line="240" w:lineRule="auto"/>
      <w:ind w:left="709" w:hanging="709"/>
    </w:pPr>
  </w:style>
  <w:style w:type="paragraph" w:customStyle="1" w:styleId="SubitemHead">
    <w:name w:val="SubitemHead"/>
    <w:aliases w:val="issh"/>
    <w:basedOn w:val="OPCParaBase"/>
    <w:rsid w:val="003E069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3E069F"/>
    <w:pPr>
      <w:spacing w:before="40" w:line="240" w:lineRule="auto"/>
      <w:ind w:left="1134"/>
    </w:pPr>
  </w:style>
  <w:style w:type="paragraph" w:customStyle="1" w:styleId="SubsectionHead">
    <w:name w:val="SubsectionHead"/>
    <w:aliases w:val="ssh"/>
    <w:basedOn w:val="OPCParaBase"/>
    <w:next w:val="subsection"/>
    <w:rsid w:val="003E069F"/>
    <w:pPr>
      <w:keepNext/>
      <w:keepLines/>
      <w:spacing w:before="240" w:line="240" w:lineRule="auto"/>
      <w:ind w:left="1134"/>
    </w:pPr>
    <w:rPr>
      <w:i/>
    </w:rPr>
  </w:style>
  <w:style w:type="paragraph" w:customStyle="1" w:styleId="Tablea">
    <w:name w:val="Table(a)"/>
    <w:aliases w:val="ta"/>
    <w:basedOn w:val="OPCParaBase"/>
    <w:rsid w:val="003E069F"/>
    <w:pPr>
      <w:spacing w:before="60" w:line="240" w:lineRule="auto"/>
      <w:ind w:left="284" w:hanging="284"/>
    </w:pPr>
    <w:rPr>
      <w:sz w:val="20"/>
    </w:rPr>
  </w:style>
  <w:style w:type="paragraph" w:customStyle="1" w:styleId="TableAA">
    <w:name w:val="Table(AA)"/>
    <w:aliases w:val="taaa"/>
    <w:basedOn w:val="OPCParaBase"/>
    <w:rsid w:val="003E069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E069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3E069F"/>
    <w:pPr>
      <w:spacing w:before="60" w:line="240" w:lineRule="atLeast"/>
    </w:pPr>
    <w:rPr>
      <w:sz w:val="20"/>
    </w:rPr>
  </w:style>
  <w:style w:type="paragraph" w:customStyle="1" w:styleId="TLPBoxTextnote">
    <w:name w:val="TLPBoxText(note"/>
    <w:aliases w:val="right)"/>
    <w:basedOn w:val="OPCParaBase"/>
    <w:rsid w:val="003E069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E069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E069F"/>
    <w:pPr>
      <w:spacing w:before="122" w:line="198" w:lineRule="exact"/>
      <w:ind w:left="1985" w:hanging="851"/>
      <w:jc w:val="right"/>
    </w:pPr>
    <w:rPr>
      <w:sz w:val="18"/>
    </w:rPr>
  </w:style>
  <w:style w:type="paragraph" w:customStyle="1" w:styleId="TLPTableBullet">
    <w:name w:val="TLPTableBullet"/>
    <w:aliases w:val="ttb"/>
    <w:basedOn w:val="OPCParaBase"/>
    <w:rsid w:val="003E069F"/>
    <w:pPr>
      <w:spacing w:line="240" w:lineRule="exact"/>
      <w:ind w:left="284" w:hanging="284"/>
    </w:pPr>
    <w:rPr>
      <w:sz w:val="20"/>
    </w:rPr>
  </w:style>
  <w:style w:type="paragraph" w:styleId="TOC1">
    <w:name w:val="toc 1"/>
    <w:basedOn w:val="OPCParaBase"/>
    <w:next w:val="Normal"/>
    <w:uiPriority w:val="39"/>
    <w:unhideWhenUsed/>
    <w:rsid w:val="003E069F"/>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3E069F"/>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3E069F"/>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3E069F"/>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3E069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3E069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3E069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3E069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3E069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E069F"/>
    <w:pPr>
      <w:keepLines/>
      <w:spacing w:before="240" w:after="120" w:line="240" w:lineRule="auto"/>
      <w:ind w:left="794"/>
    </w:pPr>
    <w:rPr>
      <w:b/>
      <w:kern w:val="28"/>
      <w:sz w:val="20"/>
    </w:rPr>
  </w:style>
  <w:style w:type="paragraph" w:customStyle="1" w:styleId="TofSectsHeading">
    <w:name w:val="TofSects(Heading)"/>
    <w:basedOn w:val="OPCParaBase"/>
    <w:rsid w:val="003E069F"/>
    <w:pPr>
      <w:spacing w:before="240" w:after="120" w:line="240" w:lineRule="auto"/>
    </w:pPr>
    <w:rPr>
      <w:b/>
      <w:sz w:val="24"/>
    </w:rPr>
  </w:style>
  <w:style w:type="paragraph" w:customStyle="1" w:styleId="TofSectsSection">
    <w:name w:val="TofSects(Section)"/>
    <w:basedOn w:val="OPCParaBase"/>
    <w:rsid w:val="003E069F"/>
    <w:pPr>
      <w:keepLines/>
      <w:spacing w:before="40" w:line="240" w:lineRule="auto"/>
      <w:ind w:left="1588" w:hanging="794"/>
    </w:pPr>
    <w:rPr>
      <w:kern w:val="28"/>
      <w:sz w:val="18"/>
    </w:rPr>
  </w:style>
  <w:style w:type="paragraph" w:customStyle="1" w:styleId="TofSectsSubdiv">
    <w:name w:val="TofSects(Subdiv)"/>
    <w:basedOn w:val="OPCParaBase"/>
    <w:rsid w:val="003E069F"/>
    <w:pPr>
      <w:keepLines/>
      <w:spacing w:before="80" w:line="240" w:lineRule="auto"/>
      <w:ind w:left="1588" w:hanging="794"/>
    </w:pPr>
    <w:rPr>
      <w:kern w:val="28"/>
    </w:rPr>
  </w:style>
  <w:style w:type="paragraph" w:customStyle="1" w:styleId="WRStyle">
    <w:name w:val="WR Style"/>
    <w:aliases w:val="WR"/>
    <w:basedOn w:val="OPCParaBase"/>
    <w:rsid w:val="003E069F"/>
    <w:pPr>
      <w:spacing w:before="240" w:line="240" w:lineRule="auto"/>
      <w:ind w:left="284" w:hanging="284"/>
    </w:pPr>
    <w:rPr>
      <w:b/>
      <w:i/>
      <w:kern w:val="28"/>
      <w:sz w:val="24"/>
    </w:rPr>
  </w:style>
  <w:style w:type="paragraph" w:customStyle="1" w:styleId="notepara">
    <w:name w:val="note(para)"/>
    <w:aliases w:val="na"/>
    <w:basedOn w:val="OPCParaBase"/>
    <w:rsid w:val="003E069F"/>
    <w:pPr>
      <w:spacing w:before="40" w:line="198" w:lineRule="exact"/>
      <w:ind w:left="2354" w:hanging="369"/>
    </w:pPr>
    <w:rPr>
      <w:sz w:val="18"/>
    </w:rPr>
  </w:style>
  <w:style w:type="paragraph" w:styleId="Footer">
    <w:name w:val="footer"/>
    <w:link w:val="FooterChar"/>
    <w:rsid w:val="003E069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E069F"/>
    <w:rPr>
      <w:rFonts w:eastAsia="Times New Roman" w:cs="Times New Roman"/>
      <w:sz w:val="22"/>
      <w:szCs w:val="24"/>
      <w:lang w:eastAsia="en-AU"/>
    </w:rPr>
  </w:style>
  <w:style w:type="character" w:styleId="LineNumber">
    <w:name w:val="line number"/>
    <w:basedOn w:val="OPCCharBase"/>
    <w:uiPriority w:val="99"/>
    <w:semiHidden/>
    <w:unhideWhenUsed/>
    <w:rsid w:val="003E069F"/>
    <w:rPr>
      <w:sz w:val="16"/>
    </w:rPr>
  </w:style>
  <w:style w:type="table" w:customStyle="1" w:styleId="CFlag">
    <w:name w:val="CFlag"/>
    <w:basedOn w:val="TableNormal"/>
    <w:uiPriority w:val="99"/>
    <w:rsid w:val="003E069F"/>
    <w:rPr>
      <w:rFonts w:eastAsia="Times New Roman" w:cs="Times New Roman"/>
      <w:lang w:eastAsia="en-AU"/>
    </w:rPr>
    <w:tblPr/>
  </w:style>
  <w:style w:type="paragraph" w:customStyle="1" w:styleId="NotesHeading1">
    <w:name w:val="NotesHeading 1"/>
    <w:basedOn w:val="OPCParaBase"/>
    <w:next w:val="Normal"/>
    <w:rsid w:val="003E069F"/>
    <w:rPr>
      <w:b/>
      <w:sz w:val="28"/>
      <w:szCs w:val="28"/>
    </w:rPr>
  </w:style>
  <w:style w:type="paragraph" w:customStyle="1" w:styleId="NotesHeading2">
    <w:name w:val="NotesHeading 2"/>
    <w:basedOn w:val="OPCParaBase"/>
    <w:next w:val="Normal"/>
    <w:rsid w:val="003E069F"/>
    <w:rPr>
      <w:b/>
      <w:sz w:val="28"/>
      <w:szCs w:val="28"/>
    </w:rPr>
  </w:style>
  <w:style w:type="paragraph" w:customStyle="1" w:styleId="SignCoverPageEnd">
    <w:name w:val="SignCoverPageEnd"/>
    <w:basedOn w:val="OPCParaBase"/>
    <w:next w:val="Normal"/>
    <w:rsid w:val="003E069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E069F"/>
    <w:pPr>
      <w:pBdr>
        <w:top w:val="single" w:sz="4" w:space="1" w:color="auto"/>
      </w:pBdr>
      <w:spacing w:before="360"/>
      <w:ind w:right="397"/>
      <w:jc w:val="both"/>
    </w:pPr>
  </w:style>
  <w:style w:type="paragraph" w:customStyle="1" w:styleId="Paragraphsub-sub-sub">
    <w:name w:val="Paragraph(sub-sub-sub)"/>
    <w:aliases w:val="aaaa"/>
    <w:basedOn w:val="OPCParaBase"/>
    <w:rsid w:val="003E069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E069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E069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E069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E069F"/>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3E069F"/>
    <w:pPr>
      <w:spacing w:before="120"/>
    </w:pPr>
  </w:style>
  <w:style w:type="paragraph" w:customStyle="1" w:styleId="TableTextEndNotes">
    <w:name w:val="TableTextEndNotes"/>
    <w:aliases w:val="Tten"/>
    <w:basedOn w:val="Normal"/>
    <w:rsid w:val="003E069F"/>
    <w:pPr>
      <w:spacing w:before="60" w:line="240" w:lineRule="auto"/>
    </w:pPr>
    <w:rPr>
      <w:rFonts w:cs="Arial"/>
      <w:sz w:val="20"/>
      <w:szCs w:val="22"/>
    </w:rPr>
  </w:style>
  <w:style w:type="paragraph" w:customStyle="1" w:styleId="TableHeading">
    <w:name w:val="TableHeading"/>
    <w:aliases w:val="th"/>
    <w:basedOn w:val="OPCParaBase"/>
    <w:next w:val="Tabletext"/>
    <w:rsid w:val="003E069F"/>
    <w:pPr>
      <w:keepNext/>
      <w:spacing w:before="60" w:line="240" w:lineRule="atLeast"/>
    </w:pPr>
    <w:rPr>
      <w:b/>
      <w:sz w:val="20"/>
    </w:rPr>
  </w:style>
  <w:style w:type="paragraph" w:customStyle="1" w:styleId="NoteToSubpara">
    <w:name w:val="NoteToSubpara"/>
    <w:aliases w:val="nts"/>
    <w:basedOn w:val="OPCParaBase"/>
    <w:rsid w:val="003E069F"/>
    <w:pPr>
      <w:spacing w:before="40" w:line="198" w:lineRule="exact"/>
      <w:ind w:left="2835" w:hanging="709"/>
    </w:pPr>
    <w:rPr>
      <w:sz w:val="18"/>
    </w:rPr>
  </w:style>
  <w:style w:type="paragraph" w:customStyle="1" w:styleId="ENoteTableHeading">
    <w:name w:val="ENoteTableHeading"/>
    <w:aliases w:val="enth"/>
    <w:basedOn w:val="OPCParaBase"/>
    <w:rsid w:val="003E069F"/>
    <w:pPr>
      <w:keepNext/>
      <w:spacing w:before="60" w:line="240" w:lineRule="atLeast"/>
    </w:pPr>
    <w:rPr>
      <w:rFonts w:ascii="Arial" w:hAnsi="Arial"/>
      <w:b/>
      <w:sz w:val="16"/>
    </w:rPr>
  </w:style>
  <w:style w:type="paragraph" w:customStyle="1" w:styleId="ENoteTTi">
    <w:name w:val="ENoteTTi"/>
    <w:aliases w:val="entti"/>
    <w:basedOn w:val="OPCParaBase"/>
    <w:rsid w:val="003E069F"/>
    <w:pPr>
      <w:keepNext/>
      <w:spacing w:before="60" w:line="240" w:lineRule="atLeast"/>
      <w:ind w:left="170"/>
    </w:pPr>
    <w:rPr>
      <w:sz w:val="16"/>
    </w:rPr>
  </w:style>
  <w:style w:type="paragraph" w:customStyle="1" w:styleId="ENotesHeading1">
    <w:name w:val="ENotesHeading 1"/>
    <w:aliases w:val="Enh1"/>
    <w:basedOn w:val="OPCParaBase"/>
    <w:next w:val="Normal"/>
    <w:rsid w:val="003E069F"/>
    <w:pPr>
      <w:spacing w:before="120"/>
      <w:outlineLvl w:val="0"/>
    </w:pPr>
    <w:rPr>
      <w:b/>
      <w:sz w:val="28"/>
      <w:szCs w:val="28"/>
    </w:rPr>
  </w:style>
  <w:style w:type="paragraph" w:customStyle="1" w:styleId="ENotesHeading2">
    <w:name w:val="ENotesHeading 2"/>
    <w:aliases w:val="Enh2"/>
    <w:basedOn w:val="OPCParaBase"/>
    <w:next w:val="Normal"/>
    <w:rsid w:val="003E069F"/>
    <w:pPr>
      <w:spacing w:before="120" w:after="120"/>
      <w:outlineLvl w:val="1"/>
    </w:pPr>
    <w:rPr>
      <w:b/>
      <w:sz w:val="24"/>
      <w:szCs w:val="28"/>
    </w:rPr>
  </w:style>
  <w:style w:type="paragraph" w:customStyle="1" w:styleId="ENoteTTIndentHeading">
    <w:name w:val="ENoteTTIndentHeading"/>
    <w:aliases w:val="enTTHi"/>
    <w:basedOn w:val="OPCParaBase"/>
    <w:rsid w:val="003E069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E069F"/>
    <w:pPr>
      <w:spacing w:before="60" w:line="240" w:lineRule="atLeast"/>
    </w:pPr>
    <w:rPr>
      <w:sz w:val="16"/>
    </w:rPr>
  </w:style>
  <w:style w:type="paragraph" w:customStyle="1" w:styleId="MadeunderText">
    <w:name w:val="MadeunderText"/>
    <w:basedOn w:val="OPCParaBase"/>
    <w:next w:val="Normal"/>
    <w:rsid w:val="003E069F"/>
    <w:pPr>
      <w:spacing w:before="240"/>
    </w:pPr>
    <w:rPr>
      <w:sz w:val="24"/>
      <w:szCs w:val="24"/>
    </w:rPr>
  </w:style>
  <w:style w:type="paragraph" w:customStyle="1" w:styleId="ENotesHeading3">
    <w:name w:val="ENotesHeading 3"/>
    <w:aliases w:val="Enh3"/>
    <w:basedOn w:val="OPCParaBase"/>
    <w:next w:val="Normal"/>
    <w:rsid w:val="003E069F"/>
    <w:pPr>
      <w:keepNext/>
      <w:spacing w:before="120" w:line="240" w:lineRule="auto"/>
      <w:outlineLvl w:val="4"/>
    </w:pPr>
    <w:rPr>
      <w:b/>
      <w:szCs w:val="24"/>
    </w:rPr>
  </w:style>
  <w:style w:type="paragraph" w:customStyle="1" w:styleId="SubPartCASA">
    <w:name w:val="SubPart(CASA)"/>
    <w:aliases w:val="csp"/>
    <w:basedOn w:val="OPCParaBase"/>
    <w:next w:val="ActHead3"/>
    <w:rsid w:val="003E069F"/>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3E069F"/>
  </w:style>
  <w:style w:type="character" w:customStyle="1" w:styleId="CharSubPartNoCASA">
    <w:name w:val="CharSubPartNo(CASA)"/>
    <w:basedOn w:val="OPCCharBase"/>
    <w:uiPriority w:val="1"/>
    <w:rsid w:val="003E069F"/>
  </w:style>
  <w:style w:type="paragraph" w:customStyle="1" w:styleId="ENoteTTIndentHeadingSub">
    <w:name w:val="ENoteTTIndentHeadingSub"/>
    <w:aliases w:val="enTTHis"/>
    <w:basedOn w:val="OPCParaBase"/>
    <w:rsid w:val="003E069F"/>
    <w:pPr>
      <w:keepNext/>
      <w:spacing w:before="60" w:line="240" w:lineRule="atLeast"/>
      <w:ind w:left="340"/>
    </w:pPr>
    <w:rPr>
      <w:b/>
      <w:sz w:val="16"/>
    </w:rPr>
  </w:style>
  <w:style w:type="paragraph" w:customStyle="1" w:styleId="ENoteTTiSub">
    <w:name w:val="ENoteTTiSub"/>
    <w:aliases w:val="enttis"/>
    <w:basedOn w:val="OPCParaBase"/>
    <w:rsid w:val="003E069F"/>
    <w:pPr>
      <w:keepNext/>
      <w:spacing w:before="60" w:line="240" w:lineRule="atLeast"/>
      <w:ind w:left="340"/>
    </w:pPr>
    <w:rPr>
      <w:sz w:val="16"/>
    </w:rPr>
  </w:style>
  <w:style w:type="paragraph" w:customStyle="1" w:styleId="SubDivisionMigration">
    <w:name w:val="SubDivisionMigration"/>
    <w:aliases w:val="sdm"/>
    <w:basedOn w:val="OPCParaBase"/>
    <w:rsid w:val="003E069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E069F"/>
    <w:pPr>
      <w:keepNext/>
      <w:keepLines/>
      <w:spacing w:before="240" w:line="240" w:lineRule="auto"/>
      <w:ind w:left="1134" w:hanging="1134"/>
    </w:pPr>
    <w:rPr>
      <w:b/>
      <w:sz w:val="28"/>
    </w:rPr>
  </w:style>
  <w:style w:type="table" w:styleId="TableGrid">
    <w:name w:val="Table Grid"/>
    <w:basedOn w:val="TableNormal"/>
    <w:uiPriority w:val="59"/>
    <w:rsid w:val="003E0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3E069F"/>
    <w:pPr>
      <w:spacing w:before="122" w:line="240" w:lineRule="auto"/>
      <w:ind w:left="1985" w:hanging="851"/>
    </w:pPr>
    <w:rPr>
      <w:sz w:val="18"/>
    </w:rPr>
  </w:style>
  <w:style w:type="paragraph" w:customStyle="1" w:styleId="FreeForm">
    <w:name w:val="FreeForm"/>
    <w:rsid w:val="003E069F"/>
    <w:rPr>
      <w:rFonts w:ascii="Arial" w:hAnsi="Arial"/>
      <w:sz w:val="22"/>
    </w:rPr>
  </w:style>
  <w:style w:type="paragraph" w:customStyle="1" w:styleId="SOText">
    <w:name w:val="SO Text"/>
    <w:aliases w:val="sot"/>
    <w:link w:val="SOTextChar"/>
    <w:rsid w:val="003E069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E069F"/>
    <w:rPr>
      <w:sz w:val="22"/>
    </w:rPr>
  </w:style>
  <w:style w:type="paragraph" w:customStyle="1" w:styleId="SOTextNote">
    <w:name w:val="SO TextNote"/>
    <w:aliases w:val="sont"/>
    <w:basedOn w:val="SOText"/>
    <w:qFormat/>
    <w:rsid w:val="003E069F"/>
    <w:pPr>
      <w:spacing w:before="122" w:line="198" w:lineRule="exact"/>
      <w:ind w:left="1843" w:hanging="709"/>
    </w:pPr>
    <w:rPr>
      <w:sz w:val="18"/>
    </w:rPr>
  </w:style>
  <w:style w:type="paragraph" w:customStyle="1" w:styleId="SOPara">
    <w:name w:val="SO Para"/>
    <w:aliases w:val="soa"/>
    <w:basedOn w:val="SOText"/>
    <w:link w:val="SOParaChar"/>
    <w:qFormat/>
    <w:rsid w:val="003E069F"/>
    <w:pPr>
      <w:tabs>
        <w:tab w:val="right" w:pos="1786"/>
      </w:tabs>
      <w:spacing w:before="40"/>
      <w:ind w:left="2070" w:hanging="936"/>
    </w:pPr>
  </w:style>
  <w:style w:type="character" w:customStyle="1" w:styleId="SOParaChar">
    <w:name w:val="SO Para Char"/>
    <w:aliases w:val="soa Char"/>
    <w:basedOn w:val="DefaultParagraphFont"/>
    <w:link w:val="SOPara"/>
    <w:rsid w:val="003E069F"/>
    <w:rPr>
      <w:sz w:val="22"/>
    </w:rPr>
  </w:style>
  <w:style w:type="paragraph" w:customStyle="1" w:styleId="FileName">
    <w:name w:val="FileName"/>
    <w:basedOn w:val="Normal"/>
    <w:rsid w:val="003E069F"/>
  </w:style>
  <w:style w:type="paragraph" w:customStyle="1" w:styleId="SOHeadBold">
    <w:name w:val="SO HeadBold"/>
    <w:aliases w:val="sohb"/>
    <w:basedOn w:val="SOText"/>
    <w:next w:val="SOText"/>
    <w:link w:val="SOHeadBoldChar"/>
    <w:qFormat/>
    <w:rsid w:val="003E069F"/>
    <w:rPr>
      <w:b/>
    </w:rPr>
  </w:style>
  <w:style w:type="character" w:customStyle="1" w:styleId="SOHeadBoldChar">
    <w:name w:val="SO HeadBold Char"/>
    <w:aliases w:val="sohb Char"/>
    <w:basedOn w:val="DefaultParagraphFont"/>
    <w:link w:val="SOHeadBold"/>
    <w:rsid w:val="003E069F"/>
    <w:rPr>
      <w:b/>
      <w:sz w:val="22"/>
    </w:rPr>
  </w:style>
  <w:style w:type="paragraph" w:customStyle="1" w:styleId="SOHeadItalic">
    <w:name w:val="SO HeadItalic"/>
    <w:aliases w:val="sohi"/>
    <w:basedOn w:val="SOText"/>
    <w:next w:val="SOText"/>
    <w:link w:val="SOHeadItalicChar"/>
    <w:qFormat/>
    <w:rsid w:val="003E069F"/>
    <w:rPr>
      <w:i/>
    </w:rPr>
  </w:style>
  <w:style w:type="character" w:customStyle="1" w:styleId="SOHeadItalicChar">
    <w:name w:val="SO HeadItalic Char"/>
    <w:aliases w:val="sohi Char"/>
    <w:basedOn w:val="DefaultParagraphFont"/>
    <w:link w:val="SOHeadItalic"/>
    <w:rsid w:val="003E069F"/>
    <w:rPr>
      <w:i/>
      <w:sz w:val="22"/>
    </w:rPr>
  </w:style>
  <w:style w:type="paragraph" w:customStyle="1" w:styleId="SOBullet">
    <w:name w:val="SO Bullet"/>
    <w:aliases w:val="sotb"/>
    <w:basedOn w:val="SOText"/>
    <w:link w:val="SOBulletChar"/>
    <w:qFormat/>
    <w:rsid w:val="003E069F"/>
    <w:pPr>
      <w:ind w:left="1559" w:hanging="425"/>
    </w:pPr>
  </w:style>
  <w:style w:type="character" w:customStyle="1" w:styleId="SOBulletChar">
    <w:name w:val="SO Bullet Char"/>
    <w:aliases w:val="sotb Char"/>
    <w:basedOn w:val="DefaultParagraphFont"/>
    <w:link w:val="SOBullet"/>
    <w:rsid w:val="003E069F"/>
    <w:rPr>
      <w:sz w:val="22"/>
    </w:rPr>
  </w:style>
  <w:style w:type="paragraph" w:customStyle="1" w:styleId="SOBulletNote">
    <w:name w:val="SO BulletNote"/>
    <w:aliases w:val="sonb"/>
    <w:basedOn w:val="SOTextNote"/>
    <w:link w:val="SOBulletNoteChar"/>
    <w:qFormat/>
    <w:rsid w:val="003E069F"/>
    <w:pPr>
      <w:tabs>
        <w:tab w:val="left" w:pos="1560"/>
      </w:tabs>
      <w:ind w:left="2268" w:hanging="1134"/>
    </w:pPr>
  </w:style>
  <w:style w:type="character" w:customStyle="1" w:styleId="SOBulletNoteChar">
    <w:name w:val="SO BulletNote Char"/>
    <w:aliases w:val="sonb Char"/>
    <w:basedOn w:val="DefaultParagraphFont"/>
    <w:link w:val="SOBulletNote"/>
    <w:rsid w:val="003E069F"/>
    <w:rPr>
      <w:sz w:val="18"/>
    </w:rPr>
  </w:style>
  <w:style w:type="paragraph" w:customStyle="1" w:styleId="SOText2">
    <w:name w:val="SO Text2"/>
    <w:aliases w:val="sot2"/>
    <w:basedOn w:val="Normal"/>
    <w:next w:val="SOText"/>
    <w:link w:val="SOText2Char"/>
    <w:rsid w:val="003E069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E069F"/>
    <w:rPr>
      <w:sz w:val="22"/>
    </w:rPr>
  </w:style>
  <w:style w:type="paragraph" w:customStyle="1" w:styleId="Transitional">
    <w:name w:val="Transitional"/>
    <w:aliases w:val="tr"/>
    <w:basedOn w:val="ItemHead"/>
    <w:next w:val="Item"/>
    <w:rsid w:val="003E069F"/>
  </w:style>
  <w:style w:type="numbering" w:styleId="111111">
    <w:name w:val="Outline List 2"/>
    <w:basedOn w:val="NoList"/>
    <w:uiPriority w:val="99"/>
    <w:semiHidden/>
    <w:unhideWhenUsed/>
    <w:rsid w:val="003E069F"/>
    <w:pPr>
      <w:numPr>
        <w:numId w:val="13"/>
      </w:numPr>
    </w:pPr>
  </w:style>
  <w:style w:type="numbering" w:styleId="1ai">
    <w:name w:val="Outline List 1"/>
    <w:basedOn w:val="NoList"/>
    <w:uiPriority w:val="99"/>
    <w:semiHidden/>
    <w:unhideWhenUsed/>
    <w:rsid w:val="003E069F"/>
    <w:pPr>
      <w:numPr>
        <w:numId w:val="14"/>
      </w:numPr>
    </w:pPr>
  </w:style>
  <w:style w:type="character" w:customStyle="1" w:styleId="Heading1Char">
    <w:name w:val="Heading 1 Char"/>
    <w:basedOn w:val="DefaultParagraphFont"/>
    <w:link w:val="Heading1"/>
    <w:uiPriority w:val="9"/>
    <w:rsid w:val="003E069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3E069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3E069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E069F"/>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rsid w:val="003E069F"/>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3E069F"/>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3E069F"/>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3E069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E069F"/>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3E069F"/>
    <w:pPr>
      <w:numPr>
        <w:numId w:val="15"/>
      </w:numPr>
    </w:pPr>
  </w:style>
  <w:style w:type="paragraph" w:styleId="BalloonText">
    <w:name w:val="Balloon Text"/>
    <w:basedOn w:val="Normal"/>
    <w:link w:val="BalloonTextChar"/>
    <w:uiPriority w:val="99"/>
    <w:semiHidden/>
    <w:unhideWhenUsed/>
    <w:rsid w:val="003E069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69F"/>
    <w:rPr>
      <w:rFonts w:ascii="Segoe UI" w:hAnsi="Segoe UI" w:cs="Segoe UI"/>
      <w:sz w:val="18"/>
      <w:szCs w:val="18"/>
    </w:rPr>
  </w:style>
  <w:style w:type="paragraph" w:styleId="Bibliography">
    <w:name w:val="Bibliography"/>
    <w:basedOn w:val="Normal"/>
    <w:next w:val="Normal"/>
    <w:uiPriority w:val="37"/>
    <w:semiHidden/>
    <w:unhideWhenUsed/>
    <w:rsid w:val="003E069F"/>
  </w:style>
  <w:style w:type="paragraph" w:styleId="BlockText">
    <w:name w:val="Block Text"/>
    <w:basedOn w:val="Normal"/>
    <w:uiPriority w:val="99"/>
    <w:semiHidden/>
    <w:unhideWhenUsed/>
    <w:rsid w:val="003E069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3E069F"/>
    <w:pPr>
      <w:spacing w:after="120"/>
    </w:pPr>
  </w:style>
  <w:style w:type="character" w:customStyle="1" w:styleId="BodyTextChar">
    <w:name w:val="Body Text Char"/>
    <w:basedOn w:val="DefaultParagraphFont"/>
    <w:link w:val="BodyText"/>
    <w:uiPriority w:val="99"/>
    <w:semiHidden/>
    <w:rsid w:val="003E069F"/>
    <w:rPr>
      <w:sz w:val="22"/>
    </w:rPr>
  </w:style>
  <w:style w:type="paragraph" w:styleId="BodyText2">
    <w:name w:val="Body Text 2"/>
    <w:basedOn w:val="Normal"/>
    <w:link w:val="BodyText2Char"/>
    <w:uiPriority w:val="99"/>
    <w:semiHidden/>
    <w:unhideWhenUsed/>
    <w:rsid w:val="003E069F"/>
    <w:pPr>
      <w:spacing w:after="120" w:line="480" w:lineRule="auto"/>
    </w:pPr>
  </w:style>
  <w:style w:type="character" w:customStyle="1" w:styleId="BodyText2Char">
    <w:name w:val="Body Text 2 Char"/>
    <w:basedOn w:val="DefaultParagraphFont"/>
    <w:link w:val="BodyText2"/>
    <w:uiPriority w:val="99"/>
    <w:semiHidden/>
    <w:rsid w:val="003E069F"/>
    <w:rPr>
      <w:sz w:val="22"/>
    </w:rPr>
  </w:style>
  <w:style w:type="paragraph" w:styleId="BodyText3">
    <w:name w:val="Body Text 3"/>
    <w:basedOn w:val="Normal"/>
    <w:link w:val="BodyText3Char"/>
    <w:uiPriority w:val="99"/>
    <w:semiHidden/>
    <w:unhideWhenUsed/>
    <w:rsid w:val="003E069F"/>
    <w:pPr>
      <w:spacing w:after="120"/>
    </w:pPr>
    <w:rPr>
      <w:sz w:val="16"/>
      <w:szCs w:val="16"/>
    </w:rPr>
  </w:style>
  <w:style w:type="character" w:customStyle="1" w:styleId="BodyText3Char">
    <w:name w:val="Body Text 3 Char"/>
    <w:basedOn w:val="DefaultParagraphFont"/>
    <w:link w:val="BodyText3"/>
    <w:uiPriority w:val="99"/>
    <w:semiHidden/>
    <w:rsid w:val="003E069F"/>
    <w:rPr>
      <w:sz w:val="16"/>
      <w:szCs w:val="16"/>
    </w:rPr>
  </w:style>
  <w:style w:type="paragraph" w:styleId="BodyTextFirstIndent">
    <w:name w:val="Body Text First Indent"/>
    <w:basedOn w:val="BodyText"/>
    <w:link w:val="BodyTextFirstIndentChar"/>
    <w:uiPriority w:val="99"/>
    <w:semiHidden/>
    <w:unhideWhenUsed/>
    <w:rsid w:val="003E069F"/>
    <w:pPr>
      <w:spacing w:after="0"/>
      <w:ind w:firstLine="360"/>
    </w:pPr>
  </w:style>
  <w:style w:type="character" w:customStyle="1" w:styleId="BodyTextFirstIndentChar">
    <w:name w:val="Body Text First Indent Char"/>
    <w:basedOn w:val="BodyTextChar"/>
    <w:link w:val="BodyTextFirstIndent"/>
    <w:uiPriority w:val="99"/>
    <w:semiHidden/>
    <w:rsid w:val="003E069F"/>
    <w:rPr>
      <w:sz w:val="22"/>
    </w:rPr>
  </w:style>
  <w:style w:type="paragraph" w:styleId="BodyTextIndent">
    <w:name w:val="Body Text Indent"/>
    <w:basedOn w:val="Normal"/>
    <w:link w:val="BodyTextIndentChar"/>
    <w:uiPriority w:val="99"/>
    <w:semiHidden/>
    <w:unhideWhenUsed/>
    <w:rsid w:val="003E069F"/>
    <w:pPr>
      <w:spacing w:after="120"/>
      <w:ind w:left="283"/>
    </w:pPr>
  </w:style>
  <w:style w:type="character" w:customStyle="1" w:styleId="BodyTextIndentChar">
    <w:name w:val="Body Text Indent Char"/>
    <w:basedOn w:val="DefaultParagraphFont"/>
    <w:link w:val="BodyTextIndent"/>
    <w:uiPriority w:val="99"/>
    <w:semiHidden/>
    <w:rsid w:val="003E069F"/>
    <w:rPr>
      <w:sz w:val="22"/>
    </w:rPr>
  </w:style>
  <w:style w:type="paragraph" w:styleId="BodyTextFirstIndent2">
    <w:name w:val="Body Text First Indent 2"/>
    <w:basedOn w:val="BodyTextIndent"/>
    <w:link w:val="BodyTextFirstIndent2Char"/>
    <w:uiPriority w:val="99"/>
    <w:semiHidden/>
    <w:unhideWhenUsed/>
    <w:rsid w:val="003E069F"/>
    <w:pPr>
      <w:spacing w:after="0"/>
      <w:ind w:left="360" w:firstLine="360"/>
    </w:pPr>
  </w:style>
  <w:style w:type="character" w:customStyle="1" w:styleId="BodyTextFirstIndent2Char">
    <w:name w:val="Body Text First Indent 2 Char"/>
    <w:basedOn w:val="BodyTextIndentChar"/>
    <w:link w:val="BodyTextFirstIndent2"/>
    <w:uiPriority w:val="99"/>
    <w:semiHidden/>
    <w:rsid w:val="003E069F"/>
    <w:rPr>
      <w:sz w:val="22"/>
    </w:rPr>
  </w:style>
  <w:style w:type="paragraph" w:styleId="BodyTextIndent2">
    <w:name w:val="Body Text Indent 2"/>
    <w:basedOn w:val="Normal"/>
    <w:link w:val="BodyTextIndent2Char"/>
    <w:uiPriority w:val="99"/>
    <w:semiHidden/>
    <w:unhideWhenUsed/>
    <w:rsid w:val="003E069F"/>
    <w:pPr>
      <w:spacing w:after="120" w:line="480" w:lineRule="auto"/>
      <w:ind w:left="283"/>
    </w:pPr>
  </w:style>
  <w:style w:type="character" w:customStyle="1" w:styleId="BodyTextIndent2Char">
    <w:name w:val="Body Text Indent 2 Char"/>
    <w:basedOn w:val="DefaultParagraphFont"/>
    <w:link w:val="BodyTextIndent2"/>
    <w:uiPriority w:val="99"/>
    <w:semiHidden/>
    <w:rsid w:val="003E069F"/>
    <w:rPr>
      <w:sz w:val="22"/>
    </w:rPr>
  </w:style>
  <w:style w:type="paragraph" w:styleId="BodyTextIndent3">
    <w:name w:val="Body Text Indent 3"/>
    <w:basedOn w:val="Normal"/>
    <w:link w:val="BodyTextIndent3Char"/>
    <w:uiPriority w:val="99"/>
    <w:semiHidden/>
    <w:unhideWhenUsed/>
    <w:rsid w:val="003E069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E069F"/>
    <w:rPr>
      <w:sz w:val="16"/>
      <w:szCs w:val="16"/>
    </w:rPr>
  </w:style>
  <w:style w:type="character" w:styleId="BookTitle">
    <w:name w:val="Book Title"/>
    <w:basedOn w:val="DefaultParagraphFont"/>
    <w:uiPriority w:val="33"/>
    <w:qFormat/>
    <w:rsid w:val="003E069F"/>
    <w:rPr>
      <w:b/>
      <w:bCs/>
      <w:i/>
      <w:iCs/>
      <w:spacing w:val="5"/>
    </w:rPr>
  </w:style>
  <w:style w:type="paragraph" w:styleId="Caption">
    <w:name w:val="caption"/>
    <w:basedOn w:val="Normal"/>
    <w:next w:val="Normal"/>
    <w:uiPriority w:val="35"/>
    <w:semiHidden/>
    <w:unhideWhenUsed/>
    <w:qFormat/>
    <w:rsid w:val="003E069F"/>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3E069F"/>
    <w:pPr>
      <w:spacing w:line="240" w:lineRule="auto"/>
      <w:ind w:left="4252"/>
    </w:pPr>
  </w:style>
  <w:style w:type="character" w:customStyle="1" w:styleId="ClosingChar">
    <w:name w:val="Closing Char"/>
    <w:basedOn w:val="DefaultParagraphFont"/>
    <w:link w:val="Closing"/>
    <w:uiPriority w:val="99"/>
    <w:semiHidden/>
    <w:rsid w:val="003E069F"/>
    <w:rPr>
      <w:sz w:val="22"/>
    </w:rPr>
  </w:style>
  <w:style w:type="table" w:styleId="ColorfulGrid">
    <w:name w:val="Colorful Grid"/>
    <w:basedOn w:val="TableNormal"/>
    <w:uiPriority w:val="73"/>
    <w:semiHidden/>
    <w:unhideWhenUsed/>
    <w:rsid w:val="003E069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E069F"/>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E069F"/>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E069F"/>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E069F"/>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E069F"/>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E069F"/>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E069F"/>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E069F"/>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E069F"/>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E069F"/>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E069F"/>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E069F"/>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E069F"/>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E069F"/>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E069F"/>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E069F"/>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E069F"/>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E069F"/>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E069F"/>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E069F"/>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3E069F"/>
    <w:rPr>
      <w:sz w:val="16"/>
      <w:szCs w:val="16"/>
    </w:rPr>
  </w:style>
  <w:style w:type="paragraph" w:styleId="CommentText">
    <w:name w:val="annotation text"/>
    <w:basedOn w:val="Normal"/>
    <w:link w:val="CommentTextChar"/>
    <w:uiPriority w:val="99"/>
    <w:semiHidden/>
    <w:unhideWhenUsed/>
    <w:rsid w:val="003E069F"/>
    <w:pPr>
      <w:spacing w:line="240" w:lineRule="auto"/>
    </w:pPr>
    <w:rPr>
      <w:sz w:val="20"/>
    </w:rPr>
  </w:style>
  <w:style w:type="character" w:customStyle="1" w:styleId="CommentTextChar">
    <w:name w:val="Comment Text Char"/>
    <w:basedOn w:val="DefaultParagraphFont"/>
    <w:link w:val="CommentText"/>
    <w:uiPriority w:val="99"/>
    <w:semiHidden/>
    <w:rsid w:val="003E069F"/>
  </w:style>
  <w:style w:type="paragraph" w:styleId="CommentSubject">
    <w:name w:val="annotation subject"/>
    <w:basedOn w:val="CommentText"/>
    <w:next w:val="CommentText"/>
    <w:link w:val="CommentSubjectChar"/>
    <w:uiPriority w:val="99"/>
    <w:semiHidden/>
    <w:unhideWhenUsed/>
    <w:rsid w:val="003E069F"/>
    <w:rPr>
      <w:b/>
      <w:bCs/>
    </w:rPr>
  </w:style>
  <w:style w:type="character" w:customStyle="1" w:styleId="CommentSubjectChar">
    <w:name w:val="Comment Subject Char"/>
    <w:basedOn w:val="CommentTextChar"/>
    <w:link w:val="CommentSubject"/>
    <w:uiPriority w:val="99"/>
    <w:semiHidden/>
    <w:rsid w:val="003E069F"/>
    <w:rPr>
      <w:b/>
      <w:bCs/>
    </w:rPr>
  </w:style>
  <w:style w:type="table" w:styleId="DarkList">
    <w:name w:val="Dark List"/>
    <w:basedOn w:val="TableNormal"/>
    <w:uiPriority w:val="70"/>
    <w:semiHidden/>
    <w:unhideWhenUsed/>
    <w:rsid w:val="003E069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E069F"/>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E069F"/>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E069F"/>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E069F"/>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E069F"/>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E069F"/>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3E069F"/>
  </w:style>
  <w:style w:type="character" w:customStyle="1" w:styleId="DateChar">
    <w:name w:val="Date Char"/>
    <w:basedOn w:val="DefaultParagraphFont"/>
    <w:link w:val="Date"/>
    <w:uiPriority w:val="99"/>
    <w:semiHidden/>
    <w:rsid w:val="003E069F"/>
    <w:rPr>
      <w:sz w:val="22"/>
    </w:rPr>
  </w:style>
  <w:style w:type="paragraph" w:styleId="DocumentMap">
    <w:name w:val="Document Map"/>
    <w:basedOn w:val="Normal"/>
    <w:link w:val="DocumentMapChar"/>
    <w:uiPriority w:val="99"/>
    <w:semiHidden/>
    <w:unhideWhenUsed/>
    <w:rsid w:val="003E069F"/>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E069F"/>
    <w:rPr>
      <w:rFonts w:ascii="Segoe UI" w:hAnsi="Segoe UI" w:cs="Segoe UI"/>
      <w:sz w:val="16"/>
      <w:szCs w:val="16"/>
    </w:rPr>
  </w:style>
  <w:style w:type="paragraph" w:styleId="E-mailSignature">
    <w:name w:val="E-mail Signature"/>
    <w:basedOn w:val="Normal"/>
    <w:link w:val="E-mailSignatureChar"/>
    <w:uiPriority w:val="99"/>
    <w:semiHidden/>
    <w:unhideWhenUsed/>
    <w:rsid w:val="003E069F"/>
    <w:pPr>
      <w:spacing w:line="240" w:lineRule="auto"/>
    </w:pPr>
  </w:style>
  <w:style w:type="character" w:customStyle="1" w:styleId="E-mailSignatureChar">
    <w:name w:val="E-mail Signature Char"/>
    <w:basedOn w:val="DefaultParagraphFont"/>
    <w:link w:val="E-mailSignature"/>
    <w:uiPriority w:val="99"/>
    <w:semiHidden/>
    <w:rsid w:val="003E069F"/>
    <w:rPr>
      <w:sz w:val="22"/>
    </w:rPr>
  </w:style>
  <w:style w:type="character" w:styleId="Emphasis">
    <w:name w:val="Emphasis"/>
    <w:basedOn w:val="DefaultParagraphFont"/>
    <w:uiPriority w:val="20"/>
    <w:qFormat/>
    <w:rsid w:val="003E069F"/>
    <w:rPr>
      <w:i/>
      <w:iCs/>
    </w:rPr>
  </w:style>
  <w:style w:type="character" w:styleId="EndnoteReference">
    <w:name w:val="endnote reference"/>
    <w:basedOn w:val="DefaultParagraphFont"/>
    <w:uiPriority w:val="99"/>
    <w:semiHidden/>
    <w:unhideWhenUsed/>
    <w:rsid w:val="003E069F"/>
    <w:rPr>
      <w:vertAlign w:val="superscript"/>
    </w:rPr>
  </w:style>
  <w:style w:type="paragraph" w:styleId="EndnoteText">
    <w:name w:val="endnote text"/>
    <w:basedOn w:val="Normal"/>
    <w:link w:val="EndnoteTextChar"/>
    <w:uiPriority w:val="99"/>
    <w:semiHidden/>
    <w:unhideWhenUsed/>
    <w:rsid w:val="003E069F"/>
    <w:pPr>
      <w:spacing w:line="240" w:lineRule="auto"/>
    </w:pPr>
    <w:rPr>
      <w:sz w:val="20"/>
    </w:rPr>
  </w:style>
  <w:style w:type="character" w:customStyle="1" w:styleId="EndnoteTextChar">
    <w:name w:val="Endnote Text Char"/>
    <w:basedOn w:val="DefaultParagraphFont"/>
    <w:link w:val="EndnoteText"/>
    <w:uiPriority w:val="99"/>
    <w:semiHidden/>
    <w:rsid w:val="003E069F"/>
  </w:style>
  <w:style w:type="paragraph" w:styleId="EnvelopeAddress">
    <w:name w:val="envelope address"/>
    <w:basedOn w:val="Normal"/>
    <w:uiPriority w:val="99"/>
    <w:semiHidden/>
    <w:unhideWhenUsed/>
    <w:rsid w:val="003E069F"/>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E069F"/>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3E069F"/>
    <w:rPr>
      <w:color w:val="800080" w:themeColor="followedHyperlink"/>
      <w:u w:val="single"/>
    </w:rPr>
  </w:style>
  <w:style w:type="character" w:styleId="FootnoteReference">
    <w:name w:val="footnote reference"/>
    <w:basedOn w:val="DefaultParagraphFont"/>
    <w:uiPriority w:val="99"/>
    <w:semiHidden/>
    <w:unhideWhenUsed/>
    <w:rsid w:val="003E069F"/>
    <w:rPr>
      <w:vertAlign w:val="superscript"/>
    </w:rPr>
  </w:style>
  <w:style w:type="paragraph" w:styleId="FootnoteText">
    <w:name w:val="footnote text"/>
    <w:basedOn w:val="Normal"/>
    <w:link w:val="FootnoteTextChar"/>
    <w:uiPriority w:val="99"/>
    <w:semiHidden/>
    <w:unhideWhenUsed/>
    <w:rsid w:val="003E069F"/>
    <w:pPr>
      <w:spacing w:line="240" w:lineRule="auto"/>
    </w:pPr>
    <w:rPr>
      <w:sz w:val="20"/>
    </w:rPr>
  </w:style>
  <w:style w:type="character" w:customStyle="1" w:styleId="FootnoteTextChar">
    <w:name w:val="Footnote Text Char"/>
    <w:basedOn w:val="DefaultParagraphFont"/>
    <w:link w:val="FootnoteText"/>
    <w:uiPriority w:val="99"/>
    <w:semiHidden/>
    <w:rsid w:val="003E069F"/>
  </w:style>
  <w:style w:type="table" w:styleId="GridTable1Light">
    <w:name w:val="Grid Table 1 Light"/>
    <w:basedOn w:val="TableNormal"/>
    <w:uiPriority w:val="46"/>
    <w:rsid w:val="003E069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E069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E069F"/>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E069F"/>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E069F"/>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E069F"/>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E069F"/>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E069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E069F"/>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E069F"/>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E069F"/>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E069F"/>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E069F"/>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E069F"/>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E069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E069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E069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E069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E069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E069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E069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E069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E069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E069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E069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E069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E069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E069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E06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E06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E06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E06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E06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E06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E06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E069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E069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E069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E069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E069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E069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E069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E069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E069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E069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E069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E069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E069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E069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3E069F"/>
    <w:rPr>
      <w:color w:val="2B579A"/>
      <w:shd w:val="clear" w:color="auto" w:fill="E1DFDD"/>
    </w:rPr>
  </w:style>
  <w:style w:type="character" w:styleId="HTMLAcronym">
    <w:name w:val="HTML Acronym"/>
    <w:basedOn w:val="DefaultParagraphFont"/>
    <w:uiPriority w:val="99"/>
    <w:semiHidden/>
    <w:unhideWhenUsed/>
    <w:rsid w:val="003E069F"/>
  </w:style>
  <w:style w:type="paragraph" w:styleId="HTMLAddress">
    <w:name w:val="HTML Address"/>
    <w:basedOn w:val="Normal"/>
    <w:link w:val="HTMLAddressChar"/>
    <w:uiPriority w:val="99"/>
    <w:semiHidden/>
    <w:unhideWhenUsed/>
    <w:rsid w:val="003E069F"/>
    <w:pPr>
      <w:spacing w:line="240" w:lineRule="auto"/>
    </w:pPr>
    <w:rPr>
      <w:i/>
      <w:iCs/>
    </w:rPr>
  </w:style>
  <w:style w:type="character" w:customStyle="1" w:styleId="HTMLAddressChar">
    <w:name w:val="HTML Address Char"/>
    <w:basedOn w:val="DefaultParagraphFont"/>
    <w:link w:val="HTMLAddress"/>
    <w:uiPriority w:val="99"/>
    <w:semiHidden/>
    <w:rsid w:val="003E069F"/>
    <w:rPr>
      <w:i/>
      <w:iCs/>
      <w:sz w:val="22"/>
    </w:rPr>
  </w:style>
  <w:style w:type="character" w:styleId="HTMLCite">
    <w:name w:val="HTML Cite"/>
    <w:basedOn w:val="DefaultParagraphFont"/>
    <w:uiPriority w:val="99"/>
    <w:semiHidden/>
    <w:unhideWhenUsed/>
    <w:rsid w:val="003E069F"/>
    <w:rPr>
      <w:i/>
      <w:iCs/>
    </w:rPr>
  </w:style>
  <w:style w:type="character" w:styleId="HTMLCode">
    <w:name w:val="HTML Code"/>
    <w:basedOn w:val="DefaultParagraphFont"/>
    <w:uiPriority w:val="99"/>
    <w:semiHidden/>
    <w:unhideWhenUsed/>
    <w:rsid w:val="003E069F"/>
    <w:rPr>
      <w:rFonts w:ascii="Consolas" w:hAnsi="Consolas"/>
      <w:sz w:val="20"/>
      <w:szCs w:val="20"/>
    </w:rPr>
  </w:style>
  <w:style w:type="character" w:styleId="HTMLDefinition">
    <w:name w:val="HTML Definition"/>
    <w:basedOn w:val="DefaultParagraphFont"/>
    <w:uiPriority w:val="99"/>
    <w:semiHidden/>
    <w:unhideWhenUsed/>
    <w:rsid w:val="003E069F"/>
    <w:rPr>
      <w:i/>
      <w:iCs/>
    </w:rPr>
  </w:style>
  <w:style w:type="character" w:styleId="HTMLKeyboard">
    <w:name w:val="HTML Keyboard"/>
    <w:basedOn w:val="DefaultParagraphFont"/>
    <w:uiPriority w:val="99"/>
    <w:semiHidden/>
    <w:unhideWhenUsed/>
    <w:rsid w:val="003E069F"/>
    <w:rPr>
      <w:rFonts w:ascii="Consolas" w:hAnsi="Consolas"/>
      <w:sz w:val="20"/>
      <w:szCs w:val="20"/>
    </w:rPr>
  </w:style>
  <w:style w:type="paragraph" w:styleId="HTMLPreformatted">
    <w:name w:val="HTML Preformatted"/>
    <w:basedOn w:val="Normal"/>
    <w:link w:val="HTMLPreformattedChar"/>
    <w:uiPriority w:val="99"/>
    <w:semiHidden/>
    <w:unhideWhenUsed/>
    <w:rsid w:val="003E069F"/>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3E069F"/>
    <w:rPr>
      <w:rFonts w:ascii="Consolas" w:hAnsi="Consolas"/>
    </w:rPr>
  </w:style>
  <w:style w:type="character" w:styleId="HTMLSample">
    <w:name w:val="HTML Sample"/>
    <w:basedOn w:val="DefaultParagraphFont"/>
    <w:uiPriority w:val="99"/>
    <w:semiHidden/>
    <w:unhideWhenUsed/>
    <w:rsid w:val="003E069F"/>
    <w:rPr>
      <w:rFonts w:ascii="Consolas" w:hAnsi="Consolas"/>
      <w:sz w:val="24"/>
      <w:szCs w:val="24"/>
    </w:rPr>
  </w:style>
  <w:style w:type="character" w:styleId="HTMLTypewriter">
    <w:name w:val="HTML Typewriter"/>
    <w:basedOn w:val="DefaultParagraphFont"/>
    <w:uiPriority w:val="99"/>
    <w:semiHidden/>
    <w:unhideWhenUsed/>
    <w:rsid w:val="003E069F"/>
    <w:rPr>
      <w:rFonts w:ascii="Consolas" w:hAnsi="Consolas"/>
      <w:sz w:val="20"/>
      <w:szCs w:val="20"/>
    </w:rPr>
  </w:style>
  <w:style w:type="character" w:styleId="HTMLVariable">
    <w:name w:val="HTML Variable"/>
    <w:basedOn w:val="DefaultParagraphFont"/>
    <w:uiPriority w:val="99"/>
    <w:semiHidden/>
    <w:unhideWhenUsed/>
    <w:rsid w:val="003E069F"/>
    <w:rPr>
      <w:i/>
      <w:iCs/>
    </w:rPr>
  </w:style>
  <w:style w:type="character" w:styleId="Hyperlink">
    <w:name w:val="Hyperlink"/>
    <w:basedOn w:val="DefaultParagraphFont"/>
    <w:unhideWhenUsed/>
    <w:rsid w:val="003E069F"/>
    <w:rPr>
      <w:color w:val="0000FF" w:themeColor="hyperlink"/>
      <w:u w:val="single"/>
    </w:rPr>
  </w:style>
  <w:style w:type="paragraph" w:styleId="Index1">
    <w:name w:val="index 1"/>
    <w:basedOn w:val="Normal"/>
    <w:next w:val="Normal"/>
    <w:autoRedefine/>
    <w:uiPriority w:val="99"/>
    <w:semiHidden/>
    <w:unhideWhenUsed/>
    <w:rsid w:val="003E069F"/>
    <w:pPr>
      <w:spacing w:line="240" w:lineRule="auto"/>
      <w:ind w:left="220" w:hanging="220"/>
    </w:pPr>
  </w:style>
  <w:style w:type="paragraph" w:styleId="Index2">
    <w:name w:val="index 2"/>
    <w:basedOn w:val="Normal"/>
    <w:next w:val="Normal"/>
    <w:autoRedefine/>
    <w:uiPriority w:val="99"/>
    <w:semiHidden/>
    <w:unhideWhenUsed/>
    <w:rsid w:val="003E069F"/>
    <w:pPr>
      <w:spacing w:line="240" w:lineRule="auto"/>
      <w:ind w:left="440" w:hanging="220"/>
    </w:pPr>
  </w:style>
  <w:style w:type="paragraph" w:styleId="Index3">
    <w:name w:val="index 3"/>
    <w:basedOn w:val="Normal"/>
    <w:next w:val="Normal"/>
    <w:autoRedefine/>
    <w:uiPriority w:val="99"/>
    <w:semiHidden/>
    <w:unhideWhenUsed/>
    <w:rsid w:val="003E069F"/>
    <w:pPr>
      <w:spacing w:line="240" w:lineRule="auto"/>
      <w:ind w:left="660" w:hanging="220"/>
    </w:pPr>
  </w:style>
  <w:style w:type="paragraph" w:styleId="Index4">
    <w:name w:val="index 4"/>
    <w:basedOn w:val="Normal"/>
    <w:next w:val="Normal"/>
    <w:autoRedefine/>
    <w:uiPriority w:val="99"/>
    <w:semiHidden/>
    <w:unhideWhenUsed/>
    <w:rsid w:val="003E069F"/>
    <w:pPr>
      <w:spacing w:line="240" w:lineRule="auto"/>
      <w:ind w:left="880" w:hanging="220"/>
    </w:pPr>
  </w:style>
  <w:style w:type="paragraph" w:styleId="Index5">
    <w:name w:val="index 5"/>
    <w:basedOn w:val="Normal"/>
    <w:next w:val="Normal"/>
    <w:autoRedefine/>
    <w:uiPriority w:val="99"/>
    <w:semiHidden/>
    <w:unhideWhenUsed/>
    <w:rsid w:val="003E069F"/>
    <w:pPr>
      <w:spacing w:line="240" w:lineRule="auto"/>
      <w:ind w:left="1100" w:hanging="220"/>
    </w:pPr>
  </w:style>
  <w:style w:type="paragraph" w:styleId="Index6">
    <w:name w:val="index 6"/>
    <w:basedOn w:val="Normal"/>
    <w:next w:val="Normal"/>
    <w:autoRedefine/>
    <w:uiPriority w:val="99"/>
    <w:semiHidden/>
    <w:unhideWhenUsed/>
    <w:rsid w:val="003E069F"/>
    <w:pPr>
      <w:spacing w:line="240" w:lineRule="auto"/>
      <w:ind w:left="1320" w:hanging="220"/>
    </w:pPr>
  </w:style>
  <w:style w:type="paragraph" w:styleId="Index7">
    <w:name w:val="index 7"/>
    <w:basedOn w:val="Normal"/>
    <w:next w:val="Normal"/>
    <w:autoRedefine/>
    <w:uiPriority w:val="99"/>
    <w:semiHidden/>
    <w:unhideWhenUsed/>
    <w:rsid w:val="003E069F"/>
    <w:pPr>
      <w:spacing w:line="240" w:lineRule="auto"/>
      <w:ind w:left="1540" w:hanging="220"/>
    </w:pPr>
  </w:style>
  <w:style w:type="paragraph" w:styleId="Index8">
    <w:name w:val="index 8"/>
    <w:basedOn w:val="Normal"/>
    <w:next w:val="Normal"/>
    <w:autoRedefine/>
    <w:uiPriority w:val="99"/>
    <w:semiHidden/>
    <w:unhideWhenUsed/>
    <w:rsid w:val="003E069F"/>
    <w:pPr>
      <w:spacing w:line="240" w:lineRule="auto"/>
      <w:ind w:left="1760" w:hanging="220"/>
    </w:pPr>
  </w:style>
  <w:style w:type="paragraph" w:styleId="Index9">
    <w:name w:val="index 9"/>
    <w:basedOn w:val="Normal"/>
    <w:next w:val="Normal"/>
    <w:autoRedefine/>
    <w:uiPriority w:val="99"/>
    <w:semiHidden/>
    <w:unhideWhenUsed/>
    <w:rsid w:val="003E069F"/>
    <w:pPr>
      <w:spacing w:line="240" w:lineRule="auto"/>
      <w:ind w:left="1980" w:hanging="220"/>
    </w:pPr>
  </w:style>
  <w:style w:type="paragraph" w:styleId="IndexHeading">
    <w:name w:val="index heading"/>
    <w:basedOn w:val="Normal"/>
    <w:next w:val="Index1"/>
    <w:uiPriority w:val="99"/>
    <w:semiHidden/>
    <w:unhideWhenUsed/>
    <w:rsid w:val="003E069F"/>
    <w:rPr>
      <w:rFonts w:asciiTheme="majorHAnsi" w:eastAsiaTheme="majorEastAsia" w:hAnsiTheme="majorHAnsi" w:cstheme="majorBidi"/>
      <w:b/>
      <w:bCs/>
    </w:rPr>
  </w:style>
  <w:style w:type="character" w:styleId="IntenseEmphasis">
    <w:name w:val="Intense Emphasis"/>
    <w:basedOn w:val="DefaultParagraphFont"/>
    <w:uiPriority w:val="21"/>
    <w:qFormat/>
    <w:rsid w:val="003E069F"/>
    <w:rPr>
      <w:i/>
      <w:iCs/>
      <w:color w:val="4F81BD" w:themeColor="accent1"/>
    </w:rPr>
  </w:style>
  <w:style w:type="paragraph" w:styleId="IntenseQuote">
    <w:name w:val="Intense Quote"/>
    <w:basedOn w:val="Normal"/>
    <w:next w:val="Normal"/>
    <w:link w:val="IntenseQuoteChar"/>
    <w:uiPriority w:val="30"/>
    <w:qFormat/>
    <w:rsid w:val="003E06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E069F"/>
    <w:rPr>
      <w:i/>
      <w:iCs/>
      <w:color w:val="4F81BD" w:themeColor="accent1"/>
      <w:sz w:val="22"/>
    </w:rPr>
  </w:style>
  <w:style w:type="character" w:styleId="IntenseReference">
    <w:name w:val="Intense Reference"/>
    <w:basedOn w:val="DefaultParagraphFont"/>
    <w:uiPriority w:val="32"/>
    <w:qFormat/>
    <w:rsid w:val="003E069F"/>
    <w:rPr>
      <w:b/>
      <w:bCs/>
      <w:smallCaps/>
      <w:color w:val="4F81BD" w:themeColor="accent1"/>
      <w:spacing w:val="5"/>
    </w:rPr>
  </w:style>
  <w:style w:type="table" w:styleId="LightGrid">
    <w:name w:val="Light Grid"/>
    <w:basedOn w:val="TableNormal"/>
    <w:uiPriority w:val="62"/>
    <w:semiHidden/>
    <w:unhideWhenUsed/>
    <w:rsid w:val="003E069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E069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E069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E069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E069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E069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E069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3E069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E069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3E069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E069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E069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E069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E069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3E069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E069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3E069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E069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3E069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3E069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E069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3E069F"/>
    <w:pPr>
      <w:ind w:left="283" w:hanging="283"/>
      <w:contextualSpacing/>
    </w:pPr>
  </w:style>
  <w:style w:type="paragraph" w:styleId="List2">
    <w:name w:val="List 2"/>
    <w:basedOn w:val="Normal"/>
    <w:uiPriority w:val="99"/>
    <w:semiHidden/>
    <w:unhideWhenUsed/>
    <w:rsid w:val="003E069F"/>
    <w:pPr>
      <w:ind w:left="566" w:hanging="283"/>
      <w:contextualSpacing/>
    </w:pPr>
  </w:style>
  <w:style w:type="paragraph" w:styleId="List3">
    <w:name w:val="List 3"/>
    <w:basedOn w:val="Normal"/>
    <w:uiPriority w:val="99"/>
    <w:semiHidden/>
    <w:unhideWhenUsed/>
    <w:rsid w:val="003E069F"/>
    <w:pPr>
      <w:ind w:left="849" w:hanging="283"/>
      <w:contextualSpacing/>
    </w:pPr>
  </w:style>
  <w:style w:type="paragraph" w:styleId="List4">
    <w:name w:val="List 4"/>
    <w:basedOn w:val="Normal"/>
    <w:uiPriority w:val="99"/>
    <w:semiHidden/>
    <w:unhideWhenUsed/>
    <w:rsid w:val="003E069F"/>
    <w:pPr>
      <w:ind w:left="1132" w:hanging="283"/>
      <w:contextualSpacing/>
    </w:pPr>
  </w:style>
  <w:style w:type="paragraph" w:styleId="List5">
    <w:name w:val="List 5"/>
    <w:basedOn w:val="Normal"/>
    <w:uiPriority w:val="99"/>
    <w:semiHidden/>
    <w:unhideWhenUsed/>
    <w:rsid w:val="003E069F"/>
    <w:pPr>
      <w:ind w:left="1415" w:hanging="283"/>
      <w:contextualSpacing/>
    </w:pPr>
  </w:style>
  <w:style w:type="paragraph" w:styleId="ListBullet">
    <w:name w:val="List Bullet"/>
    <w:basedOn w:val="Normal"/>
    <w:uiPriority w:val="99"/>
    <w:unhideWhenUsed/>
    <w:rsid w:val="003E069F"/>
    <w:pPr>
      <w:numPr>
        <w:numId w:val="1"/>
      </w:numPr>
      <w:contextualSpacing/>
    </w:pPr>
  </w:style>
  <w:style w:type="paragraph" w:styleId="ListBullet2">
    <w:name w:val="List Bullet 2"/>
    <w:basedOn w:val="Normal"/>
    <w:uiPriority w:val="99"/>
    <w:semiHidden/>
    <w:unhideWhenUsed/>
    <w:rsid w:val="003E069F"/>
    <w:pPr>
      <w:numPr>
        <w:numId w:val="2"/>
      </w:numPr>
      <w:contextualSpacing/>
    </w:pPr>
  </w:style>
  <w:style w:type="paragraph" w:styleId="ListBullet3">
    <w:name w:val="List Bullet 3"/>
    <w:basedOn w:val="Normal"/>
    <w:uiPriority w:val="99"/>
    <w:semiHidden/>
    <w:unhideWhenUsed/>
    <w:rsid w:val="003E069F"/>
    <w:pPr>
      <w:numPr>
        <w:numId w:val="3"/>
      </w:numPr>
      <w:contextualSpacing/>
    </w:pPr>
  </w:style>
  <w:style w:type="paragraph" w:styleId="ListBullet4">
    <w:name w:val="List Bullet 4"/>
    <w:basedOn w:val="Normal"/>
    <w:uiPriority w:val="99"/>
    <w:semiHidden/>
    <w:unhideWhenUsed/>
    <w:rsid w:val="003E069F"/>
    <w:pPr>
      <w:numPr>
        <w:numId w:val="4"/>
      </w:numPr>
      <w:contextualSpacing/>
    </w:pPr>
  </w:style>
  <w:style w:type="paragraph" w:styleId="ListBullet5">
    <w:name w:val="List Bullet 5"/>
    <w:basedOn w:val="Normal"/>
    <w:uiPriority w:val="99"/>
    <w:semiHidden/>
    <w:unhideWhenUsed/>
    <w:rsid w:val="003E069F"/>
    <w:pPr>
      <w:numPr>
        <w:numId w:val="5"/>
      </w:numPr>
      <w:contextualSpacing/>
    </w:pPr>
  </w:style>
  <w:style w:type="paragraph" w:styleId="ListContinue">
    <w:name w:val="List Continue"/>
    <w:basedOn w:val="Normal"/>
    <w:uiPriority w:val="99"/>
    <w:semiHidden/>
    <w:unhideWhenUsed/>
    <w:rsid w:val="003E069F"/>
    <w:pPr>
      <w:spacing w:after="120"/>
      <w:ind w:left="283"/>
      <w:contextualSpacing/>
    </w:pPr>
  </w:style>
  <w:style w:type="paragraph" w:styleId="ListContinue2">
    <w:name w:val="List Continue 2"/>
    <w:basedOn w:val="Normal"/>
    <w:uiPriority w:val="99"/>
    <w:semiHidden/>
    <w:unhideWhenUsed/>
    <w:rsid w:val="003E069F"/>
    <w:pPr>
      <w:spacing w:after="120"/>
      <w:ind w:left="566"/>
      <w:contextualSpacing/>
    </w:pPr>
  </w:style>
  <w:style w:type="paragraph" w:styleId="ListContinue3">
    <w:name w:val="List Continue 3"/>
    <w:basedOn w:val="Normal"/>
    <w:uiPriority w:val="99"/>
    <w:semiHidden/>
    <w:unhideWhenUsed/>
    <w:rsid w:val="003E069F"/>
    <w:pPr>
      <w:spacing w:after="120"/>
      <w:ind w:left="849"/>
      <w:contextualSpacing/>
    </w:pPr>
  </w:style>
  <w:style w:type="paragraph" w:styleId="ListContinue4">
    <w:name w:val="List Continue 4"/>
    <w:basedOn w:val="Normal"/>
    <w:uiPriority w:val="99"/>
    <w:semiHidden/>
    <w:unhideWhenUsed/>
    <w:rsid w:val="003E069F"/>
    <w:pPr>
      <w:spacing w:after="120"/>
      <w:ind w:left="1132"/>
      <w:contextualSpacing/>
    </w:pPr>
  </w:style>
  <w:style w:type="paragraph" w:styleId="ListContinue5">
    <w:name w:val="List Continue 5"/>
    <w:basedOn w:val="Normal"/>
    <w:uiPriority w:val="99"/>
    <w:semiHidden/>
    <w:unhideWhenUsed/>
    <w:rsid w:val="003E069F"/>
    <w:pPr>
      <w:spacing w:after="120"/>
      <w:ind w:left="1415"/>
      <w:contextualSpacing/>
    </w:pPr>
  </w:style>
  <w:style w:type="paragraph" w:styleId="ListNumber">
    <w:name w:val="List Number"/>
    <w:basedOn w:val="Normal"/>
    <w:uiPriority w:val="99"/>
    <w:semiHidden/>
    <w:unhideWhenUsed/>
    <w:rsid w:val="003E069F"/>
    <w:pPr>
      <w:numPr>
        <w:numId w:val="6"/>
      </w:numPr>
      <w:contextualSpacing/>
    </w:pPr>
  </w:style>
  <w:style w:type="paragraph" w:styleId="ListNumber2">
    <w:name w:val="List Number 2"/>
    <w:basedOn w:val="Normal"/>
    <w:uiPriority w:val="99"/>
    <w:semiHidden/>
    <w:unhideWhenUsed/>
    <w:rsid w:val="003E069F"/>
    <w:pPr>
      <w:numPr>
        <w:numId w:val="7"/>
      </w:numPr>
      <w:contextualSpacing/>
    </w:pPr>
  </w:style>
  <w:style w:type="paragraph" w:styleId="ListNumber3">
    <w:name w:val="List Number 3"/>
    <w:basedOn w:val="Normal"/>
    <w:uiPriority w:val="99"/>
    <w:semiHidden/>
    <w:unhideWhenUsed/>
    <w:rsid w:val="003E069F"/>
    <w:pPr>
      <w:numPr>
        <w:numId w:val="8"/>
      </w:numPr>
      <w:contextualSpacing/>
    </w:pPr>
  </w:style>
  <w:style w:type="paragraph" w:styleId="ListNumber4">
    <w:name w:val="List Number 4"/>
    <w:basedOn w:val="Normal"/>
    <w:uiPriority w:val="99"/>
    <w:semiHidden/>
    <w:unhideWhenUsed/>
    <w:rsid w:val="003E069F"/>
    <w:pPr>
      <w:numPr>
        <w:numId w:val="9"/>
      </w:numPr>
      <w:contextualSpacing/>
    </w:pPr>
  </w:style>
  <w:style w:type="paragraph" w:styleId="ListNumber5">
    <w:name w:val="List Number 5"/>
    <w:basedOn w:val="Normal"/>
    <w:uiPriority w:val="99"/>
    <w:semiHidden/>
    <w:unhideWhenUsed/>
    <w:rsid w:val="003E069F"/>
    <w:pPr>
      <w:numPr>
        <w:numId w:val="10"/>
      </w:numPr>
      <w:contextualSpacing/>
    </w:pPr>
  </w:style>
  <w:style w:type="paragraph" w:styleId="ListParagraph">
    <w:name w:val="List Paragraph"/>
    <w:basedOn w:val="Normal"/>
    <w:uiPriority w:val="34"/>
    <w:qFormat/>
    <w:rsid w:val="003E069F"/>
    <w:pPr>
      <w:ind w:left="720"/>
      <w:contextualSpacing/>
    </w:pPr>
  </w:style>
  <w:style w:type="table" w:styleId="ListTable1Light">
    <w:name w:val="List Table 1 Light"/>
    <w:basedOn w:val="TableNormal"/>
    <w:uiPriority w:val="46"/>
    <w:rsid w:val="003E069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E069F"/>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E069F"/>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E069F"/>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E069F"/>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E069F"/>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E069F"/>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E069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E069F"/>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E069F"/>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E069F"/>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E069F"/>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E069F"/>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E069F"/>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E069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E069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E069F"/>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E069F"/>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E069F"/>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E069F"/>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E069F"/>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E069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E069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E069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E069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E069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E069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E069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E069F"/>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E069F"/>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E069F"/>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E069F"/>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E069F"/>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E069F"/>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E069F"/>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E069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E069F"/>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E069F"/>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E069F"/>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E069F"/>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E069F"/>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E069F"/>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E069F"/>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E069F"/>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E069F"/>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E069F"/>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E069F"/>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E069F"/>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E069F"/>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E069F"/>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3E069F"/>
    <w:rPr>
      <w:rFonts w:ascii="Consolas" w:hAnsi="Consolas"/>
    </w:rPr>
  </w:style>
  <w:style w:type="table" w:styleId="MediumGrid1">
    <w:name w:val="Medium Grid 1"/>
    <w:basedOn w:val="TableNormal"/>
    <w:uiPriority w:val="67"/>
    <w:semiHidden/>
    <w:unhideWhenUsed/>
    <w:rsid w:val="003E069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E069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E069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E069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E069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E069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E069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E069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E069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E069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E069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E069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E069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E069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E06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E06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E06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E06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E06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E06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E06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E069F"/>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E069F"/>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E069F"/>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E069F"/>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E069F"/>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E069F"/>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E069F"/>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E069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E069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E069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E069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E069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E069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E069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E069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E069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E069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E069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E069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E069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E069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E06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E06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E06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E06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E06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E06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E06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3E069F"/>
    <w:rPr>
      <w:color w:val="2B579A"/>
      <w:shd w:val="clear" w:color="auto" w:fill="E1DFDD"/>
    </w:rPr>
  </w:style>
  <w:style w:type="paragraph" w:styleId="MessageHeader">
    <w:name w:val="Message Header"/>
    <w:basedOn w:val="Normal"/>
    <w:link w:val="MessageHeaderChar"/>
    <w:uiPriority w:val="99"/>
    <w:semiHidden/>
    <w:unhideWhenUsed/>
    <w:rsid w:val="003E069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E069F"/>
    <w:rPr>
      <w:rFonts w:asciiTheme="majorHAnsi" w:eastAsiaTheme="majorEastAsia" w:hAnsiTheme="majorHAnsi" w:cstheme="majorBidi"/>
      <w:sz w:val="24"/>
      <w:szCs w:val="24"/>
      <w:shd w:val="pct20" w:color="auto" w:fill="auto"/>
    </w:rPr>
  </w:style>
  <w:style w:type="paragraph" w:styleId="NoSpacing">
    <w:name w:val="No Spacing"/>
    <w:uiPriority w:val="1"/>
    <w:qFormat/>
    <w:rsid w:val="003E069F"/>
    <w:rPr>
      <w:sz w:val="22"/>
    </w:rPr>
  </w:style>
  <w:style w:type="paragraph" w:styleId="NormalWeb">
    <w:name w:val="Normal (Web)"/>
    <w:basedOn w:val="Normal"/>
    <w:uiPriority w:val="99"/>
    <w:semiHidden/>
    <w:unhideWhenUsed/>
    <w:rsid w:val="003E069F"/>
    <w:rPr>
      <w:rFonts w:cs="Times New Roman"/>
      <w:sz w:val="24"/>
      <w:szCs w:val="24"/>
    </w:rPr>
  </w:style>
  <w:style w:type="paragraph" w:styleId="NormalIndent">
    <w:name w:val="Normal Indent"/>
    <w:basedOn w:val="Normal"/>
    <w:uiPriority w:val="99"/>
    <w:semiHidden/>
    <w:unhideWhenUsed/>
    <w:rsid w:val="003E069F"/>
    <w:pPr>
      <w:ind w:left="720"/>
    </w:pPr>
  </w:style>
  <w:style w:type="paragraph" w:styleId="NoteHeading">
    <w:name w:val="Note Heading"/>
    <w:basedOn w:val="Normal"/>
    <w:next w:val="Normal"/>
    <w:link w:val="NoteHeadingChar"/>
    <w:uiPriority w:val="99"/>
    <w:semiHidden/>
    <w:unhideWhenUsed/>
    <w:rsid w:val="003E069F"/>
    <w:pPr>
      <w:spacing w:line="240" w:lineRule="auto"/>
    </w:pPr>
  </w:style>
  <w:style w:type="character" w:customStyle="1" w:styleId="NoteHeadingChar">
    <w:name w:val="Note Heading Char"/>
    <w:basedOn w:val="DefaultParagraphFont"/>
    <w:link w:val="NoteHeading"/>
    <w:uiPriority w:val="99"/>
    <w:semiHidden/>
    <w:rsid w:val="003E069F"/>
    <w:rPr>
      <w:sz w:val="22"/>
    </w:rPr>
  </w:style>
  <w:style w:type="character" w:styleId="PageNumber">
    <w:name w:val="page number"/>
    <w:basedOn w:val="DefaultParagraphFont"/>
    <w:uiPriority w:val="99"/>
    <w:semiHidden/>
    <w:unhideWhenUsed/>
    <w:rsid w:val="003E069F"/>
  </w:style>
  <w:style w:type="character" w:styleId="PlaceholderText">
    <w:name w:val="Placeholder Text"/>
    <w:basedOn w:val="DefaultParagraphFont"/>
    <w:uiPriority w:val="99"/>
    <w:semiHidden/>
    <w:rsid w:val="003E069F"/>
    <w:rPr>
      <w:color w:val="808080"/>
    </w:rPr>
  </w:style>
  <w:style w:type="table" w:styleId="PlainTable1">
    <w:name w:val="Plain Table 1"/>
    <w:basedOn w:val="TableNormal"/>
    <w:uiPriority w:val="41"/>
    <w:rsid w:val="003E06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E069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E069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E06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E06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E069F"/>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E069F"/>
    <w:rPr>
      <w:rFonts w:ascii="Consolas" w:hAnsi="Consolas"/>
      <w:sz w:val="21"/>
      <w:szCs w:val="21"/>
    </w:rPr>
  </w:style>
  <w:style w:type="paragraph" w:styleId="Quote">
    <w:name w:val="Quote"/>
    <w:basedOn w:val="Normal"/>
    <w:next w:val="Normal"/>
    <w:link w:val="QuoteChar"/>
    <w:uiPriority w:val="29"/>
    <w:qFormat/>
    <w:rsid w:val="003E069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E069F"/>
    <w:rPr>
      <w:i/>
      <w:iCs/>
      <w:color w:val="404040" w:themeColor="text1" w:themeTint="BF"/>
      <w:sz w:val="22"/>
    </w:rPr>
  </w:style>
  <w:style w:type="paragraph" w:styleId="Salutation">
    <w:name w:val="Salutation"/>
    <w:basedOn w:val="Normal"/>
    <w:next w:val="Normal"/>
    <w:link w:val="SalutationChar"/>
    <w:uiPriority w:val="99"/>
    <w:semiHidden/>
    <w:unhideWhenUsed/>
    <w:rsid w:val="003E069F"/>
  </w:style>
  <w:style w:type="character" w:customStyle="1" w:styleId="SalutationChar">
    <w:name w:val="Salutation Char"/>
    <w:basedOn w:val="DefaultParagraphFont"/>
    <w:link w:val="Salutation"/>
    <w:uiPriority w:val="99"/>
    <w:semiHidden/>
    <w:rsid w:val="003E069F"/>
    <w:rPr>
      <w:sz w:val="22"/>
    </w:rPr>
  </w:style>
  <w:style w:type="paragraph" w:styleId="Signature">
    <w:name w:val="Signature"/>
    <w:basedOn w:val="Normal"/>
    <w:link w:val="SignatureChar"/>
    <w:uiPriority w:val="99"/>
    <w:semiHidden/>
    <w:unhideWhenUsed/>
    <w:rsid w:val="003E069F"/>
    <w:pPr>
      <w:spacing w:line="240" w:lineRule="auto"/>
      <w:ind w:left="4252"/>
    </w:pPr>
  </w:style>
  <w:style w:type="character" w:customStyle="1" w:styleId="SignatureChar">
    <w:name w:val="Signature Char"/>
    <w:basedOn w:val="DefaultParagraphFont"/>
    <w:link w:val="Signature"/>
    <w:uiPriority w:val="99"/>
    <w:semiHidden/>
    <w:rsid w:val="003E069F"/>
    <w:rPr>
      <w:sz w:val="22"/>
    </w:rPr>
  </w:style>
  <w:style w:type="character" w:styleId="SmartHyperlink">
    <w:name w:val="Smart Hyperlink"/>
    <w:basedOn w:val="DefaultParagraphFont"/>
    <w:uiPriority w:val="99"/>
    <w:semiHidden/>
    <w:unhideWhenUsed/>
    <w:rsid w:val="003E069F"/>
    <w:rPr>
      <w:u w:val="dotted"/>
    </w:rPr>
  </w:style>
  <w:style w:type="character" w:styleId="Strong">
    <w:name w:val="Strong"/>
    <w:basedOn w:val="DefaultParagraphFont"/>
    <w:uiPriority w:val="22"/>
    <w:qFormat/>
    <w:rsid w:val="003E069F"/>
    <w:rPr>
      <w:b/>
      <w:bCs/>
    </w:rPr>
  </w:style>
  <w:style w:type="paragraph" w:styleId="Subtitle">
    <w:name w:val="Subtitle"/>
    <w:basedOn w:val="Normal"/>
    <w:next w:val="Normal"/>
    <w:link w:val="SubtitleChar"/>
    <w:uiPriority w:val="11"/>
    <w:qFormat/>
    <w:rsid w:val="003E069F"/>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3E069F"/>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3E069F"/>
    <w:rPr>
      <w:i/>
      <w:iCs/>
      <w:color w:val="404040" w:themeColor="text1" w:themeTint="BF"/>
    </w:rPr>
  </w:style>
  <w:style w:type="character" w:styleId="SubtleReference">
    <w:name w:val="Subtle Reference"/>
    <w:basedOn w:val="DefaultParagraphFont"/>
    <w:uiPriority w:val="31"/>
    <w:qFormat/>
    <w:rsid w:val="003E069F"/>
    <w:rPr>
      <w:smallCaps/>
      <w:color w:val="5A5A5A" w:themeColor="text1" w:themeTint="A5"/>
    </w:rPr>
  </w:style>
  <w:style w:type="table" w:styleId="Table3Deffects1">
    <w:name w:val="Table 3D effects 1"/>
    <w:basedOn w:val="TableNormal"/>
    <w:uiPriority w:val="99"/>
    <w:semiHidden/>
    <w:unhideWhenUsed/>
    <w:rsid w:val="003E069F"/>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069F"/>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069F"/>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069F"/>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069F"/>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069F"/>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069F"/>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069F"/>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069F"/>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069F"/>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069F"/>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069F"/>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069F"/>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069F"/>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069F"/>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069F"/>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069F"/>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069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069F"/>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069F"/>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069F"/>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069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069F"/>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069F"/>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069F"/>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E069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E069F"/>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069F"/>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069F"/>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069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069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069F"/>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069F"/>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069F"/>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E069F"/>
    <w:pPr>
      <w:ind w:left="220" w:hanging="220"/>
    </w:pPr>
  </w:style>
  <w:style w:type="paragraph" w:styleId="TableofFigures">
    <w:name w:val="table of figures"/>
    <w:basedOn w:val="Normal"/>
    <w:next w:val="Normal"/>
    <w:uiPriority w:val="99"/>
    <w:semiHidden/>
    <w:unhideWhenUsed/>
    <w:rsid w:val="003E069F"/>
  </w:style>
  <w:style w:type="table" w:styleId="TableProfessional">
    <w:name w:val="Table Professional"/>
    <w:basedOn w:val="TableNormal"/>
    <w:uiPriority w:val="99"/>
    <w:semiHidden/>
    <w:unhideWhenUsed/>
    <w:rsid w:val="003E069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069F"/>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069F"/>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069F"/>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069F"/>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069F"/>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069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069F"/>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069F"/>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069F"/>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3E069F"/>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69F"/>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3E069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E069F"/>
    <w:pPr>
      <w:numPr>
        <w:numId w:val="0"/>
      </w:numPr>
      <w:outlineLvl w:val="9"/>
    </w:pPr>
  </w:style>
  <w:style w:type="character" w:styleId="UnresolvedMention">
    <w:name w:val="Unresolved Mention"/>
    <w:basedOn w:val="DefaultParagraphFont"/>
    <w:uiPriority w:val="99"/>
    <w:semiHidden/>
    <w:unhideWhenUsed/>
    <w:rsid w:val="003E069F"/>
    <w:rPr>
      <w:color w:val="605E5C"/>
      <w:shd w:val="clear" w:color="auto" w:fill="E1DFDD"/>
    </w:rPr>
  </w:style>
  <w:style w:type="character" w:customStyle="1" w:styleId="ActHead4Char">
    <w:name w:val="ActHead 4 Char"/>
    <w:aliases w:val="sd Char"/>
    <w:link w:val="ActHead4"/>
    <w:rsid w:val="001221B1"/>
    <w:rPr>
      <w:rFonts w:eastAsia="Times New Roman" w:cs="Times New Roman"/>
      <w:b/>
      <w:kern w:val="28"/>
      <w:sz w:val="26"/>
      <w:lang w:eastAsia="en-AU"/>
    </w:rPr>
  </w:style>
  <w:style w:type="character" w:customStyle="1" w:styleId="paragraphChar">
    <w:name w:val="paragraph Char"/>
    <w:aliases w:val="a Char"/>
    <w:link w:val="paragraph"/>
    <w:rsid w:val="001221B1"/>
    <w:rPr>
      <w:rFonts w:eastAsia="Times New Roman" w:cs="Times New Roman"/>
      <w:sz w:val="22"/>
      <w:lang w:eastAsia="en-AU"/>
    </w:rPr>
  </w:style>
  <w:style w:type="character" w:customStyle="1" w:styleId="subsectionChar">
    <w:name w:val="subsection Char"/>
    <w:aliases w:val="ss Char"/>
    <w:link w:val="subsection"/>
    <w:rsid w:val="001221B1"/>
    <w:rPr>
      <w:rFonts w:eastAsia="Times New Roman" w:cs="Times New Roman"/>
      <w:sz w:val="22"/>
      <w:lang w:eastAsia="en-AU"/>
    </w:rPr>
  </w:style>
  <w:style w:type="character" w:customStyle="1" w:styleId="subsection2Char">
    <w:name w:val="subsection2 Char"/>
    <w:aliases w:val="ss2 Char"/>
    <w:link w:val="subsection2"/>
    <w:rsid w:val="001221B1"/>
    <w:rPr>
      <w:rFonts w:eastAsia="Times New Roman" w:cs="Times New Roman"/>
      <w:sz w:val="22"/>
      <w:lang w:eastAsia="en-AU"/>
    </w:rPr>
  </w:style>
  <w:style w:type="character" w:customStyle="1" w:styleId="ActHead5Char">
    <w:name w:val="ActHead 5 Char"/>
    <w:aliases w:val="s Char"/>
    <w:link w:val="ActHead5"/>
    <w:rsid w:val="001221B1"/>
    <w:rPr>
      <w:rFonts w:eastAsia="Times New Roman" w:cs="Times New Roman"/>
      <w:b/>
      <w:kern w:val="28"/>
      <w:sz w:val="24"/>
      <w:lang w:eastAsia="en-AU"/>
    </w:rPr>
  </w:style>
  <w:style w:type="character" w:customStyle="1" w:styleId="DefinitionChar">
    <w:name w:val="Definition Char"/>
    <w:aliases w:val="dd Char"/>
    <w:link w:val="Definition"/>
    <w:rsid w:val="001221B1"/>
    <w:rPr>
      <w:rFonts w:eastAsia="Times New Roman" w:cs="Times New Roman"/>
      <w:sz w:val="22"/>
      <w:lang w:eastAsia="en-AU"/>
    </w:rPr>
  </w:style>
  <w:style w:type="character" w:customStyle="1" w:styleId="notetextChar">
    <w:name w:val="note(text) Char"/>
    <w:aliases w:val="n Char"/>
    <w:link w:val="notetext"/>
    <w:rsid w:val="001221B1"/>
    <w:rPr>
      <w:rFonts w:eastAsia="Times New Roman" w:cs="Times New Roman"/>
      <w:sz w:val="18"/>
      <w:lang w:eastAsia="en-AU"/>
    </w:rPr>
  </w:style>
  <w:style w:type="character" w:customStyle="1" w:styleId="paragraphsubChar">
    <w:name w:val="paragraph(sub) Char"/>
    <w:aliases w:val="aa Char"/>
    <w:link w:val="paragraphsub"/>
    <w:rsid w:val="001221B1"/>
    <w:rPr>
      <w:rFonts w:eastAsia="Times New Roman" w:cs="Times New Roman"/>
      <w:sz w:val="22"/>
      <w:lang w:eastAsia="en-AU"/>
    </w:rPr>
  </w:style>
  <w:style w:type="character" w:customStyle="1" w:styleId="TabletextChar">
    <w:name w:val="Tabletext Char"/>
    <w:aliases w:val="tt Char"/>
    <w:basedOn w:val="DefaultParagraphFont"/>
    <w:link w:val="Tabletext"/>
    <w:rsid w:val="001221B1"/>
    <w:rPr>
      <w:rFonts w:eastAsia="Times New Roman" w:cs="Times New Roman"/>
      <w:lang w:eastAsia="en-AU"/>
    </w:rPr>
  </w:style>
  <w:style w:type="character" w:customStyle="1" w:styleId="ActHead2Char">
    <w:name w:val="ActHead 2 Char"/>
    <w:aliases w:val="p Char"/>
    <w:link w:val="ActHead2"/>
    <w:rsid w:val="001221B1"/>
    <w:rPr>
      <w:rFonts w:eastAsia="Times New Roman" w:cs="Times New Roman"/>
      <w:b/>
      <w:kern w:val="28"/>
      <w:sz w:val="32"/>
      <w:lang w:eastAsia="en-AU"/>
    </w:rPr>
  </w:style>
  <w:style w:type="character" w:customStyle="1" w:styleId="ItemChar">
    <w:name w:val="Item Char"/>
    <w:aliases w:val="i Char"/>
    <w:link w:val="Item"/>
    <w:rsid w:val="001221B1"/>
    <w:rPr>
      <w:rFonts w:eastAsia="Times New Roman" w:cs="Times New Roman"/>
      <w:sz w:val="22"/>
      <w:lang w:eastAsia="en-AU"/>
    </w:rPr>
  </w:style>
  <w:style w:type="character" w:customStyle="1" w:styleId="ItemHeadChar">
    <w:name w:val="ItemHead Char"/>
    <w:aliases w:val="ih Char"/>
    <w:link w:val="ItemHead"/>
    <w:rsid w:val="001221B1"/>
    <w:rPr>
      <w:rFonts w:ascii="Arial" w:eastAsia="Times New Roman" w:hAnsi="Arial" w:cs="Times New Roman"/>
      <w:b/>
      <w:kern w:val="28"/>
      <w:sz w:val="24"/>
      <w:lang w:eastAsia="en-AU"/>
    </w:rPr>
  </w:style>
  <w:style w:type="paragraph" w:customStyle="1" w:styleId="tableText0">
    <w:name w:val="table.Text"/>
    <w:basedOn w:val="Normal"/>
    <w:rsid w:val="001221B1"/>
    <w:pPr>
      <w:spacing w:before="24" w:after="24"/>
    </w:pPr>
    <w:rPr>
      <w:rFonts w:eastAsia="Calibri" w:cs="Times New Roman"/>
      <w:sz w:val="20"/>
    </w:rPr>
  </w:style>
  <w:style w:type="paragraph" w:styleId="Revision">
    <w:name w:val="Revision"/>
    <w:hidden/>
    <w:uiPriority w:val="99"/>
    <w:semiHidden/>
    <w:rsid w:val="00C46D27"/>
    <w:rPr>
      <w:sz w:val="22"/>
    </w:rPr>
  </w:style>
  <w:style w:type="paragraph" w:customStyle="1" w:styleId="tableSub-heading">
    <w:name w:val="table.Sub-heading"/>
    <w:basedOn w:val="Normal"/>
    <w:rsid w:val="00B05044"/>
    <w:pPr>
      <w:keepNext/>
      <w:tabs>
        <w:tab w:val="left" w:leader="dot" w:pos="6124"/>
      </w:tabs>
      <w:spacing w:before="24" w:after="24" w:line="240" w:lineRule="auto"/>
    </w:pPr>
    <w:rPr>
      <w:rFonts w:eastAsia="Calibri" w:cs="Cordia New"/>
      <w:b/>
      <w:sz w:val="20"/>
    </w:rPr>
  </w:style>
  <w:style w:type="paragraph" w:customStyle="1" w:styleId="tableIndentText">
    <w:name w:val="table.Indent.Text"/>
    <w:rsid w:val="00B05044"/>
    <w:pPr>
      <w:tabs>
        <w:tab w:val="left" w:leader="dot" w:pos="5245"/>
      </w:tabs>
      <w:spacing w:before="24" w:after="24"/>
      <w:ind w:left="851" w:hanging="284"/>
    </w:pPr>
    <w:rPr>
      <w:rFonts w:ascii="Times" w:eastAsia="Times New Roman" w:hAnsi="Time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798991">
      <w:bodyDiv w:val="1"/>
      <w:marLeft w:val="0"/>
      <w:marRight w:val="0"/>
      <w:marTop w:val="0"/>
      <w:marBottom w:val="0"/>
      <w:divBdr>
        <w:top w:val="none" w:sz="0" w:space="0" w:color="auto"/>
        <w:left w:val="none" w:sz="0" w:space="0" w:color="auto"/>
        <w:bottom w:val="none" w:sz="0" w:space="0" w:color="auto"/>
        <w:right w:val="none" w:sz="0" w:space="0" w:color="auto"/>
      </w:divBdr>
    </w:div>
    <w:div w:id="163081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image" Target="media/image1.wmf"/><Relationship Id="rId26" Type="http://schemas.openxmlformats.org/officeDocument/2006/relationships/image" Target="media/image5.wmf"/><Relationship Id="rId39" Type="http://schemas.openxmlformats.org/officeDocument/2006/relationships/oleObject" Target="embeddings/oleObject11.bin"/><Relationship Id="rId21" Type="http://schemas.openxmlformats.org/officeDocument/2006/relationships/oleObject" Target="embeddings/oleObject2.bin"/><Relationship Id="rId34" Type="http://schemas.openxmlformats.org/officeDocument/2006/relationships/image" Target="media/image9.wmf"/><Relationship Id="rId42" Type="http://schemas.openxmlformats.org/officeDocument/2006/relationships/footer" Target="footer6.xml"/><Relationship Id="rId47" Type="http://schemas.openxmlformats.org/officeDocument/2006/relationships/theme" Target="theme/theme1.xml"/><Relationship Id="rId50" Type="http://schemas.openxmlformats.org/officeDocument/2006/relationships/customXml" Target="../customXml/item3.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oleObject" Target="embeddings/oleObject6.bin"/><Relationship Id="rId11" Type="http://schemas.openxmlformats.org/officeDocument/2006/relationships/header" Target="header3.xml"/><Relationship Id="rId24" Type="http://schemas.openxmlformats.org/officeDocument/2006/relationships/image" Target="media/image4.wmf"/><Relationship Id="rId32" Type="http://schemas.openxmlformats.org/officeDocument/2006/relationships/image" Target="media/image8.wmf"/><Relationship Id="rId37" Type="http://schemas.openxmlformats.org/officeDocument/2006/relationships/oleObject" Target="embeddings/oleObject10.bin"/><Relationship Id="rId40" Type="http://schemas.openxmlformats.org/officeDocument/2006/relationships/header" Target="header7.xml"/><Relationship Id="rId45"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oleObject" Target="embeddings/oleObject3.bin"/><Relationship Id="rId28" Type="http://schemas.openxmlformats.org/officeDocument/2006/relationships/image" Target="media/image6.wmf"/><Relationship Id="rId36" Type="http://schemas.openxmlformats.org/officeDocument/2006/relationships/image" Target="media/image10.wmf"/><Relationship Id="rId49"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image" Target="media/image3.wmf"/><Relationship Id="rId27" Type="http://schemas.openxmlformats.org/officeDocument/2006/relationships/oleObject" Target="embeddings/oleObject5.bin"/><Relationship Id="rId30" Type="http://schemas.openxmlformats.org/officeDocument/2006/relationships/image" Target="media/image7.wmf"/><Relationship Id="rId35" Type="http://schemas.openxmlformats.org/officeDocument/2006/relationships/oleObject" Target="embeddings/oleObject9.bin"/><Relationship Id="rId43" Type="http://schemas.openxmlformats.org/officeDocument/2006/relationships/footer" Target="footer7.xml"/><Relationship Id="rId48" Type="http://schemas.openxmlformats.org/officeDocument/2006/relationships/customXml" Target="../customXml/item1.xml"/><Relationship Id="rId8" Type="http://schemas.openxmlformats.org/officeDocument/2006/relationships/header" Target="header2.xml"/><Relationship Id="rId51" Type="http://schemas.openxmlformats.org/officeDocument/2006/relationships/customXml" Target="../customXml/item4.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1.wmf"/><Relationship Id="rId46" Type="http://schemas.openxmlformats.org/officeDocument/2006/relationships/fontTable" Target="fontTable.xml"/><Relationship Id="rId20" Type="http://schemas.openxmlformats.org/officeDocument/2006/relationships/image" Target="media/image2.wmf"/><Relationship Id="rId41"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933E76127C5049B52C6906F01E146E" ma:contentTypeVersion="21" ma:contentTypeDescription="Create a new document." ma:contentTypeScope="" ma:versionID="2e4df67558cf8fc69353a9a253c285bf">
  <xsd:schema xmlns:xsd="http://www.w3.org/2001/XMLSchema" xmlns:xs="http://www.w3.org/2001/XMLSchema" xmlns:p="http://schemas.microsoft.com/office/2006/metadata/properties" xmlns:ns2="1de57c58-46f3-428b-b4d3-b5fbc4164ac7" xmlns:ns3="fe39d773-a83d-4623-ae74-f25711a76616" xmlns:ns4="d7a45835-0e13-489a-af46-b1fabca2f487" targetNamespace="http://schemas.microsoft.com/office/2006/metadata/properties" ma:root="true" ma:fieldsID="4f78d6b5493c249e2bba4f958e499290" ns2:_="" ns3:_="" ns4:_="">
    <xsd:import namespace="1de57c58-46f3-428b-b4d3-b5fbc4164ac7"/>
    <xsd:import namespace="fe39d773-a83d-4623-ae74-f25711a76616"/>
    <xsd:import namespace="d7a45835-0e13-489a-af46-b1fabca2f487"/>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minOccurs="0"/>
                <xsd:element ref="ns2:TaxCatchAll" minOccurs="0"/>
                <xsd:element ref="ns2:TaxCatchAllLabel" minOccurs="0"/>
                <xsd:element ref="ns3:e4fe7dcdd1c0411bbf19a4de3665191f" minOccurs="0"/>
                <xsd:element ref="ns3:gfba5f33532c49208d2320ce38cc3c2b" minOccurs="0"/>
                <xsd:element ref="ns3:kfc39f3e4e2747ae990d3c8bb74a5a64" minOccurs="0"/>
                <xsd:element ref="ns3:ge25bdd0d6464e36b066695d9e81d63d" minOccurs="0"/>
                <xsd:element ref="ns4:MediaServiceMetadata" minOccurs="0"/>
                <xsd:element ref="ns4:MediaServiceFastMetadata" minOccurs="0"/>
                <xsd:element ref="ns4:Projects" minOccurs="0"/>
                <xsd:element ref="ns2:SharedWithUsers" minOccurs="0"/>
                <xsd:element ref="ns2:SharedWithDetails" minOccurs="0"/>
                <xsd:element ref="ns4:MediaServiceObjectDetectorVersions" minOccurs="0"/>
                <xsd:element ref="ns4:Termtest" minOccurs="0"/>
                <xsd:element ref="ns4:MediaServiceSearchProperties" minOccurs="0"/>
                <xsd:element ref="ns2:TSY_CreatedByDivision" minOccurs="0"/>
                <xsd:element ref="ns2:TSY_ModifiedBy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57c58-46f3-428b-b4d3-b5fbc4164ac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3fe5fad-f306-4f17-bc9a-a331a885ec8f}" ma:internalName="TaxCatchAll" ma:showField="CatchAllData" ma:web="1de57c58-46f3-428b-b4d3-b5fbc4164a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13fe5fad-f306-4f17-bc9a-a331a885ec8f}" ma:internalName="TaxCatchAllLabel" ma:readOnly="true" ma:showField="CatchAllDataLabel" ma:web="1de57c58-46f3-428b-b4d3-b5fbc4164ac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element name="TSY_CreatedByDivision" ma:index="31" nillable="true" ma:displayName="Created By Division" ma:internalName="TSY_CreatedByDivision" ma:readOnly="true">
      <xsd:simpleType>
        <xsd:restriction base="dms:Text"/>
      </xsd:simpleType>
    </xsd:element>
    <xsd:element name="TSY_ModifiedByDivision" ma:index="32" nillable="true" ma:displayName="Modified By Division" ma:internalName="TSY_ModifiedByDivi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Retirement Income|08e012f3-2b84-4155-a794-b9fc678d48f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ea57add9-3702-41d5-8bbb-6be5584aa092"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d7eac5f8-62ef-4929-882d-e237430fbd5c"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67293259-9c3f-4bbe-9603-b344ff1b64fb"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TSY 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7a45835-0e13-489a-af46-b1fabca2f487"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Projects" ma:index="25" nillable="true" ma:displayName="Projects" ma:internalName="Projects">
      <xsd:simpleType>
        <xsd:restriction base="dms:Text">
          <xsd:maxLength value="255"/>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ermtest" ma:index="29" nillable="true" ma:displayName="Term test" ma:format="Dropdown" ma:internalName="Termtest">
      <xsd:simpleType>
        <xsd:restriction base="dms:Choice">
          <xsd:enumeration value="Term 1"/>
          <xsd:enumeration value="Term 2"/>
          <xsd:enumeration value="Term 3"/>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bc5c492f-641e-4b74-8651-322acd553d0f</TermId>
        </TermInfo>
      </Terms>
    </kfc39f3e4e2747ae990d3c8bb74a5a64>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Superannuation</TermName>
          <TermId xmlns="http://schemas.microsoft.com/office/infopath/2007/PartnerControls">8707c3d5-9bae-49be-8cb7-545caaf1b8a8</TermId>
        </TermInfo>
      </Terms>
    </gfba5f33532c49208d2320ce38cc3c2b>
    <_dlc_DocId xmlns="fe39d773-a83d-4623-ae74-f25711a76616">2C6X2AXJXTC3-459030036-1291</_dlc_DocId>
    <_dlc_DocIdUrl xmlns="fe39d773-a83d-4623-ae74-f25711a76616">
      <Url>https://austreasury.sharepoint.com/sites/sat-function/_layouts/15/DocIdRedir.aspx?ID=2C6X2AXJXTC3-459030036-1291</Url>
      <Description>2C6X2AXJXTC3-459030036-1291</Description>
    </_dlc_DocIdUrl>
    <TaxCatchAll xmlns="1de57c58-46f3-428b-b4d3-b5fbc4164ac7">
      <Value>50</Value>
      <Value>54</Value>
      <Value>86</Value>
      <Value>85</Value>
    </TaxCatchAll>
    <TSY_ModifiedByDivision xmlns="1de57c58-46f3-428b-b4d3-b5fbc4164ac7">Small Business Corporate and Law Group - Law Division</TSY_ModifiedByDivision>
    <TSY_CreatedByDivision xmlns="1de57c58-46f3-428b-b4d3-b5fbc4164ac7">Small Business Corporate and Law Group - Law Division</TSY_CreatedByDivision>
    <Projects xmlns="d7a45835-0e13-489a-af46-b1fabca2f487" xsi:nil="true"/>
    <Termtest xmlns="d7a45835-0e13-489a-af46-b1fabca2f487" xsi:nil="true"/>
  </documentManagement>
</p:properties>
</file>

<file path=customXml/itemProps1.xml><?xml version="1.0" encoding="utf-8"?>
<ds:datastoreItem xmlns:ds="http://schemas.openxmlformats.org/officeDocument/2006/customXml" ds:itemID="{E7C58AEA-163E-4093-BE65-C88760F4E0DC}"/>
</file>

<file path=customXml/itemProps2.xml><?xml version="1.0" encoding="utf-8"?>
<ds:datastoreItem xmlns:ds="http://schemas.openxmlformats.org/officeDocument/2006/customXml" ds:itemID="{A2238CF4-A46A-4853-A49B-0F0736C8DDC7}"/>
</file>

<file path=customXml/itemProps3.xml><?xml version="1.0" encoding="utf-8"?>
<ds:datastoreItem xmlns:ds="http://schemas.openxmlformats.org/officeDocument/2006/customXml" ds:itemID="{26557477-8217-4EAA-A918-959173BC1536}"/>
</file>

<file path=customXml/itemProps4.xml><?xml version="1.0" encoding="utf-8"?>
<ds:datastoreItem xmlns:ds="http://schemas.openxmlformats.org/officeDocument/2006/customXml" ds:itemID="{2A69612F-C67B-4781-852C-045BCCB2A1B1}"/>
</file>

<file path=docProps/app.xml><?xml version="1.0" encoding="utf-8"?>
<Properties xmlns="http://schemas.openxmlformats.org/officeDocument/2006/extended-properties" xmlns:vt="http://schemas.openxmlformats.org/officeDocument/2006/docPropsVTypes">
  <Template>bill_amd</Template>
  <TotalTime>0</TotalTime>
  <Pages>62</Pages>
  <Words>12119</Words>
  <Characters>62716</Characters>
  <Application>Microsoft Office Word</Application>
  <DocSecurity>6</DocSecurity>
  <PresentationFormat/>
  <Lines>1754</Lines>
  <Paragraphs>953</Paragraphs>
  <ScaleCrop>false</ScaleCrop>
  <HeadingPairs>
    <vt:vector size="2" baseType="variant">
      <vt:variant>
        <vt:lpstr>Title</vt:lpstr>
      </vt:variant>
      <vt:variant>
        <vt:i4>1</vt:i4>
      </vt:variant>
    </vt:vector>
  </HeadingPairs>
  <TitlesOfParts>
    <vt:vector size="1" baseType="lpstr">
      <vt:lpstr>Treasury Laws Amendment (Better Targeted Superannuation Concessions) Bill 2025</vt:lpstr>
    </vt:vector>
  </TitlesOfParts>
  <Manager/>
  <Company/>
  <LinksUpToDate>false</LinksUpToDate>
  <CharactersWithSpaces>74325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 Treasury Laws Amendment (Better Targeted Superannuation Concessions) Bill 2025</dc:title>
  <dc:subject/>
  <dc:creator>Treasury</dc:creator>
  <cp:keywords/>
  <dc:description/>
  <cp:lastModifiedBy/>
  <cp:revision>1</cp:revision>
  <cp:lastPrinted>2025-12-10T21:42:00Z</cp:lastPrinted>
  <dcterms:created xsi:type="dcterms:W3CDTF">2025-12-16T01:14:00Z</dcterms:created>
  <dcterms:modified xsi:type="dcterms:W3CDTF">2025-12-16T01:14:00Z</dcterms:modified>
  <cp:category/>
  <cp:contentStatus/>
  <dc:language>English</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Treasury Laws Amendment (Better Targeted Superannuation Concessions) Bill 2025</vt:lpwstr>
  </property>
  <property fmtid="{D5CDD505-2E9C-101B-9397-08002B2CF9AE}" pid="3" name="ActNo">
    <vt:lpwstr>No.      , 2025</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EXPOSURE DRAFT</vt:lpwstr>
  </property>
  <property fmtid="{D5CDD505-2E9C-101B-9397-08002B2CF9AE}" pid="9" name="ID">
    <vt:lpwstr>OPC8805</vt:lpwstr>
  </property>
  <property fmtid="{D5CDD505-2E9C-101B-9397-08002B2CF9AE}" pid="10" name="DoNotAsk">
    <vt:lpwstr>0</vt:lpwstr>
  </property>
  <property fmtid="{D5CDD505-2E9C-101B-9397-08002B2CF9AE}" pid="11" name="ChangedTitle">
    <vt:lpwstr/>
  </property>
  <property fmtid="{D5CDD505-2E9C-101B-9397-08002B2CF9AE}" pid="12" name="TrimID">
    <vt:lpwstr>PC:D25/15714</vt:lpwstr>
  </property>
  <property fmtid="{D5CDD505-2E9C-101B-9397-08002B2CF9AE}" pid="13" name="ContentTypeId">
    <vt:lpwstr>0x0101006C933E76127C5049B52C6906F01E146E</vt:lpwstr>
  </property>
  <property fmtid="{D5CDD505-2E9C-101B-9397-08002B2CF9AE}" pid="14" name="k8424359e03846678cc4a99dd97e9705">
    <vt:lpwstr>Treasury Enterprise Terms|69519368-d55f-4403-adc0-7b3d464d5501</vt:lpwstr>
  </property>
  <property fmtid="{D5CDD505-2E9C-101B-9397-08002B2CF9AE}" pid="15" name="TSYStatus">
    <vt:lpwstr/>
  </property>
  <property fmtid="{D5CDD505-2E9C-101B-9397-08002B2CF9AE}" pid="16" name="eTheme">
    <vt:lpwstr>50;#Law Design|318dd2d2-18da-4b8e-a458-14db2c1af95f</vt:lpwstr>
  </property>
  <property fmtid="{D5CDD505-2E9C-101B-9397-08002B2CF9AE}" pid="17" name="eDocumentType">
    <vt:lpwstr>54;#Legislation|bc5c492f-641e-4b74-8651-322acd553d0f</vt:lpwstr>
  </property>
  <property fmtid="{D5CDD505-2E9C-101B-9397-08002B2CF9AE}" pid="18" name="eTopic">
    <vt:lpwstr>86;#Superannuation|8707c3d5-9bae-49be-8cb7-545caaf1b8a8</vt:lpwstr>
  </property>
  <property fmtid="{D5CDD505-2E9C-101B-9397-08002B2CF9AE}" pid="19" name="LMDivision">
    <vt:lpwstr>3;#Treasury Enterprise Terms|69519368-d55f-4403-adc0-7b3d464d5501</vt:lpwstr>
  </property>
  <property fmtid="{D5CDD505-2E9C-101B-9397-08002B2CF9AE}" pid="20" name="eActivity">
    <vt:lpwstr>85;#Legislative measures|0d31ce10-0017-4a46-8d2d-ba60058cb6a2</vt:lpwstr>
  </property>
  <property fmtid="{D5CDD505-2E9C-101B-9397-08002B2CF9AE}" pid="21" name="_dlc_DocIdItemGuid">
    <vt:lpwstr>51375afd-8cd0-4962-ac10-6531cb67ebbf</vt:lpwstr>
  </property>
  <property fmtid="{D5CDD505-2E9C-101B-9397-08002B2CF9AE}" pid="22" name="Order">
    <vt:r8>286900</vt:r8>
  </property>
</Properties>
</file>