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1361" w14:textId="3F88C14D" w:rsidR="00F5638C" w:rsidRPr="002331F6" w:rsidRDefault="00F5638C" w:rsidP="00F5638C">
      <w:pPr>
        <w:rPr>
          <w:sz w:val="28"/>
        </w:rPr>
      </w:pPr>
      <w:r w:rsidRPr="002331F6">
        <w:rPr>
          <w:noProof/>
          <w:lang w:eastAsia="en-AU"/>
        </w:rPr>
        <w:drawing>
          <wp:inline distT="0" distB="0" distL="0" distR="0" wp14:anchorId="01F150DB" wp14:editId="343473A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07159F" w:rsidRPr="00290521" w14:paraId="4DB198E2" w14:textId="77777777" w:rsidTr="0007159F">
        <w:trPr>
          <w:trHeight w:val="629"/>
        </w:trPr>
        <w:tc>
          <w:tcPr>
            <w:tcW w:w="5000" w:type="pct"/>
            <w:shd w:val="clear" w:color="auto" w:fill="auto"/>
          </w:tcPr>
          <w:p w14:paraId="4647DB37" w14:textId="77777777" w:rsidR="0007159F" w:rsidRPr="00290521" w:rsidRDefault="0007159F" w:rsidP="00256789">
            <w:pPr>
              <w:jc w:val="center"/>
              <w:rPr>
                <w:b/>
                <w:sz w:val="20"/>
              </w:rPr>
            </w:pPr>
            <w:r w:rsidRPr="00290521">
              <w:rPr>
                <w:b/>
                <w:sz w:val="26"/>
              </w:rPr>
              <w:t>EXPOSURE DRAFT</w:t>
            </w:r>
          </w:p>
        </w:tc>
      </w:tr>
    </w:tbl>
    <w:p w14:paraId="043B59BC" w14:textId="77777777" w:rsidR="00092424" w:rsidRDefault="00092424" w:rsidP="00F5638C">
      <w:pPr>
        <w:rPr>
          <w:sz w:val="19"/>
        </w:rPr>
      </w:pPr>
    </w:p>
    <w:p w14:paraId="23C7AC90" w14:textId="1276A050" w:rsidR="00F5638C" w:rsidRPr="002331F6" w:rsidRDefault="00AD7802" w:rsidP="00F5638C">
      <w:pPr>
        <w:pStyle w:val="ShortT"/>
      </w:pPr>
      <w:r w:rsidRPr="00AD7802">
        <w:t>Income Tax Assessment (</w:t>
      </w:r>
      <w:r w:rsidR="00E05DE4" w:rsidRPr="00E05DE4">
        <w:t xml:space="preserve">Hydrogen </w:t>
      </w:r>
      <w:r w:rsidR="000F013D">
        <w:t>P</w:t>
      </w:r>
      <w:r w:rsidR="00E05DE4" w:rsidRPr="00E05DE4">
        <w:t xml:space="preserve">roduction </w:t>
      </w:r>
      <w:r w:rsidR="000F013D">
        <w:t>T</w:t>
      </w:r>
      <w:r w:rsidR="00E05DE4" w:rsidRPr="00E05DE4">
        <w:t xml:space="preserve">ax </w:t>
      </w:r>
      <w:r w:rsidR="000F013D">
        <w:t>I</w:t>
      </w:r>
      <w:r w:rsidR="00E05DE4" w:rsidRPr="00E05DE4">
        <w:t>ncentive</w:t>
      </w:r>
      <w:r w:rsidR="00E05DE4">
        <w:t>—</w:t>
      </w:r>
      <w:r w:rsidRPr="00AD7802">
        <w:t xml:space="preserve">Grid Matching Requirements) Instrument </w:t>
      </w:r>
      <w:r w:rsidR="00A11B46">
        <w:t>2026</w:t>
      </w:r>
    </w:p>
    <w:p w14:paraId="5C205A51" w14:textId="574687BC" w:rsidR="00E81EFF" w:rsidRPr="002331F6" w:rsidRDefault="0077794E" w:rsidP="00E81EFF">
      <w:pPr>
        <w:pStyle w:val="SignCoverPageStart"/>
        <w:spacing w:before="240"/>
        <w:rPr>
          <w:szCs w:val="22"/>
        </w:rPr>
      </w:pPr>
      <w:r w:rsidRPr="0077794E">
        <w:rPr>
          <w:szCs w:val="22"/>
        </w:rPr>
        <w:t xml:space="preserve">I, </w:t>
      </w:r>
      <w:r w:rsidR="007C5626" w:rsidRPr="00D70F64">
        <w:rPr>
          <w:szCs w:val="22"/>
        </w:rPr>
        <w:t>Daniel Mulino, Assistant Treasurer and Minister for Financial Services</w:t>
      </w:r>
      <w:r w:rsidRPr="0077794E">
        <w:rPr>
          <w:szCs w:val="22"/>
        </w:rPr>
        <w:t xml:space="preserve">, make the following </w:t>
      </w:r>
      <w:r w:rsidR="008B2EC3">
        <w:rPr>
          <w:szCs w:val="22"/>
        </w:rPr>
        <w:t>i</w:t>
      </w:r>
      <w:r w:rsidR="0014022E">
        <w:rPr>
          <w:szCs w:val="22"/>
        </w:rPr>
        <w:t>nstrument</w:t>
      </w:r>
      <w:r w:rsidR="00E81EFF" w:rsidRPr="002331F6">
        <w:rPr>
          <w:szCs w:val="22"/>
        </w:rPr>
        <w:t>.</w:t>
      </w:r>
    </w:p>
    <w:p w14:paraId="65663179" w14:textId="6BF0C73F" w:rsidR="00F5638C" w:rsidRPr="002331F6" w:rsidRDefault="00F5638C" w:rsidP="00F5638C">
      <w:pPr>
        <w:keepNext/>
        <w:spacing w:before="720" w:line="240" w:lineRule="atLeast"/>
        <w:ind w:right="397"/>
        <w:jc w:val="both"/>
      </w:pPr>
      <w:r w:rsidRPr="002331F6">
        <w:t xml:space="preserve">Dated </w:t>
      </w:r>
      <w:r w:rsidRPr="002331F6">
        <w:tab/>
      </w:r>
      <w:r w:rsidRPr="002331F6">
        <w:tab/>
      </w:r>
      <w:r w:rsidRPr="002331F6">
        <w:tab/>
      </w:r>
      <w:r w:rsidRPr="002331F6">
        <w:tab/>
      </w:r>
      <w:r w:rsidR="00A11B46">
        <w:t>2026</w:t>
      </w:r>
    </w:p>
    <w:p w14:paraId="2606135B" w14:textId="60C0FF62" w:rsidR="00DD4A4C" w:rsidRPr="002331F6" w:rsidRDefault="00DD4A4C" w:rsidP="00DD4A4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37EF118B" w14:textId="156A591B" w:rsidR="00C03716" w:rsidRDefault="00C03716" w:rsidP="00C03716">
      <w:pPr>
        <w:rPr>
          <w:szCs w:val="22"/>
        </w:rPr>
      </w:pPr>
      <w:r w:rsidRPr="00C03716">
        <w:rPr>
          <w:szCs w:val="22"/>
        </w:rPr>
        <w:t xml:space="preserve">Dr </w:t>
      </w:r>
      <w:r w:rsidR="007C5626">
        <w:rPr>
          <w:szCs w:val="22"/>
        </w:rPr>
        <w:t>Daniel</w:t>
      </w:r>
      <w:r w:rsidRPr="00C03716">
        <w:rPr>
          <w:szCs w:val="22"/>
        </w:rPr>
        <w:t xml:space="preserve"> </w:t>
      </w:r>
      <w:r w:rsidR="007C5626">
        <w:rPr>
          <w:szCs w:val="22"/>
        </w:rPr>
        <w:t>Mulino</w:t>
      </w:r>
      <w:r w:rsidR="0030294A">
        <w:rPr>
          <w:szCs w:val="22"/>
        </w:rPr>
        <w:t xml:space="preserve"> </w:t>
      </w:r>
      <w:r w:rsidR="0030294A" w:rsidRPr="0030294A">
        <w:rPr>
          <w:b/>
          <w:bCs/>
          <w:sz w:val="24"/>
          <w:szCs w:val="24"/>
        </w:rPr>
        <w:t>[DRAFT – NOT FOR SIGNATURE]</w:t>
      </w:r>
    </w:p>
    <w:p w14:paraId="1D1DF09A" w14:textId="46020FAB" w:rsidR="00C03716" w:rsidRPr="00C03716" w:rsidRDefault="00C03716" w:rsidP="00C03716">
      <w:pPr>
        <w:pStyle w:val="SignCoverPageEnd"/>
        <w:rPr>
          <w:szCs w:val="22"/>
        </w:rPr>
      </w:pPr>
      <w:r w:rsidRPr="00C03716">
        <w:rPr>
          <w:szCs w:val="22"/>
        </w:rPr>
        <w:t xml:space="preserve">Assistant </w:t>
      </w:r>
      <w:r w:rsidR="00C624EA">
        <w:rPr>
          <w:szCs w:val="22"/>
        </w:rPr>
        <w:t>Treasurer</w:t>
      </w:r>
    </w:p>
    <w:p w14:paraId="0BA84F3E" w14:textId="4316EE95" w:rsidR="00C03716" w:rsidRDefault="00C624EA" w:rsidP="00C03716">
      <w:pPr>
        <w:pStyle w:val="SignCoverPageEnd"/>
        <w:rPr>
          <w:szCs w:val="22"/>
        </w:rPr>
      </w:pPr>
      <w:r>
        <w:rPr>
          <w:szCs w:val="22"/>
        </w:rPr>
        <w:t>Minister for Financial Services</w:t>
      </w:r>
    </w:p>
    <w:p w14:paraId="274F3C5E" w14:textId="77777777" w:rsidR="00276297" w:rsidRPr="002331F6" w:rsidRDefault="00276297" w:rsidP="00276297"/>
    <w:p w14:paraId="25CBBA7E" w14:textId="77777777" w:rsidR="00276297" w:rsidRPr="002331F6" w:rsidRDefault="00276297" w:rsidP="00276297">
      <w:pPr>
        <w:pStyle w:val="Header"/>
        <w:tabs>
          <w:tab w:val="clear" w:pos="4150"/>
          <w:tab w:val="clear" w:pos="8307"/>
        </w:tabs>
      </w:pPr>
      <w:r w:rsidRPr="002331F6">
        <w:rPr>
          <w:rStyle w:val="CharAmSchNo"/>
        </w:rPr>
        <w:t xml:space="preserve"> </w:t>
      </w:r>
      <w:r w:rsidRPr="002331F6">
        <w:rPr>
          <w:rStyle w:val="CharAmSchText"/>
        </w:rPr>
        <w:t xml:space="preserve"> </w:t>
      </w:r>
    </w:p>
    <w:p w14:paraId="13BE2D2C" w14:textId="77777777" w:rsidR="00276297" w:rsidRPr="002331F6" w:rsidRDefault="00276297" w:rsidP="00276297">
      <w:pPr>
        <w:pStyle w:val="Header"/>
        <w:tabs>
          <w:tab w:val="clear" w:pos="4150"/>
          <w:tab w:val="clear" w:pos="8307"/>
        </w:tabs>
      </w:pPr>
      <w:r w:rsidRPr="002331F6">
        <w:rPr>
          <w:rStyle w:val="CharAmPartNo"/>
        </w:rPr>
        <w:t xml:space="preserve"> </w:t>
      </w:r>
      <w:r w:rsidRPr="002331F6">
        <w:rPr>
          <w:rStyle w:val="CharAmPartText"/>
        </w:rPr>
        <w:t xml:space="preserve"> </w:t>
      </w:r>
    </w:p>
    <w:p w14:paraId="7FFB2D0B" w14:textId="39342C1C" w:rsidR="00092424" w:rsidRPr="002331F6" w:rsidRDefault="00092424" w:rsidP="00092424">
      <w:pPr>
        <w:rPr>
          <w:lang w:eastAsia="en-AU"/>
        </w:rPr>
        <w:sectPr w:rsidR="00092424" w:rsidRPr="002331F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1FBF0CF" w14:textId="0D4E632E" w:rsidR="00F5638C" w:rsidRPr="002331F6" w:rsidRDefault="00F5638C" w:rsidP="002331F6">
      <w:pPr>
        <w:rPr>
          <w:sz w:val="36"/>
        </w:rPr>
      </w:pPr>
      <w:r w:rsidRPr="002331F6">
        <w:rPr>
          <w:sz w:val="36"/>
        </w:rPr>
        <w:lastRenderedPageBreak/>
        <w:t>Contents</w:t>
      </w:r>
    </w:p>
    <w:p w14:paraId="34E519B7" w14:textId="0E447AA3" w:rsidR="00140CBE" w:rsidRDefault="00140CB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 1—Preliminary</w:t>
      </w:r>
      <w:r w:rsidRPr="00140CBE">
        <w:rPr>
          <w:b w:val="0"/>
          <w:noProof/>
          <w:sz w:val="18"/>
        </w:rPr>
        <w:tab/>
      </w:r>
      <w:r w:rsidRPr="00140CBE">
        <w:rPr>
          <w:b w:val="0"/>
          <w:noProof/>
          <w:sz w:val="18"/>
        </w:rPr>
        <w:fldChar w:fldCharType="begin"/>
      </w:r>
      <w:r w:rsidRPr="00140CBE">
        <w:rPr>
          <w:b w:val="0"/>
          <w:noProof/>
          <w:sz w:val="18"/>
        </w:rPr>
        <w:instrText xml:space="preserve"> PAGEREF _Toc216250117 \h </w:instrText>
      </w:r>
      <w:r w:rsidRPr="00140CBE">
        <w:rPr>
          <w:b w:val="0"/>
          <w:noProof/>
          <w:sz w:val="18"/>
        </w:rPr>
      </w:r>
      <w:r w:rsidRPr="00140CBE">
        <w:rPr>
          <w:b w:val="0"/>
          <w:noProof/>
          <w:sz w:val="18"/>
        </w:rPr>
        <w:fldChar w:fldCharType="separate"/>
      </w:r>
      <w:r w:rsidR="005D68FB">
        <w:rPr>
          <w:b w:val="0"/>
          <w:noProof/>
          <w:sz w:val="18"/>
        </w:rPr>
        <w:t>1</w:t>
      </w:r>
      <w:r w:rsidRPr="00140CBE">
        <w:rPr>
          <w:b w:val="0"/>
          <w:noProof/>
          <w:sz w:val="18"/>
        </w:rPr>
        <w:fldChar w:fldCharType="end"/>
      </w:r>
    </w:p>
    <w:p w14:paraId="5418418B" w14:textId="45D75854" w:rsidR="00140CBE" w:rsidRDefault="00140CB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140CBE">
        <w:rPr>
          <w:noProof/>
        </w:rPr>
        <w:tab/>
      </w:r>
      <w:r w:rsidRPr="00140CBE">
        <w:rPr>
          <w:noProof/>
        </w:rPr>
        <w:fldChar w:fldCharType="begin"/>
      </w:r>
      <w:r w:rsidRPr="00140CBE">
        <w:rPr>
          <w:noProof/>
        </w:rPr>
        <w:instrText xml:space="preserve"> PAGEREF _Toc216250118 \h </w:instrText>
      </w:r>
      <w:r w:rsidRPr="00140CBE">
        <w:rPr>
          <w:noProof/>
        </w:rPr>
      </w:r>
      <w:r w:rsidRPr="00140CBE">
        <w:rPr>
          <w:noProof/>
        </w:rPr>
        <w:fldChar w:fldCharType="separate"/>
      </w:r>
      <w:r w:rsidR="005D68FB">
        <w:rPr>
          <w:noProof/>
        </w:rPr>
        <w:t>1</w:t>
      </w:r>
      <w:r w:rsidRPr="00140CBE">
        <w:rPr>
          <w:noProof/>
        </w:rPr>
        <w:fldChar w:fldCharType="end"/>
      </w:r>
    </w:p>
    <w:p w14:paraId="419756F3" w14:textId="364EA259" w:rsidR="00140CBE" w:rsidRDefault="00140CB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40CBE">
        <w:rPr>
          <w:noProof/>
        </w:rPr>
        <w:tab/>
      </w:r>
      <w:r w:rsidRPr="00140CBE">
        <w:rPr>
          <w:noProof/>
        </w:rPr>
        <w:fldChar w:fldCharType="begin"/>
      </w:r>
      <w:r w:rsidRPr="00140CBE">
        <w:rPr>
          <w:noProof/>
        </w:rPr>
        <w:instrText xml:space="preserve"> PAGEREF _Toc216250119 \h </w:instrText>
      </w:r>
      <w:r w:rsidRPr="00140CBE">
        <w:rPr>
          <w:noProof/>
        </w:rPr>
      </w:r>
      <w:r w:rsidRPr="00140CBE">
        <w:rPr>
          <w:noProof/>
        </w:rPr>
        <w:fldChar w:fldCharType="separate"/>
      </w:r>
      <w:r w:rsidR="005D68FB">
        <w:rPr>
          <w:noProof/>
        </w:rPr>
        <w:t>1</w:t>
      </w:r>
      <w:r w:rsidRPr="00140CBE">
        <w:rPr>
          <w:noProof/>
        </w:rPr>
        <w:fldChar w:fldCharType="end"/>
      </w:r>
    </w:p>
    <w:p w14:paraId="65EF7FDE" w14:textId="6681067B" w:rsidR="00140CBE" w:rsidRDefault="00140CB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40CBE">
        <w:rPr>
          <w:noProof/>
        </w:rPr>
        <w:tab/>
      </w:r>
      <w:r w:rsidRPr="00140CBE">
        <w:rPr>
          <w:noProof/>
        </w:rPr>
        <w:fldChar w:fldCharType="begin"/>
      </w:r>
      <w:r w:rsidRPr="00140CBE">
        <w:rPr>
          <w:noProof/>
        </w:rPr>
        <w:instrText xml:space="preserve"> PAGEREF _Toc216250120 \h </w:instrText>
      </w:r>
      <w:r w:rsidRPr="00140CBE">
        <w:rPr>
          <w:noProof/>
        </w:rPr>
      </w:r>
      <w:r w:rsidRPr="00140CBE">
        <w:rPr>
          <w:noProof/>
        </w:rPr>
        <w:fldChar w:fldCharType="separate"/>
      </w:r>
      <w:r w:rsidR="005D68FB">
        <w:rPr>
          <w:noProof/>
        </w:rPr>
        <w:t>1</w:t>
      </w:r>
      <w:r w:rsidRPr="00140CBE">
        <w:rPr>
          <w:noProof/>
        </w:rPr>
        <w:fldChar w:fldCharType="end"/>
      </w:r>
    </w:p>
    <w:p w14:paraId="30094E74" w14:textId="54E36D92" w:rsidR="00140CBE" w:rsidRDefault="00140CB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140CBE">
        <w:rPr>
          <w:noProof/>
        </w:rPr>
        <w:tab/>
      </w:r>
      <w:r w:rsidRPr="00140CBE">
        <w:rPr>
          <w:noProof/>
        </w:rPr>
        <w:fldChar w:fldCharType="begin"/>
      </w:r>
      <w:r w:rsidRPr="00140CBE">
        <w:rPr>
          <w:noProof/>
        </w:rPr>
        <w:instrText xml:space="preserve"> PAGEREF _Toc216250121 \h </w:instrText>
      </w:r>
      <w:r w:rsidRPr="00140CBE">
        <w:rPr>
          <w:noProof/>
        </w:rPr>
      </w:r>
      <w:r w:rsidRPr="00140CBE">
        <w:rPr>
          <w:noProof/>
        </w:rPr>
        <w:fldChar w:fldCharType="separate"/>
      </w:r>
      <w:r w:rsidR="005D68FB">
        <w:rPr>
          <w:noProof/>
        </w:rPr>
        <w:t>1</w:t>
      </w:r>
      <w:r w:rsidRPr="00140CBE">
        <w:rPr>
          <w:noProof/>
        </w:rPr>
        <w:fldChar w:fldCharType="end"/>
      </w:r>
    </w:p>
    <w:p w14:paraId="701373B5" w14:textId="039F004E" w:rsidR="00140CBE" w:rsidRDefault="00140CB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2—Grid matching requirements</w:t>
      </w:r>
      <w:r w:rsidRPr="00140CBE">
        <w:rPr>
          <w:b w:val="0"/>
          <w:noProof/>
          <w:sz w:val="18"/>
        </w:rPr>
        <w:tab/>
      </w:r>
      <w:r w:rsidRPr="00140CBE">
        <w:rPr>
          <w:b w:val="0"/>
          <w:noProof/>
          <w:sz w:val="18"/>
        </w:rPr>
        <w:fldChar w:fldCharType="begin"/>
      </w:r>
      <w:r w:rsidRPr="00140CBE">
        <w:rPr>
          <w:b w:val="0"/>
          <w:noProof/>
          <w:sz w:val="18"/>
        </w:rPr>
        <w:instrText xml:space="preserve"> PAGEREF _Toc216250122 \h </w:instrText>
      </w:r>
      <w:r w:rsidRPr="00140CBE">
        <w:rPr>
          <w:b w:val="0"/>
          <w:noProof/>
          <w:sz w:val="18"/>
        </w:rPr>
      </w:r>
      <w:r w:rsidRPr="00140CBE">
        <w:rPr>
          <w:b w:val="0"/>
          <w:noProof/>
          <w:sz w:val="18"/>
        </w:rPr>
        <w:fldChar w:fldCharType="separate"/>
      </w:r>
      <w:r w:rsidR="005D68FB">
        <w:rPr>
          <w:b w:val="0"/>
          <w:noProof/>
          <w:sz w:val="18"/>
        </w:rPr>
        <w:t>2</w:t>
      </w:r>
      <w:r w:rsidRPr="00140CBE">
        <w:rPr>
          <w:b w:val="0"/>
          <w:noProof/>
          <w:sz w:val="18"/>
        </w:rPr>
        <w:fldChar w:fldCharType="end"/>
      </w:r>
    </w:p>
    <w:p w14:paraId="354AD01B" w14:textId="4CB9326C" w:rsidR="00140CBE" w:rsidRDefault="00140CB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</w:t>
      </w:r>
      <w:r>
        <w:rPr>
          <w:noProof/>
        </w:rPr>
        <w:tab/>
        <w:t>Grid matching requirements</w:t>
      </w:r>
      <w:r w:rsidRPr="00140CBE">
        <w:rPr>
          <w:noProof/>
        </w:rPr>
        <w:tab/>
      </w:r>
      <w:r w:rsidRPr="00140CBE">
        <w:rPr>
          <w:noProof/>
        </w:rPr>
        <w:fldChar w:fldCharType="begin"/>
      </w:r>
      <w:r w:rsidRPr="00140CBE">
        <w:rPr>
          <w:noProof/>
        </w:rPr>
        <w:instrText xml:space="preserve"> PAGEREF _Toc216250123 \h </w:instrText>
      </w:r>
      <w:r w:rsidRPr="00140CBE">
        <w:rPr>
          <w:noProof/>
        </w:rPr>
      </w:r>
      <w:r w:rsidRPr="00140CBE">
        <w:rPr>
          <w:noProof/>
        </w:rPr>
        <w:fldChar w:fldCharType="separate"/>
      </w:r>
      <w:r w:rsidR="005D68FB">
        <w:rPr>
          <w:noProof/>
        </w:rPr>
        <w:t>2</w:t>
      </w:r>
      <w:r w:rsidRPr="00140CBE">
        <w:rPr>
          <w:noProof/>
        </w:rPr>
        <w:fldChar w:fldCharType="end"/>
      </w:r>
    </w:p>
    <w:p w14:paraId="30D555B1" w14:textId="121E5E46" w:rsidR="00F5638C" w:rsidRPr="002331F6" w:rsidRDefault="00140CBE" w:rsidP="00D61DB4">
      <w:r>
        <w:fldChar w:fldCharType="end"/>
      </w:r>
    </w:p>
    <w:p w14:paraId="034531C9" w14:textId="77777777" w:rsidR="00F5638C" w:rsidRPr="002331F6" w:rsidRDefault="00F5638C" w:rsidP="00F5638C"/>
    <w:p w14:paraId="10938E44" w14:textId="77777777" w:rsidR="00F5638C" w:rsidRPr="002331F6" w:rsidRDefault="00F5638C" w:rsidP="00F5638C">
      <w:pPr>
        <w:sectPr w:rsidR="00F5638C" w:rsidRPr="002331F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4796908" w14:textId="5493F451" w:rsidR="001F24DC" w:rsidRPr="002331F6" w:rsidRDefault="001F24DC" w:rsidP="006440C6">
      <w:pPr>
        <w:pStyle w:val="ActHead2"/>
        <w:pageBreakBefore/>
        <w:rPr>
          <w:rStyle w:val="CharPartNo"/>
        </w:rPr>
      </w:pPr>
      <w:bookmarkStart w:id="4" w:name="_Toc216250117"/>
      <w:r w:rsidRPr="002331F6">
        <w:rPr>
          <w:rStyle w:val="CharPartNo"/>
        </w:rPr>
        <w:lastRenderedPageBreak/>
        <w:t>Part 1</w:t>
      </w:r>
      <w:r w:rsidR="00CB5E51" w:rsidRPr="002331F6">
        <w:t>—</w:t>
      </w:r>
      <w:r w:rsidRPr="002331F6">
        <w:rPr>
          <w:rStyle w:val="CharPartText"/>
        </w:rPr>
        <w:t>Preliminary</w:t>
      </w:r>
      <w:bookmarkEnd w:id="4"/>
    </w:p>
    <w:p w14:paraId="07C57A8F" w14:textId="5DD23649" w:rsidR="00F5638C" w:rsidRPr="002331F6" w:rsidRDefault="00F5638C" w:rsidP="00F5638C">
      <w:pPr>
        <w:pStyle w:val="ActHead5"/>
      </w:pPr>
      <w:bookmarkStart w:id="5" w:name="_Toc216250118"/>
      <w:proofErr w:type="gramStart"/>
      <w:r w:rsidRPr="002331F6">
        <w:rPr>
          <w:rStyle w:val="CharSectno"/>
        </w:rPr>
        <w:t>1</w:t>
      </w:r>
      <w:r w:rsidRPr="002331F6">
        <w:t xml:space="preserve">  Name</w:t>
      </w:r>
      <w:bookmarkEnd w:id="5"/>
      <w:proofErr w:type="gramEnd"/>
    </w:p>
    <w:p w14:paraId="3DFB7EBD" w14:textId="559A04E5" w:rsidR="00F5638C" w:rsidRPr="002331F6" w:rsidRDefault="00F5638C" w:rsidP="00F5638C">
      <w:pPr>
        <w:pStyle w:val="subsection"/>
      </w:pPr>
      <w:r w:rsidRPr="002331F6">
        <w:tab/>
      </w:r>
      <w:r w:rsidRPr="002331F6">
        <w:tab/>
        <w:t xml:space="preserve">This instrument is the </w:t>
      </w:r>
      <w:r w:rsidR="00AD7802" w:rsidRPr="00AD7802">
        <w:rPr>
          <w:i/>
          <w:iCs/>
        </w:rPr>
        <w:t>Income Tax Assessment (</w:t>
      </w:r>
      <w:r w:rsidR="000F013D" w:rsidRPr="000F013D">
        <w:rPr>
          <w:i/>
          <w:iCs/>
        </w:rPr>
        <w:t xml:space="preserve">Hydrogen </w:t>
      </w:r>
      <w:r w:rsidR="000F013D">
        <w:rPr>
          <w:i/>
          <w:iCs/>
        </w:rPr>
        <w:t>P</w:t>
      </w:r>
      <w:r w:rsidR="000F013D" w:rsidRPr="000F013D">
        <w:rPr>
          <w:i/>
          <w:iCs/>
        </w:rPr>
        <w:t xml:space="preserve">roduction </w:t>
      </w:r>
      <w:r w:rsidR="000F013D">
        <w:rPr>
          <w:i/>
          <w:iCs/>
        </w:rPr>
        <w:t>T</w:t>
      </w:r>
      <w:r w:rsidR="000F013D" w:rsidRPr="000F013D">
        <w:rPr>
          <w:i/>
          <w:iCs/>
        </w:rPr>
        <w:t xml:space="preserve">ax </w:t>
      </w:r>
      <w:r w:rsidR="000F013D">
        <w:rPr>
          <w:i/>
          <w:iCs/>
        </w:rPr>
        <w:t>I</w:t>
      </w:r>
      <w:r w:rsidR="000F013D" w:rsidRPr="000F013D">
        <w:rPr>
          <w:i/>
          <w:iCs/>
        </w:rPr>
        <w:t>ncentive—</w:t>
      </w:r>
      <w:r w:rsidR="00AD7802" w:rsidRPr="00AD7802">
        <w:rPr>
          <w:i/>
          <w:iCs/>
        </w:rPr>
        <w:t xml:space="preserve">Grid Matching Requirements) Instrument </w:t>
      </w:r>
      <w:r w:rsidR="00A11B46">
        <w:rPr>
          <w:i/>
          <w:iCs/>
        </w:rPr>
        <w:t>2026</w:t>
      </w:r>
      <w:r w:rsidR="00E425DB" w:rsidRPr="002331F6">
        <w:t>.</w:t>
      </w:r>
    </w:p>
    <w:p w14:paraId="7439FABD" w14:textId="77777777" w:rsidR="00F5638C" w:rsidRPr="002331F6" w:rsidRDefault="00F5638C" w:rsidP="00F5638C">
      <w:pPr>
        <w:pStyle w:val="ActHead5"/>
      </w:pPr>
      <w:bookmarkStart w:id="6" w:name="_Toc216250119"/>
      <w:proofErr w:type="gramStart"/>
      <w:r w:rsidRPr="002331F6">
        <w:rPr>
          <w:rStyle w:val="CharSectno"/>
        </w:rPr>
        <w:t>2</w:t>
      </w:r>
      <w:r w:rsidRPr="002331F6">
        <w:t xml:space="preserve">  Commencement</w:t>
      </w:r>
      <w:bookmarkEnd w:id="6"/>
      <w:proofErr w:type="gramEnd"/>
    </w:p>
    <w:p w14:paraId="6F551BF2" w14:textId="77777777" w:rsidR="00F5638C" w:rsidRPr="002331F6" w:rsidRDefault="00F5638C" w:rsidP="00F5638C">
      <w:pPr>
        <w:pStyle w:val="subsection"/>
      </w:pPr>
      <w:r w:rsidRPr="002331F6">
        <w:tab/>
        <w:t>(1)</w:t>
      </w:r>
      <w:r w:rsidRPr="002331F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F1DF359" w14:textId="77777777" w:rsidR="00F5638C" w:rsidRPr="002331F6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:rsidRPr="002331F6" w14:paraId="3D5433A9" w14:textId="77777777" w:rsidTr="00426AC7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B0D6E7B" w14:textId="77777777" w:rsidR="00F5638C" w:rsidRPr="002331F6" w:rsidRDefault="00F5638C">
            <w:pPr>
              <w:pStyle w:val="TableHeading"/>
            </w:pPr>
            <w:r w:rsidRPr="002331F6">
              <w:t>Commencement information</w:t>
            </w:r>
          </w:p>
        </w:tc>
      </w:tr>
      <w:tr w:rsidR="00F5638C" w:rsidRPr="002331F6" w14:paraId="79E947AA" w14:textId="77777777" w:rsidTr="00426AC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24E9F1A" w14:textId="77777777" w:rsidR="00F5638C" w:rsidRPr="002331F6" w:rsidRDefault="00F5638C">
            <w:pPr>
              <w:pStyle w:val="TableHeading"/>
            </w:pPr>
            <w:r w:rsidRPr="002331F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D3A97EF" w14:textId="77777777" w:rsidR="00F5638C" w:rsidRPr="002331F6" w:rsidRDefault="00F5638C">
            <w:pPr>
              <w:pStyle w:val="TableHeading"/>
            </w:pPr>
            <w:r w:rsidRPr="002331F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BE3B6D1" w14:textId="77777777" w:rsidR="00F5638C" w:rsidRPr="002331F6" w:rsidRDefault="00F5638C">
            <w:pPr>
              <w:pStyle w:val="TableHeading"/>
            </w:pPr>
            <w:r w:rsidRPr="002331F6">
              <w:t>Column 3</w:t>
            </w:r>
          </w:p>
        </w:tc>
      </w:tr>
      <w:tr w:rsidR="00F5638C" w:rsidRPr="002331F6" w14:paraId="21ECA92A" w14:textId="77777777" w:rsidTr="00426AC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56F3980" w14:textId="77777777" w:rsidR="00F5638C" w:rsidRPr="002331F6" w:rsidRDefault="00F5638C">
            <w:pPr>
              <w:pStyle w:val="TableHeading"/>
            </w:pPr>
            <w:r w:rsidRPr="002331F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6FD96FB" w14:textId="77777777" w:rsidR="00F5638C" w:rsidRPr="002331F6" w:rsidRDefault="00F5638C">
            <w:pPr>
              <w:pStyle w:val="TableHeading"/>
            </w:pPr>
            <w:r w:rsidRPr="002331F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995C67F" w14:textId="77777777" w:rsidR="00F5638C" w:rsidRPr="002331F6" w:rsidRDefault="00F5638C">
            <w:pPr>
              <w:pStyle w:val="TableHeading"/>
            </w:pPr>
            <w:r w:rsidRPr="002331F6">
              <w:t>Date/Details</w:t>
            </w:r>
          </w:p>
        </w:tc>
      </w:tr>
      <w:tr w:rsidR="00426AC7" w:rsidRPr="002331F6" w14:paraId="2783E092" w14:textId="77777777" w:rsidTr="00426AC7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E05B4A3" w14:textId="70207ADC" w:rsidR="00426AC7" w:rsidRPr="002331F6" w:rsidRDefault="00426AC7" w:rsidP="00426AC7">
            <w:pPr>
              <w:pStyle w:val="Tabletext"/>
            </w:pPr>
            <w:r w:rsidRPr="002331F6"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BEFACA1" w14:textId="1CDB8F11" w:rsidR="00426AC7" w:rsidRPr="002331F6" w:rsidRDefault="00426AC7" w:rsidP="00426AC7">
            <w:pPr>
              <w:pStyle w:val="Tabletext"/>
            </w:pPr>
            <w:r w:rsidRPr="002331F6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4BE670A" w14:textId="77777777" w:rsidR="00426AC7" w:rsidRPr="002331F6" w:rsidRDefault="00426AC7" w:rsidP="00426AC7">
            <w:pPr>
              <w:pStyle w:val="Tabletext"/>
            </w:pPr>
          </w:p>
        </w:tc>
      </w:tr>
    </w:tbl>
    <w:p w14:paraId="094B1723" w14:textId="4BC6EF20" w:rsidR="00F5638C" w:rsidRPr="002331F6" w:rsidRDefault="00F5638C" w:rsidP="00F5638C">
      <w:pPr>
        <w:pStyle w:val="notetext"/>
      </w:pPr>
      <w:r w:rsidRPr="002331F6">
        <w:rPr>
          <w:snapToGrid w:val="0"/>
          <w:lang w:eastAsia="en-US"/>
        </w:rPr>
        <w:t>Note:</w:t>
      </w:r>
      <w:r w:rsidRPr="002331F6">
        <w:rPr>
          <w:snapToGrid w:val="0"/>
          <w:lang w:eastAsia="en-US"/>
        </w:rPr>
        <w:tab/>
        <w:t xml:space="preserve">This table relates only to the provisions of this </w:t>
      </w:r>
      <w:r w:rsidRPr="002331F6">
        <w:t xml:space="preserve">instrument </w:t>
      </w:r>
      <w:r w:rsidRPr="002331F6">
        <w:rPr>
          <w:snapToGrid w:val="0"/>
          <w:lang w:eastAsia="en-US"/>
        </w:rPr>
        <w:t xml:space="preserve">as originally made. It will not be amended to deal with any later amendments of this </w:t>
      </w:r>
      <w:r w:rsidRPr="002331F6">
        <w:t>instrument</w:t>
      </w:r>
      <w:r w:rsidRPr="002331F6">
        <w:rPr>
          <w:snapToGrid w:val="0"/>
          <w:lang w:eastAsia="en-US"/>
        </w:rPr>
        <w:t>.</w:t>
      </w:r>
    </w:p>
    <w:p w14:paraId="20C341E1" w14:textId="77777777" w:rsidR="00F5638C" w:rsidRPr="002331F6" w:rsidRDefault="00F5638C" w:rsidP="00F5638C">
      <w:pPr>
        <w:pStyle w:val="subsection"/>
      </w:pPr>
      <w:r w:rsidRPr="002331F6">
        <w:tab/>
        <w:t>(2)</w:t>
      </w:r>
      <w:r w:rsidRPr="002331F6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02FDFDB" w14:textId="77777777" w:rsidR="00F5638C" w:rsidRPr="002331F6" w:rsidRDefault="00F5638C" w:rsidP="000E6710">
      <w:pPr>
        <w:pStyle w:val="ActHead5"/>
        <w:ind w:left="0" w:firstLine="0"/>
      </w:pPr>
      <w:bookmarkStart w:id="7" w:name="_Toc216250120"/>
      <w:proofErr w:type="gramStart"/>
      <w:r w:rsidRPr="002331F6">
        <w:t>3  Authority</w:t>
      </w:r>
      <w:bookmarkEnd w:id="7"/>
      <w:proofErr w:type="gramEnd"/>
    </w:p>
    <w:p w14:paraId="182973B6" w14:textId="1C3F210D" w:rsidR="000E3573" w:rsidRPr="002331F6" w:rsidRDefault="000E3573" w:rsidP="000E3573">
      <w:pPr>
        <w:pStyle w:val="subsection"/>
        <w:rPr>
          <w:iCs/>
        </w:rPr>
      </w:pPr>
      <w:r w:rsidRPr="002331F6">
        <w:tab/>
      </w:r>
      <w:r w:rsidRPr="002331F6">
        <w:tab/>
        <w:t xml:space="preserve">This instrument is made under the </w:t>
      </w:r>
      <w:r w:rsidR="00570BFE" w:rsidRPr="00570BFE">
        <w:rPr>
          <w:i/>
        </w:rPr>
        <w:t>Income Tax Assessment Act 1997</w:t>
      </w:r>
      <w:r w:rsidR="00F24D9A" w:rsidRPr="002331F6">
        <w:rPr>
          <w:iCs/>
        </w:rPr>
        <w:t>.</w:t>
      </w:r>
    </w:p>
    <w:p w14:paraId="619BC1B9" w14:textId="032C8448" w:rsidR="00F5638C" w:rsidRDefault="00F5638C" w:rsidP="00F5638C">
      <w:pPr>
        <w:pStyle w:val="ActHead5"/>
      </w:pPr>
      <w:bookmarkStart w:id="8" w:name="_Toc216250121"/>
      <w:proofErr w:type="gramStart"/>
      <w:r w:rsidRPr="002331F6">
        <w:t xml:space="preserve">4  </w:t>
      </w:r>
      <w:r w:rsidR="008407D4">
        <w:t>Definitions</w:t>
      </w:r>
      <w:bookmarkEnd w:id="8"/>
      <w:proofErr w:type="gramEnd"/>
    </w:p>
    <w:p w14:paraId="13886DDF" w14:textId="0DA3ABA7" w:rsidR="006E2187" w:rsidRPr="00714074" w:rsidRDefault="00714074" w:rsidP="00714074">
      <w:pPr>
        <w:pStyle w:val="notemargin"/>
      </w:pPr>
      <w:r>
        <w:t xml:space="preserve">Note: </w:t>
      </w:r>
      <w:r>
        <w:tab/>
      </w:r>
      <w:r w:rsidRPr="00714074">
        <w:t>Paragraph 13(1)(b) of the </w:t>
      </w:r>
      <w:r w:rsidRPr="00714074">
        <w:rPr>
          <w:i/>
          <w:iCs/>
        </w:rPr>
        <w:t>Legislation Act 2003</w:t>
      </w:r>
      <w:r w:rsidRPr="00714074">
        <w:t> has the effect that expressions have the same meaning in this instrument as in the </w:t>
      </w:r>
      <w:r w:rsidR="003034D5">
        <w:rPr>
          <w:i/>
          <w:iCs/>
        </w:rPr>
        <w:t xml:space="preserve">Income Tax Assessment Act 1997 </w:t>
      </w:r>
      <w:r w:rsidRPr="00714074">
        <w:t>as in force from time to time.</w:t>
      </w:r>
      <w:r w:rsidR="006E2187" w:rsidRPr="00714074">
        <w:t xml:space="preserve"> </w:t>
      </w:r>
    </w:p>
    <w:p w14:paraId="2F63C447" w14:textId="7DF9342D" w:rsidR="00F5638C" w:rsidRDefault="00F5638C" w:rsidP="00F5638C">
      <w:pPr>
        <w:pStyle w:val="subsection"/>
      </w:pPr>
      <w:r w:rsidRPr="002331F6">
        <w:tab/>
      </w:r>
      <w:r w:rsidRPr="002331F6">
        <w:tab/>
      </w:r>
      <w:r w:rsidR="00000575">
        <w:t>In this</w:t>
      </w:r>
      <w:r w:rsidRPr="002331F6">
        <w:t xml:space="preserve"> instrument</w:t>
      </w:r>
      <w:r w:rsidR="00000575">
        <w:t>:</w:t>
      </w:r>
    </w:p>
    <w:p w14:paraId="5C46113C" w14:textId="075B2915" w:rsidR="000409ED" w:rsidRPr="0050406B" w:rsidRDefault="0050406B" w:rsidP="008708C2">
      <w:pPr>
        <w:pStyle w:val="Definition"/>
      </w:pPr>
      <w:r w:rsidRPr="008708C2">
        <w:rPr>
          <w:b/>
          <w:bCs/>
          <w:i/>
          <w:iCs/>
        </w:rPr>
        <w:t xml:space="preserve">large-scale generation </w:t>
      </w:r>
      <w:r>
        <w:rPr>
          <w:b/>
          <w:bCs/>
          <w:i/>
          <w:iCs/>
        </w:rPr>
        <w:t>certificate</w:t>
      </w:r>
      <w:r w:rsidRPr="00F148DE">
        <w:t xml:space="preserve"> </w:t>
      </w:r>
      <w:r>
        <w:t xml:space="preserve">has the same meaning as in the </w:t>
      </w:r>
      <w:r>
        <w:rPr>
          <w:i/>
          <w:iCs/>
        </w:rPr>
        <w:t>Renewable Energy (Electricity) Act 2000</w:t>
      </w:r>
      <w:r>
        <w:t>.</w:t>
      </w:r>
    </w:p>
    <w:p w14:paraId="427F769D" w14:textId="54297840" w:rsidR="00D1357F" w:rsidRDefault="00E33698" w:rsidP="00BC120F">
      <w:pPr>
        <w:pStyle w:val="Definition"/>
      </w:pPr>
      <w:r>
        <w:rPr>
          <w:b/>
          <w:bCs/>
          <w:i/>
          <w:iCs/>
        </w:rPr>
        <w:t xml:space="preserve">registered </w:t>
      </w:r>
      <w:r w:rsidR="005F7345" w:rsidRPr="00695CA7">
        <w:rPr>
          <w:b/>
          <w:bCs/>
          <w:i/>
          <w:iCs/>
        </w:rPr>
        <w:t>REGO certificate</w:t>
      </w:r>
      <w:r w:rsidR="005F7345">
        <w:rPr>
          <w:b/>
          <w:bCs/>
          <w:i/>
          <w:iCs/>
        </w:rPr>
        <w:t xml:space="preserve"> </w:t>
      </w:r>
      <w:r w:rsidR="005F7345">
        <w:t>means a REGO Certificate</w:t>
      </w:r>
      <w:r w:rsidR="00691E3D">
        <w:t xml:space="preserve"> </w:t>
      </w:r>
      <w:r w:rsidR="007218AC">
        <w:t xml:space="preserve">(within the meaning of the </w:t>
      </w:r>
      <w:r w:rsidR="007218AC" w:rsidRPr="000E08E1">
        <w:rPr>
          <w:bCs/>
          <w:i/>
        </w:rPr>
        <w:t>Future Made in Australia (Guarantee of Origin) Act 2024</w:t>
      </w:r>
      <w:r w:rsidR="005E7AB4">
        <w:rPr>
          <w:bCs/>
          <w:iCs/>
        </w:rPr>
        <w:t>)</w:t>
      </w:r>
      <w:r w:rsidR="00CB4D3A">
        <w:rPr>
          <w:bCs/>
          <w:iCs/>
        </w:rPr>
        <w:t xml:space="preserve"> </w:t>
      </w:r>
      <w:r w:rsidR="00691E3D">
        <w:t>that the Clean Energy Regul</w:t>
      </w:r>
      <w:r w:rsidR="00D1357F">
        <w:t>ator:</w:t>
      </w:r>
    </w:p>
    <w:p w14:paraId="071432AF" w14:textId="12F268BA" w:rsidR="008473C2" w:rsidRDefault="00D1357F" w:rsidP="00D1357F">
      <w:pPr>
        <w:pStyle w:val="paragraph"/>
      </w:pPr>
      <w:r>
        <w:tab/>
        <w:t>(a)</w:t>
      </w:r>
      <w:r>
        <w:tab/>
      </w:r>
      <w:r w:rsidR="00A773B5">
        <w:t>has decided to register u</w:t>
      </w:r>
      <w:r w:rsidR="008E01F7">
        <w:t>nder section 104 of th</w:t>
      </w:r>
      <w:r w:rsidR="008473C2">
        <w:t>at Act; and</w:t>
      </w:r>
    </w:p>
    <w:p w14:paraId="1A9ED3ED" w14:textId="4E22DB42" w:rsidR="005F7345" w:rsidRPr="00695CA7" w:rsidRDefault="008473C2" w:rsidP="00695CA7">
      <w:pPr>
        <w:pStyle w:val="paragraph"/>
      </w:pPr>
      <w:r>
        <w:tab/>
        <w:t>(b)</w:t>
      </w:r>
      <w:r>
        <w:tab/>
        <w:t>has not</w:t>
      </w:r>
      <w:r w:rsidR="006018CF">
        <w:t xml:space="preserve"> been</w:t>
      </w:r>
      <w:r>
        <w:t xml:space="preserve"> </w:t>
      </w:r>
      <w:r w:rsidR="00F10625">
        <w:t>retired</w:t>
      </w:r>
      <w:r w:rsidR="006018CF">
        <w:t xml:space="preserve"> </w:t>
      </w:r>
      <w:r w:rsidR="007218AC">
        <w:t xml:space="preserve">under section </w:t>
      </w:r>
      <w:r w:rsidR="00F10625">
        <w:t>107</w:t>
      </w:r>
      <w:r w:rsidR="007218AC">
        <w:t xml:space="preserve"> of that Act.</w:t>
      </w:r>
    </w:p>
    <w:p w14:paraId="19187DC5" w14:textId="5F9C76B4" w:rsidR="00A5069F" w:rsidRPr="00177382" w:rsidRDefault="00A5069F" w:rsidP="0036392B">
      <w:pPr>
        <w:pStyle w:val="Definition"/>
        <w:rPr>
          <w:b/>
          <w:iCs/>
        </w:rPr>
      </w:pPr>
      <w:r w:rsidRPr="000E1252">
        <w:rPr>
          <w:b/>
          <w:bCs/>
          <w:i/>
          <w:iCs/>
        </w:rPr>
        <w:t>registered renewable electricity facility</w:t>
      </w:r>
      <w:r>
        <w:t xml:space="preserve"> has the meaning given by the </w:t>
      </w:r>
      <w:r w:rsidRPr="000E08E1">
        <w:rPr>
          <w:bCs/>
          <w:i/>
        </w:rPr>
        <w:t>Future Made in Australia (Guarantee of Origin) Act 2024</w:t>
      </w:r>
      <w:r>
        <w:rPr>
          <w:bCs/>
          <w:iCs/>
        </w:rPr>
        <w:t>.</w:t>
      </w:r>
    </w:p>
    <w:p w14:paraId="00F5A637" w14:textId="2427774D" w:rsidR="00000575" w:rsidRPr="00263855" w:rsidRDefault="00000575" w:rsidP="0036392B">
      <w:pPr>
        <w:pStyle w:val="Definition"/>
        <w:rPr>
          <w:b/>
          <w:i/>
        </w:rPr>
      </w:pPr>
      <w:r>
        <w:rPr>
          <w:b/>
          <w:i/>
        </w:rPr>
        <w:t xml:space="preserve">the Act </w:t>
      </w:r>
      <w:r>
        <w:rPr>
          <w:bCs/>
          <w:iCs/>
        </w:rPr>
        <w:t>means</w:t>
      </w:r>
      <w:r w:rsidR="00885321">
        <w:rPr>
          <w:bCs/>
          <w:iCs/>
        </w:rPr>
        <w:t xml:space="preserve"> the</w:t>
      </w:r>
      <w:r>
        <w:rPr>
          <w:bCs/>
          <w:iCs/>
        </w:rPr>
        <w:t xml:space="preserve"> </w:t>
      </w:r>
      <w:r w:rsidRPr="009843B8">
        <w:rPr>
          <w:bCs/>
          <w:i/>
        </w:rPr>
        <w:t>Income Tax Assessment Act 1997</w:t>
      </w:r>
      <w:r w:rsidR="00885321">
        <w:rPr>
          <w:bCs/>
          <w:iCs/>
        </w:rPr>
        <w:t>.</w:t>
      </w:r>
    </w:p>
    <w:p w14:paraId="22BA10BA" w14:textId="74FF216F" w:rsidR="00A879FC" w:rsidRPr="00A879FC" w:rsidRDefault="00A879FC" w:rsidP="00A879FC">
      <w:pPr>
        <w:pStyle w:val="ActHead2"/>
        <w:pageBreakBefore/>
        <w:rPr>
          <w:lang w:eastAsia="en-US"/>
        </w:rPr>
      </w:pPr>
      <w:bookmarkStart w:id="9" w:name="_Toc216250122"/>
      <w:r w:rsidRPr="00A879FC">
        <w:rPr>
          <w:rStyle w:val="CharPartNo"/>
        </w:rPr>
        <w:lastRenderedPageBreak/>
        <w:t>Part 2</w:t>
      </w:r>
      <w:r>
        <w:t>—</w:t>
      </w:r>
      <w:r w:rsidRPr="00A879FC">
        <w:rPr>
          <w:rStyle w:val="CharPartText"/>
        </w:rPr>
        <w:t>Gri</w:t>
      </w:r>
      <w:r>
        <w:rPr>
          <w:rStyle w:val="CharPartText"/>
        </w:rPr>
        <w:t>d matching requirements</w:t>
      </w:r>
      <w:bookmarkEnd w:id="9"/>
    </w:p>
    <w:p w14:paraId="1450C0A2" w14:textId="77777777" w:rsidR="00F92899" w:rsidRPr="002331F6" w:rsidRDefault="00F92899" w:rsidP="00F92899">
      <w:pPr>
        <w:pStyle w:val="Header"/>
      </w:pPr>
      <w:r w:rsidRPr="002331F6">
        <w:t xml:space="preserve">  </w:t>
      </w:r>
    </w:p>
    <w:p w14:paraId="2378FD1D" w14:textId="64ABAE38" w:rsidR="00AF0D87" w:rsidRDefault="002354E4" w:rsidP="00887BDB">
      <w:pPr>
        <w:pStyle w:val="ActHead5"/>
      </w:pPr>
      <w:bookmarkStart w:id="10" w:name="_Hlk207361169"/>
      <w:bookmarkStart w:id="11" w:name="_Toc216250123"/>
      <w:proofErr w:type="gramStart"/>
      <w:r w:rsidRPr="002354E4">
        <w:rPr>
          <w:rStyle w:val="CharSectno"/>
        </w:rPr>
        <w:t>5</w:t>
      </w:r>
      <w:r w:rsidRPr="002354E4">
        <w:t xml:space="preserve">  Grid</w:t>
      </w:r>
      <w:proofErr w:type="gramEnd"/>
      <w:r w:rsidRPr="002354E4">
        <w:t xml:space="preserve"> matching requirements</w:t>
      </w:r>
      <w:bookmarkEnd w:id="10"/>
      <w:bookmarkEnd w:id="11"/>
    </w:p>
    <w:p w14:paraId="5FAAC5B2" w14:textId="3C80CCBA" w:rsidR="00182118" w:rsidRPr="007C207A" w:rsidRDefault="00EB74E6" w:rsidP="009D57AD">
      <w:pPr>
        <w:pStyle w:val="subsection"/>
        <w:ind w:left="1128" w:firstLine="0"/>
      </w:pPr>
      <w:r>
        <w:t xml:space="preserve">For the purposes of </w:t>
      </w:r>
      <w:r w:rsidR="00681FC4">
        <w:t xml:space="preserve">section </w:t>
      </w:r>
      <w:r>
        <w:t>421-</w:t>
      </w:r>
      <w:r w:rsidR="00681FC4">
        <w:t>2</w:t>
      </w:r>
      <w:r>
        <w:t>5</w:t>
      </w:r>
      <w:r w:rsidR="00731CC9">
        <w:t xml:space="preserve"> of the Act</w:t>
      </w:r>
      <w:r>
        <w:t xml:space="preserve">, </w:t>
      </w:r>
      <w:r w:rsidR="009D16E2">
        <w:t xml:space="preserve">if a </w:t>
      </w:r>
      <w:r w:rsidR="00B24857">
        <w:t xml:space="preserve">company </w:t>
      </w:r>
      <w:r w:rsidR="009D16E2">
        <w:t>has a registered REGO certificate</w:t>
      </w:r>
      <w:r w:rsidR="00236F5C">
        <w:t xml:space="preserve"> that has been retired</w:t>
      </w:r>
      <w:r w:rsidR="009D16E2">
        <w:t xml:space="preserve"> </w:t>
      </w:r>
      <w:r w:rsidR="00B24857">
        <w:t>in relation to a facility</w:t>
      </w:r>
      <w:r w:rsidR="00E355B0">
        <w:t>, or a large-scale generation certificate that has been surrendered in relation to a facility,</w:t>
      </w:r>
      <w:r w:rsidR="00B24857">
        <w:t xml:space="preserve"> </w:t>
      </w:r>
      <w:r w:rsidR="009D16E2">
        <w:t xml:space="preserve">for some or all of the </w:t>
      </w:r>
      <w:r w:rsidR="00182BC2">
        <w:t>electricity</w:t>
      </w:r>
      <w:r w:rsidR="009D16E2">
        <w:t xml:space="preserve"> used to produce the </w:t>
      </w:r>
      <w:r w:rsidR="00004F81">
        <w:t xml:space="preserve">kilogram of hydrogen, the </w:t>
      </w:r>
      <w:r w:rsidR="00004F81" w:rsidRPr="00B01032">
        <w:t>grid matching requirement</w:t>
      </w:r>
      <w:r w:rsidR="00004F81">
        <w:t xml:space="preserve"> is that</w:t>
      </w:r>
      <w:r w:rsidR="00E13E6F">
        <w:t xml:space="preserve"> the facility must be connected to the same electricity grid as the </w:t>
      </w:r>
      <w:r w:rsidR="00B87646">
        <w:t xml:space="preserve">registered </w:t>
      </w:r>
      <w:r w:rsidR="00E13E6F">
        <w:t>renewable e</w:t>
      </w:r>
      <w:r w:rsidR="00B87646">
        <w:t>lectricity</w:t>
      </w:r>
      <w:r w:rsidR="00E13E6F">
        <w:t xml:space="preserve"> facility</w:t>
      </w:r>
      <w:r w:rsidR="00986B0A">
        <w:t xml:space="preserve"> referred to in the certificate.</w:t>
      </w:r>
    </w:p>
    <w:sectPr w:rsidR="00182118" w:rsidRPr="007C207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6A088" w14:textId="77777777" w:rsidR="00FE0F43" w:rsidRDefault="00FE0F43" w:rsidP="00F5638C">
      <w:pPr>
        <w:spacing w:line="240" w:lineRule="auto"/>
      </w:pPr>
      <w:r>
        <w:separator/>
      </w:r>
    </w:p>
  </w:endnote>
  <w:endnote w:type="continuationSeparator" w:id="0">
    <w:p w14:paraId="0842241D" w14:textId="77777777" w:rsidR="00FE0F43" w:rsidRDefault="00FE0F43" w:rsidP="00F5638C">
      <w:pPr>
        <w:spacing w:line="240" w:lineRule="auto"/>
      </w:pPr>
      <w:r>
        <w:continuationSeparator/>
      </w:r>
    </w:p>
  </w:endnote>
  <w:endnote w:type="continuationNotice" w:id="1">
    <w:p w14:paraId="2696ED19" w14:textId="77777777" w:rsidR="00FE0F43" w:rsidRDefault="00FE0F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43D22" w14:textId="4E218D53" w:rsidR="0007159F" w:rsidRDefault="000715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78377F77" wp14:editId="5F064C10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67037565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B47B85" w14:textId="552145CF" w:rsidR="0007159F" w:rsidRPr="0007159F" w:rsidRDefault="0007159F" w:rsidP="00071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D68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77F7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0;margin-top:793.7pt;width:347.5pt;height:31.15pt;z-index:-251658233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k4ROw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IOY6x4s4XyhAQ5aGfHW75SWOya+fDMHA4L4sMFCE94SA2YCzqJkj24n3+7&#10;j/7YQ7RSUuPwFdT/ODAnKNFfDXb3bjAex2lNynjycYiKu7Vsby3mUC0BORjgqlmexOgf9FmUDqpX&#10;3JNFzIomZjjmLmg4i8vQrgTuGReLRXLC+bQsrM3G8vNcxFa8NK/M2a5fATv9COcxZfmbtrW+LeuL&#10;QwCpUk+vrHb042ynqej2MC7PrZ68rl+L+S8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KZOETsCAAB1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27B47B85" w14:textId="552145CF" w:rsidR="0007159F" w:rsidRPr="0007159F" w:rsidRDefault="0007159F" w:rsidP="0007159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D68FB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336F" w14:textId="3126A47E" w:rsidR="0007159F" w:rsidRDefault="000715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32814B91" wp14:editId="336D9DB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734825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6BA20D" w14:textId="6355D132" w:rsidR="0007159F" w:rsidRPr="0007159F" w:rsidRDefault="0007159F" w:rsidP="00071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D68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814B9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793.7pt;width:347.5pt;height:31.15pt;z-index:-25165823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HE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iw3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DFAHE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296BA20D" w14:textId="6355D132" w:rsidR="0007159F" w:rsidRPr="0007159F" w:rsidRDefault="0007159F" w:rsidP="0007159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D68FB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88B4" w14:textId="5F08DD19" w:rsidR="00F5638C" w:rsidRPr="00E33C1C" w:rsidRDefault="0007159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7216F8EC" wp14:editId="665078AC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44078534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B4499E" w14:textId="00B42196" w:rsidR="0007159F" w:rsidRPr="0007159F" w:rsidRDefault="0007159F" w:rsidP="00071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D68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16F8E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0;margin-top:793.7pt;width:347.5pt;height:31.15pt;z-index:-251658231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Ly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nwQY8WbLZQnJMhBOzve8pXCYtfMh2fmcFgQHy5AeMJDasBc0EmU7MH9/Nt9&#10;9MceopWSGoevoP7HgTlBif5qsLt3g/E4TmtSxpOPQ1TcrWV7azGHagnIwQBXzfIkRv+gz6J0UL3i&#10;nixiVjQxwzF3QcNZXIZ2JXDPuFgskhPOp2VhbTaWn+cituKleWXOdv0K2OlHOI8py9+0rfVtWV8c&#10;AkiVenpltaMfZztNRbeHcXlu9eR1/VrMfwE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CY5Ly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34B4499E" w14:textId="00B42196" w:rsidR="0007159F" w:rsidRPr="0007159F" w:rsidRDefault="0007159F" w:rsidP="0007159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D68FB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7E08863D" w14:textId="77777777" w:rsidTr="0076783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052D5E" w14:textId="77777777" w:rsidR="00F5638C" w:rsidRDefault="00F5638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AA5008" w14:textId="2E5F8A94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D68FB">
            <w:rPr>
              <w:i/>
              <w:noProof/>
              <w:sz w:val="18"/>
            </w:rPr>
            <w:t>Income Tax Assessment (Hydrogen Production Tax Incentive—Grid Matching Requirements) Instrument 2026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1BD1AD" w14:textId="77777777" w:rsidR="0007159F" w:rsidRDefault="0007159F">
          <w:pPr>
            <w:spacing w:line="0" w:lineRule="atLeast"/>
            <w:jc w:val="right"/>
            <w:rPr>
              <w:sz w:val="18"/>
            </w:rPr>
          </w:pPr>
        </w:p>
        <w:p w14:paraId="53CD176D" w14:textId="33B9DB38" w:rsidR="00F5638C" w:rsidRDefault="00F5638C">
          <w:pPr>
            <w:spacing w:line="0" w:lineRule="atLeast"/>
            <w:jc w:val="right"/>
            <w:rPr>
              <w:sz w:val="18"/>
            </w:rPr>
          </w:pPr>
        </w:p>
      </w:tc>
    </w:tr>
  </w:tbl>
  <w:p w14:paraId="1A23A42D" w14:textId="77777777" w:rsidR="00F5638C" w:rsidRPr="00ED79B6" w:rsidRDefault="00F5638C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E1C15" w14:textId="64FBFE66" w:rsidR="00F5638C" w:rsidRPr="00E33C1C" w:rsidRDefault="0007159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0" w:name="_Hlk26285917"/>
    <w:bookmarkStart w:id="1" w:name="_Hlk26285918"/>
    <w:bookmarkStart w:id="2" w:name="_Hlk26285921"/>
    <w:bookmarkStart w:id="3" w:name="_Hlk26285922"/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325B7269" wp14:editId="124F2DE6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57158304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D6A8A0" w14:textId="55F41A7A" w:rsidR="0007159F" w:rsidRPr="0007159F" w:rsidRDefault="0007159F" w:rsidP="00071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D68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5B726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0;margin-top:793.7pt;width:347.5pt;height:31.15pt;z-index:-2516582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dHdJzsCAAB1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0ED6A8A0" w14:textId="55F41A7A" w:rsidR="0007159F" w:rsidRPr="0007159F" w:rsidRDefault="0007159F" w:rsidP="0007159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D68FB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50239266" w14:textId="77777777" w:rsidTr="0076783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498070E" w14:textId="77777777" w:rsidR="00F5638C" w:rsidRDefault="00F5638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536B1F" w14:textId="0EED879A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D68FB">
            <w:rPr>
              <w:i/>
              <w:noProof/>
              <w:sz w:val="18"/>
            </w:rPr>
            <w:t>Income Tax Assessment (Hydrogen Production Tax Incentive—Grid Matching Requirements) Instrument 2026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6413F3B" w14:textId="77777777" w:rsidR="00F5638C" w:rsidRDefault="00F5638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0"/>
    <w:bookmarkEnd w:id="1"/>
    <w:bookmarkEnd w:id="2"/>
    <w:bookmarkEnd w:id="3"/>
  </w:tbl>
  <w:p w14:paraId="5DF3FBE6" w14:textId="77777777" w:rsidR="00F5638C" w:rsidRPr="00ED79B6" w:rsidRDefault="00F5638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7A4B" w14:textId="6B055251" w:rsidR="00DF33CF" w:rsidRPr="0007159F" w:rsidRDefault="00DF33CF" w:rsidP="0007159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5FC0" w14:textId="032AA3E3" w:rsidR="00891C04" w:rsidRPr="00E33C1C" w:rsidRDefault="0007159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15DDEB46" wp14:editId="39601DDC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22117189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CC4328" w14:textId="5E2CD0A4" w:rsidR="0007159F" w:rsidRPr="0007159F" w:rsidRDefault="0007159F" w:rsidP="00071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D68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DDEB4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style="position:absolute;margin-left:0;margin-top:793.7pt;width:347.5pt;height:31.15pt;z-index:-25165822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VIOwIAAHY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mQizUa82kJ5QoYctMPjLV8prHbNfHhmDqcFAeIGhCc8pAZMBp1EyR7cz7/d&#10;R39sIlopqXH6Cup/HJgTlOivBtt7NxiP47gmZTz5OETF3Vq2txZzqJaAJAxw1yxPYvQP+ixKB9Ur&#10;LsoiZkUTMxxzFzScxWVodwIXjYvFIjnhgFoW1mZj+XkwYi9emlfmbNewgK1+hPOcsvxN31rflvbF&#10;IYBUqalXVjv+cbjTWHSLGLfnVk9e18/F/Bc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RHDlSDsCAAB2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10CC4328" w14:textId="5E2CD0A4" w:rsidR="0007159F" w:rsidRPr="0007159F" w:rsidRDefault="0007159F" w:rsidP="0007159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D68FB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180E" w14:paraId="7B1EB5C3" w14:textId="77777777" w:rsidTr="0076783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5DF87A" w14:textId="77777777" w:rsidR="00891C04" w:rsidRDefault="003C150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125537" w14:textId="690E7BB6" w:rsidR="00891C04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D68FB">
            <w:rPr>
              <w:i/>
              <w:noProof/>
              <w:sz w:val="18"/>
            </w:rPr>
            <w:t>Income Tax Assessment (Hydrogen Production Tax Incentive—Grid Matching Requirements) Instrument 2026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94E4521" w14:textId="77777777" w:rsidR="0007159F" w:rsidRDefault="0007159F">
          <w:pPr>
            <w:spacing w:line="0" w:lineRule="atLeast"/>
            <w:jc w:val="right"/>
            <w:rPr>
              <w:sz w:val="18"/>
            </w:rPr>
          </w:pPr>
        </w:p>
        <w:p w14:paraId="2B5BC844" w14:textId="53A7D975" w:rsidR="00891C04" w:rsidRDefault="00891C04">
          <w:pPr>
            <w:spacing w:line="0" w:lineRule="atLeast"/>
            <w:jc w:val="right"/>
            <w:rPr>
              <w:sz w:val="18"/>
            </w:rPr>
          </w:pPr>
        </w:p>
      </w:tc>
    </w:tr>
  </w:tbl>
  <w:p w14:paraId="73A8A8E7" w14:textId="77777777" w:rsidR="00891C04" w:rsidRPr="00ED79B6" w:rsidRDefault="00891C04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E0F2" w14:textId="4B443489" w:rsidR="00891C04" w:rsidRPr="00E33C1C" w:rsidRDefault="0007159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6" w:name="_Hlk26285929"/>
    <w:bookmarkStart w:id="17" w:name="_Hlk26285930"/>
    <w:bookmarkStart w:id="18" w:name="_Hlk26285933"/>
    <w:bookmarkStart w:id="19" w:name="_Hlk26285934"/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12A04A1B" wp14:editId="5874EF7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58648963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ADA2E7" w14:textId="4148CE01" w:rsidR="0007159F" w:rsidRPr="0007159F" w:rsidRDefault="0007159F" w:rsidP="00071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D68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A04A1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style="position:absolute;margin-left:0;margin-top:793.7pt;width:347.5pt;height:31.15pt;z-index:-25165823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" stroked="f" strokeweight=".5pt">
              <v:path arrowok="t"/>
              <v:textbox>
                <w:txbxContent>
                  <w:p w14:paraId="33ADA2E7" w14:textId="4148CE01" w:rsidR="0007159F" w:rsidRPr="0007159F" w:rsidRDefault="0007159F" w:rsidP="0007159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D68FB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A180E" w14:paraId="64F2E748" w14:textId="77777777" w:rsidTr="0076783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3A65B3" w14:textId="77777777" w:rsidR="00891C04" w:rsidRDefault="00891C0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5C704C" w14:textId="7798DC0B" w:rsidR="00891C04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D68FB">
            <w:rPr>
              <w:i/>
              <w:noProof/>
              <w:sz w:val="18"/>
            </w:rPr>
            <w:t>Income Tax Assessment (Hydrogen Production Tax Incentive—Grid Matching Requirements) Instrument 2026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4CFF82" w14:textId="77777777" w:rsidR="00891C04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6"/>
    <w:bookmarkEnd w:id="17"/>
    <w:bookmarkEnd w:id="18"/>
    <w:bookmarkEnd w:id="19"/>
  </w:tbl>
  <w:p w14:paraId="7FF62E82" w14:textId="77777777" w:rsidR="00891C04" w:rsidRPr="00ED79B6" w:rsidRDefault="00891C04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E0EB" w14:textId="71A2D4B8" w:rsidR="00891C04" w:rsidRPr="00E33C1C" w:rsidRDefault="00891C04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0" w:name="_Hlk26285931"/>
    <w:bookmarkStart w:id="21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A180E" w14:paraId="6A8B59C3" w14:textId="77777777" w:rsidTr="0076783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135C9A" w14:textId="77777777" w:rsidR="00891C04" w:rsidRDefault="00891C0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D479DA" w14:textId="5D5E482C" w:rsidR="00891C04" w:rsidRDefault="003C15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D68FB">
            <w:rPr>
              <w:i/>
              <w:sz w:val="18"/>
            </w:rPr>
            <w:t>Income Tax Assessment (Hydrogen Production Tax Incentive—Grid Matching Requirements) Instrument 2026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538E6A" w14:textId="77777777" w:rsidR="00891C04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0"/>
    <w:bookmarkEnd w:id="21"/>
  </w:tbl>
  <w:p w14:paraId="1519636A" w14:textId="77777777" w:rsidR="00891C04" w:rsidRPr="00ED79B6" w:rsidRDefault="00891C04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E799F" w14:textId="77777777" w:rsidR="00FE0F43" w:rsidRDefault="00FE0F43" w:rsidP="00F5638C">
      <w:pPr>
        <w:spacing w:line="240" w:lineRule="auto"/>
      </w:pPr>
      <w:r>
        <w:separator/>
      </w:r>
    </w:p>
  </w:footnote>
  <w:footnote w:type="continuationSeparator" w:id="0">
    <w:p w14:paraId="1FDCEB30" w14:textId="77777777" w:rsidR="00FE0F43" w:rsidRDefault="00FE0F43" w:rsidP="00F5638C">
      <w:pPr>
        <w:spacing w:line="240" w:lineRule="auto"/>
      </w:pPr>
      <w:r>
        <w:continuationSeparator/>
      </w:r>
    </w:p>
  </w:footnote>
  <w:footnote w:type="continuationNotice" w:id="1">
    <w:p w14:paraId="584C38A5" w14:textId="77777777" w:rsidR="00FE0F43" w:rsidRDefault="00FE0F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FAD7" w14:textId="7DE8BAA3" w:rsidR="00F5638C" w:rsidRPr="005F1388" w:rsidRDefault="0007159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44CEFAE" wp14:editId="5FC4C995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2202581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5CEB4A" w14:textId="7AAED197" w:rsidR="0007159F" w:rsidRPr="0007159F" w:rsidRDefault="0007159F" w:rsidP="00071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D68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4CEF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1.3pt;width:347.5pt;height:31.1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" stroked="f" strokeweight=".5pt">
              <v:path arrowok="t"/>
              <v:textbox>
                <w:txbxContent>
                  <w:p w14:paraId="1E5CEB4A" w14:textId="7AAED197" w:rsidR="0007159F" w:rsidRPr="0007159F" w:rsidRDefault="0007159F" w:rsidP="0007159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D68FB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4461E" w14:textId="1AD90AA9" w:rsidR="00F5638C" w:rsidRPr="005F1388" w:rsidRDefault="0007159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37AAFB1" wp14:editId="25260ED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8044630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1AA645" w14:textId="139265E8" w:rsidR="0007159F" w:rsidRPr="0007159F" w:rsidRDefault="0007159F" w:rsidP="00071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D68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7AA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11.3pt;width:347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D8du+1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431AA645" w14:textId="139265E8" w:rsidR="0007159F" w:rsidRPr="0007159F" w:rsidRDefault="0007159F" w:rsidP="0007159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D68FB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98E67" w14:textId="380054FF" w:rsidR="00F5638C" w:rsidRPr="005F1388" w:rsidRDefault="00F5638C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06B31" w14:textId="4F35BEC5" w:rsidR="00F5638C" w:rsidRPr="00ED79B6" w:rsidRDefault="0007159F">
    <w:pPr>
      <w:pBdr>
        <w:bottom w:val="single" w:sz="6" w:space="1" w:color="auto"/>
      </w:pBdr>
      <w:spacing w:before="1000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5BE46541" wp14:editId="68A549D9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8042105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0B037F" w14:textId="3F5D06F7" w:rsidR="0007159F" w:rsidRPr="0007159F" w:rsidRDefault="0007159F" w:rsidP="00071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D68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465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11.3pt;width:347.5pt;height:31.1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yD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qw9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D9AXyD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390B037F" w14:textId="3F5D06F7" w:rsidR="0007159F" w:rsidRPr="0007159F" w:rsidRDefault="0007159F" w:rsidP="0007159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D68FB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E358" w14:textId="4A585686" w:rsidR="00F5638C" w:rsidRPr="00ED79B6" w:rsidRDefault="0007159F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9FC27B9" wp14:editId="1655504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9606320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4F5C81" w14:textId="4C181F9B" w:rsidR="0007159F" w:rsidRPr="0007159F" w:rsidRDefault="0007159F" w:rsidP="00071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D68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FC27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0;margin-top:11.3pt;width:347.5pt;height:31.1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NW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KmSuPNFsoTEuSgnR1v+UphsWvmwzNzOCyIDxcgPOEhNWAu6CRK9uB+/u0+&#10;+mMP0UpJjcNXUP/jwJygRH812N27wXgcpzUp48nHISru1rK9tZhDtQTkYICrZnkSo3/QZ1E6qF5x&#10;TxYxK5qY4Zi7oOEsLkO7ErhnXCwWyQnn07KwNhvLz3MRW/HSvDJnu34F7PQjnMeU5W/a1vq2rC8O&#10;AaRKPb2y2tGPs52motvDuDy3evK6fi3mvwA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CCszNW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7E4F5C81" w14:textId="4C181F9B" w:rsidR="0007159F" w:rsidRPr="0007159F" w:rsidRDefault="0007159F" w:rsidP="0007159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D68FB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71926" w14:textId="5AFEAAC5" w:rsidR="00F5638C" w:rsidRPr="00ED79B6" w:rsidRDefault="00F5638C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EDF0" w14:textId="4DF3CD14" w:rsidR="00891C04" w:rsidRDefault="0007159F">
    <w:pPr>
      <w:rPr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09221F6D" wp14:editId="05B7238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7161345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42BB66" w14:textId="2F10819E" w:rsidR="0007159F" w:rsidRPr="0007159F" w:rsidRDefault="0007159F" w:rsidP="00071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D68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221F6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0;margin-top:11.3pt;width:347.5pt;height:31.15pt;z-index:-251658235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PkhofD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5F42BB66" w14:textId="2F10819E" w:rsidR="0007159F" w:rsidRPr="0007159F" w:rsidRDefault="0007159F" w:rsidP="0007159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D68FB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C1503">
      <w:rPr>
        <w:b/>
        <w:sz w:val="20"/>
      </w:rPr>
      <w:fldChar w:fldCharType="begin"/>
    </w:r>
    <w:r w:rsidR="003C1503">
      <w:rPr>
        <w:b/>
        <w:sz w:val="20"/>
      </w:rPr>
      <w:instrText xml:space="preserve"> STYLEREF CharAmSchNo </w:instrText>
    </w:r>
    <w:r w:rsidR="003C1503">
      <w:rPr>
        <w:b/>
        <w:sz w:val="20"/>
      </w:rPr>
      <w:fldChar w:fldCharType="end"/>
    </w:r>
    <w:r w:rsidR="003C1503" w:rsidRPr="00A961C4">
      <w:rPr>
        <w:sz w:val="20"/>
      </w:rPr>
      <w:t xml:space="preserve">  </w:t>
    </w:r>
    <w:r w:rsidR="003C1503">
      <w:rPr>
        <w:sz w:val="20"/>
      </w:rPr>
      <w:fldChar w:fldCharType="begin"/>
    </w:r>
    <w:r w:rsidR="003C1503">
      <w:rPr>
        <w:sz w:val="20"/>
      </w:rPr>
      <w:instrText xml:space="preserve"> STYLEREF CharAmSchText </w:instrText>
    </w:r>
    <w:r w:rsidR="003C1503">
      <w:rPr>
        <w:sz w:val="20"/>
      </w:rPr>
      <w:fldChar w:fldCharType="end"/>
    </w:r>
  </w:p>
  <w:p w14:paraId="6CFEE21B" w14:textId="2B987C0C" w:rsidR="00A879FC" w:rsidRDefault="00A879FC" w:rsidP="00C97880">
    <w:pPr>
      <w:rPr>
        <w:b/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5D68FB">
      <w:rPr>
        <w:noProof/>
        <w:sz w:val="20"/>
      </w:rPr>
      <w:t>Grid matching requirements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5D68FB">
      <w:rPr>
        <w:b/>
        <w:noProof/>
        <w:sz w:val="20"/>
      </w:rPr>
      <w:t>Part 2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</w:p>
  <w:p w14:paraId="165578E6" w14:textId="0BF94EC2" w:rsidR="00C97880" w:rsidRPr="007A1328" w:rsidRDefault="00C97880" w:rsidP="00C97880">
    <w:pPr>
      <w:rPr>
        <w:sz w:val="20"/>
      </w:rPr>
    </w:pPr>
    <w:r>
      <w:rPr>
        <w:b/>
        <w:sz w:val="20"/>
      </w:rPr>
      <w:t xml:space="preserve">  </w:t>
    </w:r>
  </w:p>
  <w:p w14:paraId="2A95A9EB" w14:textId="77777777" w:rsidR="00C97880" w:rsidRPr="007A1328" w:rsidRDefault="00C97880" w:rsidP="00C97880">
    <w:pPr>
      <w:rPr>
        <w:b/>
        <w:sz w:val="24"/>
      </w:rPr>
    </w:pPr>
  </w:p>
  <w:p w14:paraId="4AA46C2B" w14:textId="6E58D6D0" w:rsidR="00891C04" w:rsidRPr="007A1328" w:rsidRDefault="00751A57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>Section</w:t>
    </w:r>
    <w:r w:rsidR="00C97880">
      <w:rPr>
        <w:sz w:val="24"/>
      </w:rPr>
      <w:t xml:space="preserve"> </w:t>
    </w:r>
    <w:r w:rsidR="00C97880" w:rsidRPr="007A1328">
      <w:rPr>
        <w:sz w:val="24"/>
      </w:rPr>
      <w:fldChar w:fldCharType="begin"/>
    </w:r>
    <w:r w:rsidR="00C97880" w:rsidRPr="007A1328">
      <w:rPr>
        <w:sz w:val="24"/>
      </w:rPr>
      <w:instrText xml:space="preserve"> STYLEREF CharSectno </w:instrText>
    </w:r>
    <w:r w:rsidR="00C97880" w:rsidRPr="007A1328">
      <w:rPr>
        <w:sz w:val="24"/>
      </w:rPr>
      <w:fldChar w:fldCharType="separate"/>
    </w:r>
    <w:r w:rsidR="005D68FB">
      <w:rPr>
        <w:noProof/>
        <w:sz w:val="24"/>
      </w:rPr>
      <w:t>5</w:t>
    </w:r>
    <w:r w:rsidR="00C97880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408C" w14:textId="0ACC55F1" w:rsidR="00D1434A" w:rsidRPr="00B367A6" w:rsidRDefault="0007159F" w:rsidP="00B367A6">
    <w:pPr>
      <w:jc w:val="right"/>
      <w:rPr>
        <w:b/>
        <w:sz w:val="20"/>
      </w:rPr>
    </w:pPr>
    <w:bookmarkStart w:id="12" w:name="_Hlk26285923"/>
    <w:bookmarkStart w:id="13" w:name="_Hlk26285924"/>
    <w:bookmarkStart w:id="14" w:name="_Hlk26285927"/>
    <w:bookmarkStart w:id="15" w:name="_Hlk26285928"/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B90FB7E" wp14:editId="04E1FD5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8435232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8DFF87" w14:textId="435E2370" w:rsidR="0007159F" w:rsidRPr="0007159F" w:rsidRDefault="0007159F" w:rsidP="00071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D68F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90FB7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style="position:absolute;left:0;text-align:left;margin-left:0;margin-top:11.3pt;width:347.5pt;height:31.15pt;z-index:-2516582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QfonqT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1E8DFF87" w14:textId="435E2370" w:rsidR="0007159F" w:rsidRPr="0007159F" w:rsidRDefault="0007159F" w:rsidP="0007159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D68FB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C1503" w:rsidRPr="00A961C4">
      <w:rPr>
        <w:sz w:val="20"/>
      </w:rPr>
      <w:fldChar w:fldCharType="begin"/>
    </w:r>
    <w:r w:rsidR="003C1503" w:rsidRPr="00A961C4">
      <w:rPr>
        <w:sz w:val="20"/>
      </w:rPr>
      <w:instrText xml:space="preserve"> STYLEREF CharAmSchText </w:instrText>
    </w:r>
    <w:r w:rsidR="003C1503" w:rsidRPr="00A961C4">
      <w:rPr>
        <w:sz w:val="20"/>
      </w:rPr>
      <w:fldChar w:fldCharType="end"/>
    </w:r>
    <w:r w:rsidR="003C1503" w:rsidRPr="00A961C4">
      <w:rPr>
        <w:sz w:val="20"/>
      </w:rPr>
      <w:t xml:space="preserve"> </w:t>
    </w:r>
    <w:r w:rsidR="003C1503" w:rsidRPr="00A961C4">
      <w:rPr>
        <w:b/>
        <w:sz w:val="20"/>
      </w:rPr>
      <w:t xml:space="preserve"> </w:t>
    </w:r>
    <w:r w:rsidR="003C1503">
      <w:rPr>
        <w:b/>
        <w:sz w:val="20"/>
      </w:rPr>
      <w:fldChar w:fldCharType="begin"/>
    </w:r>
    <w:r w:rsidR="003C1503">
      <w:rPr>
        <w:b/>
        <w:sz w:val="20"/>
      </w:rPr>
      <w:instrText xml:space="preserve"> STYLEREF CharAmSchNo </w:instrText>
    </w:r>
    <w:r w:rsidR="003C1503">
      <w:rPr>
        <w:b/>
        <w:sz w:val="20"/>
      </w:rPr>
      <w:fldChar w:fldCharType="end"/>
    </w:r>
  </w:p>
  <w:bookmarkEnd w:id="12"/>
  <w:bookmarkEnd w:id="13"/>
  <w:bookmarkEnd w:id="14"/>
  <w:bookmarkEnd w:id="15"/>
  <w:p w14:paraId="31228482" w14:textId="54EA4E41" w:rsidR="00C33751" w:rsidRPr="007A1328" w:rsidRDefault="00C33751" w:rsidP="00C33751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5D68FB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5D68FB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14422BC6" w14:textId="54891262" w:rsidR="00C33751" w:rsidRPr="007A1328" w:rsidRDefault="00C33751" w:rsidP="00C33751">
    <w:pPr>
      <w:jc w:val="right"/>
      <w:rPr>
        <w:sz w:val="20"/>
      </w:rPr>
    </w:pPr>
    <w:r>
      <w:rPr>
        <w:sz w:val="20"/>
      </w:rPr>
      <w:t xml:space="preserve">  </w:t>
    </w:r>
  </w:p>
  <w:p w14:paraId="4995F56A" w14:textId="77777777" w:rsidR="00C33751" w:rsidRPr="007A1328" w:rsidRDefault="00C33751" w:rsidP="00C33751">
    <w:pPr>
      <w:jc w:val="right"/>
      <w:rPr>
        <w:b/>
        <w:sz w:val="24"/>
      </w:rPr>
    </w:pPr>
  </w:p>
  <w:p w14:paraId="18F4BCFA" w14:textId="27052468" w:rsidR="007A4641" w:rsidRPr="00D1434A" w:rsidRDefault="00751A57" w:rsidP="00C33751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>Section</w:t>
    </w:r>
    <w:r w:rsidR="00C33751" w:rsidRPr="007A1328">
      <w:rPr>
        <w:sz w:val="24"/>
      </w:rPr>
      <w:t xml:space="preserve"> </w:t>
    </w:r>
    <w:r w:rsidR="00C33751" w:rsidRPr="007A1328">
      <w:rPr>
        <w:sz w:val="24"/>
      </w:rPr>
      <w:fldChar w:fldCharType="begin"/>
    </w:r>
    <w:r w:rsidR="00C33751" w:rsidRPr="007A1328">
      <w:rPr>
        <w:sz w:val="24"/>
      </w:rPr>
      <w:instrText xml:space="preserve"> STYLEREF CharSectno </w:instrText>
    </w:r>
    <w:r w:rsidR="00C33751" w:rsidRPr="007A1328">
      <w:rPr>
        <w:sz w:val="24"/>
      </w:rPr>
      <w:fldChar w:fldCharType="separate"/>
    </w:r>
    <w:r w:rsidR="005D68FB">
      <w:rPr>
        <w:noProof/>
        <w:sz w:val="24"/>
      </w:rPr>
      <w:t>1</w:t>
    </w:r>
    <w:r w:rsidR="00C33751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8DC6" w14:textId="0E7780F6" w:rsidR="00891C04" w:rsidRPr="00A961C4" w:rsidRDefault="00891C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900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FA0B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8CF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3449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B0C1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92D2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30D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D69A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32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A1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038D5"/>
    <w:multiLevelType w:val="hybridMultilevel"/>
    <w:tmpl w:val="35AA2A7E"/>
    <w:lvl w:ilvl="0" w:tplc="A12A3E2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30329CA"/>
    <w:multiLevelType w:val="multilevel"/>
    <w:tmpl w:val="BE44C77E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70A2CA3"/>
    <w:multiLevelType w:val="hybridMultilevel"/>
    <w:tmpl w:val="47A27B9C"/>
    <w:lvl w:ilvl="0" w:tplc="7CE84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1A26CB"/>
    <w:multiLevelType w:val="hybridMultilevel"/>
    <w:tmpl w:val="1778DB0C"/>
    <w:lvl w:ilvl="0" w:tplc="1152CA80">
      <w:start w:val="1"/>
      <w:numFmt w:val="lowerLetter"/>
      <w:lvlText w:val="(%1)"/>
      <w:lvlJc w:val="left"/>
      <w:pPr>
        <w:ind w:left="130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28" w:hanging="360"/>
      </w:pPr>
    </w:lvl>
    <w:lvl w:ilvl="2" w:tplc="0C09001B" w:tentative="1">
      <w:start w:val="1"/>
      <w:numFmt w:val="lowerRoman"/>
      <w:lvlText w:val="%3."/>
      <w:lvlJc w:val="right"/>
      <w:pPr>
        <w:ind w:left="2748" w:hanging="180"/>
      </w:pPr>
    </w:lvl>
    <w:lvl w:ilvl="3" w:tplc="0C09000F" w:tentative="1">
      <w:start w:val="1"/>
      <w:numFmt w:val="decimal"/>
      <w:lvlText w:val="%4."/>
      <w:lvlJc w:val="left"/>
      <w:pPr>
        <w:ind w:left="3468" w:hanging="360"/>
      </w:pPr>
    </w:lvl>
    <w:lvl w:ilvl="4" w:tplc="0C090019" w:tentative="1">
      <w:start w:val="1"/>
      <w:numFmt w:val="lowerLetter"/>
      <w:lvlText w:val="%5."/>
      <w:lvlJc w:val="left"/>
      <w:pPr>
        <w:ind w:left="4188" w:hanging="360"/>
      </w:pPr>
    </w:lvl>
    <w:lvl w:ilvl="5" w:tplc="0C09001B" w:tentative="1">
      <w:start w:val="1"/>
      <w:numFmt w:val="lowerRoman"/>
      <w:lvlText w:val="%6."/>
      <w:lvlJc w:val="right"/>
      <w:pPr>
        <w:ind w:left="4908" w:hanging="180"/>
      </w:pPr>
    </w:lvl>
    <w:lvl w:ilvl="6" w:tplc="0C09000F" w:tentative="1">
      <w:start w:val="1"/>
      <w:numFmt w:val="decimal"/>
      <w:lvlText w:val="%7."/>
      <w:lvlJc w:val="left"/>
      <w:pPr>
        <w:ind w:left="5628" w:hanging="360"/>
      </w:pPr>
    </w:lvl>
    <w:lvl w:ilvl="7" w:tplc="0C090019" w:tentative="1">
      <w:start w:val="1"/>
      <w:numFmt w:val="lowerLetter"/>
      <w:lvlText w:val="%8."/>
      <w:lvlJc w:val="left"/>
      <w:pPr>
        <w:ind w:left="6348" w:hanging="360"/>
      </w:pPr>
    </w:lvl>
    <w:lvl w:ilvl="8" w:tplc="0C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4" w15:restartNumberingAfterBreak="0">
    <w:nsid w:val="09D3155C"/>
    <w:multiLevelType w:val="hybridMultilevel"/>
    <w:tmpl w:val="52422FCE"/>
    <w:lvl w:ilvl="0" w:tplc="FFFFFFFF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E03450F"/>
    <w:multiLevelType w:val="hybridMultilevel"/>
    <w:tmpl w:val="652A786C"/>
    <w:lvl w:ilvl="0" w:tplc="6F7EC768">
      <w:start w:val="1"/>
      <w:numFmt w:val="decimal"/>
      <w:lvlText w:val="(%1)"/>
      <w:lvlJc w:val="left"/>
      <w:pPr>
        <w:ind w:left="1440" w:hanging="72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F73C6A"/>
    <w:multiLevelType w:val="hybridMultilevel"/>
    <w:tmpl w:val="D58CE962"/>
    <w:lvl w:ilvl="0" w:tplc="5D3079D8">
      <w:start w:val="1"/>
      <w:numFmt w:val="lowerRoman"/>
      <w:lvlText w:val="(%1)"/>
      <w:lvlJc w:val="left"/>
      <w:pPr>
        <w:ind w:left="2520" w:hanging="720"/>
      </w:pPr>
    </w:lvl>
    <w:lvl w:ilvl="1" w:tplc="0C090019">
      <w:start w:val="1"/>
      <w:numFmt w:val="lowerLetter"/>
      <w:lvlText w:val="%2."/>
      <w:lvlJc w:val="left"/>
      <w:pPr>
        <w:ind w:left="2880" w:hanging="360"/>
      </w:pPr>
    </w:lvl>
    <w:lvl w:ilvl="2" w:tplc="0C09001B">
      <w:start w:val="1"/>
      <w:numFmt w:val="lowerRoman"/>
      <w:lvlText w:val="%3."/>
      <w:lvlJc w:val="right"/>
      <w:pPr>
        <w:ind w:left="3600" w:hanging="180"/>
      </w:pPr>
    </w:lvl>
    <w:lvl w:ilvl="3" w:tplc="0C09000F">
      <w:start w:val="1"/>
      <w:numFmt w:val="decimal"/>
      <w:lvlText w:val="%4."/>
      <w:lvlJc w:val="left"/>
      <w:pPr>
        <w:ind w:left="4320" w:hanging="360"/>
      </w:pPr>
    </w:lvl>
    <w:lvl w:ilvl="4" w:tplc="0C090019">
      <w:start w:val="1"/>
      <w:numFmt w:val="lowerLetter"/>
      <w:lvlText w:val="%5."/>
      <w:lvlJc w:val="left"/>
      <w:pPr>
        <w:ind w:left="5040" w:hanging="360"/>
      </w:pPr>
    </w:lvl>
    <w:lvl w:ilvl="5" w:tplc="0C09001B">
      <w:start w:val="1"/>
      <w:numFmt w:val="lowerRoman"/>
      <w:lvlText w:val="%6."/>
      <w:lvlJc w:val="right"/>
      <w:pPr>
        <w:ind w:left="5760" w:hanging="180"/>
      </w:pPr>
    </w:lvl>
    <w:lvl w:ilvl="6" w:tplc="0C09000F">
      <w:start w:val="1"/>
      <w:numFmt w:val="decimal"/>
      <w:lvlText w:val="%7."/>
      <w:lvlJc w:val="left"/>
      <w:pPr>
        <w:ind w:left="6480" w:hanging="360"/>
      </w:pPr>
    </w:lvl>
    <w:lvl w:ilvl="7" w:tplc="0C090019">
      <w:start w:val="1"/>
      <w:numFmt w:val="lowerLetter"/>
      <w:lvlText w:val="%8."/>
      <w:lvlJc w:val="left"/>
      <w:pPr>
        <w:ind w:left="7200" w:hanging="360"/>
      </w:pPr>
    </w:lvl>
    <w:lvl w:ilvl="8" w:tplc="0C09001B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187B6E87"/>
    <w:multiLevelType w:val="hybridMultilevel"/>
    <w:tmpl w:val="68DC5C0E"/>
    <w:lvl w:ilvl="0" w:tplc="8AE4F3FA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8" w15:restartNumberingAfterBreak="0">
    <w:nsid w:val="1C1D4425"/>
    <w:multiLevelType w:val="hybridMultilevel"/>
    <w:tmpl w:val="38E043B0"/>
    <w:lvl w:ilvl="0" w:tplc="6B2CE080">
      <w:start w:val="1"/>
      <w:numFmt w:val="lowerLetter"/>
      <w:lvlText w:val="(%1)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D8C03B0"/>
    <w:multiLevelType w:val="hybridMultilevel"/>
    <w:tmpl w:val="87541632"/>
    <w:lvl w:ilvl="0" w:tplc="305EDD54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0" w15:restartNumberingAfterBreak="0">
    <w:nsid w:val="30557BC9"/>
    <w:multiLevelType w:val="hybridMultilevel"/>
    <w:tmpl w:val="52422FCE"/>
    <w:lvl w:ilvl="0" w:tplc="6A6AD83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0" w:hanging="360"/>
      </w:pPr>
    </w:lvl>
    <w:lvl w:ilvl="2" w:tplc="0C09001B" w:tentative="1">
      <w:start w:val="1"/>
      <w:numFmt w:val="lowerRoman"/>
      <w:lvlText w:val="%3."/>
      <w:lvlJc w:val="right"/>
      <w:pPr>
        <w:ind w:left="2580" w:hanging="180"/>
      </w:pPr>
    </w:lvl>
    <w:lvl w:ilvl="3" w:tplc="0C09000F" w:tentative="1">
      <w:start w:val="1"/>
      <w:numFmt w:val="decimal"/>
      <w:lvlText w:val="%4."/>
      <w:lvlJc w:val="left"/>
      <w:pPr>
        <w:ind w:left="3300" w:hanging="360"/>
      </w:pPr>
    </w:lvl>
    <w:lvl w:ilvl="4" w:tplc="0C090019" w:tentative="1">
      <w:start w:val="1"/>
      <w:numFmt w:val="lowerLetter"/>
      <w:lvlText w:val="%5."/>
      <w:lvlJc w:val="left"/>
      <w:pPr>
        <w:ind w:left="4020" w:hanging="360"/>
      </w:pPr>
    </w:lvl>
    <w:lvl w:ilvl="5" w:tplc="0C09001B" w:tentative="1">
      <w:start w:val="1"/>
      <w:numFmt w:val="lowerRoman"/>
      <w:lvlText w:val="%6."/>
      <w:lvlJc w:val="right"/>
      <w:pPr>
        <w:ind w:left="4740" w:hanging="180"/>
      </w:pPr>
    </w:lvl>
    <w:lvl w:ilvl="6" w:tplc="0C09000F" w:tentative="1">
      <w:start w:val="1"/>
      <w:numFmt w:val="decimal"/>
      <w:lvlText w:val="%7."/>
      <w:lvlJc w:val="left"/>
      <w:pPr>
        <w:ind w:left="5460" w:hanging="360"/>
      </w:pPr>
    </w:lvl>
    <w:lvl w:ilvl="7" w:tplc="0C090019" w:tentative="1">
      <w:start w:val="1"/>
      <w:numFmt w:val="lowerLetter"/>
      <w:lvlText w:val="%8."/>
      <w:lvlJc w:val="left"/>
      <w:pPr>
        <w:ind w:left="6180" w:hanging="360"/>
      </w:pPr>
    </w:lvl>
    <w:lvl w:ilvl="8" w:tplc="0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3C276688"/>
    <w:multiLevelType w:val="hybridMultilevel"/>
    <w:tmpl w:val="D46E3D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97827"/>
    <w:multiLevelType w:val="hybridMultilevel"/>
    <w:tmpl w:val="C040F25A"/>
    <w:lvl w:ilvl="0" w:tplc="BE9AA67E">
      <w:start w:val="1"/>
      <w:numFmt w:val="lowerLetter"/>
      <w:lvlText w:val="(%1)"/>
      <w:lvlJc w:val="left"/>
      <w:pPr>
        <w:ind w:left="1896" w:hanging="153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96467"/>
    <w:multiLevelType w:val="hybridMultilevel"/>
    <w:tmpl w:val="134EDDDA"/>
    <w:lvl w:ilvl="0" w:tplc="0C6A9B7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35BBE"/>
    <w:multiLevelType w:val="hybridMultilevel"/>
    <w:tmpl w:val="BDEA5B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836E1"/>
    <w:multiLevelType w:val="hybridMultilevel"/>
    <w:tmpl w:val="A7028B9E"/>
    <w:lvl w:ilvl="0" w:tplc="405A3CB0">
      <w:start w:val="1"/>
      <w:numFmt w:val="lowerLetter"/>
      <w:lvlText w:val="(%1)"/>
      <w:lvlJc w:val="left"/>
      <w:pPr>
        <w:ind w:left="1896" w:hanging="153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95A25"/>
    <w:multiLevelType w:val="hybridMultilevel"/>
    <w:tmpl w:val="854668CC"/>
    <w:lvl w:ilvl="0" w:tplc="B442E7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C7E8D"/>
    <w:multiLevelType w:val="singleLevel"/>
    <w:tmpl w:val="FFFCF7D0"/>
    <w:name w:val="BaseTextParagraphList"/>
    <w:lvl w:ilvl="0">
      <w:start w:val="1"/>
      <w:numFmt w:val="decimal"/>
      <w:lvlRestart w:val="0"/>
      <w:pStyle w:val="base-text-paragraph"/>
      <w:lvlText w:val="%1."/>
      <w:lvlJc w:val="left"/>
      <w:pPr>
        <w:tabs>
          <w:tab w:val="num" w:pos="1984"/>
        </w:tabs>
        <w:ind w:left="1140" w:firstLine="0"/>
      </w:pPr>
      <w:rPr>
        <w:b w:val="0"/>
        <w:i w:val="0"/>
        <w:color w:val="000000"/>
      </w:rPr>
    </w:lvl>
  </w:abstractNum>
  <w:abstractNum w:abstractNumId="29" w15:restartNumberingAfterBreak="0">
    <w:nsid w:val="699E1003"/>
    <w:multiLevelType w:val="hybridMultilevel"/>
    <w:tmpl w:val="BE2A0CA0"/>
    <w:lvl w:ilvl="0" w:tplc="91F288CE">
      <w:start w:val="1"/>
      <w:numFmt w:val="decimal"/>
      <w:lvlText w:val="(%1)"/>
      <w:lvlJc w:val="left"/>
      <w:pPr>
        <w:ind w:left="1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64" w:hanging="360"/>
      </w:pPr>
    </w:lvl>
    <w:lvl w:ilvl="2" w:tplc="0C09001B" w:tentative="1">
      <w:start w:val="1"/>
      <w:numFmt w:val="lowerRoman"/>
      <w:lvlText w:val="%3."/>
      <w:lvlJc w:val="right"/>
      <w:pPr>
        <w:ind w:left="3084" w:hanging="180"/>
      </w:pPr>
    </w:lvl>
    <w:lvl w:ilvl="3" w:tplc="0C09000F" w:tentative="1">
      <w:start w:val="1"/>
      <w:numFmt w:val="decimal"/>
      <w:lvlText w:val="%4."/>
      <w:lvlJc w:val="left"/>
      <w:pPr>
        <w:ind w:left="3804" w:hanging="360"/>
      </w:pPr>
    </w:lvl>
    <w:lvl w:ilvl="4" w:tplc="0C090019" w:tentative="1">
      <w:start w:val="1"/>
      <w:numFmt w:val="lowerLetter"/>
      <w:lvlText w:val="%5."/>
      <w:lvlJc w:val="left"/>
      <w:pPr>
        <w:ind w:left="4524" w:hanging="360"/>
      </w:pPr>
    </w:lvl>
    <w:lvl w:ilvl="5" w:tplc="0C09001B" w:tentative="1">
      <w:start w:val="1"/>
      <w:numFmt w:val="lowerRoman"/>
      <w:lvlText w:val="%6."/>
      <w:lvlJc w:val="right"/>
      <w:pPr>
        <w:ind w:left="5244" w:hanging="180"/>
      </w:pPr>
    </w:lvl>
    <w:lvl w:ilvl="6" w:tplc="0C09000F" w:tentative="1">
      <w:start w:val="1"/>
      <w:numFmt w:val="decimal"/>
      <w:lvlText w:val="%7."/>
      <w:lvlJc w:val="left"/>
      <w:pPr>
        <w:ind w:left="5964" w:hanging="360"/>
      </w:pPr>
    </w:lvl>
    <w:lvl w:ilvl="7" w:tplc="0C090019" w:tentative="1">
      <w:start w:val="1"/>
      <w:numFmt w:val="lowerLetter"/>
      <w:lvlText w:val="%8."/>
      <w:lvlJc w:val="left"/>
      <w:pPr>
        <w:ind w:left="6684" w:hanging="360"/>
      </w:pPr>
    </w:lvl>
    <w:lvl w:ilvl="8" w:tplc="0C09001B" w:tentative="1">
      <w:start w:val="1"/>
      <w:numFmt w:val="lowerRoman"/>
      <w:lvlText w:val="%9."/>
      <w:lvlJc w:val="right"/>
      <w:pPr>
        <w:ind w:left="7404" w:hanging="180"/>
      </w:pPr>
    </w:lvl>
  </w:abstractNum>
  <w:num w:numId="1" w16cid:durableId="479811690">
    <w:abstractNumId w:val="21"/>
  </w:num>
  <w:num w:numId="2" w16cid:durableId="1583686860">
    <w:abstractNumId w:val="28"/>
  </w:num>
  <w:num w:numId="3" w16cid:durableId="1323893795">
    <w:abstractNumId w:val="11"/>
  </w:num>
  <w:num w:numId="4" w16cid:durableId="1186603022">
    <w:abstractNumId w:val="25"/>
  </w:num>
  <w:num w:numId="5" w16cid:durableId="1651246262">
    <w:abstractNumId w:val="9"/>
  </w:num>
  <w:num w:numId="6" w16cid:durableId="494303100">
    <w:abstractNumId w:val="7"/>
  </w:num>
  <w:num w:numId="7" w16cid:durableId="443810252">
    <w:abstractNumId w:val="6"/>
  </w:num>
  <w:num w:numId="8" w16cid:durableId="1817142493">
    <w:abstractNumId w:val="5"/>
  </w:num>
  <w:num w:numId="9" w16cid:durableId="1908495086">
    <w:abstractNumId w:val="4"/>
  </w:num>
  <w:num w:numId="10" w16cid:durableId="1639609863">
    <w:abstractNumId w:val="8"/>
  </w:num>
  <w:num w:numId="11" w16cid:durableId="643005757">
    <w:abstractNumId w:val="3"/>
  </w:num>
  <w:num w:numId="12" w16cid:durableId="1465078595">
    <w:abstractNumId w:val="2"/>
  </w:num>
  <w:num w:numId="13" w16cid:durableId="1471286119">
    <w:abstractNumId w:val="1"/>
  </w:num>
  <w:num w:numId="14" w16cid:durableId="2122456327">
    <w:abstractNumId w:val="0"/>
  </w:num>
  <w:num w:numId="15" w16cid:durableId="18616260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24586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08792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7388568">
    <w:abstractNumId w:val="27"/>
  </w:num>
  <w:num w:numId="19" w16cid:durableId="1348362084">
    <w:abstractNumId w:val="10"/>
  </w:num>
  <w:num w:numId="20" w16cid:durableId="869802844">
    <w:abstractNumId w:val="20"/>
  </w:num>
  <w:num w:numId="21" w16cid:durableId="475998059">
    <w:abstractNumId w:val="14"/>
  </w:num>
  <w:num w:numId="22" w16cid:durableId="2015572400">
    <w:abstractNumId w:val="23"/>
  </w:num>
  <w:num w:numId="23" w16cid:durableId="1892113097">
    <w:abstractNumId w:val="26"/>
  </w:num>
  <w:num w:numId="24" w16cid:durableId="934090559">
    <w:abstractNumId w:val="13"/>
  </w:num>
  <w:num w:numId="25" w16cid:durableId="150103455">
    <w:abstractNumId w:val="29"/>
  </w:num>
  <w:num w:numId="26" w16cid:durableId="1679388185">
    <w:abstractNumId w:val="24"/>
  </w:num>
  <w:num w:numId="27" w16cid:durableId="1806312725">
    <w:abstractNumId w:val="12"/>
  </w:num>
  <w:num w:numId="28" w16cid:durableId="77561672">
    <w:abstractNumId w:val="17"/>
  </w:num>
  <w:num w:numId="29" w16cid:durableId="2076779602">
    <w:abstractNumId w:val="19"/>
  </w:num>
  <w:num w:numId="30" w16cid:durableId="1242838759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attachedTemplate r:id="rId1"/>
  <w:documentProtection w:edit="trackedChanges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93ABEC9-2D8F-41E5-9BAF-60AC487A4524}"/>
    <w:docVar w:name="dgnword-eventsink" w:val="1434161379600"/>
  </w:docVars>
  <w:rsids>
    <w:rsidRoot w:val="00E81EFF"/>
    <w:rsid w:val="0000023A"/>
    <w:rsid w:val="00000348"/>
    <w:rsid w:val="00000575"/>
    <w:rsid w:val="0000058E"/>
    <w:rsid w:val="000009A7"/>
    <w:rsid w:val="00000CEB"/>
    <w:rsid w:val="00001382"/>
    <w:rsid w:val="00001CC3"/>
    <w:rsid w:val="00001CFE"/>
    <w:rsid w:val="000022E0"/>
    <w:rsid w:val="000023D3"/>
    <w:rsid w:val="000024DF"/>
    <w:rsid w:val="00002795"/>
    <w:rsid w:val="00002F12"/>
    <w:rsid w:val="00002F1E"/>
    <w:rsid w:val="00002F25"/>
    <w:rsid w:val="00003314"/>
    <w:rsid w:val="00003508"/>
    <w:rsid w:val="000036DA"/>
    <w:rsid w:val="00003EC4"/>
    <w:rsid w:val="000049EF"/>
    <w:rsid w:val="00004F81"/>
    <w:rsid w:val="000055EE"/>
    <w:rsid w:val="00005660"/>
    <w:rsid w:val="0000633E"/>
    <w:rsid w:val="00006813"/>
    <w:rsid w:val="00006DB1"/>
    <w:rsid w:val="000070A2"/>
    <w:rsid w:val="0000758D"/>
    <w:rsid w:val="000077D1"/>
    <w:rsid w:val="00007BE6"/>
    <w:rsid w:val="00010178"/>
    <w:rsid w:val="00010853"/>
    <w:rsid w:val="0001089A"/>
    <w:rsid w:val="00010BBF"/>
    <w:rsid w:val="00011003"/>
    <w:rsid w:val="000111AB"/>
    <w:rsid w:val="00011362"/>
    <w:rsid w:val="00011721"/>
    <w:rsid w:val="000118E7"/>
    <w:rsid w:val="00011C17"/>
    <w:rsid w:val="000121A7"/>
    <w:rsid w:val="00012253"/>
    <w:rsid w:val="000127DF"/>
    <w:rsid w:val="00012ADB"/>
    <w:rsid w:val="000131BF"/>
    <w:rsid w:val="00013271"/>
    <w:rsid w:val="000137E9"/>
    <w:rsid w:val="00014681"/>
    <w:rsid w:val="000149FE"/>
    <w:rsid w:val="00014AEF"/>
    <w:rsid w:val="00014C88"/>
    <w:rsid w:val="00014E21"/>
    <w:rsid w:val="00014F9F"/>
    <w:rsid w:val="00015613"/>
    <w:rsid w:val="00015668"/>
    <w:rsid w:val="00015A15"/>
    <w:rsid w:val="00015B03"/>
    <w:rsid w:val="0001615B"/>
    <w:rsid w:val="0001619E"/>
    <w:rsid w:val="0001637B"/>
    <w:rsid w:val="000171F1"/>
    <w:rsid w:val="000175D3"/>
    <w:rsid w:val="00017A0B"/>
    <w:rsid w:val="00017A94"/>
    <w:rsid w:val="00020246"/>
    <w:rsid w:val="000203A4"/>
    <w:rsid w:val="00021043"/>
    <w:rsid w:val="00021409"/>
    <w:rsid w:val="000215A1"/>
    <w:rsid w:val="00021B5C"/>
    <w:rsid w:val="00021D83"/>
    <w:rsid w:val="00022215"/>
    <w:rsid w:val="0002280E"/>
    <w:rsid w:val="000228F3"/>
    <w:rsid w:val="0002293A"/>
    <w:rsid w:val="00022A99"/>
    <w:rsid w:val="00022BE4"/>
    <w:rsid w:val="00022FCA"/>
    <w:rsid w:val="00023406"/>
    <w:rsid w:val="00023540"/>
    <w:rsid w:val="00023843"/>
    <w:rsid w:val="00023A65"/>
    <w:rsid w:val="00023C29"/>
    <w:rsid w:val="00024056"/>
    <w:rsid w:val="00024131"/>
    <w:rsid w:val="000242C3"/>
    <w:rsid w:val="00024853"/>
    <w:rsid w:val="00024A98"/>
    <w:rsid w:val="00025111"/>
    <w:rsid w:val="00025195"/>
    <w:rsid w:val="000251EA"/>
    <w:rsid w:val="00025807"/>
    <w:rsid w:val="0002604E"/>
    <w:rsid w:val="00026364"/>
    <w:rsid w:val="00026549"/>
    <w:rsid w:val="0002741D"/>
    <w:rsid w:val="00027567"/>
    <w:rsid w:val="0002794F"/>
    <w:rsid w:val="000279FF"/>
    <w:rsid w:val="00027BDC"/>
    <w:rsid w:val="00027C6D"/>
    <w:rsid w:val="0003040D"/>
    <w:rsid w:val="0003057E"/>
    <w:rsid w:val="000305EF"/>
    <w:rsid w:val="00030C71"/>
    <w:rsid w:val="0003113F"/>
    <w:rsid w:val="00031977"/>
    <w:rsid w:val="00031A04"/>
    <w:rsid w:val="00031ADC"/>
    <w:rsid w:val="00031B0F"/>
    <w:rsid w:val="000328CE"/>
    <w:rsid w:val="00032EBB"/>
    <w:rsid w:val="00033C43"/>
    <w:rsid w:val="0003468E"/>
    <w:rsid w:val="000347D0"/>
    <w:rsid w:val="000347F4"/>
    <w:rsid w:val="000348E8"/>
    <w:rsid w:val="000349A2"/>
    <w:rsid w:val="00034C70"/>
    <w:rsid w:val="00034C93"/>
    <w:rsid w:val="00034E15"/>
    <w:rsid w:val="0003588C"/>
    <w:rsid w:val="00035DE8"/>
    <w:rsid w:val="00036049"/>
    <w:rsid w:val="000368E6"/>
    <w:rsid w:val="00036FB5"/>
    <w:rsid w:val="000373D8"/>
    <w:rsid w:val="000373F8"/>
    <w:rsid w:val="0003740B"/>
    <w:rsid w:val="00037565"/>
    <w:rsid w:val="00037606"/>
    <w:rsid w:val="000407F4"/>
    <w:rsid w:val="000409ED"/>
    <w:rsid w:val="00040E73"/>
    <w:rsid w:val="000411DC"/>
    <w:rsid w:val="00041501"/>
    <w:rsid w:val="00041784"/>
    <w:rsid w:val="00041BCC"/>
    <w:rsid w:val="00041D2B"/>
    <w:rsid w:val="00041DED"/>
    <w:rsid w:val="0004233F"/>
    <w:rsid w:val="0004245F"/>
    <w:rsid w:val="000428C1"/>
    <w:rsid w:val="0004363B"/>
    <w:rsid w:val="0004364F"/>
    <w:rsid w:val="00043C6D"/>
    <w:rsid w:val="00044071"/>
    <w:rsid w:val="00044197"/>
    <w:rsid w:val="00044667"/>
    <w:rsid w:val="000446A0"/>
    <w:rsid w:val="00044D99"/>
    <w:rsid w:val="00044E74"/>
    <w:rsid w:val="00045485"/>
    <w:rsid w:val="000458F9"/>
    <w:rsid w:val="00045AFF"/>
    <w:rsid w:val="00045B3B"/>
    <w:rsid w:val="00045E0B"/>
    <w:rsid w:val="00046231"/>
    <w:rsid w:val="00046662"/>
    <w:rsid w:val="00046B57"/>
    <w:rsid w:val="000470C4"/>
    <w:rsid w:val="00047427"/>
    <w:rsid w:val="00047B14"/>
    <w:rsid w:val="00047F8B"/>
    <w:rsid w:val="000501CF"/>
    <w:rsid w:val="00050960"/>
    <w:rsid w:val="00050AC5"/>
    <w:rsid w:val="00050C5F"/>
    <w:rsid w:val="00050DE1"/>
    <w:rsid w:val="000511A6"/>
    <w:rsid w:val="000519B7"/>
    <w:rsid w:val="00051D8C"/>
    <w:rsid w:val="00051FF1"/>
    <w:rsid w:val="000521EB"/>
    <w:rsid w:val="000523BA"/>
    <w:rsid w:val="00052964"/>
    <w:rsid w:val="000529E2"/>
    <w:rsid w:val="0005304F"/>
    <w:rsid w:val="00053219"/>
    <w:rsid w:val="0005336B"/>
    <w:rsid w:val="0005363A"/>
    <w:rsid w:val="000537BA"/>
    <w:rsid w:val="00053F88"/>
    <w:rsid w:val="0005401C"/>
    <w:rsid w:val="00054641"/>
    <w:rsid w:val="00054717"/>
    <w:rsid w:val="0005474A"/>
    <w:rsid w:val="000548A9"/>
    <w:rsid w:val="00054A91"/>
    <w:rsid w:val="00054D13"/>
    <w:rsid w:val="00055164"/>
    <w:rsid w:val="00055737"/>
    <w:rsid w:val="00055AF0"/>
    <w:rsid w:val="000561C8"/>
    <w:rsid w:val="00056438"/>
    <w:rsid w:val="0005660B"/>
    <w:rsid w:val="000567BD"/>
    <w:rsid w:val="00056CCA"/>
    <w:rsid w:val="00056E35"/>
    <w:rsid w:val="000573F7"/>
    <w:rsid w:val="0005757D"/>
    <w:rsid w:val="000579D2"/>
    <w:rsid w:val="00057ED3"/>
    <w:rsid w:val="000612A0"/>
    <w:rsid w:val="00061596"/>
    <w:rsid w:val="00061844"/>
    <w:rsid w:val="00062530"/>
    <w:rsid w:val="00062698"/>
    <w:rsid w:val="000626F1"/>
    <w:rsid w:val="0006278B"/>
    <w:rsid w:val="00062EBF"/>
    <w:rsid w:val="00062F72"/>
    <w:rsid w:val="0006301C"/>
    <w:rsid w:val="0006387C"/>
    <w:rsid w:val="00063D1F"/>
    <w:rsid w:val="00063DDF"/>
    <w:rsid w:val="0006401C"/>
    <w:rsid w:val="00064304"/>
    <w:rsid w:val="00064385"/>
    <w:rsid w:val="00064C48"/>
    <w:rsid w:val="00064FCC"/>
    <w:rsid w:val="0006613C"/>
    <w:rsid w:val="0006693B"/>
    <w:rsid w:val="000669D5"/>
    <w:rsid w:val="00066E8D"/>
    <w:rsid w:val="00067420"/>
    <w:rsid w:val="00067670"/>
    <w:rsid w:val="00067A2C"/>
    <w:rsid w:val="00067F2A"/>
    <w:rsid w:val="000704AD"/>
    <w:rsid w:val="000705B4"/>
    <w:rsid w:val="00070878"/>
    <w:rsid w:val="00070B7B"/>
    <w:rsid w:val="00071213"/>
    <w:rsid w:val="0007159F"/>
    <w:rsid w:val="00071746"/>
    <w:rsid w:val="00071764"/>
    <w:rsid w:val="000720E0"/>
    <w:rsid w:val="0007296B"/>
    <w:rsid w:val="00072A28"/>
    <w:rsid w:val="00072A32"/>
    <w:rsid w:val="00072FDB"/>
    <w:rsid w:val="00073200"/>
    <w:rsid w:val="0007381E"/>
    <w:rsid w:val="000739D1"/>
    <w:rsid w:val="00073F15"/>
    <w:rsid w:val="000740A7"/>
    <w:rsid w:val="00074122"/>
    <w:rsid w:val="000746BF"/>
    <w:rsid w:val="0007474E"/>
    <w:rsid w:val="00074FDA"/>
    <w:rsid w:val="00074FED"/>
    <w:rsid w:val="00075076"/>
    <w:rsid w:val="00075757"/>
    <w:rsid w:val="0007584B"/>
    <w:rsid w:val="00075BBA"/>
    <w:rsid w:val="00076430"/>
    <w:rsid w:val="00076653"/>
    <w:rsid w:val="00076F91"/>
    <w:rsid w:val="00077333"/>
    <w:rsid w:val="00077771"/>
    <w:rsid w:val="000778E4"/>
    <w:rsid w:val="00077F2A"/>
    <w:rsid w:val="000800D6"/>
    <w:rsid w:val="00080247"/>
    <w:rsid w:val="000806A0"/>
    <w:rsid w:val="00080F17"/>
    <w:rsid w:val="0008111D"/>
    <w:rsid w:val="00081C38"/>
    <w:rsid w:val="00081DFC"/>
    <w:rsid w:val="000827BF"/>
    <w:rsid w:val="00082ECE"/>
    <w:rsid w:val="000831CE"/>
    <w:rsid w:val="0008367C"/>
    <w:rsid w:val="00083A94"/>
    <w:rsid w:val="00083BDC"/>
    <w:rsid w:val="00083BEE"/>
    <w:rsid w:val="00084043"/>
    <w:rsid w:val="00084283"/>
    <w:rsid w:val="00084383"/>
    <w:rsid w:val="00084A45"/>
    <w:rsid w:val="00084D1A"/>
    <w:rsid w:val="0008500A"/>
    <w:rsid w:val="0008541D"/>
    <w:rsid w:val="000857E8"/>
    <w:rsid w:val="00085CDD"/>
    <w:rsid w:val="00085E63"/>
    <w:rsid w:val="00086215"/>
    <w:rsid w:val="0008659C"/>
    <w:rsid w:val="00086869"/>
    <w:rsid w:val="00086A8E"/>
    <w:rsid w:val="00086BF5"/>
    <w:rsid w:val="00086DDC"/>
    <w:rsid w:val="00086EBE"/>
    <w:rsid w:val="0008710B"/>
    <w:rsid w:val="000871E9"/>
    <w:rsid w:val="0008748B"/>
    <w:rsid w:val="00087B15"/>
    <w:rsid w:val="00087DD1"/>
    <w:rsid w:val="000900EB"/>
    <w:rsid w:val="00090193"/>
    <w:rsid w:val="000907EF"/>
    <w:rsid w:val="00090E1E"/>
    <w:rsid w:val="000916A1"/>
    <w:rsid w:val="000917D0"/>
    <w:rsid w:val="00091B51"/>
    <w:rsid w:val="000923A1"/>
    <w:rsid w:val="00092424"/>
    <w:rsid w:val="0009254B"/>
    <w:rsid w:val="00092B69"/>
    <w:rsid w:val="0009303B"/>
    <w:rsid w:val="00093720"/>
    <w:rsid w:val="000937D8"/>
    <w:rsid w:val="000939E0"/>
    <w:rsid w:val="00093D95"/>
    <w:rsid w:val="000942BC"/>
    <w:rsid w:val="000943FF"/>
    <w:rsid w:val="000947D0"/>
    <w:rsid w:val="00094C81"/>
    <w:rsid w:val="00094E2B"/>
    <w:rsid w:val="000953CC"/>
    <w:rsid w:val="00095785"/>
    <w:rsid w:val="000960CD"/>
    <w:rsid w:val="00096114"/>
    <w:rsid w:val="00096245"/>
    <w:rsid w:val="00096291"/>
    <w:rsid w:val="000966BC"/>
    <w:rsid w:val="00096849"/>
    <w:rsid w:val="00096ACF"/>
    <w:rsid w:val="00096E99"/>
    <w:rsid w:val="00097090"/>
    <w:rsid w:val="00097870"/>
    <w:rsid w:val="000978E0"/>
    <w:rsid w:val="00097928"/>
    <w:rsid w:val="000979DE"/>
    <w:rsid w:val="00097D73"/>
    <w:rsid w:val="000A0138"/>
    <w:rsid w:val="000A0291"/>
    <w:rsid w:val="000A0A2F"/>
    <w:rsid w:val="000A0B3C"/>
    <w:rsid w:val="000A0D99"/>
    <w:rsid w:val="000A12CE"/>
    <w:rsid w:val="000A1775"/>
    <w:rsid w:val="000A1DAF"/>
    <w:rsid w:val="000A1EAD"/>
    <w:rsid w:val="000A2155"/>
    <w:rsid w:val="000A2213"/>
    <w:rsid w:val="000A22A3"/>
    <w:rsid w:val="000A2A89"/>
    <w:rsid w:val="000A2B47"/>
    <w:rsid w:val="000A2C8E"/>
    <w:rsid w:val="000A2E79"/>
    <w:rsid w:val="000A34DB"/>
    <w:rsid w:val="000A3512"/>
    <w:rsid w:val="000A3514"/>
    <w:rsid w:val="000A3828"/>
    <w:rsid w:val="000A3EA7"/>
    <w:rsid w:val="000A4055"/>
    <w:rsid w:val="000A515B"/>
    <w:rsid w:val="000A54B0"/>
    <w:rsid w:val="000A571B"/>
    <w:rsid w:val="000A58E5"/>
    <w:rsid w:val="000A5A83"/>
    <w:rsid w:val="000A63B3"/>
    <w:rsid w:val="000A65DC"/>
    <w:rsid w:val="000A687D"/>
    <w:rsid w:val="000A6B44"/>
    <w:rsid w:val="000A74BA"/>
    <w:rsid w:val="000A74D4"/>
    <w:rsid w:val="000A7805"/>
    <w:rsid w:val="000A78A7"/>
    <w:rsid w:val="000A7993"/>
    <w:rsid w:val="000A7B13"/>
    <w:rsid w:val="000B015D"/>
    <w:rsid w:val="000B01BF"/>
    <w:rsid w:val="000B085A"/>
    <w:rsid w:val="000B0C36"/>
    <w:rsid w:val="000B0D4E"/>
    <w:rsid w:val="000B1247"/>
    <w:rsid w:val="000B1318"/>
    <w:rsid w:val="000B15DD"/>
    <w:rsid w:val="000B17E1"/>
    <w:rsid w:val="000B1B32"/>
    <w:rsid w:val="000B292D"/>
    <w:rsid w:val="000B2ADA"/>
    <w:rsid w:val="000B2EDE"/>
    <w:rsid w:val="000B3825"/>
    <w:rsid w:val="000B3CAD"/>
    <w:rsid w:val="000B3DFC"/>
    <w:rsid w:val="000B3F9D"/>
    <w:rsid w:val="000B4010"/>
    <w:rsid w:val="000B429F"/>
    <w:rsid w:val="000B4545"/>
    <w:rsid w:val="000B4896"/>
    <w:rsid w:val="000B4C63"/>
    <w:rsid w:val="000B4F0D"/>
    <w:rsid w:val="000B5023"/>
    <w:rsid w:val="000B5654"/>
    <w:rsid w:val="000B5AF7"/>
    <w:rsid w:val="000B5F4F"/>
    <w:rsid w:val="000B6713"/>
    <w:rsid w:val="000B6D8E"/>
    <w:rsid w:val="000B6F37"/>
    <w:rsid w:val="000B7083"/>
    <w:rsid w:val="000B733C"/>
    <w:rsid w:val="000B773E"/>
    <w:rsid w:val="000B78A0"/>
    <w:rsid w:val="000B78A1"/>
    <w:rsid w:val="000B7946"/>
    <w:rsid w:val="000B7AD9"/>
    <w:rsid w:val="000C093F"/>
    <w:rsid w:val="000C0FCC"/>
    <w:rsid w:val="000C1011"/>
    <w:rsid w:val="000C16F9"/>
    <w:rsid w:val="000C171D"/>
    <w:rsid w:val="000C1868"/>
    <w:rsid w:val="000C1D8F"/>
    <w:rsid w:val="000C2354"/>
    <w:rsid w:val="000C2F14"/>
    <w:rsid w:val="000C3298"/>
    <w:rsid w:val="000C367C"/>
    <w:rsid w:val="000C3762"/>
    <w:rsid w:val="000C421D"/>
    <w:rsid w:val="000C482D"/>
    <w:rsid w:val="000C4836"/>
    <w:rsid w:val="000C4969"/>
    <w:rsid w:val="000C49EC"/>
    <w:rsid w:val="000C4F36"/>
    <w:rsid w:val="000C5544"/>
    <w:rsid w:val="000C55C0"/>
    <w:rsid w:val="000C5695"/>
    <w:rsid w:val="000C5E21"/>
    <w:rsid w:val="000C5EC1"/>
    <w:rsid w:val="000C5F3E"/>
    <w:rsid w:val="000C6122"/>
    <w:rsid w:val="000C63CD"/>
    <w:rsid w:val="000C64F2"/>
    <w:rsid w:val="000C6E6A"/>
    <w:rsid w:val="000C7175"/>
    <w:rsid w:val="000C769A"/>
    <w:rsid w:val="000C78B2"/>
    <w:rsid w:val="000C7F19"/>
    <w:rsid w:val="000D047E"/>
    <w:rsid w:val="000D04C3"/>
    <w:rsid w:val="000D0529"/>
    <w:rsid w:val="000D081B"/>
    <w:rsid w:val="000D0BCD"/>
    <w:rsid w:val="000D10E6"/>
    <w:rsid w:val="000D1397"/>
    <w:rsid w:val="000D1473"/>
    <w:rsid w:val="000D15EF"/>
    <w:rsid w:val="000D22FB"/>
    <w:rsid w:val="000D2722"/>
    <w:rsid w:val="000D29DE"/>
    <w:rsid w:val="000D33D1"/>
    <w:rsid w:val="000D34CA"/>
    <w:rsid w:val="000D36D8"/>
    <w:rsid w:val="000D3916"/>
    <w:rsid w:val="000D39B9"/>
    <w:rsid w:val="000D447B"/>
    <w:rsid w:val="000D4787"/>
    <w:rsid w:val="000D4E55"/>
    <w:rsid w:val="000D542D"/>
    <w:rsid w:val="000D5544"/>
    <w:rsid w:val="000D5889"/>
    <w:rsid w:val="000D5948"/>
    <w:rsid w:val="000D5B76"/>
    <w:rsid w:val="000D68D5"/>
    <w:rsid w:val="000D76D2"/>
    <w:rsid w:val="000D7A43"/>
    <w:rsid w:val="000D7A4B"/>
    <w:rsid w:val="000E01ED"/>
    <w:rsid w:val="000E08E1"/>
    <w:rsid w:val="000E0E57"/>
    <w:rsid w:val="000E1252"/>
    <w:rsid w:val="000E16EA"/>
    <w:rsid w:val="000E1DE7"/>
    <w:rsid w:val="000E1ED3"/>
    <w:rsid w:val="000E1F50"/>
    <w:rsid w:val="000E229C"/>
    <w:rsid w:val="000E25A7"/>
    <w:rsid w:val="000E2B09"/>
    <w:rsid w:val="000E310B"/>
    <w:rsid w:val="000E3573"/>
    <w:rsid w:val="000E35B7"/>
    <w:rsid w:val="000E3931"/>
    <w:rsid w:val="000E3FCD"/>
    <w:rsid w:val="000E3FE9"/>
    <w:rsid w:val="000E43E1"/>
    <w:rsid w:val="000E4870"/>
    <w:rsid w:val="000E48E5"/>
    <w:rsid w:val="000E4F6A"/>
    <w:rsid w:val="000E5B10"/>
    <w:rsid w:val="000E6194"/>
    <w:rsid w:val="000E63D3"/>
    <w:rsid w:val="000E6710"/>
    <w:rsid w:val="000E6AF2"/>
    <w:rsid w:val="000E6DB5"/>
    <w:rsid w:val="000E7144"/>
    <w:rsid w:val="000E7566"/>
    <w:rsid w:val="000E762F"/>
    <w:rsid w:val="000E78AE"/>
    <w:rsid w:val="000E7FD8"/>
    <w:rsid w:val="000F0036"/>
    <w:rsid w:val="000F013D"/>
    <w:rsid w:val="000F0C10"/>
    <w:rsid w:val="000F1644"/>
    <w:rsid w:val="000F18AF"/>
    <w:rsid w:val="000F1C58"/>
    <w:rsid w:val="000F1EE4"/>
    <w:rsid w:val="000F2138"/>
    <w:rsid w:val="000F29D9"/>
    <w:rsid w:val="000F2B3A"/>
    <w:rsid w:val="000F2D71"/>
    <w:rsid w:val="000F2FC1"/>
    <w:rsid w:val="000F30AD"/>
    <w:rsid w:val="000F3553"/>
    <w:rsid w:val="000F36AB"/>
    <w:rsid w:val="000F36FA"/>
    <w:rsid w:val="000F3A38"/>
    <w:rsid w:val="000F3B97"/>
    <w:rsid w:val="000F3BEF"/>
    <w:rsid w:val="000F4036"/>
    <w:rsid w:val="000F47AB"/>
    <w:rsid w:val="000F4D8E"/>
    <w:rsid w:val="000F50A6"/>
    <w:rsid w:val="000F54C2"/>
    <w:rsid w:val="000F563D"/>
    <w:rsid w:val="000F5EFA"/>
    <w:rsid w:val="000F5FAF"/>
    <w:rsid w:val="000F6B0D"/>
    <w:rsid w:val="000F78C4"/>
    <w:rsid w:val="000F7B06"/>
    <w:rsid w:val="000F7D64"/>
    <w:rsid w:val="001008DC"/>
    <w:rsid w:val="00100E90"/>
    <w:rsid w:val="00101329"/>
    <w:rsid w:val="001014ED"/>
    <w:rsid w:val="001019CC"/>
    <w:rsid w:val="001019F4"/>
    <w:rsid w:val="00101E68"/>
    <w:rsid w:val="00102087"/>
    <w:rsid w:val="001024EA"/>
    <w:rsid w:val="00102992"/>
    <w:rsid w:val="00102CD3"/>
    <w:rsid w:val="001036D8"/>
    <w:rsid w:val="001038BC"/>
    <w:rsid w:val="00103B81"/>
    <w:rsid w:val="00103C33"/>
    <w:rsid w:val="00103DD0"/>
    <w:rsid w:val="00103E38"/>
    <w:rsid w:val="001044BC"/>
    <w:rsid w:val="0010486C"/>
    <w:rsid w:val="00104A39"/>
    <w:rsid w:val="00104E75"/>
    <w:rsid w:val="001050CE"/>
    <w:rsid w:val="0010658C"/>
    <w:rsid w:val="0010671F"/>
    <w:rsid w:val="0010695C"/>
    <w:rsid w:val="001069B1"/>
    <w:rsid w:val="00107149"/>
    <w:rsid w:val="00107536"/>
    <w:rsid w:val="001077A1"/>
    <w:rsid w:val="001078D4"/>
    <w:rsid w:val="00107E22"/>
    <w:rsid w:val="001105A4"/>
    <w:rsid w:val="00110963"/>
    <w:rsid w:val="001113FE"/>
    <w:rsid w:val="00111517"/>
    <w:rsid w:val="00111579"/>
    <w:rsid w:val="0011163D"/>
    <w:rsid w:val="0011177E"/>
    <w:rsid w:val="00111840"/>
    <w:rsid w:val="0011284C"/>
    <w:rsid w:val="00112960"/>
    <w:rsid w:val="0011318F"/>
    <w:rsid w:val="00113590"/>
    <w:rsid w:val="0011378D"/>
    <w:rsid w:val="00113A32"/>
    <w:rsid w:val="00113BD1"/>
    <w:rsid w:val="00113C29"/>
    <w:rsid w:val="00114096"/>
    <w:rsid w:val="00114639"/>
    <w:rsid w:val="001149D5"/>
    <w:rsid w:val="00115112"/>
    <w:rsid w:val="0011521C"/>
    <w:rsid w:val="001155FE"/>
    <w:rsid w:val="00115B5A"/>
    <w:rsid w:val="00115CC5"/>
    <w:rsid w:val="00115FB9"/>
    <w:rsid w:val="00116162"/>
    <w:rsid w:val="00116785"/>
    <w:rsid w:val="0011690E"/>
    <w:rsid w:val="00116BBA"/>
    <w:rsid w:val="0011709C"/>
    <w:rsid w:val="00117239"/>
    <w:rsid w:val="00117364"/>
    <w:rsid w:val="0011794E"/>
    <w:rsid w:val="00117AA8"/>
    <w:rsid w:val="001201A2"/>
    <w:rsid w:val="0012029A"/>
    <w:rsid w:val="001203FB"/>
    <w:rsid w:val="00120CF1"/>
    <w:rsid w:val="00120FC3"/>
    <w:rsid w:val="00121105"/>
    <w:rsid w:val="001217C1"/>
    <w:rsid w:val="001219F9"/>
    <w:rsid w:val="00121FB1"/>
    <w:rsid w:val="001221CD"/>
    <w:rsid w:val="001223E8"/>
    <w:rsid w:val="00122B91"/>
    <w:rsid w:val="00122C85"/>
    <w:rsid w:val="00122DC3"/>
    <w:rsid w:val="00122E8F"/>
    <w:rsid w:val="001230FC"/>
    <w:rsid w:val="0012326B"/>
    <w:rsid w:val="00123A78"/>
    <w:rsid w:val="00123BE7"/>
    <w:rsid w:val="00123BF0"/>
    <w:rsid w:val="00123C09"/>
    <w:rsid w:val="00123E91"/>
    <w:rsid w:val="00123EBB"/>
    <w:rsid w:val="0012410D"/>
    <w:rsid w:val="001241BE"/>
    <w:rsid w:val="001245EE"/>
    <w:rsid w:val="00124A95"/>
    <w:rsid w:val="00124ABD"/>
    <w:rsid w:val="00124D5A"/>
    <w:rsid w:val="00125232"/>
    <w:rsid w:val="00125D68"/>
    <w:rsid w:val="00125F41"/>
    <w:rsid w:val="001261F9"/>
    <w:rsid w:val="00126881"/>
    <w:rsid w:val="00127097"/>
    <w:rsid w:val="0012729F"/>
    <w:rsid w:val="00127819"/>
    <w:rsid w:val="00127C37"/>
    <w:rsid w:val="00127E41"/>
    <w:rsid w:val="001300F5"/>
    <w:rsid w:val="00130E7B"/>
    <w:rsid w:val="00130FB5"/>
    <w:rsid w:val="0013196F"/>
    <w:rsid w:val="00131A7E"/>
    <w:rsid w:val="00131C45"/>
    <w:rsid w:val="00131E03"/>
    <w:rsid w:val="00132215"/>
    <w:rsid w:val="001325F8"/>
    <w:rsid w:val="001338F6"/>
    <w:rsid w:val="00133E11"/>
    <w:rsid w:val="0013406E"/>
    <w:rsid w:val="00134553"/>
    <w:rsid w:val="00134DB5"/>
    <w:rsid w:val="00135287"/>
    <w:rsid w:val="00135608"/>
    <w:rsid w:val="0013566B"/>
    <w:rsid w:val="00135BA6"/>
    <w:rsid w:val="00135C02"/>
    <w:rsid w:val="001369A1"/>
    <w:rsid w:val="001369C8"/>
    <w:rsid w:val="00136B68"/>
    <w:rsid w:val="0013721E"/>
    <w:rsid w:val="001378D2"/>
    <w:rsid w:val="00137B75"/>
    <w:rsid w:val="00137D30"/>
    <w:rsid w:val="0014022E"/>
    <w:rsid w:val="001404A7"/>
    <w:rsid w:val="00140589"/>
    <w:rsid w:val="00140595"/>
    <w:rsid w:val="00140740"/>
    <w:rsid w:val="00140AF5"/>
    <w:rsid w:val="00140CBE"/>
    <w:rsid w:val="00140D48"/>
    <w:rsid w:val="00142205"/>
    <w:rsid w:val="0014244C"/>
    <w:rsid w:val="001427B7"/>
    <w:rsid w:val="00142ECF"/>
    <w:rsid w:val="00143874"/>
    <w:rsid w:val="00143A29"/>
    <w:rsid w:val="00144262"/>
    <w:rsid w:val="00144C97"/>
    <w:rsid w:val="00144EFC"/>
    <w:rsid w:val="00145036"/>
    <w:rsid w:val="00145527"/>
    <w:rsid w:val="001455F5"/>
    <w:rsid w:val="00145DD0"/>
    <w:rsid w:val="00145EFA"/>
    <w:rsid w:val="0014620C"/>
    <w:rsid w:val="00146317"/>
    <w:rsid w:val="00146904"/>
    <w:rsid w:val="00146A3B"/>
    <w:rsid w:val="001473A0"/>
    <w:rsid w:val="00147466"/>
    <w:rsid w:val="0014751D"/>
    <w:rsid w:val="00150083"/>
    <w:rsid w:val="0015093A"/>
    <w:rsid w:val="00150C6F"/>
    <w:rsid w:val="00150E29"/>
    <w:rsid w:val="001512C2"/>
    <w:rsid w:val="0015193F"/>
    <w:rsid w:val="00152053"/>
    <w:rsid w:val="001527F3"/>
    <w:rsid w:val="00152997"/>
    <w:rsid w:val="00152AB5"/>
    <w:rsid w:val="00152CF6"/>
    <w:rsid w:val="00152F12"/>
    <w:rsid w:val="001538D9"/>
    <w:rsid w:val="00153F9C"/>
    <w:rsid w:val="00154010"/>
    <w:rsid w:val="001542B4"/>
    <w:rsid w:val="00154312"/>
    <w:rsid w:val="00154A87"/>
    <w:rsid w:val="00155544"/>
    <w:rsid w:val="0015555F"/>
    <w:rsid w:val="00155A37"/>
    <w:rsid w:val="001561E6"/>
    <w:rsid w:val="00156C04"/>
    <w:rsid w:val="00156FFE"/>
    <w:rsid w:val="001571B2"/>
    <w:rsid w:val="001573E3"/>
    <w:rsid w:val="00157C0E"/>
    <w:rsid w:val="00160095"/>
    <w:rsid w:val="001601EC"/>
    <w:rsid w:val="00160817"/>
    <w:rsid w:val="001609BD"/>
    <w:rsid w:val="00161018"/>
    <w:rsid w:val="00161ADA"/>
    <w:rsid w:val="00162036"/>
    <w:rsid w:val="001621AC"/>
    <w:rsid w:val="00163242"/>
    <w:rsid w:val="001632F2"/>
    <w:rsid w:val="0016359A"/>
    <w:rsid w:val="00163B5B"/>
    <w:rsid w:val="001644CC"/>
    <w:rsid w:val="001644E2"/>
    <w:rsid w:val="00164D5F"/>
    <w:rsid w:val="00164FB7"/>
    <w:rsid w:val="00165B03"/>
    <w:rsid w:val="0016608A"/>
    <w:rsid w:val="001660E3"/>
    <w:rsid w:val="0016633B"/>
    <w:rsid w:val="00166372"/>
    <w:rsid w:val="00166D0D"/>
    <w:rsid w:val="0016748E"/>
    <w:rsid w:val="00167632"/>
    <w:rsid w:val="00167650"/>
    <w:rsid w:val="00167BA1"/>
    <w:rsid w:val="00167CD9"/>
    <w:rsid w:val="00167D67"/>
    <w:rsid w:val="00170399"/>
    <w:rsid w:val="00170ED8"/>
    <w:rsid w:val="001711D3"/>
    <w:rsid w:val="00171E0C"/>
    <w:rsid w:val="001723F0"/>
    <w:rsid w:val="00172D57"/>
    <w:rsid w:val="00172E77"/>
    <w:rsid w:val="0017325E"/>
    <w:rsid w:val="00173931"/>
    <w:rsid w:val="00173C33"/>
    <w:rsid w:val="00174321"/>
    <w:rsid w:val="00174532"/>
    <w:rsid w:val="001745B7"/>
    <w:rsid w:val="001746F0"/>
    <w:rsid w:val="00174B12"/>
    <w:rsid w:val="00175326"/>
    <w:rsid w:val="0017533F"/>
    <w:rsid w:val="00175354"/>
    <w:rsid w:val="00175540"/>
    <w:rsid w:val="001757D2"/>
    <w:rsid w:val="0017592F"/>
    <w:rsid w:val="00175AD3"/>
    <w:rsid w:val="00175AF1"/>
    <w:rsid w:val="00176158"/>
    <w:rsid w:val="00176450"/>
    <w:rsid w:val="00176C8F"/>
    <w:rsid w:val="00176D08"/>
    <w:rsid w:val="00177382"/>
    <w:rsid w:val="00177D8D"/>
    <w:rsid w:val="00177E59"/>
    <w:rsid w:val="001802F4"/>
    <w:rsid w:val="001805E4"/>
    <w:rsid w:val="00180B09"/>
    <w:rsid w:val="00180FCE"/>
    <w:rsid w:val="001810AE"/>
    <w:rsid w:val="001810BB"/>
    <w:rsid w:val="001815E5"/>
    <w:rsid w:val="00181C45"/>
    <w:rsid w:val="00182118"/>
    <w:rsid w:val="001821FF"/>
    <w:rsid w:val="00182452"/>
    <w:rsid w:val="0018271C"/>
    <w:rsid w:val="0018297E"/>
    <w:rsid w:val="00182A2D"/>
    <w:rsid w:val="00182BC2"/>
    <w:rsid w:val="00183308"/>
    <w:rsid w:val="001834E8"/>
    <w:rsid w:val="001838CA"/>
    <w:rsid w:val="00184292"/>
    <w:rsid w:val="001843DF"/>
    <w:rsid w:val="0018449E"/>
    <w:rsid w:val="00184A23"/>
    <w:rsid w:val="00184BFD"/>
    <w:rsid w:val="00184C12"/>
    <w:rsid w:val="001851CF"/>
    <w:rsid w:val="0018527F"/>
    <w:rsid w:val="0018530E"/>
    <w:rsid w:val="00185B3B"/>
    <w:rsid w:val="00185BF9"/>
    <w:rsid w:val="001860AB"/>
    <w:rsid w:val="001860AD"/>
    <w:rsid w:val="001862FE"/>
    <w:rsid w:val="00186366"/>
    <w:rsid w:val="0018652B"/>
    <w:rsid w:val="00186B8D"/>
    <w:rsid w:val="00186C58"/>
    <w:rsid w:val="00186EF6"/>
    <w:rsid w:val="0018784E"/>
    <w:rsid w:val="00187D72"/>
    <w:rsid w:val="00187DE9"/>
    <w:rsid w:val="001900BE"/>
    <w:rsid w:val="001902B9"/>
    <w:rsid w:val="001902BF"/>
    <w:rsid w:val="00190BB9"/>
    <w:rsid w:val="00190BE6"/>
    <w:rsid w:val="00190D7D"/>
    <w:rsid w:val="00190F39"/>
    <w:rsid w:val="00191013"/>
    <w:rsid w:val="001913BF"/>
    <w:rsid w:val="001914E2"/>
    <w:rsid w:val="0019176A"/>
    <w:rsid w:val="0019203B"/>
    <w:rsid w:val="00192C93"/>
    <w:rsid w:val="00192FE7"/>
    <w:rsid w:val="0019304D"/>
    <w:rsid w:val="00193480"/>
    <w:rsid w:val="001937BE"/>
    <w:rsid w:val="001938B0"/>
    <w:rsid w:val="00193BAD"/>
    <w:rsid w:val="00194AB3"/>
    <w:rsid w:val="00194C25"/>
    <w:rsid w:val="00194C7A"/>
    <w:rsid w:val="00195308"/>
    <w:rsid w:val="001956F9"/>
    <w:rsid w:val="00195BE2"/>
    <w:rsid w:val="00195D5C"/>
    <w:rsid w:val="00195F3A"/>
    <w:rsid w:val="00196072"/>
    <w:rsid w:val="00196082"/>
    <w:rsid w:val="00196699"/>
    <w:rsid w:val="00196DF8"/>
    <w:rsid w:val="001971FD"/>
    <w:rsid w:val="00197447"/>
    <w:rsid w:val="001A03DB"/>
    <w:rsid w:val="001A0404"/>
    <w:rsid w:val="001A04CB"/>
    <w:rsid w:val="001A0C5B"/>
    <w:rsid w:val="001A0CF2"/>
    <w:rsid w:val="001A12AC"/>
    <w:rsid w:val="001A192B"/>
    <w:rsid w:val="001A20E9"/>
    <w:rsid w:val="001A25DE"/>
    <w:rsid w:val="001A2A03"/>
    <w:rsid w:val="001A2D7C"/>
    <w:rsid w:val="001A314F"/>
    <w:rsid w:val="001A3154"/>
    <w:rsid w:val="001A35AF"/>
    <w:rsid w:val="001A3EE8"/>
    <w:rsid w:val="001A44AE"/>
    <w:rsid w:val="001A48D7"/>
    <w:rsid w:val="001A4A3F"/>
    <w:rsid w:val="001A4FBE"/>
    <w:rsid w:val="001A53E5"/>
    <w:rsid w:val="001A5C34"/>
    <w:rsid w:val="001A5E04"/>
    <w:rsid w:val="001A6664"/>
    <w:rsid w:val="001A69F7"/>
    <w:rsid w:val="001A6B9B"/>
    <w:rsid w:val="001A7079"/>
    <w:rsid w:val="001A711B"/>
    <w:rsid w:val="001A7201"/>
    <w:rsid w:val="001A7264"/>
    <w:rsid w:val="001A796B"/>
    <w:rsid w:val="001A7EE0"/>
    <w:rsid w:val="001B00F9"/>
    <w:rsid w:val="001B0322"/>
    <w:rsid w:val="001B0B24"/>
    <w:rsid w:val="001B0C1A"/>
    <w:rsid w:val="001B0DAF"/>
    <w:rsid w:val="001B1250"/>
    <w:rsid w:val="001B1346"/>
    <w:rsid w:val="001B14CE"/>
    <w:rsid w:val="001B1EB1"/>
    <w:rsid w:val="001B2087"/>
    <w:rsid w:val="001B2B53"/>
    <w:rsid w:val="001B3080"/>
    <w:rsid w:val="001B3950"/>
    <w:rsid w:val="001B3FD6"/>
    <w:rsid w:val="001B4012"/>
    <w:rsid w:val="001B420C"/>
    <w:rsid w:val="001B4846"/>
    <w:rsid w:val="001B4B78"/>
    <w:rsid w:val="001B4C95"/>
    <w:rsid w:val="001B4D24"/>
    <w:rsid w:val="001B4D6F"/>
    <w:rsid w:val="001B4E6F"/>
    <w:rsid w:val="001B564A"/>
    <w:rsid w:val="001B595E"/>
    <w:rsid w:val="001B5B15"/>
    <w:rsid w:val="001B5E19"/>
    <w:rsid w:val="001B61DD"/>
    <w:rsid w:val="001B6F11"/>
    <w:rsid w:val="001B71DD"/>
    <w:rsid w:val="001B73AA"/>
    <w:rsid w:val="001B74C6"/>
    <w:rsid w:val="001B7ACC"/>
    <w:rsid w:val="001C00D7"/>
    <w:rsid w:val="001C02E2"/>
    <w:rsid w:val="001C04DA"/>
    <w:rsid w:val="001C0D48"/>
    <w:rsid w:val="001C152A"/>
    <w:rsid w:val="001C158E"/>
    <w:rsid w:val="001C1B1E"/>
    <w:rsid w:val="001C1D38"/>
    <w:rsid w:val="001C1DEC"/>
    <w:rsid w:val="001C1E21"/>
    <w:rsid w:val="001C35F2"/>
    <w:rsid w:val="001C3791"/>
    <w:rsid w:val="001C4004"/>
    <w:rsid w:val="001C449E"/>
    <w:rsid w:val="001C48AE"/>
    <w:rsid w:val="001C54E9"/>
    <w:rsid w:val="001C58B5"/>
    <w:rsid w:val="001C5E69"/>
    <w:rsid w:val="001C601D"/>
    <w:rsid w:val="001C7551"/>
    <w:rsid w:val="001C79B9"/>
    <w:rsid w:val="001D0BE9"/>
    <w:rsid w:val="001D0DE3"/>
    <w:rsid w:val="001D1561"/>
    <w:rsid w:val="001D1C8E"/>
    <w:rsid w:val="001D22A1"/>
    <w:rsid w:val="001D27A8"/>
    <w:rsid w:val="001D2CB2"/>
    <w:rsid w:val="001D2ECD"/>
    <w:rsid w:val="001D39DF"/>
    <w:rsid w:val="001D3DD4"/>
    <w:rsid w:val="001D3EC9"/>
    <w:rsid w:val="001D40B0"/>
    <w:rsid w:val="001D41AB"/>
    <w:rsid w:val="001D445D"/>
    <w:rsid w:val="001D49AE"/>
    <w:rsid w:val="001D4BF9"/>
    <w:rsid w:val="001D5B04"/>
    <w:rsid w:val="001D607E"/>
    <w:rsid w:val="001D65D5"/>
    <w:rsid w:val="001D7070"/>
    <w:rsid w:val="001D7305"/>
    <w:rsid w:val="001D7401"/>
    <w:rsid w:val="001E03CF"/>
    <w:rsid w:val="001E0480"/>
    <w:rsid w:val="001E05D5"/>
    <w:rsid w:val="001E0695"/>
    <w:rsid w:val="001E0813"/>
    <w:rsid w:val="001E0D13"/>
    <w:rsid w:val="001E0E9A"/>
    <w:rsid w:val="001E13D8"/>
    <w:rsid w:val="001E14F7"/>
    <w:rsid w:val="001E181E"/>
    <w:rsid w:val="001E1B0D"/>
    <w:rsid w:val="001E1B90"/>
    <w:rsid w:val="001E1FFC"/>
    <w:rsid w:val="001E22AA"/>
    <w:rsid w:val="001E230D"/>
    <w:rsid w:val="001E282D"/>
    <w:rsid w:val="001E2B0D"/>
    <w:rsid w:val="001E2E05"/>
    <w:rsid w:val="001E2E0D"/>
    <w:rsid w:val="001E32D8"/>
    <w:rsid w:val="001E331F"/>
    <w:rsid w:val="001E34D3"/>
    <w:rsid w:val="001E393B"/>
    <w:rsid w:val="001E3A8D"/>
    <w:rsid w:val="001E3FED"/>
    <w:rsid w:val="001E411F"/>
    <w:rsid w:val="001E465E"/>
    <w:rsid w:val="001E4C2B"/>
    <w:rsid w:val="001E4F8E"/>
    <w:rsid w:val="001E5134"/>
    <w:rsid w:val="001E58C1"/>
    <w:rsid w:val="001E58F4"/>
    <w:rsid w:val="001E619E"/>
    <w:rsid w:val="001E61ED"/>
    <w:rsid w:val="001E6219"/>
    <w:rsid w:val="001E6352"/>
    <w:rsid w:val="001E65DE"/>
    <w:rsid w:val="001E66ED"/>
    <w:rsid w:val="001E68A4"/>
    <w:rsid w:val="001E6C9B"/>
    <w:rsid w:val="001E6DFB"/>
    <w:rsid w:val="001E6E10"/>
    <w:rsid w:val="001E708B"/>
    <w:rsid w:val="001F0269"/>
    <w:rsid w:val="001F03F8"/>
    <w:rsid w:val="001F0846"/>
    <w:rsid w:val="001F105D"/>
    <w:rsid w:val="001F1810"/>
    <w:rsid w:val="001F18E6"/>
    <w:rsid w:val="001F1A49"/>
    <w:rsid w:val="001F24DC"/>
    <w:rsid w:val="001F2B6B"/>
    <w:rsid w:val="001F2C62"/>
    <w:rsid w:val="001F2F53"/>
    <w:rsid w:val="001F32E2"/>
    <w:rsid w:val="001F3692"/>
    <w:rsid w:val="001F3B58"/>
    <w:rsid w:val="001F3D8F"/>
    <w:rsid w:val="001F43A8"/>
    <w:rsid w:val="001F456B"/>
    <w:rsid w:val="001F48E9"/>
    <w:rsid w:val="001F4A74"/>
    <w:rsid w:val="001F56BA"/>
    <w:rsid w:val="001F58EB"/>
    <w:rsid w:val="001F61FD"/>
    <w:rsid w:val="001F6890"/>
    <w:rsid w:val="001F6999"/>
    <w:rsid w:val="001F72EA"/>
    <w:rsid w:val="001F75E5"/>
    <w:rsid w:val="001F7D68"/>
    <w:rsid w:val="00200092"/>
    <w:rsid w:val="002007C6"/>
    <w:rsid w:val="00200AAB"/>
    <w:rsid w:val="00200CFB"/>
    <w:rsid w:val="00201224"/>
    <w:rsid w:val="00201407"/>
    <w:rsid w:val="00201495"/>
    <w:rsid w:val="00201A78"/>
    <w:rsid w:val="00201D64"/>
    <w:rsid w:val="00201DE6"/>
    <w:rsid w:val="00202237"/>
    <w:rsid w:val="0020304A"/>
    <w:rsid w:val="002031D4"/>
    <w:rsid w:val="0020350D"/>
    <w:rsid w:val="00203962"/>
    <w:rsid w:val="00204167"/>
    <w:rsid w:val="00204C49"/>
    <w:rsid w:val="00204F11"/>
    <w:rsid w:val="00205206"/>
    <w:rsid w:val="0020563A"/>
    <w:rsid w:val="002057E2"/>
    <w:rsid w:val="00205914"/>
    <w:rsid w:val="00205B3F"/>
    <w:rsid w:val="002066DC"/>
    <w:rsid w:val="00206B1C"/>
    <w:rsid w:val="00206F5D"/>
    <w:rsid w:val="002074A6"/>
    <w:rsid w:val="002079DF"/>
    <w:rsid w:val="00210440"/>
    <w:rsid w:val="0021073B"/>
    <w:rsid w:val="00210C90"/>
    <w:rsid w:val="00210D2F"/>
    <w:rsid w:val="00211201"/>
    <w:rsid w:val="002121E3"/>
    <w:rsid w:val="00212332"/>
    <w:rsid w:val="002129A1"/>
    <w:rsid w:val="00212BAF"/>
    <w:rsid w:val="00212C7C"/>
    <w:rsid w:val="002135E1"/>
    <w:rsid w:val="00213963"/>
    <w:rsid w:val="00213A21"/>
    <w:rsid w:val="00214924"/>
    <w:rsid w:val="00214C70"/>
    <w:rsid w:val="00214D91"/>
    <w:rsid w:val="0021582F"/>
    <w:rsid w:val="00215B91"/>
    <w:rsid w:val="00215D20"/>
    <w:rsid w:val="00216226"/>
    <w:rsid w:val="00216232"/>
    <w:rsid w:val="00216308"/>
    <w:rsid w:val="002167B7"/>
    <w:rsid w:val="002167EA"/>
    <w:rsid w:val="00216954"/>
    <w:rsid w:val="00216C9B"/>
    <w:rsid w:val="00216DD8"/>
    <w:rsid w:val="00216F45"/>
    <w:rsid w:val="0021730D"/>
    <w:rsid w:val="0021752D"/>
    <w:rsid w:val="00217781"/>
    <w:rsid w:val="002177F4"/>
    <w:rsid w:val="00217878"/>
    <w:rsid w:val="00217B6D"/>
    <w:rsid w:val="002204D0"/>
    <w:rsid w:val="0022063A"/>
    <w:rsid w:val="00220688"/>
    <w:rsid w:val="00220BD1"/>
    <w:rsid w:val="00220DB5"/>
    <w:rsid w:val="002213C9"/>
    <w:rsid w:val="00221467"/>
    <w:rsid w:val="00221F3D"/>
    <w:rsid w:val="00222416"/>
    <w:rsid w:val="00222E90"/>
    <w:rsid w:val="00223264"/>
    <w:rsid w:val="00223499"/>
    <w:rsid w:val="002239AA"/>
    <w:rsid w:val="00223C4C"/>
    <w:rsid w:val="00224237"/>
    <w:rsid w:val="002244DC"/>
    <w:rsid w:val="002247C9"/>
    <w:rsid w:val="002251F5"/>
    <w:rsid w:val="0022547A"/>
    <w:rsid w:val="002259AE"/>
    <w:rsid w:val="00225B5A"/>
    <w:rsid w:val="00225D14"/>
    <w:rsid w:val="002261A4"/>
    <w:rsid w:val="00226371"/>
    <w:rsid w:val="00226475"/>
    <w:rsid w:val="00227059"/>
    <w:rsid w:val="00227092"/>
    <w:rsid w:val="002277F7"/>
    <w:rsid w:val="0022784E"/>
    <w:rsid w:val="0022795A"/>
    <w:rsid w:val="00227E6F"/>
    <w:rsid w:val="002301F8"/>
    <w:rsid w:val="002302B5"/>
    <w:rsid w:val="00230D74"/>
    <w:rsid w:val="00231394"/>
    <w:rsid w:val="0023148F"/>
    <w:rsid w:val="0023167D"/>
    <w:rsid w:val="00231858"/>
    <w:rsid w:val="00231FB5"/>
    <w:rsid w:val="002320D0"/>
    <w:rsid w:val="00232318"/>
    <w:rsid w:val="00232F6F"/>
    <w:rsid w:val="002331F6"/>
    <w:rsid w:val="002336C7"/>
    <w:rsid w:val="00233B8C"/>
    <w:rsid w:val="00233CC9"/>
    <w:rsid w:val="0023494F"/>
    <w:rsid w:val="00235455"/>
    <w:rsid w:val="002354E4"/>
    <w:rsid w:val="00235617"/>
    <w:rsid w:val="00235643"/>
    <w:rsid w:val="0023601B"/>
    <w:rsid w:val="0023646C"/>
    <w:rsid w:val="00236C38"/>
    <w:rsid w:val="00236F5C"/>
    <w:rsid w:val="0023707A"/>
    <w:rsid w:val="00237245"/>
    <w:rsid w:val="0023730F"/>
    <w:rsid w:val="0023757B"/>
    <w:rsid w:val="002405A0"/>
    <w:rsid w:val="002406AF"/>
    <w:rsid w:val="00241935"/>
    <w:rsid w:val="0024194D"/>
    <w:rsid w:val="00241982"/>
    <w:rsid w:val="00241C8A"/>
    <w:rsid w:val="00241E00"/>
    <w:rsid w:val="00242074"/>
    <w:rsid w:val="002421C8"/>
    <w:rsid w:val="00242A54"/>
    <w:rsid w:val="00242CA4"/>
    <w:rsid w:val="00242DAB"/>
    <w:rsid w:val="00242F5F"/>
    <w:rsid w:val="00243DCD"/>
    <w:rsid w:val="002441AD"/>
    <w:rsid w:val="00244449"/>
    <w:rsid w:val="00244E39"/>
    <w:rsid w:val="002453B4"/>
    <w:rsid w:val="00245733"/>
    <w:rsid w:val="00245C1A"/>
    <w:rsid w:val="00245D08"/>
    <w:rsid w:val="00245FFC"/>
    <w:rsid w:val="00246065"/>
    <w:rsid w:val="00246259"/>
    <w:rsid w:val="00246474"/>
    <w:rsid w:val="00246593"/>
    <w:rsid w:val="00247189"/>
    <w:rsid w:val="002475CE"/>
    <w:rsid w:val="00247FEB"/>
    <w:rsid w:val="0025019A"/>
    <w:rsid w:val="002505DB"/>
    <w:rsid w:val="002509AF"/>
    <w:rsid w:val="00250A1C"/>
    <w:rsid w:val="0025125D"/>
    <w:rsid w:val="00251BC6"/>
    <w:rsid w:val="00251C24"/>
    <w:rsid w:val="00251EA7"/>
    <w:rsid w:val="00251FBC"/>
    <w:rsid w:val="00251FDF"/>
    <w:rsid w:val="002521AE"/>
    <w:rsid w:val="002528B4"/>
    <w:rsid w:val="0025295E"/>
    <w:rsid w:val="00252C63"/>
    <w:rsid w:val="00252EB2"/>
    <w:rsid w:val="0025317E"/>
    <w:rsid w:val="002539ED"/>
    <w:rsid w:val="00253C0E"/>
    <w:rsid w:val="00254243"/>
    <w:rsid w:val="00254DE1"/>
    <w:rsid w:val="00254EAE"/>
    <w:rsid w:val="00255167"/>
    <w:rsid w:val="002554D1"/>
    <w:rsid w:val="00255528"/>
    <w:rsid w:val="00255CA0"/>
    <w:rsid w:val="00255E66"/>
    <w:rsid w:val="00255FAE"/>
    <w:rsid w:val="002565F5"/>
    <w:rsid w:val="002566EB"/>
    <w:rsid w:val="0025686A"/>
    <w:rsid w:val="00256C11"/>
    <w:rsid w:val="00256EFA"/>
    <w:rsid w:val="00257386"/>
    <w:rsid w:val="0025772C"/>
    <w:rsid w:val="00257780"/>
    <w:rsid w:val="0025789E"/>
    <w:rsid w:val="0025795B"/>
    <w:rsid w:val="00257DF8"/>
    <w:rsid w:val="002600FE"/>
    <w:rsid w:val="00260139"/>
    <w:rsid w:val="002601D2"/>
    <w:rsid w:val="00260284"/>
    <w:rsid w:val="002612BD"/>
    <w:rsid w:val="002612DB"/>
    <w:rsid w:val="00261539"/>
    <w:rsid w:val="00261D0F"/>
    <w:rsid w:val="00261E1D"/>
    <w:rsid w:val="00262056"/>
    <w:rsid w:val="00262762"/>
    <w:rsid w:val="0026361E"/>
    <w:rsid w:val="00263855"/>
    <w:rsid w:val="00263BFD"/>
    <w:rsid w:val="002640E2"/>
    <w:rsid w:val="002650BD"/>
    <w:rsid w:val="0026561C"/>
    <w:rsid w:val="00265A1C"/>
    <w:rsid w:val="00265C12"/>
    <w:rsid w:val="00265D53"/>
    <w:rsid w:val="00265E3D"/>
    <w:rsid w:val="00265EF9"/>
    <w:rsid w:val="00266AC8"/>
    <w:rsid w:val="00266C62"/>
    <w:rsid w:val="00270123"/>
    <w:rsid w:val="002704D5"/>
    <w:rsid w:val="00270C80"/>
    <w:rsid w:val="00270D93"/>
    <w:rsid w:val="0027138B"/>
    <w:rsid w:val="00271413"/>
    <w:rsid w:val="00271678"/>
    <w:rsid w:val="002719C0"/>
    <w:rsid w:val="00272025"/>
    <w:rsid w:val="00272224"/>
    <w:rsid w:val="0027301E"/>
    <w:rsid w:val="0027354B"/>
    <w:rsid w:val="00273581"/>
    <w:rsid w:val="002735CF"/>
    <w:rsid w:val="002736AD"/>
    <w:rsid w:val="002736F1"/>
    <w:rsid w:val="002741D7"/>
    <w:rsid w:val="00274ABD"/>
    <w:rsid w:val="00274B27"/>
    <w:rsid w:val="00274B45"/>
    <w:rsid w:val="00274E09"/>
    <w:rsid w:val="00274EE9"/>
    <w:rsid w:val="0027515E"/>
    <w:rsid w:val="00275241"/>
    <w:rsid w:val="002754BD"/>
    <w:rsid w:val="0027567E"/>
    <w:rsid w:val="00275849"/>
    <w:rsid w:val="00275C86"/>
    <w:rsid w:val="00276090"/>
    <w:rsid w:val="00276297"/>
    <w:rsid w:val="00276429"/>
    <w:rsid w:val="0027656F"/>
    <w:rsid w:val="00276B59"/>
    <w:rsid w:val="002775A3"/>
    <w:rsid w:val="002803B6"/>
    <w:rsid w:val="00280681"/>
    <w:rsid w:val="002806E3"/>
    <w:rsid w:val="00280CFA"/>
    <w:rsid w:val="00280D43"/>
    <w:rsid w:val="00281020"/>
    <w:rsid w:val="002816C0"/>
    <w:rsid w:val="00281941"/>
    <w:rsid w:val="00281D1D"/>
    <w:rsid w:val="00281F94"/>
    <w:rsid w:val="002820A2"/>
    <w:rsid w:val="00282215"/>
    <w:rsid w:val="00282557"/>
    <w:rsid w:val="002826FB"/>
    <w:rsid w:val="00282877"/>
    <w:rsid w:val="00282B14"/>
    <w:rsid w:val="00282C6C"/>
    <w:rsid w:val="00282EDA"/>
    <w:rsid w:val="0028323C"/>
    <w:rsid w:val="00283660"/>
    <w:rsid w:val="00283C66"/>
    <w:rsid w:val="00283CE3"/>
    <w:rsid w:val="00283E0F"/>
    <w:rsid w:val="00283E10"/>
    <w:rsid w:val="00283E9E"/>
    <w:rsid w:val="00283F3C"/>
    <w:rsid w:val="002847BD"/>
    <w:rsid w:val="00284C1D"/>
    <w:rsid w:val="00285671"/>
    <w:rsid w:val="00285836"/>
    <w:rsid w:val="002858E5"/>
    <w:rsid w:val="00285D80"/>
    <w:rsid w:val="00285FD7"/>
    <w:rsid w:val="0028612B"/>
    <w:rsid w:val="00286D4E"/>
    <w:rsid w:val="00286D8D"/>
    <w:rsid w:val="00286E1D"/>
    <w:rsid w:val="00286ECC"/>
    <w:rsid w:val="0028791A"/>
    <w:rsid w:val="00287AB5"/>
    <w:rsid w:val="00290162"/>
    <w:rsid w:val="0029031D"/>
    <w:rsid w:val="002904BE"/>
    <w:rsid w:val="00290926"/>
    <w:rsid w:val="00290CF5"/>
    <w:rsid w:val="002918D3"/>
    <w:rsid w:val="00291B7F"/>
    <w:rsid w:val="00291BBF"/>
    <w:rsid w:val="00292331"/>
    <w:rsid w:val="00292B4A"/>
    <w:rsid w:val="0029390B"/>
    <w:rsid w:val="002939E1"/>
    <w:rsid w:val="00293A31"/>
    <w:rsid w:val="002947C8"/>
    <w:rsid w:val="00294C65"/>
    <w:rsid w:val="00294E0C"/>
    <w:rsid w:val="0029528E"/>
    <w:rsid w:val="0029564A"/>
    <w:rsid w:val="002959FE"/>
    <w:rsid w:val="00295B6C"/>
    <w:rsid w:val="00295C67"/>
    <w:rsid w:val="00295F00"/>
    <w:rsid w:val="0029600B"/>
    <w:rsid w:val="00296454"/>
    <w:rsid w:val="00296730"/>
    <w:rsid w:val="002968E8"/>
    <w:rsid w:val="00296DA2"/>
    <w:rsid w:val="0029702F"/>
    <w:rsid w:val="002973AF"/>
    <w:rsid w:val="00297EC3"/>
    <w:rsid w:val="002A025C"/>
    <w:rsid w:val="002A02B5"/>
    <w:rsid w:val="002A0571"/>
    <w:rsid w:val="002A06BD"/>
    <w:rsid w:val="002A11EB"/>
    <w:rsid w:val="002A1202"/>
    <w:rsid w:val="002A1421"/>
    <w:rsid w:val="002A1983"/>
    <w:rsid w:val="002A1BDE"/>
    <w:rsid w:val="002A226A"/>
    <w:rsid w:val="002A28C1"/>
    <w:rsid w:val="002A377D"/>
    <w:rsid w:val="002A3B7A"/>
    <w:rsid w:val="002A3BF1"/>
    <w:rsid w:val="002A3F1B"/>
    <w:rsid w:val="002A3FB7"/>
    <w:rsid w:val="002A4650"/>
    <w:rsid w:val="002A487C"/>
    <w:rsid w:val="002A4A03"/>
    <w:rsid w:val="002A4E76"/>
    <w:rsid w:val="002A5001"/>
    <w:rsid w:val="002A5126"/>
    <w:rsid w:val="002A5B24"/>
    <w:rsid w:val="002A5D67"/>
    <w:rsid w:val="002A64B2"/>
    <w:rsid w:val="002A65E2"/>
    <w:rsid w:val="002A674D"/>
    <w:rsid w:val="002A6836"/>
    <w:rsid w:val="002A6C1E"/>
    <w:rsid w:val="002A6F45"/>
    <w:rsid w:val="002A7184"/>
    <w:rsid w:val="002A725A"/>
    <w:rsid w:val="002A7A37"/>
    <w:rsid w:val="002A7A52"/>
    <w:rsid w:val="002A7D55"/>
    <w:rsid w:val="002A7F51"/>
    <w:rsid w:val="002B027E"/>
    <w:rsid w:val="002B04BB"/>
    <w:rsid w:val="002B0512"/>
    <w:rsid w:val="002B0E57"/>
    <w:rsid w:val="002B1C2C"/>
    <w:rsid w:val="002B1C7A"/>
    <w:rsid w:val="002B2496"/>
    <w:rsid w:val="002B2E6C"/>
    <w:rsid w:val="002B2FCE"/>
    <w:rsid w:val="002B33F1"/>
    <w:rsid w:val="002B3ABD"/>
    <w:rsid w:val="002B50A2"/>
    <w:rsid w:val="002B50FC"/>
    <w:rsid w:val="002B5288"/>
    <w:rsid w:val="002B55A9"/>
    <w:rsid w:val="002B619C"/>
    <w:rsid w:val="002B634F"/>
    <w:rsid w:val="002B6601"/>
    <w:rsid w:val="002B6D90"/>
    <w:rsid w:val="002B6E03"/>
    <w:rsid w:val="002B7201"/>
    <w:rsid w:val="002B7684"/>
    <w:rsid w:val="002C0C63"/>
    <w:rsid w:val="002C0D32"/>
    <w:rsid w:val="002C104D"/>
    <w:rsid w:val="002C1263"/>
    <w:rsid w:val="002C14A8"/>
    <w:rsid w:val="002C1BDE"/>
    <w:rsid w:val="002C1F1D"/>
    <w:rsid w:val="002C218B"/>
    <w:rsid w:val="002C255A"/>
    <w:rsid w:val="002C276C"/>
    <w:rsid w:val="002C27E7"/>
    <w:rsid w:val="002C291F"/>
    <w:rsid w:val="002C2DDB"/>
    <w:rsid w:val="002C30FC"/>
    <w:rsid w:val="002C359A"/>
    <w:rsid w:val="002C3D74"/>
    <w:rsid w:val="002C402B"/>
    <w:rsid w:val="002C4040"/>
    <w:rsid w:val="002C4069"/>
    <w:rsid w:val="002C4122"/>
    <w:rsid w:val="002C43BA"/>
    <w:rsid w:val="002C489C"/>
    <w:rsid w:val="002C4E25"/>
    <w:rsid w:val="002C51E7"/>
    <w:rsid w:val="002C5237"/>
    <w:rsid w:val="002C524C"/>
    <w:rsid w:val="002C532C"/>
    <w:rsid w:val="002C538A"/>
    <w:rsid w:val="002C5490"/>
    <w:rsid w:val="002C5583"/>
    <w:rsid w:val="002C5B48"/>
    <w:rsid w:val="002C5E2C"/>
    <w:rsid w:val="002C6685"/>
    <w:rsid w:val="002C6B86"/>
    <w:rsid w:val="002C756E"/>
    <w:rsid w:val="002C771F"/>
    <w:rsid w:val="002C78EA"/>
    <w:rsid w:val="002C7C55"/>
    <w:rsid w:val="002D01CC"/>
    <w:rsid w:val="002D1073"/>
    <w:rsid w:val="002D153E"/>
    <w:rsid w:val="002D1A51"/>
    <w:rsid w:val="002D1ADD"/>
    <w:rsid w:val="002D1B8F"/>
    <w:rsid w:val="002D1F3F"/>
    <w:rsid w:val="002D2488"/>
    <w:rsid w:val="002D30D2"/>
    <w:rsid w:val="002D381A"/>
    <w:rsid w:val="002D3990"/>
    <w:rsid w:val="002D4579"/>
    <w:rsid w:val="002D49B1"/>
    <w:rsid w:val="002D4A35"/>
    <w:rsid w:val="002D4AA2"/>
    <w:rsid w:val="002D4C44"/>
    <w:rsid w:val="002D566B"/>
    <w:rsid w:val="002D5D47"/>
    <w:rsid w:val="002D5E78"/>
    <w:rsid w:val="002D6501"/>
    <w:rsid w:val="002D68F5"/>
    <w:rsid w:val="002D690E"/>
    <w:rsid w:val="002D73C5"/>
    <w:rsid w:val="002D74FE"/>
    <w:rsid w:val="002D7C29"/>
    <w:rsid w:val="002E00FD"/>
    <w:rsid w:val="002E028F"/>
    <w:rsid w:val="002E03F0"/>
    <w:rsid w:val="002E05E9"/>
    <w:rsid w:val="002E0C76"/>
    <w:rsid w:val="002E0DCA"/>
    <w:rsid w:val="002E0DE0"/>
    <w:rsid w:val="002E109B"/>
    <w:rsid w:val="002E1FF3"/>
    <w:rsid w:val="002E201C"/>
    <w:rsid w:val="002E241F"/>
    <w:rsid w:val="002E2587"/>
    <w:rsid w:val="002E273E"/>
    <w:rsid w:val="002E2927"/>
    <w:rsid w:val="002E2D2B"/>
    <w:rsid w:val="002E315F"/>
    <w:rsid w:val="002E36E4"/>
    <w:rsid w:val="002E3B85"/>
    <w:rsid w:val="002E3BCD"/>
    <w:rsid w:val="002E3D3A"/>
    <w:rsid w:val="002E3D84"/>
    <w:rsid w:val="002E3E93"/>
    <w:rsid w:val="002E41B9"/>
    <w:rsid w:val="002E4D59"/>
    <w:rsid w:val="002E5071"/>
    <w:rsid w:val="002E5304"/>
    <w:rsid w:val="002E5895"/>
    <w:rsid w:val="002E5A15"/>
    <w:rsid w:val="002E5A9E"/>
    <w:rsid w:val="002E5CDB"/>
    <w:rsid w:val="002E669F"/>
    <w:rsid w:val="002E67D6"/>
    <w:rsid w:val="002E68E1"/>
    <w:rsid w:val="002E6AC2"/>
    <w:rsid w:val="002E6CDB"/>
    <w:rsid w:val="002E6DAA"/>
    <w:rsid w:val="002E70D8"/>
    <w:rsid w:val="002E7FFB"/>
    <w:rsid w:val="002F01E8"/>
    <w:rsid w:val="002F088E"/>
    <w:rsid w:val="002F0ECE"/>
    <w:rsid w:val="002F11D0"/>
    <w:rsid w:val="002F127F"/>
    <w:rsid w:val="002F1461"/>
    <w:rsid w:val="002F1642"/>
    <w:rsid w:val="002F206A"/>
    <w:rsid w:val="002F214A"/>
    <w:rsid w:val="002F2A7C"/>
    <w:rsid w:val="002F2EDA"/>
    <w:rsid w:val="002F2FE5"/>
    <w:rsid w:val="002F31C7"/>
    <w:rsid w:val="002F3667"/>
    <w:rsid w:val="002F3D9F"/>
    <w:rsid w:val="002F48EC"/>
    <w:rsid w:val="002F55B2"/>
    <w:rsid w:val="002F5805"/>
    <w:rsid w:val="002F5A20"/>
    <w:rsid w:val="002F5C53"/>
    <w:rsid w:val="002F5E32"/>
    <w:rsid w:val="002F6353"/>
    <w:rsid w:val="002F6C7C"/>
    <w:rsid w:val="002F71E0"/>
    <w:rsid w:val="002F7A0A"/>
    <w:rsid w:val="002F7B40"/>
    <w:rsid w:val="002F7EF7"/>
    <w:rsid w:val="002F7F58"/>
    <w:rsid w:val="0030035F"/>
    <w:rsid w:val="00300B72"/>
    <w:rsid w:val="00300DFC"/>
    <w:rsid w:val="00300F33"/>
    <w:rsid w:val="003011D4"/>
    <w:rsid w:val="003014EA"/>
    <w:rsid w:val="00301878"/>
    <w:rsid w:val="0030191F"/>
    <w:rsid w:val="00301BB8"/>
    <w:rsid w:val="0030212D"/>
    <w:rsid w:val="0030294A"/>
    <w:rsid w:val="00302D87"/>
    <w:rsid w:val="003034D5"/>
    <w:rsid w:val="003035C2"/>
    <w:rsid w:val="0030377A"/>
    <w:rsid w:val="0030383D"/>
    <w:rsid w:val="00303B54"/>
    <w:rsid w:val="00303C0F"/>
    <w:rsid w:val="00303EE4"/>
    <w:rsid w:val="0030422C"/>
    <w:rsid w:val="003043AD"/>
    <w:rsid w:val="00304412"/>
    <w:rsid w:val="003044A8"/>
    <w:rsid w:val="00304757"/>
    <w:rsid w:val="003048BD"/>
    <w:rsid w:val="0030495D"/>
    <w:rsid w:val="003057DB"/>
    <w:rsid w:val="00305899"/>
    <w:rsid w:val="003058AA"/>
    <w:rsid w:val="00306442"/>
    <w:rsid w:val="00307219"/>
    <w:rsid w:val="003072D4"/>
    <w:rsid w:val="00307B6D"/>
    <w:rsid w:val="003103C3"/>
    <w:rsid w:val="00310CF2"/>
    <w:rsid w:val="00310D14"/>
    <w:rsid w:val="00310DF1"/>
    <w:rsid w:val="00311953"/>
    <w:rsid w:val="003133FB"/>
    <w:rsid w:val="003137B3"/>
    <w:rsid w:val="003137F2"/>
    <w:rsid w:val="00313FAF"/>
    <w:rsid w:val="00314064"/>
    <w:rsid w:val="003140E9"/>
    <w:rsid w:val="003145BD"/>
    <w:rsid w:val="00314F97"/>
    <w:rsid w:val="003156BE"/>
    <w:rsid w:val="00315A91"/>
    <w:rsid w:val="00315E9B"/>
    <w:rsid w:val="00316267"/>
    <w:rsid w:val="00316CC9"/>
    <w:rsid w:val="00316CDF"/>
    <w:rsid w:val="00316D35"/>
    <w:rsid w:val="00317679"/>
    <w:rsid w:val="00317A88"/>
    <w:rsid w:val="00317CB7"/>
    <w:rsid w:val="00317CDC"/>
    <w:rsid w:val="00317EE5"/>
    <w:rsid w:val="00320578"/>
    <w:rsid w:val="0032068C"/>
    <w:rsid w:val="003207C6"/>
    <w:rsid w:val="0032095E"/>
    <w:rsid w:val="003209CF"/>
    <w:rsid w:val="00320BE8"/>
    <w:rsid w:val="00320DB8"/>
    <w:rsid w:val="00320E15"/>
    <w:rsid w:val="0032102F"/>
    <w:rsid w:val="003211EF"/>
    <w:rsid w:val="00321D82"/>
    <w:rsid w:val="00321E23"/>
    <w:rsid w:val="003220F0"/>
    <w:rsid w:val="003223CE"/>
    <w:rsid w:val="00322995"/>
    <w:rsid w:val="003229C4"/>
    <w:rsid w:val="00322A60"/>
    <w:rsid w:val="00322F8C"/>
    <w:rsid w:val="00322F90"/>
    <w:rsid w:val="0032316D"/>
    <w:rsid w:val="003232B6"/>
    <w:rsid w:val="003234BD"/>
    <w:rsid w:val="0032395C"/>
    <w:rsid w:val="00324B91"/>
    <w:rsid w:val="00325C29"/>
    <w:rsid w:val="00325CC2"/>
    <w:rsid w:val="00325E8A"/>
    <w:rsid w:val="00325FE9"/>
    <w:rsid w:val="00326004"/>
    <w:rsid w:val="00326128"/>
    <w:rsid w:val="0032652A"/>
    <w:rsid w:val="003266BA"/>
    <w:rsid w:val="003269CE"/>
    <w:rsid w:val="00326B6E"/>
    <w:rsid w:val="00326BD2"/>
    <w:rsid w:val="00326C91"/>
    <w:rsid w:val="00327493"/>
    <w:rsid w:val="0033005C"/>
    <w:rsid w:val="00330152"/>
    <w:rsid w:val="00330869"/>
    <w:rsid w:val="003311D5"/>
    <w:rsid w:val="00331432"/>
    <w:rsid w:val="003314CC"/>
    <w:rsid w:val="00331AE8"/>
    <w:rsid w:val="00331CB6"/>
    <w:rsid w:val="00332335"/>
    <w:rsid w:val="0033281C"/>
    <w:rsid w:val="00333139"/>
    <w:rsid w:val="00333224"/>
    <w:rsid w:val="00333C9E"/>
    <w:rsid w:val="00333E5C"/>
    <w:rsid w:val="00333FB8"/>
    <w:rsid w:val="00334010"/>
    <w:rsid w:val="0033404E"/>
    <w:rsid w:val="0033421F"/>
    <w:rsid w:val="0033483B"/>
    <w:rsid w:val="00334C35"/>
    <w:rsid w:val="00334E50"/>
    <w:rsid w:val="00335119"/>
    <w:rsid w:val="003352E5"/>
    <w:rsid w:val="003354B9"/>
    <w:rsid w:val="00335E61"/>
    <w:rsid w:val="0033630B"/>
    <w:rsid w:val="0033630E"/>
    <w:rsid w:val="00336641"/>
    <w:rsid w:val="003368BC"/>
    <w:rsid w:val="00337181"/>
    <w:rsid w:val="003371BB"/>
    <w:rsid w:val="0033721D"/>
    <w:rsid w:val="00337CAB"/>
    <w:rsid w:val="003403BB"/>
    <w:rsid w:val="00340625"/>
    <w:rsid w:val="00340BD1"/>
    <w:rsid w:val="00340E70"/>
    <w:rsid w:val="00340FF7"/>
    <w:rsid w:val="003410D9"/>
    <w:rsid w:val="00341141"/>
    <w:rsid w:val="003412FC"/>
    <w:rsid w:val="003416DC"/>
    <w:rsid w:val="003418F8"/>
    <w:rsid w:val="00341C8A"/>
    <w:rsid w:val="0034260C"/>
    <w:rsid w:val="003426D6"/>
    <w:rsid w:val="003427F3"/>
    <w:rsid w:val="00342D70"/>
    <w:rsid w:val="003433E9"/>
    <w:rsid w:val="00344275"/>
    <w:rsid w:val="003445AE"/>
    <w:rsid w:val="0034469E"/>
    <w:rsid w:val="003447EF"/>
    <w:rsid w:val="00344B26"/>
    <w:rsid w:val="00344E5F"/>
    <w:rsid w:val="003456B8"/>
    <w:rsid w:val="00345B48"/>
    <w:rsid w:val="003462EF"/>
    <w:rsid w:val="00346340"/>
    <w:rsid w:val="00346346"/>
    <w:rsid w:val="00346369"/>
    <w:rsid w:val="00346585"/>
    <w:rsid w:val="0034661C"/>
    <w:rsid w:val="003467FE"/>
    <w:rsid w:val="00346B4F"/>
    <w:rsid w:val="00346C42"/>
    <w:rsid w:val="0035080C"/>
    <w:rsid w:val="00350862"/>
    <w:rsid w:val="003508BF"/>
    <w:rsid w:val="00350AB3"/>
    <w:rsid w:val="00350BB1"/>
    <w:rsid w:val="00350ECF"/>
    <w:rsid w:val="00351645"/>
    <w:rsid w:val="0035173C"/>
    <w:rsid w:val="00351D44"/>
    <w:rsid w:val="00351F5A"/>
    <w:rsid w:val="0035221E"/>
    <w:rsid w:val="00352298"/>
    <w:rsid w:val="0035275B"/>
    <w:rsid w:val="0035294D"/>
    <w:rsid w:val="00352CF3"/>
    <w:rsid w:val="003532F3"/>
    <w:rsid w:val="00353C79"/>
    <w:rsid w:val="00353FFD"/>
    <w:rsid w:val="00354938"/>
    <w:rsid w:val="00354A26"/>
    <w:rsid w:val="0035539E"/>
    <w:rsid w:val="003555B4"/>
    <w:rsid w:val="00355D21"/>
    <w:rsid w:val="00355F15"/>
    <w:rsid w:val="003565F0"/>
    <w:rsid w:val="00356679"/>
    <w:rsid w:val="00356E0F"/>
    <w:rsid w:val="003572E9"/>
    <w:rsid w:val="0035745B"/>
    <w:rsid w:val="0035797B"/>
    <w:rsid w:val="00357CC9"/>
    <w:rsid w:val="00357FE5"/>
    <w:rsid w:val="003602A6"/>
    <w:rsid w:val="00360495"/>
    <w:rsid w:val="00360537"/>
    <w:rsid w:val="003606AD"/>
    <w:rsid w:val="0036093A"/>
    <w:rsid w:val="003609F6"/>
    <w:rsid w:val="00360DDA"/>
    <w:rsid w:val="00360F10"/>
    <w:rsid w:val="0036123F"/>
    <w:rsid w:val="003612BF"/>
    <w:rsid w:val="00361A3B"/>
    <w:rsid w:val="00361B0D"/>
    <w:rsid w:val="00361C4A"/>
    <w:rsid w:val="00361E07"/>
    <w:rsid w:val="00362217"/>
    <w:rsid w:val="00362ABC"/>
    <w:rsid w:val="00362F24"/>
    <w:rsid w:val="00363113"/>
    <w:rsid w:val="003631D7"/>
    <w:rsid w:val="00363462"/>
    <w:rsid w:val="00363519"/>
    <w:rsid w:val="00363714"/>
    <w:rsid w:val="0036392B"/>
    <w:rsid w:val="00363DA0"/>
    <w:rsid w:val="00364CCC"/>
    <w:rsid w:val="00364E9D"/>
    <w:rsid w:val="00365149"/>
    <w:rsid w:val="003659E6"/>
    <w:rsid w:val="00365B79"/>
    <w:rsid w:val="00365F8C"/>
    <w:rsid w:val="00366569"/>
    <w:rsid w:val="00366E44"/>
    <w:rsid w:val="00367237"/>
    <w:rsid w:val="003676F0"/>
    <w:rsid w:val="00367F73"/>
    <w:rsid w:val="00370090"/>
    <w:rsid w:val="00370720"/>
    <w:rsid w:val="00370A36"/>
    <w:rsid w:val="00370B73"/>
    <w:rsid w:val="00370C5E"/>
    <w:rsid w:val="00371406"/>
    <w:rsid w:val="003716B4"/>
    <w:rsid w:val="003716E5"/>
    <w:rsid w:val="00371E16"/>
    <w:rsid w:val="00372A45"/>
    <w:rsid w:val="00373533"/>
    <w:rsid w:val="003739AC"/>
    <w:rsid w:val="00373C88"/>
    <w:rsid w:val="00373F76"/>
    <w:rsid w:val="00374090"/>
    <w:rsid w:val="003746C8"/>
    <w:rsid w:val="00374AC0"/>
    <w:rsid w:val="0037502B"/>
    <w:rsid w:val="0037594F"/>
    <w:rsid w:val="00375C06"/>
    <w:rsid w:val="00375E01"/>
    <w:rsid w:val="00375E27"/>
    <w:rsid w:val="003762B2"/>
    <w:rsid w:val="0037632E"/>
    <w:rsid w:val="00376F6F"/>
    <w:rsid w:val="003771AE"/>
    <w:rsid w:val="00377B8D"/>
    <w:rsid w:val="00377BC0"/>
    <w:rsid w:val="00377CAB"/>
    <w:rsid w:val="003809DC"/>
    <w:rsid w:val="003819DE"/>
    <w:rsid w:val="003819F0"/>
    <w:rsid w:val="003823C8"/>
    <w:rsid w:val="00382481"/>
    <w:rsid w:val="00382815"/>
    <w:rsid w:val="003831E9"/>
    <w:rsid w:val="003832E2"/>
    <w:rsid w:val="0038352D"/>
    <w:rsid w:val="00383A03"/>
    <w:rsid w:val="00384D40"/>
    <w:rsid w:val="00385907"/>
    <w:rsid w:val="00385DFB"/>
    <w:rsid w:val="00385EF6"/>
    <w:rsid w:val="00385FAE"/>
    <w:rsid w:val="0038646A"/>
    <w:rsid w:val="003864CF"/>
    <w:rsid w:val="00386D10"/>
    <w:rsid w:val="00387288"/>
    <w:rsid w:val="00387331"/>
    <w:rsid w:val="00387864"/>
    <w:rsid w:val="00387954"/>
    <w:rsid w:val="00387BE6"/>
    <w:rsid w:val="00387F2F"/>
    <w:rsid w:val="00390656"/>
    <w:rsid w:val="00390FC9"/>
    <w:rsid w:val="00391BE9"/>
    <w:rsid w:val="00391EEC"/>
    <w:rsid w:val="003920BD"/>
    <w:rsid w:val="003922FA"/>
    <w:rsid w:val="0039284A"/>
    <w:rsid w:val="0039292D"/>
    <w:rsid w:val="00392C35"/>
    <w:rsid w:val="00392F5F"/>
    <w:rsid w:val="003938F0"/>
    <w:rsid w:val="00393B3D"/>
    <w:rsid w:val="00394009"/>
    <w:rsid w:val="0039430E"/>
    <w:rsid w:val="00394EC9"/>
    <w:rsid w:val="00395587"/>
    <w:rsid w:val="00395946"/>
    <w:rsid w:val="003966FE"/>
    <w:rsid w:val="00396B2A"/>
    <w:rsid w:val="00396EFD"/>
    <w:rsid w:val="0039741B"/>
    <w:rsid w:val="003974C4"/>
    <w:rsid w:val="00397A2D"/>
    <w:rsid w:val="00397C39"/>
    <w:rsid w:val="003A01A3"/>
    <w:rsid w:val="003A0B71"/>
    <w:rsid w:val="003A0E53"/>
    <w:rsid w:val="003A1413"/>
    <w:rsid w:val="003A1881"/>
    <w:rsid w:val="003A1906"/>
    <w:rsid w:val="003A1CF9"/>
    <w:rsid w:val="003A1D45"/>
    <w:rsid w:val="003A1E1B"/>
    <w:rsid w:val="003A1F9F"/>
    <w:rsid w:val="003A21EE"/>
    <w:rsid w:val="003A27DB"/>
    <w:rsid w:val="003A2B83"/>
    <w:rsid w:val="003A30F1"/>
    <w:rsid w:val="003A3BC1"/>
    <w:rsid w:val="003A3C8F"/>
    <w:rsid w:val="003A3F0D"/>
    <w:rsid w:val="003A414A"/>
    <w:rsid w:val="003A4242"/>
    <w:rsid w:val="003A4BAD"/>
    <w:rsid w:val="003A4EB9"/>
    <w:rsid w:val="003A6493"/>
    <w:rsid w:val="003A6887"/>
    <w:rsid w:val="003A68C1"/>
    <w:rsid w:val="003A6959"/>
    <w:rsid w:val="003A69D5"/>
    <w:rsid w:val="003A7427"/>
    <w:rsid w:val="003A7EE1"/>
    <w:rsid w:val="003B010F"/>
    <w:rsid w:val="003B03F4"/>
    <w:rsid w:val="003B04E1"/>
    <w:rsid w:val="003B06A6"/>
    <w:rsid w:val="003B06C8"/>
    <w:rsid w:val="003B0DDA"/>
    <w:rsid w:val="003B14F9"/>
    <w:rsid w:val="003B1B14"/>
    <w:rsid w:val="003B20B6"/>
    <w:rsid w:val="003B29E2"/>
    <w:rsid w:val="003B2B21"/>
    <w:rsid w:val="003B2C12"/>
    <w:rsid w:val="003B2CD7"/>
    <w:rsid w:val="003B3133"/>
    <w:rsid w:val="003B330B"/>
    <w:rsid w:val="003B3555"/>
    <w:rsid w:val="003B37F7"/>
    <w:rsid w:val="003B3F63"/>
    <w:rsid w:val="003B45B0"/>
    <w:rsid w:val="003B461F"/>
    <w:rsid w:val="003B46B1"/>
    <w:rsid w:val="003B499B"/>
    <w:rsid w:val="003B4EA3"/>
    <w:rsid w:val="003B4FB2"/>
    <w:rsid w:val="003B5453"/>
    <w:rsid w:val="003B57D3"/>
    <w:rsid w:val="003B5D42"/>
    <w:rsid w:val="003B5D81"/>
    <w:rsid w:val="003B5DE3"/>
    <w:rsid w:val="003B610F"/>
    <w:rsid w:val="003B627C"/>
    <w:rsid w:val="003B6753"/>
    <w:rsid w:val="003B6855"/>
    <w:rsid w:val="003B6D2C"/>
    <w:rsid w:val="003B6E42"/>
    <w:rsid w:val="003B754C"/>
    <w:rsid w:val="003B7558"/>
    <w:rsid w:val="003B7B15"/>
    <w:rsid w:val="003B7DBD"/>
    <w:rsid w:val="003B7FE5"/>
    <w:rsid w:val="003C03A1"/>
    <w:rsid w:val="003C0C55"/>
    <w:rsid w:val="003C0E01"/>
    <w:rsid w:val="003C1173"/>
    <w:rsid w:val="003C122E"/>
    <w:rsid w:val="003C1503"/>
    <w:rsid w:val="003C15A8"/>
    <w:rsid w:val="003C1709"/>
    <w:rsid w:val="003C25F1"/>
    <w:rsid w:val="003C2878"/>
    <w:rsid w:val="003C2BBC"/>
    <w:rsid w:val="003C2E35"/>
    <w:rsid w:val="003C30F5"/>
    <w:rsid w:val="003C3719"/>
    <w:rsid w:val="003C3D3E"/>
    <w:rsid w:val="003C3D77"/>
    <w:rsid w:val="003C3E0B"/>
    <w:rsid w:val="003C4058"/>
    <w:rsid w:val="003C42C6"/>
    <w:rsid w:val="003C46DE"/>
    <w:rsid w:val="003C53A9"/>
    <w:rsid w:val="003C54F1"/>
    <w:rsid w:val="003C56D8"/>
    <w:rsid w:val="003C619E"/>
    <w:rsid w:val="003C6208"/>
    <w:rsid w:val="003C6230"/>
    <w:rsid w:val="003C6307"/>
    <w:rsid w:val="003C66B0"/>
    <w:rsid w:val="003C680A"/>
    <w:rsid w:val="003C6ADB"/>
    <w:rsid w:val="003C6CA3"/>
    <w:rsid w:val="003C741E"/>
    <w:rsid w:val="003C7F3E"/>
    <w:rsid w:val="003D01A7"/>
    <w:rsid w:val="003D01D5"/>
    <w:rsid w:val="003D056B"/>
    <w:rsid w:val="003D097A"/>
    <w:rsid w:val="003D0A4B"/>
    <w:rsid w:val="003D0A54"/>
    <w:rsid w:val="003D0BA4"/>
    <w:rsid w:val="003D0F96"/>
    <w:rsid w:val="003D11B9"/>
    <w:rsid w:val="003D15D1"/>
    <w:rsid w:val="003D19C6"/>
    <w:rsid w:val="003D22AC"/>
    <w:rsid w:val="003D272F"/>
    <w:rsid w:val="003D2DC9"/>
    <w:rsid w:val="003D30FB"/>
    <w:rsid w:val="003D3B56"/>
    <w:rsid w:val="003D44B2"/>
    <w:rsid w:val="003D4AAB"/>
    <w:rsid w:val="003D4DEA"/>
    <w:rsid w:val="003D4EF4"/>
    <w:rsid w:val="003D50C6"/>
    <w:rsid w:val="003D52D2"/>
    <w:rsid w:val="003D54E4"/>
    <w:rsid w:val="003D5958"/>
    <w:rsid w:val="003D5991"/>
    <w:rsid w:val="003D59A8"/>
    <w:rsid w:val="003D5A70"/>
    <w:rsid w:val="003D60D6"/>
    <w:rsid w:val="003D6A6A"/>
    <w:rsid w:val="003D6C73"/>
    <w:rsid w:val="003D730D"/>
    <w:rsid w:val="003D7371"/>
    <w:rsid w:val="003D74A2"/>
    <w:rsid w:val="003D7713"/>
    <w:rsid w:val="003D77AF"/>
    <w:rsid w:val="003D77BB"/>
    <w:rsid w:val="003E07CA"/>
    <w:rsid w:val="003E0DB4"/>
    <w:rsid w:val="003E133A"/>
    <w:rsid w:val="003E16FC"/>
    <w:rsid w:val="003E1E7F"/>
    <w:rsid w:val="003E1EDB"/>
    <w:rsid w:val="003E267E"/>
    <w:rsid w:val="003E275E"/>
    <w:rsid w:val="003E315E"/>
    <w:rsid w:val="003E352D"/>
    <w:rsid w:val="003E3DA1"/>
    <w:rsid w:val="003E3FC9"/>
    <w:rsid w:val="003E406B"/>
    <w:rsid w:val="003E4172"/>
    <w:rsid w:val="003E46EE"/>
    <w:rsid w:val="003E4A26"/>
    <w:rsid w:val="003E4B08"/>
    <w:rsid w:val="003E4F5B"/>
    <w:rsid w:val="003E4FD4"/>
    <w:rsid w:val="003E5A8C"/>
    <w:rsid w:val="003E5C7C"/>
    <w:rsid w:val="003E5DB6"/>
    <w:rsid w:val="003E60D0"/>
    <w:rsid w:val="003E632E"/>
    <w:rsid w:val="003E65B6"/>
    <w:rsid w:val="003E6BE3"/>
    <w:rsid w:val="003E7364"/>
    <w:rsid w:val="003E77E6"/>
    <w:rsid w:val="003E78F8"/>
    <w:rsid w:val="003F04C9"/>
    <w:rsid w:val="003F0758"/>
    <w:rsid w:val="003F0D6C"/>
    <w:rsid w:val="003F0E86"/>
    <w:rsid w:val="003F0F02"/>
    <w:rsid w:val="003F1929"/>
    <w:rsid w:val="003F1E9D"/>
    <w:rsid w:val="003F20AB"/>
    <w:rsid w:val="003F2155"/>
    <w:rsid w:val="003F2348"/>
    <w:rsid w:val="003F2AEA"/>
    <w:rsid w:val="003F2C90"/>
    <w:rsid w:val="003F2E0B"/>
    <w:rsid w:val="003F2E2D"/>
    <w:rsid w:val="003F34CC"/>
    <w:rsid w:val="003F3613"/>
    <w:rsid w:val="003F377C"/>
    <w:rsid w:val="003F3AC7"/>
    <w:rsid w:val="003F4219"/>
    <w:rsid w:val="003F45DC"/>
    <w:rsid w:val="003F46AA"/>
    <w:rsid w:val="003F474C"/>
    <w:rsid w:val="003F54EB"/>
    <w:rsid w:val="003F57B5"/>
    <w:rsid w:val="003F5DD7"/>
    <w:rsid w:val="003F5E44"/>
    <w:rsid w:val="003F6184"/>
    <w:rsid w:val="003F64A0"/>
    <w:rsid w:val="003F670C"/>
    <w:rsid w:val="003F6EC2"/>
    <w:rsid w:val="003F7265"/>
    <w:rsid w:val="003F74FB"/>
    <w:rsid w:val="003F7596"/>
    <w:rsid w:val="003F75E4"/>
    <w:rsid w:val="003F7627"/>
    <w:rsid w:val="003F7780"/>
    <w:rsid w:val="003F7AE5"/>
    <w:rsid w:val="003F7B26"/>
    <w:rsid w:val="003F7CD7"/>
    <w:rsid w:val="004000DC"/>
    <w:rsid w:val="00400310"/>
    <w:rsid w:val="0040045A"/>
    <w:rsid w:val="00400800"/>
    <w:rsid w:val="004009D1"/>
    <w:rsid w:val="004010A7"/>
    <w:rsid w:val="004011AD"/>
    <w:rsid w:val="0040158E"/>
    <w:rsid w:val="004015A1"/>
    <w:rsid w:val="00401874"/>
    <w:rsid w:val="00401971"/>
    <w:rsid w:val="00401ACA"/>
    <w:rsid w:val="00401B3D"/>
    <w:rsid w:val="00401B72"/>
    <w:rsid w:val="00402633"/>
    <w:rsid w:val="0040267C"/>
    <w:rsid w:val="00402849"/>
    <w:rsid w:val="00402B59"/>
    <w:rsid w:val="00403AA6"/>
    <w:rsid w:val="004041A6"/>
    <w:rsid w:val="00404B07"/>
    <w:rsid w:val="00404B44"/>
    <w:rsid w:val="00405698"/>
    <w:rsid w:val="004058DA"/>
    <w:rsid w:val="00405AB4"/>
    <w:rsid w:val="00405FDF"/>
    <w:rsid w:val="0040642B"/>
    <w:rsid w:val="004067A1"/>
    <w:rsid w:val="004074A4"/>
    <w:rsid w:val="004074E7"/>
    <w:rsid w:val="0040779F"/>
    <w:rsid w:val="00407957"/>
    <w:rsid w:val="00407E11"/>
    <w:rsid w:val="0041011B"/>
    <w:rsid w:val="004108A7"/>
    <w:rsid w:val="00410DBD"/>
    <w:rsid w:val="00411090"/>
    <w:rsid w:val="004110FF"/>
    <w:rsid w:val="00411233"/>
    <w:rsid w:val="00411625"/>
    <w:rsid w:val="004116EA"/>
    <w:rsid w:val="00411AA7"/>
    <w:rsid w:val="00411E3D"/>
    <w:rsid w:val="004124AA"/>
    <w:rsid w:val="00412726"/>
    <w:rsid w:val="00412A9D"/>
    <w:rsid w:val="00412E6D"/>
    <w:rsid w:val="0041311A"/>
    <w:rsid w:val="00413851"/>
    <w:rsid w:val="00413A7F"/>
    <w:rsid w:val="00413EA5"/>
    <w:rsid w:val="00413FCE"/>
    <w:rsid w:val="004142A8"/>
    <w:rsid w:val="00414340"/>
    <w:rsid w:val="00414905"/>
    <w:rsid w:val="00414B57"/>
    <w:rsid w:val="00415E36"/>
    <w:rsid w:val="00415FCF"/>
    <w:rsid w:val="00416900"/>
    <w:rsid w:val="0042021C"/>
    <w:rsid w:val="0042170F"/>
    <w:rsid w:val="004217CA"/>
    <w:rsid w:val="00421809"/>
    <w:rsid w:val="004227F5"/>
    <w:rsid w:val="004228C5"/>
    <w:rsid w:val="00422991"/>
    <w:rsid w:val="00422CCF"/>
    <w:rsid w:val="00423965"/>
    <w:rsid w:val="00423D11"/>
    <w:rsid w:val="00423D8D"/>
    <w:rsid w:val="0042411D"/>
    <w:rsid w:val="0042496B"/>
    <w:rsid w:val="00424ACE"/>
    <w:rsid w:val="00424C8A"/>
    <w:rsid w:val="00424FB6"/>
    <w:rsid w:val="004251A0"/>
    <w:rsid w:val="00425895"/>
    <w:rsid w:val="004258F2"/>
    <w:rsid w:val="00426060"/>
    <w:rsid w:val="00426389"/>
    <w:rsid w:val="0042696A"/>
    <w:rsid w:val="00426AC7"/>
    <w:rsid w:val="00427151"/>
    <w:rsid w:val="00427EA0"/>
    <w:rsid w:val="004308D8"/>
    <w:rsid w:val="004312FC"/>
    <w:rsid w:val="00433184"/>
    <w:rsid w:val="0043368C"/>
    <w:rsid w:val="00433749"/>
    <w:rsid w:val="0043395B"/>
    <w:rsid w:val="00433A57"/>
    <w:rsid w:val="00434E60"/>
    <w:rsid w:val="00434F92"/>
    <w:rsid w:val="00435076"/>
    <w:rsid w:val="00435A3A"/>
    <w:rsid w:val="00435F6D"/>
    <w:rsid w:val="004360A1"/>
    <w:rsid w:val="0043624D"/>
    <w:rsid w:val="00436800"/>
    <w:rsid w:val="00436B1F"/>
    <w:rsid w:val="0044066E"/>
    <w:rsid w:val="0044093B"/>
    <w:rsid w:val="00440EB5"/>
    <w:rsid w:val="00441102"/>
    <w:rsid w:val="00441B1E"/>
    <w:rsid w:val="00441D8E"/>
    <w:rsid w:val="00441E50"/>
    <w:rsid w:val="004424BD"/>
    <w:rsid w:val="004430A1"/>
    <w:rsid w:val="0044313F"/>
    <w:rsid w:val="00443623"/>
    <w:rsid w:val="00443D61"/>
    <w:rsid w:val="00444425"/>
    <w:rsid w:val="00444453"/>
    <w:rsid w:val="00444558"/>
    <w:rsid w:val="004445A3"/>
    <w:rsid w:val="004446F7"/>
    <w:rsid w:val="004447F2"/>
    <w:rsid w:val="00444C0C"/>
    <w:rsid w:val="00444C33"/>
    <w:rsid w:val="00444FEE"/>
    <w:rsid w:val="0044536C"/>
    <w:rsid w:val="004458DD"/>
    <w:rsid w:val="00445AAD"/>
    <w:rsid w:val="004460AC"/>
    <w:rsid w:val="00446301"/>
    <w:rsid w:val="00446377"/>
    <w:rsid w:val="00446740"/>
    <w:rsid w:val="00446E9E"/>
    <w:rsid w:val="00447214"/>
    <w:rsid w:val="00447387"/>
    <w:rsid w:val="00447444"/>
    <w:rsid w:val="0044764D"/>
    <w:rsid w:val="00447A4C"/>
    <w:rsid w:val="0045037D"/>
    <w:rsid w:val="004507EA"/>
    <w:rsid w:val="00450838"/>
    <w:rsid w:val="00450D21"/>
    <w:rsid w:val="00450D81"/>
    <w:rsid w:val="004512AC"/>
    <w:rsid w:val="0045150B"/>
    <w:rsid w:val="004518E0"/>
    <w:rsid w:val="00451B5A"/>
    <w:rsid w:val="00451DA0"/>
    <w:rsid w:val="0045216E"/>
    <w:rsid w:val="004524EF"/>
    <w:rsid w:val="00452790"/>
    <w:rsid w:val="00452A0F"/>
    <w:rsid w:val="00452C0E"/>
    <w:rsid w:val="0045300E"/>
    <w:rsid w:val="00453443"/>
    <w:rsid w:val="00453534"/>
    <w:rsid w:val="0045458A"/>
    <w:rsid w:val="004546B4"/>
    <w:rsid w:val="00454F86"/>
    <w:rsid w:val="00455A1D"/>
    <w:rsid w:val="004562C0"/>
    <w:rsid w:val="00456363"/>
    <w:rsid w:val="00457177"/>
    <w:rsid w:val="00457D58"/>
    <w:rsid w:val="00457DE6"/>
    <w:rsid w:val="00460299"/>
    <w:rsid w:val="004602CB"/>
    <w:rsid w:val="0046064F"/>
    <w:rsid w:val="004612C4"/>
    <w:rsid w:val="004613AC"/>
    <w:rsid w:val="004616C1"/>
    <w:rsid w:val="004618AC"/>
    <w:rsid w:val="004619E4"/>
    <w:rsid w:val="00461A29"/>
    <w:rsid w:val="00461AE4"/>
    <w:rsid w:val="00461B8F"/>
    <w:rsid w:val="00461BB6"/>
    <w:rsid w:val="00461DCD"/>
    <w:rsid w:val="004626A3"/>
    <w:rsid w:val="0046284E"/>
    <w:rsid w:val="004630B3"/>
    <w:rsid w:val="00463233"/>
    <w:rsid w:val="004632A9"/>
    <w:rsid w:val="004635D4"/>
    <w:rsid w:val="00463696"/>
    <w:rsid w:val="00463DD6"/>
    <w:rsid w:val="00464041"/>
    <w:rsid w:val="00464148"/>
    <w:rsid w:val="00464354"/>
    <w:rsid w:val="00464414"/>
    <w:rsid w:val="004644C8"/>
    <w:rsid w:val="004649CE"/>
    <w:rsid w:val="00464C0F"/>
    <w:rsid w:val="00464C9A"/>
    <w:rsid w:val="00464D5C"/>
    <w:rsid w:val="0046516E"/>
    <w:rsid w:val="0046528A"/>
    <w:rsid w:val="004653DA"/>
    <w:rsid w:val="004659AC"/>
    <w:rsid w:val="004659D4"/>
    <w:rsid w:val="00465ED0"/>
    <w:rsid w:val="004667FE"/>
    <w:rsid w:val="00466800"/>
    <w:rsid w:val="004668D2"/>
    <w:rsid w:val="004669B8"/>
    <w:rsid w:val="00466A7C"/>
    <w:rsid w:val="004670F0"/>
    <w:rsid w:val="004677B0"/>
    <w:rsid w:val="00467836"/>
    <w:rsid w:val="0046787E"/>
    <w:rsid w:val="00467D16"/>
    <w:rsid w:val="00467E49"/>
    <w:rsid w:val="0047058F"/>
    <w:rsid w:val="004705E6"/>
    <w:rsid w:val="00470B92"/>
    <w:rsid w:val="004711E3"/>
    <w:rsid w:val="00471300"/>
    <w:rsid w:val="00471308"/>
    <w:rsid w:val="0047140A"/>
    <w:rsid w:val="004714AC"/>
    <w:rsid w:val="004715C0"/>
    <w:rsid w:val="004724E1"/>
    <w:rsid w:val="0047255B"/>
    <w:rsid w:val="00472A65"/>
    <w:rsid w:val="0047305C"/>
    <w:rsid w:val="00473117"/>
    <w:rsid w:val="004743A4"/>
    <w:rsid w:val="0047468F"/>
    <w:rsid w:val="00474C4A"/>
    <w:rsid w:val="00474D01"/>
    <w:rsid w:val="004751E3"/>
    <w:rsid w:val="004755DE"/>
    <w:rsid w:val="0047574C"/>
    <w:rsid w:val="00475EDC"/>
    <w:rsid w:val="004773EC"/>
    <w:rsid w:val="0047769E"/>
    <w:rsid w:val="004804EC"/>
    <w:rsid w:val="00480706"/>
    <w:rsid w:val="00480A1E"/>
    <w:rsid w:val="00480D69"/>
    <w:rsid w:val="00480E13"/>
    <w:rsid w:val="00481317"/>
    <w:rsid w:val="00481385"/>
    <w:rsid w:val="004813E7"/>
    <w:rsid w:val="00481454"/>
    <w:rsid w:val="00481A74"/>
    <w:rsid w:val="00481DC0"/>
    <w:rsid w:val="00482028"/>
    <w:rsid w:val="004826AB"/>
    <w:rsid w:val="00482EE9"/>
    <w:rsid w:val="00482FD2"/>
    <w:rsid w:val="00483706"/>
    <w:rsid w:val="004837D9"/>
    <w:rsid w:val="0048409A"/>
    <w:rsid w:val="0048465D"/>
    <w:rsid w:val="00485005"/>
    <w:rsid w:val="004851A5"/>
    <w:rsid w:val="004856DC"/>
    <w:rsid w:val="00485996"/>
    <w:rsid w:val="00486165"/>
    <w:rsid w:val="004861A5"/>
    <w:rsid w:val="004867F8"/>
    <w:rsid w:val="004869EE"/>
    <w:rsid w:val="00486B3F"/>
    <w:rsid w:val="0048718C"/>
    <w:rsid w:val="004871B5"/>
    <w:rsid w:val="00487419"/>
    <w:rsid w:val="004876AF"/>
    <w:rsid w:val="00487852"/>
    <w:rsid w:val="00487A33"/>
    <w:rsid w:val="00487D2F"/>
    <w:rsid w:val="00487F0E"/>
    <w:rsid w:val="00490B01"/>
    <w:rsid w:val="004918AB"/>
    <w:rsid w:val="00491B0C"/>
    <w:rsid w:val="00492DB3"/>
    <w:rsid w:val="00492E8F"/>
    <w:rsid w:val="004930E8"/>
    <w:rsid w:val="00493275"/>
    <w:rsid w:val="004935D8"/>
    <w:rsid w:val="00493CA3"/>
    <w:rsid w:val="004943D8"/>
    <w:rsid w:val="0049457E"/>
    <w:rsid w:val="004949C4"/>
    <w:rsid w:val="00494D0A"/>
    <w:rsid w:val="00494D0F"/>
    <w:rsid w:val="00495041"/>
    <w:rsid w:val="0049530C"/>
    <w:rsid w:val="00495F81"/>
    <w:rsid w:val="0049657E"/>
    <w:rsid w:val="00496600"/>
    <w:rsid w:val="004966F2"/>
    <w:rsid w:val="004969AB"/>
    <w:rsid w:val="00496BCA"/>
    <w:rsid w:val="00497122"/>
    <w:rsid w:val="00497728"/>
    <w:rsid w:val="00497AA7"/>
    <w:rsid w:val="00497EC2"/>
    <w:rsid w:val="004A017D"/>
    <w:rsid w:val="004A0649"/>
    <w:rsid w:val="004A0A9E"/>
    <w:rsid w:val="004A0CA1"/>
    <w:rsid w:val="004A1ABC"/>
    <w:rsid w:val="004A1BE5"/>
    <w:rsid w:val="004A1EFF"/>
    <w:rsid w:val="004A22D5"/>
    <w:rsid w:val="004A28CD"/>
    <w:rsid w:val="004A2BBD"/>
    <w:rsid w:val="004A2C1E"/>
    <w:rsid w:val="004A34CD"/>
    <w:rsid w:val="004A3618"/>
    <w:rsid w:val="004A36D5"/>
    <w:rsid w:val="004A3936"/>
    <w:rsid w:val="004A40DF"/>
    <w:rsid w:val="004A4256"/>
    <w:rsid w:val="004A431B"/>
    <w:rsid w:val="004A4F35"/>
    <w:rsid w:val="004A5186"/>
    <w:rsid w:val="004A5801"/>
    <w:rsid w:val="004A5D6F"/>
    <w:rsid w:val="004A621C"/>
    <w:rsid w:val="004A656D"/>
    <w:rsid w:val="004A6AE5"/>
    <w:rsid w:val="004A70E7"/>
    <w:rsid w:val="004A77C4"/>
    <w:rsid w:val="004A7828"/>
    <w:rsid w:val="004A7F8B"/>
    <w:rsid w:val="004B04AF"/>
    <w:rsid w:val="004B11EF"/>
    <w:rsid w:val="004B1386"/>
    <w:rsid w:val="004B1571"/>
    <w:rsid w:val="004B1A9F"/>
    <w:rsid w:val="004B1F4B"/>
    <w:rsid w:val="004B1F9E"/>
    <w:rsid w:val="004B24AB"/>
    <w:rsid w:val="004B2744"/>
    <w:rsid w:val="004B287A"/>
    <w:rsid w:val="004B28C6"/>
    <w:rsid w:val="004B2C44"/>
    <w:rsid w:val="004B2C92"/>
    <w:rsid w:val="004B2DD9"/>
    <w:rsid w:val="004B3284"/>
    <w:rsid w:val="004B3A60"/>
    <w:rsid w:val="004B3D2E"/>
    <w:rsid w:val="004B41BC"/>
    <w:rsid w:val="004B4406"/>
    <w:rsid w:val="004B4528"/>
    <w:rsid w:val="004B4DCC"/>
    <w:rsid w:val="004B52D2"/>
    <w:rsid w:val="004B531F"/>
    <w:rsid w:val="004B5DF9"/>
    <w:rsid w:val="004B619F"/>
    <w:rsid w:val="004B67F5"/>
    <w:rsid w:val="004B6ED8"/>
    <w:rsid w:val="004B7359"/>
    <w:rsid w:val="004C055A"/>
    <w:rsid w:val="004C0736"/>
    <w:rsid w:val="004C07DD"/>
    <w:rsid w:val="004C0C08"/>
    <w:rsid w:val="004C1148"/>
    <w:rsid w:val="004C1311"/>
    <w:rsid w:val="004C1615"/>
    <w:rsid w:val="004C1D52"/>
    <w:rsid w:val="004C1E98"/>
    <w:rsid w:val="004C1F70"/>
    <w:rsid w:val="004C2498"/>
    <w:rsid w:val="004C25C7"/>
    <w:rsid w:val="004C29F2"/>
    <w:rsid w:val="004C2CCB"/>
    <w:rsid w:val="004C2D5F"/>
    <w:rsid w:val="004C2F66"/>
    <w:rsid w:val="004C33BE"/>
    <w:rsid w:val="004C36CC"/>
    <w:rsid w:val="004C4262"/>
    <w:rsid w:val="004C42ED"/>
    <w:rsid w:val="004C42F2"/>
    <w:rsid w:val="004C4B96"/>
    <w:rsid w:val="004C4C00"/>
    <w:rsid w:val="004C5222"/>
    <w:rsid w:val="004C550A"/>
    <w:rsid w:val="004C56BE"/>
    <w:rsid w:val="004C57F7"/>
    <w:rsid w:val="004C5A41"/>
    <w:rsid w:val="004C5AD8"/>
    <w:rsid w:val="004C5D73"/>
    <w:rsid w:val="004C6258"/>
    <w:rsid w:val="004C6362"/>
    <w:rsid w:val="004C64FA"/>
    <w:rsid w:val="004C66EA"/>
    <w:rsid w:val="004C6A8E"/>
    <w:rsid w:val="004C6D12"/>
    <w:rsid w:val="004C6FC1"/>
    <w:rsid w:val="004C7107"/>
    <w:rsid w:val="004C71DD"/>
    <w:rsid w:val="004C7211"/>
    <w:rsid w:val="004D041B"/>
    <w:rsid w:val="004D0A75"/>
    <w:rsid w:val="004D0DAA"/>
    <w:rsid w:val="004D15FF"/>
    <w:rsid w:val="004D1BDC"/>
    <w:rsid w:val="004D1F40"/>
    <w:rsid w:val="004D201B"/>
    <w:rsid w:val="004D213A"/>
    <w:rsid w:val="004D2C90"/>
    <w:rsid w:val="004D3088"/>
    <w:rsid w:val="004D3616"/>
    <w:rsid w:val="004D3621"/>
    <w:rsid w:val="004D39AA"/>
    <w:rsid w:val="004D39F6"/>
    <w:rsid w:val="004D3B0A"/>
    <w:rsid w:val="004D3B4A"/>
    <w:rsid w:val="004D3CA6"/>
    <w:rsid w:val="004D3F6E"/>
    <w:rsid w:val="004D4287"/>
    <w:rsid w:val="004D43E3"/>
    <w:rsid w:val="004D45CB"/>
    <w:rsid w:val="004D4867"/>
    <w:rsid w:val="004D58A6"/>
    <w:rsid w:val="004D5E27"/>
    <w:rsid w:val="004D62AA"/>
    <w:rsid w:val="004D6E2D"/>
    <w:rsid w:val="004D7460"/>
    <w:rsid w:val="004D7521"/>
    <w:rsid w:val="004D784D"/>
    <w:rsid w:val="004D79AA"/>
    <w:rsid w:val="004D7B0C"/>
    <w:rsid w:val="004D7BAA"/>
    <w:rsid w:val="004E0156"/>
    <w:rsid w:val="004E05E8"/>
    <w:rsid w:val="004E09C3"/>
    <w:rsid w:val="004E0B42"/>
    <w:rsid w:val="004E0C03"/>
    <w:rsid w:val="004E0D48"/>
    <w:rsid w:val="004E0ED6"/>
    <w:rsid w:val="004E11DD"/>
    <w:rsid w:val="004E17F5"/>
    <w:rsid w:val="004E19BA"/>
    <w:rsid w:val="004E23EF"/>
    <w:rsid w:val="004E2484"/>
    <w:rsid w:val="004E2631"/>
    <w:rsid w:val="004E26BE"/>
    <w:rsid w:val="004E2C00"/>
    <w:rsid w:val="004E2ECC"/>
    <w:rsid w:val="004E2EEF"/>
    <w:rsid w:val="004E359C"/>
    <w:rsid w:val="004E3962"/>
    <w:rsid w:val="004E4013"/>
    <w:rsid w:val="004E43EE"/>
    <w:rsid w:val="004E44AA"/>
    <w:rsid w:val="004E483F"/>
    <w:rsid w:val="004E4D2C"/>
    <w:rsid w:val="004E53AD"/>
    <w:rsid w:val="004E5851"/>
    <w:rsid w:val="004E591A"/>
    <w:rsid w:val="004E5A93"/>
    <w:rsid w:val="004E5B18"/>
    <w:rsid w:val="004E5D9D"/>
    <w:rsid w:val="004E5F01"/>
    <w:rsid w:val="004E6315"/>
    <w:rsid w:val="004E66C4"/>
    <w:rsid w:val="004E6BE5"/>
    <w:rsid w:val="004E6D44"/>
    <w:rsid w:val="004E72C5"/>
    <w:rsid w:val="004E73E7"/>
    <w:rsid w:val="004E79FF"/>
    <w:rsid w:val="004E7D5B"/>
    <w:rsid w:val="004E7EAB"/>
    <w:rsid w:val="004F00C8"/>
    <w:rsid w:val="004F0980"/>
    <w:rsid w:val="004F0A63"/>
    <w:rsid w:val="004F0A7A"/>
    <w:rsid w:val="004F0FD4"/>
    <w:rsid w:val="004F15C5"/>
    <w:rsid w:val="004F17CD"/>
    <w:rsid w:val="004F1B76"/>
    <w:rsid w:val="004F1C09"/>
    <w:rsid w:val="004F2559"/>
    <w:rsid w:val="004F2E96"/>
    <w:rsid w:val="004F300C"/>
    <w:rsid w:val="004F4090"/>
    <w:rsid w:val="004F409B"/>
    <w:rsid w:val="004F4532"/>
    <w:rsid w:val="004F4BC9"/>
    <w:rsid w:val="004F4D2D"/>
    <w:rsid w:val="004F51A8"/>
    <w:rsid w:val="004F5BBC"/>
    <w:rsid w:val="004F5E19"/>
    <w:rsid w:val="004F5E65"/>
    <w:rsid w:val="004F65F3"/>
    <w:rsid w:val="004F68DE"/>
    <w:rsid w:val="004F6AFF"/>
    <w:rsid w:val="004F6CA0"/>
    <w:rsid w:val="004F7164"/>
    <w:rsid w:val="004F73CE"/>
    <w:rsid w:val="004F74B0"/>
    <w:rsid w:val="004F77E4"/>
    <w:rsid w:val="004F7B32"/>
    <w:rsid w:val="004F7F5C"/>
    <w:rsid w:val="0050022E"/>
    <w:rsid w:val="0050077E"/>
    <w:rsid w:val="00500FCC"/>
    <w:rsid w:val="0050106D"/>
    <w:rsid w:val="00501274"/>
    <w:rsid w:val="00502111"/>
    <w:rsid w:val="0050221F"/>
    <w:rsid w:val="00502846"/>
    <w:rsid w:val="00503142"/>
    <w:rsid w:val="005033F1"/>
    <w:rsid w:val="0050389B"/>
    <w:rsid w:val="0050406B"/>
    <w:rsid w:val="00504101"/>
    <w:rsid w:val="005045B8"/>
    <w:rsid w:val="00504C55"/>
    <w:rsid w:val="00504E3D"/>
    <w:rsid w:val="00504E56"/>
    <w:rsid w:val="00505013"/>
    <w:rsid w:val="0050592B"/>
    <w:rsid w:val="00505AB8"/>
    <w:rsid w:val="00505AF9"/>
    <w:rsid w:val="0050604A"/>
    <w:rsid w:val="0050628E"/>
    <w:rsid w:val="00506787"/>
    <w:rsid w:val="00506837"/>
    <w:rsid w:val="00506AE4"/>
    <w:rsid w:val="00506E9A"/>
    <w:rsid w:val="0050778D"/>
    <w:rsid w:val="0050787A"/>
    <w:rsid w:val="00507BE2"/>
    <w:rsid w:val="00507F36"/>
    <w:rsid w:val="00510261"/>
    <w:rsid w:val="00510B6E"/>
    <w:rsid w:val="00510D6A"/>
    <w:rsid w:val="00510E25"/>
    <w:rsid w:val="00510E62"/>
    <w:rsid w:val="0051101B"/>
    <w:rsid w:val="005116C6"/>
    <w:rsid w:val="0051242A"/>
    <w:rsid w:val="00512AB0"/>
    <w:rsid w:val="00512AED"/>
    <w:rsid w:val="00513020"/>
    <w:rsid w:val="005133F4"/>
    <w:rsid w:val="00513904"/>
    <w:rsid w:val="00513D95"/>
    <w:rsid w:val="00514500"/>
    <w:rsid w:val="005148F9"/>
    <w:rsid w:val="0051505F"/>
    <w:rsid w:val="0051540C"/>
    <w:rsid w:val="00515416"/>
    <w:rsid w:val="0051625C"/>
    <w:rsid w:val="00516826"/>
    <w:rsid w:val="00516B29"/>
    <w:rsid w:val="00516D25"/>
    <w:rsid w:val="0051736F"/>
    <w:rsid w:val="005173B0"/>
    <w:rsid w:val="0051777B"/>
    <w:rsid w:val="005178FC"/>
    <w:rsid w:val="00517C14"/>
    <w:rsid w:val="00517C7C"/>
    <w:rsid w:val="00517F80"/>
    <w:rsid w:val="00520265"/>
    <w:rsid w:val="0052035C"/>
    <w:rsid w:val="00520401"/>
    <w:rsid w:val="00520419"/>
    <w:rsid w:val="00520D91"/>
    <w:rsid w:val="00521180"/>
    <w:rsid w:val="0052179A"/>
    <w:rsid w:val="00521BDC"/>
    <w:rsid w:val="00522312"/>
    <w:rsid w:val="005225A8"/>
    <w:rsid w:val="005225B5"/>
    <w:rsid w:val="00522A20"/>
    <w:rsid w:val="00522A7F"/>
    <w:rsid w:val="00522B1F"/>
    <w:rsid w:val="00522BEF"/>
    <w:rsid w:val="00522FCD"/>
    <w:rsid w:val="0052316F"/>
    <w:rsid w:val="0052355F"/>
    <w:rsid w:val="00523564"/>
    <w:rsid w:val="00523665"/>
    <w:rsid w:val="00523B92"/>
    <w:rsid w:val="00523BCF"/>
    <w:rsid w:val="00523F4E"/>
    <w:rsid w:val="00523FF3"/>
    <w:rsid w:val="00524C09"/>
    <w:rsid w:val="00525668"/>
    <w:rsid w:val="00525751"/>
    <w:rsid w:val="005259D4"/>
    <w:rsid w:val="00526161"/>
    <w:rsid w:val="005269CE"/>
    <w:rsid w:val="00526C32"/>
    <w:rsid w:val="005273E4"/>
    <w:rsid w:val="00527619"/>
    <w:rsid w:val="00527D6C"/>
    <w:rsid w:val="0053002D"/>
    <w:rsid w:val="00530109"/>
    <w:rsid w:val="0053064D"/>
    <w:rsid w:val="00530825"/>
    <w:rsid w:val="005308BE"/>
    <w:rsid w:val="0053170A"/>
    <w:rsid w:val="00531821"/>
    <w:rsid w:val="00531970"/>
    <w:rsid w:val="00531A3F"/>
    <w:rsid w:val="00531F8F"/>
    <w:rsid w:val="0053209B"/>
    <w:rsid w:val="0053290B"/>
    <w:rsid w:val="005329B2"/>
    <w:rsid w:val="00532A3A"/>
    <w:rsid w:val="00532DCB"/>
    <w:rsid w:val="00533183"/>
    <w:rsid w:val="00533201"/>
    <w:rsid w:val="0053346F"/>
    <w:rsid w:val="00533552"/>
    <w:rsid w:val="00533A42"/>
    <w:rsid w:val="00533D12"/>
    <w:rsid w:val="00533E7D"/>
    <w:rsid w:val="00533FDB"/>
    <w:rsid w:val="00534131"/>
    <w:rsid w:val="00534313"/>
    <w:rsid w:val="005344FB"/>
    <w:rsid w:val="005352A1"/>
    <w:rsid w:val="005353EF"/>
    <w:rsid w:val="00536188"/>
    <w:rsid w:val="00536539"/>
    <w:rsid w:val="0053658A"/>
    <w:rsid w:val="0053791B"/>
    <w:rsid w:val="005404A0"/>
    <w:rsid w:val="005409B1"/>
    <w:rsid w:val="00541271"/>
    <w:rsid w:val="00541344"/>
    <w:rsid w:val="005434CF"/>
    <w:rsid w:val="00543901"/>
    <w:rsid w:val="005440CC"/>
    <w:rsid w:val="005445FC"/>
    <w:rsid w:val="00544F31"/>
    <w:rsid w:val="0054521C"/>
    <w:rsid w:val="00546078"/>
    <w:rsid w:val="00547008"/>
    <w:rsid w:val="00547075"/>
    <w:rsid w:val="005472BD"/>
    <w:rsid w:val="005475E1"/>
    <w:rsid w:val="00547D81"/>
    <w:rsid w:val="00547E0D"/>
    <w:rsid w:val="00550159"/>
    <w:rsid w:val="00550329"/>
    <w:rsid w:val="005507D3"/>
    <w:rsid w:val="00550809"/>
    <w:rsid w:val="00550AB4"/>
    <w:rsid w:val="00551E74"/>
    <w:rsid w:val="00552E89"/>
    <w:rsid w:val="00553C37"/>
    <w:rsid w:val="00553DC5"/>
    <w:rsid w:val="00554AA5"/>
    <w:rsid w:val="00554AAD"/>
    <w:rsid w:val="00555003"/>
    <w:rsid w:val="00555071"/>
    <w:rsid w:val="0055542B"/>
    <w:rsid w:val="00555C52"/>
    <w:rsid w:val="00556240"/>
    <w:rsid w:val="005563F3"/>
    <w:rsid w:val="00556569"/>
    <w:rsid w:val="0055670E"/>
    <w:rsid w:val="00556908"/>
    <w:rsid w:val="00556FAB"/>
    <w:rsid w:val="00557000"/>
    <w:rsid w:val="0055710F"/>
    <w:rsid w:val="005577E8"/>
    <w:rsid w:val="00557A21"/>
    <w:rsid w:val="00557DC4"/>
    <w:rsid w:val="00560C31"/>
    <w:rsid w:val="00561C13"/>
    <w:rsid w:val="00561C21"/>
    <w:rsid w:val="00562587"/>
    <w:rsid w:val="00562690"/>
    <w:rsid w:val="00563197"/>
    <w:rsid w:val="005633D8"/>
    <w:rsid w:val="00563673"/>
    <w:rsid w:val="00563A7C"/>
    <w:rsid w:val="00564081"/>
    <w:rsid w:val="005645BD"/>
    <w:rsid w:val="00564BBF"/>
    <w:rsid w:val="00564C2C"/>
    <w:rsid w:val="00564E0C"/>
    <w:rsid w:val="00564EEC"/>
    <w:rsid w:val="00564F57"/>
    <w:rsid w:val="00565135"/>
    <w:rsid w:val="005652F9"/>
    <w:rsid w:val="005653BD"/>
    <w:rsid w:val="005653CE"/>
    <w:rsid w:val="005658E9"/>
    <w:rsid w:val="00565A84"/>
    <w:rsid w:val="00565D17"/>
    <w:rsid w:val="00565DA9"/>
    <w:rsid w:val="005660A2"/>
    <w:rsid w:val="00566326"/>
    <w:rsid w:val="00566389"/>
    <w:rsid w:val="00566587"/>
    <w:rsid w:val="00566712"/>
    <w:rsid w:val="0056675B"/>
    <w:rsid w:val="005667F1"/>
    <w:rsid w:val="00566BC0"/>
    <w:rsid w:val="005670A7"/>
    <w:rsid w:val="005670F1"/>
    <w:rsid w:val="00567480"/>
    <w:rsid w:val="0056795C"/>
    <w:rsid w:val="0057000A"/>
    <w:rsid w:val="00570237"/>
    <w:rsid w:val="005707F9"/>
    <w:rsid w:val="00570AC9"/>
    <w:rsid w:val="00570ADD"/>
    <w:rsid w:val="00570BFE"/>
    <w:rsid w:val="00570D1C"/>
    <w:rsid w:val="00570D2F"/>
    <w:rsid w:val="00570D87"/>
    <w:rsid w:val="00570DBB"/>
    <w:rsid w:val="00571205"/>
    <w:rsid w:val="00571E7C"/>
    <w:rsid w:val="00571FF8"/>
    <w:rsid w:val="0057236B"/>
    <w:rsid w:val="00573360"/>
    <w:rsid w:val="00573689"/>
    <w:rsid w:val="005737AE"/>
    <w:rsid w:val="0057405E"/>
    <w:rsid w:val="00574335"/>
    <w:rsid w:val="00574501"/>
    <w:rsid w:val="0057477B"/>
    <w:rsid w:val="00574AEA"/>
    <w:rsid w:val="00574B55"/>
    <w:rsid w:val="005750FE"/>
    <w:rsid w:val="0057513B"/>
    <w:rsid w:val="0057531A"/>
    <w:rsid w:val="00575461"/>
    <w:rsid w:val="0057556C"/>
    <w:rsid w:val="00575695"/>
    <w:rsid w:val="00575717"/>
    <w:rsid w:val="00575749"/>
    <w:rsid w:val="00575C4E"/>
    <w:rsid w:val="00575E58"/>
    <w:rsid w:val="00576208"/>
    <w:rsid w:val="005766F5"/>
    <w:rsid w:val="00576A2B"/>
    <w:rsid w:val="00576DCA"/>
    <w:rsid w:val="0057722D"/>
    <w:rsid w:val="00577675"/>
    <w:rsid w:val="0057781E"/>
    <w:rsid w:val="00577D42"/>
    <w:rsid w:val="00580A65"/>
    <w:rsid w:val="00580CBA"/>
    <w:rsid w:val="00580D5C"/>
    <w:rsid w:val="0058147B"/>
    <w:rsid w:val="005814B8"/>
    <w:rsid w:val="00581656"/>
    <w:rsid w:val="005817D0"/>
    <w:rsid w:val="00582239"/>
    <w:rsid w:val="005825AC"/>
    <w:rsid w:val="00582F50"/>
    <w:rsid w:val="005831D1"/>
    <w:rsid w:val="00583555"/>
    <w:rsid w:val="0058378E"/>
    <w:rsid w:val="0058393A"/>
    <w:rsid w:val="00583BC1"/>
    <w:rsid w:val="005840C1"/>
    <w:rsid w:val="005842CE"/>
    <w:rsid w:val="005845CD"/>
    <w:rsid w:val="00584A88"/>
    <w:rsid w:val="00584B49"/>
    <w:rsid w:val="005851E0"/>
    <w:rsid w:val="00585374"/>
    <w:rsid w:val="00585930"/>
    <w:rsid w:val="00585BC2"/>
    <w:rsid w:val="00585D0F"/>
    <w:rsid w:val="005861EF"/>
    <w:rsid w:val="00586738"/>
    <w:rsid w:val="00586A20"/>
    <w:rsid w:val="00586F9D"/>
    <w:rsid w:val="005874AB"/>
    <w:rsid w:val="0058754D"/>
    <w:rsid w:val="0058763A"/>
    <w:rsid w:val="0058770C"/>
    <w:rsid w:val="0058773B"/>
    <w:rsid w:val="005878F6"/>
    <w:rsid w:val="00587A39"/>
    <w:rsid w:val="00587F0F"/>
    <w:rsid w:val="0059003D"/>
    <w:rsid w:val="005901F0"/>
    <w:rsid w:val="00590270"/>
    <w:rsid w:val="0059082C"/>
    <w:rsid w:val="0059099F"/>
    <w:rsid w:val="00590B66"/>
    <w:rsid w:val="00590DC5"/>
    <w:rsid w:val="00590F0B"/>
    <w:rsid w:val="005918E4"/>
    <w:rsid w:val="00591B68"/>
    <w:rsid w:val="005921F8"/>
    <w:rsid w:val="00592275"/>
    <w:rsid w:val="0059237E"/>
    <w:rsid w:val="005924FC"/>
    <w:rsid w:val="00592553"/>
    <w:rsid w:val="00592766"/>
    <w:rsid w:val="005929E7"/>
    <w:rsid w:val="00592C36"/>
    <w:rsid w:val="00593246"/>
    <w:rsid w:val="005934A5"/>
    <w:rsid w:val="00593551"/>
    <w:rsid w:val="00593661"/>
    <w:rsid w:val="00593912"/>
    <w:rsid w:val="00593B77"/>
    <w:rsid w:val="005946AC"/>
    <w:rsid w:val="0059483C"/>
    <w:rsid w:val="00595050"/>
    <w:rsid w:val="005957E2"/>
    <w:rsid w:val="0059586D"/>
    <w:rsid w:val="00595ACE"/>
    <w:rsid w:val="0059619A"/>
    <w:rsid w:val="00596279"/>
    <w:rsid w:val="00596331"/>
    <w:rsid w:val="0059668D"/>
    <w:rsid w:val="00596AF2"/>
    <w:rsid w:val="005970A1"/>
    <w:rsid w:val="0059742D"/>
    <w:rsid w:val="00597625"/>
    <w:rsid w:val="00597B9B"/>
    <w:rsid w:val="005A065A"/>
    <w:rsid w:val="005A065E"/>
    <w:rsid w:val="005A0E68"/>
    <w:rsid w:val="005A11F2"/>
    <w:rsid w:val="005A1285"/>
    <w:rsid w:val="005A1939"/>
    <w:rsid w:val="005A222A"/>
    <w:rsid w:val="005A255A"/>
    <w:rsid w:val="005A27B3"/>
    <w:rsid w:val="005A2DD0"/>
    <w:rsid w:val="005A2FE6"/>
    <w:rsid w:val="005A3169"/>
    <w:rsid w:val="005A32DF"/>
    <w:rsid w:val="005A349E"/>
    <w:rsid w:val="005A3B11"/>
    <w:rsid w:val="005A3E94"/>
    <w:rsid w:val="005A3FC5"/>
    <w:rsid w:val="005A47C0"/>
    <w:rsid w:val="005A4CDA"/>
    <w:rsid w:val="005A4E52"/>
    <w:rsid w:val="005A5BD9"/>
    <w:rsid w:val="005A5F28"/>
    <w:rsid w:val="005A6290"/>
    <w:rsid w:val="005A6479"/>
    <w:rsid w:val="005A663D"/>
    <w:rsid w:val="005A6A3E"/>
    <w:rsid w:val="005A6E0E"/>
    <w:rsid w:val="005A6FB5"/>
    <w:rsid w:val="005A7176"/>
    <w:rsid w:val="005A74E7"/>
    <w:rsid w:val="005A74F5"/>
    <w:rsid w:val="005A7679"/>
    <w:rsid w:val="005A76EC"/>
    <w:rsid w:val="005A77AF"/>
    <w:rsid w:val="005A79B0"/>
    <w:rsid w:val="005A7F65"/>
    <w:rsid w:val="005B0170"/>
    <w:rsid w:val="005B0323"/>
    <w:rsid w:val="005B0748"/>
    <w:rsid w:val="005B078E"/>
    <w:rsid w:val="005B0A17"/>
    <w:rsid w:val="005B0CC2"/>
    <w:rsid w:val="005B106A"/>
    <w:rsid w:val="005B12DE"/>
    <w:rsid w:val="005B12F1"/>
    <w:rsid w:val="005B18B6"/>
    <w:rsid w:val="005B1BC4"/>
    <w:rsid w:val="005B1DD1"/>
    <w:rsid w:val="005B219E"/>
    <w:rsid w:val="005B2773"/>
    <w:rsid w:val="005B2C14"/>
    <w:rsid w:val="005B2D71"/>
    <w:rsid w:val="005B2D99"/>
    <w:rsid w:val="005B2E20"/>
    <w:rsid w:val="005B34DC"/>
    <w:rsid w:val="005B362B"/>
    <w:rsid w:val="005B37A8"/>
    <w:rsid w:val="005B38B5"/>
    <w:rsid w:val="005B39C0"/>
    <w:rsid w:val="005B3F0B"/>
    <w:rsid w:val="005B40B4"/>
    <w:rsid w:val="005B42C9"/>
    <w:rsid w:val="005B4323"/>
    <w:rsid w:val="005B4D31"/>
    <w:rsid w:val="005B4DFF"/>
    <w:rsid w:val="005B50ED"/>
    <w:rsid w:val="005B5239"/>
    <w:rsid w:val="005B523F"/>
    <w:rsid w:val="005B59C1"/>
    <w:rsid w:val="005B6026"/>
    <w:rsid w:val="005B627C"/>
    <w:rsid w:val="005B6362"/>
    <w:rsid w:val="005B66A6"/>
    <w:rsid w:val="005B6D10"/>
    <w:rsid w:val="005B6E0E"/>
    <w:rsid w:val="005B6FAD"/>
    <w:rsid w:val="005B700A"/>
    <w:rsid w:val="005B7A0D"/>
    <w:rsid w:val="005B7B32"/>
    <w:rsid w:val="005C00A6"/>
    <w:rsid w:val="005C00A7"/>
    <w:rsid w:val="005C0EC4"/>
    <w:rsid w:val="005C10E6"/>
    <w:rsid w:val="005C1431"/>
    <w:rsid w:val="005C309E"/>
    <w:rsid w:val="005C3352"/>
    <w:rsid w:val="005C33C9"/>
    <w:rsid w:val="005C3647"/>
    <w:rsid w:val="005C3818"/>
    <w:rsid w:val="005C3ABC"/>
    <w:rsid w:val="005C4523"/>
    <w:rsid w:val="005C47C3"/>
    <w:rsid w:val="005C4D31"/>
    <w:rsid w:val="005C4EEA"/>
    <w:rsid w:val="005C5952"/>
    <w:rsid w:val="005C5A6D"/>
    <w:rsid w:val="005C5A7B"/>
    <w:rsid w:val="005C6004"/>
    <w:rsid w:val="005C6757"/>
    <w:rsid w:val="005C6E55"/>
    <w:rsid w:val="005C7954"/>
    <w:rsid w:val="005C7A28"/>
    <w:rsid w:val="005D05C3"/>
    <w:rsid w:val="005D0932"/>
    <w:rsid w:val="005D0A0A"/>
    <w:rsid w:val="005D0D7A"/>
    <w:rsid w:val="005D1008"/>
    <w:rsid w:val="005D15A5"/>
    <w:rsid w:val="005D21D9"/>
    <w:rsid w:val="005D22B9"/>
    <w:rsid w:val="005D2C29"/>
    <w:rsid w:val="005D2C33"/>
    <w:rsid w:val="005D2C6F"/>
    <w:rsid w:val="005D2D09"/>
    <w:rsid w:val="005D3058"/>
    <w:rsid w:val="005D34F7"/>
    <w:rsid w:val="005D3533"/>
    <w:rsid w:val="005D39DE"/>
    <w:rsid w:val="005D41EC"/>
    <w:rsid w:val="005D441B"/>
    <w:rsid w:val="005D4515"/>
    <w:rsid w:val="005D46F6"/>
    <w:rsid w:val="005D4B05"/>
    <w:rsid w:val="005D4FC8"/>
    <w:rsid w:val="005D59A7"/>
    <w:rsid w:val="005D5E43"/>
    <w:rsid w:val="005D5FFD"/>
    <w:rsid w:val="005D600F"/>
    <w:rsid w:val="005D62F9"/>
    <w:rsid w:val="005D63D5"/>
    <w:rsid w:val="005D6495"/>
    <w:rsid w:val="005D68FB"/>
    <w:rsid w:val="005D6BFD"/>
    <w:rsid w:val="005D6E5F"/>
    <w:rsid w:val="005D71BD"/>
    <w:rsid w:val="005D7448"/>
    <w:rsid w:val="005D769C"/>
    <w:rsid w:val="005D7A55"/>
    <w:rsid w:val="005D7DD6"/>
    <w:rsid w:val="005E0353"/>
    <w:rsid w:val="005E05BD"/>
    <w:rsid w:val="005E0A97"/>
    <w:rsid w:val="005E0C74"/>
    <w:rsid w:val="005E0DF1"/>
    <w:rsid w:val="005E163F"/>
    <w:rsid w:val="005E1A95"/>
    <w:rsid w:val="005E1DDE"/>
    <w:rsid w:val="005E1F51"/>
    <w:rsid w:val="005E20C8"/>
    <w:rsid w:val="005E2229"/>
    <w:rsid w:val="005E2257"/>
    <w:rsid w:val="005E27E4"/>
    <w:rsid w:val="005E281B"/>
    <w:rsid w:val="005E2B12"/>
    <w:rsid w:val="005E2C1F"/>
    <w:rsid w:val="005E31AE"/>
    <w:rsid w:val="005E33E6"/>
    <w:rsid w:val="005E397E"/>
    <w:rsid w:val="005E3A30"/>
    <w:rsid w:val="005E3C21"/>
    <w:rsid w:val="005E4313"/>
    <w:rsid w:val="005E4322"/>
    <w:rsid w:val="005E553A"/>
    <w:rsid w:val="005E5DCD"/>
    <w:rsid w:val="005E5DDA"/>
    <w:rsid w:val="005E6C6E"/>
    <w:rsid w:val="005E6D71"/>
    <w:rsid w:val="005E6E48"/>
    <w:rsid w:val="005E7A43"/>
    <w:rsid w:val="005E7AB4"/>
    <w:rsid w:val="005E7B25"/>
    <w:rsid w:val="005F011A"/>
    <w:rsid w:val="005F0825"/>
    <w:rsid w:val="005F0C0B"/>
    <w:rsid w:val="005F0FEF"/>
    <w:rsid w:val="005F1405"/>
    <w:rsid w:val="005F16A5"/>
    <w:rsid w:val="005F19B6"/>
    <w:rsid w:val="005F1B12"/>
    <w:rsid w:val="005F21B8"/>
    <w:rsid w:val="005F261F"/>
    <w:rsid w:val="005F2DBB"/>
    <w:rsid w:val="005F3A75"/>
    <w:rsid w:val="005F3FF8"/>
    <w:rsid w:val="005F4177"/>
    <w:rsid w:val="005F44A0"/>
    <w:rsid w:val="005F4BB6"/>
    <w:rsid w:val="005F4FC1"/>
    <w:rsid w:val="005F51E1"/>
    <w:rsid w:val="005F5643"/>
    <w:rsid w:val="005F5B55"/>
    <w:rsid w:val="005F6004"/>
    <w:rsid w:val="005F6266"/>
    <w:rsid w:val="005F62A6"/>
    <w:rsid w:val="005F64D6"/>
    <w:rsid w:val="005F65D8"/>
    <w:rsid w:val="005F67DC"/>
    <w:rsid w:val="005F705A"/>
    <w:rsid w:val="005F7345"/>
    <w:rsid w:val="005F7363"/>
    <w:rsid w:val="00600304"/>
    <w:rsid w:val="00600352"/>
    <w:rsid w:val="00600A89"/>
    <w:rsid w:val="006017ED"/>
    <w:rsid w:val="006018CF"/>
    <w:rsid w:val="00601DFE"/>
    <w:rsid w:val="00601F28"/>
    <w:rsid w:val="00601F42"/>
    <w:rsid w:val="006021E7"/>
    <w:rsid w:val="006022FB"/>
    <w:rsid w:val="0060232E"/>
    <w:rsid w:val="0060258A"/>
    <w:rsid w:val="00602A14"/>
    <w:rsid w:val="00603172"/>
    <w:rsid w:val="006032E9"/>
    <w:rsid w:val="0060331A"/>
    <w:rsid w:val="0060361D"/>
    <w:rsid w:val="00603D8A"/>
    <w:rsid w:val="006044BA"/>
    <w:rsid w:val="00604773"/>
    <w:rsid w:val="006055E2"/>
    <w:rsid w:val="00605972"/>
    <w:rsid w:val="0060618C"/>
    <w:rsid w:val="0060641E"/>
    <w:rsid w:val="006066EE"/>
    <w:rsid w:val="00606872"/>
    <w:rsid w:val="00606898"/>
    <w:rsid w:val="00606A64"/>
    <w:rsid w:val="00606F1B"/>
    <w:rsid w:val="006073A1"/>
    <w:rsid w:val="006078CF"/>
    <w:rsid w:val="00610177"/>
    <w:rsid w:val="006101E5"/>
    <w:rsid w:val="006102AC"/>
    <w:rsid w:val="006104B2"/>
    <w:rsid w:val="00610D5A"/>
    <w:rsid w:val="00610E84"/>
    <w:rsid w:val="00611312"/>
    <w:rsid w:val="00611704"/>
    <w:rsid w:val="00611913"/>
    <w:rsid w:val="00611BFD"/>
    <w:rsid w:val="00611CC1"/>
    <w:rsid w:val="00611D67"/>
    <w:rsid w:val="00611EA2"/>
    <w:rsid w:val="00612093"/>
    <w:rsid w:val="006121F3"/>
    <w:rsid w:val="00612ABD"/>
    <w:rsid w:val="00612B72"/>
    <w:rsid w:val="00612DF9"/>
    <w:rsid w:val="00612EA0"/>
    <w:rsid w:val="00613474"/>
    <w:rsid w:val="00614220"/>
    <w:rsid w:val="00614939"/>
    <w:rsid w:val="00614B79"/>
    <w:rsid w:val="00615258"/>
    <w:rsid w:val="0061530A"/>
    <w:rsid w:val="006153F6"/>
    <w:rsid w:val="006156D3"/>
    <w:rsid w:val="0061594B"/>
    <w:rsid w:val="00615CAA"/>
    <w:rsid w:val="00615CFD"/>
    <w:rsid w:val="0061625E"/>
    <w:rsid w:val="0061649D"/>
    <w:rsid w:val="00617214"/>
    <w:rsid w:val="00617463"/>
    <w:rsid w:val="0061751C"/>
    <w:rsid w:val="00617670"/>
    <w:rsid w:val="00617A65"/>
    <w:rsid w:val="00620474"/>
    <w:rsid w:val="00620735"/>
    <w:rsid w:val="006208C1"/>
    <w:rsid w:val="00620B29"/>
    <w:rsid w:val="00620EEB"/>
    <w:rsid w:val="0062105B"/>
    <w:rsid w:val="00621800"/>
    <w:rsid w:val="00621A46"/>
    <w:rsid w:val="00621F68"/>
    <w:rsid w:val="00622078"/>
    <w:rsid w:val="00622525"/>
    <w:rsid w:val="00622641"/>
    <w:rsid w:val="006227EE"/>
    <w:rsid w:val="00622826"/>
    <w:rsid w:val="00622C15"/>
    <w:rsid w:val="00622CEF"/>
    <w:rsid w:val="006231A9"/>
    <w:rsid w:val="0062326F"/>
    <w:rsid w:val="006236E8"/>
    <w:rsid w:val="0062370F"/>
    <w:rsid w:val="006237B4"/>
    <w:rsid w:val="006238D3"/>
    <w:rsid w:val="00623A27"/>
    <w:rsid w:val="006242AB"/>
    <w:rsid w:val="00624A11"/>
    <w:rsid w:val="00624F2C"/>
    <w:rsid w:val="00625186"/>
    <w:rsid w:val="006254C9"/>
    <w:rsid w:val="00625E68"/>
    <w:rsid w:val="006263A5"/>
    <w:rsid w:val="006263F2"/>
    <w:rsid w:val="006267A2"/>
    <w:rsid w:val="006268CC"/>
    <w:rsid w:val="0062691B"/>
    <w:rsid w:val="00626A7E"/>
    <w:rsid w:val="00626AAC"/>
    <w:rsid w:val="00626E06"/>
    <w:rsid w:val="00626F84"/>
    <w:rsid w:val="00627048"/>
    <w:rsid w:val="006271A0"/>
    <w:rsid w:val="00627C1F"/>
    <w:rsid w:val="00627E5A"/>
    <w:rsid w:val="00630425"/>
    <w:rsid w:val="00630847"/>
    <w:rsid w:val="00630C6D"/>
    <w:rsid w:val="00630F15"/>
    <w:rsid w:val="006310B4"/>
    <w:rsid w:val="006310F6"/>
    <w:rsid w:val="00631243"/>
    <w:rsid w:val="00631614"/>
    <w:rsid w:val="0063183A"/>
    <w:rsid w:val="00632008"/>
    <w:rsid w:val="006326CF"/>
    <w:rsid w:val="006329B3"/>
    <w:rsid w:val="00632BD2"/>
    <w:rsid w:val="00632FFE"/>
    <w:rsid w:val="006331C0"/>
    <w:rsid w:val="0063368A"/>
    <w:rsid w:val="006339E9"/>
    <w:rsid w:val="00633D75"/>
    <w:rsid w:val="0063417B"/>
    <w:rsid w:val="0063464B"/>
    <w:rsid w:val="00634EC0"/>
    <w:rsid w:val="00635120"/>
    <w:rsid w:val="00635529"/>
    <w:rsid w:val="006356AC"/>
    <w:rsid w:val="00635E1E"/>
    <w:rsid w:val="006363BB"/>
    <w:rsid w:val="00636604"/>
    <w:rsid w:val="00636C83"/>
    <w:rsid w:val="006372D6"/>
    <w:rsid w:val="00637350"/>
    <w:rsid w:val="00637436"/>
    <w:rsid w:val="00637AB6"/>
    <w:rsid w:val="00637D1D"/>
    <w:rsid w:val="006405E4"/>
    <w:rsid w:val="00640DFD"/>
    <w:rsid w:val="00640ECF"/>
    <w:rsid w:val="006411AF"/>
    <w:rsid w:val="00641276"/>
    <w:rsid w:val="00641F44"/>
    <w:rsid w:val="00642BD3"/>
    <w:rsid w:val="0064319F"/>
    <w:rsid w:val="00643367"/>
    <w:rsid w:val="00643446"/>
    <w:rsid w:val="0064355E"/>
    <w:rsid w:val="00643658"/>
    <w:rsid w:val="0064378F"/>
    <w:rsid w:val="006439C9"/>
    <w:rsid w:val="00643B03"/>
    <w:rsid w:val="00643E4B"/>
    <w:rsid w:val="006440C6"/>
    <w:rsid w:val="00644175"/>
    <w:rsid w:val="00644C80"/>
    <w:rsid w:val="00645FBF"/>
    <w:rsid w:val="00646563"/>
    <w:rsid w:val="0064670C"/>
    <w:rsid w:val="00646C60"/>
    <w:rsid w:val="0064715B"/>
    <w:rsid w:val="006478C8"/>
    <w:rsid w:val="006479F7"/>
    <w:rsid w:val="00647C14"/>
    <w:rsid w:val="00650004"/>
    <w:rsid w:val="0065007C"/>
    <w:rsid w:val="00650790"/>
    <w:rsid w:val="00650A84"/>
    <w:rsid w:val="00650AD0"/>
    <w:rsid w:val="00650B5B"/>
    <w:rsid w:val="00650BCC"/>
    <w:rsid w:val="006511D5"/>
    <w:rsid w:val="006512F3"/>
    <w:rsid w:val="0065148E"/>
    <w:rsid w:val="006523E3"/>
    <w:rsid w:val="00652843"/>
    <w:rsid w:val="00652CE8"/>
    <w:rsid w:val="0065310E"/>
    <w:rsid w:val="0065348A"/>
    <w:rsid w:val="00653BEE"/>
    <w:rsid w:val="00653CED"/>
    <w:rsid w:val="00653D03"/>
    <w:rsid w:val="00653F42"/>
    <w:rsid w:val="006541DB"/>
    <w:rsid w:val="0065458B"/>
    <w:rsid w:val="00654601"/>
    <w:rsid w:val="00654F62"/>
    <w:rsid w:val="00654FDA"/>
    <w:rsid w:val="006554EF"/>
    <w:rsid w:val="00655543"/>
    <w:rsid w:val="00655AE7"/>
    <w:rsid w:val="0065638B"/>
    <w:rsid w:val="00656868"/>
    <w:rsid w:val="00656BEE"/>
    <w:rsid w:val="00656D2D"/>
    <w:rsid w:val="00656D9E"/>
    <w:rsid w:val="00657551"/>
    <w:rsid w:val="00657B66"/>
    <w:rsid w:val="00657BE8"/>
    <w:rsid w:val="00657EF9"/>
    <w:rsid w:val="006605EA"/>
    <w:rsid w:val="0066110D"/>
    <w:rsid w:val="00661FEE"/>
    <w:rsid w:val="006628A5"/>
    <w:rsid w:val="00662AF3"/>
    <w:rsid w:val="00662D95"/>
    <w:rsid w:val="00662F28"/>
    <w:rsid w:val="006631F3"/>
    <w:rsid w:val="00664478"/>
    <w:rsid w:val="006647CA"/>
    <w:rsid w:val="00664AA9"/>
    <w:rsid w:val="00664EC1"/>
    <w:rsid w:val="0066565B"/>
    <w:rsid w:val="006667B9"/>
    <w:rsid w:val="00666B73"/>
    <w:rsid w:val="00666D0A"/>
    <w:rsid w:val="006670B8"/>
    <w:rsid w:val="00667714"/>
    <w:rsid w:val="006679F6"/>
    <w:rsid w:val="00667CEE"/>
    <w:rsid w:val="00670018"/>
    <w:rsid w:val="006700FE"/>
    <w:rsid w:val="00670B79"/>
    <w:rsid w:val="00670D2A"/>
    <w:rsid w:val="00670E0B"/>
    <w:rsid w:val="0067103C"/>
    <w:rsid w:val="0067147C"/>
    <w:rsid w:val="00671773"/>
    <w:rsid w:val="00671904"/>
    <w:rsid w:val="00671CD4"/>
    <w:rsid w:val="00672095"/>
    <w:rsid w:val="00672098"/>
    <w:rsid w:val="00672259"/>
    <w:rsid w:val="00672973"/>
    <w:rsid w:val="00672AB1"/>
    <w:rsid w:val="00672C48"/>
    <w:rsid w:val="00672F22"/>
    <w:rsid w:val="00672F77"/>
    <w:rsid w:val="006734C8"/>
    <w:rsid w:val="0067351F"/>
    <w:rsid w:val="006735C1"/>
    <w:rsid w:val="006738D4"/>
    <w:rsid w:val="00673FF7"/>
    <w:rsid w:val="006747AC"/>
    <w:rsid w:val="00674AA2"/>
    <w:rsid w:val="00674C67"/>
    <w:rsid w:val="00674E1C"/>
    <w:rsid w:val="00675174"/>
    <w:rsid w:val="006758FE"/>
    <w:rsid w:val="006763D8"/>
    <w:rsid w:val="006765A5"/>
    <w:rsid w:val="00676717"/>
    <w:rsid w:val="00676C3D"/>
    <w:rsid w:val="00676DD5"/>
    <w:rsid w:val="00676FDC"/>
    <w:rsid w:val="006772C5"/>
    <w:rsid w:val="0067735F"/>
    <w:rsid w:val="006773FE"/>
    <w:rsid w:val="0067756F"/>
    <w:rsid w:val="006778AF"/>
    <w:rsid w:val="00677903"/>
    <w:rsid w:val="00677E00"/>
    <w:rsid w:val="00680198"/>
    <w:rsid w:val="006807CB"/>
    <w:rsid w:val="00680B76"/>
    <w:rsid w:val="00680F0F"/>
    <w:rsid w:val="0068120E"/>
    <w:rsid w:val="00681361"/>
    <w:rsid w:val="0068140F"/>
    <w:rsid w:val="0068169F"/>
    <w:rsid w:val="0068180B"/>
    <w:rsid w:val="00681BB8"/>
    <w:rsid w:val="00681F08"/>
    <w:rsid w:val="00681FC4"/>
    <w:rsid w:val="006821C1"/>
    <w:rsid w:val="00682309"/>
    <w:rsid w:val="00682DBA"/>
    <w:rsid w:val="00682DC8"/>
    <w:rsid w:val="006832A9"/>
    <w:rsid w:val="006836BF"/>
    <w:rsid w:val="006837D8"/>
    <w:rsid w:val="00684193"/>
    <w:rsid w:val="00684B01"/>
    <w:rsid w:val="00684B89"/>
    <w:rsid w:val="00684E0F"/>
    <w:rsid w:val="00684EE6"/>
    <w:rsid w:val="0068569E"/>
    <w:rsid w:val="00685A2C"/>
    <w:rsid w:val="0068609E"/>
    <w:rsid w:val="00686261"/>
    <w:rsid w:val="006867E3"/>
    <w:rsid w:val="00686990"/>
    <w:rsid w:val="006873D8"/>
    <w:rsid w:val="0068765E"/>
    <w:rsid w:val="006876DB"/>
    <w:rsid w:val="00687D49"/>
    <w:rsid w:val="00687DA2"/>
    <w:rsid w:val="00687F0C"/>
    <w:rsid w:val="00687FD0"/>
    <w:rsid w:val="00690136"/>
    <w:rsid w:val="006901B5"/>
    <w:rsid w:val="00690389"/>
    <w:rsid w:val="006911EB"/>
    <w:rsid w:val="00691221"/>
    <w:rsid w:val="00691628"/>
    <w:rsid w:val="00691903"/>
    <w:rsid w:val="00691E30"/>
    <w:rsid w:val="00691E3D"/>
    <w:rsid w:val="00692007"/>
    <w:rsid w:val="00692C48"/>
    <w:rsid w:val="00692C55"/>
    <w:rsid w:val="00693331"/>
    <w:rsid w:val="006935BC"/>
    <w:rsid w:val="00693A98"/>
    <w:rsid w:val="0069473C"/>
    <w:rsid w:val="006948B1"/>
    <w:rsid w:val="00694F92"/>
    <w:rsid w:val="00694FD4"/>
    <w:rsid w:val="006954D5"/>
    <w:rsid w:val="0069560B"/>
    <w:rsid w:val="00695BD3"/>
    <w:rsid w:val="00695CA7"/>
    <w:rsid w:val="0069639E"/>
    <w:rsid w:val="00696730"/>
    <w:rsid w:val="006969CC"/>
    <w:rsid w:val="00696B63"/>
    <w:rsid w:val="00696C5F"/>
    <w:rsid w:val="00696D74"/>
    <w:rsid w:val="00697301"/>
    <w:rsid w:val="0069752C"/>
    <w:rsid w:val="00697785"/>
    <w:rsid w:val="006977D6"/>
    <w:rsid w:val="006A022A"/>
    <w:rsid w:val="006A032C"/>
    <w:rsid w:val="006A11E9"/>
    <w:rsid w:val="006A1382"/>
    <w:rsid w:val="006A16BA"/>
    <w:rsid w:val="006A1BCB"/>
    <w:rsid w:val="006A1F1C"/>
    <w:rsid w:val="006A2418"/>
    <w:rsid w:val="006A27E6"/>
    <w:rsid w:val="006A2AE0"/>
    <w:rsid w:val="006A3092"/>
    <w:rsid w:val="006A33B9"/>
    <w:rsid w:val="006A33F5"/>
    <w:rsid w:val="006A3C26"/>
    <w:rsid w:val="006A3F5F"/>
    <w:rsid w:val="006A402D"/>
    <w:rsid w:val="006A42FA"/>
    <w:rsid w:val="006A444B"/>
    <w:rsid w:val="006A4572"/>
    <w:rsid w:val="006A4A11"/>
    <w:rsid w:val="006A4E59"/>
    <w:rsid w:val="006A4EF4"/>
    <w:rsid w:val="006A52AA"/>
    <w:rsid w:val="006A5589"/>
    <w:rsid w:val="006A5BEE"/>
    <w:rsid w:val="006A602A"/>
    <w:rsid w:val="006A634B"/>
    <w:rsid w:val="006A6718"/>
    <w:rsid w:val="006A693E"/>
    <w:rsid w:val="006A69CB"/>
    <w:rsid w:val="006A69E4"/>
    <w:rsid w:val="006A69FC"/>
    <w:rsid w:val="006A71A0"/>
    <w:rsid w:val="006A73DC"/>
    <w:rsid w:val="006A79B5"/>
    <w:rsid w:val="006A7A59"/>
    <w:rsid w:val="006A7C02"/>
    <w:rsid w:val="006A7DB9"/>
    <w:rsid w:val="006A7DD6"/>
    <w:rsid w:val="006A7EBE"/>
    <w:rsid w:val="006A7F53"/>
    <w:rsid w:val="006B00EA"/>
    <w:rsid w:val="006B0469"/>
    <w:rsid w:val="006B079B"/>
    <w:rsid w:val="006B0B4F"/>
    <w:rsid w:val="006B0C85"/>
    <w:rsid w:val="006B12A6"/>
    <w:rsid w:val="006B13DF"/>
    <w:rsid w:val="006B1712"/>
    <w:rsid w:val="006B1E08"/>
    <w:rsid w:val="006B1FA2"/>
    <w:rsid w:val="006B22E9"/>
    <w:rsid w:val="006B2C53"/>
    <w:rsid w:val="006B2DD2"/>
    <w:rsid w:val="006B3593"/>
    <w:rsid w:val="006B365C"/>
    <w:rsid w:val="006B38EA"/>
    <w:rsid w:val="006B3BDF"/>
    <w:rsid w:val="006B3F87"/>
    <w:rsid w:val="006B42EF"/>
    <w:rsid w:val="006B43A2"/>
    <w:rsid w:val="006B4454"/>
    <w:rsid w:val="006B4475"/>
    <w:rsid w:val="006B44D9"/>
    <w:rsid w:val="006B4605"/>
    <w:rsid w:val="006B5562"/>
    <w:rsid w:val="006B57C4"/>
    <w:rsid w:val="006B6E27"/>
    <w:rsid w:val="006B7153"/>
    <w:rsid w:val="006B797E"/>
    <w:rsid w:val="006B7A4A"/>
    <w:rsid w:val="006C07A3"/>
    <w:rsid w:val="006C08B4"/>
    <w:rsid w:val="006C0A2C"/>
    <w:rsid w:val="006C0FE4"/>
    <w:rsid w:val="006C158C"/>
    <w:rsid w:val="006C1BAC"/>
    <w:rsid w:val="006C1BDB"/>
    <w:rsid w:val="006C2288"/>
    <w:rsid w:val="006C2468"/>
    <w:rsid w:val="006C2C5B"/>
    <w:rsid w:val="006C2FF9"/>
    <w:rsid w:val="006C3076"/>
    <w:rsid w:val="006C36E5"/>
    <w:rsid w:val="006C37CD"/>
    <w:rsid w:val="006C3A02"/>
    <w:rsid w:val="006C40A5"/>
    <w:rsid w:val="006C4167"/>
    <w:rsid w:val="006C436C"/>
    <w:rsid w:val="006C4D74"/>
    <w:rsid w:val="006C5404"/>
    <w:rsid w:val="006C674D"/>
    <w:rsid w:val="006C6773"/>
    <w:rsid w:val="006C6908"/>
    <w:rsid w:val="006C6B8D"/>
    <w:rsid w:val="006C6C52"/>
    <w:rsid w:val="006C72CB"/>
    <w:rsid w:val="006C7A63"/>
    <w:rsid w:val="006C7A75"/>
    <w:rsid w:val="006C7AE2"/>
    <w:rsid w:val="006C7C91"/>
    <w:rsid w:val="006D04F9"/>
    <w:rsid w:val="006D05E6"/>
    <w:rsid w:val="006D0BD5"/>
    <w:rsid w:val="006D0C19"/>
    <w:rsid w:val="006D0CF1"/>
    <w:rsid w:val="006D1425"/>
    <w:rsid w:val="006D2180"/>
    <w:rsid w:val="006D2407"/>
    <w:rsid w:val="006D2434"/>
    <w:rsid w:val="006D2569"/>
    <w:rsid w:val="006D26AD"/>
    <w:rsid w:val="006D2878"/>
    <w:rsid w:val="006D28F8"/>
    <w:rsid w:val="006D2AD7"/>
    <w:rsid w:val="006D2BE3"/>
    <w:rsid w:val="006D33C5"/>
    <w:rsid w:val="006D39E9"/>
    <w:rsid w:val="006D3A59"/>
    <w:rsid w:val="006D3BDF"/>
    <w:rsid w:val="006D3F3A"/>
    <w:rsid w:val="006D4589"/>
    <w:rsid w:val="006D45E3"/>
    <w:rsid w:val="006D4907"/>
    <w:rsid w:val="006D4C93"/>
    <w:rsid w:val="006D4CF5"/>
    <w:rsid w:val="006D4F83"/>
    <w:rsid w:val="006D600A"/>
    <w:rsid w:val="006D6521"/>
    <w:rsid w:val="006D6ABC"/>
    <w:rsid w:val="006D6C24"/>
    <w:rsid w:val="006D6E29"/>
    <w:rsid w:val="006D6F96"/>
    <w:rsid w:val="006D6FFE"/>
    <w:rsid w:val="006D756F"/>
    <w:rsid w:val="006D79F0"/>
    <w:rsid w:val="006D7A2E"/>
    <w:rsid w:val="006D7F47"/>
    <w:rsid w:val="006E08ED"/>
    <w:rsid w:val="006E0A8B"/>
    <w:rsid w:val="006E0AD9"/>
    <w:rsid w:val="006E150A"/>
    <w:rsid w:val="006E1670"/>
    <w:rsid w:val="006E1AA6"/>
    <w:rsid w:val="006E2187"/>
    <w:rsid w:val="006E2359"/>
    <w:rsid w:val="006E24BD"/>
    <w:rsid w:val="006E285A"/>
    <w:rsid w:val="006E2C4B"/>
    <w:rsid w:val="006E2D56"/>
    <w:rsid w:val="006E2FEB"/>
    <w:rsid w:val="006E33B2"/>
    <w:rsid w:val="006E34D3"/>
    <w:rsid w:val="006E3673"/>
    <w:rsid w:val="006E39A1"/>
    <w:rsid w:val="006E3BA6"/>
    <w:rsid w:val="006E4073"/>
    <w:rsid w:val="006E462E"/>
    <w:rsid w:val="006E48AB"/>
    <w:rsid w:val="006E4A22"/>
    <w:rsid w:val="006E4D4E"/>
    <w:rsid w:val="006E536B"/>
    <w:rsid w:val="006E5599"/>
    <w:rsid w:val="006E5ED9"/>
    <w:rsid w:val="006E622E"/>
    <w:rsid w:val="006E6454"/>
    <w:rsid w:val="006E6962"/>
    <w:rsid w:val="006E7316"/>
    <w:rsid w:val="006E740D"/>
    <w:rsid w:val="006E76E4"/>
    <w:rsid w:val="006E7B22"/>
    <w:rsid w:val="006E7CB6"/>
    <w:rsid w:val="006E7F79"/>
    <w:rsid w:val="006F00CC"/>
    <w:rsid w:val="006F0486"/>
    <w:rsid w:val="006F0612"/>
    <w:rsid w:val="006F0AD7"/>
    <w:rsid w:val="006F0B8E"/>
    <w:rsid w:val="006F15A1"/>
    <w:rsid w:val="006F15F0"/>
    <w:rsid w:val="006F1E56"/>
    <w:rsid w:val="006F2213"/>
    <w:rsid w:val="006F2978"/>
    <w:rsid w:val="006F29DA"/>
    <w:rsid w:val="006F2DA5"/>
    <w:rsid w:val="006F3128"/>
    <w:rsid w:val="006F387D"/>
    <w:rsid w:val="006F4038"/>
    <w:rsid w:val="006F45A4"/>
    <w:rsid w:val="006F46AF"/>
    <w:rsid w:val="006F4C0D"/>
    <w:rsid w:val="006F5198"/>
    <w:rsid w:val="006F5E8E"/>
    <w:rsid w:val="006F623C"/>
    <w:rsid w:val="006F62B4"/>
    <w:rsid w:val="006F63C6"/>
    <w:rsid w:val="006F63D7"/>
    <w:rsid w:val="006F68FE"/>
    <w:rsid w:val="006F6C30"/>
    <w:rsid w:val="006F6DB8"/>
    <w:rsid w:val="006F7295"/>
    <w:rsid w:val="006F73E1"/>
    <w:rsid w:val="006F7603"/>
    <w:rsid w:val="006F7ACD"/>
    <w:rsid w:val="006F7B78"/>
    <w:rsid w:val="006F7C5D"/>
    <w:rsid w:val="006F7CF5"/>
    <w:rsid w:val="00700066"/>
    <w:rsid w:val="007002C3"/>
    <w:rsid w:val="00700A02"/>
    <w:rsid w:val="00701665"/>
    <w:rsid w:val="007016E2"/>
    <w:rsid w:val="00701857"/>
    <w:rsid w:val="00701938"/>
    <w:rsid w:val="00701966"/>
    <w:rsid w:val="007019C2"/>
    <w:rsid w:val="00701CE7"/>
    <w:rsid w:val="00701DF5"/>
    <w:rsid w:val="00701FA4"/>
    <w:rsid w:val="00702983"/>
    <w:rsid w:val="0070298E"/>
    <w:rsid w:val="00702D9E"/>
    <w:rsid w:val="00702E5A"/>
    <w:rsid w:val="00702EC9"/>
    <w:rsid w:val="007037DF"/>
    <w:rsid w:val="0070389A"/>
    <w:rsid w:val="00703F34"/>
    <w:rsid w:val="0070418E"/>
    <w:rsid w:val="007041A6"/>
    <w:rsid w:val="00704850"/>
    <w:rsid w:val="00704B5A"/>
    <w:rsid w:val="00704D8A"/>
    <w:rsid w:val="00704DB0"/>
    <w:rsid w:val="00705175"/>
    <w:rsid w:val="00705A07"/>
    <w:rsid w:val="0070624B"/>
    <w:rsid w:val="00706520"/>
    <w:rsid w:val="007069FB"/>
    <w:rsid w:val="00706C1A"/>
    <w:rsid w:val="00707307"/>
    <w:rsid w:val="00707DCC"/>
    <w:rsid w:val="007101E3"/>
    <w:rsid w:val="00710517"/>
    <w:rsid w:val="00710E20"/>
    <w:rsid w:val="00710E8B"/>
    <w:rsid w:val="00710F01"/>
    <w:rsid w:val="00711295"/>
    <w:rsid w:val="007113DC"/>
    <w:rsid w:val="007120A3"/>
    <w:rsid w:val="00712801"/>
    <w:rsid w:val="0071282D"/>
    <w:rsid w:val="007129C3"/>
    <w:rsid w:val="00713308"/>
    <w:rsid w:val="007133EB"/>
    <w:rsid w:val="00713994"/>
    <w:rsid w:val="00713AFC"/>
    <w:rsid w:val="00714074"/>
    <w:rsid w:val="00714774"/>
    <w:rsid w:val="00714871"/>
    <w:rsid w:val="007149DA"/>
    <w:rsid w:val="007149EC"/>
    <w:rsid w:val="00715672"/>
    <w:rsid w:val="00715D6C"/>
    <w:rsid w:val="00715F46"/>
    <w:rsid w:val="00716033"/>
    <w:rsid w:val="00716907"/>
    <w:rsid w:val="00716D44"/>
    <w:rsid w:val="00716DEB"/>
    <w:rsid w:val="00717186"/>
    <w:rsid w:val="0071726E"/>
    <w:rsid w:val="007172E7"/>
    <w:rsid w:val="00717443"/>
    <w:rsid w:val="00717780"/>
    <w:rsid w:val="00717D2A"/>
    <w:rsid w:val="00717DE5"/>
    <w:rsid w:val="00717EB5"/>
    <w:rsid w:val="00720667"/>
    <w:rsid w:val="0072074E"/>
    <w:rsid w:val="007208B5"/>
    <w:rsid w:val="00720F55"/>
    <w:rsid w:val="00721445"/>
    <w:rsid w:val="007218AC"/>
    <w:rsid w:val="0072197D"/>
    <w:rsid w:val="00721B1C"/>
    <w:rsid w:val="00721B5F"/>
    <w:rsid w:val="00721D48"/>
    <w:rsid w:val="0072245C"/>
    <w:rsid w:val="007224FC"/>
    <w:rsid w:val="0072296C"/>
    <w:rsid w:val="00722BED"/>
    <w:rsid w:val="00722C3E"/>
    <w:rsid w:val="007231B5"/>
    <w:rsid w:val="00723A64"/>
    <w:rsid w:val="00723C10"/>
    <w:rsid w:val="00724249"/>
    <w:rsid w:val="007243B6"/>
    <w:rsid w:val="00724C26"/>
    <w:rsid w:val="00724C6F"/>
    <w:rsid w:val="00725982"/>
    <w:rsid w:val="007262DD"/>
    <w:rsid w:val="0072662A"/>
    <w:rsid w:val="0072691E"/>
    <w:rsid w:val="00726D55"/>
    <w:rsid w:val="007271DB"/>
    <w:rsid w:val="007272AC"/>
    <w:rsid w:val="007278CD"/>
    <w:rsid w:val="00727BFC"/>
    <w:rsid w:val="00727FB6"/>
    <w:rsid w:val="007301DC"/>
    <w:rsid w:val="00730223"/>
    <w:rsid w:val="0073026B"/>
    <w:rsid w:val="00730429"/>
    <w:rsid w:val="0073098D"/>
    <w:rsid w:val="00731CC9"/>
    <w:rsid w:val="00731FD5"/>
    <w:rsid w:val="00732073"/>
    <w:rsid w:val="00732261"/>
    <w:rsid w:val="0073277B"/>
    <w:rsid w:val="007334E7"/>
    <w:rsid w:val="00733C8B"/>
    <w:rsid w:val="00733FEB"/>
    <w:rsid w:val="00734758"/>
    <w:rsid w:val="00734767"/>
    <w:rsid w:val="007347CC"/>
    <w:rsid w:val="007347DC"/>
    <w:rsid w:val="007348DF"/>
    <w:rsid w:val="007352E3"/>
    <w:rsid w:val="00735529"/>
    <w:rsid w:val="00735550"/>
    <w:rsid w:val="007357FC"/>
    <w:rsid w:val="00736290"/>
    <w:rsid w:val="00736294"/>
    <w:rsid w:val="0073680A"/>
    <w:rsid w:val="00736AF6"/>
    <w:rsid w:val="00736FC0"/>
    <w:rsid w:val="00737054"/>
    <w:rsid w:val="007373D4"/>
    <w:rsid w:val="00737600"/>
    <w:rsid w:val="007377B6"/>
    <w:rsid w:val="00740980"/>
    <w:rsid w:val="00740BBB"/>
    <w:rsid w:val="00740FB5"/>
    <w:rsid w:val="00741490"/>
    <w:rsid w:val="00741509"/>
    <w:rsid w:val="0074161B"/>
    <w:rsid w:val="00741A6D"/>
    <w:rsid w:val="00741A94"/>
    <w:rsid w:val="00742254"/>
    <w:rsid w:val="007422E2"/>
    <w:rsid w:val="007427E2"/>
    <w:rsid w:val="0074283B"/>
    <w:rsid w:val="00742901"/>
    <w:rsid w:val="00742AB1"/>
    <w:rsid w:val="00742C51"/>
    <w:rsid w:val="00742F8B"/>
    <w:rsid w:val="00742FD8"/>
    <w:rsid w:val="0074378B"/>
    <w:rsid w:val="00743848"/>
    <w:rsid w:val="00743A48"/>
    <w:rsid w:val="00743EE3"/>
    <w:rsid w:val="00743FF8"/>
    <w:rsid w:val="0074408B"/>
    <w:rsid w:val="0074438F"/>
    <w:rsid w:val="007443E8"/>
    <w:rsid w:val="00744C49"/>
    <w:rsid w:val="00745440"/>
    <w:rsid w:val="007456DE"/>
    <w:rsid w:val="00745FC3"/>
    <w:rsid w:val="00746718"/>
    <w:rsid w:val="007468E4"/>
    <w:rsid w:val="00746A44"/>
    <w:rsid w:val="00747442"/>
    <w:rsid w:val="00747882"/>
    <w:rsid w:val="00747C51"/>
    <w:rsid w:val="00747CFB"/>
    <w:rsid w:val="00747CFC"/>
    <w:rsid w:val="00750349"/>
    <w:rsid w:val="0075059A"/>
    <w:rsid w:val="007507E0"/>
    <w:rsid w:val="00750B86"/>
    <w:rsid w:val="00750DDF"/>
    <w:rsid w:val="00750F96"/>
    <w:rsid w:val="00751193"/>
    <w:rsid w:val="00751241"/>
    <w:rsid w:val="0075143D"/>
    <w:rsid w:val="00751838"/>
    <w:rsid w:val="00751A57"/>
    <w:rsid w:val="00751AC1"/>
    <w:rsid w:val="00751DF4"/>
    <w:rsid w:val="0075229F"/>
    <w:rsid w:val="00752382"/>
    <w:rsid w:val="00752431"/>
    <w:rsid w:val="00752443"/>
    <w:rsid w:val="00753072"/>
    <w:rsid w:val="00753339"/>
    <w:rsid w:val="00753799"/>
    <w:rsid w:val="00753CCF"/>
    <w:rsid w:val="0075418D"/>
    <w:rsid w:val="00754476"/>
    <w:rsid w:val="00755060"/>
    <w:rsid w:val="00755554"/>
    <w:rsid w:val="00755961"/>
    <w:rsid w:val="00755F25"/>
    <w:rsid w:val="007569D7"/>
    <w:rsid w:val="00756AD6"/>
    <w:rsid w:val="00756D42"/>
    <w:rsid w:val="00756E15"/>
    <w:rsid w:val="00757107"/>
    <w:rsid w:val="00757AFA"/>
    <w:rsid w:val="00760338"/>
    <w:rsid w:val="0076052E"/>
    <w:rsid w:val="00760B4C"/>
    <w:rsid w:val="00760C74"/>
    <w:rsid w:val="007610FD"/>
    <w:rsid w:val="0076110F"/>
    <w:rsid w:val="00761BC0"/>
    <w:rsid w:val="00762A2D"/>
    <w:rsid w:val="00762DE5"/>
    <w:rsid w:val="007637E4"/>
    <w:rsid w:val="007639A5"/>
    <w:rsid w:val="00763E4B"/>
    <w:rsid w:val="00764175"/>
    <w:rsid w:val="0076444D"/>
    <w:rsid w:val="00764478"/>
    <w:rsid w:val="007649F4"/>
    <w:rsid w:val="00764E31"/>
    <w:rsid w:val="0076584E"/>
    <w:rsid w:val="0076591A"/>
    <w:rsid w:val="007659DC"/>
    <w:rsid w:val="00765ECD"/>
    <w:rsid w:val="0076601F"/>
    <w:rsid w:val="007662C2"/>
    <w:rsid w:val="0076667A"/>
    <w:rsid w:val="0076695C"/>
    <w:rsid w:val="00767693"/>
    <w:rsid w:val="00767838"/>
    <w:rsid w:val="00767EB2"/>
    <w:rsid w:val="0077038F"/>
    <w:rsid w:val="0077051F"/>
    <w:rsid w:val="007705DC"/>
    <w:rsid w:val="007708C9"/>
    <w:rsid w:val="00770932"/>
    <w:rsid w:val="00771517"/>
    <w:rsid w:val="007718EA"/>
    <w:rsid w:val="00771AA9"/>
    <w:rsid w:val="00771AC3"/>
    <w:rsid w:val="00771BCF"/>
    <w:rsid w:val="00771E7F"/>
    <w:rsid w:val="00771EDA"/>
    <w:rsid w:val="007726CF"/>
    <w:rsid w:val="00772885"/>
    <w:rsid w:val="00772C12"/>
    <w:rsid w:val="00772E9D"/>
    <w:rsid w:val="00773758"/>
    <w:rsid w:val="007739D9"/>
    <w:rsid w:val="00773F8F"/>
    <w:rsid w:val="007745C0"/>
    <w:rsid w:val="0077473A"/>
    <w:rsid w:val="00774D76"/>
    <w:rsid w:val="00774D9E"/>
    <w:rsid w:val="007751DE"/>
    <w:rsid w:val="00775960"/>
    <w:rsid w:val="00775D79"/>
    <w:rsid w:val="00775EB9"/>
    <w:rsid w:val="00776075"/>
    <w:rsid w:val="00776756"/>
    <w:rsid w:val="00776845"/>
    <w:rsid w:val="007768F6"/>
    <w:rsid w:val="00776D2F"/>
    <w:rsid w:val="00776D58"/>
    <w:rsid w:val="00776E76"/>
    <w:rsid w:val="00776EC7"/>
    <w:rsid w:val="00777175"/>
    <w:rsid w:val="0077794E"/>
    <w:rsid w:val="00777B87"/>
    <w:rsid w:val="00780846"/>
    <w:rsid w:val="0078085E"/>
    <w:rsid w:val="00781103"/>
    <w:rsid w:val="007813C1"/>
    <w:rsid w:val="0078181D"/>
    <w:rsid w:val="00781979"/>
    <w:rsid w:val="00781AC6"/>
    <w:rsid w:val="007820BA"/>
    <w:rsid w:val="007820FF"/>
    <w:rsid w:val="007824F3"/>
    <w:rsid w:val="007826F9"/>
    <w:rsid w:val="00782733"/>
    <w:rsid w:val="00782C65"/>
    <w:rsid w:val="00782FDF"/>
    <w:rsid w:val="0078339F"/>
    <w:rsid w:val="0078390A"/>
    <w:rsid w:val="00783D8F"/>
    <w:rsid w:val="00783FFB"/>
    <w:rsid w:val="00784868"/>
    <w:rsid w:val="00784AF6"/>
    <w:rsid w:val="00785E71"/>
    <w:rsid w:val="00785F30"/>
    <w:rsid w:val="0078624E"/>
    <w:rsid w:val="0078647D"/>
    <w:rsid w:val="00786640"/>
    <w:rsid w:val="00786822"/>
    <w:rsid w:val="007872D2"/>
    <w:rsid w:val="00787382"/>
    <w:rsid w:val="007873EE"/>
    <w:rsid w:val="007879E8"/>
    <w:rsid w:val="00787B58"/>
    <w:rsid w:val="00787CF1"/>
    <w:rsid w:val="00787EB2"/>
    <w:rsid w:val="007914A4"/>
    <w:rsid w:val="00791611"/>
    <w:rsid w:val="007916DD"/>
    <w:rsid w:val="007919AB"/>
    <w:rsid w:val="00791AB8"/>
    <w:rsid w:val="00791C27"/>
    <w:rsid w:val="00791CB7"/>
    <w:rsid w:val="00791D80"/>
    <w:rsid w:val="00791E1D"/>
    <w:rsid w:val="00792574"/>
    <w:rsid w:val="0079271D"/>
    <w:rsid w:val="007927B2"/>
    <w:rsid w:val="00793461"/>
    <w:rsid w:val="007939DD"/>
    <w:rsid w:val="00793CE6"/>
    <w:rsid w:val="00793D72"/>
    <w:rsid w:val="00793FBF"/>
    <w:rsid w:val="00794091"/>
    <w:rsid w:val="007940BE"/>
    <w:rsid w:val="007941EA"/>
    <w:rsid w:val="0079495B"/>
    <w:rsid w:val="00794B29"/>
    <w:rsid w:val="00794CED"/>
    <w:rsid w:val="007951F6"/>
    <w:rsid w:val="007952F4"/>
    <w:rsid w:val="007959B1"/>
    <w:rsid w:val="007961D6"/>
    <w:rsid w:val="0079674A"/>
    <w:rsid w:val="00796816"/>
    <w:rsid w:val="0079682C"/>
    <w:rsid w:val="00796D24"/>
    <w:rsid w:val="00796F66"/>
    <w:rsid w:val="0079742F"/>
    <w:rsid w:val="00797A43"/>
    <w:rsid w:val="00797C52"/>
    <w:rsid w:val="00797ECB"/>
    <w:rsid w:val="00797F0A"/>
    <w:rsid w:val="007A00CC"/>
    <w:rsid w:val="007A01ED"/>
    <w:rsid w:val="007A06A0"/>
    <w:rsid w:val="007A0E2B"/>
    <w:rsid w:val="007A1124"/>
    <w:rsid w:val="007A1B18"/>
    <w:rsid w:val="007A1E75"/>
    <w:rsid w:val="007A2032"/>
    <w:rsid w:val="007A2268"/>
    <w:rsid w:val="007A2510"/>
    <w:rsid w:val="007A28AE"/>
    <w:rsid w:val="007A2ACE"/>
    <w:rsid w:val="007A2ED3"/>
    <w:rsid w:val="007A339E"/>
    <w:rsid w:val="007A3478"/>
    <w:rsid w:val="007A34BB"/>
    <w:rsid w:val="007A360B"/>
    <w:rsid w:val="007A3EFC"/>
    <w:rsid w:val="007A40AD"/>
    <w:rsid w:val="007A4369"/>
    <w:rsid w:val="007A4641"/>
    <w:rsid w:val="007A47A2"/>
    <w:rsid w:val="007A4C40"/>
    <w:rsid w:val="007A5351"/>
    <w:rsid w:val="007A55CE"/>
    <w:rsid w:val="007A5F69"/>
    <w:rsid w:val="007A6011"/>
    <w:rsid w:val="007A6A7D"/>
    <w:rsid w:val="007A6EDB"/>
    <w:rsid w:val="007A7CA1"/>
    <w:rsid w:val="007A7F87"/>
    <w:rsid w:val="007B00E8"/>
    <w:rsid w:val="007B040B"/>
    <w:rsid w:val="007B049F"/>
    <w:rsid w:val="007B0DF3"/>
    <w:rsid w:val="007B0FCB"/>
    <w:rsid w:val="007B1A55"/>
    <w:rsid w:val="007B1ABB"/>
    <w:rsid w:val="007B269E"/>
    <w:rsid w:val="007B2794"/>
    <w:rsid w:val="007B2C20"/>
    <w:rsid w:val="007B3324"/>
    <w:rsid w:val="007B340F"/>
    <w:rsid w:val="007B37E7"/>
    <w:rsid w:val="007B3FCC"/>
    <w:rsid w:val="007B4202"/>
    <w:rsid w:val="007B4212"/>
    <w:rsid w:val="007B4458"/>
    <w:rsid w:val="007B4D7F"/>
    <w:rsid w:val="007B4F8D"/>
    <w:rsid w:val="007B54B5"/>
    <w:rsid w:val="007B6581"/>
    <w:rsid w:val="007B65F9"/>
    <w:rsid w:val="007B66F1"/>
    <w:rsid w:val="007B68EE"/>
    <w:rsid w:val="007B6A6E"/>
    <w:rsid w:val="007B6F74"/>
    <w:rsid w:val="007B7527"/>
    <w:rsid w:val="007B7EC6"/>
    <w:rsid w:val="007C01D9"/>
    <w:rsid w:val="007C034B"/>
    <w:rsid w:val="007C080F"/>
    <w:rsid w:val="007C1340"/>
    <w:rsid w:val="007C13EB"/>
    <w:rsid w:val="007C1C40"/>
    <w:rsid w:val="007C207A"/>
    <w:rsid w:val="007C2316"/>
    <w:rsid w:val="007C2340"/>
    <w:rsid w:val="007C2345"/>
    <w:rsid w:val="007C25C7"/>
    <w:rsid w:val="007C29F6"/>
    <w:rsid w:val="007C2E47"/>
    <w:rsid w:val="007C3753"/>
    <w:rsid w:val="007C40F3"/>
    <w:rsid w:val="007C4D11"/>
    <w:rsid w:val="007C526A"/>
    <w:rsid w:val="007C526C"/>
    <w:rsid w:val="007C557B"/>
    <w:rsid w:val="007C5626"/>
    <w:rsid w:val="007C56FA"/>
    <w:rsid w:val="007C6366"/>
    <w:rsid w:val="007C6A35"/>
    <w:rsid w:val="007C6BCE"/>
    <w:rsid w:val="007C71D9"/>
    <w:rsid w:val="007C74F8"/>
    <w:rsid w:val="007C7E0E"/>
    <w:rsid w:val="007C7E56"/>
    <w:rsid w:val="007D0088"/>
    <w:rsid w:val="007D00C4"/>
    <w:rsid w:val="007D0640"/>
    <w:rsid w:val="007D0A61"/>
    <w:rsid w:val="007D0E53"/>
    <w:rsid w:val="007D0F14"/>
    <w:rsid w:val="007D0FD7"/>
    <w:rsid w:val="007D1267"/>
    <w:rsid w:val="007D14FF"/>
    <w:rsid w:val="007D1520"/>
    <w:rsid w:val="007D1BC1"/>
    <w:rsid w:val="007D1DD2"/>
    <w:rsid w:val="007D243B"/>
    <w:rsid w:val="007D2661"/>
    <w:rsid w:val="007D2A15"/>
    <w:rsid w:val="007D2D15"/>
    <w:rsid w:val="007D30FB"/>
    <w:rsid w:val="007D3243"/>
    <w:rsid w:val="007D4104"/>
    <w:rsid w:val="007D419B"/>
    <w:rsid w:val="007D4728"/>
    <w:rsid w:val="007D5E9C"/>
    <w:rsid w:val="007D669F"/>
    <w:rsid w:val="007D6CA1"/>
    <w:rsid w:val="007D6E96"/>
    <w:rsid w:val="007D6EC9"/>
    <w:rsid w:val="007D6F94"/>
    <w:rsid w:val="007D6F9E"/>
    <w:rsid w:val="007D71D7"/>
    <w:rsid w:val="007E0F9C"/>
    <w:rsid w:val="007E101F"/>
    <w:rsid w:val="007E13E4"/>
    <w:rsid w:val="007E23F2"/>
    <w:rsid w:val="007E244A"/>
    <w:rsid w:val="007E2C26"/>
    <w:rsid w:val="007E3C8F"/>
    <w:rsid w:val="007E3CDE"/>
    <w:rsid w:val="007E401A"/>
    <w:rsid w:val="007E4264"/>
    <w:rsid w:val="007E4648"/>
    <w:rsid w:val="007E4CB5"/>
    <w:rsid w:val="007E51BC"/>
    <w:rsid w:val="007E542E"/>
    <w:rsid w:val="007E547B"/>
    <w:rsid w:val="007E570B"/>
    <w:rsid w:val="007E5D13"/>
    <w:rsid w:val="007E5DEB"/>
    <w:rsid w:val="007E67C0"/>
    <w:rsid w:val="007E69C1"/>
    <w:rsid w:val="007E6A9D"/>
    <w:rsid w:val="007E6E96"/>
    <w:rsid w:val="007E7053"/>
    <w:rsid w:val="007E738F"/>
    <w:rsid w:val="007F0253"/>
    <w:rsid w:val="007F0257"/>
    <w:rsid w:val="007F078C"/>
    <w:rsid w:val="007F0AA4"/>
    <w:rsid w:val="007F0BE2"/>
    <w:rsid w:val="007F19FF"/>
    <w:rsid w:val="007F1B77"/>
    <w:rsid w:val="007F1DEE"/>
    <w:rsid w:val="007F260E"/>
    <w:rsid w:val="007F280D"/>
    <w:rsid w:val="007F2FED"/>
    <w:rsid w:val="007F33B2"/>
    <w:rsid w:val="007F3D82"/>
    <w:rsid w:val="007F413E"/>
    <w:rsid w:val="007F414C"/>
    <w:rsid w:val="007F452F"/>
    <w:rsid w:val="007F47C1"/>
    <w:rsid w:val="007F48DA"/>
    <w:rsid w:val="007F4C72"/>
    <w:rsid w:val="007F4CF2"/>
    <w:rsid w:val="007F501B"/>
    <w:rsid w:val="007F5343"/>
    <w:rsid w:val="007F5829"/>
    <w:rsid w:val="007F58B6"/>
    <w:rsid w:val="007F5D9E"/>
    <w:rsid w:val="007F6597"/>
    <w:rsid w:val="007F687A"/>
    <w:rsid w:val="007F6969"/>
    <w:rsid w:val="007F6C4C"/>
    <w:rsid w:val="007F6F75"/>
    <w:rsid w:val="007F7309"/>
    <w:rsid w:val="007F735F"/>
    <w:rsid w:val="007F7689"/>
    <w:rsid w:val="007F771A"/>
    <w:rsid w:val="007F7826"/>
    <w:rsid w:val="007F79F2"/>
    <w:rsid w:val="007F7DA6"/>
    <w:rsid w:val="007F7F78"/>
    <w:rsid w:val="00800C93"/>
    <w:rsid w:val="008011F8"/>
    <w:rsid w:val="00801236"/>
    <w:rsid w:val="008015D7"/>
    <w:rsid w:val="008017E5"/>
    <w:rsid w:val="00801AFD"/>
    <w:rsid w:val="00802024"/>
    <w:rsid w:val="00802C15"/>
    <w:rsid w:val="00802F42"/>
    <w:rsid w:val="0080335F"/>
    <w:rsid w:val="0080415C"/>
    <w:rsid w:val="0080424D"/>
    <w:rsid w:val="00804780"/>
    <w:rsid w:val="00804ED2"/>
    <w:rsid w:val="00805792"/>
    <w:rsid w:val="00805896"/>
    <w:rsid w:val="008064E3"/>
    <w:rsid w:val="008073E0"/>
    <w:rsid w:val="00807989"/>
    <w:rsid w:val="008079DD"/>
    <w:rsid w:val="00807F1C"/>
    <w:rsid w:val="00810B90"/>
    <w:rsid w:val="00810C52"/>
    <w:rsid w:val="00810C62"/>
    <w:rsid w:val="00810F0C"/>
    <w:rsid w:val="00811317"/>
    <w:rsid w:val="00811375"/>
    <w:rsid w:val="0081192B"/>
    <w:rsid w:val="008119BD"/>
    <w:rsid w:val="00811B9D"/>
    <w:rsid w:val="00811DDA"/>
    <w:rsid w:val="00811F48"/>
    <w:rsid w:val="0081234D"/>
    <w:rsid w:val="008123FC"/>
    <w:rsid w:val="00812670"/>
    <w:rsid w:val="00812A27"/>
    <w:rsid w:val="00812C87"/>
    <w:rsid w:val="00812CEF"/>
    <w:rsid w:val="00812E2B"/>
    <w:rsid w:val="0081352E"/>
    <w:rsid w:val="00813753"/>
    <w:rsid w:val="008141C7"/>
    <w:rsid w:val="00814569"/>
    <w:rsid w:val="0081457F"/>
    <w:rsid w:val="00814696"/>
    <w:rsid w:val="008149BE"/>
    <w:rsid w:val="008153DD"/>
    <w:rsid w:val="008153FF"/>
    <w:rsid w:val="008155E6"/>
    <w:rsid w:val="008157B8"/>
    <w:rsid w:val="00815825"/>
    <w:rsid w:val="00815AD3"/>
    <w:rsid w:val="00815AD6"/>
    <w:rsid w:val="008168B6"/>
    <w:rsid w:val="0081694F"/>
    <w:rsid w:val="00816ABA"/>
    <w:rsid w:val="00816B88"/>
    <w:rsid w:val="00816FB0"/>
    <w:rsid w:val="00817BD8"/>
    <w:rsid w:val="0082018E"/>
    <w:rsid w:val="00820643"/>
    <w:rsid w:val="00820FA4"/>
    <w:rsid w:val="008210A7"/>
    <w:rsid w:val="008211B1"/>
    <w:rsid w:val="008212D0"/>
    <w:rsid w:val="00821D04"/>
    <w:rsid w:val="00821D19"/>
    <w:rsid w:val="00821D78"/>
    <w:rsid w:val="00821DAD"/>
    <w:rsid w:val="008222CF"/>
    <w:rsid w:val="0082238A"/>
    <w:rsid w:val="008223F1"/>
    <w:rsid w:val="008229FF"/>
    <w:rsid w:val="00822A84"/>
    <w:rsid w:val="00822CC7"/>
    <w:rsid w:val="00822DEC"/>
    <w:rsid w:val="0082332E"/>
    <w:rsid w:val="008234AA"/>
    <w:rsid w:val="00823754"/>
    <w:rsid w:val="00823860"/>
    <w:rsid w:val="00824B84"/>
    <w:rsid w:val="00824BD9"/>
    <w:rsid w:val="00825013"/>
    <w:rsid w:val="00826531"/>
    <w:rsid w:val="008268F0"/>
    <w:rsid w:val="00826BFB"/>
    <w:rsid w:val="00830571"/>
    <w:rsid w:val="00830744"/>
    <w:rsid w:val="00831096"/>
    <w:rsid w:val="00831126"/>
    <w:rsid w:val="008314A1"/>
    <w:rsid w:val="00831637"/>
    <w:rsid w:val="00831A8A"/>
    <w:rsid w:val="00831C2C"/>
    <w:rsid w:val="0083225F"/>
    <w:rsid w:val="008324F7"/>
    <w:rsid w:val="00832502"/>
    <w:rsid w:val="008329EF"/>
    <w:rsid w:val="0083346E"/>
    <w:rsid w:val="008334B2"/>
    <w:rsid w:val="0083359D"/>
    <w:rsid w:val="008341C7"/>
    <w:rsid w:val="008345BB"/>
    <w:rsid w:val="0083474B"/>
    <w:rsid w:val="008347C7"/>
    <w:rsid w:val="0083489D"/>
    <w:rsid w:val="00834DF4"/>
    <w:rsid w:val="0083525D"/>
    <w:rsid w:val="008356CF"/>
    <w:rsid w:val="0083599E"/>
    <w:rsid w:val="00835C00"/>
    <w:rsid w:val="00835CA1"/>
    <w:rsid w:val="00835EEB"/>
    <w:rsid w:val="00836476"/>
    <w:rsid w:val="00836A81"/>
    <w:rsid w:val="00836A8F"/>
    <w:rsid w:val="008370EE"/>
    <w:rsid w:val="008371C2"/>
    <w:rsid w:val="0083747A"/>
    <w:rsid w:val="008376E1"/>
    <w:rsid w:val="00837742"/>
    <w:rsid w:val="008401F6"/>
    <w:rsid w:val="008407D4"/>
    <w:rsid w:val="008408D8"/>
    <w:rsid w:val="00840B1C"/>
    <w:rsid w:val="00841731"/>
    <w:rsid w:val="008417B9"/>
    <w:rsid w:val="00841C69"/>
    <w:rsid w:val="00841DF8"/>
    <w:rsid w:val="00841E3D"/>
    <w:rsid w:val="00842017"/>
    <w:rsid w:val="008420C6"/>
    <w:rsid w:val="008421CE"/>
    <w:rsid w:val="00842387"/>
    <w:rsid w:val="00842538"/>
    <w:rsid w:val="00842785"/>
    <w:rsid w:val="008429B3"/>
    <w:rsid w:val="0084328B"/>
    <w:rsid w:val="00843524"/>
    <w:rsid w:val="00843D56"/>
    <w:rsid w:val="00843E13"/>
    <w:rsid w:val="0084421C"/>
    <w:rsid w:val="008442B4"/>
    <w:rsid w:val="00845074"/>
    <w:rsid w:val="00845144"/>
    <w:rsid w:val="008451F9"/>
    <w:rsid w:val="008457D7"/>
    <w:rsid w:val="008458DA"/>
    <w:rsid w:val="008458EA"/>
    <w:rsid w:val="00845EA9"/>
    <w:rsid w:val="0084637B"/>
    <w:rsid w:val="0084640C"/>
    <w:rsid w:val="008464CD"/>
    <w:rsid w:val="008465F7"/>
    <w:rsid w:val="00846A26"/>
    <w:rsid w:val="00846C00"/>
    <w:rsid w:val="00846C8E"/>
    <w:rsid w:val="00846CD0"/>
    <w:rsid w:val="00847004"/>
    <w:rsid w:val="00847264"/>
    <w:rsid w:val="008473C2"/>
    <w:rsid w:val="00847A69"/>
    <w:rsid w:val="00847BB4"/>
    <w:rsid w:val="008501EF"/>
    <w:rsid w:val="008502E0"/>
    <w:rsid w:val="00850784"/>
    <w:rsid w:val="008507AB"/>
    <w:rsid w:val="00850D9F"/>
    <w:rsid w:val="00850E64"/>
    <w:rsid w:val="00850EA2"/>
    <w:rsid w:val="0085103D"/>
    <w:rsid w:val="0085104D"/>
    <w:rsid w:val="0085135F"/>
    <w:rsid w:val="00851522"/>
    <w:rsid w:val="008515B7"/>
    <w:rsid w:val="00851977"/>
    <w:rsid w:val="008523FB"/>
    <w:rsid w:val="0085249B"/>
    <w:rsid w:val="00852545"/>
    <w:rsid w:val="00852CDA"/>
    <w:rsid w:val="008535FD"/>
    <w:rsid w:val="0085406B"/>
    <w:rsid w:val="00854276"/>
    <w:rsid w:val="008542E9"/>
    <w:rsid w:val="00854693"/>
    <w:rsid w:val="008548BB"/>
    <w:rsid w:val="0085538F"/>
    <w:rsid w:val="00855B0C"/>
    <w:rsid w:val="00855D5C"/>
    <w:rsid w:val="00855EE9"/>
    <w:rsid w:val="008560BD"/>
    <w:rsid w:val="0085625E"/>
    <w:rsid w:val="008569E0"/>
    <w:rsid w:val="00856C0E"/>
    <w:rsid w:val="00856E6A"/>
    <w:rsid w:val="00856ED1"/>
    <w:rsid w:val="008576D3"/>
    <w:rsid w:val="00857846"/>
    <w:rsid w:val="0086083C"/>
    <w:rsid w:val="008608B5"/>
    <w:rsid w:val="00860935"/>
    <w:rsid w:val="008614A3"/>
    <w:rsid w:val="00861A5F"/>
    <w:rsid w:val="00861AB8"/>
    <w:rsid w:val="00861F78"/>
    <w:rsid w:val="0086216D"/>
    <w:rsid w:val="00862268"/>
    <w:rsid w:val="00862644"/>
    <w:rsid w:val="0086284E"/>
    <w:rsid w:val="00862997"/>
    <w:rsid w:val="00862BFB"/>
    <w:rsid w:val="00862C97"/>
    <w:rsid w:val="00862F42"/>
    <w:rsid w:val="0086327C"/>
    <w:rsid w:val="008635B5"/>
    <w:rsid w:val="00863ED4"/>
    <w:rsid w:val="00864617"/>
    <w:rsid w:val="0086476C"/>
    <w:rsid w:val="00864A30"/>
    <w:rsid w:val="00864CBE"/>
    <w:rsid w:val="0086503C"/>
    <w:rsid w:val="008651FE"/>
    <w:rsid w:val="00865440"/>
    <w:rsid w:val="008659AC"/>
    <w:rsid w:val="00865CCC"/>
    <w:rsid w:val="008663DB"/>
    <w:rsid w:val="0086688A"/>
    <w:rsid w:val="00866977"/>
    <w:rsid w:val="00866A97"/>
    <w:rsid w:val="00867B7E"/>
    <w:rsid w:val="00867C4E"/>
    <w:rsid w:val="008702DA"/>
    <w:rsid w:val="0087053D"/>
    <w:rsid w:val="008706C2"/>
    <w:rsid w:val="008708C2"/>
    <w:rsid w:val="008714BA"/>
    <w:rsid w:val="00871504"/>
    <w:rsid w:val="008715A3"/>
    <w:rsid w:val="008716E1"/>
    <w:rsid w:val="0087178C"/>
    <w:rsid w:val="00871877"/>
    <w:rsid w:val="00871CEA"/>
    <w:rsid w:val="008720A4"/>
    <w:rsid w:val="008729E7"/>
    <w:rsid w:val="00872DE0"/>
    <w:rsid w:val="00873107"/>
    <w:rsid w:val="00873769"/>
    <w:rsid w:val="0087390E"/>
    <w:rsid w:val="008746D2"/>
    <w:rsid w:val="008749C0"/>
    <w:rsid w:val="00874D71"/>
    <w:rsid w:val="00874DEE"/>
    <w:rsid w:val="00875141"/>
    <w:rsid w:val="00875809"/>
    <w:rsid w:val="00875A07"/>
    <w:rsid w:val="00875D59"/>
    <w:rsid w:val="008763A0"/>
    <w:rsid w:val="008764A5"/>
    <w:rsid w:val="00876831"/>
    <w:rsid w:val="00876C4D"/>
    <w:rsid w:val="0087795A"/>
    <w:rsid w:val="008808B4"/>
    <w:rsid w:val="00881090"/>
    <w:rsid w:val="008811C4"/>
    <w:rsid w:val="008814A3"/>
    <w:rsid w:val="00881894"/>
    <w:rsid w:val="008821C5"/>
    <w:rsid w:val="00882719"/>
    <w:rsid w:val="00882792"/>
    <w:rsid w:val="00883016"/>
    <w:rsid w:val="0088368B"/>
    <w:rsid w:val="0088372F"/>
    <w:rsid w:val="00883CC0"/>
    <w:rsid w:val="008840FF"/>
    <w:rsid w:val="008842D5"/>
    <w:rsid w:val="00884CC0"/>
    <w:rsid w:val="00885321"/>
    <w:rsid w:val="008853CF"/>
    <w:rsid w:val="008855ED"/>
    <w:rsid w:val="00885A36"/>
    <w:rsid w:val="00885FF2"/>
    <w:rsid w:val="008867D4"/>
    <w:rsid w:val="00886C55"/>
    <w:rsid w:val="00887309"/>
    <w:rsid w:val="00887466"/>
    <w:rsid w:val="008874BB"/>
    <w:rsid w:val="00887BDB"/>
    <w:rsid w:val="00887D50"/>
    <w:rsid w:val="00887EFE"/>
    <w:rsid w:val="008907A6"/>
    <w:rsid w:val="00890DED"/>
    <w:rsid w:val="00890ECE"/>
    <w:rsid w:val="00891C04"/>
    <w:rsid w:val="00892148"/>
    <w:rsid w:val="0089328A"/>
    <w:rsid w:val="00893645"/>
    <w:rsid w:val="00893905"/>
    <w:rsid w:val="00893F55"/>
    <w:rsid w:val="00894561"/>
    <w:rsid w:val="0089465E"/>
    <w:rsid w:val="008947BB"/>
    <w:rsid w:val="00894968"/>
    <w:rsid w:val="00894A2E"/>
    <w:rsid w:val="00895067"/>
    <w:rsid w:val="0089530B"/>
    <w:rsid w:val="0089551D"/>
    <w:rsid w:val="008955B9"/>
    <w:rsid w:val="008957E6"/>
    <w:rsid w:val="00895FFE"/>
    <w:rsid w:val="008967C5"/>
    <w:rsid w:val="00896942"/>
    <w:rsid w:val="00896C9E"/>
    <w:rsid w:val="00896D9B"/>
    <w:rsid w:val="00897B4F"/>
    <w:rsid w:val="00897EC2"/>
    <w:rsid w:val="008A0591"/>
    <w:rsid w:val="008A0A40"/>
    <w:rsid w:val="008A0CC0"/>
    <w:rsid w:val="008A1B8D"/>
    <w:rsid w:val="008A26A0"/>
    <w:rsid w:val="008A28E3"/>
    <w:rsid w:val="008A2A56"/>
    <w:rsid w:val="008A2DE7"/>
    <w:rsid w:val="008A2F52"/>
    <w:rsid w:val="008A3DC3"/>
    <w:rsid w:val="008A3F42"/>
    <w:rsid w:val="008A4407"/>
    <w:rsid w:val="008A44F4"/>
    <w:rsid w:val="008A4CEA"/>
    <w:rsid w:val="008A4F5A"/>
    <w:rsid w:val="008A4F7F"/>
    <w:rsid w:val="008A5285"/>
    <w:rsid w:val="008A5647"/>
    <w:rsid w:val="008A59C9"/>
    <w:rsid w:val="008A6774"/>
    <w:rsid w:val="008A6A3F"/>
    <w:rsid w:val="008A6BAE"/>
    <w:rsid w:val="008A7015"/>
    <w:rsid w:val="008A7033"/>
    <w:rsid w:val="008A71ED"/>
    <w:rsid w:val="008A7258"/>
    <w:rsid w:val="008A782E"/>
    <w:rsid w:val="008A7848"/>
    <w:rsid w:val="008A7F3A"/>
    <w:rsid w:val="008A7F97"/>
    <w:rsid w:val="008B06A0"/>
    <w:rsid w:val="008B0717"/>
    <w:rsid w:val="008B0937"/>
    <w:rsid w:val="008B0C1E"/>
    <w:rsid w:val="008B0ED2"/>
    <w:rsid w:val="008B1446"/>
    <w:rsid w:val="008B145D"/>
    <w:rsid w:val="008B16D4"/>
    <w:rsid w:val="008B1B02"/>
    <w:rsid w:val="008B1B51"/>
    <w:rsid w:val="008B1CF7"/>
    <w:rsid w:val="008B1FFF"/>
    <w:rsid w:val="008B2612"/>
    <w:rsid w:val="008B2927"/>
    <w:rsid w:val="008B2C0E"/>
    <w:rsid w:val="008B2E47"/>
    <w:rsid w:val="008B2EC3"/>
    <w:rsid w:val="008B3065"/>
    <w:rsid w:val="008B312A"/>
    <w:rsid w:val="008B338C"/>
    <w:rsid w:val="008B35B0"/>
    <w:rsid w:val="008B401C"/>
    <w:rsid w:val="008B42B9"/>
    <w:rsid w:val="008B44FF"/>
    <w:rsid w:val="008B4840"/>
    <w:rsid w:val="008B4A63"/>
    <w:rsid w:val="008B4AE7"/>
    <w:rsid w:val="008B4CD1"/>
    <w:rsid w:val="008B4E51"/>
    <w:rsid w:val="008B50A8"/>
    <w:rsid w:val="008B50D6"/>
    <w:rsid w:val="008B55B4"/>
    <w:rsid w:val="008B735E"/>
    <w:rsid w:val="008B75E5"/>
    <w:rsid w:val="008B7B84"/>
    <w:rsid w:val="008B7C08"/>
    <w:rsid w:val="008B7E81"/>
    <w:rsid w:val="008C0298"/>
    <w:rsid w:val="008C03C8"/>
    <w:rsid w:val="008C08ED"/>
    <w:rsid w:val="008C0A31"/>
    <w:rsid w:val="008C0DD3"/>
    <w:rsid w:val="008C11F0"/>
    <w:rsid w:val="008C1F77"/>
    <w:rsid w:val="008C20A2"/>
    <w:rsid w:val="008C21EB"/>
    <w:rsid w:val="008C281D"/>
    <w:rsid w:val="008C2B25"/>
    <w:rsid w:val="008C2EB6"/>
    <w:rsid w:val="008C338D"/>
    <w:rsid w:val="008C3511"/>
    <w:rsid w:val="008C36FF"/>
    <w:rsid w:val="008C3A62"/>
    <w:rsid w:val="008C4503"/>
    <w:rsid w:val="008C4707"/>
    <w:rsid w:val="008C47DE"/>
    <w:rsid w:val="008C4C8F"/>
    <w:rsid w:val="008C5171"/>
    <w:rsid w:val="008C546A"/>
    <w:rsid w:val="008C54F3"/>
    <w:rsid w:val="008C59A9"/>
    <w:rsid w:val="008C5CF5"/>
    <w:rsid w:val="008C6191"/>
    <w:rsid w:val="008C62B9"/>
    <w:rsid w:val="008C6690"/>
    <w:rsid w:val="008C6A7E"/>
    <w:rsid w:val="008C6AAD"/>
    <w:rsid w:val="008C6DB6"/>
    <w:rsid w:val="008C6EB7"/>
    <w:rsid w:val="008C714D"/>
    <w:rsid w:val="008C7342"/>
    <w:rsid w:val="008C77A5"/>
    <w:rsid w:val="008C7AC3"/>
    <w:rsid w:val="008D0635"/>
    <w:rsid w:val="008D09E8"/>
    <w:rsid w:val="008D0B6D"/>
    <w:rsid w:val="008D0B95"/>
    <w:rsid w:val="008D0F49"/>
    <w:rsid w:val="008D101A"/>
    <w:rsid w:val="008D1385"/>
    <w:rsid w:val="008D15CE"/>
    <w:rsid w:val="008D1995"/>
    <w:rsid w:val="008D1E87"/>
    <w:rsid w:val="008D2031"/>
    <w:rsid w:val="008D251D"/>
    <w:rsid w:val="008D2DF5"/>
    <w:rsid w:val="008D3097"/>
    <w:rsid w:val="008D3600"/>
    <w:rsid w:val="008D37EB"/>
    <w:rsid w:val="008D3A5A"/>
    <w:rsid w:val="008D43F7"/>
    <w:rsid w:val="008D48D6"/>
    <w:rsid w:val="008D48F5"/>
    <w:rsid w:val="008D4C1E"/>
    <w:rsid w:val="008D58F4"/>
    <w:rsid w:val="008D5D0F"/>
    <w:rsid w:val="008D6115"/>
    <w:rsid w:val="008D6609"/>
    <w:rsid w:val="008D6880"/>
    <w:rsid w:val="008D6C5B"/>
    <w:rsid w:val="008D6E5D"/>
    <w:rsid w:val="008D728F"/>
    <w:rsid w:val="008D7542"/>
    <w:rsid w:val="008D7EC0"/>
    <w:rsid w:val="008E01F7"/>
    <w:rsid w:val="008E07F8"/>
    <w:rsid w:val="008E11C3"/>
    <w:rsid w:val="008E1339"/>
    <w:rsid w:val="008E1CA5"/>
    <w:rsid w:val="008E2894"/>
    <w:rsid w:val="008E29E6"/>
    <w:rsid w:val="008E2B10"/>
    <w:rsid w:val="008E2C95"/>
    <w:rsid w:val="008E2E47"/>
    <w:rsid w:val="008E31EB"/>
    <w:rsid w:val="008E37CB"/>
    <w:rsid w:val="008E3CA9"/>
    <w:rsid w:val="008E43CD"/>
    <w:rsid w:val="008E479F"/>
    <w:rsid w:val="008E47E0"/>
    <w:rsid w:val="008E48F7"/>
    <w:rsid w:val="008E5149"/>
    <w:rsid w:val="008E54A9"/>
    <w:rsid w:val="008E56D2"/>
    <w:rsid w:val="008E5ED5"/>
    <w:rsid w:val="008E6060"/>
    <w:rsid w:val="008E61D1"/>
    <w:rsid w:val="008E6752"/>
    <w:rsid w:val="008E683B"/>
    <w:rsid w:val="008E68DB"/>
    <w:rsid w:val="008E6B44"/>
    <w:rsid w:val="008E70E7"/>
    <w:rsid w:val="008E7254"/>
    <w:rsid w:val="008E74CE"/>
    <w:rsid w:val="008E76C6"/>
    <w:rsid w:val="008E7DD9"/>
    <w:rsid w:val="008E7E17"/>
    <w:rsid w:val="008F0147"/>
    <w:rsid w:val="008F0285"/>
    <w:rsid w:val="008F03B8"/>
    <w:rsid w:val="008F0807"/>
    <w:rsid w:val="008F0DFB"/>
    <w:rsid w:val="008F175B"/>
    <w:rsid w:val="008F17BD"/>
    <w:rsid w:val="008F1FC0"/>
    <w:rsid w:val="008F2223"/>
    <w:rsid w:val="008F2724"/>
    <w:rsid w:val="008F29B9"/>
    <w:rsid w:val="008F3210"/>
    <w:rsid w:val="008F36ED"/>
    <w:rsid w:val="008F38EE"/>
    <w:rsid w:val="008F3A75"/>
    <w:rsid w:val="008F3EA6"/>
    <w:rsid w:val="008F4038"/>
    <w:rsid w:val="008F4805"/>
    <w:rsid w:val="008F4887"/>
    <w:rsid w:val="008F4A33"/>
    <w:rsid w:val="008F4B45"/>
    <w:rsid w:val="008F4D8C"/>
    <w:rsid w:val="008F4F21"/>
    <w:rsid w:val="008F539A"/>
    <w:rsid w:val="008F53AE"/>
    <w:rsid w:val="008F551F"/>
    <w:rsid w:val="008F5775"/>
    <w:rsid w:val="008F6471"/>
    <w:rsid w:val="008F6C1D"/>
    <w:rsid w:val="008F729C"/>
    <w:rsid w:val="008F7949"/>
    <w:rsid w:val="008F7A9D"/>
    <w:rsid w:val="008F7B03"/>
    <w:rsid w:val="008F7BB7"/>
    <w:rsid w:val="008F7DD6"/>
    <w:rsid w:val="00900715"/>
    <w:rsid w:val="00900787"/>
    <w:rsid w:val="00900855"/>
    <w:rsid w:val="00900E96"/>
    <w:rsid w:val="009010D0"/>
    <w:rsid w:val="00901931"/>
    <w:rsid w:val="00901BFC"/>
    <w:rsid w:val="00901F23"/>
    <w:rsid w:val="00902079"/>
    <w:rsid w:val="00902721"/>
    <w:rsid w:val="00902B6D"/>
    <w:rsid w:val="00903442"/>
    <w:rsid w:val="00903864"/>
    <w:rsid w:val="00903B58"/>
    <w:rsid w:val="00903C15"/>
    <w:rsid w:val="00903DEA"/>
    <w:rsid w:val="00904015"/>
    <w:rsid w:val="00904A27"/>
    <w:rsid w:val="00904A30"/>
    <w:rsid w:val="00904BFE"/>
    <w:rsid w:val="00904C51"/>
    <w:rsid w:val="00904F2D"/>
    <w:rsid w:val="009052A1"/>
    <w:rsid w:val="009052FB"/>
    <w:rsid w:val="00905830"/>
    <w:rsid w:val="009060C2"/>
    <w:rsid w:val="009066BF"/>
    <w:rsid w:val="009066C9"/>
    <w:rsid w:val="009067F3"/>
    <w:rsid w:val="00906B4A"/>
    <w:rsid w:val="00906CBA"/>
    <w:rsid w:val="009076BB"/>
    <w:rsid w:val="0090773E"/>
    <w:rsid w:val="00907ED7"/>
    <w:rsid w:val="00910332"/>
    <w:rsid w:val="009105E9"/>
    <w:rsid w:val="009108DB"/>
    <w:rsid w:val="00910B76"/>
    <w:rsid w:val="00910D46"/>
    <w:rsid w:val="00910DBB"/>
    <w:rsid w:val="0091104F"/>
    <w:rsid w:val="0091263A"/>
    <w:rsid w:val="009128EA"/>
    <w:rsid w:val="00912A38"/>
    <w:rsid w:val="009131B9"/>
    <w:rsid w:val="0091326F"/>
    <w:rsid w:val="009134B3"/>
    <w:rsid w:val="00913A05"/>
    <w:rsid w:val="00913B04"/>
    <w:rsid w:val="0091440F"/>
    <w:rsid w:val="0091442C"/>
    <w:rsid w:val="0091479F"/>
    <w:rsid w:val="00914997"/>
    <w:rsid w:val="00914A1C"/>
    <w:rsid w:val="00914E25"/>
    <w:rsid w:val="00915010"/>
    <w:rsid w:val="00915249"/>
    <w:rsid w:val="0091561F"/>
    <w:rsid w:val="00915977"/>
    <w:rsid w:val="00915D51"/>
    <w:rsid w:val="00915EF3"/>
    <w:rsid w:val="00916E13"/>
    <w:rsid w:val="00916F46"/>
    <w:rsid w:val="0091774A"/>
    <w:rsid w:val="00917879"/>
    <w:rsid w:val="00917F64"/>
    <w:rsid w:val="0092004A"/>
    <w:rsid w:val="00920492"/>
    <w:rsid w:val="00920683"/>
    <w:rsid w:val="00920796"/>
    <w:rsid w:val="00920B58"/>
    <w:rsid w:val="00920C85"/>
    <w:rsid w:val="00920CB1"/>
    <w:rsid w:val="009210CB"/>
    <w:rsid w:val="009213A0"/>
    <w:rsid w:val="00921695"/>
    <w:rsid w:val="00921E92"/>
    <w:rsid w:val="00922111"/>
    <w:rsid w:val="009223CE"/>
    <w:rsid w:val="009223F3"/>
    <w:rsid w:val="00922BDE"/>
    <w:rsid w:val="00922E5C"/>
    <w:rsid w:val="00922E68"/>
    <w:rsid w:val="0092314D"/>
    <w:rsid w:val="00923174"/>
    <w:rsid w:val="00923727"/>
    <w:rsid w:val="00923A0A"/>
    <w:rsid w:val="009244E4"/>
    <w:rsid w:val="00924CEA"/>
    <w:rsid w:val="00924E74"/>
    <w:rsid w:val="00924F2B"/>
    <w:rsid w:val="009250E9"/>
    <w:rsid w:val="00925167"/>
    <w:rsid w:val="009252D7"/>
    <w:rsid w:val="00925495"/>
    <w:rsid w:val="00925CCB"/>
    <w:rsid w:val="00925E99"/>
    <w:rsid w:val="009260EC"/>
    <w:rsid w:val="00926870"/>
    <w:rsid w:val="0092737F"/>
    <w:rsid w:val="00927814"/>
    <w:rsid w:val="0092791A"/>
    <w:rsid w:val="00927DCD"/>
    <w:rsid w:val="00930232"/>
    <w:rsid w:val="009307D3"/>
    <w:rsid w:val="0093090D"/>
    <w:rsid w:val="009318E7"/>
    <w:rsid w:val="00932023"/>
    <w:rsid w:val="00932544"/>
    <w:rsid w:val="0093281B"/>
    <w:rsid w:val="00932DB1"/>
    <w:rsid w:val="00932DE2"/>
    <w:rsid w:val="00933368"/>
    <w:rsid w:val="009338B9"/>
    <w:rsid w:val="00933955"/>
    <w:rsid w:val="00934B98"/>
    <w:rsid w:val="00934E80"/>
    <w:rsid w:val="00935567"/>
    <w:rsid w:val="009355CB"/>
    <w:rsid w:val="00935D5D"/>
    <w:rsid w:val="00936086"/>
    <w:rsid w:val="00936648"/>
    <w:rsid w:val="009366C7"/>
    <w:rsid w:val="0093692C"/>
    <w:rsid w:val="00936B24"/>
    <w:rsid w:val="00936B90"/>
    <w:rsid w:val="00937FC9"/>
    <w:rsid w:val="0094000A"/>
    <w:rsid w:val="00940324"/>
    <w:rsid w:val="00940AFB"/>
    <w:rsid w:val="00940C58"/>
    <w:rsid w:val="00940CB0"/>
    <w:rsid w:val="00940E22"/>
    <w:rsid w:val="00940E66"/>
    <w:rsid w:val="00940F55"/>
    <w:rsid w:val="0094104A"/>
    <w:rsid w:val="00941283"/>
    <w:rsid w:val="00941602"/>
    <w:rsid w:val="00941822"/>
    <w:rsid w:val="00941895"/>
    <w:rsid w:val="009419FE"/>
    <w:rsid w:val="00941E2E"/>
    <w:rsid w:val="00942091"/>
    <w:rsid w:val="00942617"/>
    <w:rsid w:val="0094262E"/>
    <w:rsid w:val="0094296F"/>
    <w:rsid w:val="009429C2"/>
    <w:rsid w:val="00942CBE"/>
    <w:rsid w:val="00943098"/>
    <w:rsid w:val="009432CA"/>
    <w:rsid w:val="0094335C"/>
    <w:rsid w:val="00943476"/>
    <w:rsid w:val="00943AF7"/>
    <w:rsid w:val="00944342"/>
    <w:rsid w:val="0094485F"/>
    <w:rsid w:val="00944DA5"/>
    <w:rsid w:val="00945419"/>
    <w:rsid w:val="009457EA"/>
    <w:rsid w:val="00945A2D"/>
    <w:rsid w:val="00945AEF"/>
    <w:rsid w:val="00946105"/>
    <w:rsid w:val="0094649F"/>
    <w:rsid w:val="00946B3E"/>
    <w:rsid w:val="00946CE6"/>
    <w:rsid w:val="00947E14"/>
    <w:rsid w:val="00947E40"/>
    <w:rsid w:val="0095029C"/>
    <w:rsid w:val="0095032A"/>
    <w:rsid w:val="00950647"/>
    <w:rsid w:val="009506E1"/>
    <w:rsid w:val="00950B38"/>
    <w:rsid w:val="00950B3B"/>
    <w:rsid w:val="00950C53"/>
    <w:rsid w:val="00950CC7"/>
    <w:rsid w:val="009510DF"/>
    <w:rsid w:val="00951722"/>
    <w:rsid w:val="0095172E"/>
    <w:rsid w:val="00951A42"/>
    <w:rsid w:val="00951D04"/>
    <w:rsid w:val="00951E62"/>
    <w:rsid w:val="00951EBC"/>
    <w:rsid w:val="00952026"/>
    <w:rsid w:val="00952388"/>
    <w:rsid w:val="009525DB"/>
    <w:rsid w:val="009525ED"/>
    <w:rsid w:val="00952789"/>
    <w:rsid w:val="009530F0"/>
    <w:rsid w:val="009531C2"/>
    <w:rsid w:val="009535F1"/>
    <w:rsid w:val="009536EC"/>
    <w:rsid w:val="00953F70"/>
    <w:rsid w:val="00954D79"/>
    <w:rsid w:val="00955480"/>
    <w:rsid w:val="0095588C"/>
    <w:rsid w:val="00955BFA"/>
    <w:rsid w:val="00956713"/>
    <w:rsid w:val="00956799"/>
    <w:rsid w:val="00956AA5"/>
    <w:rsid w:val="009571E6"/>
    <w:rsid w:val="0095741C"/>
    <w:rsid w:val="00957C67"/>
    <w:rsid w:val="00957D50"/>
    <w:rsid w:val="00957F45"/>
    <w:rsid w:val="009602F0"/>
    <w:rsid w:val="00960D41"/>
    <w:rsid w:val="00960E43"/>
    <w:rsid w:val="00960FD0"/>
    <w:rsid w:val="00961187"/>
    <w:rsid w:val="00961843"/>
    <w:rsid w:val="00961A6C"/>
    <w:rsid w:val="00961D7A"/>
    <w:rsid w:val="00961DD9"/>
    <w:rsid w:val="00961FCE"/>
    <w:rsid w:val="00962239"/>
    <w:rsid w:val="00962920"/>
    <w:rsid w:val="00963A03"/>
    <w:rsid w:val="009640B9"/>
    <w:rsid w:val="009642DA"/>
    <w:rsid w:val="00964B6E"/>
    <w:rsid w:val="009658B3"/>
    <w:rsid w:val="00966C69"/>
    <w:rsid w:val="00966C7F"/>
    <w:rsid w:val="00966FD2"/>
    <w:rsid w:val="00967043"/>
    <w:rsid w:val="0096718B"/>
    <w:rsid w:val="0096760E"/>
    <w:rsid w:val="00970011"/>
    <w:rsid w:val="009706F6"/>
    <w:rsid w:val="009707D4"/>
    <w:rsid w:val="00971151"/>
    <w:rsid w:val="009711A3"/>
    <w:rsid w:val="009714B1"/>
    <w:rsid w:val="00971630"/>
    <w:rsid w:val="00971A50"/>
    <w:rsid w:val="00972317"/>
    <w:rsid w:val="009729B0"/>
    <w:rsid w:val="00972AAF"/>
    <w:rsid w:val="00972B8D"/>
    <w:rsid w:val="00973044"/>
    <w:rsid w:val="009732D6"/>
    <w:rsid w:val="00973426"/>
    <w:rsid w:val="00973BA8"/>
    <w:rsid w:val="00973E62"/>
    <w:rsid w:val="009743D3"/>
    <w:rsid w:val="00974728"/>
    <w:rsid w:val="00974888"/>
    <w:rsid w:val="009748E9"/>
    <w:rsid w:val="009752FA"/>
    <w:rsid w:val="00975957"/>
    <w:rsid w:val="009759D7"/>
    <w:rsid w:val="00975D15"/>
    <w:rsid w:val="0097634B"/>
    <w:rsid w:val="009763DA"/>
    <w:rsid w:val="009765E5"/>
    <w:rsid w:val="0097701F"/>
    <w:rsid w:val="0097706E"/>
    <w:rsid w:val="00977378"/>
    <w:rsid w:val="00980419"/>
    <w:rsid w:val="0098081E"/>
    <w:rsid w:val="009808A4"/>
    <w:rsid w:val="00980A71"/>
    <w:rsid w:val="00980C9B"/>
    <w:rsid w:val="00980CD5"/>
    <w:rsid w:val="00980D52"/>
    <w:rsid w:val="0098121B"/>
    <w:rsid w:val="009812D0"/>
    <w:rsid w:val="0098187F"/>
    <w:rsid w:val="009818B1"/>
    <w:rsid w:val="00981A40"/>
    <w:rsid w:val="00981CED"/>
    <w:rsid w:val="00982A4C"/>
    <w:rsid w:val="00982E68"/>
    <w:rsid w:val="0098328B"/>
    <w:rsid w:val="00983302"/>
    <w:rsid w:val="009843B8"/>
    <w:rsid w:val="00984973"/>
    <w:rsid w:val="00984B5C"/>
    <w:rsid w:val="00984D8D"/>
    <w:rsid w:val="00985F48"/>
    <w:rsid w:val="0098657C"/>
    <w:rsid w:val="009869B9"/>
    <w:rsid w:val="00986B0A"/>
    <w:rsid w:val="00986CE0"/>
    <w:rsid w:val="00986EDE"/>
    <w:rsid w:val="00987255"/>
    <w:rsid w:val="00987ADC"/>
    <w:rsid w:val="00990236"/>
    <w:rsid w:val="009909E3"/>
    <w:rsid w:val="00990BC9"/>
    <w:rsid w:val="00990E43"/>
    <w:rsid w:val="00991A18"/>
    <w:rsid w:val="00991A3A"/>
    <w:rsid w:val="00991E41"/>
    <w:rsid w:val="00992001"/>
    <w:rsid w:val="009923A6"/>
    <w:rsid w:val="0099250B"/>
    <w:rsid w:val="00992729"/>
    <w:rsid w:val="0099279D"/>
    <w:rsid w:val="009927B5"/>
    <w:rsid w:val="009928FB"/>
    <w:rsid w:val="00992A31"/>
    <w:rsid w:val="00992B49"/>
    <w:rsid w:val="00993081"/>
    <w:rsid w:val="0099308E"/>
    <w:rsid w:val="00993366"/>
    <w:rsid w:val="00993757"/>
    <w:rsid w:val="009937E6"/>
    <w:rsid w:val="00993B68"/>
    <w:rsid w:val="009945F2"/>
    <w:rsid w:val="00994668"/>
    <w:rsid w:val="009947BB"/>
    <w:rsid w:val="009948C6"/>
    <w:rsid w:val="00994987"/>
    <w:rsid w:val="00995C62"/>
    <w:rsid w:val="00995EC0"/>
    <w:rsid w:val="00995ED2"/>
    <w:rsid w:val="0099603C"/>
    <w:rsid w:val="009960BA"/>
    <w:rsid w:val="00996582"/>
    <w:rsid w:val="009972DD"/>
    <w:rsid w:val="00997457"/>
    <w:rsid w:val="0099748A"/>
    <w:rsid w:val="00997606"/>
    <w:rsid w:val="009A018E"/>
    <w:rsid w:val="009A0851"/>
    <w:rsid w:val="009A116A"/>
    <w:rsid w:val="009A1214"/>
    <w:rsid w:val="009A2572"/>
    <w:rsid w:val="009A2CC8"/>
    <w:rsid w:val="009A2D15"/>
    <w:rsid w:val="009A2E67"/>
    <w:rsid w:val="009A3B36"/>
    <w:rsid w:val="009A42C1"/>
    <w:rsid w:val="009A4525"/>
    <w:rsid w:val="009A4792"/>
    <w:rsid w:val="009A4A10"/>
    <w:rsid w:val="009A4F4F"/>
    <w:rsid w:val="009A513B"/>
    <w:rsid w:val="009A5B9C"/>
    <w:rsid w:val="009A5FC9"/>
    <w:rsid w:val="009A6860"/>
    <w:rsid w:val="009A6A4A"/>
    <w:rsid w:val="009A6F42"/>
    <w:rsid w:val="009A7084"/>
    <w:rsid w:val="009A74AE"/>
    <w:rsid w:val="009A7770"/>
    <w:rsid w:val="009A78F6"/>
    <w:rsid w:val="009B0226"/>
    <w:rsid w:val="009B0230"/>
    <w:rsid w:val="009B0317"/>
    <w:rsid w:val="009B0E73"/>
    <w:rsid w:val="009B1446"/>
    <w:rsid w:val="009B1A46"/>
    <w:rsid w:val="009B2137"/>
    <w:rsid w:val="009B22AF"/>
    <w:rsid w:val="009B2326"/>
    <w:rsid w:val="009B31BC"/>
    <w:rsid w:val="009B3D1F"/>
    <w:rsid w:val="009B3F44"/>
    <w:rsid w:val="009B410E"/>
    <w:rsid w:val="009B46AA"/>
    <w:rsid w:val="009B4B53"/>
    <w:rsid w:val="009B4FD1"/>
    <w:rsid w:val="009B5433"/>
    <w:rsid w:val="009B596E"/>
    <w:rsid w:val="009B5B6F"/>
    <w:rsid w:val="009B5C70"/>
    <w:rsid w:val="009B5DE8"/>
    <w:rsid w:val="009B5EB1"/>
    <w:rsid w:val="009B5FBD"/>
    <w:rsid w:val="009B5FE6"/>
    <w:rsid w:val="009B6265"/>
    <w:rsid w:val="009B6853"/>
    <w:rsid w:val="009B6863"/>
    <w:rsid w:val="009B6894"/>
    <w:rsid w:val="009B6D91"/>
    <w:rsid w:val="009B715B"/>
    <w:rsid w:val="009B72F6"/>
    <w:rsid w:val="009B74FA"/>
    <w:rsid w:val="009B7AB5"/>
    <w:rsid w:val="009C0159"/>
    <w:rsid w:val="009C02EB"/>
    <w:rsid w:val="009C0DE4"/>
    <w:rsid w:val="009C1877"/>
    <w:rsid w:val="009C1DE3"/>
    <w:rsid w:val="009C1F6B"/>
    <w:rsid w:val="009C2614"/>
    <w:rsid w:val="009C2631"/>
    <w:rsid w:val="009C2A3E"/>
    <w:rsid w:val="009C2D93"/>
    <w:rsid w:val="009C3095"/>
    <w:rsid w:val="009C3302"/>
    <w:rsid w:val="009C3813"/>
    <w:rsid w:val="009C39F0"/>
    <w:rsid w:val="009C415E"/>
    <w:rsid w:val="009C41C9"/>
    <w:rsid w:val="009C496C"/>
    <w:rsid w:val="009C4E74"/>
    <w:rsid w:val="009C548B"/>
    <w:rsid w:val="009C5BA2"/>
    <w:rsid w:val="009C5C0B"/>
    <w:rsid w:val="009C6B16"/>
    <w:rsid w:val="009C6B2A"/>
    <w:rsid w:val="009C6E28"/>
    <w:rsid w:val="009C7621"/>
    <w:rsid w:val="009C787D"/>
    <w:rsid w:val="009C79AB"/>
    <w:rsid w:val="009C7A68"/>
    <w:rsid w:val="009C7B42"/>
    <w:rsid w:val="009C7D60"/>
    <w:rsid w:val="009D00CA"/>
    <w:rsid w:val="009D04C5"/>
    <w:rsid w:val="009D075E"/>
    <w:rsid w:val="009D0F12"/>
    <w:rsid w:val="009D0F90"/>
    <w:rsid w:val="009D160E"/>
    <w:rsid w:val="009D16E2"/>
    <w:rsid w:val="009D1908"/>
    <w:rsid w:val="009D1970"/>
    <w:rsid w:val="009D1E0D"/>
    <w:rsid w:val="009D2296"/>
    <w:rsid w:val="009D2375"/>
    <w:rsid w:val="009D293D"/>
    <w:rsid w:val="009D2BE1"/>
    <w:rsid w:val="009D30DB"/>
    <w:rsid w:val="009D38FF"/>
    <w:rsid w:val="009D3B0D"/>
    <w:rsid w:val="009D46CB"/>
    <w:rsid w:val="009D475F"/>
    <w:rsid w:val="009D4D55"/>
    <w:rsid w:val="009D4EC3"/>
    <w:rsid w:val="009D53EA"/>
    <w:rsid w:val="009D572D"/>
    <w:rsid w:val="009D57AD"/>
    <w:rsid w:val="009D5981"/>
    <w:rsid w:val="009D5A4E"/>
    <w:rsid w:val="009D5B8C"/>
    <w:rsid w:val="009D5F7D"/>
    <w:rsid w:val="009D5F80"/>
    <w:rsid w:val="009D6338"/>
    <w:rsid w:val="009D6B05"/>
    <w:rsid w:val="009D6EE4"/>
    <w:rsid w:val="009D73B1"/>
    <w:rsid w:val="009D73FA"/>
    <w:rsid w:val="009D7ACA"/>
    <w:rsid w:val="009D7EDD"/>
    <w:rsid w:val="009E092A"/>
    <w:rsid w:val="009E0974"/>
    <w:rsid w:val="009E0C6B"/>
    <w:rsid w:val="009E15EC"/>
    <w:rsid w:val="009E1600"/>
    <w:rsid w:val="009E1B3A"/>
    <w:rsid w:val="009E2575"/>
    <w:rsid w:val="009E2BCC"/>
    <w:rsid w:val="009E3427"/>
    <w:rsid w:val="009E3B94"/>
    <w:rsid w:val="009E417B"/>
    <w:rsid w:val="009E4311"/>
    <w:rsid w:val="009E4832"/>
    <w:rsid w:val="009E4A5A"/>
    <w:rsid w:val="009E4ACB"/>
    <w:rsid w:val="009E4F89"/>
    <w:rsid w:val="009E505B"/>
    <w:rsid w:val="009E52BE"/>
    <w:rsid w:val="009E5716"/>
    <w:rsid w:val="009E57CF"/>
    <w:rsid w:val="009E5EDE"/>
    <w:rsid w:val="009E6C32"/>
    <w:rsid w:val="009E6F5B"/>
    <w:rsid w:val="009E6FEE"/>
    <w:rsid w:val="009E701D"/>
    <w:rsid w:val="009E7021"/>
    <w:rsid w:val="009E7026"/>
    <w:rsid w:val="009E7504"/>
    <w:rsid w:val="009E75A8"/>
    <w:rsid w:val="009E7E86"/>
    <w:rsid w:val="009F024B"/>
    <w:rsid w:val="009F0309"/>
    <w:rsid w:val="009F0523"/>
    <w:rsid w:val="009F0655"/>
    <w:rsid w:val="009F0932"/>
    <w:rsid w:val="009F0BAF"/>
    <w:rsid w:val="009F0F93"/>
    <w:rsid w:val="009F1FC2"/>
    <w:rsid w:val="009F209D"/>
    <w:rsid w:val="009F2106"/>
    <w:rsid w:val="009F213F"/>
    <w:rsid w:val="009F2CA5"/>
    <w:rsid w:val="009F2CC5"/>
    <w:rsid w:val="009F32C1"/>
    <w:rsid w:val="009F33EC"/>
    <w:rsid w:val="009F353C"/>
    <w:rsid w:val="009F3F3D"/>
    <w:rsid w:val="009F41A8"/>
    <w:rsid w:val="009F4579"/>
    <w:rsid w:val="009F4801"/>
    <w:rsid w:val="009F4804"/>
    <w:rsid w:val="009F4A10"/>
    <w:rsid w:val="009F4A85"/>
    <w:rsid w:val="009F4EBD"/>
    <w:rsid w:val="009F515C"/>
    <w:rsid w:val="009F5578"/>
    <w:rsid w:val="009F561D"/>
    <w:rsid w:val="009F581A"/>
    <w:rsid w:val="009F5F99"/>
    <w:rsid w:val="009F628F"/>
    <w:rsid w:val="009F6490"/>
    <w:rsid w:val="009F66FD"/>
    <w:rsid w:val="009F6AE9"/>
    <w:rsid w:val="009F6E86"/>
    <w:rsid w:val="009F7500"/>
    <w:rsid w:val="009F7626"/>
    <w:rsid w:val="009F7926"/>
    <w:rsid w:val="00A001E2"/>
    <w:rsid w:val="00A0030A"/>
    <w:rsid w:val="00A0056A"/>
    <w:rsid w:val="00A00579"/>
    <w:rsid w:val="00A0063C"/>
    <w:rsid w:val="00A00942"/>
    <w:rsid w:val="00A00982"/>
    <w:rsid w:val="00A00B42"/>
    <w:rsid w:val="00A019AB"/>
    <w:rsid w:val="00A0220F"/>
    <w:rsid w:val="00A02B8B"/>
    <w:rsid w:val="00A02E2D"/>
    <w:rsid w:val="00A030DE"/>
    <w:rsid w:val="00A03BCB"/>
    <w:rsid w:val="00A03F21"/>
    <w:rsid w:val="00A0435A"/>
    <w:rsid w:val="00A046D2"/>
    <w:rsid w:val="00A047C6"/>
    <w:rsid w:val="00A049E6"/>
    <w:rsid w:val="00A04A6D"/>
    <w:rsid w:val="00A05121"/>
    <w:rsid w:val="00A0521F"/>
    <w:rsid w:val="00A0544C"/>
    <w:rsid w:val="00A05988"/>
    <w:rsid w:val="00A05A49"/>
    <w:rsid w:val="00A063E9"/>
    <w:rsid w:val="00A06B65"/>
    <w:rsid w:val="00A06BE5"/>
    <w:rsid w:val="00A07176"/>
    <w:rsid w:val="00A07FA8"/>
    <w:rsid w:val="00A07FD2"/>
    <w:rsid w:val="00A10EF0"/>
    <w:rsid w:val="00A110C3"/>
    <w:rsid w:val="00A11583"/>
    <w:rsid w:val="00A11678"/>
    <w:rsid w:val="00A11B46"/>
    <w:rsid w:val="00A11DA0"/>
    <w:rsid w:val="00A12A38"/>
    <w:rsid w:val="00A12BEF"/>
    <w:rsid w:val="00A12C47"/>
    <w:rsid w:val="00A12C74"/>
    <w:rsid w:val="00A133BD"/>
    <w:rsid w:val="00A133FC"/>
    <w:rsid w:val="00A135D6"/>
    <w:rsid w:val="00A137EC"/>
    <w:rsid w:val="00A139A5"/>
    <w:rsid w:val="00A13CD8"/>
    <w:rsid w:val="00A13E78"/>
    <w:rsid w:val="00A1531C"/>
    <w:rsid w:val="00A15C1D"/>
    <w:rsid w:val="00A16038"/>
    <w:rsid w:val="00A162A6"/>
    <w:rsid w:val="00A16562"/>
    <w:rsid w:val="00A17713"/>
    <w:rsid w:val="00A17CCF"/>
    <w:rsid w:val="00A17D50"/>
    <w:rsid w:val="00A20185"/>
    <w:rsid w:val="00A20676"/>
    <w:rsid w:val="00A20792"/>
    <w:rsid w:val="00A209C8"/>
    <w:rsid w:val="00A20B15"/>
    <w:rsid w:val="00A2171A"/>
    <w:rsid w:val="00A21BEC"/>
    <w:rsid w:val="00A22B7C"/>
    <w:rsid w:val="00A22FCE"/>
    <w:rsid w:val="00A2356D"/>
    <w:rsid w:val="00A23AC5"/>
    <w:rsid w:val="00A23C43"/>
    <w:rsid w:val="00A23E61"/>
    <w:rsid w:val="00A24AEC"/>
    <w:rsid w:val="00A24B1A"/>
    <w:rsid w:val="00A24B87"/>
    <w:rsid w:val="00A24DAE"/>
    <w:rsid w:val="00A24ED3"/>
    <w:rsid w:val="00A25140"/>
    <w:rsid w:val="00A25DED"/>
    <w:rsid w:val="00A26214"/>
    <w:rsid w:val="00A26407"/>
    <w:rsid w:val="00A26460"/>
    <w:rsid w:val="00A26537"/>
    <w:rsid w:val="00A27129"/>
    <w:rsid w:val="00A273D3"/>
    <w:rsid w:val="00A27704"/>
    <w:rsid w:val="00A278BA"/>
    <w:rsid w:val="00A27AC5"/>
    <w:rsid w:val="00A3016C"/>
    <w:rsid w:val="00A3030E"/>
    <w:rsid w:val="00A3041F"/>
    <w:rsid w:val="00A30793"/>
    <w:rsid w:val="00A31A0D"/>
    <w:rsid w:val="00A31A33"/>
    <w:rsid w:val="00A31A42"/>
    <w:rsid w:val="00A3240B"/>
    <w:rsid w:val="00A32554"/>
    <w:rsid w:val="00A3279E"/>
    <w:rsid w:val="00A328AF"/>
    <w:rsid w:val="00A329AB"/>
    <w:rsid w:val="00A32B8A"/>
    <w:rsid w:val="00A32BBC"/>
    <w:rsid w:val="00A32D4A"/>
    <w:rsid w:val="00A32F45"/>
    <w:rsid w:val="00A33D9B"/>
    <w:rsid w:val="00A34993"/>
    <w:rsid w:val="00A34DB2"/>
    <w:rsid w:val="00A34DF2"/>
    <w:rsid w:val="00A350A1"/>
    <w:rsid w:val="00A35826"/>
    <w:rsid w:val="00A35868"/>
    <w:rsid w:val="00A3592F"/>
    <w:rsid w:val="00A35AB2"/>
    <w:rsid w:val="00A35B1C"/>
    <w:rsid w:val="00A35CEC"/>
    <w:rsid w:val="00A35DE5"/>
    <w:rsid w:val="00A35E34"/>
    <w:rsid w:val="00A35FA9"/>
    <w:rsid w:val="00A36922"/>
    <w:rsid w:val="00A36957"/>
    <w:rsid w:val="00A36C5D"/>
    <w:rsid w:val="00A36E96"/>
    <w:rsid w:val="00A36FB1"/>
    <w:rsid w:val="00A37721"/>
    <w:rsid w:val="00A3782E"/>
    <w:rsid w:val="00A40254"/>
    <w:rsid w:val="00A40380"/>
    <w:rsid w:val="00A4044F"/>
    <w:rsid w:val="00A40B8D"/>
    <w:rsid w:val="00A40EF4"/>
    <w:rsid w:val="00A40FF0"/>
    <w:rsid w:val="00A412A2"/>
    <w:rsid w:val="00A415B4"/>
    <w:rsid w:val="00A416C9"/>
    <w:rsid w:val="00A41905"/>
    <w:rsid w:val="00A41AF2"/>
    <w:rsid w:val="00A42381"/>
    <w:rsid w:val="00A42506"/>
    <w:rsid w:val="00A42529"/>
    <w:rsid w:val="00A429C2"/>
    <w:rsid w:val="00A43145"/>
    <w:rsid w:val="00A43573"/>
    <w:rsid w:val="00A43727"/>
    <w:rsid w:val="00A43E98"/>
    <w:rsid w:val="00A44093"/>
    <w:rsid w:val="00A44432"/>
    <w:rsid w:val="00A445D4"/>
    <w:rsid w:val="00A44EE2"/>
    <w:rsid w:val="00A45054"/>
    <w:rsid w:val="00A451E1"/>
    <w:rsid w:val="00A45C63"/>
    <w:rsid w:val="00A464CF"/>
    <w:rsid w:val="00A46E81"/>
    <w:rsid w:val="00A4705C"/>
    <w:rsid w:val="00A47C0E"/>
    <w:rsid w:val="00A47D07"/>
    <w:rsid w:val="00A5023C"/>
    <w:rsid w:val="00A50348"/>
    <w:rsid w:val="00A5069F"/>
    <w:rsid w:val="00A508B1"/>
    <w:rsid w:val="00A5105B"/>
    <w:rsid w:val="00A51268"/>
    <w:rsid w:val="00A514DE"/>
    <w:rsid w:val="00A51D9F"/>
    <w:rsid w:val="00A52240"/>
    <w:rsid w:val="00A5229C"/>
    <w:rsid w:val="00A52545"/>
    <w:rsid w:val="00A5286B"/>
    <w:rsid w:val="00A5288B"/>
    <w:rsid w:val="00A52A3F"/>
    <w:rsid w:val="00A52B2A"/>
    <w:rsid w:val="00A52FD4"/>
    <w:rsid w:val="00A53076"/>
    <w:rsid w:val="00A53119"/>
    <w:rsid w:val="00A5317B"/>
    <w:rsid w:val="00A53697"/>
    <w:rsid w:val="00A5398F"/>
    <w:rsid w:val="00A53C99"/>
    <w:rsid w:val="00A53D75"/>
    <w:rsid w:val="00A53E93"/>
    <w:rsid w:val="00A54170"/>
    <w:rsid w:val="00A5496D"/>
    <w:rsid w:val="00A54BAD"/>
    <w:rsid w:val="00A54C07"/>
    <w:rsid w:val="00A54F83"/>
    <w:rsid w:val="00A553C5"/>
    <w:rsid w:val="00A554E5"/>
    <w:rsid w:val="00A562AD"/>
    <w:rsid w:val="00A5673A"/>
    <w:rsid w:val="00A56B3C"/>
    <w:rsid w:val="00A5722E"/>
    <w:rsid w:val="00A5750B"/>
    <w:rsid w:val="00A57599"/>
    <w:rsid w:val="00A57839"/>
    <w:rsid w:val="00A57B5D"/>
    <w:rsid w:val="00A57C0A"/>
    <w:rsid w:val="00A57C81"/>
    <w:rsid w:val="00A57E08"/>
    <w:rsid w:val="00A604F8"/>
    <w:rsid w:val="00A60C77"/>
    <w:rsid w:val="00A61800"/>
    <w:rsid w:val="00A61C35"/>
    <w:rsid w:val="00A62608"/>
    <w:rsid w:val="00A628A5"/>
    <w:rsid w:val="00A629E6"/>
    <w:rsid w:val="00A62F20"/>
    <w:rsid w:val="00A62FA1"/>
    <w:rsid w:val="00A630DE"/>
    <w:rsid w:val="00A6330B"/>
    <w:rsid w:val="00A63D8C"/>
    <w:rsid w:val="00A6433A"/>
    <w:rsid w:val="00A6443A"/>
    <w:rsid w:val="00A64458"/>
    <w:rsid w:val="00A64543"/>
    <w:rsid w:val="00A64597"/>
    <w:rsid w:val="00A64EB3"/>
    <w:rsid w:val="00A65382"/>
    <w:rsid w:val="00A653FF"/>
    <w:rsid w:val="00A65A90"/>
    <w:rsid w:val="00A65BBD"/>
    <w:rsid w:val="00A65D6C"/>
    <w:rsid w:val="00A6616B"/>
    <w:rsid w:val="00A663ED"/>
    <w:rsid w:val="00A665D7"/>
    <w:rsid w:val="00A6692D"/>
    <w:rsid w:val="00A66E06"/>
    <w:rsid w:val="00A6754E"/>
    <w:rsid w:val="00A679F3"/>
    <w:rsid w:val="00A67A28"/>
    <w:rsid w:val="00A67D73"/>
    <w:rsid w:val="00A67F9E"/>
    <w:rsid w:val="00A67FAA"/>
    <w:rsid w:val="00A70748"/>
    <w:rsid w:val="00A70923"/>
    <w:rsid w:val="00A70A54"/>
    <w:rsid w:val="00A70C58"/>
    <w:rsid w:val="00A70FFB"/>
    <w:rsid w:val="00A71476"/>
    <w:rsid w:val="00A7164E"/>
    <w:rsid w:val="00A72358"/>
    <w:rsid w:val="00A72755"/>
    <w:rsid w:val="00A72AD9"/>
    <w:rsid w:val="00A72E11"/>
    <w:rsid w:val="00A730D2"/>
    <w:rsid w:val="00A73409"/>
    <w:rsid w:val="00A73F1C"/>
    <w:rsid w:val="00A743C6"/>
    <w:rsid w:val="00A74456"/>
    <w:rsid w:val="00A74AB4"/>
    <w:rsid w:val="00A750BD"/>
    <w:rsid w:val="00A752D3"/>
    <w:rsid w:val="00A75403"/>
    <w:rsid w:val="00A757E5"/>
    <w:rsid w:val="00A758F0"/>
    <w:rsid w:val="00A7661F"/>
    <w:rsid w:val="00A76BEB"/>
    <w:rsid w:val="00A76DC1"/>
    <w:rsid w:val="00A77201"/>
    <w:rsid w:val="00A773B5"/>
    <w:rsid w:val="00A773F6"/>
    <w:rsid w:val="00A77B03"/>
    <w:rsid w:val="00A77C7A"/>
    <w:rsid w:val="00A77FE9"/>
    <w:rsid w:val="00A8003F"/>
    <w:rsid w:val="00A80620"/>
    <w:rsid w:val="00A80D10"/>
    <w:rsid w:val="00A80FB0"/>
    <w:rsid w:val="00A81446"/>
    <w:rsid w:val="00A814F9"/>
    <w:rsid w:val="00A817B5"/>
    <w:rsid w:val="00A81E3F"/>
    <w:rsid w:val="00A828A2"/>
    <w:rsid w:val="00A829F4"/>
    <w:rsid w:val="00A82FA7"/>
    <w:rsid w:val="00A835CA"/>
    <w:rsid w:val="00A836F4"/>
    <w:rsid w:val="00A83739"/>
    <w:rsid w:val="00A84008"/>
    <w:rsid w:val="00A848F4"/>
    <w:rsid w:val="00A8566B"/>
    <w:rsid w:val="00A85DE5"/>
    <w:rsid w:val="00A8630C"/>
    <w:rsid w:val="00A8656F"/>
    <w:rsid w:val="00A86639"/>
    <w:rsid w:val="00A879FC"/>
    <w:rsid w:val="00A87A93"/>
    <w:rsid w:val="00A87AA7"/>
    <w:rsid w:val="00A87DAB"/>
    <w:rsid w:val="00A87ED5"/>
    <w:rsid w:val="00A90358"/>
    <w:rsid w:val="00A90470"/>
    <w:rsid w:val="00A90A9A"/>
    <w:rsid w:val="00A90F9B"/>
    <w:rsid w:val="00A91006"/>
    <w:rsid w:val="00A918AE"/>
    <w:rsid w:val="00A921ED"/>
    <w:rsid w:val="00A92257"/>
    <w:rsid w:val="00A923FC"/>
    <w:rsid w:val="00A9241E"/>
    <w:rsid w:val="00A92442"/>
    <w:rsid w:val="00A928C4"/>
    <w:rsid w:val="00A92ECA"/>
    <w:rsid w:val="00A93125"/>
    <w:rsid w:val="00A9319D"/>
    <w:rsid w:val="00A93FE3"/>
    <w:rsid w:val="00A9469C"/>
    <w:rsid w:val="00A94A49"/>
    <w:rsid w:val="00A94E1F"/>
    <w:rsid w:val="00A95A40"/>
    <w:rsid w:val="00A95A7C"/>
    <w:rsid w:val="00A95ABC"/>
    <w:rsid w:val="00A95CAE"/>
    <w:rsid w:val="00A96017"/>
    <w:rsid w:val="00A9617C"/>
    <w:rsid w:val="00A96425"/>
    <w:rsid w:val="00A965BA"/>
    <w:rsid w:val="00A96FA4"/>
    <w:rsid w:val="00A97180"/>
    <w:rsid w:val="00A97F1D"/>
    <w:rsid w:val="00AA0DA2"/>
    <w:rsid w:val="00AA0FFC"/>
    <w:rsid w:val="00AA10B1"/>
    <w:rsid w:val="00AA1126"/>
    <w:rsid w:val="00AA139B"/>
    <w:rsid w:val="00AA13C7"/>
    <w:rsid w:val="00AA155E"/>
    <w:rsid w:val="00AA15A1"/>
    <w:rsid w:val="00AA1CE5"/>
    <w:rsid w:val="00AA1D38"/>
    <w:rsid w:val="00AA2039"/>
    <w:rsid w:val="00AA2059"/>
    <w:rsid w:val="00AA2727"/>
    <w:rsid w:val="00AA2DA7"/>
    <w:rsid w:val="00AA2DCD"/>
    <w:rsid w:val="00AA2DEA"/>
    <w:rsid w:val="00AA3728"/>
    <w:rsid w:val="00AA4055"/>
    <w:rsid w:val="00AA410D"/>
    <w:rsid w:val="00AA44CD"/>
    <w:rsid w:val="00AA464A"/>
    <w:rsid w:val="00AA4A9B"/>
    <w:rsid w:val="00AA4C96"/>
    <w:rsid w:val="00AA4DB4"/>
    <w:rsid w:val="00AA5053"/>
    <w:rsid w:val="00AA5798"/>
    <w:rsid w:val="00AA5D1E"/>
    <w:rsid w:val="00AA608F"/>
    <w:rsid w:val="00AA614D"/>
    <w:rsid w:val="00AA614F"/>
    <w:rsid w:val="00AA6B52"/>
    <w:rsid w:val="00AA6E06"/>
    <w:rsid w:val="00AA7326"/>
    <w:rsid w:val="00AA7370"/>
    <w:rsid w:val="00AA79C0"/>
    <w:rsid w:val="00AA7BAC"/>
    <w:rsid w:val="00AA7BB1"/>
    <w:rsid w:val="00AA7C2C"/>
    <w:rsid w:val="00AB05A9"/>
    <w:rsid w:val="00AB0918"/>
    <w:rsid w:val="00AB0AC4"/>
    <w:rsid w:val="00AB0BE7"/>
    <w:rsid w:val="00AB1074"/>
    <w:rsid w:val="00AB1626"/>
    <w:rsid w:val="00AB21DA"/>
    <w:rsid w:val="00AB227A"/>
    <w:rsid w:val="00AB22BF"/>
    <w:rsid w:val="00AB2CEB"/>
    <w:rsid w:val="00AB2F00"/>
    <w:rsid w:val="00AB2F5B"/>
    <w:rsid w:val="00AB2FBC"/>
    <w:rsid w:val="00AB3C51"/>
    <w:rsid w:val="00AB3C98"/>
    <w:rsid w:val="00AB449E"/>
    <w:rsid w:val="00AB492D"/>
    <w:rsid w:val="00AB5896"/>
    <w:rsid w:val="00AB59FF"/>
    <w:rsid w:val="00AB5D31"/>
    <w:rsid w:val="00AB6643"/>
    <w:rsid w:val="00AB6A62"/>
    <w:rsid w:val="00AB6BF2"/>
    <w:rsid w:val="00AB6E13"/>
    <w:rsid w:val="00AB6F80"/>
    <w:rsid w:val="00AB7374"/>
    <w:rsid w:val="00AB77DD"/>
    <w:rsid w:val="00AB7B59"/>
    <w:rsid w:val="00AC0436"/>
    <w:rsid w:val="00AC04F9"/>
    <w:rsid w:val="00AC1198"/>
    <w:rsid w:val="00AC1888"/>
    <w:rsid w:val="00AC1CC2"/>
    <w:rsid w:val="00AC2141"/>
    <w:rsid w:val="00AC2C03"/>
    <w:rsid w:val="00AC2CB8"/>
    <w:rsid w:val="00AC330C"/>
    <w:rsid w:val="00AC34E1"/>
    <w:rsid w:val="00AC3523"/>
    <w:rsid w:val="00AC40A4"/>
    <w:rsid w:val="00AC42D1"/>
    <w:rsid w:val="00AC4F22"/>
    <w:rsid w:val="00AC5A1E"/>
    <w:rsid w:val="00AC5D9B"/>
    <w:rsid w:val="00AC5FDA"/>
    <w:rsid w:val="00AC648B"/>
    <w:rsid w:val="00AC6CEB"/>
    <w:rsid w:val="00AC7014"/>
    <w:rsid w:val="00AC7096"/>
    <w:rsid w:val="00AC72C4"/>
    <w:rsid w:val="00AC7706"/>
    <w:rsid w:val="00AC77C3"/>
    <w:rsid w:val="00AC7FB1"/>
    <w:rsid w:val="00AD045E"/>
    <w:rsid w:val="00AD0C76"/>
    <w:rsid w:val="00AD1207"/>
    <w:rsid w:val="00AD13F1"/>
    <w:rsid w:val="00AD1A06"/>
    <w:rsid w:val="00AD1DB6"/>
    <w:rsid w:val="00AD1EB6"/>
    <w:rsid w:val="00AD1F75"/>
    <w:rsid w:val="00AD228A"/>
    <w:rsid w:val="00AD2311"/>
    <w:rsid w:val="00AD25AA"/>
    <w:rsid w:val="00AD25EF"/>
    <w:rsid w:val="00AD280D"/>
    <w:rsid w:val="00AD3071"/>
    <w:rsid w:val="00AD30A5"/>
    <w:rsid w:val="00AD33D1"/>
    <w:rsid w:val="00AD36DB"/>
    <w:rsid w:val="00AD3ABF"/>
    <w:rsid w:val="00AD3E49"/>
    <w:rsid w:val="00AD3E99"/>
    <w:rsid w:val="00AD4429"/>
    <w:rsid w:val="00AD44A1"/>
    <w:rsid w:val="00AD4602"/>
    <w:rsid w:val="00AD4DF6"/>
    <w:rsid w:val="00AD55A1"/>
    <w:rsid w:val="00AD5BFD"/>
    <w:rsid w:val="00AD5E21"/>
    <w:rsid w:val="00AD62B2"/>
    <w:rsid w:val="00AD6628"/>
    <w:rsid w:val="00AD6BF1"/>
    <w:rsid w:val="00AD6F2B"/>
    <w:rsid w:val="00AD702E"/>
    <w:rsid w:val="00AD7490"/>
    <w:rsid w:val="00AD77E8"/>
    <w:rsid w:val="00AD77F5"/>
    <w:rsid w:val="00AD7802"/>
    <w:rsid w:val="00AD7A65"/>
    <w:rsid w:val="00AD7CAF"/>
    <w:rsid w:val="00AD7D35"/>
    <w:rsid w:val="00AD7E45"/>
    <w:rsid w:val="00AE00D1"/>
    <w:rsid w:val="00AE0706"/>
    <w:rsid w:val="00AE097E"/>
    <w:rsid w:val="00AE0AA5"/>
    <w:rsid w:val="00AE1167"/>
    <w:rsid w:val="00AE1606"/>
    <w:rsid w:val="00AE1A3A"/>
    <w:rsid w:val="00AE1B78"/>
    <w:rsid w:val="00AE1C39"/>
    <w:rsid w:val="00AE201E"/>
    <w:rsid w:val="00AE2B7F"/>
    <w:rsid w:val="00AE2DFC"/>
    <w:rsid w:val="00AE2EE9"/>
    <w:rsid w:val="00AE2F45"/>
    <w:rsid w:val="00AE362A"/>
    <w:rsid w:val="00AE3D83"/>
    <w:rsid w:val="00AE3D93"/>
    <w:rsid w:val="00AE3F95"/>
    <w:rsid w:val="00AE4142"/>
    <w:rsid w:val="00AE4405"/>
    <w:rsid w:val="00AE46C9"/>
    <w:rsid w:val="00AE47C1"/>
    <w:rsid w:val="00AE4B59"/>
    <w:rsid w:val="00AE4BB4"/>
    <w:rsid w:val="00AE4CCD"/>
    <w:rsid w:val="00AE5BD7"/>
    <w:rsid w:val="00AE5E21"/>
    <w:rsid w:val="00AE5F4A"/>
    <w:rsid w:val="00AE5FD5"/>
    <w:rsid w:val="00AE689A"/>
    <w:rsid w:val="00AE6957"/>
    <w:rsid w:val="00AE6A9C"/>
    <w:rsid w:val="00AE6ADC"/>
    <w:rsid w:val="00AE6FA7"/>
    <w:rsid w:val="00AE740C"/>
    <w:rsid w:val="00AE745F"/>
    <w:rsid w:val="00AE76D2"/>
    <w:rsid w:val="00AE7E47"/>
    <w:rsid w:val="00AF002D"/>
    <w:rsid w:val="00AF05A3"/>
    <w:rsid w:val="00AF05B9"/>
    <w:rsid w:val="00AF07EA"/>
    <w:rsid w:val="00AF0992"/>
    <w:rsid w:val="00AF0A02"/>
    <w:rsid w:val="00AF0D87"/>
    <w:rsid w:val="00AF1160"/>
    <w:rsid w:val="00AF1278"/>
    <w:rsid w:val="00AF1983"/>
    <w:rsid w:val="00AF23D4"/>
    <w:rsid w:val="00AF26F3"/>
    <w:rsid w:val="00AF2840"/>
    <w:rsid w:val="00AF3613"/>
    <w:rsid w:val="00AF3BEB"/>
    <w:rsid w:val="00AF3DBC"/>
    <w:rsid w:val="00AF3EDD"/>
    <w:rsid w:val="00AF469F"/>
    <w:rsid w:val="00AF4931"/>
    <w:rsid w:val="00AF4BCC"/>
    <w:rsid w:val="00AF5024"/>
    <w:rsid w:val="00AF5081"/>
    <w:rsid w:val="00AF53FE"/>
    <w:rsid w:val="00AF547C"/>
    <w:rsid w:val="00AF54A0"/>
    <w:rsid w:val="00AF57E8"/>
    <w:rsid w:val="00AF59E3"/>
    <w:rsid w:val="00AF5A3A"/>
    <w:rsid w:val="00AF5B13"/>
    <w:rsid w:val="00AF5DB5"/>
    <w:rsid w:val="00AF5E2D"/>
    <w:rsid w:val="00AF5E45"/>
    <w:rsid w:val="00AF6856"/>
    <w:rsid w:val="00AF774B"/>
    <w:rsid w:val="00AF7ABA"/>
    <w:rsid w:val="00AF7B1B"/>
    <w:rsid w:val="00AF7D7F"/>
    <w:rsid w:val="00AF7F96"/>
    <w:rsid w:val="00B0074A"/>
    <w:rsid w:val="00B00F23"/>
    <w:rsid w:val="00B01032"/>
    <w:rsid w:val="00B012CA"/>
    <w:rsid w:val="00B024EB"/>
    <w:rsid w:val="00B02577"/>
    <w:rsid w:val="00B02847"/>
    <w:rsid w:val="00B02BEB"/>
    <w:rsid w:val="00B02BF9"/>
    <w:rsid w:val="00B03666"/>
    <w:rsid w:val="00B03C3D"/>
    <w:rsid w:val="00B046E2"/>
    <w:rsid w:val="00B04C7C"/>
    <w:rsid w:val="00B04DD9"/>
    <w:rsid w:val="00B05380"/>
    <w:rsid w:val="00B0559A"/>
    <w:rsid w:val="00B05BCD"/>
    <w:rsid w:val="00B05E46"/>
    <w:rsid w:val="00B0661F"/>
    <w:rsid w:val="00B06D37"/>
    <w:rsid w:val="00B06FDF"/>
    <w:rsid w:val="00B071B4"/>
    <w:rsid w:val="00B0732E"/>
    <w:rsid w:val="00B0757F"/>
    <w:rsid w:val="00B0792F"/>
    <w:rsid w:val="00B07B49"/>
    <w:rsid w:val="00B1044D"/>
    <w:rsid w:val="00B10732"/>
    <w:rsid w:val="00B10E9C"/>
    <w:rsid w:val="00B10ED6"/>
    <w:rsid w:val="00B110B4"/>
    <w:rsid w:val="00B11CCB"/>
    <w:rsid w:val="00B11CFC"/>
    <w:rsid w:val="00B11D4B"/>
    <w:rsid w:val="00B11DEC"/>
    <w:rsid w:val="00B120AC"/>
    <w:rsid w:val="00B12386"/>
    <w:rsid w:val="00B1255A"/>
    <w:rsid w:val="00B12910"/>
    <w:rsid w:val="00B12951"/>
    <w:rsid w:val="00B12A4E"/>
    <w:rsid w:val="00B12A8B"/>
    <w:rsid w:val="00B12DA4"/>
    <w:rsid w:val="00B12E60"/>
    <w:rsid w:val="00B12FF9"/>
    <w:rsid w:val="00B13183"/>
    <w:rsid w:val="00B1388B"/>
    <w:rsid w:val="00B13906"/>
    <w:rsid w:val="00B13986"/>
    <w:rsid w:val="00B13A63"/>
    <w:rsid w:val="00B13A92"/>
    <w:rsid w:val="00B13EA5"/>
    <w:rsid w:val="00B13FA3"/>
    <w:rsid w:val="00B14458"/>
    <w:rsid w:val="00B14565"/>
    <w:rsid w:val="00B14CA7"/>
    <w:rsid w:val="00B14FAE"/>
    <w:rsid w:val="00B15587"/>
    <w:rsid w:val="00B1563D"/>
    <w:rsid w:val="00B15741"/>
    <w:rsid w:val="00B15898"/>
    <w:rsid w:val="00B161CC"/>
    <w:rsid w:val="00B16255"/>
    <w:rsid w:val="00B16951"/>
    <w:rsid w:val="00B16B38"/>
    <w:rsid w:val="00B17188"/>
    <w:rsid w:val="00B171BF"/>
    <w:rsid w:val="00B17A41"/>
    <w:rsid w:val="00B17A94"/>
    <w:rsid w:val="00B17D19"/>
    <w:rsid w:val="00B17EC6"/>
    <w:rsid w:val="00B206E4"/>
    <w:rsid w:val="00B20B5A"/>
    <w:rsid w:val="00B20BB9"/>
    <w:rsid w:val="00B21045"/>
    <w:rsid w:val="00B211B3"/>
    <w:rsid w:val="00B218FB"/>
    <w:rsid w:val="00B222CC"/>
    <w:rsid w:val="00B22A05"/>
    <w:rsid w:val="00B22C65"/>
    <w:rsid w:val="00B22EF4"/>
    <w:rsid w:val="00B22F9C"/>
    <w:rsid w:val="00B232B0"/>
    <w:rsid w:val="00B2332C"/>
    <w:rsid w:val="00B2344F"/>
    <w:rsid w:val="00B23533"/>
    <w:rsid w:val="00B235A3"/>
    <w:rsid w:val="00B23928"/>
    <w:rsid w:val="00B239F2"/>
    <w:rsid w:val="00B23FFF"/>
    <w:rsid w:val="00B24084"/>
    <w:rsid w:val="00B242BA"/>
    <w:rsid w:val="00B245EC"/>
    <w:rsid w:val="00B24857"/>
    <w:rsid w:val="00B24878"/>
    <w:rsid w:val="00B24984"/>
    <w:rsid w:val="00B24A24"/>
    <w:rsid w:val="00B24C25"/>
    <w:rsid w:val="00B24C30"/>
    <w:rsid w:val="00B24F5D"/>
    <w:rsid w:val="00B25186"/>
    <w:rsid w:val="00B251EE"/>
    <w:rsid w:val="00B2561D"/>
    <w:rsid w:val="00B259EC"/>
    <w:rsid w:val="00B25AD2"/>
    <w:rsid w:val="00B26119"/>
    <w:rsid w:val="00B26AE9"/>
    <w:rsid w:val="00B26B24"/>
    <w:rsid w:val="00B276A5"/>
    <w:rsid w:val="00B3070A"/>
    <w:rsid w:val="00B30A73"/>
    <w:rsid w:val="00B310EA"/>
    <w:rsid w:val="00B317FB"/>
    <w:rsid w:val="00B31B66"/>
    <w:rsid w:val="00B323E5"/>
    <w:rsid w:val="00B3298C"/>
    <w:rsid w:val="00B32A8C"/>
    <w:rsid w:val="00B33487"/>
    <w:rsid w:val="00B33995"/>
    <w:rsid w:val="00B33A72"/>
    <w:rsid w:val="00B33D54"/>
    <w:rsid w:val="00B33EE3"/>
    <w:rsid w:val="00B3410C"/>
    <w:rsid w:val="00B348BC"/>
    <w:rsid w:val="00B34E05"/>
    <w:rsid w:val="00B355EF"/>
    <w:rsid w:val="00B35C05"/>
    <w:rsid w:val="00B367A6"/>
    <w:rsid w:val="00B367F9"/>
    <w:rsid w:val="00B3701C"/>
    <w:rsid w:val="00B37241"/>
    <w:rsid w:val="00B376FA"/>
    <w:rsid w:val="00B37FDB"/>
    <w:rsid w:val="00B40076"/>
    <w:rsid w:val="00B403DE"/>
    <w:rsid w:val="00B40403"/>
    <w:rsid w:val="00B40CD1"/>
    <w:rsid w:val="00B40DAE"/>
    <w:rsid w:val="00B41D9D"/>
    <w:rsid w:val="00B41E64"/>
    <w:rsid w:val="00B41EB0"/>
    <w:rsid w:val="00B41EED"/>
    <w:rsid w:val="00B420B3"/>
    <w:rsid w:val="00B4216E"/>
    <w:rsid w:val="00B423F5"/>
    <w:rsid w:val="00B429C7"/>
    <w:rsid w:val="00B42C7D"/>
    <w:rsid w:val="00B42CEF"/>
    <w:rsid w:val="00B42DB2"/>
    <w:rsid w:val="00B42DE8"/>
    <w:rsid w:val="00B433C1"/>
    <w:rsid w:val="00B43F26"/>
    <w:rsid w:val="00B4426B"/>
    <w:rsid w:val="00B4433A"/>
    <w:rsid w:val="00B4443D"/>
    <w:rsid w:val="00B4473D"/>
    <w:rsid w:val="00B44773"/>
    <w:rsid w:val="00B4530F"/>
    <w:rsid w:val="00B455F2"/>
    <w:rsid w:val="00B459AD"/>
    <w:rsid w:val="00B45D59"/>
    <w:rsid w:val="00B46610"/>
    <w:rsid w:val="00B46AB0"/>
    <w:rsid w:val="00B46F36"/>
    <w:rsid w:val="00B4733F"/>
    <w:rsid w:val="00B47508"/>
    <w:rsid w:val="00B47AB2"/>
    <w:rsid w:val="00B50075"/>
    <w:rsid w:val="00B50AF6"/>
    <w:rsid w:val="00B50B07"/>
    <w:rsid w:val="00B50C18"/>
    <w:rsid w:val="00B51269"/>
    <w:rsid w:val="00B512A5"/>
    <w:rsid w:val="00B519D8"/>
    <w:rsid w:val="00B51A69"/>
    <w:rsid w:val="00B51D67"/>
    <w:rsid w:val="00B525D5"/>
    <w:rsid w:val="00B52A7A"/>
    <w:rsid w:val="00B52C50"/>
    <w:rsid w:val="00B532BF"/>
    <w:rsid w:val="00B5383E"/>
    <w:rsid w:val="00B53E0C"/>
    <w:rsid w:val="00B53FA4"/>
    <w:rsid w:val="00B54706"/>
    <w:rsid w:val="00B54A5C"/>
    <w:rsid w:val="00B54ECD"/>
    <w:rsid w:val="00B54F99"/>
    <w:rsid w:val="00B55B97"/>
    <w:rsid w:val="00B55D74"/>
    <w:rsid w:val="00B55EEF"/>
    <w:rsid w:val="00B56096"/>
    <w:rsid w:val="00B560C2"/>
    <w:rsid w:val="00B56610"/>
    <w:rsid w:val="00B566D3"/>
    <w:rsid w:val="00B567F7"/>
    <w:rsid w:val="00B56953"/>
    <w:rsid w:val="00B56E21"/>
    <w:rsid w:val="00B571D1"/>
    <w:rsid w:val="00B576F9"/>
    <w:rsid w:val="00B60750"/>
    <w:rsid w:val="00B60E31"/>
    <w:rsid w:val="00B61144"/>
    <w:rsid w:val="00B6139A"/>
    <w:rsid w:val="00B616FE"/>
    <w:rsid w:val="00B61AF0"/>
    <w:rsid w:val="00B61F45"/>
    <w:rsid w:val="00B61F57"/>
    <w:rsid w:val="00B62071"/>
    <w:rsid w:val="00B6222E"/>
    <w:rsid w:val="00B62604"/>
    <w:rsid w:val="00B6260E"/>
    <w:rsid w:val="00B62631"/>
    <w:rsid w:val="00B629F0"/>
    <w:rsid w:val="00B62B2D"/>
    <w:rsid w:val="00B6357E"/>
    <w:rsid w:val="00B63DD2"/>
    <w:rsid w:val="00B640CD"/>
    <w:rsid w:val="00B64856"/>
    <w:rsid w:val="00B64D0D"/>
    <w:rsid w:val="00B65029"/>
    <w:rsid w:val="00B65144"/>
    <w:rsid w:val="00B652F6"/>
    <w:rsid w:val="00B658C6"/>
    <w:rsid w:val="00B662E7"/>
    <w:rsid w:val="00B663C8"/>
    <w:rsid w:val="00B6650C"/>
    <w:rsid w:val="00B7071E"/>
    <w:rsid w:val="00B707C9"/>
    <w:rsid w:val="00B70933"/>
    <w:rsid w:val="00B715DC"/>
    <w:rsid w:val="00B71C3B"/>
    <w:rsid w:val="00B720CA"/>
    <w:rsid w:val="00B723BE"/>
    <w:rsid w:val="00B72699"/>
    <w:rsid w:val="00B728E1"/>
    <w:rsid w:val="00B72F6F"/>
    <w:rsid w:val="00B735A1"/>
    <w:rsid w:val="00B7364E"/>
    <w:rsid w:val="00B73810"/>
    <w:rsid w:val="00B73AC8"/>
    <w:rsid w:val="00B73F1B"/>
    <w:rsid w:val="00B7424E"/>
    <w:rsid w:val="00B742C9"/>
    <w:rsid w:val="00B745DD"/>
    <w:rsid w:val="00B74ADE"/>
    <w:rsid w:val="00B74B6F"/>
    <w:rsid w:val="00B75109"/>
    <w:rsid w:val="00B75622"/>
    <w:rsid w:val="00B75B4F"/>
    <w:rsid w:val="00B7601F"/>
    <w:rsid w:val="00B76610"/>
    <w:rsid w:val="00B7698F"/>
    <w:rsid w:val="00B76B24"/>
    <w:rsid w:val="00B76CC5"/>
    <w:rsid w:val="00B76CEF"/>
    <w:rsid w:val="00B76FE1"/>
    <w:rsid w:val="00B773D3"/>
    <w:rsid w:val="00B77E45"/>
    <w:rsid w:val="00B77E56"/>
    <w:rsid w:val="00B8006D"/>
    <w:rsid w:val="00B802EC"/>
    <w:rsid w:val="00B80781"/>
    <w:rsid w:val="00B80B39"/>
    <w:rsid w:val="00B80F62"/>
    <w:rsid w:val="00B81094"/>
    <w:rsid w:val="00B815D3"/>
    <w:rsid w:val="00B81756"/>
    <w:rsid w:val="00B81769"/>
    <w:rsid w:val="00B819B4"/>
    <w:rsid w:val="00B81ADB"/>
    <w:rsid w:val="00B820CF"/>
    <w:rsid w:val="00B823D0"/>
    <w:rsid w:val="00B8245E"/>
    <w:rsid w:val="00B82495"/>
    <w:rsid w:val="00B8279E"/>
    <w:rsid w:val="00B82874"/>
    <w:rsid w:val="00B82965"/>
    <w:rsid w:val="00B82B27"/>
    <w:rsid w:val="00B82FBE"/>
    <w:rsid w:val="00B8344C"/>
    <w:rsid w:val="00B83827"/>
    <w:rsid w:val="00B8386D"/>
    <w:rsid w:val="00B83D5B"/>
    <w:rsid w:val="00B83F07"/>
    <w:rsid w:val="00B84119"/>
    <w:rsid w:val="00B845F5"/>
    <w:rsid w:val="00B84C07"/>
    <w:rsid w:val="00B84E22"/>
    <w:rsid w:val="00B84F75"/>
    <w:rsid w:val="00B8503C"/>
    <w:rsid w:val="00B8514E"/>
    <w:rsid w:val="00B8555A"/>
    <w:rsid w:val="00B855F0"/>
    <w:rsid w:val="00B86085"/>
    <w:rsid w:val="00B86218"/>
    <w:rsid w:val="00B86352"/>
    <w:rsid w:val="00B86424"/>
    <w:rsid w:val="00B86CBA"/>
    <w:rsid w:val="00B86F11"/>
    <w:rsid w:val="00B873C6"/>
    <w:rsid w:val="00B87630"/>
    <w:rsid w:val="00B87646"/>
    <w:rsid w:val="00B876DC"/>
    <w:rsid w:val="00B8772C"/>
    <w:rsid w:val="00B87A99"/>
    <w:rsid w:val="00B90265"/>
    <w:rsid w:val="00B90872"/>
    <w:rsid w:val="00B90E62"/>
    <w:rsid w:val="00B90EE9"/>
    <w:rsid w:val="00B90F2B"/>
    <w:rsid w:val="00B90FFF"/>
    <w:rsid w:val="00B91394"/>
    <w:rsid w:val="00B91D5F"/>
    <w:rsid w:val="00B921E3"/>
    <w:rsid w:val="00B9290F"/>
    <w:rsid w:val="00B92978"/>
    <w:rsid w:val="00B92D53"/>
    <w:rsid w:val="00B93010"/>
    <w:rsid w:val="00B93858"/>
    <w:rsid w:val="00B93C43"/>
    <w:rsid w:val="00B94113"/>
    <w:rsid w:val="00B942FE"/>
    <w:rsid w:val="00B94621"/>
    <w:rsid w:val="00B946A2"/>
    <w:rsid w:val="00B948D0"/>
    <w:rsid w:val="00B94DE3"/>
    <w:rsid w:val="00B95195"/>
    <w:rsid w:val="00B95AF4"/>
    <w:rsid w:val="00B96A90"/>
    <w:rsid w:val="00B96CBE"/>
    <w:rsid w:val="00B9712E"/>
    <w:rsid w:val="00B978E2"/>
    <w:rsid w:val="00B97B33"/>
    <w:rsid w:val="00B97D79"/>
    <w:rsid w:val="00BA02E0"/>
    <w:rsid w:val="00BA0335"/>
    <w:rsid w:val="00BA0698"/>
    <w:rsid w:val="00BA06E1"/>
    <w:rsid w:val="00BA0B55"/>
    <w:rsid w:val="00BA0B8A"/>
    <w:rsid w:val="00BA1056"/>
    <w:rsid w:val="00BA122D"/>
    <w:rsid w:val="00BA13B8"/>
    <w:rsid w:val="00BA1C03"/>
    <w:rsid w:val="00BA24FE"/>
    <w:rsid w:val="00BA2C99"/>
    <w:rsid w:val="00BA2E04"/>
    <w:rsid w:val="00BA3A45"/>
    <w:rsid w:val="00BA3B25"/>
    <w:rsid w:val="00BA4099"/>
    <w:rsid w:val="00BA47C3"/>
    <w:rsid w:val="00BA4956"/>
    <w:rsid w:val="00BA4F03"/>
    <w:rsid w:val="00BA4F9F"/>
    <w:rsid w:val="00BA4FE3"/>
    <w:rsid w:val="00BA5948"/>
    <w:rsid w:val="00BA5C1E"/>
    <w:rsid w:val="00BA5CEE"/>
    <w:rsid w:val="00BA6051"/>
    <w:rsid w:val="00BA6203"/>
    <w:rsid w:val="00BA6D3C"/>
    <w:rsid w:val="00BA7347"/>
    <w:rsid w:val="00BA7EC1"/>
    <w:rsid w:val="00BB0213"/>
    <w:rsid w:val="00BB04CB"/>
    <w:rsid w:val="00BB04DF"/>
    <w:rsid w:val="00BB0A2A"/>
    <w:rsid w:val="00BB0B73"/>
    <w:rsid w:val="00BB0C64"/>
    <w:rsid w:val="00BB144B"/>
    <w:rsid w:val="00BB14B0"/>
    <w:rsid w:val="00BB1BC7"/>
    <w:rsid w:val="00BB1C54"/>
    <w:rsid w:val="00BB1C9B"/>
    <w:rsid w:val="00BB2000"/>
    <w:rsid w:val="00BB23CA"/>
    <w:rsid w:val="00BB2CC0"/>
    <w:rsid w:val="00BB32A1"/>
    <w:rsid w:val="00BB381D"/>
    <w:rsid w:val="00BB39FF"/>
    <w:rsid w:val="00BB3A7A"/>
    <w:rsid w:val="00BB4104"/>
    <w:rsid w:val="00BB4504"/>
    <w:rsid w:val="00BB45AD"/>
    <w:rsid w:val="00BB478C"/>
    <w:rsid w:val="00BB4B42"/>
    <w:rsid w:val="00BB4FC5"/>
    <w:rsid w:val="00BB5506"/>
    <w:rsid w:val="00BB55FF"/>
    <w:rsid w:val="00BB5840"/>
    <w:rsid w:val="00BB5882"/>
    <w:rsid w:val="00BB5A1B"/>
    <w:rsid w:val="00BB5A46"/>
    <w:rsid w:val="00BB5DC9"/>
    <w:rsid w:val="00BB6063"/>
    <w:rsid w:val="00BB606B"/>
    <w:rsid w:val="00BB6B05"/>
    <w:rsid w:val="00BB6D75"/>
    <w:rsid w:val="00BB736D"/>
    <w:rsid w:val="00BB73A1"/>
    <w:rsid w:val="00BB7958"/>
    <w:rsid w:val="00BB7DF6"/>
    <w:rsid w:val="00BC0217"/>
    <w:rsid w:val="00BC0391"/>
    <w:rsid w:val="00BC09A8"/>
    <w:rsid w:val="00BC0BA7"/>
    <w:rsid w:val="00BC120F"/>
    <w:rsid w:val="00BC1866"/>
    <w:rsid w:val="00BC1C8D"/>
    <w:rsid w:val="00BC21A3"/>
    <w:rsid w:val="00BC22AF"/>
    <w:rsid w:val="00BC247C"/>
    <w:rsid w:val="00BC278C"/>
    <w:rsid w:val="00BC27DF"/>
    <w:rsid w:val="00BC287D"/>
    <w:rsid w:val="00BC2ECF"/>
    <w:rsid w:val="00BC316F"/>
    <w:rsid w:val="00BC3682"/>
    <w:rsid w:val="00BC3E87"/>
    <w:rsid w:val="00BC411F"/>
    <w:rsid w:val="00BC41BE"/>
    <w:rsid w:val="00BC47B0"/>
    <w:rsid w:val="00BC4913"/>
    <w:rsid w:val="00BC4919"/>
    <w:rsid w:val="00BC4DDC"/>
    <w:rsid w:val="00BC53AA"/>
    <w:rsid w:val="00BC53E6"/>
    <w:rsid w:val="00BC5A5E"/>
    <w:rsid w:val="00BC5AAC"/>
    <w:rsid w:val="00BC6316"/>
    <w:rsid w:val="00BC6A67"/>
    <w:rsid w:val="00BC6B17"/>
    <w:rsid w:val="00BC6CBB"/>
    <w:rsid w:val="00BC6DCB"/>
    <w:rsid w:val="00BC6E77"/>
    <w:rsid w:val="00BC7198"/>
    <w:rsid w:val="00BC725C"/>
    <w:rsid w:val="00BC7369"/>
    <w:rsid w:val="00BC7E7F"/>
    <w:rsid w:val="00BD01F6"/>
    <w:rsid w:val="00BD0313"/>
    <w:rsid w:val="00BD033F"/>
    <w:rsid w:val="00BD06C3"/>
    <w:rsid w:val="00BD08DF"/>
    <w:rsid w:val="00BD0ADF"/>
    <w:rsid w:val="00BD0EE1"/>
    <w:rsid w:val="00BD1533"/>
    <w:rsid w:val="00BD1FCC"/>
    <w:rsid w:val="00BD230C"/>
    <w:rsid w:val="00BD27CF"/>
    <w:rsid w:val="00BD2A39"/>
    <w:rsid w:val="00BD3189"/>
    <w:rsid w:val="00BD3AB0"/>
    <w:rsid w:val="00BD3FC3"/>
    <w:rsid w:val="00BD410D"/>
    <w:rsid w:val="00BD438B"/>
    <w:rsid w:val="00BD44F3"/>
    <w:rsid w:val="00BD44FF"/>
    <w:rsid w:val="00BD472A"/>
    <w:rsid w:val="00BD5057"/>
    <w:rsid w:val="00BD5414"/>
    <w:rsid w:val="00BD5628"/>
    <w:rsid w:val="00BD56D0"/>
    <w:rsid w:val="00BD5979"/>
    <w:rsid w:val="00BD5C5D"/>
    <w:rsid w:val="00BD6EAE"/>
    <w:rsid w:val="00BD7198"/>
    <w:rsid w:val="00BD7304"/>
    <w:rsid w:val="00BD76A6"/>
    <w:rsid w:val="00BD7CAD"/>
    <w:rsid w:val="00BE0390"/>
    <w:rsid w:val="00BE08A5"/>
    <w:rsid w:val="00BE1E4D"/>
    <w:rsid w:val="00BE1F33"/>
    <w:rsid w:val="00BE21D2"/>
    <w:rsid w:val="00BE2803"/>
    <w:rsid w:val="00BE2C15"/>
    <w:rsid w:val="00BE33AA"/>
    <w:rsid w:val="00BE3BE4"/>
    <w:rsid w:val="00BE3C5E"/>
    <w:rsid w:val="00BE3CD2"/>
    <w:rsid w:val="00BE416A"/>
    <w:rsid w:val="00BE448D"/>
    <w:rsid w:val="00BE4646"/>
    <w:rsid w:val="00BE4DC6"/>
    <w:rsid w:val="00BE508C"/>
    <w:rsid w:val="00BE51F9"/>
    <w:rsid w:val="00BE5298"/>
    <w:rsid w:val="00BE5301"/>
    <w:rsid w:val="00BE539F"/>
    <w:rsid w:val="00BE5592"/>
    <w:rsid w:val="00BE5B72"/>
    <w:rsid w:val="00BE6A29"/>
    <w:rsid w:val="00BE6E0E"/>
    <w:rsid w:val="00BE73C9"/>
    <w:rsid w:val="00BE740A"/>
    <w:rsid w:val="00BE7421"/>
    <w:rsid w:val="00BE7669"/>
    <w:rsid w:val="00BE777E"/>
    <w:rsid w:val="00BE7C06"/>
    <w:rsid w:val="00BF066D"/>
    <w:rsid w:val="00BF0C4B"/>
    <w:rsid w:val="00BF1580"/>
    <w:rsid w:val="00BF1734"/>
    <w:rsid w:val="00BF1FE2"/>
    <w:rsid w:val="00BF2520"/>
    <w:rsid w:val="00BF2924"/>
    <w:rsid w:val="00BF29B9"/>
    <w:rsid w:val="00BF37B9"/>
    <w:rsid w:val="00BF3BCD"/>
    <w:rsid w:val="00BF3FBD"/>
    <w:rsid w:val="00BF49DF"/>
    <w:rsid w:val="00BF4A7E"/>
    <w:rsid w:val="00BF4BA4"/>
    <w:rsid w:val="00BF4FA0"/>
    <w:rsid w:val="00BF5168"/>
    <w:rsid w:val="00BF5211"/>
    <w:rsid w:val="00BF54B9"/>
    <w:rsid w:val="00BF67E5"/>
    <w:rsid w:val="00BF682D"/>
    <w:rsid w:val="00BF6D75"/>
    <w:rsid w:val="00BF6DFD"/>
    <w:rsid w:val="00BF6E2F"/>
    <w:rsid w:val="00BF7890"/>
    <w:rsid w:val="00C0041D"/>
    <w:rsid w:val="00C00AD8"/>
    <w:rsid w:val="00C0119F"/>
    <w:rsid w:val="00C0161C"/>
    <w:rsid w:val="00C01A52"/>
    <w:rsid w:val="00C0217B"/>
    <w:rsid w:val="00C02A64"/>
    <w:rsid w:val="00C02C9D"/>
    <w:rsid w:val="00C02E95"/>
    <w:rsid w:val="00C035E3"/>
    <w:rsid w:val="00C03713"/>
    <w:rsid w:val="00C03716"/>
    <w:rsid w:val="00C03767"/>
    <w:rsid w:val="00C03913"/>
    <w:rsid w:val="00C0445E"/>
    <w:rsid w:val="00C04557"/>
    <w:rsid w:val="00C04AB9"/>
    <w:rsid w:val="00C051B0"/>
    <w:rsid w:val="00C059BB"/>
    <w:rsid w:val="00C05F52"/>
    <w:rsid w:val="00C05F78"/>
    <w:rsid w:val="00C0606F"/>
    <w:rsid w:val="00C07222"/>
    <w:rsid w:val="00C072E4"/>
    <w:rsid w:val="00C0740B"/>
    <w:rsid w:val="00C07539"/>
    <w:rsid w:val="00C078A7"/>
    <w:rsid w:val="00C07D0A"/>
    <w:rsid w:val="00C07FC9"/>
    <w:rsid w:val="00C10870"/>
    <w:rsid w:val="00C1087A"/>
    <w:rsid w:val="00C1098A"/>
    <w:rsid w:val="00C10CD3"/>
    <w:rsid w:val="00C10DF7"/>
    <w:rsid w:val="00C10F30"/>
    <w:rsid w:val="00C118FC"/>
    <w:rsid w:val="00C118FD"/>
    <w:rsid w:val="00C11D00"/>
    <w:rsid w:val="00C11F5D"/>
    <w:rsid w:val="00C12A49"/>
    <w:rsid w:val="00C1344C"/>
    <w:rsid w:val="00C1373C"/>
    <w:rsid w:val="00C13BD9"/>
    <w:rsid w:val="00C143A9"/>
    <w:rsid w:val="00C14684"/>
    <w:rsid w:val="00C153D4"/>
    <w:rsid w:val="00C15839"/>
    <w:rsid w:val="00C15B6F"/>
    <w:rsid w:val="00C15D2B"/>
    <w:rsid w:val="00C1614A"/>
    <w:rsid w:val="00C16518"/>
    <w:rsid w:val="00C168C8"/>
    <w:rsid w:val="00C16969"/>
    <w:rsid w:val="00C16F49"/>
    <w:rsid w:val="00C171BB"/>
    <w:rsid w:val="00C17666"/>
    <w:rsid w:val="00C1796D"/>
    <w:rsid w:val="00C17ACA"/>
    <w:rsid w:val="00C207AD"/>
    <w:rsid w:val="00C209CB"/>
    <w:rsid w:val="00C20BC2"/>
    <w:rsid w:val="00C20FB6"/>
    <w:rsid w:val="00C21588"/>
    <w:rsid w:val="00C2190C"/>
    <w:rsid w:val="00C2270F"/>
    <w:rsid w:val="00C22BC0"/>
    <w:rsid w:val="00C24070"/>
    <w:rsid w:val="00C24603"/>
    <w:rsid w:val="00C2517C"/>
    <w:rsid w:val="00C2655B"/>
    <w:rsid w:val="00C26CB3"/>
    <w:rsid w:val="00C26E0F"/>
    <w:rsid w:val="00C2708F"/>
    <w:rsid w:val="00C2786F"/>
    <w:rsid w:val="00C278A8"/>
    <w:rsid w:val="00C27982"/>
    <w:rsid w:val="00C27E89"/>
    <w:rsid w:val="00C30F6C"/>
    <w:rsid w:val="00C318AC"/>
    <w:rsid w:val="00C31B02"/>
    <w:rsid w:val="00C31BFB"/>
    <w:rsid w:val="00C32C42"/>
    <w:rsid w:val="00C32EE3"/>
    <w:rsid w:val="00C33685"/>
    <w:rsid w:val="00C33751"/>
    <w:rsid w:val="00C338DA"/>
    <w:rsid w:val="00C33A00"/>
    <w:rsid w:val="00C33DF3"/>
    <w:rsid w:val="00C3417F"/>
    <w:rsid w:val="00C34DEB"/>
    <w:rsid w:val="00C35110"/>
    <w:rsid w:val="00C35627"/>
    <w:rsid w:val="00C356FF"/>
    <w:rsid w:val="00C359DA"/>
    <w:rsid w:val="00C35DAA"/>
    <w:rsid w:val="00C35F52"/>
    <w:rsid w:val="00C361E5"/>
    <w:rsid w:val="00C36291"/>
    <w:rsid w:val="00C368EB"/>
    <w:rsid w:val="00C36F7F"/>
    <w:rsid w:val="00C371A0"/>
    <w:rsid w:val="00C371E1"/>
    <w:rsid w:val="00C373D4"/>
    <w:rsid w:val="00C374F9"/>
    <w:rsid w:val="00C37505"/>
    <w:rsid w:val="00C3754F"/>
    <w:rsid w:val="00C37AA8"/>
    <w:rsid w:val="00C37B07"/>
    <w:rsid w:val="00C40222"/>
    <w:rsid w:val="00C4029F"/>
    <w:rsid w:val="00C40346"/>
    <w:rsid w:val="00C4054A"/>
    <w:rsid w:val="00C40A7D"/>
    <w:rsid w:val="00C40BC8"/>
    <w:rsid w:val="00C40C15"/>
    <w:rsid w:val="00C416D4"/>
    <w:rsid w:val="00C4194B"/>
    <w:rsid w:val="00C4195E"/>
    <w:rsid w:val="00C4197B"/>
    <w:rsid w:val="00C41D06"/>
    <w:rsid w:val="00C41E25"/>
    <w:rsid w:val="00C43150"/>
    <w:rsid w:val="00C43969"/>
    <w:rsid w:val="00C439FD"/>
    <w:rsid w:val="00C43D0D"/>
    <w:rsid w:val="00C4408B"/>
    <w:rsid w:val="00C44A4C"/>
    <w:rsid w:val="00C44DDB"/>
    <w:rsid w:val="00C44FDA"/>
    <w:rsid w:val="00C4505E"/>
    <w:rsid w:val="00C450BA"/>
    <w:rsid w:val="00C456DD"/>
    <w:rsid w:val="00C4574C"/>
    <w:rsid w:val="00C466BD"/>
    <w:rsid w:val="00C467B7"/>
    <w:rsid w:val="00C468AC"/>
    <w:rsid w:val="00C46ED2"/>
    <w:rsid w:val="00C472AD"/>
    <w:rsid w:val="00C47367"/>
    <w:rsid w:val="00C4746D"/>
    <w:rsid w:val="00C476F0"/>
    <w:rsid w:val="00C47E67"/>
    <w:rsid w:val="00C50162"/>
    <w:rsid w:val="00C502AD"/>
    <w:rsid w:val="00C5058E"/>
    <w:rsid w:val="00C50877"/>
    <w:rsid w:val="00C50AF1"/>
    <w:rsid w:val="00C50C29"/>
    <w:rsid w:val="00C51B6C"/>
    <w:rsid w:val="00C51C56"/>
    <w:rsid w:val="00C51D53"/>
    <w:rsid w:val="00C52919"/>
    <w:rsid w:val="00C52B08"/>
    <w:rsid w:val="00C52DD8"/>
    <w:rsid w:val="00C533FE"/>
    <w:rsid w:val="00C539B4"/>
    <w:rsid w:val="00C53A76"/>
    <w:rsid w:val="00C53F93"/>
    <w:rsid w:val="00C5428F"/>
    <w:rsid w:val="00C54385"/>
    <w:rsid w:val="00C54A37"/>
    <w:rsid w:val="00C54F19"/>
    <w:rsid w:val="00C55720"/>
    <w:rsid w:val="00C564A1"/>
    <w:rsid w:val="00C567D0"/>
    <w:rsid w:val="00C568D9"/>
    <w:rsid w:val="00C56A01"/>
    <w:rsid w:val="00C57220"/>
    <w:rsid w:val="00C575D7"/>
    <w:rsid w:val="00C57658"/>
    <w:rsid w:val="00C577D9"/>
    <w:rsid w:val="00C57A2F"/>
    <w:rsid w:val="00C60951"/>
    <w:rsid w:val="00C60A07"/>
    <w:rsid w:val="00C60E79"/>
    <w:rsid w:val="00C60F3A"/>
    <w:rsid w:val="00C61080"/>
    <w:rsid w:val="00C61F80"/>
    <w:rsid w:val="00C624EA"/>
    <w:rsid w:val="00C62A20"/>
    <w:rsid w:val="00C62CF6"/>
    <w:rsid w:val="00C63002"/>
    <w:rsid w:val="00C63204"/>
    <w:rsid w:val="00C63256"/>
    <w:rsid w:val="00C63309"/>
    <w:rsid w:val="00C633C4"/>
    <w:rsid w:val="00C638F8"/>
    <w:rsid w:val="00C63D0B"/>
    <w:rsid w:val="00C640DB"/>
    <w:rsid w:val="00C64A3C"/>
    <w:rsid w:val="00C64C09"/>
    <w:rsid w:val="00C64C92"/>
    <w:rsid w:val="00C651BB"/>
    <w:rsid w:val="00C65568"/>
    <w:rsid w:val="00C65E49"/>
    <w:rsid w:val="00C65E6B"/>
    <w:rsid w:val="00C6608A"/>
    <w:rsid w:val="00C660E4"/>
    <w:rsid w:val="00C66880"/>
    <w:rsid w:val="00C66E02"/>
    <w:rsid w:val="00C67442"/>
    <w:rsid w:val="00C67DE7"/>
    <w:rsid w:val="00C67F7E"/>
    <w:rsid w:val="00C70171"/>
    <w:rsid w:val="00C70BCF"/>
    <w:rsid w:val="00C70ED7"/>
    <w:rsid w:val="00C71226"/>
    <w:rsid w:val="00C717B1"/>
    <w:rsid w:val="00C71CAF"/>
    <w:rsid w:val="00C71DF9"/>
    <w:rsid w:val="00C7223A"/>
    <w:rsid w:val="00C722AD"/>
    <w:rsid w:val="00C72619"/>
    <w:rsid w:val="00C726BE"/>
    <w:rsid w:val="00C734F8"/>
    <w:rsid w:val="00C73C13"/>
    <w:rsid w:val="00C7474B"/>
    <w:rsid w:val="00C74E91"/>
    <w:rsid w:val="00C753ED"/>
    <w:rsid w:val="00C75B0D"/>
    <w:rsid w:val="00C76BC4"/>
    <w:rsid w:val="00C76CF8"/>
    <w:rsid w:val="00C76E47"/>
    <w:rsid w:val="00C77F4D"/>
    <w:rsid w:val="00C77FD1"/>
    <w:rsid w:val="00C801DB"/>
    <w:rsid w:val="00C80B98"/>
    <w:rsid w:val="00C81364"/>
    <w:rsid w:val="00C81685"/>
    <w:rsid w:val="00C81C04"/>
    <w:rsid w:val="00C82074"/>
    <w:rsid w:val="00C82085"/>
    <w:rsid w:val="00C82258"/>
    <w:rsid w:val="00C825D3"/>
    <w:rsid w:val="00C82B48"/>
    <w:rsid w:val="00C82C5F"/>
    <w:rsid w:val="00C82DC9"/>
    <w:rsid w:val="00C82FA7"/>
    <w:rsid w:val="00C83242"/>
    <w:rsid w:val="00C832FF"/>
    <w:rsid w:val="00C83E93"/>
    <w:rsid w:val="00C8442E"/>
    <w:rsid w:val="00C8449F"/>
    <w:rsid w:val="00C850F7"/>
    <w:rsid w:val="00C85225"/>
    <w:rsid w:val="00C8575F"/>
    <w:rsid w:val="00C85BA6"/>
    <w:rsid w:val="00C85CBC"/>
    <w:rsid w:val="00C860C2"/>
    <w:rsid w:val="00C86226"/>
    <w:rsid w:val="00C8667B"/>
    <w:rsid w:val="00C867D8"/>
    <w:rsid w:val="00C86AF5"/>
    <w:rsid w:val="00C86BA0"/>
    <w:rsid w:val="00C86E2C"/>
    <w:rsid w:val="00C870B3"/>
    <w:rsid w:val="00C87188"/>
    <w:rsid w:val="00C87269"/>
    <w:rsid w:val="00C877C0"/>
    <w:rsid w:val="00C87838"/>
    <w:rsid w:val="00C87ED4"/>
    <w:rsid w:val="00C87F78"/>
    <w:rsid w:val="00C90138"/>
    <w:rsid w:val="00C904DF"/>
    <w:rsid w:val="00C907B3"/>
    <w:rsid w:val="00C90C4F"/>
    <w:rsid w:val="00C90CAC"/>
    <w:rsid w:val="00C90F80"/>
    <w:rsid w:val="00C911D2"/>
    <w:rsid w:val="00C9140C"/>
    <w:rsid w:val="00C91E20"/>
    <w:rsid w:val="00C9209D"/>
    <w:rsid w:val="00C92CC9"/>
    <w:rsid w:val="00C92DA2"/>
    <w:rsid w:val="00C92DA5"/>
    <w:rsid w:val="00C92F5F"/>
    <w:rsid w:val="00C933E6"/>
    <w:rsid w:val="00C938FC"/>
    <w:rsid w:val="00C93DBA"/>
    <w:rsid w:val="00C945BF"/>
    <w:rsid w:val="00C94B7E"/>
    <w:rsid w:val="00C94E3F"/>
    <w:rsid w:val="00C94EC1"/>
    <w:rsid w:val="00C9500F"/>
    <w:rsid w:val="00C954C8"/>
    <w:rsid w:val="00C95533"/>
    <w:rsid w:val="00C955B7"/>
    <w:rsid w:val="00C95931"/>
    <w:rsid w:val="00C95B0D"/>
    <w:rsid w:val="00C95C56"/>
    <w:rsid w:val="00C95D0A"/>
    <w:rsid w:val="00C95EC9"/>
    <w:rsid w:val="00C95ECF"/>
    <w:rsid w:val="00C961A6"/>
    <w:rsid w:val="00C96E5A"/>
    <w:rsid w:val="00C96E77"/>
    <w:rsid w:val="00C97722"/>
    <w:rsid w:val="00C97880"/>
    <w:rsid w:val="00C97BC8"/>
    <w:rsid w:val="00C97D13"/>
    <w:rsid w:val="00CA00EF"/>
    <w:rsid w:val="00CA0125"/>
    <w:rsid w:val="00CA0B8F"/>
    <w:rsid w:val="00CA11F2"/>
    <w:rsid w:val="00CA14CA"/>
    <w:rsid w:val="00CA152D"/>
    <w:rsid w:val="00CA1584"/>
    <w:rsid w:val="00CA1913"/>
    <w:rsid w:val="00CA1B09"/>
    <w:rsid w:val="00CA1C09"/>
    <w:rsid w:val="00CA2180"/>
    <w:rsid w:val="00CA252E"/>
    <w:rsid w:val="00CA27DB"/>
    <w:rsid w:val="00CA2EDC"/>
    <w:rsid w:val="00CA2F2B"/>
    <w:rsid w:val="00CA32DA"/>
    <w:rsid w:val="00CA3542"/>
    <w:rsid w:val="00CA3915"/>
    <w:rsid w:val="00CA3C17"/>
    <w:rsid w:val="00CA3FF6"/>
    <w:rsid w:val="00CA4239"/>
    <w:rsid w:val="00CA4660"/>
    <w:rsid w:val="00CA481E"/>
    <w:rsid w:val="00CA4923"/>
    <w:rsid w:val="00CA4AAD"/>
    <w:rsid w:val="00CA4C67"/>
    <w:rsid w:val="00CA5204"/>
    <w:rsid w:val="00CA52C6"/>
    <w:rsid w:val="00CA549D"/>
    <w:rsid w:val="00CA54AC"/>
    <w:rsid w:val="00CA5BFC"/>
    <w:rsid w:val="00CA5D6D"/>
    <w:rsid w:val="00CA685A"/>
    <w:rsid w:val="00CA6A24"/>
    <w:rsid w:val="00CA74EA"/>
    <w:rsid w:val="00CA7595"/>
    <w:rsid w:val="00CA79BC"/>
    <w:rsid w:val="00CA7AE6"/>
    <w:rsid w:val="00CA7B86"/>
    <w:rsid w:val="00CB00FC"/>
    <w:rsid w:val="00CB0397"/>
    <w:rsid w:val="00CB04F8"/>
    <w:rsid w:val="00CB0CD1"/>
    <w:rsid w:val="00CB0EF1"/>
    <w:rsid w:val="00CB15B6"/>
    <w:rsid w:val="00CB1659"/>
    <w:rsid w:val="00CB1B8B"/>
    <w:rsid w:val="00CB22F2"/>
    <w:rsid w:val="00CB24A7"/>
    <w:rsid w:val="00CB2656"/>
    <w:rsid w:val="00CB2E8B"/>
    <w:rsid w:val="00CB30EA"/>
    <w:rsid w:val="00CB357D"/>
    <w:rsid w:val="00CB4A03"/>
    <w:rsid w:val="00CB4D3A"/>
    <w:rsid w:val="00CB5104"/>
    <w:rsid w:val="00CB5722"/>
    <w:rsid w:val="00CB5E51"/>
    <w:rsid w:val="00CB6D0A"/>
    <w:rsid w:val="00CB6FCF"/>
    <w:rsid w:val="00CB7248"/>
    <w:rsid w:val="00CB7271"/>
    <w:rsid w:val="00CB7432"/>
    <w:rsid w:val="00CB76EB"/>
    <w:rsid w:val="00CB7ABB"/>
    <w:rsid w:val="00CB7D25"/>
    <w:rsid w:val="00CB7DBA"/>
    <w:rsid w:val="00CB7EB6"/>
    <w:rsid w:val="00CC016D"/>
    <w:rsid w:val="00CC087D"/>
    <w:rsid w:val="00CC12B0"/>
    <w:rsid w:val="00CC1654"/>
    <w:rsid w:val="00CC1883"/>
    <w:rsid w:val="00CC1AAA"/>
    <w:rsid w:val="00CC1C93"/>
    <w:rsid w:val="00CC24D5"/>
    <w:rsid w:val="00CC27A6"/>
    <w:rsid w:val="00CC2A35"/>
    <w:rsid w:val="00CC2BD8"/>
    <w:rsid w:val="00CC34FA"/>
    <w:rsid w:val="00CC3557"/>
    <w:rsid w:val="00CC3796"/>
    <w:rsid w:val="00CC395A"/>
    <w:rsid w:val="00CC3B32"/>
    <w:rsid w:val="00CC4A3C"/>
    <w:rsid w:val="00CC5500"/>
    <w:rsid w:val="00CC578D"/>
    <w:rsid w:val="00CC59B3"/>
    <w:rsid w:val="00CC5D7F"/>
    <w:rsid w:val="00CC61E6"/>
    <w:rsid w:val="00CC63C8"/>
    <w:rsid w:val="00CC661A"/>
    <w:rsid w:val="00CC6747"/>
    <w:rsid w:val="00CC6AC4"/>
    <w:rsid w:val="00CC6BB7"/>
    <w:rsid w:val="00CC6D30"/>
    <w:rsid w:val="00CC6E09"/>
    <w:rsid w:val="00CC70A0"/>
    <w:rsid w:val="00CC7755"/>
    <w:rsid w:val="00CC7E82"/>
    <w:rsid w:val="00CD003F"/>
    <w:rsid w:val="00CD0453"/>
    <w:rsid w:val="00CD0814"/>
    <w:rsid w:val="00CD1288"/>
    <w:rsid w:val="00CD1C68"/>
    <w:rsid w:val="00CD1D25"/>
    <w:rsid w:val="00CD1FA0"/>
    <w:rsid w:val="00CD20DE"/>
    <w:rsid w:val="00CD232E"/>
    <w:rsid w:val="00CD2DE1"/>
    <w:rsid w:val="00CD2E55"/>
    <w:rsid w:val="00CD308C"/>
    <w:rsid w:val="00CD30A5"/>
    <w:rsid w:val="00CD36AF"/>
    <w:rsid w:val="00CD3FDA"/>
    <w:rsid w:val="00CD420E"/>
    <w:rsid w:val="00CD4AC0"/>
    <w:rsid w:val="00CD4CA9"/>
    <w:rsid w:val="00CD4D4A"/>
    <w:rsid w:val="00CD51AE"/>
    <w:rsid w:val="00CD52C9"/>
    <w:rsid w:val="00CD543B"/>
    <w:rsid w:val="00CD54A2"/>
    <w:rsid w:val="00CD5AC9"/>
    <w:rsid w:val="00CD5DB1"/>
    <w:rsid w:val="00CD5DCC"/>
    <w:rsid w:val="00CD5E32"/>
    <w:rsid w:val="00CD5FD9"/>
    <w:rsid w:val="00CD6390"/>
    <w:rsid w:val="00CD686E"/>
    <w:rsid w:val="00CD688F"/>
    <w:rsid w:val="00CD6A5E"/>
    <w:rsid w:val="00CD6B9F"/>
    <w:rsid w:val="00CD6C40"/>
    <w:rsid w:val="00CD6F39"/>
    <w:rsid w:val="00CD724D"/>
    <w:rsid w:val="00CD72E8"/>
    <w:rsid w:val="00CD73D2"/>
    <w:rsid w:val="00CD75C2"/>
    <w:rsid w:val="00CD79D4"/>
    <w:rsid w:val="00CD7A99"/>
    <w:rsid w:val="00CE01A9"/>
    <w:rsid w:val="00CE045A"/>
    <w:rsid w:val="00CE08DF"/>
    <w:rsid w:val="00CE096D"/>
    <w:rsid w:val="00CE0A57"/>
    <w:rsid w:val="00CE0B29"/>
    <w:rsid w:val="00CE0EE6"/>
    <w:rsid w:val="00CE135E"/>
    <w:rsid w:val="00CE15E9"/>
    <w:rsid w:val="00CE22E5"/>
    <w:rsid w:val="00CE2521"/>
    <w:rsid w:val="00CE2611"/>
    <w:rsid w:val="00CE274D"/>
    <w:rsid w:val="00CE278D"/>
    <w:rsid w:val="00CE2855"/>
    <w:rsid w:val="00CE2871"/>
    <w:rsid w:val="00CE2DAE"/>
    <w:rsid w:val="00CE3014"/>
    <w:rsid w:val="00CE30B1"/>
    <w:rsid w:val="00CE3295"/>
    <w:rsid w:val="00CE35DE"/>
    <w:rsid w:val="00CE375E"/>
    <w:rsid w:val="00CE4503"/>
    <w:rsid w:val="00CE4968"/>
    <w:rsid w:val="00CE49F1"/>
    <w:rsid w:val="00CE4AD5"/>
    <w:rsid w:val="00CE4D38"/>
    <w:rsid w:val="00CE4D88"/>
    <w:rsid w:val="00CE4EAC"/>
    <w:rsid w:val="00CE5AD1"/>
    <w:rsid w:val="00CE602B"/>
    <w:rsid w:val="00CE605C"/>
    <w:rsid w:val="00CE60C5"/>
    <w:rsid w:val="00CE661A"/>
    <w:rsid w:val="00CE66EC"/>
    <w:rsid w:val="00CE6B66"/>
    <w:rsid w:val="00CE6D7E"/>
    <w:rsid w:val="00CE6EFB"/>
    <w:rsid w:val="00CE6F32"/>
    <w:rsid w:val="00CE73B7"/>
    <w:rsid w:val="00CE783B"/>
    <w:rsid w:val="00CF1CAD"/>
    <w:rsid w:val="00CF20CC"/>
    <w:rsid w:val="00CF2145"/>
    <w:rsid w:val="00CF26FF"/>
    <w:rsid w:val="00CF2CC8"/>
    <w:rsid w:val="00CF33FE"/>
    <w:rsid w:val="00CF3520"/>
    <w:rsid w:val="00CF3928"/>
    <w:rsid w:val="00CF407A"/>
    <w:rsid w:val="00CF4654"/>
    <w:rsid w:val="00CF5060"/>
    <w:rsid w:val="00CF509D"/>
    <w:rsid w:val="00CF5BC2"/>
    <w:rsid w:val="00CF5D53"/>
    <w:rsid w:val="00CF5F39"/>
    <w:rsid w:val="00CF66EA"/>
    <w:rsid w:val="00CF6706"/>
    <w:rsid w:val="00CF7454"/>
    <w:rsid w:val="00CF7493"/>
    <w:rsid w:val="00D006D4"/>
    <w:rsid w:val="00D00AB5"/>
    <w:rsid w:val="00D00BD3"/>
    <w:rsid w:val="00D00F08"/>
    <w:rsid w:val="00D01373"/>
    <w:rsid w:val="00D0140F"/>
    <w:rsid w:val="00D017B2"/>
    <w:rsid w:val="00D01824"/>
    <w:rsid w:val="00D02092"/>
    <w:rsid w:val="00D024C3"/>
    <w:rsid w:val="00D0252E"/>
    <w:rsid w:val="00D025A8"/>
    <w:rsid w:val="00D02607"/>
    <w:rsid w:val="00D02613"/>
    <w:rsid w:val="00D02639"/>
    <w:rsid w:val="00D02E11"/>
    <w:rsid w:val="00D02E79"/>
    <w:rsid w:val="00D030DD"/>
    <w:rsid w:val="00D03D9B"/>
    <w:rsid w:val="00D043C6"/>
    <w:rsid w:val="00D04675"/>
    <w:rsid w:val="00D04878"/>
    <w:rsid w:val="00D04A51"/>
    <w:rsid w:val="00D04C45"/>
    <w:rsid w:val="00D04E04"/>
    <w:rsid w:val="00D0508C"/>
    <w:rsid w:val="00D056FF"/>
    <w:rsid w:val="00D0599B"/>
    <w:rsid w:val="00D05A24"/>
    <w:rsid w:val="00D05D37"/>
    <w:rsid w:val="00D06107"/>
    <w:rsid w:val="00D06134"/>
    <w:rsid w:val="00D071F1"/>
    <w:rsid w:val="00D07D69"/>
    <w:rsid w:val="00D07DCC"/>
    <w:rsid w:val="00D1018F"/>
    <w:rsid w:val="00D106E1"/>
    <w:rsid w:val="00D10D39"/>
    <w:rsid w:val="00D119CA"/>
    <w:rsid w:val="00D11D5E"/>
    <w:rsid w:val="00D11E47"/>
    <w:rsid w:val="00D12210"/>
    <w:rsid w:val="00D12A59"/>
    <w:rsid w:val="00D1357F"/>
    <w:rsid w:val="00D137A2"/>
    <w:rsid w:val="00D13C9E"/>
    <w:rsid w:val="00D140AC"/>
    <w:rsid w:val="00D1434A"/>
    <w:rsid w:val="00D15000"/>
    <w:rsid w:val="00D15171"/>
    <w:rsid w:val="00D15C7A"/>
    <w:rsid w:val="00D163F3"/>
    <w:rsid w:val="00D166C6"/>
    <w:rsid w:val="00D16736"/>
    <w:rsid w:val="00D16989"/>
    <w:rsid w:val="00D16AA0"/>
    <w:rsid w:val="00D16C30"/>
    <w:rsid w:val="00D16E33"/>
    <w:rsid w:val="00D16E44"/>
    <w:rsid w:val="00D17B14"/>
    <w:rsid w:val="00D17ED5"/>
    <w:rsid w:val="00D203AE"/>
    <w:rsid w:val="00D2149D"/>
    <w:rsid w:val="00D214FF"/>
    <w:rsid w:val="00D215B8"/>
    <w:rsid w:val="00D21662"/>
    <w:rsid w:val="00D21865"/>
    <w:rsid w:val="00D21C06"/>
    <w:rsid w:val="00D220BC"/>
    <w:rsid w:val="00D22239"/>
    <w:rsid w:val="00D224BC"/>
    <w:rsid w:val="00D22E19"/>
    <w:rsid w:val="00D22FCA"/>
    <w:rsid w:val="00D23230"/>
    <w:rsid w:val="00D23632"/>
    <w:rsid w:val="00D23794"/>
    <w:rsid w:val="00D23CAA"/>
    <w:rsid w:val="00D24175"/>
    <w:rsid w:val="00D24783"/>
    <w:rsid w:val="00D249A7"/>
    <w:rsid w:val="00D24C41"/>
    <w:rsid w:val="00D25649"/>
    <w:rsid w:val="00D257AF"/>
    <w:rsid w:val="00D25843"/>
    <w:rsid w:val="00D25879"/>
    <w:rsid w:val="00D25A7D"/>
    <w:rsid w:val="00D2646B"/>
    <w:rsid w:val="00D2664A"/>
    <w:rsid w:val="00D26746"/>
    <w:rsid w:val="00D269CD"/>
    <w:rsid w:val="00D2703C"/>
    <w:rsid w:val="00D270F9"/>
    <w:rsid w:val="00D271EE"/>
    <w:rsid w:val="00D274BE"/>
    <w:rsid w:val="00D2765B"/>
    <w:rsid w:val="00D27A7E"/>
    <w:rsid w:val="00D27C32"/>
    <w:rsid w:val="00D30390"/>
    <w:rsid w:val="00D30541"/>
    <w:rsid w:val="00D30607"/>
    <w:rsid w:val="00D30B55"/>
    <w:rsid w:val="00D30B8B"/>
    <w:rsid w:val="00D30CDE"/>
    <w:rsid w:val="00D3140E"/>
    <w:rsid w:val="00D31765"/>
    <w:rsid w:val="00D31B84"/>
    <w:rsid w:val="00D31B8F"/>
    <w:rsid w:val="00D31F4C"/>
    <w:rsid w:val="00D32041"/>
    <w:rsid w:val="00D326BD"/>
    <w:rsid w:val="00D33328"/>
    <w:rsid w:val="00D33791"/>
    <w:rsid w:val="00D34216"/>
    <w:rsid w:val="00D34293"/>
    <w:rsid w:val="00D34880"/>
    <w:rsid w:val="00D34F22"/>
    <w:rsid w:val="00D35FA1"/>
    <w:rsid w:val="00D36808"/>
    <w:rsid w:val="00D36990"/>
    <w:rsid w:val="00D36A20"/>
    <w:rsid w:val="00D37201"/>
    <w:rsid w:val="00D375D5"/>
    <w:rsid w:val="00D376AB"/>
    <w:rsid w:val="00D377AB"/>
    <w:rsid w:val="00D37892"/>
    <w:rsid w:val="00D4007F"/>
    <w:rsid w:val="00D4102F"/>
    <w:rsid w:val="00D41632"/>
    <w:rsid w:val="00D41975"/>
    <w:rsid w:val="00D41C21"/>
    <w:rsid w:val="00D41D9D"/>
    <w:rsid w:val="00D4277C"/>
    <w:rsid w:val="00D427A1"/>
    <w:rsid w:val="00D42917"/>
    <w:rsid w:val="00D42A2D"/>
    <w:rsid w:val="00D42E02"/>
    <w:rsid w:val="00D43003"/>
    <w:rsid w:val="00D4378B"/>
    <w:rsid w:val="00D443A4"/>
    <w:rsid w:val="00D44A43"/>
    <w:rsid w:val="00D44D64"/>
    <w:rsid w:val="00D44FAF"/>
    <w:rsid w:val="00D45148"/>
    <w:rsid w:val="00D45187"/>
    <w:rsid w:val="00D452CD"/>
    <w:rsid w:val="00D45369"/>
    <w:rsid w:val="00D455A8"/>
    <w:rsid w:val="00D45B70"/>
    <w:rsid w:val="00D46354"/>
    <w:rsid w:val="00D46706"/>
    <w:rsid w:val="00D46B2A"/>
    <w:rsid w:val="00D472DD"/>
    <w:rsid w:val="00D476E1"/>
    <w:rsid w:val="00D477AD"/>
    <w:rsid w:val="00D47C88"/>
    <w:rsid w:val="00D47EBF"/>
    <w:rsid w:val="00D50603"/>
    <w:rsid w:val="00D50B8B"/>
    <w:rsid w:val="00D50C53"/>
    <w:rsid w:val="00D50C6A"/>
    <w:rsid w:val="00D5101D"/>
    <w:rsid w:val="00D5112E"/>
    <w:rsid w:val="00D51749"/>
    <w:rsid w:val="00D51F06"/>
    <w:rsid w:val="00D52590"/>
    <w:rsid w:val="00D52794"/>
    <w:rsid w:val="00D527BB"/>
    <w:rsid w:val="00D52A68"/>
    <w:rsid w:val="00D53034"/>
    <w:rsid w:val="00D530C0"/>
    <w:rsid w:val="00D531CA"/>
    <w:rsid w:val="00D544C4"/>
    <w:rsid w:val="00D5500A"/>
    <w:rsid w:val="00D5534D"/>
    <w:rsid w:val="00D55C46"/>
    <w:rsid w:val="00D5623F"/>
    <w:rsid w:val="00D56624"/>
    <w:rsid w:val="00D56656"/>
    <w:rsid w:val="00D56DC6"/>
    <w:rsid w:val="00D56FD5"/>
    <w:rsid w:val="00D572A5"/>
    <w:rsid w:val="00D57C84"/>
    <w:rsid w:val="00D57D30"/>
    <w:rsid w:val="00D601C9"/>
    <w:rsid w:val="00D605CA"/>
    <w:rsid w:val="00D613B0"/>
    <w:rsid w:val="00D61975"/>
    <w:rsid w:val="00D619AF"/>
    <w:rsid w:val="00D61BC8"/>
    <w:rsid w:val="00D61DB4"/>
    <w:rsid w:val="00D62A08"/>
    <w:rsid w:val="00D62A43"/>
    <w:rsid w:val="00D62B27"/>
    <w:rsid w:val="00D62BE0"/>
    <w:rsid w:val="00D62F1D"/>
    <w:rsid w:val="00D63238"/>
    <w:rsid w:val="00D638FE"/>
    <w:rsid w:val="00D63A6D"/>
    <w:rsid w:val="00D63AEC"/>
    <w:rsid w:val="00D63F24"/>
    <w:rsid w:val="00D646B1"/>
    <w:rsid w:val="00D648E8"/>
    <w:rsid w:val="00D64DDB"/>
    <w:rsid w:val="00D64F7E"/>
    <w:rsid w:val="00D65117"/>
    <w:rsid w:val="00D6566B"/>
    <w:rsid w:val="00D658FC"/>
    <w:rsid w:val="00D65AEC"/>
    <w:rsid w:val="00D65FF6"/>
    <w:rsid w:val="00D663EF"/>
    <w:rsid w:val="00D66F63"/>
    <w:rsid w:val="00D6702E"/>
    <w:rsid w:val="00D67380"/>
    <w:rsid w:val="00D673DE"/>
    <w:rsid w:val="00D678C9"/>
    <w:rsid w:val="00D7022D"/>
    <w:rsid w:val="00D702FF"/>
    <w:rsid w:val="00D70FB4"/>
    <w:rsid w:val="00D71273"/>
    <w:rsid w:val="00D7144D"/>
    <w:rsid w:val="00D71552"/>
    <w:rsid w:val="00D71713"/>
    <w:rsid w:val="00D71A5D"/>
    <w:rsid w:val="00D71BAC"/>
    <w:rsid w:val="00D71C5B"/>
    <w:rsid w:val="00D720F5"/>
    <w:rsid w:val="00D723DE"/>
    <w:rsid w:val="00D72BBF"/>
    <w:rsid w:val="00D73445"/>
    <w:rsid w:val="00D73593"/>
    <w:rsid w:val="00D7366C"/>
    <w:rsid w:val="00D73A14"/>
    <w:rsid w:val="00D73C39"/>
    <w:rsid w:val="00D741A2"/>
    <w:rsid w:val="00D74666"/>
    <w:rsid w:val="00D74AA0"/>
    <w:rsid w:val="00D74C1F"/>
    <w:rsid w:val="00D74D09"/>
    <w:rsid w:val="00D75690"/>
    <w:rsid w:val="00D756E6"/>
    <w:rsid w:val="00D758FD"/>
    <w:rsid w:val="00D75BC0"/>
    <w:rsid w:val="00D75D32"/>
    <w:rsid w:val="00D7627E"/>
    <w:rsid w:val="00D76303"/>
    <w:rsid w:val="00D768FE"/>
    <w:rsid w:val="00D76D8A"/>
    <w:rsid w:val="00D771E8"/>
    <w:rsid w:val="00D772E1"/>
    <w:rsid w:val="00D77407"/>
    <w:rsid w:val="00D77FF6"/>
    <w:rsid w:val="00D80355"/>
    <w:rsid w:val="00D80436"/>
    <w:rsid w:val="00D8064D"/>
    <w:rsid w:val="00D80855"/>
    <w:rsid w:val="00D80C03"/>
    <w:rsid w:val="00D8291B"/>
    <w:rsid w:val="00D82B9B"/>
    <w:rsid w:val="00D82BD4"/>
    <w:rsid w:val="00D83EAB"/>
    <w:rsid w:val="00D83F4A"/>
    <w:rsid w:val="00D84533"/>
    <w:rsid w:val="00D846DE"/>
    <w:rsid w:val="00D8476A"/>
    <w:rsid w:val="00D8523B"/>
    <w:rsid w:val="00D852D1"/>
    <w:rsid w:val="00D8555F"/>
    <w:rsid w:val="00D857B4"/>
    <w:rsid w:val="00D8586B"/>
    <w:rsid w:val="00D859CA"/>
    <w:rsid w:val="00D859E5"/>
    <w:rsid w:val="00D86548"/>
    <w:rsid w:val="00D86646"/>
    <w:rsid w:val="00D86AA2"/>
    <w:rsid w:val="00D87715"/>
    <w:rsid w:val="00D87931"/>
    <w:rsid w:val="00D87941"/>
    <w:rsid w:val="00D87C95"/>
    <w:rsid w:val="00D904AA"/>
    <w:rsid w:val="00D908F8"/>
    <w:rsid w:val="00D911C1"/>
    <w:rsid w:val="00D9191C"/>
    <w:rsid w:val="00D920A2"/>
    <w:rsid w:val="00D924C9"/>
    <w:rsid w:val="00D9287A"/>
    <w:rsid w:val="00D92C07"/>
    <w:rsid w:val="00D93E35"/>
    <w:rsid w:val="00D9480A"/>
    <w:rsid w:val="00D94A96"/>
    <w:rsid w:val="00D955E9"/>
    <w:rsid w:val="00D95A56"/>
    <w:rsid w:val="00D95DE5"/>
    <w:rsid w:val="00D9613C"/>
    <w:rsid w:val="00D96542"/>
    <w:rsid w:val="00D966D6"/>
    <w:rsid w:val="00D967AA"/>
    <w:rsid w:val="00D96DA4"/>
    <w:rsid w:val="00D970B1"/>
    <w:rsid w:val="00D9760D"/>
    <w:rsid w:val="00D97637"/>
    <w:rsid w:val="00D9797C"/>
    <w:rsid w:val="00D9797F"/>
    <w:rsid w:val="00D979B1"/>
    <w:rsid w:val="00D97E3F"/>
    <w:rsid w:val="00D97E85"/>
    <w:rsid w:val="00DA035A"/>
    <w:rsid w:val="00DA0438"/>
    <w:rsid w:val="00DA046B"/>
    <w:rsid w:val="00DA05ED"/>
    <w:rsid w:val="00DA06DC"/>
    <w:rsid w:val="00DA117E"/>
    <w:rsid w:val="00DA1573"/>
    <w:rsid w:val="00DA2680"/>
    <w:rsid w:val="00DA26F3"/>
    <w:rsid w:val="00DA2EF0"/>
    <w:rsid w:val="00DA3705"/>
    <w:rsid w:val="00DA370D"/>
    <w:rsid w:val="00DA3711"/>
    <w:rsid w:val="00DA3A58"/>
    <w:rsid w:val="00DA3F1F"/>
    <w:rsid w:val="00DA4447"/>
    <w:rsid w:val="00DA45E9"/>
    <w:rsid w:val="00DA4942"/>
    <w:rsid w:val="00DA4AB0"/>
    <w:rsid w:val="00DA4CA9"/>
    <w:rsid w:val="00DA4D90"/>
    <w:rsid w:val="00DA4E60"/>
    <w:rsid w:val="00DA4FCF"/>
    <w:rsid w:val="00DA5C7D"/>
    <w:rsid w:val="00DA5D43"/>
    <w:rsid w:val="00DA5E39"/>
    <w:rsid w:val="00DA6107"/>
    <w:rsid w:val="00DA6A31"/>
    <w:rsid w:val="00DA7597"/>
    <w:rsid w:val="00DA7C7A"/>
    <w:rsid w:val="00DA7EC2"/>
    <w:rsid w:val="00DA7F1E"/>
    <w:rsid w:val="00DB025B"/>
    <w:rsid w:val="00DB040C"/>
    <w:rsid w:val="00DB0765"/>
    <w:rsid w:val="00DB118E"/>
    <w:rsid w:val="00DB12E8"/>
    <w:rsid w:val="00DB1533"/>
    <w:rsid w:val="00DB1A4A"/>
    <w:rsid w:val="00DB1E98"/>
    <w:rsid w:val="00DB1F8A"/>
    <w:rsid w:val="00DB27DF"/>
    <w:rsid w:val="00DB2DBC"/>
    <w:rsid w:val="00DB2FD7"/>
    <w:rsid w:val="00DB3B64"/>
    <w:rsid w:val="00DB4085"/>
    <w:rsid w:val="00DB41A0"/>
    <w:rsid w:val="00DB4310"/>
    <w:rsid w:val="00DB45A2"/>
    <w:rsid w:val="00DB4611"/>
    <w:rsid w:val="00DB4774"/>
    <w:rsid w:val="00DB47CA"/>
    <w:rsid w:val="00DB4C93"/>
    <w:rsid w:val="00DB4DD5"/>
    <w:rsid w:val="00DB503D"/>
    <w:rsid w:val="00DB54A2"/>
    <w:rsid w:val="00DB5A52"/>
    <w:rsid w:val="00DB5F52"/>
    <w:rsid w:val="00DB5FBB"/>
    <w:rsid w:val="00DB61EA"/>
    <w:rsid w:val="00DB6523"/>
    <w:rsid w:val="00DB6663"/>
    <w:rsid w:val="00DB6A3B"/>
    <w:rsid w:val="00DB6DE6"/>
    <w:rsid w:val="00DB6F7A"/>
    <w:rsid w:val="00DB7361"/>
    <w:rsid w:val="00DB799B"/>
    <w:rsid w:val="00DC03E0"/>
    <w:rsid w:val="00DC0883"/>
    <w:rsid w:val="00DC0B91"/>
    <w:rsid w:val="00DC10EA"/>
    <w:rsid w:val="00DC12C6"/>
    <w:rsid w:val="00DC18B1"/>
    <w:rsid w:val="00DC18E9"/>
    <w:rsid w:val="00DC1F23"/>
    <w:rsid w:val="00DC2331"/>
    <w:rsid w:val="00DC23EA"/>
    <w:rsid w:val="00DC2402"/>
    <w:rsid w:val="00DC25FE"/>
    <w:rsid w:val="00DC2616"/>
    <w:rsid w:val="00DC2711"/>
    <w:rsid w:val="00DC28C5"/>
    <w:rsid w:val="00DC2C88"/>
    <w:rsid w:val="00DC3146"/>
    <w:rsid w:val="00DC3A62"/>
    <w:rsid w:val="00DC3CA1"/>
    <w:rsid w:val="00DC4040"/>
    <w:rsid w:val="00DC44D4"/>
    <w:rsid w:val="00DC5361"/>
    <w:rsid w:val="00DC57D4"/>
    <w:rsid w:val="00DC5809"/>
    <w:rsid w:val="00DC6387"/>
    <w:rsid w:val="00DC67D9"/>
    <w:rsid w:val="00DC7037"/>
    <w:rsid w:val="00DC7282"/>
    <w:rsid w:val="00DC72E6"/>
    <w:rsid w:val="00DC7406"/>
    <w:rsid w:val="00DC742F"/>
    <w:rsid w:val="00DC77DC"/>
    <w:rsid w:val="00DC7B0E"/>
    <w:rsid w:val="00DC7B2F"/>
    <w:rsid w:val="00DC7BC3"/>
    <w:rsid w:val="00DD0786"/>
    <w:rsid w:val="00DD083B"/>
    <w:rsid w:val="00DD08B0"/>
    <w:rsid w:val="00DD0D2A"/>
    <w:rsid w:val="00DD12ED"/>
    <w:rsid w:val="00DD13A0"/>
    <w:rsid w:val="00DD13B8"/>
    <w:rsid w:val="00DD1A78"/>
    <w:rsid w:val="00DD1C40"/>
    <w:rsid w:val="00DD209E"/>
    <w:rsid w:val="00DD2236"/>
    <w:rsid w:val="00DD2413"/>
    <w:rsid w:val="00DD2908"/>
    <w:rsid w:val="00DD3129"/>
    <w:rsid w:val="00DD31A3"/>
    <w:rsid w:val="00DD32D0"/>
    <w:rsid w:val="00DD434B"/>
    <w:rsid w:val="00DD4539"/>
    <w:rsid w:val="00DD4A4C"/>
    <w:rsid w:val="00DD4AFC"/>
    <w:rsid w:val="00DD4E15"/>
    <w:rsid w:val="00DD5017"/>
    <w:rsid w:val="00DD5349"/>
    <w:rsid w:val="00DD5468"/>
    <w:rsid w:val="00DD5855"/>
    <w:rsid w:val="00DD5ABF"/>
    <w:rsid w:val="00DD5DE0"/>
    <w:rsid w:val="00DD68B3"/>
    <w:rsid w:val="00DD68CE"/>
    <w:rsid w:val="00DD6EC6"/>
    <w:rsid w:val="00DD71C4"/>
    <w:rsid w:val="00DD7216"/>
    <w:rsid w:val="00DD7793"/>
    <w:rsid w:val="00DD7B3E"/>
    <w:rsid w:val="00DE02CE"/>
    <w:rsid w:val="00DE04AD"/>
    <w:rsid w:val="00DE0579"/>
    <w:rsid w:val="00DE0CF5"/>
    <w:rsid w:val="00DE0DC2"/>
    <w:rsid w:val="00DE1BDA"/>
    <w:rsid w:val="00DE1C6A"/>
    <w:rsid w:val="00DE1FB3"/>
    <w:rsid w:val="00DE2110"/>
    <w:rsid w:val="00DE260C"/>
    <w:rsid w:val="00DE2948"/>
    <w:rsid w:val="00DE2B37"/>
    <w:rsid w:val="00DE333C"/>
    <w:rsid w:val="00DE3418"/>
    <w:rsid w:val="00DE35CD"/>
    <w:rsid w:val="00DE36AC"/>
    <w:rsid w:val="00DE374C"/>
    <w:rsid w:val="00DE3895"/>
    <w:rsid w:val="00DE3A07"/>
    <w:rsid w:val="00DE3B7B"/>
    <w:rsid w:val="00DE4208"/>
    <w:rsid w:val="00DE4212"/>
    <w:rsid w:val="00DE4638"/>
    <w:rsid w:val="00DE4689"/>
    <w:rsid w:val="00DE47AB"/>
    <w:rsid w:val="00DE4B1D"/>
    <w:rsid w:val="00DE4C29"/>
    <w:rsid w:val="00DE4C55"/>
    <w:rsid w:val="00DE524A"/>
    <w:rsid w:val="00DE5576"/>
    <w:rsid w:val="00DE55A2"/>
    <w:rsid w:val="00DE57BA"/>
    <w:rsid w:val="00DE5AB3"/>
    <w:rsid w:val="00DE5F75"/>
    <w:rsid w:val="00DE6158"/>
    <w:rsid w:val="00DE62DA"/>
    <w:rsid w:val="00DE6303"/>
    <w:rsid w:val="00DE685E"/>
    <w:rsid w:val="00DE68C5"/>
    <w:rsid w:val="00DE68CD"/>
    <w:rsid w:val="00DE702F"/>
    <w:rsid w:val="00DE72F1"/>
    <w:rsid w:val="00DE7392"/>
    <w:rsid w:val="00DE789F"/>
    <w:rsid w:val="00DF01C4"/>
    <w:rsid w:val="00DF024A"/>
    <w:rsid w:val="00DF06A3"/>
    <w:rsid w:val="00DF06BC"/>
    <w:rsid w:val="00DF074E"/>
    <w:rsid w:val="00DF096C"/>
    <w:rsid w:val="00DF163B"/>
    <w:rsid w:val="00DF2273"/>
    <w:rsid w:val="00DF2375"/>
    <w:rsid w:val="00DF2410"/>
    <w:rsid w:val="00DF2C67"/>
    <w:rsid w:val="00DF2FE0"/>
    <w:rsid w:val="00DF33CF"/>
    <w:rsid w:val="00DF35A1"/>
    <w:rsid w:val="00DF36D5"/>
    <w:rsid w:val="00DF3F4C"/>
    <w:rsid w:val="00DF5034"/>
    <w:rsid w:val="00DF51CB"/>
    <w:rsid w:val="00DF579B"/>
    <w:rsid w:val="00DF5CE2"/>
    <w:rsid w:val="00DF5DC5"/>
    <w:rsid w:val="00DF6360"/>
    <w:rsid w:val="00DF6793"/>
    <w:rsid w:val="00DF6C27"/>
    <w:rsid w:val="00DF6C39"/>
    <w:rsid w:val="00DF6F31"/>
    <w:rsid w:val="00DF7328"/>
    <w:rsid w:val="00DF7AE5"/>
    <w:rsid w:val="00E000FF"/>
    <w:rsid w:val="00E009D2"/>
    <w:rsid w:val="00E00A9D"/>
    <w:rsid w:val="00E013E5"/>
    <w:rsid w:val="00E01F07"/>
    <w:rsid w:val="00E02588"/>
    <w:rsid w:val="00E02FC1"/>
    <w:rsid w:val="00E03697"/>
    <w:rsid w:val="00E0375E"/>
    <w:rsid w:val="00E03D39"/>
    <w:rsid w:val="00E04444"/>
    <w:rsid w:val="00E045D0"/>
    <w:rsid w:val="00E045F1"/>
    <w:rsid w:val="00E047F4"/>
    <w:rsid w:val="00E048AA"/>
    <w:rsid w:val="00E04C68"/>
    <w:rsid w:val="00E04FCB"/>
    <w:rsid w:val="00E051DB"/>
    <w:rsid w:val="00E055C9"/>
    <w:rsid w:val="00E05DE4"/>
    <w:rsid w:val="00E05F07"/>
    <w:rsid w:val="00E0648D"/>
    <w:rsid w:val="00E0658F"/>
    <w:rsid w:val="00E06F01"/>
    <w:rsid w:val="00E07808"/>
    <w:rsid w:val="00E07924"/>
    <w:rsid w:val="00E10026"/>
    <w:rsid w:val="00E1035B"/>
    <w:rsid w:val="00E104E8"/>
    <w:rsid w:val="00E10576"/>
    <w:rsid w:val="00E1071B"/>
    <w:rsid w:val="00E10731"/>
    <w:rsid w:val="00E10C44"/>
    <w:rsid w:val="00E113D9"/>
    <w:rsid w:val="00E11B44"/>
    <w:rsid w:val="00E11E2C"/>
    <w:rsid w:val="00E11FAB"/>
    <w:rsid w:val="00E1242E"/>
    <w:rsid w:val="00E1243C"/>
    <w:rsid w:val="00E126CB"/>
    <w:rsid w:val="00E12A9D"/>
    <w:rsid w:val="00E12C95"/>
    <w:rsid w:val="00E1349B"/>
    <w:rsid w:val="00E135BE"/>
    <w:rsid w:val="00E138AB"/>
    <w:rsid w:val="00E13B41"/>
    <w:rsid w:val="00E13E6F"/>
    <w:rsid w:val="00E13FC9"/>
    <w:rsid w:val="00E13FD8"/>
    <w:rsid w:val="00E14179"/>
    <w:rsid w:val="00E1444A"/>
    <w:rsid w:val="00E14CF7"/>
    <w:rsid w:val="00E14DCB"/>
    <w:rsid w:val="00E14E93"/>
    <w:rsid w:val="00E154F4"/>
    <w:rsid w:val="00E15727"/>
    <w:rsid w:val="00E15791"/>
    <w:rsid w:val="00E158EC"/>
    <w:rsid w:val="00E159D7"/>
    <w:rsid w:val="00E15D74"/>
    <w:rsid w:val="00E1665C"/>
    <w:rsid w:val="00E16734"/>
    <w:rsid w:val="00E168A3"/>
    <w:rsid w:val="00E16F65"/>
    <w:rsid w:val="00E17350"/>
    <w:rsid w:val="00E1753A"/>
    <w:rsid w:val="00E177A5"/>
    <w:rsid w:val="00E17987"/>
    <w:rsid w:val="00E179D8"/>
    <w:rsid w:val="00E17D32"/>
    <w:rsid w:val="00E17D8C"/>
    <w:rsid w:val="00E17EC4"/>
    <w:rsid w:val="00E17EE9"/>
    <w:rsid w:val="00E2015D"/>
    <w:rsid w:val="00E20C3C"/>
    <w:rsid w:val="00E20CBA"/>
    <w:rsid w:val="00E20ED5"/>
    <w:rsid w:val="00E21373"/>
    <w:rsid w:val="00E21784"/>
    <w:rsid w:val="00E2183E"/>
    <w:rsid w:val="00E21AFA"/>
    <w:rsid w:val="00E21F33"/>
    <w:rsid w:val="00E22259"/>
    <w:rsid w:val="00E2235D"/>
    <w:rsid w:val="00E227D8"/>
    <w:rsid w:val="00E22C7C"/>
    <w:rsid w:val="00E22CB9"/>
    <w:rsid w:val="00E23032"/>
    <w:rsid w:val="00E23056"/>
    <w:rsid w:val="00E2331F"/>
    <w:rsid w:val="00E23C1A"/>
    <w:rsid w:val="00E23C8E"/>
    <w:rsid w:val="00E23CBA"/>
    <w:rsid w:val="00E24098"/>
    <w:rsid w:val="00E244F4"/>
    <w:rsid w:val="00E247BA"/>
    <w:rsid w:val="00E24E18"/>
    <w:rsid w:val="00E24E8A"/>
    <w:rsid w:val="00E25281"/>
    <w:rsid w:val="00E25380"/>
    <w:rsid w:val="00E25393"/>
    <w:rsid w:val="00E2542E"/>
    <w:rsid w:val="00E2574D"/>
    <w:rsid w:val="00E25AE5"/>
    <w:rsid w:val="00E2601D"/>
    <w:rsid w:val="00E26721"/>
    <w:rsid w:val="00E268AD"/>
    <w:rsid w:val="00E273D7"/>
    <w:rsid w:val="00E27476"/>
    <w:rsid w:val="00E277E9"/>
    <w:rsid w:val="00E27C36"/>
    <w:rsid w:val="00E30191"/>
    <w:rsid w:val="00E30274"/>
    <w:rsid w:val="00E30554"/>
    <w:rsid w:val="00E305E4"/>
    <w:rsid w:val="00E3110C"/>
    <w:rsid w:val="00E3130C"/>
    <w:rsid w:val="00E31491"/>
    <w:rsid w:val="00E31FD0"/>
    <w:rsid w:val="00E32D4B"/>
    <w:rsid w:val="00E330FF"/>
    <w:rsid w:val="00E332B9"/>
    <w:rsid w:val="00E3347E"/>
    <w:rsid w:val="00E334B2"/>
    <w:rsid w:val="00E334FF"/>
    <w:rsid w:val="00E33698"/>
    <w:rsid w:val="00E337EC"/>
    <w:rsid w:val="00E33BBC"/>
    <w:rsid w:val="00E33F06"/>
    <w:rsid w:val="00E345D3"/>
    <w:rsid w:val="00E34D7C"/>
    <w:rsid w:val="00E34E3E"/>
    <w:rsid w:val="00E34EC9"/>
    <w:rsid w:val="00E352B9"/>
    <w:rsid w:val="00E355B0"/>
    <w:rsid w:val="00E35766"/>
    <w:rsid w:val="00E35B94"/>
    <w:rsid w:val="00E360F4"/>
    <w:rsid w:val="00E365C6"/>
    <w:rsid w:val="00E367D3"/>
    <w:rsid w:val="00E36A95"/>
    <w:rsid w:val="00E36A9E"/>
    <w:rsid w:val="00E37399"/>
    <w:rsid w:val="00E37CA7"/>
    <w:rsid w:val="00E37CD3"/>
    <w:rsid w:val="00E40645"/>
    <w:rsid w:val="00E406DF"/>
    <w:rsid w:val="00E40708"/>
    <w:rsid w:val="00E407C9"/>
    <w:rsid w:val="00E40EEE"/>
    <w:rsid w:val="00E41123"/>
    <w:rsid w:val="00E418BD"/>
    <w:rsid w:val="00E41958"/>
    <w:rsid w:val="00E4195B"/>
    <w:rsid w:val="00E41C8D"/>
    <w:rsid w:val="00E4205E"/>
    <w:rsid w:val="00E4229B"/>
    <w:rsid w:val="00E422D9"/>
    <w:rsid w:val="00E425DB"/>
    <w:rsid w:val="00E42C77"/>
    <w:rsid w:val="00E431B2"/>
    <w:rsid w:val="00E440D1"/>
    <w:rsid w:val="00E44270"/>
    <w:rsid w:val="00E4460F"/>
    <w:rsid w:val="00E447C8"/>
    <w:rsid w:val="00E457AA"/>
    <w:rsid w:val="00E45ABF"/>
    <w:rsid w:val="00E45F32"/>
    <w:rsid w:val="00E4621F"/>
    <w:rsid w:val="00E4642E"/>
    <w:rsid w:val="00E467FA"/>
    <w:rsid w:val="00E46B64"/>
    <w:rsid w:val="00E477F6"/>
    <w:rsid w:val="00E47B73"/>
    <w:rsid w:val="00E47ED7"/>
    <w:rsid w:val="00E50467"/>
    <w:rsid w:val="00E505A1"/>
    <w:rsid w:val="00E507ED"/>
    <w:rsid w:val="00E507F5"/>
    <w:rsid w:val="00E50877"/>
    <w:rsid w:val="00E50A21"/>
    <w:rsid w:val="00E50E2A"/>
    <w:rsid w:val="00E51175"/>
    <w:rsid w:val="00E511E7"/>
    <w:rsid w:val="00E51346"/>
    <w:rsid w:val="00E513B0"/>
    <w:rsid w:val="00E51414"/>
    <w:rsid w:val="00E51489"/>
    <w:rsid w:val="00E5178A"/>
    <w:rsid w:val="00E517A7"/>
    <w:rsid w:val="00E517ED"/>
    <w:rsid w:val="00E519D9"/>
    <w:rsid w:val="00E51B34"/>
    <w:rsid w:val="00E51B90"/>
    <w:rsid w:val="00E52680"/>
    <w:rsid w:val="00E527DB"/>
    <w:rsid w:val="00E52B8E"/>
    <w:rsid w:val="00E52C59"/>
    <w:rsid w:val="00E52E5E"/>
    <w:rsid w:val="00E52FF0"/>
    <w:rsid w:val="00E53E15"/>
    <w:rsid w:val="00E542B4"/>
    <w:rsid w:val="00E543C9"/>
    <w:rsid w:val="00E5445C"/>
    <w:rsid w:val="00E54748"/>
    <w:rsid w:val="00E54BE9"/>
    <w:rsid w:val="00E55397"/>
    <w:rsid w:val="00E55F96"/>
    <w:rsid w:val="00E563CC"/>
    <w:rsid w:val="00E56436"/>
    <w:rsid w:val="00E564AE"/>
    <w:rsid w:val="00E56B28"/>
    <w:rsid w:val="00E56BD6"/>
    <w:rsid w:val="00E5704A"/>
    <w:rsid w:val="00E575F0"/>
    <w:rsid w:val="00E57809"/>
    <w:rsid w:val="00E57A7D"/>
    <w:rsid w:val="00E57F2A"/>
    <w:rsid w:val="00E60015"/>
    <w:rsid w:val="00E600B8"/>
    <w:rsid w:val="00E60B7E"/>
    <w:rsid w:val="00E61504"/>
    <w:rsid w:val="00E61601"/>
    <w:rsid w:val="00E61843"/>
    <w:rsid w:val="00E61A21"/>
    <w:rsid w:val="00E61B7C"/>
    <w:rsid w:val="00E61F89"/>
    <w:rsid w:val="00E62450"/>
    <w:rsid w:val="00E6346D"/>
    <w:rsid w:val="00E634C5"/>
    <w:rsid w:val="00E63713"/>
    <w:rsid w:val="00E64347"/>
    <w:rsid w:val="00E65312"/>
    <w:rsid w:val="00E6532D"/>
    <w:rsid w:val="00E65675"/>
    <w:rsid w:val="00E658DB"/>
    <w:rsid w:val="00E66154"/>
    <w:rsid w:val="00E66699"/>
    <w:rsid w:val="00E6680A"/>
    <w:rsid w:val="00E66B10"/>
    <w:rsid w:val="00E66B3A"/>
    <w:rsid w:val="00E67073"/>
    <w:rsid w:val="00E6713E"/>
    <w:rsid w:val="00E673C4"/>
    <w:rsid w:val="00E67986"/>
    <w:rsid w:val="00E67A1E"/>
    <w:rsid w:val="00E712E1"/>
    <w:rsid w:val="00E71450"/>
    <w:rsid w:val="00E714EC"/>
    <w:rsid w:val="00E71676"/>
    <w:rsid w:val="00E71D08"/>
    <w:rsid w:val="00E72082"/>
    <w:rsid w:val="00E720AC"/>
    <w:rsid w:val="00E7224A"/>
    <w:rsid w:val="00E7237E"/>
    <w:rsid w:val="00E72419"/>
    <w:rsid w:val="00E72FDC"/>
    <w:rsid w:val="00E7302C"/>
    <w:rsid w:val="00E73623"/>
    <w:rsid w:val="00E737BF"/>
    <w:rsid w:val="00E73A23"/>
    <w:rsid w:val="00E73AD1"/>
    <w:rsid w:val="00E73B15"/>
    <w:rsid w:val="00E73F4C"/>
    <w:rsid w:val="00E7422F"/>
    <w:rsid w:val="00E745D7"/>
    <w:rsid w:val="00E7462C"/>
    <w:rsid w:val="00E74B9F"/>
    <w:rsid w:val="00E74C09"/>
    <w:rsid w:val="00E74EA0"/>
    <w:rsid w:val="00E753B8"/>
    <w:rsid w:val="00E75BCC"/>
    <w:rsid w:val="00E75DDF"/>
    <w:rsid w:val="00E76566"/>
    <w:rsid w:val="00E76683"/>
    <w:rsid w:val="00E769BB"/>
    <w:rsid w:val="00E77697"/>
    <w:rsid w:val="00E776C7"/>
    <w:rsid w:val="00E77B0A"/>
    <w:rsid w:val="00E77FA1"/>
    <w:rsid w:val="00E8038D"/>
    <w:rsid w:val="00E80722"/>
    <w:rsid w:val="00E80D21"/>
    <w:rsid w:val="00E80FD9"/>
    <w:rsid w:val="00E81EFF"/>
    <w:rsid w:val="00E8260E"/>
    <w:rsid w:val="00E8277B"/>
    <w:rsid w:val="00E82BEF"/>
    <w:rsid w:val="00E82BFE"/>
    <w:rsid w:val="00E82C33"/>
    <w:rsid w:val="00E82D87"/>
    <w:rsid w:val="00E82DE7"/>
    <w:rsid w:val="00E8300E"/>
    <w:rsid w:val="00E833A3"/>
    <w:rsid w:val="00E84392"/>
    <w:rsid w:val="00E846DE"/>
    <w:rsid w:val="00E84B34"/>
    <w:rsid w:val="00E84DA3"/>
    <w:rsid w:val="00E84F70"/>
    <w:rsid w:val="00E84FB5"/>
    <w:rsid w:val="00E85254"/>
    <w:rsid w:val="00E85346"/>
    <w:rsid w:val="00E85982"/>
    <w:rsid w:val="00E859C9"/>
    <w:rsid w:val="00E85A7C"/>
    <w:rsid w:val="00E85D75"/>
    <w:rsid w:val="00E86569"/>
    <w:rsid w:val="00E86854"/>
    <w:rsid w:val="00E868BE"/>
    <w:rsid w:val="00E86A1E"/>
    <w:rsid w:val="00E87378"/>
    <w:rsid w:val="00E873FF"/>
    <w:rsid w:val="00E87791"/>
    <w:rsid w:val="00E87805"/>
    <w:rsid w:val="00E87AD4"/>
    <w:rsid w:val="00E87E43"/>
    <w:rsid w:val="00E90153"/>
    <w:rsid w:val="00E90CBE"/>
    <w:rsid w:val="00E91282"/>
    <w:rsid w:val="00E920C7"/>
    <w:rsid w:val="00E9214B"/>
    <w:rsid w:val="00E92742"/>
    <w:rsid w:val="00E92A43"/>
    <w:rsid w:val="00E92B41"/>
    <w:rsid w:val="00E9370D"/>
    <w:rsid w:val="00E938D8"/>
    <w:rsid w:val="00E93F70"/>
    <w:rsid w:val="00E94055"/>
    <w:rsid w:val="00E94083"/>
    <w:rsid w:val="00E944A3"/>
    <w:rsid w:val="00E946F8"/>
    <w:rsid w:val="00E948A0"/>
    <w:rsid w:val="00E95222"/>
    <w:rsid w:val="00E95C03"/>
    <w:rsid w:val="00E95D50"/>
    <w:rsid w:val="00E9620F"/>
    <w:rsid w:val="00E965C1"/>
    <w:rsid w:val="00E9683C"/>
    <w:rsid w:val="00E96975"/>
    <w:rsid w:val="00E96D6C"/>
    <w:rsid w:val="00E971C6"/>
    <w:rsid w:val="00E97B63"/>
    <w:rsid w:val="00E97BA4"/>
    <w:rsid w:val="00E97C9B"/>
    <w:rsid w:val="00E97D49"/>
    <w:rsid w:val="00E97D8A"/>
    <w:rsid w:val="00EA011A"/>
    <w:rsid w:val="00EA0449"/>
    <w:rsid w:val="00EA04D4"/>
    <w:rsid w:val="00EA0B7E"/>
    <w:rsid w:val="00EA0D80"/>
    <w:rsid w:val="00EA0E37"/>
    <w:rsid w:val="00EA109F"/>
    <w:rsid w:val="00EA1C9D"/>
    <w:rsid w:val="00EA1E9D"/>
    <w:rsid w:val="00EA1FA8"/>
    <w:rsid w:val="00EA2198"/>
    <w:rsid w:val="00EA267D"/>
    <w:rsid w:val="00EA2B53"/>
    <w:rsid w:val="00EA304A"/>
    <w:rsid w:val="00EA363A"/>
    <w:rsid w:val="00EA3ADA"/>
    <w:rsid w:val="00EA41E4"/>
    <w:rsid w:val="00EA4B4E"/>
    <w:rsid w:val="00EA4E4B"/>
    <w:rsid w:val="00EA54C5"/>
    <w:rsid w:val="00EA5C1D"/>
    <w:rsid w:val="00EA5D35"/>
    <w:rsid w:val="00EA5ED7"/>
    <w:rsid w:val="00EA691B"/>
    <w:rsid w:val="00EA6D31"/>
    <w:rsid w:val="00EA71C0"/>
    <w:rsid w:val="00EA7219"/>
    <w:rsid w:val="00EA7A87"/>
    <w:rsid w:val="00EB02BF"/>
    <w:rsid w:val="00EB0573"/>
    <w:rsid w:val="00EB0EBF"/>
    <w:rsid w:val="00EB171A"/>
    <w:rsid w:val="00EB2085"/>
    <w:rsid w:val="00EB2198"/>
    <w:rsid w:val="00EB2210"/>
    <w:rsid w:val="00EB2813"/>
    <w:rsid w:val="00EB29DF"/>
    <w:rsid w:val="00EB31C3"/>
    <w:rsid w:val="00EB38F7"/>
    <w:rsid w:val="00EB3D5D"/>
    <w:rsid w:val="00EB3DFD"/>
    <w:rsid w:val="00EB4033"/>
    <w:rsid w:val="00EB4329"/>
    <w:rsid w:val="00EB475D"/>
    <w:rsid w:val="00EB5117"/>
    <w:rsid w:val="00EB574E"/>
    <w:rsid w:val="00EB5A7F"/>
    <w:rsid w:val="00EB5D33"/>
    <w:rsid w:val="00EB5EA3"/>
    <w:rsid w:val="00EB6072"/>
    <w:rsid w:val="00EB6233"/>
    <w:rsid w:val="00EB623C"/>
    <w:rsid w:val="00EB6529"/>
    <w:rsid w:val="00EB67B2"/>
    <w:rsid w:val="00EB6987"/>
    <w:rsid w:val="00EB69C2"/>
    <w:rsid w:val="00EB6EFD"/>
    <w:rsid w:val="00EB6FB2"/>
    <w:rsid w:val="00EB74E6"/>
    <w:rsid w:val="00EB7A9B"/>
    <w:rsid w:val="00EB7D0F"/>
    <w:rsid w:val="00EB7E4E"/>
    <w:rsid w:val="00EC0368"/>
    <w:rsid w:val="00EC0EF1"/>
    <w:rsid w:val="00EC10D8"/>
    <w:rsid w:val="00EC119E"/>
    <w:rsid w:val="00EC12F1"/>
    <w:rsid w:val="00EC1446"/>
    <w:rsid w:val="00EC1869"/>
    <w:rsid w:val="00EC191F"/>
    <w:rsid w:val="00EC19C3"/>
    <w:rsid w:val="00EC22BB"/>
    <w:rsid w:val="00EC28BA"/>
    <w:rsid w:val="00EC29F9"/>
    <w:rsid w:val="00EC2D0F"/>
    <w:rsid w:val="00EC3645"/>
    <w:rsid w:val="00EC399D"/>
    <w:rsid w:val="00EC3E9B"/>
    <w:rsid w:val="00EC43ED"/>
    <w:rsid w:val="00EC45E5"/>
    <w:rsid w:val="00EC4B82"/>
    <w:rsid w:val="00EC4C37"/>
    <w:rsid w:val="00EC5650"/>
    <w:rsid w:val="00EC56EF"/>
    <w:rsid w:val="00EC57E0"/>
    <w:rsid w:val="00EC624E"/>
    <w:rsid w:val="00EC67AC"/>
    <w:rsid w:val="00EC6CCD"/>
    <w:rsid w:val="00EC6E2D"/>
    <w:rsid w:val="00EC7177"/>
    <w:rsid w:val="00EC735D"/>
    <w:rsid w:val="00EC747E"/>
    <w:rsid w:val="00EC75CA"/>
    <w:rsid w:val="00ED0537"/>
    <w:rsid w:val="00ED07C3"/>
    <w:rsid w:val="00ED0B4A"/>
    <w:rsid w:val="00ED0DF6"/>
    <w:rsid w:val="00ED20D5"/>
    <w:rsid w:val="00ED24CC"/>
    <w:rsid w:val="00ED26C3"/>
    <w:rsid w:val="00ED2776"/>
    <w:rsid w:val="00ED2B26"/>
    <w:rsid w:val="00ED2BCF"/>
    <w:rsid w:val="00ED3010"/>
    <w:rsid w:val="00ED3208"/>
    <w:rsid w:val="00ED378B"/>
    <w:rsid w:val="00ED3B3E"/>
    <w:rsid w:val="00ED3B75"/>
    <w:rsid w:val="00ED43FC"/>
    <w:rsid w:val="00ED44F7"/>
    <w:rsid w:val="00ED45F4"/>
    <w:rsid w:val="00ED4D3A"/>
    <w:rsid w:val="00ED4F1F"/>
    <w:rsid w:val="00ED5694"/>
    <w:rsid w:val="00ED57C3"/>
    <w:rsid w:val="00ED5A9B"/>
    <w:rsid w:val="00ED5F68"/>
    <w:rsid w:val="00ED6840"/>
    <w:rsid w:val="00ED69BD"/>
    <w:rsid w:val="00ED712F"/>
    <w:rsid w:val="00ED769A"/>
    <w:rsid w:val="00ED774F"/>
    <w:rsid w:val="00EE0188"/>
    <w:rsid w:val="00EE0196"/>
    <w:rsid w:val="00EE0FF7"/>
    <w:rsid w:val="00EE127F"/>
    <w:rsid w:val="00EE15F2"/>
    <w:rsid w:val="00EE193F"/>
    <w:rsid w:val="00EE1B55"/>
    <w:rsid w:val="00EE1B80"/>
    <w:rsid w:val="00EE1D82"/>
    <w:rsid w:val="00EE1E74"/>
    <w:rsid w:val="00EE24FA"/>
    <w:rsid w:val="00EE2B61"/>
    <w:rsid w:val="00EE2E8F"/>
    <w:rsid w:val="00EE349D"/>
    <w:rsid w:val="00EE3682"/>
    <w:rsid w:val="00EE3AFD"/>
    <w:rsid w:val="00EE479D"/>
    <w:rsid w:val="00EE4925"/>
    <w:rsid w:val="00EE5591"/>
    <w:rsid w:val="00EE5A66"/>
    <w:rsid w:val="00EE5DE4"/>
    <w:rsid w:val="00EE617C"/>
    <w:rsid w:val="00EE6266"/>
    <w:rsid w:val="00EE6699"/>
    <w:rsid w:val="00EE6761"/>
    <w:rsid w:val="00EE6E1B"/>
    <w:rsid w:val="00EE73AE"/>
    <w:rsid w:val="00EE777F"/>
    <w:rsid w:val="00EE7EF0"/>
    <w:rsid w:val="00EF031F"/>
    <w:rsid w:val="00EF0FA1"/>
    <w:rsid w:val="00EF10CC"/>
    <w:rsid w:val="00EF20BB"/>
    <w:rsid w:val="00EF285E"/>
    <w:rsid w:val="00EF2CF7"/>
    <w:rsid w:val="00EF31F4"/>
    <w:rsid w:val="00EF3985"/>
    <w:rsid w:val="00EF47C6"/>
    <w:rsid w:val="00EF4ACA"/>
    <w:rsid w:val="00EF4C9B"/>
    <w:rsid w:val="00EF4DE7"/>
    <w:rsid w:val="00EF4F45"/>
    <w:rsid w:val="00EF509C"/>
    <w:rsid w:val="00EF59F0"/>
    <w:rsid w:val="00EF5A69"/>
    <w:rsid w:val="00EF5B79"/>
    <w:rsid w:val="00EF5D3B"/>
    <w:rsid w:val="00EF613F"/>
    <w:rsid w:val="00EF63F8"/>
    <w:rsid w:val="00EF669A"/>
    <w:rsid w:val="00EF718A"/>
    <w:rsid w:val="00EF724C"/>
    <w:rsid w:val="00EF740F"/>
    <w:rsid w:val="00EF746C"/>
    <w:rsid w:val="00F00104"/>
    <w:rsid w:val="00F00251"/>
    <w:rsid w:val="00F003B9"/>
    <w:rsid w:val="00F0042C"/>
    <w:rsid w:val="00F00AAE"/>
    <w:rsid w:val="00F00B76"/>
    <w:rsid w:val="00F00BE8"/>
    <w:rsid w:val="00F015C6"/>
    <w:rsid w:val="00F017F1"/>
    <w:rsid w:val="00F01B64"/>
    <w:rsid w:val="00F01CA2"/>
    <w:rsid w:val="00F026D5"/>
    <w:rsid w:val="00F026FE"/>
    <w:rsid w:val="00F02762"/>
    <w:rsid w:val="00F028D6"/>
    <w:rsid w:val="00F0296A"/>
    <w:rsid w:val="00F02ABE"/>
    <w:rsid w:val="00F02B3A"/>
    <w:rsid w:val="00F02BD7"/>
    <w:rsid w:val="00F02CFD"/>
    <w:rsid w:val="00F031E8"/>
    <w:rsid w:val="00F0364C"/>
    <w:rsid w:val="00F0384A"/>
    <w:rsid w:val="00F03D37"/>
    <w:rsid w:val="00F03ECB"/>
    <w:rsid w:val="00F045AF"/>
    <w:rsid w:val="00F046CC"/>
    <w:rsid w:val="00F048DF"/>
    <w:rsid w:val="00F049AF"/>
    <w:rsid w:val="00F04BDE"/>
    <w:rsid w:val="00F052E8"/>
    <w:rsid w:val="00F055F0"/>
    <w:rsid w:val="00F05686"/>
    <w:rsid w:val="00F057F8"/>
    <w:rsid w:val="00F05A27"/>
    <w:rsid w:val="00F06172"/>
    <w:rsid w:val="00F06DBF"/>
    <w:rsid w:val="00F070B6"/>
    <w:rsid w:val="00F07604"/>
    <w:rsid w:val="00F076BF"/>
    <w:rsid w:val="00F079EF"/>
    <w:rsid w:val="00F07E4B"/>
    <w:rsid w:val="00F100D6"/>
    <w:rsid w:val="00F10625"/>
    <w:rsid w:val="00F10687"/>
    <w:rsid w:val="00F10CD2"/>
    <w:rsid w:val="00F10E82"/>
    <w:rsid w:val="00F10EE9"/>
    <w:rsid w:val="00F10F60"/>
    <w:rsid w:val="00F11039"/>
    <w:rsid w:val="00F114DA"/>
    <w:rsid w:val="00F1172C"/>
    <w:rsid w:val="00F11831"/>
    <w:rsid w:val="00F1197D"/>
    <w:rsid w:val="00F11D23"/>
    <w:rsid w:val="00F12114"/>
    <w:rsid w:val="00F1251A"/>
    <w:rsid w:val="00F12A60"/>
    <w:rsid w:val="00F131E8"/>
    <w:rsid w:val="00F13286"/>
    <w:rsid w:val="00F138CF"/>
    <w:rsid w:val="00F13D28"/>
    <w:rsid w:val="00F13D6E"/>
    <w:rsid w:val="00F140B8"/>
    <w:rsid w:val="00F148DE"/>
    <w:rsid w:val="00F1498D"/>
    <w:rsid w:val="00F1520A"/>
    <w:rsid w:val="00F1526A"/>
    <w:rsid w:val="00F15717"/>
    <w:rsid w:val="00F15994"/>
    <w:rsid w:val="00F160EF"/>
    <w:rsid w:val="00F161F6"/>
    <w:rsid w:val="00F1637C"/>
    <w:rsid w:val="00F1709A"/>
    <w:rsid w:val="00F17505"/>
    <w:rsid w:val="00F17649"/>
    <w:rsid w:val="00F17C04"/>
    <w:rsid w:val="00F17F5C"/>
    <w:rsid w:val="00F20B45"/>
    <w:rsid w:val="00F20DBA"/>
    <w:rsid w:val="00F20FCF"/>
    <w:rsid w:val="00F21361"/>
    <w:rsid w:val="00F216DC"/>
    <w:rsid w:val="00F217F8"/>
    <w:rsid w:val="00F21C50"/>
    <w:rsid w:val="00F21FBD"/>
    <w:rsid w:val="00F227D0"/>
    <w:rsid w:val="00F22C56"/>
    <w:rsid w:val="00F22CFE"/>
    <w:rsid w:val="00F23003"/>
    <w:rsid w:val="00F233FA"/>
    <w:rsid w:val="00F234BE"/>
    <w:rsid w:val="00F2374F"/>
    <w:rsid w:val="00F23A06"/>
    <w:rsid w:val="00F23A8A"/>
    <w:rsid w:val="00F23F76"/>
    <w:rsid w:val="00F24C73"/>
    <w:rsid w:val="00F24D9A"/>
    <w:rsid w:val="00F2552A"/>
    <w:rsid w:val="00F2664E"/>
    <w:rsid w:val="00F2689C"/>
    <w:rsid w:val="00F26A7B"/>
    <w:rsid w:val="00F26BF2"/>
    <w:rsid w:val="00F2714F"/>
    <w:rsid w:val="00F27345"/>
    <w:rsid w:val="00F27669"/>
    <w:rsid w:val="00F27729"/>
    <w:rsid w:val="00F309C6"/>
    <w:rsid w:val="00F31033"/>
    <w:rsid w:val="00F310CD"/>
    <w:rsid w:val="00F313C0"/>
    <w:rsid w:val="00F31514"/>
    <w:rsid w:val="00F31585"/>
    <w:rsid w:val="00F31D88"/>
    <w:rsid w:val="00F32001"/>
    <w:rsid w:val="00F327C1"/>
    <w:rsid w:val="00F32810"/>
    <w:rsid w:val="00F33037"/>
    <w:rsid w:val="00F33465"/>
    <w:rsid w:val="00F3374B"/>
    <w:rsid w:val="00F337E0"/>
    <w:rsid w:val="00F33809"/>
    <w:rsid w:val="00F33815"/>
    <w:rsid w:val="00F33890"/>
    <w:rsid w:val="00F33D1E"/>
    <w:rsid w:val="00F33D99"/>
    <w:rsid w:val="00F348D7"/>
    <w:rsid w:val="00F34D3D"/>
    <w:rsid w:val="00F352FE"/>
    <w:rsid w:val="00F3532A"/>
    <w:rsid w:val="00F35EEC"/>
    <w:rsid w:val="00F35F15"/>
    <w:rsid w:val="00F36429"/>
    <w:rsid w:val="00F3653F"/>
    <w:rsid w:val="00F36741"/>
    <w:rsid w:val="00F3674D"/>
    <w:rsid w:val="00F3718B"/>
    <w:rsid w:val="00F37567"/>
    <w:rsid w:val="00F402AF"/>
    <w:rsid w:val="00F40FAE"/>
    <w:rsid w:val="00F41583"/>
    <w:rsid w:val="00F41670"/>
    <w:rsid w:val="00F418A4"/>
    <w:rsid w:val="00F41CAC"/>
    <w:rsid w:val="00F42142"/>
    <w:rsid w:val="00F42551"/>
    <w:rsid w:val="00F42AC5"/>
    <w:rsid w:val="00F43142"/>
    <w:rsid w:val="00F43268"/>
    <w:rsid w:val="00F43314"/>
    <w:rsid w:val="00F438C5"/>
    <w:rsid w:val="00F43B47"/>
    <w:rsid w:val="00F441DB"/>
    <w:rsid w:val="00F442D7"/>
    <w:rsid w:val="00F44448"/>
    <w:rsid w:val="00F45239"/>
    <w:rsid w:val="00F45445"/>
    <w:rsid w:val="00F45512"/>
    <w:rsid w:val="00F458A6"/>
    <w:rsid w:val="00F458D2"/>
    <w:rsid w:val="00F45956"/>
    <w:rsid w:val="00F45CBC"/>
    <w:rsid w:val="00F45FF4"/>
    <w:rsid w:val="00F46431"/>
    <w:rsid w:val="00F46737"/>
    <w:rsid w:val="00F468A6"/>
    <w:rsid w:val="00F46B2D"/>
    <w:rsid w:val="00F4710D"/>
    <w:rsid w:val="00F471ED"/>
    <w:rsid w:val="00F47433"/>
    <w:rsid w:val="00F47661"/>
    <w:rsid w:val="00F476BF"/>
    <w:rsid w:val="00F47E08"/>
    <w:rsid w:val="00F501C7"/>
    <w:rsid w:val="00F50BBB"/>
    <w:rsid w:val="00F50D46"/>
    <w:rsid w:val="00F51A34"/>
    <w:rsid w:val="00F52110"/>
    <w:rsid w:val="00F5223B"/>
    <w:rsid w:val="00F52385"/>
    <w:rsid w:val="00F52617"/>
    <w:rsid w:val="00F5284D"/>
    <w:rsid w:val="00F52D54"/>
    <w:rsid w:val="00F52D6A"/>
    <w:rsid w:val="00F530C7"/>
    <w:rsid w:val="00F53F8A"/>
    <w:rsid w:val="00F540A2"/>
    <w:rsid w:val="00F541EF"/>
    <w:rsid w:val="00F542C9"/>
    <w:rsid w:val="00F545B6"/>
    <w:rsid w:val="00F547C6"/>
    <w:rsid w:val="00F5497D"/>
    <w:rsid w:val="00F54B48"/>
    <w:rsid w:val="00F557FC"/>
    <w:rsid w:val="00F55EF6"/>
    <w:rsid w:val="00F56033"/>
    <w:rsid w:val="00F5606D"/>
    <w:rsid w:val="00F5638C"/>
    <w:rsid w:val="00F56A23"/>
    <w:rsid w:val="00F56CCA"/>
    <w:rsid w:val="00F56D98"/>
    <w:rsid w:val="00F571C3"/>
    <w:rsid w:val="00F57770"/>
    <w:rsid w:val="00F5786F"/>
    <w:rsid w:val="00F57F03"/>
    <w:rsid w:val="00F6028C"/>
    <w:rsid w:val="00F60A01"/>
    <w:rsid w:val="00F60D20"/>
    <w:rsid w:val="00F614AF"/>
    <w:rsid w:val="00F621F1"/>
    <w:rsid w:val="00F62513"/>
    <w:rsid w:val="00F6270F"/>
    <w:rsid w:val="00F627E8"/>
    <w:rsid w:val="00F62CD2"/>
    <w:rsid w:val="00F62CE1"/>
    <w:rsid w:val="00F62F97"/>
    <w:rsid w:val="00F630A6"/>
    <w:rsid w:val="00F63149"/>
    <w:rsid w:val="00F638B9"/>
    <w:rsid w:val="00F646C3"/>
    <w:rsid w:val="00F64BD5"/>
    <w:rsid w:val="00F64D9E"/>
    <w:rsid w:val="00F64E31"/>
    <w:rsid w:val="00F6525D"/>
    <w:rsid w:val="00F652D0"/>
    <w:rsid w:val="00F663F9"/>
    <w:rsid w:val="00F66CAA"/>
    <w:rsid w:val="00F66D48"/>
    <w:rsid w:val="00F67399"/>
    <w:rsid w:val="00F67633"/>
    <w:rsid w:val="00F676C1"/>
    <w:rsid w:val="00F676E3"/>
    <w:rsid w:val="00F67AE6"/>
    <w:rsid w:val="00F67B69"/>
    <w:rsid w:val="00F67DB3"/>
    <w:rsid w:val="00F70B35"/>
    <w:rsid w:val="00F70CD1"/>
    <w:rsid w:val="00F710A3"/>
    <w:rsid w:val="00F71191"/>
    <w:rsid w:val="00F71750"/>
    <w:rsid w:val="00F719C7"/>
    <w:rsid w:val="00F72042"/>
    <w:rsid w:val="00F721AA"/>
    <w:rsid w:val="00F7274F"/>
    <w:rsid w:val="00F72CEA"/>
    <w:rsid w:val="00F72D09"/>
    <w:rsid w:val="00F72F39"/>
    <w:rsid w:val="00F730BE"/>
    <w:rsid w:val="00F733F3"/>
    <w:rsid w:val="00F73BD8"/>
    <w:rsid w:val="00F73E0C"/>
    <w:rsid w:val="00F74101"/>
    <w:rsid w:val="00F74850"/>
    <w:rsid w:val="00F7595A"/>
    <w:rsid w:val="00F7691D"/>
    <w:rsid w:val="00F76B93"/>
    <w:rsid w:val="00F76E1D"/>
    <w:rsid w:val="00F76F93"/>
    <w:rsid w:val="00F7727D"/>
    <w:rsid w:val="00F77515"/>
    <w:rsid w:val="00F77D5B"/>
    <w:rsid w:val="00F80022"/>
    <w:rsid w:val="00F80077"/>
    <w:rsid w:val="00F8065B"/>
    <w:rsid w:val="00F8156E"/>
    <w:rsid w:val="00F81649"/>
    <w:rsid w:val="00F81CD7"/>
    <w:rsid w:val="00F81D45"/>
    <w:rsid w:val="00F821D6"/>
    <w:rsid w:val="00F82835"/>
    <w:rsid w:val="00F829C6"/>
    <w:rsid w:val="00F836CE"/>
    <w:rsid w:val="00F83732"/>
    <w:rsid w:val="00F83A54"/>
    <w:rsid w:val="00F84119"/>
    <w:rsid w:val="00F845B9"/>
    <w:rsid w:val="00F84A2C"/>
    <w:rsid w:val="00F84D52"/>
    <w:rsid w:val="00F853B9"/>
    <w:rsid w:val="00F853D4"/>
    <w:rsid w:val="00F855EC"/>
    <w:rsid w:val="00F8567B"/>
    <w:rsid w:val="00F85B6E"/>
    <w:rsid w:val="00F85F40"/>
    <w:rsid w:val="00F86400"/>
    <w:rsid w:val="00F86A07"/>
    <w:rsid w:val="00F86FC7"/>
    <w:rsid w:val="00F87094"/>
    <w:rsid w:val="00F87432"/>
    <w:rsid w:val="00F8752C"/>
    <w:rsid w:val="00F87DB8"/>
    <w:rsid w:val="00F901DC"/>
    <w:rsid w:val="00F90506"/>
    <w:rsid w:val="00F9076A"/>
    <w:rsid w:val="00F90915"/>
    <w:rsid w:val="00F90D1D"/>
    <w:rsid w:val="00F90E0A"/>
    <w:rsid w:val="00F911A8"/>
    <w:rsid w:val="00F9138A"/>
    <w:rsid w:val="00F91543"/>
    <w:rsid w:val="00F9191C"/>
    <w:rsid w:val="00F91AA8"/>
    <w:rsid w:val="00F91ED0"/>
    <w:rsid w:val="00F91FC0"/>
    <w:rsid w:val="00F92899"/>
    <w:rsid w:val="00F92D71"/>
    <w:rsid w:val="00F93400"/>
    <w:rsid w:val="00F93452"/>
    <w:rsid w:val="00F9377D"/>
    <w:rsid w:val="00F93787"/>
    <w:rsid w:val="00F938E0"/>
    <w:rsid w:val="00F93FB8"/>
    <w:rsid w:val="00F94653"/>
    <w:rsid w:val="00F94733"/>
    <w:rsid w:val="00F947D4"/>
    <w:rsid w:val="00F9494E"/>
    <w:rsid w:val="00F954E7"/>
    <w:rsid w:val="00F95595"/>
    <w:rsid w:val="00F9577A"/>
    <w:rsid w:val="00F95969"/>
    <w:rsid w:val="00F95C48"/>
    <w:rsid w:val="00F96068"/>
    <w:rsid w:val="00F961A1"/>
    <w:rsid w:val="00F96817"/>
    <w:rsid w:val="00F96B6A"/>
    <w:rsid w:val="00F96CCF"/>
    <w:rsid w:val="00F97ABD"/>
    <w:rsid w:val="00F97B88"/>
    <w:rsid w:val="00F97D93"/>
    <w:rsid w:val="00FA0089"/>
    <w:rsid w:val="00FA027A"/>
    <w:rsid w:val="00FA0A07"/>
    <w:rsid w:val="00FA0AAA"/>
    <w:rsid w:val="00FA0AB0"/>
    <w:rsid w:val="00FA12B9"/>
    <w:rsid w:val="00FA1683"/>
    <w:rsid w:val="00FA179F"/>
    <w:rsid w:val="00FA180E"/>
    <w:rsid w:val="00FA1B1E"/>
    <w:rsid w:val="00FA1C4A"/>
    <w:rsid w:val="00FA2840"/>
    <w:rsid w:val="00FA2D74"/>
    <w:rsid w:val="00FA2DFE"/>
    <w:rsid w:val="00FA308D"/>
    <w:rsid w:val="00FA378F"/>
    <w:rsid w:val="00FA3870"/>
    <w:rsid w:val="00FA38C0"/>
    <w:rsid w:val="00FA39B3"/>
    <w:rsid w:val="00FA3C89"/>
    <w:rsid w:val="00FA3D2D"/>
    <w:rsid w:val="00FA499F"/>
    <w:rsid w:val="00FA5604"/>
    <w:rsid w:val="00FA57C6"/>
    <w:rsid w:val="00FA586D"/>
    <w:rsid w:val="00FA5C00"/>
    <w:rsid w:val="00FA62AB"/>
    <w:rsid w:val="00FA630C"/>
    <w:rsid w:val="00FA6576"/>
    <w:rsid w:val="00FA6706"/>
    <w:rsid w:val="00FA71C2"/>
    <w:rsid w:val="00FB0023"/>
    <w:rsid w:val="00FB0C1C"/>
    <w:rsid w:val="00FB1136"/>
    <w:rsid w:val="00FB1179"/>
    <w:rsid w:val="00FB1476"/>
    <w:rsid w:val="00FB1812"/>
    <w:rsid w:val="00FB197A"/>
    <w:rsid w:val="00FB1B59"/>
    <w:rsid w:val="00FB1B7D"/>
    <w:rsid w:val="00FB1DCE"/>
    <w:rsid w:val="00FB1E81"/>
    <w:rsid w:val="00FB204D"/>
    <w:rsid w:val="00FB2336"/>
    <w:rsid w:val="00FB2657"/>
    <w:rsid w:val="00FB2C85"/>
    <w:rsid w:val="00FB2D08"/>
    <w:rsid w:val="00FB33A5"/>
    <w:rsid w:val="00FB52F5"/>
    <w:rsid w:val="00FB5492"/>
    <w:rsid w:val="00FB5937"/>
    <w:rsid w:val="00FB5D8E"/>
    <w:rsid w:val="00FB617F"/>
    <w:rsid w:val="00FB6C23"/>
    <w:rsid w:val="00FB6F1D"/>
    <w:rsid w:val="00FB7659"/>
    <w:rsid w:val="00FB7745"/>
    <w:rsid w:val="00FB77DA"/>
    <w:rsid w:val="00FB7E19"/>
    <w:rsid w:val="00FB7E70"/>
    <w:rsid w:val="00FC035B"/>
    <w:rsid w:val="00FC0641"/>
    <w:rsid w:val="00FC0739"/>
    <w:rsid w:val="00FC0A3A"/>
    <w:rsid w:val="00FC1D30"/>
    <w:rsid w:val="00FC1F79"/>
    <w:rsid w:val="00FC2636"/>
    <w:rsid w:val="00FC26D0"/>
    <w:rsid w:val="00FC299F"/>
    <w:rsid w:val="00FC2D9F"/>
    <w:rsid w:val="00FC2EFD"/>
    <w:rsid w:val="00FC3286"/>
    <w:rsid w:val="00FC357E"/>
    <w:rsid w:val="00FC3785"/>
    <w:rsid w:val="00FC3A38"/>
    <w:rsid w:val="00FC3B98"/>
    <w:rsid w:val="00FC3EC5"/>
    <w:rsid w:val="00FC4043"/>
    <w:rsid w:val="00FC4082"/>
    <w:rsid w:val="00FC46F6"/>
    <w:rsid w:val="00FC4A1F"/>
    <w:rsid w:val="00FC50FF"/>
    <w:rsid w:val="00FC53B0"/>
    <w:rsid w:val="00FC56D5"/>
    <w:rsid w:val="00FC5A03"/>
    <w:rsid w:val="00FC5B62"/>
    <w:rsid w:val="00FC5CF9"/>
    <w:rsid w:val="00FC721C"/>
    <w:rsid w:val="00FC748E"/>
    <w:rsid w:val="00FC7BC4"/>
    <w:rsid w:val="00FC7F4C"/>
    <w:rsid w:val="00FD00E5"/>
    <w:rsid w:val="00FD0775"/>
    <w:rsid w:val="00FD09D3"/>
    <w:rsid w:val="00FD0E8F"/>
    <w:rsid w:val="00FD1626"/>
    <w:rsid w:val="00FD17DE"/>
    <w:rsid w:val="00FD1AAE"/>
    <w:rsid w:val="00FD1AE3"/>
    <w:rsid w:val="00FD1B1D"/>
    <w:rsid w:val="00FD1C78"/>
    <w:rsid w:val="00FD1C89"/>
    <w:rsid w:val="00FD223A"/>
    <w:rsid w:val="00FD23A4"/>
    <w:rsid w:val="00FD2885"/>
    <w:rsid w:val="00FD2C95"/>
    <w:rsid w:val="00FD340A"/>
    <w:rsid w:val="00FD3B6B"/>
    <w:rsid w:val="00FD3FF6"/>
    <w:rsid w:val="00FD4220"/>
    <w:rsid w:val="00FD4466"/>
    <w:rsid w:val="00FD45D0"/>
    <w:rsid w:val="00FD46C9"/>
    <w:rsid w:val="00FD4B9F"/>
    <w:rsid w:val="00FD4DE3"/>
    <w:rsid w:val="00FD4E26"/>
    <w:rsid w:val="00FD5455"/>
    <w:rsid w:val="00FD56D3"/>
    <w:rsid w:val="00FD6124"/>
    <w:rsid w:val="00FD63FF"/>
    <w:rsid w:val="00FD6D1A"/>
    <w:rsid w:val="00FD70AF"/>
    <w:rsid w:val="00FD7550"/>
    <w:rsid w:val="00FD75BF"/>
    <w:rsid w:val="00FD779C"/>
    <w:rsid w:val="00FD7863"/>
    <w:rsid w:val="00FD7DD6"/>
    <w:rsid w:val="00FE0303"/>
    <w:rsid w:val="00FE0633"/>
    <w:rsid w:val="00FE088A"/>
    <w:rsid w:val="00FE08C3"/>
    <w:rsid w:val="00FE0AA3"/>
    <w:rsid w:val="00FE0DB0"/>
    <w:rsid w:val="00FE0F43"/>
    <w:rsid w:val="00FE1219"/>
    <w:rsid w:val="00FE14F4"/>
    <w:rsid w:val="00FE1682"/>
    <w:rsid w:val="00FE197F"/>
    <w:rsid w:val="00FE1DE0"/>
    <w:rsid w:val="00FE253B"/>
    <w:rsid w:val="00FE2796"/>
    <w:rsid w:val="00FE29F2"/>
    <w:rsid w:val="00FE2A09"/>
    <w:rsid w:val="00FE3217"/>
    <w:rsid w:val="00FE32F6"/>
    <w:rsid w:val="00FE34C0"/>
    <w:rsid w:val="00FE3529"/>
    <w:rsid w:val="00FE3A1B"/>
    <w:rsid w:val="00FE3BA5"/>
    <w:rsid w:val="00FE4158"/>
    <w:rsid w:val="00FE4BDE"/>
    <w:rsid w:val="00FE5756"/>
    <w:rsid w:val="00FE59A8"/>
    <w:rsid w:val="00FE5A97"/>
    <w:rsid w:val="00FE6596"/>
    <w:rsid w:val="00FE65E0"/>
    <w:rsid w:val="00FE69EB"/>
    <w:rsid w:val="00FE6A81"/>
    <w:rsid w:val="00FE6BB1"/>
    <w:rsid w:val="00FE6ED5"/>
    <w:rsid w:val="00FE7128"/>
    <w:rsid w:val="00FE7D20"/>
    <w:rsid w:val="00FE7D5C"/>
    <w:rsid w:val="00FF0679"/>
    <w:rsid w:val="00FF107D"/>
    <w:rsid w:val="00FF19EC"/>
    <w:rsid w:val="00FF1A43"/>
    <w:rsid w:val="00FF1E47"/>
    <w:rsid w:val="00FF1F9F"/>
    <w:rsid w:val="00FF3276"/>
    <w:rsid w:val="00FF365F"/>
    <w:rsid w:val="00FF3788"/>
    <w:rsid w:val="00FF3AE4"/>
    <w:rsid w:val="00FF3C0E"/>
    <w:rsid w:val="00FF4269"/>
    <w:rsid w:val="00FF56AC"/>
    <w:rsid w:val="00FF59A9"/>
    <w:rsid w:val="00FF5DB7"/>
    <w:rsid w:val="00FF66D3"/>
    <w:rsid w:val="00FF6A1C"/>
    <w:rsid w:val="00FF6FAD"/>
    <w:rsid w:val="00FF760E"/>
    <w:rsid w:val="00FF7871"/>
    <w:rsid w:val="18D05061"/>
    <w:rsid w:val="30CB4577"/>
    <w:rsid w:val="3F0F991A"/>
    <w:rsid w:val="55B2FBEC"/>
    <w:rsid w:val="5BF8ADB3"/>
    <w:rsid w:val="5D344645"/>
    <w:rsid w:val="6DAE162E"/>
    <w:rsid w:val="79E5A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E2A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t_Main,Subsection"/>
    <w:basedOn w:val="OPCParaBase"/>
    <w:link w:val="subsectionChar"/>
    <w:qFormat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link w:val="paragraphChar"/>
    <w:qFormat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,n_Mai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,t_Main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rmaltextrun">
    <w:name w:val="normaltextrun"/>
    <w:basedOn w:val="DefaultParagraphFont"/>
    <w:rsid w:val="007E2C26"/>
  </w:style>
  <w:style w:type="character" w:customStyle="1" w:styleId="ActHead5Char">
    <w:name w:val="ActHead 5 Char"/>
    <w:aliases w:val="s Char"/>
    <w:basedOn w:val="DefaultParagraphFont"/>
    <w:link w:val="ActHead5"/>
    <w:locked/>
    <w:rsid w:val="00230D74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230D74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ase-text-paragraph">
    <w:name w:val="base-text-paragraph"/>
    <w:link w:val="base-text-paragraphChar"/>
    <w:qFormat/>
    <w:rsid w:val="005E1F51"/>
    <w:pPr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0"/>
      <w:lang w:eastAsia="en-AU"/>
      <w14:ligatures w14:val="standardContextual"/>
    </w:rPr>
  </w:style>
  <w:style w:type="character" w:customStyle="1" w:styleId="base-text-paragraphChar">
    <w:name w:val="base-text-paragraph Char"/>
    <w:basedOn w:val="DefaultParagraphFont"/>
    <w:link w:val="base-text-paragraph"/>
    <w:rsid w:val="005E1F51"/>
    <w:rPr>
      <w:rFonts w:ascii="Times New Roman" w:eastAsia="Times New Roman" w:hAnsi="Times New Roman" w:cs="Times New Roman"/>
      <w:szCs w:val="20"/>
      <w:lang w:eastAsia="en-AU"/>
      <w14:ligatures w14:val="standardContextual"/>
    </w:rPr>
  </w:style>
  <w:style w:type="paragraph" w:customStyle="1" w:styleId="Bullet">
    <w:name w:val="Bullet"/>
    <w:basedOn w:val="Normal"/>
    <w:qFormat/>
    <w:rsid w:val="008907A6"/>
    <w:pPr>
      <w:numPr>
        <w:numId w:val="3"/>
      </w:numPr>
      <w:spacing w:before="240" w:line="240" w:lineRule="auto"/>
    </w:pPr>
    <w:rPr>
      <w:rFonts w:asciiTheme="minorHAnsi" w:eastAsia="Times New Roman" w:hAnsiTheme="minorHAnsi" w:cs="Times New Roman"/>
      <w:sz w:val="24"/>
      <w:lang w:eastAsia="en-AU"/>
    </w:rPr>
  </w:style>
  <w:style w:type="character" w:customStyle="1" w:styleId="DashChar">
    <w:name w:val="Dash Char"/>
    <w:basedOn w:val="DefaultParagraphFont"/>
    <w:link w:val="Dash"/>
    <w:locked/>
    <w:rsid w:val="008907A6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ash">
    <w:name w:val="Dash"/>
    <w:basedOn w:val="Normal"/>
    <w:link w:val="DashChar"/>
    <w:rsid w:val="008907A6"/>
    <w:pPr>
      <w:numPr>
        <w:ilvl w:val="1"/>
        <w:numId w:val="3"/>
      </w:numPr>
      <w:spacing w:after="200" w:line="240" w:lineRule="auto"/>
    </w:pPr>
    <w:rPr>
      <w:rFonts w:eastAsia="Times New Roman" w:cs="Times New Roman"/>
      <w:sz w:val="24"/>
      <w:lang w:eastAsia="en-AU"/>
    </w:rPr>
  </w:style>
  <w:style w:type="paragraph" w:customStyle="1" w:styleId="DoubleDot">
    <w:name w:val="Double Dot"/>
    <w:basedOn w:val="Normal"/>
    <w:rsid w:val="008907A6"/>
    <w:pPr>
      <w:numPr>
        <w:ilvl w:val="2"/>
        <w:numId w:val="3"/>
      </w:numPr>
      <w:spacing w:after="200" w:line="240" w:lineRule="auto"/>
    </w:pPr>
    <w:rPr>
      <w:rFonts w:asciiTheme="minorHAnsi" w:eastAsia="Times New Roman" w:hAnsiTheme="minorHAnsi" w:cs="Times New Roman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60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0A0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A0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A01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68E1"/>
    <w:pPr>
      <w:spacing w:after="0" w:line="240" w:lineRule="auto"/>
    </w:pPr>
    <w:rPr>
      <w:rFonts w:ascii="Times New Roman" w:hAnsi="Times New Roman"/>
      <w:szCs w:val="20"/>
    </w:rPr>
  </w:style>
  <w:style w:type="paragraph" w:styleId="ListParagraph">
    <w:name w:val="List Paragraph"/>
    <w:basedOn w:val="Normal"/>
    <w:uiPriority w:val="34"/>
    <w:qFormat/>
    <w:rsid w:val="00AA79C0"/>
    <w:pPr>
      <w:ind w:left="720"/>
      <w:contextualSpacing/>
    </w:pPr>
  </w:style>
  <w:style w:type="paragraph" w:customStyle="1" w:styleId="definition0">
    <w:name w:val="definition"/>
    <w:basedOn w:val="Normal"/>
    <w:rsid w:val="00FD56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9536EC"/>
  </w:style>
  <w:style w:type="character" w:customStyle="1" w:styleId="eop">
    <w:name w:val="eop"/>
    <w:basedOn w:val="DefaultParagraphFont"/>
    <w:rsid w:val="009536EC"/>
  </w:style>
  <w:style w:type="character" w:customStyle="1" w:styleId="tabchar">
    <w:name w:val="tabchar"/>
    <w:basedOn w:val="DefaultParagraphFont"/>
    <w:rsid w:val="009536EC"/>
  </w:style>
  <w:style w:type="character" w:styleId="Hyperlink">
    <w:name w:val="Hyperlink"/>
    <w:basedOn w:val="DefaultParagraphFont"/>
    <w:uiPriority w:val="99"/>
    <w:unhideWhenUsed/>
    <w:rsid w:val="00A77C7A"/>
    <w:rPr>
      <w:color w:val="0563C1" w:themeColor="hyperlink"/>
      <w:u w:val="single"/>
    </w:rPr>
  </w:style>
  <w:style w:type="paragraph" w:customStyle="1" w:styleId="paragraphsub0">
    <w:name w:val="paragraphsub"/>
    <w:basedOn w:val="Normal"/>
    <w:rsid w:val="00AE41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boxheadbold0">
    <w:name w:val="boxheadbold"/>
    <w:basedOn w:val="Normal"/>
    <w:rsid w:val="005308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boxtext0">
    <w:name w:val="boxtext"/>
    <w:basedOn w:val="Normal"/>
    <w:rsid w:val="005308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opara0">
    <w:name w:val="sopara"/>
    <w:basedOn w:val="Normal"/>
    <w:rsid w:val="005308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sid w:val="007C2E47"/>
    <w:rPr>
      <w:color w:val="2B579A"/>
      <w:shd w:val="clear" w:color="auto" w:fill="E1DFDD"/>
    </w:rPr>
  </w:style>
  <w:style w:type="character" w:customStyle="1" w:styleId="ItemHeadChar">
    <w:name w:val="ItemHead Char"/>
    <w:aliases w:val="ih Char"/>
    <w:basedOn w:val="DefaultParagraphFont"/>
    <w:link w:val="ItemHead"/>
    <w:rsid w:val="00BF4BA4"/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75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A637C9B22DD4591F5F979C8C033B7" ma:contentTypeVersion="21" ma:contentTypeDescription="Create a new document." ma:contentTypeScope="" ma:versionID="189ec001881d4459c32860f6d2120f24">
  <xsd:schema xmlns:xsd="http://www.w3.org/2001/XMLSchema" xmlns:xs="http://www.w3.org/2001/XMLSchema" xmlns:p="http://schemas.microsoft.com/office/2006/metadata/properties" xmlns:ns2="ff38c824-6e29-4496-8487-69f397e7ed29" xmlns:ns3="fe39d773-a83d-4623-ae74-f25711a76616" xmlns:ns4="1fb18721-c3a1-4d75-89f3-c98e46760fb0" targetNamespace="http://schemas.microsoft.com/office/2006/metadata/properties" ma:root="true" ma:fieldsID="cbd94592ac71ca15ba09b36541cdaaf0" ns2:_="" ns3:_="" ns4:_="">
    <xsd:import namespace="ff38c824-6e29-4496-8487-69f397e7ed29"/>
    <xsd:import namespace="fe39d773-a83d-4623-ae74-f25711a76616"/>
    <xsd:import namespace="1fb18721-c3a1-4d75-89f3-c98e46760fb0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2:TSY_CreatedByDivision" minOccurs="0"/>
                <xsd:element ref="ns2:TSY_ModifiedByDivision" minOccurs="0"/>
                <xsd:element ref="ns4:Parliament" minOccurs="0"/>
                <xsd:element ref="ns4:PT_x002f_MeasureNo_x002e_" minOccurs="0"/>
                <xsd:element ref="ns4:MeasureOrigin" minOccurs="0"/>
                <xsd:element ref="ns4:Act_x0028_s_x0029_BeingAmended" minOccurs="0"/>
                <xsd:element ref="ns4:ProjectName" minOccurs="0"/>
                <xsd:element ref="ns4:Keydoc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2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2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TSY 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8721-c3a1-4d75-89f3-c98e46760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arliament" ma:index="29" nillable="true" ma:displayName="Parliament" ma:description="Optional tag, designed for client advisers to use at the end of each Parliament to filter out delivered measures in the default view" ma:format="Dropdown" ma:internalName="Parlia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47th"/>
                    <xsd:enumeration value="48th"/>
                  </xsd:restriction>
                </xsd:simpleType>
              </xsd:element>
            </xsd:sequence>
          </xsd:extension>
        </xsd:complexContent>
      </xsd:complexType>
    </xsd:element>
    <xsd:element name="PT_x002f_MeasureNo_x002e_" ma:index="30" nillable="true" ma:displayName="PT/Measure No." ma:format="Dropdown" ma:internalName="PT_x002f_MeasureNo_x002e_">
      <xsd:simpleType>
        <xsd:restriction base="dms:Text">
          <xsd:maxLength value="255"/>
        </xsd:restriction>
      </xsd:simpleType>
    </xsd:element>
    <xsd:element name="MeasureOrigin" ma:index="31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32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  <xsd:element name="ProjectName" ma:index="33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Keydoc_x003f_" ma:index="34" nillable="true" ma:displayName="Key doc?" ma:default="0" ma:description="Optional tag to help keep track of key documents in a measure (e.g. the exposure draft, introduced versions of explanatory memoranda, a finalised NPP, particularly important legal advices)" ma:format="Dropdown" ma:internalName="Keydoc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Keydoc_x003f_ xmlns="1fb18721-c3a1-4d75-89f3-c98e46760fb0">false</Keydoc_x003f_>
    <MeasureOrigin xmlns="1fb18721-c3a1-4d75-89f3-c98e46760fb0" xsi:nil="true"/>
    <Parliament xmlns="1fb18721-c3a1-4d75-89f3-c98e46760fb0" xsi:nil="true"/>
    <ge25bdd0d6464e36b066695d9e81d63d xmlns="fe39d773-a83d-4623-ae74-f25711a76616">
      <Terms xmlns="http://schemas.microsoft.com/office/infopath/2007/PartnerControls"/>
    </ge25bdd0d6464e36b066695d9e81d63d>
    <ProjectName xmlns="1fb18721-c3a1-4d75-89f3-c98e46760fb0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Act_x0028_s_x0029_BeingAmended xmlns="1fb18721-c3a1-4d75-89f3-c98e46760fb0" xsi:nil="true"/>
    <TaxCatchAll xmlns="ff38c824-6e29-4496-8487-69f397e7ed29">
      <Value>68</Value>
      <Value>80</Value>
      <Value>75</Value>
      <Value>1</Value>
      <Value>28</Value>
    </TaxCatchAll>
    <PT_x002f_MeasureNo_x002e_ xmlns="1fb18721-c3a1-4d75-89f3-c98e46760fb0" xsi:nil="true"/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Tax</TermName>
          <TermId xmlns="http://schemas.microsoft.com/office/infopath/2007/PartnerControls">7143b39c-3152-4f03-9a8b-9f25b68e1ca6</TermId>
        </TermInfo>
        <TermInfo xmlns="http://schemas.microsoft.com/office/infopath/2007/PartnerControls">
          <TermName xmlns="http://schemas.microsoft.com/office/infopath/2007/PartnerControls">Energy</TermName>
          <TermId xmlns="http://schemas.microsoft.com/office/infopath/2007/PartnerControls">697142a4-30e6-4927-b08c-6642f61f6a7d</TermId>
        </TermInfo>
      </Terms>
    </gfba5f33532c49208d2320ce38cc3c2b>
    <_dlc_DocId xmlns="fe39d773-a83d-4623-ae74-f25711a76616">5D7SUYYWNZQE-823359493-997</_dlc_DocId>
    <_dlc_DocIdUrl xmlns="fe39d773-a83d-4623-ae74-f25711a76616">
      <Url>https://austreasury.sharepoint.com/sites/leg-meas-function/_layouts/15/DocIdRedir.aspx?ID=5D7SUYYWNZQE-823359493-997</Url>
      <Description>5D7SUYYWNZQE-823359493-997</Description>
    </_dlc_DocIdUrl>
    <TSY_ModifiedByDivision xmlns="ff38c824-6e29-4496-8487-69f397e7ed29">Revenue Small Business and Law Group - Law Division</TSY_ModifiedByDivision>
    <TSY_CreatedByDivision xmlns="ff38c824-6e29-4496-8487-69f397e7ed29">Small Business Corporate and Law Group - Law Division</TSY_CreatedByDivision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299FD6-C235-4B67-834B-01A9586DE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fe39d773-a83d-4623-ae74-f25711a76616"/>
    <ds:schemaRef ds:uri="1fb18721-c3a1-4d75-89f3-c98e46760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30A73C-F649-4DB0-8F07-1832553771FE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1fb18721-c3a1-4d75-89f3-c98e46760fb0"/>
    <ds:schemaRef ds:uri="ff38c824-6e29-4496-8487-69f397e7ed29"/>
  </ds:schemaRefs>
</ds:datastoreItem>
</file>

<file path=customXml/itemProps4.xml><?xml version="1.0" encoding="utf-8"?>
<ds:datastoreItem xmlns:ds="http://schemas.openxmlformats.org/officeDocument/2006/customXml" ds:itemID="{9F075286-ED07-4B06-8838-182399AC5A1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25072B1-A6F5-49BB-AE52-D9A7F8947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 - HPTI Grid Matching</vt:lpstr>
    </vt:vector>
  </TitlesOfParts>
  <Manager/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Income Tax Assessment (Hydrogen Production Tax Incentive—Grid Matching Requirements) Instrument 2026</dc:title>
  <dc:subject/>
  <dc:creator>Australian Government</dc:creator>
  <cp:keywords/>
  <dc:description/>
  <cp:lastModifiedBy/>
  <cp:revision>1</cp:revision>
  <dcterms:created xsi:type="dcterms:W3CDTF">2026-05-19T01:57:00Z</dcterms:created>
  <dcterms:modified xsi:type="dcterms:W3CDTF">2026-05-19T06:41:00Z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0x010100256A637C9B22DD4591F5F979C8C033B7</vt:lpwstr>
  </property>
  <property fmtid="{D5CDD505-2E9C-101B-9397-08002B2CF9AE}" pid="3" name="eTopic">
    <vt:lpwstr>75;#Corporate Tax|7143b39c-3152-4f03-9a8b-9f25b68e1ca6;#80;#Energy|697142a4-30e6-4927-b08c-6642f61f6a7d</vt:lpwstr>
  </property>
  <property fmtid="{D5CDD505-2E9C-101B-9397-08002B2CF9AE}" pid="4" name="TSYStatus">
    <vt:lpwstr/>
  </property>
  <property fmtid="{D5CDD505-2E9C-101B-9397-08002B2CF9AE}" pid="5" name="eDocumentType">
    <vt:lpwstr>68;#Legislation|bc5c492f-641e-4b74-8651-322acd553d0f</vt:lpwstr>
  </property>
  <property fmtid="{D5CDD505-2E9C-101B-9397-08002B2CF9AE}" pid="6" name="ClassificationContentMarkingHeaderShapeIds">
    <vt:lpwstr>7839b9a9,23d14ca2,38bbd992,6c67adc3,4c73a4d3,7166d42b,7718c2cf,21b1db76,272a11a7</vt:lpwstr>
  </property>
  <property fmtid="{D5CDD505-2E9C-101B-9397-08002B2CF9AE}" pid="7" name="ClassificationContentMarkingHeaderFontProps">
    <vt:lpwstr>#ff0000,12,Calibri</vt:lpwstr>
  </property>
  <property fmtid="{D5CDD505-2E9C-101B-9397-08002B2CF9AE}" pid="8" name="ClassificationContentMarkingFooterShapeIds">
    <vt:lpwstr>43cce878,7ca664e6,7b2d4c36,49413ad0,5737e492,1a6b6612,31e6e804,1551a77e,191d69a7</vt:lpwstr>
  </property>
  <property fmtid="{D5CDD505-2E9C-101B-9397-08002B2CF9AE}" pid="9" name="ClassificationContentMarkingFooterFontProps">
    <vt:lpwstr>#ff0000,12,Calibri</vt:lpwstr>
  </property>
  <property fmtid="{D5CDD505-2E9C-101B-9397-08002B2CF9AE}" pid="10" name="_dlc_DocIdItemGuid">
    <vt:lpwstr>c8bba633-1121-41c8-83cb-6b3d52bdae43</vt:lpwstr>
  </property>
  <property fmtid="{D5CDD505-2E9C-101B-9397-08002B2CF9AE}" pid="11" name="ClassificationContentMarkingHeaderText">
    <vt:lpwstr>OFFICIAL: Sensitive Legal Privilege</vt:lpwstr>
  </property>
  <property fmtid="{D5CDD505-2E9C-101B-9397-08002B2CF9AE}" pid="12" name="ClassificationContentMarkingFooterText">
    <vt:lpwstr>OFFICIAL: Sensitive Legal Privilege</vt:lpwstr>
  </property>
  <property fmtid="{D5CDD505-2E9C-101B-9397-08002B2CF9AE}" pid="13" name="Classification">
    <vt:lpwstr>EXPOSURE DRAFT</vt:lpwstr>
  </property>
  <property fmtid="{D5CDD505-2E9C-101B-9397-08002B2CF9AE}" pid="14" name="DLM">
    <vt:lpwstr>No DLM</vt:lpwstr>
  </property>
  <property fmtid="{D5CDD505-2E9C-101B-9397-08002B2CF9AE}" pid="15" name="eTheme">
    <vt:lpwstr>1</vt:lpwstr>
  </property>
  <property fmtid="{D5CDD505-2E9C-101B-9397-08002B2CF9AE}" pid="16" name="eActivity">
    <vt:lpwstr>28</vt:lpwstr>
  </property>
  <property fmtid="{D5CDD505-2E9C-101B-9397-08002B2CF9AE}" pid="17" name="docLang">
    <vt:lpwstr>en</vt:lpwstr>
  </property>
  <property fmtid="{D5CDD505-2E9C-101B-9397-08002B2CF9AE}" pid="18" name="ShortT">
    <vt:lpwstr>Income Tax Assessment (Hydrogen Production Tax Incentive—Grid Matching Requirements) Instrument 2026</vt:lpwstr>
  </property>
  <property fmtid="{D5CDD505-2E9C-101B-9397-08002B2CF9AE}" pid="19" name="Actno">
    <vt:lpwstr/>
  </property>
  <property fmtid="{D5CDD505-2E9C-101B-9397-08002B2CF9AE}" pid="20" name="Class">
    <vt:lpwstr/>
  </property>
  <property fmtid="{D5CDD505-2E9C-101B-9397-08002B2CF9AE}" pid="21" name="Type">
    <vt:lpwstr>LI</vt:lpwstr>
  </property>
  <property fmtid="{D5CDD505-2E9C-101B-9397-08002B2CF9AE}" pid="22" name="DocType">
    <vt:lpwstr>NEW</vt:lpwstr>
  </property>
  <property fmtid="{D5CDD505-2E9C-101B-9397-08002B2CF9AE}" pid="23" name="DateMade">
    <vt:lpwstr> </vt:lpwstr>
  </property>
  <property fmtid="{D5CDD505-2E9C-101B-9397-08002B2CF9AE}" pid="24" name="EXCO">
    <vt:lpwstr> </vt:lpwstr>
  </property>
  <property fmtid="{D5CDD505-2E9C-101B-9397-08002B2CF9AE}" pid="25" name="Authority">
    <vt:lpwstr> </vt:lpwstr>
  </property>
  <property fmtid="{D5CDD505-2E9C-101B-9397-08002B2CF9AE}" pid="26" name="MSIP_Label_4f932d64-9ab1-4d9b-81d2-a3a8b82dd47d_Enabled">
    <vt:lpwstr>true</vt:lpwstr>
  </property>
  <property fmtid="{D5CDD505-2E9C-101B-9397-08002B2CF9AE}" pid="27" name="MSIP_Label_4f932d64-9ab1-4d9b-81d2-a3a8b82dd47d_SetDate">
    <vt:lpwstr>2026-05-19T06:41:05Z</vt:lpwstr>
  </property>
  <property fmtid="{D5CDD505-2E9C-101B-9397-08002B2CF9AE}" pid="28" name="MSIP_Label_4f932d64-9ab1-4d9b-81d2-a3a8b82dd47d_Method">
    <vt:lpwstr>Privileged</vt:lpwstr>
  </property>
  <property fmtid="{D5CDD505-2E9C-101B-9397-08002B2CF9AE}" pid="29" name="MSIP_Label_4f932d64-9ab1-4d9b-81d2-a3a8b82dd47d_Name">
    <vt:lpwstr>OFFICIAL No Visual Marking</vt:lpwstr>
  </property>
  <property fmtid="{D5CDD505-2E9C-101B-9397-08002B2CF9AE}" pid="30" name="MSIP_Label_4f932d64-9ab1-4d9b-81d2-a3a8b82dd47d_SiteId">
    <vt:lpwstr>214f1646-2021-47cc-8397-e3d3a7ba7d9d</vt:lpwstr>
  </property>
  <property fmtid="{D5CDD505-2E9C-101B-9397-08002B2CF9AE}" pid="31" name="MSIP_Label_4f932d64-9ab1-4d9b-81d2-a3a8b82dd47d_ActionId">
    <vt:lpwstr>4796aadb-ddd2-442c-9167-0d86e4f9eedd</vt:lpwstr>
  </property>
  <property fmtid="{D5CDD505-2E9C-101B-9397-08002B2CF9AE}" pid="32" name="MSIP_Label_4f932d64-9ab1-4d9b-81d2-a3a8b82dd47d_ContentBits">
    <vt:lpwstr>0</vt:lpwstr>
  </property>
  <property fmtid="{D5CDD505-2E9C-101B-9397-08002B2CF9AE}" pid="33" name="MSIP_Label_4f932d64-9ab1-4d9b-81d2-a3a8b82dd47d_Tag">
    <vt:lpwstr>10, 0, 1, 1</vt:lpwstr>
  </property>
</Properties>
</file>