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41"/>
      </w:tblGrid>
      <w:tr w:rsidR="008B5D87" w14:paraId="111B7F55" w14:textId="77777777" w:rsidTr="008B5D87">
        <w:trPr>
          <w:trHeight w:hRule="exact" w:val="142"/>
        </w:trPr>
        <w:tc>
          <w:tcPr>
            <w:tcW w:w="4616" w:type="dxa"/>
          </w:tcPr>
          <w:p w14:paraId="53B5C6F8" w14:textId="77777777" w:rsidR="008B5D87" w:rsidRDefault="008B5D87" w:rsidP="00506A48">
            <w:pPr>
              <w:tabs>
                <w:tab w:val="left" w:pos="1053"/>
              </w:tabs>
              <w:rPr>
                <w:rFonts w:ascii="Times New Roman" w:hAnsi="Times New Roman" w:cs="MV Boli"/>
                <w:sz w:val="24"/>
                <w:lang w:bidi="dv-MV"/>
              </w:rPr>
            </w:pPr>
          </w:p>
        </w:tc>
        <w:tc>
          <w:tcPr>
            <w:tcW w:w="4627" w:type="dxa"/>
          </w:tcPr>
          <w:p w14:paraId="7F9EFB4C" w14:textId="77777777" w:rsidR="008B5D87" w:rsidRDefault="008B5D87" w:rsidP="00506A48">
            <w:pPr>
              <w:jc w:val="right"/>
              <w:rPr>
                <w:rFonts w:ascii="Times New Roman" w:hAnsi="Times New Roman" w:cs="MV Boli"/>
                <w:sz w:val="24"/>
                <w:lang w:bidi="dv-MV"/>
              </w:rPr>
            </w:pPr>
          </w:p>
        </w:tc>
      </w:tr>
      <w:tr w:rsidR="008B5D87" w14:paraId="3AAA889E" w14:textId="77777777" w:rsidTr="008B5D87">
        <w:tc>
          <w:tcPr>
            <w:tcW w:w="4616" w:type="dxa"/>
          </w:tcPr>
          <w:p w14:paraId="66F0A8EF" w14:textId="77777777" w:rsidR="00EF6E80" w:rsidRDefault="00EF6E80" w:rsidP="00F30AE3">
            <w:pPr>
              <w:spacing w:after="200"/>
              <w:rPr>
                <w:rFonts w:ascii="Times New Roman" w:hAnsi="Times New Roman" w:cs="MV Boli"/>
                <w:sz w:val="24"/>
                <w:lang w:bidi="dv-MV"/>
              </w:rPr>
            </w:pPr>
          </w:p>
          <w:p w14:paraId="398DB67C" w14:textId="77777777" w:rsidR="00EF6E80" w:rsidRDefault="00EF6E80" w:rsidP="00F30AE3">
            <w:pPr>
              <w:spacing w:after="200"/>
              <w:rPr>
                <w:rFonts w:ascii="Times New Roman" w:hAnsi="Times New Roman" w:cs="MV Boli"/>
                <w:sz w:val="24"/>
                <w:lang w:bidi="dv-MV"/>
              </w:rPr>
            </w:pPr>
          </w:p>
          <w:p w14:paraId="0C9E8ED6" w14:textId="5CE6BCE3" w:rsidR="008B5D87" w:rsidRDefault="008B5D87" w:rsidP="002E3DF6">
            <w:pPr>
              <w:spacing w:after="200"/>
              <w:rPr>
                <w:rFonts w:ascii="Times New Roman" w:hAnsi="Times New Roman" w:cs="MV Boli"/>
                <w:sz w:val="24"/>
                <w:lang w:bidi="dv-MV"/>
              </w:rPr>
            </w:pPr>
            <w:r>
              <w:rPr>
                <w:rFonts w:ascii="Times New Roman" w:hAnsi="Times New Roman" w:cs="MV Boli"/>
                <w:sz w:val="24"/>
                <w:lang w:bidi="dv-MV"/>
              </w:rPr>
              <w:t xml:space="preserve">Date: </w:t>
            </w:r>
            <w:r w:rsidR="002E3DF6">
              <w:rPr>
                <w:rFonts w:ascii="Times New Roman" w:hAnsi="Times New Roman" w:cs="MV Boli"/>
                <w:sz w:val="24"/>
                <w:lang w:bidi="dv-MV"/>
              </w:rPr>
              <w:t>7</w:t>
            </w:r>
            <w:r>
              <w:rPr>
                <w:rFonts w:ascii="Times New Roman" w:hAnsi="Times New Roman" w:cs="MV Boli"/>
                <w:sz w:val="24"/>
                <w:lang w:bidi="dv-MV"/>
              </w:rPr>
              <w:t xml:space="preserve"> </w:t>
            </w:r>
            <w:r w:rsidR="00F35947">
              <w:rPr>
                <w:rFonts w:ascii="Times New Roman" w:hAnsi="Times New Roman" w:cs="MV Boli"/>
                <w:sz w:val="24"/>
                <w:lang w:bidi="dv-MV"/>
              </w:rPr>
              <w:t>August</w:t>
            </w:r>
            <w:r w:rsidR="00D958EC">
              <w:rPr>
                <w:rFonts w:ascii="Times New Roman" w:hAnsi="Times New Roman" w:cs="MV Boli"/>
                <w:sz w:val="24"/>
                <w:lang w:bidi="dv-MV"/>
              </w:rPr>
              <w:t xml:space="preserve"> </w:t>
            </w:r>
            <w:r>
              <w:rPr>
                <w:rFonts w:ascii="Times New Roman" w:hAnsi="Times New Roman" w:cs="MV Boli"/>
                <w:sz w:val="24"/>
                <w:lang w:bidi="dv-MV"/>
              </w:rPr>
              <w:t>201</w:t>
            </w:r>
            <w:r w:rsidR="00FA6A3B">
              <w:rPr>
                <w:rFonts w:ascii="Times New Roman" w:hAnsi="Times New Roman" w:cs="MV Boli" w:hint="cs"/>
                <w:sz w:val="24"/>
                <w:rtl/>
                <w:lang w:bidi="dv-MV"/>
              </w:rPr>
              <w:t>8</w:t>
            </w:r>
          </w:p>
        </w:tc>
        <w:tc>
          <w:tcPr>
            <w:tcW w:w="4627" w:type="dxa"/>
          </w:tcPr>
          <w:p w14:paraId="39DA6EC6" w14:textId="77777777" w:rsidR="00EF6E80" w:rsidRDefault="00EF6E80" w:rsidP="00F30AE3">
            <w:pPr>
              <w:spacing w:after="200"/>
              <w:jc w:val="right"/>
              <w:rPr>
                <w:rFonts w:ascii="Times New Roman" w:hAnsi="Times New Roman" w:cs="MV Boli"/>
                <w:sz w:val="24"/>
                <w:lang w:bidi="dv-MV"/>
              </w:rPr>
            </w:pPr>
          </w:p>
          <w:p w14:paraId="0BD88344" w14:textId="77777777" w:rsidR="00EF6E80" w:rsidRDefault="00EF6E80" w:rsidP="00F30AE3">
            <w:pPr>
              <w:spacing w:after="200"/>
              <w:jc w:val="right"/>
              <w:rPr>
                <w:rFonts w:ascii="Times New Roman" w:hAnsi="Times New Roman" w:cs="MV Boli"/>
                <w:sz w:val="24"/>
                <w:lang w:bidi="dv-MV"/>
              </w:rPr>
            </w:pPr>
          </w:p>
          <w:p w14:paraId="0C30794F" w14:textId="4EA9A312" w:rsidR="008B5D87" w:rsidRDefault="008B5D87" w:rsidP="000824CD">
            <w:pPr>
              <w:spacing w:after="200"/>
              <w:jc w:val="right"/>
              <w:rPr>
                <w:rFonts w:ascii="Times New Roman" w:hAnsi="Times New Roman" w:cs="MV Boli"/>
                <w:sz w:val="24"/>
                <w:lang w:bidi="dv-MV"/>
              </w:rPr>
            </w:pPr>
            <w:r>
              <w:rPr>
                <w:rFonts w:ascii="Times New Roman" w:hAnsi="Times New Roman" w:cs="MV Boli"/>
                <w:sz w:val="24"/>
                <w:lang w:bidi="dv-MV"/>
              </w:rPr>
              <w:t>No:</w:t>
            </w:r>
            <w:r w:rsidR="001E49D7">
              <w:t xml:space="preserve"> </w:t>
            </w:r>
            <w:r w:rsidR="002E3DF6">
              <w:rPr>
                <w:rStyle w:val="changecolor"/>
                <w:rFonts w:ascii="Arial" w:hAnsi="Arial" w:cs="Arial"/>
                <w:color w:val="336600"/>
                <w:sz w:val="18"/>
                <w:szCs w:val="18"/>
                <w:shd w:val="clear" w:color="auto" w:fill="FFFFFF"/>
              </w:rPr>
              <w:t>(IUL)438/438/2018/211</w:t>
            </w:r>
            <w:r w:rsidR="002E3DF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 </w:t>
            </w:r>
          </w:p>
        </w:tc>
      </w:tr>
      <w:tr w:rsidR="008B5D87" w14:paraId="3C835907" w14:textId="77777777" w:rsidTr="008B5D87">
        <w:trPr>
          <w:trHeight w:hRule="exact" w:val="142"/>
        </w:trPr>
        <w:tc>
          <w:tcPr>
            <w:tcW w:w="4616" w:type="dxa"/>
          </w:tcPr>
          <w:p w14:paraId="3B47E2BA" w14:textId="77777777" w:rsidR="008B5D87" w:rsidRDefault="008B5D87" w:rsidP="00506A48">
            <w:pPr>
              <w:rPr>
                <w:rFonts w:ascii="Times New Roman" w:hAnsi="Times New Roman" w:cs="MV Boli"/>
                <w:sz w:val="24"/>
                <w:lang w:bidi="dv-MV"/>
              </w:rPr>
            </w:pPr>
          </w:p>
        </w:tc>
        <w:tc>
          <w:tcPr>
            <w:tcW w:w="4627" w:type="dxa"/>
          </w:tcPr>
          <w:p w14:paraId="4FD1BE6E" w14:textId="77777777" w:rsidR="008B5D87" w:rsidRDefault="008B5D87" w:rsidP="00506A48">
            <w:pPr>
              <w:jc w:val="right"/>
              <w:rPr>
                <w:rFonts w:ascii="Times New Roman" w:hAnsi="Times New Roman" w:cs="MV Boli"/>
                <w:sz w:val="24"/>
                <w:lang w:bidi="dv-MV"/>
              </w:rPr>
            </w:pPr>
          </w:p>
        </w:tc>
      </w:tr>
    </w:tbl>
    <w:p w14:paraId="15FB3DEF" w14:textId="77777777" w:rsidR="00D66177" w:rsidRPr="005D7B57" w:rsidRDefault="00D66177" w:rsidP="00D66177">
      <w:pPr>
        <w:jc w:val="center"/>
        <w:rPr>
          <w:rFonts w:asciiTheme="majorBidi" w:hAnsiTheme="majorBidi" w:cstheme="majorBidi"/>
          <w:b/>
          <w:bCs/>
        </w:rPr>
      </w:pPr>
    </w:p>
    <w:p w14:paraId="6283ABE0" w14:textId="77777777" w:rsidR="001C1200" w:rsidRDefault="001C1200" w:rsidP="001C1200">
      <w:pPr>
        <w:jc w:val="center"/>
        <w:rPr>
          <w:rFonts w:asciiTheme="majorBidi" w:hAnsiTheme="majorBidi" w:cstheme="majorBidi"/>
          <w:b/>
          <w:bCs/>
        </w:rPr>
      </w:pPr>
      <w:r w:rsidRPr="001C1200">
        <w:rPr>
          <w:rFonts w:asciiTheme="majorBidi" w:hAnsiTheme="majorBidi" w:cstheme="majorBidi"/>
          <w:b/>
          <w:bCs/>
        </w:rPr>
        <w:t xml:space="preserve">MALDIVES CLEAN ENVIRONMENT PROJECT </w:t>
      </w:r>
    </w:p>
    <w:p w14:paraId="70659719" w14:textId="77777777" w:rsidR="00D66177" w:rsidRDefault="00D66177" w:rsidP="001C12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D7B57">
        <w:rPr>
          <w:rFonts w:asciiTheme="majorBidi" w:hAnsiTheme="majorBidi" w:cstheme="majorBidi"/>
          <w:b/>
          <w:bCs/>
          <w:sz w:val="24"/>
          <w:szCs w:val="24"/>
        </w:rPr>
        <w:t>Request for Expressions of Interest</w:t>
      </w:r>
      <w:bookmarkStart w:id="0" w:name="_GoBack"/>
      <w:bookmarkEnd w:id="0"/>
    </w:p>
    <w:p w14:paraId="04629B6A" w14:textId="77777777" w:rsidR="00D66177" w:rsidRPr="005D7B57" w:rsidRDefault="00D66177" w:rsidP="00D6617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5F0D266" w14:textId="77777777" w:rsidR="00D66177" w:rsidRPr="005D7B57" w:rsidRDefault="001C1200" w:rsidP="001C1200">
      <w:pPr>
        <w:jc w:val="both"/>
        <w:rPr>
          <w:rFonts w:asciiTheme="majorBidi" w:hAnsiTheme="majorBidi" w:cstheme="majorBidi"/>
        </w:rPr>
      </w:pPr>
      <w:r w:rsidRPr="001C1200">
        <w:rPr>
          <w:rFonts w:asciiTheme="majorBidi" w:hAnsiTheme="majorBidi" w:cstheme="majorBidi"/>
        </w:rPr>
        <w:t xml:space="preserve">The Government of the Republic of Maldives has received financing from the World Bank toward the cost of the </w:t>
      </w:r>
      <w:proofErr w:type="spellStart"/>
      <w:r w:rsidRPr="001C1200">
        <w:rPr>
          <w:rFonts w:asciiTheme="majorBidi" w:hAnsiTheme="majorBidi" w:cstheme="majorBidi"/>
        </w:rPr>
        <w:t>Saafu</w:t>
      </w:r>
      <w:proofErr w:type="spellEnd"/>
      <w:r w:rsidRPr="001C1200">
        <w:rPr>
          <w:rFonts w:asciiTheme="majorBidi" w:hAnsiTheme="majorBidi" w:cstheme="majorBidi"/>
        </w:rPr>
        <w:t xml:space="preserve"> </w:t>
      </w:r>
      <w:proofErr w:type="spellStart"/>
      <w:r w:rsidRPr="001C1200">
        <w:rPr>
          <w:rFonts w:asciiTheme="majorBidi" w:hAnsiTheme="majorBidi" w:cstheme="majorBidi"/>
        </w:rPr>
        <w:t>Raajje</w:t>
      </w:r>
      <w:proofErr w:type="spellEnd"/>
      <w:r w:rsidRPr="001C1200">
        <w:rPr>
          <w:rFonts w:asciiTheme="majorBidi" w:hAnsiTheme="majorBidi" w:cstheme="majorBidi"/>
        </w:rPr>
        <w:t xml:space="preserve"> - Maldives Clean Environment Project, and intends to apply part of the proceeds for the services of a full time </w:t>
      </w:r>
      <w:r w:rsidR="00D66177" w:rsidRPr="005D7B57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ervices of a:</w:t>
      </w:r>
    </w:p>
    <w:p w14:paraId="12C4894B" w14:textId="77777777" w:rsidR="00D66177" w:rsidRDefault="001C1200" w:rsidP="00D6617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Monitoring and Evaluation Specialist</w:t>
      </w:r>
    </w:p>
    <w:p w14:paraId="18D3CDDA" w14:textId="77777777" w:rsidR="001C1200" w:rsidRDefault="001C1200" w:rsidP="00D6617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Project Coordinator – Zone 4 &amp; 5</w:t>
      </w:r>
    </w:p>
    <w:p w14:paraId="108CE23D" w14:textId="77777777" w:rsidR="001C1200" w:rsidRDefault="00F35947" w:rsidP="001C120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Financial Management Assistant</w:t>
      </w:r>
    </w:p>
    <w:p w14:paraId="07D000ED" w14:textId="77777777" w:rsidR="001C1200" w:rsidRDefault="001C1200" w:rsidP="00F3594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Assistant Project Coordinator – Zone 5</w:t>
      </w:r>
    </w:p>
    <w:p w14:paraId="51C03181" w14:textId="77777777" w:rsidR="00F35947" w:rsidRDefault="00F35947" w:rsidP="001C120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Assistant Project Coordinator – Zone 4</w:t>
      </w:r>
    </w:p>
    <w:p w14:paraId="5537FE8C" w14:textId="77777777" w:rsidR="001C1200" w:rsidRDefault="001C1200" w:rsidP="001C120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Assistant Project Coordinator – Zone 2</w:t>
      </w:r>
    </w:p>
    <w:p w14:paraId="602D3525" w14:textId="77777777" w:rsidR="00F35947" w:rsidRPr="00F35947" w:rsidRDefault="00F35947" w:rsidP="00F3594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Procurement Assistant</w:t>
      </w:r>
    </w:p>
    <w:p w14:paraId="415CC90C" w14:textId="77777777" w:rsidR="001C1200" w:rsidRPr="005D7B57" w:rsidRDefault="001C1200" w:rsidP="001C1200">
      <w:pPr>
        <w:pStyle w:val="ListParagraph"/>
        <w:jc w:val="both"/>
        <w:rPr>
          <w:rFonts w:asciiTheme="majorBidi" w:hAnsiTheme="majorBidi" w:cstheme="majorBidi"/>
          <w:lang w:val="en-US"/>
        </w:rPr>
      </w:pPr>
    </w:p>
    <w:p w14:paraId="1F99ADD3" w14:textId="77777777" w:rsidR="00D66177" w:rsidRPr="005D7B57" w:rsidRDefault="00D66177" w:rsidP="00D66177">
      <w:pPr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 xml:space="preserve">The Ministry of Environment and Energy </w:t>
      </w:r>
      <w:r>
        <w:rPr>
          <w:rFonts w:asciiTheme="majorBidi" w:hAnsiTheme="majorBidi" w:cstheme="majorBidi"/>
        </w:rPr>
        <w:t>therefore,</w:t>
      </w:r>
      <w:r w:rsidRPr="005D7B57">
        <w:rPr>
          <w:rFonts w:asciiTheme="majorBidi" w:hAnsiTheme="majorBidi" w:cstheme="majorBidi"/>
        </w:rPr>
        <w:t xml:space="preserve"> invites interested individuals, who meet the requirements specified in the TORs to submit the following; </w:t>
      </w:r>
    </w:p>
    <w:p w14:paraId="65AE30AC" w14:textId="77777777" w:rsidR="00D66177" w:rsidRPr="005D7B57" w:rsidRDefault="00D66177" w:rsidP="00D6617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5D7B57">
        <w:rPr>
          <w:rFonts w:asciiTheme="majorBidi" w:hAnsiTheme="majorBidi" w:cstheme="majorBidi"/>
          <w:lang w:val="en-US"/>
        </w:rPr>
        <w:t xml:space="preserve">Letter of Expression of Interest (EOI) </w:t>
      </w:r>
    </w:p>
    <w:p w14:paraId="668E1917" w14:textId="77777777" w:rsidR="00D66177" w:rsidRPr="005D7B57" w:rsidRDefault="00D66177" w:rsidP="00D6617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5D7B57">
        <w:rPr>
          <w:rFonts w:asciiTheme="majorBidi" w:hAnsiTheme="majorBidi" w:cstheme="majorBidi"/>
          <w:lang w:val="en-US"/>
        </w:rPr>
        <w:t>Curriculum Vitae. The CV must contain all the past similar experiences in details</w:t>
      </w:r>
    </w:p>
    <w:p w14:paraId="746562B1" w14:textId="77777777" w:rsidR="00D66177" w:rsidRDefault="00D66177" w:rsidP="00D6617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5D7B57">
        <w:rPr>
          <w:rFonts w:asciiTheme="majorBidi" w:hAnsiTheme="majorBidi" w:cstheme="majorBidi"/>
          <w:lang w:val="en-US"/>
        </w:rPr>
        <w:t xml:space="preserve">Attested copies of educational and professional certificates. Copies of the educational certificate shall be taken from the original accredited certificates. </w:t>
      </w:r>
    </w:p>
    <w:p w14:paraId="70880A3F" w14:textId="0349D37C" w:rsidR="0095720D" w:rsidRPr="005D7B57" w:rsidRDefault="0095720D" w:rsidP="00D6617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Reference letters from previous</w:t>
      </w:r>
      <w:r w:rsidR="00194665">
        <w:rPr>
          <w:rFonts w:asciiTheme="majorBidi" w:hAnsiTheme="majorBidi" w:cstheme="majorBidi"/>
          <w:lang w:val="en-US"/>
        </w:rPr>
        <w:t xml:space="preserve"> employers</w:t>
      </w:r>
    </w:p>
    <w:p w14:paraId="2DFE0D19" w14:textId="77777777" w:rsidR="00D66177" w:rsidRDefault="00D66177" w:rsidP="00D6617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5D7B57">
        <w:rPr>
          <w:rFonts w:asciiTheme="majorBidi" w:hAnsiTheme="majorBidi" w:cstheme="majorBidi"/>
          <w:lang w:val="en-US"/>
        </w:rPr>
        <w:t xml:space="preserve">Copy of the National Identification Card. </w:t>
      </w:r>
    </w:p>
    <w:p w14:paraId="06493574" w14:textId="77777777" w:rsidR="00D66177" w:rsidRPr="00CA6F75" w:rsidRDefault="00D66177" w:rsidP="00D6617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Application by a current civil servant must accompany a letter from the applicant’s current employer stating no-objection of releasing him/her from the job. </w:t>
      </w:r>
    </w:p>
    <w:p w14:paraId="41944D8D" w14:textId="77777777" w:rsidR="00D66177" w:rsidRPr="005D7B57" w:rsidRDefault="00D66177" w:rsidP="00D6617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Only shortlisted candidates will be contacted for an interview. </w:t>
      </w:r>
      <w:r w:rsidRPr="00CF08BD">
        <w:rPr>
          <w:rFonts w:asciiTheme="majorBidi" w:hAnsiTheme="majorBidi" w:cstheme="majorBidi"/>
          <w:highlight w:val="yellow"/>
        </w:rPr>
        <w:t xml:space="preserve"> </w:t>
      </w:r>
    </w:p>
    <w:p w14:paraId="716FECB7" w14:textId="77777777" w:rsidR="00D66177" w:rsidRPr="005D7B57" w:rsidRDefault="00D66177" w:rsidP="001C1200">
      <w:pPr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>The successful candidate(s) will be working in a team and must be willing to work for extended hours without much direct supervision and may be required to travel rout</w:t>
      </w:r>
      <w:r w:rsidR="001C1200">
        <w:rPr>
          <w:rFonts w:asciiTheme="majorBidi" w:hAnsiTheme="majorBidi" w:cstheme="majorBidi"/>
        </w:rPr>
        <w:t>inely to the project islands</w:t>
      </w:r>
      <w:r w:rsidRPr="005D7B57">
        <w:rPr>
          <w:rFonts w:asciiTheme="majorBidi" w:hAnsiTheme="majorBidi" w:cstheme="majorBidi"/>
        </w:rPr>
        <w:t xml:space="preserve">. </w:t>
      </w:r>
    </w:p>
    <w:p w14:paraId="6DD92828" w14:textId="77777777" w:rsidR="00D66177" w:rsidRDefault="00D66177" w:rsidP="00D66177">
      <w:pPr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lastRenderedPageBreak/>
        <w:t xml:space="preserve">The successful candidate(s) must understand the objectives and delivery mechanisms of the project’s portfolio. </w:t>
      </w:r>
      <w:proofErr w:type="spellStart"/>
      <w:r w:rsidRPr="005D7B57">
        <w:rPr>
          <w:rFonts w:asciiTheme="majorBidi" w:hAnsiTheme="majorBidi" w:cstheme="majorBidi"/>
        </w:rPr>
        <w:t>He/She</w:t>
      </w:r>
      <w:proofErr w:type="spellEnd"/>
      <w:r w:rsidRPr="005D7B57">
        <w:rPr>
          <w:rFonts w:asciiTheme="majorBidi" w:hAnsiTheme="majorBidi" w:cstheme="majorBidi"/>
        </w:rPr>
        <w:t xml:space="preserve"> will be flexible to emerging or changing conditions and undertake an initiative in his/her broad field of actions. </w:t>
      </w:r>
    </w:p>
    <w:p w14:paraId="485D6D78" w14:textId="77777777" w:rsidR="00D66177" w:rsidRPr="005D7B57" w:rsidRDefault="00D66177" w:rsidP="001862DE">
      <w:pPr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 xml:space="preserve">Terms and References (TORs) of the above positions can be </w:t>
      </w:r>
      <w:r w:rsidR="001862DE">
        <w:rPr>
          <w:rFonts w:asciiTheme="majorBidi" w:hAnsiTheme="majorBidi" w:cstheme="majorBidi"/>
        </w:rPr>
        <w:t xml:space="preserve">Download </w:t>
      </w:r>
      <w:r w:rsidRPr="005D7B57">
        <w:rPr>
          <w:rFonts w:asciiTheme="majorBidi" w:hAnsiTheme="majorBidi" w:cstheme="majorBidi"/>
        </w:rPr>
        <w:t xml:space="preserve"> from </w:t>
      </w:r>
      <w:hyperlink r:id="rId7" w:history="1">
        <w:r w:rsidRPr="005D7B57">
          <w:rPr>
            <w:rStyle w:val="Hyperlink"/>
            <w:rFonts w:asciiTheme="majorBidi" w:hAnsiTheme="majorBidi" w:cstheme="majorBidi"/>
          </w:rPr>
          <w:t>www.environment.gov.mv</w:t>
        </w:r>
      </w:hyperlink>
      <w:r w:rsidR="001862DE">
        <w:rPr>
          <w:rStyle w:val="Hyperlink"/>
          <w:rFonts w:asciiTheme="majorBidi" w:hAnsiTheme="majorBidi" w:cstheme="majorBidi"/>
        </w:rPr>
        <w:t>.</w:t>
      </w:r>
      <w:r w:rsidRPr="005D7B57">
        <w:rPr>
          <w:rFonts w:asciiTheme="majorBidi" w:hAnsiTheme="majorBidi" w:cstheme="majorBidi"/>
        </w:rPr>
        <w:t xml:space="preserve"> </w:t>
      </w:r>
    </w:p>
    <w:p w14:paraId="433D74E0" w14:textId="77777777" w:rsidR="00D66177" w:rsidRPr="005D7B57" w:rsidRDefault="00D66177" w:rsidP="00D66177">
      <w:pPr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 xml:space="preserve">Successful candidates will be paid an all-inclusive monthly remuneration as per the table below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3220"/>
        <w:gridCol w:w="1035"/>
        <w:gridCol w:w="3076"/>
      </w:tblGrid>
      <w:tr w:rsidR="00D66177" w:rsidRPr="005D7B57" w14:paraId="4B212FCB" w14:textId="77777777" w:rsidTr="001C1200">
        <w:trPr>
          <w:jc w:val="center"/>
        </w:trPr>
        <w:tc>
          <w:tcPr>
            <w:tcW w:w="461" w:type="dxa"/>
          </w:tcPr>
          <w:p w14:paraId="27B99EE0" w14:textId="77777777" w:rsidR="00D66177" w:rsidRPr="005D7B57" w:rsidRDefault="00D66177" w:rsidP="006C17BF">
            <w:pPr>
              <w:rPr>
                <w:rFonts w:asciiTheme="majorBidi" w:hAnsiTheme="majorBidi" w:cstheme="majorBidi"/>
                <w:b/>
                <w:bCs/>
              </w:rPr>
            </w:pPr>
            <w:r w:rsidRPr="005D7B57">
              <w:rPr>
                <w:rFonts w:asciiTheme="majorBidi" w:hAnsiTheme="majorBidi" w:cstheme="majorBidi"/>
                <w:b/>
                <w:bCs/>
              </w:rPr>
              <w:t>ID</w:t>
            </w:r>
          </w:p>
        </w:tc>
        <w:tc>
          <w:tcPr>
            <w:tcW w:w="3220" w:type="dxa"/>
          </w:tcPr>
          <w:p w14:paraId="1710C7A0" w14:textId="77777777" w:rsidR="00D66177" w:rsidRPr="005D7B57" w:rsidRDefault="00D66177" w:rsidP="006C17BF">
            <w:pPr>
              <w:rPr>
                <w:rFonts w:asciiTheme="majorBidi" w:hAnsiTheme="majorBidi" w:cstheme="majorBidi"/>
                <w:b/>
                <w:bCs/>
              </w:rPr>
            </w:pPr>
            <w:r w:rsidRPr="005D7B57">
              <w:rPr>
                <w:rFonts w:asciiTheme="majorBidi" w:hAnsiTheme="majorBidi" w:cstheme="majorBidi"/>
                <w:b/>
                <w:bCs/>
              </w:rPr>
              <w:t xml:space="preserve">Name of the Position </w:t>
            </w:r>
          </w:p>
        </w:tc>
        <w:tc>
          <w:tcPr>
            <w:tcW w:w="1035" w:type="dxa"/>
          </w:tcPr>
          <w:p w14:paraId="79C70D34" w14:textId="77777777" w:rsidR="00D66177" w:rsidRPr="005D7B57" w:rsidRDefault="00D66177" w:rsidP="006C17BF">
            <w:pPr>
              <w:rPr>
                <w:rFonts w:asciiTheme="majorBidi" w:hAnsiTheme="majorBidi" w:cstheme="majorBidi"/>
                <w:b/>
                <w:bCs/>
              </w:rPr>
            </w:pPr>
            <w:r w:rsidRPr="005D7B57">
              <w:rPr>
                <w:rFonts w:asciiTheme="majorBidi" w:hAnsiTheme="majorBidi" w:cstheme="majorBidi"/>
                <w:b/>
                <w:bCs/>
              </w:rPr>
              <w:t xml:space="preserve">Number required </w:t>
            </w:r>
          </w:p>
        </w:tc>
        <w:tc>
          <w:tcPr>
            <w:tcW w:w="3076" w:type="dxa"/>
          </w:tcPr>
          <w:p w14:paraId="64527A0D" w14:textId="77777777" w:rsidR="00D66177" w:rsidRPr="005D7B57" w:rsidRDefault="00D66177" w:rsidP="006C17BF">
            <w:pPr>
              <w:rPr>
                <w:rFonts w:asciiTheme="majorBidi" w:hAnsiTheme="majorBidi" w:cstheme="majorBidi"/>
                <w:b/>
                <w:bCs/>
              </w:rPr>
            </w:pPr>
            <w:r w:rsidRPr="005D7B57">
              <w:rPr>
                <w:rFonts w:asciiTheme="majorBidi" w:hAnsiTheme="majorBidi" w:cstheme="majorBidi"/>
                <w:b/>
                <w:bCs/>
              </w:rPr>
              <w:t xml:space="preserve">Monthly Remuneration (MVR) </w:t>
            </w:r>
          </w:p>
        </w:tc>
      </w:tr>
      <w:tr w:rsidR="00D66177" w:rsidRPr="005D7B57" w14:paraId="1F3CDC8B" w14:textId="77777777" w:rsidTr="001C1200">
        <w:trPr>
          <w:jc w:val="center"/>
        </w:trPr>
        <w:tc>
          <w:tcPr>
            <w:tcW w:w="461" w:type="dxa"/>
          </w:tcPr>
          <w:p w14:paraId="53336E3D" w14:textId="77777777" w:rsidR="00D66177" w:rsidRPr="005D7B57" w:rsidRDefault="00D66177" w:rsidP="006C17BF">
            <w:pPr>
              <w:rPr>
                <w:rFonts w:asciiTheme="majorBidi" w:hAnsiTheme="majorBidi" w:cstheme="majorBidi"/>
              </w:rPr>
            </w:pPr>
            <w:r w:rsidRPr="005D7B57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3220" w:type="dxa"/>
          </w:tcPr>
          <w:p w14:paraId="7718FEC9" w14:textId="77777777" w:rsidR="00D66177" w:rsidRPr="005D7B57" w:rsidRDefault="001C1200" w:rsidP="006C1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Monitoring and Evaluation Specialist</w:t>
            </w:r>
          </w:p>
        </w:tc>
        <w:tc>
          <w:tcPr>
            <w:tcW w:w="1035" w:type="dxa"/>
          </w:tcPr>
          <w:p w14:paraId="14F3630D" w14:textId="77777777" w:rsidR="00D66177" w:rsidRPr="005D7B57" w:rsidRDefault="00D66177" w:rsidP="006C17BF">
            <w:pPr>
              <w:jc w:val="center"/>
              <w:rPr>
                <w:rFonts w:asciiTheme="majorBidi" w:hAnsiTheme="majorBidi" w:cstheme="majorBidi"/>
              </w:rPr>
            </w:pPr>
            <w:r w:rsidRPr="005D7B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076" w:type="dxa"/>
          </w:tcPr>
          <w:p w14:paraId="582BB147" w14:textId="4F212A34" w:rsidR="00D66177" w:rsidRPr="005D7B57" w:rsidRDefault="000824CD" w:rsidP="006C17BF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30,000.00 – 3</w:t>
            </w:r>
            <w:r w:rsidR="00194665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,000.00</w:t>
            </w:r>
          </w:p>
        </w:tc>
      </w:tr>
      <w:tr w:rsidR="00D66177" w:rsidRPr="005D7B57" w14:paraId="6106FB9E" w14:textId="77777777" w:rsidTr="001C1200">
        <w:trPr>
          <w:jc w:val="center"/>
        </w:trPr>
        <w:tc>
          <w:tcPr>
            <w:tcW w:w="461" w:type="dxa"/>
          </w:tcPr>
          <w:p w14:paraId="7CE57B9C" w14:textId="77777777" w:rsidR="00D66177" w:rsidRPr="005D7B57" w:rsidRDefault="00D66177" w:rsidP="006C17BF">
            <w:pPr>
              <w:rPr>
                <w:rFonts w:asciiTheme="majorBidi" w:hAnsiTheme="majorBidi" w:cstheme="majorBidi"/>
              </w:rPr>
            </w:pPr>
            <w:r w:rsidRPr="005D7B57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220" w:type="dxa"/>
          </w:tcPr>
          <w:p w14:paraId="0AC41BF1" w14:textId="77777777" w:rsidR="00D66177" w:rsidRPr="005D7B57" w:rsidRDefault="001C1200" w:rsidP="001A4E9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Project Coordinator – Zone 4 &amp; 5</w:t>
            </w:r>
          </w:p>
        </w:tc>
        <w:tc>
          <w:tcPr>
            <w:tcW w:w="1035" w:type="dxa"/>
          </w:tcPr>
          <w:p w14:paraId="2070A13A" w14:textId="77777777" w:rsidR="00D66177" w:rsidRPr="005D7B57" w:rsidRDefault="00D66177" w:rsidP="006C17BF">
            <w:pPr>
              <w:jc w:val="center"/>
              <w:rPr>
                <w:rFonts w:asciiTheme="majorBidi" w:hAnsiTheme="majorBidi" w:cstheme="majorBidi"/>
              </w:rPr>
            </w:pPr>
            <w:r w:rsidRPr="005D7B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076" w:type="dxa"/>
          </w:tcPr>
          <w:p w14:paraId="1BE5FC26" w14:textId="2DB9D32C" w:rsidR="00D66177" w:rsidRPr="005D7B57" w:rsidRDefault="00194665" w:rsidP="006C17BF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32,000.00 – 35,000.00</w:t>
            </w:r>
          </w:p>
        </w:tc>
      </w:tr>
      <w:tr w:rsidR="00D66177" w:rsidRPr="005D7B57" w14:paraId="180A5CC1" w14:textId="77777777" w:rsidTr="001C1200">
        <w:trPr>
          <w:jc w:val="center"/>
        </w:trPr>
        <w:tc>
          <w:tcPr>
            <w:tcW w:w="461" w:type="dxa"/>
          </w:tcPr>
          <w:p w14:paraId="63EFD6FB" w14:textId="77777777" w:rsidR="00D66177" w:rsidRPr="005D7B57" w:rsidRDefault="00F35947" w:rsidP="006C1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220" w:type="dxa"/>
          </w:tcPr>
          <w:p w14:paraId="03173B52" w14:textId="77777777" w:rsidR="00D66177" w:rsidRPr="005D7B57" w:rsidRDefault="00F35947" w:rsidP="006C17BF">
            <w:pPr>
              <w:rPr>
                <w:rFonts w:asciiTheme="majorBidi" w:hAnsiTheme="majorBidi" w:cstheme="majorBidi"/>
              </w:rPr>
            </w:pPr>
            <w:r w:rsidRPr="00F35947">
              <w:rPr>
                <w:rFonts w:asciiTheme="majorBidi" w:hAnsiTheme="majorBidi" w:cstheme="majorBidi"/>
              </w:rPr>
              <w:t>Financial Management Assistant</w:t>
            </w:r>
          </w:p>
        </w:tc>
        <w:tc>
          <w:tcPr>
            <w:tcW w:w="1035" w:type="dxa"/>
          </w:tcPr>
          <w:p w14:paraId="2D4B6DFD" w14:textId="77777777" w:rsidR="00D66177" w:rsidRPr="005D7B57" w:rsidRDefault="00D66177" w:rsidP="006C17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6" w:type="dxa"/>
          </w:tcPr>
          <w:p w14:paraId="41C75B67" w14:textId="77777777" w:rsidR="00D66177" w:rsidRPr="005D7B57" w:rsidRDefault="00F35947" w:rsidP="006C17BF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18,000.00 – 22,400.00</w:t>
            </w:r>
          </w:p>
        </w:tc>
      </w:tr>
      <w:tr w:rsidR="00D66177" w:rsidRPr="005D7B57" w14:paraId="6E93D091" w14:textId="77777777" w:rsidTr="001C1200">
        <w:trPr>
          <w:jc w:val="center"/>
        </w:trPr>
        <w:tc>
          <w:tcPr>
            <w:tcW w:w="461" w:type="dxa"/>
          </w:tcPr>
          <w:p w14:paraId="609525E3" w14:textId="77777777" w:rsidR="00D66177" w:rsidRPr="005D7B57" w:rsidRDefault="00D66177" w:rsidP="006C17BF">
            <w:pPr>
              <w:rPr>
                <w:rFonts w:asciiTheme="majorBidi" w:hAnsiTheme="majorBidi" w:cstheme="majorBidi"/>
              </w:rPr>
            </w:pPr>
            <w:r w:rsidRPr="005D7B57"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3220" w:type="dxa"/>
          </w:tcPr>
          <w:p w14:paraId="54DB6422" w14:textId="77777777" w:rsidR="00D66177" w:rsidRPr="005D7B57" w:rsidRDefault="001C1200" w:rsidP="00F359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Assistant Project Coordinator – Zone 5</w:t>
            </w:r>
          </w:p>
        </w:tc>
        <w:tc>
          <w:tcPr>
            <w:tcW w:w="1035" w:type="dxa"/>
          </w:tcPr>
          <w:p w14:paraId="7F9D510D" w14:textId="77777777" w:rsidR="00D66177" w:rsidRPr="005D7B57" w:rsidRDefault="00D66177" w:rsidP="006C17BF">
            <w:pPr>
              <w:jc w:val="center"/>
              <w:rPr>
                <w:rFonts w:asciiTheme="majorBidi" w:hAnsiTheme="majorBidi" w:cstheme="majorBidi"/>
              </w:rPr>
            </w:pPr>
            <w:r w:rsidRPr="005D7B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076" w:type="dxa"/>
          </w:tcPr>
          <w:p w14:paraId="513B64B8" w14:textId="77777777" w:rsidR="00D66177" w:rsidRPr="005D7B57" w:rsidRDefault="000824CD" w:rsidP="006C17BF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18,000.00 – 22,400.00</w:t>
            </w:r>
          </w:p>
        </w:tc>
      </w:tr>
      <w:tr w:rsidR="00F35947" w:rsidRPr="005D7B57" w14:paraId="1EDFE397" w14:textId="77777777" w:rsidTr="001C1200">
        <w:trPr>
          <w:jc w:val="center"/>
        </w:trPr>
        <w:tc>
          <w:tcPr>
            <w:tcW w:w="461" w:type="dxa"/>
          </w:tcPr>
          <w:p w14:paraId="37B52FD4" w14:textId="77777777" w:rsidR="00F35947" w:rsidRPr="005D7B57" w:rsidRDefault="00F35947" w:rsidP="00F359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3220" w:type="dxa"/>
          </w:tcPr>
          <w:p w14:paraId="3CF8BA3F" w14:textId="77777777" w:rsidR="00F35947" w:rsidRPr="005D7B57" w:rsidRDefault="00F35947" w:rsidP="00F359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Assistant Project Coordinator – Zone 4</w:t>
            </w:r>
          </w:p>
        </w:tc>
        <w:tc>
          <w:tcPr>
            <w:tcW w:w="1035" w:type="dxa"/>
          </w:tcPr>
          <w:p w14:paraId="2D0DE1BF" w14:textId="77777777" w:rsidR="00F35947" w:rsidRPr="005D7B57" w:rsidRDefault="00F35947" w:rsidP="00F35947">
            <w:pPr>
              <w:jc w:val="center"/>
              <w:rPr>
                <w:rFonts w:asciiTheme="majorBidi" w:hAnsiTheme="majorBidi" w:cstheme="majorBidi"/>
              </w:rPr>
            </w:pPr>
            <w:r w:rsidRPr="005D7B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076" w:type="dxa"/>
          </w:tcPr>
          <w:p w14:paraId="089A3495" w14:textId="77777777" w:rsidR="00F35947" w:rsidRPr="005D7B57" w:rsidRDefault="00F35947" w:rsidP="00F35947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18,000.00 – 22,400.00</w:t>
            </w:r>
          </w:p>
        </w:tc>
      </w:tr>
      <w:tr w:rsidR="00F35947" w:rsidRPr="005D7B57" w14:paraId="1F4AF084" w14:textId="77777777" w:rsidTr="001C1200">
        <w:trPr>
          <w:jc w:val="center"/>
        </w:trPr>
        <w:tc>
          <w:tcPr>
            <w:tcW w:w="461" w:type="dxa"/>
          </w:tcPr>
          <w:p w14:paraId="0E2AD8D2" w14:textId="77777777" w:rsidR="00F35947" w:rsidRPr="005D7B57" w:rsidRDefault="00F35947" w:rsidP="00F359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3220" w:type="dxa"/>
          </w:tcPr>
          <w:p w14:paraId="1CCCB646" w14:textId="77777777" w:rsidR="00F35947" w:rsidRDefault="00F35947" w:rsidP="00F359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Assistant Project Coordinator – Zone 2</w:t>
            </w:r>
          </w:p>
        </w:tc>
        <w:tc>
          <w:tcPr>
            <w:tcW w:w="1035" w:type="dxa"/>
          </w:tcPr>
          <w:p w14:paraId="747967EE" w14:textId="77777777" w:rsidR="00F35947" w:rsidRPr="005D7B57" w:rsidRDefault="00F35947" w:rsidP="00F3594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076" w:type="dxa"/>
          </w:tcPr>
          <w:p w14:paraId="709500C1" w14:textId="77777777" w:rsidR="00F35947" w:rsidRPr="005D7B57" w:rsidRDefault="00F35947" w:rsidP="00F35947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18,000.00 – 22,400.00</w:t>
            </w:r>
          </w:p>
        </w:tc>
      </w:tr>
      <w:tr w:rsidR="00F35947" w:rsidRPr="005D7B57" w14:paraId="6851B21F" w14:textId="77777777" w:rsidTr="001C1200">
        <w:trPr>
          <w:jc w:val="center"/>
        </w:trPr>
        <w:tc>
          <w:tcPr>
            <w:tcW w:w="461" w:type="dxa"/>
          </w:tcPr>
          <w:p w14:paraId="18F9A9EF" w14:textId="77777777" w:rsidR="00F35947" w:rsidRDefault="00F35947" w:rsidP="00F359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07 </w:t>
            </w:r>
          </w:p>
        </w:tc>
        <w:tc>
          <w:tcPr>
            <w:tcW w:w="3220" w:type="dxa"/>
          </w:tcPr>
          <w:p w14:paraId="3CF8EF38" w14:textId="77777777" w:rsidR="00F35947" w:rsidRDefault="00F35947" w:rsidP="00F359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Procurement Assistant</w:t>
            </w:r>
          </w:p>
        </w:tc>
        <w:tc>
          <w:tcPr>
            <w:tcW w:w="1035" w:type="dxa"/>
          </w:tcPr>
          <w:p w14:paraId="34FE166E" w14:textId="77777777" w:rsidR="00F35947" w:rsidRDefault="00F35947" w:rsidP="00F3594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076" w:type="dxa"/>
          </w:tcPr>
          <w:p w14:paraId="12AF40B2" w14:textId="77777777" w:rsidR="00F35947" w:rsidRPr="005D7B57" w:rsidRDefault="00F35947" w:rsidP="00F35947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18,000.00 – 22,400.00</w:t>
            </w:r>
          </w:p>
        </w:tc>
      </w:tr>
    </w:tbl>
    <w:p w14:paraId="212B37B7" w14:textId="77777777" w:rsidR="00D66177" w:rsidRPr="005D7B57" w:rsidRDefault="00D66177" w:rsidP="00D66177">
      <w:pPr>
        <w:rPr>
          <w:rFonts w:asciiTheme="majorBidi" w:hAnsiTheme="majorBidi" w:cstheme="majorBidi"/>
        </w:rPr>
      </w:pPr>
    </w:p>
    <w:p w14:paraId="120522E7" w14:textId="77777777" w:rsidR="00D66177" w:rsidRPr="005D7B57" w:rsidRDefault="00D66177" w:rsidP="00F35947">
      <w:pPr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>Expression of Interests must be submitted</w:t>
      </w:r>
      <w:r>
        <w:rPr>
          <w:rFonts w:asciiTheme="majorBidi" w:hAnsiTheme="majorBidi" w:cstheme="majorBidi"/>
        </w:rPr>
        <w:t xml:space="preserve">, in an enclosed envelope, </w:t>
      </w:r>
      <w:r w:rsidRPr="005D7B57">
        <w:rPr>
          <w:rFonts w:asciiTheme="majorBidi" w:hAnsiTheme="majorBidi" w:cstheme="majorBidi"/>
        </w:rPr>
        <w:t xml:space="preserve">to the address below on or before </w:t>
      </w:r>
      <w:r w:rsidR="00F35947">
        <w:rPr>
          <w:rFonts w:asciiTheme="majorBidi" w:hAnsiTheme="majorBidi" w:cstheme="majorBidi"/>
          <w:b/>
          <w:bCs/>
        </w:rPr>
        <w:t>13</w:t>
      </w:r>
      <w:r w:rsidRPr="00525D64">
        <w:rPr>
          <w:rFonts w:asciiTheme="majorBidi" w:hAnsiTheme="majorBidi" w:cstheme="majorBidi"/>
          <w:b/>
          <w:bCs/>
        </w:rPr>
        <w:t xml:space="preserve"> </w:t>
      </w:r>
      <w:r w:rsidR="000824CD">
        <w:rPr>
          <w:rFonts w:asciiTheme="majorBidi" w:hAnsiTheme="majorBidi" w:cstheme="majorBidi"/>
          <w:b/>
          <w:bCs/>
        </w:rPr>
        <w:t>August</w:t>
      </w:r>
      <w:r w:rsidRPr="00525D64">
        <w:rPr>
          <w:rFonts w:asciiTheme="majorBidi" w:hAnsiTheme="majorBidi" w:cstheme="majorBidi"/>
          <w:b/>
          <w:bCs/>
        </w:rPr>
        <w:t xml:space="preserve"> 2018, </w:t>
      </w:r>
      <w:r>
        <w:rPr>
          <w:rFonts w:asciiTheme="majorBidi" w:hAnsiTheme="majorBidi" w:cstheme="majorBidi"/>
          <w:b/>
          <w:bCs/>
        </w:rPr>
        <w:t>12:00</w:t>
      </w:r>
      <w:r w:rsidRPr="00525D64">
        <w:rPr>
          <w:rFonts w:asciiTheme="majorBidi" w:hAnsiTheme="majorBidi" w:cstheme="majorBidi"/>
          <w:b/>
          <w:bCs/>
        </w:rPr>
        <w:t xml:space="preserve"> hours</w:t>
      </w:r>
    </w:p>
    <w:p w14:paraId="6A18ACF7" w14:textId="77777777" w:rsidR="00D66177" w:rsidRPr="00D77AE4" w:rsidRDefault="00D66177" w:rsidP="00D66177">
      <w:pPr>
        <w:spacing w:after="0"/>
        <w:jc w:val="center"/>
        <w:rPr>
          <w:rFonts w:asciiTheme="majorBidi" w:hAnsiTheme="majorBidi" w:cstheme="majorBidi"/>
          <w:b/>
          <w:bCs/>
        </w:rPr>
      </w:pPr>
    </w:p>
    <w:p w14:paraId="4FB070A6" w14:textId="77777777" w:rsidR="00D66177" w:rsidRPr="005D7B57" w:rsidRDefault="00D66177" w:rsidP="00D66177">
      <w:pPr>
        <w:spacing w:after="0"/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 xml:space="preserve">Ministry of Environment and Energy, </w:t>
      </w:r>
    </w:p>
    <w:p w14:paraId="3EDE5FE1" w14:textId="77777777" w:rsidR="00D66177" w:rsidRPr="005D7B57" w:rsidRDefault="00D66177" w:rsidP="00D66177">
      <w:pPr>
        <w:spacing w:after="0"/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 xml:space="preserve">Green Building, </w:t>
      </w:r>
      <w:proofErr w:type="spellStart"/>
      <w:r w:rsidRPr="005D7B57">
        <w:rPr>
          <w:rFonts w:asciiTheme="majorBidi" w:hAnsiTheme="majorBidi" w:cstheme="majorBidi"/>
        </w:rPr>
        <w:t>Handhuvaree</w:t>
      </w:r>
      <w:proofErr w:type="spellEnd"/>
      <w:r w:rsidRPr="005D7B57">
        <w:rPr>
          <w:rFonts w:asciiTheme="majorBidi" w:hAnsiTheme="majorBidi" w:cstheme="majorBidi"/>
        </w:rPr>
        <w:t xml:space="preserve"> </w:t>
      </w:r>
      <w:proofErr w:type="spellStart"/>
      <w:r w:rsidRPr="005D7B57">
        <w:rPr>
          <w:rFonts w:asciiTheme="majorBidi" w:hAnsiTheme="majorBidi" w:cstheme="majorBidi"/>
        </w:rPr>
        <w:t>Hingun</w:t>
      </w:r>
      <w:proofErr w:type="spellEnd"/>
      <w:r w:rsidRPr="005D7B57">
        <w:rPr>
          <w:rFonts w:asciiTheme="majorBidi" w:hAnsiTheme="majorBidi" w:cstheme="majorBidi"/>
        </w:rPr>
        <w:t>,</w:t>
      </w:r>
    </w:p>
    <w:p w14:paraId="741110D4" w14:textId="77777777" w:rsidR="00D66177" w:rsidRPr="005D7B57" w:rsidRDefault="00D66177" w:rsidP="00D66177">
      <w:pPr>
        <w:spacing w:after="0"/>
        <w:jc w:val="both"/>
        <w:rPr>
          <w:rFonts w:asciiTheme="majorBidi" w:hAnsiTheme="majorBidi" w:cstheme="majorBidi"/>
        </w:rPr>
      </w:pPr>
      <w:proofErr w:type="spellStart"/>
      <w:r w:rsidRPr="005D7B57">
        <w:rPr>
          <w:rFonts w:asciiTheme="majorBidi" w:hAnsiTheme="majorBidi" w:cstheme="majorBidi"/>
        </w:rPr>
        <w:t>Maafannu</w:t>
      </w:r>
      <w:proofErr w:type="spellEnd"/>
      <w:r w:rsidRPr="005D7B57">
        <w:rPr>
          <w:rFonts w:asciiTheme="majorBidi" w:hAnsiTheme="majorBidi" w:cstheme="majorBidi"/>
        </w:rPr>
        <w:t xml:space="preserve">, Male’ 20392, </w:t>
      </w:r>
    </w:p>
    <w:p w14:paraId="4DBF89E7" w14:textId="77777777" w:rsidR="00D66177" w:rsidRPr="005D7B57" w:rsidRDefault="00D66177" w:rsidP="00D66177">
      <w:pPr>
        <w:spacing w:after="0"/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 xml:space="preserve">Republic of Maldives </w:t>
      </w:r>
    </w:p>
    <w:p w14:paraId="481A4A8B" w14:textId="6D344A9E" w:rsidR="00D66177" w:rsidRPr="005D7B57" w:rsidRDefault="00D66177" w:rsidP="00930A58">
      <w:pPr>
        <w:spacing w:after="0"/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 xml:space="preserve">Tel: </w:t>
      </w:r>
      <w:r w:rsidR="00D958EC">
        <w:rPr>
          <w:rFonts w:asciiTheme="majorBidi" w:hAnsiTheme="majorBidi" w:cstheme="majorBidi"/>
        </w:rPr>
        <w:t>30183</w:t>
      </w:r>
      <w:r w:rsidR="00930A58">
        <w:rPr>
          <w:rFonts w:asciiTheme="majorBidi" w:hAnsiTheme="majorBidi" w:cstheme="majorBidi"/>
        </w:rPr>
        <w:t>29</w:t>
      </w:r>
    </w:p>
    <w:p w14:paraId="769B2F10" w14:textId="77777777" w:rsidR="001E49D7" w:rsidRDefault="001E49D7" w:rsidP="00D66177">
      <w:pPr>
        <w:jc w:val="both"/>
        <w:rPr>
          <w:rFonts w:asciiTheme="majorBidi" w:hAnsiTheme="majorBidi" w:cstheme="majorBidi"/>
        </w:rPr>
      </w:pPr>
    </w:p>
    <w:p w14:paraId="33AA985B" w14:textId="44226576" w:rsidR="00D66177" w:rsidRDefault="00D66177" w:rsidP="00D6617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following must be written on the envelope </w:t>
      </w:r>
    </w:p>
    <w:p w14:paraId="5FFB23A8" w14:textId="42C5077C" w:rsidR="001E49D7" w:rsidRPr="001E49D7" w:rsidRDefault="001E49D7" w:rsidP="001E49D7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E49D7">
        <w:rPr>
          <w:rFonts w:asciiTheme="majorBidi" w:hAnsiTheme="majorBidi" w:cstheme="majorBidi"/>
          <w:b/>
          <w:bCs/>
        </w:rPr>
        <w:t>Project Manager</w:t>
      </w:r>
    </w:p>
    <w:p w14:paraId="1BBCFD1D" w14:textId="2BBB8243" w:rsidR="001E49D7" w:rsidRDefault="001E49D7" w:rsidP="001E49D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Maldives Clean Environment Project</w:t>
      </w:r>
    </w:p>
    <w:p w14:paraId="2BE8813E" w14:textId="5541FFB2" w:rsidR="001E49D7" w:rsidRPr="005D7B57" w:rsidRDefault="001E49D7" w:rsidP="001E49D7">
      <w:pPr>
        <w:spacing w:after="0"/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 xml:space="preserve">Ministry of Environment and Energy, </w:t>
      </w:r>
    </w:p>
    <w:p w14:paraId="11B2E2B8" w14:textId="77777777" w:rsidR="001E49D7" w:rsidRPr="005D7B57" w:rsidRDefault="001E49D7" w:rsidP="001E49D7">
      <w:pPr>
        <w:spacing w:after="0"/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 xml:space="preserve">Green Building, </w:t>
      </w:r>
      <w:proofErr w:type="spellStart"/>
      <w:r w:rsidRPr="005D7B57">
        <w:rPr>
          <w:rFonts w:asciiTheme="majorBidi" w:hAnsiTheme="majorBidi" w:cstheme="majorBidi"/>
        </w:rPr>
        <w:t>Handhuvaree</w:t>
      </w:r>
      <w:proofErr w:type="spellEnd"/>
      <w:r w:rsidRPr="005D7B57">
        <w:rPr>
          <w:rFonts w:asciiTheme="majorBidi" w:hAnsiTheme="majorBidi" w:cstheme="majorBidi"/>
        </w:rPr>
        <w:t xml:space="preserve"> </w:t>
      </w:r>
      <w:proofErr w:type="spellStart"/>
      <w:r w:rsidRPr="005D7B57">
        <w:rPr>
          <w:rFonts w:asciiTheme="majorBidi" w:hAnsiTheme="majorBidi" w:cstheme="majorBidi"/>
        </w:rPr>
        <w:t>Hingun</w:t>
      </w:r>
      <w:proofErr w:type="spellEnd"/>
      <w:r w:rsidRPr="005D7B57">
        <w:rPr>
          <w:rFonts w:asciiTheme="majorBidi" w:hAnsiTheme="majorBidi" w:cstheme="majorBidi"/>
        </w:rPr>
        <w:t>,</w:t>
      </w:r>
    </w:p>
    <w:p w14:paraId="16B0735B" w14:textId="77777777" w:rsidR="001E49D7" w:rsidRPr="005D7B57" w:rsidRDefault="001E49D7" w:rsidP="001E49D7">
      <w:pPr>
        <w:spacing w:after="0"/>
        <w:jc w:val="both"/>
        <w:rPr>
          <w:rFonts w:asciiTheme="majorBidi" w:hAnsiTheme="majorBidi" w:cstheme="majorBidi"/>
        </w:rPr>
      </w:pPr>
      <w:proofErr w:type="spellStart"/>
      <w:r w:rsidRPr="005D7B57">
        <w:rPr>
          <w:rFonts w:asciiTheme="majorBidi" w:hAnsiTheme="majorBidi" w:cstheme="majorBidi"/>
        </w:rPr>
        <w:t>Maafannu</w:t>
      </w:r>
      <w:proofErr w:type="spellEnd"/>
      <w:r w:rsidRPr="005D7B57">
        <w:rPr>
          <w:rFonts w:asciiTheme="majorBidi" w:hAnsiTheme="majorBidi" w:cstheme="majorBidi"/>
        </w:rPr>
        <w:t xml:space="preserve">, Male’ 20392, </w:t>
      </w:r>
    </w:p>
    <w:p w14:paraId="0A461A9E" w14:textId="77777777" w:rsidR="001E49D7" w:rsidRPr="005D7B57" w:rsidRDefault="001E49D7" w:rsidP="001E49D7">
      <w:pPr>
        <w:spacing w:after="0"/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 xml:space="preserve">Republic of Maldives </w:t>
      </w:r>
    </w:p>
    <w:p w14:paraId="32A39714" w14:textId="77777777" w:rsidR="00433CB6" w:rsidRDefault="00433CB6" w:rsidP="00D66177">
      <w:pPr>
        <w:rPr>
          <w:rFonts w:ascii="Times New Roman" w:hAnsi="Times New Roman" w:cs="MV Boli"/>
          <w:sz w:val="24"/>
          <w:lang w:bidi="dv-MV"/>
        </w:rPr>
      </w:pPr>
    </w:p>
    <w:sectPr w:rsidR="00433CB6" w:rsidSect="00433CB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046" w:right="1440" w:bottom="1440" w:left="1440" w:header="709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88E2" w14:textId="77777777" w:rsidR="00D66177" w:rsidRDefault="00D66177" w:rsidP="009412C7">
      <w:pPr>
        <w:spacing w:after="0" w:line="240" w:lineRule="auto"/>
      </w:pPr>
      <w:r>
        <w:separator/>
      </w:r>
    </w:p>
  </w:endnote>
  <w:endnote w:type="continuationSeparator" w:id="0">
    <w:p w14:paraId="55B8547A" w14:textId="77777777" w:rsidR="00D66177" w:rsidRDefault="00D66177" w:rsidP="0094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88623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i/>
        <w:iCs/>
        <w:color w:val="595959" w:themeColor="text1" w:themeTint="A6"/>
      </w:rPr>
    </w:sdtEndPr>
    <w:sdtContent>
      <w:p w14:paraId="44799F99" w14:textId="26C0C96C" w:rsidR="00F30AE3" w:rsidRPr="008B5D87" w:rsidRDefault="00CC5246" w:rsidP="00CC5246">
        <w:pPr>
          <w:pStyle w:val="Header"/>
          <w:tabs>
            <w:tab w:val="clear" w:pos="4680"/>
            <w:tab w:val="clear" w:pos="9360"/>
            <w:tab w:val="right" w:pos="9072"/>
          </w:tabs>
          <w:ind w:firstLine="7920"/>
          <w:rPr>
            <w:rFonts w:asciiTheme="majorBidi" w:hAnsiTheme="majorBidi" w:cstheme="majorBidi"/>
            <w:i/>
            <w:iCs/>
            <w:color w:val="595959" w:themeColor="text1" w:themeTint="A6"/>
          </w:rPr>
        </w:pPr>
        <w:r>
          <w:t xml:space="preserve">      </w: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Page </w: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PAGE </w:instrTex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2E3DF6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2</w: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 of </w: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NUMPAGES  </w:instrTex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2E3DF6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2</w: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</w:p>
    </w:sdtContent>
  </w:sdt>
  <w:tbl>
    <w:tblPr>
      <w:tblStyle w:val="TableGrid"/>
      <w:tblW w:w="9322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3118"/>
      <w:gridCol w:w="508"/>
      <w:gridCol w:w="2894"/>
    </w:tblGrid>
    <w:tr w:rsidR="00F30AE3" w14:paraId="35D7FEF8" w14:textId="77777777" w:rsidTr="00271890">
      <w:tc>
        <w:tcPr>
          <w:tcW w:w="5920" w:type="dxa"/>
          <w:gridSpan w:val="2"/>
        </w:tcPr>
        <w:p w14:paraId="08EC9A4F" w14:textId="77777777" w:rsidR="00F30AE3" w:rsidRDefault="00F30AE3" w:rsidP="00271890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MV Boli"/>
              <w:sz w:val="15"/>
              <w:szCs w:val="15"/>
              <w:rtl/>
              <w:lang w:bidi="dv-MV"/>
            </w:rPr>
          </w:pPr>
          <w:r>
            <w:rPr>
              <w:rFonts w:ascii="Times New Roman" w:hAnsi="Times New Roman" w:cs="Times New Roman"/>
              <w:b/>
              <w:bCs/>
              <w:noProof/>
              <w:sz w:val="8"/>
              <w:szCs w:val="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688EC364" wp14:editId="47EAB88E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23495</wp:posOffset>
                    </wp:positionV>
                    <wp:extent cx="1218565" cy="1139190"/>
                    <wp:effectExtent l="0" t="0" r="0" b="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18565" cy="1139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D5612A" w14:textId="77777777" w:rsidR="00F30AE3" w:rsidRPr="00BD391A" w:rsidRDefault="00D66177" w:rsidP="00F30AE3">
                                <w:pPr>
                                  <w:rPr>
                                    <w:rFonts w:cs="MV Boli"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MV Boli"/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7C6A0067" wp14:editId="099E788A">
                                      <wp:extent cx="590550" cy="694023"/>
                                      <wp:effectExtent l="0" t="0" r="0" b="0"/>
                                      <wp:docPr id="1" name="Picture 1" descr="C:\Users\administrator\Desktop\Jumhooree50logo-871x1024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dministrator\Desktop\Jumhooree50logo-871x1024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93238" cy="6971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619FEEC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27" type="#_x0000_t202" style="position:absolute;left:0;text-align:left;margin-left:1.6pt;margin-top:1.85pt;width:95.95pt;height:89.7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" filled="f" stroked="f" strokeweight=".5pt">
                    <v:textbox style="mso-fit-shape-to-text:t">
                      <w:txbxContent>
                        <w:p w:rsidR="00F30AE3" w:rsidRPr="00BD391A" w:rsidRDefault="00D66177" w:rsidP="00F30AE3">
                          <w:pPr>
                            <w:rPr>
                              <w:rFonts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A3EFB6D" wp14:editId="0D406F4D">
                                <wp:extent cx="590550" cy="694023"/>
                                <wp:effectExtent l="0" t="0" r="0" b="0"/>
                                <wp:docPr id="1" name="Picture 1" descr="C:\Users\administrator\Desktop\Jumhooree50logo-871x102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istrator\Desktop\Jumhooree50logo-871x102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3238" cy="6971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cs="Tahoma"/>
              <w:sz w:val="15"/>
              <w:szCs w:val="15"/>
              <w:lang w:bidi="dv-MV"/>
            </w:rPr>
            <w:t xml:space="preserve">Green Building, </w:t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Handhuvaree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 xml:space="preserve"> </w:t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Hingun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 xml:space="preserve">, </w:t>
          </w:r>
        </w:p>
        <w:p w14:paraId="77E8877C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3840" behindDoc="0" locked="0" layoutInCell="1" allowOverlap="1" wp14:anchorId="12B708A3" wp14:editId="12D32205">
                <wp:simplePos x="0" y="0"/>
                <wp:positionH relativeFrom="column">
                  <wp:posOffset>1652699</wp:posOffset>
                </wp:positionH>
                <wp:positionV relativeFrom="paragraph">
                  <wp:posOffset>143510</wp:posOffset>
                </wp:positionV>
                <wp:extent cx="160020" cy="122555"/>
                <wp:effectExtent l="0" t="0" r="0" b="0"/>
                <wp:wrapNone/>
                <wp:docPr id="70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Maafannu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>, Male’, 20392, Republic of Maldives.</w:t>
          </w:r>
        </w:p>
      </w:tc>
      <w:tc>
        <w:tcPr>
          <w:tcW w:w="3402" w:type="dxa"/>
          <w:gridSpan w:val="2"/>
        </w:tcPr>
        <w:p w14:paraId="2EA2A87E" w14:textId="77777777" w:rsidR="00F30AE3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ascii="Faruma" w:hAnsi="Faruma" w:cs="MV Boli"/>
              <w:sz w:val="14"/>
              <w:szCs w:val="14"/>
              <w:rtl/>
              <w:lang w:bidi="dv-MV"/>
            </w:rPr>
          </w:pP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>ގްރީން ބިލްޑިންގ، ހަނދުވަރީ ހިނގުން</w:t>
          </w:r>
          <w:r w:rsidRPr="00A20C87">
            <w:rPr>
              <w:rFonts w:ascii="Faruma" w:hAnsi="Faruma" w:cs="Times New Roman" w:hint="cs"/>
              <w:sz w:val="14"/>
              <w:szCs w:val="14"/>
              <w:rtl/>
            </w:rPr>
            <w:t>،</w:t>
          </w:r>
        </w:p>
        <w:p w14:paraId="3126BAC6" w14:textId="77777777" w:rsidR="00F30AE3" w:rsidRPr="00651B64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cs="Tahoma"/>
              <w:sz w:val="16"/>
              <w:szCs w:val="16"/>
              <w:lang w:bidi="dv-MV"/>
            </w:rPr>
          </w:pP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މާފަންނު،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މާލެ، 20392،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ދިވެހިރާއްޖެ.</w:t>
          </w:r>
        </w:p>
      </w:tc>
    </w:tr>
    <w:tr w:rsidR="00F30AE3" w14:paraId="48798264" w14:textId="77777777" w:rsidTr="00271890">
      <w:tc>
        <w:tcPr>
          <w:tcW w:w="2802" w:type="dxa"/>
        </w:tcPr>
        <w:p w14:paraId="3A5D3D0C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right" w:pos="2879"/>
            </w:tabs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4864" behindDoc="0" locked="0" layoutInCell="1" allowOverlap="1" wp14:anchorId="48CCD443" wp14:editId="74F7DBE3">
                <wp:simplePos x="0" y="0"/>
                <wp:positionH relativeFrom="column">
                  <wp:posOffset>1673654</wp:posOffset>
                </wp:positionH>
                <wp:positionV relativeFrom="paragraph">
                  <wp:posOffset>107315</wp:posOffset>
                </wp:positionV>
                <wp:extent cx="127000" cy="134620"/>
                <wp:effectExtent l="0" t="0" r="6350" b="0"/>
                <wp:wrapNone/>
                <wp:docPr id="71" name="Pictur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x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ab/>
          </w:r>
        </w:p>
      </w:tc>
      <w:tc>
        <w:tcPr>
          <w:tcW w:w="3626" w:type="dxa"/>
          <w:gridSpan w:val="2"/>
        </w:tcPr>
        <w:p w14:paraId="25FBBDBE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1 8</w:t>
          </w:r>
          <w:r w:rsidRPr="00EB12C7">
            <w:rPr>
              <w:rFonts w:cs="Times New Roman"/>
              <w:sz w:val="15"/>
              <w:szCs w:val="15"/>
              <w:lang w:bidi="dv-MV"/>
            </w:rPr>
            <w:t>300</w:t>
          </w:r>
        </w:p>
      </w:tc>
      <w:tc>
        <w:tcPr>
          <w:tcW w:w="2894" w:type="dxa"/>
        </w:tcPr>
        <w:p w14:paraId="45AAE755" w14:textId="77777777" w:rsidR="00F30AE3" w:rsidRPr="003B6C8C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MV Boli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6912" behindDoc="0" locked="0" layoutInCell="1" allowOverlap="1" wp14:anchorId="63BB9397" wp14:editId="2E19F913">
                <wp:simplePos x="0" y="0"/>
                <wp:positionH relativeFrom="column">
                  <wp:posOffset>230711</wp:posOffset>
                </wp:positionH>
                <wp:positionV relativeFrom="paragraph">
                  <wp:posOffset>15240</wp:posOffset>
                </wp:positionV>
                <wp:extent cx="144217" cy="90876"/>
                <wp:effectExtent l="0" t="0" r="8255" b="4445"/>
                <wp:wrapNone/>
                <wp:docPr id="72" name="Pictur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l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17" cy="90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 secretariat@environment.gov.mv</w:t>
          </w:r>
        </w:p>
      </w:tc>
    </w:tr>
    <w:tr w:rsidR="00F30AE3" w14:paraId="3D658FFB" w14:textId="77777777" w:rsidTr="00271890">
      <w:tc>
        <w:tcPr>
          <w:tcW w:w="2802" w:type="dxa"/>
        </w:tcPr>
        <w:p w14:paraId="788C2059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ahoma"/>
              <w:sz w:val="15"/>
              <w:szCs w:val="15"/>
              <w:lang w:bidi="dv-MV"/>
            </w:rPr>
          </w:pPr>
        </w:p>
      </w:tc>
      <w:tc>
        <w:tcPr>
          <w:tcW w:w="3626" w:type="dxa"/>
          <w:gridSpan w:val="2"/>
        </w:tcPr>
        <w:p w14:paraId="32C1F75C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</w:t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>
            <w:rPr>
              <w:rFonts w:cs="Times New Roman"/>
              <w:sz w:val="15"/>
              <w:szCs w:val="15"/>
              <w:lang w:bidi="dv-MV"/>
            </w:rPr>
            <w:t>8</w:t>
          </w:r>
          <w:r w:rsidRPr="00EB12C7">
            <w:rPr>
              <w:rFonts w:cs="Times New Roman"/>
              <w:sz w:val="15"/>
              <w:szCs w:val="15"/>
              <w:lang w:bidi="dv-MV"/>
            </w:rPr>
            <w:t>301</w:t>
          </w:r>
        </w:p>
      </w:tc>
      <w:tc>
        <w:tcPr>
          <w:tcW w:w="2894" w:type="dxa"/>
        </w:tcPr>
        <w:p w14:paraId="563B562B" w14:textId="77777777" w:rsidR="00F30AE3" w:rsidRPr="007446DE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7936" behindDoc="0" locked="0" layoutInCell="1" allowOverlap="1" wp14:anchorId="357512FD" wp14:editId="67663984">
                <wp:simplePos x="0" y="0"/>
                <wp:positionH relativeFrom="column">
                  <wp:posOffset>366824</wp:posOffset>
                </wp:positionH>
                <wp:positionV relativeFrom="paragraph">
                  <wp:posOffset>15875</wp:posOffset>
                </wp:positionV>
                <wp:extent cx="155768" cy="110336"/>
                <wp:effectExtent l="0" t="0" r="0" b="4445"/>
                <wp:wrapNone/>
                <wp:docPr id="73" name="Pictur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8" cy="110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 xml:space="preserve"> </w:t>
          </w:r>
          <w:hyperlink r:id="rId7" w:history="1">
            <w:r w:rsidRPr="007446DE">
              <w:rPr>
                <w:rStyle w:val="Hyperlink"/>
                <w:rFonts w:cs="Times New Roman"/>
                <w:color w:val="000000" w:themeColor="text1"/>
                <w:sz w:val="15"/>
                <w:szCs w:val="15"/>
                <w:u w:val="none"/>
                <w:lang w:bidi="dv-MV"/>
              </w:rPr>
              <w:t>www.twitter.com/ENVgovMV</w:t>
            </w:r>
          </w:hyperlink>
        </w:p>
      </w:tc>
    </w:tr>
    <w:tr w:rsidR="00F30AE3" w14:paraId="54F13323" w14:textId="77777777" w:rsidTr="00271890">
      <w:tc>
        <w:tcPr>
          <w:tcW w:w="2802" w:type="dxa"/>
        </w:tcPr>
        <w:p w14:paraId="7C515A49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5888" behindDoc="0" locked="0" layoutInCell="1" allowOverlap="1" wp14:anchorId="57B97357" wp14:editId="008AAA26">
                <wp:simplePos x="0" y="0"/>
                <wp:positionH relativeFrom="column">
                  <wp:posOffset>1660954</wp:posOffset>
                </wp:positionH>
                <wp:positionV relativeFrom="paragraph">
                  <wp:posOffset>5715</wp:posOffset>
                </wp:positionV>
                <wp:extent cx="122555" cy="122555"/>
                <wp:effectExtent l="0" t="0" r="0" b="0"/>
                <wp:wrapNone/>
                <wp:docPr id="74" name="Pictur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ww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26" w:type="dxa"/>
          <w:gridSpan w:val="2"/>
        </w:tcPr>
        <w:p w14:paraId="58019502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8960" behindDoc="0" locked="0" layoutInCell="1" allowOverlap="1" wp14:anchorId="62AE299A" wp14:editId="4E7EE2D2">
                <wp:simplePos x="0" y="0"/>
                <wp:positionH relativeFrom="column">
                  <wp:posOffset>2217420</wp:posOffset>
                </wp:positionH>
                <wp:positionV relativeFrom="paragraph">
                  <wp:posOffset>16939</wp:posOffset>
                </wp:positionV>
                <wp:extent cx="113030" cy="113030"/>
                <wp:effectExtent l="0" t="0" r="1270" b="1270"/>
                <wp:wrapNone/>
                <wp:docPr id="75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b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www.environment.gov.mv</w:t>
          </w:r>
        </w:p>
      </w:tc>
      <w:tc>
        <w:tcPr>
          <w:tcW w:w="2894" w:type="dxa"/>
        </w:tcPr>
        <w:p w14:paraId="4FBE5C8B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imes New Roman"/>
              <w:noProof/>
              <w:sz w:val="15"/>
              <w:szCs w:val="15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>www.facebook.com/environment.gov.mv</w:t>
          </w:r>
        </w:p>
      </w:tc>
    </w:tr>
  </w:tbl>
  <w:p w14:paraId="44439C1B" w14:textId="77777777" w:rsidR="00F30AE3" w:rsidRDefault="00F30AE3" w:rsidP="00F30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78362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i/>
        <w:iCs/>
        <w:color w:val="595959" w:themeColor="text1" w:themeTint="A6"/>
      </w:rPr>
    </w:sdtEndPr>
    <w:sdtContent>
      <w:p w14:paraId="7D44E4EF" w14:textId="2B5598E9" w:rsidR="00433CB6" w:rsidRPr="008B5D87" w:rsidRDefault="00CC5246" w:rsidP="00CC5246">
        <w:pPr>
          <w:pStyle w:val="Header"/>
          <w:tabs>
            <w:tab w:val="clear" w:pos="4680"/>
            <w:tab w:val="clear" w:pos="9360"/>
            <w:tab w:val="right" w:pos="9072"/>
          </w:tabs>
          <w:ind w:firstLine="7920"/>
          <w:rPr>
            <w:rFonts w:asciiTheme="majorBidi" w:hAnsiTheme="majorBidi" w:cstheme="majorBidi"/>
            <w:i/>
            <w:iCs/>
            <w:color w:val="595959" w:themeColor="text1" w:themeTint="A6"/>
          </w:rPr>
        </w:pPr>
        <w:r>
          <w:t xml:space="preserve">      </w: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Page </w: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PAGE </w:instrTex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2E3DF6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1</w: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 of </w: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NUMPAGES  </w:instrTex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2E3DF6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2</w: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</w:p>
    </w:sdtContent>
  </w:sdt>
  <w:tbl>
    <w:tblPr>
      <w:tblStyle w:val="TableGrid"/>
      <w:tblW w:w="9322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3118"/>
      <w:gridCol w:w="508"/>
      <w:gridCol w:w="2894"/>
    </w:tblGrid>
    <w:tr w:rsidR="00433CB6" w14:paraId="4CF8319B" w14:textId="77777777" w:rsidTr="005D608A">
      <w:tc>
        <w:tcPr>
          <w:tcW w:w="5920" w:type="dxa"/>
          <w:gridSpan w:val="2"/>
        </w:tcPr>
        <w:p w14:paraId="570F8F4C" w14:textId="77777777" w:rsidR="00433CB6" w:rsidRDefault="00F30AE3" w:rsidP="00433CB6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MV Boli"/>
              <w:sz w:val="15"/>
              <w:szCs w:val="15"/>
              <w:rtl/>
              <w:lang w:bidi="dv-MV"/>
            </w:rPr>
          </w:pPr>
          <w:r>
            <w:rPr>
              <w:rFonts w:ascii="Times New Roman" w:hAnsi="Times New Roman" w:cs="Times New Roman"/>
              <w:b/>
              <w:bCs/>
              <w:noProof/>
              <w:sz w:val="8"/>
              <w:szCs w:val="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4CE3A64" wp14:editId="26A2F582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23495</wp:posOffset>
                    </wp:positionV>
                    <wp:extent cx="1218565" cy="113919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18565" cy="1139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96E716" w14:textId="77777777" w:rsidR="00433CB6" w:rsidRPr="00BD391A" w:rsidRDefault="00FA6A3B" w:rsidP="00433CB6">
                                <w:pPr>
                                  <w:rPr>
                                    <w:rFonts w:cs="MV Boli"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MV Boli"/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268CBD9E" wp14:editId="005325D4">
                                      <wp:extent cx="590550" cy="694023"/>
                                      <wp:effectExtent l="0" t="0" r="0" b="0"/>
                                      <wp:docPr id="4" name="Picture 4" descr="C:\Users\administrator\Desktop\Jumhooree50logo-871x1024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dministrator\Desktop\Jumhooree50logo-871x1024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93238" cy="6971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0945D0B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0" type="#_x0000_t202" style="position:absolute;left:0;text-align:left;margin-left:1.6pt;margin-top:1.85pt;width:95.95pt;height:89.7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" filled="f" stroked="f" strokeweight=".5pt">
                    <v:textbox style="mso-fit-shape-to-text:t">
                      <w:txbxContent>
                        <w:p w:rsidR="00433CB6" w:rsidRPr="00BD391A" w:rsidRDefault="00FA6A3B" w:rsidP="00433CB6">
                          <w:pPr>
                            <w:rPr>
                              <w:rFonts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5D24DAE" wp14:editId="4FFAED3E">
                                <wp:extent cx="590550" cy="694023"/>
                                <wp:effectExtent l="0" t="0" r="0" b="0"/>
                                <wp:docPr id="4" name="Picture 4" descr="C:\Users\administrator\Desktop\Jumhooree50logo-871x102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istrator\Desktop\Jumhooree50logo-871x102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3238" cy="6971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33CB6">
            <w:rPr>
              <w:rFonts w:cs="Tahoma"/>
              <w:sz w:val="15"/>
              <w:szCs w:val="15"/>
              <w:lang w:bidi="dv-MV"/>
            </w:rPr>
            <w:t xml:space="preserve">Green Building, </w:t>
          </w:r>
          <w:proofErr w:type="spellStart"/>
          <w:r w:rsidR="00433CB6" w:rsidRPr="00EB12C7">
            <w:rPr>
              <w:rFonts w:cs="Tahoma"/>
              <w:sz w:val="15"/>
              <w:szCs w:val="15"/>
              <w:lang w:bidi="dv-MV"/>
            </w:rPr>
            <w:t>Handhuvaree</w:t>
          </w:r>
          <w:proofErr w:type="spellEnd"/>
          <w:r w:rsidR="00433CB6" w:rsidRPr="00EB12C7">
            <w:rPr>
              <w:rFonts w:cs="Tahoma"/>
              <w:sz w:val="15"/>
              <w:szCs w:val="15"/>
              <w:lang w:bidi="dv-MV"/>
            </w:rPr>
            <w:t xml:space="preserve"> </w:t>
          </w:r>
          <w:proofErr w:type="spellStart"/>
          <w:r w:rsidR="00433CB6" w:rsidRPr="00EB12C7">
            <w:rPr>
              <w:rFonts w:cs="Tahoma"/>
              <w:sz w:val="15"/>
              <w:szCs w:val="15"/>
              <w:lang w:bidi="dv-MV"/>
            </w:rPr>
            <w:t>Hingun</w:t>
          </w:r>
          <w:proofErr w:type="spellEnd"/>
          <w:r w:rsidR="00433CB6" w:rsidRPr="00EB12C7">
            <w:rPr>
              <w:rFonts w:cs="Tahoma"/>
              <w:sz w:val="15"/>
              <w:szCs w:val="15"/>
              <w:lang w:bidi="dv-MV"/>
            </w:rPr>
            <w:t xml:space="preserve">, </w:t>
          </w:r>
        </w:p>
        <w:p w14:paraId="0AF934CC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3600" behindDoc="0" locked="0" layoutInCell="1" allowOverlap="1" wp14:anchorId="54B13459" wp14:editId="2D32160C">
                <wp:simplePos x="0" y="0"/>
                <wp:positionH relativeFrom="column">
                  <wp:posOffset>1652699</wp:posOffset>
                </wp:positionH>
                <wp:positionV relativeFrom="paragraph">
                  <wp:posOffset>143510</wp:posOffset>
                </wp:positionV>
                <wp:extent cx="160020" cy="122555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Maafannu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>, Male’, 20392, Republic of Maldives.</w:t>
          </w:r>
        </w:p>
      </w:tc>
      <w:tc>
        <w:tcPr>
          <w:tcW w:w="3402" w:type="dxa"/>
          <w:gridSpan w:val="2"/>
        </w:tcPr>
        <w:p w14:paraId="156B35F4" w14:textId="77777777" w:rsidR="00433CB6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ascii="Faruma" w:hAnsi="Faruma" w:cs="MV Boli"/>
              <w:sz w:val="14"/>
              <w:szCs w:val="14"/>
              <w:rtl/>
              <w:lang w:bidi="dv-MV"/>
            </w:rPr>
          </w:pP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>ގްރީން ބިލްޑިންގ، ހަނދުވަރީ ހިނގުން</w:t>
          </w:r>
          <w:r w:rsidRPr="00A20C87">
            <w:rPr>
              <w:rFonts w:ascii="Faruma" w:hAnsi="Faruma" w:cs="Times New Roman" w:hint="cs"/>
              <w:sz w:val="14"/>
              <w:szCs w:val="14"/>
              <w:rtl/>
            </w:rPr>
            <w:t>،</w:t>
          </w:r>
        </w:p>
        <w:p w14:paraId="4D017BD3" w14:textId="77777777" w:rsidR="00433CB6" w:rsidRPr="00651B64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cs="Tahoma"/>
              <w:sz w:val="16"/>
              <w:szCs w:val="16"/>
              <w:lang w:bidi="dv-MV"/>
            </w:rPr>
          </w:pP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މާފަންނު،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މާލެ، 20392،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ދިވެހިރާއްޖެ.</w:t>
          </w:r>
        </w:p>
      </w:tc>
    </w:tr>
    <w:tr w:rsidR="00433CB6" w14:paraId="4C61D161" w14:textId="77777777" w:rsidTr="005D608A">
      <w:tc>
        <w:tcPr>
          <w:tcW w:w="2802" w:type="dxa"/>
        </w:tcPr>
        <w:p w14:paraId="6893ECFC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right" w:pos="2879"/>
            </w:tabs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4624" behindDoc="0" locked="0" layoutInCell="1" allowOverlap="1" wp14:anchorId="75848A6C" wp14:editId="78BF36AF">
                <wp:simplePos x="0" y="0"/>
                <wp:positionH relativeFrom="column">
                  <wp:posOffset>1673654</wp:posOffset>
                </wp:positionH>
                <wp:positionV relativeFrom="paragraph">
                  <wp:posOffset>107315</wp:posOffset>
                </wp:positionV>
                <wp:extent cx="127000" cy="134620"/>
                <wp:effectExtent l="0" t="0" r="635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x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ab/>
          </w:r>
        </w:p>
      </w:tc>
      <w:tc>
        <w:tcPr>
          <w:tcW w:w="3626" w:type="dxa"/>
          <w:gridSpan w:val="2"/>
        </w:tcPr>
        <w:p w14:paraId="0DF76C0C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1 8</w:t>
          </w:r>
          <w:r w:rsidRPr="00EB12C7">
            <w:rPr>
              <w:rFonts w:cs="Times New Roman"/>
              <w:sz w:val="15"/>
              <w:szCs w:val="15"/>
              <w:lang w:bidi="dv-MV"/>
            </w:rPr>
            <w:t>300</w:t>
          </w:r>
        </w:p>
      </w:tc>
      <w:tc>
        <w:tcPr>
          <w:tcW w:w="2894" w:type="dxa"/>
        </w:tcPr>
        <w:p w14:paraId="67F8BC6F" w14:textId="77777777" w:rsidR="00433CB6" w:rsidRPr="003B6C8C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MV Boli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6672" behindDoc="0" locked="0" layoutInCell="1" allowOverlap="1" wp14:anchorId="5AA1D5AD" wp14:editId="0D8F42AA">
                <wp:simplePos x="0" y="0"/>
                <wp:positionH relativeFrom="column">
                  <wp:posOffset>230711</wp:posOffset>
                </wp:positionH>
                <wp:positionV relativeFrom="paragraph">
                  <wp:posOffset>15240</wp:posOffset>
                </wp:positionV>
                <wp:extent cx="144217" cy="90876"/>
                <wp:effectExtent l="0" t="0" r="8255" b="444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l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17" cy="90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 secretariat@environment.gov.mv</w:t>
          </w:r>
        </w:p>
      </w:tc>
    </w:tr>
    <w:tr w:rsidR="00433CB6" w14:paraId="0D391960" w14:textId="77777777" w:rsidTr="005D608A">
      <w:tc>
        <w:tcPr>
          <w:tcW w:w="2802" w:type="dxa"/>
        </w:tcPr>
        <w:p w14:paraId="5FAA5505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ahoma"/>
              <w:sz w:val="15"/>
              <w:szCs w:val="15"/>
              <w:lang w:bidi="dv-MV"/>
            </w:rPr>
          </w:pPr>
        </w:p>
      </w:tc>
      <w:tc>
        <w:tcPr>
          <w:tcW w:w="3626" w:type="dxa"/>
          <w:gridSpan w:val="2"/>
        </w:tcPr>
        <w:p w14:paraId="248C9867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</w:t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>
            <w:rPr>
              <w:rFonts w:cs="Times New Roman"/>
              <w:sz w:val="15"/>
              <w:szCs w:val="15"/>
              <w:lang w:bidi="dv-MV"/>
            </w:rPr>
            <w:t>8</w:t>
          </w:r>
          <w:r w:rsidRPr="00EB12C7">
            <w:rPr>
              <w:rFonts w:cs="Times New Roman"/>
              <w:sz w:val="15"/>
              <w:szCs w:val="15"/>
              <w:lang w:bidi="dv-MV"/>
            </w:rPr>
            <w:t>301</w:t>
          </w:r>
        </w:p>
      </w:tc>
      <w:tc>
        <w:tcPr>
          <w:tcW w:w="2894" w:type="dxa"/>
        </w:tcPr>
        <w:p w14:paraId="40BF7D5C" w14:textId="77777777" w:rsidR="00433CB6" w:rsidRPr="007446DE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7696" behindDoc="0" locked="0" layoutInCell="1" allowOverlap="1" wp14:anchorId="4BFD2E0D" wp14:editId="4ADC8EB3">
                <wp:simplePos x="0" y="0"/>
                <wp:positionH relativeFrom="column">
                  <wp:posOffset>366824</wp:posOffset>
                </wp:positionH>
                <wp:positionV relativeFrom="paragraph">
                  <wp:posOffset>15875</wp:posOffset>
                </wp:positionV>
                <wp:extent cx="155768" cy="110336"/>
                <wp:effectExtent l="0" t="0" r="0" b="444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8" cy="110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 xml:space="preserve"> </w:t>
          </w:r>
          <w:hyperlink r:id="rId7" w:history="1">
            <w:r w:rsidRPr="007446DE">
              <w:rPr>
                <w:rStyle w:val="Hyperlink"/>
                <w:rFonts w:cs="Times New Roman"/>
                <w:color w:val="000000" w:themeColor="text1"/>
                <w:sz w:val="15"/>
                <w:szCs w:val="15"/>
                <w:u w:val="none"/>
                <w:lang w:bidi="dv-MV"/>
              </w:rPr>
              <w:t>www.twitter.com/ENVgovMV</w:t>
            </w:r>
          </w:hyperlink>
        </w:p>
      </w:tc>
    </w:tr>
    <w:tr w:rsidR="00433CB6" w14:paraId="59A97FF8" w14:textId="77777777" w:rsidTr="005D608A">
      <w:tc>
        <w:tcPr>
          <w:tcW w:w="2802" w:type="dxa"/>
        </w:tcPr>
        <w:p w14:paraId="628F4161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5648" behindDoc="0" locked="0" layoutInCell="1" allowOverlap="1" wp14:anchorId="0A5B4B0A" wp14:editId="6B5A6239">
                <wp:simplePos x="0" y="0"/>
                <wp:positionH relativeFrom="column">
                  <wp:posOffset>1660954</wp:posOffset>
                </wp:positionH>
                <wp:positionV relativeFrom="paragraph">
                  <wp:posOffset>5715</wp:posOffset>
                </wp:positionV>
                <wp:extent cx="122555" cy="122555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ww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26" w:type="dxa"/>
          <w:gridSpan w:val="2"/>
        </w:tcPr>
        <w:p w14:paraId="2CCC0759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8720" behindDoc="0" locked="0" layoutInCell="1" allowOverlap="1" wp14:anchorId="05770944" wp14:editId="42AB2030">
                <wp:simplePos x="0" y="0"/>
                <wp:positionH relativeFrom="column">
                  <wp:posOffset>2217420</wp:posOffset>
                </wp:positionH>
                <wp:positionV relativeFrom="paragraph">
                  <wp:posOffset>16939</wp:posOffset>
                </wp:positionV>
                <wp:extent cx="113030" cy="113030"/>
                <wp:effectExtent l="0" t="0" r="1270" b="127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b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www.environment.gov.mv</w:t>
          </w:r>
        </w:p>
      </w:tc>
      <w:tc>
        <w:tcPr>
          <w:tcW w:w="2894" w:type="dxa"/>
        </w:tcPr>
        <w:p w14:paraId="2A42A465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imes New Roman"/>
              <w:noProof/>
              <w:sz w:val="15"/>
              <w:szCs w:val="15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>www.facebook.com/environment.gov.mv</w:t>
          </w:r>
        </w:p>
      </w:tc>
    </w:tr>
  </w:tbl>
  <w:p w14:paraId="569F3FA8" w14:textId="77777777" w:rsidR="00433CB6" w:rsidRDefault="00433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CC2F9" w14:textId="77777777" w:rsidR="00D66177" w:rsidRDefault="00D66177" w:rsidP="009412C7">
      <w:pPr>
        <w:spacing w:after="0" w:line="240" w:lineRule="auto"/>
      </w:pPr>
      <w:r>
        <w:separator/>
      </w:r>
    </w:p>
  </w:footnote>
  <w:footnote w:type="continuationSeparator" w:id="0">
    <w:p w14:paraId="2774B3C3" w14:textId="77777777" w:rsidR="00D66177" w:rsidRDefault="00D66177" w:rsidP="0094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A31F2" w14:textId="77777777" w:rsidR="00F30AE3" w:rsidRDefault="00F30AE3">
    <w:pPr>
      <w:pStyle w:val="Header"/>
    </w:pPr>
    <w:r>
      <w:rPr>
        <w:rFonts w:ascii="Faruma" w:hAnsi="Faruma" w:cs="Faruma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910192E" wp14:editId="29A2E097">
              <wp:simplePos x="0" y="0"/>
              <wp:positionH relativeFrom="column">
                <wp:posOffset>2581468</wp:posOffset>
              </wp:positionH>
              <wp:positionV relativeFrom="paragraph">
                <wp:posOffset>-374899</wp:posOffset>
              </wp:positionV>
              <wp:extent cx="752475" cy="594995"/>
              <wp:effectExtent l="0" t="0" r="0" b="0"/>
              <wp:wrapNone/>
              <wp:docPr id="7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EAAE7" w14:textId="77777777" w:rsidR="00F30AE3" w:rsidRDefault="00F30AE3" w:rsidP="00F30AE3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E5872E5" wp14:editId="523CAA9C">
                                <wp:extent cx="467360" cy="503555"/>
                                <wp:effectExtent l="0" t="0" r="8890" b="0"/>
                                <wp:docPr id="79" name="Picture 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ishan0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360" cy="503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099FC9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03.25pt;margin-top:-29.5pt;width:59.25pt;height:4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IWtQ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" filled="f" stroked="f">
              <v:textbox>
                <w:txbxContent>
                  <w:p w:rsidR="00F30AE3" w:rsidRDefault="00F30AE3" w:rsidP="00F30AE3">
                    <w:pPr>
                      <w:jc w:val="cen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466126C" wp14:editId="0ADDA2A9">
                          <wp:extent cx="467360" cy="503555"/>
                          <wp:effectExtent l="0" t="0" r="8890" b="0"/>
                          <wp:docPr id="79" name="Picture 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ishan0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360" cy="503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3A265" w14:textId="77777777" w:rsidR="00433CB6" w:rsidRPr="004F42B1" w:rsidRDefault="004F42B1" w:rsidP="00433CB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36"/>
        <w:szCs w:val="36"/>
        <w:lang w:bidi="dv-MV"/>
      </w:rPr>
    </w:pPr>
    <w:r w:rsidRPr="004F42B1">
      <w:rPr>
        <w:rFonts w:ascii="Faruma" w:hAnsi="Faruma" w:cs="Faruma" w:hint="cs"/>
        <w:sz w:val="36"/>
        <w:szCs w:val="36"/>
        <w:rtl/>
        <w:lang w:bidi="dv-MV"/>
      </w:rPr>
      <w:t>`</w:t>
    </w:r>
  </w:p>
  <w:p w14:paraId="1279E020" w14:textId="77777777" w:rsidR="00433CB6" w:rsidRDefault="00433CB6" w:rsidP="00433CB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  <w:r>
      <w:rPr>
        <w:rFonts w:ascii="Faruma" w:hAnsi="Faruma" w:cs="Faruma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D06A7A" wp14:editId="7A91C281">
              <wp:simplePos x="0" y="0"/>
              <wp:positionH relativeFrom="column">
                <wp:posOffset>2501138</wp:posOffset>
              </wp:positionH>
              <wp:positionV relativeFrom="paragraph">
                <wp:posOffset>-2261</wp:posOffset>
              </wp:positionV>
              <wp:extent cx="752475" cy="59499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37FD2" w14:textId="77777777" w:rsidR="00433CB6" w:rsidRDefault="00433CB6" w:rsidP="00433CB6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F830932" wp14:editId="01048C73">
                                <wp:extent cx="467360" cy="503555"/>
                                <wp:effectExtent l="0" t="0" r="8890" b="0"/>
                                <wp:docPr id="66" name="Picture 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ishan0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360" cy="503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CC45C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96.95pt;margin-top:-.2pt;width:59.25pt;height:4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uPg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" filled="f" stroked="f">
              <v:textbox>
                <w:txbxContent>
                  <w:p w:rsidR="00433CB6" w:rsidRDefault="00433CB6" w:rsidP="00433CB6">
                    <w:pPr>
                      <w:jc w:val="cen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7A8BAB8" wp14:editId="3F0FE00A">
                          <wp:extent cx="467360" cy="503555"/>
                          <wp:effectExtent l="0" t="0" r="8890" b="0"/>
                          <wp:docPr id="66" name="Picture 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ishan0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360" cy="503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897E086" w14:textId="77777777" w:rsidR="00433CB6" w:rsidRDefault="00433CB6" w:rsidP="00433CB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rPr>
        <w:rFonts w:ascii="Faruma" w:hAnsi="Faruma" w:cs="Faruma"/>
        <w:b/>
        <w:bCs/>
        <w:sz w:val="24"/>
        <w:szCs w:val="24"/>
        <w:rtl/>
        <w:lang w:bidi="dv-MV"/>
      </w:rPr>
    </w:pPr>
  </w:p>
  <w:p w14:paraId="258D57A9" w14:textId="77777777" w:rsidR="00433CB6" w:rsidRDefault="00433CB6" w:rsidP="00433CB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rPr>
        <w:rFonts w:asciiTheme="majorBidi" w:hAnsiTheme="majorBidi" w:cstheme="majorBidi"/>
        <w:b/>
        <w:bCs/>
        <w:sz w:val="24"/>
        <w:szCs w:val="24"/>
        <w:lang w:bidi="dv-MV"/>
      </w:rPr>
    </w:pPr>
    <w:r w:rsidRPr="002A5DEF">
      <w:rPr>
        <w:rFonts w:ascii="Faruma" w:hAnsi="Faruma" w:cs="Faruma" w:hint="cs"/>
        <w:b/>
        <w:bCs/>
        <w:sz w:val="24"/>
        <w:szCs w:val="24"/>
        <w:rtl/>
        <w:lang w:bidi="dv-MV"/>
      </w:rPr>
      <w:t>މިނިސްޓ</w:t>
    </w:r>
    <w:r>
      <w:rPr>
        <w:rFonts w:ascii="Faruma" w:hAnsi="Faruma" w:cs="Faruma" w:hint="cs"/>
        <w:b/>
        <w:bCs/>
        <w:sz w:val="24"/>
        <w:szCs w:val="24"/>
        <w:rtl/>
        <w:lang w:bidi="dv-MV"/>
      </w:rPr>
      <w:t>ްރީ އޮފް އެންވަޔަރަންމަންޓް އެންޑް އެނަރޖީ</w:t>
    </w:r>
    <w:r>
      <w:rPr>
        <w:rFonts w:ascii="Faruma" w:hAnsi="Faruma" w:cs="Faruma"/>
        <w:b/>
        <w:bCs/>
        <w:sz w:val="24"/>
        <w:szCs w:val="24"/>
        <w:lang w:bidi="dv-MV"/>
      </w:rPr>
      <w:tab/>
    </w:r>
    <w:r>
      <w:rPr>
        <w:rFonts w:ascii="Faruma" w:hAnsi="Faruma" w:cs="Faruma"/>
        <w:b/>
        <w:bCs/>
        <w:sz w:val="24"/>
        <w:szCs w:val="24"/>
        <w:lang w:bidi="dv-MV"/>
      </w:rPr>
      <w:tab/>
    </w:r>
    <w:r w:rsidRPr="002A5DEF">
      <w:rPr>
        <w:rFonts w:ascii="Times New Roman" w:hAnsi="Times New Roman" w:cs="Times New Roman"/>
        <w:b/>
        <w:bCs/>
        <w:sz w:val="24"/>
        <w:szCs w:val="24"/>
        <w:lang w:bidi="dv-MV"/>
      </w:rPr>
      <w:t xml:space="preserve">Ministry of </w:t>
    </w:r>
    <w:r>
      <w:rPr>
        <w:rFonts w:ascii="Times New Roman" w:hAnsi="Times New Roman" w:cs="Times New Roman"/>
        <w:b/>
        <w:bCs/>
        <w:sz w:val="24"/>
        <w:szCs w:val="24"/>
        <w:lang w:bidi="dv-MV"/>
      </w:rPr>
      <w:t>Environment and Energy</w:t>
    </w:r>
    <w:r>
      <w:rPr>
        <w:rFonts w:ascii="Times New Roman" w:hAnsi="Times New Roman" w:cs="Times New Roman"/>
        <w:b/>
        <w:bCs/>
        <w:sz w:val="24"/>
        <w:szCs w:val="24"/>
        <w:lang w:bidi="dv-MV"/>
      </w:rPr>
      <w:br/>
    </w:r>
    <w:r w:rsidRPr="0064498D">
      <w:rPr>
        <w:rFonts w:ascii="Faruma" w:hAnsi="Faruma" w:cs="Faruma" w:hint="cs"/>
        <w:sz w:val="20"/>
        <w:szCs w:val="20"/>
        <w:rtl/>
        <w:lang w:bidi="dv-MV"/>
      </w:rPr>
      <w:t>މާލެ، ދިވެހިރާއްޖެ.</w:t>
    </w:r>
    <w:r w:rsidRPr="0064498D">
      <w:rPr>
        <w:rFonts w:asciiTheme="majorBidi" w:hAnsiTheme="majorBidi" w:cstheme="majorBidi"/>
        <w:sz w:val="20"/>
        <w:szCs w:val="20"/>
        <w:rtl/>
        <w:lang w:bidi="dv-MV"/>
      </w:rPr>
      <w:tab/>
    </w:r>
    <w:r w:rsidRPr="0064498D">
      <w:rPr>
        <w:rFonts w:asciiTheme="majorBidi" w:hAnsiTheme="majorBidi" w:cstheme="majorBidi"/>
        <w:sz w:val="20"/>
        <w:szCs w:val="20"/>
        <w:rtl/>
        <w:lang w:bidi="dv-MV"/>
      </w:rPr>
      <w:tab/>
    </w:r>
    <w:r w:rsidRPr="0064498D">
      <w:rPr>
        <w:rFonts w:asciiTheme="majorBidi" w:hAnsiTheme="majorBidi" w:cstheme="majorBidi"/>
        <w:sz w:val="20"/>
        <w:szCs w:val="20"/>
        <w:lang w:bidi="dv-MV"/>
      </w:rPr>
      <w:t xml:space="preserve">Male’, </w:t>
    </w:r>
    <w:r>
      <w:rPr>
        <w:rFonts w:asciiTheme="majorBidi" w:hAnsiTheme="majorBidi" w:cstheme="majorBidi"/>
        <w:sz w:val="20"/>
        <w:szCs w:val="20"/>
        <w:lang w:bidi="dv-MV"/>
      </w:rPr>
      <w:t xml:space="preserve">Republic of </w:t>
    </w:r>
    <w:r w:rsidRPr="0064498D">
      <w:rPr>
        <w:rFonts w:asciiTheme="majorBidi" w:hAnsiTheme="majorBidi" w:cstheme="majorBidi"/>
        <w:sz w:val="20"/>
        <w:szCs w:val="20"/>
        <w:lang w:bidi="dv-MV"/>
      </w:rPr>
      <w:t>Maldives.</w:t>
    </w:r>
  </w:p>
  <w:p w14:paraId="3A68C636" w14:textId="77777777" w:rsidR="00433CB6" w:rsidRPr="00433CB6" w:rsidRDefault="00EF6E80" w:rsidP="00433CB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rPr>
        <w:rFonts w:asciiTheme="majorBidi" w:hAnsiTheme="majorBidi" w:cstheme="majorBidi"/>
        <w:b/>
        <w:bCs/>
        <w:sz w:val="16"/>
        <w:szCs w:val="16"/>
        <w:lang w:bidi="dv-MV"/>
      </w:rPr>
    </w:pPr>
    <w:r w:rsidRPr="00B36824">
      <w:rPr>
        <w:rFonts w:ascii="Faruma" w:hAnsi="Faruma" w:cs="Faruma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4DFB630" wp14:editId="555D3BDC">
              <wp:simplePos x="0" y="0"/>
              <wp:positionH relativeFrom="column">
                <wp:posOffset>-25400</wp:posOffset>
              </wp:positionH>
              <wp:positionV relativeFrom="paragraph">
                <wp:posOffset>15875</wp:posOffset>
              </wp:positionV>
              <wp:extent cx="2489200" cy="331470"/>
              <wp:effectExtent l="0" t="0" r="25400" b="114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331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6B168" w14:textId="77777777" w:rsidR="00EF6E80" w:rsidRPr="00922D8E" w:rsidRDefault="00EF6E80" w:rsidP="00EF6E80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22D8E"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  <w:t>އިޤްތިޞާދީ ފުދުންތެރިކަން – އިޖުތިމާޢީ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94BF5FA" id="Text Box 2" o:spid="_x0000_s1029" type="#_x0000_t202" style="position:absolute;left:0;text-align:left;margin-left:-2pt;margin-top:1.25pt;width:196pt;height:2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" strokeweight="1.25pt">
              <v:textbox>
                <w:txbxContent>
                  <w:p w:rsidR="00EF6E80" w:rsidRPr="00922D8E" w:rsidRDefault="00EF6E80" w:rsidP="00EF6E80">
                    <w:pPr>
                      <w:jc w:val="center"/>
                      <w:rPr>
                        <w:rFonts w:ascii="Faruma" w:hAnsi="Faruma" w:cs="Faruma"/>
                        <w:b/>
                        <w:bCs/>
                        <w:sz w:val="24"/>
                        <w:szCs w:val="24"/>
                      </w:rPr>
                    </w:pPr>
                    <w:r w:rsidRPr="00922D8E">
                      <w:rPr>
                        <w:rFonts w:ascii="Faruma" w:hAnsi="Faruma" w:cs="Faruma"/>
                        <w:b/>
                        <w:bCs/>
                        <w:rtl/>
                        <w:lang w:bidi="dv-MV"/>
                      </w:rPr>
                      <w:t>އިޤްތިޞާދީ ފުދުންތެރިކަން – އިޖުތިމާޢީ ހަމަޖެހުން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7F1"/>
    <w:multiLevelType w:val="hybridMultilevel"/>
    <w:tmpl w:val="6FDA9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C12B1"/>
    <w:multiLevelType w:val="hybridMultilevel"/>
    <w:tmpl w:val="9EB2B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77"/>
    <w:rsid w:val="00071801"/>
    <w:rsid w:val="000824CD"/>
    <w:rsid w:val="001862DE"/>
    <w:rsid w:val="00194665"/>
    <w:rsid w:val="001A4E9B"/>
    <w:rsid w:val="001C1200"/>
    <w:rsid w:val="001E49D7"/>
    <w:rsid w:val="002E3DF6"/>
    <w:rsid w:val="0040481F"/>
    <w:rsid w:val="00433CB6"/>
    <w:rsid w:val="00481751"/>
    <w:rsid w:val="004F42B1"/>
    <w:rsid w:val="006C0628"/>
    <w:rsid w:val="007446DE"/>
    <w:rsid w:val="008B5D87"/>
    <w:rsid w:val="00930A58"/>
    <w:rsid w:val="009412C7"/>
    <w:rsid w:val="0095720D"/>
    <w:rsid w:val="00A40551"/>
    <w:rsid w:val="00AD26D6"/>
    <w:rsid w:val="00B256B1"/>
    <w:rsid w:val="00C268C6"/>
    <w:rsid w:val="00CA353A"/>
    <w:rsid w:val="00CC5246"/>
    <w:rsid w:val="00CD7E2A"/>
    <w:rsid w:val="00D43FFD"/>
    <w:rsid w:val="00D66177"/>
    <w:rsid w:val="00D958EC"/>
    <w:rsid w:val="00E4475F"/>
    <w:rsid w:val="00EF6E80"/>
    <w:rsid w:val="00F30AE3"/>
    <w:rsid w:val="00F35947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1C3331E"/>
  <w15:docId w15:val="{0B035C27-FA69-446D-B2AF-A7E300A2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2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2C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412C7"/>
  </w:style>
  <w:style w:type="paragraph" w:styleId="Footer">
    <w:name w:val="footer"/>
    <w:basedOn w:val="Normal"/>
    <w:link w:val="FooterChar"/>
    <w:uiPriority w:val="99"/>
    <w:unhideWhenUsed/>
    <w:rsid w:val="009412C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412C7"/>
  </w:style>
  <w:style w:type="paragraph" w:styleId="BalloonText">
    <w:name w:val="Balloon Text"/>
    <w:basedOn w:val="Normal"/>
    <w:link w:val="BalloonTextChar"/>
    <w:uiPriority w:val="99"/>
    <w:semiHidden/>
    <w:unhideWhenUsed/>
    <w:rsid w:val="009412C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12C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412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177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character" w:customStyle="1" w:styleId="changecolor">
    <w:name w:val="changecolor"/>
    <w:basedOn w:val="DefaultParagraphFont"/>
    <w:rsid w:val="00D9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vironment.gov.m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hyperlink" Target="http://www.twitter.com/ENVgovMV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hyperlink" Target="http://www.twitter.com/ENVgovMV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eneral%20Information\Document%20Templates\MEE%20English%20-%20Letterhead%20-%202018-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 English - Letterhead - 2018- v2.dotx</Template>
  <TotalTime>23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Ali</dc:creator>
  <cp:lastModifiedBy>Azra Ali</cp:lastModifiedBy>
  <cp:revision>8</cp:revision>
  <cp:lastPrinted>2018-06-06T07:48:00Z</cp:lastPrinted>
  <dcterms:created xsi:type="dcterms:W3CDTF">2018-07-23T04:39:00Z</dcterms:created>
  <dcterms:modified xsi:type="dcterms:W3CDTF">2018-08-07T06:15:00Z</dcterms:modified>
</cp:coreProperties>
</file>