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23"/>
      </w:tblGrid>
      <w:tr w:rsidR="008B5D87" w14:paraId="111B7F55" w14:textId="77777777" w:rsidTr="008B5D87">
        <w:trPr>
          <w:trHeight w:hRule="exact" w:val="142"/>
        </w:trPr>
        <w:tc>
          <w:tcPr>
            <w:tcW w:w="4616" w:type="dxa"/>
          </w:tcPr>
          <w:p w14:paraId="53B5C6F8" w14:textId="77777777" w:rsidR="008B5D87" w:rsidRDefault="008B5D87" w:rsidP="00506A48">
            <w:pPr>
              <w:tabs>
                <w:tab w:val="left" w:pos="1053"/>
              </w:tabs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627" w:type="dxa"/>
          </w:tcPr>
          <w:p w14:paraId="7F9EFB4C" w14:textId="77777777" w:rsidR="008B5D87" w:rsidRDefault="008B5D87" w:rsidP="00506A48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  <w:tr w:rsidR="00377C92" w:rsidRPr="00377C92" w14:paraId="3AAA889E" w14:textId="77777777" w:rsidTr="008B5D87">
        <w:tc>
          <w:tcPr>
            <w:tcW w:w="4616" w:type="dxa"/>
          </w:tcPr>
          <w:p w14:paraId="66F0A8EF" w14:textId="77777777" w:rsidR="00EF6E80" w:rsidRDefault="00EF6E80" w:rsidP="00F30AE3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398DB67C" w14:textId="77777777" w:rsidR="00EF6E80" w:rsidRDefault="00EF6E80" w:rsidP="00F30AE3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</w:p>
          <w:p w14:paraId="0C9E8ED6" w14:textId="4F122FE6" w:rsidR="008B5D87" w:rsidRDefault="008B5D87" w:rsidP="00816ECE">
            <w:pPr>
              <w:spacing w:after="200"/>
              <w:rPr>
                <w:rFonts w:ascii="Times New Roman" w:hAnsi="Times New Roman" w:cs="MV Boli"/>
                <w:sz w:val="24"/>
                <w:lang w:bidi="dv-MV"/>
              </w:rPr>
            </w:pPr>
            <w:r>
              <w:rPr>
                <w:rFonts w:ascii="Times New Roman" w:hAnsi="Times New Roman" w:cs="MV Boli"/>
                <w:sz w:val="24"/>
                <w:lang w:bidi="dv-MV"/>
              </w:rPr>
              <w:t xml:space="preserve">Date: </w:t>
            </w:r>
            <w:r w:rsidR="00816ECE">
              <w:rPr>
                <w:rFonts w:ascii="Times New Roman" w:hAnsi="Times New Roman" w:cs="MV Boli"/>
                <w:sz w:val="24"/>
                <w:lang w:bidi="dv-MV"/>
              </w:rPr>
              <w:t>08.01.2019</w:t>
            </w:r>
            <w:r w:rsidR="00377C92" w:rsidRPr="00377C92">
              <w:rPr>
                <w:rFonts w:ascii="Times New Roman" w:hAnsi="Times New Roman" w:cs="MV Boli"/>
                <w:sz w:val="24"/>
                <w:lang w:bidi="dv-MV"/>
              </w:rPr>
              <w:t xml:space="preserve"> </w:t>
            </w:r>
          </w:p>
        </w:tc>
        <w:tc>
          <w:tcPr>
            <w:tcW w:w="4627" w:type="dxa"/>
          </w:tcPr>
          <w:p w14:paraId="39DA6EC6" w14:textId="77777777" w:rsidR="00EF6E80" w:rsidRPr="00377C92" w:rsidRDefault="00EF6E80" w:rsidP="00F30AE3">
            <w:pPr>
              <w:spacing w:after="200"/>
              <w:jc w:val="right"/>
              <w:rPr>
                <w:rFonts w:ascii="Times New Roman" w:hAnsi="Times New Roman" w:cs="MV Boli"/>
                <w:lang w:bidi="dv-MV"/>
              </w:rPr>
            </w:pPr>
          </w:p>
          <w:p w14:paraId="0BD88344" w14:textId="77777777" w:rsidR="00EF6E80" w:rsidRPr="00377C92" w:rsidRDefault="00EF6E80" w:rsidP="00F30AE3">
            <w:pPr>
              <w:spacing w:after="200"/>
              <w:jc w:val="right"/>
              <w:rPr>
                <w:rFonts w:ascii="Times New Roman" w:hAnsi="Times New Roman" w:cs="MV Boli"/>
                <w:lang w:bidi="dv-MV"/>
              </w:rPr>
            </w:pPr>
          </w:p>
          <w:p w14:paraId="0C30794F" w14:textId="12463A03" w:rsidR="008B5D87" w:rsidRPr="00377C92" w:rsidRDefault="00ED5DE6" w:rsidP="00ED5DE6">
            <w:pPr>
              <w:tabs>
                <w:tab w:val="left" w:pos="957"/>
                <w:tab w:val="right" w:pos="4333"/>
              </w:tabs>
              <w:spacing w:after="200"/>
              <w:rPr>
                <w:rFonts w:ascii="Times New Roman" w:hAnsi="Times New Roman" w:cs="MV Boli"/>
                <w:lang w:bidi="dv-MV"/>
              </w:rPr>
            </w:pPr>
            <w:r w:rsidRPr="00377C92">
              <w:rPr>
                <w:rFonts w:ascii="Times New Roman" w:hAnsi="Times New Roman" w:cs="MV Boli"/>
                <w:lang w:bidi="dv-MV"/>
              </w:rPr>
              <w:tab/>
            </w:r>
            <w:r w:rsidRPr="00377C92">
              <w:rPr>
                <w:rFonts w:ascii="Times New Roman" w:hAnsi="Times New Roman" w:cs="MV Boli"/>
                <w:lang w:bidi="dv-MV"/>
              </w:rPr>
              <w:tab/>
            </w:r>
            <w:r w:rsidR="008B5D87" w:rsidRPr="00377C92">
              <w:rPr>
                <w:rFonts w:ascii="Times New Roman" w:hAnsi="Times New Roman" w:cs="MV Boli"/>
                <w:lang w:bidi="dv-MV"/>
              </w:rPr>
              <w:t>No:</w:t>
            </w:r>
            <w:r w:rsidR="001E49D7" w:rsidRPr="00377C92">
              <w:t xml:space="preserve"> </w:t>
            </w:r>
            <w:r w:rsidR="00E64329">
              <w:rPr>
                <w:rFonts w:ascii="Arial" w:hAnsi="Arial" w:cs="Arial"/>
                <w:color w:val="336600"/>
                <w:sz w:val="18"/>
                <w:szCs w:val="18"/>
                <w:shd w:val="clear" w:color="auto" w:fill="FFFFFF"/>
              </w:rPr>
              <w:t>(IUL)438-HRU/438/2019/9</w:t>
            </w:r>
          </w:p>
        </w:tc>
      </w:tr>
      <w:tr w:rsidR="008B5D87" w14:paraId="3C835907" w14:textId="77777777" w:rsidTr="008B5D87">
        <w:trPr>
          <w:trHeight w:hRule="exact" w:val="142"/>
        </w:trPr>
        <w:tc>
          <w:tcPr>
            <w:tcW w:w="4616" w:type="dxa"/>
          </w:tcPr>
          <w:p w14:paraId="3B47E2BA" w14:textId="77777777" w:rsidR="008B5D87" w:rsidRDefault="008B5D87" w:rsidP="00506A48">
            <w:pPr>
              <w:rPr>
                <w:rFonts w:ascii="Times New Roman" w:hAnsi="Times New Roman" w:cs="MV Boli"/>
                <w:sz w:val="24"/>
                <w:lang w:bidi="dv-MV"/>
              </w:rPr>
            </w:pPr>
          </w:p>
        </w:tc>
        <w:tc>
          <w:tcPr>
            <w:tcW w:w="4627" w:type="dxa"/>
          </w:tcPr>
          <w:p w14:paraId="4FD1BE6E" w14:textId="77777777" w:rsidR="008B5D87" w:rsidRDefault="008B5D87" w:rsidP="00506A48">
            <w:pPr>
              <w:jc w:val="right"/>
              <w:rPr>
                <w:rFonts w:ascii="Times New Roman" w:hAnsi="Times New Roman" w:cs="MV Boli"/>
                <w:sz w:val="24"/>
                <w:lang w:bidi="dv-MV"/>
              </w:rPr>
            </w:pPr>
          </w:p>
        </w:tc>
      </w:tr>
    </w:tbl>
    <w:p w14:paraId="15FB3DEF" w14:textId="77777777" w:rsidR="00D66177" w:rsidRPr="005D7B57" w:rsidRDefault="00D66177" w:rsidP="00D66177">
      <w:pPr>
        <w:jc w:val="center"/>
        <w:rPr>
          <w:rFonts w:asciiTheme="majorBidi" w:hAnsiTheme="majorBidi" w:cstheme="majorBidi"/>
          <w:b/>
          <w:bCs/>
        </w:rPr>
      </w:pPr>
    </w:p>
    <w:p w14:paraId="6283ABE0" w14:textId="77777777" w:rsidR="001C1200" w:rsidRDefault="001C1200" w:rsidP="001C1200">
      <w:pPr>
        <w:jc w:val="center"/>
        <w:rPr>
          <w:rFonts w:asciiTheme="majorBidi" w:hAnsiTheme="majorBidi" w:cstheme="majorBidi"/>
          <w:b/>
          <w:bCs/>
        </w:rPr>
      </w:pPr>
      <w:r w:rsidRPr="001C1200">
        <w:rPr>
          <w:rFonts w:asciiTheme="majorBidi" w:hAnsiTheme="majorBidi" w:cstheme="majorBidi"/>
          <w:b/>
          <w:bCs/>
        </w:rPr>
        <w:t xml:space="preserve">MALDIVES CLEAN ENVIRONMENT PROJECT </w:t>
      </w:r>
    </w:p>
    <w:p w14:paraId="70659719" w14:textId="77777777" w:rsidR="00D66177" w:rsidRDefault="00D66177" w:rsidP="001C12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7B57">
        <w:rPr>
          <w:rFonts w:asciiTheme="majorBidi" w:hAnsiTheme="majorBidi" w:cstheme="majorBidi"/>
          <w:b/>
          <w:bCs/>
          <w:sz w:val="24"/>
          <w:szCs w:val="24"/>
        </w:rPr>
        <w:t>Request for Expressions of Interest</w:t>
      </w:r>
    </w:p>
    <w:p w14:paraId="04629B6A" w14:textId="77777777" w:rsidR="00D66177" w:rsidRPr="005D7B57" w:rsidRDefault="00D66177" w:rsidP="00D661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F0D266" w14:textId="534AEF18" w:rsidR="00D66177" w:rsidRPr="00ED5DE6" w:rsidRDefault="001C1200" w:rsidP="001C1200">
      <w:pPr>
        <w:jc w:val="both"/>
        <w:rPr>
          <w:rFonts w:asciiTheme="majorBidi" w:hAnsiTheme="majorBidi" w:cs="MV Boli"/>
          <w:lang w:bidi="dv-MV"/>
        </w:rPr>
      </w:pPr>
      <w:r w:rsidRPr="001C1200">
        <w:rPr>
          <w:rFonts w:asciiTheme="majorBidi" w:hAnsiTheme="majorBidi" w:cstheme="majorBidi"/>
        </w:rPr>
        <w:t xml:space="preserve">The Government of the Republic of Maldives has received financing from the World Bank toward the cost of the Saafu Raajje - Maldives Clean Environment Project, and intends to apply part of the proceeds for the services of a full time </w:t>
      </w:r>
      <w:r w:rsidR="00D66177" w:rsidRPr="005D7B57">
        <w:rPr>
          <w:rFonts w:asciiTheme="majorBidi" w:hAnsiTheme="majorBidi" w:cstheme="majorBidi"/>
        </w:rPr>
        <w:t>s</w:t>
      </w:r>
      <w:r w:rsidR="00ED5DE6">
        <w:rPr>
          <w:rFonts w:asciiTheme="majorBidi" w:hAnsiTheme="majorBidi" w:cstheme="majorBidi"/>
        </w:rPr>
        <w:t>ervice</w:t>
      </w:r>
      <w:r w:rsidR="00ED5DE6">
        <w:rPr>
          <w:rFonts w:asciiTheme="majorBidi" w:hAnsiTheme="majorBidi" w:cs="MV Boli" w:hint="cs"/>
          <w:rtl/>
          <w:lang w:bidi="dv-MV"/>
        </w:rPr>
        <w:t xml:space="preserve"> </w:t>
      </w:r>
      <w:r>
        <w:rPr>
          <w:rFonts w:asciiTheme="majorBidi" w:hAnsiTheme="majorBidi" w:cstheme="majorBidi"/>
        </w:rPr>
        <w:t>of a:</w:t>
      </w:r>
      <w:r w:rsidR="00ED5DE6">
        <w:rPr>
          <w:rFonts w:asciiTheme="majorBidi" w:hAnsiTheme="majorBidi" w:cs="MV Boli" w:hint="cs"/>
          <w:rtl/>
          <w:lang w:bidi="dv-MV"/>
        </w:rPr>
        <w:t xml:space="preserve"> </w:t>
      </w:r>
      <w:r w:rsidR="00ED5DE6" w:rsidRPr="00ED5DE6">
        <w:rPr>
          <w:rFonts w:asciiTheme="majorBidi" w:hAnsiTheme="majorBidi" w:cs="MV Boli"/>
          <w:b/>
          <w:bCs/>
          <w:lang w:bidi="dv-MV"/>
        </w:rPr>
        <w:t>Project Coordinator - Zone 2.</w:t>
      </w:r>
    </w:p>
    <w:p w14:paraId="1F99ADD3" w14:textId="77777777" w:rsidR="00D66177" w:rsidRPr="005D7B57" w:rsidRDefault="00D66177" w:rsidP="00D66177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The Ministry of Environment and Energy </w:t>
      </w:r>
      <w:r>
        <w:rPr>
          <w:rFonts w:asciiTheme="majorBidi" w:hAnsiTheme="majorBidi" w:cstheme="majorBidi"/>
        </w:rPr>
        <w:t>therefore,</w:t>
      </w:r>
      <w:r w:rsidRPr="005D7B57">
        <w:rPr>
          <w:rFonts w:asciiTheme="majorBidi" w:hAnsiTheme="majorBidi" w:cstheme="majorBidi"/>
        </w:rPr>
        <w:t xml:space="preserve"> invites interested individuals, who meet the requirements specified in the TORs to submit the following; </w:t>
      </w:r>
    </w:p>
    <w:p w14:paraId="65AE30AC" w14:textId="77777777" w:rsidR="00D66177" w:rsidRPr="005D7B5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Letter of Expression of Interest (EOI) </w:t>
      </w:r>
    </w:p>
    <w:p w14:paraId="668E1917" w14:textId="77777777" w:rsidR="00D66177" w:rsidRPr="005D7B5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>Curriculum Vitae. The CV must contain all the past similar experiences in details</w:t>
      </w:r>
    </w:p>
    <w:p w14:paraId="746562B1" w14:textId="77777777" w:rsidR="00D6617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Attested copies of educational and professional certificates. Copies of the educational certificate shall be taken from the original accredited certificates. </w:t>
      </w:r>
    </w:p>
    <w:p w14:paraId="70880A3F" w14:textId="0349D37C" w:rsidR="0095720D" w:rsidRPr="005D7B57" w:rsidRDefault="0095720D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Reference letters from previous</w:t>
      </w:r>
      <w:r w:rsidR="00194665">
        <w:rPr>
          <w:rFonts w:asciiTheme="majorBidi" w:hAnsiTheme="majorBidi" w:cstheme="majorBidi"/>
          <w:lang w:val="en-US"/>
        </w:rPr>
        <w:t xml:space="preserve"> employers</w:t>
      </w:r>
    </w:p>
    <w:p w14:paraId="2DFE0D19" w14:textId="77777777" w:rsidR="00D66177" w:rsidRDefault="00D66177" w:rsidP="00D661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5D7B57">
        <w:rPr>
          <w:rFonts w:asciiTheme="majorBidi" w:hAnsiTheme="majorBidi" w:cstheme="majorBidi"/>
          <w:lang w:val="en-US"/>
        </w:rPr>
        <w:t xml:space="preserve">Copy of the National Identification Card. </w:t>
      </w:r>
    </w:p>
    <w:p w14:paraId="06493574" w14:textId="77777777" w:rsidR="00D66177" w:rsidRPr="00CA6F75" w:rsidRDefault="00D66177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Application by a current civil servant must accompany a letter from the applicant’s current employer stating no-objection of releasing him/her from the job. </w:t>
      </w:r>
    </w:p>
    <w:p w14:paraId="41944D8D" w14:textId="77777777" w:rsidR="00D66177" w:rsidRPr="005D7B57" w:rsidRDefault="00D66177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Only shortlisted candidates will be contacted for an interview. </w:t>
      </w:r>
      <w:r w:rsidRPr="00CF08BD">
        <w:rPr>
          <w:rFonts w:asciiTheme="majorBidi" w:hAnsiTheme="majorBidi" w:cstheme="majorBidi"/>
          <w:highlight w:val="yellow"/>
        </w:rPr>
        <w:t xml:space="preserve"> </w:t>
      </w:r>
    </w:p>
    <w:p w14:paraId="716FECB7" w14:textId="4A6B3346" w:rsidR="00D66177" w:rsidRPr="005D7B57" w:rsidRDefault="00D66177" w:rsidP="001C1200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>The successful candid</w:t>
      </w:r>
      <w:r w:rsidR="00E4244A">
        <w:rPr>
          <w:rFonts w:asciiTheme="majorBidi" w:hAnsiTheme="majorBidi" w:cstheme="majorBidi"/>
        </w:rPr>
        <w:t>ate</w:t>
      </w:r>
      <w:r w:rsidRPr="005D7B57">
        <w:rPr>
          <w:rFonts w:asciiTheme="majorBidi" w:hAnsiTheme="majorBidi" w:cstheme="majorBidi"/>
        </w:rPr>
        <w:t xml:space="preserve"> will be working in a team and must be willing to work for extended hours without much direct supervision and may be required to travel rout</w:t>
      </w:r>
      <w:r w:rsidR="001C1200">
        <w:rPr>
          <w:rFonts w:asciiTheme="majorBidi" w:hAnsiTheme="majorBidi" w:cstheme="majorBidi"/>
        </w:rPr>
        <w:t>inely to the project islands</w:t>
      </w:r>
      <w:r w:rsidRPr="005D7B57">
        <w:rPr>
          <w:rFonts w:asciiTheme="majorBidi" w:hAnsiTheme="majorBidi" w:cstheme="majorBidi"/>
        </w:rPr>
        <w:t xml:space="preserve">. </w:t>
      </w:r>
    </w:p>
    <w:p w14:paraId="6DD92828" w14:textId="36DFDE39" w:rsidR="00D66177" w:rsidRDefault="00E4244A" w:rsidP="00D6617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successful candidate</w:t>
      </w:r>
      <w:r w:rsidR="00D66177" w:rsidRPr="005D7B57">
        <w:rPr>
          <w:rFonts w:asciiTheme="majorBidi" w:hAnsiTheme="majorBidi" w:cstheme="majorBidi"/>
        </w:rPr>
        <w:t xml:space="preserve"> must understand the objectives and delivery mechanisms of the project’s portfolio. </w:t>
      </w:r>
      <w:proofErr w:type="spellStart"/>
      <w:r w:rsidR="00D66177" w:rsidRPr="005D7B57">
        <w:rPr>
          <w:rFonts w:asciiTheme="majorBidi" w:hAnsiTheme="majorBidi" w:cstheme="majorBidi"/>
        </w:rPr>
        <w:t>He/She</w:t>
      </w:r>
      <w:proofErr w:type="spellEnd"/>
      <w:r w:rsidR="00D66177" w:rsidRPr="005D7B57">
        <w:rPr>
          <w:rFonts w:asciiTheme="majorBidi" w:hAnsiTheme="majorBidi" w:cstheme="majorBidi"/>
        </w:rPr>
        <w:t xml:space="preserve"> will be flexible to emerging or changing conditions and undertake an initiative in his/her broad field of actions. </w:t>
      </w:r>
    </w:p>
    <w:p w14:paraId="485D6D78" w14:textId="69F8BEF4" w:rsidR="00D66177" w:rsidRDefault="00E4244A" w:rsidP="001862D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Terms and References (TOR) of the above position</w:t>
      </w:r>
      <w:r w:rsidR="00D66177" w:rsidRPr="005D7B57">
        <w:rPr>
          <w:rFonts w:asciiTheme="majorBidi" w:hAnsiTheme="majorBidi" w:cstheme="majorBidi"/>
        </w:rPr>
        <w:t xml:space="preserve"> can be </w:t>
      </w:r>
      <w:r w:rsidR="00377C92">
        <w:rPr>
          <w:rFonts w:asciiTheme="majorBidi" w:hAnsiTheme="majorBidi" w:cstheme="majorBidi"/>
        </w:rPr>
        <w:t xml:space="preserve">Download </w:t>
      </w:r>
      <w:r w:rsidR="00377C92" w:rsidRPr="005D7B57">
        <w:rPr>
          <w:rFonts w:asciiTheme="majorBidi" w:hAnsiTheme="majorBidi" w:cstheme="majorBidi"/>
        </w:rPr>
        <w:t>from</w:t>
      </w:r>
      <w:r w:rsidR="00D66177" w:rsidRPr="005D7B57">
        <w:rPr>
          <w:rFonts w:asciiTheme="majorBidi" w:hAnsiTheme="majorBidi" w:cstheme="majorBidi"/>
        </w:rPr>
        <w:t xml:space="preserve"> </w:t>
      </w:r>
      <w:hyperlink r:id="rId8" w:history="1">
        <w:r w:rsidR="00D66177" w:rsidRPr="005D7B57">
          <w:rPr>
            <w:rStyle w:val="Hyperlink"/>
            <w:rFonts w:asciiTheme="majorBidi" w:hAnsiTheme="majorBidi" w:cstheme="majorBidi"/>
          </w:rPr>
          <w:t>www.environment.gov.mv</w:t>
        </w:r>
      </w:hyperlink>
      <w:r w:rsidR="001862DE">
        <w:rPr>
          <w:rStyle w:val="Hyperlink"/>
          <w:rFonts w:asciiTheme="majorBidi" w:hAnsiTheme="majorBidi" w:cstheme="majorBidi"/>
        </w:rPr>
        <w:t>.</w:t>
      </w:r>
      <w:r w:rsidR="00D66177" w:rsidRPr="005D7B57">
        <w:rPr>
          <w:rFonts w:asciiTheme="majorBidi" w:hAnsiTheme="majorBidi" w:cstheme="majorBidi"/>
        </w:rPr>
        <w:t xml:space="preserve"> </w:t>
      </w:r>
    </w:p>
    <w:p w14:paraId="5830B27F" w14:textId="77777777" w:rsidR="00377C92" w:rsidRDefault="00377C92" w:rsidP="001862DE">
      <w:pPr>
        <w:jc w:val="both"/>
        <w:rPr>
          <w:rFonts w:asciiTheme="majorBidi" w:hAnsiTheme="majorBidi" w:cstheme="majorBidi"/>
        </w:rPr>
      </w:pPr>
    </w:p>
    <w:p w14:paraId="67E554DF" w14:textId="77777777" w:rsidR="00E4244A" w:rsidRDefault="00E4244A" w:rsidP="001862DE">
      <w:pPr>
        <w:jc w:val="both"/>
        <w:rPr>
          <w:rFonts w:asciiTheme="majorBidi" w:hAnsiTheme="majorBidi" w:cstheme="majorBidi"/>
        </w:rPr>
      </w:pPr>
    </w:p>
    <w:p w14:paraId="63F5DC7B" w14:textId="77777777" w:rsidR="00E4244A" w:rsidRPr="005D7B57" w:rsidRDefault="00E4244A" w:rsidP="001862DE">
      <w:pPr>
        <w:jc w:val="both"/>
        <w:rPr>
          <w:rFonts w:asciiTheme="majorBidi" w:hAnsiTheme="majorBidi" w:cstheme="majorBidi"/>
        </w:rPr>
      </w:pPr>
    </w:p>
    <w:p w14:paraId="433D74E0" w14:textId="1D33D0FE" w:rsidR="00D66177" w:rsidRPr="005D7B57" w:rsidRDefault="00ED5DE6" w:rsidP="00E4244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Successful candidate</w:t>
      </w:r>
      <w:r w:rsidR="00D66177" w:rsidRPr="005D7B57">
        <w:rPr>
          <w:rFonts w:asciiTheme="majorBidi" w:hAnsiTheme="majorBidi" w:cstheme="majorBidi"/>
        </w:rPr>
        <w:t xml:space="preserve"> will be paid an all-inclusive monthly remuneration as per the table below</w:t>
      </w:r>
      <w:r w:rsidR="00E4244A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2473"/>
        <w:gridCol w:w="1332"/>
        <w:gridCol w:w="1834"/>
        <w:gridCol w:w="2652"/>
      </w:tblGrid>
      <w:tr w:rsidR="00E4244A" w:rsidRPr="005D7B57" w14:paraId="4B212FCB" w14:textId="77777777" w:rsidTr="00E4244A">
        <w:trPr>
          <w:jc w:val="center"/>
        </w:trPr>
        <w:tc>
          <w:tcPr>
            <w:tcW w:w="726" w:type="dxa"/>
          </w:tcPr>
          <w:p w14:paraId="27B99EE0" w14:textId="77777777" w:rsidR="00E4244A" w:rsidRPr="005D7B57" w:rsidRDefault="00E4244A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>ID</w:t>
            </w:r>
          </w:p>
        </w:tc>
        <w:tc>
          <w:tcPr>
            <w:tcW w:w="2473" w:type="dxa"/>
          </w:tcPr>
          <w:p w14:paraId="1710C7A0" w14:textId="77777777" w:rsidR="00E4244A" w:rsidRPr="005D7B57" w:rsidRDefault="00E4244A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Name of the Position </w:t>
            </w:r>
          </w:p>
        </w:tc>
        <w:tc>
          <w:tcPr>
            <w:tcW w:w="1332" w:type="dxa"/>
          </w:tcPr>
          <w:p w14:paraId="79C70D34" w14:textId="77777777" w:rsidR="00E4244A" w:rsidRPr="005D7B57" w:rsidRDefault="00E4244A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Number required </w:t>
            </w:r>
          </w:p>
        </w:tc>
        <w:tc>
          <w:tcPr>
            <w:tcW w:w="1834" w:type="dxa"/>
          </w:tcPr>
          <w:p w14:paraId="593F84C2" w14:textId="41F4E4BA" w:rsidR="00E4244A" w:rsidRPr="005D7B57" w:rsidRDefault="00E4244A" w:rsidP="006C17B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Duration of the Contract</w:t>
            </w:r>
          </w:p>
        </w:tc>
        <w:tc>
          <w:tcPr>
            <w:tcW w:w="2652" w:type="dxa"/>
          </w:tcPr>
          <w:p w14:paraId="64527A0D" w14:textId="7D665107" w:rsidR="00E4244A" w:rsidRPr="005D7B57" w:rsidRDefault="00E4244A" w:rsidP="006C17BF">
            <w:pPr>
              <w:rPr>
                <w:rFonts w:asciiTheme="majorBidi" w:hAnsiTheme="majorBidi" w:cstheme="majorBidi"/>
                <w:b/>
                <w:bCs/>
              </w:rPr>
            </w:pPr>
            <w:r w:rsidRPr="005D7B57">
              <w:rPr>
                <w:rFonts w:asciiTheme="majorBidi" w:hAnsiTheme="majorBidi" w:cstheme="majorBidi"/>
                <w:b/>
                <w:bCs/>
              </w:rPr>
              <w:t xml:space="preserve">Monthly Remuneration (MVR) </w:t>
            </w:r>
          </w:p>
        </w:tc>
      </w:tr>
      <w:tr w:rsidR="00E4244A" w:rsidRPr="005D7B57" w14:paraId="6106FB9E" w14:textId="77777777" w:rsidTr="00E4244A">
        <w:trPr>
          <w:jc w:val="center"/>
        </w:trPr>
        <w:tc>
          <w:tcPr>
            <w:tcW w:w="726" w:type="dxa"/>
          </w:tcPr>
          <w:p w14:paraId="7CE57B9C" w14:textId="780CA54F" w:rsidR="00E4244A" w:rsidRPr="00ED5DE6" w:rsidRDefault="00E4244A" w:rsidP="00ED5DE6">
            <w:pPr>
              <w:rPr>
                <w:rFonts w:asciiTheme="majorBidi" w:hAnsiTheme="majorBidi" w:cs="MV Boli"/>
                <w:lang w:bidi="dv-MV"/>
              </w:rPr>
            </w:pPr>
            <w:r w:rsidRPr="005D7B57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="MV Boli" w:hint="cs"/>
                <w:rtl/>
                <w:lang w:bidi="dv-MV"/>
              </w:rPr>
              <w:t>1</w:t>
            </w:r>
          </w:p>
        </w:tc>
        <w:tc>
          <w:tcPr>
            <w:tcW w:w="2473" w:type="dxa"/>
          </w:tcPr>
          <w:p w14:paraId="0AC41BF1" w14:textId="3FCE9164" w:rsidR="00E4244A" w:rsidRPr="005D7B57" w:rsidRDefault="00E4244A" w:rsidP="00E424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Project Coordinator – Zone 2</w:t>
            </w:r>
          </w:p>
        </w:tc>
        <w:tc>
          <w:tcPr>
            <w:tcW w:w="1332" w:type="dxa"/>
          </w:tcPr>
          <w:p w14:paraId="2070A13A" w14:textId="77777777" w:rsidR="00E4244A" w:rsidRPr="005D7B57" w:rsidRDefault="00E4244A" w:rsidP="006C17BF">
            <w:pPr>
              <w:jc w:val="center"/>
              <w:rPr>
                <w:rFonts w:asciiTheme="majorBidi" w:hAnsiTheme="majorBidi" w:cstheme="majorBidi"/>
              </w:rPr>
            </w:pPr>
            <w:r w:rsidRPr="005D7B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34" w:type="dxa"/>
          </w:tcPr>
          <w:p w14:paraId="2882B482" w14:textId="6AF795E0" w:rsidR="00E4244A" w:rsidRDefault="00E4244A" w:rsidP="00E424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 Months</w:t>
            </w:r>
          </w:p>
        </w:tc>
        <w:tc>
          <w:tcPr>
            <w:tcW w:w="2652" w:type="dxa"/>
          </w:tcPr>
          <w:p w14:paraId="1BE5FC26" w14:textId="3F3BD053" w:rsidR="00E4244A" w:rsidRPr="005D7B57" w:rsidRDefault="00E4244A" w:rsidP="00E4244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28,800.00</w:t>
            </w:r>
          </w:p>
        </w:tc>
      </w:tr>
    </w:tbl>
    <w:p w14:paraId="212B37B7" w14:textId="77777777" w:rsidR="00D66177" w:rsidRPr="005D7B57" w:rsidRDefault="00D66177" w:rsidP="00D66177">
      <w:pPr>
        <w:rPr>
          <w:rFonts w:asciiTheme="majorBidi" w:hAnsiTheme="majorBidi" w:cstheme="majorBidi"/>
        </w:rPr>
      </w:pPr>
    </w:p>
    <w:p w14:paraId="120522E7" w14:textId="253F0EAF" w:rsidR="00D66177" w:rsidRPr="005D7B57" w:rsidRDefault="00D66177" w:rsidP="00816ECE">
      <w:pPr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Expression of Interests </w:t>
      </w:r>
      <w:proofErr w:type="gramStart"/>
      <w:r w:rsidRPr="005D7B57">
        <w:rPr>
          <w:rFonts w:asciiTheme="majorBidi" w:hAnsiTheme="majorBidi" w:cstheme="majorBidi"/>
        </w:rPr>
        <w:t>must be submitted</w:t>
      </w:r>
      <w:proofErr w:type="gramEnd"/>
      <w:r>
        <w:rPr>
          <w:rFonts w:asciiTheme="majorBidi" w:hAnsiTheme="majorBidi" w:cstheme="majorBidi"/>
        </w:rPr>
        <w:t xml:space="preserve">, in an enclosed envelope, </w:t>
      </w:r>
      <w:r w:rsidRPr="005D7B57">
        <w:rPr>
          <w:rFonts w:asciiTheme="majorBidi" w:hAnsiTheme="majorBidi" w:cstheme="majorBidi"/>
        </w:rPr>
        <w:t xml:space="preserve">to the address below on or before </w:t>
      </w:r>
      <w:r w:rsidR="00816ECE">
        <w:rPr>
          <w:rFonts w:asciiTheme="majorBidi" w:hAnsiTheme="majorBidi" w:cstheme="majorBidi"/>
          <w:b/>
          <w:bCs/>
          <w:u w:val="single"/>
        </w:rPr>
        <w:t>17</w:t>
      </w:r>
      <w:r w:rsidRPr="00377C92">
        <w:rPr>
          <w:rFonts w:asciiTheme="majorBidi" w:hAnsiTheme="majorBidi" w:cstheme="majorBidi"/>
          <w:b/>
          <w:bCs/>
          <w:u w:val="single"/>
        </w:rPr>
        <w:t xml:space="preserve"> </w:t>
      </w:r>
      <w:r w:rsidR="00E4244A" w:rsidRPr="00377C92">
        <w:rPr>
          <w:rFonts w:asciiTheme="majorBidi" w:hAnsiTheme="majorBidi" w:cstheme="majorBidi"/>
          <w:b/>
          <w:bCs/>
          <w:u w:val="single"/>
        </w:rPr>
        <w:t>January</w:t>
      </w:r>
      <w:r w:rsidRPr="00377C92">
        <w:rPr>
          <w:rFonts w:asciiTheme="majorBidi" w:hAnsiTheme="majorBidi" w:cstheme="majorBidi"/>
          <w:b/>
          <w:bCs/>
          <w:u w:val="single"/>
        </w:rPr>
        <w:t xml:space="preserve"> 201</w:t>
      </w:r>
      <w:r w:rsidR="00E4244A" w:rsidRPr="00377C92">
        <w:rPr>
          <w:rFonts w:asciiTheme="majorBidi" w:hAnsiTheme="majorBidi" w:cstheme="majorBidi"/>
          <w:b/>
          <w:bCs/>
          <w:u w:val="single"/>
        </w:rPr>
        <w:t>9</w:t>
      </w:r>
      <w:r w:rsidRPr="00377C92">
        <w:rPr>
          <w:rFonts w:asciiTheme="majorBidi" w:hAnsiTheme="majorBidi" w:cstheme="majorBidi"/>
          <w:b/>
          <w:bCs/>
          <w:u w:val="single"/>
        </w:rPr>
        <w:t xml:space="preserve">, </w:t>
      </w:r>
      <w:r w:rsidR="00E4244A" w:rsidRPr="00377C92">
        <w:rPr>
          <w:rFonts w:asciiTheme="majorBidi" w:hAnsiTheme="majorBidi" w:cstheme="majorBidi"/>
          <w:b/>
          <w:bCs/>
          <w:u w:val="single"/>
        </w:rPr>
        <w:t>12</w:t>
      </w:r>
      <w:r w:rsidRPr="00377C92">
        <w:rPr>
          <w:rFonts w:asciiTheme="majorBidi" w:hAnsiTheme="majorBidi" w:cstheme="majorBidi"/>
          <w:b/>
          <w:bCs/>
          <w:u w:val="single"/>
        </w:rPr>
        <w:t>:00 hours</w:t>
      </w:r>
    </w:p>
    <w:p w14:paraId="6A18ACF7" w14:textId="77777777" w:rsidR="00D66177" w:rsidRPr="00D77AE4" w:rsidRDefault="00D66177" w:rsidP="00D6617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4FB070A6" w14:textId="30DB5300" w:rsidR="00D66177" w:rsidRPr="005D7B57" w:rsidRDefault="00377C92" w:rsidP="00377C9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Ministry of Environment,</w:t>
      </w:r>
    </w:p>
    <w:p w14:paraId="3EDE5FE1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Green Building, </w:t>
      </w:r>
      <w:proofErr w:type="spellStart"/>
      <w:r w:rsidRPr="005D7B57">
        <w:rPr>
          <w:rFonts w:asciiTheme="majorBidi" w:hAnsiTheme="majorBidi" w:cstheme="majorBidi"/>
        </w:rPr>
        <w:t>Handhuvaree</w:t>
      </w:r>
      <w:proofErr w:type="spellEnd"/>
      <w:r w:rsidRPr="005D7B57">
        <w:rPr>
          <w:rFonts w:asciiTheme="majorBidi" w:hAnsiTheme="majorBidi" w:cstheme="majorBidi"/>
        </w:rPr>
        <w:t xml:space="preserve"> </w:t>
      </w:r>
      <w:proofErr w:type="spellStart"/>
      <w:r w:rsidRPr="005D7B57">
        <w:rPr>
          <w:rFonts w:asciiTheme="majorBidi" w:hAnsiTheme="majorBidi" w:cstheme="majorBidi"/>
        </w:rPr>
        <w:t>Hingun</w:t>
      </w:r>
      <w:proofErr w:type="spellEnd"/>
      <w:r w:rsidRPr="005D7B57">
        <w:rPr>
          <w:rFonts w:asciiTheme="majorBidi" w:hAnsiTheme="majorBidi" w:cstheme="majorBidi"/>
        </w:rPr>
        <w:t>,</w:t>
      </w:r>
    </w:p>
    <w:p w14:paraId="741110D4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D7B57">
        <w:rPr>
          <w:rFonts w:asciiTheme="majorBidi" w:hAnsiTheme="majorBidi" w:cstheme="majorBidi"/>
        </w:rPr>
        <w:t>Maafannu</w:t>
      </w:r>
      <w:proofErr w:type="spellEnd"/>
      <w:r w:rsidRPr="005D7B57">
        <w:rPr>
          <w:rFonts w:asciiTheme="majorBidi" w:hAnsiTheme="majorBidi" w:cstheme="majorBidi"/>
        </w:rPr>
        <w:t xml:space="preserve">, Male’ 20392, </w:t>
      </w:r>
    </w:p>
    <w:p w14:paraId="4DBF89E7" w14:textId="77777777" w:rsidR="00D66177" w:rsidRPr="005D7B57" w:rsidRDefault="00D66177" w:rsidP="00D66177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Republic of Maldives </w:t>
      </w:r>
    </w:p>
    <w:p w14:paraId="481A4A8B" w14:textId="77777777" w:rsidR="00D66177" w:rsidRPr="005D7B57" w:rsidRDefault="00D66177" w:rsidP="00D958EC">
      <w:pPr>
        <w:spacing w:after="0"/>
        <w:jc w:val="both"/>
        <w:rPr>
          <w:rFonts w:asciiTheme="majorBidi" w:hAnsiTheme="majorBidi" w:cstheme="majorBidi"/>
        </w:rPr>
      </w:pPr>
      <w:r w:rsidRPr="005D7B57">
        <w:rPr>
          <w:rFonts w:asciiTheme="majorBidi" w:hAnsiTheme="majorBidi" w:cstheme="majorBidi"/>
        </w:rPr>
        <w:t xml:space="preserve">Tel: </w:t>
      </w:r>
      <w:r w:rsidR="00D958EC">
        <w:rPr>
          <w:rFonts w:asciiTheme="majorBidi" w:hAnsiTheme="majorBidi" w:cstheme="majorBidi"/>
        </w:rPr>
        <w:t>3018300</w:t>
      </w:r>
    </w:p>
    <w:p w14:paraId="769B2F10" w14:textId="77777777" w:rsidR="001E49D7" w:rsidRDefault="001E49D7" w:rsidP="00D66177">
      <w:pPr>
        <w:jc w:val="both"/>
        <w:rPr>
          <w:rFonts w:asciiTheme="majorBidi" w:hAnsiTheme="majorBidi" w:cstheme="majorBidi"/>
        </w:rPr>
      </w:pPr>
    </w:p>
    <w:p w14:paraId="0600DA82" w14:textId="1547492C" w:rsidR="00E4244A" w:rsidRDefault="00E4244A" w:rsidP="00426B87">
      <w:pPr>
        <w:rPr>
          <w:rFonts w:ascii="Times New Roman" w:hAnsi="Times New Roman" w:cs="MV Boli"/>
          <w:sz w:val="24"/>
          <w:lang w:bidi="dv-MV"/>
        </w:rPr>
      </w:pPr>
      <w:bookmarkStart w:id="0" w:name="_GoBack"/>
      <w:bookmarkEnd w:id="0"/>
      <w:r>
        <w:rPr>
          <w:rFonts w:ascii="Times New Roman" w:hAnsi="Times New Roman" w:cs="MV Boli"/>
          <w:sz w:val="24"/>
          <w:lang w:bidi="dv-MV"/>
        </w:rPr>
        <w:t xml:space="preserve">                                           </w:t>
      </w:r>
      <w:r w:rsidR="00426B87">
        <w:rPr>
          <w:rFonts w:ascii="Times New Roman" w:hAnsi="Times New Roman" w:cs="MV Boli"/>
          <w:sz w:val="24"/>
          <w:lang w:bidi="dv-MV"/>
        </w:rPr>
        <w:t>08 January 2019</w:t>
      </w:r>
    </w:p>
    <w:sectPr w:rsidR="00E4244A" w:rsidSect="00433CB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046" w:right="1440" w:bottom="1440" w:left="1440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88E2" w14:textId="77777777" w:rsidR="00D66177" w:rsidRDefault="00D66177" w:rsidP="009412C7">
      <w:pPr>
        <w:spacing w:after="0" w:line="240" w:lineRule="auto"/>
      </w:pPr>
      <w:r>
        <w:separator/>
      </w:r>
    </w:p>
  </w:endnote>
  <w:endnote w:type="continuationSeparator" w:id="0">
    <w:p w14:paraId="55B8547A" w14:textId="77777777" w:rsidR="00D66177" w:rsidRDefault="00D66177" w:rsidP="009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8862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14:paraId="44799F99" w14:textId="22AA7651" w:rsidR="00F30AE3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992484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992484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F30AE3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F30AE3" w14:paraId="35D7FEF8" w14:textId="77777777" w:rsidTr="00271890">
      <w:tc>
        <w:tcPr>
          <w:tcW w:w="5920" w:type="dxa"/>
          <w:gridSpan w:val="2"/>
        </w:tcPr>
        <w:p w14:paraId="08EC9A4F" w14:textId="77777777" w:rsidR="00F30AE3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88EC364" wp14:editId="47EAB88E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D5612A" w14:textId="77777777" w:rsidR="00F30AE3" w:rsidRPr="00BD391A" w:rsidRDefault="00D66177" w:rsidP="00F30AE3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7C6A0067" wp14:editId="099E788A">
                                      <wp:extent cx="590550" cy="694023"/>
                                      <wp:effectExtent l="0" t="0" r="0" b="0"/>
                                      <wp:docPr id="1" name="Picture 1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19FEE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left:0;text-align:left;margin-left:1.6pt;margin-top:1.85pt;width:95.95pt;height:89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LMcsTWAAgAA&#10;ag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F30AE3" w:rsidRPr="00BD391A" w:rsidRDefault="00D66177" w:rsidP="00F30AE3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A3EFB6D" wp14:editId="0D406F4D">
                                <wp:extent cx="590550" cy="694023"/>
                                <wp:effectExtent l="0" t="0" r="0" b="0"/>
                                <wp:docPr id="1" name="Picture 1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14:paraId="77E8877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3840" behindDoc="0" locked="0" layoutInCell="1" allowOverlap="1" wp14:anchorId="12B708A3" wp14:editId="12D32205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14:paraId="2EA2A87E" w14:textId="77777777" w:rsidR="00F30AE3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14:paraId="3126BAC6" w14:textId="77777777" w:rsidR="00F30AE3" w:rsidRPr="00651B64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F30AE3" w14:paraId="48798264" w14:textId="77777777" w:rsidTr="00271890">
      <w:tc>
        <w:tcPr>
          <w:tcW w:w="2802" w:type="dxa"/>
        </w:tcPr>
        <w:p w14:paraId="3A5D3D0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4864" behindDoc="0" locked="0" layoutInCell="1" allowOverlap="1" wp14:anchorId="48CCD443" wp14:editId="74F7DBE3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71" name="Pictur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14:paraId="25FBBDBE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14:paraId="45AAE755" w14:textId="77777777" w:rsidR="00F30AE3" w:rsidRPr="003B6C8C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6912" behindDoc="0" locked="0" layoutInCell="1" allowOverlap="1" wp14:anchorId="63BB9397" wp14:editId="2E19F913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72" name="Pictur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30AE3" w14:paraId="3D658FFB" w14:textId="77777777" w:rsidTr="00271890">
      <w:tc>
        <w:tcPr>
          <w:tcW w:w="2802" w:type="dxa"/>
        </w:tcPr>
        <w:p w14:paraId="788C2059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14:paraId="32C1F75C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14:paraId="563B562B" w14:textId="77777777" w:rsidR="00F30AE3" w:rsidRPr="007446DE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7936" behindDoc="0" locked="0" layoutInCell="1" allowOverlap="1" wp14:anchorId="357512FD" wp14:editId="67663984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F30AE3" w14:paraId="54F13323" w14:textId="77777777" w:rsidTr="00271890">
      <w:tc>
        <w:tcPr>
          <w:tcW w:w="2802" w:type="dxa"/>
        </w:tcPr>
        <w:p w14:paraId="7C515A49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5888" behindDoc="0" locked="0" layoutInCell="1" allowOverlap="1" wp14:anchorId="57B97357" wp14:editId="008AAA26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14:paraId="58019502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88960" behindDoc="0" locked="0" layoutInCell="1" allowOverlap="1" wp14:anchorId="62AE299A" wp14:editId="4E7EE2D2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14:paraId="4FBE5C8B" w14:textId="77777777" w:rsidR="00F30AE3" w:rsidRPr="00EB12C7" w:rsidRDefault="00F30AE3" w:rsidP="00271890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14:paraId="44439C1B" w14:textId="77777777" w:rsidR="00F30AE3" w:rsidRDefault="00F30AE3" w:rsidP="00F30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36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14:paraId="7D44E4EF" w14:textId="32A9F246" w:rsidR="00433CB6" w:rsidRPr="008B5D87" w:rsidRDefault="00CC5246" w:rsidP="00CC5246">
        <w:pPr>
          <w:pStyle w:val="Header"/>
          <w:tabs>
            <w:tab w:val="clear" w:pos="4680"/>
            <w:tab w:val="clear" w:pos="9360"/>
            <w:tab w:val="right" w:pos="9072"/>
          </w:tabs>
          <w:ind w:firstLine="7920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>
          <w:t xml:space="preserve">     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C6412C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1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C6412C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="00433CB6"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93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118"/>
      <w:gridCol w:w="508"/>
      <w:gridCol w:w="2894"/>
    </w:tblGrid>
    <w:tr w:rsidR="00433CB6" w14:paraId="4CF8319B" w14:textId="77777777" w:rsidTr="005D608A">
      <w:tc>
        <w:tcPr>
          <w:tcW w:w="5920" w:type="dxa"/>
          <w:gridSpan w:val="2"/>
        </w:tcPr>
        <w:p w14:paraId="570F8F4C" w14:textId="77777777" w:rsidR="00433CB6" w:rsidRDefault="00F30AE3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4CE3A64" wp14:editId="26A2F582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23495</wp:posOffset>
                    </wp:positionV>
                    <wp:extent cx="1218565" cy="113919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96E716" w14:textId="77777777" w:rsidR="00433CB6" w:rsidRPr="00BD391A" w:rsidRDefault="00FA6A3B" w:rsidP="00433CB6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268CBD9E" wp14:editId="005325D4">
                                      <wp:extent cx="590550" cy="694023"/>
                                      <wp:effectExtent l="0" t="0" r="0" b="0"/>
                                      <wp:docPr id="4" name="Picture 4" descr="C:\Users\administrator\Desktop\Jumhooree50logo-871x102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istrator\Desktop\Jumhooree50logo-871x102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3238" cy="6971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945D0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0;text-align:left;margin-left:1.6pt;margin-top:1.85pt;width:95.95pt;height:89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" filled="f" stroked="f" strokeweight=".5pt">
                    <v:textbox style="mso-fit-shape-to-text:t">
                      <w:txbxContent>
                        <w:p w:rsidR="00433CB6" w:rsidRPr="00BD391A" w:rsidRDefault="00FA6A3B" w:rsidP="00433CB6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5D24DAE" wp14:editId="4FFAED3E">
                                <wp:extent cx="590550" cy="694023"/>
                                <wp:effectExtent l="0" t="0" r="0" b="0"/>
                                <wp:docPr id="4" name="Picture 4" descr="C:\Users\administrator\Desktop\Jumhooree50logo-871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istrator\Desktop\Jumhooree50logo-871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238" cy="697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3CB6"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="00433CB6"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="00433CB6"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14:paraId="0AF934C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3600" behindDoc="0" locked="0" layoutInCell="1" allowOverlap="1" wp14:anchorId="54B13459" wp14:editId="2D32160C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3402" w:type="dxa"/>
          <w:gridSpan w:val="2"/>
        </w:tcPr>
        <w:p w14:paraId="156B35F4" w14:textId="77777777" w:rsidR="00433CB6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14:paraId="4D017BD3" w14:textId="77777777" w:rsidR="00433CB6" w:rsidRPr="00651B64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433CB6" w14:paraId="4C61D161" w14:textId="77777777" w:rsidTr="005D608A">
      <w:tc>
        <w:tcPr>
          <w:tcW w:w="2802" w:type="dxa"/>
        </w:tcPr>
        <w:p w14:paraId="6893ECF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4624" behindDoc="0" locked="0" layoutInCell="1" allowOverlap="1" wp14:anchorId="75848A6C" wp14:editId="78BF36AF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  <w:gridSpan w:val="2"/>
        </w:tcPr>
        <w:p w14:paraId="0DF76C0C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</w:tcPr>
        <w:p w14:paraId="67F8BC6F" w14:textId="77777777" w:rsidR="00433CB6" w:rsidRPr="003B6C8C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6672" behindDoc="0" locked="0" layoutInCell="1" allowOverlap="1" wp14:anchorId="5AA1D5AD" wp14:editId="0D8F42AA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433CB6" w14:paraId="0D391960" w14:textId="77777777" w:rsidTr="005D608A">
      <w:tc>
        <w:tcPr>
          <w:tcW w:w="2802" w:type="dxa"/>
        </w:tcPr>
        <w:p w14:paraId="5FAA5505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  <w:gridSpan w:val="2"/>
        </w:tcPr>
        <w:p w14:paraId="248C9867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</w:tcPr>
        <w:p w14:paraId="40BF7D5C" w14:textId="77777777" w:rsidR="00433CB6" w:rsidRPr="007446DE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7696" behindDoc="0" locked="0" layoutInCell="1" allowOverlap="1" wp14:anchorId="4BFD2E0D" wp14:editId="4ADC8EB3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433CB6" w14:paraId="59A97FF8" w14:textId="77777777" w:rsidTr="005D608A">
      <w:tc>
        <w:tcPr>
          <w:tcW w:w="2802" w:type="dxa"/>
        </w:tcPr>
        <w:p w14:paraId="628F4161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5648" behindDoc="0" locked="0" layoutInCell="1" allowOverlap="1" wp14:anchorId="0A5B4B0A" wp14:editId="6B5A6239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  <w:gridSpan w:val="2"/>
        </w:tcPr>
        <w:p w14:paraId="2CCC0759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  <w:lang w:val="en-GB" w:eastAsia="en-GB"/>
            </w:rPr>
            <w:drawing>
              <wp:anchor distT="0" distB="0" distL="114300" distR="114300" simplePos="0" relativeHeight="251678720" behindDoc="0" locked="0" layoutInCell="1" allowOverlap="1" wp14:anchorId="05770944" wp14:editId="42AB2030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</w:tcPr>
        <w:p w14:paraId="2A42A465" w14:textId="77777777" w:rsidR="00433CB6" w:rsidRPr="00EB12C7" w:rsidRDefault="00433CB6" w:rsidP="00433CB6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14:paraId="569F3FA8" w14:textId="77777777" w:rsidR="00433CB6" w:rsidRDefault="0043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C2F9" w14:textId="77777777" w:rsidR="00D66177" w:rsidRDefault="00D66177" w:rsidP="009412C7">
      <w:pPr>
        <w:spacing w:after="0" w:line="240" w:lineRule="auto"/>
      </w:pPr>
      <w:r>
        <w:separator/>
      </w:r>
    </w:p>
  </w:footnote>
  <w:footnote w:type="continuationSeparator" w:id="0">
    <w:p w14:paraId="2774B3C3" w14:textId="77777777" w:rsidR="00D66177" w:rsidRDefault="00D66177" w:rsidP="009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31F2" w14:textId="77777777" w:rsidR="00F30AE3" w:rsidRDefault="00F30AE3">
    <w:pPr>
      <w:pStyle w:val="Header"/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910192E" wp14:editId="29A2E097">
              <wp:simplePos x="0" y="0"/>
              <wp:positionH relativeFrom="column">
                <wp:posOffset>2581468</wp:posOffset>
              </wp:positionH>
              <wp:positionV relativeFrom="paragraph">
                <wp:posOffset>-374899</wp:posOffset>
              </wp:positionV>
              <wp:extent cx="752475" cy="594995"/>
              <wp:effectExtent l="0" t="0" r="0" b="0"/>
              <wp:wrapNone/>
              <wp:docPr id="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EAAE7" w14:textId="77777777" w:rsidR="00F30AE3" w:rsidRDefault="00F30AE3" w:rsidP="00F30AE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E5872E5" wp14:editId="523CAA9C">
                                <wp:extent cx="467360" cy="503555"/>
                                <wp:effectExtent l="0" t="0" r="889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99FC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3.25pt;margin-top:-29.5pt;width:59.25pt;height: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W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" filled="f" stroked="f">
              <v:textbox>
                <w:txbxContent>
                  <w:p w:rsidR="00F30AE3" w:rsidRDefault="00F30AE3" w:rsidP="00F30AE3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66126C" wp14:editId="0ADDA2A9">
                          <wp:extent cx="467360" cy="503555"/>
                          <wp:effectExtent l="0" t="0" r="8890" b="0"/>
                          <wp:docPr id="79" name="Picture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A265" w14:textId="77777777" w:rsidR="00433CB6" w:rsidRPr="004F42B1" w:rsidRDefault="004F42B1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36"/>
        <w:szCs w:val="36"/>
        <w:lang w:bidi="dv-MV"/>
      </w:rPr>
    </w:pPr>
    <w:r w:rsidRPr="004F42B1">
      <w:rPr>
        <w:rFonts w:ascii="Faruma" w:hAnsi="Faruma" w:cs="Faruma" w:hint="cs"/>
        <w:sz w:val="36"/>
        <w:szCs w:val="36"/>
        <w:rtl/>
        <w:lang w:bidi="dv-MV"/>
      </w:rPr>
      <w:t>`</w:t>
    </w:r>
  </w:p>
  <w:p w14:paraId="1279E020" w14:textId="77777777"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D06A7A" wp14:editId="7A91C281">
              <wp:simplePos x="0" y="0"/>
              <wp:positionH relativeFrom="column">
                <wp:posOffset>2501138</wp:posOffset>
              </wp:positionH>
              <wp:positionV relativeFrom="paragraph">
                <wp:posOffset>-2261</wp:posOffset>
              </wp:positionV>
              <wp:extent cx="752475" cy="59499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37FD2" w14:textId="77777777" w:rsidR="00433CB6" w:rsidRDefault="00433CB6" w:rsidP="00433CB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F830932" wp14:editId="01048C73">
                                <wp:extent cx="467360" cy="503555"/>
                                <wp:effectExtent l="0" t="0" r="889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ishan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360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C45C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95pt;margin-top:-.2pt;width:59.25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P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" filled="f" stroked="f">
              <v:textbox>
                <w:txbxContent>
                  <w:p w:rsidR="00433CB6" w:rsidRDefault="00433CB6" w:rsidP="00433CB6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7A8BAB8" wp14:editId="3F0FE00A">
                          <wp:extent cx="467360" cy="503555"/>
                          <wp:effectExtent l="0" t="0" r="8890" b="0"/>
                          <wp:docPr id="66" name="Picture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ishan0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360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97E086" w14:textId="77777777" w:rsidR="00433CB6" w:rsidRDefault="00433CB6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258D57A9" w14:textId="1440437D" w:rsidR="00433CB6" w:rsidRDefault="00433CB6" w:rsidP="00ED5DE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>ްރީ އޮފް އެންވަޔަރަންމަންޓް</w:t>
    </w:r>
    <w:r>
      <w:rPr>
        <w:rFonts w:ascii="Faruma" w:hAnsi="Faruma" w:cs="Faruma"/>
        <w:b/>
        <w:bCs/>
        <w:sz w:val="24"/>
        <w:szCs w:val="24"/>
        <w:lang w:bidi="dv-MV"/>
      </w:rPr>
      <w:tab/>
    </w:r>
    <w:r>
      <w:rPr>
        <w:rFonts w:ascii="Faruma" w:hAnsi="Faruma" w:cs="Faruma"/>
        <w:b/>
        <w:bCs/>
        <w:sz w:val="24"/>
        <w:szCs w:val="24"/>
        <w:lang w:bidi="dv-MV"/>
      </w:rPr>
      <w:tab/>
    </w: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t xml:space="preserve">Environment 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br/>
    </w:r>
    <w:r w:rsidRPr="0064498D">
      <w:rPr>
        <w:rFonts w:ascii="Faruma" w:hAnsi="Faruma" w:cs="Faruma" w:hint="cs"/>
        <w:sz w:val="20"/>
        <w:szCs w:val="20"/>
        <w:rtl/>
        <w:lang w:bidi="dv-MV"/>
      </w:rPr>
      <w:t>މާލެ، ދިވެހިރާއްޖެ.</w:t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lang w:bidi="dv-MV"/>
      </w:rPr>
      <w:t xml:space="preserve">Male’, </w:t>
    </w:r>
    <w:r>
      <w:rPr>
        <w:rFonts w:asciiTheme="majorBidi" w:hAnsiTheme="majorBidi" w:cstheme="majorBidi"/>
        <w:sz w:val="20"/>
        <w:szCs w:val="20"/>
        <w:lang w:bidi="dv-MV"/>
      </w:rPr>
      <w:t xml:space="preserve">Republic of </w:t>
    </w:r>
    <w:r w:rsidRPr="0064498D">
      <w:rPr>
        <w:rFonts w:asciiTheme="majorBidi" w:hAnsiTheme="majorBidi" w:cstheme="majorBidi"/>
        <w:sz w:val="20"/>
        <w:szCs w:val="20"/>
        <w:lang w:bidi="dv-MV"/>
      </w:rPr>
      <w:t>Maldives.</w:t>
    </w:r>
  </w:p>
  <w:p w14:paraId="3A68C636" w14:textId="77777777" w:rsidR="00433CB6" w:rsidRPr="00433CB6" w:rsidRDefault="00EF6E80" w:rsidP="00433CB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Theme="majorBidi" w:hAnsiTheme="majorBidi" w:cstheme="majorBidi"/>
        <w:b/>
        <w:bCs/>
        <w:sz w:val="16"/>
        <w:szCs w:val="16"/>
        <w:lang w:bidi="dv-MV"/>
      </w:rPr>
    </w:pPr>
    <w:r w:rsidRPr="00B36824"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4DFB630" wp14:editId="555D3BDC">
              <wp:simplePos x="0" y="0"/>
              <wp:positionH relativeFrom="column">
                <wp:posOffset>-25400</wp:posOffset>
              </wp:positionH>
              <wp:positionV relativeFrom="paragraph">
                <wp:posOffset>15875</wp:posOffset>
              </wp:positionV>
              <wp:extent cx="2489200" cy="331470"/>
              <wp:effectExtent l="0" t="0" r="2540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6B168" w14:textId="77777777" w:rsidR="00EF6E80" w:rsidRPr="00922D8E" w:rsidRDefault="00EF6E80" w:rsidP="00EF6E80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22D8E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>އިޤްތިޞާދީ ފުދުންތެރިކަން –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94BF5FA" id="Text Box 2" o:spid="_x0000_s1029" type="#_x0000_t202" style="position:absolute;left:0;text-align:left;margin-left:-2pt;margin-top:1.25pt;width:196pt;height:2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" strokeweight="1.25pt">
              <v:textbox>
                <w:txbxContent>
                  <w:p w:rsidR="00EF6E80" w:rsidRPr="00922D8E" w:rsidRDefault="00EF6E80" w:rsidP="00EF6E80">
                    <w:pPr>
                      <w:jc w:val="center"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</w:rPr>
                    </w:pPr>
                    <w:r w:rsidRPr="00922D8E">
                      <w:rPr>
                        <w:rFonts w:ascii="Faruma" w:hAnsi="Faruma" w:cs="Faruma"/>
                        <w:b/>
                        <w:bCs/>
                        <w:rtl/>
                        <w:lang w:bidi="dv-MV"/>
                      </w:rPr>
                      <w:t>އިޤްތިޞާދީ ފުދުންތެރިކަން – އިޖުތިމާޢީ ހަމަޖެހުން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7F1"/>
    <w:multiLevelType w:val="hybridMultilevel"/>
    <w:tmpl w:val="6FDA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12B1"/>
    <w:multiLevelType w:val="hybridMultilevel"/>
    <w:tmpl w:val="9EB2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77"/>
    <w:rsid w:val="00071801"/>
    <w:rsid w:val="000824CD"/>
    <w:rsid w:val="001862DE"/>
    <w:rsid w:val="00194665"/>
    <w:rsid w:val="001A4E9B"/>
    <w:rsid w:val="001C1200"/>
    <w:rsid w:val="001E49D7"/>
    <w:rsid w:val="00377C92"/>
    <w:rsid w:val="0040481F"/>
    <w:rsid w:val="00426B87"/>
    <w:rsid w:val="00433CB6"/>
    <w:rsid w:val="00481751"/>
    <w:rsid w:val="004F42B1"/>
    <w:rsid w:val="006C0628"/>
    <w:rsid w:val="007446DE"/>
    <w:rsid w:val="00816ECE"/>
    <w:rsid w:val="008B5D87"/>
    <w:rsid w:val="009412C7"/>
    <w:rsid w:val="0095720D"/>
    <w:rsid w:val="00992484"/>
    <w:rsid w:val="00A40551"/>
    <w:rsid w:val="00A953C2"/>
    <w:rsid w:val="00AD26D6"/>
    <w:rsid w:val="00B256B1"/>
    <w:rsid w:val="00C268C6"/>
    <w:rsid w:val="00C6412C"/>
    <w:rsid w:val="00CA353A"/>
    <w:rsid w:val="00CC5246"/>
    <w:rsid w:val="00CD7E2A"/>
    <w:rsid w:val="00D43FFD"/>
    <w:rsid w:val="00D66177"/>
    <w:rsid w:val="00D958EC"/>
    <w:rsid w:val="00E03EB3"/>
    <w:rsid w:val="00E4244A"/>
    <w:rsid w:val="00E4475F"/>
    <w:rsid w:val="00E64329"/>
    <w:rsid w:val="00ED5DE6"/>
    <w:rsid w:val="00EF6E80"/>
    <w:rsid w:val="00F30AE3"/>
    <w:rsid w:val="00F35947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C3331E"/>
  <w15:docId w15:val="{0B035C27-FA69-446D-B2AF-A7E300A2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12C7"/>
  </w:style>
  <w:style w:type="paragraph" w:styleId="Footer">
    <w:name w:val="footer"/>
    <w:basedOn w:val="Normal"/>
    <w:link w:val="Foot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412C7"/>
  </w:style>
  <w:style w:type="paragraph" w:styleId="BalloonText">
    <w:name w:val="Balloon Text"/>
    <w:basedOn w:val="Normal"/>
    <w:link w:val="BalloonTextChar"/>
    <w:uiPriority w:val="99"/>
    <w:semiHidden/>
    <w:unhideWhenUsed/>
    <w:rsid w:val="009412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12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12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177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customStyle="1" w:styleId="changecolor">
    <w:name w:val="changecolor"/>
    <w:basedOn w:val="DefaultParagraphFont"/>
    <w:rsid w:val="00D9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neral%20Information\Document%20Templates\MEE%20English%20-%20Letterhead%20-%202018-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8F1251B-2359-4E3E-B27E-F78C0E0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 English - Letterhead - 2018- v2.dotx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Azra Ali</dc:creator>
  <cp:lastModifiedBy>Azra Ali</cp:lastModifiedBy>
  <cp:revision>7</cp:revision>
  <cp:lastPrinted>2018-06-06T07:48:00Z</cp:lastPrinted>
  <dcterms:created xsi:type="dcterms:W3CDTF">2019-01-08T07:02:00Z</dcterms:created>
  <dcterms:modified xsi:type="dcterms:W3CDTF">2019-01-08T07:38:00Z</dcterms:modified>
</cp:coreProperties>
</file>