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EAE28" w14:textId="77777777" w:rsidR="00FB63C4" w:rsidRDefault="00FB63C4" w:rsidP="00F706F6">
      <w:pPr>
        <w:jc w:val="center"/>
        <w:rPr>
          <w:rFonts w:cs="MV Boli"/>
          <w:b/>
          <w:bCs/>
          <w:u w:val="single"/>
          <w:lang w:bidi="dv-MV"/>
        </w:rPr>
      </w:pPr>
      <w:bookmarkStart w:id="0" w:name="_GoBack"/>
      <w:bookmarkEnd w:id="0"/>
    </w:p>
    <w:p w14:paraId="3B3C23F3" w14:textId="77777777" w:rsidR="006D6F4A" w:rsidRDefault="00902645" w:rsidP="00F706F6">
      <w:pPr>
        <w:jc w:val="center"/>
        <w:rPr>
          <w:rFonts w:cs="MV Boli"/>
          <w:b/>
          <w:bCs/>
          <w:u w:val="single"/>
          <w:lang w:bidi="dv-MV"/>
        </w:rPr>
      </w:pPr>
      <w:r>
        <w:rPr>
          <w:rFonts w:cs="MV Boli"/>
          <w:b/>
          <w:bCs/>
          <w:u w:val="single"/>
          <w:lang w:bidi="dv-MV"/>
        </w:rPr>
        <w:t>FORM1 -</w:t>
      </w:r>
      <w:r w:rsidR="00F706F6" w:rsidRPr="00F706F6">
        <w:rPr>
          <w:rFonts w:cs="MV Boli"/>
          <w:b/>
          <w:bCs/>
          <w:u w:val="single"/>
          <w:lang w:bidi="dv-MV"/>
        </w:rPr>
        <w:t>APPLICATION FOR BID SUBMISSION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8"/>
        <w:gridCol w:w="7012"/>
      </w:tblGrid>
      <w:tr w:rsidR="00F706F6" w14:paraId="6BBAF5DA" w14:textId="77777777" w:rsidTr="00F706F6">
        <w:tc>
          <w:tcPr>
            <w:tcW w:w="2093" w:type="dxa"/>
          </w:tcPr>
          <w:p w14:paraId="0D3BFEF1" w14:textId="77777777" w:rsidR="00F706F6" w:rsidRPr="00FB63C4" w:rsidRDefault="00F706F6" w:rsidP="00F706F6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Project</w:t>
            </w:r>
          </w:p>
        </w:tc>
        <w:tc>
          <w:tcPr>
            <w:tcW w:w="7213" w:type="dxa"/>
          </w:tcPr>
          <w:p w14:paraId="51B018F9" w14:textId="06DEBB93" w:rsidR="00F706F6" w:rsidRPr="00891D3F" w:rsidRDefault="00E409D3" w:rsidP="00D80120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bidi="dv-MV"/>
              </w:rPr>
            </w:pPr>
            <w:r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 xml:space="preserve">Supply of office </w:t>
            </w:r>
            <w:r w:rsidR="00B72F15"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 xml:space="preserve">furniture </w:t>
            </w:r>
            <w:r>
              <w:rPr>
                <w:rFonts w:asciiTheme="majorHAnsi" w:hAnsiTheme="majorHAnsi" w:cs="MV Boli"/>
                <w:b/>
                <w:bCs/>
                <w:sz w:val="24"/>
                <w:szCs w:val="24"/>
                <w:lang w:bidi="dv-MV"/>
              </w:rPr>
              <w:t>for Ministry of Economic Development’s Quota and Employment Approval Section</w:t>
            </w:r>
          </w:p>
        </w:tc>
      </w:tr>
      <w:tr w:rsidR="00F706F6" w14:paraId="6313ABF3" w14:textId="77777777" w:rsidTr="00F706F6">
        <w:tc>
          <w:tcPr>
            <w:tcW w:w="2093" w:type="dxa"/>
          </w:tcPr>
          <w:p w14:paraId="7E768D86" w14:textId="77777777" w:rsidR="00F706F6" w:rsidRPr="00FB63C4" w:rsidRDefault="00F706F6" w:rsidP="00F706F6">
            <w:pPr>
              <w:jc w:val="center"/>
              <w:rPr>
                <w:rFonts w:ascii="Arial Narrow" w:hAnsi="Arial Narrow"/>
                <w:lang w:bidi="dv-MV"/>
              </w:rPr>
            </w:pPr>
            <w:r w:rsidRPr="00FB63C4">
              <w:rPr>
                <w:rFonts w:ascii="Arial Narrow" w:hAnsi="Arial Narrow"/>
                <w:lang w:bidi="dv-MV"/>
              </w:rPr>
              <w:t>Announcement No.</w:t>
            </w:r>
          </w:p>
        </w:tc>
        <w:tc>
          <w:tcPr>
            <w:tcW w:w="7213" w:type="dxa"/>
          </w:tcPr>
          <w:p w14:paraId="25204C16" w14:textId="28AB9E66" w:rsidR="00F706F6" w:rsidRPr="001D5CED" w:rsidRDefault="00F73446" w:rsidP="00D80120">
            <w:pPr>
              <w:jc w:val="center"/>
              <w:rPr>
                <w:rFonts w:cs="MV Boli"/>
                <w:lang w:bidi="dv-MV"/>
              </w:rPr>
            </w:pPr>
            <w:r w:rsidRPr="00F73446">
              <w:rPr>
                <w:rStyle w:val="changecolor"/>
                <w:sz w:val="24"/>
                <w:szCs w:val="24"/>
              </w:rPr>
              <w:t>(IUL)101-AF/1/2019/</w:t>
            </w:r>
            <w:r w:rsidR="0012291C">
              <w:rPr>
                <w:rStyle w:val="changecolor"/>
                <w:sz w:val="24"/>
                <w:szCs w:val="24"/>
              </w:rPr>
              <w:t>89</w:t>
            </w:r>
          </w:p>
        </w:tc>
      </w:tr>
    </w:tbl>
    <w:p w14:paraId="04B87FD1" w14:textId="77777777"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This form should be submitted with the bid proposals</w:t>
      </w:r>
    </w:p>
    <w:p w14:paraId="350C360A" w14:textId="77777777" w:rsidR="004C1F4F" w:rsidRPr="00F706F6" w:rsidRDefault="004C1F4F" w:rsidP="004C1F4F">
      <w:pPr>
        <w:pStyle w:val="ListParagraph"/>
        <w:numPr>
          <w:ilvl w:val="0"/>
          <w:numId w:val="2"/>
        </w:numPr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The Ministry will not accept any BIDS if this form is missing</w:t>
      </w:r>
    </w:p>
    <w:p w14:paraId="3081F18E" w14:textId="77777777" w:rsidR="004C1F4F" w:rsidRPr="00F706F6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>All fields are mandatory</w:t>
      </w:r>
    </w:p>
    <w:tbl>
      <w:tblPr>
        <w:tblpPr w:leftFromText="180" w:rightFromText="180" w:vertAnchor="text" w:horzAnchor="margin" w:tblpXSpec="center" w:tblpY="893"/>
        <w:tblW w:w="9932" w:type="dxa"/>
        <w:tblLook w:val="04A0" w:firstRow="1" w:lastRow="0" w:firstColumn="1" w:lastColumn="0" w:noHBand="0" w:noVBand="1"/>
      </w:tblPr>
      <w:tblGrid>
        <w:gridCol w:w="2943"/>
        <w:gridCol w:w="436"/>
        <w:gridCol w:w="869"/>
        <w:gridCol w:w="548"/>
        <w:gridCol w:w="1072"/>
        <w:gridCol w:w="913"/>
        <w:gridCol w:w="3151"/>
      </w:tblGrid>
      <w:tr w:rsidR="004C1F4F" w:rsidRPr="00FB63C4" w14:paraId="58208284" w14:textId="77777777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041C98D9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BIDDER INFORMATION FORM</w:t>
            </w:r>
          </w:p>
        </w:tc>
      </w:tr>
      <w:tr w:rsidR="004C1F4F" w:rsidRPr="00FB63C4" w14:paraId="63A45446" w14:textId="77777777" w:rsidTr="00D43C59">
        <w:trPr>
          <w:trHeight w:val="300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BD8F1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1. ENTITY TYPE</w:t>
            </w: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br/>
              <w:t>Choose one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9154" w14:textId="77777777" w:rsidR="004C1F4F" w:rsidRPr="00FB63C4" w:rsidRDefault="00EA048D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860544006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466A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Sole proprietor 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36F0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Only the types specified here are considered as business legal entities.</w:t>
            </w:r>
          </w:p>
        </w:tc>
      </w:tr>
      <w:tr w:rsidR="004C1F4F" w:rsidRPr="00FB63C4" w14:paraId="2546950A" w14:textId="77777777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FF6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3968" w14:textId="77777777" w:rsidR="004C1F4F" w:rsidRPr="00FB63C4" w:rsidRDefault="00EA048D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-2074041368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Mincho" w:eastAsia="MS Mincho" w:hAnsi="MS Mincho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659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Company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6DAE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14:paraId="2A72B7B3" w14:textId="77777777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589B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016" w14:textId="77777777" w:rsidR="004C1F4F" w:rsidRPr="00FB63C4" w:rsidRDefault="00EA048D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270346440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144C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Partnership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8C51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14:paraId="3E7FF2DF" w14:textId="77777777" w:rsidTr="00D43C59">
        <w:trPr>
          <w:trHeight w:val="300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1151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083F" w14:textId="77777777" w:rsidR="004C1F4F" w:rsidRPr="00FB63C4" w:rsidRDefault="00EA048D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sdt>
              <w:sdtPr>
                <w:rPr>
                  <w:rFonts w:ascii="Arial Narrow" w:eastAsia="Times New Roman" w:hAnsi="Arial Narrow" w:cs="Calibri"/>
                  <w:color w:val="000000"/>
                  <w:lang w:val="en-GB" w:eastAsia="en-GB"/>
                </w:rPr>
                <w:id w:val="1552805431"/>
                <w14:checkbox>
                  <w14:checked w14:val="0"/>
                  <w14:checkedState w14:val="0052" w14:font="Wingdings 2"/>
                  <w14:uncheckedState w14:val="2610" w14:font="MS Mincho"/>
                </w14:checkbox>
              </w:sdtPr>
              <w:sdtEndPr/>
              <w:sdtContent>
                <w:r w:rsidR="004C1F4F"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3F16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Cooperative</w:t>
            </w:r>
          </w:p>
        </w:tc>
        <w:tc>
          <w:tcPr>
            <w:tcW w:w="51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25E8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</w:p>
        </w:tc>
      </w:tr>
      <w:tr w:rsidR="004C1F4F" w:rsidRPr="00FB63C4" w14:paraId="4578F5F8" w14:textId="77777777" w:rsidTr="00D43C59">
        <w:trPr>
          <w:trHeight w:val="509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3AB0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2. REGISTRATION NO. 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5E6E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A2C4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 xml:space="preserve">Enter </w:t>
            </w:r>
            <w:r w:rsidR="00424CEF">
              <w:rPr>
                <w:rFonts w:ascii="Arial Narrow" w:eastAsia="Times New Roman" w:hAnsi="Arial Narrow" w:cs="Calibri"/>
                <w:i/>
                <w:iCs/>
                <w:color w:val="000000"/>
                <w:lang w:val="en-GB" w:eastAsia="en-GB"/>
              </w:rPr>
              <w:t>respective registration number.</w:t>
            </w:r>
          </w:p>
        </w:tc>
      </w:tr>
      <w:tr w:rsidR="004C1F4F" w:rsidRPr="00FB63C4" w14:paraId="71EFDC81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10D9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21F0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A42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3FDA7707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4291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1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7855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55E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1F1D194F" w14:textId="77777777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27E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3. TIN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9306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24CEF" w:rsidRPr="00FB63C4" w14:paraId="41CC9197" w14:textId="77777777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B428" w14:textId="77777777" w:rsidR="00424CEF" w:rsidRDefault="00424CE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4. GST NO.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2ECF" w14:textId="77777777"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2B238B78" w14:textId="77777777" w:rsidTr="00D43C59">
        <w:trPr>
          <w:trHeight w:val="34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3841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5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 OF BIDDER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ECC2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3EF04CB1" w14:textId="77777777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EE4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6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CONTACT NO.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4191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 FIXED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2F1F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6AC4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MOBILE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A504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7E241931" w14:textId="77777777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EBA8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7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EMAIL ADDRESS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5F3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0F3852EB" w14:textId="77777777" w:rsidTr="00D43C59">
        <w:trPr>
          <w:trHeight w:val="509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5BB2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8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FULL REGISTERED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EE9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40103B8B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C5C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5D4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3514CEC1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19AA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6440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48F8775B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A45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A2D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6709DA02" w14:textId="77777777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07BDD0" w14:textId="77777777" w:rsidR="004C1F4F" w:rsidRPr="00FB63C4" w:rsidRDefault="004C1F4F" w:rsidP="00424C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 xml:space="preserve">BUSINESS NAME </w:t>
            </w:r>
          </w:p>
        </w:tc>
      </w:tr>
      <w:tr w:rsidR="004C1F4F" w:rsidRPr="00FB63C4" w14:paraId="1DC52642" w14:textId="77777777" w:rsidTr="00D43C59">
        <w:trPr>
          <w:trHeight w:val="30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6BE5" w14:textId="77777777" w:rsidR="004C1F4F" w:rsidRDefault="004C1F4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9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. </w:t>
            </w:r>
            <w:r w:rsidR="00424CE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 xml:space="preserve"> REGISTERED NAME</w:t>
            </w:r>
          </w:p>
          <w:p w14:paraId="382122FB" w14:textId="77777777" w:rsidR="00424CEF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14:paraId="6A47DB83" w14:textId="77777777" w:rsidR="00424CEF" w:rsidRPr="00FB63C4" w:rsidRDefault="00424CEF" w:rsidP="00424CE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12BF" w14:textId="77777777" w:rsidR="004C1F4F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14:paraId="2D850147" w14:textId="77777777" w:rsidR="00424CEF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  <w:p w14:paraId="628EDD1A" w14:textId="77777777" w:rsidR="00424CE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16226775" w14:textId="77777777" w:rsidTr="00D43C59">
        <w:trPr>
          <w:trHeight w:val="300"/>
        </w:trPr>
        <w:tc>
          <w:tcPr>
            <w:tcW w:w="9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597676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b/>
                <w:bCs/>
                <w:color w:val="000000"/>
                <w:lang w:val="en-GB" w:eastAsia="en-GB"/>
              </w:rPr>
              <w:t>CONTACT PERSON</w:t>
            </w:r>
          </w:p>
        </w:tc>
      </w:tr>
      <w:tr w:rsidR="004C1F4F" w:rsidRPr="00FB63C4" w14:paraId="6940C729" w14:textId="77777777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E22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0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NAME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F4E6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2F7AA178" w14:textId="77777777" w:rsidTr="00D43C59">
        <w:trPr>
          <w:trHeight w:val="509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6528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PERMANENT ADDRESS</w:t>
            </w:r>
          </w:p>
        </w:tc>
        <w:tc>
          <w:tcPr>
            <w:tcW w:w="69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93A3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0F02EFD0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367D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0E3B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4BE14DD0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B422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77AF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55D2120C" w14:textId="77777777" w:rsidTr="00D43C59">
        <w:trPr>
          <w:trHeight w:val="509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0B37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  <w:tc>
          <w:tcPr>
            <w:tcW w:w="69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10F9" w14:textId="77777777" w:rsidR="004C1F4F" w:rsidRPr="00FB63C4" w:rsidRDefault="004C1F4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</w:p>
        </w:tc>
      </w:tr>
      <w:tr w:rsidR="004C1F4F" w:rsidRPr="00FB63C4" w14:paraId="00F5CF84" w14:textId="77777777" w:rsidTr="00D43C59">
        <w:trPr>
          <w:trHeight w:val="30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3E48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2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MOBILE NUMBER</w:t>
            </w:r>
          </w:p>
        </w:tc>
        <w:tc>
          <w:tcPr>
            <w:tcW w:w="69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4DE4" w14:textId="77777777" w:rsidR="004C1F4F" w:rsidRPr="00FB63C4" w:rsidRDefault="004C1F4F" w:rsidP="00D43C5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 </w:t>
            </w:r>
          </w:p>
        </w:tc>
      </w:tr>
      <w:tr w:rsidR="004C1F4F" w:rsidRPr="00FB63C4" w14:paraId="3178D6A7" w14:textId="77777777" w:rsidTr="00D43C59">
        <w:trPr>
          <w:trHeight w:val="509"/>
        </w:trPr>
        <w:tc>
          <w:tcPr>
            <w:tcW w:w="4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AA74" w14:textId="77777777" w:rsidR="004C1F4F" w:rsidRPr="00FB63C4" w:rsidRDefault="004C1F4F" w:rsidP="00424CE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</w:t>
            </w:r>
            <w:r w:rsidR="00424CEF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3</w:t>
            </w:r>
            <w:r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. SIGNATURE</w:t>
            </w:r>
          </w:p>
        </w:tc>
        <w:tc>
          <w:tcPr>
            <w:tcW w:w="5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2A7C" w14:textId="77777777" w:rsidR="004C1F4F" w:rsidRPr="00FB63C4" w:rsidRDefault="00424CEF" w:rsidP="00D43C5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GB" w:eastAsia="en-GB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14.</w:t>
            </w:r>
            <w:r w:rsidR="004C1F4F" w:rsidRPr="00FB63C4">
              <w:rPr>
                <w:rFonts w:ascii="Arial Narrow" w:eastAsia="Times New Roman" w:hAnsi="Arial Narrow" w:cs="Calibri"/>
                <w:color w:val="000000"/>
                <w:lang w:val="en-GB" w:eastAsia="en-GB"/>
              </w:rPr>
              <w:t>STAMP</w:t>
            </w:r>
          </w:p>
        </w:tc>
      </w:tr>
      <w:tr w:rsidR="004C1F4F" w:rsidRPr="00FB63C4" w14:paraId="7357581E" w14:textId="77777777" w:rsidTr="00D43C59">
        <w:trPr>
          <w:trHeight w:val="509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8509" w14:textId="77777777"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5EDE" w14:textId="77777777"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4C1F4F" w:rsidRPr="00FB63C4" w14:paraId="73844F3D" w14:textId="77777777" w:rsidTr="00D43C59">
        <w:trPr>
          <w:trHeight w:val="509"/>
        </w:trPr>
        <w:tc>
          <w:tcPr>
            <w:tcW w:w="4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F32" w14:textId="77777777"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FB5F" w14:textId="77777777" w:rsidR="004C1F4F" w:rsidRPr="00FB63C4" w:rsidRDefault="004C1F4F" w:rsidP="00D43C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35E0CE4C" w14:textId="77777777" w:rsidR="00F706F6" w:rsidRPr="004C1F4F" w:rsidRDefault="004C1F4F" w:rsidP="004C1F4F">
      <w:pPr>
        <w:pStyle w:val="ListParagraph"/>
        <w:numPr>
          <w:ilvl w:val="0"/>
          <w:numId w:val="2"/>
        </w:numPr>
        <w:spacing w:after="0"/>
        <w:rPr>
          <w:rFonts w:cs="MV Boli"/>
          <w:b/>
          <w:bCs/>
          <w:u w:val="single"/>
          <w:lang w:bidi="dv-MV"/>
        </w:rPr>
      </w:pPr>
      <w:r>
        <w:rPr>
          <w:rFonts w:cs="MV Boli"/>
          <w:lang w:bidi="dv-MV"/>
        </w:rPr>
        <w:t xml:space="preserve">Provide Building / house names, floor, apartment no. , road, atoll and island for address fields. </w:t>
      </w:r>
    </w:p>
    <w:sectPr w:rsidR="00F706F6" w:rsidRPr="004C1F4F" w:rsidSect="00FB63C4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410" w:right="1377" w:bottom="1440" w:left="1440" w:header="142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470D0" w14:textId="77777777" w:rsidR="00CC44AA" w:rsidRDefault="00CC44AA" w:rsidP="00453D02">
      <w:pPr>
        <w:spacing w:after="0" w:line="240" w:lineRule="auto"/>
      </w:pPr>
      <w:r>
        <w:separator/>
      </w:r>
    </w:p>
  </w:endnote>
  <w:endnote w:type="continuationSeparator" w:id="0">
    <w:p w14:paraId="2D3D0320" w14:textId="77777777" w:rsidR="00CC44AA" w:rsidRDefault="00CC44AA" w:rsidP="0045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FE6BA" w14:textId="77777777"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7EC81" wp14:editId="77E8F93C">
              <wp:simplePos x="0" y="0"/>
              <wp:positionH relativeFrom="column">
                <wp:posOffset>-499110</wp:posOffset>
              </wp:positionH>
              <wp:positionV relativeFrom="paragraph">
                <wp:posOffset>-533510</wp:posOffset>
              </wp:positionV>
              <wp:extent cx="6766560" cy="850789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2132778020"/>
                            <w:picture/>
                          </w:sdtPr>
                          <w:sdtEndPr/>
                          <w:sdtContent>
                            <w:p w14:paraId="6380C2CB" w14:textId="77777777" w:rsidR="007C1AC5" w:rsidRDefault="007C1AC5" w:rsidP="00464B05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D1B9A35" wp14:editId="36F7BAB2">
                                    <wp:extent cx="6316596" cy="667909"/>
                                    <wp:effectExtent l="0" t="0" r="0" b="0"/>
                                    <wp:docPr id="24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5DBDDDDB" w14:textId="77777777" w:rsidR="007C1AC5" w:rsidRDefault="007C1AC5" w:rsidP="00464B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7EC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9.3pt;margin-top:-42pt;width:532.8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" filled="f" stroked="f">
              <v:textbox>
                <w:txbxContent>
                  <w:sdt>
                    <w:sdtPr>
                      <w:id w:val="-2132778020"/>
                      <w:picture/>
                    </w:sdtPr>
                    <w:sdtEndPr/>
                    <w:sdtContent>
                      <w:p w14:paraId="6380C2CB" w14:textId="77777777" w:rsidR="007C1AC5" w:rsidRDefault="007C1AC5" w:rsidP="00464B05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D1B9A35" wp14:editId="36F7BAB2">
                              <wp:extent cx="6316596" cy="667909"/>
                              <wp:effectExtent l="0" t="0" r="0" b="0"/>
                              <wp:docPr id="24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5DBDDDDB" w14:textId="77777777" w:rsidR="007C1AC5" w:rsidRDefault="007C1AC5" w:rsidP="00464B0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59B5D" w14:textId="77777777" w:rsidR="007C1AC5" w:rsidRDefault="007C1AC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473875" wp14:editId="524D8D3C">
              <wp:simplePos x="0" y="0"/>
              <wp:positionH relativeFrom="column">
                <wp:posOffset>-510871</wp:posOffset>
              </wp:positionH>
              <wp:positionV relativeFrom="paragraph">
                <wp:posOffset>-515620</wp:posOffset>
              </wp:positionV>
              <wp:extent cx="6766560" cy="850789"/>
              <wp:effectExtent l="0" t="0" r="0" b="0"/>
              <wp:wrapNone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507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456596649"/>
                            <w:picture/>
                          </w:sdtPr>
                          <w:sdtEndPr/>
                          <w:sdtContent>
                            <w:p w14:paraId="0E0E1114" w14:textId="77777777" w:rsidR="007C1AC5" w:rsidRDefault="007C1AC5" w:rsidP="00CE0444">
                              <w:pPr>
                                <w:pStyle w:val="Foot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5FCA696" wp14:editId="488F6B7C">
                                    <wp:extent cx="6316596" cy="667909"/>
                                    <wp:effectExtent l="0" t="0" r="0" b="0"/>
                                    <wp:docPr id="30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14034" cy="67821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CB1DC4B" w14:textId="77777777" w:rsidR="007C1AC5" w:rsidRDefault="007C1AC5" w:rsidP="00CE044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738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0.25pt;margin-top:-40.6pt;width:532.8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" filled="f" stroked="f">
              <v:textbox>
                <w:txbxContent>
                  <w:sdt>
                    <w:sdtPr>
                      <w:id w:val="1456596649"/>
                      <w:picture/>
                    </w:sdtPr>
                    <w:sdtEndPr/>
                    <w:sdtContent>
                      <w:p w14:paraId="0E0E1114" w14:textId="77777777" w:rsidR="007C1AC5" w:rsidRDefault="007C1AC5" w:rsidP="00CE0444">
                        <w:pPr>
                          <w:pStyle w:val="Footer"/>
                          <w:jc w:val="center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05FCA696" wp14:editId="488F6B7C">
                              <wp:extent cx="6316596" cy="667909"/>
                              <wp:effectExtent l="0" t="0" r="0" b="0"/>
                              <wp:docPr id="30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14034" cy="6782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CB1DC4B" w14:textId="77777777" w:rsidR="007C1AC5" w:rsidRDefault="007C1AC5" w:rsidP="00CE044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9E778" w14:textId="77777777" w:rsidR="00CC44AA" w:rsidRDefault="00CC44AA" w:rsidP="00453D02">
      <w:pPr>
        <w:spacing w:after="0" w:line="240" w:lineRule="auto"/>
      </w:pPr>
      <w:r>
        <w:separator/>
      </w:r>
    </w:p>
  </w:footnote>
  <w:footnote w:type="continuationSeparator" w:id="0">
    <w:p w14:paraId="4CD71C68" w14:textId="77777777" w:rsidR="00CC44AA" w:rsidRDefault="00CC44AA" w:rsidP="0045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2184" w14:textId="77777777" w:rsidR="007C1AC5" w:rsidRDefault="007C1AC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1C470A" wp14:editId="6EDDEA06">
              <wp:simplePos x="0" y="0"/>
              <wp:positionH relativeFrom="column">
                <wp:posOffset>-270344</wp:posOffset>
              </wp:positionH>
              <wp:positionV relativeFrom="paragraph">
                <wp:posOffset>291493</wp:posOffset>
              </wp:positionV>
              <wp:extent cx="6161626" cy="978010"/>
              <wp:effectExtent l="0" t="0" r="0" b="0"/>
              <wp:wrapNone/>
              <wp:docPr id="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1626" cy="978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89055685"/>
                            <w:lock w:val="sdtContentLocked"/>
                            <w:picture/>
                          </w:sdtPr>
                          <w:sdtEndPr/>
                          <w:sdtContent>
                            <w:p w14:paraId="04302180" w14:textId="77777777" w:rsidR="007C1AC5" w:rsidRDefault="007C1AC5" w:rsidP="00060418">
                              <w:pPr>
                                <w:pStyle w:val="Header"/>
                                <w:jc w:val="center"/>
                                <w:rPr>
                                  <w:rFonts w:cs="MV Boli"/>
                                  <w:rtl/>
                                  <w:lang w:bidi="dv-MV"/>
                                </w:rPr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0656A0FD" wp14:editId="446AB7D7">
                                    <wp:extent cx="659958" cy="659958"/>
                                    <wp:effectExtent l="0" t="0" r="6985" b="6985"/>
                                    <wp:docPr id="31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9910" cy="659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4581D1CA" w14:textId="77777777" w:rsidR="00D925E1" w:rsidRPr="00D925E1" w:rsidRDefault="00D925E1" w:rsidP="00060418">
                          <w:pPr>
                            <w:pStyle w:val="Header"/>
                            <w:jc w:val="center"/>
                            <w:rPr>
                              <w:rFonts w:asciiTheme="majorBidi" w:hAnsiTheme="majorBidi" w:cs="MV Boli"/>
                              <w:lang w:bidi="dv-MV"/>
                            </w:rPr>
                          </w:pPr>
                          <w:r>
                            <w:rPr>
                              <w:rFonts w:cs="MV Boli"/>
                              <w:lang w:bidi="dv-MV"/>
                            </w:rPr>
                            <w:t>-</w: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begin"/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instrText xml:space="preserve"> PAGE   \* MERGEFORMAT </w:instrText>
                          </w:r>
                          <w:r w:rsidRPr="00D925E1">
                            <w:rPr>
                              <w:rFonts w:cs="MV Boli"/>
                              <w:lang w:bidi="dv-MV"/>
                            </w:rPr>
                            <w:fldChar w:fldCharType="separate"/>
                          </w:r>
                          <w:r w:rsidR="00891D3F">
                            <w:rPr>
                              <w:rFonts w:cs="MV Boli"/>
                              <w:noProof/>
                              <w:lang w:bidi="dv-MV"/>
                            </w:rPr>
                            <w:t>2</w:t>
                          </w:r>
                          <w:r w:rsidRPr="00D925E1">
                            <w:rPr>
                              <w:rFonts w:cs="MV Boli"/>
                              <w:noProof/>
                              <w:lang w:bidi="dv-MV"/>
                            </w:rPr>
                            <w:fldChar w:fldCharType="end"/>
                          </w:r>
                          <w:r>
                            <w:rPr>
                              <w:rFonts w:cs="MV Boli"/>
                              <w:noProof/>
                              <w:lang w:bidi="dv-MV"/>
                            </w:rPr>
                            <w:t>-</w:t>
                          </w:r>
                        </w:p>
                        <w:p w14:paraId="205A0541" w14:textId="77777777" w:rsidR="007C1AC5" w:rsidRDefault="007C1AC5" w:rsidP="0006041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C47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3pt;margin-top:22.95pt;width:485.15pt;height:7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" filled="f" stroked="f">
              <v:textbox>
                <w:txbxContent>
                  <w:sdt>
                    <w:sdtPr>
                      <w:id w:val="589055685"/>
                      <w:lock w:val="sdtContentLocked"/>
                      <w:picture/>
                    </w:sdtPr>
                    <w:sdtEndPr/>
                    <w:sdtContent>
                      <w:p w14:paraId="04302180" w14:textId="77777777" w:rsidR="007C1AC5" w:rsidRDefault="007C1AC5" w:rsidP="00060418">
                        <w:pPr>
                          <w:pStyle w:val="Header"/>
                          <w:jc w:val="center"/>
                          <w:rPr>
                            <w:rFonts w:cs="MV Boli"/>
                            <w:rtl/>
                            <w:lang w:bidi="dv-MV"/>
                          </w:rPr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0656A0FD" wp14:editId="446AB7D7">
                              <wp:extent cx="659958" cy="659958"/>
                              <wp:effectExtent l="0" t="0" r="6985" b="6985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9910" cy="659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4581D1CA" w14:textId="77777777" w:rsidR="00D925E1" w:rsidRPr="00D925E1" w:rsidRDefault="00D925E1" w:rsidP="00060418">
                    <w:pPr>
                      <w:pStyle w:val="Header"/>
                      <w:jc w:val="center"/>
                      <w:rPr>
                        <w:rFonts w:asciiTheme="majorBidi" w:hAnsiTheme="majorBidi" w:cs="MV Boli"/>
                        <w:lang w:bidi="dv-MV"/>
                      </w:rPr>
                    </w:pPr>
                    <w:r>
                      <w:rPr>
                        <w:rFonts w:cs="MV Boli"/>
                        <w:lang w:bidi="dv-MV"/>
                      </w:rPr>
                      <w:t>-</w: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begin"/>
                    </w:r>
                    <w:r w:rsidRPr="00D925E1">
                      <w:rPr>
                        <w:rFonts w:cs="MV Boli"/>
                        <w:lang w:bidi="dv-MV"/>
                      </w:rPr>
                      <w:instrText xml:space="preserve"> PAGE   \* MERGEFORMAT </w:instrText>
                    </w:r>
                    <w:r w:rsidRPr="00D925E1">
                      <w:rPr>
                        <w:rFonts w:cs="MV Boli"/>
                        <w:lang w:bidi="dv-MV"/>
                      </w:rPr>
                      <w:fldChar w:fldCharType="separate"/>
                    </w:r>
                    <w:r w:rsidR="00891D3F">
                      <w:rPr>
                        <w:rFonts w:cs="MV Boli"/>
                        <w:noProof/>
                        <w:lang w:bidi="dv-MV"/>
                      </w:rPr>
                      <w:t>2</w:t>
                    </w:r>
                    <w:r w:rsidRPr="00D925E1">
                      <w:rPr>
                        <w:rFonts w:cs="MV Boli"/>
                        <w:noProof/>
                        <w:lang w:bidi="dv-MV"/>
                      </w:rPr>
                      <w:fldChar w:fldCharType="end"/>
                    </w:r>
                    <w:r>
                      <w:rPr>
                        <w:rFonts w:cs="MV Boli"/>
                        <w:noProof/>
                        <w:lang w:bidi="dv-MV"/>
                      </w:rPr>
                      <w:t>-</w:t>
                    </w:r>
                  </w:p>
                  <w:p w14:paraId="205A0541" w14:textId="77777777" w:rsidR="007C1AC5" w:rsidRDefault="007C1AC5" w:rsidP="0006041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66637" w14:textId="77777777" w:rsidR="007C1AC5" w:rsidRDefault="007C1AC5" w:rsidP="00342D4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AE73F9" wp14:editId="22A3F6FE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6815041" cy="1677726"/>
              <wp:effectExtent l="0" t="0" r="0" b="0"/>
              <wp:wrapNone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5041" cy="16777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46695064"/>
                            <w:lock w:val="sdtContentLocked"/>
                            <w:picture/>
                          </w:sdtPr>
                          <w:sdtEndPr/>
                          <w:sdtContent>
                            <w:p w14:paraId="6C4AD379" w14:textId="77777777" w:rsidR="007C1AC5" w:rsidRDefault="007C1AC5" w:rsidP="00342D44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58C21787" wp14:editId="290D8038">
                                    <wp:extent cx="6144736" cy="1399430"/>
                                    <wp:effectExtent l="0" t="0" r="0" b="0"/>
                                    <wp:docPr id="2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48446" cy="1400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  <w:p w14:paraId="0D9FBB73" w14:textId="77777777" w:rsidR="007C1AC5" w:rsidRDefault="007C1AC5" w:rsidP="00342D4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E73F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536.6pt;height:132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" filled="f" stroked="f">
              <v:textbox>
                <w:txbxContent>
                  <w:sdt>
                    <w:sdtPr>
                      <w:id w:val="1646695064"/>
                      <w:lock w:val="sdtContentLocked"/>
                      <w:picture/>
                    </w:sdtPr>
                    <w:sdtEndPr/>
                    <w:sdtContent>
                      <w:p w14:paraId="6C4AD379" w14:textId="77777777" w:rsidR="007C1AC5" w:rsidRDefault="007C1AC5" w:rsidP="00342D44">
                        <w:pPr>
                          <w:pStyle w:val="Header"/>
                          <w:jc w:val="center"/>
                        </w:pPr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58C21787" wp14:editId="290D8038">
                              <wp:extent cx="6144736" cy="1399430"/>
                              <wp:effectExtent l="0" t="0" r="0" b="0"/>
                              <wp:docPr id="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48446" cy="1400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  <w:p w14:paraId="0D9FBB73" w14:textId="77777777" w:rsidR="007C1AC5" w:rsidRDefault="007C1AC5" w:rsidP="00342D4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392BF3B1" w14:textId="77777777" w:rsidR="007C1AC5" w:rsidRDefault="007C1AC5" w:rsidP="00342D44">
    <w:pPr>
      <w:pStyle w:val="Header"/>
      <w:ind w:left="-284" w:right="-2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05CF4"/>
    <w:multiLevelType w:val="hybridMultilevel"/>
    <w:tmpl w:val="A73E622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90217F8"/>
    <w:multiLevelType w:val="hybridMultilevel"/>
    <w:tmpl w:val="8ECEF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F6"/>
    <w:rsid w:val="000148CB"/>
    <w:rsid w:val="00050122"/>
    <w:rsid w:val="00060418"/>
    <w:rsid w:val="000625D4"/>
    <w:rsid w:val="0007477F"/>
    <w:rsid w:val="000B3753"/>
    <w:rsid w:val="000C2DE1"/>
    <w:rsid w:val="0012291C"/>
    <w:rsid w:val="00150DE9"/>
    <w:rsid w:val="00154FEC"/>
    <w:rsid w:val="00171181"/>
    <w:rsid w:val="00194E3F"/>
    <w:rsid w:val="001D5CED"/>
    <w:rsid w:val="00241E1A"/>
    <w:rsid w:val="00277DC6"/>
    <w:rsid w:val="00342D44"/>
    <w:rsid w:val="003658AF"/>
    <w:rsid w:val="0038383B"/>
    <w:rsid w:val="003B58BA"/>
    <w:rsid w:val="003D2BB9"/>
    <w:rsid w:val="00424CEF"/>
    <w:rsid w:val="00453D02"/>
    <w:rsid w:val="00464B05"/>
    <w:rsid w:val="004B18F1"/>
    <w:rsid w:val="004C1F4F"/>
    <w:rsid w:val="00522507"/>
    <w:rsid w:val="00534BA7"/>
    <w:rsid w:val="0056089A"/>
    <w:rsid w:val="00577B07"/>
    <w:rsid w:val="005B46E0"/>
    <w:rsid w:val="005F799F"/>
    <w:rsid w:val="00644F2B"/>
    <w:rsid w:val="00656293"/>
    <w:rsid w:val="00657187"/>
    <w:rsid w:val="00667016"/>
    <w:rsid w:val="006913F7"/>
    <w:rsid w:val="006A1340"/>
    <w:rsid w:val="006D6F4A"/>
    <w:rsid w:val="006D7EFA"/>
    <w:rsid w:val="00705077"/>
    <w:rsid w:val="00766883"/>
    <w:rsid w:val="007912D5"/>
    <w:rsid w:val="007C1AC5"/>
    <w:rsid w:val="008342DC"/>
    <w:rsid w:val="00891D3F"/>
    <w:rsid w:val="00902645"/>
    <w:rsid w:val="00932EEA"/>
    <w:rsid w:val="0094291F"/>
    <w:rsid w:val="0096636F"/>
    <w:rsid w:val="00A47BDA"/>
    <w:rsid w:val="00AC7D2C"/>
    <w:rsid w:val="00AE04D1"/>
    <w:rsid w:val="00B72F15"/>
    <w:rsid w:val="00B959B3"/>
    <w:rsid w:val="00BB08D4"/>
    <w:rsid w:val="00BB5F4A"/>
    <w:rsid w:val="00BD2A45"/>
    <w:rsid w:val="00BD3169"/>
    <w:rsid w:val="00C20A53"/>
    <w:rsid w:val="00CC44AA"/>
    <w:rsid w:val="00CE0444"/>
    <w:rsid w:val="00D31F19"/>
    <w:rsid w:val="00D80120"/>
    <w:rsid w:val="00D9046B"/>
    <w:rsid w:val="00D925E1"/>
    <w:rsid w:val="00DA6D21"/>
    <w:rsid w:val="00DB67C8"/>
    <w:rsid w:val="00DC793C"/>
    <w:rsid w:val="00E15768"/>
    <w:rsid w:val="00E409D3"/>
    <w:rsid w:val="00ED7A0E"/>
    <w:rsid w:val="00F706F6"/>
    <w:rsid w:val="00F73446"/>
    <w:rsid w:val="00F77C0D"/>
    <w:rsid w:val="00FB63C4"/>
    <w:rsid w:val="00FC019F"/>
    <w:rsid w:val="00F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87FAA5"/>
  <w15:docId w15:val="{24CFB6CD-C076-4AB0-9736-8F20044A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D02"/>
  </w:style>
  <w:style w:type="paragraph" w:styleId="Footer">
    <w:name w:val="footer"/>
    <w:basedOn w:val="Normal"/>
    <w:link w:val="FooterChar"/>
    <w:uiPriority w:val="99"/>
    <w:unhideWhenUsed/>
    <w:rsid w:val="0045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D02"/>
  </w:style>
  <w:style w:type="paragraph" w:styleId="BalloonText">
    <w:name w:val="Balloon Text"/>
    <w:basedOn w:val="Normal"/>
    <w:link w:val="BalloonTextChar"/>
    <w:uiPriority w:val="99"/>
    <w:semiHidden/>
    <w:unhideWhenUsed/>
    <w:rsid w:val="004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0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3D02"/>
    <w:rPr>
      <w:color w:val="808080"/>
    </w:rPr>
  </w:style>
  <w:style w:type="table" w:styleId="TableGrid">
    <w:name w:val="Table Grid"/>
    <w:basedOn w:val="TableNormal"/>
    <w:uiPriority w:val="59"/>
    <w:rsid w:val="0045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AC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C1A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02645"/>
  </w:style>
  <w:style w:type="character" w:customStyle="1" w:styleId="field">
    <w:name w:val="field"/>
    <w:basedOn w:val="DefaultParagraphFont"/>
    <w:rsid w:val="00522507"/>
  </w:style>
  <w:style w:type="character" w:customStyle="1" w:styleId="changecolor">
    <w:name w:val="changecolor"/>
    <w:basedOn w:val="DefaultParagraphFont"/>
    <w:rsid w:val="0015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ath.maleela\Desktop\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C411-87FE-4BFC-9208-C0156BCC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TEMPLATE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Aminath Maleela</dc:creator>
  <cp:lastModifiedBy>Mueena Mohamed</cp:lastModifiedBy>
  <cp:revision>2</cp:revision>
  <cp:lastPrinted>2017-04-24T03:49:00Z</cp:lastPrinted>
  <dcterms:created xsi:type="dcterms:W3CDTF">2019-03-03T13:04:00Z</dcterms:created>
  <dcterms:modified xsi:type="dcterms:W3CDTF">2019-03-03T13:04:00Z</dcterms:modified>
</cp:coreProperties>
</file>