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EAE28" w14:textId="77777777" w:rsidR="00FB63C4" w:rsidRDefault="00FB63C4" w:rsidP="00F706F6">
      <w:pPr>
        <w:jc w:val="center"/>
        <w:rPr>
          <w:rFonts w:cs="MV Boli"/>
          <w:b/>
          <w:bCs/>
          <w:u w:val="single"/>
          <w:lang w:bidi="dv-MV"/>
        </w:rPr>
      </w:pPr>
    </w:p>
    <w:p w14:paraId="3B3C23F3" w14:textId="77777777" w:rsidR="006D6F4A" w:rsidRDefault="00902645" w:rsidP="00F706F6">
      <w:pPr>
        <w:jc w:val="center"/>
        <w:rPr>
          <w:rFonts w:cs="MV Boli"/>
          <w:b/>
          <w:bCs/>
          <w:u w:val="single"/>
          <w:lang w:bidi="dv-MV"/>
        </w:rPr>
      </w:pPr>
      <w:r>
        <w:rPr>
          <w:rFonts w:cs="MV Boli"/>
          <w:b/>
          <w:bCs/>
          <w:u w:val="single"/>
          <w:lang w:bidi="dv-MV"/>
        </w:rPr>
        <w:t>FORM1 -</w:t>
      </w:r>
      <w:r w:rsidR="00F706F6" w:rsidRPr="00F706F6">
        <w:rPr>
          <w:rFonts w:cs="MV Boli"/>
          <w:b/>
          <w:bCs/>
          <w:u w:val="single"/>
          <w:lang w:bidi="dv-MV"/>
        </w:rPr>
        <w:t>APPLICATION FOR BID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7012"/>
      </w:tblGrid>
      <w:tr w:rsidR="00F706F6" w14:paraId="6BBAF5DA" w14:textId="77777777" w:rsidTr="00F706F6">
        <w:tc>
          <w:tcPr>
            <w:tcW w:w="2093" w:type="dxa"/>
          </w:tcPr>
          <w:p w14:paraId="0D3BFEF1" w14:textId="77777777" w:rsidR="00F706F6" w:rsidRPr="00FB63C4" w:rsidRDefault="00F706F6" w:rsidP="00F706F6">
            <w:pPr>
              <w:jc w:val="center"/>
              <w:rPr>
                <w:rFonts w:ascii="Arial Narrow" w:hAnsi="Arial Narrow"/>
                <w:lang w:bidi="dv-MV"/>
              </w:rPr>
            </w:pPr>
            <w:r w:rsidRPr="00FB63C4">
              <w:rPr>
                <w:rFonts w:ascii="Arial Narrow" w:hAnsi="Arial Narrow"/>
                <w:lang w:bidi="dv-MV"/>
              </w:rPr>
              <w:t>Project</w:t>
            </w:r>
          </w:p>
        </w:tc>
        <w:tc>
          <w:tcPr>
            <w:tcW w:w="7213" w:type="dxa"/>
          </w:tcPr>
          <w:p w14:paraId="51B018F9" w14:textId="73E7FDB9" w:rsidR="00F706F6" w:rsidRPr="00891D3F" w:rsidRDefault="00E409D3" w:rsidP="00D80120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bidi="dv-MV"/>
              </w:rPr>
            </w:pPr>
            <w:r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>Supply of office Equipment for Ministry of Economic Development’s Quota and Employment Approval Section</w:t>
            </w:r>
          </w:p>
        </w:tc>
      </w:tr>
      <w:tr w:rsidR="00F706F6" w14:paraId="6313ABF3" w14:textId="77777777" w:rsidTr="00F706F6">
        <w:tc>
          <w:tcPr>
            <w:tcW w:w="2093" w:type="dxa"/>
          </w:tcPr>
          <w:p w14:paraId="7E768D86" w14:textId="77777777" w:rsidR="00F706F6" w:rsidRPr="00FB63C4" w:rsidRDefault="00F706F6" w:rsidP="00F706F6">
            <w:pPr>
              <w:jc w:val="center"/>
              <w:rPr>
                <w:rFonts w:ascii="Arial Narrow" w:hAnsi="Arial Narrow"/>
                <w:lang w:bidi="dv-MV"/>
              </w:rPr>
            </w:pPr>
            <w:r w:rsidRPr="00FB63C4">
              <w:rPr>
                <w:rFonts w:ascii="Arial Narrow" w:hAnsi="Arial Narrow"/>
                <w:lang w:bidi="dv-MV"/>
              </w:rPr>
              <w:t>Announcement No.</w:t>
            </w:r>
          </w:p>
        </w:tc>
        <w:tc>
          <w:tcPr>
            <w:tcW w:w="7213" w:type="dxa"/>
          </w:tcPr>
          <w:p w14:paraId="25204C16" w14:textId="749629C2" w:rsidR="00F706F6" w:rsidRPr="001D5CED" w:rsidRDefault="00150DE9" w:rsidP="00D80120">
            <w:pPr>
              <w:jc w:val="center"/>
              <w:rPr>
                <w:rFonts w:cs="MV Boli"/>
                <w:lang w:bidi="dv-MV"/>
              </w:rPr>
            </w:pPr>
            <w:r w:rsidRPr="00D2136D">
              <w:rPr>
                <w:rStyle w:val="changecolor"/>
                <w:sz w:val="24"/>
                <w:szCs w:val="24"/>
              </w:rPr>
              <w:t>(IUL)</w:t>
            </w:r>
            <w:r w:rsidRPr="00CD5410">
              <w:rPr>
                <w:rStyle w:val="changecolor"/>
                <w:sz w:val="24"/>
                <w:szCs w:val="24"/>
              </w:rPr>
              <w:t>101-AF/</w:t>
            </w:r>
            <w:r>
              <w:rPr>
                <w:rStyle w:val="changecolor"/>
                <w:sz w:val="24"/>
                <w:szCs w:val="24"/>
              </w:rPr>
              <w:t>1</w:t>
            </w:r>
            <w:r w:rsidRPr="00CD5410">
              <w:rPr>
                <w:rStyle w:val="changecolor"/>
                <w:sz w:val="24"/>
                <w:szCs w:val="24"/>
              </w:rPr>
              <w:t>/201</w:t>
            </w:r>
            <w:r w:rsidR="00D80120">
              <w:rPr>
                <w:rStyle w:val="changecolor"/>
                <w:sz w:val="24"/>
                <w:szCs w:val="24"/>
              </w:rPr>
              <w:t>9</w:t>
            </w:r>
            <w:r w:rsidRPr="00CD5410">
              <w:rPr>
                <w:rStyle w:val="changecolor"/>
                <w:sz w:val="24"/>
                <w:szCs w:val="24"/>
              </w:rPr>
              <w:t>/</w:t>
            </w:r>
            <w:r w:rsidR="00727CB1">
              <w:rPr>
                <w:rStyle w:val="changecolor"/>
                <w:sz w:val="24"/>
                <w:szCs w:val="24"/>
              </w:rPr>
              <w:t>90</w:t>
            </w:r>
            <w:bookmarkStart w:id="0" w:name="_GoBack"/>
            <w:bookmarkEnd w:id="0"/>
            <w:r>
              <w:rPr>
                <w:rStyle w:val="changecolor"/>
                <w:sz w:val="24"/>
                <w:szCs w:val="24"/>
              </w:rPr>
              <w:t xml:space="preserve">   </w:t>
            </w:r>
          </w:p>
        </w:tc>
      </w:tr>
    </w:tbl>
    <w:p w14:paraId="04B87FD1" w14:textId="77777777" w:rsidR="004C1F4F" w:rsidRPr="00F706F6" w:rsidRDefault="004C1F4F" w:rsidP="004C1F4F">
      <w:pPr>
        <w:pStyle w:val="ListParagraph"/>
        <w:numPr>
          <w:ilvl w:val="0"/>
          <w:numId w:val="2"/>
        </w:numPr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This form should be submitted with the bid proposals</w:t>
      </w:r>
    </w:p>
    <w:p w14:paraId="350C360A" w14:textId="77777777" w:rsidR="004C1F4F" w:rsidRPr="00F706F6" w:rsidRDefault="004C1F4F" w:rsidP="004C1F4F">
      <w:pPr>
        <w:pStyle w:val="ListParagraph"/>
        <w:numPr>
          <w:ilvl w:val="0"/>
          <w:numId w:val="2"/>
        </w:numPr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The Ministry will not accept any BIDS if this form is missing</w:t>
      </w:r>
    </w:p>
    <w:p w14:paraId="3081F18E" w14:textId="77777777" w:rsidR="004C1F4F" w:rsidRPr="00F706F6" w:rsidRDefault="004C1F4F" w:rsidP="004C1F4F">
      <w:pPr>
        <w:pStyle w:val="ListParagraph"/>
        <w:numPr>
          <w:ilvl w:val="0"/>
          <w:numId w:val="2"/>
        </w:numPr>
        <w:spacing w:after="0"/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All fields are mandatory</w:t>
      </w:r>
    </w:p>
    <w:tbl>
      <w:tblPr>
        <w:tblpPr w:leftFromText="180" w:rightFromText="180" w:vertAnchor="text" w:horzAnchor="margin" w:tblpXSpec="center" w:tblpY="893"/>
        <w:tblW w:w="9932" w:type="dxa"/>
        <w:tblLook w:val="04A0" w:firstRow="1" w:lastRow="0" w:firstColumn="1" w:lastColumn="0" w:noHBand="0" w:noVBand="1"/>
      </w:tblPr>
      <w:tblGrid>
        <w:gridCol w:w="2943"/>
        <w:gridCol w:w="436"/>
        <w:gridCol w:w="869"/>
        <w:gridCol w:w="548"/>
        <w:gridCol w:w="1072"/>
        <w:gridCol w:w="913"/>
        <w:gridCol w:w="3151"/>
      </w:tblGrid>
      <w:tr w:rsidR="004C1F4F" w:rsidRPr="00FB63C4" w14:paraId="58208284" w14:textId="77777777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41C98D9" w14:textId="77777777"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>BIDDER INFORMATION FORM</w:t>
            </w:r>
          </w:p>
        </w:tc>
      </w:tr>
      <w:tr w:rsidR="004C1F4F" w:rsidRPr="00FB63C4" w14:paraId="63A45446" w14:textId="77777777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BD8F1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1. ENTITY TYPE</w:t>
            </w: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br/>
              <w:t>Choose one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9154" w14:textId="77777777" w:rsidR="004C1F4F" w:rsidRPr="00FB63C4" w:rsidRDefault="00935AC8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860544006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Mincho" w:eastAsia="MS Mincho" w:hAnsi="MS Mincho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466A" w14:textId="77777777"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Sole proprietor 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36F0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>Only the types specified here are considered as business legal entities.</w:t>
            </w:r>
          </w:p>
        </w:tc>
      </w:tr>
      <w:tr w:rsidR="004C1F4F" w:rsidRPr="00FB63C4" w14:paraId="2546950A" w14:textId="77777777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FF63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3968" w14:textId="77777777" w:rsidR="004C1F4F" w:rsidRPr="00FB63C4" w:rsidRDefault="00935AC8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-2074041368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Mincho" w:eastAsia="MS Mincho" w:hAnsi="MS Mincho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659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Company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6DAE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14:paraId="2A72B7B3" w14:textId="77777777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589B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0016" w14:textId="77777777" w:rsidR="004C1F4F" w:rsidRPr="00FB63C4" w:rsidRDefault="00935AC8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270346440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144C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Partnership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8C51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14:paraId="3E7FF2DF" w14:textId="77777777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1151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083F" w14:textId="77777777" w:rsidR="004C1F4F" w:rsidRPr="00FB63C4" w:rsidRDefault="00935AC8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552805431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3F16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Cooperative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25E8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14:paraId="4578F5F8" w14:textId="77777777" w:rsidTr="00D43C59">
        <w:trPr>
          <w:trHeight w:val="509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3AB0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2. REGISTRATION NO. 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5E6E" w14:textId="77777777"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A2C4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 xml:space="preserve">Enter </w:t>
            </w:r>
            <w:r w:rsidR="00424CEF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>respective registration number.</w:t>
            </w:r>
          </w:p>
        </w:tc>
      </w:tr>
      <w:tr w:rsidR="004C1F4F" w:rsidRPr="00FB63C4" w14:paraId="71EFDC81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10D9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21F0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A423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3FDA7707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4291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7855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55E7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1F1D194F" w14:textId="77777777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27E7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3. TIN NO.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9306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24CEF" w:rsidRPr="00FB63C4" w14:paraId="41CC9197" w14:textId="77777777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B428" w14:textId="77777777" w:rsidR="00424CEF" w:rsidRDefault="00424CE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4. GST NO.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2ECF" w14:textId="77777777" w:rsidR="00424CE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2B238B78" w14:textId="77777777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3841" w14:textId="77777777"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5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NAME OF BIDDER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ECC2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3EF04CB1" w14:textId="77777777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4EE4" w14:textId="77777777"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6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. CONTACT NO.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4191" w14:textId="77777777"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 FIXED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2F1F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56AC4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MOBILE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A504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14:paraId="7E241931" w14:textId="77777777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EBA8" w14:textId="77777777"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7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EMAIL ADDRESS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5F33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14:paraId="0F3852EB" w14:textId="77777777" w:rsidTr="00D43C59">
        <w:trPr>
          <w:trHeight w:val="509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5BB2" w14:textId="77777777"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8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FULL REGISTERED ADDRESS</w:t>
            </w:r>
          </w:p>
        </w:tc>
        <w:tc>
          <w:tcPr>
            <w:tcW w:w="6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8EE9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40103B8B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C5C7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5D47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3514CEC1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19AA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6440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48F8775B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A457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A2D3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6709DA02" w14:textId="77777777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7BDD0" w14:textId="77777777" w:rsidR="004C1F4F" w:rsidRPr="00FB63C4" w:rsidRDefault="004C1F4F" w:rsidP="00424C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 xml:space="preserve">BUSINESS NAME </w:t>
            </w:r>
          </w:p>
        </w:tc>
      </w:tr>
      <w:tr w:rsidR="004C1F4F" w:rsidRPr="00FB63C4" w14:paraId="1DC52642" w14:textId="77777777" w:rsidTr="00D43C59">
        <w:trPr>
          <w:trHeight w:val="30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6BE5" w14:textId="77777777" w:rsidR="004C1F4F" w:rsidRDefault="004C1F4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9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. </w:t>
            </w:r>
            <w:r w:rsidR="00424CE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 REGISTERED NAME</w:t>
            </w:r>
          </w:p>
          <w:p w14:paraId="382122FB" w14:textId="77777777" w:rsidR="00424CEF" w:rsidRDefault="00424CE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14:paraId="6A47DB83" w14:textId="77777777" w:rsidR="00424CEF" w:rsidRPr="00FB63C4" w:rsidRDefault="00424CE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12BF" w14:textId="77777777" w:rsidR="004C1F4F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14:paraId="2D850147" w14:textId="77777777" w:rsidR="00424CEF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14:paraId="628EDD1A" w14:textId="77777777" w:rsidR="00424CE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16226775" w14:textId="77777777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597676" w14:textId="77777777"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>CONTACT PERSON</w:t>
            </w:r>
          </w:p>
        </w:tc>
      </w:tr>
      <w:tr w:rsidR="004C1F4F" w:rsidRPr="00FB63C4" w14:paraId="6940C729" w14:textId="77777777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E22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0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NAME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F4E6" w14:textId="77777777"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14:paraId="2F7AA178" w14:textId="77777777" w:rsidTr="00D43C59">
        <w:trPr>
          <w:trHeight w:val="509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56528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PERMANENT ADDRESS</w:t>
            </w:r>
          </w:p>
        </w:tc>
        <w:tc>
          <w:tcPr>
            <w:tcW w:w="6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693A3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14:paraId="0F02EFD0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367D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0E3B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4BE14DD0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B422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77AF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55D2120C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0B37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10F9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00F5CF84" w14:textId="77777777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3E48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2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MOBILE NUMBER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4DE4" w14:textId="77777777"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14:paraId="3178D6A7" w14:textId="77777777" w:rsidTr="00D43C59">
        <w:trPr>
          <w:trHeight w:val="509"/>
        </w:trPr>
        <w:tc>
          <w:tcPr>
            <w:tcW w:w="4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AA74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3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SIGNATURE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62A7C" w14:textId="77777777"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14.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STAMP</w:t>
            </w:r>
          </w:p>
        </w:tc>
      </w:tr>
      <w:tr w:rsidR="004C1F4F" w:rsidRPr="00FB63C4" w14:paraId="7357581E" w14:textId="77777777" w:rsidTr="00D43C59">
        <w:trPr>
          <w:trHeight w:val="509"/>
        </w:trPr>
        <w:tc>
          <w:tcPr>
            <w:tcW w:w="4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8509" w14:textId="77777777"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5EDE" w14:textId="77777777"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1F4F" w:rsidRPr="00FB63C4" w14:paraId="73844F3D" w14:textId="77777777" w:rsidTr="00D43C59">
        <w:trPr>
          <w:trHeight w:val="509"/>
        </w:trPr>
        <w:tc>
          <w:tcPr>
            <w:tcW w:w="4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5F32" w14:textId="77777777"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FB5F" w14:textId="77777777"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14:paraId="35E0CE4C" w14:textId="77777777" w:rsidR="00F706F6" w:rsidRPr="004C1F4F" w:rsidRDefault="004C1F4F" w:rsidP="004C1F4F">
      <w:pPr>
        <w:pStyle w:val="ListParagraph"/>
        <w:numPr>
          <w:ilvl w:val="0"/>
          <w:numId w:val="2"/>
        </w:numPr>
        <w:spacing w:after="0"/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 xml:space="preserve">Provide Building / house names, floor, apartment no. , road, atoll and island for address fields. </w:t>
      </w:r>
    </w:p>
    <w:sectPr w:rsidR="00F706F6" w:rsidRPr="004C1F4F" w:rsidSect="00FB63C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410" w:right="1377" w:bottom="1440" w:left="1440" w:header="142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AF1C6" w14:textId="77777777" w:rsidR="00B94B06" w:rsidRDefault="00B94B06" w:rsidP="00453D02">
      <w:pPr>
        <w:spacing w:after="0" w:line="240" w:lineRule="auto"/>
      </w:pPr>
      <w:r>
        <w:separator/>
      </w:r>
    </w:p>
  </w:endnote>
  <w:endnote w:type="continuationSeparator" w:id="0">
    <w:p w14:paraId="2C121C62" w14:textId="77777777" w:rsidR="00B94B06" w:rsidRDefault="00B94B06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FE6BA" w14:textId="77777777" w:rsidR="007C1AC5" w:rsidRDefault="007C1AC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67EC81" wp14:editId="77E8F93C">
              <wp:simplePos x="0" y="0"/>
              <wp:positionH relativeFrom="column">
                <wp:posOffset>-499110</wp:posOffset>
              </wp:positionH>
              <wp:positionV relativeFrom="paragraph">
                <wp:posOffset>-533510</wp:posOffset>
              </wp:positionV>
              <wp:extent cx="6766560" cy="850789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2132778020"/>
                            <w:picture/>
                          </w:sdtPr>
                          <w:sdtEndPr/>
                          <w:sdtContent>
                            <w:p w14:paraId="6380C2CB" w14:textId="77777777" w:rsidR="007C1AC5" w:rsidRDefault="007C1AC5" w:rsidP="00464B0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D1B9A35" wp14:editId="36F7BAB2">
                                    <wp:extent cx="6316596" cy="667909"/>
                                    <wp:effectExtent l="0" t="0" r="0" b="0"/>
                                    <wp:docPr id="24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5DBDDDDB" w14:textId="77777777" w:rsidR="007C1AC5" w:rsidRDefault="007C1AC5" w:rsidP="00464B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7EC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9.3pt;margin-top:-42pt;width:532.8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" filled="f" stroked="f">
              <v:textbox>
                <w:txbxContent>
                  <w:sdt>
                    <w:sdtPr>
                      <w:id w:val="-2132778020"/>
                      <w:picture/>
                    </w:sdtPr>
                    <w:sdtEndPr/>
                    <w:sdtContent>
                      <w:p w14:paraId="6380C2CB" w14:textId="77777777" w:rsidR="007C1AC5" w:rsidRDefault="007C1AC5" w:rsidP="00464B05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D1B9A35" wp14:editId="36F7BAB2">
                              <wp:extent cx="6316596" cy="667909"/>
                              <wp:effectExtent l="0" t="0" r="0" b="0"/>
                              <wp:docPr id="2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5DBDDDDB" w14:textId="77777777" w:rsidR="007C1AC5" w:rsidRDefault="007C1AC5" w:rsidP="00464B0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59B5D" w14:textId="77777777" w:rsidR="007C1AC5" w:rsidRDefault="007C1AC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473875" wp14:editId="524D8D3C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456596649"/>
                            <w:picture/>
                          </w:sdtPr>
                          <w:sdtEndPr/>
                          <w:sdtContent>
                            <w:p w14:paraId="0E0E1114" w14:textId="77777777" w:rsidR="007C1AC5" w:rsidRDefault="007C1AC5" w:rsidP="00CE0444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05FCA696" wp14:editId="488F6B7C">
                                    <wp:extent cx="6316596" cy="667909"/>
                                    <wp:effectExtent l="0" t="0" r="0" b="0"/>
                                    <wp:docPr id="3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4CB1DC4B" w14:textId="77777777" w:rsidR="007C1AC5" w:rsidRDefault="007C1AC5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7387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0.25pt;margin-top:-40.6pt;width:532.8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" filled="f" stroked="f">
              <v:textbox>
                <w:txbxContent>
                  <w:sdt>
                    <w:sdtPr>
                      <w:id w:val="1456596649"/>
                      <w:picture/>
                    </w:sdtPr>
                    <w:sdtEndPr/>
                    <w:sdtContent>
                      <w:p w14:paraId="0E0E1114" w14:textId="77777777" w:rsidR="007C1AC5" w:rsidRDefault="007C1AC5" w:rsidP="00CE0444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05FCA696" wp14:editId="488F6B7C">
                              <wp:extent cx="6316596" cy="667909"/>
                              <wp:effectExtent l="0" t="0" r="0" b="0"/>
                              <wp:docPr id="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4CB1DC4B" w14:textId="77777777" w:rsidR="007C1AC5" w:rsidRDefault="007C1AC5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5452A" w14:textId="77777777" w:rsidR="00B94B06" w:rsidRDefault="00B94B06" w:rsidP="00453D02">
      <w:pPr>
        <w:spacing w:after="0" w:line="240" w:lineRule="auto"/>
      </w:pPr>
      <w:r>
        <w:separator/>
      </w:r>
    </w:p>
  </w:footnote>
  <w:footnote w:type="continuationSeparator" w:id="0">
    <w:p w14:paraId="4130DBEE" w14:textId="77777777" w:rsidR="00B94B06" w:rsidRDefault="00B94B06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2184" w14:textId="77777777" w:rsidR="007C1AC5" w:rsidRDefault="007C1AC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1C470A" wp14:editId="6EDDEA06">
              <wp:simplePos x="0" y="0"/>
              <wp:positionH relativeFrom="column">
                <wp:posOffset>-270344</wp:posOffset>
              </wp:positionH>
              <wp:positionV relativeFrom="paragraph">
                <wp:posOffset>291493</wp:posOffset>
              </wp:positionV>
              <wp:extent cx="6161626" cy="978010"/>
              <wp:effectExtent l="0" t="0" r="0" b="0"/>
              <wp:wrapNone/>
              <wp:docPr id="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1626" cy="978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89055685"/>
                            <w:lock w:val="sdtContentLocked"/>
                            <w:picture/>
                          </w:sdtPr>
                          <w:sdtEndPr/>
                          <w:sdtContent>
                            <w:p w14:paraId="04302180" w14:textId="77777777" w:rsidR="007C1AC5" w:rsidRDefault="007C1AC5" w:rsidP="00060418">
                              <w:pPr>
                                <w:pStyle w:val="Header"/>
                                <w:jc w:val="center"/>
                                <w:rPr>
                                  <w:rFonts w:cs="MV Boli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0656A0FD" wp14:editId="446AB7D7">
                                    <wp:extent cx="659958" cy="659958"/>
                                    <wp:effectExtent l="0" t="0" r="6985" b="6985"/>
                                    <wp:docPr id="31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9910" cy="659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4581D1CA" w14:textId="77777777" w:rsidR="00D925E1" w:rsidRPr="00D925E1" w:rsidRDefault="00D925E1" w:rsidP="00060418">
                          <w:pPr>
                            <w:pStyle w:val="Header"/>
                            <w:jc w:val="center"/>
                            <w:rPr>
                              <w:rFonts w:asciiTheme="majorBidi" w:hAnsiTheme="majorBidi"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lang w:bidi="dv-MV"/>
                            </w:rPr>
                            <w:t>-</w: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begin"/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instrText xml:space="preserve"> PAGE   \* MERGEFORMAT </w:instrTex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separate"/>
                          </w:r>
                          <w:r w:rsidR="00891D3F">
                            <w:rPr>
                              <w:rFonts w:cs="MV Boli"/>
                              <w:noProof/>
                              <w:lang w:bidi="dv-MV"/>
                            </w:rPr>
                            <w:t>2</w:t>
                          </w:r>
                          <w:r w:rsidRPr="00D925E1">
                            <w:rPr>
                              <w:rFonts w:cs="MV Boli"/>
                              <w:noProof/>
                              <w:lang w:bidi="dv-MV"/>
                            </w:rPr>
                            <w:fldChar w:fldCharType="end"/>
                          </w:r>
                          <w:r>
                            <w:rPr>
                              <w:rFonts w:cs="MV Boli"/>
                              <w:noProof/>
                              <w:lang w:bidi="dv-MV"/>
                            </w:rPr>
                            <w:t>-</w:t>
                          </w:r>
                        </w:p>
                        <w:p w14:paraId="205A0541" w14:textId="77777777" w:rsidR="007C1AC5" w:rsidRDefault="007C1AC5" w:rsidP="000604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C47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3pt;margin-top:22.95pt;width:485.1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" filled="f" stroked="f">
              <v:textbox>
                <w:txbxContent>
                  <w:sdt>
                    <w:sdtPr>
                      <w:id w:val="589055685"/>
                      <w:lock w:val="sdtContentLocked"/>
                      <w:picture/>
                    </w:sdtPr>
                    <w:sdtEndPr/>
                    <w:sdtContent>
                      <w:p w14:paraId="04302180" w14:textId="77777777" w:rsidR="007C1AC5" w:rsidRDefault="007C1AC5" w:rsidP="00060418">
                        <w:pPr>
                          <w:pStyle w:val="Header"/>
                          <w:jc w:val="center"/>
                          <w:rPr>
                            <w:rFonts w:cs="MV Boli"/>
                            <w:rtl/>
                            <w:lang w:bidi="dv-MV"/>
                          </w:rPr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0656A0FD" wp14:editId="446AB7D7">
                              <wp:extent cx="659958" cy="659958"/>
                              <wp:effectExtent l="0" t="0" r="6985" b="6985"/>
                              <wp:docPr id="3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9910" cy="659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4581D1CA" w14:textId="77777777" w:rsidR="00D925E1" w:rsidRPr="00D925E1" w:rsidRDefault="00D925E1" w:rsidP="00060418">
                    <w:pPr>
                      <w:pStyle w:val="Header"/>
                      <w:jc w:val="center"/>
                      <w:rPr>
                        <w:rFonts w:asciiTheme="majorBidi" w:hAnsiTheme="majorBidi" w:cs="MV Boli"/>
                        <w:lang w:bidi="dv-MV"/>
                      </w:rPr>
                    </w:pPr>
                    <w:r>
                      <w:rPr>
                        <w:rFonts w:cs="MV Boli"/>
                        <w:lang w:bidi="dv-MV"/>
                      </w:rPr>
                      <w:t>-</w: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begin"/>
                    </w:r>
                    <w:r w:rsidRPr="00D925E1">
                      <w:rPr>
                        <w:rFonts w:cs="MV Boli"/>
                        <w:lang w:bidi="dv-MV"/>
                      </w:rPr>
                      <w:instrText xml:space="preserve"> PAGE   \* MERGEFORMAT </w:instrTex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separate"/>
                    </w:r>
                    <w:r w:rsidR="00891D3F">
                      <w:rPr>
                        <w:rFonts w:cs="MV Boli"/>
                        <w:noProof/>
                        <w:lang w:bidi="dv-MV"/>
                      </w:rPr>
                      <w:t>2</w:t>
                    </w:r>
                    <w:r w:rsidRPr="00D925E1">
                      <w:rPr>
                        <w:rFonts w:cs="MV Boli"/>
                        <w:noProof/>
                        <w:lang w:bidi="dv-MV"/>
                      </w:rPr>
                      <w:fldChar w:fldCharType="end"/>
                    </w:r>
                    <w:r>
                      <w:rPr>
                        <w:rFonts w:cs="MV Boli"/>
                        <w:noProof/>
                        <w:lang w:bidi="dv-MV"/>
                      </w:rPr>
                      <w:t>-</w:t>
                    </w:r>
                  </w:p>
                  <w:p w14:paraId="205A0541" w14:textId="77777777" w:rsidR="007C1AC5" w:rsidRDefault="007C1AC5" w:rsidP="0006041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66637" w14:textId="77777777" w:rsidR="007C1AC5" w:rsidRDefault="007C1AC5" w:rsidP="00342D4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E73F9" wp14:editId="22A3F6F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815041" cy="1677726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5041" cy="1677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646695064"/>
                            <w:lock w:val="sdtContentLocked"/>
                            <w:picture/>
                          </w:sdtPr>
                          <w:sdtEndPr/>
                          <w:sdtContent>
                            <w:p w14:paraId="6C4AD379" w14:textId="77777777" w:rsidR="007C1AC5" w:rsidRDefault="007C1AC5" w:rsidP="00342D44">
                              <w:pPr>
                                <w:pStyle w:val="Head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58C21787" wp14:editId="290D8038">
                                    <wp:extent cx="6144736" cy="1399430"/>
                                    <wp:effectExtent l="0" t="0" r="0" b="0"/>
                                    <wp:docPr id="2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48446" cy="1400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0D9FBB73" w14:textId="77777777" w:rsidR="007C1AC5" w:rsidRDefault="007C1AC5" w:rsidP="00342D4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E73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36.6pt;height:132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" filled="f" stroked="f">
              <v:textbox>
                <w:txbxContent>
                  <w:sdt>
                    <w:sdtPr>
                      <w:id w:val="1646695064"/>
                      <w:lock w:val="sdtContentLocked"/>
                      <w:picture/>
                    </w:sdtPr>
                    <w:sdtEndPr/>
                    <w:sdtContent>
                      <w:p w14:paraId="6C4AD379" w14:textId="77777777" w:rsidR="007C1AC5" w:rsidRDefault="007C1AC5" w:rsidP="00342D44">
                        <w:pPr>
                          <w:pStyle w:val="Header"/>
                          <w:jc w:val="center"/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58C21787" wp14:editId="290D8038">
                              <wp:extent cx="6144736" cy="1399430"/>
                              <wp:effectExtent l="0" t="0" r="0" b="0"/>
                              <wp:docPr id="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48446" cy="1400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0D9FBB73" w14:textId="77777777" w:rsidR="007C1AC5" w:rsidRDefault="007C1AC5" w:rsidP="00342D4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392BF3B1" w14:textId="77777777" w:rsidR="007C1AC5" w:rsidRDefault="007C1AC5" w:rsidP="00342D44">
    <w:pPr>
      <w:pStyle w:val="Header"/>
      <w:ind w:left="-284" w:right="-2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F6"/>
    <w:rsid w:val="000148CB"/>
    <w:rsid w:val="00050122"/>
    <w:rsid w:val="00060418"/>
    <w:rsid w:val="000625D4"/>
    <w:rsid w:val="0007477F"/>
    <w:rsid w:val="000C2DE1"/>
    <w:rsid w:val="00150DE9"/>
    <w:rsid w:val="00171181"/>
    <w:rsid w:val="00194E3F"/>
    <w:rsid w:val="001D5CED"/>
    <w:rsid w:val="00241E1A"/>
    <w:rsid w:val="00277DC6"/>
    <w:rsid w:val="00342D44"/>
    <w:rsid w:val="003658AF"/>
    <w:rsid w:val="0038383B"/>
    <w:rsid w:val="003B58BA"/>
    <w:rsid w:val="003D2BB9"/>
    <w:rsid w:val="00424CEF"/>
    <w:rsid w:val="00453D02"/>
    <w:rsid w:val="00464B05"/>
    <w:rsid w:val="004B18F1"/>
    <w:rsid w:val="004C1F4F"/>
    <w:rsid w:val="00522507"/>
    <w:rsid w:val="00534BA7"/>
    <w:rsid w:val="0056089A"/>
    <w:rsid w:val="00577B07"/>
    <w:rsid w:val="005B46E0"/>
    <w:rsid w:val="005F799F"/>
    <w:rsid w:val="00644F2B"/>
    <w:rsid w:val="00656293"/>
    <w:rsid w:val="00657187"/>
    <w:rsid w:val="00667016"/>
    <w:rsid w:val="006913F7"/>
    <w:rsid w:val="006A1340"/>
    <w:rsid w:val="006D6F4A"/>
    <w:rsid w:val="006D7EFA"/>
    <w:rsid w:val="00705077"/>
    <w:rsid w:val="00727CB1"/>
    <w:rsid w:val="00766883"/>
    <w:rsid w:val="007912D5"/>
    <w:rsid w:val="007C1AC5"/>
    <w:rsid w:val="008342DC"/>
    <w:rsid w:val="00891D3F"/>
    <w:rsid w:val="00902645"/>
    <w:rsid w:val="00932EEA"/>
    <w:rsid w:val="0094291F"/>
    <w:rsid w:val="0096636F"/>
    <w:rsid w:val="00A47BDA"/>
    <w:rsid w:val="00AC7D2C"/>
    <w:rsid w:val="00AE04D1"/>
    <w:rsid w:val="00B94B06"/>
    <w:rsid w:val="00B959B3"/>
    <w:rsid w:val="00BB08D4"/>
    <w:rsid w:val="00BB5F4A"/>
    <w:rsid w:val="00BD2A45"/>
    <w:rsid w:val="00BD3169"/>
    <w:rsid w:val="00C20A53"/>
    <w:rsid w:val="00CE0444"/>
    <w:rsid w:val="00D31F19"/>
    <w:rsid w:val="00D80120"/>
    <w:rsid w:val="00D9046B"/>
    <w:rsid w:val="00D925E1"/>
    <w:rsid w:val="00DA6D21"/>
    <w:rsid w:val="00DB67C8"/>
    <w:rsid w:val="00DC793C"/>
    <w:rsid w:val="00E15768"/>
    <w:rsid w:val="00E409D3"/>
    <w:rsid w:val="00ED7A0E"/>
    <w:rsid w:val="00F706F6"/>
    <w:rsid w:val="00F77C0D"/>
    <w:rsid w:val="00FB63C4"/>
    <w:rsid w:val="00FC019F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87FAA5"/>
  <w15:docId w15:val="{24CFB6CD-C076-4AB0-9736-8F20044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C1AC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2645"/>
  </w:style>
  <w:style w:type="character" w:customStyle="1" w:styleId="field">
    <w:name w:val="field"/>
    <w:basedOn w:val="DefaultParagraphFont"/>
    <w:rsid w:val="00522507"/>
  </w:style>
  <w:style w:type="character" w:customStyle="1" w:styleId="changecolor">
    <w:name w:val="changecolor"/>
    <w:basedOn w:val="DefaultParagraphFont"/>
    <w:rsid w:val="0015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ath.maleela\Desktop\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0672E-25D9-4382-872C-EF2952AB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Aminath Maleela</dc:creator>
  <cp:lastModifiedBy>Mueena Mohamed</cp:lastModifiedBy>
  <cp:revision>2</cp:revision>
  <cp:lastPrinted>2017-04-24T03:49:00Z</cp:lastPrinted>
  <dcterms:created xsi:type="dcterms:W3CDTF">2019-03-03T14:01:00Z</dcterms:created>
  <dcterms:modified xsi:type="dcterms:W3CDTF">2019-03-03T14:01:00Z</dcterms:modified>
</cp:coreProperties>
</file>