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</w:p>
    <w:p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213"/>
      </w:tblGrid>
      <w:tr w:rsidR="00F706F6" w:rsidTr="00360E9A">
        <w:tc>
          <w:tcPr>
            <w:tcW w:w="2093" w:type="dxa"/>
            <w:vAlign w:val="center"/>
          </w:tcPr>
          <w:p w:rsidR="00F706F6" w:rsidRPr="00FB63C4" w:rsidRDefault="00F706F6" w:rsidP="00360E9A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  <w:vAlign w:val="center"/>
          </w:tcPr>
          <w:p w:rsidR="00F706F6" w:rsidRPr="00891D3F" w:rsidRDefault="00360E9A" w:rsidP="00360E9A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>Purchase of office furniture for Male’ Business Centre</w:t>
            </w:r>
            <w:bookmarkStart w:id="0" w:name="_GoBack"/>
            <w:bookmarkEnd w:id="0"/>
          </w:p>
        </w:tc>
      </w:tr>
      <w:tr w:rsidR="00F706F6" w:rsidTr="00360E9A">
        <w:trPr>
          <w:trHeight w:val="298"/>
        </w:trPr>
        <w:tc>
          <w:tcPr>
            <w:tcW w:w="2093" w:type="dxa"/>
            <w:vAlign w:val="center"/>
          </w:tcPr>
          <w:p w:rsidR="00F706F6" w:rsidRPr="00FB63C4" w:rsidRDefault="00F706F6" w:rsidP="00360E9A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  <w:vAlign w:val="center"/>
          </w:tcPr>
          <w:p w:rsidR="00F706F6" w:rsidRPr="001D5CED" w:rsidRDefault="00360E9A" w:rsidP="00360E9A">
            <w:pPr>
              <w:jc w:val="center"/>
              <w:rPr>
                <w:rFonts w:cs="MV Boli"/>
                <w:lang w:bidi="dv-MV"/>
              </w:rPr>
            </w:pPr>
            <w:r w:rsidRPr="00ED0588"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(IUL)101-EP/1/2019/11</w:t>
            </w:r>
            <w:r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</w:p>
        </w:tc>
      </w:tr>
    </w:tbl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360E9A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360E9A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360E9A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360E9A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52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 xml:space="preserve">Provide Building / house names, floor, apartment no. , road, atoll and island for address fields. </w:t>
      </w:r>
    </w:p>
    <w:sectPr w:rsidR="00F706F6" w:rsidRPr="004C1F4F" w:rsidSect="00FB63C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77" w:rsidRDefault="00705077" w:rsidP="00453D02">
      <w:pPr>
        <w:spacing w:after="0" w:line="240" w:lineRule="auto"/>
      </w:pPr>
      <w:r>
        <w:separator/>
      </w:r>
    </w:p>
  </w:endnote>
  <w:end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BB6FC" wp14:editId="25A7D65D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9F4241B" wp14:editId="261A1F90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FBB6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F4241B" wp14:editId="261A1F90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96F6C" wp14:editId="16044C91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1A78D917" wp14:editId="292CFB82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096F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78D917" wp14:editId="292CFB82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77" w:rsidRDefault="00705077" w:rsidP="00453D02">
      <w:pPr>
        <w:spacing w:after="0" w:line="240" w:lineRule="auto"/>
      </w:pPr>
      <w:r>
        <w:separator/>
      </w:r>
    </w:p>
  </w:footnote>
  <w:foot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724C17" wp14:editId="4CDDFB3A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06556" wp14:editId="506CA00F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891D3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06556" wp14:editId="506CA00F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891D3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 w:rsidP="00342D4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76828" wp14:editId="0CC38D1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3F0EA22" wp14:editId="2C5311B7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D768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F0EA22" wp14:editId="2C5311B7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F6"/>
    <w:rsid w:val="000148CB"/>
    <w:rsid w:val="00050122"/>
    <w:rsid w:val="00060418"/>
    <w:rsid w:val="000625D4"/>
    <w:rsid w:val="0007477F"/>
    <w:rsid w:val="000C2DE1"/>
    <w:rsid w:val="00150DE9"/>
    <w:rsid w:val="00171181"/>
    <w:rsid w:val="00194E3F"/>
    <w:rsid w:val="001D5CED"/>
    <w:rsid w:val="00241E1A"/>
    <w:rsid w:val="00277DC6"/>
    <w:rsid w:val="00342D44"/>
    <w:rsid w:val="00360E9A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F799F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959B3"/>
    <w:rsid w:val="00BB08D4"/>
    <w:rsid w:val="00BB5F4A"/>
    <w:rsid w:val="00BD3169"/>
    <w:rsid w:val="00C20A53"/>
    <w:rsid w:val="00CE0444"/>
    <w:rsid w:val="00D31F19"/>
    <w:rsid w:val="00D9046B"/>
    <w:rsid w:val="00D925E1"/>
    <w:rsid w:val="00DA6D21"/>
    <w:rsid w:val="00DB67C8"/>
    <w:rsid w:val="00DC793C"/>
    <w:rsid w:val="00E15768"/>
    <w:rsid w:val="00ED7A0E"/>
    <w:rsid w:val="00F706F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91BC-6BB4-47D5-92CE-5567A9A1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TEMPLATE.dotx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Susma Ibrahim</cp:lastModifiedBy>
  <cp:revision>7</cp:revision>
  <cp:lastPrinted>2017-04-24T03:49:00Z</cp:lastPrinted>
  <dcterms:created xsi:type="dcterms:W3CDTF">2017-03-12T08:27:00Z</dcterms:created>
  <dcterms:modified xsi:type="dcterms:W3CDTF">2019-03-13T08:57:00Z</dcterms:modified>
</cp:coreProperties>
</file>