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C4" w:rsidRDefault="00FB63C4" w:rsidP="00F706F6">
      <w:pPr>
        <w:jc w:val="center"/>
        <w:rPr>
          <w:rFonts w:cs="MV Boli"/>
          <w:b/>
          <w:bCs/>
          <w:u w:val="single"/>
          <w:lang w:bidi="dv-MV"/>
        </w:rPr>
      </w:pPr>
    </w:p>
    <w:p w:rsidR="006D6F4A" w:rsidRDefault="00902645" w:rsidP="00F706F6">
      <w:pPr>
        <w:jc w:val="center"/>
        <w:rPr>
          <w:rFonts w:cs="MV Boli"/>
          <w:b/>
          <w:bCs/>
          <w:u w:val="single"/>
          <w:lang w:bidi="dv-MV"/>
        </w:rPr>
      </w:pPr>
      <w:r>
        <w:rPr>
          <w:rFonts w:cs="MV Boli"/>
          <w:b/>
          <w:bCs/>
          <w:u w:val="single"/>
          <w:lang w:bidi="dv-MV"/>
        </w:rPr>
        <w:t>FORM1 -</w:t>
      </w:r>
      <w:r w:rsidR="00F706F6" w:rsidRPr="00F706F6">
        <w:rPr>
          <w:rFonts w:cs="MV Boli"/>
          <w:b/>
          <w:bCs/>
          <w:u w:val="single"/>
          <w:lang w:bidi="dv-MV"/>
        </w:rPr>
        <w:t>APPLICATION FOR BID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213"/>
      </w:tblGrid>
      <w:tr w:rsidR="00F706F6" w:rsidTr="00F706F6">
        <w:tc>
          <w:tcPr>
            <w:tcW w:w="2093" w:type="dxa"/>
          </w:tcPr>
          <w:p w:rsidR="00F706F6" w:rsidRPr="00FB63C4" w:rsidRDefault="00F706F6" w:rsidP="00F706F6">
            <w:pPr>
              <w:jc w:val="center"/>
              <w:rPr>
                <w:rFonts w:ascii="Arial Narrow" w:hAnsi="Arial Narrow"/>
                <w:lang w:bidi="dv-MV"/>
              </w:rPr>
            </w:pPr>
            <w:r w:rsidRPr="00FB63C4">
              <w:rPr>
                <w:rFonts w:ascii="Arial Narrow" w:hAnsi="Arial Narrow"/>
                <w:lang w:bidi="dv-MV"/>
              </w:rPr>
              <w:t>Project</w:t>
            </w:r>
          </w:p>
        </w:tc>
        <w:tc>
          <w:tcPr>
            <w:tcW w:w="7213" w:type="dxa"/>
          </w:tcPr>
          <w:p w:rsidR="00F706F6" w:rsidRPr="00891D3F" w:rsidRDefault="005D32BF" w:rsidP="00891D3F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bidi="dv-MV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bidi="dv-MV"/>
              </w:rPr>
              <w:t>Purchase of office furniture for Male’ Business Centre</w:t>
            </w:r>
            <w:r w:rsidR="00891D3F" w:rsidRPr="00891D3F">
              <w:rPr>
                <w:rFonts w:asciiTheme="majorHAnsi" w:hAnsiTheme="majorHAnsi" w:cstheme="minorHAnsi"/>
                <w:sz w:val="24"/>
                <w:szCs w:val="24"/>
                <w:lang w:bidi="dv-MV"/>
              </w:rPr>
              <w:t xml:space="preserve"> </w:t>
            </w:r>
          </w:p>
        </w:tc>
      </w:tr>
      <w:tr w:rsidR="00F706F6" w:rsidTr="00F706F6">
        <w:tc>
          <w:tcPr>
            <w:tcW w:w="2093" w:type="dxa"/>
          </w:tcPr>
          <w:p w:rsidR="00F706F6" w:rsidRPr="00FB63C4" w:rsidRDefault="00F706F6" w:rsidP="00F706F6">
            <w:pPr>
              <w:jc w:val="center"/>
              <w:rPr>
                <w:rFonts w:ascii="Arial Narrow" w:hAnsi="Arial Narrow"/>
                <w:lang w:bidi="dv-MV"/>
              </w:rPr>
            </w:pPr>
            <w:r w:rsidRPr="00FB63C4">
              <w:rPr>
                <w:rFonts w:ascii="Arial Narrow" w:hAnsi="Arial Narrow"/>
                <w:lang w:bidi="dv-MV"/>
              </w:rPr>
              <w:t>Announcement No.</w:t>
            </w:r>
          </w:p>
        </w:tc>
        <w:tc>
          <w:tcPr>
            <w:tcW w:w="7213" w:type="dxa"/>
          </w:tcPr>
          <w:p w:rsidR="00F706F6" w:rsidRPr="001D5CED" w:rsidRDefault="005D32BF" w:rsidP="005D32BF">
            <w:pPr>
              <w:jc w:val="center"/>
              <w:rPr>
                <w:rFonts w:cs="MV Boli"/>
                <w:lang w:bidi="dv-MV"/>
              </w:rPr>
            </w:pPr>
            <w:r w:rsidRPr="00ED0588">
              <w:rPr>
                <w:rStyle w:val="changecolor"/>
                <w:rFonts w:ascii="Arial" w:hAnsi="Arial" w:cs="Arial"/>
                <w:sz w:val="20"/>
                <w:szCs w:val="20"/>
                <w:shd w:val="clear" w:color="auto" w:fill="FFFFFF"/>
              </w:rPr>
              <w:t>(IUL)101-EP/1/2019/11</w:t>
            </w:r>
            <w:r>
              <w:rPr>
                <w:rStyle w:val="changecolor"/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</w:p>
        </w:tc>
      </w:tr>
    </w:tbl>
    <w:p w:rsidR="004C1F4F" w:rsidRPr="00F706F6" w:rsidRDefault="004C1F4F" w:rsidP="004C1F4F">
      <w:pPr>
        <w:pStyle w:val="ListParagraph"/>
        <w:numPr>
          <w:ilvl w:val="0"/>
          <w:numId w:val="2"/>
        </w:numPr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This form should be submitted with the bid proposals</w:t>
      </w:r>
    </w:p>
    <w:p w:rsidR="004C1F4F" w:rsidRPr="00F706F6" w:rsidRDefault="004C1F4F" w:rsidP="004C1F4F">
      <w:pPr>
        <w:pStyle w:val="ListParagraph"/>
        <w:numPr>
          <w:ilvl w:val="0"/>
          <w:numId w:val="2"/>
        </w:numPr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The Ministry will not accept any BIDS if this form is missing</w:t>
      </w:r>
    </w:p>
    <w:p w:rsidR="004C1F4F" w:rsidRPr="00F706F6" w:rsidRDefault="004C1F4F" w:rsidP="004C1F4F">
      <w:pPr>
        <w:pStyle w:val="ListParagraph"/>
        <w:numPr>
          <w:ilvl w:val="0"/>
          <w:numId w:val="2"/>
        </w:numPr>
        <w:spacing w:after="0"/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All fields are mandatory</w:t>
      </w:r>
    </w:p>
    <w:tbl>
      <w:tblPr>
        <w:tblpPr w:leftFromText="180" w:rightFromText="180" w:vertAnchor="text" w:horzAnchor="margin" w:tblpXSpec="center" w:tblpY="893"/>
        <w:tblW w:w="9932" w:type="dxa"/>
        <w:tblLook w:val="04A0" w:firstRow="1" w:lastRow="0" w:firstColumn="1" w:lastColumn="0" w:noHBand="0" w:noVBand="1"/>
      </w:tblPr>
      <w:tblGrid>
        <w:gridCol w:w="2943"/>
        <w:gridCol w:w="436"/>
        <w:gridCol w:w="869"/>
        <w:gridCol w:w="548"/>
        <w:gridCol w:w="1072"/>
        <w:gridCol w:w="913"/>
        <w:gridCol w:w="3151"/>
      </w:tblGrid>
      <w:tr w:rsidR="004C1F4F" w:rsidRPr="00FB63C4" w:rsidTr="00D43C5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  <w:t>BIDDER INFORMATION FORM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1. ENTITY TYPE</w:t>
            </w: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br/>
              <w:t>Choose one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5D32B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1860544006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4C1F4F">
                  <w:rPr>
                    <w:rFonts w:ascii="MS Mincho" w:eastAsia="MS Mincho" w:hAnsi="MS Mincho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Sole proprietor 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  <w:t>Only the types specified here are considered as business legal entities.</w:t>
            </w:r>
            <w:bookmarkStart w:id="0" w:name="_GoBack"/>
            <w:bookmarkEnd w:id="0"/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5D32B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-2074041368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4C1F4F">
                  <w:rPr>
                    <w:rFonts w:ascii="MS Mincho" w:eastAsia="MS Mincho" w:hAnsi="MS Mincho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Company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5D32B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1270346440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4C1F4F">
                  <w:rPr>
                    <w:rFonts w:ascii="MS Gothic" w:eastAsia="MS Gothic" w:hAnsi="MS Gothic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Partnership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5D32B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1552805431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4C1F4F">
                  <w:rPr>
                    <w:rFonts w:ascii="MS Gothic" w:eastAsia="MS Gothic" w:hAnsi="MS Gothic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Cooperative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2. REGISTRATION NO. 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  <w:t xml:space="preserve">Enter </w:t>
            </w:r>
            <w:r w:rsidR="00424CEF"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  <w:t>respective registration number.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252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3. TIN NO.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24CEF" w:rsidRPr="00FB63C4" w:rsidTr="00D43C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CEF" w:rsidRDefault="00424CE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4. GST NO.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CE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5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NAME OF BIDDER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6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. CONTACT NO.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 FIXED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MOBILE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7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EMAIL ADDRESS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8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FULL REGISTERED ADDRESS</w:t>
            </w:r>
          </w:p>
        </w:tc>
        <w:tc>
          <w:tcPr>
            <w:tcW w:w="69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26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C1F4F" w:rsidRPr="00FB63C4" w:rsidRDefault="004C1F4F" w:rsidP="00424C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  <w:t xml:space="preserve">BUSINESS NAME </w:t>
            </w:r>
          </w:p>
        </w:tc>
      </w:tr>
      <w:tr w:rsidR="004C1F4F" w:rsidRPr="00FB63C4" w:rsidTr="00D43C59">
        <w:trPr>
          <w:trHeight w:val="30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Default="004C1F4F" w:rsidP="00424CE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9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. </w:t>
            </w:r>
            <w:r w:rsidR="00424CE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 REGISTERED NAME</w:t>
            </w:r>
          </w:p>
          <w:p w:rsidR="00424CEF" w:rsidRDefault="00424CEF" w:rsidP="00424CE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  <w:p w:rsidR="00424CEF" w:rsidRPr="00FB63C4" w:rsidRDefault="00424CEF" w:rsidP="00424CE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  <w:p w:rsidR="00424CEF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  <w:p w:rsidR="00424CE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  <w:t>CONTACT PERSON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0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NAME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PERMANENT ADDRESS</w:t>
            </w:r>
          </w:p>
        </w:tc>
        <w:tc>
          <w:tcPr>
            <w:tcW w:w="69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26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2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MOBILE NUMBER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4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3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SIGNATURE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14.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STAMP</w:t>
            </w:r>
          </w:p>
        </w:tc>
      </w:tr>
      <w:tr w:rsidR="004C1F4F" w:rsidRPr="00FB63C4" w:rsidTr="00D43C59">
        <w:trPr>
          <w:trHeight w:val="300"/>
        </w:trPr>
        <w:tc>
          <w:tcPr>
            <w:tcW w:w="4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4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:rsidR="00F706F6" w:rsidRPr="004C1F4F" w:rsidRDefault="004C1F4F" w:rsidP="004C1F4F">
      <w:pPr>
        <w:pStyle w:val="ListParagraph"/>
        <w:numPr>
          <w:ilvl w:val="0"/>
          <w:numId w:val="2"/>
        </w:numPr>
        <w:spacing w:after="0"/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 xml:space="preserve">Provide Building / house names, floor, apartment no. , road, atoll and island for address fields. </w:t>
      </w:r>
    </w:p>
    <w:sectPr w:rsidR="00F706F6" w:rsidRPr="004C1F4F" w:rsidSect="00FB63C4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410" w:right="1377" w:bottom="1440" w:left="1440" w:header="142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77" w:rsidRDefault="00705077" w:rsidP="00453D02">
      <w:pPr>
        <w:spacing w:after="0" w:line="240" w:lineRule="auto"/>
      </w:pPr>
      <w:r>
        <w:separator/>
      </w:r>
    </w:p>
  </w:endnote>
  <w:endnote w:type="continuationSeparator" w:id="0">
    <w:p w:rsidR="00705077" w:rsidRDefault="00705077" w:rsidP="0045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C5" w:rsidRDefault="007C1AC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FBB6FC" wp14:editId="25A7D65D">
              <wp:simplePos x="0" y="0"/>
              <wp:positionH relativeFrom="column">
                <wp:posOffset>-499110</wp:posOffset>
              </wp:positionH>
              <wp:positionV relativeFrom="paragraph">
                <wp:posOffset>-533510</wp:posOffset>
              </wp:positionV>
              <wp:extent cx="6766560" cy="850789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2132778020"/>
                            <w:picture/>
                          </w:sdtPr>
                          <w:sdtEndPr/>
                          <w:sdtContent>
                            <w:p w:rsidR="007C1AC5" w:rsidRDefault="007C1AC5" w:rsidP="00464B05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79F4241B" wp14:editId="261A1F90">
                                    <wp:extent cx="6316596" cy="667909"/>
                                    <wp:effectExtent l="0" t="0" r="0" b="0"/>
                                    <wp:docPr id="24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:rsidR="007C1AC5" w:rsidRDefault="007C1AC5" w:rsidP="00464B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AFBB6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9.3pt;margin-top:-42pt;width:532.8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" filled="f" stroked="f">
              <v:textbox>
                <w:txbxContent>
                  <w:sdt>
                    <w:sdtPr>
                      <w:id w:val="-2132778020"/>
                      <w:picture/>
                    </w:sdtPr>
                    <w:sdtEndPr/>
                    <w:sdtContent>
                      <w:p w:rsidR="007C1AC5" w:rsidRDefault="007C1AC5" w:rsidP="00464B05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9F4241B" wp14:editId="261A1F90">
                              <wp:extent cx="6316596" cy="667909"/>
                              <wp:effectExtent l="0" t="0" r="0" b="0"/>
                              <wp:docPr id="2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7C1AC5" w:rsidRDefault="007C1AC5" w:rsidP="00464B0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C5" w:rsidRDefault="007C1AC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096F6C" wp14:editId="16044C91">
              <wp:simplePos x="0" y="0"/>
              <wp:positionH relativeFrom="column">
                <wp:posOffset>-510871</wp:posOffset>
              </wp:positionH>
              <wp:positionV relativeFrom="paragraph">
                <wp:posOffset>-515620</wp:posOffset>
              </wp:positionV>
              <wp:extent cx="6766560" cy="850789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456596649"/>
                            <w:picture/>
                          </w:sdtPr>
                          <w:sdtEndPr/>
                          <w:sdtContent>
                            <w:p w:rsidR="007C1AC5" w:rsidRDefault="007C1AC5" w:rsidP="00CE0444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1A78D917" wp14:editId="292CFB82">
                                    <wp:extent cx="6316596" cy="667909"/>
                                    <wp:effectExtent l="0" t="0" r="0" b="0"/>
                                    <wp:docPr id="30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:rsidR="007C1AC5" w:rsidRDefault="007C1AC5" w:rsidP="00CE04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5096F6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0.25pt;margin-top:-40.6pt;width:532.8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" filled="f" stroked="f">
              <v:textbox>
                <w:txbxContent>
                  <w:sdt>
                    <w:sdtPr>
                      <w:id w:val="1456596649"/>
                      <w:picture/>
                    </w:sdtPr>
                    <w:sdtEndPr/>
                    <w:sdtContent>
                      <w:p w:rsidR="007C1AC5" w:rsidRDefault="007C1AC5" w:rsidP="00CE0444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A78D917" wp14:editId="292CFB82">
                              <wp:extent cx="6316596" cy="667909"/>
                              <wp:effectExtent l="0" t="0" r="0" b="0"/>
                              <wp:docPr id="3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7C1AC5" w:rsidRDefault="007C1AC5" w:rsidP="00CE044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77" w:rsidRDefault="00705077" w:rsidP="00453D02">
      <w:pPr>
        <w:spacing w:after="0" w:line="240" w:lineRule="auto"/>
      </w:pPr>
      <w:r>
        <w:separator/>
      </w:r>
    </w:p>
  </w:footnote>
  <w:footnote w:type="continuationSeparator" w:id="0">
    <w:p w:rsidR="00705077" w:rsidRDefault="00705077" w:rsidP="0045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C5" w:rsidRDefault="007C1AC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724C17" wp14:editId="4CDDFB3A">
              <wp:simplePos x="0" y="0"/>
              <wp:positionH relativeFrom="column">
                <wp:posOffset>-270344</wp:posOffset>
              </wp:positionH>
              <wp:positionV relativeFrom="paragraph">
                <wp:posOffset>291493</wp:posOffset>
              </wp:positionV>
              <wp:extent cx="6161626" cy="978010"/>
              <wp:effectExtent l="0" t="0" r="0" b="0"/>
              <wp:wrapNone/>
              <wp:docPr id="2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1626" cy="978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89055685"/>
                            <w:lock w:val="sdtContentLocked"/>
                            <w:picture/>
                          </w:sdtPr>
                          <w:sdtEndPr/>
                          <w:sdtContent>
                            <w:p w:rsidR="007C1AC5" w:rsidRDefault="007C1AC5" w:rsidP="00060418">
                              <w:pPr>
                                <w:pStyle w:val="Header"/>
                                <w:jc w:val="center"/>
                                <w:rPr>
                                  <w:rFonts w:cs="MV Boli"/>
                                  <w:rtl/>
                                  <w:lang w:bidi="dv-MV"/>
                                </w:rPr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7BF06556" wp14:editId="506CA00F">
                                    <wp:extent cx="659958" cy="659958"/>
                                    <wp:effectExtent l="0" t="0" r="6985" b="6985"/>
                                    <wp:docPr id="31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9910" cy="6599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:rsidR="00D925E1" w:rsidRPr="00D925E1" w:rsidRDefault="00D925E1" w:rsidP="00060418">
                          <w:pPr>
                            <w:pStyle w:val="Header"/>
                            <w:jc w:val="center"/>
                            <w:rPr>
                              <w:rFonts w:asciiTheme="majorBidi" w:hAnsiTheme="majorBidi" w:cs="MV Boli"/>
                              <w:lang w:bidi="dv-MV"/>
                            </w:rPr>
                          </w:pPr>
                          <w:r>
                            <w:rPr>
                              <w:rFonts w:cs="MV Boli"/>
                              <w:lang w:bidi="dv-MV"/>
                            </w:rPr>
                            <w:t>-</w: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begin"/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instrText xml:space="preserve"> PAGE   \* MERGEFORMAT </w:instrTex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separate"/>
                          </w:r>
                          <w:r w:rsidR="00891D3F">
                            <w:rPr>
                              <w:rFonts w:cs="MV Boli"/>
                              <w:noProof/>
                              <w:lang w:bidi="dv-MV"/>
                            </w:rPr>
                            <w:t>2</w:t>
                          </w:r>
                          <w:r w:rsidRPr="00D925E1">
                            <w:rPr>
                              <w:rFonts w:cs="MV Boli"/>
                              <w:noProof/>
                              <w:lang w:bidi="dv-MV"/>
                            </w:rPr>
                            <w:fldChar w:fldCharType="end"/>
                          </w:r>
                          <w:r>
                            <w:rPr>
                              <w:rFonts w:cs="MV Boli"/>
                              <w:noProof/>
                              <w:lang w:bidi="dv-MV"/>
                            </w:rPr>
                            <w:t>-</w:t>
                          </w:r>
                        </w:p>
                        <w:p w:rsidR="007C1AC5" w:rsidRDefault="007C1AC5" w:rsidP="0006041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3pt;margin-top:22.95pt;width:485.15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" filled="f" stroked="f">
              <v:textbox>
                <w:txbxContent>
                  <w:sdt>
                    <w:sdtPr>
                      <w:id w:val="589055685"/>
                      <w:lock w:val="sdtContentLocked"/>
                      <w:picture/>
                    </w:sdtPr>
                    <w:sdtEndPr/>
                    <w:sdtContent>
                      <w:p w:rsidR="007C1AC5" w:rsidRDefault="007C1AC5" w:rsidP="00060418">
                        <w:pPr>
                          <w:pStyle w:val="Header"/>
                          <w:jc w:val="center"/>
                          <w:rPr>
                            <w:rFonts w:cs="MV Boli"/>
                            <w:rtl/>
                            <w:lang w:bidi="dv-MV"/>
                          </w:rPr>
                        </w:pP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7BF06556" wp14:editId="506CA00F">
                              <wp:extent cx="659958" cy="659958"/>
                              <wp:effectExtent l="0" t="0" r="6985" b="6985"/>
                              <wp:docPr id="3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9910" cy="659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D925E1" w:rsidRPr="00D925E1" w:rsidRDefault="00D925E1" w:rsidP="00060418">
                    <w:pPr>
                      <w:pStyle w:val="Header"/>
                      <w:jc w:val="center"/>
                      <w:rPr>
                        <w:rFonts w:asciiTheme="majorBidi" w:hAnsiTheme="majorBidi" w:cs="MV Boli"/>
                        <w:lang w:bidi="dv-MV"/>
                      </w:rPr>
                    </w:pPr>
                    <w:r>
                      <w:rPr>
                        <w:rFonts w:cs="MV Boli"/>
                        <w:lang w:bidi="dv-MV"/>
                      </w:rPr>
                      <w:t>-</w: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begin"/>
                    </w:r>
                    <w:r w:rsidRPr="00D925E1">
                      <w:rPr>
                        <w:rFonts w:cs="MV Boli"/>
                        <w:lang w:bidi="dv-MV"/>
                      </w:rPr>
                      <w:instrText xml:space="preserve"> PAGE   \* MERGEFORMAT </w:instrTex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separate"/>
                    </w:r>
                    <w:r w:rsidR="00891D3F">
                      <w:rPr>
                        <w:rFonts w:cs="MV Boli"/>
                        <w:noProof/>
                        <w:lang w:bidi="dv-MV"/>
                      </w:rPr>
                      <w:t>2</w:t>
                    </w:r>
                    <w:r w:rsidRPr="00D925E1">
                      <w:rPr>
                        <w:rFonts w:cs="MV Boli"/>
                        <w:noProof/>
                        <w:lang w:bidi="dv-MV"/>
                      </w:rPr>
                      <w:fldChar w:fldCharType="end"/>
                    </w:r>
                    <w:r>
                      <w:rPr>
                        <w:rFonts w:cs="MV Boli"/>
                        <w:noProof/>
                        <w:lang w:bidi="dv-MV"/>
                      </w:rPr>
                      <w:t>-</w:t>
                    </w:r>
                  </w:p>
                  <w:p w:rsidR="007C1AC5" w:rsidRDefault="007C1AC5" w:rsidP="00060418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C5" w:rsidRDefault="007C1AC5" w:rsidP="00342D4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D76828" wp14:editId="0CC38D1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815041" cy="1677726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5041" cy="16777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646695064"/>
                            <w:lock w:val="sdtContentLocked"/>
                            <w:picture/>
                          </w:sdtPr>
                          <w:sdtEndPr/>
                          <w:sdtContent>
                            <w:p w:rsidR="007C1AC5" w:rsidRDefault="007C1AC5" w:rsidP="00342D44">
                              <w:pPr>
                                <w:pStyle w:val="Header"/>
                                <w:jc w:val="center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63F0EA22" wp14:editId="2C5311B7">
                                    <wp:extent cx="6144736" cy="1399430"/>
                                    <wp:effectExtent l="0" t="0" r="0" b="0"/>
                                    <wp:docPr id="2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48446" cy="1400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:rsidR="007C1AC5" w:rsidRDefault="007C1AC5" w:rsidP="00342D4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2D768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36.6pt;height:132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" filled="f" stroked="f">
              <v:textbox>
                <w:txbxContent>
                  <w:sdt>
                    <w:sdtPr>
                      <w:id w:val="1646695064"/>
                      <w:lock w:val="sdtContentLocked"/>
                      <w:picture/>
                    </w:sdtPr>
                    <w:sdtEndPr/>
                    <w:sdtContent>
                      <w:p w:rsidR="007C1AC5" w:rsidRDefault="007C1AC5" w:rsidP="00342D44">
                        <w:pPr>
                          <w:pStyle w:val="Head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3F0EA22" wp14:editId="2C5311B7">
                              <wp:extent cx="6144736" cy="1399430"/>
                              <wp:effectExtent l="0" t="0" r="0" b="0"/>
                              <wp:docPr id="2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48446" cy="1400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7C1AC5" w:rsidRDefault="007C1AC5" w:rsidP="00342D4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7C1AC5" w:rsidRDefault="007C1AC5" w:rsidP="00342D44">
    <w:pPr>
      <w:pStyle w:val="Header"/>
      <w:ind w:left="-284" w:right="-26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05CF4"/>
    <w:multiLevelType w:val="hybridMultilevel"/>
    <w:tmpl w:val="A73E622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90217F8"/>
    <w:multiLevelType w:val="hybridMultilevel"/>
    <w:tmpl w:val="8ECE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F6"/>
    <w:rsid w:val="000148CB"/>
    <w:rsid w:val="00050122"/>
    <w:rsid w:val="00060418"/>
    <w:rsid w:val="000625D4"/>
    <w:rsid w:val="0007477F"/>
    <w:rsid w:val="000C2DE1"/>
    <w:rsid w:val="00150DE9"/>
    <w:rsid w:val="00171181"/>
    <w:rsid w:val="00194E3F"/>
    <w:rsid w:val="001D5CED"/>
    <w:rsid w:val="00241E1A"/>
    <w:rsid w:val="00277DC6"/>
    <w:rsid w:val="00342D44"/>
    <w:rsid w:val="003658AF"/>
    <w:rsid w:val="0038383B"/>
    <w:rsid w:val="003B58BA"/>
    <w:rsid w:val="003D2BB9"/>
    <w:rsid w:val="00424CEF"/>
    <w:rsid w:val="00453D02"/>
    <w:rsid w:val="00464B05"/>
    <w:rsid w:val="004B18F1"/>
    <w:rsid w:val="004C1F4F"/>
    <w:rsid w:val="00522507"/>
    <w:rsid w:val="00534BA7"/>
    <w:rsid w:val="0056089A"/>
    <w:rsid w:val="00577B07"/>
    <w:rsid w:val="005B46E0"/>
    <w:rsid w:val="005D32BF"/>
    <w:rsid w:val="005F799F"/>
    <w:rsid w:val="00644F2B"/>
    <w:rsid w:val="00656293"/>
    <w:rsid w:val="00657187"/>
    <w:rsid w:val="00667016"/>
    <w:rsid w:val="006913F7"/>
    <w:rsid w:val="006A1340"/>
    <w:rsid w:val="006D6F4A"/>
    <w:rsid w:val="006D7EFA"/>
    <w:rsid w:val="00705077"/>
    <w:rsid w:val="00766883"/>
    <w:rsid w:val="007912D5"/>
    <w:rsid w:val="007C1AC5"/>
    <w:rsid w:val="008342DC"/>
    <w:rsid w:val="00891D3F"/>
    <w:rsid w:val="00902645"/>
    <w:rsid w:val="00932EEA"/>
    <w:rsid w:val="0094291F"/>
    <w:rsid w:val="0096636F"/>
    <w:rsid w:val="00A47BDA"/>
    <w:rsid w:val="00AC7D2C"/>
    <w:rsid w:val="00AE04D1"/>
    <w:rsid w:val="00B959B3"/>
    <w:rsid w:val="00BB08D4"/>
    <w:rsid w:val="00BB5F4A"/>
    <w:rsid w:val="00BD3169"/>
    <w:rsid w:val="00C20A53"/>
    <w:rsid w:val="00CE0444"/>
    <w:rsid w:val="00D31F19"/>
    <w:rsid w:val="00D9046B"/>
    <w:rsid w:val="00D925E1"/>
    <w:rsid w:val="00DA6D21"/>
    <w:rsid w:val="00DB67C8"/>
    <w:rsid w:val="00DC793C"/>
    <w:rsid w:val="00E15768"/>
    <w:rsid w:val="00ED7A0E"/>
    <w:rsid w:val="00F706F6"/>
    <w:rsid w:val="00F77C0D"/>
    <w:rsid w:val="00FB63C4"/>
    <w:rsid w:val="00FC019F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C1AC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2645"/>
  </w:style>
  <w:style w:type="character" w:customStyle="1" w:styleId="field">
    <w:name w:val="field"/>
    <w:basedOn w:val="DefaultParagraphFont"/>
    <w:rsid w:val="00522507"/>
  </w:style>
  <w:style w:type="character" w:customStyle="1" w:styleId="changecolor">
    <w:name w:val="changecolor"/>
    <w:basedOn w:val="DefaultParagraphFont"/>
    <w:rsid w:val="00150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C1AC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2645"/>
  </w:style>
  <w:style w:type="character" w:customStyle="1" w:styleId="field">
    <w:name w:val="field"/>
    <w:basedOn w:val="DefaultParagraphFont"/>
    <w:rsid w:val="00522507"/>
  </w:style>
  <w:style w:type="character" w:customStyle="1" w:styleId="changecolor">
    <w:name w:val="changecolor"/>
    <w:basedOn w:val="DefaultParagraphFont"/>
    <w:rsid w:val="00150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nath.maleela\Desktop\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5206-F2C7-492B-9BB3-F05C01E7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TEMPLATE.dotx</Template>
  <TotalTime>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Aminath Maleela</dc:creator>
  <cp:lastModifiedBy>Susma Ibrahim</cp:lastModifiedBy>
  <cp:revision>7</cp:revision>
  <cp:lastPrinted>2017-04-24T03:49:00Z</cp:lastPrinted>
  <dcterms:created xsi:type="dcterms:W3CDTF">2017-03-12T08:27:00Z</dcterms:created>
  <dcterms:modified xsi:type="dcterms:W3CDTF">2019-03-13T08:56:00Z</dcterms:modified>
</cp:coreProperties>
</file>