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358" w:rsidRDefault="00EF6399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98538DF" wp14:editId="36E3A458">
                <wp:simplePos x="0" y="0"/>
                <wp:positionH relativeFrom="column">
                  <wp:posOffset>-354330</wp:posOffset>
                </wp:positionH>
                <wp:positionV relativeFrom="paragraph">
                  <wp:posOffset>-535301</wp:posOffset>
                </wp:positionV>
                <wp:extent cx="6781800" cy="128079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81800" cy="1280795"/>
                          <a:chOff x="0" y="106348"/>
                          <a:chExt cx="6781800" cy="1299957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400050" y="657225"/>
                            <a:ext cx="319087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E14D92" w:rsidRPr="00110A68" w:rsidRDefault="00E14D92" w:rsidP="005B6A09">
                              <w:pPr>
                                <w:jc w:val="center"/>
                                <w:rPr>
                                  <w:rFonts w:ascii="Gill Sans MT" w:hAnsi="Gill Sans MT"/>
                                  <w:color w:val="002060"/>
                                  <w:sz w:val="48"/>
                                  <w:szCs w:val="48"/>
                                </w:rPr>
                              </w:pPr>
                              <w:proofErr w:type="spellStart"/>
                              <w:r w:rsidRPr="00110A68">
                                <w:rPr>
                                  <w:rFonts w:ascii="Gill Sans MT" w:hAnsi="Gill Sans MT"/>
                                  <w:color w:val="002060"/>
                                  <w:sz w:val="48"/>
                                  <w:szCs w:val="48"/>
                                </w:rPr>
                                <w:t>Maradhoo</w:t>
                              </w:r>
                              <w:proofErr w:type="spellEnd"/>
                              <w:r w:rsidRPr="00110A68">
                                <w:rPr>
                                  <w:rFonts w:ascii="Gill Sans MT" w:hAnsi="Gill Sans MT"/>
                                  <w:color w:val="002060"/>
                                  <w:sz w:val="48"/>
                                  <w:szCs w:val="48"/>
                                </w:rPr>
                                <w:t xml:space="preserve"> School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4895850" y="581025"/>
                            <a:ext cx="18859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E14D92" w:rsidRPr="00A42A8A" w:rsidRDefault="00E14D92" w:rsidP="00DB284E">
                              <w:pPr>
                                <w:rPr>
                                  <w:rFonts w:ascii="FarumaWeb" w:hAnsi="FarumaWeb" w:cs="FarumaWeb"/>
                                  <w:b/>
                                  <w:color w:val="002060"/>
                                  <w:sz w:val="44"/>
                                  <w:szCs w:val="44"/>
                                  <w:lang w:bidi="dv-MV"/>
                                </w:rPr>
                              </w:pPr>
                              <w:r w:rsidRPr="00A42A8A">
                                <w:rPr>
                                  <w:rFonts w:ascii="FarumaWeb" w:hAnsi="FarumaWeb" w:cs="Faruma" w:hint="cs"/>
                                  <w:b/>
                                  <w:color w:val="002060"/>
                                  <w:sz w:val="44"/>
                                  <w:szCs w:val="44"/>
                                  <w:rtl/>
                                  <w:lang w:bidi="dv-MV"/>
                                </w:rPr>
                                <w:t xml:space="preserve">މަރަދޫ ސްކޫލް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Group 5"/>
                        <wpg:cNvGrpSpPr/>
                        <wpg:grpSpPr>
                          <a:xfrm>
                            <a:off x="0" y="390525"/>
                            <a:ext cx="762000" cy="828675"/>
                            <a:chOff x="0" y="0"/>
                            <a:chExt cx="762000" cy="828675"/>
                          </a:xfrm>
                        </wpg:grpSpPr>
                        <wps:wsp>
                          <wps:cNvPr id="15" name="Rectangle 4"/>
                          <wps:cNvSpPr/>
                          <wps:spPr>
                            <a:xfrm>
                              <a:off x="0" y="0"/>
                              <a:ext cx="762000" cy="8286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575" y="28575"/>
                              <a:ext cx="701675" cy="790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7" name="Text Box 8"/>
                        <wps:cNvSpPr txBox="1"/>
                        <wps:spPr>
                          <a:xfrm>
                            <a:off x="762000" y="1019175"/>
                            <a:ext cx="2486025" cy="348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E14D92" w:rsidRPr="003066DE" w:rsidRDefault="00E14D92" w:rsidP="003066DE">
                              <w:pPr>
                                <w:rPr>
                                  <w:rFonts w:cs="MV Boli"/>
                                  <w:color w:val="000000" w:themeColor="text1"/>
                                  <w:sz w:val="18"/>
                                  <w:szCs w:val="18"/>
                                  <w:lang w:bidi="dv-MV"/>
                                </w:rPr>
                              </w:pPr>
                              <w:proofErr w:type="spellStart"/>
                              <w:r w:rsidRPr="003066DE">
                                <w:rPr>
                                  <w:rFonts w:cs="MV Boli"/>
                                  <w:color w:val="000000" w:themeColor="text1"/>
                                  <w:sz w:val="18"/>
                                  <w:szCs w:val="18"/>
                                  <w:lang w:bidi="dv-MV"/>
                                </w:rPr>
                                <w:t>Maradhoo</w:t>
                              </w:r>
                              <w:proofErr w:type="spellEnd"/>
                              <w:r w:rsidRPr="003066DE">
                                <w:rPr>
                                  <w:rFonts w:cs="MV Boli"/>
                                  <w:color w:val="000000" w:themeColor="text1"/>
                                  <w:sz w:val="18"/>
                                  <w:szCs w:val="18"/>
                                  <w:lang w:bidi="dv-MV"/>
                                </w:rPr>
                                <w:t xml:space="preserve"> 19030, </w:t>
                              </w:r>
                              <w:proofErr w:type="spellStart"/>
                              <w:r w:rsidRPr="003066DE">
                                <w:rPr>
                                  <w:rFonts w:cs="MV Boli"/>
                                  <w:color w:val="000000" w:themeColor="text1"/>
                                  <w:sz w:val="18"/>
                                  <w:szCs w:val="18"/>
                                  <w:lang w:bidi="dv-MV"/>
                                </w:rPr>
                                <w:t>Addu</w:t>
                              </w:r>
                              <w:proofErr w:type="spellEnd"/>
                              <w:r w:rsidRPr="003066DE">
                                <w:rPr>
                                  <w:rFonts w:cs="MV Boli"/>
                                  <w:color w:val="000000" w:themeColor="text1"/>
                                  <w:sz w:val="18"/>
                                  <w:szCs w:val="18"/>
                                  <w:lang w:bidi="dv-MV"/>
                                </w:rPr>
                                <w:t xml:space="preserve"> City, Maldives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8" name="Text Box 9"/>
                        <wps:cNvSpPr txBox="1"/>
                        <wps:spPr>
                          <a:xfrm>
                            <a:off x="3533775" y="990600"/>
                            <a:ext cx="2876550" cy="415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E14D92" w:rsidRPr="003066DE" w:rsidRDefault="00E14D92" w:rsidP="000D0AF8">
                              <w:pPr>
                                <w:jc w:val="right"/>
                                <w:rPr>
                                  <w:rFonts w:ascii="FarumaWeb" w:hAnsi="FarumaWeb" w:cs="FarumaWeb"/>
                                  <w:color w:val="000000" w:themeColor="text1"/>
                                  <w:sz w:val="20"/>
                                  <w:szCs w:val="20"/>
                                  <w:lang w:bidi="dv-MV"/>
                                </w:rPr>
                              </w:pPr>
                              <w:r w:rsidRPr="003066DE">
                                <w:rPr>
                                  <w:rFonts w:ascii="FarumaWeb" w:hAnsi="FarumaWeb" w:cs="Faruma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dv-MV"/>
                                </w:rPr>
                                <w:t xml:space="preserve">މަރަދޫ </w:t>
                              </w:r>
                              <w:r w:rsidRPr="003066DE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dv-MV"/>
                                </w:rPr>
                                <w:t>19030</w:t>
                              </w:r>
                              <w:r w:rsidRPr="003066DE">
                                <w:rPr>
                                  <w:rFonts w:ascii="FarumaWeb" w:hAnsi="FarumaWeb" w:cs="Times New Roman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</w:rPr>
                                <w:t>،</w:t>
                              </w:r>
                              <w:r w:rsidRPr="003066DE">
                                <w:rPr>
                                  <w:rFonts w:ascii="FarumaWeb" w:hAnsi="FarumaWeb" w:cs="Faruma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dv-MV"/>
                                </w:rPr>
                                <w:t>އައްޑޫ ސިޓީ</w:t>
                              </w:r>
                              <w:r w:rsidRPr="003066DE">
                                <w:rPr>
                                  <w:rFonts w:ascii="FarumaWeb" w:hAnsi="FarumaWeb" w:cs="Times New Roman"/>
                                  <w:color w:val="000000" w:themeColor="text1"/>
                                  <w:sz w:val="20"/>
                                  <w:szCs w:val="20"/>
                                  <w:rtl/>
                                </w:rPr>
                                <w:t xml:space="preserve">، </w:t>
                              </w:r>
                              <w:r w:rsidRPr="003066DE">
                                <w:rPr>
                                  <w:rFonts w:ascii="FarumaWeb" w:hAnsi="FarumaWeb" w:cs="Faruma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dv-MV"/>
                                </w:rPr>
                                <w:t>ދިވެހިރާއްޖެ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9" name="Text Box 10"/>
                        <wps:cNvSpPr txBox="1"/>
                        <wps:spPr>
                          <a:xfrm>
                            <a:off x="3114675" y="106348"/>
                            <a:ext cx="897890" cy="514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E14D92" w:rsidRPr="002F1F58" w:rsidRDefault="00E14D92" w:rsidP="00A42A8A">
                              <w:pPr>
                                <w:jc w:val="center"/>
                                <w:rPr>
                                  <w:rFonts w:ascii="A_Bismillah" w:hAnsi="A_Bismillah" w:cs="Faruma"/>
                                  <w:color w:val="000000" w:themeColor="text1"/>
                                  <w:sz w:val="44"/>
                                  <w:szCs w:val="44"/>
                                  <w:lang w:bidi="dv-MV"/>
                                </w:rPr>
                              </w:pPr>
                              <w:proofErr w:type="gramStart"/>
                              <w:r w:rsidRPr="002F1F58">
                                <w:rPr>
                                  <w:rFonts w:ascii="A_Bismillah" w:hAnsi="A_Bismillah" w:cs="Faruma"/>
                                  <w:color w:val="000000" w:themeColor="text1"/>
                                  <w:sz w:val="44"/>
                                  <w:szCs w:val="44"/>
                                  <w:lang w:bidi="dv-MV"/>
                                </w:rPr>
                                <w:t>h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8538DF" id="Group 11" o:spid="_x0000_s1026" style="position:absolute;margin-left:-27.9pt;margin-top:-42.15pt;width:534pt;height:100.85pt;z-index:251670528;mso-width-relative:margin" coordorigin=",1063" coordsize="67818,129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4000;top:6572;width:31909;height:5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E14D92" w:rsidRPr="00110A68" w:rsidRDefault="00E14D92" w:rsidP="005B6A09">
                        <w:pPr>
                          <w:jc w:val="center"/>
                          <w:rPr>
                            <w:rFonts w:ascii="Gill Sans MT" w:hAnsi="Gill Sans MT"/>
                            <w:color w:val="002060"/>
                            <w:sz w:val="48"/>
                            <w:szCs w:val="48"/>
                          </w:rPr>
                        </w:pPr>
                        <w:proofErr w:type="spellStart"/>
                        <w:r w:rsidRPr="00110A68">
                          <w:rPr>
                            <w:rFonts w:ascii="Gill Sans MT" w:hAnsi="Gill Sans MT"/>
                            <w:color w:val="002060"/>
                            <w:sz w:val="48"/>
                            <w:szCs w:val="48"/>
                          </w:rPr>
                          <w:t>Maradhoo</w:t>
                        </w:r>
                        <w:proofErr w:type="spellEnd"/>
                        <w:r w:rsidRPr="00110A68">
                          <w:rPr>
                            <w:rFonts w:ascii="Gill Sans MT" w:hAnsi="Gill Sans MT"/>
                            <w:color w:val="002060"/>
                            <w:sz w:val="48"/>
                            <w:szCs w:val="48"/>
                          </w:rPr>
                          <w:t xml:space="preserve"> School</w:t>
                        </w:r>
                      </w:p>
                    </w:txbxContent>
                  </v:textbox>
                </v:shape>
                <v:shape id="Text Box 3" o:spid="_x0000_s1028" type="#_x0000_t202" style="position:absolute;left:48958;top:5810;width:18860;height:6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E14D92" w:rsidRPr="00A42A8A" w:rsidRDefault="00E14D92" w:rsidP="00DB284E">
                        <w:pPr>
                          <w:rPr>
                            <w:rFonts w:ascii="FarumaWeb" w:hAnsi="FarumaWeb" w:cs="FarumaWeb"/>
                            <w:b/>
                            <w:color w:val="002060"/>
                            <w:sz w:val="44"/>
                            <w:szCs w:val="44"/>
                            <w:lang w:bidi="dv-MV"/>
                          </w:rPr>
                        </w:pPr>
                        <w:r w:rsidRPr="00A42A8A">
                          <w:rPr>
                            <w:rFonts w:ascii="FarumaWeb" w:hAnsi="FarumaWeb" w:cs="Faruma" w:hint="cs"/>
                            <w:b/>
                            <w:color w:val="002060"/>
                            <w:sz w:val="44"/>
                            <w:szCs w:val="44"/>
                            <w:rtl/>
                            <w:lang w:bidi="dv-MV"/>
                          </w:rPr>
                          <w:t xml:space="preserve">މަރަދޫ ސްކޫލް </w:t>
                        </w:r>
                      </w:p>
                    </w:txbxContent>
                  </v:textbox>
                </v:shape>
                <v:group id="Group 5" o:spid="_x0000_s1029" style="position:absolute;top:3905;width:7620;height:8287" coordsize="7620,8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4" o:spid="_x0000_s1030" style="position:absolute;width:7620;height:8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OasEA&#10;AADbAAAADwAAAGRycy9kb3ducmV2LnhtbERPyWrDMBC9F/oPYgq9NXJCkwbXSiiFgPGtbgg5DtZY&#10;NrFGxpKX/n1VCPQ2j7dOdlxsJyYafOtYwXqVgCCunG7ZKDh/n172IHxA1tg5JgU/5OF4eHzIMNVu&#10;5i+aymBEDGGfooImhD6V0lcNWfQr1xNHrnaDxRDhYKQecI7htpObJNlJiy3HhgZ7+myoupWjVXBx&#10;RbK/1mXRmnzXV2/j1VymV6Wen5aPdxCBlvAvvrtzHedv4e+XeIA8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ITmrBAAAA2wAAAA8AAAAAAAAAAAAAAAAAmAIAAGRycy9kb3du&#10;cmV2LnhtbFBLBQYAAAAABAAEAPUAAACGAwAAAAA=&#10;" fillcolor="white [3201]" strokecolor="#00b0f0" strokeweight="1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31" type="#_x0000_t75" style="position:absolute;left:285;top:285;width:7017;height:7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tqxDBAAAA2wAAAA8AAABkcnMvZG93bnJldi54bWxET01rwkAQvQv9D8sIvelGD6mmrhIKgVIv&#10;GgU9DtlpEszOptk1xn/vFgRv83ifs9oMphE9da62rGA2jUAQF1bXXCo4HrLJAoTzyBoby6TgTg42&#10;67fRChNtb7ynPvelCCHsElRQed8mUrqiIoNualviwP3azqAPsCul7vAWwk0j51EUS4M1h4YKW/qq&#10;qLjkV6OATmn+sVvO+eyi7fXv5zA7liZT6n08pJ8gPA3+JX66v3WYH8P/L+EAuX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WtqxDBAAAA2wAAAA8AAAAAAAAAAAAAAAAAnwIA&#10;AGRycy9kb3ducmV2LnhtbFBLBQYAAAAABAAEAPcAAACNAwAAAAA=&#10;">
                    <v:imagedata r:id="rId8" o:title=""/>
                    <v:path arrowok="t"/>
                  </v:shape>
                </v:group>
                <v:shape id="Text Box 8" o:spid="_x0000_s1032" type="#_x0000_t202" style="position:absolute;left:7620;top:10191;width:24860;height:3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E14D92" w:rsidRPr="003066DE" w:rsidRDefault="00E14D92" w:rsidP="003066DE">
                        <w:pPr>
                          <w:rPr>
                            <w:rFonts w:cs="MV Boli"/>
                            <w:color w:val="000000" w:themeColor="text1"/>
                            <w:sz w:val="18"/>
                            <w:szCs w:val="18"/>
                            <w:lang w:bidi="dv-MV"/>
                          </w:rPr>
                        </w:pPr>
                        <w:proofErr w:type="spellStart"/>
                        <w:r w:rsidRPr="003066DE">
                          <w:rPr>
                            <w:rFonts w:cs="MV Boli"/>
                            <w:color w:val="000000" w:themeColor="text1"/>
                            <w:sz w:val="18"/>
                            <w:szCs w:val="18"/>
                            <w:lang w:bidi="dv-MV"/>
                          </w:rPr>
                          <w:t>Maradhoo</w:t>
                        </w:r>
                        <w:proofErr w:type="spellEnd"/>
                        <w:r w:rsidRPr="003066DE">
                          <w:rPr>
                            <w:rFonts w:cs="MV Boli"/>
                            <w:color w:val="000000" w:themeColor="text1"/>
                            <w:sz w:val="18"/>
                            <w:szCs w:val="18"/>
                            <w:lang w:bidi="dv-MV"/>
                          </w:rPr>
                          <w:t xml:space="preserve"> 19030, </w:t>
                        </w:r>
                        <w:proofErr w:type="spellStart"/>
                        <w:r w:rsidRPr="003066DE">
                          <w:rPr>
                            <w:rFonts w:cs="MV Boli"/>
                            <w:color w:val="000000" w:themeColor="text1"/>
                            <w:sz w:val="18"/>
                            <w:szCs w:val="18"/>
                            <w:lang w:bidi="dv-MV"/>
                          </w:rPr>
                          <w:t>Addu</w:t>
                        </w:r>
                        <w:proofErr w:type="spellEnd"/>
                        <w:r w:rsidRPr="003066DE">
                          <w:rPr>
                            <w:rFonts w:cs="MV Boli"/>
                            <w:color w:val="000000" w:themeColor="text1"/>
                            <w:sz w:val="18"/>
                            <w:szCs w:val="18"/>
                            <w:lang w:bidi="dv-MV"/>
                          </w:rPr>
                          <w:t xml:space="preserve"> City, Maldives</w:t>
                        </w:r>
                      </w:p>
                    </w:txbxContent>
                  </v:textbox>
                </v:shape>
                <v:shape id="Text Box 9" o:spid="_x0000_s1033" type="#_x0000_t202" style="position:absolute;left:35337;top:9906;width:28766;height:4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E14D92" w:rsidRPr="003066DE" w:rsidRDefault="00E14D92" w:rsidP="000D0AF8">
                        <w:pPr>
                          <w:jc w:val="right"/>
                          <w:rPr>
                            <w:rFonts w:ascii="FarumaWeb" w:hAnsi="FarumaWeb" w:cs="FarumaWeb"/>
                            <w:color w:val="000000" w:themeColor="text1"/>
                            <w:sz w:val="20"/>
                            <w:szCs w:val="20"/>
                            <w:lang w:bidi="dv-MV"/>
                          </w:rPr>
                        </w:pPr>
                        <w:r w:rsidRPr="003066DE">
                          <w:rPr>
                            <w:rFonts w:ascii="FarumaWeb" w:hAnsi="FarumaWeb" w:cs="Faruma" w:hint="cs"/>
                            <w:color w:val="000000" w:themeColor="text1"/>
                            <w:sz w:val="20"/>
                            <w:szCs w:val="20"/>
                            <w:rtl/>
                            <w:lang w:bidi="dv-MV"/>
                          </w:rPr>
                          <w:t xml:space="preserve">މަރަދޫ </w:t>
                        </w:r>
                        <w:r w:rsidRPr="003066DE">
                          <w:rPr>
                            <w:rFonts w:asciiTheme="majorBidi" w:hAnsiTheme="majorBidi" w:cstheme="majorBidi"/>
                            <w:color w:val="000000" w:themeColor="text1"/>
                            <w:sz w:val="20"/>
                            <w:szCs w:val="20"/>
                            <w:rtl/>
                            <w:lang w:bidi="dv-MV"/>
                          </w:rPr>
                          <w:t>19030</w:t>
                        </w:r>
                        <w:r w:rsidRPr="003066DE">
                          <w:rPr>
                            <w:rFonts w:ascii="FarumaWeb" w:hAnsi="FarumaWeb" w:cs="Times New Roman" w:hint="cs"/>
                            <w:color w:val="000000" w:themeColor="text1"/>
                            <w:sz w:val="20"/>
                            <w:szCs w:val="20"/>
                            <w:rtl/>
                          </w:rPr>
                          <w:t>،</w:t>
                        </w:r>
                        <w:r w:rsidRPr="003066DE">
                          <w:rPr>
                            <w:rFonts w:ascii="FarumaWeb" w:hAnsi="FarumaWeb" w:cs="Faruma"/>
                            <w:color w:val="000000" w:themeColor="text1"/>
                            <w:sz w:val="20"/>
                            <w:szCs w:val="20"/>
                            <w:rtl/>
                            <w:lang w:bidi="dv-MV"/>
                          </w:rPr>
                          <w:t>އައްޑޫ ސިޓީ</w:t>
                        </w:r>
                        <w:r w:rsidRPr="003066DE">
                          <w:rPr>
                            <w:rFonts w:ascii="FarumaWeb" w:hAnsi="FarumaWeb" w:cs="Times New Roman"/>
                            <w:color w:val="000000" w:themeColor="text1"/>
                            <w:sz w:val="20"/>
                            <w:szCs w:val="20"/>
                            <w:rtl/>
                          </w:rPr>
                          <w:t xml:space="preserve">، </w:t>
                        </w:r>
                        <w:r w:rsidRPr="003066DE">
                          <w:rPr>
                            <w:rFonts w:ascii="FarumaWeb" w:hAnsi="FarumaWeb" w:cs="Faruma"/>
                            <w:color w:val="000000" w:themeColor="text1"/>
                            <w:sz w:val="20"/>
                            <w:szCs w:val="20"/>
                            <w:rtl/>
                            <w:lang w:bidi="dv-MV"/>
                          </w:rPr>
                          <w:t>ދިވެހިރާއްޖެ</w:t>
                        </w:r>
                      </w:p>
                    </w:txbxContent>
                  </v:textbox>
                </v:shape>
                <v:shape id="Text Box 10" o:spid="_x0000_s1034" type="#_x0000_t202" style="position:absolute;left:31146;top:1063;width:8979;height:51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pTRsAA&#10;AADbAAAADwAAAGRycy9kb3ducmV2LnhtbERP24rCMBB9F/yHMIJvmiquaDWKuAr7tt4+YGjGpraZ&#10;lCar3f36jSD4NodzneW6tZW4U+MLxwpGwwQEceZ0wbmCy3k/mIHwAVlj5ZgU/JKH9arbWWKq3YOP&#10;dD+FXMQQ9ikqMCHUqZQ+M2TRD11NHLmrayyGCJtc6gYfMdxWcpwkU2mx4NhgsKatoaw8/VgFs8R+&#10;l+V8fPB28jf6MNtPt6tvSvV77WYBIlAb3uKX+0vH+X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pTRsAAAADbAAAADwAAAAAAAAAAAAAAAACYAgAAZHJzL2Rvd25y&#10;ZXYueG1sUEsFBgAAAAAEAAQA9QAAAIUDAAAAAA==&#10;" filled="f" stroked="f">
                  <v:textbox style="mso-fit-shape-to-text:t">
                    <w:txbxContent>
                      <w:p w:rsidR="00E14D92" w:rsidRPr="002F1F58" w:rsidRDefault="00E14D92" w:rsidP="00A42A8A">
                        <w:pPr>
                          <w:jc w:val="center"/>
                          <w:rPr>
                            <w:rFonts w:ascii="A_Bismillah" w:hAnsi="A_Bismillah" w:cs="Faruma"/>
                            <w:color w:val="000000" w:themeColor="text1"/>
                            <w:sz w:val="44"/>
                            <w:szCs w:val="44"/>
                            <w:lang w:bidi="dv-MV"/>
                          </w:rPr>
                        </w:pPr>
                        <w:proofErr w:type="gramStart"/>
                        <w:r w:rsidRPr="002F1F58">
                          <w:rPr>
                            <w:rFonts w:ascii="A_Bismillah" w:hAnsi="A_Bismillah" w:cs="Faruma"/>
                            <w:color w:val="000000" w:themeColor="text1"/>
                            <w:sz w:val="44"/>
                            <w:szCs w:val="44"/>
                            <w:lang w:bidi="dv-MV"/>
                          </w:rPr>
                          <w:t>h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5B6A09" w:rsidRDefault="00EF6399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A8F64B" wp14:editId="32FD8B6A">
                <wp:simplePos x="0" y="0"/>
                <wp:positionH relativeFrom="column">
                  <wp:posOffset>423545</wp:posOffset>
                </wp:positionH>
                <wp:positionV relativeFrom="paragraph">
                  <wp:posOffset>38735</wp:posOffset>
                </wp:positionV>
                <wp:extent cx="121285" cy="116840"/>
                <wp:effectExtent l="0" t="0" r="12065" b="1651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168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6C70B" id="Rectangle 6" o:spid="_x0000_s1026" style="position:absolute;margin-left:33.35pt;margin-top:3.05pt;width:9.55pt;height: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" fillcolor="white [3201]" strokecolor="white [3212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799" behindDoc="0" locked="0" layoutInCell="1" allowOverlap="1" wp14:anchorId="43DA3833" wp14:editId="25AADC70">
                <wp:simplePos x="0" y="0"/>
                <wp:positionH relativeFrom="column">
                  <wp:posOffset>400050</wp:posOffset>
                </wp:positionH>
                <wp:positionV relativeFrom="paragraph">
                  <wp:posOffset>104774</wp:posOffset>
                </wp:positionV>
                <wp:extent cx="5610225" cy="0"/>
                <wp:effectExtent l="0" t="0" r="952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83844" id="Straight Connector 7" o:spid="_x0000_s1026" style="position:absolute;z-index:251660799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1.5pt,8.25pt" to="473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:rsidR="005B6A09" w:rsidRDefault="00A02E4B">
      <w:r w:rsidRPr="00A02E4B">
        <w:rPr>
          <w:rFonts w:ascii="Faruma" w:hAnsi="Faruma" w:cs="Faruma"/>
          <w:noProof/>
          <w:sz w:val="24"/>
          <w:szCs w:val="24"/>
          <w:rtl/>
        </w:rPr>
        <w:drawing>
          <wp:anchor distT="0" distB="0" distL="114300" distR="114300" simplePos="0" relativeHeight="251677696" behindDoc="0" locked="0" layoutInCell="1" allowOverlap="1" wp14:anchorId="36B9DF88" wp14:editId="13C1454B">
            <wp:simplePos x="0" y="0"/>
            <wp:positionH relativeFrom="column">
              <wp:posOffset>4703445</wp:posOffset>
            </wp:positionH>
            <wp:positionV relativeFrom="paragraph">
              <wp:posOffset>98425</wp:posOffset>
            </wp:positionV>
            <wp:extent cx="609600" cy="86296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harika-Logo_Fina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2E4B">
        <w:rPr>
          <w:rFonts w:ascii="Faruma" w:hAnsi="Faruma" w:cs="Faruma"/>
          <w:noProof/>
          <w:sz w:val="24"/>
          <w:szCs w:val="24"/>
          <w:rtl/>
        </w:rPr>
        <w:drawing>
          <wp:anchor distT="0" distB="0" distL="114300" distR="114300" simplePos="0" relativeHeight="251678720" behindDoc="1" locked="0" layoutInCell="1" allowOverlap="1" wp14:anchorId="3BB64DDC" wp14:editId="5BD5CAC2">
            <wp:simplePos x="0" y="0"/>
            <wp:positionH relativeFrom="margin">
              <wp:posOffset>5275580</wp:posOffset>
            </wp:positionH>
            <wp:positionV relativeFrom="paragraph">
              <wp:posOffset>150495</wp:posOffset>
            </wp:positionV>
            <wp:extent cx="666115" cy="759460"/>
            <wp:effectExtent l="0" t="0" r="635" b="254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A09" w:rsidRPr="00EE17E9" w:rsidRDefault="009F0777" w:rsidP="002934C5">
      <w:pPr>
        <w:bidi/>
        <w:jc w:val="center"/>
        <w:rPr>
          <w:rFonts w:cs="MV Boli"/>
        </w:rPr>
      </w:pPr>
      <w:r>
        <w:rPr>
          <w:rFonts w:cs="A_Faruma"/>
          <w:sz w:val="28"/>
          <w:szCs w:val="28"/>
          <w:lang w:bidi="dv-MV"/>
        </w:rPr>
        <w:t xml:space="preserve">                     </w:t>
      </w:r>
      <w:r w:rsidR="00FF766B">
        <w:rPr>
          <w:rFonts w:cs="A_Faruma"/>
          <w:sz w:val="28"/>
          <w:szCs w:val="28"/>
          <w:lang w:bidi="dv-MV"/>
        </w:rPr>
        <w:t xml:space="preserve">                                                                                          </w:t>
      </w:r>
      <w:r w:rsidR="00301753">
        <w:rPr>
          <w:rFonts w:cs="A_Faruma"/>
          <w:sz w:val="28"/>
          <w:szCs w:val="28"/>
          <w:lang w:bidi="dv-MV"/>
        </w:rPr>
        <w:t xml:space="preserve"> </w:t>
      </w:r>
      <w:r w:rsidR="00EE17E9">
        <w:rPr>
          <w:rFonts w:cs="A_Faruma" w:hint="cs"/>
          <w:sz w:val="28"/>
          <w:szCs w:val="28"/>
          <w:rtl/>
          <w:lang w:bidi="dv-MV"/>
        </w:rPr>
        <w:t>ނަމްބަރ</w:t>
      </w:r>
      <w:r w:rsidR="00FF766B">
        <w:rPr>
          <w:rFonts w:cs="A_Faruma"/>
          <w:sz w:val="28"/>
          <w:szCs w:val="28"/>
          <w:lang w:bidi="dv-MV"/>
        </w:rPr>
        <w:t xml:space="preserve">  </w:t>
      </w:r>
      <w:r w:rsidR="00FF766B">
        <w:rPr>
          <w:sz w:val="28"/>
          <w:szCs w:val="28"/>
          <w:lang w:bidi="dv-MV"/>
        </w:rPr>
        <w:t>GS62/I/201</w:t>
      </w:r>
      <w:r w:rsidR="00654DF2">
        <w:rPr>
          <w:sz w:val="28"/>
          <w:szCs w:val="28"/>
          <w:lang w:bidi="dv-MV"/>
        </w:rPr>
        <w:t>9</w:t>
      </w:r>
      <w:r w:rsidR="00FF766B">
        <w:rPr>
          <w:sz w:val="28"/>
          <w:szCs w:val="28"/>
          <w:lang w:bidi="dv-MV"/>
        </w:rPr>
        <w:t>/</w:t>
      </w:r>
      <w:r w:rsidR="00654DF2">
        <w:rPr>
          <w:sz w:val="28"/>
          <w:szCs w:val="28"/>
          <w:lang w:bidi="dv-MV"/>
        </w:rPr>
        <w:t>0</w:t>
      </w:r>
      <w:r w:rsidR="002934C5">
        <w:rPr>
          <w:sz w:val="28"/>
          <w:szCs w:val="28"/>
          <w:lang w:bidi="dv-MV"/>
        </w:rPr>
        <w:t>3</w:t>
      </w:r>
      <w:r w:rsidR="00A51DE9">
        <w:rPr>
          <w:sz w:val="28"/>
          <w:szCs w:val="28"/>
          <w:lang w:bidi="dv-MV"/>
        </w:rPr>
        <w:t>:</w:t>
      </w:r>
    </w:p>
    <w:p w:rsidR="00F5596D" w:rsidRDefault="00F5596D" w:rsidP="00F5596D">
      <w:pPr>
        <w:bidi/>
        <w:ind w:left="5157"/>
        <w:rPr>
          <w:rFonts w:ascii="Times New Roman" w:hAnsi="Times New Roman" w:cs="Faruma"/>
          <w:b/>
          <w:bCs/>
          <w:sz w:val="44"/>
          <w:szCs w:val="44"/>
          <w:u w:val="single"/>
          <w:lang w:bidi="dv-MV"/>
        </w:rPr>
      </w:pPr>
    </w:p>
    <w:p w:rsidR="002934C5" w:rsidRPr="00D71B45" w:rsidRDefault="002934C5" w:rsidP="002934C5">
      <w:pPr>
        <w:bidi/>
        <w:spacing w:before="100" w:beforeAutospacing="1" w:after="100" w:afterAutospacing="1" w:line="240" w:lineRule="auto"/>
        <w:jc w:val="center"/>
        <w:rPr>
          <w:rFonts w:ascii="Faruma" w:eastAsia="Times New Roman" w:hAnsi="Faruma" w:cs="Faruma"/>
          <w:sz w:val="36"/>
          <w:szCs w:val="36"/>
        </w:rPr>
      </w:pPr>
      <w:r w:rsidRPr="00D71B45">
        <w:rPr>
          <w:rFonts w:ascii="Faruma" w:eastAsia="Times New Roman" w:hAnsi="Faruma" w:cs="Faruma"/>
          <w:sz w:val="36"/>
          <w:szCs w:val="36"/>
          <w:u w:val="single"/>
          <w:rtl/>
          <w:lang w:bidi="dv-MV"/>
        </w:rPr>
        <w:t>އިޢުލާން</w:t>
      </w:r>
    </w:p>
    <w:p w:rsidR="002934C5" w:rsidRPr="00D71B45" w:rsidRDefault="002934C5" w:rsidP="002934C5">
      <w:pPr>
        <w:bidi/>
        <w:spacing w:before="100" w:beforeAutospacing="1" w:after="100" w:afterAutospacing="1" w:line="276" w:lineRule="auto"/>
        <w:ind w:firstLine="805"/>
        <w:jc w:val="both"/>
        <w:rPr>
          <w:rFonts w:ascii="Faruma" w:eastAsia="Times New Roman" w:hAnsi="Faruma" w:cs="Faruma"/>
          <w:b/>
          <w:bCs/>
          <w:sz w:val="24"/>
          <w:szCs w:val="24"/>
          <w:u w:val="single"/>
        </w:rPr>
      </w:pPr>
      <w:r w:rsidRPr="00D71B45">
        <w:rPr>
          <w:rFonts w:ascii="Faruma" w:eastAsia="Times New Roman" w:hAnsi="Faruma" w:cs="Faruma"/>
          <w:b/>
          <w:bCs/>
          <w:sz w:val="24"/>
          <w:szCs w:val="24"/>
          <w:u w:val="single"/>
          <w:rtl/>
          <w:lang w:bidi="dv-MV"/>
        </w:rPr>
        <w:t xml:space="preserve">މި ސްކޫލަށް </w:t>
      </w:r>
      <w:r w:rsidRPr="004D67A1">
        <w:rPr>
          <w:rFonts w:ascii="Faruma" w:eastAsia="Times New Roman" w:hAnsi="Faruma" w:cs="Faruma" w:hint="cs"/>
          <w:b/>
          <w:bCs/>
          <w:sz w:val="24"/>
          <w:szCs w:val="24"/>
          <w:u w:val="single"/>
          <w:rtl/>
          <w:lang w:bidi="dv-MV"/>
        </w:rPr>
        <w:t>02</w:t>
      </w:r>
      <w:r w:rsidRPr="00D71B45">
        <w:rPr>
          <w:rFonts w:ascii="Faruma" w:eastAsia="Times New Roman" w:hAnsi="Faruma" w:cs="Faruma"/>
          <w:b/>
          <w:bCs/>
          <w:sz w:val="24"/>
          <w:szCs w:val="24"/>
          <w:u w:val="single"/>
          <w:rtl/>
          <w:lang w:bidi="dv-MV"/>
        </w:rPr>
        <w:t xml:space="preserve"> އަހަރުދުވަހުގެ މުއްދަތަށް ގެއެއް ކުއްޔަށް</w:t>
      </w:r>
      <w:r w:rsidRPr="00D71B45">
        <w:rPr>
          <w:rFonts w:ascii="Faruma" w:eastAsia="Times New Roman" w:hAnsi="Faruma" w:cs="Faruma"/>
          <w:b/>
          <w:bCs/>
          <w:sz w:val="24"/>
          <w:szCs w:val="24"/>
          <w:u w:val="single"/>
          <w:rtl/>
        </w:rPr>
        <w:t xml:space="preserve"> </w:t>
      </w:r>
      <w:r w:rsidRPr="00D71B45">
        <w:rPr>
          <w:rFonts w:ascii="Faruma" w:eastAsia="Times New Roman" w:hAnsi="Faruma" w:cs="Faruma"/>
          <w:b/>
          <w:bCs/>
          <w:sz w:val="24"/>
          <w:szCs w:val="24"/>
          <w:u w:val="single"/>
          <w:rtl/>
          <w:lang w:bidi="dv-MV"/>
        </w:rPr>
        <w:t>ހިފަން ބޭނުންވެއްޖެއެވެ. މި އިޢުލާނުގެ ދަށުން</w:t>
      </w:r>
      <w:r w:rsidRPr="00D71B45">
        <w:rPr>
          <w:rFonts w:ascii="Cambria" w:eastAsia="Times New Roman" w:hAnsi="Cambria" w:cs="Cambria" w:hint="cs"/>
          <w:b/>
          <w:bCs/>
          <w:sz w:val="24"/>
          <w:szCs w:val="24"/>
          <w:u w:val="single"/>
          <w:rtl/>
          <w:lang w:bidi="dv-MV"/>
        </w:rPr>
        <w:t> </w:t>
      </w:r>
      <w:r w:rsidRPr="00D71B45">
        <w:rPr>
          <w:rFonts w:ascii="Faruma" w:eastAsia="Times New Roman" w:hAnsi="Faruma" w:cs="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D71B45">
        <w:rPr>
          <w:rFonts w:ascii="Faruma" w:eastAsia="Times New Roman" w:hAnsi="Faruma" w:cs="Faruma" w:hint="cs"/>
          <w:b/>
          <w:bCs/>
          <w:sz w:val="24"/>
          <w:szCs w:val="24"/>
          <w:u w:val="single"/>
          <w:rtl/>
          <w:lang w:bidi="dv-MV"/>
        </w:rPr>
        <w:t>ކުއްޔަށް</w:t>
      </w:r>
      <w:r w:rsidRPr="00D71B45">
        <w:rPr>
          <w:rFonts w:ascii="Faruma" w:eastAsia="Times New Roman" w:hAnsi="Faruma" w:cs="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D71B45">
        <w:rPr>
          <w:rFonts w:ascii="Faruma" w:eastAsia="Times New Roman" w:hAnsi="Faruma" w:cs="Faruma" w:hint="cs"/>
          <w:b/>
          <w:bCs/>
          <w:sz w:val="24"/>
          <w:szCs w:val="24"/>
          <w:u w:val="single"/>
          <w:rtl/>
          <w:lang w:bidi="dv-MV"/>
        </w:rPr>
        <w:t>ދޫކުރާ</w:t>
      </w:r>
      <w:r w:rsidRPr="00D71B45">
        <w:rPr>
          <w:rFonts w:ascii="Faruma" w:eastAsia="Times New Roman" w:hAnsi="Faruma" w:cs="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D71B45">
        <w:rPr>
          <w:rFonts w:ascii="Faruma" w:eastAsia="Times New Roman" w:hAnsi="Faruma" w:cs="Faruma" w:hint="cs"/>
          <w:b/>
          <w:bCs/>
          <w:sz w:val="24"/>
          <w:szCs w:val="24"/>
          <w:u w:val="single"/>
          <w:rtl/>
          <w:lang w:bidi="dv-MV"/>
        </w:rPr>
        <w:t>ގެއަކީ</w:t>
      </w:r>
      <w:r w:rsidRPr="00D71B45">
        <w:rPr>
          <w:rFonts w:ascii="Faruma" w:eastAsia="Times New Roman" w:hAnsi="Faruma" w:cs="Faruma"/>
          <w:b/>
          <w:bCs/>
          <w:sz w:val="24"/>
          <w:szCs w:val="24"/>
          <w:u w:val="single"/>
          <w:rtl/>
        </w:rPr>
        <w:t xml:space="preserve"> </w:t>
      </w:r>
      <w:r w:rsidRPr="00D71B45">
        <w:rPr>
          <w:rFonts w:ascii="Faruma" w:eastAsia="Times New Roman" w:hAnsi="Faruma" w:cs="Faruma"/>
          <w:b/>
          <w:bCs/>
          <w:sz w:val="24"/>
          <w:szCs w:val="24"/>
          <w:u w:val="single"/>
          <w:rtl/>
          <w:lang w:bidi="dv-MV"/>
        </w:rPr>
        <w:t>ތިރީގައި މިދަންނަވާ ކަންތައްތައް ފުރިހަމަވެފައިވާ ގެއެއް ކަމުގައި</w:t>
      </w:r>
      <w:r w:rsidRPr="00D71B45">
        <w:rPr>
          <w:rFonts w:ascii="Faruma" w:eastAsia="Times New Roman" w:hAnsi="Faruma" w:cs="Faruma"/>
          <w:b/>
          <w:bCs/>
          <w:sz w:val="24"/>
          <w:szCs w:val="24"/>
          <w:u w:val="single"/>
          <w:rtl/>
        </w:rPr>
        <w:t xml:space="preserve"> </w:t>
      </w:r>
      <w:r w:rsidRPr="00D71B45">
        <w:rPr>
          <w:rFonts w:ascii="Faruma" w:eastAsia="Times New Roman" w:hAnsi="Faruma" w:cs="Faruma"/>
          <w:b/>
          <w:bCs/>
          <w:sz w:val="24"/>
          <w:szCs w:val="24"/>
          <w:u w:val="single"/>
          <w:rtl/>
          <w:lang w:bidi="dv-MV"/>
        </w:rPr>
        <w:t>ވާންވާނެއެވެ.</w:t>
      </w:r>
    </w:p>
    <w:p w:rsidR="002934C5" w:rsidRPr="00D71B45" w:rsidRDefault="002934C5" w:rsidP="002934C5">
      <w:pPr>
        <w:numPr>
          <w:ilvl w:val="0"/>
          <w:numId w:val="15"/>
        </w:numPr>
        <w:bidi/>
        <w:spacing w:before="100" w:beforeAutospacing="1" w:after="100" w:afterAutospacing="1" w:line="276" w:lineRule="auto"/>
        <w:jc w:val="both"/>
        <w:rPr>
          <w:rFonts w:ascii="Faruma" w:eastAsia="Times New Roman" w:hAnsi="Faruma" w:cs="Faruma"/>
          <w:sz w:val="24"/>
          <w:szCs w:val="24"/>
          <w:rtl/>
        </w:rPr>
      </w:pPr>
      <w:r>
        <w:rPr>
          <w:rFonts w:ascii="Faruma" w:eastAsia="Times New Roman" w:hAnsi="Faruma" w:cs="Faruma" w:hint="cs"/>
          <w:sz w:val="24"/>
          <w:szCs w:val="24"/>
          <w:rtl/>
          <w:lang w:bidi="dv-MV"/>
        </w:rPr>
        <w:t>01</w:t>
      </w:r>
      <w:r w:rsidRPr="00D71B45">
        <w:rPr>
          <w:rFonts w:ascii="Faruma" w:eastAsia="Times New Roman" w:hAnsi="Faruma" w:cs="Faruma"/>
          <w:sz w:val="24"/>
          <w:szCs w:val="24"/>
        </w:rPr>
        <w:t xml:space="preserve"> </w:t>
      </w:r>
      <w:r w:rsidRPr="00D71B45">
        <w:rPr>
          <w:rFonts w:ascii="Faruma" w:eastAsia="Times New Roman" w:hAnsi="Faruma" w:cs="Faruma"/>
          <w:sz w:val="24"/>
          <w:szCs w:val="24"/>
          <w:rtl/>
          <w:lang w:bidi="dv-MV"/>
        </w:rPr>
        <w:t>ކޮޓަރި (އެޓޭޗްޑް ފާޚާނާ) އާއި، ކައްކައި ކައިބޮއި ހަދާނެ ތަނެއް ހުރުން</w:t>
      </w:r>
      <w:r w:rsidRPr="00D71B45">
        <w:rPr>
          <w:rFonts w:ascii="Faruma" w:eastAsia="Times New Roman" w:hAnsi="Faruma" w:cs="Faruma"/>
          <w:sz w:val="24"/>
          <w:szCs w:val="24"/>
        </w:rPr>
        <w:t>.</w:t>
      </w:r>
    </w:p>
    <w:p w:rsidR="002934C5" w:rsidRPr="00D71B45" w:rsidRDefault="002934C5" w:rsidP="002934C5">
      <w:pPr>
        <w:numPr>
          <w:ilvl w:val="0"/>
          <w:numId w:val="15"/>
        </w:numPr>
        <w:bidi/>
        <w:spacing w:before="100" w:beforeAutospacing="1" w:after="100" w:afterAutospacing="1" w:line="276" w:lineRule="auto"/>
        <w:jc w:val="both"/>
        <w:rPr>
          <w:rFonts w:ascii="Faruma" w:eastAsia="Times New Roman" w:hAnsi="Faruma" w:cs="Faruma"/>
          <w:sz w:val="24"/>
          <w:szCs w:val="24"/>
        </w:rPr>
      </w:pPr>
      <w:r w:rsidRPr="00D71B45">
        <w:rPr>
          <w:rFonts w:ascii="Faruma" w:eastAsia="Times New Roman" w:hAnsi="Faruma" w:cs="Faruma"/>
          <w:sz w:val="24"/>
          <w:szCs w:val="24"/>
          <w:rtl/>
          <w:lang w:bidi="dv-MV"/>
        </w:rPr>
        <w:t>ގޭގައި އެކުލެވިގެންވާ ހުރިހާ ތަނަކާއި، ފާޚާނާތަކުގައި ތަށިމުށިޖަހައި ސީލިންގކޮށްފައިހުރުން</w:t>
      </w:r>
      <w:r w:rsidRPr="00D71B45">
        <w:rPr>
          <w:rFonts w:ascii="Faruma" w:eastAsia="Times New Roman" w:hAnsi="Faruma" w:cs="Faruma"/>
          <w:sz w:val="24"/>
          <w:szCs w:val="24"/>
        </w:rPr>
        <w:t>.</w:t>
      </w:r>
    </w:p>
    <w:p w:rsidR="002934C5" w:rsidRPr="00D71B45" w:rsidRDefault="002934C5" w:rsidP="002934C5">
      <w:pPr>
        <w:numPr>
          <w:ilvl w:val="0"/>
          <w:numId w:val="15"/>
        </w:numPr>
        <w:bidi/>
        <w:spacing w:before="100" w:beforeAutospacing="1" w:after="100" w:afterAutospacing="1" w:line="276" w:lineRule="auto"/>
        <w:jc w:val="both"/>
        <w:rPr>
          <w:rFonts w:ascii="Faruma" w:eastAsia="Times New Roman" w:hAnsi="Faruma" w:cs="Faruma"/>
          <w:sz w:val="24"/>
          <w:szCs w:val="24"/>
        </w:rPr>
      </w:pPr>
      <w:r w:rsidRPr="00D71B45">
        <w:rPr>
          <w:rFonts w:ascii="Faruma" w:eastAsia="Times New Roman" w:hAnsi="Faruma" w:cs="Faruma"/>
          <w:sz w:val="24"/>
          <w:szCs w:val="24"/>
          <w:rtl/>
          <w:lang w:bidi="dv-MV"/>
        </w:rPr>
        <w:t>ކައްކައި ކައިބޮއި ހަދާ ތަން ފެންވައިރުކޮށް ސިންކުހަރުކޮށް ބަދިގޭގައި</w:t>
      </w:r>
      <w:r w:rsidRPr="00D71B45">
        <w:rPr>
          <w:rFonts w:ascii="Faruma" w:eastAsia="Times New Roman" w:hAnsi="Faruma" w:cs="Faruma"/>
          <w:sz w:val="24"/>
          <w:szCs w:val="24"/>
          <w:rtl/>
        </w:rPr>
        <w:t xml:space="preserve"> </w:t>
      </w:r>
      <w:r w:rsidRPr="00D71B45">
        <w:rPr>
          <w:rFonts w:ascii="Faruma" w:eastAsia="Times New Roman" w:hAnsi="Faruma" w:cs="Faruma"/>
          <w:sz w:val="24"/>
          <w:szCs w:val="24"/>
          <w:rtl/>
          <w:lang w:bidi="dv-MV"/>
        </w:rPr>
        <w:t>ބޭނުންކުރާ ހިފާގެންގުޅޭ ތަކެއްޗާއި، ކައިބޮއިހަދާ ތަނުގައި އެކަމަށް</w:t>
      </w:r>
      <w:r w:rsidRPr="00D71B45">
        <w:rPr>
          <w:rFonts w:ascii="Faruma" w:eastAsia="Times New Roman" w:hAnsi="Faruma" w:cs="Faruma"/>
          <w:sz w:val="24"/>
          <w:szCs w:val="24"/>
          <w:rtl/>
        </w:rPr>
        <w:t xml:space="preserve"> </w:t>
      </w:r>
      <w:r w:rsidRPr="00D71B45">
        <w:rPr>
          <w:rFonts w:ascii="Faruma" w:eastAsia="Times New Roman" w:hAnsi="Faruma" w:cs="Faruma"/>
          <w:sz w:val="24"/>
          <w:szCs w:val="24"/>
          <w:rtl/>
          <w:lang w:bidi="dv-MV"/>
        </w:rPr>
        <w:t>ބޭނުންކުރާ ގޮނޑި މޭޒުހުރުން</w:t>
      </w:r>
      <w:r w:rsidRPr="00D71B45">
        <w:rPr>
          <w:rFonts w:ascii="Faruma" w:eastAsia="Times New Roman" w:hAnsi="Faruma" w:cs="Faruma"/>
          <w:sz w:val="24"/>
          <w:szCs w:val="24"/>
        </w:rPr>
        <w:t>.</w:t>
      </w:r>
    </w:p>
    <w:p w:rsidR="002934C5" w:rsidRPr="00D71B45" w:rsidRDefault="002934C5" w:rsidP="002934C5">
      <w:pPr>
        <w:numPr>
          <w:ilvl w:val="0"/>
          <w:numId w:val="15"/>
        </w:numPr>
        <w:bidi/>
        <w:spacing w:before="100" w:beforeAutospacing="1" w:after="100" w:afterAutospacing="1" w:line="276" w:lineRule="auto"/>
        <w:jc w:val="both"/>
        <w:rPr>
          <w:rFonts w:ascii="Faruma" w:eastAsia="Times New Roman" w:hAnsi="Faruma" w:cs="Faruma"/>
          <w:sz w:val="24"/>
          <w:szCs w:val="24"/>
        </w:rPr>
      </w:pPr>
      <w:r w:rsidRPr="00D71B45">
        <w:rPr>
          <w:rFonts w:ascii="Faruma" w:eastAsia="Times New Roman" w:hAnsi="Faruma" w:cs="Faruma"/>
          <w:sz w:val="24"/>
          <w:szCs w:val="24"/>
          <w:rtl/>
          <w:lang w:bidi="dv-MV"/>
        </w:rPr>
        <w:t>ޞިއްޙީގޮތުން ރަނގަޅު ސާފުބޯފެން (ވާރޭފެން) ލިބޭނެގޮތް ހުރުން</w:t>
      </w:r>
      <w:r w:rsidRPr="00D71B45">
        <w:rPr>
          <w:rFonts w:ascii="Faruma" w:eastAsia="Times New Roman" w:hAnsi="Faruma" w:cs="Faruma"/>
          <w:sz w:val="24"/>
          <w:szCs w:val="24"/>
        </w:rPr>
        <w:t>.</w:t>
      </w:r>
    </w:p>
    <w:p w:rsidR="002934C5" w:rsidRPr="00D71B45" w:rsidRDefault="002934C5" w:rsidP="002934C5">
      <w:pPr>
        <w:bidi/>
        <w:spacing w:before="100" w:beforeAutospacing="1" w:after="100" w:afterAutospacing="1" w:line="276" w:lineRule="auto"/>
        <w:ind w:firstLine="895"/>
        <w:jc w:val="both"/>
        <w:rPr>
          <w:rFonts w:ascii="Faruma" w:eastAsia="Times New Roman" w:hAnsi="Faruma" w:cs="Faruma"/>
          <w:sz w:val="24"/>
          <w:szCs w:val="24"/>
        </w:rPr>
      </w:pPr>
      <w:r w:rsidRPr="00D71B45">
        <w:rPr>
          <w:rFonts w:ascii="Faruma" w:eastAsia="Times New Roman" w:hAnsi="Faruma" w:cs="Faruma"/>
          <w:sz w:val="24"/>
          <w:szCs w:val="24"/>
          <w:rtl/>
          <w:lang w:bidi="dv-MV"/>
        </w:rPr>
        <w:t>ވީމާ، ބަޔާންކުރެވުނު ކަންތައްތައް ފުރިހަމަވެފައިވާ ގެއެއް</w:t>
      </w:r>
      <w:r w:rsidRPr="00D71B45">
        <w:rPr>
          <w:rFonts w:ascii="Faruma" w:eastAsia="Times New Roman" w:hAnsi="Faruma" w:cs="Faruma"/>
          <w:sz w:val="24"/>
          <w:szCs w:val="24"/>
          <w:rtl/>
        </w:rPr>
        <w:t xml:space="preserve"> </w:t>
      </w:r>
      <w:r w:rsidRPr="00D71B45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ކުއްޔަށް ދޫކުރުމަށް ބޭނުންފުޅުވާ ފަރާތްތަކުން </w:t>
      </w:r>
      <w:r>
        <w:rPr>
          <w:rFonts w:ascii="Faruma" w:eastAsia="Times New Roman" w:hAnsi="Faruma" w:cs="Faruma" w:hint="cs"/>
          <w:sz w:val="24"/>
          <w:szCs w:val="24"/>
          <w:rtl/>
          <w:lang w:bidi="dv-MV"/>
        </w:rPr>
        <w:t xml:space="preserve">28 މާރޗް 2019 </w:t>
      </w:r>
      <w:r w:rsidRPr="00D71B45">
        <w:rPr>
          <w:rFonts w:ascii="Faruma" w:eastAsia="Times New Roman" w:hAnsi="Faruma" w:cs="Faruma"/>
          <w:sz w:val="24"/>
          <w:szCs w:val="24"/>
          <w:rtl/>
          <w:lang w:bidi="dv-MV"/>
        </w:rPr>
        <w:t>ވަނަ</w:t>
      </w:r>
      <w:r w:rsidRPr="00D71B45">
        <w:rPr>
          <w:rFonts w:ascii="Faruma" w:eastAsia="Times New Roman" w:hAnsi="Faruma" w:cs="Faruma"/>
          <w:sz w:val="24"/>
          <w:szCs w:val="24"/>
          <w:rtl/>
        </w:rPr>
        <w:t xml:space="preserve"> </w:t>
      </w:r>
      <w:r w:rsidRPr="00D71B45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ދުވަހުގެ </w:t>
      </w:r>
      <w:r>
        <w:rPr>
          <w:rFonts w:ascii="Faruma" w:eastAsia="Times New Roman" w:hAnsi="Faruma" w:cs="Faruma" w:hint="cs"/>
          <w:sz w:val="24"/>
          <w:szCs w:val="24"/>
          <w:rtl/>
          <w:lang w:bidi="dv-MV"/>
        </w:rPr>
        <w:t>10:00</w:t>
      </w:r>
      <w:r w:rsidRPr="00D71B45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އަށް މި ސްކޫލަށް ވަޑައިގެން މަޢުލޫމާތު</w:t>
      </w:r>
      <w:r w:rsidRPr="00D71B45">
        <w:rPr>
          <w:rFonts w:ascii="Faruma" w:eastAsia="Times New Roman" w:hAnsi="Faruma" w:cs="Faruma"/>
          <w:sz w:val="24"/>
          <w:szCs w:val="24"/>
          <w:rtl/>
        </w:rPr>
        <w:t xml:space="preserve"> </w:t>
      </w:r>
      <w:r w:rsidRPr="00D71B45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ސާފުކުރެއްވުމަށްފަހު </w:t>
      </w:r>
      <w:r>
        <w:rPr>
          <w:rFonts w:ascii="Faruma" w:eastAsia="Times New Roman" w:hAnsi="Faruma" w:cs="Faruma" w:hint="cs"/>
          <w:sz w:val="24"/>
          <w:szCs w:val="24"/>
          <w:rtl/>
          <w:lang w:bidi="dv-MV"/>
        </w:rPr>
        <w:t>09 އޭޕްރީލް 2019</w:t>
      </w:r>
      <w:r w:rsidRPr="00D71B45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ވަނަ ދުވަހުގެ </w:t>
      </w:r>
      <w:r>
        <w:rPr>
          <w:rFonts w:ascii="Faruma" w:eastAsia="Times New Roman" w:hAnsi="Faruma" w:cs="Faruma" w:hint="cs"/>
          <w:sz w:val="24"/>
          <w:szCs w:val="24"/>
          <w:rtl/>
          <w:lang w:bidi="dv-MV"/>
        </w:rPr>
        <w:t>10:00</w:t>
      </w:r>
      <w:r w:rsidRPr="00D71B45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އަށް އަންދާސީހިސާބު ހުށަހެޅުއްވުން އެދެމެވެ.</w:t>
      </w:r>
    </w:p>
    <w:p w:rsidR="002934C5" w:rsidRPr="00D71B45" w:rsidRDefault="002934C5" w:rsidP="002934C5">
      <w:pPr>
        <w:bidi/>
        <w:spacing w:before="100" w:beforeAutospacing="1" w:after="100" w:afterAutospacing="1" w:line="276" w:lineRule="auto"/>
        <w:ind w:firstLine="895"/>
        <w:jc w:val="both"/>
        <w:rPr>
          <w:rFonts w:ascii="Faruma" w:eastAsia="Times New Roman" w:hAnsi="Faruma" w:cs="Faruma"/>
          <w:sz w:val="24"/>
          <w:szCs w:val="24"/>
          <w:rtl/>
        </w:rPr>
      </w:pPr>
      <w:r w:rsidRPr="00D71B45">
        <w:rPr>
          <w:rFonts w:ascii="Faruma" w:eastAsia="Times New Roman" w:hAnsi="Faruma" w:cs="Faruma"/>
          <w:sz w:val="24"/>
          <w:szCs w:val="24"/>
          <w:rtl/>
          <w:lang w:bidi="dv-MV"/>
        </w:rPr>
        <w:t>މަޢުލޫމާތު ސާފުކުރެއްވުމަށް ވަޑައިނުގަންނަވާ ފަރާތްތަކަށް</w:t>
      </w:r>
      <w:r w:rsidRPr="00D71B45">
        <w:rPr>
          <w:rFonts w:ascii="Faruma" w:eastAsia="Times New Roman" w:hAnsi="Faruma" w:cs="Faruma"/>
          <w:sz w:val="24"/>
          <w:szCs w:val="24"/>
          <w:rtl/>
        </w:rPr>
        <w:t xml:space="preserve"> </w:t>
      </w:r>
      <w:r w:rsidRPr="00D71B45">
        <w:rPr>
          <w:rFonts w:ascii="Faruma" w:eastAsia="Times New Roman" w:hAnsi="Faruma" w:cs="Faruma"/>
          <w:sz w:val="24"/>
          <w:szCs w:val="24"/>
          <w:rtl/>
          <w:lang w:bidi="dv-MV"/>
        </w:rPr>
        <w:t>އަންދާސީހިސާބު ހުށަހެޅުމުގެ ފުރުޞަތު ދެވެން ނެތް ވާހަކަވެސް</w:t>
      </w:r>
      <w:r w:rsidRPr="00D71B45">
        <w:rPr>
          <w:rFonts w:ascii="Faruma" w:eastAsia="Times New Roman" w:hAnsi="Faruma" w:cs="Faruma"/>
          <w:sz w:val="24"/>
          <w:szCs w:val="24"/>
          <w:rtl/>
        </w:rPr>
        <w:t xml:space="preserve"> </w:t>
      </w:r>
      <w:r w:rsidRPr="00D71B45">
        <w:rPr>
          <w:rFonts w:ascii="Faruma" w:eastAsia="Times New Roman" w:hAnsi="Faruma" w:cs="Faruma"/>
          <w:sz w:val="24"/>
          <w:szCs w:val="24"/>
          <w:rtl/>
          <w:lang w:bidi="dv-MV"/>
        </w:rPr>
        <w:t>ދަންނަވަމެވެ.</w:t>
      </w:r>
    </w:p>
    <w:p w:rsidR="002934C5" w:rsidRDefault="002934C5" w:rsidP="002934C5">
      <w:pPr>
        <w:tabs>
          <w:tab w:val="left" w:pos="90"/>
          <w:tab w:val="left" w:pos="180"/>
        </w:tabs>
        <w:bidi/>
        <w:spacing w:line="360" w:lineRule="auto"/>
        <w:ind w:right="-270" w:firstLine="2352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A_Faruma"/>
          <w:sz w:val="24"/>
          <w:szCs w:val="24"/>
          <w:lang w:bidi="dv-MV"/>
        </w:rPr>
        <w:t xml:space="preserve"> </w:t>
      </w:r>
      <w:r w:rsidRPr="003A515A">
        <w:rPr>
          <w:rFonts w:ascii="Faruma" w:hAnsi="Faruma" w:cs="A_Faruma" w:hint="cs"/>
          <w:sz w:val="24"/>
          <w:szCs w:val="24"/>
          <w:rtl/>
          <w:lang w:bidi="dv-MV"/>
        </w:rPr>
        <w:t xml:space="preserve"> </w:t>
      </w:r>
      <w:r>
        <w:rPr>
          <w:rFonts w:ascii="Faruma" w:hAnsi="Faruma" w:cs="A_Faruma"/>
          <w:sz w:val="24"/>
          <w:szCs w:val="24"/>
          <w:lang w:bidi="dv-MV"/>
        </w:rPr>
        <w:t xml:space="preserve"> </w:t>
      </w:r>
      <w:r>
        <w:rPr>
          <w:rFonts w:ascii="Faruma" w:hAnsi="Faruma" w:cs="A_Faruma" w:hint="cs"/>
          <w:sz w:val="24"/>
          <w:szCs w:val="24"/>
          <w:rtl/>
          <w:lang w:bidi="dv-MV"/>
        </w:rPr>
        <w:t xml:space="preserve">    </w:t>
      </w:r>
      <w:r w:rsidRPr="003A515A">
        <w:rPr>
          <w:rFonts w:cs="A_Faruma"/>
          <w:sz w:val="24"/>
          <w:szCs w:val="24"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>12</w:t>
      </w:r>
      <w:r>
        <w:rPr>
          <w:rFonts w:ascii="Faruma" w:hAnsi="Faruma" w:cs="Faruma" w:hint="cs"/>
          <w:rtl/>
          <w:lang w:bidi="dv-MV"/>
        </w:rPr>
        <w:t xml:space="preserve">  </w:t>
      </w:r>
      <w:r>
        <w:rPr>
          <w:rFonts w:ascii="Faruma" w:hAnsi="Faruma" w:cs="Faruma"/>
          <w:lang w:bidi="dv-MV"/>
        </w:rPr>
        <w:t xml:space="preserve">   </w:t>
      </w:r>
      <w:r>
        <w:rPr>
          <w:rFonts w:ascii="A_Bismillah" w:hAnsi="A_Bismillah" w:cs="Faruma"/>
          <w:sz w:val="40"/>
          <w:szCs w:val="40"/>
          <w:lang w:bidi="dv-MV"/>
        </w:rPr>
        <w:t>G</w:t>
      </w:r>
      <w:r>
        <w:rPr>
          <w:rFonts w:ascii="Faruma" w:hAnsi="Faruma" w:cs="Faruma" w:hint="cs"/>
          <w:rtl/>
          <w:lang w:bidi="dv-MV"/>
        </w:rPr>
        <w:t>1440</w:t>
      </w:r>
      <w:r>
        <w:rPr>
          <w:rFonts w:ascii="Faruma" w:hAnsi="Faruma" w:cs="Faruma"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     </w:t>
      </w:r>
      <w:r>
        <w:rPr>
          <w:rFonts w:ascii="Faruma" w:hAnsi="Faruma" w:cs="Faruma"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/>
          <w:lang w:bidi="dv-MV"/>
        </w:rPr>
        <w:t xml:space="preserve"> </w:t>
      </w:r>
    </w:p>
    <w:p w:rsidR="002934C5" w:rsidRDefault="002934C5" w:rsidP="002934C5">
      <w:pPr>
        <w:bidi/>
        <w:spacing w:after="120" w:line="360" w:lineRule="auto"/>
        <w:ind w:right="5130" w:firstLine="1975"/>
        <w:jc w:val="right"/>
        <w:rPr>
          <w:rFonts w:ascii="Faruma" w:hAnsi="Faruma" w:cs="A_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19</w:t>
      </w:r>
      <w:r>
        <w:rPr>
          <w:rFonts w:ascii="Faruma" w:hAnsi="Faruma" w:cs="Faruma" w:hint="cs"/>
          <w:rtl/>
          <w:lang w:bidi="dv-MV"/>
        </w:rPr>
        <w:t xml:space="preserve">  މާރޗް  2019  </w:t>
      </w:r>
    </w:p>
    <w:p w:rsidR="002934C5" w:rsidRPr="00E5735D" w:rsidRDefault="002934C5" w:rsidP="002934C5">
      <w:pPr>
        <w:bidi/>
        <w:spacing w:after="120"/>
        <w:rPr>
          <w:rFonts w:ascii="Faruma" w:hAnsi="Faruma" w:cs="A_Faruma"/>
          <w:sz w:val="16"/>
          <w:szCs w:val="16"/>
          <w:rtl/>
          <w:lang w:bidi="dv-MV"/>
        </w:rPr>
      </w:pPr>
      <w:r w:rsidRPr="004056FE">
        <w:rPr>
          <w:rFonts w:ascii="Faruma" w:hAnsi="Faruma" w:cs="A_Faruma" w:hint="cs"/>
          <w:rtl/>
          <w:lang w:bidi="dv-MV"/>
        </w:rPr>
        <w:t xml:space="preserve">                                                                 </w:t>
      </w:r>
      <w:r w:rsidRPr="004056FE">
        <w:rPr>
          <w:rFonts w:ascii="Faruma" w:hAnsi="Faruma" w:cs="A_Faruma" w:hint="cs"/>
          <w:rtl/>
          <w:lang w:bidi="dv-MV"/>
        </w:rPr>
        <w:tab/>
        <w:t xml:space="preserve">   ޚާދިމްކުމް</w:t>
      </w:r>
      <w:r w:rsidRPr="004056FE">
        <w:rPr>
          <w:rFonts w:ascii="Faruma" w:hAnsi="Faruma" w:cs="A_Faruma"/>
          <w:lang w:bidi="dv-MV"/>
        </w:rPr>
        <w:t xml:space="preserve">      </w:t>
      </w:r>
      <w:r w:rsidRPr="004056FE">
        <w:rPr>
          <w:rFonts w:ascii="Faruma" w:hAnsi="Faruma" w:cs="A_Faruma"/>
          <w:lang w:bidi="dv-MV"/>
        </w:rPr>
        <w:tab/>
      </w:r>
      <w:r w:rsidRPr="004056FE">
        <w:rPr>
          <w:rFonts w:ascii="Faruma" w:hAnsi="Faruma" w:cs="A_Faruma"/>
          <w:lang w:bidi="dv-MV"/>
        </w:rPr>
        <w:tab/>
      </w:r>
      <w:r w:rsidRPr="004056FE">
        <w:rPr>
          <w:rFonts w:ascii="Faruma" w:hAnsi="Faruma" w:cs="A_Faruma"/>
          <w:lang w:bidi="dv-MV"/>
        </w:rPr>
        <w:tab/>
      </w:r>
      <w:r w:rsidRPr="004056FE">
        <w:rPr>
          <w:rFonts w:ascii="Faruma" w:hAnsi="Faruma" w:cs="A_Faruma"/>
          <w:lang w:bidi="dv-MV"/>
        </w:rPr>
        <w:tab/>
      </w:r>
      <w:r w:rsidRPr="004056FE">
        <w:rPr>
          <w:rFonts w:ascii="Faruma" w:hAnsi="Faruma" w:cs="A_Faruma"/>
          <w:lang w:bidi="dv-MV"/>
        </w:rPr>
        <w:tab/>
      </w:r>
      <w:r w:rsidRPr="004056FE">
        <w:rPr>
          <w:rFonts w:ascii="Faruma" w:hAnsi="Faruma" w:cs="A_Faruma"/>
          <w:lang w:bidi="dv-MV"/>
        </w:rPr>
        <w:tab/>
      </w:r>
    </w:p>
    <w:p w:rsidR="002934C5" w:rsidRPr="00E5735D" w:rsidRDefault="002934C5" w:rsidP="002934C5">
      <w:pPr>
        <w:bidi/>
        <w:spacing w:after="120"/>
        <w:rPr>
          <w:rFonts w:ascii="Faruma" w:hAnsi="Faruma" w:cs="A_Faruma"/>
          <w:sz w:val="18"/>
          <w:szCs w:val="18"/>
          <w:rtl/>
          <w:lang w:bidi="dv-MV"/>
        </w:rPr>
      </w:pPr>
    </w:p>
    <w:p w:rsidR="002934C5" w:rsidRPr="004056FE" w:rsidRDefault="002934C5" w:rsidP="002934C5">
      <w:pPr>
        <w:bidi/>
        <w:spacing w:after="120" w:line="240" w:lineRule="auto"/>
        <w:ind w:right="90"/>
        <w:rPr>
          <w:rFonts w:ascii="Faruma" w:hAnsi="Faruma" w:cs="A_Faruma"/>
          <w:lang w:bidi="dv-MV"/>
        </w:rPr>
      </w:pPr>
      <w:r w:rsidRPr="004056FE">
        <w:rPr>
          <w:rFonts w:ascii="Faruma" w:hAnsi="Faruma" w:cs="A_Faruma" w:hint="cs"/>
          <w:rtl/>
          <w:lang w:bidi="dv-MV"/>
        </w:rPr>
        <w:t xml:space="preserve">                       </w:t>
      </w:r>
      <w:bookmarkStart w:id="0" w:name="_GoBack"/>
      <w:bookmarkEnd w:id="0"/>
      <w:r w:rsidRPr="004056FE">
        <w:rPr>
          <w:rFonts w:ascii="Faruma" w:hAnsi="Faruma" w:cs="A_Faruma" w:hint="cs"/>
          <w:rtl/>
          <w:lang w:bidi="dv-MV"/>
        </w:rPr>
        <w:t xml:space="preserve">                                             އަބްދުއްލަތީފް އަލީ                </w:t>
      </w:r>
    </w:p>
    <w:p w:rsidR="002934C5" w:rsidRDefault="002934C5" w:rsidP="002934C5">
      <w:pPr>
        <w:tabs>
          <w:tab w:val="left" w:pos="90"/>
          <w:tab w:val="left" w:pos="180"/>
          <w:tab w:val="left" w:pos="9243"/>
        </w:tabs>
        <w:bidi/>
        <w:spacing w:after="120"/>
        <w:ind w:right="-25"/>
        <w:jc w:val="both"/>
        <w:rPr>
          <w:rFonts w:ascii="A_Bismillah" w:hAnsi="A_Bismillah" w:cs="Faruma"/>
          <w:rtl/>
          <w:lang w:bidi="dv-MV"/>
        </w:rPr>
      </w:pPr>
      <w:r w:rsidRPr="004056FE">
        <w:rPr>
          <w:rFonts w:ascii="A_Bismillah" w:hAnsi="A_Bismillah" w:cs="A_Faruma" w:hint="cs"/>
          <w:rtl/>
          <w:lang w:bidi="dv-MV"/>
        </w:rPr>
        <w:t xml:space="preserve">                                                               </w:t>
      </w:r>
      <w:r w:rsidRPr="004056FE">
        <w:rPr>
          <w:rFonts w:ascii="A_Bismillah" w:hAnsi="A_Bismillah" w:cs="A_Faruma"/>
          <w:lang w:bidi="dv-MV"/>
        </w:rPr>
        <w:t xml:space="preserve">    </w:t>
      </w:r>
      <w:r w:rsidRPr="004056FE">
        <w:rPr>
          <w:rFonts w:ascii="A_Bismillah" w:hAnsi="A_Bismillah" w:cs="A_Faruma" w:hint="cs"/>
          <w:rtl/>
          <w:lang w:bidi="dv-MV"/>
        </w:rPr>
        <w:t xml:space="preserve">    </w:t>
      </w:r>
      <w:r>
        <w:rPr>
          <w:rFonts w:ascii="A_Bismillah" w:hAnsi="A_Bismillah" w:cs="A_Faruma" w:hint="cs"/>
          <w:rtl/>
          <w:lang w:bidi="dv-MV"/>
        </w:rPr>
        <w:t xml:space="preserve"> </w:t>
      </w:r>
      <w:r w:rsidRPr="004056FE">
        <w:rPr>
          <w:rFonts w:ascii="A_Bismillah" w:hAnsi="A_Bismillah" w:cs="A_Faruma" w:hint="cs"/>
          <w:rtl/>
          <w:lang w:bidi="dv-MV"/>
        </w:rPr>
        <w:t>ޕްރިންސިޕަލް</w:t>
      </w:r>
      <w:r w:rsidRPr="004056FE">
        <w:rPr>
          <w:rFonts w:ascii="A_Bismillah" w:hAnsi="A_Bismillah" w:cs="Faruma" w:hint="cs"/>
          <w:rtl/>
          <w:lang w:bidi="dv-MV"/>
        </w:rPr>
        <w:t xml:space="preserve"> </w:t>
      </w:r>
    </w:p>
    <w:p w:rsidR="002934C5" w:rsidRPr="00725EB2" w:rsidRDefault="002934C5" w:rsidP="002934C5">
      <w:pPr>
        <w:bidi/>
        <w:ind w:left="5157"/>
        <w:rPr>
          <w:rFonts w:ascii="Times New Roman" w:hAnsi="Times New Roman" w:cs="Faruma"/>
          <w:b/>
          <w:bCs/>
          <w:sz w:val="44"/>
          <w:szCs w:val="44"/>
          <w:u w:val="single"/>
          <w:rtl/>
          <w:lang w:bidi="dv-MV"/>
        </w:rPr>
      </w:pPr>
    </w:p>
    <w:sectPr w:rsidR="002934C5" w:rsidRPr="00725EB2" w:rsidSect="009F0777">
      <w:footerReference w:type="default" r:id="rId11"/>
      <w:pgSz w:w="11907" w:h="16839" w:code="9"/>
      <w:pgMar w:top="1008" w:right="720" w:bottom="72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D92" w:rsidRDefault="00E14D92" w:rsidP="005F3C52">
      <w:pPr>
        <w:spacing w:after="0" w:line="240" w:lineRule="auto"/>
      </w:pPr>
      <w:r>
        <w:separator/>
      </w:r>
    </w:p>
  </w:endnote>
  <w:endnote w:type="continuationSeparator" w:id="0">
    <w:p w:rsidR="00E14D92" w:rsidRDefault="00E14D92" w:rsidP="005F3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altName w:val="MV Boli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arumaWeb"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D92" w:rsidRDefault="00E14D92">
    <w:pPr>
      <w:pStyle w:val="Footer"/>
    </w:pPr>
    <w:r w:rsidRPr="00B537A8"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88F1FF1" wp14:editId="35C94D59">
              <wp:simplePos x="0" y="0"/>
              <wp:positionH relativeFrom="column">
                <wp:posOffset>-101600</wp:posOffset>
              </wp:positionH>
              <wp:positionV relativeFrom="paragraph">
                <wp:posOffset>-223520</wp:posOffset>
              </wp:positionV>
              <wp:extent cx="6515100" cy="0"/>
              <wp:effectExtent l="0" t="0" r="1905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FD7E6E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8pt,-17.6pt" to="505pt,-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" strokecolor="#5b9bd5 [3204]" strokeweight=".5pt">
              <v:stroke joinstyle="miter"/>
              <o:lock v:ext="edit" shapetype="f"/>
            </v:line>
          </w:pict>
        </mc:Fallback>
      </mc:AlternateContent>
    </w:r>
    <w:r w:rsidRPr="00B537A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26A379" wp14:editId="485A3AD0">
              <wp:simplePos x="0" y="0"/>
              <wp:positionH relativeFrom="margin">
                <wp:posOffset>-488315</wp:posOffset>
              </wp:positionH>
              <wp:positionV relativeFrom="paragraph">
                <wp:posOffset>-241935</wp:posOffset>
              </wp:positionV>
              <wp:extent cx="7305675" cy="360045"/>
              <wp:effectExtent l="0" t="0" r="0" b="190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0567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E14D92" w:rsidRPr="0084139D" w:rsidRDefault="00E14D92" w:rsidP="00B537A8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84139D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Tel: +960- 689-0685, Fax: +960-689-0513, Email: </w:t>
                          </w:r>
                          <w:hyperlink r:id="rId1" w:history="1">
                            <w:r w:rsidRPr="0084139D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mail@maradhooschool.edu.mv</w:t>
                            </w:r>
                          </w:hyperlink>
                          <w:r w:rsidRPr="0084139D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, Web: </w:t>
                          </w:r>
                          <w:hyperlink r:id="rId2" w:history="1">
                            <w:r w:rsidRPr="0084139D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www.maradhooschool.edu.mv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6A37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5" type="#_x0000_t202" style="position:absolute;margin-left:-38.45pt;margin-top:-19.05pt;width:575.2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" filled="f" stroked="f">
              <v:path arrowok="t"/>
              <v:textbox style="mso-fit-shape-to-text:t">
                <w:txbxContent>
                  <w:p w:rsidR="00E14D92" w:rsidRPr="0084139D" w:rsidRDefault="00E14D92" w:rsidP="00B537A8">
                    <w:pPr>
                      <w:jc w:val="center"/>
                      <w:rPr>
                        <w:color w:val="000000" w:themeColor="text1"/>
                      </w:rPr>
                    </w:pPr>
                    <w:r w:rsidRPr="0084139D">
                      <w:rPr>
                        <w:color w:val="000000" w:themeColor="text1"/>
                        <w:sz w:val="20"/>
                        <w:szCs w:val="20"/>
                      </w:rPr>
                      <w:t xml:space="preserve">Tel: +960- 689-0685, Fax: +960-689-0513, Email: </w:t>
                    </w:r>
                    <w:hyperlink r:id="rId3" w:history="1">
                      <w:r w:rsidRPr="0084139D">
                        <w:rPr>
                          <w:rStyle w:val="Hyperlink"/>
                          <w:sz w:val="20"/>
                          <w:szCs w:val="20"/>
                        </w:rPr>
                        <w:t>mail@maradhooschool.edu.mv</w:t>
                      </w:r>
                    </w:hyperlink>
                    <w:r w:rsidRPr="0084139D">
                      <w:rPr>
                        <w:color w:val="000000" w:themeColor="text1"/>
                        <w:sz w:val="20"/>
                        <w:szCs w:val="20"/>
                      </w:rPr>
                      <w:t xml:space="preserve">, Web: </w:t>
                    </w:r>
                    <w:hyperlink r:id="rId4" w:history="1">
                      <w:r w:rsidRPr="0084139D">
                        <w:rPr>
                          <w:rStyle w:val="Hyperlink"/>
                          <w:sz w:val="20"/>
                          <w:szCs w:val="20"/>
                        </w:rPr>
                        <w:t>www.maradhooschool.edu.mv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D92" w:rsidRDefault="00E14D92" w:rsidP="005F3C52">
      <w:pPr>
        <w:spacing w:after="0" w:line="240" w:lineRule="auto"/>
      </w:pPr>
      <w:r>
        <w:separator/>
      </w:r>
    </w:p>
  </w:footnote>
  <w:footnote w:type="continuationSeparator" w:id="0">
    <w:p w:rsidR="00E14D92" w:rsidRDefault="00E14D92" w:rsidP="005F3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52334"/>
    <w:multiLevelType w:val="multilevel"/>
    <w:tmpl w:val="5716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E32CB"/>
    <w:multiLevelType w:val="multilevel"/>
    <w:tmpl w:val="C9CAD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D2C74"/>
    <w:multiLevelType w:val="hybridMultilevel"/>
    <w:tmpl w:val="7A605A76"/>
    <w:lvl w:ilvl="0" w:tplc="64965B9A">
      <w:start w:val="1"/>
      <w:numFmt w:val="decimal"/>
      <w:lvlText w:val="%1-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D17B2"/>
    <w:multiLevelType w:val="hybridMultilevel"/>
    <w:tmpl w:val="CD721E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5C7C17"/>
    <w:multiLevelType w:val="hybridMultilevel"/>
    <w:tmpl w:val="591A8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624FA"/>
    <w:multiLevelType w:val="multilevel"/>
    <w:tmpl w:val="8C50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4B405A"/>
    <w:multiLevelType w:val="multilevel"/>
    <w:tmpl w:val="0DB08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6E110A"/>
    <w:multiLevelType w:val="hybridMultilevel"/>
    <w:tmpl w:val="CD721E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B3C07"/>
    <w:multiLevelType w:val="multilevel"/>
    <w:tmpl w:val="4F92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727DB8"/>
    <w:multiLevelType w:val="hybridMultilevel"/>
    <w:tmpl w:val="623AE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953D6"/>
    <w:multiLevelType w:val="hybridMultilevel"/>
    <w:tmpl w:val="EFC26A22"/>
    <w:lvl w:ilvl="0" w:tplc="11100902">
      <w:start w:val="1"/>
      <w:numFmt w:val="decimal"/>
      <w:lvlText w:val="%1-"/>
      <w:lvlJc w:val="left"/>
      <w:pPr>
        <w:ind w:left="3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4" w:hanging="360"/>
      </w:pPr>
    </w:lvl>
    <w:lvl w:ilvl="2" w:tplc="0409001B" w:tentative="1">
      <w:start w:val="1"/>
      <w:numFmt w:val="lowerRoman"/>
      <w:lvlText w:val="%3."/>
      <w:lvlJc w:val="right"/>
      <w:pPr>
        <w:ind w:left="1784" w:hanging="180"/>
      </w:pPr>
    </w:lvl>
    <w:lvl w:ilvl="3" w:tplc="0409000F" w:tentative="1">
      <w:start w:val="1"/>
      <w:numFmt w:val="decimal"/>
      <w:lvlText w:val="%4."/>
      <w:lvlJc w:val="left"/>
      <w:pPr>
        <w:ind w:left="2504" w:hanging="360"/>
      </w:pPr>
    </w:lvl>
    <w:lvl w:ilvl="4" w:tplc="04090019" w:tentative="1">
      <w:start w:val="1"/>
      <w:numFmt w:val="lowerLetter"/>
      <w:lvlText w:val="%5."/>
      <w:lvlJc w:val="left"/>
      <w:pPr>
        <w:ind w:left="3224" w:hanging="360"/>
      </w:pPr>
    </w:lvl>
    <w:lvl w:ilvl="5" w:tplc="0409001B" w:tentative="1">
      <w:start w:val="1"/>
      <w:numFmt w:val="lowerRoman"/>
      <w:lvlText w:val="%6."/>
      <w:lvlJc w:val="right"/>
      <w:pPr>
        <w:ind w:left="3944" w:hanging="180"/>
      </w:pPr>
    </w:lvl>
    <w:lvl w:ilvl="6" w:tplc="0409000F" w:tentative="1">
      <w:start w:val="1"/>
      <w:numFmt w:val="decimal"/>
      <w:lvlText w:val="%7."/>
      <w:lvlJc w:val="left"/>
      <w:pPr>
        <w:ind w:left="4664" w:hanging="360"/>
      </w:pPr>
    </w:lvl>
    <w:lvl w:ilvl="7" w:tplc="04090019" w:tentative="1">
      <w:start w:val="1"/>
      <w:numFmt w:val="lowerLetter"/>
      <w:lvlText w:val="%8."/>
      <w:lvlJc w:val="left"/>
      <w:pPr>
        <w:ind w:left="5384" w:hanging="360"/>
      </w:pPr>
    </w:lvl>
    <w:lvl w:ilvl="8" w:tplc="0409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12">
    <w:nsid w:val="6F9A3954"/>
    <w:multiLevelType w:val="multilevel"/>
    <w:tmpl w:val="04A8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FE66E6"/>
    <w:multiLevelType w:val="hybridMultilevel"/>
    <w:tmpl w:val="18D4D560"/>
    <w:lvl w:ilvl="0" w:tplc="09240514">
      <w:start w:val="4"/>
      <w:numFmt w:val="bullet"/>
      <w:lvlText w:val="-"/>
      <w:lvlJc w:val="left"/>
      <w:pPr>
        <w:ind w:left="36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12"/>
  </w:num>
  <w:num w:numId="10">
    <w:abstractNumId w:val="10"/>
  </w:num>
  <w:num w:numId="11">
    <w:abstractNumId w:val="8"/>
  </w:num>
  <w:num w:numId="12">
    <w:abstractNumId w:val="4"/>
  </w:num>
  <w:num w:numId="13">
    <w:abstractNumId w:val="1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1E"/>
    <w:rsid w:val="00043F68"/>
    <w:rsid w:val="000733AA"/>
    <w:rsid w:val="000748FA"/>
    <w:rsid w:val="0008775C"/>
    <w:rsid w:val="000D0AF8"/>
    <w:rsid w:val="000E411A"/>
    <w:rsid w:val="001020C0"/>
    <w:rsid w:val="00110A68"/>
    <w:rsid w:val="00137163"/>
    <w:rsid w:val="00137D88"/>
    <w:rsid w:val="00142736"/>
    <w:rsid w:val="00151F98"/>
    <w:rsid w:val="001C0F7C"/>
    <w:rsid w:val="001C57DA"/>
    <w:rsid w:val="001C746F"/>
    <w:rsid w:val="001D0F3E"/>
    <w:rsid w:val="001D3975"/>
    <w:rsid w:val="00226980"/>
    <w:rsid w:val="00235261"/>
    <w:rsid w:val="002453E3"/>
    <w:rsid w:val="002463DC"/>
    <w:rsid w:val="00260AA1"/>
    <w:rsid w:val="002655CD"/>
    <w:rsid w:val="00265851"/>
    <w:rsid w:val="00281EA2"/>
    <w:rsid w:val="002934C5"/>
    <w:rsid w:val="002B21CE"/>
    <w:rsid w:val="002B4450"/>
    <w:rsid w:val="002B6040"/>
    <w:rsid w:val="002E7A4B"/>
    <w:rsid w:val="002F1F58"/>
    <w:rsid w:val="00301753"/>
    <w:rsid w:val="003066DE"/>
    <w:rsid w:val="003303D9"/>
    <w:rsid w:val="003830F0"/>
    <w:rsid w:val="00383D2A"/>
    <w:rsid w:val="00386B26"/>
    <w:rsid w:val="003B5DDC"/>
    <w:rsid w:val="003D7E10"/>
    <w:rsid w:val="003E45FE"/>
    <w:rsid w:val="003F63C4"/>
    <w:rsid w:val="003F78E3"/>
    <w:rsid w:val="004645DB"/>
    <w:rsid w:val="0046589E"/>
    <w:rsid w:val="00472551"/>
    <w:rsid w:val="004739A3"/>
    <w:rsid w:val="004843C8"/>
    <w:rsid w:val="004B1B30"/>
    <w:rsid w:val="004E4521"/>
    <w:rsid w:val="004E482A"/>
    <w:rsid w:val="004E58FF"/>
    <w:rsid w:val="004E7C41"/>
    <w:rsid w:val="004F5CCF"/>
    <w:rsid w:val="00561E62"/>
    <w:rsid w:val="0057382E"/>
    <w:rsid w:val="005A0C1E"/>
    <w:rsid w:val="005A5BF3"/>
    <w:rsid w:val="005A6C16"/>
    <w:rsid w:val="005B6A09"/>
    <w:rsid w:val="005F07B7"/>
    <w:rsid w:val="005F3C52"/>
    <w:rsid w:val="006026E2"/>
    <w:rsid w:val="00624937"/>
    <w:rsid w:val="0065295B"/>
    <w:rsid w:val="00654DF2"/>
    <w:rsid w:val="00680953"/>
    <w:rsid w:val="00683027"/>
    <w:rsid w:val="00687219"/>
    <w:rsid w:val="006B5FEE"/>
    <w:rsid w:val="006B6F2C"/>
    <w:rsid w:val="006E0193"/>
    <w:rsid w:val="006E131E"/>
    <w:rsid w:val="006E619F"/>
    <w:rsid w:val="007037B5"/>
    <w:rsid w:val="0071423C"/>
    <w:rsid w:val="00723DA6"/>
    <w:rsid w:val="00725EB2"/>
    <w:rsid w:val="0078788E"/>
    <w:rsid w:val="00790CB1"/>
    <w:rsid w:val="00791B50"/>
    <w:rsid w:val="00792577"/>
    <w:rsid w:val="007D6B7A"/>
    <w:rsid w:val="007E2094"/>
    <w:rsid w:val="00810B63"/>
    <w:rsid w:val="008261D7"/>
    <w:rsid w:val="008261F7"/>
    <w:rsid w:val="0083682F"/>
    <w:rsid w:val="0084139D"/>
    <w:rsid w:val="00857138"/>
    <w:rsid w:val="008739CD"/>
    <w:rsid w:val="008A2439"/>
    <w:rsid w:val="008B0B4A"/>
    <w:rsid w:val="008B76BF"/>
    <w:rsid w:val="008D6A4F"/>
    <w:rsid w:val="00905358"/>
    <w:rsid w:val="00917A78"/>
    <w:rsid w:val="009224A5"/>
    <w:rsid w:val="00930840"/>
    <w:rsid w:val="009A3692"/>
    <w:rsid w:val="009F0777"/>
    <w:rsid w:val="009F3B25"/>
    <w:rsid w:val="00A02E4B"/>
    <w:rsid w:val="00A366F8"/>
    <w:rsid w:val="00A42A8A"/>
    <w:rsid w:val="00A51DE9"/>
    <w:rsid w:val="00A62898"/>
    <w:rsid w:val="00A65054"/>
    <w:rsid w:val="00AA3C09"/>
    <w:rsid w:val="00AA53C1"/>
    <w:rsid w:val="00AA59DF"/>
    <w:rsid w:val="00AA7DBD"/>
    <w:rsid w:val="00AC186D"/>
    <w:rsid w:val="00AE4523"/>
    <w:rsid w:val="00B01703"/>
    <w:rsid w:val="00B208EE"/>
    <w:rsid w:val="00B26426"/>
    <w:rsid w:val="00B34983"/>
    <w:rsid w:val="00B537A8"/>
    <w:rsid w:val="00B65927"/>
    <w:rsid w:val="00BB1C37"/>
    <w:rsid w:val="00BE0F7F"/>
    <w:rsid w:val="00C0006C"/>
    <w:rsid w:val="00C41610"/>
    <w:rsid w:val="00C4469C"/>
    <w:rsid w:val="00C50007"/>
    <w:rsid w:val="00C52330"/>
    <w:rsid w:val="00C57ED3"/>
    <w:rsid w:val="00C7047A"/>
    <w:rsid w:val="00CD102B"/>
    <w:rsid w:val="00CE4403"/>
    <w:rsid w:val="00CE56A5"/>
    <w:rsid w:val="00CF79E8"/>
    <w:rsid w:val="00D33770"/>
    <w:rsid w:val="00D60B72"/>
    <w:rsid w:val="00D74AF7"/>
    <w:rsid w:val="00D85A27"/>
    <w:rsid w:val="00D94F55"/>
    <w:rsid w:val="00DB2193"/>
    <w:rsid w:val="00DB284E"/>
    <w:rsid w:val="00DC582A"/>
    <w:rsid w:val="00DC61D1"/>
    <w:rsid w:val="00DF0FEF"/>
    <w:rsid w:val="00E07AF4"/>
    <w:rsid w:val="00E14D92"/>
    <w:rsid w:val="00E465B5"/>
    <w:rsid w:val="00E560D5"/>
    <w:rsid w:val="00E61F4E"/>
    <w:rsid w:val="00ED178D"/>
    <w:rsid w:val="00ED3BAA"/>
    <w:rsid w:val="00EE17E9"/>
    <w:rsid w:val="00EE408B"/>
    <w:rsid w:val="00EF0DAA"/>
    <w:rsid w:val="00EF26CB"/>
    <w:rsid w:val="00EF4715"/>
    <w:rsid w:val="00EF6399"/>
    <w:rsid w:val="00F036A1"/>
    <w:rsid w:val="00F14108"/>
    <w:rsid w:val="00F35B8D"/>
    <w:rsid w:val="00F37A5C"/>
    <w:rsid w:val="00F405C0"/>
    <w:rsid w:val="00F472D6"/>
    <w:rsid w:val="00F540B4"/>
    <w:rsid w:val="00F5596D"/>
    <w:rsid w:val="00F55ECC"/>
    <w:rsid w:val="00F8664C"/>
    <w:rsid w:val="00FB51F5"/>
    <w:rsid w:val="00FC1E28"/>
    <w:rsid w:val="00FD184F"/>
    <w:rsid w:val="00FF2174"/>
    <w:rsid w:val="00FF7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3339A4-D080-45BA-9FF8-1582C783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209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C52"/>
  </w:style>
  <w:style w:type="paragraph" w:styleId="Footer">
    <w:name w:val="footer"/>
    <w:basedOn w:val="Normal"/>
    <w:link w:val="FooterChar"/>
    <w:uiPriority w:val="99"/>
    <w:unhideWhenUsed/>
    <w:rsid w:val="005F3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C52"/>
  </w:style>
  <w:style w:type="paragraph" w:styleId="NormalWeb">
    <w:name w:val="Normal (Web)"/>
    <w:basedOn w:val="Normal"/>
    <w:uiPriority w:val="99"/>
    <w:unhideWhenUsed/>
    <w:rsid w:val="00DB2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B6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9F3B25"/>
    <w:pPr>
      <w:ind w:left="720"/>
      <w:contextualSpacing/>
    </w:pPr>
  </w:style>
  <w:style w:type="character" w:customStyle="1" w:styleId="numeric">
    <w:name w:val="numeric"/>
    <w:basedOn w:val="DefaultParagraphFont"/>
    <w:rsid w:val="00226980"/>
  </w:style>
  <w:style w:type="paragraph" w:styleId="BalloonText">
    <w:name w:val="Balloon Text"/>
    <w:basedOn w:val="Normal"/>
    <w:link w:val="BalloonTextChar"/>
    <w:uiPriority w:val="99"/>
    <w:semiHidden/>
    <w:unhideWhenUsed/>
    <w:rsid w:val="00E56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0D5"/>
    <w:rPr>
      <w:rFonts w:ascii="Segoe UI" w:hAnsi="Segoe UI" w:cs="Segoe UI"/>
      <w:sz w:val="18"/>
      <w:szCs w:val="18"/>
    </w:rPr>
  </w:style>
  <w:style w:type="paragraph" w:customStyle="1" w:styleId="ReleaseLetter">
    <w:name w:val="Release Letter"/>
    <w:basedOn w:val="Normal"/>
    <w:link w:val="ReleaseLetterChar"/>
    <w:qFormat/>
    <w:rsid w:val="00DC582A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DC582A"/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ListParagraphChar">
    <w:name w:val="List Paragraph Char"/>
    <w:link w:val="ListParagraph"/>
    <w:uiPriority w:val="34"/>
    <w:rsid w:val="00DC5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8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maradhooschool.edu.mv" TargetMode="External"/><Relationship Id="rId2" Type="http://schemas.openxmlformats.org/officeDocument/2006/relationships/hyperlink" Target="http://www.maradhooschool.edu.mv" TargetMode="External"/><Relationship Id="rId1" Type="http://schemas.openxmlformats.org/officeDocument/2006/relationships/hyperlink" Target="mailto:mail@maradhooschool.edu.mv" TargetMode="External"/><Relationship Id="rId4" Type="http://schemas.openxmlformats.org/officeDocument/2006/relationships/hyperlink" Target="http://www.maradhooschool.edu.m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shizna</dc:creator>
  <cp:lastModifiedBy>Ibrahim Athif</cp:lastModifiedBy>
  <cp:revision>3</cp:revision>
  <cp:lastPrinted>2017-12-26T14:32:00Z</cp:lastPrinted>
  <dcterms:created xsi:type="dcterms:W3CDTF">2019-03-19T06:13:00Z</dcterms:created>
  <dcterms:modified xsi:type="dcterms:W3CDTF">2019-03-19T06:17:00Z</dcterms:modified>
</cp:coreProperties>
</file>