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C4" w:rsidRDefault="00FB63C4" w:rsidP="00F706F6">
      <w:pPr>
        <w:jc w:val="center"/>
        <w:rPr>
          <w:rFonts w:cs="MV Boli"/>
          <w:b/>
          <w:bCs/>
          <w:u w:val="single"/>
          <w:lang w:bidi="dv-MV"/>
        </w:rPr>
      </w:pPr>
      <w:bookmarkStart w:id="0" w:name="_GoBack"/>
      <w:bookmarkEnd w:id="0"/>
    </w:p>
    <w:p w:rsidR="006D6F4A" w:rsidRDefault="00902645" w:rsidP="00F706F6">
      <w:pPr>
        <w:jc w:val="center"/>
        <w:rPr>
          <w:rFonts w:cs="MV Boli"/>
          <w:b/>
          <w:bCs/>
          <w:u w:val="single"/>
          <w:lang w:bidi="dv-MV"/>
        </w:rPr>
      </w:pPr>
      <w:r>
        <w:rPr>
          <w:rFonts w:cs="MV Boli"/>
          <w:b/>
          <w:bCs/>
          <w:u w:val="single"/>
          <w:lang w:bidi="dv-MV"/>
        </w:rPr>
        <w:t>FORM1 -</w:t>
      </w:r>
      <w:r w:rsidR="00F706F6" w:rsidRPr="00F706F6">
        <w:rPr>
          <w:rFonts w:cs="MV Boli"/>
          <w:b/>
          <w:bCs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7011"/>
      </w:tblGrid>
      <w:tr w:rsidR="00F706F6" w:rsidTr="00360E9A">
        <w:tc>
          <w:tcPr>
            <w:tcW w:w="2093" w:type="dxa"/>
            <w:vAlign w:val="center"/>
          </w:tcPr>
          <w:p w:rsidR="00F706F6" w:rsidRPr="00FB63C4" w:rsidRDefault="00F706F6" w:rsidP="00360E9A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Project</w:t>
            </w:r>
          </w:p>
        </w:tc>
        <w:tc>
          <w:tcPr>
            <w:tcW w:w="7213" w:type="dxa"/>
            <w:vAlign w:val="center"/>
          </w:tcPr>
          <w:p w:rsidR="00F706F6" w:rsidRPr="00891D3F" w:rsidRDefault="00360E9A" w:rsidP="00E9357C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bidi="dv-MV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 xml:space="preserve">Purchase of office </w:t>
            </w:r>
            <w:r w:rsidR="00E9357C"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>Equipment</w:t>
            </w:r>
            <w:r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 xml:space="preserve"> for Male’ Business Centre</w:t>
            </w:r>
          </w:p>
        </w:tc>
      </w:tr>
      <w:tr w:rsidR="00F706F6" w:rsidTr="00360E9A">
        <w:trPr>
          <w:trHeight w:val="298"/>
        </w:trPr>
        <w:tc>
          <w:tcPr>
            <w:tcW w:w="2093" w:type="dxa"/>
            <w:vAlign w:val="center"/>
          </w:tcPr>
          <w:p w:rsidR="00F706F6" w:rsidRPr="00FB63C4" w:rsidRDefault="00F706F6" w:rsidP="00360E9A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Announcement No.</w:t>
            </w:r>
          </w:p>
        </w:tc>
        <w:tc>
          <w:tcPr>
            <w:tcW w:w="7213" w:type="dxa"/>
            <w:vAlign w:val="center"/>
          </w:tcPr>
          <w:p w:rsidR="00F706F6" w:rsidRPr="001D5CED" w:rsidRDefault="00360E9A" w:rsidP="002A022B">
            <w:pPr>
              <w:jc w:val="center"/>
              <w:rPr>
                <w:rFonts w:cs="MV Boli"/>
                <w:lang w:bidi="dv-MV"/>
              </w:rPr>
            </w:pPr>
            <w:r w:rsidRPr="00ED0588">
              <w:rPr>
                <w:rStyle w:val="changecolor"/>
                <w:rFonts w:ascii="Arial" w:hAnsi="Arial" w:cs="Arial"/>
                <w:sz w:val="20"/>
                <w:szCs w:val="20"/>
                <w:shd w:val="clear" w:color="auto" w:fill="FFFFFF"/>
              </w:rPr>
              <w:t>(IUL)101-EP/1/2019/1</w:t>
            </w:r>
            <w:r w:rsidR="002A022B">
              <w:rPr>
                <w:rStyle w:val="changecolor"/>
                <w:rFonts w:ascii="Arial" w:hAnsi="Arial" w:cs="Arial"/>
                <w:sz w:val="20"/>
                <w:szCs w:val="20"/>
                <w:shd w:val="clear" w:color="auto" w:fill="FFFFFF"/>
              </w:rPr>
              <w:t>20</w:t>
            </w:r>
          </w:p>
        </w:tc>
      </w:tr>
    </w:tbl>
    <w:p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This form should be submitted with the bid proposals</w:t>
      </w:r>
    </w:p>
    <w:p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The Ministry will not accept any BIDS if this form is missing</w:t>
      </w:r>
    </w:p>
    <w:p w:rsidR="004C1F4F" w:rsidRPr="00F706F6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All fields are mandatory</w:t>
      </w:r>
    </w:p>
    <w:tbl>
      <w:tblPr>
        <w:tblpPr w:leftFromText="180" w:rightFromText="180" w:vertAnchor="text" w:horzAnchor="margin" w:tblpXSpec="center" w:tblpY="893"/>
        <w:tblW w:w="9932" w:type="dxa"/>
        <w:tblLook w:val="04A0" w:firstRow="1" w:lastRow="0" w:firstColumn="1" w:lastColumn="0" w:noHBand="0" w:noVBand="1"/>
      </w:tblPr>
      <w:tblGrid>
        <w:gridCol w:w="2943"/>
        <w:gridCol w:w="436"/>
        <w:gridCol w:w="869"/>
        <w:gridCol w:w="548"/>
        <w:gridCol w:w="1072"/>
        <w:gridCol w:w="913"/>
        <w:gridCol w:w="3151"/>
      </w:tblGrid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BIDDER INFORMATION FORM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1. ENTITY TYPE</w:t>
            </w: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br/>
              <w:t>Choose one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B51162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Yu Gothic UI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Sole proprietor 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Only the types specified here are considered as business legal entities.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B51162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Yu Gothic UI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B51162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Yu Gothic UI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B51162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Yu Gothic UI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2. REGISTRATION NO. 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 xml:space="preserve">Enter </w:t>
            </w:r>
            <w:r w:rsidR="00424CEF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respective registration number.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52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3. TIN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24CE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CEF" w:rsidRDefault="00424CE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4. GST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5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 OF BIDDER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6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CONTACT NO.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7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EMAIL ADDRESS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8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FULL REGISTERED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6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 xml:space="preserve">BUSINESS NAME </w:t>
            </w:r>
          </w:p>
        </w:tc>
      </w:tr>
      <w:tr w:rsidR="004C1F4F" w:rsidRPr="00FB63C4" w:rsidTr="00D43C59">
        <w:trPr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Default="004C1F4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9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</w:t>
            </w:r>
            <w:r w:rsidR="00424CE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 REGISTERED NAME</w:t>
            </w:r>
          </w:p>
          <w:p w:rsidR="00424CEF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Pr="00FB63C4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0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PERMANENT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6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2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MOBILE NUMBER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SIGNATURE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14.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STAMP</w:t>
            </w: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F706F6" w:rsidRPr="004C1F4F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lastRenderedPageBreak/>
        <w:t xml:space="preserve">Provide Building / house names, floor, apartment no. , road, atoll and island for address fields. </w:t>
      </w:r>
    </w:p>
    <w:sectPr w:rsidR="00F706F6" w:rsidRPr="004C1F4F" w:rsidSect="00FB63C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10" w:right="1377" w:bottom="1440" w:left="1440" w:header="142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77" w:rsidRDefault="00705077" w:rsidP="00453D02">
      <w:pPr>
        <w:spacing w:after="0" w:line="240" w:lineRule="auto"/>
      </w:pPr>
      <w:r>
        <w:separator/>
      </w:r>
    </w:p>
  </w:endnote>
  <w:endnote w:type="continuationSeparator" w:id="0">
    <w:p w:rsidR="00705077" w:rsidRDefault="00705077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C5" w:rsidRDefault="007C1A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BB6FC" wp14:editId="25A7D65D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:rsidR="007C1AC5" w:rsidRDefault="007C1AC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F4241B" wp14:editId="261A1F90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B6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:rsidR="007C1AC5" w:rsidRDefault="007C1AC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F4241B" wp14:editId="261A1F90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C5" w:rsidRDefault="007C1A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096F6C" wp14:editId="16044C91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:rsidR="007C1AC5" w:rsidRDefault="007C1AC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78D917" wp14:editId="292CFB82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96F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:rsidR="007C1AC5" w:rsidRDefault="007C1AC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78D917" wp14:editId="292CFB82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77" w:rsidRDefault="00705077" w:rsidP="00453D02">
      <w:pPr>
        <w:spacing w:after="0" w:line="240" w:lineRule="auto"/>
      </w:pPr>
      <w:r>
        <w:separator/>
      </w:r>
    </w:p>
  </w:footnote>
  <w:footnote w:type="continuationSeparator" w:id="0">
    <w:p w:rsidR="00705077" w:rsidRDefault="00705077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C5" w:rsidRDefault="007C1A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724C17" wp14:editId="4CDDFB3A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:rsidR="007C1AC5" w:rsidRDefault="007C1AC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F06556" wp14:editId="506CA00F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D925E1" w:rsidRPr="00D925E1" w:rsidRDefault="00D925E1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B51162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:rsidR="007C1AC5" w:rsidRDefault="007C1AC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24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:rsidR="007C1AC5" w:rsidRDefault="007C1AC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F06556" wp14:editId="506CA00F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D925E1" w:rsidRPr="00D925E1" w:rsidRDefault="00D925E1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B51162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:rsidR="007C1AC5" w:rsidRDefault="007C1AC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C5" w:rsidRDefault="007C1AC5" w:rsidP="00342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76828" wp14:editId="0CC38D1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:rsidR="007C1AC5" w:rsidRDefault="007C1AC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F0EA22" wp14:editId="2C5311B7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768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:rsidR="007C1AC5" w:rsidRDefault="007C1AC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F0EA22" wp14:editId="2C5311B7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7C1AC5" w:rsidRDefault="007C1AC5" w:rsidP="00342D44">
    <w:pPr>
      <w:pStyle w:val="Header"/>
      <w:ind w:left="-284" w:right="-2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F6"/>
    <w:rsid w:val="000148CB"/>
    <w:rsid w:val="00050122"/>
    <w:rsid w:val="00060418"/>
    <w:rsid w:val="000625D4"/>
    <w:rsid w:val="0007477F"/>
    <w:rsid w:val="000C2DE1"/>
    <w:rsid w:val="00150DE9"/>
    <w:rsid w:val="00171181"/>
    <w:rsid w:val="00194E3F"/>
    <w:rsid w:val="001D5CED"/>
    <w:rsid w:val="00241E1A"/>
    <w:rsid w:val="00277DC6"/>
    <w:rsid w:val="002A022B"/>
    <w:rsid w:val="00342D44"/>
    <w:rsid w:val="00360E9A"/>
    <w:rsid w:val="003658AF"/>
    <w:rsid w:val="0038383B"/>
    <w:rsid w:val="003B58BA"/>
    <w:rsid w:val="003D2BB9"/>
    <w:rsid w:val="00424CEF"/>
    <w:rsid w:val="00453D02"/>
    <w:rsid w:val="00464B05"/>
    <w:rsid w:val="004B18F1"/>
    <w:rsid w:val="004C1F4F"/>
    <w:rsid w:val="00522507"/>
    <w:rsid w:val="00534BA7"/>
    <w:rsid w:val="0056089A"/>
    <w:rsid w:val="00577B07"/>
    <w:rsid w:val="005B46E0"/>
    <w:rsid w:val="005F799F"/>
    <w:rsid w:val="00644F2B"/>
    <w:rsid w:val="00656293"/>
    <w:rsid w:val="00657187"/>
    <w:rsid w:val="00667016"/>
    <w:rsid w:val="006913F7"/>
    <w:rsid w:val="006A1340"/>
    <w:rsid w:val="006D6F4A"/>
    <w:rsid w:val="006D7EFA"/>
    <w:rsid w:val="00705077"/>
    <w:rsid w:val="00766883"/>
    <w:rsid w:val="007912D5"/>
    <w:rsid w:val="007C1AC5"/>
    <w:rsid w:val="008342DC"/>
    <w:rsid w:val="00891D3F"/>
    <w:rsid w:val="00902645"/>
    <w:rsid w:val="00932EEA"/>
    <w:rsid w:val="0094291F"/>
    <w:rsid w:val="0096636F"/>
    <w:rsid w:val="00A47BDA"/>
    <w:rsid w:val="00AC7D2C"/>
    <w:rsid w:val="00AE04D1"/>
    <w:rsid w:val="00B51162"/>
    <w:rsid w:val="00B959B3"/>
    <w:rsid w:val="00BB08D4"/>
    <w:rsid w:val="00BB5F4A"/>
    <w:rsid w:val="00BD3169"/>
    <w:rsid w:val="00C20A53"/>
    <w:rsid w:val="00CE0444"/>
    <w:rsid w:val="00D31F19"/>
    <w:rsid w:val="00D9046B"/>
    <w:rsid w:val="00D925E1"/>
    <w:rsid w:val="00DA6D21"/>
    <w:rsid w:val="00DB67C8"/>
    <w:rsid w:val="00DC793C"/>
    <w:rsid w:val="00E15768"/>
    <w:rsid w:val="00E9357C"/>
    <w:rsid w:val="00ED7A0E"/>
    <w:rsid w:val="00F706F6"/>
    <w:rsid w:val="00F77C0D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AB09558-CA52-40D3-ACE2-216F604D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0418-05E0-4374-ABE2-3DE87FB1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Mueena Mohamed</cp:lastModifiedBy>
  <cp:revision>2</cp:revision>
  <cp:lastPrinted>2017-04-24T03:49:00Z</cp:lastPrinted>
  <dcterms:created xsi:type="dcterms:W3CDTF">2019-03-20T11:32:00Z</dcterms:created>
  <dcterms:modified xsi:type="dcterms:W3CDTF">2019-03-20T11:32:00Z</dcterms:modified>
</cp:coreProperties>
</file>