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A17F" w14:textId="77777777" w:rsidR="006D6F4A" w:rsidRPr="00223D02" w:rsidRDefault="00223D02" w:rsidP="00F706F6">
      <w:pPr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ބިޑް ހުށަހަޅާ ފޯރމް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4"/>
        <w:gridCol w:w="2136"/>
      </w:tblGrid>
      <w:tr w:rsidR="00F67ECB" w:rsidRPr="00236F23" w14:paraId="062AF74F" w14:textId="77777777" w:rsidTr="00781E8A">
        <w:trPr>
          <w:trHeight w:val="464"/>
        </w:trPr>
        <w:tc>
          <w:tcPr>
            <w:tcW w:w="7128" w:type="dxa"/>
          </w:tcPr>
          <w:p w14:paraId="35DA868A" w14:textId="71E3848F" w:rsidR="00F67ECB" w:rsidRPr="00A12859" w:rsidRDefault="00DF352E" w:rsidP="00A12859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ހުރަވީ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ބިލްޑިންގގެ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3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ވަނަ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ފަންގިފިލާގައި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ހިގަމުންދާ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މިނިސްޓްރީ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އޮފް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އިކޮނޮމިކް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ޑިވެލޮޕްމަންޓްގެ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އޮފީހުގެ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ސެކިއުރިޓީ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ބަލަހައްޓައިދޭނޭ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ފަރާތެއް</w:t>
            </w:r>
            <w:r w:rsidRPr="00DF352E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DF352E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ހޯދުމަށް</w:t>
            </w:r>
          </w:p>
        </w:tc>
        <w:tc>
          <w:tcPr>
            <w:tcW w:w="2178" w:type="dxa"/>
          </w:tcPr>
          <w:p w14:paraId="1B682A49" w14:textId="77777777" w:rsidR="00F67ECB" w:rsidRPr="00236F23" w:rsidRDefault="00F67ECB" w:rsidP="00F67ECB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ސުރުޚީ:</w:t>
            </w:r>
          </w:p>
        </w:tc>
      </w:tr>
      <w:tr w:rsidR="00F67ECB" w:rsidRPr="00236F23" w14:paraId="77BC506B" w14:textId="77777777" w:rsidTr="00236F23">
        <w:tc>
          <w:tcPr>
            <w:tcW w:w="7128" w:type="dxa"/>
          </w:tcPr>
          <w:p w14:paraId="2E688095" w14:textId="20634299" w:rsidR="00781E8A" w:rsidRDefault="00852438" w:rsidP="00781E8A">
            <w:pPr>
              <w:bidi/>
              <w:rPr>
                <w:rFonts w:ascii="Helvetica" w:hAnsi="Helvetica" w:cs="MV Boli"/>
                <w:color w:val="000000" w:themeColor="text1"/>
                <w:sz w:val="24"/>
                <w:szCs w:val="24"/>
                <w:shd w:val="clear" w:color="auto" w:fill="FFFFFF"/>
                <w:lang w:bidi="dv-MV"/>
              </w:rPr>
            </w:pPr>
            <w:r w:rsidRPr="00236F23">
              <w:rPr>
                <w:sz w:val="24"/>
                <w:szCs w:val="24"/>
              </w:rPr>
              <w:t xml:space="preserve"> </w:t>
            </w:r>
            <w:r w:rsidR="00236F23" w:rsidRPr="00236F23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(IUL)101-AF/1/2019/</w:t>
            </w:r>
            <w:r w:rsidR="00781E8A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DF352E"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  <w:r w:rsidR="00236F23" w:rsidRPr="00236F23">
              <w:rPr>
                <w:rFonts w:ascii="Helvetica" w:hAnsi="Helvetica" w:cs="MV Boli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 </w:t>
            </w:r>
          </w:p>
          <w:p w14:paraId="395E3B6F" w14:textId="6926492B" w:rsidR="00F67ECB" w:rsidRPr="00236F23" w:rsidRDefault="00236F23" w:rsidP="00781E8A">
            <w:pPr>
              <w:bidi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r w:rsidRPr="00236F23">
              <w:rPr>
                <w:rFonts w:ascii="Helvetica" w:hAnsi="Helvetica" w:cs="MV Boli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DF352E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lang w:bidi="dv-MV"/>
              </w:rPr>
              <w:t>21</w:t>
            </w:r>
            <w:r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  <w:r w:rsidR="00781E8A">
              <w:rPr>
                <w:rFonts w:ascii="Faruma" w:hAnsi="Faruma" w:cs="Faruma" w:hint="cs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>މާރިޗު</w:t>
            </w:r>
            <w:r w:rsidRPr="00236F23">
              <w:rPr>
                <w:rFonts w:ascii="Faruma" w:hAnsi="Faruma" w:cs="Faruma"/>
                <w:color w:val="000000" w:themeColor="text1"/>
                <w:sz w:val="24"/>
                <w:szCs w:val="24"/>
                <w:shd w:val="clear" w:color="auto" w:fill="FFFFFF"/>
                <w:rtl/>
                <w:lang w:bidi="dv-MV"/>
              </w:rPr>
              <w:t xml:space="preserve"> 2019</w:t>
            </w:r>
          </w:p>
        </w:tc>
        <w:tc>
          <w:tcPr>
            <w:tcW w:w="2178" w:type="dxa"/>
          </w:tcPr>
          <w:p w14:paraId="6F1AF1D4" w14:textId="77777777" w:rsidR="00F67ECB" w:rsidRPr="00236F23" w:rsidRDefault="00852438" w:rsidP="00E2223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އިޢްލާން ނަންބަރާއި ތާރީޚް</w:t>
            </w:r>
            <w:r w:rsidR="00F67ECB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</w:tbl>
    <w:p w14:paraId="0E660333" w14:textId="09BCA5AD" w:rsidR="00D1055C" w:rsidRPr="00236F23" w:rsidRDefault="00223D02" w:rsidP="00236F23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ބިޑް </w:t>
      </w:r>
      <w:r w:rsidR="00796901" w:rsidRPr="00236F23">
        <w:rPr>
          <w:rFonts w:ascii="Faruma" w:hAnsi="Faruma" w:cs="Faruma" w:hint="cs"/>
          <w:sz w:val="24"/>
          <w:szCs w:val="24"/>
          <w:rtl/>
          <w:lang w:bidi="dv-MV"/>
        </w:rPr>
        <w:t>ހުށަހަޅާއިރު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މި ފޯރމް ހުށަހަޅަންވާނެއެވެ. </w:t>
      </w:r>
    </w:p>
    <w:p w14:paraId="7A956569" w14:textId="77777777" w:rsidR="00223D02" w:rsidRPr="00236F23" w:rsidRDefault="00873C41" w:rsidP="00873C41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ފޯރމް ހިމަނާފައިނުވާ ބިޑެއް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މި މިނިސްޓްރީއަކުން</w:t>
      </w:r>
      <w:r w:rsidR="00D1055C"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ބަލައިނުގަނެވޭނެއެވެ.</w:t>
      </w:r>
    </w:p>
    <w:p w14:paraId="59E6B3C5" w14:textId="77777777" w:rsidR="00236F23" w:rsidRPr="00236F23" w:rsidRDefault="00BF6C27" w:rsidP="0053511F">
      <w:pPr>
        <w:pStyle w:val="ListParagraph"/>
        <w:numPr>
          <w:ilvl w:val="0"/>
          <w:numId w:val="2"/>
        </w:numPr>
        <w:bidi/>
        <w:spacing w:after="0" w:line="240" w:lineRule="auto"/>
        <w:ind w:left="714" w:hanging="357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މި ފޯރމުގެ 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ހުރިހާ ބައެއް ފުރުން ލާޒިމް</w:t>
      </w:r>
      <w:r w:rsidRPr="00236F23">
        <w:rPr>
          <w:rFonts w:ascii="Faruma" w:hAnsi="Faruma" w:cs="Faruma" w:hint="cs"/>
          <w:sz w:val="24"/>
          <w:szCs w:val="24"/>
          <w:rtl/>
          <w:lang w:bidi="dv-MV"/>
        </w:rPr>
        <w:t>ވާނެ</w:t>
      </w:r>
      <w:r w:rsidR="00223D02" w:rsidRPr="00236F23">
        <w:rPr>
          <w:rFonts w:ascii="Faruma" w:hAnsi="Faruma" w:cs="Faruma" w:hint="cs"/>
          <w:sz w:val="24"/>
          <w:szCs w:val="24"/>
          <w:rtl/>
          <w:lang w:bidi="dv-MV"/>
        </w:rPr>
        <w:t>އެވެ.</w:t>
      </w:r>
    </w:p>
    <w:p w14:paraId="50605B97" w14:textId="447BBBF6" w:rsidR="00F706F6" w:rsidRPr="00236F23" w:rsidRDefault="00223D02" w:rsidP="00236F23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236F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W w:w="9097" w:type="dxa"/>
        <w:tblInd w:w="93" w:type="dxa"/>
        <w:tblLook w:val="04A0" w:firstRow="1" w:lastRow="0" w:firstColumn="1" w:lastColumn="0" w:noHBand="0" w:noVBand="1"/>
      </w:tblPr>
      <w:tblGrid>
        <w:gridCol w:w="1102"/>
        <w:gridCol w:w="1102"/>
        <w:gridCol w:w="22"/>
        <w:gridCol w:w="1081"/>
        <w:gridCol w:w="231"/>
        <w:gridCol w:w="276"/>
        <w:gridCol w:w="643"/>
        <w:gridCol w:w="815"/>
        <w:gridCol w:w="1348"/>
        <w:gridCol w:w="63"/>
        <w:gridCol w:w="2419"/>
      </w:tblGrid>
      <w:tr w:rsidR="00296644" w:rsidRPr="00236F23" w14:paraId="5D81D468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BA67FCE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 ފަރާތުގެ މަޢުލޫމާތު</w:t>
            </w:r>
          </w:p>
        </w:tc>
      </w:tr>
      <w:tr w:rsidR="00296644" w:rsidRPr="00236F23" w14:paraId="19BE063E" w14:textId="77777777" w:rsidTr="00296644">
        <w:trPr>
          <w:trHeight w:val="262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7A10" w14:textId="77777777" w:rsidR="00296644" w:rsidRPr="00236F23" w:rsidRDefault="00296644" w:rsidP="00935A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ފަރާތަކުން ވ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ި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ޔަފާރިނަން ނުވަތަ ލޯކަލް އިންވެސްޓްމަންޓްއެއް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ރެޖިސްޓަރކޮށްފައިވާނަމަ ތިރީގައިވާ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އަދި </w:t>
            </w:r>
            <w:r w:rsidR="00935AEB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12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ވަނަ ގޮޅީގައި ވާ މަޢުލޫމާތު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ކުރަންވާނެއވެ.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15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A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އަމިއްލަ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ފަރާތް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A72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  1.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ޝަޚްސު</w:t>
            </w:r>
          </w:p>
        </w:tc>
      </w:tr>
      <w:tr w:rsidR="00296644" w:rsidRPr="00236F23" w14:paraId="39AEE233" w14:textId="77777777" w:rsidTr="00296644">
        <w:trPr>
          <w:trHeight w:val="26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3D2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00F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1D5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ކުންފުނި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60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72EE996A" w14:textId="77777777" w:rsidTr="00296644">
        <w:trPr>
          <w:trHeight w:val="201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95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79D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8CD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ޕާރޓްނަރޝިޕް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003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4658A375" w14:textId="77777777" w:rsidTr="00296644">
        <w:trPr>
          <w:trHeight w:val="194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5F2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D48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C8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ކޯޕަރޭޓިވް</w:t>
            </w:r>
          </w:p>
        </w:tc>
        <w:tc>
          <w:tcPr>
            <w:tcW w:w="38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89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96644" w:rsidRPr="00236F23" w14:paraId="6626DD1E" w14:textId="77777777" w:rsidTr="00296644">
        <w:trPr>
          <w:trHeight w:val="537"/>
        </w:trPr>
        <w:tc>
          <w:tcPr>
            <w:tcW w:w="35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38E8D" w14:textId="77777777" w:rsidR="00296644" w:rsidRPr="00236F23" w:rsidRDefault="00E22231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އެކެ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އް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ގައި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ފާހަގަޖަހާފައިވާ ޝަޚްސުގެ އައި.ޑީ ނުވަތަ ރެޖިސްޓްރޭޝަން ނަންބަރ</w:t>
            </w:r>
            <w:r w:rsidR="00A96B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ު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ޖެއްސެވުމަށް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944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AB7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2.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އައި.ޑީ/ ރެޖިސްޓްރޭޝަން ނަންބަރު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</w:p>
        </w:tc>
      </w:tr>
      <w:tr w:rsidR="00296644" w:rsidRPr="00236F23" w14:paraId="31426471" w14:textId="77777777" w:rsidTr="00B13AC5">
        <w:trPr>
          <w:trHeight w:val="537"/>
        </w:trPr>
        <w:tc>
          <w:tcPr>
            <w:tcW w:w="3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C267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8F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6BC0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96BBA" w:rsidRPr="00236F23" w14:paraId="55A6CD32" w14:textId="77777777" w:rsidTr="00A96BBA">
        <w:trPr>
          <w:trHeight w:val="307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405A9" w14:textId="77777777" w:rsidR="00A96BBA" w:rsidRPr="00236F23" w:rsidRDefault="00A96BBA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2A1098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B55C9" w14:textId="77777777" w:rsidR="00A96BBA" w:rsidRPr="00236F23" w:rsidRDefault="00A96BBA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3.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ބިޑް ހުށަހަޅާފަރާތުގެ ނަން</w:t>
            </w:r>
          </w:p>
        </w:tc>
      </w:tr>
      <w:tr w:rsidR="00296644" w:rsidRPr="00236F23" w14:paraId="54D70A7D" w14:textId="77777777" w:rsidTr="005E5AE1">
        <w:trPr>
          <w:trHeight w:val="420"/>
        </w:trPr>
        <w:tc>
          <w:tcPr>
            <w:tcW w:w="3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472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1F16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ލޭންޑްލައިން/ މޮބައިލް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AA2" w14:textId="77777777" w:rsidR="00296644" w:rsidRPr="00236F23" w:rsidRDefault="00296644" w:rsidP="00296644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1F3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4. 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ގުޅޭނެ ނަންބަރު</w:t>
            </w:r>
          </w:p>
        </w:tc>
      </w:tr>
      <w:tr w:rsidR="00296644" w:rsidRPr="00236F23" w14:paraId="5FF3B3F3" w14:textId="77777777" w:rsidTr="007540DD">
        <w:trPr>
          <w:trHeight w:val="361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34A0" w14:textId="77777777" w:rsidR="00296644" w:rsidRPr="00236F23" w:rsidRDefault="00296644" w:rsidP="003E5175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872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5.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އީ-މެއިލް</w:t>
            </w:r>
          </w:p>
        </w:tc>
      </w:tr>
      <w:tr w:rsidR="00296644" w:rsidRPr="00236F23" w14:paraId="09E8C880" w14:textId="77777777" w:rsidTr="007540DD">
        <w:trPr>
          <w:trHeight w:val="600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58E8" w14:textId="77777777" w:rsidR="00572021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1C9E77C7" w14:textId="77777777" w:rsidR="00296644" w:rsidRPr="00236F23" w:rsidRDefault="00572021" w:rsidP="00572021">
            <w:pPr>
              <w:tabs>
                <w:tab w:val="left" w:pos="2500"/>
              </w:tabs>
              <w:jc w:val="right"/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sz w:val="24"/>
                <w:szCs w:val="24"/>
                <w:lang w:val="en-GB" w:eastAsia="en-GB"/>
              </w:rP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C950" w14:textId="77777777" w:rsidR="00296644" w:rsidRPr="00236F23" w:rsidRDefault="00296644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6.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ފުރިހަމަ ރެޖިސްޓަރޑް އެޑްރެސް</w:t>
            </w:r>
          </w:p>
        </w:tc>
      </w:tr>
      <w:tr w:rsidR="007540DD" w:rsidRPr="00236F23" w14:paraId="2340C9CD" w14:textId="77777777" w:rsidTr="007540DD">
        <w:trPr>
          <w:trHeight w:val="2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08016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3.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E9E91" w14:textId="77777777" w:rsidR="007540DD" w:rsidRPr="00236F23" w:rsidRDefault="007540DD" w:rsidP="007540D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2.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5DA99" w14:textId="77777777" w:rsidR="004164B8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1.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lang w:val="en-GB" w:eastAsia="en-GB" w:bidi="dv-MV"/>
              </w:rPr>
              <w:sym w:font="Wingdings 2" w:char="F0A3"/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E2B8" w14:textId="77777777" w:rsidR="007540DD" w:rsidRPr="00236F23" w:rsidRDefault="007540DD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7.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މައުލޫމާތު ކަރުދާހުގައި ބަޔ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ާންކޮށްފައިވާ 3 ގޮތުގެ ތެރެއިން </w:t>
            </w:r>
            <w:r w:rsidR="003E517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ބިޑް </w:t>
            </w:r>
            <w:r w:rsidR="004164B8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ހުށަހަޅާގޮތް</w:t>
            </w:r>
          </w:p>
          <w:p w14:paraId="69F97D17" w14:textId="77777777" w:rsidR="004164B8" w:rsidRPr="00236F23" w:rsidRDefault="004164B8" w:rsidP="004164B8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</w:tr>
      <w:tr w:rsidR="00B91B43" w:rsidRPr="00236F23" w14:paraId="4F2FFD56" w14:textId="77777777" w:rsidTr="007F412F">
        <w:trPr>
          <w:trHeight w:val="7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8D46" w14:textId="77777777" w:rsidR="00B91B43" w:rsidRPr="00236F23" w:rsidRDefault="00B91B43" w:rsidP="004164B8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5A7B10" w14:textId="77777777" w:rsidR="00B91B43" w:rsidRPr="00236F23" w:rsidRDefault="00B91B43" w:rsidP="009D3ABA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8</w:t>
            </w: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ހުށަހަޅާ</w:t>
            </w:r>
            <w:r w:rsidR="009D3ABA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ޖުމްލަ އަގު(ޖީއެސްޓީ ހިމަނާގެން،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ދިވެހި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ރުފިޔާ</w:t>
            </w:r>
            <w:r w:rsidR="00E03B4D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އިން)</w:t>
            </w:r>
          </w:p>
        </w:tc>
      </w:tr>
      <w:tr w:rsidR="00F84185" w:rsidRPr="00236F23" w14:paraId="59122D29" w14:textId="77777777" w:rsidTr="00F84185">
        <w:trPr>
          <w:trHeight w:val="42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16B4F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A4B91" w14:textId="77777777" w:rsidR="00F84185" w:rsidRPr="00236F23" w:rsidRDefault="00F84185" w:rsidP="00BD68AE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C4AD" w14:textId="77777777" w:rsidR="00F84185" w:rsidRPr="00236F23" w:rsidRDefault="00F84185" w:rsidP="00E541E1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031A3B" w14:textId="77777777" w:rsidR="00F84185" w:rsidRPr="00236F23" w:rsidRDefault="00F84185" w:rsidP="006F4BBF">
            <w:pPr>
              <w:pStyle w:val="ListParagraph"/>
              <w:numPr>
                <w:ilvl w:val="0"/>
                <w:numId w:val="3"/>
              </w:numPr>
              <w:bidi/>
              <w:ind w:left="332" w:hanging="284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9.:</w:t>
            </w:r>
            <w:r w:rsidR="009D3ABA" w:rsidRPr="00236F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މަސައްކަތް ފައްޓާނެ މުއްދަތު</w:t>
            </w: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(ބަންދު ދުވަސް ހިމަނައިގެން ދުވަހުން)</w:t>
            </w:r>
          </w:p>
        </w:tc>
      </w:tr>
      <w:tr w:rsidR="00296644" w:rsidRPr="00236F23" w14:paraId="34A86646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95B751B" w14:textId="77777777" w:rsidR="00296644" w:rsidRPr="00236F23" w:rsidRDefault="0029664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ވިޔަފާރި ނަން /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ލޯކަލް</w:t>
            </w:r>
            <w:r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އިންވެސްޓްމަންޓް</w:t>
            </w:r>
          </w:p>
        </w:tc>
      </w:tr>
      <w:tr w:rsidR="00296644" w:rsidRPr="00236F23" w14:paraId="3FFD5BD4" w14:textId="77777777" w:rsidTr="00296644">
        <w:trPr>
          <w:trHeight w:val="420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860A0" w14:textId="77777777" w:rsidR="00296644" w:rsidRPr="00236F23" w:rsidRDefault="00935AE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12.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ރެޖިސްޓްރޭޝަން ނަންބަރު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A1C2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11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5F0003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ރެޖިސްޓ</w:t>
            </w:r>
            <w:r w:rsidR="005F0003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ަރ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ކޮށްފައިވާ ނަން</w:t>
            </w:r>
          </w:p>
        </w:tc>
      </w:tr>
      <w:tr w:rsidR="00296644" w:rsidRPr="00236F23" w14:paraId="58822DC2" w14:textId="77777777" w:rsidTr="00296644">
        <w:trPr>
          <w:trHeight w:val="433"/>
        </w:trPr>
        <w:tc>
          <w:tcPr>
            <w:tcW w:w="3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B160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627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296644" w:rsidRPr="00236F23" w14:paraId="60BB4FB9" w14:textId="77777777" w:rsidTr="00296644">
        <w:trPr>
          <w:trHeight w:val="420"/>
        </w:trPr>
        <w:tc>
          <w:tcPr>
            <w:tcW w:w="9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5225248" w14:textId="77777777" w:rsidR="00296644" w:rsidRPr="00236F23" w:rsidRDefault="00E21D14" w:rsidP="00296644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ގުޅޭ</w:t>
            </w:r>
            <w:r w:rsidRPr="00236F23">
              <w:rPr>
                <w:rFonts w:ascii="Faruma" w:eastAsia="Times New Roman" w:hAnsi="Faruma" w:cs="Faruma" w:hint="cs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>ނެ</w:t>
            </w:r>
            <w:r w:rsidR="00296644" w:rsidRPr="00236F23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val="en-GB" w:eastAsia="en-GB" w:bidi="dv-MV"/>
              </w:rPr>
              <w:t xml:space="preserve"> ފަރާތް</w:t>
            </w:r>
            <w:r w:rsidR="00296644" w:rsidRPr="00236F23">
              <w:rPr>
                <w:rFonts w:ascii="Faruma" w:eastAsia="Times New Roman" w:hAnsi="Faruma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  </w:t>
            </w:r>
          </w:p>
        </w:tc>
      </w:tr>
      <w:tr w:rsidR="00296644" w:rsidRPr="00236F23" w14:paraId="108407AB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558F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43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3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</w:t>
            </w:r>
          </w:p>
        </w:tc>
      </w:tr>
      <w:tr w:rsidR="00296644" w:rsidRPr="00236F23" w14:paraId="043BB7C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D3CF" w14:textId="77777777" w:rsidR="00296644" w:rsidRPr="00236F23" w:rsidRDefault="00296644" w:rsidP="00547BE0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7E0" w14:textId="77777777" w:rsidR="00296644" w:rsidRPr="00236F23" w:rsidRDefault="0084477B" w:rsidP="009D295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4</w:t>
            </w:r>
            <w:r w:rsidR="00B13AC5" w:rsidRPr="00236F23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val="en-GB" w:eastAsia="en-GB" w:bidi="dv-MV"/>
              </w:rPr>
              <w:t>. ދާއިމީ އެޑްރެސް</w:t>
            </w:r>
          </w:p>
        </w:tc>
      </w:tr>
      <w:tr w:rsidR="00296644" w:rsidRPr="00236F23" w14:paraId="1C48C220" w14:textId="77777777" w:rsidTr="00296644">
        <w:trPr>
          <w:trHeight w:val="420"/>
        </w:trPr>
        <w:tc>
          <w:tcPr>
            <w:tcW w:w="6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4FF65" w14:textId="77777777" w:rsidR="00296644" w:rsidRPr="00236F23" w:rsidRDefault="00296644" w:rsidP="00296644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37A" w14:textId="77777777" w:rsidR="00296644" w:rsidRPr="00236F23" w:rsidRDefault="0084477B" w:rsidP="009D2957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</w:t>
            </w:r>
            <w:r w:rsidR="009D2957"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މޮބައިލް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ނަންބަރު</w:t>
            </w:r>
          </w:p>
        </w:tc>
      </w:tr>
      <w:tr w:rsidR="00296644" w:rsidRPr="00236F23" w14:paraId="7AAE9431" w14:textId="77777777" w:rsidTr="008A730C">
        <w:trPr>
          <w:trHeight w:val="553"/>
        </w:trPr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15F3" w14:textId="77777777" w:rsidR="008A730C" w:rsidRPr="00236F23" w:rsidRDefault="00296644" w:rsidP="008A730C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 w:bidi="dv-MV"/>
              </w:rPr>
            </w:pPr>
            <w:r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ސިއްކަ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DA54" w14:textId="77777777" w:rsidR="00296644" w:rsidRPr="00236F23" w:rsidRDefault="0084477B" w:rsidP="00296644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val="en-GB" w:eastAsia="en-GB"/>
              </w:rPr>
            </w:pPr>
            <w:r w:rsidRPr="00236F23">
              <w:rPr>
                <w:rFonts w:ascii="Faruma" w:eastAsia="Times New Roman" w:hAnsi="Faruma" w:cs="MV Boli" w:hint="cs"/>
                <w:color w:val="000000"/>
                <w:sz w:val="24"/>
                <w:szCs w:val="24"/>
                <w:rtl/>
                <w:lang w:val="en-GB" w:eastAsia="en-GB" w:bidi="dv-MV"/>
              </w:rPr>
              <w:t>15</w:t>
            </w:r>
            <w:r w:rsidR="00296644" w:rsidRPr="00236F23">
              <w:rPr>
                <w:rFonts w:ascii="Faruma" w:eastAsia="Times New Roman" w:hAnsi="Faruma" w:cs="Times New Roman"/>
                <w:color w:val="000000"/>
                <w:sz w:val="24"/>
                <w:szCs w:val="24"/>
                <w:rtl/>
                <w:lang w:val="en-GB" w:eastAsia="en-GB"/>
              </w:rPr>
              <w:t xml:space="preserve">. </w:t>
            </w:r>
            <w:r w:rsidR="00296644" w:rsidRPr="00236F23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val="en-GB" w:eastAsia="en-GB" w:bidi="dv-MV"/>
              </w:rPr>
              <w:t>ސޮއި</w:t>
            </w:r>
          </w:p>
        </w:tc>
      </w:tr>
    </w:tbl>
    <w:p w14:paraId="1678072D" w14:textId="77777777" w:rsidR="00547BE0" w:rsidRDefault="00547BE0" w:rsidP="00547BE0">
      <w:pPr>
        <w:rPr>
          <w:rFonts w:ascii="Faruma" w:hAnsi="Faruma" w:cs="Faruma"/>
          <w:b/>
          <w:bCs/>
          <w:u w:val="single"/>
          <w:lang w:bidi="dv-MV"/>
        </w:rPr>
      </w:pPr>
      <w:bookmarkStart w:id="0" w:name="_GoBack"/>
      <w:bookmarkEnd w:id="0"/>
    </w:p>
    <w:sectPr w:rsidR="00547BE0" w:rsidSect="0029664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44" w:right="1377" w:bottom="1440" w:left="1440" w:header="0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2589C" w14:textId="77777777" w:rsidR="00EE4F8F" w:rsidRDefault="00EE4F8F" w:rsidP="00453D02">
      <w:pPr>
        <w:spacing w:after="0" w:line="240" w:lineRule="auto"/>
      </w:pPr>
      <w:r>
        <w:separator/>
      </w:r>
    </w:p>
  </w:endnote>
  <w:endnote w:type="continuationSeparator" w:id="0">
    <w:p w14:paraId="3C6791F0" w14:textId="77777777" w:rsidR="00EE4F8F" w:rsidRDefault="00EE4F8F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BD81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0B96B" wp14:editId="499601FB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ED056AC" w14:textId="77777777" w:rsidR="00F84185" w:rsidRDefault="00F8418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A6ADCC" wp14:editId="17666159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999F2B4" w14:textId="77777777" w:rsidR="00F84185" w:rsidRDefault="00F8418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0B9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ED056AC" w14:textId="77777777" w:rsidR="00F84185" w:rsidRDefault="00F8418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6ADCC" wp14:editId="17666159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999F2B4" w14:textId="77777777" w:rsidR="00F84185" w:rsidRDefault="00F8418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BC7A6" w14:textId="77777777" w:rsidR="00F84185" w:rsidRDefault="00F84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1075A" wp14:editId="76F3EB46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22C5A9C4" w14:textId="77777777" w:rsidR="00F84185" w:rsidRDefault="00F8418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4E2932" wp14:editId="108F36F0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140E9B46" w14:textId="77777777" w:rsidR="00F84185" w:rsidRDefault="00F8418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1075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22C5A9C4" w14:textId="77777777" w:rsidR="00F84185" w:rsidRDefault="00F8418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4E2932" wp14:editId="108F36F0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140E9B46" w14:textId="77777777" w:rsidR="00F84185" w:rsidRDefault="00F8418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FD0E" w14:textId="77777777" w:rsidR="00EE4F8F" w:rsidRDefault="00EE4F8F" w:rsidP="00453D02">
      <w:pPr>
        <w:spacing w:after="0" w:line="240" w:lineRule="auto"/>
      </w:pPr>
      <w:r>
        <w:separator/>
      </w:r>
    </w:p>
  </w:footnote>
  <w:footnote w:type="continuationSeparator" w:id="0">
    <w:p w14:paraId="540B602B" w14:textId="77777777" w:rsidR="00EE4F8F" w:rsidRDefault="00EE4F8F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52AC" w14:textId="77777777" w:rsidR="00F84185" w:rsidRDefault="00F84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C0AE3" wp14:editId="7F6A72BD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695C5A2" w14:textId="77777777" w:rsidR="00F84185" w:rsidRDefault="00F8418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F8524F" wp14:editId="3B7AA20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3ACB8C3A" w14:textId="77777777" w:rsidR="00F84185" w:rsidRPr="00D925E1" w:rsidRDefault="00F84185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6F4BB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DCF65A3" w14:textId="77777777" w:rsidR="00F84185" w:rsidRDefault="00F8418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C0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695C5A2" w14:textId="77777777" w:rsidR="00F84185" w:rsidRDefault="00F8418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F8524F" wp14:editId="3B7AA20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3ACB8C3A" w14:textId="77777777" w:rsidR="00F84185" w:rsidRPr="00D925E1" w:rsidRDefault="00F84185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6F4BB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DCF65A3" w14:textId="77777777" w:rsidR="00F84185" w:rsidRDefault="00F8418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6CC9" w14:textId="77777777" w:rsidR="00F84185" w:rsidRDefault="00F84185" w:rsidP="002966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6D84C" wp14:editId="3F34947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287C52C" w14:textId="77777777" w:rsidR="00F84185" w:rsidRDefault="00F8418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B15EEF" wp14:editId="2893DB3B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A40C45" w14:textId="77777777" w:rsidR="00F84185" w:rsidRDefault="00F8418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D8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287C52C" w14:textId="77777777" w:rsidR="00F84185" w:rsidRDefault="00F8418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B15EEF" wp14:editId="2893DB3B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A40C45" w14:textId="77777777" w:rsidR="00F84185" w:rsidRDefault="00F8418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2191"/>
    <w:multiLevelType w:val="hybridMultilevel"/>
    <w:tmpl w:val="EBD6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0C3DE8"/>
    <w:rsid w:val="000D2985"/>
    <w:rsid w:val="00171181"/>
    <w:rsid w:val="00223D02"/>
    <w:rsid w:val="00236F23"/>
    <w:rsid w:val="00241E1A"/>
    <w:rsid w:val="00243E99"/>
    <w:rsid w:val="00296644"/>
    <w:rsid w:val="00342D44"/>
    <w:rsid w:val="00360DE8"/>
    <w:rsid w:val="003658AF"/>
    <w:rsid w:val="0038383B"/>
    <w:rsid w:val="003B58BA"/>
    <w:rsid w:val="003D21B5"/>
    <w:rsid w:val="003D2BB9"/>
    <w:rsid w:val="003D5C31"/>
    <w:rsid w:val="003E5175"/>
    <w:rsid w:val="003F73DB"/>
    <w:rsid w:val="004049EE"/>
    <w:rsid w:val="004164B8"/>
    <w:rsid w:val="00453D02"/>
    <w:rsid w:val="00454468"/>
    <w:rsid w:val="00464B05"/>
    <w:rsid w:val="004B18F1"/>
    <w:rsid w:val="00534BA7"/>
    <w:rsid w:val="0053511F"/>
    <w:rsid w:val="005474DF"/>
    <w:rsid w:val="00547BE0"/>
    <w:rsid w:val="0056089A"/>
    <w:rsid w:val="00572021"/>
    <w:rsid w:val="00577B07"/>
    <w:rsid w:val="005B46E0"/>
    <w:rsid w:val="005E5AE1"/>
    <w:rsid w:val="005F0003"/>
    <w:rsid w:val="005F799F"/>
    <w:rsid w:val="00635950"/>
    <w:rsid w:val="00644F2B"/>
    <w:rsid w:val="00656293"/>
    <w:rsid w:val="00657187"/>
    <w:rsid w:val="006913F7"/>
    <w:rsid w:val="00692BBD"/>
    <w:rsid w:val="006A1340"/>
    <w:rsid w:val="006C490A"/>
    <w:rsid w:val="006D6F4A"/>
    <w:rsid w:val="006D7EFA"/>
    <w:rsid w:val="006F4BBF"/>
    <w:rsid w:val="007540DD"/>
    <w:rsid w:val="0076000D"/>
    <w:rsid w:val="007664AD"/>
    <w:rsid w:val="00766883"/>
    <w:rsid w:val="00781E8A"/>
    <w:rsid w:val="007912D5"/>
    <w:rsid w:val="00796901"/>
    <w:rsid w:val="007C1AC5"/>
    <w:rsid w:val="008240CD"/>
    <w:rsid w:val="008342DC"/>
    <w:rsid w:val="0084477B"/>
    <w:rsid w:val="00852438"/>
    <w:rsid w:val="00873C41"/>
    <w:rsid w:val="008A730C"/>
    <w:rsid w:val="008B211E"/>
    <w:rsid w:val="00935AEB"/>
    <w:rsid w:val="0095457F"/>
    <w:rsid w:val="0096636F"/>
    <w:rsid w:val="009A6CF2"/>
    <w:rsid w:val="009D2957"/>
    <w:rsid w:val="009D3ABA"/>
    <w:rsid w:val="009D441C"/>
    <w:rsid w:val="00A12859"/>
    <w:rsid w:val="00A47BDA"/>
    <w:rsid w:val="00A96BBA"/>
    <w:rsid w:val="00AC7D2C"/>
    <w:rsid w:val="00AE04D1"/>
    <w:rsid w:val="00AF1C46"/>
    <w:rsid w:val="00B13AC5"/>
    <w:rsid w:val="00B91B43"/>
    <w:rsid w:val="00B959B3"/>
    <w:rsid w:val="00BB08D4"/>
    <w:rsid w:val="00BB5F4A"/>
    <w:rsid w:val="00BB7F94"/>
    <w:rsid w:val="00BC6823"/>
    <w:rsid w:val="00BD68AE"/>
    <w:rsid w:val="00BF6C27"/>
    <w:rsid w:val="00C23650"/>
    <w:rsid w:val="00CE0444"/>
    <w:rsid w:val="00D1055C"/>
    <w:rsid w:val="00D31F19"/>
    <w:rsid w:val="00D925E1"/>
    <w:rsid w:val="00DA6D21"/>
    <w:rsid w:val="00DB67C8"/>
    <w:rsid w:val="00DC793C"/>
    <w:rsid w:val="00DF3474"/>
    <w:rsid w:val="00DF352E"/>
    <w:rsid w:val="00E03B4D"/>
    <w:rsid w:val="00E15768"/>
    <w:rsid w:val="00E21D14"/>
    <w:rsid w:val="00E22231"/>
    <w:rsid w:val="00E541E1"/>
    <w:rsid w:val="00E66C1D"/>
    <w:rsid w:val="00ED7A0E"/>
    <w:rsid w:val="00EE4F8F"/>
    <w:rsid w:val="00F67ECB"/>
    <w:rsid w:val="00F706F6"/>
    <w:rsid w:val="00F77C0D"/>
    <w:rsid w:val="00F84185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AE84"/>
  <w15:docId w15:val="{147D2511-59EF-41EE-97D5-D38357A4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32C4-8661-4917-9E39-C2258DE4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Hassan Rahshaan Mohamed</cp:lastModifiedBy>
  <cp:revision>6</cp:revision>
  <cp:lastPrinted>2014-02-26T04:23:00Z</cp:lastPrinted>
  <dcterms:created xsi:type="dcterms:W3CDTF">2019-02-24T05:28:00Z</dcterms:created>
  <dcterms:modified xsi:type="dcterms:W3CDTF">2019-03-21T10:08:00Z</dcterms:modified>
</cp:coreProperties>
</file>