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A17F" w14:textId="77777777" w:rsidR="006D6F4A" w:rsidRPr="00D6179C" w:rsidRDefault="00223D02" w:rsidP="00F706F6">
      <w:pPr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D6179C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ބިޑް ހުށަހަޅާ ފޯރމް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3"/>
        <w:gridCol w:w="2137"/>
      </w:tblGrid>
      <w:tr w:rsidR="00F67ECB" w:rsidRPr="00236F23" w14:paraId="062AF74F" w14:textId="77777777" w:rsidTr="00132EDE">
        <w:trPr>
          <w:trHeight w:val="644"/>
        </w:trPr>
        <w:tc>
          <w:tcPr>
            <w:tcW w:w="7128" w:type="dxa"/>
          </w:tcPr>
          <w:p w14:paraId="32C787FB" w14:textId="77777777" w:rsidR="00E53ACC" w:rsidRPr="00ED51B4" w:rsidRDefault="00E53ACC" w:rsidP="00E53AC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D51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 މިނިސްޓރީއަށް 4 ލެޕްޓޮޕް ސަޕްލައިކޮށްދޭނެ ފަރާތެއް ހޯދުމަށް</w:t>
            </w:r>
          </w:p>
          <w:p w14:paraId="35DA868A" w14:textId="2CE9A453" w:rsidR="00F67ECB" w:rsidRPr="00E53ACC" w:rsidRDefault="00F67ECB" w:rsidP="00330593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78" w:type="dxa"/>
          </w:tcPr>
          <w:p w14:paraId="1B682A49" w14:textId="77777777" w:rsidR="00F67ECB" w:rsidRPr="00330593" w:rsidRDefault="00F67ECB" w:rsidP="00330593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3059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ސުރުޚީ:</w:t>
            </w:r>
          </w:p>
        </w:tc>
      </w:tr>
      <w:tr w:rsidR="00F67ECB" w:rsidRPr="00236F23" w14:paraId="77BC506B" w14:textId="77777777" w:rsidTr="00236F23">
        <w:tc>
          <w:tcPr>
            <w:tcW w:w="7128" w:type="dxa"/>
          </w:tcPr>
          <w:p w14:paraId="2E688095" w14:textId="04DB3D39" w:rsidR="00781E8A" w:rsidRPr="00D6179C" w:rsidRDefault="00852438" w:rsidP="00781E8A">
            <w:pPr>
              <w:bidi/>
              <w:rPr>
                <w:rFonts w:ascii="Helvetica" w:hAnsi="Helvetica" w:cs="MV Boli"/>
                <w:color w:val="000000" w:themeColor="text1"/>
                <w:sz w:val="20"/>
                <w:szCs w:val="20"/>
                <w:shd w:val="clear" w:color="auto" w:fill="FFFFFF"/>
                <w:lang w:bidi="dv-MV"/>
              </w:rPr>
            </w:pPr>
            <w:r w:rsidRPr="00D6179C">
              <w:rPr>
                <w:sz w:val="20"/>
                <w:szCs w:val="20"/>
              </w:rPr>
              <w:t xml:space="preserve"> </w:t>
            </w:r>
            <w:r w:rsidR="00236F23" w:rsidRPr="00D6179C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(IUL)101-AF/1/2019/</w:t>
            </w:r>
            <w:r w:rsidR="00E53ACC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338</w:t>
            </w:r>
            <w:r w:rsidR="00236F23" w:rsidRPr="00D6179C">
              <w:rPr>
                <w:rFonts w:ascii="Helvetica" w:hAnsi="Helvetica" w:cs="MV Boli" w:hint="cs"/>
                <w:color w:val="000000" w:themeColor="text1"/>
                <w:sz w:val="20"/>
                <w:szCs w:val="20"/>
                <w:shd w:val="clear" w:color="auto" w:fill="FFFFFF"/>
                <w:rtl/>
                <w:lang w:bidi="dv-MV"/>
              </w:rPr>
              <w:t xml:space="preserve">  </w:t>
            </w:r>
          </w:p>
          <w:p w14:paraId="395E3B6F" w14:textId="4B914983" w:rsidR="00F67ECB" w:rsidRPr="00236F23" w:rsidRDefault="00E53ACC" w:rsidP="00781E8A">
            <w:pPr>
              <w:bidi/>
              <w:rPr>
                <w:rFonts w:ascii="Faruma" w:hAnsi="Faruma" w:cs="MV Boli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4"/>
                <w:szCs w:val="24"/>
                <w:shd w:val="clear" w:color="auto" w:fill="FFFFFF"/>
                <w:lang w:bidi="dv-MV"/>
              </w:rPr>
              <w:t>30</w:t>
            </w:r>
            <w:r w:rsidR="00330593">
              <w:rPr>
                <w:rFonts w:ascii="Faruma" w:hAnsi="Faruma" w:cs="Faruma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>އޮކްޓޫބަރ</w:t>
            </w:r>
            <w:r w:rsidR="00236F23" w:rsidRPr="00236F23">
              <w:rPr>
                <w:rFonts w:ascii="Faruma" w:hAnsi="Faruma" w:cs="Faruma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2019</w:t>
            </w:r>
          </w:p>
        </w:tc>
        <w:tc>
          <w:tcPr>
            <w:tcW w:w="2178" w:type="dxa"/>
          </w:tcPr>
          <w:p w14:paraId="6F1AF1D4" w14:textId="77777777" w:rsidR="00F67ECB" w:rsidRPr="00236F23" w:rsidRDefault="00852438" w:rsidP="00E2223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އިޢްލާން ނަންބަރާއި ތާރީޚް</w:t>
            </w:r>
            <w:r w:rsidR="00F67ECB"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</w:tr>
    </w:tbl>
    <w:p w14:paraId="0E660333" w14:textId="09BCA5AD" w:rsidR="00D1055C" w:rsidRPr="00236F23" w:rsidRDefault="00223D02" w:rsidP="00236F23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ބިޑް </w:t>
      </w:r>
      <w:r w:rsidR="00796901" w:rsidRPr="00236F23">
        <w:rPr>
          <w:rFonts w:ascii="Faruma" w:hAnsi="Faruma" w:cs="Faruma" w:hint="cs"/>
          <w:sz w:val="24"/>
          <w:szCs w:val="24"/>
          <w:rtl/>
          <w:lang w:bidi="dv-MV"/>
        </w:rPr>
        <w:t>ހުށަހަޅާއިރު</w:t>
      </w: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މި ފޯރމް ހުށަހަޅަންވާނެއެވެ. </w:t>
      </w:r>
    </w:p>
    <w:p w14:paraId="7A956569" w14:textId="77777777" w:rsidR="00223D02" w:rsidRPr="00236F23" w:rsidRDefault="00873C41" w:rsidP="00873C41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މި ފޯރމް ހިމަނާފައިނުވާ ބިޑެއް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މި މިނިސްޓްރީއަކުން</w:t>
      </w:r>
      <w:r w:rsidR="00D1055C"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ބަލައިނުގަނެވޭނެއެވެ.</w:t>
      </w:r>
    </w:p>
    <w:p w14:paraId="59E6B3C5" w14:textId="77777777" w:rsidR="00236F23" w:rsidRPr="00236F23" w:rsidRDefault="00BF6C27" w:rsidP="0053511F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މި ފޯރމުގެ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ހުރިހާ ބައެއް ފުރުން ލާޒިމް</w:t>
      </w:r>
      <w:r w:rsidRPr="00236F23">
        <w:rPr>
          <w:rFonts w:ascii="Faruma" w:hAnsi="Faruma" w:cs="Faruma" w:hint="cs"/>
          <w:sz w:val="24"/>
          <w:szCs w:val="24"/>
          <w:rtl/>
          <w:lang w:bidi="dv-MV"/>
        </w:rPr>
        <w:t>ވާނެ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އެވެ.</w:t>
      </w:r>
    </w:p>
    <w:p w14:paraId="50605B97" w14:textId="447BBBF6" w:rsidR="00F706F6" w:rsidRPr="00236F23" w:rsidRDefault="00223D02" w:rsidP="00236F23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tbl>
      <w:tblPr>
        <w:tblW w:w="9102" w:type="dxa"/>
        <w:tblInd w:w="93" w:type="dxa"/>
        <w:tblLook w:val="04A0" w:firstRow="1" w:lastRow="0" w:firstColumn="1" w:lastColumn="0" w:noHBand="0" w:noVBand="1"/>
      </w:tblPr>
      <w:tblGrid>
        <w:gridCol w:w="2226"/>
        <w:gridCol w:w="1312"/>
        <w:gridCol w:w="276"/>
        <w:gridCol w:w="643"/>
        <w:gridCol w:w="815"/>
        <w:gridCol w:w="1348"/>
        <w:gridCol w:w="63"/>
        <w:gridCol w:w="2419"/>
      </w:tblGrid>
      <w:tr w:rsidR="00296644" w:rsidRPr="00236F23" w14:paraId="5D81D468" w14:textId="77777777" w:rsidTr="001E189F">
        <w:trPr>
          <w:trHeight w:val="420"/>
        </w:trPr>
        <w:tc>
          <w:tcPr>
            <w:tcW w:w="9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BA67FCE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ބިޑް ހުށަހަޅާ ފަރާތުގެ މަޢުލޫމާތު</w:t>
            </w:r>
          </w:p>
        </w:tc>
      </w:tr>
      <w:tr w:rsidR="00296644" w:rsidRPr="00236F23" w14:paraId="19BE063E" w14:textId="77777777" w:rsidTr="001E189F">
        <w:trPr>
          <w:trHeight w:val="262"/>
        </w:trPr>
        <w:tc>
          <w:tcPr>
            <w:tcW w:w="3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7A10" w14:textId="2D04AD64" w:rsidR="00296644" w:rsidRPr="00236F23" w:rsidRDefault="00296644" w:rsidP="00935A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އަމިއްލަ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ފަރާތަކުން ވ</w:t>
            </w:r>
            <w:r w:rsidR="00935AEB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ި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ޔަފާރިނަން ނުވަތަ ލޯކަލް އިންވެސްޓްމަންޓްއެއް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ރެޖިސްޓަރކޮށްފައިވާނަމަ ތިރީގައިވާ </w:t>
            </w:r>
            <w:r w:rsidR="00132EDE"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  <w:t>9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އަދި </w:t>
            </w:r>
            <w:r w:rsidR="00132EDE"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  <w:t>10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ވަނަ ގޮޅީގައި ވާ މަޢުލޫމާތު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ފުރިހަމަ ކުރަންވާނެއ</w:t>
            </w:r>
            <w:r w:rsidR="00132EDE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ެ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ވެ.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A150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4A50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އަމިއްލަ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ފަރާތް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A725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  1.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ޝަޚްސު</w:t>
            </w:r>
          </w:p>
        </w:tc>
      </w:tr>
      <w:tr w:rsidR="00296644" w:rsidRPr="00236F23" w14:paraId="39AEE233" w14:textId="77777777" w:rsidTr="001E189F">
        <w:trPr>
          <w:trHeight w:val="267"/>
        </w:trPr>
        <w:tc>
          <w:tcPr>
            <w:tcW w:w="3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3D2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100F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D1D5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ކުންފުނި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D60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72EE996A" w14:textId="77777777" w:rsidTr="001E189F">
        <w:trPr>
          <w:trHeight w:val="201"/>
        </w:trPr>
        <w:tc>
          <w:tcPr>
            <w:tcW w:w="3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8A95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79D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78CD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ޕާރޓްނަރޝިޕް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0034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4658A375" w14:textId="77777777" w:rsidTr="001E189F">
        <w:trPr>
          <w:trHeight w:val="194"/>
        </w:trPr>
        <w:tc>
          <w:tcPr>
            <w:tcW w:w="3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5F2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D48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C82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ކޯޕަރޭޓިވް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98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6626DD1E" w14:textId="77777777" w:rsidTr="001E189F">
        <w:trPr>
          <w:trHeight w:val="537"/>
        </w:trPr>
        <w:tc>
          <w:tcPr>
            <w:tcW w:w="3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38E8D" w14:textId="77777777" w:rsidR="00296644" w:rsidRPr="00236F23" w:rsidRDefault="00E22231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އެކެ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އް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ގައި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ފާހަގަޖަހާފައިވާ ޝަޚްސުގެ އައި.ޑީ ނުވަތަ ރެޖިސްޓްރޭޝަން ނަންބަރ</w:t>
            </w:r>
            <w:r w:rsidR="00A96BBA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ު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ޖެއްސެވުމަށް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944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A5AB7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2.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އައި.ޑީ/ ރެޖިސްޓްރޭޝަން ނަންބަރު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</w:p>
        </w:tc>
      </w:tr>
      <w:tr w:rsidR="00296644" w:rsidRPr="00236F23" w14:paraId="31426471" w14:textId="77777777" w:rsidTr="001E189F">
        <w:trPr>
          <w:trHeight w:val="537"/>
        </w:trPr>
        <w:tc>
          <w:tcPr>
            <w:tcW w:w="3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C267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E8F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6BC0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96BBA" w:rsidRPr="00236F23" w14:paraId="55A6CD32" w14:textId="77777777" w:rsidTr="001E189F">
        <w:trPr>
          <w:trHeight w:val="307"/>
        </w:trPr>
        <w:tc>
          <w:tcPr>
            <w:tcW w:w="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405A9" w14:textId="77777777" w:rsidR="00A96BBA" w:rsidRPr="00236F23" w:rsidRDefault="00A96BBA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2A1098" w14:textId="77777777" w:rsidR="00A96BBA" w:rsidRPr="00236F23" w:rsidRDefault="00A96BBA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B55C9" w14:textId="77777777" w:rsidR="00A96BBA" w:rsidRPr="00236F23" w:rsidRDefault="00A96BBA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3.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ބިޑް ހުށަހަޅާފަ</w:t>
            </w:r>
            <w:bookmarkStart w:id="0" w:name="_GoBack"/>
            <w:bookmarkEnd w:id="0"/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ރާތުގެ ނަން</w:t>
            </w:r>
          </w:p>
        </w:tc>
      </w:tr>
      <w:tr w:rsidR="00296644" w:rsidRPr="00236F23" w14:paraId="54D70A7D" w14:textId="77777777" w:rsidTr="001E189F">
        <w:trPr>
          <w:trHeight w:val="420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D472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1F16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ލޭންޑްލައިން/ މޮބައިލް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6AA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81F3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4.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ގުޅޭނެ ނަންބަރު</w:t>
            </w:r>
          </w:p>
        </w:tc>
      </w:tr>
      <w:tr w:rsidR="00296644" w:rsidRPr="00236F23" w14:paraId="5FF3B3F3" w14:textId="77777777" w:rsidTr="001E189F">
        <w:trPr>
          <w:trHeight w:val="361"/>
        </w:trPr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A34A0" w14:textId="77777777" w:rsidR="00296644" w:rsidRPr="00236F23" w:rsidRDefault="00296644" w:rsidP="003E5175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872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5.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އީ-މެއިލް</w:t>
            </w:r>
          </w:p>
        </w:tc>
      </w:tr>
      <w:tr w:rsidR="00296644" w:rsidRPr="00236F23" w14:paraId="09E8C880" w14:textId="77777777" w:rsidTr="001E189F">
        <w:trPr>
          <w:trHeight w:val="600"/>
        </w:trPr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B58E8" w14:textId="77777777" w:rsidR="00572021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  <w:p w14:paraId="1C9E77C7" w14:textId="77777777" w:rsidR="00296644" w:rsidRPr="00236F23" w:rsidRDefault="00572021" w:rsidP="00572021">
            <w:pPr>
              <w:tabs>
                <w:tab w:val="left" w:pos="2500"/>
              </w:tabs>
              <w:jc w:val="right"/>
              <w:rPr>
                <w:rFonts w:ascii="Faruma" w:eastAsia="Times New Roman" w:hAnsi="Faruma" w:cs="Faruma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C950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6.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ފުރިހަމަ ރެޖިސްޓަރޑް އެޑްރެސް</w:t>
            </w:r>
          </w:p>
        </w:tc>
      </w:tr>
      <w:tr w:rsidR="00B91B43" w:rsidRPr="00236F23" w14:paraId="4F2FFD56" w14:textId="77777777" w:rsidTr="00E53ACC">
        <w:trPr>
          <w:trHeight w:val="1346"/>
        </w:trPr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8A8D46" w14:textId="77777777" w:rsidR="00B91B43" w:rsidRPr="00236F23" w:rsidRDefault="00B91B43" w:rsidP="004164B8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5A7B10" w14:textId="412A6908" w:rsidR="00B91B43" w:rsidRPr="00236F23" w:rsidRDefault="001E189F" w:rsidP="009D3ABA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7.</w:t>
            </w:r>
            <w:r w:rsidR="00B91B43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B91B43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ހުށަހަޅާ</w:t>
            </w:r>
            <w:r w:rsidR="009D3ABA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E03B4D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ޖުމްލަ އަގު(ޖީއެސްޓީ ހިމަނާގެން،</w:t>
            </w:r>
            <w:r w:rsidR="00B91B43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B91B43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ދިވެހި </w:t>
            </w:r>
            <w:r w:rsidR="00B91B43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ރުފިޔާ</w:t>
            </w:r>
            <w:r w:rsidR="00E03B4D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އިން)</w:t>
            </w:r>
          </w:p>
        </w:tc>
      </w:tr>
      <w:tr w:rsidR="00F84185" w:rsidRPr="00236F23" w14:paraId="59122D29" w14:textId="77777777" w:rsidTr="001E189F">
        <w:trPr>
          <w:trHeight w:val="184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16B4FD" w14:textId="77777777" w:rsidR="00F84185" w:rsidRPr="00236F23" w:rsidRDefault="00F84185" w:rsidP="00E541E1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A4B91" w14:textId="77777777" w:rsidR="00F84185" w:rsidRPr="00236F23" w:rsidRDefault="00F84185" w:rsidP="00BD68AE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1C4AD" w14:textId="77777777" w:rsidR="00F84185" w:rsidRPr="00236F23" w:rsidRDefault="00F84185" w:rsidP="00E541E1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031A3B" w14:textId="0889175B" w:rsidR="00F84185" w:rsidRPr="001E189F" w:rsidRDefault="001E189F" w:rsidP="001E189F">
            <w:pPr>
              <w:bidi/>
              <w:ind w:left="48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E189F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8</w:t>
            </w:r>
            <w:r w:rsidR="00F84185" w:rsidRPr="001E189F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.:</w:t>
            </w:r>
            <w:r w:rsidR="009D3ABA" w:rsidRPr="001E189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E53AC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ތަކެތި ހަވާލުކުރެވޭނެ މުއްދަތު</w:t>
            </w:r>
            <w:r w:rsidR="00F84185" w:rsidRPr="001E189F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(ބަންދު ދުވަސް ހިމަނައިގެން ދުވަހުން)</w:t>
            </w:r>
          </w:p>
        </w:tc>
      </w:tr>
      <w:tr w:rsidR="00296644" w:rsidRPr="00236F23" w14:paraId="34A86646" w14:textId="77777777" w:rsidTr="001E189F">
        <w:trPr>
          <w:trHeight w:val="420"/>
        </w:trPr>
        <w:tc>
          <w:tcPr>
            <w:tcW w:w="9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95B751B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lastRenderedPageBreak/>
              <w:t>ވިޔަފާރި ނަން /</w:t>
            </w:r>
            <w:r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 </w:t>
            </w: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ލޯކަލް</w:t>
            </w:r>
            <w:r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އިންވެސްޓްމަންޓް</w:t>
            </w:r>
          </w:p>
        </w:tc>
      </w:tr>
      <w:tr w:rsidR="00296644" w:rsidRPr="00236F23" w14:paraId="3FFD5BD4" w14:textId="77777777" w:rsidTr="001E189F">
        <w:trPr>
          <w:trHeight w:val="420"/>
        </w:trPr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860A0" w14:textId="2B7399A3" w:rsidR="00296644" w:rsidRPr="00236F23" w:rsidRDefault="00935AE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1E189F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0</w:t>
            </w: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.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ރެޖިސްޓްރޭޝަން ނަންބަރު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FA1C2" w14:textId="1BD553F7" w:rsidR="00296644" w:rsidRPr="00236F23" w:rsidRDefault="001E189F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9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5F0003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ރެޖިސްޓ</w:t>
            </w:r>
            <w:r w:rsidR="005F0003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ަރ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ކޮށްފައިވާ ނަން</w:t>
            </w:r>
          </w:p>
        </w:tc>
      </w:tr>
      <w:tr w:rsidR="00296644" w:rsidRPr="00236F23" w14:paraId="58822DC2" w14:textId="77777777" w:rsidTr="001E189F">
        <w:trPr>
          <w:trHeight w:val="433"/>
        </w:trPr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B160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9627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296644" w:rsidRPr="00236F23" w14:paraId="60BB4FB9" w14:textId="77777777" w:rsidTr="001E189F">
        <w:trPr>
          <w:trHeight w:val="420"/>
        </w:trPr>
        <w:tc>
          <w:tcPr>
            <w:tcW w:w="9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5225248" w14:textId="77777777" w:rsidR="00296644" w:rsidRPr="00236F23" w:rsidRDefault="00E21D1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ގުޅޭ</w:t>
            </w:r>
            <w:r w:rsidRPr="00236F23">
              <w:rPr>
                <w:rFonts w:ascii="Faruma" w:eastAsia="Times New Roman" w:hAnsi="Faruma" w:cs="Faruma" w:hint="cs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ނެ</w:t>
            </w:r>
            <w:r w:rsidR="00296644"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ފަރާތް</w:t>
            </w:r>
            <w:r w:rsidR="00296644"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  </w:t>
            </w:r>
          </w:p>
        </w:tc>
      </w:tr>
      <w:tr w:rsidR="00296644" w:rsidRPr="00236F23" w14:paraId="108407AB" w14:textId="77777777" w:rsidTr="001E189F">
        <w:trPr>
          <w:trHeight w:val="420"/>
        </w:trPr>
        <w:tc>
          <w:tcPr>
            <w:tcW w:w="6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558F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143" w14:textId="1CDBD6C3" w:rsidR="00296644" w:rsidRPr="00236F23" w:rsidRDefault="0084477B" w:rsidP="009D2957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1E189F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ނަން</w:t>
            </w:r>
          </w:p>
        </w:tc>
      </w:tr>
      <w:tr w:rsidR="00296644" w:rsidRPr="00236F23" w14:paraId="043BB7C0" w14:textId="77777777" w:rsidTr="001E189F">
        <w:trPr>
          <w:trHeight w:val="420"/>
        </w:trPr>
        <w:tc>
          <w:tcPr>
            <w:tcW w:w="6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6D3CF" w14:textId="77777777" w:rsidR="00296644" w:rsidRPr="00236F23" w:rsidRDefault="00296644" w:rsidP="00547BE0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877E0" w14:textId="51E377DF" w:rsidR="00296644" w:rsidRPr="00236F23" w:rsidRDefault="0084477B" w:rsidP="009D2957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1E189F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2</w:t>
            </w:r>
            <w:r w:rsidR="00B13AC5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. ދާއިމީ އެޑްރެސް</w:t>
            </w:r>
          </w:p>
        </w:tc>
      </w:tr>
      <w:tr w:rsidR="00296644" w:rsidRPr="00236F23" w14:paraId="1C48C220" w14:textId="77777777" w:rsidTr="001E189F">
        <w:trPr>
          <w:trHeight w:val="420"/>
        </w:trPr>
        <w:tc>
          <w:tcPr>
            <w:tcW w:w="6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4FF65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737A" w14:textId="602AF5F7" w:rsidR="00296644" w:rsidRPr="00236F23" w:rsidRDefault="0084477B" w:rsidP="009D2957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1E189F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3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މޮބައިލް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ނަންބަރު</w:t>
            </w:r>
          </w:p>
        </w:tc>
      </w:tr>
      <w:tr w:rsidR="00296644" w:rsidRPr="00236F23" w14:paraId="7AAE9431" w14:textId="77777777" w:rsidTr="001E189F">
        <w:trPr>
          <w:trHeight w:val="553"/>
        </w:trPr>
        <w:tc>
          <w:tcPr>
            <w:tcW w:w="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C15F3" w14:textId="77777777" w:rsidR="008A730C" w:rsidRPr="00236F23" w:rsidRDefault="00296644" w:rsidP="008A730C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ސިއްކަ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2DA54" w14:textId="67B78C8D" w:rsidR="00296644" w:rsidRPr="00236F23" w:rsidRDefault="0084477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1E189F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4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ސޮއި</w:t>
            </w:r>
          </w:p>
        </w:tc>
      </w:tr>
    </w:tbl>
    <w:p w14:paraId="1678072D" w14:textId="77777777" w:rsidR="00547BE0" w:rsidRDefault="00547BE0" w:rsidP="00547BE0">
      <w:pPr>
        <w:rPr>
          <w:rFonts w:ascii="Faruma" w:hAnsi="Faruma" w:cs="Faruma"/>
          <w:b/>
          <w:bCs/>
          <w:u w:val="single"/>
          <w:lang w:bidi="dv-MV"/>
        </w:rPr>
      </w:pPr>
    </w:p>
    <w:sectPr w:rsidR="00547BE0" w:rsidSect="0029664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44" w:right="1377" w:bottom="1440" w:left="1440" w:header="0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CD50" w14:textId="77777777" w:rsidR="00F84185" w:rsidRDefault="00F84185" w:rsidP="00453D02">
      <w:pPr>
        <w:spacing w:after="0" w:line="240" w:lineRule="auto"/>
      </w:pPr>
      <w:r>
        <w:separator/>
      </w:r>
    </w:p>
  </w:endnote>
  <w:endnote w:type="continuationSeparator" w:id="0">
    <w:p w14:paraId="63FDC005" w14:textId="77777777" w:rsidR="00F84185" w:rsidRDefault="00F84185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BD81" w14:textId="77777777" w:rsidR="00F84185" w:rsidRDefault="00F841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C0B96B" wp14:editId="499601FB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14:paraId="6ED056AC" w14:textId="77777777" w:rsidR="00F84185" w:rsidRDefault="00F84185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AA6ADCC" wp14:editId="17666159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999F2B4" w14:textId="77777777" w:rsidR="00F84185" w:rsidRDefault="00F84185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0B9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14:paraId="6ED056AC" w14:textId="77777777" w:rsidR="00F84185" w:rsidRDefault="00F84185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AA6ADCC" wp14:editId="17666159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4999F2B4" w14:textId="77777777" w:rsidR="00F84185" w:rsidRDefault="00F84185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BC7A6" w14:textId="77777777" w:rsidR="00F84185" w:rsidRDefault="00F841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31075A" wp14:editId="76F3EB46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14:paraId="22C5A9C4" w14:textId="77777777" w:rsidR="00F84185" w:rsidRDefault="00F84185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4E2932" wp14:editId="108F36F0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140E9B46" w14:textId="77777777" w:rsidR="00F84185" w:rsidRDefault="00F8418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1075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14:paraId="22C5A9C4" w14:textId="77777777" w:rsidR="00F84185" w:rsidRDefault="00F84185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4E2932" wp14:editId="108F36F0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140E9B46" w14:textId="77777777" w:rsidR="00F84185" w:rsidRDefault="00F8418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0811" w14:textId="77777777" w:rsidR="00F84185" w:rsidRDefault="00F84185" w:rsidP="00453D02">
      <w:pPr>
        <w:spacing w:after="0" w:line="240" w:lineRule="auto"/>
      </w:pPr>
      <w:r>
        <w:separator/>
      </w:r>
    </w:p>
  </w:footnote>
  <w:footnote w:type="continuationSeparator" w:id="0">
    <w:p w14:paraId="16A0E125" w14:textId="77777777" w:rsidR="00F84185" w:rsidRDefault="00F84185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52AC" w14:textId="77777777" w:rsidR="00F84185" w:rsidRDefault="00F841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EC0AE3" wp14:editId="7F6A72BD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14:paraId="0695C5A2" w14:textId="77777777" w:rsidR="00F84185" w:rsidRDefault="00F84185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F8524F" wp14:editId="3B7AA207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3ACB8C3A" w14:textId="77777777" w:rsidR="00F84185" w:rsidRPr="00D925E1" w:rsidRDefault="00F84185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6F4BBF">
                            <w:rPr>
                              <w:rFonts w:cs="MV Boli"/>
                              <w:noProof/>
                              <w:lang w:bidi="dv-MV"/>
                            </w:rPr>
                            <w:t>2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14:paraId="2DCF65A3" w14:textId="77777777" w:rsidR="00F84185" w:rsidRDefault="00F84185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C0A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14:paraId="0695C5A2" w14:textId="77777777" w:rsidR="00F84185" w:rsidRDefault="00F84185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F8524F" wp14:editId="3B7AA207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3ACB8C3A" w14:textId="77777777" w:rsidR="00F84185" w:rsidRPr="00D925E1" w:rsidRDefault="00F84185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6F4BBF">
                      <w:rPr>
                        <w:rFonts w:cs="MV Boli"/>
                        <w:noProof/>
                        <w:lang w:bidi="dv-MV"/>
                      </w:rPr>
                      <w:t>2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14:paraId="2DCF65A3" w14:textId="77777777" w:rsidR="00F84185" w:rsidRDefault="00F84185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6CC9" w14:textId="77777777" w:rsidR="00F84185" w:rsidRDefault="00F84185" w:rsidP="002966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6D84C" wp14:editId="3F34947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14:paraId="6287C52C" w14:textId="77777777" w:rsidR="00F84185" w:rsidRDefault="00F84185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DB15EEF" wp14:editId="2893DB3B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0DA40C45" w14:textId="77777777" w:rsidR="00F84185" w:rsidRDefault="00F84185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6D84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14:paraId="6287C52C" w14:textId="77777777" w:rsidR="00F84185" w:rsidRDefault="00F84185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DB15EEF" wp14:editId="2893DB3B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0DA40C45" w14:textId="77777777" w:rsidR="00F84185" w:rsidRDefault="00F84185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D2191"/>
    <w:multiLevelType w:val="hybridMultilevel"/>
    <w:tmpl w:val="EBD6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F6"/>
    <w:rsid w:val="000148CB"/>
    <w:rsid w:val="00050122"/>
    <w:rsid w:val="00060418"/>
    <w:rsid w:val="000625D4"/>
    <w:rsid w:val="0007477F"/>
    <w:rsid w:val="000C2DE1"/>
    <w:rsid w:val="000C3DE8"/>
    <w:rsid w:val="000D2985"/>
    <w:rsid w:val="00132EDE"/>
    <w:rsid w:val="00171181"/>
    <w:rsid w:val="001E189F"/>
    <w:rsid w:val="00223D02"/>
    <w:rsid w:val="00236F23"/>
    <w:rsid w:val="00241E1A"/>
    <w:rsid w:val="00243E99"/>
    <w:rsid w:val="002814AE"/>
    <w:rsid w:val="00296644"/>
    <w:rsid w:val="00330593"/>
    <w:rsid w:val="00342D44"/>
    <w:rsid w:val="00360DE8"/>
    <w:rsid w:val="003658AF"/>
    <w:rsid w:val="0038383B"/>
    <w:rsid w:val="003B58BA"/>
    <w:rsid w:val="003D21B5"/>
    <w:rsid w:val="003D2BB9"/>
    <w:rsid w:val="003D5C31"/>
    <w:rsid w:val="003E5175"/>
    <w:rsid w:val="003F73DB"/>
    <w:rsid w:val="004049EE"/>
    <w:rsid w:val="004164B8"/>
    <w:rsid w:val="00453D02"/>
    <w:rsid w:val="00454468"/>
    <w:rsid w:val="00464B05"/>
    <w:rsid w:val="004B18F1"/>
    <w:rsid w:val="00523227"/>
    <w:rsid w:val="00534BA7"/>
    <w:rsid w:val="0053511F"/>
    <w:rsid w:val="005474DF"/>
    <w:rsid w:val="00547BE0"/>
    <w:rsid w:val="0056089A"/>
    <w:rsid w:val="00572021"/>
    <w:rsid w:val="00577B07"/>
    <w:rsid w:val="005B46E0"/>
    <w:rsid w:val="005E5AE1"/>
    <w:rsid w:val="005F0003"/>
    <w:rsid w:val="005F799F"/>
    <w:rsid w:val="00635950"/>
    <w:rsid w:val="00644F2B"/>
    <w:rsid w:val="00656293"/>
    <w:rsid w:val="00657187"/>
    <w:rsid w:val="006913F7"/>
    <w:rsid w:val="00692BBD"/>
    <w:rsid w:val="006A1340"/>
    <w:rsid w:val="006C490A"/>
    <w:rsid w:val="006D6F4A"/>
    <w:rsid w:val="006D7EFA"/>
    <w:rsid w:val="006F4BBF"/>
    <w:rsid w:val="007540DD"/>
    <w:rsid w:val="0076000D"/>
    <w:rsid w:val="007664AD"/>
    <w:rsid w:val="00766883"/>
    <w:rsid w:val="00781E8A"/>
    <w:rsid w:val="007912D5"/>
    <w:rsid w:val="00796901"/>
    <w:rsid w:val="007C1AC5"/>
    <w:rsid w:val="008240CD"/>
    <w:rsid w:val="008342DC"/>
    <w:rsid w:val="0084477B"/>
    <w:rsid w:val="00852438"/>
    <w:rsid w:val="00873C41"/>
    <w:rsid w:val="008A730C"/>
    <w:rsid w:val="008B211E"/>
    <w:rsid w:val="00935AEB"/>
    <w:rsid w:val="00935F61"/>
    <w:rsid w:val="0095457F"/>
    <w:rsid w:val="0096636F"/>
    <w:rsid w:val="009A6CF2"/>
    <w:rsid w:val="009D2957"/>
    <w:rsid w:val="009D3ABA"/>
    <w:rsid w:val="009D441C"/>
    <w:rsid w:val="00A12859"/>
    <w:rsid w:val="00A47BDA"/>
    <w:rsid w:val="00A96BBA"/>
    <w:rsid w:val="00AC7D2C"/>
    <w:rsid w:val="00AE04D1"/>
    <w:rsid w:val="00AF1C46"/>
    <w:rsid w:val="00B0187E"/>
    <w:rsid w:val="00B13AC5"/>
    <w:rsid w:val="00B91B43"/>
    <w:rsid w:val="00B959B3"/>
    <w:rsid w:val="00BB08D4"/>
    <w:rsid w:val="00BB5F4A"/>
    <w:rsid w:val="00BB7F94"/>
    <w:rsid w:val="00BC6823"/>
    <w:rsid w:val="00BD68AE"/>
    <w:rsid w:val="00BF6C27"/>
    <w:rsid w:val="00C23650"/>
    <w:rsid w:val="00C40139"/>
    <w:rsid w:val="00CE0444"/>
    <w:rsid w:val="00D1055C"/>
    <w:rsid w:val="00D31F19"/>
    <w:rsid w:val="00D6179C"/>
    <w:rsid w:val="00D925E1"/>
    <w:rsid w:val="00DA6D21"/>
    <w:rsid w:val="00DB67C8"/>
    <w:rsid w:val="00DC793C"/>
    <w:rsid w:val="00DF3474"/>
    <w:rsid w:val="00E03B4D"/>
    <w:rsid w:val="00E15768"/>
    <w:rsid w:val="00E21D14"/>
    <w:rsid w:val="00E22231"/>
    <w:rsid w:val="00E53ACC"/>
    <w:rsid w:val="00E541E1"/>
    <w:rsid w:val="00E66C1D"/>
    <w:rsid w:val="00ED51B4"/>
    <w:rsid w:val="00ED7A0E"/>
    <w:rsid w:val="00F67ECB"/>
    <w:rsid w:val="00F706F6"/>
    <w:rsid w:val="00F77C0D"/>
    <w:rsid w:val="00F84185"/>
    <w:rsid w:val="00FB63C4"/>
    <w:rsid w:val="00FC019F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ACCAE84"/>
  <w15:docId w15:val="{147D2511-59EF-41EE-97D5-D38357A4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9894-559B-4C81-A55F-F63E083B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Mueena Mohamed</cp:lastModifiedBy>
  <cp:revision>4</cp:revision>
  <cp:lastPrinted>2014-02-26T04:23:00Z</cp:lastPrinted>
  <dcterms:created xsi:type="dcterms:W3CDTF">2019-10-30T10:46:00Z</dcterms:created>
  <dcterms:modified xsi:type="dcterms:W3CDTF">2019-10-30T10:50:00Z</dcterms:modified>
</cp:coreProperties>
</file>