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17F" w14:textId="77777777" w:rsidR="006D6F4A" w:rsidRPr="00D6179C" w:rsidRDefault="00223D02" w:rsidP="00F706F6">
      <w:pPr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D6179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ބިޑް ހުށަހަޅާ ފޯރމް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2137"/>
      </w:tblGrid>
      <w:tr w:rsidR="00F67ECB" w:rsidRPr="00236F23" w14:paraId="062AF74F" w14:textId="77777777" w:rsidTr="00132EDE">
        <w:trPr>
          <w:trHeight w:val="644"/>
        </w:trPr>
        <w:tc>
          <w:tcPr>
            <w:tcW w:w="7128" w:type="dxa"/>
          </w:tcPr>
          <w:p w14:paraId="32C787FB" w14:textId="77777777" w:rsidR="00E53ACC" w:rsidRPr="00ED51B4" w:rsidRDefault="00E53ACC" w:rsidP="00E53AC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D51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މިނިސްޓރީއަށް 4 ލެޕްޓޮޕް ސަޕްލައިކޮށްދޭނެ ފަރާތެއް ހޯދުމަށް</w:t>
            </w:r>
          </w:p>
          <w:p w14:paraId="35DA868A" w14:textId="2CE9A453" w:rsidR="00F67ECB" w:rsidRPr="00E53ACC" w:rsidRDefault="00F67ECB" w:rsidP="00330593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8" w:type="dxa"/>
          </w:tcPr>
          <w:p w14:paraId="1B682A49" w14:textId="77777777" w:rsidR="00F67ECB" w:rsidRPr="00330593" w:rsidRDefault="00F67ECB" w:rsidP="00330593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33059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ސުރުޚީ:</w:t>
            </w:r>
          </w:p>
        </w:tc>
      </w:tr>
      <w:tr w:rsidR="00F67ECB" w:rsidRPr="00236F23" w14:paraId="77BC506B" w14:textId="77777777" w:rsidTr="00236F23">
        <w:tc>
          <w:tcPr>
            <w:tcW w:w="7128" w:type="dxa"/>
          </w:tcPr>
          <w:p w14:paraId="2E688095" w14:textId="2439876A" w:rsidR="00781E8A" w:rsidRPr="00D6179C" w:rsidRDefault="00852438" w:rsidP="00781E8A">
            <w:pPr>
              <w:bidi/>
              <w:rPr>
                <w:rFonts w:ascii="Helvetica" w:hAnsi="Helvetica" w:cs="MV Boli"/>
                <w:color w:val="000000" w:themeColor="text1"/>
                <w:sz w:val="20"/>
                <w:szCs w:val="20"/>
                <w:shd w:val="clear" w:color="auto" w:fill="FFFFFF"/>
                <w:lang w:bidi="dv-MV"/>
              </w:rPr>
            </w:pPr>
            <w:r w:rsidRPr="00D6179C">
              <w:rPr>
                <w:sz w:val="20"/>
                <w:szCs w:val="20"/>
              </w:rPr>
              <w:t xml:space="preserve"> </w:t>
            </w:r>
            <w:r w:rsidR="00236F23" w:rsidRPr="00D6179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(IUL)101-AF/1/2019/</w:t>
            </w:r>
            <w:r w:rsidR="00634AE9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346</w:t>
            </w:r>
            <w:r w:rsidR="00236F23" w:rsidRPr="00D6179C">
              <w:rPr>
                <w:rFonts w:ascii="Helvetica" w:hAnsi="Helvetica" w:cs="MV Boli" w:hint="cs"/>
                <w:color w:val="000000" w:themeColor="text1"/>
                <w:sz w:val="20"/>
                <w:szCs w:val="20"/>
                <w:shd w:val="clear" w:color="auto" w:fill="FFFFFF"/>
                <w:rtl/>
                <w:lang w:bidi="dv-MV"/>
              </w:rPr>
              <w:t xml:space="preserve">  </w:t>
            </w:r>
          </w:p>
          <w:p w14:paraId="395E3B6F" w14:textId="0FCE7B9C" w:rsidR="00F67ECB" w:rsidRPr="00236F23" w:rsidRDefault="006B78C0" w:rsidP="00781E8A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12</w:t>
            </w:r>
            <w:bookmarkStart w:id="0" w:name="_GoBack"/>
            <w:bookmarkEnd w:id="0"/>
            <w:r w:rsidR="00330593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634AE9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ނޮވެމްބ</w:t>
            </w:r>
            <w:r w:rsidR="00E53ACC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ަރ</w:t>
            </w:r>
            <w:r w:rsidR="00236F23"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2019</w:t>
            </w:r>
          </w:p>
        </w:tc>
        <w:tc>
          <w:tcPr>
            <w:tcW w:w="2178" w:type="dxa"/>
          </w:tcPr>
          <w:p w14:paraId="6F1AF1D4" w14:textId="77777777" w:rsidR="00F67ECB" w:rsidRPr="00236F23" w:rsidRDefault="00852438" w:rsidP="00E2223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އިޢްލާން ނަންބަރާއި ތާރީޚް</w:t>
            </w:r>
            <w:r w:rsidR="00F67ECB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</w:tbl>
    <w:p w14:paraId="0E660333" w14:textId="09BCA5AD" w:rsidR="00D1055C" w:rsidRPr="00236F23" w:rsidRDefault="00223D02" w:rsidP="00236F23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ބިޑް </w:t>
      </w:r>
      <w:r w:rsidR="00796901" w:rsidRPr="00236F23">
        <w:rPr>
          <w:rFonts w:ascii="Faruma" w:hAnsi="Faruma" w:cs="Faruma" w:hint="cs"/>
          <w:sz w:val="24"/>
          <w:szCs w:val="24"/>
          <w:rtl/>
          <w:lang w:bidi="dv-MV"/>
        </w:rPr>
        <w:t>ހުށަހަޅާއިރު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މި ފޯރމް ހުށަހަޅަންވާނެއެވެ. </w:t>
      </w:r>
    </w:p>
    <w:p w14:paraId="7A956569" w14:textId="77777777" w:rsidR="00223D02" w:rsidRPr="00236F23" w:rsidRDefault="00873C41" w:rsidP="00873C41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ފޯރމް ހިމަނާފައިނުވާ ބިޑެއް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މި މިނިސްޓްރީއަކުން</w:t>
      </w:r>
      <w:r w:rsidR="00D1055C"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ބަލައިނުގަނެވޭނެއެވެ.</w:t>
      </w:r>
    </w:p>
    <w:p w14:paraId="59E6B3C5" w14:textId="77777777" w:rsidR="00236F23" w:rsidRPr="00236F23" w:rsidRDefault="00BF6C27" w:rsidP="0053511F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ފޯރމުގެ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ހުރިހާ ބައެއް ފުރުން ލާޒިމް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>ވާނެ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އެވެ.</w:t>
      </w:r>
    </w:p>
    <w:p w14:paraId="50605B97" w14:textId="447BBBF6" w:rsidR="00F706F6" w:rsidRPr="00236F23" w:rsidRDefault="00223D02" w:rsidP="00236F23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2226"/>
        <w:gridCol w:w="1312"/>
        <w:gridCol w:w="276"/>
        <w:gridCol w:w="643"/>
        <w:gridCol w:w="815"/>
        <w:gridCol w:w="1348"/>
        <w:gridCol w:w="63"/>
        <w:gridCol w:w="2419"/>
      </w:tblGrid>
      <w:tr w:rsidR="00296644" w:rsidRPr="00236F23" w14:paraId="5D81D468" w14:textId="77777777" w:rsidTr="001E189F">
        <w:trPr>
          <w:trHeight w:val="420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A67FCE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 ފަރާތުގެ މަޢުލޫމާތު</w:t>
            </w:r>
          </w:p>
        </w:tc>
      </w:tr>
      <w:tr w:rsidR="00296644" w:rsidRPr="00236F23" w14:paraId="19BE063E" w14:textId="77777777" w:rsidTr="001E189F">
        <w:trPr>
          <w:trHeight w:val="262"/>
        </w:trPr>
        <w:tc>
          <w:tcPr>
            <w:tcW w:w="3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7A10" w14:textId="2D04AD64" w:rsidR="00296644" w:rsidRPr="00236F23" w:rsidRDefault="00296644" w:rsidP="00935A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ފަރާތަކުން ވ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ި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ޔަފާރިނަން ނުވަތަ ލޯކަލް އިންވެސްޓްމަންޓްއެއް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ރެޖިސްޓަރކޮށްފައިވާނަމަ ތިރީގައިވާ </w:t>
            </w:r>
            <w:r w:rsidR="00132EDE"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  <w:t>9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އަދި </w:t>
            </w:r>
            <w:r w:rsidR="00132EDE"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  <w:t>10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ވަނަ ގޮޅީގައި ވާ މަޢުލޫމާތު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ކުރަންވާނެއ</w:t>
            </w:r>
            <w:r w:rsidR="00132ED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ެ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ވެ.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15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72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  1.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ޝަޚްސު</w:t>
            </w:r>
          </w:p>
        </w:tc>
      </w:tr>
      <w:tr w:rsidR="00296644" w:rsidRPr="00236F23" w14:paraId="39AEE233" w14:textId="77777777" w:rsidTr="001E189F">
        <w:trPr>
          <w:trHeight w:val="267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3D2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00F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1D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ކުންފުނި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0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72EE996A" w14:textId="77777777" w:rsidTr="001E189F">
        <w:trPr>
          <w:trHeight w:val="201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95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9D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8CD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ޕާރޓްނަރޝިޕް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03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4658A375" w14:textId="77777777" w:rsidTr="001E189F">
        <w:trPr>
          <w:trHeight w:val="194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5F2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48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C8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ކޯޕަރޭޓިވް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8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6626DD1E" w14:textId="77777777" w:rsidTr="001E189F">
        <w:trPr>
          <w:trHeight w:val="537"/>
        </w:trPr>
        <w:tc>
          <w:tcPr>
            <w:tcW w:w="3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38E8D" w14:textId="77777777" w:rsidR="00296644" w:rsidRPr="00236F23" w:rsidRDefault="00E22231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އެކެ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އް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ގައި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ފާހަގަޖަހާފައިވާ ޝަޚްސުގެ އައި.ޑީ ނުވަތަ ރެޖިސްޓްރޭޝަން ނަންބަރ</w:t>
            </w:r>
            <w:r w:rsidR="00A96B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ު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ޖެއްސެވުމަށް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4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AB7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2.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އައި.ޑީ/ ރެޖިސްޓްރޭޝަން ނަންބަރު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</w:tr>
      <w:tr w:rsidR="00296644" w:rsidRPr="00236F23" w14:paraId="31426471" w14:textId="77777777" w:rsidTr="001E189F">
        <w:trPr>
          <w:trHeight w:val="537"/>
        </w:trPr>
        <w:tc>
          <w:tcPr>
            <w:tcW w:w="3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C267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8F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6BC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96BBA" w:rsidRPr="00236F23" w14:paraId="55A6CD32" w14:textId="77777777" w:rsidTr="001E189F">
        <w:trPr>
          <w:trHeight w:val="307"/>
        </w:trPr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05A9" w14:textId="77777777" w:rsidR="00A96BBA" w:rsidRPr="00236F23" w:rsidRDefault="00A96BBA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2A1098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55C9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3.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ހުށަހަޅާފަރާތުގެ ނަން</w:t>
            </w:r>
          </w:p>
        </w:tc>
      </w:tr>
      <w:tr w:rsidR="00296644" w:rsidRPr="00236F23" w14:paraId="54D70A7D" w14:textId="77777777" w:rsidTr="001E189F">
        <w:trPr>
          <w:trHeight w:val="420"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72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F16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ލޭންޑްލައިން/ މޮބައިލް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AA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1F3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4.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ގުޅޭނެ ނަންބަރު</w:t>
            </w:r>
          </w:p>
        </w:tc>
      </w:tr>
      <w:tr w:rsidR="00296644" w:rsidRPr="00236F23" w14:paraId="5FF3B3F3" w14:textId="77777777" w:rsidTr="001E189F">
        <w:trPr>
          <w:trHeight w:val="361"/>
        </w:trPr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34A0" w14:textId="77777777" w:rsidR="00296644" w:rsidRPr="00236F23" w:rsidRDefault="00296644" w:rsidP="003E517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7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5.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އީ-މެއިލް</w:t>
            </w:r>
          </w:p>
        </w:tc>
      </w:tr>
      <w:tr w:rsidR="00296644" w:rsidRPr="00236F23" w14:paraId="09E8C880" w14:textId="77777777" w:rsidTr="001E189F">
        <w:trPr>
          <w:trHeight w:val="600"/>
        </w:trPr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58E8" w14:textId="77777777" w:rsidR="00572021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1C9E77C7" w14:textId="77777777" w:rsidR="00296644" w:rsidRPr="00236F23" w:rsidRDefault="00572021" w:rsidP="00572021">
            <w:pPr>
              <w:tabs>
                <w:tab w:val="left" w:pos="2500"/>
              </w:tabs>
              <w:jc w:val="right"/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9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6.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ރެޖިސްޓަރޑް އެޑްރެސް</w:t>
            </w:r>
          </w:p>
        </w:tc>
      </w:tr>
      <w:tr w:rsidR="00B91B43" w:rsidRPr="00236F23" w14:paraId="4F2FFD56" w14:textId="77777777" w:rsidTr="00E53ACC">
        <w:trPr>
          <w:trHeight w:val="1346"/>
        </w:trPr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8D46" w14:textId="77777777" w:rsidR="00B91B43" w:rsidRPr="00236F23" w:rsidRDefault="00B91B43" w:rsidP="004164B8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A7B10" w14:textId="412A6908" w:rsidR="00B91B43" w:rsidRPr="00236F23" w:rsidRDefault="001E189F" w:rsidP="009D3AB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7.</w:t>
            </w:r>
            <w:r w:rsidR="00B91B43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B91B4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ހުށަހަޅާ</w:t>
            </w:r>
            <w:r w:rsidR="009D3A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ޖުމްލަ އަގު(ޖީއެސްޓީ ހިމަނާގެން،</w:t>
            </w:r>
            <w:r w:rsidR="00B91B4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B91B4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ދިވެހި </w:t>
            </w:r>
            <w:r w:rsidR="00B91B4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ރުފިޔާ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އިން)</w:t>
            </w:r>
          </w:p>
        </w:tc>
      </w:tr>
      <w:tr w:rsidR="00F84185" w:rsidRPr="00236F23" w14:paraId="59122D29" w14:textId="77777777" w:rsidTr="001E189F">
        <w:trPr>
          <w:trHeight w:val="184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16B4F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A4B91" w14:textId="77777777" w:rsidR="00F84185" w:rsidRPr="00236F23" w:rsidRDefault="00F84185" w:rsidP="00BD68A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C4A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031A3B" w14:textId="0889175B" w:rsidR="00F84185" w:rsidRPr="001E189F" w:rsidRDefault="001E189F" w:rsidP="001E189F">
            <w:pPr>
              <w:bidi/>
              <w:ind w:left="48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8</w:t>
            </w:r>
            <w:r w:rsidR="00F84185" w:rsidRP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.:</w:t>
            </w:r>
            <w:r w:rsidR="009D3ABA" w:rsidRPr="001E189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53AC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ތަކެތި ހަވާލުކުރެވޭނެ މުއްދަތު</w:t>
            </w:r>
            <w:r w:rsidR="00F84185" w:rsidRP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(ބަންދު ދުވަސް ހިމަނައިގެން ދުވަހުން)</w:t>
            </w:r>
          </w:p>
        </w:tc>
      </w:tr>
      <w:tr w:rsidR="00296644" w:rsidRPr="00236F23" w14:paraId="34A86646" w14:textId="77777777" w:rsidTr="001E189F">
        <w:trPr>
          <w:trHeight w:val="420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95B751B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lastRenderedPageBreak/>
              <w:t>ވިޔަފާރި ނަން /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ލޯކަލް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އިންވެސްޓްމަންޓް</w:t>
            </w:r>
          </w:p>
        </w:tc>
      </w:tr>
      <w:tr w:rsidR="00296644" w:rsidRPr="00236F23" w14:paraId="3FFD5BD4" w14:textId="77777777" w:rsidTr="001E189F">
        <w:trPr>
          <w:trHeight w:val="42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60A0" w14:textId="2B7399A3" w:rsidR="00296644" w:rsidRPr="00236F23" w:rsidRDefault="00935AE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0</w:t>
            </w: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.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ރެޖިސްޓްރޭޝަން ނަންބަރު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A1C2" w14:textId="1BD553F7" w:rsidR="00296644" w:rsidRPr="00236F23" w:rsidRDefault="001E189F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9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5F000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</w:t>
            </w:r>
            <w:r w:rsidR="005F000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ަރ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ކޮށްފައިވާ ނަން</w:t>
            </w:r>
          </w:p>
        </w:tc>
      </w:tr>
      <w:tr w:rsidR="00296644" w:rsidRPr="00236F23" w14:paraId="58822DC2" w14:textId="77777777" w:rsidTr="001E189F">
        <w:trPr>
          <w:trHeight w:val="433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B160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627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296644" w:rsidRPr="00236F23" w14:paraId="60BB4FB9" w14:textId="77777777" w:rsidTr="001E189F">
        <w:trPr>
          <w:trHeight w:val="420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225248" w14:textId="77777777" w:rsidR="00296644" w:rsidRPr="00236F23" w:rsidRDefault="00E21D1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Pr="00236F23">
              <w:rPr>
                <w:rFonts w:ascii="Faruma" w:eastAsia="Times New Roman" w:hAnsi="Faruma" w:cs="Faruma" w:hint="cs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ނެ</w:t>
            </w:r>
            <w:r w:rsidR="00296644"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ފަރާތް</w:t>
            </w:r>
            <w:r w:rsidR="00296644"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 </w:t>
            </w:r>
          </w:p>
        </w:tc>
      </w:tr>
      <w:tr w:rsidR="00296644" w:rsidRPr="00236F23" w14:paraId="108407AB" w14:textId="77777777" w:rsidTr="001E189F">
        <w:trPr>
          <w:trHeight w:val="420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558F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43" w14:textId="1CDBD6C3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</w:t>
            </w:r>
          </w:p>
        </w:tc>
      </w:tr>
      <w:tr w:rsidR="00296644" w:rsidRPr="00236F23" w14:paraId="043BB7C0" w14:textId="77777777" w:rsidTr="001E189F">
        <w:trPr>
          <w:trHeight w:val="420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D3CF" w14:textId="77777777" w:rsidR="00296644" w:rsidRPr="00236F23" w:rsidRDefault="00296644" w:rsidP="00547BE0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7E0" w14:textId="51E377DF" w:rsidR="00296644" w:rsidRPr="00236F23" w:rsidRDefault="0084477B" w:rsidP="009D295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2</w:t>
            </w:r>
            <w:r w:rsidR="00B13AC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 ދާއިމީ އެޑްރެސް</w:t>
            </w:r>
          </w:p>
        </w:tc>
      </w:tr>
      <w:tr w:rsidR="00296644" w:rsidRPr="00236F23" w14:paraId="1C48C220" w14:textId="77777777" w:rsidTr="001E189F">
        <w:trPr>
          <w:trHeight w:val="420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F65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7A" w14:textId="602AF5F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3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މޮބައިލް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ނަންބަރު</w:t>
            </w:r>
          </w:p>
        </w:tc>
      </w:tr>
      <w:tr w:rsidR="00296644" w:rsidRPr="00236F23" w14:paraId="7AAE9431" w14:textId="77777777" w:rsidTr="001E189F">
        <w:trPr>
          <w:trHeight w:val="553"/>
        </w:trPr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15F3" w14:textId="77777777" w:rsidR="008A730C" w:rsidRPr="00236F23" w:rsidRDefault="00296644" w:rsidP="008A730C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ސިއްކަ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DA54" w14:textId="67B78C8D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1E189F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4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ސޮއި</w:t>
            </w:r>
          </w:p>
        </w:tc>
      </w:tr>
    </w:tbl>
    <w:p w14:paraId="1678072D" w14:textId="77777777" w:rsidR="00547BE0" w:rsidRDefault="00547BE0" w:rsidP="00547BE0">
      <w:pPr>
        <w:rPr>
          <w:rFonts w:ascii="Faruma" w:hAnsi="Faruma" w:cs="Faruma"/>
          <w:b/>
          <w:bCs/>
          <w:u w:val="single"/>
          <w:lang w:bidi="dv-MV"/>
        </w:rPr>
      </w:pPr>
    </w:p>
    <w:sectPr w:rsidR="00547BE0" w:rsidSect="0029664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44" w:right="1377" w:bottom="1440" w:left="1440" w:header="0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CD50" w14:textId="77777777" w:rsidR="00F84185" w:rsidRDefault="00F84185" w:rsidP="00453D02">
      <w:pPr>
        <w:spacing w:after="0" w:line="240" w:lineRule="auto"/>
      </w:pPr>
      <w:r>
        <w:separator/>
      </w:r>
    </w:p>
  </w:endnote>
  <w:endnote w:type="continuationSeparator" w:id="0">
    <w:p w14:paraId="63FDC005" w14:textId="77777777" w:rsidR="00F84185" w:rsidRDefault="00F84185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D81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0B96B" wp14:editId="499601FB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ED056AC" w14:textId="77777777" w:rsidR="00F84185" w:rsidRDefault="00F8418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A6ADCC" wp14:editId="17666159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999F2B4" w14:textId="77777777" w:rsidR="00F84185" w:rsidRDefault="00F8418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B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ED056AC" w14:textId="77777777" w:rsidR="00F84185" w:rsidRDefault="00F8418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6ADCC" wp14:editId="17666159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999F2B4" w14:textId="77777777" w:rsidR="00F84185" w:rsidRDefault="00F8418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7A6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1075A" wp14:editId="76F3EB46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2C5A9C4" w14:textId="77777777" w:rsidR="00F84185" w:rsidRDefault="00F8418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4E2932" wp14:editId="108F36F0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40E9B46" w14:textId="77777777" w:rsidR="00F84185" w:rsidRDefault="00F8418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07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2C5A9C4" w14:textId="77777777" w:rsidR="00F84185" w:rsidRDefault="00F8418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4E2932" wp14:editId="108F36F0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40E9B46" w14:textId="77777777" w:rsidR="00F84185" w:rsidRDefault="00F8418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811" w14:textId="77777777" w:rsidR="00F84185" w:rsidRDefault="00F84185" w:rsidP="00453D02">
      <w:pPr>
        <w:spacing w:after="0" w:line="240" w:lineRule="auto"/>
      </w:pPr>
      <w:r>
        <w:separator/>
      </w:r>
    </w:p>
  </w:footnote>
  <w:footnote w:type="continuationSeparator" w:id="0">
    <w:p w14:paraId="16A0E125" w14:textId="77777777" w:rsidR="00F84185" w:rsidRDefault="00F84185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2AC" w14:textId="77777777" w:rsidR="00F84185" w:rsidRDefault="00F84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C0AE3" wp14:editId="7F6A72BD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695C5A2" w14:textId="77777777" w:rsidR="00F84185" w:rsidRDefault="00F8418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F8524F" wp14:editId="3B7AA20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3ACB8C3A" w14:textId="77777777" w:rsidR="00F84185" w:rsidRPr="00D925E1" w:rsidRDefault="00F84185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6F4BB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DCF65A3" w14:textId="77777777" w:rsidR="00F84185" w:rsidRDefault="00F8418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C0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695C5A2" w14:textId="77777777" w:rsidR="00F84185" w:rsidRDefault="00F8418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8524F" wp14:editId="3B7AA20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3ACB8C3A" w14:textId="77777777" w:rsidR="00F84185" w:rsidRPr="00D925E1" w:rsidRDefault="00F84185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6F4BB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DCF65A3" w14:textId="77777777" w:rsidR="00F84185" w:rsidRDefault="00F8418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CC9" w14:textId="77777777" w:rsidR="00F84185" w:rsidRDefault="00F84185" w:rsidP="00296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84C" wp14:editId="3F3494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287C52C" w14:textId="77777777" w:rsidR="00F84185" w:rsidRDefault="00F8418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B15EEF" wp14:editId="2893DB3B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A40C45" w14:textId="77777777" w:rsidR="00F84185" w:rsidRDefault="00F8418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D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287C52C" w14:textId="77777777" w:rsidR="00F84185" w:rsidRDefault="00F8418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15EEF" wp14:editId="2893DB3B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A40C45" w14:textId="77777777" w:rsidR="00F84185" w:rsidRDefault="00F8418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2191"/>
    <w:multiLevelType w:val="hybridMultilevel"/>
    <w:tmpl w:val="EBD6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0C3DE8"/>
    <w:rsid w:val="000D2985"/>
    <w:rsid w:val="00132EDE"/>
    <w:rsid w:val="00171181"/>
    <w:rsid w:val="001E189F"/>
    <w:rsid w:val="00223D02"/>
    <w:rsid w:val="00236F23"/>
    <w:rsid w:val="00241E1A"/>
    <w:rsid w:val="00243E99"/>
    <w:rsid w:val="002814AE"/>
    <w:rsid w:val="00296644"/>
    <w:rsid w:val="00330593"/>
    <w:rsid w:val="00342D44"/>
    <w:rsid w:val="00360DE8"/>
    <w:rsid w:val="003658AF"/>
    <w:rsid w:val="0038383B"/>
    <w:rsid w:val="003B58BA"/>
    <w:rsid w:val="003D21B5"/>
    <w:rsid w:val="003D2BB9"/>
    <w:rsid w:val="003D5C31"/>
    <w:rsid w:val="003E5175"/>
    <w:rsid w:val="003F73DB"/>
    <w:rsid w:val="004049EE"/>
    <w:rsid w:val="004164B8"/>
    <w:rsid w:val="00453D02"/>
    <w:rsid w:val="00454468"/>
    <w:rsid w:val="00464B05"/>
    <w:rsid w:val="004B18F1"/>
    <w:rsid w:val="00523227"/>
    <w:rsid w:val="00534BA7"/>
    <w:rsid w:val="0053511F"/>
    <w:rsid w:val="005474DF"/>
    <w:rsid w:val="00547BE0"/>
    <w:rsid w:val="0056089A"/>
    <w:rsid w:val="00572021"/>
    <w:rsid w:val="00577B07"/>
    <w:rsid w:val="005B46E0"/>
    <w:rsid w:val="005E5AE1"/>
    <w:rsid w:val="005F0003"/>
    <w:rsid w:val="005F799F"/>
    <w:rsid w:val="00634AE9"/>
    <w:rsid w:val="00635950"/>
    <w:rsid w:val="00644F2B"/>
    <w:rsid w:val="00656293"/>
    <w:rsid w:val="00657187"/>
    <w:rsid w:val="006913F7"/>
    <w:rsid w:val="00692BBD"/>
    <w:rsid w:val="006A1340"/>
    <w:rsid w:val="006B78C0"/>
    <w:rsid w:val="006C490A"/>
    <w:rsid w:val="006D6F4A"/>
    <w:rsid w:val="006D7EFA"/>
    <w:rsid w:val="006F4BBF"/>
    <w:rsid w:val="007540DD"/>
    <w:rsid w:val="0076000D"/>
    <w:rsid w:val="007664AD"/>
    <w:rsid w:val="00766883"/>
    <w:rsid w:val="00781E8A"/>
    <w:rsid w:val="007912D5"/>
    <w:rsid w:val="00796901"/>
    <w:rsid w:val="007C1AC5"/>
    <w:rsid w:val="008240CD"/>
    <w:rsid w:val="008342DC"/>
    <w:rsid w:val="0084477B"/>
    <w:rsid w:val="00852438"/>
    <w:rsid w:val="00873C41"/>
    <w:rsid w:val="008A730C"/>
    <w:rsid w:val="008B211E"/>
    <w:rsid w:val="00935AEB"/>
    <w:rsid w:val="00935F61"/>
    <w:rsid w:val="0095457F"/>
    <w:rsid w:val="0096636F"/>
    <w:rsid w:val="009A6CF2"/>
    <w:rsid w:val="009D2957"/>
    <w:rsid w:val="009D3ABA"/>
    <w:rsid w:val="009D441C"/>
    <w:rsid w:val="00A12859"/>
    <w:rsid w:val="00A47BDA"/>
    <w:rsid w:val="00A96BBA"/>
    <w:rsid w:val="00AC7D2C"/>
    <w:rsid w:val="00AE04D1"/>
    <w:rsid w:val="00AF1C46"/>
    <w:rsid w:val="00B0187E"/>
    <w:rsid w:val="00B13AC5"/>
    <w:rsid w:val="00B91B43"/>
    <w:rsid w:val="00B959B3"/>
    <w:rsid w:val="00BB08D4"/>
    <w:rsid w:val="00BB5F4A"/>
    <w:rsid w:val="00BB7F94"/>
    <w:rsid w:val="00BC6823"/>
    <w:rsid w:val="00BD68AE"/>
    <w:rsid w:val="00BF6C27"/>
    <w:rsid w:val="00C23650"/>
    <w:rsid w:val="00C40139"/>
    <w:rsid w:val="00CE0444"/>
    <w:rsid w:val="00D1055C"/>
    <w:rsid w:val="00D31F19"/>
    <w:rsid w:val="00D6179C"/>
    <w:rsid w:val="00D925E1"/>
    <w:rsid w:val="00DA6D21"/>
    <w:rsid w:val="00DB67C8"/>
    <w:rsid w:val="00DC793C"/>
    <w:rsid w:val="00DF3474"/>
    <w:rsid w:val="00E03B4D"/>
    <w:rsid w:val="00E15768"/>
    <w:rsid w:val="00E21D14"/>
    <w:rsid w:val="00E22231"/>
    <w:rsid w:val="00E53ACC"/>
    <w:rsid w:val="00E541E1"/>
    <w:rsid w:val="00E66C1D"/>
    <w:rsid w:val="00ED51B4"/>
    <w:rsid w:val="00ED7A0E"/>
    <w:rsid w:val="00F67ECB"/>
    <w:rsid w:val="00F706F6"/>
    <w:rsid w:val="00F77C0D"/>
    <w:rsid w:val="00F84185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ACCAE84"/>
  <w15:docId w15:val="{147D2511-59EF-41EE-97D5-D38357A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DB16-1E87-49A5-8D21-0A224D52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6</cp:revision>
  <cp:lastPrinted>2014-02-26T04:23:00Z</cp:lastPrinted>
  <dcterms:created xsi:type="dcterms:W3CDTF">2019-10-30T10:46:00Z</dcterms:created>
  <dcterms:modified xsi:type="dcterms:W3CDTF">2019-11-12T08:47:00Z</dcterms:modified>
</cp:coreProperties>
</file>