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A917" w14:textId="77777777" w:rsidR="00C9175A" w:rsidRDefault="00C9175A" w:rsidP="00C9175A">
      <w:pPr>
        <w:pStyle w:val="Heading1"/>
        <w:rPr>
          <w:lang w:val="en-GB"/>
        </w:rPr>
      </w:pPr>
      <w:bookmarkStart w:id="0" w:name="_Toc100760757"/>
      <w:bookmarkStart w:id="1" w:name="_Toc155088532"/>
      <w:bookmarkStart w:id="2" w:name="_Toc178666749"/>
      <w:bookmarkStart w:id="3" w:name="_Toc35331246"/>
    </w:p>
    <w:p w14:paraId="772A9F49" w14:textId="77777777" w:rsidR="00C9175A" w:rsidRDefault="00C9175A" w:rsidP="00C9175A">
      <w:pPr>
        <w:pStyle w:val="Heading1"/>
        <w:rPr>
          <w:lang w:val="en-GB"/>
        </w:rPr>
      </w:pPr>
    </w:p>
    <w:p w14:paraId="392D9BBF" w14:textId="77777777" w:rsidR="00C9175A" w:rsidRDefault="00C9175A" w:rsidP="00C9175A">
      <w:pPr>
        <w:pStyle w:val="Heading1"/>
        <w:rPr>
          <w:lang w:val="en-GB"/>
        </w:rPr>
      </w:pPr>
    </w:p>
    <w:p w14:paraId="25BCBB57" w14:textId="77777777" w:rsidR="00C9175A" w:rsidRDefault="00C9175A" w:rsidP="00C9175A">
      <w:pPr>
        <w:pStyle w:val="Heading1"/>
        <w:rPr>
          <w:lang w:val="en-GB"/>
        </w:rPr>
      </w:pPr>
    </w:p>
    <w:p w14:paraId="546BC0FC" w14:textId="77777777" w:rsidR="00C9175A" w:rsidRDefault="00C9175A" w:rsidP="00C9175A">
      <w:pPr>
        <w:pStyle w:val="Heading1"/>
        <w:rPr>
          <w:lang w:val="en-GB"/>
        </w:rPr>
      </w:pPr>
    </w:p>
    <w:p w14:paraId="44D76F38" w14:textId="77777777" w:rsidR="00C9175A" w:rsidRDefault="00C9175A" w:rsidP="00C9175A">
      <w:pPr>
        <w:pStyle w:val="Heading1"/>
        <w:rPr>
          <w:lang w:val="en-GB"/>
        </w:rPr>
      </w:pPr>
    </w:p>
    <w:p w14:paraId="17D291DC" w14:textId="77777777" w:rsidR="00C9175A" w:rsidRPr="007F25F4" w:rsidRDefault="00C9175A" w:rsidP="00C9175A">
      <w:pPr>
        <w:rPr>
          <w:lang w:val="en-GB"/>
        </w:rPr>
      </w:pPr>
    </w:p>
    <w:p w14:paraId="04326896" w14:textId="77777777" w:rsidR="00C9175A" w:rsidRDefault="00C9175A" w:rsidP="00C9175A">
      <w:pPr>
        <w:pStyle w:val="Heading1"/>
        <w:rPr>
          <w:lang w:val="en-GB"/>
        </w:rPr>
      </w:pPr>
    </w:p>
    <w:p w14:paraId="1CE2F6CB" w14:textId="77777777" w:rsidR="00C9175A" w:rsidRDefault="00C9175A" w:rsidP="00C9175A">
      <w:pPr>
        <w:pStyle w:val="Heading1"/>
        <w:rPr>
          <w:lang w:val="en-GB"/>
        </w:rPr>
      </w:pPr>
    </w:p>
    <w:p w14:paraId="4A229B58" w14:textId="77777777" w:rsidR="00C9175A" w:rsidRDefault="00C9175A" w:rsidP="00C9175A">
      <w:pPr>
        <w:pStyle w:val="Heading1"/>
        <w:rPr>
          <w:lang w:val="en-GB"/>
        </w:rPr>
      </w:pPr>
      <w:r>
        <w:rPr>
          <w:lang w:val="en-GB"/>
        </w:rPr>
        <w:t>Section 3. A</w:t>
      </w:r>
      <w:bookmarkEnd w:id="0"/>
      <w:r>
        <w:rPr>
          <w:lang w:val="en-GB"/>
        </w:rPr>
        <w:t>ppendices</w:t>
      </w:r>
      <w:bookmarkEnd w:id="1"/>
      <w:bookmarkEnd w:id="2"/>
    </w:p>
    <w:p w14:paraId="2CAE5164" w14:textId="77777777" w:rsidR="00C9175A" w:rsidRDefault="00C9175A" w:rsidP="00C9175A">
      <w:pPr>
        <w:suppressAutoHyphens/>
        <w:rPr>
          <w:lang w:val="en-GB"/>
        </w:rPr>
      </w:pPr>
    </w:p>
    <w:p w14:paraId="36753BAD" w14:textId="77777777" w:rsidR="00C9175A" w:rsidRDefault="00C9175A" w:rsidP="00C9175A"/>
    <w:p w14:paraId="4A7F273A" w14:textId="77777777" w:rsidR="00C9175A" w:rsidRDefault="00C9175A" w:rsidP="00C9175A"/>
    <w:p w14:paraId="0B10AB93" w14:textId="77777777" w:rsidR="00C9175A" w:rsidRDefault="00C9175A" w:rsidP="00C9175A"/>
    <w:p w14:paraId="1992CF2A" w14:textId="77777777" w:rsidR="00C9175A" w:rsidRDefault="00C9175A" w:rsidP="00C9175A"/>
    <w:p w14:paraId="302250E8" w14:textId="77777777" w:rsidR="00C9175A" w:rsidRDefault="00C9175A" w:rsidP="00C9175A"/>
    <w:p w14:paraId="2F86952C" w14:textId="77777777" w:rsidR="00C9175A" w:rsidRDefault="00C9175A" w:rsidP="00C9175A"/>
    <w:p w14:paraId="591577FF" w14:textId="77777777" w:rsidR="00C9175A" w:rsidRDefault="00C9175A" w:rsidP="00C9175A"/>
    <w:p w14:paraId="27A968A0" w14:textId="77777777" w:rsidR="00C9175A" w:rsidRDefault="00C9175A" w:rsidP="00C9175A"/>
    <w:p w14:paraId="291F86B0" w14:textId="77777777" w:rsidR="00C9175A" w:rsidRDefault="00C9175A" w:rsidP="00C9175A"/>
    <w:p w14:paraId="397EC922" w14:textId="77777777" w:rsidR="00C9175A" w:rsidRDefault="00C9175A" w:rsidP="00C9175A"/>
    <w:p w14:paraId="4FF6E3DC" w14:textId="77777777" w:rsidR="00C9175A" w:rsidRDefault="00C9175A" w:rsidP="00C9175A"/>
    <w:p w14:paraId="4D9045D7" w14:textId="77777777" w:rsidR="00C9175A" w:rsidRDefault="00C9175A" w:rsidP="00C9175A"/>
    <w:p w14:paraId="32D4178E" w14:textId="77777777" w:rsidR="00C9175A" w:rsidRDefault="00C9175A" w:rsidP="00C9175A"/>
    <w:p w14:paraId="0D98833F" w14:textId="77777777" w:rsidR="00C9175A" w:rsidRDefault="00C9175A" w:rsidP="00C9175A"/>
    <w:p w14:paraId="2EEFC781" w14:textId="77777777" w:rsidR="00C9175A" w:rsidRDefault="00C9175A" w:rsidP="00C9175A"/>
    <w:p w14:paraId="3FC55B82" w14:textId="77777777" w:rsidR="00C9175A" w:rsidRDefault="00C9175A" w:rsidP="00C9175A"/>
    <w:p w14:paraId="1154542F" w14:textId="77777777" w:rsidR="00C9175A" w:rsidRDefault="00C9175A" w:rsidP="00C9175A"/>
    <w:p w14:paraId="6B2E4D43" w14:textId="77777777" w:rsidR="00C9175A" w:rsidRDefault="00C9175A" w:rsidP="00C9175A"/>
    <w:p w14:paraId="6A56FA66" w14:textId="77777777" w:rsidR="00C9175A" w:rsidRDefault="00C9175A" w:rsidP="00C9175A"/>
    <w:p w14:paraId="25D10D06" w14:textId="77777777" w:rsidR="00C9175A" w:rsidRDefault="00C9175A" w:rsidP="00C9175A"/>
    <w:p w14:paraId="5FED5D38" w14:textId="77777777" w:rsidR="00C9175A" w:rsidRDefault="00C9175A" w:rsidP="00C9175A"/>
    <w:p w14:paraId="301E1678" w14:textId="77777777" w:rsidR="00C9175A" w:rsidRDefault="00C9175A" w:rsidP="00C9175A"/>
    <w:p w14:paraId="0D50CD5E" w14:textId="77777777" w:rsidR="00C9175A" w:rsidRDefault="00C9175A" w:rsidP="00C9175A"/>
    <w:p w14:paraId="6FE34578" w14:textId="77777777" w:rsidR="00C9175A" w:rsidRDefault="00C9175A" w:rsidP="00C9175A"/>
    <w:p w14:paraId="7CED00E1" w14:textId="77777777" w:rsidR="00C9175A" w:rsidRDefault="00C9175A" w:rsidP="00C9175A"/>
    <w:p w14:paraId="2B47B458" w14:textId="77777777" w:rsidR="00C9175A" w:rsidRDefault="00C9175A" w:rsidP="00C9175A"/>
    <w:p w14:paraId="78DE7081" w14:textId="77777777" w:rsidR="00C9175A" w:rsidRDefault="00C9175A" w:rsidP="00C9175A"/>
    <w:p w14:paraId="088EEB38" w14:textId="77777777" w:rsidR="00C9175A" w:rsidRDefault="00C9175A" w:rsidP="00C9175A"/>
    <w:p w14:paraId="6DE27B9D" w14:textId="77777777" w:rsidR="00C9175A" w:rsidRDefault="00C9175A" w:rsidP="00C9175A"/>
    <w:p w14:paraId="24AD1FB0" w14:textId="77777777" w:rsidR="00C9175A" w:rsidRDefault="00C9175A" w:rsidP="00C9175A"/>
    <w:p w14:paraId="20A55AE9" w14:textId="77777777" w:rsidR="00C9175A" w:rsidRDefault="00C9175A" w:rsidP="00C9175A"/>
    <w:p w14:paraId="029D6A6D" w14:textId="77777777" w:rsidR="00C9175A" w:rsidRPr="00EF40C1" w:rsidRDefault="00C9175A" w:rsidP="00C9175A">
      <w:pPr>
        <w:pStyle w:val="Heading2"/>
        <w:jc w:val="left"/>
        <w:rPr>
          <w:sz w:val="22"/>
          <w:szCs w:val="22"/>
          <w:lang w:val="en-GB"/>
        </w:rPr>
      </w:pPr>
      <w:bookmarkStart w:id="4" w:name="_Toc100760758"/>
      <w:bookmarkStart w:id="5" w:name="_Toc106109306"/>
      <w:bookmarkStart w:id="6" w:name="_Toc35331251"/>
      <w:bookmarkEnd w:id="3"/>
      <w:r w:rsidRPr="00EF40C1">
        <w:rPr>
          <w:sz w:val="22"/>
          <w:szCs w:val="22"/>
          <w:lang w:val="en-GB"/>
        </w:rPr>
        <w:lastRenderedPageBreak/>
        <w:t>Appendix 1 – Bid Submission Form</w:t>
      </w:r>
      <w:bookmarkEnd w:id="4"/>
      <w:bookmarkEnd w:id="5"/>
    </w:p>
    <w:p w14:paraId="6C08798A" w14:textId="77777777" w:rsidR="00C9175A" w:rsidRPr="00115213" w:rsidRDefault="00C9175A" w:rsidP="00C9175A">
      <w:pPr>
        <w:spacing w:line="360" w:lineRule="auto"/>
        <w:contextualSpacing/>
        <w:jc w:val="center"/>
        <w:rPr>
          <w:b/>
          <w:sz w:val="24"/>
          <w:szCs w:val="24"/>
        </w:rPr>
      </w:pPr>
      <w:r w:rsidRPr="00115213">
        <w:rPr>
          <w:b/>
          <w:sz w:val="24"/>
          <w:szCs w:val="24"/>
        </w:rPr>
        <w:t>BID SUBMISSION FORM</w:t>
      </w:r>
    </w:p>
    <w:p w14:paraId="1C2B87D7" w14:textId="77777777" w:rsidR="00C9175A" w:rsidRPr="00115213" w:rsidRDefault="00C9175A" w:rsidP="00C9175A">
      <w:pPr>
        <w:spacing w:line="360" w:lineRule="auto"/>
        <w:contextualSpacing/>
        <w:rPr>
          <w:sz w:val="24"/>
          <w:szCs w:val="24"/>
          <w:lang w:bidi="dv-MV"/>
        </w:rPr>
      </w:pPr>
      <w:r w:rsidRPr="00115213">
        <w:rPr>
          <w:sz w:val="24"/>
          <w:szCs w:val="24"/>
          <w:lang w:bidi="dv-MV"/>
        </w:rPr>
        <w:t>-----------------------------------------------------------------------------------------------------------------</w:t>
      </w:r>
    </w:p>
    <w:p w14:paraId="4D071274" w14:textId="77777777" w:rsidR="00C9175A" w:rsidRDefault="00C9175A" w:rsidP="00C9175A">
      <w:pPr>
        <w:spacing w:line="360" w:lineRule="auto"/>
        <w:contextualSpacing/>
        <w:rPr>
          <w:bCs/>
          <w:sz w:val="24"/>
          <w:szCs w:val="24"/>
        </w:rPr>
      </w:pPr>
      <w:r w:rsidRPr="00115213">
        <w:rPr>
          <w:b/>
          <w:sz w:val="24"/>
          <w:szCs w:val="24"/>
        </w:rPr>
        <w:t xml:space="preserve">Announcement No.: </w:t>
      </w:r>
      <w:r w:rsidRPr="007B7149">
        <w:rPr>
          <w:bCs/>
          <w:sz w:val="24"/>
          <w:szCs w:val="24"/>
        </w:rPr>
        <w:t>(IUL)BCC-PS/1/2026/23</w:t>
      </w:r>
    </w:p>
    <w:p w14:paraId="235BD3B2" w14:textId="77777777" w:rsidR="00C9175A" w:rsidRPr="00115213" w:rsidRDefault="00C9175A" w:rsidP="00C9175A">
      <w:pPr>
        <w:spacing w:line="360" w:lineRule="auto"/>
        <w:contextualSpacing/>
        <w:rPr>
          <w:bCs/>
          <w:sz w:val="24"/>
          <w:szCs w:val="24"/>
        </w:rPr>
      </w:pPr>
      <w:r w:rsidRPr="00115213">
        <w:rPr>
          <w:b/>
          <w:sz w:val="24"/>
          <w:szCs w:val="24"/>
        </w:rPr>
        <w:t>Procurement:</w:t>
      </w:r>
      <w:r w:rsidRPr="00115213">
        <w:rPr>
          <w:bCs/>
          <w:sz w:val="24"/>
          <w:szCs w:val="24"/>
        </w:rPr>
        <w:t xml:space="preserve"> </w:t>
      </w:r>
      <w:r w:rsidRPr="00990E98">
        <w:rPr>
          <w:bCs/>
          <w:sz w:val="24"/>
          <w:szCs w:val="24"/>
        </w:rPr>
        <w:t xml:space="preserve">Provision of Maintenance, Logistics and </w:t>
      </w:r>
      <w:r>
        <w:rPr>
          <w:bCs/>
          <w:sz w:val="24"/>
          <w:szCs w:val="24"/>
        </w:rPr>
        <w:t>Janitorial</w:t>
      </w:r>
      <w:r w:rsidRPr="00990E98">
        <w:rPr>
          <w:bCs/>
          <w:sz w:val="24"/>
          <w:szCs w:val="24"/>
        </w:rPr>
        <w:t xml:space="preserve"> Services for One Year  </w:t>
      </w:r>
      <w:r>
        <w:rPr>
          <w:bCs/>
          <w:sz w:val="24"/>
          <w:szCs w:val="24"/>
        </w:rPr>
        <w:t xml:space="preserve">  </w:t>
      </w:r>
    </w:p>
    <w:p w14:paraId="14D50831" w14:textId="77777777" w:rsidR="00C9175A" w:rsidRPr="00115213" w:rsidRDefault="00C9175A" w:rsidP="00C9175A">
      <w:pPr>
        <w:spacing w:line="360" w:lineRule="auto"/>
        <w:contextualSpacing/>
        <w:rPr>
          <w:sz w:val="24"/>
          <w:szCs w:val="24"/>
          <w:lang w:bidi="dv-MV"/>
        </w:rPr>
      </w:pPr>
      <w:r w:rsidRPr="00115213">
        <w:rPr>
          <w:sz w:val="24"/>
          <w:szCs w:val="24"/>
          <w:lang w:bidi="dv-MV"/>
        </w:rPr>
        <w:t>-----------------------------------------------------------------------------------------------------------------</w:t>
      </w:r>
    </w:p>
    <w:p w14:paraId="4BA7FFF0" w14:textId="77777777" w:rsidR="00C9175A" w:rsidRPr="00115213" w:rsidRDefault="00C9175A" w:rsidP="00C9175A">
      <w:pPr>
        <w:spacing w:line="360" w:lineRule="auto"/>
        <w:contextualSpacing/>
        <w:rPr>
          <w:b/>
          <w:bCs/>
          <w:sz w:val="8"/>
          <w:szCs w:val="8"/>
          <w:lang w:bidi="dv-MV"/>
        </w:rPr>
      </w:pPr>
    </w:p>
    <w:p w14:paraId="0712869D" w14:textId="77777777" w:rsidR="00C9175A" w:rsidRPr="00115213" w:rsidRDefault="00C9175A" w:rsidP="00C9175A">
      <w:pPr>
        <w:spacing w:line="360" w:lineRule="auto"/>
        <w:contextualSpacing/>
        <w:rPr>
          <w:b/>
          <w:bCs/>
          <w:sz w:val="24"/>
          <w:szCs w:val="24"/>
          <w:lang w:bidi="dv-MV"/>
        </w:rPr>
      </w:pPr>
      <w:r w:rsidRPr="00115213">
        <w:rPr>
          <w:b/>
          <w:bCs/>
          <w:sz w:val="24"/>
          <w:szCs w:val="24"/>
          <w:lang w:bidi="dv-MV"/>
        </w:rPr>
        <w:t>1. Business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059"/>
        <w:gridCol w:w="3399"/>
      </w:tblGrid>
      <w:tr w:rsidR="00C9175A" w14:paraId="6B475CCB" w14:textId="77777777" w:rsidTr="00813284">
        <w:tc>
          <w:tcPr>
            <w:tcW w:w="1578" w:type="pct"/>
          </w:tcPr>
          <w:p w14:paraId="6CC2E224" w14:textId="77777777" w:rsidR="00C9175A" w:rsidRPr="005E710F" w:rsidRDefault="00C9175A" w:rsidP="00813284">
            <w:pPr>
              <w:spacing w:line="360" w:lineRule="auto"/>
              <w:contextualSpacing/>
              <w:rPr>
                <w:sz w:val="24"/>
                <w:szCs w:val="24"/>
                <w:lang w:bidi="dv-MV"/>
              </w:rPr>
            </w:pPr>
            <w:r w:rsidRPr="005E710F">
              <w:rPr>
                <w:sz w:val="24"/>
                <w:szCs w:val="24"/>
                <w:lang w:bidi="dv-MV"/>
              </w:rPr>
              <w:t xml:space="preserve">Company   </w:t>
            </w:r>
            <w:r w:rsidRPr="005E710F">
              <w:rPr>
                <w:color w:val="D9D9D9"/>
                <w:sz w:val="24"/>
                <w:szCs w:val="24"/>
                <w:lang w:bidi="dv-MV"/>
              </w:rPr>
              <w:t>X</w:t>
            </w:r>
          </w:p>
        </w:tc>
        <w:tc>
          <w:tcPr>
            <w:tcW w:w="1621" w:type="pct"/>
          </w:tcPr>
          <w:p w14:paraId="0B6A6642" w14:textId="77777777" w:rsidR="00C9175A" w:rsidRPr="005E710F" w:rsidRDefault="00C9175A" w:rsidP="00813284">
            <w:pPr>
              <w:spacing w:line="360" w:lineRule="auto"/>
              <w:contextualSpacing/>
              <w:rPr>
                <w:sz w:val="24"/>
                <w:szCs w:val="24"/>
                <w:lang w:bidi="dv-MV"/>
              </w:rPr>
            </w:pPr>
            <w:r w:rsidRPr="005E710F">
              <w:rPr>
                <w:sz w:val="24"/>
                <w:szCs w:val="24"/>
                <w:lang w:bidi="dv-MV"/>
              </w:rPr>
              <w:t xml:space="preserve">Partnership   </w:t>
            </w:r>
            <w:r w:rsidRPr="005E710F">
              <w:rPr>
                <w:color w:val="D9D9D9"/>
                <w:sz w:val="24"/>
                <w:szCs w:val="24"/>
                <w:lang w:bidi="dv-MV"/>
              </w:rPr>
              <w:t>X</w:t>
            </w:r>
          </w:p>
        </w:tc>
        <w:tc>
          <w:tcPr>
            <w:tcW w:w="1802" w:type="pct"/>
          </w:tcPr>
          <w:p w14:paraId="0BE1AA1A" w14:textId="77777777" w:rsidR="00C9175A" w:rsidRPr="005E710F" w:rsidRDefault="00C9175A" w:rsidP="00813284">
            <w:pPr>
              <w:spacing w:line="360" w:lineRule="auto"/>
              <w:contextualSpacing/>
              <w:rPr>
                <w:sz w:val="24"/>
                <w:szCs w:val="24"/>
                <w:lang w:bidi="dv-MV"/>
              </w:rPr>
            </w:pPr>
            <w:r w:rsidRPr="005E710F">
              <w:rPr>
                <w:sz w:val="24"/>
                <w:szCs w:val="24"/>
                <w:lang w:bidi="dv-MV"/>
              </w:rPr>
              <w:t xml:space="preserve">Sole Proprietor   </w:t>
            </w:r>
            <w:r w:rsidRPr="005E710F">
              <w:rPr>
                <w:color w:val="D9D9D9"/>
                <w:sz w:val="24"/>
                <w:szCs w:val="24"/>
                <w:lang w:bidi="dv-MV"/>
              </w:rPr>
              <w:t>X</w:t>
            </w:r>
          </w:p>
        </w:tc>
      </w:tr>
    </w:tbl>
    <w:p w14:paraId="2BBFBE2D" w14:textId="77777777" w:rsidR="00C9175A" w:rsidRPr="00115213" w:rsidRDefault="00C9175A" w:rsidP="00C9175A">
      <w:pPr>
        <w:spacing w:line="360" w:lineRule="auto"/>
        <w:contextualSpacing/>
        <w:rPr>
          <w:sz w:val="18"/>
          <w:szCs w:val="18"/>
          <w:lang w:bidi="dv-MV"/>
        </w:rPr>
      </w:pPr>
      <w:r w:rsidRPr="00115213">
        <w:rPr>
          <w:sz w:val="18"/>
          <w:szCs w:val="18"/>
          <w:lang w:bidi="dv-MV"/>
        </w:rPr>
        <w:tab/>
      </w:r>
      <w:r w:rsidRPr="00115213">
        <w:rPr>
          <w:sz w:val="18"/>
          <w:szCs w:val="18"/>
          <w:lang w:bidi="dv-MV"/>
        </w:rPr>
        <w:tab/>
      </w:r>
      <w:r w:rsidRPr="00115213">
        <w:rPr>
          <w:sz w:val="18"/>
          <w:szCs w:val="18"/>
          <w:lang w:bidi="dv-MV"/>
        </w:rPr>
        <w:tab/>
      </w:r>
    </w:p>
    <w:p w14:paraId="75EF8382" w14:textId="77777777" w:rsidR="00C9175A" w:rsidRPr="00115213" w:rsidRDefault="00C9175A" w:rsidP="00C9175A">
      <w:pPr>
        <w:spacing w:line="360" w:lineRule="auto"/>
        <w:contextualSpacing/>
        <w:rPr>
          <w:b/>
          <w:bCs/>
          <w:sz w:val="24"/>
          <w:szCs w:val="24"/>
          <w:lang w:bidi="dv-MV"/>
        </w:rPr>
      </w:pPr>
      <w:r w:rsidRPr="00115213">
        <w:rPr>
          <w:b/>
          <w:bCs/>
          <w:sz w:val="24"/>
          <w:szCs w:val="24"/>
          <w:lang w:bidi="dv-MV"/>
        </w:rPr>
        <w:t>2.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995"/>
      </w:tblGrid>
      <w:tr w:rsidR="00C9175A" w14:paraId="62E70A18" w14:textId="77777777" w:rsidTr="00813284">
        <w:tc>
          <w:tcPr>
            <w:tcW w:w="4540" w:type="dxa"/>
            <w:vAlign w:val="center"/>
          </w:tcPr>
          <w:p w14:paraId="00951727" w14:textId="77777777" w:rsidR="00C9175A" w:rsidRPr="005E710F" w:rsidRDefault="00C9175A" w:rsidP="00813284">
            <w:pPr>
              <w:spacing w:line="360" w:lineRule="auto"/>
              <w:contextualSpacing/>
              <w:rPr>
                <w:sz w:val="24"/>
                <w:szCs w:val="24"/>
                <w:lang w:bidi="dv-MV"/>
              </w:rPr>
            </w:pPr>
            <w:r w:rsidRPr="005E710F">
              <w:rPr>
                <w:sz w:val="24"/>
                <w:szCs w:val="24"/>
                <w:lang w:bidi="dv-MV"/>
              </w:rPr>
              <w:t>Name:</w:t>
            </w:r>
          </w:p>
        </w:tc>
        <w:tc>
          <w:tcPr>
            <w:tcW w:w="5108" w:type="dxa"/>
            <w:vAlign w:val="center"/>
          </w:tcPr>
          <w:p w14:paraId="72A5EFA2" w14:textId="77777777" w:rsidR="00C9175A" w:rsidRPr="005E710F" w:rsidRDefault="00C9175A" w:rsidP="00813284">
            <w:pPr>
              <w:spacing w:line="360" w:lineRule="auto"/>
              <w:contextualSpacing/>
              <w:rPr>
                <w:sz w:val="24"/>
                <w:szCs w:val="24"/>
                <w:lang w:bidi="dv-MV"/>
              </w:rPr>
            </w:pPr>
            <w:r w:rsidRPr="005E710F">
              <w:rPr>
                <w:sz w:val="24"/>
                <w:szCs w:val="24"/>
                <w:lang w:bidi="dv-MV"/>
              </w:rPr>
              <w:t>Email:</w:t>
            </w:r>
          </w:p>
        </w:tc>
      </w:tr>
      <w:tr w:rsidR="00C9175A" w14:paraId="0A72A5DA" w14:textId="77777777" w:rsidTr="00813284">
        <w:tc>
          <w:tcPr>
            <w:tcW w:w="4540" w:type="dxa"/>
            <w:vAlign w:val="center"/>
          </w:tcPr>
          <w:p w14:paraId="547B23D8" w14:textId="77777777" w:rsidR="00C9175A" w:rsidRPr="005E710F" w:rsidRDefault="00C9175A" w:rsidP="00813284">
            <w:pPr>
              <w:spacing w:line="360" w:lineRule="auto"/>
              <w:contextualSpacing/>
              <w:rPr>
                <w:sz w:val="24"/>
                <w:szCs w:val="24"/>
                <w:lang w:bidi="dv-MV"/>
              </w:rPr>
            </w:pPr>
            <w:r w:rsidRPr="005E710F">
              <w:rPr>
                <w:sz w:val="24"/>
                <w:szCs w:val="24"/>
                <w:lang w:bidi="dv-MV"/>
              </w:rPr>
              <w:t>Reg No. / NID:</w:t>
            </w:r>
          </w:p>
        </w:tc>
        <w:tc>
          <w:tcPr>
            <w:tcW w:w="5108" w:type="dxa"/>
            <w:vAlign w:val="center"/>
          </w:tcPr>
          <w:p w14:paraId="131AE93E" w14:textId="77777777" w:rsidR="00C9175A" w:rsidRPr="005E710F" w:rsidRDefault="00C9175A" w:rsidP="00813284">
            <w:pPr>
              <w:spacing w:line="360" w:lineRule="auto"/>
              <w:contextualSpacing/>
              <w:rPr>
                <w:sz w:val="24"/>
                <w:szCs w:val="24"/>
                <w:lang w:bidi="dv-MV"/>
              </w:rPr>
            </w:pPr>
            <w:r w:rsidRPr="005E710F">
              <w:rPr>
                <w:sz w:val="24"/>
                <w:szCs w:val="24"/>
                <w:lang w:bidi="dv-MV"/>
              </w:rPr>
              <w:t>Phone:</w:t>
            </w:r>
          </w:p>
        </w:tc>
      </w:tr>
    </w:tbl>
    <w:p w14:paraId="6B5143C1" w14:textId="77777777" w:rsidR="00C9175A" w:rsidRPr="00115213" w:rsidRDefault="00C9175A" w:rsidP="00C9175A">
      <w:pPr>
        <w:spacing w:line="360" w:lineRule="auto"/>
        <w:contextualSpacing/>
        <w:rPr>
          <w:sz w:val="18"/>
          <w:szCs w:val="18"/>
          <w:lang w:bidi="dv-MV"/>
        </w:rPr>
      </w:pPr>
    </w:p>
    <w:p w14:paraId="27A13FB9" w14:textId="77777777" w:rsidR="00C9175A" w:rsidRPr="00115213" w:rsidRDefault="00C9175A" w:rsidP="00C9175A">
      <w:pPr>
        <w:spacing w:line="360" w:lineRule="auto"/>
        <w:rPr>
          <w:b/>
          <w:bCs/>
          <w:sz w:val="24"/>
          <w:szCs w:val="24"/>
        </w:rPr>
      </w:pPr>
      <w:r w:rsidRPr="00115213">
        <w:rPr>
          <w:b/>
          <w:bCs/>
          <w:sz w:val="24"/>
          <w:szCs w:val="24"/>
          <w:lang w:bidi="dv-MV"/>
        </w:rPr>
        <w:t xml:space="preserve">3. Proposed price </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137"/>
        <w:gridCol w:w="5515"/>
        <w:gridCol w:w="1393"/>
        <w:gridCol w:w="1391"/>
      </w:tblGrid>
      <w:tr w:rsidR="00C9175A" w:rsidRPr="00E92005" w14:paraId="1D25E2A3" w14:textId="77777777" w:rsidTr="00813284">
        <w:tc>
          <w:tcPr>
            <w:tcW w:w="602" w:type="pct"/>
            <w:tcBorders>
              <w:bottom w:val="single" w:sz="12" w:space="0" w:color="666666"/>
            </w:tcBorders>
            <w:vAlign w:val="center"/>
          </w:tcPr>
          <w:p w14:paraId="70165261" w14:textId="77777777" w:rsidR="00C9175A" w:rsidRPr="005E710F" w:rsidRDefault="00C9175A" w:rsidP="00813284">
            <w:pPr>
              <w:jc w:val="center"/>
              <w:rPr>
                <w:rFonts w:eastAsia="Calibri"/>
                <w:b/>
                <w:bCs/>
                <w:sz w:val="24"/>
                <w:szCs w:val="24"/>
              </w:rPr>
            </w:pPr>
            <w:r>
              <w:rPr>
                <w:rFonts w:eastAsia="Calibri"/>
                <w:b/>
                <w:bCs/>
                <w:sz w:val="24"/>
                <w:szCs w:val="24"/>
              </w:rPr>
              <w:t>Quantity</w:t>
            </w:r>
          </w:p>
        </w:tc>
        <w:tc>
          <w:tcPr>
            <w:tcW w:w="2923" w:type="pct"/>
            <w:tcBorders>
              <w:bottom w:val="single" w:sz="12" w:space="0" w:color="666666"/>
            </w:tcBorders>
            <w:vAlign w:val="center"/>
          </w:tcPr>
          <w:p w14:paraId="23633998" w14:textId="77777777" w:rsidR="00C9175A" w:rsidRPr="005E710F" w:rsidRDefault="00C9175A" w:rsidP="00813284">
            <w:pPr>
              <w:jc w:val="center"/>
              <w:rPr>
                <w:rFonts w:eastAsia="Calibri"/>
                <w:b/>
                <w:bCs/>
                <w:sz w:val="24"/>
                <w:szCs w:val="24"/>
              </w:rPr>
            </w:pPr>
            <w:r w:rsidRPr="005E710F">
              <w:rPr>
                <w:rFonts w:eastAsia="Calibri"/>
                <w:b/>
                <w:bCs/>
                <w:sz w:val="24"/>
                <w:szCs w:val="24"/>
              </w:rPr>
              <w:t>Item / Description</w:t>
            </w:r>
          </w:p>
        </w:tc>
        <w:tc>
          <w:tcPr>
            <w:tcW w:w="737" w:type="pct"/>
            <w:tcBorders>
              <w:bottom w:val="single" w:sz="12" w:space="0" w:color="666666"/>
            </w:tcBorders>
            <w:vAlign w:val="center"/>
          </w:tcPr>
          <w:p w14:paraId="30A5347E" w14:textId="77777777" w:rsidR="00C9175A" w:rsidRPr="005E710F" w:rsidRDefault="00C9175A" w:rsidP="00813284">
            <w:pPr>
              <w:jc w:val="center"/>
              <w:rPr>
                <w:rFonts w:eastAsia="Calibri"/>
                <w:b/>
                <w:bCs/>
                <w:sz w:val="24"/>
                <w:szCs w:val="24"/>
              </w:rPr>
            </w:pPr>
            <w:r>
              <w:rPr>
                <w:rFonts w:eastAsia="Calibri"/>
                <w:b/>
                <w:bCs/>
                <w:sz w:val="24"/>
                <w:szCs w:val="24"/>
              </w:rPr>
              <w:t>Rate</w:t>
            </w:r>
          </w:p>
        </w:tc>
        <w:tc>
          <w:tcPr>
            <w:tcW w:w="737" w:type="pct"/>
            <w:tcBorders>
              <w:bottom w:val="single" w:sz="12" w:space="0" w:color="666666"/>
            </w:tcBorders>
          </w:tcPr>
          <w:p w14:paraId="4CDB890F" w14:textId="77777777" w:rsidR="00C9175A" w:rsidRPr="005E710F" w:rsidRDefault="00C9175A" w:rsidP="00813284">
            <w:pPr>
              <w:jc w:val="center"/>
              <w:rPr>
                <w:rFonts w:eastAsia="Calibri"/>
                <w:b/>
                <w:bCs/>
                <w:sz w:val="24"/>
                <w:szCs w:val="24"/>
              </w:rPr>
            </w:pPr>
            <w:r w:rsidRPr="005E710F">
              <w:rPr>
                <w:rFonts w:eastAsia="Calibri"/>
                <w:b/>
                <w:bCs/>
                <w:sz w:val="24"/>
                <w:szCs w:val="24"/>
              </w:rPr>
              <w:t>Total (MVR)</w:t>
            </w:r>
          </w:p>
        </w:tc>
      </w:tr>
      <w:tr w:rsidR="00C9175A" w:rsidRPr="00E92005" w14:paraId="7025FFE6" w14:textId="77777777" w:rsidTr="00813284">
        <w:trPr>
          <w:trHeight w:val="680"/>
        </w:trPr>
        <w:tc>
          <w:tcPr>
            <w:tcW w:w="602" w:type="pct"/>
            <w:vAlign w:val="center"/>
          </w:tcPr>
          <w:p w14:paraId="5174470E" w14:textId="77777777" w:rsidR="00C9175A" w:rsidRPr="005E710F" w:rsidRDefault="00C9175A" w:rsidP="00813284">
            <w:pPr>
              <w:spacing w:line="276" w:lineRule="auto"/>
              <w:jc w:val="center"/>
              <w:rPr>
                <w:rFonts w:eastAsia="Calibri"/>
                <w:b/>
                <w:bCs/>
                <w:sz w:val="24"/>
                <w:szCs w:val="24"/>
              </w:rPr>
            </w:pPr>
            <w:r>
              <w:rPr>
                <w:rFonts w:eastAsia="Calibri"/>
                <w:sz w:val="24"/>
                <w:szCs w:val="24"/>
              </w:rPr>
              <w:t>12</w:t>
            </w:r>
          </w:p>
        </w:tc>
        <w:tc>
          <w:tcPr>
            <w:tcW w:w="2923" w:type="pct"/>
            <w:vAlign w:val="center"/>
          </w:tcPr>
          <w:p w14:paraId="74D6B4A2" w14:textId="77777777" w:rsidR="00C9175A" w:rsidRPr="00891AB9" w:rsidRDefault="00C9175A" w:rsidP="00813284">
            <w:pPr>
              <w:spacing w:line="276" w:lineRule="auto"/>
              <w:contextualSpacing/>
              <w:jc w:val="both"/>
              <w:rPr>
                <w:bCs/>
                <w:sz w:val="24"/>
                <w:szCs w:val="24"/>
              </w:rPr>
            </w:pPr>
            <w:r w:rsidRPr="00990E98">
              <w:rPr>
                <w:bCs/>
                <w:sz w:val="24"/>
                <w:szCs w:val="24"/>
              </w:rPr>
              <w:t>Provision of Maintenance</w:t>
            </w:r>
            <w:r>
              <w:rPr>
                <w:bCs/>
                <w:sz w:val="24"/>
                <w:szCs w:val="24"/>
              </w:rPr>
              <w:t xml:space="preserve"> and</w:t>
            </w:r>
            <w:r w:rsidRPr="00990E98">
              <w:rPr>
                <w:bCs/>
                <w:sz w:val="24"/>
                <w:szCs w:val="24"/>
              </w:rPr>
              <w:t xml:space="preserve"> Logistics Services for One Year  </w:t>
            </w:r>
          </w:p>
        </w:tc>
        <w:tc>
          <w:tcPr>
            <w:tcW w:w="737" w:type="pct"/>
            <w:vAlign w:val="center"/>
          </w:tcPr>
          <w:p w14:paraId="6BDC8ECE" w14:textId="77777777" w:rsidR="00C9175A" w:rsidRPr="005E710F" w:rsidRDefault="00C9175A" w:rsidP="00813284">
            <w:pPr>
              <w:spacing w:line="276" w:lineRule="auto"/>
              <w:rPr>
                <w:rFonts w:eastAsia="Calibri"/>
                <w:sz w:val="24"/>
                <w:szCs w:val="24"/>
              </w:rPr>
            </w:pPr>
            <w:r w:rsidRPr="005E710F">
              <w:rPr>
                <w:rFonts w:eastAsia="Calibri"/>
                <w:sz w:val="24"/>
                <w:szCs w:val="24"/>
              </w:rPr>
              <w:t xml:space="preserve"> </w:t>
            </w:r>
          </w:p>
        </w:tc>
        <w:tc>
          <w:tcPr>
            <w:tcW w:w="737" w:type="pct"/>
            <w:vAlign w:val="center"/>
          </w:tcPr>
          <w:p w14:paraId="075F5AAB" w14:textId="77777777" w:rsidR="00C9175A" w:rsidRPr="005E710F" w:rsidRDefault="00C9175A" w:rsidP="00813284">
            <w:pPr>
              <w:spacing w:line="276" w:lineRule="auto"/>
              <w:rPr>
                <w:rFonts w:eastAsia="Calibri"/>
                <w:sz w:val="24"/>
                <w:szCs w:val="24"/>
              </w:rPr>
            </w:pPr>
          </w:p>
        </w:tc>
      </w:tr>
      <w:tr w:rsidR="00C9175A" w:rsidRPr="00E92005" w14:paraId="3A2CAD0E" w14:textId="77777777" w:rsidTr="00813284">
        <w:trPr>
          <w:trHeight w:val="680"/>
        </w:trPr>
        <w:tc>
          <w:tcPr>
            <w:tcW w:w="602" w:type="pct"/>
            <w:vAlign w:val="center"/>
          </w:tcPr>
          <w:p w14:paraId="7CD71A14" w14:textId="77777777" w:rsidR="00C9175A" w:rsidRDefault="00C9175A" w:rsidP="00813284">
            <w:pPr>
              <w:spacing w:line="276" w:lineRule="auto"/>
              <w:jc w:val="center"/>
              <w:rPr>
                <w:rFonts w:eastAsia="Calibri"/>
                <w:sz w:val="24"/>
                <w:szCs w:val="24"/>
              </w:rPr>
            </w:pPr>
            <w:r>
              <w:rPr>
                <w:rFonts w:eastAsia="Calibri"/>
                <w:sz w:val="24"/>
                <w:szCs w:val="24"/>
              </w:rPr>
              <w:t>12</w:t>
            </w:r>
          </w:p>
        </w:tc>
        <w:tc>
          <w:tcPr>
            <w:tcW w:w="2923" w:type="pct"/>
            <w:vAlign w:val="center"/>
          </w:tcPr>
          <w:p w14:paraId="63107776" w14:textId="77777777" w:rsidR="00C9175A" w:rsidRPr="00990E98" w:rsidRDefault="00C9175A" w:rsidP="00813284">
            <w:pPr>
              <w:spacing w:line="276" w:lineRule="auto"/>
              <w:contextualSpacing/>
              <w:jc w:val="both"/>
              <w:rPr>
                <w:bCs/>
                <w:sz w:val="24"/>
                <w:szCs w:val="24"/>
              </w:rPr>
            </w:pPr>
            <w:r w:rsidRPr="00990E98">
              <w:rPr>
                <w:bCs/>
                <w:sz w:val="24"/>
                <w:szCs w:val="24"/>
              </w:rPr>
              <w:t xml:space="preserve">Provision of </w:t>
            </w:r>
            <w:r>
              <w:rPr>
                <w:bCs/>
                <w:sz w:val="24"/>
                <w:szCs w:val="24"/>
              </w:rPr>
              <w:t>Janitorial</w:t>
            </w:r>
            <w:r w:rsidRPr="00990E98">
              <w:rPr>
                <w:bCs/>
                <w:sz w:val="24"/>
                <w:szCs w:val="24"/>
              </w:rPr>
              <w:t xml:space="preserve"> Services for One Year  </w:t>
            </w:r>
          </w:p>
        </w:tc>
        <w:tc>
          <w:tcPr>
            <w:tcW w:w="737" w:type="pct"/>
            <w:vAlign w:val="center"/>
          </w:tcPr>
          <w:p w14:paraId="09C3D000" w14:textId="77777777" w:rsidR="00C9175A" w:rsidRPr="005E710F" w:rsidRDefault="00C9175A" w:rsidP="00813284">
            <w:pPr>
              <w:spacing w:line="276" w:lineRule="auto"/>
              <w:rPr>
                <w:rFonts w:eastAsia="Calibri"/>
                <w:sz w:val="24"/>
                <w:szCs w:val="24"/>
              </w:rPr>
            </w:pPr>
          </w:p>
        </w:tc>
        <w:tc>
          <w:tcPr>
            <w:tcW w:w="737" w:type="pct"/>
            <w:vAlign w:val="center"/>
          </w:tcPr>
          <w:p w14:paraId="380F3338" w14:textId="77777777" w:rsidR="00C9175A" w:rsidRPr="005E710F" w:rsidRDefault="00C9175A" w:rsidP="00813284">
            <w:pPr>
              <w:spacing w:line="276" w:lineRule="auto"/>
              <w:rPr>
                <w:rFonts w:eastAsia="Calibri"/>
                <w:sz w:val="24"/>
                <w:szCs w:val="24"/>
              </w:rPr>
            </w:pPr>
          </w:p>
        </w:tc>
      </w:tr>
      <w:tr w:rsidR="00C9175A" w:rsidRPr="00E92005" w14:paraId="06D9EC3B" w14:textId="77777777" w:rsidTr="00813284">
        <w:trPr>
          <w:trHeight w:val="441"/>
        </w:trPr>
        <w:tc>
          <w:tcPr>
            <w:tcW w:w="4263" w:type="pct"/>
            <w:gridSpan w:val="3"/>
            <w:vAlign w:val="center"/>
          </w:tcPr>
          <w:p w14:paraId="5EF7D763" w14:textId="77777777" w:rsidR="00C9175A" w:rsidRPr="005E710F" w:rsidRDefault="00C9175A" w:rsidP="00813284">
            <w:pPr>
              <w:rPr>
                <w:rFonts w:eastAsia="Calibri"/>
                <w:sz w:val="24"/>
                <w:szCs w:val="24"/>
              </w:rPr>
            </w:pPr>
            <w:r w:rsidRPr="005E710F">
              <w:rPr>
                <w:rFonts w:eastAsia="Calibri"/>
                <w:sz w:val="24"/>
                <w:szCs w:val="24"/>
              </w:rPr>
              <w:t>Subtotal</w:t>
            </w:r>
          </w:p>
        </w:tc>
        <w:tc>
          <w:tcPr>
            <w:tcW w:w="737" w:type="pct"/>
          </w:tcPr>
          <w:p w14:paraId="650EE0FB" w14:textId="77777777" w:rsidR="00C9175A" w:rsidRPr="005E710F" w:rsidRDefault="00C9175A" w:rsidP="00813284">
            <w:pPr>
              <w:rPr>
                <w:rFonts w:eastAsia="Calibri"/>
                <w:sz w:val="24"/>
                <w:szCs w:val="24"/>
              </w:rPr>
            </w:pPr>
          </w:p>
        </w:tc>
      </w:tr>
      <w:tr w:rsidR="00C9175A" w:rsidRPr="00E92005" w14:paraId="4FB9C819" w14:textId="77777777" w:rsidTr="00813284">
        <w:trPr>
          <w:trHeight w:val="423"/>
        </w:trPr>
        <w:tc>
          <w:tcPr>
            <w:tcW w:w="4263" w:type="pct"/>
            <w:gridSpan w:val="3"/>
            <w:vAlign w:val="center"/>
          </w:tcPr>
          <w:p w14:paraId="71484E40" w14:textId="77777777" w:rsidR="00C9175A" w:rsidRPr="005E710F" w:rsidRDefault="00C9175A" w:rsidP="00813284">
            <w:pPr>
              <w:rPr>
                <w:rFonts w:eastAsia="Calibri"/>
                <w:sz w:val="24"/>
                <w:szCs w:val="24"/>
              </w:rPr>
            </w:pPr>
            <w:r w:rsidRPr="005E710F">
              <w:rPr>
                <w:rFonts w:eastAsia="Calibri"/>
                <w:sz w:val="24"/>
                <w:szCs w:val="24"/>
              </w:rPr>
              <w:t xml:space="preserve">GST </w:t>
            </w:r>
            <w:r>
              <w:rPr>
                <w:rFonts w:eastAsia="Calibri"/>
                <w:sz w:val="24"/>
                <w:szCs w:val="24"/>
              </w:rPr>
              <w:t>8</w:t>
            </w:r>
            <w:r w:rsidRPr="005E710F">
              <w:rPr>
                <w:rFonts w:eastAsia="Calibri"/>
                <w:sz w:val="24"/>
                <w:szCs w:val="24"/>
              </w:rPr>
              <w:t>%</w:t>
            </w:r>
          </w:p>
        </w:tc>
        <w:tc>
          <w:tcPr>
            <w:tcW w:w="737" w:type="pct"/>
          </w:tcPr>
          <w:p w14:paraId="7DEEDDA4" w14:textId="77777777" w:rsidR="00C9175A" w:rsidRPr="005E710F" w:rsidRDefault="00C9175A" w:rsidP="00813284">
            <w:pPr>
              <w:rPr>
                <w:rFonts w:eastAsia="Calibri"/>
                <w:sz w:val="24"/>
                <w:szCs w:val="24"/>
              </w:rPr>
            </w:pPr>
          </w:p>
        </w:tc>
      </w:tr>
      <w:tr w:rsidR="00C9175A" w:rsidRPr="00E92005" w14:paraId="5222BD6F" w14:textId="77777777" w:rsidTr="00813284">
        <w:trPr>
          <w:trHeight w:val="405"/>
        </w:trPr>
        <w:tc>
          <w:tcPr>
            <w:tcW w:w="4263" w:type="pct"/>
            <w:gridSpan w:val="3"/>
            <w:vAlign w:val="center"/>
          </w:tcPr>
          <w:p w14:paraId="253E5A19" w14:textId="77777777" w:rsidR="00C9175A" w:rsidRPr="005E710F" w:rsidRDefault="00C9175A" w:rsidP="00813284">
            <w:pPr>
              <w:rPr>
                <w:rFonts w:eastAsia="Calibri"/>
                <w:sz w:val="24"/>
                <w:szCs w:val="24"/>
              </w:rPr>
            </w:pPr>
            <w:r w:rsidRPr="005E710F">
              <w:rPr>
                <w:rFonts w:eastAsia="Calibri"/>
                <w:sz w:val="24"/>
                <w:szCs w:val="24"/>
              </w:rPr>
              <w:t>Total</w:t>
            </w:r>
          </w:p>
        </w:tc>
        <w:tc>
          <w:tcPr>
            <w:tcW w:w="737" w:type="pct"/>
          </w:tcPr>
          <w:p w14:paraId="641343F3" w14:textId="77777777" w:rsidR="00C9175A" w:rsidRPr="005E710F" w:rsidRDefault="00C9175A" w:rsidP="00813284">
            <w:pPr>
              <w:rPr>
                <w:rFonts w:eastAsia="Calibri"/>
                <w:sz w:val="24"/>
                <w:szCs w:val="24"/>
              </w:rPr>
            </w:pPr>
          </w:p>
        </w:tc>
      </w:tr>
    </w:tbl>
    <w:p w14:paraId="19CA2457" w14:textId="77777777" w:rsidR="00C9175A" w:rsidRDefault="00C9175A" w:rsidP="00C9175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p w14:paraId="7AE0EF59" w14:textId="77777777" w:rsidR="00C9175A" w:rsidRPr="00891AB9" w:rsidRDefault="00C9175A" w:rsidP="00C9175A">
      <w:pPr>
        <w:pStyle w:val="ListParagraph"/>
        <w:numPr>
          <w:ilvl w:val="0"/>
          <w:numId w:val="20"/>
        </w:numPr>
        <w:spacing w:after="160" w:line="360" w:lineRule="auto"/>
        <w:ind w:left="284"/>
        <w:rPr>
          <w:rFonts w:cs="MV Boli"/>
          <w:b/>
          <w:bCs/>
          <w:lang w:bidi="dv-MV"/>
        </w:rPr>
      </w:pPr>
      <w:r w:rsidRPr="00891AB9">
        <w:rPr>
          <w:rFonts w:cs="MV Boli"/>
          <w:b/>
          <w:bCs/>
          <w:lang w:bidi="dv-MV"/>
        </w:rPr>
        <w:t>Proposed Duration (in days)</w:t>
      </w:r>
    </w:p>
    <w:p w14:paraId="224B300E" w14:textId="77777777" w:rsidR="00C9175A" w:rsidRDefault="00C9175A" w:rsidP="00C9175A">
      <w:pPr>
        <w:spacing w:line="360" w:lineRule="auto"/>
        <w:rPr>
          <w:sz w:val="24"/>
          <w:szCs w:val="24"/>
          <w:lang w:bidi="dv-MV"/>
        </w:rPr>
      </w:pPr>
      <w:r>
        <w:rPr>
          <w:sz w:val="24"/>
          <w:szCs w:val="24"/>
          <w:lang w:bidi="dv-MV"/>
        </w:rPr>
        <w:t>01 (One) Calendar Year (</w:t>
      </w:r>
      <w:r w:rsidRPr="00C77F41">
        <w:rPr>
          <w:color w:val="FF0000"/>
          <w:sz w:val="24"/>
          <w:szCs w:val="24"/>
          <w:lang w:bidi="dv-MV"/>
        </w:rPr>
        <w:t xml:space="preserve">Fixed as per </w:t>
      </w:r>
      <w:r>
        <w:rPr>
          <w:color w:val="FF0000"/>
          <w:sz w:val="24"/>
          <w:szCs w:val="24"/>
          <w:lang w:bidi="dv-MV"/>
        </w:rPr>
        <w:t>ITB</w:t>
      </w:r>
      <w:r>
        <w:rPr>
          <w:sz w:val="24"/>
          <w:szCs w:val="24"/>
          <w:lang w:bidi="dv-MV"/>
        </w:rPr>
        <w:t>)</w:t>
      </w:r>
    </w:p>
    <w:p w14:paraId="397F5357" w14:textId="77777777" w:rsidR="00C9175A" w:rsidRDefault="00C9175A" w:rsidP="00C9175A">
      <w:pPr>
        <w:spacing w:line="360" w:lineRule="auto"/>
        <w:rPr>
          <w:sz w:val="24"/>
          <w:szCs w:val="24"/>
          <w:lang w:bidi="dv-MV"/>
        </w:rPr>
      </w:pPr>
    </w:p>
    <w:p w14:paraId="64AD0AAB" w14:textId="77777777" w:rsidR="00C9175A" w:rsidRPr="00891AB9" w:rsidRDefault="00C9175A" w:rsidP="00C9175A">
      <w:pPr>
        <w:pStyle w:val="ListParagraph"/>
        <w:numPr>
          <w:ilvl w:val="0"/>
          <w:numId w:val="20"/>
        </w:numPr>
        <w:spacing w:after="160" w:line="360" w:lineRule="auto"/>
        <w:ind w:left="270"/>
        <w:rPr>
          <w:rFonts w:cs="MV Boli"/>
          <w:b/>
          <w:bCs/>
          <w:lang w:bidi="dv-MV"/>
        </w:rPr>
      </w:pPr>
      <w:r w:rsidRPr="00891AB9">
        <w:rPr>
          <w:b/>
          <w:bCs/>
          <w:lang w:bidi="dv-MV"/>
        </w:rPr>
        <w:t>Declaration</w:t>
      </w:r>
    </w:p>
    <w:p w14:paraId="5D7F28B2" w14:textId="77777777" w:rsidR="00C9175A" w:rsidRPr="00891AB9" w:rsidRDefault="00C9175A" w:rsidP="00C9175A">
      <w:pPr>
        <w:spacing w:line="360" w:lineRule="auto"/>
        <w:contextualSpacing/>
        <w:jc w:val="both"/>
        <w:rPr>
          <w:sz w:val="24"/>
          <w:szCs w:val="24"/>
          <w:lang w:bidi="dv-MV"/>
        </w:rPr>
      </w:pPr>
      <w:r w:rsidRPr="00891AB9">
        <w:rPr>
          <w:sz w:val="24"/>
          <w:szCs w:val="24"/>
          <w:lang w:bidi="dv-MV"/>
        </w:rPr>
        <w:t>I certify that the information I have provided above is true and complete to the best of my knowledge. I am aware that this self-declaration is subject to review and verification and if such information has been falsified, I may be disqualified from the bid.</w:t>
      </w:r>
    </w:p>
    <w:tbl>
      <w:tblPr>
        <w:tblW w:w="0" w:type="auto"/>
        <w:tblLook w:val="04A0" w:firstRow="1" w:lastRow="0" w:firstColumn="1" w:lastColumn="0" w:noHBand="0" w:noVBand="1"/>
      </w:tblPr>
      <w:tblGrid>
        <w:gridCol w:w="1443"/>
        <w:gridCol w:w="8003"/>
      </w:tblGrid>
      <w:tr w:rsidR="00C9175A" w14:paraId="3BF039F3" w14:textId="77777777" w:rsidTr="00813284">
        <w:trPr>
          <w:trHeight w:val="359"/>
        </w:trPr>
        <w:tc>
          <w:tcPr>
            <w:tcW w:w="1443" w:type="dxa"/>
          </w:tcPr>
          <w:p w14:paraId="7249280D" w14:textId="77777777" w:rsidR="00C9175A" w:rsidRPr="00C23A92" w:rsidRDefault="00C9175A" w:rsidP="00813284">
            <w:pPr>
              <w:spacing w:line="360" w:lineRule="auto"/>
              <w:contextualSpacing/>
              <w:rPr>
                <w:sz w:val="24"/>
                <w:szCs w:val="24"/>
                <w:lang w:bidi="dv-MV"/>
              </w:rPr>
            </w:pPr>
            <w:r>
              <w:rPr>
                <w:sz w:val="24"/>
                <w:szCs w:val="24"/>
                <w:lang w:bidi="dv-MV"/>
              </w:rPr>
              <w:t>Name:</w:t>
            </w:r>
          </w:p>
        </w:tc>
        <w:tc>
          <w:tcPr>
            <w:tcW w:w="8041" w:type="dxa"/>
          </w:tcPr>
          <w:p w14:paraId="7B92706F" w14:textId="77777777" w:rsidR="00C9175A" w:rsidRPr="00C23A92" w:rsidRDefault="00C9175A" w:rsidP="00813284">
            <w:pPr>
              <w:spacing w:line="360" w:lineRule="auto"/>
              <w:contextualSpacing/>
              <w:rPr>
                <w:sz w:val="24"/>
                <w:szCs w:val="24"/>
                <w:lang w:bidi="dv-MV"/>
              </w:rPr>
            </w:pPr>
          </w:p>
        </w:tc>
      </w:tr>
      <w:tr w:rsidR="00C9175A" w14:paraId="501CF79F" w14:textId="77777777" w:rsidTr="00813284">
        <w:trPr>
          <w:trHeight w:val="359"/>
        </w:trPr>
        <w:tc>
          <w:tcPr>
            <w:tcW w:w="1443" w:type="dxa"/>
          </w:tcPr>
          <w:p w14:paraId="09EC0136" w14:textId="77777777" w:rsidR="00C9175A" w:rsidRPr="00C23A92" w:rsidRDefault="00C9175A" w:rsidP="00813284">
            <w:pPr>
              <w:spacing w:line="360" w:lineRule="auto"/>
              <w:contextualSpacing/>
              <w:rPr>
                <w:sz w:val="24"/>
                <w:szCs w:val="24"/>
                <w:lang w:bidi="dv-MV"/>
              </w:rPr>
            </w:pPr>
            <w:r>
              <w:rPr>
                <w:sz w:val="24"/>
                <w:szCs w:val="24"/>
                <w:lang w:bidi="dv-MV"/>
              </w:rPr>
              <w:t>Designation:</w:t>
            </w:r>
          </w:p>
        </w:tc>
        <w:tc>
          <w:tcPr>
            <w:tcW w:w="8041" w:type="dxa"/>
          </w:tcPr>
          <w:p w14:paraId="3DF7379B" w14:textId="77777777" w:rsidR="00C9175A" w:rsidRPr="00C23A92" w:rsidRDefault="00C9175A" w:rsidP="00813284">
            <w:pPr>
              <w:spacing w:line="360" w:lineRule="auto"/>
              <w:contextualSpacing/>
              <w:rPr>
                <w:sz w:val="24"/>
                <w:szCs w:val="24"/>
                <w:lang w:bidi="dv-MV"/>
              </w:rPr>
            </w:pPr>
          </w:p>
        </w:tc>
      </w:tr>
      <w:tr w:rsidR="00C9175A" w14:paraId="534BD7AD" w14:textId="77777777" w:rsidTr="00813284">
        <w:trPr>
          <w:trHeight w:val="359"/>
        </w:trPr>
        <w:tc>
          <w:tcPr>
            <w:tcW w:w="1443" w:type="dxa"/>
          </w:tcPr>
          <w:p w14:paraId="02545F17" w14:textId="77777777" w:rsidR="00C9175A" w:rsidRPr="00C23A92" w:rsidRDefault="00C9175A" w:rsidP="00813284">
            <w:pPr>
              <w:spacing w:line="360" w:lineRule="auto"/>
              <w:contextualSpacing/>
              <w:rPr>
                <w:sz w:val="24"/>
                <w:szCs w:val="24"/>
                <w:lang w:bidi="dv-MV"/>
              </w:rPr>
            </w:pPr>
            <w:r w:rsidRPr="00C23A92">
              <w:rPr>
                <w:sz w:val="24"/>
                <w:szCs w:val="24"/>
                <w:lang w:bidi="dv-MV"/>
              </w:rPr>
              <w:t>Date:</w:t>
            </w:r>
          </w:p>
        </w:tc>
        <w:tc>
          <w:tcPr>
            <w:tcW w:w="8041" w:type="dxa"/>
          </w:tcPr>
          <w:p w14:paraId="79D09E0A" w14:textId="77777777" w:rsidR="00C9175A" w:rsidRPr="00C23A92" w:rsidRDefault="00C9175A" w:rsidP="00813284">
            <w:pPr>
              <w:spacing w:line="360" w:lineRule="auto"/>
              <w:contextualSpacing/>
              <w:rPr>
                <w:sz w:val="24"/>
                <w:szCs w:val="24"/>
                <w:lang w:bidi="dv-MV"/>
              </w:rPr>
            </w:pPr>
          </w:p>
        </w:tc>
      </w:tr>
      <w:tr w:rsidR="00C9175A" w14:paraId="76FA18C7" w14:textId="77777777" w:rsidTr="00813284">
        <w:trPr>
          <w:trHeight w:val="41"/>
        </w:trPr>
        <w:tc>
          <w:tcPr>
            <w:tcW w:w="1443" w:type="dxa"/>
          </w:tcPr>
          <w:p w14:paraId="1F9DE3F0" w14:textId="77777777" w:rsidR="00C9175A" w:rsidRPr="00C23A92" w:rsidRDefault="00C9175A" w:rsidP="00813284">
            <w:pPr>
              <w:spacing w:line="360" w:lineRule="auto"/>
              <w:contextualSpacing/>
              <w:rPr>
                <w:sz w:val="24"/>
                <w:szCs w:val="24"/>
                <w:lang w:bidi="dv-MV"/>
              </w:rPr>
            </w:pPr>
            <w:r w:rsidRPr="00C23A92">
              <w:rPr>
                <w:sz w:val="24"/>
                <w:szCs w:val="24"/>
                <w:lang w:bidi="dv-MV"/>
              </w:rPr>
              <w:t>Signature:</w:t>
            </w:r>
          </w:p>
        </w:tc>
        <w:tc>
          <w:tcPr>
            <w:tcW w:w="8041" w:type="dxa"/>
          </w:tcPr>
          <w:p w14:paraId="073E2ABC" w14:textId="77777777" w:rsidR="00C9175A" w:rsidRPr="00C23A92" w:rsidRDefault="00C9175A" w:rsidP="00813284">
            <w:pPr>
              <w:spacing w:line="360" w:lineRule="auto"/>
              <w:contextualSpacing/>
              <w:rPr>
                <w:sz w:val="24"/>
                <w:szCs w:val="24"/>
                <w:lang w:bidi="dv-MV"/>
              </w:rPr>
            </w:pPr>
          </w:p>
        </w:tc>
      </w:tr>
    </w:tbl>
    <w:p w14:paraId="73958A1E" w14:textId="77777777" w:rsidR="00C9175A" w:rsidRDefault="00C9175A" w:rsidP="00C9175A">
      <w:pPr>
        <w:rPr>
          <w:lang w:val="en-GB"/>
        </w:rPr>
      </w:pPr>
      <w:bookmarkStart w:id="7" w:name="_Toc100760759"/>
    </w:p>
    <w:p w14:paraId="4AE09C9B" w14:textId="77777777" w:rsidR="00C9175A" w:rsidRPr="00EF40C1" w:rsidRDefault="00C9175A" w:rsidP="00C9175A">
      <w:pPr>
        <w:pStyle w:val="Heading2"/>
        <w:jc w:val="left"/>
        <w:rPr>
          <w:sz w:val="22"/>
          <w:szCs w:val="22"/>
          <w:lang w:val="en-GB"/>
        </w:rPr>
      </w:pPr>
      <w:bookmarkStart w:id="8" w:name="_Toc100760763"/>
      <w:bookmarkStart w:id="9" w:name="_Toc106109308"/>
      <w:r w:rsidRPr="00EF40C1">
        <w:rPr>
          <w:sz w:val="22"/>
          <w:szCs w:val="22"/>
          <w:lang w:val="en-GB"/>
        </w:rPr>
        <w:lastRenderedPageBreak/>
        <w:t xml:space="preserve">Appendix </w:t>
      </w:r>
      <w:r>
        <w:rPr>
          <w:sz w:val="22"/>
          <w:szCs w:val="22"/>
          <w:lang w:val="en-GB"/>
        </w:rPr>
        <w:t>2</w:t>
      </w:r>
      <w:r w:rsidRPr="00EF40C1">
        <w:rPr>
          <w:sz w:val="22"/>
          <w:szCs w:val="22"/>
          <w:lang w:val="en-GB"/>
        </w:rPr>
        <w:t>– Experience in Contracts of Similar nature</w:t>
      </w:r>
      <w:bookmarkEnd w:id="8"/>
      <w:bookmarkEnd w:id="9"/>
    </w:p>
    <w:p w14:paraId="25E4BBF4" w14:textId="77777777" w:rsidR="00C9175A" w:rsidRDefault="00C9175A" w:rsidP="00C9175A">
      <w:pPr>
        <w:jc w:val="both"/>
        <w:rPr>
          <w:i/>
          <w:spacing w:val="20"/>
        </w:rPr>
      </w:pPr>
      <w:r>
        <w:rPr>
          <w:i/>
          <w:spacing w:val="20"/>
        </w:rPr>
        <w:t xml:space="preserve">A letter by clients should be submitted for each entry </w:t>
      </w:r>
      <w:proofErr w:type="gramStart"/>
      <w:r>
        <w:rPr>
          <w:i/>
          <w:spacing w:val="20"/>
        </w:rPr>
        <w:t>in</w:t>
      </w:r>
      <w:proofErr w:type="gramEnd"/>
      <w:r>
        <w:rPr>
          <w:i/>
          <w:spacing w:val="20"/>
        </w:rPr>
        <w:t xml:space="preserve"> this table. </w:t>
      </w:r>
      <w:r w:rsidRPr="000A4064">
        <w:rPr>
          <w:i/>
          <w:spacing w:val="20"/>
        </w:rPr>
        <w:t xml:space="preserve">Each letter will be given 5 marks. </w:t>
      </w:r>
      <w:r>
        <w:rPr>
          <w:i/>
          <w:spacing w:val="20"/>
        </w:rPr>
        <w:t xml:space="preserve">A maximum of 6 relevant letters will be considered for evaluation. </w:t>
      </w:r>
      <w:r w:rsidRPr="000A4064">
        <w:rPr>
          <w:i/>
          <w:spacing w:val="20"/>
        </w:rPr>
        <w:t xml:space="preserve">Full marks will be given only for </w:t>
      </w:r>
      <w:r w:rsidRPr="002C6BBD">
        <w:rPr>
          <w:i/>
          <w:spacing w:val="20"/>
        </w:rPr>
        <w:t>works completed within the contract delivery period in the past five (5) years and works exceeding (MVR 100,000/-) One Hundred Thousand Maldivian Rufiyaa.</w:t>
      </w:r>
    </w:p>
    <w:p w14:paraId="530B4AB8" w14:textId="77777777" w:rsidR="00C9175A" w:rsidRDefault="00C9175A" w:rsidP="00C9175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4"/>
        <w:gridCol w:w="1017"/>
        <w:gridCol w:w="1018"/>
        <w:gridCol w:w="1018"/>
        <w:gridCol w:w="1018"/>
        <w:gridCol w:w="1017"/>
        <w:gridCol w:w="1018"/>
        <w:gridCol w:w="1018"/>
        <w:gridCol w:w="1018"/>
      </w:tblGrid>
      <w:tr w:rsidR="00C9175A" w:rsidRPr="001043E4" w14:paraId="15BF4127" w14:textId="77777777" w:rsidTr="00813284">
        <w:trPr>
          <w:cantSplit/>
          <w:trHeight w:val="2774"/>
        </w:trPr>
        <w:tc>
          <w:tcPr>
            <w:tcW w:w="1307" w:type="dxa"/>
            <w:textDirection w:val="btLr"/>
          </w:tcPr>
          <w:p w14:paraId="733E4ED4"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 xml:space="preserve">Value of Contract </w:t>
            </w:r>
          </w:p>
        </w:tc>
        <w:tc>
          <w:tcPr>
            <w:tcW w:w="1032" w:type="dxa"/>
          </w:tcPr>
          <w:p w14:paraId="386320FD"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4DF55B0F"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58B31D6C"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6A7CA34E"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2" w:type="dxa"/>
          </w:tcPr>
          <w:p w14:paraId="4A91D6D4"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57EB67A5"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7CF3FC9B"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372EB414"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C9175A" w:rsidRPr="001043E4" w14:paraId="6E215CD3" w14:textId="77777777" w:rsidTr="00813284">
        <w:trPr>
          <w:cantSplit/>
          <w:trHeight w:val="2960"/>
        </w:trPr>
        <w:tc>
          <w:tcPr>
            <w:tcW w:w="1307" w:type="dxa"/>
            <w:textDirection w:val="btLr"/>
          </w:tcPr>
          <w:p w14:paraId="65333F7F"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Type of Work Performed and Year of Completion</w:t>
            </w:r>
          </w:p>
        </w:tc>
        <w:tc>
          <w:tcPr>
            <w:tcW w:w="1032" w:type="dxa"/>
          </w:tcPr>
          <w:p w14:paraId="7A17CC2A"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7E007013"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71D87CD0"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193937C4"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2" w:type="dxa"/>
          </w:tcPr>
          <w:p w14:paraId="431D2BF3"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512BE9A2"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1CAEDC52"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7B4701EA"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C9175A" w:rsidRPr="001043E4" w14:paraId="1D0D8E46" w14:textId="77777777" w:rsidTr="00813284">
        <w:trPr>
          <w:cantSplit/>
          <w:trHeight w:val="2944"/>
        </w:trPr>
        <w:tc>
          <w:tcPr>
            <w:tcW w:w="1307" w:type="dxa"/>
            <w:textDirection w:val="btLr"/>
          </w:tcPr>
          <w:p w14:paraId="10F2FD5F"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Name of Client and Contact Person</w:t>
            </w:r>
          </w:p>
        </w:tc>
        <w:tc>
          <w:tcPr>
            <w:tcW w:w="1032" w:type="dxa"/>
          </w:tcPr>
          <w:p w14:paraId="54EEDC95"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6A912D5F"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5E868F45"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6B332A46"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2" w:type="dxa"/>
          </w:tcPr>
          <w:p w14:paraId="24E9A1F6"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p w14:paraId="31F72ED0"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72CBB03C"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0B34E35D"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07031A1D"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C9175A" w:rsidRPr="001043E4" w14:paraId="510483F9" w14:textId="77777777" w:rsidTr="00813284">
        <w:trPr>
          <w:cantSplit/>
          <w:trHeight w:val="3345"/>
        </w:trPr>
        <w:tc>
          <w:tcPr>
            <w:tcW w:w="1307" w:type="dxa"/>
            <w:textDirection w:val="btLr"/>
          </w:tcPr>
          <w:p w14:paraId="2C17CEB3"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Name of Project</w:t>
            </w:r>
          </w:p>
        </w:tc>
        <w:tc>
          <w:tcPr>
            <w:tcW w:w="1032" w:type="dxa"/>
          </w:tcPr>
          <w:p w14:paraId="28617681"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3E0C05A9"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6E41F337"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731C887A"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2" w:type="dxa"/>
          </w:tcPr>
          <w:p w14:paraId="28ACA822"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02BAE4EA"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56ECA033"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33" w:type="dxa"/>
          </w:tcPr>
          <w:p w14:paraId="4ECAB166" w14:textId="77777777" w:rsidR="00C9175A" w:rsidRPr="001043E4" w:rsidRDefault="00C9175A" w:rsidP="0081328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bl>
    <w:p w14:paraId="3547D334" w14:textId="77777777" w:rsidR="00C9175A" w:rsidRDefault="00C9175A" w:rsidP="00C9175A">
      <w:pPr>
        <w:rPr>
          <w:lang w:val="en-GB"/>
        </w:rPr>
      </w:pPr>
    </w:p>
    <w:p w14:paraId="1F7E5360" w14:textId="77777777" w:rsidR="00C9175A" w:rsidRPr="003B21ED" w:rsidRDefault="00C9175A" w:rsidP="00C9175A">
      <w:pPr>
        <w:rPr>
          <w:lang w:val="en-GB"/>
        </w:rPr>
      </w:pPr>
    </w:p>
    <w:p w14:paraId="4C51496A" w14:textId="77777777" w:rsidR="00C9175A" w:rsidRPr="00EF40C1" w:rsidRDefault="00C9175A" w:rsidP="00C9175A">
      <w:pPr>
        <w:pStyle w:val="Heading2"/>
        <w:jc w:val="left"/>
        <w:rPr>
          <w:sz w:val="22"/>
          <w:szCs w:val="22"/>
          <w:lang w:val="en-GB"/>
        </w:rPr>
      </w:pPr>
      <w:bookmarkStart w:id="10" w:name="_Toc100760762"/>
      <w:bookmarkStart w:id="11" w:name="_Toc155088536"/>
      <w:bookmarkStart w:id="12" w:name="_Toc178666752"/>
      <w:r w:rsidRPr="00EF40C1">
        <w:rPr>
          <w:sz w:val="22"/>
          <w:szCs w:val="22"/>
          <w:lang w:val="en-GB"/>
        </w:rPr>
        <w:lastRenderedPageBreak/>
        <w:t xml:space="preserve">Appendix </w:t>
      </w:r>
      <w:r>
        <w:rPr>
          <w:sz w:val="22"/>
          <w:szCs w:val="22"/>
          <w:lang w:val="en-GB"/>
        </w:rPr>
        <w:t>3</w:t>
      </w:r>
      <w:r w:rsidRPr="00EF40C1">
        <w:rPr>
          <w:sz w:val="22"/>
          <w:szCs w:val="22"/>
          <w:lang w:val="en-GB"/>
        </w:rPr>
        <w:t xml:space="preserve"> – Declaration of Ethical Conduct</w:t>
      </w:r>
      <w:bookmarkEnd w:id="10"/>
      <w:bookmarkEnd w:id="11"/>
      <w:bookmarkEnd w:id="12"/>
    </w:p>
    <w:p w14:paraId="657A428B" w14:textId="77777777" w:rsidR="00C9175A" w:rsidRDefault="00C9175A" w:rsidP="00C9175A">
      <w:pPr>
        <w:rPr>
          <w:lang w:val="en-GB"/>
        </w:rPr>
      </w:pPr>
    </w:p>
    <w:p w14:paraId="1E57C2F0" w14:textId="77777777" w:rsidR="00C9175A" w:rsidRPr="005E710F" w:rsidRDefault="00C9175A" w:rsidP="00C9175A">
      <w:pPr>
        <w:spacing w:line="360" w:lineRule="auto"/>
        <w:jc w:val="center"/>
        <w:rPr>
          <w:b/>
          <w:bCs/>
          <w:sz w:val="22"/>
          <w:szCs w:val="22"/>
        </w:rPr>
      </w:pPr>
      <w:r w:rsidRPr="005E710F">
        <w:rPr>
          <w:b/>
          <w:bCs/>
          <w:sz w:val="22"/>
          <w:szCs w:val="22"/>
        </w:rPr>
        <w:t>Declaration of Ethical Conduct</w:t>
      </w:r>
    </w:p>
    <w:p w14:paraId="27DE2F01" w14:textId="77777777" w:rsidR="00C9175A" w:rsidRPr="005E710F" w:rsidRDefault="00C9175A" w:rsidP="00C9175A">
      <w:pPr>
        <w:spacing w:line="360" w:lineRule="auto"/>
        <w:jc w:val="center"/>
        <w:rPr>
          <w:b/>
          <w:bCs/>
          <w:sz w:val="22"/>
          <w:szCs w:val="22"/>
        </w:rPr>
      </w:pPr>
    </w:p>
    <w:p w14:paraId="11BE0D96" w14:textId="77777777" w:rsidR="00C9175A" w:rsidRPr="005E710F" w:rsidRDefault="00C9175A" w:rsidP="00C9175A">
      <w:pPr>
        <w:jc w:val="both"/>
        <w:rPr>
          <w:sz w:val="22"/>
          <w:szCs w:val="22"/>
        </w:rPr>
      </w:pPr>
      <w:r w:rsidRPr="005E710F">
        <w:rPr>
          <w:sz w:val="22"/>
          <w:szCs w:val="22"/>
        </w:rPr>
        <w:t xml:space="preserve">We the undersigned confirm in the preparation of our Bid that: </w:t>
      </w:r>
    </w:p>
    <w:p w14:paraId="431BED43" w14:textId="77777777" w:rsidR="00C9175A" w:rsidRPr="005E710F" w:rsidRDefault="00C9175A" w:rsidP="00C9175A">
      <w:pPr>
        <w:pStyle w:val="ListParagraph"/>
        <w:keepLines/>
        <w:numPr>
          <w:ilvl w:val="0"/>
          <w:numId w:val="4"/>
        </w:numPr>
        <w:spacing w:before="200" w:after="200" w:line="276" w:lineRule="auto"/>
        <w:contextualSpacing w:val="0"/>
        <w:jc w:val="both"/>
        <w:rPr>
          <w:sz w:val="22"/>
          <w:szCs w:val="22"/>
        </w:rPr>
      </w:pPr>
      <w:r w:rsidRPr="005E710F">
        <w:rPr>
          <w:sz w:val="22"/>
          <w:szCs w:val="22"/>
        </w:rPr>
        <w:t>Neither we nor any of our employees, associates, agents, shareholders, consultants, partners</w:t>
      </w:r>
      <w:r>
        <w:rPr>
          <w:sz w:val="22"/>
          <w:szCs w:val="22"/>
        </w:rPr>
        <w:t>,</w:t>
      </w:r>
      <w:r w:rsidRPr="005E710F">
        <w:rPr>
          <w:sz w:val="22"/>
          <w:szCs w:val="22"/>
        </w:rPr>
        <w:t xml:space="preserve"> or their relatives or associates have any relationship that could be regarded as a conflict of interest as set out in the Bidding Documents. </w:t>
      </w:r>
    </w:p>
    <w:p w14:paraId="2169FEE8" w14:textId="77777777" w:rsidR="00C9175A" w:rsidRPr="005E710F" w:rsidRDefault="00C9175A" w:rsidP="00C9175A">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Should we become aware of the potential for such a conflict, will report it immediately to the Procuring Entity. </w:t>
      </w:r>
    </w:p>
    <w:p w14:paraId="7A64BC68" w14:textId="77777777" w:rsidR="00C9175A" w:rsidRPr="005E710F" w:rsidRDefault="00C9175A" w:rsidP="00C9175A">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That neither we nor any of our employees, associates, agents, shareholders, partners, consultants or their relatives or associates have </w:t>
      </w:r>
      <w:proofErr w:type="gramStart"/>
      <w:r w:rsidRPr="005E710F">
        <w:rPr>
          <w:sz w:val="22"/>
          <w:szCs w:val="22"/>
        </w:rPr>
        <w:t>entered into</w:t>
      </w:r>
      <w:proofErr w:type="gramEnd"/>
      <w:r w:rsidRPr="005E710F">
        <w:rPr>
          <w:sz w:val="22"/>
          <w:szCs w:val="22"/>
        </w:rPr>
        <w:t xml:space="preserve"> corrupt, fraudulent, coercive or collusive practices in respect of our bid or proposal. </w:t>
      </w:r>
    </w:p>
    <w:p w14:paraId="059CCF7B" w14:textId="77777777" w:rsidR="00C9175A" w:rsidRPr="005E710F" w:rsidRDefault="00C9175A" w:rsidP="00C9175A">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We understand our obligation to allow the Procuring Entity to inspect all records relating to the preparation of our bid and any contract that may result from such, irrespective of </w:t>
      </w:r>
      <w:proofErr w:type="gramStart"/>
      <w:r w:rsidRPr="005E710F">
        <w:rPr>
          <w:sz w:val="22"/>
          <w:szCs w:val="22"/>
        </w:rPr>
        <w:t>if</w:t>
      </w:r>
      <w:proofErr w:type="gramEnd"/>
      <w:r w:rsidRPr="005E710F">
        <w:rPr>
          <w:sz w:val="22"/>
          <w:szCs w:val="22"/>
        </w:rPr>
        <w:t xml:space="preserve"> we are awarded a contract or not. </w:t>
      </w:r>
    </w:p>
    <w:p w14:paraId="6BD05229" w14:textId="77777777" w:rsidR="00C9175A" w:rsidRPr="005E710F" w:rsidRDefault="00C9175A" w:rsidP="00C9175A">
      <w:pPr>
        <w:pStyle w:val="ListParagraph"/>
        <w:keepLines/>
        <w:numPr>
          <w:ilvl w:val="0"/>
          <w:numId w:val="4"/>
        </w:numPr>
        <w:spacing w:before="200" w:after="200" w:line="276" w:lineRule="auto"/>
        <w:contextualSpacing w:val="0"/>
        <w:jc w:val="both"/>
        <w:rPr>
          <w:sz w:val="22"/>
          <w:szCs w:val="22"/>
        </w:rPr>
      </w:pPr>
      <w:r w:rsidRPr="005E710F">
        <w:rPr>
          <w:sz w:val="22"/>
          <w:szCs w:val="22"/>
        </w:rPr>
        <w:t>That no payments in connection with this procurement exercise have been made by us or our associates, agents, shareholders, partners</w:t>
      </w:r>
      <w:r>
        <w:rPr>
          <w:sz w:val="22"/>
          <w:szCs w:val="22"/>
        </w:rPr>
        <w:t>,</w:t>
      </w:r>
      <w:r w:rsidRPr="005E710F">
        <w:rPr>
          <w:sz w:val="22"/>
          <w:szCs w:val="22"/>
        </w:rPr>
        <w:t xml:space="preserve"> or their relatives or associates to any of the staff, associates, consultants, employees</w:t>
      </w:r>
      <w:r>
        <w:rPr>
          <w:sz w:val="22"/>
          <w:szCs w:val="22"/>
        </w:rPr>
        <w:t>,</w:t>
      </w:r>
      <w:r w:rsidRPr="005E710F">
        <w:rPr>
          <w:sz w:val="22"/>
          <w:szCs w:val="22"/>
        </w:rPr>
        <w:t xml:space="preserve"> or relatives of such who are involved with the procurement process on behalf of the Procuring Entity, Client or Employer. </w:t>
      </w:r>
    </w:p>
    <w:p w14:paraId="31ECDCBE" w14:textId="77777777" w:rsidR="00C9175A" w:rsidRPr="005E710F" w:rsidRDefault="00C9175A" w:rsidP="00C9175A">
      <w:pPr>
        <w:pStyle w:val="ListParagraph"/>
        <w:keepLines/>
        <w:spacing w:before="200"/>
        <w:contextualSpacing w:val="0"/>
        <w:jc w:val="both"/>
        <w:rPr>
          <w:sz w:val="22"/>
          <w:szCs w:val="22"/>
        </w:rPr>
      </w:pPr>
    </w:p>
    <w:p w14:paraId="66DD2396" w14:textId="77777777" w:rsidR="00C9175A" w:rsidRPr="005E710F" w:rsidRDefault="00C9175A" w:rsidP="00C9175A">
      <w:pPr>
        <w:rPr>
          <w:sz w:val="22"/>
          <w:szCs w:val="22"/>
        </w:rPr>
      </w:pPr>
      <w:r w:rsidRPr="005E710F">
        <w:rPr>
          <w:sz w:val="22"/>
          <w:szCs w:val="22"/>
        </w:rPr>
        <w:t xml:space="preserve">Authorized Signature: __________________________________ </w:t>
      </w:r>
    </w:p>
    <w:p w14:paraId="4CAB2508" w14:textId="77777777" w:rsidR="00C9175A" w:rsidRPr="005E710F" w:rsidRDefault="00C9175A" w:rsidP="00C9175A">
      <w:pPr>
        <w:rPr>
          <w:sz w:val="22"/>
          <w:szCs w:val="22"/>
        </w:rPr>
      </w:pPr>
      <w:r w:rsidRPr="005E710F">
        <w:rPr>
          <w:sz w:val="22"/>
          <w:szCs w:val="22"/>
        </w:rPr>
        <w:t xml:space="preserve">Name and Title of Signatory: ____________________________ </w:t>
      </w:r>
    </w:p>
    <w:p w14:paraId="5CB88131" w14:textId="77777777" w:rsidR="00C9175A" w:rsidRPr="005E710F" w:rsidRDefault="00C9175A" w:rsidP="00C9175A">
      <w:pPr>
        <w:rPr>
          <w:sz w:val="22"/>
          <w:szCs w:val="22"/>
        </w:rPr>
      </w:pPr>
      <w:r w:rsidRPr="005E710F">
        <w:rPr>
          <w:sz w:val="22"/>
          <w:szCs w:val="22"/>
        </w:rPr>
        <w:t xml:space="preserve">Name of Bidder: _______________________________________ </w:t>
      </w:r>
    </w:p>
    <w:p w14:paraId="2D41141C" w14:textId="77777777" w:rsidR="00C9175A" w:rsidRPr="005E710F" w:rsidRDefault="00C9175A" w:rsidP="00C9175A">
      <w:pPr>
        <w:rPr>
          <w:sz w:val="22"/>
          <w:szCs w:val="22"/>
        </w:rPr>
      </w:pPr>
      <w:r w:rsidRPr="005E710F">
        <w:rPr>
          <w:sz w:val="22"/>
          <w:szCs w:val="22"/>
        </w:rPr>
        <w:t xml:space="preserve">Address: _____________________________________________ </w:t>
      </w:r>
    </w:p>
    <w:p w14:paraId="34AD51CF" w14:textId="77777777" w:rsidR="00C9175A" w:rsidRPr="005E710F" w:rsidRDefault="00C9175A" w:rsidP="00C9175A">
      <w:pPr>
        <w:rPr>
          <w:sz w:val="22"/>
          <w:szCs w:val="22"/>
        </w:rPr>
      </w:pPr>
      <w:r w:rsidRPr="005E710F">
        <w:rPr>
          <w:sz w:val="22"/>
          <w:szCs w:val="22"/>
        </w:rPr>
        <w:t xml:space="preserve">Phone Number: ___________________ </w:t>
      </w:r>
    </w:p>
    <w:p w14:paraId="782851A8" w14:textId="77777777" w:rsidR="00C9175A" w:rsidRDefault="00C9175A" w:rsidP="00C9175A">
      <w:pPr>
        <w:pStyle w:val="Caption"/>
        <w:rPr>
          <w:lang w:val="en-GB"/>
        </w:rPr>
      </w:pPr>
    </w:p>
    <w:p w14:paraId="3DD1839B" w14:textId="77777777" w:rsidR="00C9175A" w:rsidRDefault="00C9175A" w:rsidP="00C9175A">
      <w:pPr>
        <w:rPr>
          <w:lang w:val="en-GB"/>
        </w:rPr>
      </w:pPr>
    </w:p>
    <w:p w14:paraId="29B2A89A" w14:textId="77777777" w:rsidR="00C9175A" w:rsidRDefault="00C9175A" w:rsidP="00C9175A">
      <w:pPr>
        <w:rPr>
          <w:lang w:val="en-GB"/>
        </w:rPr>
      </w:pPr>
    </w:p>
    <w:p w14:paraId="45FAE6E0" w14:textId="77777777" w:rsidR="00C9175A" w:rsidRDefault="00C9175A" w:rsidP="00C9175A">
      <w:pPr>
        <w:rPr>
          <w:lang w:val="en-GB"/>
        </w:rPr>
      </w:pPr>
    </w:p>
    <w:p w14:paraId="4577EB6D" w14:textId="77777777" w:rsidR="00C9175A" w:rsidRDefault="00C9175A" w:rsidP="00C9175A">
      <w:pPr>
        <w:rPr>
          <w:lang w:val="en-GB"/>
        </w:rPr>
      </w:pPr>
    </w:p>
    <w:p w14:paraId="248F9C73" w14:textId="77777777" w:rsidR="00C9175A" w:rsidRDefault="00C9175A" w:rsidP="00C9175A">
      <w:pPr>
        <w:rPr>
          <w:lang w:val="en-GB"/>
        </w:rPr>
      </w:pPr>
    </w:p>
    <w:p w14:paraId="3471B82D" w14:textId="77777777" w:rsidR="00C9175A" w:rsidRDefault="00C9175A" w:rsidP="00C9175A">
      <w:pPr>
        <w:rPr>
          <w:lang w:val="en-GB"/>
        </w:rPr>
      </w:pPr>
    </w:p>
    <w:p w14:paraId="09B36C5E" w14:textId="77777777" w:rsidR="00C9175A" w:rsidRDefault="00C9175A" w:rsidP="00C9175A">
      <w:pPr>
        <w:rPr>
          <w:lang w:val="en-GB"/>
        </w:rPr>
      </w:pPr>
    </w:p>
    <w:p w14:paraId="435119B5" w14:textId="77777777" w:rsidR="00C9175A" w:rsidRDefault="00C9175A" w:rsidP="00C9175A">
      <w:pPr>
        <w:rPr>
          <w:lang w:val="en-GB"/>
        </w:rPr>
      </w:pPr>
    </w:p>
    <w:p w14:paraId="1953FA24" w14:textId="77777777" w:rsidR="00C9175A" w:rsidRDefault="00C9175A" w:rsidP="00C9175A">
      <w:pPr>
        <w:rPr>
          <w:lang w:val="en-GB"/>
        </w:rPr>
      </w:pPr>
    </w:p>
    <w:p w14:paraId="45AFF232" w14:textId="77777777" w:rsidR="00C9175A" w:rsidRDefault="00C9175A" w:rsidP="00C9175A">
      <w:pPr>
        <w:rPr>
          <w:lang w:val="en-GB"/>
        </w:rPr>
      </w:pPr>
    </w:p>
    <w:p w14:paraId="09EB4E12" w14:textId="77777777" w:rsidR="00C9175A" w:rsidRDefault="00C9175A" w:rsidP="00C9175A">
      <w:pPr>
        <w:rPr>
          <w:lang w:val="en-GB"/>
        </w:rPr>
      </w:pPr>
    </w:p>
    <w:p w14:paraId="231EBD37" w14:textId="77777777" w:rsidR="00C9175A" w:rsidRDefault="00C9175A" w:rsidP="00C9175A">
      <w:pPr>
        <w:rPr>
          <w:lang w:val="en-GB"/>
        </w:rPr>
      </w:pPr>
    </w:p>
    <w:p w14:paraId="6D4DB50E" w14:textId="77777777" w:rsidR="00C9175A" w:rsidRDefault="00C9175A" w:rsidP="00C9175A">
      <w:pPr>
        <w:rPr>
          <w:lang w:val="en-GB"/>
        </w:rPr>
      </w:pPr>
    </w:p>
    <w:p w14:paraId="5927BE44" w14:textId="77777777" w:rsidR="00C9175A" w:rsidRDefault="00C9175A" w:rsidP="00C9175A">
      <w:pPr>
        <w:rPr>
          <w:lang w:val="en-GB"/>
        </w:rPr>
      </w:pPr>
    </w:p>
    <w:p w14:paraId="64BB0AFF" w14:textId="77777777" w:rsidR="00C9175A" w:rsidRDefault="00C9175A" w:rsidP="00C9175A">
      <w:pPr>
        <w:rPr>
          <w:lang w:val="en-GB"/>
        </w:rPr>
      </w:pPr>
    </w:p>
    <w:p w14:paraId="76A1BFBC" w14:textId="77777777" w:rsidR="00C9175A" w:rsidRDefault="00C9175A" w:rsidP="00C9175A">
      <w:pPr>
        <w:rPr>
          <w:lang w:val="en-GB"/>
        </w:rPr>
      </w:pPr>
    </w:p>
    <w:p w14:paraId="36458D1A" w14:textId="77777777" w:rsidR="00C9175A" w:rsidRDefault="00C9175A" w:rsidP="00C9175A">
      <w:pPr>
        <w:rPr>
          <w:lang w:val="en-GB"/>
        </w:rPr>
      </w:pPr>
    </w:p>
    <w:p w14:paraId="2542F763" w14:textId="77777777" w:rsidR="00C9175A" w:rsidRDefault="00C9175A" w:rsidP="00C9175A">
      <w:pPr>
        <w:rPr>
          <w:lang w:val="en-GB"/>
        </w:rPr>
      </w:pPr>
    </w:p>
    <w:p w14:paraId="15195BBF" w14:textId="77777777" w:rsidR="00C9175A" w:rsidRDefault="00C9175A" w:rsidP="00C9175A">
      <w:pPr>
        <w:rPr>
          <w:lang w:val="en-GB"/>
        </w:rPr>
      </w:pPr>
    </w:p>
    <w:p w14:paraId="08E16C82" w14:textId="77777777" w:rsidR="00C9175A" w:rsidRPr="00071375" w:rsidRDefault="00C9175A" w:rsidP="00C9175A">
      <w:pPr>
        <w:pStyle w:val="Header"/>
      </w:pPr>
      <w:r>
        <w:rPr>
          <w:b/>
          <w:bCs/>
          <w:sz w:val="22"/>
          <w:szCs w:val="22"/>
        </w:rPr>
        <w:lastRenderedPageBreak/>
        <w:t>Appendix 4 – Board Resolution (Sample)</w:t>
      </w:r>
    </w:p>
    <w:p w14:paraId="4B0C5A98" w14:textId="77777777" w:rsidR="00C9175A" w:rsidRDefault="00C9175A" w:rsidP="00C9175A">
      <w:pPr>
        <w:rPr>
          <w:b/>
          <w:bCs/>
        </w:rPr>
      </w:pPr>
    </w:p>
    <w:p w14:paraId="33FC48DE" w14:textId="77777777" w:rsidR="00C9175A" w:rsidRDefault="00C9175A" w:rsidP="00C9175A">
      <w:pPr>
        <w:jc w:val="center"/>
        <w:rPr>
          <w:b/>
          <w:bCs/>
        </w:rPr>
      </w:pPr>
      <w:r w:rsidRPr="00F91E5C">
        <w:rPr>
          <w:b/>
          <w:bCs/>
        </w:rPr>
        <w:t>(Company Letter Head)</w:t>
      </w:r>
    </w:p>
    <w:p w14:paraId="708449B5" w14:textId="77777777" w:rsidR="00C9175A" w:rsidRDefault="00C9175A" w:rsidP="00C9175A">
      <w:pPr>
        <w:jc w:val="center"/>
        <w:rPr>
          <w:b/>
          <w:bCs/>
        </w:rPr>
      </w:pPr>
    </w:p>
    <w:p w14:paraId="1E0C9586" w14:textId="77777777" w:rsidR="00C9175A" w:rsidRPr="00F91E5C" w:rsidRDefault="00C9175A" w:rsidP="00C9175A">
      <w:pPr>
        <w:jc w:val="center"/>
        <w:rPr>
          <w:b/>
          <w:bCs/>
        </w:rPr>
      </w:pPr>
    </w:p>
    <w:p w14:paraId="63D0F764" w14:textId="77777777" w:rsidR="00C9175A" w:rsidRDefault="00C9175A" w:rsidP="00C9175A">
      <w:pPr>
        <w:jc w:val="center"/>
        <w:rPr>
          <w:b/>
          <w:bCs/>
          <w:sz w:val="28"/>
          <w:szCs w:val="28"/>
        </w:rPr>
      </w:pPr>
      <w:r w:rsidRPr="00C709E0">
        <w:rPr>
          <w:b/>
          <w:bCs/>
          <w:sz w:val="28"/>
          <w:szCs w:val="28"/>
        </w:rPr>
        <w:t>BOARD RESOLUTION</w:t>
      </w:r>
    </w:p>
    <w:p w14:paraId="62AF9CA1" w14:textId="77777777" w:rsidR="00C9175A" w:rsidRPr="00C709E0" w:rsidRDefault="00C9175A" w:rsidP="00C9175A">
      <w:pPr>
        <w:jc w:val="center"/>
        <w:rPr>
          <w:b/>
          <w:bCs/>
          <w:sz w:val="28"/>
          <w:szCs w:val="28"/>
        </w:rPr>
      </w:pPr>
    </w:p>
    <w:p w14:paraId="0618BC83" w14:textId="77777777" w:rsidR="00C9175A" w:rsidRDefault="00C9175A" w:rsidP="00C9175A">
      <w:pPr>
        <w:jc w:val="both"/>
        <w:rPr>
          <w:sz w:val="22"/>
          <w:szCs w:val="22"/>
        </w:rPr>
      </w:pPr>
      <w:r w:rsidRPr="00F91E5C">
        <w:rPr>
          <w:b/>
          <w:bCs/>
          <w:sz w:val="22"/>
          <w:szCs w:val="22"/>
        </w:rPr>
        <w:t>Resolution No.:</w:t>
      </w:r>
      <w:r w:rsidRPr="00F91E5C">
        <w:rPr>
          <w:sz w:val="22"/>
          <w:szCs w:val="22"/>
        </w:rPr>
        <w:t xml:space="preserve"> [Insert Resolution Number]</w:t>
      </w:r>
    </w:p>
    <w:p w14:paraId="7E048FE7" w14:textId="77777777" w:rsidR="00C9175A" w:rsidRDefault="00C9175A" w:rsidP="00C9175A">
      <w:pPr>
        <w:jc w:val="both"/>
        <w:rPr>
          <w:sz w:val="22"/>
          <w:szCs w:val="22"/>
        </w:rPr>
      </w:pPr>
      <w:r w:rsidRPr="00F91E5C">
        <w:rPr>
          <w:b/>
          <w:bCs/>
          <w:sz w:val="22"/>
          <w:szCs w:val="22"/>
        </w:rPr>
        <w:t>Date:</w:t>
      </w:r>
      <w:r w:rsidRPr="00F91E5C">
        <w:rPr>
          <w:sz w:val="22"/>
          <w:szCs w:val="22"/>
        </w:rPr>
        <w:t xml:space="preserve"> [Insert Date]</w:t>
      </w:r>
    </w:p>
    <w:p w14:paraId="10119877" w14:textId="77777777" w:rsidR="00C9175A" w:rsidRDefault="00C9175A" w:rsidP="00C9175A">
      <w:pPr>
        <w:jc w:val="both"/>
        <w:rPr>
          <w:sz w:val="22"/>
          <w:szCs w:val="22"/>
        </w:rPr>
      </w:pPr>
    </w:p>
    <w:p w14:paraId="0E12D757" w14:textId="77777777" w:rsidR="00C9175A" w:rsidRPr="00F91E5C" w:rsidRDefault="00C9175A" w:rsidP="00C9175A">
      <w:pPr>
        <w:jc w:val="both"/>
        <w:rPr>
          <w:sz w:val="22"/>
          <w:szCs w:val="22"/>
        </w:rPr>
      </w:pPr>
    </w:p>
    <w:p w14:paraId="03DBCA60" w14:textId="77777777" w:rsidR="00C9175A" w:rsidRDefault="00C9175A" w:rsidP="00C9175A">
      <w:pPr>
        <w:jc w:val="both"/>
        <w:rPr>
          <w:b/>
          <w:bCs/>
          <w:sz w:val="22"/>
          <w:szCs w:val="22"/>
        </w:rPr>
      </w:pPr>
      <w:r w:rsidRPr="00F91E5C">
        <w:rPr>
          <w:b/>
          <w:bCs/>
          <w:sz w:val="22"/>
          <w:szCs w:val="22"/>
        </w:rPr>
        <w:t xml:space="preserve">Subject: </w:t>
      </w:r>
      <w:r w:rsidRPr="00F91E5C">
        <w:rPr>
          <w:sz w:val="22"/>
          <w:szCs w:val="22"/>
        </w:rPr>
        <w:t xml:space="preserve">Authorization to Sign Bid-Related Documents for [Bid Name] (Bid </w:t>
      </w:r>
      <w:proofErr w:type="spellStart"/>
      <w:r w:rsidRPr="00F91E5C">
        <w:rPr>
          <w:sz w:val="22"/>
          <w:szCs w:val="22"/>
        </w:rPr>
        <w:t>Iulaan</w:t>
      </w:r>
      <w:proofErr w:type="spellEnd"/>
      <w:r w:rsidRPr="00F91E5C">
        <w:rPr>
          <w:sz w:val="22"/>
          <w:szCs w:val="22"/>
        </w:rPr>
        <w:t xml:space="preserve"> No. [Insert Bid </w:t>
      </w:r>
      <w:proofErr w:type="spellStart"/>
      <w:r w:rsidRPr="00F91E5C">
        <w:rPr>
          <w:sz w:val="22"/>
          <w:szCs w:val="22"/>
        </w:rPr>
        <w:t>Iulaan</w:t>
      </w:r>
      <w:proofErr w:type="spellEnd"/>
      <w:r w:rsidRPr="00F91E5C">
        <w:rPr>
          <w:sz w:val="22"/>
          <w:szCs w:val="22"/>
        </w:rPr>
        <w:t xml:space="preserve"> Number])</w:t>
      </w:r>
    </w:p>
    <w:p w14:paraId="21EF66F8" w14:textId="77777777" w:rsidR="00C9175A" w:rsidRPr="00F91E5C" w:rsidRDefault="00C9175A" w:rsidP="00C9175A">
      <w:pPr>
        <w:jc w:val="both"/>
        <w:rPr>
          <w:b/>
          <w:bCs/>
          <w:sz w:val="22"/>
          <w:szCs w:val="22"/>
        </w:rPr>
      </w:pPr>
    </w:p>
    <w:p w14:paraId="784E045E" w14:textId="77777777" w:rsidR="00C9175A" w:rsidRDefault="00C9175A" w:rsidP="00C9175A">
      <w:pPr>
        <w:jc w:val="both"/>
        <w:rPr>
          <w:b/>
          <w:bCs/>
          <w:sz w:val="22"/>
          <w:szCs w:val="22"/>
        </w:rPr>
      </w:pPr>
      <w:r w:rsidRPr="00F91E5C">
        <w:rPr>
          <w:b/>
          <w:bCs/>
          <w:sz w:val="22"/>
          <w:szCs w:val="22"/>
        </w:rPr>
        <w:t>The Board of Directors of [Company Name] convened a meeting on [Insert Date] at [Insert Location], wherein the following resolution was proposed and approved:</w:t>
      </w:r>
    </w:p>
    <w:p w14:paraId="640A86E7" w14:textId="77777777" w:rsidR="00C9175A" w:rsidRPr="00F91E5C" w:rsidRDefault="00C9175A" w:rsidP="00C9175A">
      <w:pPr>
        <w:jc w:val="both"/>
        <w:rPr>
          <w:b/>
          <w:bCs/>
          <w:sz w:val="22"/>
          <w:szCs w:val="22"/>
        </w:rPr>
      </w:pPr>
      <w:r w:rsidRPr="00F91E5C">
        <w:rPr>
          <w:noProof/>
          <w:sz w:val="22"/>
          <w:szCs w:val="22"/>
        </w:rPr>
        <mc:AlternateContent>
          <mc:Choice Requires="wps">
            <w:drawing>
              <wp:anchor distT="0" distB="0" distL="114300" distR="114300" simplePos="0" relativeHeight="251659264" behindDoc="0" locked="0" layoutInCell="1" allowOverlap="1" wp14:anchorId="7960E690" wp14:editId="157A0C44">
                <wp:simplePos x="0" y="0"/>
                <wp:positionH relativeFrom="margin">
                  <wp:align>right</wp:align>
                </wp:positionH>
                <wp:positionV relativeFrom="paragraph">
                  <wp:posOffset>95250</wp:posOffset>
                </wp:positionV>
                <wp:extent cx="6001385" cy="0"/>
                <wp:effectExtent l="0" t="0" r="0" b="0"/>
                <wp:wrapNone/>
                <wp:docPr id="81551956" name="Straight Connector 1"/>
                <wp:cNvGraphicFramePr/>
                <a:graphic xmlns:a="http://schemas.openxmlformats.org/drawingml/2006/main">
                  <a:graphicData uri="http://schemas.microsoft.com/office/word/2010/wordprocessingShape">
                    <wps:wsp>
                      <wps:cNvCnPr/>
                      <wps:spPr>
                        <a:xfrm>
                          <a:off x="0" y="0"/>
                          <a:ext cx="600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69E5E"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35pt,7.5pt" to="893.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3rmwEAAJQDAAAOAAAAZHJzL2Uyb0RvYy54bWysU9uO0zAQfUfiHyy/0ySLWK2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" strokecolor="#156082 [3204]" strokeweight=".5pt">
                <v:stroke joinstyle="miter"/>
                <w10:wrap anchorx="margin"/>
              </v:line>
            </w:pict>
          </mc:Fallback>
        </mc:AlternateContent>
      </w:r>
    </w:p>
    <w:p w14:paraId="02E63665" w14:textId="77777777" w:rsidR="00C9175A" w:rsidRDefault="00C9175A" w:rsidP="00C9175A">
      <w:pPr>
        <w:jc w:val="both"/>
        <w:rPr>
          <w:b/>
          <w:bCs/>
        </w:rPr>
      </w:pPr>
    </w:p>
    <w:p w14:paraId="54C17870" w14:textId="77777777" w:rsidR="00C9175A" w:rsidRDefault="00C9175A" w:rsidP="00C9175A">
      <w:pPr>
        <w:jc w:val="both"/>
        <w:rPr>
          <w:b/>
          <w:bCs/>
        </w:rPr>
      </w:pPr>
      <w:r w:rsidRPr="00C709E0">
        <w:rPr>
          <w:b/>
          <w:bCs/>
        </w:rPr>
        <w:t>RESOLVED THAT:</w:t>
      </w:r>
    </w:p>
    <w:p w14:paraId="1D363FED" w14:textId="77777777" w:rsidR="00C9175A" w:rsidRPr="00C709E0" w:rsidRDefault="00C9175A" w:rsidP="00C9175A">
      <w:pPr>
        <w:jc w:val="both"/>
        <w:rPr>
          <w:b/>
          <w:bCs/>
        </w:rPr>
      </w:pPr>
    </w:p>
    <w:p w14:paraId="453F2C68" w14:textId="77777777" w:rsidR="00C9175A" w:rsidRDefault="00C9175A" w:rsidP="00C9175A">
      <w:pPr>
        <w:jc w:val="both"/>
      </w:pPr>
      <w:r w:rsidRPr="00F91E5C">
        <w:t xml:space="preserve">In connection with the submission of the bid for </w:t>
      </w:r>
      <w:r w:rsidRPr="00F91E5C">
        <w:rPr>
          <w:b/>
          <w:bCs/>
        </w:rPr>
        <w:t>[Bid Name</w:t>
      </w:r>
      <w:r w:rsidRPr="00F91E5C">
        <w:t xml:space="preserve">] </w:t>
      </w:r>
      <w:r w:rsidRPr="00F91E5C">
        <w:rPr>
          <w:b/>
          <w:bCs/>
        </w:rPr>
        <w:t xml:space="preserve">(Bid </w:t>
      </w:r>
      <w:proofErr w:type="spellStart"/>
      <w:r w:rsidRPr="00F91E5C">
        <w:rPr>
          <w:b/>
          <w:bCs/>
        </w:rPr>
        <w:t>Iulaan</w:t>
      </w:r>
      <w:proofErr w:type="spellEnd"/>
      <w:r w:rsidRPr="00F91E5C">
        <w:rPr>
          <w:b/>
          <w:bCs/>
        </w:rPr>
        <w:t xml:space="preserve"> No. [Insert Bid </w:t>
      </w:r>
      <w:proofErr w:type="spellStart"/>
      <w:r w:rsidRPr="00F91E5C">
        <w:rPr>
          <w:b/>
          <w:bCs/>
        </w:rPr>
        <w:t>Iulaan</w:t>
      </w:r>
      <w:proofErr w:type="spellEnd"/>
      <w:r w:rsidRPr="00F91E5C">
        <w:rPr>
          <w:b/>
          <w:bCs/>
        </w:rPr>
        <w:t xml:space="preserve"> Number]),</w:t>
      </w:r>
      <w:r w:rsidRPr="00F91E5C">
        <w:t xml:space="preserve"> the following individuals are hereby authorized to sign bid-related documents, including but not limited to the bid proposal, contracts, agreements, and any other necessary paperwork:</w:t>
      </w:r>
      <w:r>
        <w:t xml:space="preserve"> </w:t>
      </w:r>
      <w:r w:rsidRPr="00F91E5C">
        <w:t xml:space="preserve">on behalf of </w:t>
      </w:r>
      <w:r w:rsidRPr="00F91E5C">
        <w:rPr>
          <w:b/>
          <w:bCs/>
        </w:rPr>
        <w:t>[Company Name].</w:t>
      </w:r>
    </w:p>
    <w:p w14:paraId="23976C4C" w14:textId="77777777" w:rsidR="00C9175A" w:rsidRDefault="00C9175A" w:rsidP="00C9175A">
      <w:pPr>
        <w:jc w:val="both"/>
        <w:rPr>
          <w:b/>
          <w:bCs/>
        </w:rPr>
      </w:pPr>
    </w:p>
    <w:tbl>
      <w:tblPr>
        <w:tblW w:w="9206" w:type="dxa"/>
        <w:tblCellMar>
          <w:top w:w="15" w:type="dxa"/>
        </w:tblCellMar>
        <w:tblLook w:val="04A0" w:firstRow="1" w:lastRow="0" w:firstColumn="1" w:lastColumn="0" w:noHBand="0" w:noVBand="1"/>
      </w:tblPr>
      <w:tblGrid>
        <w:gridCol w:w="1665"/>
        <w:gridCol w:w="1387"/>
        <w:gridCol w:w="1867"/>
        <w:gridCol w:w="998"/>
        <w:gridCol w:w="1479"/>
        <w:gridCol w:w="277"/>
        <w:gridCol w:w="1533"/>
      </w:tblGrid>
      <w:tr w:rsidR="00C9175A" w:rsidRPr="00F91E5C" w14:paraId="0FF36E2F" w14:textId="77777777" w:rsidTr="00813284">
        <w:trPr>
          <w:trHeight w:val="219"/>
        </w:trPr>
        <w:tc>
          <w:tcPr>
            <w:tcW w:w="1620" w:type="dxa"/>
            <w:tcBorders>
              <w:top w:val="nil"/>
              <w:left w:val="nil"/>
              <w:bottom w:val="single" w:sz="4" w:space="0" w:color="auto"/>
              <w:right w:val="nil"/>
            </w:tcBorders>
            <w:noWrap/>
            <w:vAlign w:val="bottom"/>
            <w:hideMark/>
          </w:tcPr>
          <w:p w14:paraId="03226346"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Name</w:t>
            </w:r>
          </w:p>
        </w:tc>
        <w:tc>
          <w:tcPr>
            <w:tcW w:w="1350" w:type="dxa"/>
            <w:tcBorders>
              <w:top w:val="nil"/>
              <w:left w:val="nil"/>
              <w:bottom w:val="single" w:sz="4" w:space="0" w:color="auto"/>
              <w:right w:val="nil"/>
            </w:tcBorders>
            <w:noWrap/>
            <w:vAlign w:val="bottom"/>
            <w:hideMark/>
          </w:tcPr>
          <w:p w14:paraId="594728BA"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 </w:t>
            </w:r>
          </w:p>
        </w:tc>
        <w:tc>
          <w:tcPr>
            <w:tcW w:w="1818" w:type="dxa"/>
            <w:tcBorders>
              <w:top w:val="nil"/>
              <w:left w:val="nil"/>
              <w:bottom w:val="single" w:sz="4" w:space="0" w:color="auto"/>
              <w:right w:val="nil"/>
            </w:tcBorders>
            <w:noWrap/>
            <w:vAlign w:val="bottom"/>
            <w:hideMark/>
          </w:tcPr>
          <w:p w14:paraId="19F25F89"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Designation</w:t>
            </w:r>
          </w:p>
        </w:tc>
        <w:tc>
          <w:tcPr>
            <w:tcW w:w="972" w:type="dxa"/>
            <w:tcBorders>
              <w:top w:val="nil"/>
              <w:left w:val="nil"/>
              <w:bottom w:val="single" w:sz="4" w:space="0" w:color="auto"/>
              <w:right w:val="nil"/>
            </w:tcBorders>
            <w:noWrap/>
            <w:vAlign w:val="bottom"/>
            <w:hideMark/>
          </w:tcPr>
          <w:p w14:paraId="0247CDD6"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 </w:t>
            </w:r>
          </w:p>
        </w:tc>
        <w:tc>
          <w:tcPr>
            <w:tcW w:w="1440" w:type="dxa"/>
            <w:tcBorders>
              <w:top w:val="nil"/>
              <w:left w:val="nil"/>
              <w:bottom w:val="single" w:sz="4" w:space="0" w:color="auto"/>
              <w:right w:val="nil"/>
            </w:tcBorders>
            <w:noWrap/>
            <w:vAlign w:val="bottom"/>
            <w:hideMark/>
          </w:tcPr>
          <w:p w14:paraId="17B02DA9"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ID Card No.</w:t>
            </w:r>
          </w:p>
        </w:tc>
        <w:tc>
          <w:tcPr>
            <w:tcW w:w="270" w:type="dxa"/>
            <w:tcBorders>
              <w:top w:val="nil"/>
              <w:left w:val="nil"/>
              <w:bottom w:val="single" w:sz="4" w:space="0" w:color="auto"/>
              <w:right w:val="nil"/>
            </w:tcBorders>
            <w:noWrap/>
            <w:vAlign w:val="bottom"/>
            <w:hideMark/>
          </w:tcPr>
          <w:p w14:paraId="5CD47899"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 </w:t>
            </w:r>
          </w:p>
        </w:tc>
        <w:tc>
          <w:tcPr>
            <w:tcW w:w="1492" w:type="dxa"/>
            <w:tcBorders>
              <w:top w:val="nil"/>
              <w:left w:val="nil"/>
              <w:bottom w:val="single" w:sz="4" w:space="0" w:color="auto"/>
              <w:right w:val="nil"/>
            </w:tcBorders>
            <w:noWrap/>
            <w:vAlign w:val="bottom"/>
            <w:hideMark/>
          </w:tcPr>
          <w:p w14:paraId="5E236C02"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Signature</w:t>
            </w:r>
          </w:p>
        </w:tc>
      </w:tr>
      <w:tr w:rsidR="00C9175A" w:rsidRPr="00F91E5C" w14:paraId="64EE3C47" w14:textId="77777777" w:rsidTr="00813284">
        <w:trPr>
          <w:trHeight w:val="219"/>
        </w:trPr>
        <w:tc>
          <w:tcPr>
            <w:tcW w:w="1620" w:type="dxa"/>
            <w:tcBorders>
              <w:top w:val="nil"/>
              <w:left w:val="nil"/>
              <w:bottom w:val="nil"/>
              <w:right w:val="nil"/>
            </w:tcBorders>
            <w:noWrap/>
            <w:vAlign w:val="bottom"/>
            <w:hideMark/>
          </w:tcPr>
          <w:p w14:paraId="08D6B24E" w14:textId="77777777" w:rsidR="00C9175A" w:rsidRPr="00F91E5C" w:rsidRDefault="00C9175A" w:rsidP="00813284">
            <w:pPr>
              <w:rPr>
                <w:rFonts w:ascii="Calibri" w:hAnsi="Calibri" w:cs="Calibri"/>
                <w:b/>
                <w:bCs/>
                <w:color w:val="000000"/>
              </w:rPr>
            </w:pPr>
          </w:p>
        </w:tc>
        <w:tc>
          <w:tcPr>
            <w:tcW w:w="1350" w:type="dxa"/>
            <w:tcBorders>
              <w:top w:val="nil"/>
              <w:left w:val="nil"/>
              <w:bottom w:val="nil"/>
              <w:right w:val="nil"/>
            </w:tcBorders>
            <w:noWrap/>
            <w:vAlign w:val="bottom"/>
            <w:hideMark/>
          </w:tcPr>
          <w:p w14:paraId="2F831AC7" w14:textId="77777777" w:rsidR="00C9175A" w:rsidRPr="00F91E5C" w:rsidRDefault="00C9175A" w:rsidP="00813284"/>
        </w:tc>
        <w:tc>
          <w:tcPr>
            <w:tcW w:w="1818" w:type="dxa"/>
            <w:tcBorders>
              <w:top w:val="nil"/>
              <w:left w:val="nil"/>
              <w:bottom w:val="nil"/>
              <w:right w:val="nil"/>
            </w:tcBorders>
            <w:noWrap/>
            <w:vAlign w:val="bottom"/>
            <w:hideMark/>
          </w:tcPr>
          <w:p w14:paraId="53A6FFDC" w14:textId="77777777" w:rsidR="00C9175A" w:rsidRPr="00F91E5C" w:rsidRDefault="00C9175A" w:rsidP="00813284"/>
        </w:tc>
        <w:tc>
          <w:tcPr>
            <w:tcW w:w="972" w:type="dxa"/>
            <w:tcBorders>
              <w:top w:val="nil"/>
              <w:left w:val="nil"/>
              <w:bottom w:val="nil"/>
              <w:right w:val="nil"/>
            </w:tcBorders>
            <w:noWrap/>
            <w:vAlign w:val="bottom"/>
            <w:hideMark/>
          </w:tcPr>
          <w:p w14:paraId="48B28445" w14:textId="77777777" w:rsidR="00C9175A" w:rsidRPr="00F91E5C" w:rsidRDefault="00C9175A" w:rsidP="00813284"/>
        </w:tc>
        <w:tc>
          <w:tcPr>
            <w:tcW w:w="1440" w:type="dxa"/>
            <w:tcBorders>
              <w:top w:val="nil"/>
              <w:left w:val="nil"/>
              <w:bottom w:val="nil"/>
              <w:right w:val="nil"/>
            </w:tcBorders>
            <w:noWrap/>
            <w:vAlign w:val="bottom"/>
            <w:hideMark/>
          </w:tcPr>
          <w:p w14:paraId="038933BF" w14:textId="77777777" w:rsidR="00C9175A" w:rsidRPr="00F91E5C" w:rsidRDefault="00C9175A" w:rsidP="00813284"/>
        </w:tc>
        <w:tc>
          <w:tcPr>
            <w:tcW w:w="270" w:type="dxa"/>
            <w:tcBorders>
              <w:top w:val="nil"/>
              <w:left w:val="nil"/>
              <w:bottom w:val="nil"/>
              <w:right w:val="nil"/>
            </w:tcBorders>
            <w:noWrap/>
            <w:vAlign w:val="bottom"/>
            <w:hideMark/>
          </w:tcPr>
          <w:p w14:paraId="4192D059" w14:textId="77777777" w:rsidR="00C9175A" w:rsidRPr="00F91E5C" w:rsidRDefault="00C9175A" w:rsidP="00813284"/>
        </w:tc>
        <w:tc>
          <w:tcPr>
            <w:tcW w:w="1492" w:type="dxa"/>
            <w:tcBorders>
              <w:top w:val="nil"/>
              <w:left w:val="nil"/>
              <w:bottom w:val="nil"/>
              <w:right w:val="nil"/>
            </w:tcBorders>
            <w:noWrap/>
            <w:vAlign w:val="bottom"/>
            <w:hideMark/>
          </w:tcPr>
          <w:p w14:paraId="384FB562" w14:textId="77777777" w:rsidR="00C9175A" w:rsidRPr="00F91E5C" w:rsidRDefault="00C9175A" w:rsidP="00813284"/>
        </w:tc>
      </w:tr>
      <w:tr w:rsidR="00C9175A" w:rsidRPr="00F91E5C" w14:paraId="0A6A45C8" w14:textId="77777777" w:rsidTr="00813284">
        <w:trPr>
          <w:trHeight w:val="219"/>
        </w:trPr>
        <w:tc>
          <w:tcPr>
            <w:tcW w:w="1620" w:type="dxa"/>
            <w:tcBorders>
              <w:top w:val="nil"/>
              <w:left w:val="nil"/>
              <w:bottom w:val="nil"/>
              <w:right w:val="nil"/>
            </w:tcBorders>
            <w:noWrap/>
            <w:vAlign w:val="bottom"/>
            <w:hideMark/>
          </w:tcPr>
          <w:p w14:paraId="228B5B2B"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1. (Name)</w:t>
            </w:r>
          </w:p>
        </w:tc>
        <w:tc>
          <w:tcPr>
            <w:tcW w:w="1350" w:type="dxa"/>
            <w:tcBorders>
              <w:top w:val="nil"/>
              <w:left w:val="nil"/>
              <w:bottom w:val="nil"/>
              <w:right w:val="nil"/>
            </w:tcBorders>
            <w:noWrap/>
            <w:vAlign w:val="bottom"/>
            <w:hideMark/>
          </w:tcPr>
          <w:p w14:paraId="57353F43" w14:textId="77777777" w:rsidR="00C9175A" w:rsidRPr="00F91E5C" w:rsidRDefault="00C9175A" w:rsidP="00813284">
            <w:pPr>
              <w:rPr>
                <w:rFonts w:ascii="Calibri" w:hAnsi="Calibri" w:cs="Calibri"/>
                <w:color w:val="000000"/>
              </w:rPr>
            </w:pPr>
          </w:p>
        </w:tc>
        <w:tc>
          <w:tcPr>
            <w:tcW w:w="1818" w:type="dxa"/>
            <w:tcBorders>
              <w:top w:val="nil"/>
              <w:left w:val="nil"/>
              <w:bottom w:val="nil"/>
              <w:right w:val="nil"/>
            </w:tcBorders>
            <w:noWrap/>
            <w:vAlign w:val="bottom"/>
            <w:hideMark/>
          </w:tcPr>
          <w:p w14:paraId="30C8C17C" w14:textId="77777777" w:rsidR="00C9175A" w:rsidRPr="00F91E5C" w:rsidRDefault="00C9175A" w:rsidP="00813284">
            <w:pPr>
              <w:rPr>
                <w:rFonts w:ascii="Calibri" w:hAnsi="Calibri" w:cs="Calibri"/>
                <w:color w:val="000000"/>
              </w:rPr>
            </w:pPr>
            <w:r>
              <w:rPr>
                <w:rFonts w:ascii="Calibri" w:hAnsi="Calibri" w:cs="Calibri"/>
                <w:color w:val="000000"/>
              </w:rPr>
              <w:t>(Designation)</w:t>
            </w:r>
          </w:p>
        </w:tc>
        <w:tc>
          <w:tcPr>
            <w:tcW w:w="972" w:type="dxa"/>
            <w:tcBorders>
              <w:top w:val="nil"/>
              <w:left w:val="nil"/>
              <w:bottom w:val="nil"/>
              <w:right w:val="nil"/>
            </w:tcBorders>
            <w:noWrap/>
            <w:vAlign w:val="bottom"/>
            <w:hideMark/>
          </w:tcPr>
          <w:p w14:paraId="20B38B37" w14:textId="77777777" w:rsidR="00C9175A" w:rsidRPr="00F91E5C" w:rsidRDefault="00C9175A" w:rsidP="00813284">
            <w:pPr>
              <w:rPr>
                <w:rFonts w:ascii="Calibri" w:hAnsi="Calibri" w:cs="Calibri"/>
                <w:color w:val="000000"/>
              </w:rPr>
            </w:pPr>
          </w:p>
        </w:tc>
        <w:tc>
          <w:tcPr>
            <w:tcW w:w="1440" w:type="dxa"/>
            <w:tcBorders>
              <w:top w:val="nil"/>
              <w:left w:val="nil"/>
              <w:bottom w:val="nil"/>
              <w:right w:val="nil"/>
            </w:tcBorders>
            <w:noWrap/>
            <w:vAlign w:val="bottom"/>
            <w:hideMark/>
          </w:tcPr>
          <w:p w14:paraId="22F0764D"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7DF74016" w14:textId="77777777" w:rsidR="00C9175A" w:rsidRPr="00F91E5C" w:rsidRDefault="00C9175A" w:rsidP="00813284">
            <w:pPr>
              <w:rPr>
                <w:rFonts w:ascii="Calibri" w:hAnsi="Calibri" w:cs="Calibri"/>
                <w:color w:val="000000"/>
              </w:rPr>
            </w:pPr>
          </w:p>
        </w:tc>
        <w:tc>
          <w:tcPr>
            <w:tcW w:w="1492" w:type="dxa"/>
            <w:tcBorders>
              <w:top w:val="nil"/>
              <w:left w:val="nil"/>
              <w:bottom w:val="nil"/>
              <w:right w:val="nil"/>
            </w:tcBorders>
            <w:noWrap/>
            <w:vAlign w:val="bottom"/>
            <w:hideMark/>
          </w:tcPr>
          <w:p w14:paraId="11627D36" w14:textId="77777777" w:rsidR="00C9175A" w:rsidRPr="00F91E5C" w:rsidRDefault="00C9175A" w:rsidP="00813284"/>
        </w:tc>
      </w:tr>
    </w:tbl>
    <w:p w14:paraId="2A03AFDF" w14:textId="77777777" w:rsidR="00C9175A" w:rsidRDefault="00C9175A" w:rsidP="00C9175A">
      <w:pPr>
        <w:jc w:val="both"/>
      </w:pPr>
    </w:p>
    <w:p w14:paraId="6A7EC9E9" w14:textId="77777777" w:rsidR="00C9175A" w:rsidRPr="00F91E5C" w:rsidRDefault="00C9175A" w:rsidP="00C9175A">
      <w:pPr>
        <w:jc w:val="both"/>
      </w:pPr>
    </w:p>
    <w:p w14:paraId="1D14EFED" w14:textId="77777777" w:rsidR="00C9175A" w:rsidRDefault="00C9175A" w:rsidP="00C9175A">
      <w:pPr>
        <w:jc w:val="both"/>
      </w:pPr>
      <w:r w:rsidRPr="00F91E5C">
        <w:t>This authorization shall remain in effect until the completion of the bid process or until further notice from the Board of Directors.</w:t>
      </w:r>
    </w:p>
    <w:p w14:paraId="47450960" w14:textId="77777777" w:rsidR="00C9175A" w:rsidRPr="00F91E5C" w:rsidRDefault="00C9175A" w:rsidP="00C9175A">
      <w:pPr>
        <w:jc w:val="both"/>
      </w:pPr>
    </w:p>
    <w:p w14:paraId="3E857D25" w14:textId="77777777" w:rsidR="00C9175A" w:rsidRDefault="00C9175A" w:rsidP="00C9175A">
      <w:pPr>
        <w:rPr>
          <w:b/>
          <w:bCs/>
        </w:rPr>
      </w:pPr>
    </w:p>
    <w:tbl>
      <w:tblPr>
        <w:tblW w:w="9206" w:type="dxa"/>
        <w:tblCellMar>
          <w:top w:w="15" w:type="dxa"/>
        </w:tblCellMar>
        <w:tblLook w:val="04A0" w:firstRow="1" w:lastRow="0" w:firstColumn="1" w:lastColumn="0" w:noHBand="0" w:noVBand="1"/>
      </w:tblPr>
      <w:tblGrid>
        <w:gridCol w:w="1620"/>
        <w:gridCol w:w="1350"/>
        <w:gridCol w:w="1818"/>
        <w:gridCol w:w="972"/>
        <w:gridCol w:w="1440"/>
        <w:gridCol w:w="270"/>
        <w:gridCol w:w="1492"/>
        <w:gridCol w:w="244"/>
      </w:tblGrid>
      <w:tr w:rsidR="00C9175A" w:rsidRPr="00F91E5C" w14:paraId="58EFFED8" w14:textId="77777777" w:rsidTr="00813284">
        <w:trPr>
          <w:gridAfter w:val="1"/>
          <w:wAfter w:w="244" w:type="dxa"/>
          <w:trHeight w:val="219"/>
        </w:trPr>
        <w:tc>
          <w:tcPr>
            <w:tcW w:w="1620" w:type="dxa"/>
            <w:tcBorders>
              <w:top w:val="nil"/>
              <w:left w:val="nil"/>
              <w:bottom w:val="single" w:sz="4" w:space="0" w:color="auto"/>
              <w:right w:val="nil"/>
            </w:tcBorders>
            <w:noWrap/>
            <w:vAlign w:val="bottom"/>
            <w:hideMark/>
          </w:tcPr>
          <w:p w14:paraId="221EC30B"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Director Name</w:t>
            </w:r>
          </w:p>
        </w:tc>
        <w:tc>
          <w:tcPr>
            <w:tcW w:w="1350" w:type="dxa"/>
            <w:tcBorders>
              <w:top w:val="nil"/>
              <w:left w:val="nil"/>
              <w:bottom w:val="single" w:sz="4" w:space="0" w:color="auto"/>
              <w:right w:val="nil"/>
            </w:tcBorders>
            <w:noWrap/>
            <w:vAlign w:val="bottom"/>
            <w:hideMark/>
          </w:tcPr>
          <w:p w14:paraId="112D453B"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 </w:t>
            </w:r>
          </w:p>
        </w:tc>
        <w:tc>
          <w:tcPr>
            <w:tcW w:w="1818" w:type="dxa"/>
            <w:tcBorders>
              <w:top w:val="nil"/>
              <w:left w:val="nil"/>
              <w:bottom w:val="single" w:sz="4" w:space="0" w:color="auto"/>
              <w:right w:val="nil"/>
            </w:tcBorders>
            <w:noWrap/>
            <w:vAlign w:val="bottom"/>
            <w:hideMark/>
          </w:tcPr>
          <w:p w14:paraId="10C59FCF"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Designation</w:t>
            </w:r>
          </w:p>
        </w:tc>
        <w:tc>
          <w:tcPr>
            <w:tcW w:w="972" w:type="dxa"/>
            <w:tcBorders>
              <w:top w:val="nil"/>
              <w:left w:val="nil"/>
              <w:bottom w:val="single" w:sz="4" w:space="0" w:color="auto"/>
              <w:right w:val="nil"/>
            </w:tcBorders>
            <w:noWrap/>
            <w:vAlign w:val="bottom"/>
            <w:hideMark/>
          </w:tcPr>
          <w:p w14:paraId="08908498"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 </w:t>
            </w:r>
          </w:p>
        </w:tc>
        <w:tc>
          <w:tcPr>
            <w:tcW w:w="1440" w:type="dxa"/>
            <w:tcBorders>
              <w:top w:val="nil"/>
              <w:left w:val="nil"/>
              <w:bottom w:val="single" w:sz="4" w:space="0" w:color="auto"/>
              <w:right w:val="nil"/>
            </w:tcBorders>
            <w:noWrap/>
            <w:vAlign w:val="bottom"/>
            <w:hideMark/>
          </w:tcPr>
          <w:p w14:paraId="2B3B7E22"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ID Card No.</w:t>
            </w:r>
          </w:p>
        </w:tc>
        <w:tc>
          <w:tcPr>
            <w:tcW w:w="270" w:type="dxa"/>
            <w:tcBorders>
              <w:top w:val="nil"/>
              <w:left w:val="nil"/>
              <w:bottom w:val="single" w:sz="4" w:space="0" w:color="auto"/>
              <w:right w:val="nil"/>
            </w:tcBorders>
            <w:noWrap/>
            <w:vAlign w:val="bottom"/>
            <w:hideMark/>
          </w:tcPr>
          <w:p w14:paraId="246299B2"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 </w:t>
            </w:r>
          </w:p>
        </w:tc>
        <w:tc>
          <w:tcPr>
            <w:tcW w:w="1492" w:type="dxa"/>
            <w:tcBorders>
              <w:top w:val="nil"/>
              <w:left w:val="nil"/>
              <w:bottom w:val="single" w:sz="4" w:space="0" w:color="auto"/>
              <w:right w:val="nil"/>
            </w:tcBorders>
            <w:noWrap/>
            <w:vAlign w:val="bottom"/>
            <w:hideMark/>
          </w:tcPr>
          <w:p w14:paraId="75AF161B"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Signature</w:t>
            </w:r>
          </w:p>
        </w:tc>
      </w:tr>
      <w:tr w:rsidR="00C9175A" w:rsidRPr="00F91E5C" w14:paraId="2591F206" w14:textId="77777777" w:rsidTr="00813284">
        <w:trPr>
          <w:gridAfter w:val="1"/>
          <w:wAfter w:w="244" w:type="dxa"/>
          <w:trHeight w:val="219"/>
        </w:trPr>
        <w:tc>
          <w:tcPr>
            <w:tcW w:w="1620" w:type="dxa"/>
            <w:tcBorders>
              <w:top w:val="nil"/>
              <w:left w:val="nil"/>
              <w:bottom w:val="nil"/>
              <w:right w:val="nil"/>
            </w:tcBorders>
            <w:noWrap/>
            <w:vAlign w:val="bottom"/>
            <w:hideMark/>
          </w:tcPr>
          <w:p w14:paraId="0A109A2F" w14:textId="77777777" w:rsidR="00C9175A" w:rsidRPr="00F91E5C" w:rsidRDefault="00C9175A" w:rsidP="00813284">
            <w:pPr>
              <w:rPr>
                <w:rFonts w:ascii="Calibri" w:hAnsi="Calibri" w:cs="Calibri"/>
                <w:b/>
                <w:bCs/>
                <w:color w:val="000000"/>
              </w:rPr>
            </w:pPr>
          </w:p>
        </w:tc>
        <w:tc>
          <w:tcPr>
            <w:tcW w:w="1350" w:type="dxa"/>
            <w:tcBorders>
              <w:top w:val="nil"/>
              <w:left w:val="nil"/>
              <w:bottom w:val="nil"/>
              <w:right w:val="nil"/>
            </w:tcBorders>
            <w:noWrap/>
            <w:vAlign w:val="bottom"/>
            <w:hideMark/>
          </w:tcPr>
          <w:p w14:paraId="39F7BE43" w14:textId="77777777" w:rsidR="00C9175A" w:rsidRPr="00F91E5C" w:rsidRDefault="00C9175A" w:rsidP="00813284"/>
        </w:tc>
        <w:tc>
          <w:tcPr>
            <w:tcW w:w="1818" w:type="dxa"/>
            <w:tcBorders>
              <w:top w:val="nil"/>
              <w:left w:val="nil"/>
              <w:bottom w:val="nil"/>
              <w:right w:val="nil"/>
            </w:tcBorders>
            <w:noWrap/>
            <w:vAlign w:val="bottom"/>
            <w:hideMark/>
          </w:tcPr>
          <w:p w14:paraId="704AEB3A" w14:textId="77777777" w:rsidR="00C9175A" w:rsidRPr="00F91E5C" w:rsidRDefault="00C9175A" w:rsidP="00813284"/>
        </w:tc>
        <w:tc>
          <w:tcPr>
            <w:tcW w:w="972" w:type="dxa"/>
            <w:tcBorders>
              <w:top w:val="nil"/>
              <w:left w:val="nil"/>
              <w:bottom w:val="nil"/>
              <w:right w:val="nil"/>
            </w:tcBorders>
            <w:noWrap/>
            <w:vAlign w:val="bottom"/>
            <w:hideMark/>
          </w:tcPr>
          <w:p w14:paraId="052EF693" w14:textId="77777777" w:rsidR="00C9175A" w:rsidRPr="00F91E5C" w:rsidRDefault="00C9175A" w:rsidP="00813284"/>
        </w:tc>
        <w:tc>
          <w:tcPr>
            <w:tcW w:w="1440" w:type="dxa"/>
            <w:tcBorders>
              <w:top w:val="nil"/>
              <w:left w:val="nil"/>
              <w:bottom w:val="nil"/>
              <w:right w:val="nil"/>
            </w:tcBorders>
            <w:noWrap/>
            <w:vAlign w:val="bottom"/>
            <w:hideMark/>
          </w:tcPr>
          <w:p w14:paraId="75B62B75" w14:textId="77777777" w:rsidR="00C9175A" w:rsidRPr="00F91E5C" w:rsidRDefault="00C9175A" w:rsidP="00813284"/>
        </w:tc>
        <w:tc>
          <w:tcPr>
            <w:tcW w:w="270" w:type="dxa"/>
            <w:tcBorders>
              <w:top w:val="nil"/>
              <w:left w:val="nil"/>
              <w:bottom w:val="nil"/>
              <w:right w:val="nil"/>
            </w:tcBorders>
            <w:noWrap/>
            <w:vAlign w:val="bottom"/>
            <w:hideMark/>
          </w:tcPr>
          <w:p w14:paraId="68AE2156" w14:textId="77777777" w:rsidR="00C9175A" w:rsidRPr="00F91E5C" w:rsidRDefault="00C9175A" w:rsidP="00813284"/>
        </w:tc>
        <w:tc>
          <w:tcPr>
            <w:tcW w:w="1492" w:type="dxa"/>
            <w:tcBorders>
              <w:top w:val="nil"/>
              <w:left w:val="nil"/>
              <w:bottom w:val="nil"/>
              <w:right w:val="nil"/>
            </w:tcBorders>
            <w:noWrap/>
            <w:vAlign w:val="bottom"/>
            <w:hideMark/>
          </w:tcPr>
          <w:p w14:paraId="7B41C791" w14:textId="77777777" w:rsidR="00C9175A" w:rsidRPr="00F91E5C" w:rsidRDefault="00C9175A" w:rsidP="00813284"/>
        </w:tc>
      </w:tr>
      <w:tr w:rsidR="00C9175A" w:rsidRPr="00F91E5C" w14:paraId="71B33854" w14:textId="77777777" w:rsidTr="00813284">
        <w:trPr>
          <w:gridAfter w:val="1"/>
          <w:wAfter w:w="244" w:type="dxa"/>
          <w:trHeight w:val="219"/>
        </w:trPr>
        <w:tc>
          <w:tcPr>
            <w:tcW w:w="1620" w:type="dxa"/>
            <w:tcBorders>
              <w:top w:val="nil"/>
              <w:left w:val="nil"/>
              <w:bottom w:val="nil"/>
              <w:right w:val="nil"/>
            </w:tcBorders>
            <w:noWrap/>
            <w:vAlign w:val="bottom"/>
            <w:hideMark/>
          </w:tcPr>
          <w:p w14:paraId="6AFE9CD4"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1. (Name)</w:t>
            </w:r>
          </w:p>
        </w:tc>
        <w:tc>
          <w:tcPr>
            <w:tcW w:w="1350" w:type="dxa"/>
            <w:tcBorders>
              <w:top w:val="nil"/>
              <w:left w:val="nil"/>
              <w:bottom w:val="nil"/>
              <w:right w:val="nil"/>
            </w:tcBorders>
            <w:noWrap/>
            <w:vAlign w:val="bottom"/>
            <w:hideMark/>
          </w:tcPr>
          <w:p w14:paraId="44D36A40" w14:textId="77777777" w:rsidR="00C9175A" w:rsidRPr="00F91E5C" w:rsidRDefault="00C9175A" w:rsidP="00813284">
            <w:pPr>
              <w:rPr>
                <w:rFonts w:ascii="Calibri" w:hAnsi="Calibri" w:cs="Calibri"/>
                <w:color w:val="000000"/>
              </w:rPr>
            </w:pPr>
          </w:p>
        </w:tc>
        <w:tc>
          <w:tcPr>
            <w:tcW w:w="1818" w:type="dxa"/>
            <w:tcBorders>
              <w:top w:val="nil"/>
              <w:left w:val="nil"/>
              <w:bottom w:val="nil"/>
              <w:right w:val="nil"/>
            </w:tcBorders>
            <w:noWrap/>
            <w:vAlign w:val="bottom"/>
            <w:hideMark/>
          </w:tcPr>
          <w:p w14:paraId="7D9FEF30" w14:textId="77777777" w:rsidR="00C9175A" w:rsidRPr="00F91E5C" w:rsidRDefault="00C9175A" w:rsidP="00813284">
            <w:pPr>
              <w:rPr>
                <w:rFonts w:ascii="Calibri" w:hAnsi="Calibri" w:cs="Calibri"/>
                <w:color w:val="000000"/>
              </w:rPr>
            </w:pPr>
            <w:r w:rsidRPr="00F91E5C">
              <w:rPr>
                <w:rFonts w:ascii="Calibri" w:hAnsi="Calibri" w:cs="Calibri"/>
                <w:color w:val="000000"/>
              </w:rPr>
              <w:t>Managing Director</w:t>
            </w:r>
          </w:p>
        </w:tc>
        <w:tc>
          <w:tcPr>
            <w:tcW w:w="972" w:type="dxa"/>
            <w:tcBorders>
              <w:top w:val="nil"/>
              <w:left w:val="nil"/>
              <w:bottom w:val="nil"/>
              <w:right w:val="nil"/>
            </w:tcBorders>
            <w:noWrap/>
            <w:vAlign w:val="bottom"/>
            <w:hideMark/>
          </w:tcPr>
          <w:p w14:paraId="7BA811C0" w14:textId="77777777" w:rsidR="00C9175A" w:rsidRPr="00F91E5C" w:rsidRDefault="00C9175A" w:rsidP="00813284">
            <w:pPr>
              <w:rPr>
                <w:rFonts w:ascii="Calibri" w:hAnsi="Calibri" w:cs="Calibri"/>
                <w:color w:val="000000"/>
              </w:rPr>
            </w:pPr>
          </w:p>
        </w:tc>
        <w:tc>
          <w:tcPr>
            <w:tcW w:w="1440" w:type="dxa"/>
            <w:tcBorders>
              <w:top w:val="nil"/>
              <w:left w:val="nil"/>
              <w:bottom w:val="nil"/>
              <w:right w:val="nil"/>
            </w:tcBorders>
            <w:noWrap/>
            <w:vAlign w:val="bottom"/>
            <w:hideMark/>
          </w:tcPr>
          <w:p w14:paraId="79BDE2C4"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04B16853" w14:textId="77777777" w:rsidR="00C9175A" w:rsidRPr="00F91E5C" w:rsidRDefault="00C9175A" w:rsidP="00813284">
            <w:pPr>
              <w:rPr>
                <w:rFonts w:ascii="Calibri" w:hAnsi="Calibri" w:cs="Calibri"/>
                <w:color w:val="000000"/>
              </w:rPr>
            </w:pPr>
          </w:p>
        </w:tc>
        <w:tc>
          <w:tcPr>
            <w:tcW w:w="1492" w:type="dxa"/>
            <w:tcBorders>
              <w:top w:val="nil"/>
              <w:left w:val="nil"/>
              <w:bottom w:val="nil"/>
              <w:right w:val="nil"/>
            </w:tcBorders>
            <w:noWrap/>
            <w:vAlign w:val="bottom"/>
            <w:hideMark/>
          </w:tcPr>
          <w:p w14:paraId="24FBFA04" w14:textId="77777777" w:rsidR="00C9175A" w:rsidRPr="00F91E5C" w:rsidRDefault="00C9175A" w:rsidP="00813284"/>
        </w:tc>
      </w:tr>
      <w:tr w:rsidR="00C9175A" w:rsidRPr="00F91E5C" w14:paraId="21121DA9" w14:textId="77777777" w:rsidTr="00813284">
        <w:trPr>
          <w:gridAfter w:val="1"/>
          <w:wAfter w:w="244" w:type="dxa"/>
          <w:trHeight w:val="392"/>
        </w:trPr>
        <w:tc>
          <w:tcPr>
            <w:tcW w:w="1620" w:type="dxa"/>
            <w:tcBorders>
              <w:top w:val="nil"/>
              <w:left w:val="nil"/>
              <w:bottom w:val="nil"/>
              <w:right w:val="nil"/>
            </w:tcBorders>
            <w:noWrap/>
            <w:vAlign w:val="bottom"/>
            <w:hideMark/>
          </w:tcPr>
          <w:p w14:paraId="0384D64C" w14:textId="77777777" w:rsidR="00C9175A" w:rsidRPr="00F91E5C" w:rsidRDefault="00C9175A" w:rsidP="00813284">
            <w:pPr>
              <w:rPr>
                <w:b/>
                <w:bCs/>
              </w:rPr>
            </w:pPr>
          </w:p>
        </w:tc>
        <w:tc>
          <w:tcPr>
            <w:tcW w:w="1350" w:type="dxa"/>
            <w:tcBorders>
              <w:top w:val="nil"/>
              <w:left w:val="nil"/>
              <w:bottom w:val="nil"/>
              <w:right w:val="nil"/>
            </w:tcBorders>
            <w:noWrap/>
            <w:vAlign w:val="bottom"/>
            <w:hideMark/>
          </w:tcPr>
          <w:p w14:paraId="1A1DC4C1" w14:textId="77777777" w:rsidR="00C9175A" w:rsidRPr="00F91E5C" w:rsidRDefault="00C9175A" w:rsidP="00813284"/>
        </w:tc>
        <w:tc>
          <w:tcPr>
            <w:tcW w:w="1818" w:type="dxa"/>
            <w:tcBorders>
              <w:top w:val="nil"/>
              <w:left w:val="nil"/>
              <w:bottom w:val="nil"/>
              <w:right w:val="nil"/>
            </w:tcBorders>
            <w:noWrap/>
            <w:vAlign w:val="bottom"/>
            <w:hideMark/>
          </w:tcPr>
          <w:p w14:paraId="0311DADC" w14:textId="77777777" w:rsidR="00C9175A" w:rsidRPr="00F91E5C" w:rsidRDefault="00C9175A" w:rsidP="00813284"/>
        </w:tc>
        <w:tc>
          <w:tcPr>
            <w:tcW w:w="972" w:type="dxa"/>
            <w:tcBorders>
              <w:top w:val="nil"/>
              <w:left w:val="nil"/>
              <w:bottom w:val="nil"/>
              <w:right w:val="nil"/>
            </w:tcBorders>
            <w:noWrap/>
            <w:vAlign w:val="bottom"/>
            <w:hideMark/>
          </w:tcPr>
          <w:p w14:paraId="5F05ECFB" w14:textId="77777777" w:rsidR="00C9175A" w:rsidRPr="00F91E5C" w:rsidRDefault="00C9175A" w:rsidP="00813284"/>
        </w:tc>
        <w:tc>
          <w:tcPr>
            <w:tcW w:w="1440" w:type="dxa"/>
            <w:tcBorders>
              <w:top w:val="nil"/>
              <w:left w:val="nil"/>
              <w:bottom w:val="nil"/>
              <w:right w:val="nil"/>
            </w:tcBorders>
            <w:noWrap/>
            <w:vAlign w:val="bottom"/>
            <w:hideMark/>
          </w:tcPr>
          <w:p w14:paraId="016148D5" w14:textId="77777777" w:rsidR="00C9175A" w:rsidRPr="00F91E5C" w:rsidRDefault="00C9175A" w:rsidP="00813284"/>
        </w:tc>
        <w:tc>
          <w:tcPr>
            <w:tcW w:w="270" w:type="dxa"/>
            <w:tcBorders>
              <w:top w:val="nil"/>
              <w:left w:val="nil"/>
              <w:bottom w:val="nil"/>
              <w:right w:val="nil"/>
            </w:tcBorders>
            <w:noWrap/>
            <w:vAlign w:val="bottom"/>
            <w:hideMark/>
          </w:tcPr>
          <w:p w14:paraId="0C33D039" w14:textId="77777777" w:rsidR="00C9175A" w:rsidRPr="00F91E5C" w:rsidRDefault="00C9175A" w:rsidP="00813284"/>
        </w:tc>
        <w:tc>
          <w:tcPr>
            <w:tcW w:w="1492" w:type="dxa"/>
            <w:tcBorders>
              <w:top w:val="nil"/>
              <w:left w:val="nil"/>
              <w:bottom w:val="nil"/>
              <w:right w:val="nil"/>
            </w:tcBorders>
            <w:noWrap/>
            <w:vAlign w:val="bottom"/>
            <w:hideMark/>
          </w:tcPr>
          <w:p w14:paraId="3AC7E111" w14:textId="77777777" w:rsidR="00C9175A" w:rsidRPr="00F91E5C" w:rsidRDefault="00C9175A" w:rsidP="00813284"/>
        </w:tc>
      </w:tr>
      <w:tr w:rsidR="00C9175A" w:rsidRPr="00F91E5C" w14:paraId="7CE82514" w14:textId="77777777" w:rsidTr="00813284">
        <w:trPr>
          <w:gridAfter w:val="1"/>
          <w:wAfter w:w="244" w:type="dxa"/>
          <w:trHeight w:val="219"/>
        </w:trPr>
        <w:tc>
          <w:tcPr>
            <w:tcW w:w="1620" w:type="dxa"/>
            <w:tcBorders>
              <w:top w:val="nil"/>
              <w:left w:val="nil"/>
              <w:bottom w:val="nil"/>
              <w:right w:val="nil"/>
            </w:tcBorders>
            <w:noWrap/>
            <w:vAlign w:val="bottom"/>
            <w:hideMark/>
          </w:tcPr>
          <w:p w14:paraId="4F089B55"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2. (Name)</w:t>
            </w:r>
          </w:p>
        </w:tc>
        <w:tc>
          <w:tcPr>
            <w:tcW w:w="1350" w:type="dxa"/>
            <w:tcBorders>
              <w:top w:val="nil"/>
              <w:left w:val="nil"/>
              <w:bottom w:val="nil"/>
              <w:right w:val="nil"/>
            </w:tcBorders>
            <w:noWrap/>
            <w:vAlign w:val="bottom"/>
            <w:hideMark/>
          </w:tcPr>
          <w:p w14:paraId="183BFBE6" w14:textId="77777777" w:rsidR="00C9175A" w:rsidRPr="00F91E5C" w:rsidRDefault="00C9175A" w:rsidP="00813284">
            <w:pPr>
              <w:rPr>
                <w:rFonts w:ascii="Calibri" w:hAnsi="Calibri" w:cs="Calibri"/>
                <w:color w:val="000000"/>
              </w:rPr>
            </w:pPr>
          </w:p>
        </w:tc>
        <w:tc>
          <w:tcPr>
            <w:tcW w:w="1818" w:type="dxa"/>
            <w:tcBorders>
              <w:top w:val="nil"/>
              <w:left w:val="nil"/>
              <w:bottom w:val="nil"/>
              <w:right w:val="nil"/>
            </w:tcBorders>
            <w:noWrap/>
            <w:vAlign w:val="bottom"/>
            <w:hideMark/>
          </w:tcPr>
          <w:p w14:paraId="503B6F3C" w14:textId="77777777" w:rsidR="00C9175A" w:rsidRPr="00F91E5C" w:rsidRDefault="00C9175A" w:rsidP="00813284">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132731FB" w14:textId="77777777" w:rsidR="00C9175A" w:rsidRPr="00F91E5C" w:rsidRDefault="00C9175A" w:rsidP="00813284">
            <w:pPr>
              <w:rPr>
                <w:rFonts w:ascii="Calibri" w:hAnsi="Calibri" w:cs="Calibri"/>
                <w:color w:val="000000"/>
              </w:rPr>
            </w:pPr>
          </w:p>
        </w:tc>
        <w:tc>
          <w:tcPr>
            <w:tcW w:w="1440" w:type="dxa"/>
            <w:tcBorders>
              <w:top w:val="nil"/>
              <w:left w:val="nil"/>
              <w:bottom w:val="nil"/>
              <w:right w:val="nil"/>
            </w:tcBorders>
            <w:noWrap/>
            <w:vAlign w:val="bottom"/>
            <w:hideMark/>
          </w:tcPr>
          <w:p w14:paraId="61B53436"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7FA0E723" w14:textId="77777777" w:rsidR="00C9175A" w:rsidRPr="00F91E5C" w:rsidRDefault="00C9175A" w:rsidP="00813284">
            <w:pPr>
              <w:rPr>
                <w:rFonts w:ascii="Calibri" w:hAnsi="Calibri" w:cs="Calibri"/>
                <w:color w:val="000000"/>
              </w:rPr>
            </w:pPr>
          </w:p>
        </w:tc>
        <w:tc>
          <w:tcPr>
            <w:tcW w:w="1492" w:type="dxa"/>
            <w:tcBorders>
              <w:top w:val="nil"/>
              <w:left w:val="nil"/>
              <w:bottom w:val="nil"/>
              <w:right w:val="nil"/>
            </w:tcBorders>
            <w:noWrap/>
            <w:vAlign w:val="bottom"/>
            <w:hideMark/>
          </w:tcPr>
          <w:p w14:paraId="5AD01CA7" w14:textId="77777777" w:rsidR="00C9175A" w:rsidRPr="00F91E5C" w:rsidRDefault="00C9175A" w:rsidP="00813284"/>
        </w:tc>
      </w:tr>
      <w:tr w:rsidR="00C9175A" w:rsidRPr="00F91E5C" w14:paraId="53508316" w14:textId="77777777" w:rsidTr="00813284">
        <w:trPr>
          <w:gridAfter w:val="1"/>
          <w:wAfter w:w="244" w:type="dxa"/>
          <w:trHeight w:val="392"/>
        </w:trPr>
        <w:tc>
          <w:tcPr>
            <w:tcW w:w="1620" w:type="dxa"/>
            <w:tcBorders>
              <w:top w:val="nil"/>
              <w:left w:val="nil"/>
              <w:bottom w:val="nil"/>
              <w:right w:val="nil"/>
            </w:tcBorders>
            <w:noWrap/>
            <w:vAlign w:val="bottom"/>
            <w:hideMark/>
          </w:tcPr>
          <w:p w14:paraId="70E37E7A" w14:textId="77777777" w:rsidR="00C9175A" w:rsidRPr="00F91E5C" w:rsidRDefault="00C9175A" w:rsidP="00813284">
            <w:pPr>
              <w:rPr>
                <w:b/>
                <w:bCs/>
              </w:rPr>
            </w:pPr>
          </w:p>
        </w:tc>
        <w:tc>
          <w:tcPr>
            <w:tcW w:w="1350" w:type="dxa"/>
            <w:tcBorders>
              <w:top w:val="nil"/>
              <w:left w:val="nil"/>
              <w:bottom w:val="nil"/>
              <w:right w:val="nil"/>
            </w:tcBorders>
            <w:noWrap/>
            <w:vAlign w:val="bottom"/>
            <w:hideMark/>
          </w:tcPr>
          <w:p w14:paraId="6278053B" w14:textId="77777777" w:rsidR="00C9175A" w:rsidRPr="00F91E5C" w:rsidRDefault="00C9175A" w:rsidP="00813284"/>
        </w:tc>
        <w:tc>
          <w:tcPr>
            <w:tcW w:w="1818" w:type="dxa"/>
            <w:tcBorders>
              <w:top w:val="nil"/>
              <w:left w:val="nil"/>
              <w:bottom w:val="nil"/>
              <w:right w:val="nil"/>
            </w:tcBorders>
            <w:noWrap/>
            <w:vAlign w:val="bottom"/>
            <w:hideMark/>
          </w:tcPr>
          <w:p w14:paraId="316D8C77" w14:textId="77777777" w:rsidR="00C9175A" w:rsidRPr="00F91E5C" w:rsidRDefault="00C9175A" w:rsidP="00813284"/>
        </w:tc>
        <w:tc>
          <w:tcPr>
            <w:tcW w:w="972" w:type="dxa"/>
            <w:tcBorders>
              <w:top w:val="nil"/>
              <w:left w:val="nil"/>
              <w:bottom w:val="nil"/>
              <w:right w:val="nil"/>
            </w:tcBorders>
            <w:noWrap/>
            <w:vAlign w:val="bottom"/>
            <w:hideMark/>
          </w:tcPr>
          <w:p w14:paraId="52B27783" w14:textId="77777777" w:rsidR="00C9175A" w:rsidRPr="00F91E5C" w:rsidRDefault="00C9175A" w:rsidP="00813284"/>
        </w:tc>
        <w:tc>
          <w:tcPr>
            <w:tcW w:w="1440" w:type="dxa"/>
            <w:tcBorders>
              <w:top w:val="nil"/>
              <w:left w:val="nil"/>
              <w:bottom w:val="nil"/>
              <w:right w:val="nil"/>
            </w:tcBorders>
            <w:noWrap/>
            <w:vAlign w:val="bottom"/>
            <w:hideMark/>
          </w:tcPr>
          <w:p w14:paraId="239FC4F8" w14:textId="77777777" w:rsidR="00C9175A" w:rsidRPr="00F91E5C" w:rsidRDefault="00C9175A" w:rsidP="00813284"/>
        </w:tc>
        <w:tc>
          <w:tcPr>
            <w:tcW w:w="270" w:type="dxa"/>
            <w:tcBorders>
              <w:top w:val="nil"/>
              <w:left w:val="nil"/>
              <w:bottom w:val="nil"/>
              <w:right w:val="nil"/>
            </w:tcBorders>
            <w:noWrap/>
            <w:vAlign w:val="bottom"/>
            <w:hideMark/>
          </w:tcPr>
          <w:p w14:paraId="4354128B" w14:textId="77777777" w:rsidR="00C9175A" w:rsidRPr="00F91E5C" w:rsidRDefault="00C9175A" w:rsidP="00813284"/>
        </w:tc>
        <w:tc>
          <w:tcPr>
            <w:tcW w:w="1492" w:type="dxa"/>
            <w:tcBorders>
              <w:top w:val="nil"/>
              <w:left w:val="nil"/>
              <w:bottom w:val="nil"/>
              <w:right w:val="nil"/>
            </w:tcBorders>
            <w:noWrap/>
            <w:vAlign w:val="bottom"/>
            <w:hideMark/>
          </w:tcPr>
          <w:p w14:paraId="0B583E09" w14:textId="77777777" w:rsidR="00C9175A" w:rsidRPr="00F91E5C" w:rsidRDefault="00C9175A" w:rsidP="00813284"/>
        </w:tc>
      </w:tr>
      <w:tr w:rsidR="00C9175A" w:rsidRPr="00F91E5C" w14:paraId="17B8722C" w14:textId="77777777" w:rsidTr="00813284">
        <w:trPr>
          <w:gridAfter w:val="1"/>
          <w:wAfter w:w="244" w:type="dxa"/>
          <w:trHeight w:val="219"/>
        </w:trPr>
        <w:tc>
          <w:tcPr>
            <w:tcW w:w="1620" w:type="dxa"/>
            <w:tcBorders>
              <w:top w:val="nil"/>
              <w:left w:val="nil"/>
              <w:bottom w:val="nil"/>
              <w:right w:val="nil"/>
            </w:tcBorders>
            <w:noWrap/>
            <w:vAlign w:val="bottom"/>
            <w:hideMark/>
          </w:tcPr>
          <w:p w14:paraId="52C1B616"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3. (Name)</w:t>
            </w:r>
          </w:p>
        </w:tc>
        <w:tc>
          <w:tcPr>
            <w:tcW w:w="1350" w:type="dxa"/>
            <w:tcBorders>
              <w:top w:val="nil"/>
              <w:left w:val="nil"/>
              <w:bottom w:val="nil"/>
              <w:right w:val="nil"/>
            </w:tcBorders>
            <w:noWrap/>
            <w:vAlign w:val="bottom"/>
            <w:hideMark/>
          </w:tcPr>
          <w:p w14:paraId="6C7354B0" w14:textId="77777777" w:rsidR="00C9175A" w:rsidRPr="00F91E5C" w:rsidRDefault="00C9175A" w:rsidP="00813284">
            <w:pPr>
              <w:rPr>
                <w:rFonts w:ascii="Calibri" w:hAnsi="Calibri" w:cs="Calibri"/>
                <w:color w:val="000000"/>
              </w:rPr>
            </w:pPr>
          </w:p>
        </w:tc>
        <w:tc>
          <w:tcPr>
            <w:tcW w:w="1818" w:type="dxa"/>
            <w:tcBorders>
              <w:top w:val="nil"/>
              <w:left w:val="nil"/>
              <w:bottom w:val="nil"/>
              <w:right w:val="nil"/>
            </w:tcBorders>
            <w:noWrap/>
            <w:vAlign w:val="bottom"/>
            <w:hideMark/>
          </w:tcPr>
          <w:p w14:paraId="1F84D6F4" w14:textId="77777777" w:rsidR="00C9175A" w:rsidRPr="00F91E5C" w:rsidRDefault="00C9175A" w:rsidP="00813284">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46372196" w14:textId="77777777" w:rsidR="00C9175A" w:rsidRPr="00F91E5C" w:rsidRDefault="00C9175A" w:rsidP="00813284">
            <w:pPr>
              <w:rPr>
                <w:rFonts w:ascii="Calibri" w:hAnsi="Calibri" w:cs="Calibri"/>
                <w:color w:val="000000"/>
              </w:rPr>
            </w:pPr>
          </w:p>
        </w:tc>
        <w:tc>
          <w:tcPr>
            <w:tcW w:w="1440" w:type="dxa"/>
            <w:tcBorders>
              <w:top w:val="nil"/>
              <w:left w:val="nil"/>
              <w:bottom w:val="nil"/>
              <w:right w:val="nil"/>
            </w:tcBorders>
            <w:noWrap/>
            <w:vAlign w:val="bottom"/>
            <w:hideMark/>
          </w:tcPr>
          <w:p w14:paraId="4C105441"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297D1682" w14:textId="77777777" w:rsidR="00C9175A" w:rsidRPr="00F91E5C" w:rsidRDefault="00C9175A" w:rsidP="00813284">
            <w:pPr>
              <w:rPr>
                <w:rFonts w:ascii="Calibri" w:hAnsi="Calibri" w:cs="Calibri"/>
                <w:color w:val="000000"/>
              </w:rPr>
            </w:pPr>
          </w:p>
        </w:tc>
        <w:tc>
          <w:tcPr>
            <w:tcW w:w="1492" w:type="dxa"/>
            <w:tcBorders>
              <w:top w:val="nil"/>
              <w:left w:val="nil"/>
              <w:bottom w:val="nil"/>
              <w:right w:val="nil"/>
            </w:tcBorders>
            <w:noWrap/>
            <w:vAlign w:val="bottom"/>
            <w:hideMark/>
          </w:tcPr>
          <w:p w14:paraId="3ED54B59" w14:textId="77777777" w:rsidR="00C9175A" w:rsidRPr="00F91E5C" w:rsidRDefault="00C9175A" w:rsidP="00813284"/>
        </w:tc>
      </w:tr>
      <w:tr w:rsidR="00C9175A" w:rsidRPr="00F91E5C" w14:paraId="3FA5B702" w14:textId="77777777" w:rsidTr="00813284">
        <w:trPr>
          <w:gridAfter w:val="1"/>
          <w:wAfter w:w="244" w:type="dxa"/>
          <w:trHeight w:val="392"/>
        </w:trPr>
        <w:tc>
          <w:tcPr>
            <w:tcW w:w="1620" w:type="dxa"/>
            <w:tcBorders>
              <w:top w:val="nil"/>
              <w:left w:val="nil"/>
              <w:bottom w:val="nil"/>
              <w:right w:val="nil"/>
            </w:tcBorders>
            <w:noWrap/>
            <w:vAlign w:val="bottom"/>
            <w:hideMark/>
          </w:tcPr>
          <w:p w14:paraId="1A00B77C" w14:textId="77777777" w:rsidR="00C9175A" w:rsidRPr="00F91E5C" w:rsidRDefault="00C9175A" w:rsidP="00813284">
            <w:pPr>
              <w:rPr>
                <w:b/>
                <w:bCs/>
              </w:rPr>
            </w:pPr>
          </w:p>
        </w:tc>
        <w:tc>
          <w:tcPr>
            <w:tcW w:w="1350" w:type="dxa"/>
            <w:tcBorders>
              <w:top w:val="nil"/>
              <w:left w:val="nil"/>
              <w:bottom w:val="nil"/>
              <w:right w:val="nil"/>
            </w:tcBorders>
            <w:noWrap/>
            <w:vAlign w:val="bottom"/>
            <w:hideMark/>
          </w:tcPr>
          <w:p w14:paraId="288BDE0D" w14:textId="77777777" w:rsidR="00C9175A" w:rsidRPr="00F91E5C" w:rsidRDefault="00C9175A" w:rsidP="00813284"/>
        </w:tc>
        <w:tc>
          <w:tcPr>
            <w:tcW w:w="1818" w:type="dxa"/>
            <w:tcBorders>
              <w:top w:val="nil"/>
              <w:left w:val="nil"/>
              <w:bottom w:val="nil"/>
              <w:right w:val="nil"/>
            </w:tcBorders>
            <w:noWrap/>
            <w:vAlign w:val="bottom"/>
            <w:hideMark/>
          </w:tcPr>
          <w:p w14:paraId="18D24F93" w14:textId="77777777" w:rsidR="00C9175A" w:rsidRPr="00F91E5C" w:rsidRDefault="00C9175A" w:rsidP="00813284"/>
        </w:tc>
        <w:tc>
          <w:tcPr>
            <w:tcW w:w="972" w:type="dxa"/>
            <w:tcBorders>
              <w:top w:val="nil"/>
              <w:left w:val="nil"/>
              <w:bottom w:val="nil"/>
              <w:right w:val="nil"/>
            </w:tcBorders>
            <w:noWrap/>
            <w:vAlign w:val="bottom"/>
            <w:hideMark/>
          </w:tcPr>
          <w:p w14:paraId="57436C61" w14:textId="77777777" w:rsidR="00C9175A" w:rsidRPr="00F91E5C" w:rsidRDefault="00C9175A" w:rsidP="00813284"/>
        </w:tc>
        <w:tc>
          <w:tcPr>
            <w:tcW w:w="1440" w:type="dxa"/>
            <w:tcBorders>
              <w:top w:val="nil"/>
              <w:left w:val="nil"/>
              <w:bottom w:val="nil"/>
              <w:right w:val="nil"/>
            </w:tcBorders>
            <w:noWrap/>
            <w:vAlign w:val="bottom"/>
            <w:hideMark/>
          </w:tcPr>
          <w:p w14:paraId="50A1A4FF" w14:textId="77777777" w:rsidR="00C9175A" w:rsidRPr="00F91E5C" w:rsidRDefault="00C9175A" w:rsidP="00813284"/>
        </w:tc>
        <w:tc>
          <w:tcPr>
            <w:tcW w:w="270" w:type="dxa"/>
            <w:tcBorders>
              <w:top w:val="nil"/>
              <w:left w:val="nil"/>
              <w:bottom w:val="nil"/>
              <w:right w:val="nil"/>
            </w:tcBorders>
            <w:noWrap/>
            <w:vAlign w:val="bottom"/>
            <w:hideMark/>
          </w:tcPr>
          <w:p w14:paraId="6443A9B8" w14:textId="77777777" w:rsidR="00C9175A" w:rsidRPr="00F91E5C" w:rsidRDefault="00C9175A" w:rsidP="00813284"/>
        </w:tc>
        <w:tc>
          <w:tcPr>
            <w:tcW w:w="1492" w:type="dxa"/>
            <w:tcBorders>
              <w:top w:val="nil"/>
              <w:left w:val="nil"/>
              <w:bottom w:val="nil"/>
              <w:right w:val="nil"/>
            </w:tcBorders>
            <w:noWrap/>
            <w:vAlign w:val="bottom"/>
            <w:hideMark/>
          </w:tcPr>
          <w:p w14:paraId="12D2E4F1" w14:textId="77777777" w:rsidR="00C9175A" w:rsidRPr="00F91E5C" w:rsidRDefault="00C9175A" w:rsidP="00813284"/>
        </w:tc>
      </w:tr>
      <w:tr w:rsidR="00C9175A" w:rsidRPr="00F91E5C" w14:paraId="4B483582" w14:textId="77777777" w:rsidTr="00813284">
        <w:trPr>
          <w:gridAfter w:val="1"/>
          <w:wAfter w:w="244" w:type="dxa"/>
          <w:trHeight w:val="219"/>
        </w:trPr>
        <w:tc>
          <w:tcPr>
            <w:tcW w:w="1620" w:type="dxa"/>
            <w:tcBorders>
              <w:top w:val="nil"/>
              <w:left w:val="nil"/>
              <w:bottom w:val="nil"/>
              <w:right w:val="nil"/>
            </w:tcBorders>
            <w:noWrap/>
            <w:vAlign w:val="bottom"/>
            <w:hideMark/>
          </w:tcPr>
          <w:p w14:paraId="536AB02D"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4. (Name)</w:t>
            </w:r>
          </w:p>
        </w:tc>
        <w:tc>
          <w:tcPr>
            <w:tcW w:w="1350" w:type="dxa"/>
            <w:tcBorders>
              <w:top w:val="nil"/>
              <w:left w:val="nil"/>
              <w:bottom w:val="nil"/>
              <w:right w:val="nil"/>
            </w:tcBorders>
            <w:noWrap/>
            <w:vAlign w:val="bottom"/>
            <w:hideMark/>
          </w:tcPr>
          <w:p w14:paraId="3EF59021" w14:textId="77777777" w:rsidR="00C9175A" w:rsidRPr="00F91E5C" w:rsidRDefault="00C9175A" w:rsidP="00813284">
            <w:pPr>
              <w:rPr>
                <w:rFonts w:ascii="Calibri" w:hAnsi="Calibri" w:cs="Calibri"/>
                <w:color w:val="000000"/>
              </w:rPr>
            </w:pPr>
          </w:p>
        </w:tc>
        <w:tc>
          <w:tcPr>
            <w:tcW w:w="1818" w:type="dxa"/>
            <w:tcBorders>
              <w:top w:val="nil"/>
              <w:left w:val="nil"/>
              <w:bottom w:val="nil"/>
              <w:right w:val="nil"/>
            </w:tcBorders>
            <w:noWrap/>
            <w:vAlign w:val="bottom"/>
            <w:hideMark/>
          </w:tcPr>
          <w:p w14:paraId="6DA71D66" w14:textId="77777777" w:rsidR="00C9175A" w:rsidRPr="00F91E5C" w:rsidRDefault="00C9175A" w:rsidP="00813284">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3F1FC2F9" w14:textId="77777777" w:rsidR="00C9175A" w:rsidRPr="00F91E5C" w:rsidRDefault="00C9175A" w:rsidP="00813284">
            <w:pPr>
              <w:rPr>
                <w:rFonts w:ascii="Calibri" w:hAnsi="Calibri" w:cs="Calibri"/>
                <w:color w:val="000000"/>
              </w:rPr>
            </w:pPr>
          </w:p>
        </w:tc>
        <w:tc>
          <w:tcPr>
            <w:tcW w:w="1440" w:type="dxa"/>
            <w:tcBorders>
              <w:top w:val="nil"/>
              <w:left w:val="nil"/>
              <w:bottom w:val="nil"/>
              <w:right w:val="nil"/>
            </w:tcBorders>
            <w:noWrap/>
            <w:vAlign w:val="bottom"/>
            <w:hideMark/>
          </w:tcPr>
          <w:p w14:paraId="40879A1B"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2D2FDADF" w14:textId="77777777" w:rsidR="00C9175A" w:rsidRPr="00F91E5C" w:rsidRDefault="00C9175A" w:rsidP="00813284">
            <w:pPr>
              <w:rPr>
                <w:rFonts w:ascii="Calibri" w:hAnsi="Calibri" w:cs="Calibri"/>
                <w:color w:val="000000"/>
              </w:rPr>
            </w:pPr>
          </w:p>
        </w:tc>
        <w:tc>
          <w:tcPr>
            <w:tcW w:w="1492" w:type="dxa"/>
            <w:tcBorders>
              <w:top w:val="nil"/>
              <w:left w:val="nil"/>
              <w:bottom w:val="nil"/>
              <w:right w:val="nil"/>
            </w:tcBorders>
            <w:noWrap/>
            <w:vAlign w:val="bottom"/>
            <w:hideMark/>
          </w:tcPr>
          <w:p w14:paraId="1FEC676B" w14:textId="77777777" w:rsidR="00C9175A" w:rsidRPr="00F91E5C" w:rsidRDefault="00C9175A" w:rsidP="00813284"/>
        </w:tc>
      </w:tr>
      <w:tr w:rsidR="00C9175A" w:rsidRPr="00F91E5C" w14:paraId="076BAD15" w14:textId="77777777" w:rsidTr="00813284">
        <w:trPr>
          <w:gridAfter w:val="1"/>
          <w:wAfter w:w="244" w:type="dxa"/>
          <w:trHeight w:val="392"/>
        </w:trPr>
        <w:tc>
          <w:tcPr>
            <w:tcW w:w="1620" w:type="dxa"/>
            <w:tcBorders>
              <w:top w:val="nil"/>
              <w:left w:val="nil"/>
              <w:bottom w:val="nil"/>
              <w:right w:val="nil"/>
            </w:tcBorders>
            <w:noWrap/>
            <w:vAlign w:val="bottom"/>
            <w:hideMark/>
          </w:tcPr>
          <w:p w14:paraId="2C399A90" w14:textId="77777777" w:rsidR="00C9175A" w:rsidRPr="00F91E5C" w:rsidRDefault="00C9175A" w:rsidP="00813284">
            <w:pPr>
              <w:rPr>
                <w:b/>
                <w:bCs/>
              </w:rPr>
            </w:pPr>
          </w:p>
        </w:tc>
        <w:tc>
          <w:tcPr>
            <w:tcW w:w="1350" w:type="dxa"/>
            <w:tcBorders>
              <w:top w:val="nil"/>
              <w:left w:val="nil"/>
              <w:bottom w:val="nil"/>
              <w:right w:val="nil"/>
            </w:tcBorders>
            <w:noWrap/>
            <w:vAlign w:val="bottom"/>
            <w:hideMark/>
          </w:tcPr>
          <w:p w14:paraId="38EB5417" w14:textId="77777777" w:rsidR="00C9175A" w:rsidRPr="00F91E5C" w:rsidRDefault="00C9175A" w:rsidP="00813284"/>
        </w:tc>
        <w:tc>
          <w:tcPr>
            <w:tcW w:w="1818" w:type="dxa"/>
            <w:tcBorders>
              <w:top w:val="nil"/>
              <w:left w:val="nil"/>
              <w:bottom w:val="nil"/>
              <w:right w:val="nil"/>
            </w:tcBorders>
            <w:noWrap/>
            <w:vAlign w:val="bottom"/>
            <w:hideMark/>
          </w:tcPr>
          <w:p w14:paraId="3705BEAA" w14:textId="77777777" w:rsidR="00C9175A" w:rsidRPr="00F91E5C" w:rsidRDefault="00C9175A" w:rsidP="00813284"/>
        </w:tc>
        <w:tc>
          <w:tcPr>
            <w:tcW w:w="972" w:type="dxa"/>
            <w:tcBorders>
              <w:top w:val="nil"/>
              <w:left w:val="nil"/>
              <w:bottom w:val="nil"/>
              <w:right w:val="nil"/>
            </w:tcBorders>
            <w:noWrap/>
            <w:vAlign w:val="bottom"/>
            <w:hideMark/>
          </w:tcPr>
          <w:p w14:paraId="72703E18" w14:textId="77777777" w:rsidR="00C9175A" w:rsidRPr="00F91E5C" w:rsidRDefault="00C9175A" w:rsidP="00813284"/>
        </w:tc>
        <w:tc>
          <w:tcPr>
            <w:tcW w:w="1440" w:type="dxa"/>
            <w:tcBorders>
              <w:top w:val="nil"/>
              <w:left w:val="nil"/>
              <w:bottom w:val="nil"/>
              <w:right w:val="nil"/>
            </w:tcBorders>
            <w:noWrap/>
            <w:vAlign w:val="bottom"/>
            <w:hideMark/>
          </w:tcPr>
          <w:p w14:paraId="570B23B7" w14:textId="77777777" w:rsidR="00C9175A" w:rsidRPr="00F91E5C" w:rsidRDefault="00C9175A" w:rsidP="00813284"/>
        </w:tc>
        <w:tc>
          <w:tcPr>
            <w:tcW w:w="270" w:type="dxa"/>
            <w:tcBorders>
              <w:top w:val="nil"/>
              <w:left w:val="nil"/>
              <w:bottom w:val="nil"/>
              <w:right w:val="nil"/>
            </w:tcBorders>
            <w:noWrap/>
            <w:vAlign w:val="bottom"/>
            <w:hideMark/>
          </w:tcPr>
          <w:p w14:paraId="61660D34" w14:textId="77777777" w:rsidR="00C9175A" w:rsidRPr="00F91E5C" w:rsidRDefault="00C9175A" w:rsidP="00813284"/>
        </w:tc>
        <w:tc>
          <w:tcPr>
            <w:tcW w:w="1492" w:type="dxa"/>
            <w:tcBorders>
              <w:top w:val="nil"/>
              <w:left w:val="nil"/>
              <w:bottom w:val="nil"/>
              <w:right w:val="nil"/>
            </w:tcBorders>
            <w:noWrap/>
            <w:vAlign w:val="bottom"/>
            <w:hideMark/>
          </w:tcPr>
          <w:p w14:paraId="2315690C" w14:textId="77777777" w:rsidR="00C9175A" w:rsidRPr="00F91E5C" w:rsidRDefault="00C9175A" w:rsidP="00813284"/>
        </w:tc>
      </w:tr>
      <w:tr w:rsidR="00C9175A" w:rsidRPr="00F91E5C" w14:paraId="1C22BCC6" w14:textId="77777777" w:rsidTr="00813284">
        <w:trPr>
          <w:gridAfter w:val="1"/>
          <w:wAfter w:w="244" w:type="dxa"/>
          <w:trHeight w:val="219"/>
        </w:trPr>
        <w:tc>
          <w:tcPr>
            <w:tcW w:w="1620" w:type="dxa"/>
            <w:tcBorders>
              <w:top w:val="nil"/>
              <w:left w:val="nil"/>
              <w:bottom w:val="nil"/>
              <w:right w:val="nil"/>
            </w:tcBorders>
            <w:noWrap/>
            <w:vAlign w:val="bottom"/>
            <w:hideMark/>
          </w:tcPr>
          <w:p w14:paraId="48DBA930"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5. (Name)</w:t>
            </w:r>
          </w:p>
        </w:tc>
        <w:tc>
          <w:tcPr>
            <w:tcW w:w="1350" w:type="dxa"/>
            <w:tcBorders>
              <w:top w:val="nil"/>
              <w:left w:val="nil"/>
              <w:bottom w:val="nil"/>
              <w:right w:val="nil"/>
            </w:tcBorders>
            <w:noWrap/>
            <w:vAlign w:val="bottom"/>
            <w:hideMark/>
          </w:tcPr>
          <w:p w14:paraId="2DF676DF" w14:textId="77777777" w:rsidR="00C9175A" w:rsidRPr="00F91E5C" w:rsidRDefault="00C9175A" w:rsidP="00813284">
            <w:pPr>
              <w:rPr>
                <w:rFonts w:ascii="Calibri" w:hAnsi="Calibri" w:cs="Calibri"/>
                <w:color w:val="000000"/>
              </w:rPr>
            </w:pPr>
          </w:p>
        </w:tc>
        <w:tc>
          <w:tcPr>
            <w:tcW w:w="1818" w:type="dxa"/>
            <w:tcBorders>
              <w:top w:val="nil"/>
              <w:left w:val="nil"/>
              <w:bottom w:val="nil"/>
              <w:right w:val="nil"/>
            </w:tcBorders>
            <w:noWrap/>
            <w:vAlign w:val="bottom"/>
            <w:hideMark/>
          </w:tcPr>
          <w:p w14:paraId="633B1A15" w14:textId="77777777" w:rsidR="00C9175A" w:rsidRPr="00F91E5C" w:rsidRDefault="00C9175A" w:rsidP="00813284">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6D6485FF" w14:textId="77777777" w:rsidR="00C9175A" w:rsidRPr="00F91E5C" w:rsidRDefault="00C9175A" w:rsidP="00813284">
            <w:pPr>
              <w:rPr>
                <w:rFonts w:ascii="Calibri" w:hAnsi="Calibri" w:cs="Calibri"/>
                <w:color w:val="000000"/>
              </w:rPr>
            </w:pPr>
          </w:p>
        </w:tc>
        <w:tc>
          <w:tcPr>
            <w:tcW w:w="1440" w:type="dxa"/>
            <w:tcBorders>
              <w:top w:val="nil"/>
              <w:left w:val="nil"/>
              <w:bottom w:val="nil"/>
              <w:right w:val="nil"/>
            </w:tcBorders>
            <w:noWrap/>
            <w:vAlign w:val="bottom"/>
            <w:hideMark/>
          </w:tcPr>
          <w:p w14:paraId="447576D5"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695C9222" w14:textId="77777777" w:rsidR="00C9175A" w:rsidRPr="00F91E5C" w:rsidRDefault="00C9175A" w:rsidP="00813284">
            <w:pPr>
              <w:rPr>
                <w:rFonts w:ascii="Calibri" w:hAnsi="Calibri" w:cs="Calibri"/>
                <w:color w:val="000000"/>
              </w:rPr>
            </w:pPr>
          </w:p>
        </w:tc>
        <w:tc>
          <w:tcPr>
            <w:tcW w:w="1492" w:type="dxa"/>
            <w:tcBorders>
              <w:top w:val="nil"/>
              <w:left w:val="nil"/>
              <w:bottom w:val="nil"/>
              <w:right w:val="nil"/>
            </w:tcBorders>
            <w:noWrap/>
            <w:vAlign w:val="bottom"/>
            <w:hideMark/>
          </w:tcPr>
          <w:p w14:paraId="1F5F0A81" w14:textId="77777777" w:rsidR="00C9175A" w:rsidRPr="00F91E5C" w:rsidRDefault="00C9175A" w:rsidP="00813284"/>
        </w:tc>
      </w:tr>
      <w:tr w:rsidR="00C9175A" w:rsidRPr="00F91E5C" w14:paraId="527B6250" w14:textId="77777777" w:rsidTr="00813284">
        <w:trPr>
          <w:gridAfter w:val="1"/>
          <w:wAfter w:w="244" w:type="dxa"/>
          <w:trHeight w:val="392"/>
        </w:trPr>
        <w:tc>
          <w:tcPr>
            <w:tcW w:w="1620" w:type="dxa"/>
            <w:tcBorders>
              <w:top w:val="nil"/>
              <w:left w:val="nil"/>
              <w:bottom w:val="nil"/>
              <w:right w:val="nil"/>
            </w:tcBorders>
            <w:noWrap/>
            <w:vAlign w:val="bottom"/>
            <w:hideMark/>
          </w:tcPr>
          <w:p w14:paraId="7BB0BD76" w14:textId="77777777" w:rsidR="00C9175A" w:rsidRPr="00F91E5C" w:rsidRDefault="00C9175A" w:rsidP="00813284">
            <w:pPr>
              <w:rPr>
                <w:b/>
                <w:bCs/>
              </w:rPr>
            </w:pPr>
          </w:p>
        </w:tc>
        <w:tc>
          <w:tcPr>
            <w:tcW w:w="1350" w:type="dxa"/>
            <w:tcBorders>
              <w:top w:val="nil"/>
              <w:left w:val="nil"/>
              <w:bottom w:val="nil"/>
              <w:right w:val="nil"/>
            </w:tcBorders>
            <w:noWrap/>
            <w:vAlign w:val="bottom"/>
            <w:hideMark/>
          </w:tcPr>
          <w:p w14:paraId="46614749" w14:textId="77777777" w:rsidR="00C9175A" w:rsidRPr="00F91E5C" w:rsidRDefault="00C9175A" w:rsidP="00813284"/>
        </w:tc>
        <w:tc>
          <w:tcPr>
            <w:tcW w:w="1818" w:type="dxa"/>
            <w:tcBorders>
              <w:top w:val="nil"/>
              <w:left w:val="nil"/>
              <w:bottom w:val="nil"/>
              <w:right w:val="nil"/>
            </w:tcBorders>
            <w:noWrap/>
            <w:vAlign w:val="bottom"/>
            <w:hideMark/>
          </w:tcPr>
          <w:p w14:paraId="1CF89942" w14:textId="77777777" w:rsidR="00C9175A" w:rsidRPr="00F91E5C" w:rsidRDefault="00C9175A" w:rsidP="00813284"/>
        </w:tc>
        <w:tc>
          <w:tcPr>
            <w:tcW w:w="972" w:type="dxa"/>
            <w:tcBorders>
              <w:top w:val="nil"/>
              <w:left w:val="nil"/>
              <w:bottom w:val="nil"/>
              <w:right w:val="nil"/>
            </w:tcBorders>
            <w:noWrap/>
            <w:vAlign w:val="bottom"/>
            <w:hideMark/>
          </w:tcPr>
          <w:p w14:paraId="081C355F" w14:textId="77777777" w:rsidR="00C9175A" w:rsidRPr="00F91E5C" w:rsidRDefault="00C9175A" w:rsidP="00813284"/>
        </w:tc>
        <w:tc>
          <w:tcPr>
            <w:tcW w:w="1440" w:type="dxa"/>
            <w:tcBorders>
              <w:top w:val="nil"/>
              <w:left w:val="nil"/>
              <w:bottom w:val="nil"/>
              <w:right w:val="nil"/>
            </w:tcBorders>
            <w:noWrap/>
            <w:vAlign w:val="bottom"/>
            <w:hideMark/>
          </w:tcPr>
          <w:p w14:paraId="3D38406C" w14:textId="77777777" w:rsidR="00C9175A" w:rsidRPr="00F91E5C" w:rsidRDefault="00C9175A" w:rsidP="00813284"/>
        </w:tc>
        <w:tc>
          <w:tcPr>
            <w:tcW w:w="270" w:type="dxa"/>
            <w:tcBorders>
              <w:top w:val="nil"/>
              <w:left w:val="nil"/>
              <w:bottom w:val="nil"/>
              <w:right w:val="nil"/>
            </w:tcBorders>
            <w:noWrap/>
            <w:vAlign w:val="bottom"/>
            <w:hideMark/>
          </w:tcPr>
          <w:p w14:paraId="320C50F1" w14:textId="77777777" w:rsidR="00C9175A" w:rsidRPr="00F91E5C" w:rsidRDefault="00C9175A" w:rsidP="00813284"/>
        </w:tc>
        <w:tc>
          <w:tcPr>
            <w:tcW w:w="1492" w:type="dxa"/>
            <w:tcBorders>
              <w:top w:val="nil"/>
              <w:left w:val="nil"/>
              <w:bottom w:val="nil"/>
              <w:right w:val="nil"/>
            </w:tcBorders>
            <w:noWrap/>
            <w:vAlign w:val="bottom"/>
            <w:hideMark/>
          </w:tcPr>
          <w:p w14:paraId="1D8A01FF" w14:textId="77777777" w:rsidR="00C9175A" w:rsidRPr="00F91E5C" w:rsidRDefault="00C9175A" w:rsidP="00813284"/>
        </w:tc>
      </w:tr>
      <w:tr w:rsidR="00C9175A" w:rsidRPr="00F91E5C" w14:paraId="1961CE5A" w14:textId="77777777" w:rsidTr="00813284">
        <w:trPr>
          <w:gridAfter w:val="1"/>
          <w:wAfter w:w="244" w:type="dxa"/>
          <w:trHeight w:val="219"/>
        </w:trPr>
        <w:tc>
          <w:tcPr>
            <w:tcW w:w="1620" w:type="dxa"/>
            <w:tcBorders>
              <w:top w:val="nil"/>
              <w:left w:val="nil"/>
              <w:right w:val="nil"/>
            </w:tcBorders>
            <w:noWrap/>
            <w:vAlign w:val="bottom"/>
            <w:hideMark/>
          </w:tcPr>
          <w:p w14:paraId="62776643"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rPr>
              <w:t>6. (Name)</w:t>
            </w:r>
          </w:p>
        </w:tc>
        <w:tc>
          <w:tcPr>
            <w:tcW w:w="1350" w:type="dxa"/>
            <w:tcBorders>
              <w:top w:val="nil"/>
              <w:left w:val="nil"/>
              <w:right w:val="nil"/>
            </w:tcBorders>
            <w:noWrap/>
            <w:vAlign w:val="bottom"/>
            <w:hideMark/>
          </w:tcPr>
          <w:p w14:paraId="199AF1F5" w14:textId="77777777" w:rsidR="00C9175A" w:rsidRPr="00F91E5C" w:rsidRDefault="00C9175A" w:rsidP="00813284">
            <w:pPr>
              <w:rPr>
                <w:rFonts w:ascii="Calibri" w:hAnsi="Calibri" w:cs="Calibri"/>
                <w:color w:val="000000"/>
              </w:rPr>
            </w:pPr>
          </w:p>
        </w:tc>
        <w:tc>
          <w:tcPr>
            <w:tcW w:w="1818" w:type="dxa"/>
            <w:tcBorders>
              <w:top w:val="nil"/>
              <w:left w:val="nil"/>
              <w:right w:val="nil"/>
            </w:tcBorders>
            <w:noWrap/>
            <w:vAlign w:val="bottom"/>
            <w:hideMark/>
          </w:tcPr>
          <w:p w14:paraId="684100C5" w14:textId="77777777" w:rsidR="00C9175A" w:rsidRPr="00F91E5C" w:rsidRDefault="00C9175A" w:rsidP="00813284">
            <w:pPr>
              <w:rPr>
                <w:rFonts w:ascii="Calibri" w:hAnsi="Calibri" w:cs="Calibri"/>
                <w:color w:val="000000"/>
              </w:rPr>
            </w:pPr>
            <w:r w:rsidRPr="00F91E5C">
              <w:rPr>
                <w:rFonts w:ascii="Calibri" w:hAnsi="Calibri" w:cs="Calibri"/>
                <w:color w:val="000000"/>
              </w:rPr>
              <w:t>Company Secretary</w:t>
            </w:r>
          </w:p>
        </w:tc>
        <w:tc>
          <w:tcPr>
            <w:tcW w:w="972" w:type="dxa"/>
            <w:tcBorders>
              <w:top w:val="nil"/>
              <w:left w:val="nil"/>
              <w:right w:val="nil"/>
            </w:tcBorders>
            <w:noWrap/>
            <w:vAlign w:val="bottom"/>
            <w:hideMark/>
          </w:tcPr>
          <w:p w14:paraId="20C76B52" w14:textId="77777777" w:rsidR="00C9175A" w:rsidRPr="00F91E5C" w:rsidRDefault="00C9175A" w:rsidP="00813284">
            <w:pPr>
              <w:rPr>
                <w:rFonts w:ascii="Calibri" w:hAnsi="Calibri" w:cs="Calibri"/>
                <w:color w:val="000000"/>
              </w:rPr>
            </w:pPr>
          </w:p>
        </w:tc>
        <w:tc>
          <w:tcPr>
            <w:tcW w:w="1440" w:type="dxa"/>
            <w:tcBorders>
              <w:top w:val="nil"/>
              <w:left w:val="nil"/>
              <w:right w:val="nil"/>
            </w:tcBorders>
            <w:noWrap/>
            <w:vAlign w:val="bottom"/>
            <w:hideMark/>
          </w:tcPr>
          <w:p w14:paraId="1D6CF5E5" w14:textId="77777777" w:rsidR="00C9175A" w:rsidRPr="00F91E5C" w:rsidRDefault="00C9175A" w:rsidP="00813284">
            <w:pPr>
              <w:rPr>
                <w:rFonts w:ascii="Calibri" w:hAnsi="Calibri" w:cs="Calibri"/>
                <w:color w:val="000000"/>
              </w:rPr>
            </w:pPr>
            <w:r w:rsidRPr="00F91E5C">
              <w:rPr>
                <w:rFonts w:ascii="Calibri" w:hAnsi="Calibri" w:cs="Calibri"/>
                <w:color w:val="000000"/>
              </w:rPr>
              <w:t>(NIC/PP)</w:t>
            </w:r>
          </w:p>
        </w:tc>
        <w:tc>
          <w:tcPr>
            <w:tcW w:w="270" w:type="dxa"/>
            <w:tcBorders>
              <w:top w:val="nil"/>
              <w:left w:val="nil"/>
              <w:right w:val="nil"/>
            </w:tcBorders>
            <w:noWrap/>
            <w:vAlign w:val="bottom"/>
            <w:hideMark/>
          </w:tcPr>
          <w:p w14:paraId="78220224" w14:textId="77777777" w:rsidR="00C9175A" w:rsidRPr="00F91E5C" w:rsidRDefault="00C9175A" w:rsidP="00813284">
            <w:pPr>
              <w:rPr>
                <w:rFonts w:ascii="Calibri" w:hAnsi="Calibri" w:cs="Calibri"/>
                <w:color w:val="000000"/>
              </w:rPr>
            </w:pPr>
          </w:p>
        </w:tc>
        <w:tc>
          <w:tcPr>
            <w:tcW w:w="1492" w:type="dxa"/>
            <w:tcBorders>
              <w:top w:val="nil"/>
              <w:left w:val="nil"/>
              <w:right w:val="nil"/>
            </w:tcBorders>
            <w:noWrap/>
            <w:vAlign w:val="bottom"/>
            <w:hideMark/>
          </w:tcPr>
          <w:p w14:paraId="4BB928DF" w14:textId="77777777" w:rsidR="00C9175A" w:rsidRPr="00F91E5C" w:rsidRDefault="00C9175A" w:rsidP="00813284"/>
        </w:tc>
      </w:tr>
      <w:tr w:rsidR="00C9175A" w:rsidRPr="00F91E5C" w14:paraId="6E735D5A" w14:textId="77777777" w:rsidTr="00813284">
        <w:trPr>
          <w:gridAfter w:val="1"/>
          <w:wAfter w:w="244" w:type="dxa"/>
          <w:trHeight w:val="392"/>
        </w:trPr>
        <w:tc>
          <w:tcPr>
            <w:tcW w:w="1620" w:type="dxa"/>
            <w:tcBorders>
              <w:top w:val="nil"/>
              <w:left w:val="nil"/>
              <w:bottom w:val="single" w:sz="4" w:space="0" w:color="auto"/>
              <w:right w:val="nil"/>
            </w:tcBorders>
            <w:noWrap/>
            <w:vAlign w:val="bottom"/>
            <w:hideMark/>
          </w:tcPr>
          <w:p w14:paraId="58361648" w14:textId="77777777" w:rsidR="00C9175A" w:rsidRPr="00F91E5C" w:rsidRDefault="00C9175A" w:rsidP="00813284"/>
        </w:tc>
        <w:tc>
          <w:tcPr>
            <w:tcW w:w="1350" w:type="dxa"/>
            <w:tcBorders>
              <w:top w:val="nil"/>
              <w:left w:val="nil"/>
              <w:bottom w:val="single" w:sz="4" w:space="0" w:color="auto"/>
              <w:right w:val="nil"/>
            </w:tcBorders>
            <w:noWrap/>
            <w:vAlign w:val="bottom"/>
            <w:hideMark/>
          </w:tcPr>
          <w:p w14:paraId="2E019BDA" w14:textId="77777777" w:rsidR="00C9175A" w:rsidRPr="00F91E5C" w:rsidRDefault="00C9175A" w:rsidP="00813284"/>
        </w:tc>
        <w:tc>
          <w:tcPr>
            <w:tcW w:w="1818" w:type="dxa"/>
            <w:tcBorders>
              <w:top w:val="nil"/>
              <w:left w:val="nil"/>
              <w:bottom w:val="single" w:sz="4" w:space="0" w:color="auto"/>
              <w:right w:val="nil"/>
            </w:tcBorders>
            <w:noWrap/>
            <w:vAlign w:val="bottom"/>
            <w:hideMark/>
          </w:tcPr>
          <w:p w14:paraId="0EC4CFEB" w14:textId="77777777" w:rsidR="00C9175A" w:rsidRPr="00F91E5C" w:rsidRDefault="00C9175A" w:rsidP="00813284"/>
        </w:tc>
        <w:tc>
          <w:tcPr>
            <w:tcW w:w="972" w:type="dxa"/>
            <w:tcBorders>
              <w:top w:val="nil"/>
              <w:left w:val="nil"/>
              <w:bottom w:val="single" w:sz="4" w:space="0" w:color="auto"/>
              <w:right w:val="nil"/>
            </w:tcBorders>
            <w:noWrap/>
            <w:vAlign w:val="bottom"/>
            <w:hideMark/>
          </w:tcPr>
          <w:p w14:paraId="2F69160E" w14:textId="77777777" w:rsidR="00C9175A" w:rsidRPr="00F91E5C" w:rsidRDefault="00C9175A" w:rsidP="00813284"/>
        </w:tc>
        <w:tc>
          <w:tcPr>
            <w:tcW w:w="1440" w:type="dxa"/>
            <w:tcBorders>
              <w:top w:val="nil"/>
              <w:left w:val="nil"/>
              <w:bottom w:val="single" w:sz="4" w:space="0" w:color="auto"/>
              <w:right w:val="nil"/>
            </w:tcBorders>
            <w:noWrap/>
            <w:vAlign w:val="bottom"/>
            <w:hideMark/>
          </w:tcPr>
          <w:p w14:paraId="6D7FECF4" w14:textId="77777777" w:rsidR="00C9175A" w:rsidRPr="00F91E5C" w:rsidRDefault="00C9175A" w:rsidP="00813284"/>
        </w:tc>
        <w:tc>
          <w:tcPr>
            <w:tcW w:w="270" w:type="dxa"/>
            <w:tcBorders>
              <w:top w:val="nil"/>
              <w:left w:val="nil"/>
              <w:bottom w:val="single" w:sz="4" w:space="0" w:color="auto"/>
              <w:right w:val="nil"/>
            </w:tcBorders>
            <w:noWrap/>
            <w:vAlign w:val="bottom"/>
            <w:hideMark/>
          </w:tcPr>
          <w:p w14:paraId="5FB22C9F" w14:textId="77777777" w:rsidR="00C9175A" w:rsidRPr="00F91E5C" w:rsidRDefault="00C9175A" w:rsidP="00813284"/>
        </w:tc>
        <w:tc>
          <w:tcPr>
            <w:tcW w:w="1492" w:type="dxa"/>
            <w:tcBorders>
              <w:top w:val="nil"/>
              <w:left w:val="nil"/>
              <w:bottom w:val="single" w:sz="4" w:space="0" w:color="auto"/>
              <w:right w:val="nil"/>
            </w:tcBorders>
            <w:noWrap/>
            <w:vAlign w:val="bottom"/>
            <w:hideMark/>
          </w:tcPr>
          <w:p w14:paraId="5166C3D3" w14:textId="77777777" w:rsidR="00C9175A" w:rsidRPr="00F91E5C" w:rsidRDefault="00C9175A" w:rsidP="00813284"/>
        </w:tc>
      </w:tr>
      <w:tr w:rsidR="00C9175A" w:rsidRPr="00F91E5C" w14:paraId="2753BE8D" w14:textId="77777777" w:rsidTr="00813284">
        <w:trPr>
          <w:trHeight w:val="219"/>
        </w:trPr>
        <w:tc>
          <w:tcPr>
            <w:tcW w:w="8962" w:type="dxa"/>
            <w:gridSpan w:val="7"/>
            <w:tcBorders>
              <w:top w:val="single" w:sz="4" w:space="0" w:color="auto"/>
              <w:left w:val="nil"/>
              <w:bottom w:val="nil"/>
              <w:right w:val="nil"/>
            </w:tcBorders>
            <w:vAlign w:val="center"/>
            <w:hideMark/>
          </w:tcPr>
          <w:p w14:paraId="5AD12E85" w14:textId="77777777" w:rsidR="00C9175A" w:rsidRDefault="00C9175A" w:rsidP="00813284">
            <w:pPr>
              <w:rPr>
                <w:rFonts w:ascii="Calibri" w:hAnsi="Calibri" w:cs="Calibri"/>
                <w:b/>
                <w:bCs/>
                <w:color w:val="000000"/>
                <w:sz w:val="24"/>
                <w:szCs w:val="24"/>
              </w:rPr>
            </w:pPr>
          </w:p>
          <w:p w14:paraId="25F282A7" w14:textId="77777777" w:rsidR="00C9175A" w:rsidRDefault="00C9175A" w:rsidP="00813284">
            <w:pPr>
              <w:rPr>
                <w:rFonts w:ascii="Calibri" w:hAnsi="Calibri" w:cs="Calibri"/>
                <w:b/>
                <w:bCs/>
                <w:color w:val="000000"/>
                <w:sz w:val="24"/>
                <w:szCs w:val="24"/>
              </w:rPr>
            </w:pPr>
          </w:p>
          <w:p w14:paraId="638B0E71" w14:textId="77777777" w:rsidR="00C9175A" w:rsidRPr="00F91E5C" w:rsidRDefault="00C9175A" w:rsidP="00813284">
            <w:pPr>
              <w:rPr>
                <w:rFonts w:ascii="Calibri" w:hAnsi="Calibri" w:cs="Calibri"/>
                <w:b/>
                <w:bCs/>
                <w:color w:val="000000"/>
              </w:rPr>
            </w:pPr>
            <w:r w:rsidRPr="00F91E5C">
              <w:rPr>
                <w:rFonts w:ascii="Calibri" w:hAnsi="Calibri" w:cs="Calibri"/>
                <w:b/>
                <w:bCs/>
                <w:color w:val="000000"/>
                <w:sz w:val="24"/>
                <w:szCs w:val="24"/>
              </w:rPr>
              <w:t>Company Seal</w:t>
            </w:r>
            <w:r w:rsidRPr="00F91E5C">
              <w:rPr>
                <w:rFonts w:ascii="Calibri" w:hAnsi="Calibri" w:cs="Calibri"/>
                <w:b/>
                <w:bCs/>
                <w:color w:val="000000"/>
              </w:rPr>
              <w:t>:</w:t>
            </w:r>
          </w:p>
        </w:tc>
        <w:tc>
          <w:tcPr>
            <w:tcW w:w="244" w:type="dxa"/>
            <w:tcBorders>
              <w:top w:val="nil"/>
              <w:left w:val="nil"/>
              <w:bottom w:val="nil"/>
              <w:right w:val="nil"/>
            </w:tcBorders>
            <w:noWrap/>
            <w:vAlign w:val="bottom"/>
            <w:hideMark/>
          </w:tcPr>
          <w:p w14:paraId="68B5F3B8" w14:textId="77777777" w:rsidR="00C9175A" w:rsidRPr="00F91E5C" w:rsidRDefault="00C9175A" w:rsidP="00813284">
            <w:pPr>
              <w:jc w:val="center"/>
              <w:rPr>
                <w:rFonts w:ascii="Calibri" w:hAnsi="Calibri" w:cs="Calibri"/>
                <w:color w:val="000000"/>
              </w:rPr>
            </w:pPr>
          </w:p>
        </w:tc>
      </w:tr>
    </w:tbl>
    <w:p w14:paraId="52C1DF7E" w14:textId="77777777" w:rsidR="00C9175A" w:rsidRDefault="00C9175A" w:rsidP="00C9175A">
      <w:pPr>
        <w:pStyle w:val="Heading2"/>
        <w:jc w:val="left"/>
        <w:rPr>
          <w:sz w:val="22"/>
          <w:szCs w:val="22"/>
          <w:lang w:val="en-GB"/>
        </w:rPr>
      </w:pPr>
      <w:bookmarkStart w:id="13" w:name="_Toc155088537"/>
      <w:bookmarkStart w:id="14" w:name="_Toc178666753"/>
    </w:p>
    <w:p w14:paraId="72A7CE6B" w14:textId="77777777" w:rsidR="00C9175A" w:rsidRDefault="00C9175A" w:rsidP="00C9175A">
      <w:pPr>
        <w:rPr>
          <w:b/>
          <w:sz w:val="22"/>
          <w:szCs w:val="22"/>
          <w:lang w:val="en-GB"/>
        </w:rPr>
      </w:pPr>
      <w:r>
        <w:rPr>
          <w:sz w:val="22"/>
          <w:szCs w:val="22"/>
          <w:lang w:val="en-GB"/>
        </w:rPr>
        <w:br w:type="page"/>
      </w:r>
    </w:p>
    <w:p w14:paraId="2AA6E36C" w14:textId="77777777" w:rsidR="00C9175A" w:rsidRPr="00EF40C1" w:rsidRDefault="00C9175A" w:rsidP="00C9175A">
      <w:pPr>
        <w:pStyle w:val="Heading2"/>
        <w:jc w:val="left"/>
        <w:rPr>
          <w:sz w:val="22"/>
          <w:szCs w:val="22"/>
          <w:lang w:val="en-GB"/>
        </w:rPr>
      </w:pPr>
      <w:r w:rsidRPr="00EF40C1">
        <w:rPr>
          <w:sz w:val="22"/>
          <w:szCs w:val="22"/>
          <w:lang w:val="en-GB"/>
        </w:rPr>
        <w:lastRenderedPageBreak/>
        <w:t xml:space="preserve">Appendix </w:t>
      </w:r>
      <w:r>
        <w:rPr>
          <w:sz w:val="22"/>
          <w:szCs w:val="22"/>
          <w:lang w:val="en-GB"/>
        </w:rPr>
        <w:t>5</w:t>
      </w:r>
      <w:r w:rsidRPr="00EF40C1">
        <w:rPr>
          <w:sz w:val="22"/>
          <w:szCs w:val="22"/>
          <w:lang w:val="en-GB"/>
        </w:rPr>
        <w:t xml:space="preserve"> – Bid Security – Sample</w:t>
      </w:r>
      <w:bookmarkEnd w:id="7"/>
      <w:bookmarkEnd w:id="13"/>
      <w:bookmarkEnd w:id="14"/>
    </w:p>
    <w:p w14:paraId="5F6F6626" w14:textId="77777777" w:rsidR="00C9175A" w:rsidRPr="00DE71FC" w:rsidRDefault="00C9175A" w:rsidP="00C9175A">
      <w:pPr>
        <w:rPr>
          <w:lang w:val="en-GB"/>
        </w:rPr>
      </w:pPr>
    </w:p>
    <w:p w14:paraId="4FAE9752" w14:textId="77777777" w:rsidR="00C9175A" w:rsidRPr="00246950" w:rsidRDefault="00C9175A" w:rsidP="00C9175A">
      <w:pPr>
        <w:suppressAutoHyphens/>
        <w:jc w:val="center"/>
        <w:rPr>
          <w:spacing w:val="60"/>
          <w:sz w:val="28"/>
          <w:szCs w:val="14"/>
          <w:lang w:val="en-GB"/>
        </w:rPr>
      </w:pPr>
      <w:r w:rsidRPr="00246950">
        <w:rPr>
          <w:spacing w:val="60"/>
          <w:sz w:val="28"/>
          <w:szCs w:val="14"/>
          <w:lang w:val="en-GB"/>
        </w:rPr>
        <w:t>Form of Bid Security (Bank Guarantee)</w:t>
      </w:r>
    </w:p>
    <w:p w14:paraId="77F0049F" w14:textId="77777777" w:rsidR="00C9175A" w:rsidRPr="00246950" w:rsidRDefault="00C9175A" w:rsidP="00C9175A">
      <w:pPr>
        <w:tabs>
          <w:tab w:val="left" w:pos="-1440"/>
          <w:tab w:val="left" w:pos="-720"/>
          <w:tab w:val="left" w:pos="0"/>
          <w:tab w:val="left" w:pos="713"/>
          <w:tab w:val="left" w:pos="1231"/>
          <w:tab w:val="left" w:pos="1750"/>
          <w:tab w:val="left" w:pos="2786"/>
          <w:tab w:val="left" w:pos="3600"/>
        </w:tabs>
        <w:suppressAutoHyphens/>
        <w:rPr>
          <w:spacing w:val="-3"/>
          <w:sz w:val="14"/>
          <w:szCs w:val="14"/>
        </w:rPr>
      </w:pPr>
    </w:p>
    <w:p w14:paraId="4DEE2DD0" w14:textId="77777777" w:rsidR="00C9175A" w:rsidRPr="00F3176D" w:rsidRDefault="00C9175A" w:rsidP="00C9175A">
      <w:pPr>
        <w:tabs>
          <w:tab w:val="left" w:pos="-1440"/>
          <w:tab w:val="left" w:pos="-720"/>
          <w:tab w:val="left" w:pos="0"/>
          <w:tab w:val="left" w:pos="713"/>
          <w:tab w:val="left" w:pos="1231"/>
          <w:tab w:val="left" w:pos="1750"/>
          <w:tab w:val="left" w:pos="2786"/>
          <w:tab w:val="left" w:pos="3600"/>
        </w:tabs>
        <w:suppressAutoHyphens/>
        <w:rPr>
          <w:spacing w:val="-3"/>
        </w:rPr>
      </w:pPr>
    </w:p>
    <w:p w14:paraId="45606DB0" w14:textId="77777777" w:rsidR="00C9175A" w:rsidRPr="00246950" w:rsidRDefault="00C9175A" w:rsidP="00C9175A">
      <w:pPr>
        <w:tabs>
          <w:tab w:val="left" w:pos="-1440"/>
          <w:tab w:val="left" w:pos="-720"/>
          <w:tab w:val="left" w:pos="0"/>
          <w:tab w:val="left" w:pos="713"/>
          <w:tab w:val="left" w:pos="1231"/>
          <w:tab w:val="left" w:pos="1750"/>
          <w:tab w:val="left" w:pos="2786"/>
          <w:tab w:val="left" w:pos="3600"/>
        </w:tabs>
        <w:suppressAutoHyphens/>
        <w:jc w:val="both"/>
        <w:rPr>
          <w:spacing w:val="8"/>
        </w:rPr>
      </w:pPr>
      <w:r w:rsidRPr="00246950">
        <w:rPr>
          <w:smallCaps/>
          <w:spacing w:val="8"/>
        </w:rPr>
        <w:t>Whereas</w:t>
      </w:r>
      <w:r w:rsidRPr="00246950">
        <w:rPr>
          <w:spacing w:val="8"/>
        </w:rPr>
        <w:t>, ……………………………………………………………..</w:t>
      </w:r>
      <w:r w:rsidRPr="00246950">
        <w:rPr>
          <w:i/>
          <w:spacing w:val="8"/>
        </w:rPr>
        <w:t>[name of Bidder]</w:t>
      </w:r>
      <w:r w:rsidRPr="00246950">
        <w:rPr>
          <w:spacing w:val="8"/>
        </w:rPr>
        <w:t xml:space="preserve"> (hereinafter called “the Bidder”) has submitted his Bid for the Project no……….issued by Business Center Corporation on ………………………………… …………..for construction of …………………………… …….</w:t>
      </w:r>
      <w:r w:rsidRPr="00246950">
        <w:rPr>
          <w:i/>
          <w:spacing w:val="8"/>
        </w:rPr>
        <w:t>[name of Contract]</w:t>
      </w:r>
      <w:r w:rsidRPr="00246950">
        <w:rPr>
          <w:spacing w:val="8"/>
        </w:rPr>
        <w:t xml:space="preserve"> (hereinafter called “the Bid”).</w:t>
      </w:r>
    </w:p>
    <w:p w14:paraId="1F5CCCB6" w14:textId="77777777" w:rsidR="00C9175A" w:rsidRPr="00246950" w:rsidRDefault="00C9175A" w:rsidP="00C9175A">
      <w:pPr>
        <w:tabs>
          <w:tab w:val="left" w:pos="-1440"/>
          <w:tab w:val="left" w:pos="-720"/>
          <w:tab w:val="left" w:pos="0"/>
          <w:tab w:val="left" w:pos="713"/>
          <w:tab w:val="left" w:pos="1231"/>
          <w:tab w:val="left" w:pos="1750"/>
          <w:tab w:val="left" w:pos="2786"/>
          <w:tab w:val="left" w:pos="3600"/>
        </w:tabs>
        <w:suppressAutoHyphens/>
        <w:jc w:val="both"/>
        <w:rPr>
          <w:smallCaps/>
          <w:spacing w:val="8"/>
        </w:rPr>
      </w:pPr>
    </w:p>
    <w:p w14:paraId="46261871" w14:textId="77777777" w:rsidR="00C9175A" w:rsidRPr="00246950" w:rsidRDefault="00C9175A" w:rsidP="00C9175A">
      <w:pPr>
        <w:tabs>
          <w:tab w:val="left" w:pos="-1440"/>
          <w:tab w:val="left" w:pos="-720"/>
          <w:tab w:val="left" w:pos="0"/>
          <w:tab w:val="left" w:pos="713"/>
          <w:tab w:val="left" w:pos="1231"/>
          <w:tab w:val="left" w:pos="1750"/>
          <w:tab w:val="left" w:pos="2786"/>
          <w:tab w:val="left" w:pos="3600"/>
        </w:tabs>
        <w:suppressAutoHyphens/>
        <w:jc w:val="both"/>
        <w:rPr>
          <w:spacing w:val="8"/>
        </w:rPr>
      </w:pPr>
      <w:r w:rsidRPr="00246950">
        <w:rPr>
          <w:smallCaps/>
          <w:spacing w:val="8"/>
        </w:rPr>
        <w:t>Know all people</w:t>
      </w:r>
      <w:r w:rsidRPr="00246950">
        <w:rPr>
          <w:spacing w:val="8"/>
        </w:rPr>
        <w:t xml:space="preserve"> by these presents that We ………………………………………. </w:t>
      </w:r>
      <w:r w:rsidRPr="00246950">
        <w:rPr>
          <w:i/>
          <w:spacing w:val="8"/>
        </w:rPr>
        <w:t>[name of Bank]</w:t>
      </w:r>
      <w:r w:rsidRPr="00246950">
        <w:rPr>
          <w:spacing w:val="8"/>
        </w:rPr>
        <w:t xml:space="preserve"> of ……… ………………………………………………… </w:t>
      </w:r>
      <w:r w:rsidRPr="00246950">
        <w:rPr>
          <w:i/>
          <w:spacing w:val="8"/>
        </w:rPr>
        <w:t>[name of country]</w:t>
      </w:r>
      <w:r w:rsidRPr="00246950">
        <w:rPr>
          <w:spacing w:val="8"/>
        </w:rPr>
        <w:t xml:space="preserve"> having our registered office at ………………………………………………………………………………</w:t>
      </w:r>
      <w:proofErr w:type="gramStart"/>
      <w:r w:rsidRPr="00246950">
        <w:rPr>
          <w:spacing w:val="8"/>
        </w:rPr>
        <w:t>…..</w:t>
      </w:r>
      <w:proofErr w:type="gramEnd"/>
      <w:r w:rsidRPr="00246950">
        <w:rPr>
          <w:spacing w:val="8"/>
        </w:rPr>
        <w:t xml:space="preserve"> (hereinafter called “the Bank”) are bound unto Business Center Corporation (</w:t>
      </w:r>
      <w:proofErr w:type="gramStart"/>
      <w:r w:rsidRPr="00246950">
        <w:rPr>
          <w:spacing w:val="8"/>
        </w:rPr>
        <w:t>hereinafter  called</w:t>
      </w:r>
      <w:proofErr w:type="gramEnd"/>
      <w:r w:rsidRPr="00246950">
        <w:rPr>
          <w:spacing w:val="8"/>
        </w:rPr>
        <w:t xml:space="preserve"> “the BCC”) in the sum </w:t>
      </w:r>
      <w:proofErr w:type="gramStart"/>
      <w:r w:rsidRPr="00246950">
        <w:rPr>
          <w:spacing w:val="8"/>
        </w:rPr>
        <w:t>of  *</w:t>
      </w:r>
      <w:proofErr w:type="gramEnd"/>
      <w:r w:rsidRPr="00246950">
        <w:rPr>
          <w:spacing w:val="8"/>
        </w:rPr>
        <w:t>………………………………………</w:t>
      </w:r>
      <w:proofErr w:type="gramStart"/>
      <w:r w:rsidRPr="00246950">
        <w:rPr>
          <w:spacing w:val="8"/>
        </w:rPr>
        <w:t>…..</w:t>
      </w:r>
      <w:proofErr w:type="gramEnd"/>
      <w:r w:rsidRPr="00246950">
        <w:rPr>
          <w:spacing w:val="8"/>
        </w:rPr>
        <w:t xml:space="preserve">  for which payment well and truly to be made to the said BCC, the Bank binds itself, its successors, and assigns by these presents.</w:t>
      </w:r>
    </w:p>
    <w:p w14:paraId="3E8474FA" w14:textId="77777777" w:rsidR="00C9175A" w:rsidRPr="00246950" w:rsidRDefault="00C9175A" w:rsidP="00C9175A">
      <w:pPr>
        <w:tabs>
          <w:tab w:val="left" w:pos="-1440"/>
          <w:tab w:val="left" w:pos="-720"/>
          <w:tab w:val="left" w:pos="0"/>
          <w:tab w:val="left" w:pos="713"/>
          <w:tab w:val="left" w:pos="1231"/>
          <w:tab w:val="left" w:pos="1750"/>
          <w:tab w:val="left" w:pos="2786"/>
          <w:tab w:val="left" w:pos="3600"/>
        </w:tabs>
        <w:suppressAutoHyphens/>
        <w:jc w:val="both"/>
        <w:outlineLvl w:val="0"/>
        <w:rPr>
          <w:smallCaps/>
          <w:spacing w:val="8"/>
        </w:rPr>
      </w:pPr>
    </w:p>
    <w:p w14:paraId="7A88710F" w14:textId="77777777" w:rsidR="00C9175A" w:rsidRPr="00323359" w:rsidRDefault="00C9175A" w:rsidP="00C9175A">
      <w:pPr>
        <w:pStyle w:val="Caption"/>
        <w:rPr>
          <w:rFonts w:ascii="Times New Roman" w:hAnsi="Times New Roman"/>
          <w:smallCaps/>
          <w:spacing w:val="8"/>
          <w:sz w:val="20"/>
        </w:rPr>
      </w:pPr>
      <w:bookmarkStart w:id="15" w:name="_Toc100760760"/>
      <w:r w:rsidRPr="00323359">
        <w:rPr>
          <w:rFonts w:ascii="Times New Roman" w:hAnsi="Times New Roman"/>
          <w:smallCaps/>
          <w:spacing w:val="8"/>
          <w:sz w:val="20"/>
        </w:rPr>
        <w:t>Sealed with the Common Seal of the said Bank this …</w:t>
      </w:r>
      <w:proofErr w:type="gramStart"/>
      <w:r w:rsidRPr="00323359">
        <w:rPr>
          <w:rFonts w:ascii="Times New Roman" w:hAnsi="Times New Roman"/>
          <w:smallCaps/>
          <w:spacing w:val="8"/>
          <w:sz w:val="20"/>
        </w:rPr>
        <w:t>…..</w:t>
      </w:r>
      <w:proofErr w:type="gramEnd"/>
      <w:r w:rsidRPr="00323359">
        <w:rPr>
          <w:rFonts w:ascii="Times New Roman" w:hAnsi="Times New Roman"/>
          <w:smallCaps/>
          <w:spacing w:val="8"/>
          <w:sz w:val="20"/>
        </w:rPr>
        <w:t xml:space="preserve">day </w:t>
      </w:r>
      <w:proofErr w:type="gramStart"/>
      <w:r w:rsidRPr="00323359">
        <w:rPr>
          <w:rFonts w:ascii="Times New Roman" w:hAnsi="Times New Roman"/>
          <w:smallCaps/>
          <w:spacing w:val="8"/>
          <w:sz w:val="20"/>
        </w:rPr>
        <w:t>of  …</w:t>
      </w:r>
      <w:proofErr w:type="gramEnd"/>
      <w:r w:rsidRPr="00323359">
        <w:rPr>
          <w:rFonts w:ascii="Times New Roman" w:hAnsi="Times New Roman"/>
          <w:smallCaps/>
          <w:spacing w:val="8"/>
          <w:sz w:val="20"/>
        </w:rPr>
        <w:t>………….20…………</w:t>
      </w:r>
      <w:proofErr w:type="gramStart"/>
      <w:r w:rsidRPr="00323359">
        <w:rPr>
          <w:rFonts w:ascii="Times New Roman" w:hAnsi="Times New Roman"/>
          <w:smallCaps/>
          <w:spacing w:val="8"/>
          <w:sz w:val="20"/>
        </w:rPr>
        <w:t>…..</w:t>
      </w:r>
      <w:bookmarkEnd w:id="15"/>
      <w:proofErr w:type="gramEnd"/>
    </w:p>
    <w:p w14:paraId="5F664F46" w14:textId="77777777" w:rsidR="00C9175A" w:rsidRPr="00246950" w:rsidRDefault="00C9175A" w:rsidP="00C9175A">
      <w:pPr>
        <w:pStyle w:val="Caption"/>
        <w:rPr>
          <w:smallCaps/>
        </w:rPr>
      </w:pPr>
    </w:p>
    <w:p w14:paraId="72FC0FF6" w14:textId="77777777" w:rsidR="00C9175A" w:rsidRPr="00246950" w:rsidRDefault="00C9175A" w:rsidP="00C9175A">
      <w:pPr>
        <w:tabs>
          <w:tab w:val="left" w:pos="-1440"/>
          <w:tab w:val="left" w:pos="-720"/>
          <w:tab w:val="left" w:pos="0"/>
          <w:tab w:val="left" w:pos="713"/>
          <w:tab w:val="left" w:pos="1231"/>
          <w:tab w:val="left" w:pos="1750"/>
          <w:tab w:val="left" w:pos="2786"/>
          <w:tab w:val="left" w:pos="3600"/>
        </w:tabs>
        <w:suppressAutoHyphens/>
        <w:jc w:val="both"/>
        <w:rPr>
          <w:spacing w:val="8"/>
        </w:rPr>
      </w:pPr>
      <w:r w:rsidRPr="00246950">
        <w:rPr>
          <w:smallCaps/>
          <w:spacing w:val="8"/>
        </w:rPr>
        <w:t>The conditions</w:t>
      </w:r>
      <w:r w:rsidRPr="00246950">
        <w:rPr>
          <w:spacing w:val="8"/>
        </w:rPr>
        <w:t xml:space="preserve"> of this obligation are:</w:t>
      </w:r>
    </w:p>
    <w:p w14:paraId="4AFD40E9"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ind w:left="720" w:hanging="720"/>
        <w:jc w:val="both"/>
        <w:rPr>
          <w:spacing w:val="8"/>
        </w:rPr>
      </w:pPr>
      <w:r w:rsidRPr="00246950">
        <w:rPr>
          <w:spacing w:val="8"/>
        </w:rPr>
        <w:tab/>
      </w:r>
    </w:p>
    <w:p w14:paraId="70AFFDE3"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ind w:left="720" w:hanging="720"/>
        <w:jc w:val="both"/>
        <w:rPr>
          <w:spacing w:val="8"/>
        </w:rPr>
      </w:pPr>
      <w:r w:rsidRPr="00246950">
        <w:rPr>
          <w:spacing w:val="8"/>
        </w:rPr>
        <w:t>(1)</w:t>
      </w:r>
      <w:r w:rsidRPr="00246950">
        <w:rPr>
          <w:spacing w:val="8"/>
        </w:rPr>
        <w:tab/>
        <w:t>If, after Bid opening, the Bidder withdraws his Bid during the period of Bid validity specified in the Form of Bid;</w:t>
      </w:r>
    </w:p>
    <w:p w14:paraId="2AABE61A"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jc w:val="both"/>
        <w:rPr>
          <w:spacing w:val="8"/>
        </w:rPr>
      </w:pPr>
      <w:r w:rsidRPr="00246950">
        <w:rPr>
          <w:spacing w:val="8"/>
        </w:rPr>
        <w:t xml:space="preserve">           or</w:t>
      </w:r>
    </w:p>
    <w:p w14:paraId="1FA73802"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ind w:left="720" w:hanging="720"/>
        <w:jc w:val="both"/>
        <w:rPr>
          <w:spacing w:val="8"/>
        </w:rPr>
      </w:pPr>
      <w:r w:rsidRPr="00246950">
        <w:rPr>
          <w:spacing w:val="8"/>
        </w:rPr>
        <w:tab/>
      </w:r>
    </w:p>
    <w:p w14:paraId="6D1C5FEB"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ind w:left="720" w:hanging="720"/>
        <w:jc w:val="both"/>
        <w:rPr>
          <w:spacing w:val="8"/>
        </w:rPr>
      </w:pPr>
      <w:r w:rsidRPr="00246950">
        <w:rPr>
          <w:spacing w:val="8"/>
        </w:rPr>
        <w:t>(2)</w:t>
      </w:r>
      <w:r w:rsidRPr="00246950">
        <w:rPr>
          <w:spacing w:val="8"/>
        </w:rPr>
        <w:tab/>
        <w:t xml:space="preserve">If the Bidder </w:t>
      </w:r>
      <w:proofErr w:type="gramStart"/>
      <w:r w:rsidRPr="00246950">
        <w:rPr>
          <w:spacing w:val="8"/>
        </w:rPr>
        <w:t>having</w:t>
      </w:r>
      <w:proofErr w:type="gramEnd"/>
      <w:r w:rsidRPr="00246950">
        <w:rPr>
          <w:spacing w:val="8"/>
        </w:rPr>
        <w:t xml:space="preserve"> been notified of the acceptance of his Bid by the BCC during the period of Bid validity:</w:t>
      </w:r>
    </w:p>
    <w:p w14:paraId="7498A73D"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rPr>
      </w:pPr>
      <w:r w:rsidRPr="00246950">
        <w:rPr>
          <w:spacing w:val="8"/>
        </w:rPr>
        <w:tab/>
        <w:t>(a)</w:t>
      </w:r>
      <w:r w:rsidRPr="00246950">
        <w:rPr>
          <w:spacing w:val="8"/>
        </w:rPr>
        <w:tab/>
        <w:t>fails or refuses to execute the Form of Agreement in accordance with the Instructions to Bidders, if required; or</w:t>
      </w:r>
    </w:p>
    <w:p w14:paraId="1F54CC84" w14:textId="77777777" w:rsidR="00C9175A" w:rsidRPr="00246950" w:rsidRDefault="00C9175A" w:rsidP="00C9175A">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rPr>
      </w:pPr>
      <w:r w:rsidRPr="00246950">
        <w:rPr>
          <w:spacing w:val="8"/>
        </w:rPr>
        <w:tab/>
        <w:t>(b)</w:t>
      </w:r>
      <w:r w:rsidRPr="00246950">
        <w:rPr>
          <w:spacing w:val="8"/>
        </w:rPr>
        <w:tab/>
        <w:t>fails or refuses to furnish the Performance Security, in accordance with the Instruction to Bidders; or</w:t>
      </w:r>
    </w:p>
    <w:p w14:paraId="1336B973" w14:textId="77777777" w:rsidR="00C9175A" w:rsidRDefault="00C9175A" w:rsidP="00C9175A">
      <w:pPr>
        <w:tabs>
          <w:tab w:val="left" w:pos="-1440"/>
          <w:tab w:val="left" w:pos="-720"/>
          <w:tab w:val="left" w:pos="0"/>
          <w:tab w:val="left" w:pos="1166"/>
          <w:tab w:val="left" w:pos="1728"/>
          <w:tab w:val="left" w:pos="2534"/>
          <w:tab w:val="left" w:pos="3078"/>
          <w:tab w:val="left" w:pos="3600"/>
        </w:tabs>
        <w:suppressAutoHyphens/>
        <w:jc w:val="both"/>
        <w:rPr>
          <w:spacing w:val="8"/>
        </w:rPr>
      </w:pPr>
      <w:r w:rsidRPr="00246950">
        <w:rPr>
          <w:spacing w:val="8"/>
        </w:rPr>
        <w:tab/>
        <w:t>(c)</w:t>
      </w:r>
      <w:r w:rsidRPr="00246950">
        <w:rPr>
          <w:spacing w:val="8"/>
        </w:rPr>
        <w:tab/>
      </w:r>
      <w:r>
        <w:rPr>
          <w:spacing w:val="8"/>
        </w:rPr>
        <w:t>D</w:t>
      </w:r>
      <w:r w:rsidRPr="00246950">
        <w:rPr>
          <w:spacing w:val="8"/>
        </w:rPr>
        <w:t xml:space="preserve">oes not accept the correction of the Bid Price pursuant to Clause </w:t>
      </w:r>
      <w:r>
        <w:rPr>
          <w:spacing w:val="8"/>
        </w:rPr>
        <w:t>19</w:t>
      </w:r>
      <w:r w:rsidRPr="00246950">
        <w:rPr>
          <w:spacing w:val="8"/>
        </w:rPr>
        <w:t>,</w:t>
      </w:r>
    </w:p>
    <w:p w14:paraId="35752DEB" w14:textId="77777777" w:rsidR="00C9175A" w:rsidRDefault="00C9175A" w:rsidP="00C9175A">
      <w:pPr>
        <w:tabs>
          <w:tab w:val="left" w:pos="-1440"/>
          <w:tab w:val="left" w:pos="-720"/>
          <w:tab w:val="left" w:pos="0"/>
          <w:tab w:val="left" w:pos="1166"/>
          <w:tab w:val="left" w:pos="1728"/>
          <w:tab w:val="left" w:pos="2534"/>
          <w:tab w:val="left" w:pos="3078"/>
          <w:tab w:val="left" w:pos="3600"/>
        </w:tabs>
        <w:suppressAutoHyphens/>
        <w:jc w:val="both"/>
        <w:rPr>
          <w:spacing w:val="8"/>
        </w:rPr>
      </w:pPr>
    </w:p>
    <w:p w14:paraId="6B6F729A" w14:textId="77777777" w:rsidR="00C9175A" w:rsidRPr="00246950" w:rsidRDefault="00C9175A" w:rsidP="00C9175A">
      <w:pPr>
        <w:tabs>
          <w:tab w:val="left" w:pos="-1440"/>
          <w:tab w:val="left" w:pos="-720"/>
          <w:tab w:val="left" w:pos="0"/>
          <w:tab w:val="left" w:pos="1170"/>
          <w:tab w:val="left" w:pos="1728"/>
          <w:tab w:val="left" w:pos="2534"/>
          <w:tab w:val="left" w:pos="3078"/>
          <w:tab w:val="left" w:pos="3600"/>
        </w:tabs>
        <w:suppressAutoHyphens/>
        <w:ind w:left="720" w:hanging="720"/>
        <w:jc w:val="both"/>
        <w:rPr>
          <w:spacing w:val="8"/>
        </w:rPr>
      </w:pPr>
      <w:r>
        <w:rPr>
          <w:spacing w:val="8"/>
        </w:rPr>
        <w:t>(3)</w:t>
      </w:r>
      <w:r>
        <w:rPr>
          <w:spacing w:val="8"/>
        </w:rPr>
        <w:tab/>
        <w:t>If it is discovered during any time during the evaluation that any of the documents submitted by the bidder were intentionally falsified or fraudulent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9175A" w:rsidRPr="00246950" w14:paraId="7CD1232C" w14:textId="77777777" w:rsidTr="00813284">
        <w:tc>
          <w:tcPr>
            <w:tcW w:w="9360" w:type="dxa"/>
            <w:tcBorders>
              <w:top w:val="single" w:sz="6" w:space="0" w:color="auto"/>
              <w:left w:val="single" w:sz="6" w:space="0" w:color="auto"/>
              <w:bottom w:val="single" w:sz="6" w:space="0" w:color="auto"/>
              <w:right w:val="single" w:sz="6" w:space="0" w:color="auto"/>
            </w:tcBorders>
          </w:tcPr>
          <w:p w14:paraId="2D8C5CCE" w14:textId="77777777" w:rsidR="00C9175A" w:rsidRPr="00246950" w:rsidRDefault="00C9175A" w:rsidP="00813284">
            <w:pPr>
              <w:tabs>
                <w:tab w:val="left" w:pos="283"/>
                <w:tab w:val="left" w:pos="1190"/>
              </w:tabs>
              <w:suppressAutoHyphens/>
              <w:spacing w:before="109" w:after="217"/>
              <w:jc w:val="both"/>
              <w:rPr>
                <w:spacing w:val="8"/>
              </w:rPr>
            </w:pPr>
            <w:r w:rsidRPr="00246950">
              <w:rPr>
                <w:spacing w:val="8"/>
              </w:rPr>
              <w:t xml:space="preserve">* </w:t>
            </w:r>
            <w:r w:rsidRPr="00246950">
              <w:rPr>
                <w:spacing w:val="8"/>
              </w:rPr>
              <w:fldChar w:fldCharType="begin"/>
            </w:r>
            <w:r w:rsidRPr="00246950">
              <w:rPr>
                <w:spacing w:val="8"/>
              </w:rPr>
              <w:instrText xml:space="preserve">PRIVATE </w:instrText>
            </w:r>
            <w:r w:rsidRPr="00246950">
              <w:rPr>
                <w:spacing w:val="8"/>
              </w:rPr>
              <w:fldChar w:fldCharType="end"/>
            </w:r>
            <w:r w:rsidRPr="00246950">
              <w:rPr>
                <w:spacing w:val="8"/>
              </w:rPr>
              <w:t xml:space="preserve">The Bidder should insert the amount of the Guarantee in words and figures denominated in Maldivian Rufiyaa. This figure should be the same as shown in Clause </w:t>
            </w:r>
            <w:r>
              <w:rPr>
                <w:spacing w:val="8"/>
              </w:rPr>
              <w:t>13</w:t>
            </w:r>
            <w:r w:rsidRPr="00246950">
              <w:rPr>
                <w:spacing w:val="8"/>
              </w:rPr>
              <w:t xml:space="preserve"> of the Instructions to Bidders.</w:t>
            </w:r>
          </w:p>
        </w:tc>
      </w:tr>
    </w:tbl>
    <w:p w14:paraId="7E3F551A" w14:textId="77777777" w:rsidR="00C9175A" w:rsidRPr="00246950" w:rsidRDefault="00C9175A" w:rsidP="00C9175A">
      <w:pPr>
        <w:tabs>
          <w:tab w:val="left" w:pos="-1440"/>
          <w:tab w:val="left" w:pos="-720"/>
          <w:tab w:val="left" w:pos="0"/>
          <w:tab w:val="left" w:pos="461"/>
          <w:tab w:val="left" w:pos="1166"/>
          <w:tab w:val="left" w:pos="1728"/>
          <w:tab w:val="left" w:pos="2534"/>
          <w:tab w:val="left" w:pos="3078"/>
          <w:tab w:val="left" w:pos="3600"/>
        </w:tabs>
        <w:suppressAutoHyphens/>
        <w:jc w:val="both"/>
        <w:rPr>
          <w:spacing w:val="8"/>
        </w:rPr>
      </w:pPr>
    </w:p>
    <w:p w14:paraId="5EB0CC0A" w14:textId="77777777" w:rsidR="00C9175A" w:rsidRPr="00246950" w:rsidRDefault="00C9175A" w:rsidP="00C9175A">
      <w:pPr>
        <w:tabs>
          <w:tab w:val="left" w:pos="-1440"/>
          <w:tab w:val="left" w:pos="-720"/>
          <w:tab w:val="left" w:pos="0"/>
          <w:tab w:val="left" w:pos="461"/>
          <w:tab w:val="left" w:pos="1166"/>
          <w:tab w:val="left" w:pos="1728"/>
          <w:tab w:val="left" w:pos="2534"/>
          <w:tab w:val="left" w:pos="3078"/>
          <w:tab w:val="left" w:pos="3600"/>
        </w:tabs>
        <w:suppressAutoHyphens/>
        <w:jc w:val="both"/>
        <w:rPr>
          <w:spacing w:val="8"/>
        </w:rPr>
      </w:pPr>
      <w:r w:rsidRPr="00246950">
        <w:rPr>
          <w:spacing w:val="8"/>
        </w:rPr>
        <w:t xml:space="preserve">we undertake to pay to BCC up to the above amount upon receipt of </w:t>
      </w:r>
      <w:r>
        <w:rPr>
          <w:spacing w:val="8"/>
        </w:rPr>
        <w:t>their</w:t>
      </w:r>
      <w:r w:rsidRPr="00246950">
        <w:rPr>
          <w:spacing w:val="8"/>
        </w:rPr>
        <w:t xml:space="preserve"> first written demand, without BCC having to substantiate </w:t>
      </w:r>
      <w:r>
        <w:rPr>
          <w:spacing w:val="8"/>
        </w:rPr>
        <w:t>their</w:t>
      </w:r>
      <w:r w:rsidRPr="00246950">
        <w:rPr>
          <w:spacing w:val="8"/>
        </w:rPr>
        <w:t xml:space="preserve"> demand, provided that in </w:t>
      </w:r>
      <w:r>
        <w:rPr>
          <w:spacing w:val="8"/>
        </w:rPr>
        <w:t>their</w:t>
      </w:r>
      <w:r w:rsidRPr="00246950">
        <w:rPr>
          <w:spacing w:val="8"/>
        </w:rPr>
        <w:t xml:space="preserve"> demand BCC will note that the amount claimed by </w:t>
      </w:r>
      <w:r>
        <w:rPr>
          <w:spacing w:val="8"/>
        </w:rPr>
        <w:t>them</w:t>
      </w:r>
      <w:r w:rsidRPr="00246950">
        <w:rPr>
          <w:spacing w:val="8"/>
        </w:rPr>
        <w:t xml:space="preserve"> is due to </w:t>
      </w:r>
      <w:r>
        <w:rPr>
          <w:spacing w:val="8"/>
        </w:rPr>
        <w:t>them</w:t>
      </w:r>
      <w:r w:rsidRPr="00246950">
        <w:rPr>
          <w:spacing w:val="8"/>
        </w:rPr>
        <w:t xml:space="preserve"> owing to the occurrence of one or any of the three conditions, specifying the occurred condition or conditions.</w:t>
      </w:r>
    </w:p>
    <w:p w14:paraId="3F9096BE" w14:textId="77777777" w:rsidR="00C9175A" w:rsidRPr="00246950" w:rsidRDefault="00C9175A" w:rsidP="00C9175A">
      <w:pPr>
        <w:tabs>
          <w:tab w:val="left" w:pos="-1440"/>
          <w:tab w:val="left" w:pos="-720"/>
          <w:tab w:val="left" w:pos="0"/>
          <w:tab w:val="left" w:pos="461"/>
          <w:tab w:val="left" w:pos="1166"/>
          <w:tab w:val="left" w:pos="1728"/>
          <w:tab w:val="left" w:pos="2534"/>
          <w:tab w:val="left" w:pos="3078"/>
          <w:tab w:val="left" w:pos="3600"/>
        </w:tabs>
        <w:suppressAutoHyphens/>
        <w:jc w:val="both"/>
        <w:rPr>
          <w:spacing w:val="8"/>
        </w:rPr>
      </w:pPr>
    </w:p>
    <w:p w14:paraId="28F3BB36" w14:textId="77777777" w:rsidR="00C9175A" w:rsidRPr="00246950" w:rsidRDefault="00C9175A" w:rsidP="00C9175A">
      <w:pPr>
        <w:tabs>
          <w:tab w:val="left" w:pos="-1440"/>
          <w:tab w:val="left" w:pos="-720"/>
          <w:tab w:val="left" w:pos="0"/>
          <w:tab w:val="left" w:pos="461"/>
          <w:tab w:val="left" w:pos="1166"/>
          <w:tab w:val="left" w:pos="1728"/>
          <w:tab w:val="left" w:pos="2534"/>
          <w:tab w:val="left" w:pos="3078"/>
          <w:tab w:val="left" w:pos="3600"/>
        </w:tabs>
        <w:suppressAutoHyphens/>
        <w:jc w:val="both"/>
        <w:rPr>
          <w:spacing w:val="8"/>
        </w:rPr>
      </w:pPr>
      <w:r w:rsidRPr="00246950">
        <w:rPr>
          <w:spacing w:val="8"/>
        </w:rPr>
        <w:t>This Guarantee will remain in force up to and including the date ………………………. days after the deadline for submission of bids as such deadline is stated in the Instructions to Bidders or as it may be extended by BCC, notice of which extension(s) to the Bank is hereby waived. Any demand in respect of this Guarantee should reach the Bank not later than the above date.</w:t>
      </w:r>
    </w:p>
    <w:p w14:paraId="2961C555"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p>
    <w:p w14:paraId="26DC28FE"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p>
    <w:p w14:paraId="671D6D51"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p>
    <w:p w14:paraId="6EF79C7B"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r w:rsidRPr="00246950">
        <w:rPr>
          <w:smallCaps/>
          <w:spacing w:val="8"/>
        </w:rPr>
        <w:t>Date</w:t>
      </w:r>
      <w:r w:rsidRPr="00246950">
        <w:rPr>
          <w:spacing w:val="8"/>
        </w:rPr>
        <w:t>……………………………</w:t>
      </w:r>
      <w:r w:rsidRPr="00246950">
        <w:rPr>
          <w:smallCaps/>
          <w:spacing w:val="8"/>
        </w:rPr>
        <w:tab/>
        <w:t>Signature of the Bank</w:t>
      </w:r>
      <w:r w:rsidRPr="00246950">
        <w:rPr>
          <w:spacing w:val="8"/>
        </w:rPr>
        <w:t xml:space="preserve"> </w:t>
      </w:r>
    </w:p>
    <w:p w14:paraId="2C3B15A4"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r w:rsidRPr="00246950">
        <w:rPr>
          <w:spacing w:val="8"/>
        </w:rPr>
        <w:tab/>
      </w:r>
      <w:r w:rsidRPr="00246950">
        <w:rPr>
          <w:spacing w:val="8"/>
        </w:rPr>
        <w:tab/>
      </w:r>
      <w:r w:rsidRPr="00246950">
        <w:rPr>
          <w:spacing w:val="8"/>
        </w:rPr>
        <w:tab/>
      </w:r>
      <w:r w:rsidRPr="00246950">
        <w:rPr>
          <w:spacing w:val="8"/>
        </w:rPr>
        <w:tab/>
      </w:r>
      <w:r w:rsidRPr="00246950">
        <w:rPr>
          <w:spacing w:val="8"/>
        </w:rPr>
        <w:tab/>
      </w:r>
      <w:r w:rsidRPr="00246950">
        <w:rPr>
          <w:spacing w:val="8"/>
        </w:rPr>
        <w:tab/>
      </w:r>
    </w:p>
    <w:p w14:paraId="71BA1143"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r w:rsidRPr="00246950">
        <w:rPr>
          <w:smallCaps/>
          <w:spacing w:val="8"/>
        </w:rPr>
        <w:t>Witness</w:t>
      </w:r>
      <w:r w:rsidRPr="00246950">
        <w:rPr>
          <w:spacing w:val="8"/>
        </w:rPr>
        <w:t xml:space="preserve"> ………………………</w:t>
      </w:r>
      <w:r w:rsidRPr="00246950">
        <w:rPr>
          <w:smallCaps/>
          <w:spacing w:val="8"/>
        </w:rPr>
        <w:tab/>
        <w:t>Seal</w:t>
      </w:r>
      <w:r w:rsidRPr="00246950">
        <w:rPr>
          <w:spacing w:val="8"/>
        </w:rPr>
        <w:t xml:space="preserve"> </w:t>
      </w:r>
    </w:p>
    <w:p w14:paraId="0A352BA2"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p>
    <w:p w14:paraId="34D795BB"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p>
    <w:p w14:paraId="4D980365"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p>
    <w:p w14:paraId="5BC71913" w14:textId="77777777" w:rsidR="00C9175A" w:rsidRPr="00246950" w:rsidRDefault="00C9175A" w:rsidP="00C9175A">
      <w:pPr>
        <w:tabs>
          <w:tab w:val="left" w:pos="-1440"/>
          <w:tab w:val="left" w:pos="-720"/>
          <w:tab w:val="left" w:pos="0"/>
          <w:tab w:val="left" w:pos="461"/>
          <w:tab w:val="left" w:pos="1166"/>
          <w:tab w:val="left" w:pos="3110"/>
          <w:tab w:val="left" w:pos="3600"/>
        </w:tabs>
        <w:suppressAutoHyphens/>
        <w:jc w:val="both"/>
        <w:rPr>
          <w:spacing w:val="8"/>
        </w:rPr>
      </w:pPr>
      <w:r w:rsidRPr="00246950">
        <w:rPr>
          <w:i/>
          <w:spacing w:val="8"/>
        </w:rPr>
        <w:t>[signature, name, and address]</w:t>
      </w:r>
    </w:p>
    <w:bookmarkEnd w:id="6"/>
    <w:p w14:paraId="0019D083" w14:textId="77777777" w:rsidR="00C9175A" w:rsidRPr="009A1514" w:rsidRDefault="00C9175A" w:rsidP="00C9175A">
      <w:pPr>
        <w:tabs>
          <w:tab w:val="left" w:pos="768"/>
          <w:tab w:val="left" w:pos="1368"/>
          <w:tab w:val="left" w:pos="2088"/>
          <w:tab w:val="left" w:pos="5688"/>
        </w:tabs>
        <w:suppressAutoHyphens/>
        <w:spacing w:line="218" w:lineRule="auto"/>
        <w:jc w:val="both"/>
        <w:rPr>
          <w:spacing w:val="8"/>
        </w:rPr>
      </w:pPr>
    </w:p>
    <w:p w14:paraId="04749FC2" w14:textId="77777777" w:rsidR="00FF3DF6" w:rsidRPr="00C9175A" w:rsidRDefault="00FF3DF6" w:rsidP="00C9175A"/>
    <w:sectPr w:rsidR="00FF3DF6" w:rsidRPr="00C9175A" w:rsidSect="001D09AB">
      <w:headerReference w:type="default" r:id="rId8"/>
      <w:footerReference w:type="default" r:id="rId9"/>
      <w:pgSz w:w="11907" w:h="16834" w:code="9"/>
      <w:pgMar w:top="1304" w:right="1021" w:bottom="1021" w:left="1440" w:header="448" w:footer="5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6947" w14:textId="77777777" w:rsidR="0052330A" w:rsidRDefault="0052330A">
      <w:r>
        <w:separator/>
      </w:r>
    </w:p>
  </w:endnote>
  <w:endnote w:type="continuationSeparator" w:id="0">
    <w:p w14:paraId="7E50F6A9" w14:textId="77777777" w:rsidR="0052330A" w:rsidRDefault="0052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V Boli">
    <w:panose1 w:val="02000500030200090000"/>
    <w:charset w:val="00"/>
    <w:family w:val="modern"/>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4926" w14:textId="32D599EB" w:rsidR="002A70AD" w:rsidRDefault="002A70AD" w:rsidP="00672EBA">
    <w:pPr>
      <w:pStyle w:val="Header"/>
      <w:rPr>
        <w:rFonts w:ascii="Arial Narrow" w:hAnsi="Arial Narrow"/>
        <w:noProof/>
        <w:sz w:val="18"/>
        <w:szCs w:val="18"/>
        <w:lang w:val="en-GB" w:eastAsia="en-GB"/>
      </w:rPr>
    </w:pPr>
    <w:r w:rsidRPr="00084FEA">
      <w:rPr>
        <w:rFonts w:ascii="Arial Narrow" w:hAnsi="Arial Narrow"/>
        <w:noProof/>
      </w:rPr>
      <mc:AlternateContent>
        <mc:Choice Requires="wps">
          <w:drawing>
            <wp:anchor distT="0" distB="0" distL="114300" distR="114300" simplePos="0" relativeHeight="251660800" behindDoc="0" locked="0" layoutInCell="1" allowOverlap="1" wp14:anchorId="4957F49F" wp14:editId="4E504BFB">
              <wp:simplePos x="0" y="0"/>
              <wp:positionH relativeFrom="column">
                <wp:posOffset>-54610</wp:posOffset>
              </wp:positionH>
              <wp:positionV relativeFrom="paragraph">
                <wp:posOffset>-62230</wp:posOffset>
              </wp:positionV>
              <wp:extent cx="6057900" cy="0"/>
              <wp:effectExtent l="13335" t="11430" r="15240" b="7620"/>
              <wp:wrapNone/>
              <wp:docPr id="156646366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4FD0" id="Line 2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9pt" to="472.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" strokeweight="1pt"/>
          </w:pict>
        </mc:Fallback>
      </mc:AlternateContent>
    </w:r>
    <w:r>
      <w:rPr>
        <w:rFonts w:ascii="Arial Narrow" w:hAnsi="Arial Narrow"/>
        <w:noProof/>
      </w:rPr>
      <w:t>Procuremen</w:t>
    </w:r>
    <w:r w:rsidR="00A269B9">
      <w:rPr>
        <w:rFonts w:ascii="Arial Narrow" w:hAnsi="Arial Narrow"/>
        <w:noProof/>
      </w:rPr>
      <w:t>t</w:t>
    </w:r>
    <w:r w:rsidRPr="00084FEA">
      <w:rPr>
        <w:rFonts w:ascii="Arial Narrow" w:hAnsi="Arial Narrow"/>
        <w:noProof/>
        <w:lang w:val="en-GB" w:eastAsia="en-GB"/>
      </w:rPr>
      <w:t xml:space="preserve"> Division</w:t>
    </w:r>
    <w:r w:rsidRPr="00084FEA">
      <w:rPr>
        <w:rFonts w:ascii="Arial Narrow" w:hAnsi="Arial Narrow"/>
        <w:noProof/>
        <w:lang w:val="en-GB" w:eastAsia="en-GB"/>
      </w:rPr>
      <w:tab/>
    </w:r>
    <w:r>
      <w:rPr>
        <w:rFonts w:ascii="Arial Narrow" w:hAnsi="Arial Narrow"/>
        <w:noProof/>
        <w:sz w:val="18"/>
        <w:szCs w:val="18"/>
        <w:lang w:val="en-GB" w:eastAsia="en-GB"/>
      </w:rPr>
      <w:t xml:space="preserve">                                                                                                                                               Business Center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6817" w14:textId="77777777" w:rsidR="0052330A" w:rsidRDefault="0052330A">
      <w:r>
        <w:separator/>
      </w:r>
    </w:p>
  </w:footnote>
  <w:footnote w:type="continuationSeparator" w:id="0">
    <w:p w14:paraId="2AAF187E" w14:textId="77777777" w:rsidR="0052330A" w:rsidRDefault="0052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4042" w14:textId="77777777" w:rsidR="003F28FE" w:rsidRDefault="003F28FE">
    <w:pPr>
      <w:pStyle w:val="Header"/>
      <w:rPr>
        <w:sz w:val="22"/>
      </w:rPr>
    </w:pPr>
  </w:p>
  <w:p w14:paraId="7B751BB5" w14:textId="1D0208FD" w:rsidR="003F28FE" w:rsidRPr="00613259" w:rsidRDefault="00315E89" w:rsidP="004202BD">
    <w:pPr>
      <w:pStyle w:val="Header"/>
      <w:rPr>
        <w:rFonts w:ascii="Arial Narrow" w:hAnsi="Arial Narrow"/>
        <w:sz w:val="22"/>
        <w:szCs w:val="22"/>
      </w:rPr>
    </w:pPr>
    <w:r w:rsidRPr="00613259">
      <w:rPr>
        <w:rFonts w:ascii="Arial Narrow" w:hAnsi="Arial Narrow"/>
        <w:noProof/>
        <w:sz w:val="22"/>
        <w:szCs w:val="22"/>
        <w:lang w:val="en-GB" w:eastAsia="en-GB"/>
      </w:rPr>
      <mc:AlternateContent>
        <mc:Choice Requires="wps">
          <w:drawing>
            <wp:anchor distT="0" distB="0" distL="114300" distR="114300" simplePos="0" relativeHeight="251658752" behindDoc="0" locked="0" layoutInCell="1" allowOverlap="1" wp14:anchorId="02CD035F" wp14:editId="10E785BB">
              <wp:simplePos x="0" y="0"/>
              <wp:positionH relativeFrom="column">
                <wp:posOffset>-54610</wp:posOffset>
              </wp:positionH>
              <wp:positionV relativeFrom="paragraph">
                <wp:posOffset>243205</wp:posOffset>
              </wp:positionV>
              <wp:extent cx="6057900" cy="0"/>
              <wp:effectExtent l="12065" t="12065" r="6985" b="6985"/>
              <wp:wrapNone/>
              <wp:docPr id="18179644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A5DC" id="Line 4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9.15pt" to="472.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" strokeweight="1pt"/>
          </w:pict>
        </mc:Fallback>
      </mc:AlternateContent>
    </w:r>
    <w:r w:rsidR="003F28FE" w:rsidRPr="00613259">
      <w:rPr>
        <w:rFonts w:ascii="Arial Narrow" w:hAnsi="Arial Narrow"/>
        <w:sz w:val="22"/>
        <w:szCs w:val="22"/>
      </w:rPr>
      <w:t>Section</w:t>
    </w:r>
    <w:r w:rsidR="003F28FE">
      <w:rPr>
        <w:rFonts w:ascii="Arial Narrow" w:hAnsi="Arial Narrow"/>
        <w:sz w:val="22"/>
        <w:szCs w:val="22"/>
      </w:rPr>
      <w:t xml:space="preserve"> </w:t>
    </w:r>
    <w:r w:rsidR="001507AB">
      <w:rPr>
        <w:rFonts w:ascii="Arial Narrow" w:hAnsi="Arial Narrow"/>
        <w:sz w:val="22"/>
        <w:szCs w:val="22"/>
      </w:rPr>
      <w:t>3</w:t>
    </w:r>
    <w:r w:rsidR="003F28FE">
      <w:rPr>
        <w:rFonts w:ascii="Arial Narrow" w:hAnsi="Arial Narrow"/>
        <w:sz w:val="22"/>
        <w:szCs w:val="22"/>
      </w:rPr>
      <w:t xml:space="preserve"> – </w:t>
    </w:r>
    <w:r w:rsidR="001507AB">
      <w:rPr>
        <w:rFonts w:ascii="Arial Narrow" w:hAnsi="Arial Narrow"/>
        <w:sz w:val="22"/>
        <w:szCs w:val="22"/>
      </w:rPr>
      <w:t xml:space="preserve">Appendices              </w:t>
    </w:r>
    <w:r w:rsidR="003F28FE">
      <w:rPr>
        <w:rFonts w:ascii="Arial Narrow" w:hAnsi="Arial Narrow"/>
        <w:sz w:val="22"/>
        <w:szCs w:val="22"/>
      </w:rPr>
      <w:t xml:space="preserve">                                                                                                                Page </w:t>
    </w:r>
    <w:r w:rsidR="003F28FE" w:rsidRPr="00960188">
      <w:rPr>
        <w:rStyle w:val="PageNumber"/>
        <w:rFonts w:ascii="Arial Narrow" w:hAnsi="Arial Narrow"/>
        <w:sz w:val="22"/>
        <w:szCs w:val="22"/>
      </w:rPr>
      <w:fldChar w:fldCharType="begin"/>
    </w:r>
    <w:r w:rsidR="003F28FE" w:rsidRPr="00960188">
      <w:rPr>
        <w:rStyle w:val="PageNumber"/>
        <w:rFonts w:ascii="Arial Narrow" w:hAnsi="Arial Narrow"/>
        <w:sz w:val="22"/>
        <w:szCs w:val="22"/>
      </w:rPr>
      <w:instrText xml:space="preserve"> PAGE </w:instrText>
    </w:r>
    <w:r w:rsidR="003F28FE" w:rsidRPr="00960188">
      <w:rPr>
        <w:rStyle w:val="PageNumber"/>
        <w:rFonts w:ascii="Arial Narrow" w:hAnsi="Arial Narrow"/>
        <w:sz w:val="22"/>
        <w:szCs w:val="22"/>
      </w:rPr>
      <w:fldChar w:fldCharType="separate"/>
    </w:r>
    <w:r w:rsidR="00220D5F">
      <w:rPr>
        <w:rStyle w:val="PageNumber"/>
        <w:rFonts w:ascii="Arial Narrow" w:hAnsi="Arial Narrow"/>
        <w:noProof/>
        <w:sz w:val="22"/>
        <w:szCs w:val="22"/>
      </w:rPr>
      <w:t>27</w:t>
    </w:r>
    <w:r w:rsidR="003F28FE" w:rsidRPr="00960188">
      <w:rPr>
        <w:rStyle w:val="PageNumber"/>
        <w:rFonts w:ascii="Arial Narrow" w:hAnsi="Arial Narrow"/>
        <w:sz w:val="22"/>
        <w:szCs w:val="22"/>
      </w:rPr>
      <w:fldChar w:fldCharType="end"/>
    </w:r>
    <w:r w:rsidR="003F28FE">
      <w:rPr>
        <w:rStyle w:val="PageNumber"/>
      </w:rPr>
      <w:t xml:space="preserve"> </w:t>
    </w:r>
    <w:r w:rsidR="003F28FE" w:rsidRPr="00960188">
      <w:rPr>
        <w:rStyle w:val="PageNumber"/>
        <w:rFonts w:ascii="Arial Narrow" w:hAnsi="Arial Narrow"/>
        <w:sz w:val="22"/>
        <w:szCs w:val="22"/>
      </w:rPr>
      <w:t>of</w:t>
    </w:r>
    <w:r w:rsidR="003F28FE">
      <w:rPr>
        <w:rStyle w:val="PageNumber"/>
      </w:rPr>
      <w:t xml:space="preserve"> </w:t>
    </w:r>
    <w:r w:rsidR="003F28FE" w:rsidRPr="00960188">
      <w:rPr>
        <w:rStyle w:val="PageNumber"/>
        <w:rFonts w:ascii="Arial Narrow" w:hAnsi="Arial Narrow"/>
        <w:sz w:val="22"/>
        <w:szCs w:val="22"/>
      </w:rPr>
      <w:fldChar w:fldCharType="begin"/>
    </w:r>
    <w:r w:rsidR="003F28FE" w:rsidRPr="00960188">
      <w:rPr>
        <w:rStyle w:val="PageNumber"/>
        <w:rFonts w:ascii="Arial Narrow" w:hAnsi="Arial Narrow"/>
        <w:sz w:val="22"/>
        <w:szCs w:val="22"/>
      </w:rPr>
      <w:instrText xml:space="preserve"> NUMPAGES </w:instrText>
    </w:r>
    <w:r w:rsidR="003F28FE" w:rsidRPr="00960188">
      <w:rPr>
        <w:rStyle w:val="PageNumber"/>
        <w:rFonts w:ascii="Arial Narrow" w:hAnsi="Arial Narrow"/>
        <w:sz w:val="22"/>
        <w:szCs w:val="22"/>
      </w:rPr>
      <w:fldChar w:fldCharType="separate"/>
    </w:r>
    <w:r w:rsidR="00220D5F">
      <w:rPr>
        <w:rStyle w:val="PageNumber"/>
        <w:rFonts w:ascii="Arial Narrow" w:hAnsi="Arial Narrow"/>
        <w:noProof/>
        <w:sz w:val="22"/>
        <w:szCs w:val="22"/>
      </w:rPr>
      <w:t>29</w:t>
    </w:r>
    <w:r w:rsidR="003F28FE" w:rsidRPr="00960188">
      <w:rPr>
        <w:rStyle w:val="PageNumber"/>
        <w:rFonts w:ascii="Arial Narrow" w:hAnsi="Arial Narrow"/>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68D"/>
    <w:multiLevelType w:val="hybridMultilevel"/>
    <w:tmpl w:val="26F84A6E"/>
    <w:lvl w:ilvl="0" w:tplc="FB98AA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39B660B"/>
    <w:multiLevelType w:val="hybridMultilevel"/>
    <w:tmpl w:val="FDC29A46"/>
    <w:lvl w:ilvl="0" w:tplc="04090017">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2" w15:restartNumberingAfterBreak="0">
    <w:nsid w:val="173E561A"/>
    <w:multiLevelType w:val="hybridMultilevel"/>
    <w:tmpl w:val="1F6831E0"/>
    <w:lvl w:ilvl="0" w:tplc="1E2E0A76">
      <w:start w:val="1"/>
      <w:numFmt w:val="decimal"/>
      <w:lvlText w:val="%1."/>
      <w:lvlJc w:val="left"/>
      <w:pPr>
        <w:ind w:left="2880" w:hanging="360"/>
      </w:pPr>
      <w:rPr>
        <w:rFonts w:hint="default"/>
        <w:b/>
      </w:rPr>
    </w:lvl>
    <w:lvl w:ilvl="1" w:tplc="04090019">
      <w:start w:val="1"/>
      <w:numFmt w:val="lowerLetter"/>
      <w:lvlText w:val="%2."/>
      <w:lvlJc w:val="left"/>
      <w:pPr>
        <w:ind w:left="3600" w:hanging="360"/>
      </w:pPr>
    </w:lvl>
    <w:lvl w:ilvl="2" w:tplc="A9E2E476">
      <w:start w:val="1"/>
      <w:numFmt w:val="low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8256BF8"/>
    <w:multiLevelType w:val="hybridMultilevel"/>
    <w:tmpl w:val="97FE6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802A3"/>
    <w:multiLevelType w:val="multilevel"/>
    <w:tmpl w:val="BE5EA6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320355B2"/>
    <w:multiLevelType w:val="hybridMultilevel"/>
    <w:tmpl w:val="DDEC636E"/>
    <w:lvl w:ilvl="0" w:tplc="D21CFA8E">
      <w:start w:val="4"/>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 w15:restartNumberingAfterBreak="0">
    <w:nsid w:val="38944398"/>
    <w:multiLevelType w:val="hybridMultilevel"/>
    <w:tmpl w:val="CA663F22"/>
    <w:lvl w:ilvl="0" w:tplc="04090017">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7" w15:restartNumberingAfterBreak="0">
    <w:nsid w:val="3C582C9B"/>
    <w:multiLevelType w:val="hybridMultilevel"/>
    <w:tmpl w:val="972C1D1C"/>
    <w:lvl w:ilvl="0" w:tplc="0BBEE87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C56908"/>
    <w:multiLevelType w:val="hybridMultilevel"/>
    <w:tmpl w:val="57BE7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CA02230">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A7C0D"/>
    <w:multiLevelType w:val="multilevel"/>
    <w:tmpl w:val="C9D4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12926"/>
    <w:multiLevelType w:val="hybridMultilevel"/>
    <w:tmpl w:val="306AA610"/>
    <w:lvl w:ilvl="0" w:tplc="FFFFFFFF">
      <w:start w:val="1"/>
      <w:numFmt w:val="lowerLetter"/>
      <w:lvlText w:val="%1)"/>
      <w:lvlJc w:val="left"/>
      <w:pPr>
        <w:ind w:left="1152" w:hanging="360"/>
      </w:pPr>
    </w:lvl>
    <w:lvl w:ilvl="1" w:tplc="FFFFFFFF">
      <w:start w:val="1"/>
      <w:numFmt w:val="lowerLetter"/>
      <w:lvlText w:val="%2."/>
      <w:lvlJc w:val="left"/>
      <w:pPr>
        <w:ind w:left="1872" w:hanging="360"/>
      </w:pPr>
    </w:lvl>
    <w:lvl w:ilvl="2" w:tplc="04090017">
      <w:start w:val="1"/>
      <w:numFmt w:val="lowerLetter"/>
      <w:lvlText w:val="%3)"/>
      <w:lvlJc w:val="left"/>
      <w:pPr>
        <w:ind w:left="2772" w:hanging="360"/>
      </w:pPr>
    </w:lvl>
    <w:lvl w:ilvl="3" w:tplc="C726969A">
      <w:start w:val="1"/>
      <w:numFmt w:val="decimal"/>
      <w:lvlText w:val="%4."/>
      <w:lvlJc w:val="left"/>
      <w:pPr>
        <w:ind w:left="3312" w:hanging="360"/>
      </w:pPr>
      <w:rPr>
        <w:rFonts w:hint="default"/>
      </w:rPr>
    </w:lvl>
    <w:lvl w:ilvl="4" w:tplc="D4CAD3EA">
      <w:start w:val="4"/>
      <w:numFmt w:val="bullet"/>
      <w:lvlText w:val=""/>
      <w:lvlJc w:val="left"/>
      <w:pPr>
        <w:ind w:left="4032" w:hanging="360"/>
      </w:pPr>
      <w:rPr>
        <w:rFonts w:ascii="Symbol" w:eastAsia="Times New Roman" w:hAnsi="Symbol" w:cs="Times New Roman" w:hint="default"/>
      </w:rPr>
    </w:lvl>
    <w:lvl w:ilvl="5" w:tplc="63DC4ACA">
      <w:start w:val="4"/>
      <w:numFmt w:val="bullet"/>
      <w:lvlText w:val="-"/>
      <w:lvlJc w:val="left"/>
      <w:pPr>
        <w:ind w:left="4932" w:hanging="360"/>
      </w:pPr>
      <w:rPr>
        <w:rFonts w:ascii="Courier New" w:eastAsia="Times New Roman" w:hAnsi="Courier New" w:cs="Courier New" w:hint="default"/>
      </w:r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49923694"/>
    <w:multiLevelType w:val="hybridMultilevel"/>
    <w:tmpl w:val="79C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96864"/>
    <w:multiLevelType w:val="multilevel"/>
    <w:tmpl w:val="EC4E103A"/>
    <w:lvl w:ilvl="0">
      <w:start w:val="1"/>
      <w:numFmt w:val="decimal"/>
      <w:lvlText w:val="%1."/>
      <w:lvlJc w:val="left"/>
      <w:pPr>
        <w:ind w:left="108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71CC6398"/>
    <w:multiLevelType w:val="multilevel"/>
    <w:tmpl w:val="C7FA4D68"/>
    <w:lvl w:ilvl="0">
      <w:start w:val="1"/>
      <w:numFmt w:val="decimal"/>
      <w:lvlText w:val="%1"/>
      <w:lvlJc w:val="left"/>
      <w:pPr>
        <w:ind w:left="590" w:hanging="590"/>
      </w:pPr>
      <w:rPr>
        <w:rFonts w:hint="default"/>
        <w:b/>
      </w:rPr>
    </w:lvl>
    <w:lvl w:ilvl="1">
      <w:start w:val="1"/>
      <w:numFmt w:val="decimal"/>
      <w:pStyle w:val="tablestyle1"/>
      <w:lvlText w:val="%1.%2"/>
      <w:lvlJc w:val="left"/>
      <w:pPr>
        <w:ind w:left="698" w:hanging="590"/>
      </w:pPr>
      <w:rPr>
        <w:rFonts w:hint="default"/>
        <w:b w:val="0"/>
        <w:bCs/>
      </w:rPr>
    </w:lvl>
    <w:lvl w:ilvl="2">
      <w:start w:val="1"/>
      <w:numFmt w:val="lowerLetter"/>
      <w:lvlText w:val="%1.%2.%3"/>
      <w:lvlJc w:val="left"/>
      <w:pPr>
        <w:ind w:left="936" w:hanging="720"/>
      </w:pPr>
      <w:rPr>
        <w:rFonts w:hint="default"/>
        <w:b w:val="0"/>
        <w:bCs/>
      </w:rPr>
    </w:lvl>
    <w:lvl w:ilvl="3">
      <w:start w:val="1"/>
      <w:numFmt w:val="decimal"/>
      <w:lvlText w:val="%1.%2.%3.%4"/>
      <w:lvlJc w:val="left"/>
      <w:pPr>
        <w:ind w:left="1044" w:hanging="720"/>
      </w:pPr>
      <w:rPr>
        <w:rFonts w:hint="default"/>
        <w:b/>
      </w:rPr>
    </w:lvl>
    <w:lvl w:ilvl="4">
      <w:start w:val="1"/>
      <w:numFmt w:val="decimal"/>
      <w:lvlText w:val="%1.%2.%3.%4.%5"/>
      <w:lvlJc w:val="left"/>
      <w:pPr>
        <w:ind w:left="1512" w:hanging="108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2088" w:hanging="1440"/>
      </w:pPr>
      <w:rPr>
        <w:rFonts w:hint="default"/>
        <w:b/>
      </w:rPr>
    </w:lvl>
    <w:lvl w:ilvl="7">
      <w:start w:val="1"/>
      <w:numFmt w:val="decimal"/>
      <w:lvlText w:val="%1.%2.%3.%4.%5.%6.%7.%8"/>
      <w:lvlJc w:val="left"/>
      <w:pPr>
        <w:ind w:left="2196" w:hanging="1440"/>
      </w:pPr>
      <w:rPr>
        <w:rFonts w:hint="default"/>
        <w:b/>
      </w:rPr>
    </w:lvl>
    <w:lvl w:ilvl="8">
      <w:start w:val="1"/>
      <w:numFmt w:val="decimal"/>
      <w:lvlText w:val="%1.%2.%3.%4.%5.%6.%7.%8.%9"/>
      <w:lvlJc w:val="left"/>
      <w:pPr>
        <w:ind w:left="2664" w:hanging="1800"/>
      </w:pPr>
      <w:rPr>
        <w:rFonts w:hint="default"/>
        <w:b/>
      </w:rPr>
    </w:lvl>
  </w:abstractNum>
  <w:abstractNum w:abstractNumId="14" w15:restartNumberingAfterBreak="0">
    <w:nsid w:val="737F2FC9"/>
    <w:multiLevelType w:val="hybridMultilevel"/>
    <w:tmpl w:val="E31AF8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3DC4ACA">
      <w:start w:val="4"/>
      <w:numFmt w:val="bullet"/>
      <w:lvlText w:val="-"/>
      <w:lvlJc w:val="left"/>
      <w:pPr>
        <w:ind w:left="2340" w:hanging="360"/>
      </w:pPr>
      <w:rPr>
        <w:rFonts w:ascii="Courier New" w:eastAsia="Times New Roman"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DB487D"/>
    <w:multiLevelType w:val="multilevel"/>
    <w:tmpl w:val="FCDC11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41FA9"/>
    <w:multiLevelType w:val="hybridMultilevel"/>
    <w:tmpl w:val="7A72064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17" w15:restartNumberingAfterBreak="0">
    <w:nsid w:val="7EFF4B67"/>
    <w:multiLevelType w:val="hybridMultilevel"/>
    <w:tmpl w:val="A800912C"/>
    <w:lvl w:ilvl="0" w:tplc="64B6EF7A">
      <w:numFmt w:val="decimal"/>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09579">
    <w:abstractNumId w:val="2"/>
  </w:num>
  <w:num w:numId="2" w16cid:durableId="124277465">
    <w:abstractNumId w:val="13"/>
  </w:num>
  <w:num w:numId="3" w16cid:durableId="628047440">
    <w:abstractNumId w:val="10"/>
  </w:num>
  <w:num w:numId="4" w16cid:durableId="1467551671">
    <w:abstractNumId w:val="3"/>
  </w:num>
  <w:num w:numId="5" w16cid:durableId="1584876335">
    <w:abstractNumId w:val="17"/>
  </w:num>
  <w:num w:numId="6" w16cid:durableId="155203624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541960">
    <w:abstractNumId w:val="12"/>
  </w:num>
  <w:num w:numId="8" w16cid:durableId="35661430">
    <w:abstractNumId w:val="4"/>
  </w:num>
  <w:num w:numId="9" w16cid:durableId="2103911263">
    <w:abstractNumId w:val="7"/>
  </w:num>
  <w:num w:numId="10" w16cid:durableId="1320891264">
    <w:abstractNumId w:val="15"/>
  </w:num>
  <w:num w:numId="11" w16cid:durableId="2088919821">
    <w:abstractNumId w:val="9"/>
  </w:num>
  <w:num w:numId="12" w16cid:durableId="991324307">
    <w:abstractNumId w:val="0"/>
  </w:num>
  <w:num w:numId="13" w16cid:durableId="1106189955">
    <w:abstractNumId w:val="8"/>
  </w:num>
  <w:num w:numId="14" w16cid:durableId="2133672098">
    <w:abstractNumId w:val="6"/>
  </w:num>
  <w:num w:numId="15" w16cid:durableId="608783415">
    <w:abstractNumId w:val="1"/>
  </w:num>
  <w:num w:numId="16" w16cid:durableId="349987397">
    <w:abstractNumId w:val="11"/>
  </w:num>
  <w:num w:numId="17" w16cid:durableId="1114444984">
    <w:abstractNumId w:val="16"/>
  </w:num>
  <w:num w:numId="18" w16cid:durableId="1617566043">
    <w:abstractNumId w:val="14"/>
  </w:num>
  <w:num w:numId="19" w16cid:durableId="171262960">
    <w:abstractNumId w:val="13"/>
  </w:num>
  <w:num w:numId="20" w16cid:durableId="102683389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7F"/>
    <w:rsid w:val="00007911"/>
    <w:rsid w:val="00017652"/>
    <w:rsid w:val="00026A14"/>
    <w:rsid w:val="0002771D"/>
    <w:rsid w:val="000308E9"/>
    <w:rsid w:val="00030CAB"/>
    <w:rsid w:val="00032BD8"/>
    <w:rsid w:val="00035453"/>
    <w:rsid w:val="00037872"/>
    <w:rsid w:val="000401A8"/>
    <w:rsid w:val="00041F89"/>
    <w:rsid w:val="000420BC"/>
    <w:rsid w:val="0004431C"/>
    <w:rsid w:val="00044D0C"/>
    <w:rsid w:val="000454BE"/>
    <w:rsid w:val="000567CA"/>
    <w:rsid w:val="00057279"/>
    <w:rsid w:val="000673AD"/>
    <w:rsid w:val="00075794"/>
    <w:rsid w:val="00080330"/>
    <w:rsid w:val="00082106"/>
    <w:rsid w:val="00084FEA"/>
    <w:rsid w:val="00085D00"/>
    <w:rsid w:val="000870A8"/>
    <w:rsid w:val="000870DB"/>
    <w:rsid w:val="000923C9"/>
    <w:rsid w:val="000963AE"/>
    <w:rsid w:val="000969A3"/>
    <w:rsid w:val="000A1BE0"/>
    <w:rsid w:val="000A2DC7"/>
    <w:rsid w:val="000A4064"/>
    <w:rsid w:val="000A5775"/>
    <w:rsid w:val="000A5DB1"/>
    <w:rsid w:val="000A7CAF"/>
    <w:rsid w:val="000B03C7"/>
    <w:rsid w:val="000B049A"/>
    <w:rsid w:val="000B2C1F"/>
    <w:rsid w:val="000B3103"/>
    <w:rsid w:val="000B7E4A"/>
    <w:rsid w:val="000C1E4C"/>
    <w:rsid w:val="000C55AB"/>
    <w:rsid w:val="000D0591"/>
    <w:rsid w:val="000D22E4"/>
    <w:rsid w:val="000D2D85"/>
    <w:rsid w:val="000D56FD"/>
    <w:rsid w:val="000E15EC"/>
    <w:rsid w:val="000E2254"/>
    <w:rsid w:val="000F4CAF"/>
    <w:rsid w:val="00102669"/>
    <w:rsid w:val="00102A04"/>
    <w:rsid w:val="0010394D"/>
    <w:rsid w:val="001043E4"/>
    <w:rsid w:val="0011169D"/>
    <w:rsid w:val="00115213"/>
    <w:rsid w:val="0011524A"/>
    <w:rsid w:val="0012600D"/>
    <w:rsid w:val="001306F8"/>
    <w:rsid w:val="0013126D"/>
    <w:rsid w:val="00131687"/>
    <w:rsid w:val="00144419"/>
    <w:rsid w:val="00145CB8"/>
    <w:rsid w:val="00145FF8"/>
    <w:rsid w:val="001507AB"/>
    <w:rsid w:val="00152805"/>
    <w:rsid w:val="00155591"/>
    <w:rsid w:val="00155A32"/>
    <w:rsid w:val="00155B75"/>
    <w:rsid w:val="001603F6"/>
    <w:rsid w:val="001607FC"/>
    <w:rsid w:val="00160948"/>
    <w:rsid w:val="00163E68"/>
    <w:rsid w:val="00165FBC"/>
    <w:rsid w:val="00173241"/>
    <w:rsid w:val="00173CCC"/>
    <w:rsid w:val="00176E89"/>
    <w:rsid w:val="00183A80"/>
    <w:rsid w:val="00192317"/>
    <w:rsid w:val="001B134E"/>
    <w:rsid w:val="001B4032"/>
    <w:rsid w:val="001C6CDC"/>
    <w:rsid w:val="001D09AB"/>
    <w:rsid w:val="001D123B"/>
    <w:rsid w:val="001D4108"/>
    <w:rsid w:val="001D4E1A"/>
    <w:rsid w:val="001D5513"/>
    <w:rsid w:val="001E0AC7"/>
    <w:rsid w:val="001E60BF"/>
    <w:rsid w:val="001F1206"/>
    <w:rsid w:val="001F1CA6"/>
    <w:rsid w:val="001F29E1"/>
    <w:rsid w:val="0020653C"/>
    <w:rsid w:val="00207817"/>
    <w:rsid w:val="00210158"/>
    <w:rsid w:val="00210989"/>
    <w:rsid w:val="00212D7E"/>
    <w:rsid w:val="00215A45"/>
    <w:rsid w:val="00220D5F"/>
    <w:rsid w:val="00220FA0"/>
    <w:rsid w:val="00224015"/>
    <w:rsid w:val="002305EF"/>
    <w:rsid w:val="0023564B"/>
    <w:rsid w:val="00235C31"/>
    <w:rsid w:val="002376CD"/>
    <w:rsid w:val="0024491B"/>
    <w:rsid w:val="00246950"/>
    <w:rsid w:val="00255A21"/>
    <w:rsid w:val="0026027B"/>
    <w:rsid w:val="0026088C"/>
    <w:rsid w:val="00271720"/>
    <w:rsid w:val="002737BA"/>
    <w:rsid w:val="00274F43"/>
    <w:rsid w:val="002763DF"/>
    <w:rsid w:val="00276420"/>
    <w:rsid w:val="00277266"/>
    <w:rsid w:val="002777C7"/>
    <w:rsid w:val="0028703D"/>
    <w:rsid w:val="00292FED"/>
    <w:rsid w:val="00293B67"/>
    <w:rsid w:val="00294C71"/>
    <w:rsid w:val="00297E65"/>
    <w:rsid w:val="002A33BD"/>
    <w:rsid w:val="002A56B8"/>
    <w:rsid w:val="002A70AD"/>
    <w:rsid w:val="002B35BF"/>
    <w:rsid w:val="002B63AA"/>
    <w:rsid w:val="002B6C78"/>
    <w:rsid w:val="002C4D1A"/>
    <w:rsid w:val="002C6F5B"/>
    <w:rsid w:val="002D1429"/>
    <w:rsid w:val="002D1EB3"/>
    <w:rsid w:val="002D2702"/>
    <w:rsid w:val="002E11B3"/>
    <w:rsid w:val="002E1EA3"/>
    <w:rsid w:val="002E2C08"/>
    <w:rsid w:val="002E526D"/>
    <w:rsid w:val="002E52A3"/>
    <w:rsid w:val="002F677A"/>
    <w:rsid w:val="00303236"/>
    <w:rsid w:val="0030443B"/>
    <w:rsid w:val="00304E34"/>
    <w:rsid w:val="003139B4"/>
    <w:rsid w:val="00315709"/>
    <w:rsid w:val="00315E89"/>
    <w:rsid w:val="00316D34"/>
    <w:rsid w:val="00317B07"/>
    <w:rsid w:val="00323359"/>
    <w:rsid w:val="00330570"/>
    <w:rsid w:val="003327BC"/>
    <w:rsid w:val="00343C2B"/>
    <w:rsid w:val="00344EE4"/>
    <w:rsid w:val="0036017B"/>
    <w:rsid w:val="00364531"/>
    <w:rsid w:val="00364E63"/>
    <w:rsid w:val="003670D2"/>
    <w:rsid w:val="0037320F"/>
    <w:rsid w:val="00373D68"/>
    <w:rsid w:val="003829BC"/>
    <w:rsid w:val="00390112"/>
    <w:rsid w:val="00392353"/>
    <w:rsid w:val="003A6044"/>
    <w:rsid w:val="003B21ED"/>
    <w:rsid w:val="003B5C73"/>
    <w:rsid w:val="003C0CF8"/>
    <w:rsid w:val="003C1BD4"/>
    <w:rsid w:val="003C2441"/>
    <w:rsid w:val="003C76E4"/>
    <w:rsid w:val="003D2DB0"/>
    <w:rsid w:val="003D306A"/>
    <w:rsid w:val="003D4FB4"/>
    <w:rsid w:val="003D5A6A"/>
    <w:rsid w:val="003E04FF"/>
    <w:rsid w:val="003E51F9"/>
    <w:rsid w:val="003E69F1"/>
    <w:rsid w:val="003E7012"/>
    <w:rsid w:val="003E7FCF"/>
    <w:rsid w:val="003F0641"/>
    <w:rsid w:val="003F13A9"/>
    <w:rsid w:val="003F28FE"/>
    <w:rsid w:val="00410A6B"/>
    <w:rsid w:val="00413D86"/>
    <w:rsid w:val="00413E99"/>
    <w:rsid w:val="00413EBB"/>
    <w:rsid w:val="004145AB"/>
    <w:rsid w:val="00414AD6"/>
    <w:rsid w:val="004202BD"/>
    <w:rsid w:val="00425FD5"/>
    <w:rsid w:val="004268F5"/>
    <w:rsid w:val="00426A6D"/>
    <w:rsid w:val="00433441"/>
    <w:rsid w:val="00434384"/>
    <w:rsid w:val="004369F1"/>
    <w:rsid w:val="00442214"/>
    <w:rsid w:val="00442828"/>
    <w:rsid w:val="00447441"/>
    <w:rsid w:val="00450123"/>
    <w:rsid w:val="004504A7"/>
    <w:rsid w:val="00456CD6"/>
    <w:rsid w:val="00463240"/>
    <w:rsid w:val="0046648F"/>
    <w:rsid w:val="00471488"/>
    <w:rsid w:val="00474225"/>
    <w:rsid w:val="00474E4D"/>
    <w:rsid w:val="0048504B"/>
    <w:rsid w:val="0049169C"/>
    <w:rsid w:val="004916FA"/>
    <w:rsid w:val="004A0AA8"/>
    <w:rsid w:val="004A4D1E"/>
    <w:rsid w:val="004A5F38"/>
    <w:rsid w:val="004B1C4E"/>
    <w:rsid w:val="004B5411"/>
    <w:rsid w:val="004B5419"/>
    <w:rsid w:val="004B7802"/>
    <w:rsid w:val="004C3F98"/>
    <w:rsid w:val="004C5062"/>
    <w:rsid w:val="004D0E89"/>
    <w:rsid w:val="004D3E03"/>
    <w:rsid w:val="004D49FF"/>
    <w:rsid w:val="004E7DD2"/>
    <w:rsid w:val="004F2265"/>
    <w:rsid w:val="004F2DBA"/>
    <w:rsid w:val="004F35E2"/>
    <w:rsid w:val="004F5EFA"/>
    <w:rsid w:val="005002B1"/>
    <w:rsid w:val="005007EE"/>
    <w:rsid w:val="005016EF"/>
    <w:rsid w:val="00504D9B"/>
    <w:rsid w:val="00504FF4"/>
    <w:rsid w:val="00505A11"/>
    <w:rsid w:val="00507EA5"/>
    <w:rsid w:val="00515028"/>
    <w:rsid w:val="005150A0"/>
    <w:rsid w:val="00515487"/>
    <w:rsid w:val="00520216"/>
    <w:rsid w:val="005213C9"/>
    <w:rsid w:val="005225D2"/>
    <w:rsid w:val="0052330A"/>
    <w:rsid w:val="0052360F"/>
    <w:rsid w:val="005236B8"/>
    <w:rsid w:val="00525416"/>
    <w:rsid w:val="00527264"/>
    <w:rsid w:val="00527940"/>
    <w:rsid w:val="00546672"/>
    <w:rsid w:val="005517DF"/>
    <w:rsid w:val="00553B00"/>
    <w:rsid w:val="00554E2D"/>
    <w:rsid w:val="00560718"/>
    <w:rsid w:val="00561A6F"/>
    <w:rsid w:val="0056352E"/>
    <w:rsid w:val="0056564F"/>
    <w:rsid w:val="00571E74"/>
    <w:rsid w:val="00574802"/>
    <w:rsid w:val="005758B2"/>
    <w:rsid w:val="00577E1C"/>
    <w:rsid w:val="00582549"/>
    <w:rsid w:val="00587B77"/>
    <w:rsid w:val="005904E4"/>
    <w:rsid w:val="00594FC0"/>
    <w:rsid w:val="005951E0"/>
    <w:rsid w:val="00595A23"/>
    <w:rsid w:val="005A60D2"/>
    <w:rsid w:val="005B1782"/>
    <w:rsid w:val="005B3E84"/>
    <w:rsid w:val="005B5AD7"/>
    <w:rsid w:val="005C374C"/>
    <w:rsid w:val="005C4C62"/>
    <w:rsid w:val="005C6C48"/>
    <w:rsid w:val="005D426B"/>
    <w:rsid w:val="005D4534"/>
    <w:rsid w:val="005E1A88"/>
    <w:rsid w:val="005E39EF"/>
    <w:rsid w:val="005E546E"/>
    <w:rsid w:val="005E710F"/>
    <w:rsid w:val="005F00E4"/>
    <w:rsid w:val="005F2A47"/>
    <w:rsid w:val="005F6F35"/>
    <w:rsid w:val="00600C44"/>
    <w:rsid w:val="00604F8A"/>
    <w:rsid w:val="0060564D"/>
    <w:rsid w:val="006122F3"/>
    <w:rsid w:val="0061237E"/>
    <w:rsid w:val="00613259"/>
    <w:rsid w:val="00615E46"/>
    <w:rsid w:val="00620697"/>
    <w:rsid w:val="00622983"/>
    <w:rsid w:val="006235E0"/>
    <w:rsid w:val="006301CE"/>
    <w:rsid w:val="00635F56"/>
    <w:rsid w:val="00650B08"/>
    <w:rsid w:val="00654A22"/>
    <w:rsid w:val="00662CEC"/>
    <w:rsid w:val="00672EBA"/>
    <w:rsid w:val="00677207"/>
    <w:rsid w:val="006834CA"/>
    <w:rsid w:val="00685339"/>
    <w:rsid w:val="0069134E"/>
    <w:rsid w:val="00691878"/>
    <w:rsid w:val="00694443"/>
    <w:rsid w:val="00694F77"/>
    <w:rsid w:val="006A085C"/>
    <w:rsid w:val="006A14B8"/>
    <w:rsid w:val="006A2EEF"/>
    <w:rsid w:val="006A4E85"/>
    <w:rsid w:val="006A5AA8"/>
    <w:rsid w:val="006A60CD"/>
    <w:rsid w:val="006A610F"/>
    <w:rsid w:val="006A6179"/>
    <w:rsid w:val="006B1AB4"/>
    <w:rsid w:val="006B5D7B"/>
    <w:rsid w:val="006B7A1F"/>
    <w:rsid w:val="006B7F3D"/>
    <w:rsid w:val="006C30A7"/>
    <w:rsid w:val="006D537E"/>
    <w:rsid w:val="006E4317"/>
    <w:rsid w:val="006E7991"/>
    <w:rsid w:val="006F1271"/>
    <w:rsid w:val="006F1C78"/>
    <w:rsid w:val="006F348C"/>
    <w:rsid w:val="006F431C"/>
    <w:rsid w:val="006F49A7"/>
    <w:rsid w:val="00701C89"/>
    <w:rsid w:val="0070202E"/>
    <w:rsid w:val="00704CFE"/>
    <w:rsid w:val="0071077C"/>
    <w:rsid w:val="00710A14"/>
    <w:rsid w:val="00711873"/>
    <w:rsid w:val="00714843"/>
    <w:rsid w:val="00715657"/>
    <w:rsid w:val="00725291"/>
    <w:rsid w:val="007254DE"/>
    <w:rsid w:val="00726E23"/>
    <w:rsid w:val="0073076F"/>
    <w:rsid w:val="00730E58"/>
    <w:rsid w:val="00732ED0"/>
    <w:rsid w:val="0073373C"/>
    <w:rsid w:val="00736456"/>
    <w:rsid w:val="00736EC6"/>
    <w:rsid w:val="00741340"/>
    <w:rsid w:val="00741B4A"/>
    <w:rsid w:val="007422FE"/>
    <w:rsid w:val="0074443E"/>
    <w:rsid w:val="007469F4"/>
    <w:rsid w:val="00754797"/>
    <w:rsid w:val="00755B39"/>
    <w:rsid w:val="00760635"/>
    <w:rsid w:val="007638C2"/>
    <w:rsid w:val="00766010"/>
    <w:rsid w:val="00766314"/>
    <w:rsid w:val="007672C8"/>
    <w:rsid w:val="00775393"/>
    <w:rsid w:val="00777356"/>
    <w:rsid w:val="007820AE"/>
    <w:rsid w:val="00782C16"/>
    <w:rsid w:val="00784BED"/>
    <w:rsid w:val="00784EB6"/>
    <w:rsid w:val="007879DF"/>
    <w:rsid w:val="007919EA"/>
    <w:rsid w:val="00795005"/>
    <w:rsid w:val="007963DC"/>
    <w:rsid w:val="007967E9"/>
    <w:rsid w:val="00796B23"/>
    <w:rsid w:val="007A0B4A"/>
    <w:rsid w:val="007A2F25"/>
    <w:rsid w:val="007A580A"/>
    <w:rsid w:val="007A668F"/>
    <w:rsid w:val="007A7A4C"/>
    <w:rsid w:val="007B258A"/>
    <w:rsid w:val="007B3463"/>
    <w:rsid w:val="007B61B4"/>
    <w:rsid w:val="007B6DF6"/>
    <w:rsid w:val="007C47E7"/>
    <w:rsid w:val="007C7F21"/>
    <w:rsid w:val="007D743C"/>
    <w:rsid w:val="007D74EB"/>
    <w:rsid w:val="007E6469"/>
    <w:rsid w:val="007F1541"/>
    <w:rsid w:val="007F25F4"/>
    <w:rsid w:val="0081007C"/>
    <w:rsid w:val="00813EFF"/>
    <w:rsid w:val="00822E79"/>
    <w:rsid w:val="008237CB"/>
    <w:rsid w:val="0082474C"/>
    <w:rsid w:val="00826EB1"/>
    <w:rsid w:val="0083018F"/>
    <w:rsid w:val="00832E14"/>
    <w:rsid w:val="008340FF"/>
    <w:rsid w:val="008449DC"/>
    <w:rsid w:val="00850360"/>
    <w:rsid w:val="00851037"/>
    <w:rsid w:val="0085105A"/>
    <w:rsid w:val="008525B9"/>
    <w:rsid w:val="008733A1"/>
    <w:rsid w:val="00873F4A"/>
    <w:rsid w:val="00883612"/>
    <w:rsid w:val="008A0B10"/>
    <w:rsid w:val="008A30D6"/>
    <w:rsid w:val="008B20F7"/>
    <w:rsid w:val="008B408B"/>
    <w:rsid w:val="008B439F"/>
    <w:rsid w:val="008C537F"/>
    <w:rsid w:val="008D6160"/>
    <w:rsid w:val="008E1039"/>
    <w:rsid w:val="008E5D90"/>
    <w:rsid w:val="008E645E"/>
    <w:rsid w:val="008F0707"/>
    <w:rsid w:val="008F170D"/>
    <w:rsid w:val="008F6FEA"/>
    <w:rsid w:val="00905777"/>
    <w:rsid w:val="00907D9A"/>
    <w:rsid w:val="00910119"/>
    <w:rsid w:val="00910A32"/>
    <w:rsid w:val="009134FB"/>
    <w:rsid w:val="009148D8"/>
    <w:rsid w:val="00917A89"/>
    <w:rsid w:val="0092048B"/>
    <w:rsid w:val="009211DC"/>
    <w:rsid w:val="00921396"/>
    <w:rsid w:val="00922CC0"/>
    <w:rsid w:val="009324ED"/>
    <w:rsid w:val="00947837"/>
    <w:rsid w:val="00947F7D"/>
    <w:rsid w:val="00950726"/>
    <w:rsid w:val="00956E7C"/>
    <w:rsid w:val="00960188"/>
    <w:rsid w:val="009625F9"/>
    <w:rsid w:val="0096685A"/>
    <w:rsid w:val="00972465"/>
    <w:rsid w:val="00973298"/>
    <w:rsid w:val="00974C35"/>
    <w:rsid w:val="00982A88"/>
    <w:rsid w:val="00985FF0"/>
    <w:rsid w:val="00987E0B"/>
    <w:rsid w:val="009974D6"/>
    <w:rsid w:val="009A1514"/>
    <w:rsid w:val="009A49AD"/>
    <w:rsid w:val="009B0689"/>
    <w:rsid w:val="009B10E5"/>
    <w:rsid w:val="009B5D82"/>
    <w:rsid w:val="009C77B7"/>
    <w:rsid w:val="009D0672"/>
    <w:rsid w:val="009D081A"/>
    <w:rsid w:val="009D47C8"/>
    <w:rsid w:val="009D5E75"/>
    <w:rsid w:val="009E4C88"/>
    <w:rsid w:val="009E54FA"/>
    <w:rsid w:val="009E678D"/>
    <w:rsid w:val="009F1C81"/>
    <w:rsid w:val="00A00464"/>
    <w:rsid w:val="00A02220"/>
    <w:rsid w:val="00A03390"/>
    <w:rsid w:val="00A05721"/>
    <w:rsid w:val="00A06A0C"/>
    <w:rsid w:val="00A13CE9"/>
    <w:rsid w:val="00A171CB"/>
    <w:rsid w:val="00A269B9"/>
    <w:rsid w:val="00A34B79"/>
    <w:rsid w:val="00A41754"/>
    <w:rsid w:val="00A42378"/>
    <w:rsid w:val="00A51409"/>
    <w:rsid w:val="00A5580F"/>
    <w:rsid w:val="00A55AF7"/>
    <w:rsid w:val="00A57FDE"/>
    <w:rsid w:val="00A62877"/>
    <w:rsid w:val="00A64A34"/>
    <w:rsid w:val="00A73AFF"/>
    <w:rsid w:val="00A76016"/>
    <w:rsid w:val="00A90E46"/>
    <w:rsid w:val="00A913AA"/>
    <w:rsid w:val="00A96EFC"/>
    <w:rsid w:val="00A97D23"/>
    <w:rsid w:val="00AA3C2A"/>
    <w:rsid w:val="00AA62BD"/>
    <w:rsid w:val="00AB1E29"/>
    <w:rsid w:val="00AB3DB9"/>
    <w:rsid w:val="00AC1B79"/>
    <w:rsid w:val="00AD1800"/>
    <w:rsid w:val="00AD24FD"/>
    <w:rsid w:val="00AD70BA"/>
    <w:rsid w:val="00AE2336"/>
    <w:rsid w:val="00AE3AD2"/>
    <w:rsid w:val="00AE5502"/>
    <w:rsid w:val="00AE5C11"/>
    <w:rsid w:val="00AE5EDD"/>
    <w:rsid w:val="00AE6A20"/>
    <w:rsid w:val="00AF4F80"/>
    <w:rsid w:val="00AF705B"/>
    <w:rsid w:val="00B15483"/>
    <w:rsid w:val="00B1676B"/>
    <w:rsid w:val="00B21141"/>
    <w:rsid w:val="00B21F0A"/>
    <w:rsid w:val="00B224D4"/>
    <w:rsid w:val="00B2433C"/>
    <w:rsid w:val="00B24F32"/>
    <w:rsid w:val="00B25046"/>
    <w:rsid w:val="00B45B7E"/>
    <w:rsid w:val="00B52857"/>
    <w:rsid w:val="00B557CA"/>
    <w:rsid w:val="00B57012"/>
    <w:rsid w:val="00B572FF"/>
    <w:rsid w:val="00B64F82"/>
    <w:rsid w:val="00B669BA"/>
    <w:rsid w:val="00B7068C"/>
    <w:rsid w:val="00B7438C"/>
    <w:rsid w:val="00B77053"/>
    <w:rsid w:val="00B83D6F"/>
    <w:rsid w:val="00B92BD2"/>
    <w:rsid w:val="00B92EAD"/>
    <w:rsid w:val="00B9323C"/>
    <w:rsid w:val="00BA5EE6"/>
    <w:rsid w:val="00BB1067"/>
    <w:rsid w:val="00BB2BCF"/>
    <w:rsid w:val="00BB4F6A"/>
    <w:rsid w:val="00BC3A74"/>
    <w:rsid w:val="00BC7025"/>
    <w:rsid w:val="00BD1C9F"/>
    <w:rsid w:val="00BD1F38"/>
    <w:rsid w:val="00BD200D"/>
    <w:rsid w:val="00BE00C1"/>
    <w:rsid w:val="00BE2862"/>
    <w:rsid w:val="00BE7A42"/>
    <w:rsid w:val="00BF4C1D"/>
    <w:rsid w:val="00BF5E2A"/>
    <w:rsid w:val="00BF6515"/>
    <w:rsid w:val="00C07F6E"/>
    <w:rsid w:val="00C11A78"/>
    <w:rsid w:val="00C15623"/>
    <w:rsid w:val="00C22AA4"/>
    <w:rsid w:val="00C32736"/>
    <w:rsid w:val="00C32790"/>
    <w:rsid w:val="00C358B4"/>
    <w:rsid w:val="00C40595"/>
    <w:rsid w:val="00C40A96"/>
    <w:rsid w:val="00C42B3C"/>
    <w:rsid w:val="00C437CE"/>
    <w:rsid w:val="00C4564F"/>
    <w:rsid w:val="00C45B94"/>
    <w:rsid w:val="00C509AA"/>
    <w:rsid w:val="00C50CD2"/>
    <w:rsid w:val="00C655CC"/>
    <w:rsid w:val="00C67B6C"/>
    <w:rsid w:val="00C710C4"/>
    <w:rsid w:val="00C72834"/>
    <w:rsid w:val="00C729F6"/>
    <w:rsid w:val="00C731DC"/>
    <w:rsid w:val="00C7452E"/>
    <w:rsid w:val="00C8075C"/>
    <w:rsid w:val="00C838A8"/>
    <w:rsid w:val="00C847CC"/>
    <w:rsid w:val="00C850C5"/>
    <w:rsid w:val="00C85448"/>
    <w:rsid w:val="00C9175A"/>
    <w:rsid w:val="00C92043"/>
    <w:rsid w:val="00C93EEB"/>
    <w:rsid w:val="00CA04B9"/>
    <w:rsid w:val="00CA10A9"/>
    <w:rsid w:val="00CA3536"/>
    <w:rsid w:val="00CA54F6"/>
    <w:rsid w:val="00CA5F83"/>
    <w:rsid w:val="00CB1418"/>
    <w:rsid w:val="00CC7DFE"/>
    <w:rsid w:val="00CD1A1E"/>
    <w:rsid w:val="00CE14EE"/>
    <w:rsid w:val="00CE1806"/>
    <w:rsid w:val="00CE1F64"/>
    <w:rsid w:val="00CF0667"/>
    <w:rsid w:val="00CF107A"/>
    <w:rsid w:val="00CF13F2"/>
    <w:rsid w:val="00D006CC"/>
    <w:rsid w:val="00D01E59"/>
    <w:rsid w:val="00D02526"/>
    <w:rsid w:val="00D032C5"/>
    <w:rsid w:val="00D04B9D"/>
    <w:rsid w:val="00D06300"/>
    <w:rsid w:val="00D13BB9"/>
    <w:rsid w:val="00D212C9"/>
    <w:rsid w:val="00D31FA8"/>
    <w:rsid w:val="00D35029"/>
    <w:rsid w:val="00D474C7"/>
    <w:rsid w:val="00D540E1"/>
    <w:rsid w:val="00D64512"/>
    <w:rsid w:val="00D672CF"/>
    <w:rsid w:val="00D71CA2"/>
    <w:rsid w:val="00D816E3"/>
    <w:rsid w:val="00D82176"/>
    <w:rsid w:val="00D82821"/>
    <w:rsid w:val="00D8595B"/>
    <w:rsid w:val="00D860AC"/>
    <w:rsid w:val="00D9044A"/>
    <w:rsid w:val="00D904AA"/>
    <w:rsid w:val="00D917BA"/>
    <w:rsid w:val="00D926F7"/>
    <w:rsid w:val="00D95551"/>
    <w:rsid w:val="00DA0849"/>
    <w:rsid w:val="00DA3488"/>
    <w:rsid w:val="00DA571F"/>
    <w:rsid w:val="00DB1882"/>
    <w:rsid w:val="00DB32EF"/>
    <w:rsid w:val="00DB424D"/>
    <w:rsid w:val="00DB726F"/>
    <w:rsid w:val="00DC6908"/>
    <w:rsid w:val="00DD0871"/>
    <w:rsid w:val="00DD111E"/>
    <w:rsid w:val="00DD17B4"/>
    <w:rsid w:val="00DE046D"/>
    <w:rsid w:val="00DE062D"/>
    <w:rsid w:val="00DE1A4F"/>
    <w:rsid w:val="00DE1CEE"/>
    <w:rsid w:val="00DE71FC"/>
    <w:rsid w:val="00E1651C"/>
    <w:rsid w:val="00E168E3"/>
    <w:rsid w:val="00E2481B"/>
    <w:rsid w:val="00E24C74"/>
    <w:rsid w:val="00E24CAC"/>
    <w:rsid w:val="00E372BF"/>
    <w:rsid w:val="00E4157E"/>
    <w:rsid w:val="00E42054"/>
    <w:rsid w:val="00E4434C"/>
    <w:rsid w:val="00E4594F"/>
    <w:rsid w:val="00E5152A"/>
    <w:rsid w:val="00E57663"/>
    <w:rsid w:val="00E610D5"/>
    <w:rsid w:val="00E6183C"/>
    <w:rsid w:val="00E635E3"/>
    <w:rsid w:val="00E6379F"/>
    <w:rsid w:val="00E66818"/>
    <w:rsid w:val="00E673B7"/>
    <w:rsid w:val="00E701FB"/>
    <w:rsid w:val="00E70C13"/>
    <w:rsid w:val="00E75034"/>
    <w:rsid w:val="00E75A5A"/>
    <w:rsid w:val="00E76FF9"/>
    <w:rsid w:val="00E775B2"/>
    <w:rsid w:val="00E81D88"/>
    <w:rsid w:val="00E949E6"/>
    <w:rsid w:val="00E95212"/>
    <w:rsid w:val="00E95C20"/>
    <w:rsid w:val="00EA1900"/>
    <w:rsid w:val="00EA4BEB"/>
    <w:rsid w:val="00EA5739"/>
    <w:rsid w:val="00EB0E17"/>
    <w:rsid w:val="00EB21BF"/>
    <w:rsid w:val="00EB3745"/>
    <w:rsid w:val="00EB6A15"/>
    <w:rsid w:val="00EC2342"/>
    <w:rsid w:val="00EC2DF5"/>
    <w:rsid w:val="00EC51D5"/>
    <w:rsid w:val="00ED0D7B"/>
    <w:rsid w:val="00ED3B8E"/>
    <w:rsid w:val="00EE4412"/>
    <w:rsid w:val="00EF40C1"/>
    <w:rsid w:val="00EF54DF"/>
    <w:rsid w:val="00EF6492"/>
    <w:rsid w:val="00EF69A6"/>
    <w:rsid w:val="00F0181C"/>
    <w:rsid w:val="00F05B4E"/>
    <w:rsid w:val="00F06AFD"/>
    <w:rsid w:val="00F159EB"/>
    <w:rsid w:val="00F27664"/>
    <w:rsid w:val="00F32DED"/>
    <w:rsid w:val="00F36241"/>
    <w:rsid w:val="00F401B6"/>
    <w:rsid w:val="00F41BF0"/>
    <w:rsid w:val="00F43923"/>
    <w:rsid w:val="00F508AD"/>
    <w:rsid w:val="00F532D3"/>
    <w:rsid w:val="00F53724"/>
    <w:rsid w:val="00F558DD"/>
    <w:rsid w:val="00F609D1"/>
    <w:rsid w:val="00F718FF"/>
    <w:rsid w:val="00F762F1"/>
    <w:rsid w:val="00F80E44"/>
    <w:rsid w:val="00F815A4"/>
    <w:rsid w:val="00F873AE"/>
    <w:rsid w:val="00F93968"/>
    <w:rsid w:val="00FA36F4"/>
    <w:rsid w:val="00FA5DCE"/>
    <w:rsid w:val="00FA67B5"/>
    <w:rsid w:val="00FC2A75"/>
    <w:rsid w:val="00FC3930"/>
    <w:rsid w:val="00FD5C5A"/>
    <w:rsid w:val="00FD6A4C"/>
    <w:rsid w:val="00FE44EC"/>
    <w:rsid w:val="00FE4C81"/>
    <w:rsid w:val="00FF126E"/>
    <w:rsid w:val="00FF3DF6"/>
    <w:rsid w:val="00FF4716"/>
    <w:rsid w:val="00FF620F"/>
    <w:rsid w:val="00FF6516"/>
    <w:rsid w:val="00FF74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BD30A"/>
  <w15:chartTrackingRefBased/>
  <w15:docId w15:val="{5BDEE887-5FE9-4D2A-BA2F-160307A9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AE"/>
  </w:style>
  <w:style w:type="paragraph" w:styleId="Heading1">
    <w:name w:val="heading 1"/>
    <w:basedOn w:val="Normal"/>
    <w:next w:val="Normal"/>
    <w:link w:val="Heading1Char"/>
    <w:qFormat/>
    <w:pPr>
      <w:keepNext/>
      <w:spacing w:before="240" w:after="60"/>
      <w:jc w:val="center"/>
      <w:outlineLvl w:val="0"/>
    </w:pPr>
    <w:rPr>
      <w:b/>
      <w:kern w:val="28"/>
      <w:sz w:val="36"/>
    </w:rPr>
  </w:style>
  <w:style w:type="paragraph" w:styleId="Heading2">
    <w:name w:val="heading 2"/>
    <w:basedOn w:val="Normal"/>
    <w:next w:val="Normal"/>
    <w:link w:val="Heading2Char"/>
    <w:qFormat/>
    <w:pPr>
      <w:keepNext/>
      <w:spacing w:before="240" w:after="240"/>
      <w:jc w:val="center"/>
      <w:outlineLvl w:val="1"/>
    </w:pPr>
    <w:rPr>
      <w:b/>
      <w:sz w:val="28"/>
    </w:rPr>
  </w:style>
  <w:style w:type="paragraph" w:styleId="Heading3">
    <w:name w:val="heading 3"/>
    <w:basedOn w:val="Normal"/>
    <w:next w:val="Normal"/>
    <w:qFormat/>
    <w:pPr>
      <w:keepNext/>
      <w:spacing w:before="240" w:after="240"/>
      <w:jc w:val="center"/>
      <w:outlineLvl w:val="2"/>
    </w:pPr>
    <w:rPr>
      <w:b/>
      <w:sz w:val="28"/>
    </w:rPr>
  </w:style>
  <w:style w:type="paragraph" w:styleId="Heading4">
    <w:name w:val="heading 4"/>
    <w:basedOn w:val="Normal"/>
    <w:next w:val="Normal"/>
    <w:qFormat/>
    <w:pPr>
      <w:keepNext/>
      <w:spacing w:before="240" w:after="60"/>
      <w:outlineLvl w:val="3"/>
    </w:pPr>
    <w:rPr>
      <w:caps/>
      <w:sz w:val="24"/>
    </w:rPr>
  </w:style>
  <w:style w:type="paragraph" w:styleId="Heading5">
    <w:name w:val="heading 5"/>
    <w:basedOn w:val="Normal"/>
    <w:next w:val="Normal"/>
    <w:qFormat/>
    <w:pPr>
      <w:keepNext/>
      <w:tabs>
        <w:tab w:val="right" w:pos="9360"/>
      </w:tabs>
      <w:suppressAutoHyphens/>
      <w:jc w:val="both"/>
      <w:outlineLvl w:val="4"/>
    </w:pPr>
    <w:rPr>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rPr>
      <w:rFonts w:ascii="Courier New" w:hAnsi="Courier New"/>
      <w:sz w:val="24"/>
    </w:rPr>
  </w:style>
  <w:style w:type="character" w:styleId="PageNumber">
    <w:name w:val="page number"/>
    <w:basedOn w:val="DefaultParagraphFont"/>
  </w:style>
  <w:style w:type="paragraph" w:styleId="EndnoteText">
    <w:name w:val="endnote text"/>
    <w:basedOn w:val="Normal"/>
    <w:semiHidden/>
  </w:style>
  <w:style w:type="paragraph" w:customStyle="1" w:styleId="Style1">
    <w:name w:val="Style1"/>
    <w:basedOn w:val="Heading4"/>
    <w:pPr>
      <w:spacing w:after="240"/>
      <w:outlineLvl w:val="9"/>
    </w:pPr>
    <w:rPr>
      <w:i/>
    </w:rPr>
  </w:style>
  <w:style w:type="paragraph" w:styleId="TOC1">
    <w:name w:val="toc 1"/>
    <w:basedOn w:val="Normal"/>
    <w:next w:val="Normal"/>
    <w:uiPriority w:val="39"/>
    <w:pPr>
      <w:tabs>
        <w:tab w:val="right" w:leader="dot" w:pos="9446"/>
      </w:tabs>
      <w:spacing w:before="120" w:after="120"/>
    </w:pPr>
    <w:rPr>
      <w:b/>
      <w:caps/>
    </w:rPr>
  </w:style>
  <w:style w:type="paragraph" w:styleId="TOC2">
    <w:name w:val="toc 2"/>
    <w:basedOn w:val="Normal"/>
    <w:next w:val="Normal"/>
    <w:uiPriority w:val="39"/>
    <w:pPr>
      <w:tabs>
        <w:tab w:val="right" w:leader="dot" w:pos="9446"/>
      </w:tabs>
    </w:pPr>
    <w:rPr>
      <w:smallCaps/>
      <w:noProof/>
    </w:rPr>
  </w:style>
  <w:style w:type="paragraph" w:styleId="TOC3">
    <w:name w:val="toc 3"/>
    <w:basedOn w:val="Normal"/>
    <w:next w:val="Normal"/>
    <w:semiHidden/>
    <w:pPr>
      <w:tabs>
        <w:tab w:val="right" w:leader="dot" w:pos="9446"/>
      </w:tabs>
      <w:ind w:left="200"/>
    </w:pPr>
    <w:rPr>
      <w:i/>
    </w:rPr>
  </w:style>
  <w:style w:type="paragraph" w:styleId="TOC4">
    <w:name w:val="toc 4"/>
    <w:basedOn w:val="Normal"/>
    <w:next w:val="Normal"/>
    <w:semiHidden/>
    <w:pPr>
      <w:tabs>
        <w:tab w:val="right" w:leader="dot" w:pos="9446"/>
      </w:tabs>
      <w:ind w:left="400"/>
    </w:pPr>
    <w:rPr>
      <w:sz w:val="18"/>
    </w:rPr>
  </w:style>
  <w:style w:type="paragraph" w:styleId="TOC5">
    <w:name w:val="toc 5"/>
    <w:basedOn w:val="Normal"/>
    <w:next w:val="Normal"/>
    <w:semiHidden/>
    <w:pPr>
      <w:tabs>
        <w:tab w:val="right" w:leader="dot" w:pos="9446"/>
      </w:tabs>
      <w:ind w:left="600"/>
    </w:pPr>
    <w:rPr>
      <w:sz w:val="18"/>
    </w:rPr>
  </w:style>
  <w:style w:type="paragraph" w:styleId="TOC6">
    <w:name w:val="toc 6"/>
    <w:basedOn w:val="Normal"/>
    <w:next w:val="Normal"/>
    <w:semiHidden/>
    <w:pPr>
      <w:tabs>
        <w:tab w:val="right" w:leader="dot" w:pos="9446"/>
      </w:tabs>
      <w:ind w:left="800"/>
    </w:pPr>
    <w:rPr>
      <w:sz w:val="18"/>
    </w:rPr>
  </w:style>
  <w:style w:type="paragraph" w:styleId="TOC7">
    <w:name w:val="toc 7"/>
    <w:basedOn w:val="Normal"/>
    <w:next w:val="Normal"/>
    <w:semiHidden/>
    <w:pPr>
      <w:tabs>
        <w:tab w:val="right" w:leader="dot" w:pos="9446"/>
      </w:tabs>
      <w:ind w:left="1000"/>
    </w:pPr>
    <w:rPr>
      <w:sz w:val="18"/>
    </w:rPr>
  </w:style>
  <w:style w:type="paragraph" w:styleId="TOC8">
    <w:name w:val="toc 8"/>
    <w:basedOn w:val="Normal"/>
    <w:next w:val="Normal"/>
    <w:semiHidden/>
    <w:pPr>
      <w:tabs>
        <w:tab w:val="right" w:leader="dot" w:pos="9446"/>
      </w:tabs>
      <w:ind w:left="1200"/>
    </w:pPr>
    <w:rPr>
      <w:sz w:val="18"/>
    </w:rPr>
  </w:style>
  <w:style w:type="paragraph" w:styleId="TOC9">
    <w:name w:val="toc 9"/>
    <w:basedOn w:val="Normal"/>
    <w:next w:val="Normal"/>
    <w:semiHidden/>
    <w:pPr>
      <w:tabs>
        <w:tab w:val="right" w:leader="dot" w:pos="9446"/>
      </w:tabs>
      <w:ind w:left="1400"/>
    </w:pPr>
    <w:rPr>
      <w:sz w:val="18"/>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720"/>
        <w:tab w:val="left" w:pos="1440"/>
        <w:tab w:val="left" w:pos="2160"/>
        <w:tab w:val="left" w:pos="2693"/>
        <w:tab w:val="left" w:pos="3222"/>
        <w:tab w:val="left" w:pos="3827"/>
        <w:tab w:val="left" w:pos="4432"/>
        <w:tab w:val="left" w:pos="4730"/>
        <w:tab w:val="left" w:pos="5335"/>
      </w:tabs>
      <w:suppressAutoHyphens/>
      <w:jc w:val="both"/>
    </w:pPr>
    <w:rPr>
      <w:color w:val="0000FF"/>
      <w:spacing w:val="-3"/>
      <w:sz w:val="24"/>
    </w:rPr>
  </w:style>
  <w:style w:type="paragraph" w:styleId="BodyText2">
    <w:name w:val="Body Text 2"/>
    <w:basedOn w:val="Normal"/>
    <w:pPr>
      <w:tabs>
        <w:tab w:val="left" w:pos="-1440"/>
        <w:tab w:val="left" w:pos="-720"/>
        <w:tab w:val="left" w:pos="510"/>
        <w:tab w:val="left" w:pos="1069"/>
        <w:tab w:val="left" w:pos="4464"/>
        <w:tab w:val="left" w:pos="5461"/>
      </w:tabs>
      <w:suppressAutoHyphens/>
      <w:jc w:val="both"/>
    </w:pPr>
    <w:rPr>
      <w:spacing w:val="-3"/>
      <w:sz w:val="24"/>
    </w:rPr>
  </w:style>
  <w:style w:type="paragraph" w:styleId="BalloonText">
    <w:name w:val="Balloon Text"/>
    <w:basedOn w:val="Normal"/>
    <w:semiHidden/>
    <w:rsid w:val="005236B8"/>
    <w:rPr>
      <w:rFonts w:ascii="Tahoma" w:hAnsi="Tahoma" w:cs="Tahoma"/>
      <w:sz w:val="16"/>
      <w:szCs w:val="16"/>
    </w:rPr>
  </w:style>
  <w:style w:type="table" w:styleId="TableGrid">
    <w:name w:val="Table Grid"/>
    <w:basedOn w:val="TableNormal"/>
    <w:uiPriority w:val="39"/>
    <w:rsid w:val="00AB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0CD2"/>
    <w:pPr>
      <w:spacing w:before="100" w:beforeAutospacing="1" w:after="100" w:afterAutospacing="1"/>
    </w:pPr>
    <w:rPr>
      <w:sz w:val="24"/>
      <w:szCs w:val="24"/>
    </w:rPr>
  </w:style>
  <w:style w:type="paragraph" w:styleId="ListParagraph">
    <w:name w:val="List Paragraph"/>
    <w:basedOn w:val="Normal"/>
    <w:uiPriority w:val="34"/>
    <w:qFormat/>
    <w:rsid w:val="00C50CD2"/>
    <w:pPr>
      <w:ind w:left="720"/>
      <w:contextualSpacing/>
    </w:pPr>
    <w:rPr>
      <w:sz w:val="24"/>
      <w:szCs w:val="24"/>
    </w:rPr>
  </w:style>
  <w:style w:type="character" w:styleId="Hyperlink">
    <w:name w:val="Hyperlink"/>
    <w:uiPriority w:val="99"/>
    <w:rsid w:val="00D474C7"/>
    <w:rPr>
      <w:color w:val="0000FF"/>
      <w:u w:val="single"/>
    </w:rPr>
  </w:style>
  <w:style w:type="character" w:styleId="CommentReference">
    <w:name w:val="annotation reference"/>
    <w:uiPriority w:val="99"/>
    <w:semiHidden/>
    <w:unhideWhenUsed/>
    <w:rsid w:val="00F558DD"/>
    <w:rPr>
      <w:sz w:val="16"/>
      <w:szCs w:val="16"/>
    </w:rPr>
  </w:style>
  <w:style w:type="paragraph" w:styleId="CommentText">
    <w:name w:val="annotation text"/>
    <w:basedOn w:val="Normal"/>
    <w:link w:val="CommentTextChar"/>
    <w:uiPriority w:val="99"/>
    <w:unhideWhenUsed/>
    <w:rsid w:val="00F558DD"/>
  </w:style>
  <w:style w:type="character" w:customStyle="1" w:styleId="CommentTextChar">
    <w:name w:val="Comment Text Char"/>
    <w:basedOn w:val="DefaultParagraphFont"/>
    <w:link w:val="CommentText"/>
    <w:uiPriority w:val="99"/>
    <w:rsid w:val="00F558DD"/>
  </w:style>
  <w:style w:type="paragraph" w:styleId="CommentSubject">
    <w:name w:val="annotation subject"/>
    <w:basedOn w:val="CommentText"/>
    <w:next w:val="CommentText"/>
    <w:link w:val="CommentSubjectChar"/>
    <w:uiPriority w:val="99"/>
    <w:semiHidden/>
    <w:unhideWhenUsed/>
    <w:rsid w:val="00F558DD"/>
    <w:rPr>
      <w:b/>
      <w:bCs/>
    </w:rPr>
  </w:style>
  <w:style w:type="character" w:customStyle="1" w:styleId="CommentSubjectChar">
    <w:name w:val="Comment Subject Char"/>
    <w:link w:val="CommentSubject"/>
    <w:uiPriority w:val="99"/>
    <w:semiHidden/>
    <w:rsid w:val="00F558DD"/>
    <w:rPr>
      <w:b/>
      <w:bCs/>
    </w:rPr>
  </w:style>
  <w:style w:type="table" w:styleId="GridTable1Light">
    <w:name w:val="Grid Table 1 Light"/>
    <w:basedOn w:val="TableNormal"/>
    <w:uiPriority w:val="46"/>
    <w:rsid w:val="00115213"/>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ocument1">
    <w:name w:val="Document 1"/>
    <w:rsid w:val="00BF5E2A"/>
    <w:pPr>
      <w:keepNext/>
      <w:keepLines/>
      <w:tabs>
        <w:tab w:val="left" w:pos="-720"/>
      </w:tabs>
      <w:suppressAutoHyphens/>
    </w:pPr>
    <w:rPr>
      <w:rFonts w:ascii="Times" w:hAnsi="Times"/>
      <w:sz w:val="24"/>
    </w:rPr>
  </w:style>
  <w:style w:type="paragraph" w:styleId="TOCHeading">
    <w:name w:val="TOC Heading"/>
    <w:basedOn w:val="Heading1"/>
    <w:next w:val="Normal"/>
    <w:uiPriority w:val="39"/>
    <w:unhideWhenUsed/>
    <w:qFormat/>
    <w:rsid w:val="00323359"/>
    <w:pPr>
      <w:keepLines/>
      <w:spacing w:after="0" w:line="259" w:lineRule="auto"/>
      <w:jc w:val="left"/>
      <w:outlineLvl w:val="9"/>
    </w:pPr>
    <w:rPr>
      <w:rFonts w:ascii="Calibri Light" w:hAnsi="Calibri Light"/>
      <w:b w:val="0"/>
      <w:color w:val="2F5496"/>
      <w:kern w:val="0"/>
      <w:sz w:val="32"/>
      <w:szCs w:val="32"/>
    </w:rPr>
  </w:style>
  <w:style w:type="character" w:customStyle="1" w:styleId="HeaderChar">
    <w:name w:val="Header Char"/>
    <w:link w:val="Header"/>
    <w:uiPriority w:val="99"/>
    <w:rsid w:val="00726E23"/>
  </w:style>
  <w:style w:type="paragraph" w:styleId="Revision">
    <w:name w:val="Revision"/>
    <w:hidden/>
    <w:uiPriority w:val="99"/>
    <w:semiHidden/>
    <w:rsid w:val="000923C9"/>
  </w:style>
  <w:style w:type="paragraph" w:customStyle="1" w:styleId="tablestyle1">
    <w:name w:val="tablestyle1"/>
    <w:basedOn w:val="Normal"/>
    <w:link w:val="tablestyle1Char"/>
    <w:qFormat/>
    <w:rsid w:val="00813EFF"/>
    <w:pPr>
      <w:numPr>
        <w:ilvl w:val="1"/>
        <w:numId w:val="2"/>
      </w:numPr>
      <w:tabs>
        <w:tab w:val="left" w:pos="720"/>
        <w:tab w:val="left" w:pos="1440"/>
        <w:tab w:val="left" w:pos="2160"/>
        <w:tab w:val="left" w:pos="2693"/>
        <w:tab w:val="left" w:pos="3222"/>
        <w:tab w:val="left" w:pos="3827"/>
        <w:tab w:val="left" w:pos="4432"/>
        <w:tab w:val="left" w:pos="4730"/>
        <w:tab w:val="left" w:pos="5335"/>
      </w:tabs>
      <w:suppressAutoHyphens/>
      <w:spacing w:line="288" w:lineRule="auto"/>
      <w:jc w:val="both"/>
    </w:pPr>
    <w:rPr>
      <w:spacing w:val="8"/>
      <w:sz w:val="22"/>
      <w:szCs w:val="22"/>
    </w:rPr>
  </w:style>
  <w:style w:type="character" w:customStyle="1" w:styleId="tablestyle1Char">
    <w:name w:val="tablestyle1 Char"/>
    <w:basedOn w:val="DefaultParagraphFont"/>
    <w:link w:val="tablestyle1"/>
    <w:rsid w:val="00813EFF"/>
    <w:rPr>
      <w:spacing w:val="8"/>
      <w:sz w:val="22"/>
      <w:szCs w:val="22"/>
    </w:rPr>
  </w:style>
  <w:style w:type="paragraph" w:customStyle="1" w:styleId="Default">
    <w:name w:val="Default"/>
    <w:rsid w:val="008F6FEA"/>
    <w:pPr>
      <w:autoSpaceDE w:val="0"/>
      <w:autoSpaceDN w:val="0"/>
      <w:adjustRightInd w:val="0"/>
    </w:pPr>
    <w:rPr>
      <w:rFonts w:eastAsiaTheme="minorHAnsi"/>
      <w:color w:val="000000"/>
      <w:sz w:val="24"/>
      <w:szCs w:val="24"/>
    </w:rPr>
  </w:style>
  <w:style w:type="character" w:customStyle="1" w:styleId="Heading1Char">
    <w:name w:val="Heading 1 Char"/>
    <w:basedOn w:val="DefaultParagraphFont"/>
    <w:link w:val="Heading1"/>
    <w:rsid w:val="00C9175A"/>
    <w:rPr>
      <w:b/>
      <w:kern w:val="28"/>
      <w:sz w:val="36"/>
    </w:rPr>
  </w:style>
  <w:style w:type="character" w:customStyle="1" w:styleId="Heading2Char">
    <w:name w:val="Heading 2 Char"/>
    <w:basedOn w:val="DefaultParagraphFont"/>
    <w:link w:val="Heading2"/>
    <w:rsid w:val="00C9175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5267">
      <w:bodyDiv w:val="1"/>
      <w:marLeft w:val="0"/>
      <w:marRight w:val="0"/>
      <w:marTop w:val="0"/>
      <w:marBottom w:val="0"/>
      <w:divBdr>
        <w:top w:val="none" w:sz="0" w:space="0" w:color="auto"/>
        <w:left w:val="none" w:sz="0" w:space="0" w:color="auto"/>
        <w:bottom w:val="none" w:sz="0" w:space="0" w:color="auto"/>
        <w:right w:val="none" w:sz="0" w:space="0" w:color="auto"/>
      </w:divBdr>
      <w:divsChild>
        <w:div w:id="1715697719">
          <w:marLeft w:val="1368"/>
          <w:marRight w:val="0"/>
          <w:marTop w:val="58"/>
          <w:marBottom w:val="0"/>
          <w:divBdr>
            <w:top w:val="none" w:sz="0" w:space="0" w:color="auto"/>
            <w:left w:val="none" w:sz="0" w:space="0" w:color="auto"/>
            <w:bottom w:val="none" w:sz="0" w:space="0" w:color="auto"/>
            <w:right w:val="none" w:sz="0" w:space="0" w:color="auto"/>
          </w:divBdr>
        </w:div>
      </w:divsChild>
    </w:div>
    <w:div w:id="324088268">
      <w:bodyDiv w:val="1"/>
      <w:marLeft w:val="0"/>
      <w:marRight w:val="0"/>
      <w:marTop w:val="0"/>
      <w:marBottom w:val="0"/>
      <w:divBdr>
        <w:top w:val="none" w:sz="0" w:space="0" w:color="auto"/>
        <w:left w:val="none" w:sz="0" w:space="0" w:color="auto"/>
        <w:bottom w:val="none" w:sz="0" w:space="0" w:color="auto"/>
        <w:right w:val="none" w:sz="0" w:space="0" w:color="auto"/>
      </w:divBdr>
    </w:div>
    <w:div w:id="528690190">
      <w:bodyDiv w:val="1"/>
      <w:marLeft w:val="0"/>
      <w:marRight w:val="0"/>
      <w:marTop w:val="0"/>
      <w:marBottom w:val="0"/>
      <w:divBdr>
        <w:top w:val="none" w:sz="0" w:space="0" w:color="auto"/>
        <w:left w:val="none" w:sz="0" w:space="0" w:color="auto"/>
        <w:bottom w:val="none" w:sz="0" w:space="0" w:color="auto"/>
        <w:right w:val="none" w:sz="0" w:space="0" w:color="auto"/>
      </w:divBdr>
    </w:div>
    <w:div w:id="718667793">
      <w:bodyDiv w:val="1"/>
      <w:marLeft w:val="0"/>
      <w:marRight w:val="0"/>
      <w:marTop w:val="0"/>
      <w:marBottom w:val="0"/>
      <w:divBdr>
        <w:top w:val="none" w:sz="0" w:space="0" w:color="auto"/>
        <w:left w:val="none" w:sz="0" w:space="0" w:color="auto"/>
        <w:bottom w:val="none" w:sz="0" w:space="0" w:color="auto"/>
        <w:right w:val="none" w:sz="0" w:space="0" w:color="auto"/>
      </w:divBdr>
    </w:div>
    <w:div w:id="797186203">
      <w:bodyDiv w:val="1"/>
      <w:marLeft w:val="0"/>
      <w:marRight w:val="0"/>
      <w:marTop w:val="0"/>
      <w:marBottom w:val="0"/>
      <w:divBdr>
        <w:top w:val="none" w:sz="0" w:space="0" w:color="auto"/>
        <w:left w:val="none" w:sz="0" w:space="0" w:color="auto"/>
        <w:bottom w:val="none" w:sz="0" w:space="0" w:color="auto"/>
        <w:right w:val="none" w:sz="0" w:space="0" w:color="auto"/>
      </w:divBdr>
    </w:div>
    <w:div w:id="992871056">
      <w:bodyDiv w:val="1"/>
      <w:marLeft w:val="0"/>
      <w:marRight w:val="0"/>
      <w:marTop w:val="0"/>
      <w:marBottom w:val="0"/>
      <w:divBdr>
        <w:top w:val="none" w:sz="0" w:space="0" w:color="auto"/>
        <w:left w:val="none" w:sz="0" w:space="0" w:color="auto"/>
        <w:bottom w:val="none" w:sz="0" w:space="0" w:color="auto"/>
        <w:right w:val="none" w:sz="0" w:space="0" w:color="auto"/>
      </w:divBdr>
    </w:div>
    <w:div w:id="1372535768">
      <w:bodyDiv w:val="1"/>
      <w:marLeft w:val="0"/>
      <w:marRight w:val="0"/>
      <w:marTop w:val="0"/>
      <w:marBottom w:val="0"/>
      <w:divBdr>
        <w:top w:val="none" w:sz="0" w:space="0" w:color="auto"/>
        <w:left w:val="none" w:sz="0" w:space="0" w:color="auto"/>
        <w:bottom w:val="none" w:sz="0" w:space="0" w:color="auto"/>
        <w:right w:val="none" w:sz="0" w:space="0" w:color="auto"/>
      </w:divBdr>
    </w:div>
    <w:div w:id="1610116716">
      <w:bodyDiv w:val="1"/>
      <w:marLeft w:val="0"/>
      <w:marRight w:val="0"/>
      <w:marTop w:val="0"/>
      <w:marBottom w:val="0"/>
      <w:divBdr>
        <w:top w:val="none" w:sz="0" w:space="0" w:color="auto"/>
        <w:left w:val="none" w:sz="0" w:space="0" w:color="auto"/>
        <w:bottom w:val="none" w:sz="0" w:space="0" w:color="auto"/>
        <w:right w:val="none" w:sz="0" w:space="0" w:color="auto"/>
      </w:divBdr>
    </w:div>
    <w:div w:id="1711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NDERBD\CONTRACT\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38BA-1EC1-43F5-B7C2-26ACA01F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2</TotalTime>
  <Pages>6</Pages>
  <Words>1071</Words>
  <Characters>6299</Characters>
  <Application>Microsoft Office Word</Application>
  <DocSecurity>0</DocSecurity>
  <Lines>125</Lines>
  <Paragraphs>75</Paragraphs>
  <ScaleCrop>false</ScaleCrop>
  <HeadingPairs>
    <vt:vector size="2" baseType="variant">
      <vt:variant>
        <vt:lpstr>Title</vt:lpstr>
      </vt:variant>
      <vt:variant>
        <vt:i4>1</vt:i4>
      </vt:variant>
    </vt:vector>
  </HeadingPairs>
  <TitlesOfParts>
    <vt:vector size="1" baseType="lpstr">
      <vt:lpstr>Section 1.  Instructions to Bidders</vt:lpstr>
    </vt:vector>
  </TitlesOfParts>
  <Company>MCPW</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Instructions to Bidders</dc:title>
  <dc:subject/>
  <dc:creator>PPCS</dc:creator>
  <cp:keywords/>
  <cp:lastModifiedBy>Abdulla Muaz</cp:lastModifiedBy>
  <cp:revision>5</cp:revision>
  <cp:lastPrinted>2025-02-23T10:29:00Z</cp:lastPrinted>
  <dcterms:created xsi:type="dcterms:W3CDTF">2025-02-23T10:29:00Z</dcterms:created>
  <dcterms:modified xsi:type="dcterms:W3CDTF">2026-06-17T11:37:00Z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182d68bd2b01d93fc2547bb49fbe753da155be3fc16fbdbeca2b059e4c083df2</vt:lpwstr>
  </property>
</Properties>
</file>