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E217A" w14:textId="77777777" w:rsidR="00FB63C4" w:rsidRDefault="00FB63C4" w:rsidP="00BD67A9">
      <w:pPr>
        <w:jc w:val="center"/>
        <w:rPr>
          <w:rFonts w:cs="MV Boli"/>
          <w:b/>
          <w:bCs/>
          <w:u w:val="single"/>
          <w:lang w:bidi="dv-MV"/>
        </w:rPr>
      </w:pPr>
    </w:p>
    <w:p w14:paraId="4E772A8C" w14:textId="77777777" w:rsidR="006D6F4A" w:rsidRPr="00CA6C39" w:rsidRDefault="00902645" w:rsidP="00F706F6">
      <w:pPr>
        <w:jc w:val="center"/>
        <w:rPr>
          <w:rFonts w:asciiTheme="majorHAnsi" w:hAnsiTheme="majorHAnsi" w:cs="MV Boli"/>
          <w:b/>
          <w:bCs/>
          <w:u w:val="single"/>
          <w:lang w:bidi="dv-MV"/>
        </w:rPr>
      </w:pPr>
      <w:r w:rsidRPr="00CA6C39">
        <w:rPr>
          <w:rFonts w:asciiTheme="majorHAnsi" w:hAnsiTheme="majorHAnsi" w:cs="MV Boli"/>
          <w:b/>
          <w:bCs/>
          <w:u w:val="single"/>
          <w:lang w:bidi="dv-MV"/>
        </w:rPr>
        <w:t>FORM1 -</w:t>
      </w:r>
      <w:r w:rsidR="00F706F6" w:rsidRPr="00CA6C39">
        <w:rPr>
          <w:rFonts w:asciiTheme="majorHAnsi" w:hAnsiTheme="majorHAnsi" w:cs="MV Boli"/>
          <w:b/>
          <w:bCs/>
          <w:u w:val="single"/>
          <w:lang w:bidi="dv-MV"/>
        </w:rPr>
        <w:t>APPLICATION FOR BID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7005"/>
      </w:tblGrid>
      <w:tr w:rsidR="00F706F6" w:rsidRPr="00CA6C39" w14:paraId="6D39E81C" w14:textId="77777777" w:rsidTr="00F706F6">
        <w:tc>
          <w:tcPr>
            <w:tcW w:w="2093" w:type="dxa"/>
          </w:tcPr>
          <w:p w14:paraId="4CA825FC" w14:textId="77777777" w:rsidR="00F706F6" w:rsidRPr="00CA6C39" w:rsidRDefault="00F706F6" w:rsidP="00F706F6">
            <w:pPr>
              <w:jc w:val="center"/>
              <w:rPr>
                <w:rFonts w:asciiTheme="majorHAnsi" w:hAnsiTheme="majorHAnsi"/>
                <w:lang w:bidi="dv-MV"/>
              </w:rPr>
            </w:pPr>
            <w:r w:rsidRPr="00CA6C39">
              <w:rPr>
                <w:rFonts w:asciiTheme="majorHAnsi" w:hAnsiTheme="majorHAnsi"/>
                <w:lang w:bidi="dv-MV"/>
              </w:rPr>
              <w:t>Project</w:t>
            </w:r>
          </w:p>
        </w:tc>
        <w:tc>
          <w:tcPr>
            <w:tcW w:w="7213" w:type="dxa"/>
          </w:tcPr>
          <w:p w14:paraId="69C60851" w14:textId="161F31EE" w:rsidR="00F706F6" w:rsidRPr="00B71BF9" w:rsidRDefault="00B71BF9" w:rsidP="00043636">
            <w:pPr>
              <w:rPr>
                <w:rFonts w:asciiTheme="majorHAnsi" w:hAnsiTheme="majorHAnsi" w:cs="MV Boli"/>
                <w:lang w:bidi="dv-MV"/>
              </w:rPr>
            </w:pPr>
            <w:r w:rsidRPr="00B71BF9">
              <w:rPr>
                <w:rFonts w:asciiTheme="majorHAnsi" w:hAnsiTheme="majorHAnsi" w:cs="MV Boli"/>
                <w:lang w:bidi="dv-MV"/>
              </w:rPr>
              <w:t>Supply, Installa</w:t>
            </w:r>
            <w:r w:rsidR="00832CC1">
              <w:rPr>
                <w:rFonts w:asciiTheme="majorHAnsi" w:hAnsiTheme="majorHAnsi" w:cs="MV Boli"/>
                <w:lang w:bidi="dv-MV"/>
              </w:rPr>
              <w:t xml:space="preserve">tion of training room </w:t>
            </w:r>
            <w:r w:rsidR="00C726EB">
              <w:rPr>
                <w:rFonts w:asciiTheme="majorHAnsi" w:hAnsiTheme="majorHAnsi" w:cs="MV Boli"/>
                <w:lang w:bidi="dv-MV"/>
              </w:rPr>
              <w:t>equipment</w:t>
            </w:r>
            <w:bookmarkStart w:id="0" w:name="_GoBack"/>
            <w:bookmarkEnd w:id="0"/>
          </w:p>
        </w:tc>
      </w:tr>
      <w:tr w:rsidR="00F706F6" w:rsidRPr="00CA6C39" w14:paraId="57CBBDA2" w14:textId="77777777" w:rsidTr="00F706F6">
        <w:tc>
          <w:tcPr>
            <w:tcW w:w="2093" w:type="dxa"/>
          </w:tcPr>
          <w:p w14:paraId="618A6E75" w14:textId="77777777" w:rsidR="00F706F6" w:rsidRPr="00CA6C39" w:rsidRDefault="00F706F6" w:rsidP="00F706F6">
            <w:pPr>
              <w:jc w:val="center"/>
              <w:rPr>
                <w:rFonts w:asciiTheme="majorHAnsi" w:hAnsiTheme="majorHAnsi"/>
                <w:lang w:bidi="dv-MV"/>
              </w:rPr>
            </w:pPr>
            <w:r w:rsidRPr="00CA6C39">
              <w:rPr>
                <w:rFonts w:asciiTheme="majorHAnsi" w:hAnsiTheme="majorHAnsi"/>
                <w:lang w:bidi="dv-MV"/>
              </w:rPr>
              <w:t>Announcement No.</w:t>
            </w:r>
          </w:p>
        </w:tc>
        <w:tc>
          <w:tcPr>
            <w:tcW w:w="7213" w:type="dxa"/>
          </w:tcPr>
          <w:p w14:paraId="16BC7B1D" w14:textId="3572B029" w:rsidR="00F706F6" w:rsidRPr="00CA6C39" w:rsidRDefault="00B71BF9" w:rsidP="00043636">
            <w:pPr>
              <w:rPr>
                <w:rFonts w:asciiTheme="majorHAnsi" w:hAnsiTheme="majorHAnsi" w:cs="MV Boli"/>
                <w:b/>
                <w:bCs/>
                <w:u w:val="single"/>
                <w:lang w:bidi="dv-MV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(IUL)101/1/2020/212</w:t>
            </w:r>
          </w:p>
        </w:tc>
      </w:tr>
    </w:tbl>
    <w:p w14:paraId="3E36CF3C" w14:textId="77777777" w:rsidR="00F706F6" w:rsidRPr="00CA6C39" w:rsidRDefault="00F706F6" w:rsidP="00F706F6">
      <w:pPr>
        <w:pStyle w:val="ListParagraph"/>
        <w:numPr>
          <w:ilvl w:val="0"/>
          <w:numId w:val="2"/>
        </w:numPr>
        <w:rPr>
          <w:rFonts w:asciiTheme="majorHAnsi" w:hAnsiTheme="majorHAnsi" w:cs="MV Boli"/>
          <w:b/>
          <w:bCs/>
          <w:u w:val="single"/>
          <w:lang w:bidi="dv-MV"/>
        </w:rPr>
      </w:pPr>
      <w:r w:rsidRPr="00CA6C39">
        <w:rPr>
          <w:rFonts w:asciiTheme="majorHAnsi" w:hAnsiTheme="majorHAnsi" w:cs="MV Boli"/>
          <w:lang w:bidi="dv-MV"/>
        </w:rPr>
        <w:t>This form should be submitted with the bid proposals</w:t>
      </w:r>
    </w:p>
    <w:p w14:paraId="57B91367" w14:textId="77777777" w:rsidR="00F706F6" w:rsidRPr="00CA6C39" w:rsidRDefault="00F706F6" w:rsidP="00F706F6">
      <w:pPr>
        <w:pStyle w:val="ListParagraph"/>
        <w:numPr>
          <w:ilvl w:val="0"/>
          <w:numId w:val="2"/>
        </w:numPr>
        <w:rPr>
          <w:rFonts w:asciiTheme="majorHAnsi" w:hAnsiTheme="majorHAnsi" w:cs="MV Boli"/>
          <w:b/>
          <w:bCs/>
          <w:u w:val="single"/>
          <w:lang w:bidi="dv-MV"/>
        </w:rPr>
      </w:pPr>
      <w:r w:rsidRPr="00CA6C39">
        <w:rPr>
          <w:rFonts w:asciiTheme="majorHAnsi" w:hAnsiTheme="majorHAnsi" w:cs="MV Boli"/>
          <w:lang w:bidi="dv-MV"/>
        </w:rPr>
        <w:t>The Ministry will not accept any BIDS if this form is missing</w:t>
      </w:r>
    </w:p>
    <w:p w14:paraId="722A31C1" w14:textId="77777777" w:rsidR="00F706F6" w:rsidRPr="00CA6C39" w:rsidRDefault="00F706F6" w:rsidP="00FB63C4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MV Boli"/>
          <w:b/>
          <w:bCs/>
          <w:u w:val="single"/>
          <w:lang w:bidi="dv-MV"/>
        </w:rPr>
      </w:pPr>
      <w:r w:rsidRPr="00CA6C39">
        <w:rPr>
          <w:rFonts w:asciiTheme="majorHAnsi" w:hAnsiTheme="majorHAnsi" w:cs="MV Boli"/>
          <w:lang w:bidi="dv-MV"/>
        </w:rPr>
        <w:t>All fields are mandatory</w:t>
      </w:r>
    </w:p>
    <w:tbl>
      <w:tblPr>
        <w:tblpPr w:leftFromText="180" w:rightFromText="180" w:vertAnchor="text" w:horzAnchor="margin" w:tblpXSpec="center" w:tblpY="893"/>
        <w:tblW w:w="9932" w:type="dxa"/>
        <w:tblLook w:val="04A0" w:firstRow="1" w:lastRow="0" w:firstColumn="1" w:lastColumn="0" w:noHBand="0" w:noVBand="1"/>
      </w:tblPr>
      <w:tblGrid>
        <w:gridCol w:w="2943"/>
        <w:gridCol w:w="436"/>
        <w:gridCol w:w="869"/>
        <w:gridCol w:w="548"/>
        <w:gridCol w:w="1072"/>
        <w:gridCol w:w="990"/>
        <w:gridCol w:w="3151"/>
      </w:tblGrid>
      <w:tr w:rsidR="00FB63C4" w:rsidRPr="00CA6C39" w14:paraId="075370A9" w14:textId="77777777" w:rsidTr="00BD316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7C3A310" w14:textId="77777777" w:rsidR="00FB63C4" w:rsidRPr="00CA6C39" w:rsidRDefault="00FB63C4" w:rsidP="00FB63C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  <w:t>BIDDER INFORMATION FORM</w:t>
            </w:r>
          </w:p>
        </w:tc>
      </w:tr>
      <w:tr w:rsidR="00FB63C4" w:rsidRPr="00CA6C39" w14:paraId="5D508918" w14:textId="77777777" w:rsidTr="00BD316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C0B0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1. ENTITY TYPE</w:t>
            </w:r>
            <w:r w:rsidR="00902645"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br/>
              <w:t>Choose one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E9BF" w14:textId="77777777" w:rsidR="00FB63C4" w:rsidRPr="00CA6C39" w:rsidRDefault="00C726EB" w:rsidP="009026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sdt>
              <w:sdtPr>
                <w:rPr>
                  <w:rFonts w:asciiTheme="majorHAnsi" w:eastAsia="Times New Roman" w:hAnsiTheme="majorHAnsi" w:cs="Calibri"/>
                  <w:color w:val="000000"/>
                  <w:lang w:val="en-GB" w:eastAsia="en-GB"/>
                </w:rPr>
                <w:id w:val="1860544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32EEA" w:rsidRPr="00CA6C39">
                  <w:rPr>
                    <w:rFonts w:ascii="MS Mincho" w:eastAsia="MS Mincho" w:hAnsi="MS Mincho" w:cs="MS Mincho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F4A4" w14:textId="77777777" w:rsidR="00FB63C4" w:rsidRPr="00CA6C39" w:rsidRDefault="00C90E40" w:rsidP="00DB0E3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Sole</w:t>
            </w:r>
            <w:r w:rsidR="00DB0E3C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 xml:space="preserve">trader 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1084" w14:textId="77777777" w:rsidR="00FB63C4" w:rsidRPr="00CA6C39" w:rsidRDefault="00FB63C4" w:rsidP="00DB0E3C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iCs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i/>
                <w:iCs/>
                <w:color w:val="000000"/>
                <w:lang w:val="en-GB" w:eastAsia="en-GB"/>
              </w:rPr>
              <w:t>Only the types specified here are considered as business l</w:t>
            </w:r>
            <w:r w:rsidR="00DB0E3C">
              <w:rPr>
                <w:rFonts w:asciiTheme="majorHAnsi" w:eastAsia="Times New Roman" w:hAnsiTheme="majorHAnsi" w:cs="Calibri"/>
                <w:i/>
                <w:iCs/>
                <w:color w:val="000000"/>
                <w:lang w:val="en-GB" w:eastAsia="en-GB"/>
              </w:rPr>
              <w:t xml:space="preserve">egal entities. If the bidder </w:t>
            </w:r>
            <w:r w:rsidRPr="00CA6C39">
              <w:rPr>
                <w:rFonts w:asciiTheme="majorHAnsi" w:eastAsia="Times New Roman" w:hAnsiTheme="majorHAnsi" w:cs="Calibri"/>
                <w:i/>
                <w:iCs/>
                <w:color w:val="000000"/>
                <w:lang w:val="en-GB" w:eastAsia="en-GB"/>
              </w:rPr>
              <w:t>have a business name please specify in No. 8 &amp; No. 9</w:t>
            </w:r>
          </w:p>
        </w:tc>
      </w:tr>
      <w:tr w:rsidR="00FB63C4" w:rsidRPr="00CA6C39" w14:paraId="156A2C5D" w14:textId="77777777" w:rsidTr="00BD316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4258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27FF" w14:textId="77777777" w:rsidR="00FB63C4" w:rsidRPr="00CA6C39" w:rsidRDefault="00C726EB" w:rsidP="009026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sdt>
              <w:sdtPr>
                <w:rPr>
                  <w:rFonts w:asciiTheme="majorHAnsi" w:eastAsia="Times New Roman" w:hAnsiTheme="majorHAnsi" w:cs="Calibri"/>
                  <w:color w:val="000000"/>
                  <w:lang w:val="en-GB" w:eastAsia="en-GB"/>
                </w:rPr>
                <w:id w:val="-2074041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2645" w:rsidRPr="00CA6C39">
                  <w:rPr>
                    <w:rFonts w:ascii="MS Mincho" w:eastAsia="MS Mincho" w:hAnsi="MS Mincho" w:cs="MS Mincho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4F8F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Company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E655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FB63C4" w:rsidRPr="00CA6C39" w14:paraId="296B7B8C" w14:textId="77777777" w:rsidTr="00BD316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AB54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6A30" w14:textId="77777777" w:rsidR="00FB63C4" w:rsidRPr="00CA6C39" w:rsidRDefault="00C726EB" w:rsidP="009026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sdt>
              <w:sdtPr>
                <w:rPr>
                  <w:rFonts w:asciiTheme="majorHAnsi" w:eastAsia="Times New Roman" w:hAnsiTheme="majorHAnsi" w:cs="Calibri"/>
                  <w:color w:val="000000"/>
                  <w:lang w:val="en-GB" w:eastAsia="en-GB"/>
                </w:rPr>
                <w:id w:val="1270346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2645" w:rsidRPr="00CA6C39">
                  <w:rPr>
                    <w:rFonts w:ascii="MS Mincho" w:eastAsia="MS Mincho" w:hAnsi="MS Mincho" w:cs="MS Mincho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A7E0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Partnership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20B5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FB63C4" w:rsidRPr="00CA6C39" w14:paraId="4FE5F93D" w14:textId="77777777" w:rsidTr="00BD316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81C1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7F10" w14:textId="77777777" w:rsidR="00FB63C4" w:rsidRPr="00CA6C39" w:rsidRDefault="00C726EB" w:rsidP="009026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sdt>
              <w:sdtPr>
                <w:rPr>
                  <w:rFonts w:asciiTheme="majorHAnsi" w:eastAsia="Times New Roman" w:hAnsiTheme="majorHAnsi" w:cs="Calibri"/>
                  <w:color w:val="000000"/>
                  <w:lang w:val="en-GB" w:eastAsia="en-GB"/>
                </w:rPr>
                <w:id w:val="15528054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2645" w:rsidRPr="00CA6C39">
                  <w:rPr>
                    <w:rFonts w:ascii="MS Mincho" w:eastAsia="MS Mincho" w:hAnsi="MS Mincho" w:cs="MS Mincho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5A42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Cooperative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80D4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FB63C4" w:rsidRPr="00CA6C39" w14:paraId="43174941" w14:textId="77777777" w:rsidTr="00BD3169">
        <w:trPr>
          <w:trHeight w:val="509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8A27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 xml:space="preserve">2. ID/REGISTRATION NO. 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D0B7" w14:textId="77777777" w:rsidR="00FB63C4" w:rsidRPr="00CA6C39" w:rsidRDefault="00FB63C4" w:rsidP="00FB63C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816" w14:textId="77777777" w:rsidR="00FB63C4" w:rsidRPr="00CA6C39" w:rsidRDefault="00FB63C4" w:rsidP="00902645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iCs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i/>
                <w:iCs/>
                <w:color w:val="000000"/>
                <w:lang w:val="en-GB" w:eastAsia="en-GB"/>
              </w:rPr>
              <w:t>Enter national ID card number for individuals and respective registration number for other (Specified in NO. 1)</w:t>
            </w:r>
          </w:p>
        </w:tc>
      </w:tr>
      <w:tr w:rsidR="00FB63C4" w:rsidRPr="00CA6C39" w14:paraId="50C83584" w14:textId="77777777" w:rsidTr="00BD316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26B7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2E19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330C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FB63C4" w:rsidRPr="00CA6C39" w14:paraId="058E1C4C" w14:textId="77777777" w:rsidTr="00BD316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E0D8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9AC9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BC1A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FB63C4" w:rsidRPr="00CA6C39" w14:paraId="109A9A0F" w14:textId="77777777" w:rsidTr="00BD316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3D6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3. NAME OF BIDDER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335F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D3169" w:rsidRPr="00CA6C39" w14:paraId="3AF67F3D" w14:textId="77777777" w:rsidTr="00BD316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DD0F" w14:textId="77777777" w:rsidR="00BD3169" w:rsidRPr="00CA6C39" w:rsidRDefault="00BD3169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 xml:space="preserve">4. CONTACT NO.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759" w14:textId="77777777" w:rsidR="00BD3169" w:rsidRPr="00CA6C39" w:rsidRDefault="00BD3169" w:rsidP="00FB63C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 FIXED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D570" w14:textId="77777777" w:rsidR="00BD3169" w:rsidRPr="00CA6C39" w:rsidRDefault="00BD3169" w:rsidP="00BD31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F6F1" w14:textId="77777777" w:rsidR="00BD3169" w:rsidRPr="00CA6C39" w:rsidRDefault="00BD3169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MOBILE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3972" w14:textId="77777777" w:rsidR="00BD3169" w:rsidRPr="00CA6C39" w:rsidRDefault="00BD3169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</w:tr>
      <w:tr w:rsidR="00FB63C4" w:rsidRPr="00CA6C39" w14:paraId="3DA174B4" w14:textId="77777777" w:rsidTr="00BD316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232D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5. EMAIL ADDRESS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2AEC" w14:textId="77777777" w:rsidR="00FB63C4" w:rsidRPr="00CA6C39" w:rsidRDefault="00FB63C4" w:rsidP="009026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</w:tr>
      <w:tr w:rsidR="00FB63C4" w:rsidRPr="00CA6C39" w14:paraId="7318164A" w14:textId="77777777" w:rsidTr="00DB0E3C">
        <w:trPr>
          <w:trHeight w:val="509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F67A" w14:textId="77777777" w:rsidR="00FB63C4" w:rsidRPr="00CA6C39" w:rsidRDefault="00FB63C4" w:rsidP="00DB0E3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6. FULL REGISTERED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A567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FB63C4" w:rsidRPr="00CA6C39" w14:paraId="707F4D60" w14:textId="77777777" w:rsidTr="00BD316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05B9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7954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FB63C4" w:rsidRPr="00CA6C39" w14:paraId="3E7BCD3C" w14:textId="77777777" w:rsidTr="00BD316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4F1D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F376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FB63C4" w:rsidRPr="00CA6C39" w14:paraId="0A365B73" w14:textId="77777777" w:rsidTr="00BD316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48B2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9C99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FB63C4" w:rsidRPr="00CA6C39" w14:paraId="26099BD3" w14:textId="77777777" w:rsidTr="00BD316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F14A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 xml:space="preserve">7. PROPOSED </w:t>
            </w:r>
            <w:r w:rsidR="00902645"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 xml:space="preserve">TOTAL </w:t>
            </w: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PRICE IN MVR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8BA8" w14:textId="77777777" w:rsidR="00FB63C4" w:rsidRPr="00CA6C39" w:rsidRDefault="00FB63C4" w:rsidP="00FB63C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</w:tr>
      <w:tr w:rsidR="00FB63C4" w:rsidRPr="00CA6C39" w14:paraId="2E1C7DEE" w14:textId="77777777" w:rsidTr="00BD316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ABC7CA" w14:textId="77777777" w:rsidR="00FB63C4" w:rsidRPr="00CA6C39" w:rsidRDefault="00FB63C4" w:rsidP="00DB0E3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  <w:t xml:space="preserve">BUSINESS NAME (IF </w:t>
            </w:r>
            <w:r w:rsidR="00902645" w:rsidRPr="00CA6C39"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  <w:t>DESIRED</w:t>
            </w:r>
            <w:r w:rsidRPr="00CA6C39"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FB63C4" w:rsidRPr="00CA6C39" w14:paraId="0C193C0B" w14:textId="77777777" w:rsidTr="00BD3169">
        <w:trPr>
          <w:trHeight w:val="30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DC5E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 xml:space="preserve">8. REGISTRATION NO. 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D1E0" w14:textId="77777777" w:rsidR="00FB63C4" w:rsidRPr="00CA6C39" w:rsidRDefault="00485A4D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 xml:space="preserve">9. </w:t>
            </w:r>
            <w:r w:rsidR="00FB63C4"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REGISTERED NAME</w:t>
            </w:r>
          </w:p>
        </w:tc>
      </w:tr>
      <w:tr w:rsidR="00FB63C4" w:rsidRPr="00CA6C39" w14:paraId="50D6206F" w14:textId="77777777" w:rsidTr="00BD3169">
        <w:trPr>
          <w:trHeight w:val="30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3847" w14:textId="77777777" w:rsidR="00FB63C4" w:rsidRPr="00CA6C39" w:rsidRDefault="00FB63C4" w:rsidP="00FB63C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E42A" w14:textId="77777777" w:rsidR="00FB63C4" w:rsidRPr="00CA6C39" w:rsidRDefault="00FB63C4" w:rsidP="00FB63C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</w:tr>
      <w:tr w:rsidR="00FB63C4" w:rsidRPr="00CA6C39" w14:paraId="43CABF1A" w14:textId="77777777" w:rsidTr="00BD316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A721DC" w14:textId="77777777" w:rsidR="00FB63C4" w:rsidRPr="00CA6C39" w:rsidRDefault="00FB63C4" w:rsidP="00FB63C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  <w:t>CONTACT PERSON</w:t>
            </w:r>
          </w:p>
        </w:tc>
      </w:tr>
      <w:tr w:rsidR="00FB63C4" w:rsidRPr="00CA6C39" w14:paraId="78172307" w14:textId="77777777" w:rsidTr="00DB0E3C">
        <w:trPr>
          <w:trHeight w:val="52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1B8A" w14:textId="77777777" w:rsidR="00FB63C4" w:rsidRPr="00CA6C39" w:rsidRDefault="00FB63C4" w:rsidP="00DB0E3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10. NAME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67D4" w14:textId="77777777" w:rsidR="00FB63C4" w:rsidRPr="00CA6C39" w:rsidRDefault="00FB63C4" w:rsidP="00FB63C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</w:tr>
      <w:tr w:rsidR="00FB63C4" w:rsidRPr="00CA6C39" w14:paraId="660388BF" w14:textId="77777777" w:rsidTr="00DB0E3C">
        <w:trPr>
          <w:trHeight w:val="509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BCC7" w14:textId="77777777" w:rsidR="00FB63C4" w:rsidRPr="00CA6C39" w:rsidRDefault="00FB63C4" w:rsidP="00DB0E3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11. PERMANENT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1F43D" w14:textId="77777777" w:rsidR="00FB63C4" w:rsidRPr="00CA6C39" w:rsidRDefault="00FB63C4" w:rsidP="009026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</w:tr>
      <w:tr w:rsidR="00FB63C4" w:rsidRPr="00CA6C39" w14:paraId="5B6D9957" w14:textId="77777777" w:rsidTr="00BD316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F742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6795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FB63C4" w:rsidRPr="00CA6C39" w14:paraId="03B88976" w14:textId="77777777" w:rsidTr="00BD316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931F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D10C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FB63C4" w:rsidRPr="00CA6C39" w14:paraId="2610393D" w14:textId="77777777" w:rsidTr="00DB0E3C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2E03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0121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FB63C4" w:rsidRPr="00CA6C39" w14:paraId="1D684426" w14:textId="77777777" w:rsidTr="00BD316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A25D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12. MOBILE NUMBER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B563" w14:textId="77777777" w:rsidR="00FB63C4" w:rsidRPr="00CA6C39" w:rsidRDefault="00FB63C4" w:rsidP="00FB63C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</w:tr>
      <w:tr w:rsidR="00FB63C4" w:rsidRPr="00CA6C39" w14:paraId="7577A6C6" w14:textId="77777777" w:rsidTr="00BD3169">
        <w:trPr>
          <w:trHeight w:val="509"/>
        </w:trPr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2D96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13. SIGNATURE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ADC7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A6C39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STAMP</w:t>
            </w:r>
          </w:p>
        </w:tc>
      </w:tr>
      <w:tr w:rsidR="00FB63C4" w:rsidRPr="00CA6C39" w14:paraId="1D66F02E" w14:textId="77777777" w:rsidTr="00BD3169">
        <w:trPr>
          <w:trHeight w:val="509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E0F6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E78E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FB63C4" w:rsidRPr="00CA6C39" w14:paraId="695A8549" w14:textId="77777777" w:rsidTr="00BD3169">
        <w:trPr>
          <w:trHeight w:val="509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D407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D6AE" w14:textId="77777777" w:rsidR="00FB63C4" w:rsidRPr="00CA6C39" w:rsidRDefault="00FB63C4" w:rsidP="00FB63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</w:tbl>
    <w:p w14:paraId="50B82493" w14:textId="77777777" w:rsidR="00F706F6" w:rsidRPr="00CA6C39" w:rsidRDefault="00F706F6" w:rsidP="00FB63C4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MV Boli"/>
          <w:b/>
          <w:bCs/>
          <w:u w:val="single"/>
          <w:lang w:bidi="dv-MV"/>
        </w:rPr>
      </w:pPr>
      <w:r w:rsidRPr="00CA6C39">
        <w:rPr>
          <w:rFonts w:asciiTheme="majorHAnsi" w:hAnsiTheme="majorHAnsi" w:cs="MV Boli"/>
          <w:lang w:bidi="dv-MV"/>
        </w:rPr>
        <w:t xml:space="preserve">Provide Building / house names, floor, apartment no. , road, atoll and island for address fields. </w:t>
      </w:r>
    </w:p>
    <w:sectPr w:rsidR="00F706F6" w:rsidRPr="00CA6C39" w:rsidSect="00FB63C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410" w:right="1377" w:bottom="1440" w:left="1440" w:header="142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FB61F" w14:textId="77777777" w:rsidR="006615DB" w:rsidRDefault="006615DB" w:rsidP="00453D02">
      <w:pPr>
        <w:spacing w:after="0" w:line="240" w:lineRule="auto"/>
      </w:pPr>
      <w:r>
        <w:separator/>
      </w:r>
    </w:p>
  </w:endnote>
  <w:endnote w:type="continuationSeparator" w:id="0">
    <w:p w14:paraId="53707CF1" w14:textId="77777777" w:rsidR="006615DB" w:rsidRDefault="006615DB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33CCC" w14:textId="77777777" w:rsidR="007C1AC5" w:rsidRDefault="007C1AC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D67828" wp14:editId="52CC55D8">
              <wp:simplePos x="0" y="0"/>
              <wp:positionH relativeFrom="column">
                <wp:posOffset>-499110</wp:posOffset>
              </wp:positionH>
              <wp:positionV relativeFrom="paragraph">
                <wp:posOffset>-533510</wp:posOffset>
              </wp:positionV>
              <wp:extent cx="6766560" cy="850789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132778020"/>
                            <w:picture/>
                          </w:sdtPr>
                          <w:sdtEndPr/>
                          <w:sdtContent>
                            <w:p w14:paraId="427300FC" w14:textId="77777777" w:rsidR="007C1AC5" w:rsidRDefault="007C1AC5" w:rsidP="00464B0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F2DD3B0" wp14:editId="1C1F05F2">
                                    <wp:extent cx="6316596" cy="667909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50F9A9AC" w14:textId="77777777" w:rsidR="007C1AC5" w:rsidRDefault="007C1AC5" w:rsidP="0046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4D6782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pt;margin-top:-42pt;width:532.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" filled="f" stroked="f">
              <v:textbox>
                <w:txbxContent>
                  <w:sdt>
                    <w:sdtPr>
                      <w:id w:val="-2132778020"/>
                      <w:picture/>
                    </w:sdtPr>
                    <w:sdtEndPr/>
                    <w:sdtContent>
                      <w:p w14:paraId="427300FC" w14:textId="77777777" w:rsidR="007C1AC5" w:rsidRDefault="007C1AC5" w:rsidP="00464B05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2DD3B0" wp14:editId="1C1F05F2">
                              <wp:extent cx="6316596" cy="667909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50F9A9AC" w14:textId="77777777" w:rsidR="007C1AC5" w:rsidRDefault="007C1AC5" w:rsidP="00464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6002B" w14:textId="77777777" w:rsidR="007C1AC5" w:rsidRDefault="007C1AC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BBBDAD" wp14:editId="736874C7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56596649"/>
                            <w:picture/>
                          </w:sdtPr>
                          <w:sdtEndPr/>
                          <w:sdtContent>
                            <w:p w14:paraId="21D43A51" w14:textId="77777777" w:rsidR="007C1AC5" w:rsidRDefault="007C1AC5" w:rsidP="00CE044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6C89E619" wp14:editId="014D3935">
                                    <wp:extent cx="6316596" cy="667909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65CDF03E" w14:textId="77777777" w:rsidR="007C1AC5" w:rsidRDefault="007C1AC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EBBBDA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" filled="f" stroked="f">
              <v:textbox>
                <w:txbxContent>
                  <w:sdt>
                    <w:sdtPr>
                      <w:id w:val="1456596649"/>
                      <w:picture/>
                    </w:sdtPr>
                    <w:sdtEndPr/>
                    <w:sdtContent>
                      <w:p w14:paraId="21D43A51" w14:textId="77777777" w:rsidR="007C1AC5" w:rsidRDefault="007C1AC5" w:rsidP="00CE0444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89E619" wp14:editId="014D3935">
                              <wp:extent cx="6316596" cy="667909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65CDF03E" w14:textId="77777777" w:rsidR="007C1AC5" w:rsidRDefault="007C1AC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005A7" w14:textId="77777777" w:rsidR="006615DB" w:rsidRDefault="006615DB" w:rsidP="00453D02">
      <w:pPr>
        <w:spacing w:after="0" w:line="240" w:lineRule="auto"/>
      </w:pPr>
      <w:r>
        <w:separator/>
      </w:r>
    </w:p>
  </w:footnote>
  <w:footnote w:type="continuationSeparator" w:id="0">
    <w:p w14:paraId="19B9769D" w14:textId="77777777" w:rsidR="006615DB" w:rsidRDefault="006615DB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5F070" w14:textId="77777777" w:rsidR="007C1AC5" w:rsidRDefault="007C1AC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BB9E20" wp14:editId="2CADDBD0">
              <wp:simplePos x="0" y="0"/>
              <wp:positionH relativeFrom="column">
                <wp:posOffset>-270344</wp:posOffset>
              </wp:positionH>
              <wp:positionV relativeFrom="paragraph">
                <wp:posOffset>291493</wp:posOffset>
              </wp:positionV>
              <wp:extent cx="6161626" cy="978010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626" cy="978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9055685"/>
                            <w:lock w:val="sdtContentLocked"/>
                            <w:picture/>
                          </w:sdtPr>
                          <w:sdtEndPr/>
                          <w:sdtContent>
                            <w:p w14:paraId="0954FBD2" w14:textId="77777777" w:rsidR="007C1AC5" w:rsidRDefault="007C1AC5" w:rsidP="00060418">
                              <w:pPr>
                                <w:pStyle w:val="Header"/>
                                <w:jc w:val="center"/>
                                <w:rPr>
                                  <w:rFonts w:cs="MV Boli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3EC2F3FC" wp14:editId="5816D673">
                                    <wp:extent cx="659958" cy="659958"/>
                                    <wp:effectExtent l="0" t="0" r="6985" b="6985"/>
                                    <wp:docPr id="3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9910" cy="65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1C4D4EC7" w14:textId="77777777" w:rsidR="00D925E1" w:rsidRPr="00D925E1" w:rsidRDefault="00D925E1" w:rsidP="00060418">
                          <w:pPr>
                            <w:pStyle w:val="Header"/>
                            <w:jc w:val="center"/>
                            <w:rPr>
                              <w:rFonts w:asciiTheme="majorBidi" w:hAnsiTheme="majorBidi"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lang w:bidi="dv-MV"/>
                            </w:rPr>
                            <w:t>-</w: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begin"/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instrText xml:space="preserve"> PAGE   \* MERGEFORMAT </w:instrTex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separate"/>
                          </w:r>
                          <w:r w:rsidR="00832CC1">
                            <w:rPr>
                              <w:rFonts w:cs="MV Boli"/>
                              <w:noProof/>
                              <w:lang w:bidi="dv-MV"/>
                            </w:rPr>
                            <w:t>2</w:t>
                          </w:r>
                          <w:r w:rsidRPr="00D925E1">
                            <w:rPr>
                              <w:rFonts w:cs="MV Boli"/>
                              <w:noProof/>
                              <w:lang w:bidi="dv-MV"/>
                            </w:rPr>
                            <w:fldChar w:fldCharType="end"/>
                          </w:r>
                          <w:r>
                            <w:rPr>
                              <w:rFonts w:cs="MV Boli"/>
                              <w:noProof/>
                              <w:lang w:bidi="dv-MV"/>
                            </w:rPr>
                            <w:t>-</w:t>
                          </w:r>
                        </w:p>
                        <w:p w14:paraId="5CD3F791" w14:textId="77777777" w:rsidR="007C1AC5" w:rsidRDefault="007C1AC5" w:rsidP="000604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B9E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3pt;margin-top:22.95pt;width:485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" filled="f" stroked="f">
              <v:textbox>
                <w:txbxContent>
                  <w:sdt>
                    <w:sdtPr>
                      <w:id w:val="589055685"/>
                      <w:lock w:val="sdtContentLocked"/>
                      <w:picture/>
                    </w:sdtPr>
                    <w:sdtEndPr/>
                    <w:sdtContent>
                      <w:p w14:paraId="0954FBD2" w14:textId="77777777" w:rsidR="007C1AC5" w:rsidRDefault="007C1AC5" w:rsidP="00060418">
                        <w:pPr>
                          <w:pStyle w:val="Header"/>
                          <w:jc w:val="center"/>
                          <w:rPr>
                            <w:rFonts w:cs="MV Boli"/>
                            <w:rtl/>
                            <w:lang w:bidi="dv-MV"/>
                          </w:rPr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3EC2F3FC" wp14:editId="5816D673">
                              <wp:extent cx="659958" cy="659958"/>
                              <wp:effectExtent l="0" t="0" r="6985" b="6985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910" cy="659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1C4D4EC7" w14:textId="77777777" w:rsidR="00D925E1" w:rsidRPr="00D925E1" w:rsidRDefault="00D925E1" w:rsidP="00060418">
                    <w:pPr>
                      <w:pStyle w:val="Header"/>
                      <w:jc w:val="center"/>
                      <w:rPr>
                        <w:rFonts w:asciiTheme="majorBidi" w:hAnsiTheme="majorBidi" w:cs="MV Boli"/>
                        <w:lang w:bidi="dv-MV"/>
                      </w:rPr>
                    </w:pPr>
                    <w:r>
                      <w:rPr>
                        <w:rFonts w:cs="MV Boli"/>
                        <w:lang w:bidi="dv-MV"/>
                      </w:rPr>
                      <w:t>-</w: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begin"/>
                    </w:r>
                    <w:r w:rsidRPr="00D925E1">
                      <w:rPr>
                        <w:rFonts w:cs="MV Boli"/>
                        <w:lang w:bidi="dv-MV"/>
                      </w:rPr>
                      <w:instrText xml:space="preserve"> PAGE   \* MERGEFORMAT </w:instrTex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separate"/>
                    </w:r>
                    <w:r w:rsidR="00832CC1">
                      <w:rPr>
                        <w:rFonts w:cs="MV Boli"/>
                        <w:noProof/>
                        <w:lang w:bidi="dv-MV"/>
                      </w:rPr>
                      <w:t>2</w:t>
                    </w:r>
                    <w:r w:rsidRPr="00D925E1">
                      <w:rPr>
                        <w:rFonts w:cs="MV Boli"/>
                        <w:noProof/>
                        <w:lang w:bidi="dv-MV"/>
                      </w:rPr>
                      <w:fldChar w:fldCharType="end"/>
                    </w:r>
                    <w:r>
                      <w:rPr>
                        <w:rFonts w:cs="MV Boli"/>
                        <w:noProof/>
                        <w:lang w:bidi="dv-MV"/>
                      </w:rPr>
                      <w:t>-</w:t>
                    </w:r>
                  </w:p>
                  <w:p w14:paraId="5CD3F791" w14:textId="77777777" w:rsidR="007C1AC5" w:rsidRDefault="007C1AC5" w:rsidP="0006041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616B4" w14:textId="77777777" w:rsidR="007C1AC5" w:rsidRDefault="007C1AC5" w:rsidP="00342D4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62BF8" wp14:editId="7BD17D2A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15041" cy="1677726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5041" cy="1677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46695064"/>
                            <w:lock w:val="sdtContentLocked"/>
                            <w:picture/>
                          </w:sdtPr>
                          <w:sdtEndPr/>
                          <w:sdtContent>
                            <w:p w14:paraId="33FC0CAD" w14:textId="77777777" w:rsidR="007C1AC5" w:rsidRDefault="007C1AC5" w:rsidP="00342D44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6D33C3E4" wp14:editId="75EEFDC2">
                                    <wp:extent cx="6144736" cy="139943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8446" cy="14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677F07C9" w14:textId="77777777" w:rsidR="007C1AC5" w:rsidRDefault="007C1AC5" w:rsidP="00342D4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4062B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6.6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" filled="f" stroked="f">
              <v:textbox>
                <w:txbxContent>
                  <w:sdt>
                    <w:sdtPr>
                      <w:id w:val="1646695064"/>
                      <w:lock w:val="sdtContentLocked"/>
                      <w:picture/>
                    </w:sdtPr>
                    <w:sdtEndPr/>
                    <w:sdtContent>
                      <w:p w14:paraId="33FC0CAD" w14:textId="77777777" w:rsidR="007C1AC5" w:rsidRDefault="007C1AC5" w:rsidP="00342D44">
                        <w:pPr>
                          <w:pStyle w:val="Head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33C3E4" wp14:editId="75EEFDC2">
                              <wp:extent cx="6144736" cy="139943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8446" cy="140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677F07C9" w14:textId="77777777" w:rsidR="007C1AC5" w:rsidRDefault="007C1AC5" w:rsidP="00342D4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3F1F592" w14:textId="77777777" w:rsidR="007C1AC5" w:rsidRDefault="007C1AC5" w:rsidP="00342D44">
    <w:pPr>
      <w:pStyle w:val="Header"/>
      <w:ind w:left="-284" w:right="-2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F6"/>
    <w:rsid w:val="000148CB"/>
    <w:rsid w:val="00043636"/>
    <w:rsid w:val="00050122"/>
    <w:rsid w:val="00060418"/>
    <w:rsid w:val="000625D4"/>
    <w:rsid w:val="0007477F"/>
    <w:rsid w:val="000C2DE1"/>
    <w:rsid w:val="00171181"/>
    <w:rsid w:val="00241E1A"/>
    <w:rsid w:val="002646AC"/>
    <w:rsid w:val="002A6E7D"/>
    <w:rsid w:val="00342D44"/>
    <w:rsid w:val="00344230"/>
    <w:rsid w:val="003658AF"/>
    <w:rsid w:val="003765C6"/>
    <w:rsid w:val="00380185"/>
    <w:rsid w:val="0038383B"/>
    <w:rsid w:val="003B58BA"/>
    <w:rsid w:val="003D2BB9"/>
    <w:rsid w:val="00453D02"/>
    <w:rsid w:val="00464B05"/>
    <w:rsid w:val="00485A4D"/>
    <w:rsid w:val="004B18F1"/>
    <w:rsid w:val="004B40E6"/>
    <w:rsid w:val="00522507"/>
    <w:rsid w:val="00534BA7"/>
    <w:rsid w:val="0056089A"/>
    <w:rsid w:val="00577B07"/>
    <w:rsid w:val="005B46E0"/>
    <w:rsid w:val="005F799F"/>
    <w:rsid w:val="00644F2B"/>
    <w:rsid w:val="00653D55"/>
    <w:rsid w:val="00653D9B"/>
    <w:rsid w:val="00656293"/>
    <w:rsid w:val="00657187"/>
    <w:rsid w:val="006615DB"/>
    <w:rsid w:val="006913F7"/>
    <w:rsid w:val="006A1340"/>
    <w:rsid w:val="006D6F4A"/>
    <w:rsid w:val="006D7EFA"/>
    <w:rsid w:val="00766883"/>
    <w:rsid w:val="007912D5"/>
    <w:rsid w:val="007C1AC5"/>
    <w:rsid w:val="007C4D68"/>
    <w:rsid w:val="00832CC1"/>
    <w:rsid w:val="008342DC"/>
    <w:rsid w:val="008A18ED"/>
    <w:rsid w:val="008F0CF9"/>
    <w:rsid w:val="00902645"/>
    <w:rsid w:val="00932A05"/>
    <w:rsid w:val="00932EEA"/>
    <w:rsid w:val="0096636F"/>
    <w:rsid w:val="00A404DD"/>
    <w:rsid w:val="00A40B8E"/>
    <w:rsid w:val="00A47BDA"/>
    <w:rsid w:val="00AC7D2C"/>
    <w:rsid w:val="00AE04D1"/>
    <w:rsid w:val="00AE292C"/>
    <w:rsid w:val="00B71BF9"/>
    <w:rsid w:val="00B959B3"/>
    <w:rsid w:val="00BB08D4"/>
    <w:rsid w:val="00BB5F4A"/>
    <w:rsid w:val="00BD3169"/>
    <w:rsid w:val="00BD67A9"/>
    <w:rsid w:val="00C726EB"/>
    <w:rsid w:val="00C90E40"/>
    <w:rsid w:val="00CA6C39"/>
    <w:rsid w:val="00CE0444"/>
    <w:rsid w:val="00D121B3"/>
    <w:rsid w:val="00D31F19"/>
    <w:rsid w:val="00D9046B"/>
    <w:rsid w:val="00D925E1"/>
    <w:rsid w:val="00DA1538"/>
    <w:rsid w:val="00DA6D21"/>
    <w:rsid w:val="00DB0E3C"/>
    <w:rsid w:val="00DB67C8"/>
    <w:rsid w:val="00DC793C"/>
    <w:rsid w:val="00E15768"/>
    <w:rsid w:val="00ED7A0E"/>
    <w:rsid w:val="00F706F6"/>
    <w:rsid w:val="00F77C0D"/>
    <w:rsid w:val="00F93767"/>
    <w:rsid w:val="00FB63C4"/>
    <w:rsid w:val="00FC019F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258255E"/>
  <w15:docId w15:val="{740C383B-BE96-4429-8728-D6F5B737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1AC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2645"/>
  </w:style>
  <w:style w:type="character" w:customStyle="1" w:styleId="field">
    <w:name w:val="field"/>
    <w:basedOn w:val="DefaultParagraphFont"/>
    <w:rsid w:val="0052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4859-A177-4945-B488-619E4CEA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Rilwan Jaufar</cp:lastModifiedBy>
  <cp:revision>4</cp:revision>
  <cp:lastPrinted>2020-07-16T09:04:00Z</cp:lastPrinted>
  <dcterms:created xsi:type="dcterms:W3CDTF">2020-12-01T09:13:00Z</dcterms:created>
  <dcterms:modified xsi:type="dcterms:W3CDTF">2020-12-01T09:13:00Z</dcterms:modified>
</cp:coreProperties>
</file>