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PlainTable4"/>
        <w:tblW w:w="5000" w:type="pct"/>
        <w:tblLayout w:type="fixed"/>
        <w:tblLook w:val="0620" w:firstRow="1" w:lastRow="0" w:firstColumn="0" w:lastColumn="0" w:noHBand="1" w:noVBand="1"/>
        <w:tblDescription w:val="First table contains information like the Company Name, address, invoice number, date, etc. and the second table is the main invoice table with the description and amount"/>
      </w:tblPr>
      <w:tblGrid>
        <w:gridCol w:w="6121"/>
        <w:gridCol w:w="4679"/>
      </w:tblGrid>
      <w:tr w:rsidR="00424AE2" w14:paraId="34D939FB" w14:textId="77777777" w:rsidTr="00FB29E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51"/>
        </w:trPr>
        <w:tc>
          <w:tcPr>
            <w:tcW w:w="6121" w:type="dxa"/>
          </w:tcPr>
          <w:sdt>
            <w:sdtPr>
              <w:alias w:val="Enter company name:"/>
              <w:tag w:val="Enter company name:"/>
              <w:id w:val="742448575"/>
              <w:placeholder>
                <w:docPart w:val="559DC9DD2619484DAC4056EF26301DD1"/>
              </w:placeholder>
              <w:showingPlcHdr/>
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<w15:appearance w15:val="hidden"/>
              <w:text w:multiLine="1"/>
            </w:sdtPr>
            <w:sdtEndPr/>
            <w:sdtContent>
              <w:p w14:paraId="3147FC43" w14:textId="77777777" w:rsidR="00424AE2" w:rsidRPr="006224C3" w:rsidRDefault="006224C3" w:rsidP="006224C3">
                <w:pPr>
                  <w:pStyle w:val="Heading2"/>
                  <w:outlineLvl w:val="1"/>
                </w:pPr>
                <w:r w:rsidRPr="006224C3">
                  <w:t>Company Name</w:t>
                </w:r>
              </w:p>
            </w:sdtContent>
          </w:sdt>
          <w:sdt>
            <w:sdtPr>
              <w:rPr>
                <w:rStyle w:val="SubtleEmphasis"/>
              </w:rPr>
              <w:alias w:val="Enter company slogan:"/>
              <w:tag w:val="Enter company slogan:"/>
              <w:id w:val="-1707395788"/>
              <w:placeholder>
                <w:docPart w:val="D44E14B31DD64E929FD002030223B140"/>
              </w:placeholder>
              <w:temporary/>
              <w:showingPlcHdr/>
              <w15:appearance w15:val="hidden"/>
            </w:sdtPr>
            <w:sdtEndPr>
              <w:rPr>
                <w:rStyle w:val="SubtleEmphasis"/>
              </w:rPr>
            </w:sdtEndPr>
            <w:sdtContent>
              <w:p w14:paraId="31A55834" w14:textId="77777777" w:rsidR="00424AE2" w:rsidRDefault="00366DD3">
                <w:pPr>
                  <w:rPr>
                    <w:rStyle w:val="SubtleEmphasis"/>
                  </w:rPr>
                </w:pPr>
                <w:r>
                  <w:rPr>
                    <w:rStyle w:val="SubtleEmphasis"/>
                  </w:rPr>
                  <w:t>Company slogan</w:t>
                </w:r>
              </w:p>
            </w:sdtContent>
          </w:sdt>
        </w:tc>
        <w:tc>
          <w:tcPr>
            <w:tcW w:w="4679" w:type="dxa"/>
          </w:tcPr>
          <w:p w14:paraId="2F358FC5" w14:textId="77777777" w:rsidR="00424AE2" w:rsidRDefault="00212BF2">
            <w:pPr>
              <w:pStyle w:val="Heading1"/>
              <w:outlineLvl w:val="0"/>
            </w:pPr>
            <w:sdt>
              <w:sdtPr>
                <w:alias w:val="Enter invoice title:"/>
                <w:tag w:val="Enter invoice title:"/>
                <w:id w:val="-1179187343"/>
                <w:placeholder>
                  <w:docPart w:val="7488756168C1415983DDF557095200C2"/>
                </w:placeholder>
                <w:temporary/>
                <w:showingPlcHdr/>
                <w15:appearance w15:val="hidden"/>
              </w:sdtPr>
              <w:sdtEndPr/>
              <w:sdtContent>
                <w:r w:rsidR="007939A3">
                  <w:t>invoice</w:t>
                </w:r>
              </w:sdtContent>
            </w:sdt>
          </w:p>
        </w:tc>
      </w:tr>
      <w:tr w:rsidR="00424AE2" w14:paraId="063BD302" w14:textId="77777777" w:rsidTr="00FB29E4">
        <w:trPr>
          <w:trHeight w:val="1349"/>
        </w:trPr>
        <w:tc>
          <w:tcPr>
            <w:tcW w:w="6121" w:type="dxa"/>
          </w:tcPr>
          <w:sdt>
            <w:sdtPr>
              <w:alias w:val="Enter company street address:"/>
              <w:tag w:val="Enter company street address:"/>
              <w:id w:val="-1705402785"/>
              <w:placeholder>
                <w:docPart w:val="C091FE1746B34B06A02EC29FD125E449"/>
              </w:placeholder>
              <w:temporary/>
              <w:showingPlcHdr/>
              <w15:appearance w15:val="hidden"/>
            </w:sdtPr>
            <w:sdtEndPr/>
            <w:sdtContent>
              <w:p w14:paraId="0C921B9E" w14:textId="77777777" w:rsidR="00424AE2" w:rsidRPr="00BB5412" w:rsidRDefault="00366DD3" w:rsidP="00BB5412">
                <w:pPr>
                  <w:pStyle w:val="ContactInfo"/>
                </w:pPr>
                <w:r w:rsidRPr="00BB5412">
                  <w:t>Street Address</w:t>
                </w:r>
              </w:p>
            </w:sdtContent>
          </w:sdt>
          <w:sdt>
            <w:sdtPr>
              <w:alias w:val="Enter company city, st zip code:"/>
              <w:tag w:val="Enter company city, st zip code:"/>
              <w:id w:val="-176193535"/>
              <w:placeholder>
                <w:docPart w:val="18EDF34CA5C445B18F1B30896251BFAE"/>
              </w:placeholder>
              <w:temporary/>
              <w:showingPlcHdr/>
              <w15:appearance w15:val="hidden"/>
            </w:sdtPr>
            <w:sdtEndPr/>
            <w:sdtContent>
              <w:p w14:paraId="5C3A302C" w14:textId="77777777" w:rsidR="00424AE2" w:rsidRPr="00BB5412" w:rsidRDefault="00366DD3" w:rsidP="00BB5412">
                <w:pPr>
                  <w:pStyle w:val="ContactInfo"/>
                </w:pPr>
                <w:r w:rsidRPr="00BB5412">
                  <w:t>City, ST ZIP Code</w:t>
                </w:r>
              </w:p>
            </w:sdtContent>
          </w:sdt>
          <w:p w14:paraId="3F56F588" w14:textId="77777777" w:rsidR="00424AE2" w:rsidRPr="00BB5412" w:rsidRDefault="00212BF2" w:rsidP="00BB5412">
            <w:pPr>
              <w:pStyle w:val="ContactInfo"/>
            </w:pPr>
            <w:sdt>
              <w:sdtPr>
                <w:alias w:val="Phone:"/>
                <w:tag w:val="Phone:"/>
                <w:id w:val="1956438915"/>
                <w:placeholder>
                  <w:docPart w:val="0D383B24A0264275A4F0429D886422F4"/>
                </w:placeholder>
                <w:showingPlcHdr/>
                <w15:appearance w15:val="hidden"/>
              </w:sdtPr>
              <w:sdtEndPr/>
              <w:sdtContent>
                <w:r w:rsidR="007939A3" w:rsidRPr="00BB5412">
                  <w:t>Phone</w:t>
                </w:r>
              </w:sdtContent>
            </w:sdt>
            <w:r w:rsidR="00366DD3" w:rsidRPr="00BB5412">
              <w:t xml:space="preserve"> </w:t>
            </w:r>
            <w:sdt>
              <w:sdtPr>
                <w:alias w:val="Enter company phone:"/>
                <w:tag w:val="Enter company phone:"/>
                <w:id w:val="81185658"/>
                <w:placeholder>
                  <w:docPart w:val="3927A5C4312741E1BD60398BA15399A4"/>
                </w:placeholder>
                <w:temporary/>
                <w:showingPlcHdr/>
                <w15:appearance w15:val="hidden"/>
              </w:sdtPr>
              <w:sdtEndPr/>
              <w:sdtContent>
                <w:r w:rsidR="00B54B52">
                  <w:t>Enter p</w:t>
                </w:r>
                <w:r w:rsidR="00366DD3" w:rsidRPr="00BB5412">
                  <w:t>hone</w:t>
                </w:r>
              </w:sdtContent>
            </w:sdt>
            <w:r w:rsidR="00366DD3" w:rsidRPr="00BB5412">
              <w:t xml:space="preserve"> </w:t>
            </w:r>
            <w:sdt>
              <w:sdtPr>
                <w:alias w:val="Separator:"/>
                <w:tag w:val="Separator:"/>
                <w:id w:val="1714146259"/>
                <w:placeholder>
                  <w:docPart w:val="B134E8EDEF7A4A04B5262A6FFEF076CF"/>
                </w:placeholder>
                <w:temporary/>
                <w:showingPlcHdr/>
                <w15:appearance w15:val="hidden"/>
              </w:sdtPr>
              <w:sdtEndPr/>
              <w:sdtContent>
                <w:r w:rsidR="00780CA3">
                  <w:t>|</w:t>
                </w:r>
              </w:sdtContent>
            </w:sdt>
            <w:r w:rsidR="00366DD3" w:rsidRPr="00BB5412">
              <w:t xml:space="preserve"> </w:t>
            </w:r>
            <w:sdt>
              <w:sdtPr>
                <w:alias w:val="Fax:"/>
                <w:tag w:val="Fax:"/>
                <w:id w:val="-1308776792"/>
                <w:placeholder>
                  <w:docPart w:val="63AD08BDE99E4845A0F4E444A6B44549"/>
                </w:placeholder>
                <w:temporary/>
                <w:showingPlcHdr/>
                <w15:appearance w15:val="hidden"/>
              </w:sdtPr>
              <w:sdtEndPr/>
              <w:sdtContent>
                <w:r w:rsidR="007939A3" w:rsidRPr="00BB5412">
                  <w:t>Fax</w:t>
                </w:r>
              </w:sdtContent>
            </w:sdt>
            <w:r w:rsidR="007939A3" w:rsidRPr="00BB5412">
              <w:t xml:space="preserve"> </w:t>
            </w:r>
            <w:sdt>
              <w:sdtPr>
                <w:alias w:val="Enter company fax:"/>
                <w:tag w:val="Enter company fax:"/>
                <w:id w:val="1906182944"/>
                <w:placeholder>
                  <w:docPart w:val="2CAFF3CE7F3E48B2B13705166438F497"/>
                </w:placeholder>
                <w:temporary/>
                <w:showingPlcHdr/>
                <w15:appearance w15:val="hidden"/>
              </w:sdtPr>
              <w:sdtEndPr/>
              <w:sdtContent>
                <w:r w:rsidR="00B54B52">
                  <w:t>Enter f</w:t>
                </w:r>
                <w:r w:rsidR="00366DD3" w:rsidRPr="00BB5412">
                  <w:t>ax</w:t>
                </w:r>
              </w:sdtContent>
            </w:sdt>
          </w:p>
          <w:p w14:paraId="06162B51" w14:textId="77777777" w:rsidR="00424AE2" w:rsidRDefault="00212BF2" w:rsidP="00BB5412">
            <w:pPr>
              <w:pStyle w:val="ContactInfo"/>
            </w:pPr>
            <w:sdt>
              <w:sdtPr>
                <w:alias w:val="Enter company email:"/>
                <w:tag w:val="Enter company email:"/>
                <w:id w:val="628825344"/>
                <w:placeholder>
                  <w:docPart w:val="F159B63B7F664805A33406918C51B4D4"/>
                </w:placeholder>
                <w:temporary/>
                <w:showingPlcHdr/>
                <w15:appearance w15:val="hidden"/>
              </w:sdtPr>
              <w:sdtEndPr/>
              <w:sdtContent>
                <w:r w:rsidR="00366DD3" w:rsidRPr="00BB5412">
                  <w:t>Email</w:t>
                </w:r>
              </w:sdtContent>
            </w:sdt>
            <w:r w:rsidR="00366DD3" w:rsidRPr="00BB5412">
              <w:t xml:space="preserve"> </w:t>
            </w:r>
            <w:sdt>
              <w:sdtPr>
                <w:alias w:val="Separator:"/>
                <w:tag w:val="Separator:"/>
                <w:id w:val="168380654"/>
                <w:placeholder>
                  <w:docPart w:val="C63A0E7918DA4BD68019896C968BE5DF"/>
                </w:placeholder>
                <w:temporary/>
                <w:showingPlcHdr/>
                <w15:appearance w15:val="hidden"/>
              </w:sdtPr>
              <w:sdtEndPr/>
              <w:sdtContent>
                <w:r w:rsidR="00780CA3">
                  <w:t>|</w:t>
                </w:r>
              </w:sdtContent>
            </w:sdt>
            <w:r w:rsidR="00780CA3">
              <w:t xml:space="preserve"> </w:t>
            </w:r>
            <w:sdt>
              <w:sdtPr>
                <w:alias w:val="Enter company website:"/>
                <w:tag w:val="Enter company website:"/>
                <w:id w:val="-1908371187"/>
                <w:placeholder>
                  <w:docPart w:val="D7518E6328F3449393E69D437346F971"/>
                </w:placeholder>
                <w:temporary/>
                <w:showingPlcHdr/>
                <w15:appearance w15:val="hidden"/>
              </w:sdtPr>
              <w:sdtEndPr/>
              <w:sdtContent>
                <w:r w:rsidR="00366DD3" w:rsidRPr="00BB5412">
                  <w:t>Website</w:t>
                </w:r>
              </w:sdtContent>
            </w:sdt>
          </w:p>
        </w:tc>
        <w:tc>
          <w:tcPr>
            <w:tcW w:w="4679" w:type="dxa"/>
          </w:tcPr>
          <w:p w14:paraId="1B886BCA" w14:textId="119A8A98" w:rsidR="00424AE2" w:rsidRDefault="00212BF2">
            <w:pPr>
              <w:pStyle w:val="Rightalign"/>
            </w:pPr>
            <w:sdt>
              <w:sdtPr>
                <w:rPr>
                  <w:rStyle w:val="Strong"/>
                </w:rPr>
                <w:alias w:val="Invoice:"/>
                <w:tag w:val="Invoice:"/>
                <w:id w:val="2079632369"/>
                <w:placeholder>
                  <w:docPart w:val="7D5696EA86C04B3E85487656216C494E"/>
                </w:placeholder>
                <w:temporary/>
                <w:showingPlcHdr/>
                <w15:appearance w15:val="hidden"/>
              </w:sdtPr>
              <w:sdtEndPr>
                <w:rPr>
                  <w:rStyle w:val="Heading3Char"/>
                  <w:rFonts w:asciiTheme="majorHAnsi" w:eastAsiaTheme="majorEastAsia" w:hAnsiTheme="majorHAnsi" w:cstheme="majorBidi"/>
                </w:rPr>
              </w:sdtEndPr>
              <w:sdtContent>
                <w:r w:rsidR="00AA1304" w:rsidRPr="00652283">
                  <w:rPr>
                    <w:rStyle w:val="Strong"/>
                  </w:rPr>
                  <w:t>INVOICE</w:t>
                </w:r>
              </w:sdtContent>
            </w:sdt>
            <w:r w:rsidR="00366DD3">
              <w:t xml:space="preserve"> </w:t>
            </w:r>
            <w:proofErr w:type="gramStart"/>
            <w:r w:rsidR="00C33B69">
              <w:t>#?ID</w:t>
            </w:r>
            <w:proofErr w:type="gramEnd"/>
            <w:r w:rsidR="00C33B69">
              <w:t>?#</w:t>
            </w:r>
          </w:p>
          <w:p w14:paraId="5B9BE20C" w14:textId="3B2F6A49" w:rsidR="00424AE2" w:rsidRDefault="00AA1304">
            <w:pPr>
              <w:pStyle w:val="Rightalign"/>
            </w:pPr>
            <w:r>
              <w:rPr>
                <w:rStyle w:val="Heading3Char"/>
              </w:rPr>
              <w:t xml:space="preserve"> </w:t>
            </w:r>
            <w:sdt>
              <w:sdtPr>
                <w:rPr>
                  <w:rStyle w:val="Strong"/>
                </w:rPr>
                <w:alias w:val="Date:"/>
                <w:tag w:val="Date:"/>
                <w:id w:val="2089040624"/>
                <w:placeholder>
                  <w:docPart w:val="4CAFEF910898464BACD95F0077C09537"/>
                </w:placeholder>
                <w:temporary/>
                <w:showingPlcHdr/>
                <w15:appearance w15:val="hidden"/>
              </w:sdtPr>
              <w:sdtEndPr>
                <w:rPr>
                  <w:rStyle w:val="Heading3Char"/>
                  <w:rFonts w:asciiTheme="majorHAnsi" w:eastAsiaTheme="majorEastAsia" w:hAnsiTheme="majorHAnsi" w:cstheme="majorBidi"/>
                </w:rPr>
              </w:sdtEndPr>
              <w:sdtContent>
                <w:r w:rsidRPr="00652283">
                  <w:rPr>
                    <w:rStyle w:val="Strong"/>
                  </w:rPr>
                  <w:t>DATE</w:t>
                </w:r>
              </w:sdtContent>
            </w:sdt>
            <w:r w:rsidR="00780CA3">
              <w:rPr>
                <w:rStyle w:val="Heading3Char"/>
              </w:rPr>
              <w:t xml:space="preserve"> </w:t>
            </w:r>
            <w:proofErr w:type="gramStart"/>
            <w:r w:rsidR="00C33B69">
              <w:t>#?</w:t>
            </w:r>
            <w:proofErr w:type="spellStart"/>
            <w:r w:rsidR="00C33B69">
              <w:t>TimeOfOrder</w:t>
            </w:r>
            <w:proofErr w:type="spellEnd"/>
            <w:proofErr w:type="gramEnd"/>
            <w:r w:rsidR="00C33B69">
              <w:t>?#</w:t>
            </w:r>
          </w:p>
        </w:tc>
      </w:tr>
      <w:tr w:rsidR="00424AE2" w14:paraId="1F5ED0C7" w14:textId="77777777" w:rsidTr="00FB29E4">
        <w:trPr>
          <w:trHeight w:val="1871"/>
        </w:trPr>
        <w:tc>
          <w:tcPr>
            <w:tcW w:w="6121" w:type="dxa"/>
          </w:tcPr>
          <w:p w14:paraId="401AB5BD" w14:textId="673A30D5" w:rsidR="00424AE2" w:rsidRDefault="00E01863" w:rsidP="00553E6E">
            <w:pPr>
              <w:pStyle w:val="ContactInfo"/>
            </w:pPr>
            <w:r>
              <w:rPr>
                <w:rStyle w:val="Strong"/>
              </w:rPr>
              <w:t>ship to</w:t>
            </w:r>
          </w:p>
          <w:p w14:paraId="6952DC30" w14:textId="77777777" w:rsidR="00424AE2" w:rsidRDefault="00C33B69" w:rsidP="00BB5412">
            <w:pPr>
              <w:pStyle w:val="ContactInfo"/>
            </w:pPr>
            <w:proofErr w:type="gramStart"/>
            <w:r>
              <w:t>#?</w:t>
            </w:r>
            <w:proofErr w:type="spellStart"/>
            <w:r>
              <w:t>ShippingAddress</w:t>
            </w:r>
            <w:proofErr w:type="spellEnd"/>
            <w:proofErr w:type="gramEnd"/>
            <w:r>
              <w:t>?#</w:t>
            </w:r>
          </w:p>
          <w:p w14:paraId="7FA9A3FE" w14:textId="3E01E249" w:rsidR="00B75EFC" w:rsidRDefault="00B75EFC" w:rsidP="00BB5412">
            <w:pPr>
              <w:pStyle w:val="ContactInfo"/>
            </w:pPr>
          </w:p>
        </w:tc>
        <w:tc>
          <w:tcPr>
            <w:tcW w:w="4679" w:type="dxa"/>
          </w:tcPr>
          <w:p w14:paraId="49DE14BA" w14:textId="77777777" w:rsidR="001E20DF" w:rsidRDefault="00C33B69" w:rsidP="00813744">
            <w:pPr>
              <w:pStyle w:val="Rightalign"/>
              <w:rPr>
                <w:rStyle w:val="Strong"/>
              </w:rPr>
            </w:pPr>
            <w:r>
              <w:rPr>
                <w:rStyle w:val="Strong"/>
              </w:rPr>
              <w:t>shipping method</w:t>
            </w:r>
            <w:r w:rsidR="00B5750B">
              <w:rPr>
                <w:rStyle w:val="Strong"/>
              </w:rPr>
              <w:t xml:space="preserve"> </w:t>
            </w:r>
          </w:p>
          <w:p w14:paraId="2599FBD5" w14:textId="397D124C" w:rsidR="00B75EFC" w:rsidRDefault="00B5750B" w:rsidP="001D57A6">
            <w:pPr>
              <w:pStyle w:val="Rightalign"/>
            </w:pPr>
            <w:proofErr w:type="gramStart"/>
            <w:r>
              <w:t>#</w:t>
            </w:r>
            <w:r w:rsidR="00C33B69">
              <w:t>?</w:t>
            </w:r>
            <w:proofErr w:type="spellStart"/>
            <w:r w:rsidR="00C33B69">
              <w:t>ShippingMethodRequested</w:t>
            </w:r>
            <w:proofErr w:type="spellEnd"/>
            <w:proofErr w:type="gramEnd"/>
            <w:r w:rsidR="00C33B69">
              <w:t>?#</w:t>
            </w:r>
          </w:p>
        </w:tc>
      </w:tr>
    </w:tbl>
    <w:tbl>
      <w:tblPr>
        <w:tblStyle w:val="GridTable1Light-Accent1"/>
        <w:tblW w:w="5000" w:type="pct"/>
        <w:tblLayout w:type="fixed"/>
        <w:tblLook w:val="04E0" w:firstRow="1" w:lastRow="1" w:firstColumn="1" w:lastColumn="0" w:noHBand="0" w:noVBand="1"/>
        <w:tblCaption w:val="orderitemstable"/>
        <w:tblDescription w:val="First table contains information like the Company Name, address, invoice number, date, etc. and the second table is the main invoice table with the description and amount"/>
      </w:tblPr>
      <w:tblGrid>
        <w:gridCol w:w="1034"/>
        <w:gridCol w:w="2078"/>
        <w:gridCol w:w="3638"/>
        <w:gridCol w:w="2430"/>
        <w:gridCol w:w="1620"/>
      </w:tblGrid>
      <w:tr w:rsidR="001D57A6" w14:paraId="73FB90C8" w14:textId="77777777" w:rsidTr="007562B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" w:type="dxa"/>
          </w:tcPr>
          <w:p w14:paraId="137C3731" w14:textId="71E79167" w:rsidR="00C33B69" w:rsidRPr="006224C3" w:rsidRDefault="00C33B69" w:rsidP="00CB34FD">
            <w:pPr>
              <w:pStyle w:val="Heading5"/>
              <w:outlineLvl w:val="4"/>
              <w:rPr>
                <w:rStyle w:val="Emphasis"/>
              </w:rPr>
            </w:pPr>
            <w:r>
              <w:rPr>
                <w:rStyle w:val="Emphasis"/>
              </w:rPr>
              <w:t>Q</w:t>
            </w:r>
            <w:r w:rsidR="001D57A6">
              <w:rPr>
                <w:rStyle w:val="Emphasis"/>
              </w:rPr>
              <w:t>T</w:t>
            </w:r>
            <w:bookmarkStart w:id="0" w:name="_GoBack"/>
            <w:bookmarkEnd w:id="0"/>
            <w:r w:rsidR="001D57A6">
              <w:rPr>
                <w:rStyle w:val="Emphasis"/>
              </w:rPr>
              <w:t>Y</w:t>
            </w:r>
          </w:p>
        </w:tc>
        <w:tc>
          <w:tcPr>
            <w:tcW w:w="2078" w:type="dxa"/>
          </w:tcPr>
          <w:p w14:paraId="15CE48D2" w14:textId="378525CB" w:rsidR="00C33B69" w:rsidRDefault="00C33B69" w:rsidP="00CB34FD">
            <w:pPr>
              <w:pStyle w:val="Heading5"/>
              <w:jc w:val="right"/>
              <w:outlineLvl w:val="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Emphasis"/>
              </w:rPr>
            </w:pPr>
            <w:r>
              <w:rPr>
                <w:rStyle w:val="Emphasis"/>
              </w:rPr>
              <w:t>D</w:t>
            </w:r>
            <w:r w:rsidR="001D57A6">
              <w:rPr>
                <w:rStyle w:val="Emphasis"/>
              </w:rPr>
              <w:t>ESCRIPTION</w:t>
            </w:r>
          </w:p>
        </w:tc>
        <w:tc>
          <w:tcPr>
            <w:tcW w:w="3638" w:type="dxa"/>
          </w:tcPr>
          <w:p w14:paraId="03F1A369" w14:textId="7060EBCF" w:rsidR="00C33B69" w:rsidRDefault="00C33B69" w:rsidP="00CB34FD">
            <w:pPr>
              <w:pStyle w:val="Heading5"/>
              <w:jc w:val="right"/>
              <w:outlineLvl w:val="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Emphasis"/>
              </w:rPr>
            </w:pPr>
            <w:r>
              <w:rPr>
                <w:rStyle w:val="Emphasis"/>
              </w:rPr>
              <w:t>C</w:t>
            </w:r>
            <w:r w:rsidR="001D57A6">
              <w:rPr>
                <w:rStyle w:val="Emphasis"/>
              </w:rPr>
              <w:t>ONDITION</w:t>
            </w:r>
            <w:r>
              <w:rPr>
                <w:rStyle w:val="Emphasis"/>
              </w:rPr>
              <w:t xml:space="preserve"> </w:t>
            </w:r>
          </w:p>
        </w:tc>
        <w:tc>
          <w:tcPr>
            <w:tcW w:w="2430" w:type="dxa"/>
          </w:tcPr>
          <w:p w14:paraId="7B0065C7" w14:textId="7CC5BF6F" w:rsidR="00C33B69" w:rsidRDefault="00C33B69" w:rsidP="00CB34FD">
            <w:pPr>
              <w:pStyle w:val="Heading5"/>
              <w:jc w:val="right"/>
              <w:outlineLvl w:val="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Emphasis"/>
              </w:rPr>
            </w:pPr>
            <w:r>
              <w:rPr>
                <w:rStyle w:val="Emphasis"/>
              </w:rPr>
              <w:t>P</w:t>
            </w:r>
            <w:r w:rsidR="001D57A6">
              <w:rPr>
                <w:rStyle w:val="Emphasis"/>
              </w:rPr>
              <w:t>RODUCT IMAGE</w:t>
            </w:r>
          </w:p>
        </w:tc>
        <w:tc>
          <w:tcPr>
            <w:tcW w:w="1620" w:type="dxa"/>
            <w:vAlign w:val="center"/>
          </w:tcPr>
          <w:p w14:paraId="1F5DFE90" w14:textId="1170E40E" w:rsidR="00C33B69" w:rsidRPr="006224C3" w:rsidRDefault="001D57A6" w:rsidP="00CB34FD">
            <w:pPr>
              <w:pStyle w:val="Heading5"/>
              <w:jc w:val="right"/>
              <w:outlineLvl w:val="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Emphasis"/>
              </w:rPr>
            </w:pPr>
            <w:r>
              <w:rPr>
                <w:rStyle w:val="Emphasis"/>
              </w:rPr>
              <w:t>AMOUNT</w:t>
            </w:r>
          </w:p>
        </w:tc>
      </w:tr>
      <w:tr w:rsidR="001D57A6" w14:paraId="7A4D1865" w14:textId="77777777" w:rsidTr="007562B4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034" w:type="dxa"/>
          </w:tcPr>
          <w:p w14:paraId="14EE4AE2" w14:textId="2A1EF74E" w:rsidR="00C33B69" w:rsidRDefault="00C33B69" w:rsidP="006C7910">
            <w:pPr>
              <w:rPr>
                <w:b/>
              </w:rPr>
            </w:pPr>
            <w:proofErr w:type="gramStart"/>
            <w:r w:rsidRPr="006C7910">
              <w:rPr>
                <w:color w:val="auto"/>
              </w:rPr>
              <w:t>#?Qty</w:t>
            </w:r>
            <w:proofErr w:type="gramEnd"/>
            <w:r w:rsidRPr="006C7910">
              <w:rPr>
                <w:color w:val="auto"/>
              </w:rPr>
              <w:t>?#</w:t>
            </w:r>
          </w:p>
        </w:tc>
        <w:tc>
          <w:tcPr>
            <w:tcW w:w="2078" w:type="dxa"/>
          </w:tcPr>
          <w:p w14:paraId="2CF54983" w14:textId="77708F0B" w:rsidR="00C33B69" w:rsidRPr="006C7910" w:rsidRDefault="006C7910" w:rsidP="00CB34FD">
            <w:pPr>
              <w:pStyle w:val="Amount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proofErr w:type="gramStart"/>
            <w:r w:rsidRPr="006C7910">
              <w:rPr>
                <w:b w:val="0"/>
                <w:bCs w:val="0"/>
              </w:rPr>
              <w:t>#?DisplayName</w:t>
            </w:r>
            <w:proofErr w:type="gramEnd"/>
            <w:r w:rsidRPr="006C7910">
              <w:rPr>
                <w:b w:val="0"/>
                <w:bCs w:val="0"/>
              </w:rPr>
              <w:t>?#</w:t>
            </w:r>
          </w:p>
        </w:tc>
        <w:tc>
          <w:tcPr>
            <w:tcW w:w="3638" w:type="dxa"/>
          </w:tcPr>
          <w:p w14:paraId="4708DEAF" w14:textId="09D1ADE5" w:rsidR="00C33B69" w:rsidRPr="006C7910" w:rsidRDefault="006C7910" w:rsidP="00CB34FD">
            <w:pPr>
              <w:pStyle w:val="Amount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proofErr w:type="gramStart"/>
            <w:r w:rsidRPr="006C7910">
              <w:rPr>
                <w:b w:val="0"/>
                <w:bCs w:val="0"/>
              </w:rPr>
              <w:t>#?</w:t>
            </w:r>
            <w:proofErr w:type="spellStart"/>
            <w:r>
              <w:rPr>
                <w:b w:val="0"/>
                <w:bCs w:val="0"/>
              </w:rPr>
              <w:t>ProductConditionInHouseName</w:t>
            </w:r>
            <w:proofErr w:type="spellEnd"/>
            <w:proofErr w:type="gramEnd"/>
            <w:r>
              <w:rPr>
                <w:b w:val="0"/>
                <w:bCs w:val="0"/>
              </w:rPr>
              <w:t>?#</w:t>
            </w:r>
          </w:p>
        </w:tc>
        <w:tc>
          <w:tcPr>
            <w:tcW w:w="2430" w:type="dxa"/>
          </w:tcPr>
          <w:p w14:paraId="0D7B33BB" w14:textId="124A0C95" w:rsidR="00C33B69" w:rsidRPr="006C7910" w:rsidRDefault="006C7910" w:rsidP="00CB34FD">
            <w:pPr>
              <w:pStyle w:val="Amount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proofErr w:type="gramStart"/>
            <w:r w:rsidRPr="006C7910">
              <w:rPr>
                <w:b w:val="0"/>
                <w:bCs w:val="0"/>
              </w:rPr>
              <w:t>#?</w:t>
            </w:r>
            <w:proofErr w:type="spellStart"/>
            <w:r w:rsidRPr="006C7910">
              <w:rPr>
                <w:b w:val="0"/>
                <w:bCs w:val="0"/>
              </w:rPr>
              <w:t>ProductImage</w:t>
            </w:r>
            <w:proofErr w:type="spellEnd"/>
            <w:proofErr w:type="gramEnd"/>
            <w:r w:rsidRPr="006C7910">
              <w:rPr>
                <w:b w:val="0"/>
                <w:bCs w:val="0"/>
              </w:rPr>
              <w:t>?#</w:t>
            </w:r>
          </w:p>
        </w:tc>
        <w:tc>
          <w:tcPr>
            <w:tcW w:w="1620" w:type="dxa"/>
          </w:tcPr>
          <w:p w14:paraId="14BB8E41" w14:textId="594D81D8" w:rsidR="00C33B69" w:rsidRPr="006C7910" w:rsidRDefault="00C33B69" w:rsidP="00CB34FD">
            <w:pPr>
              <w:pStyle w:val="Amount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proofErr w:type="gramStart"/>
            <w:r w:rsidRPr="006C7910">
              <w:rPr>
                <w:b w:val="0"/>
                <w:bCs w:val="0"/>
              </w:rPr>
              <w:t>#?</w:t>
            </w:r>
            <w:proofErr w:type="spellStart"/>
            <w:r w:rsidRPr="006C7910">
              <w:rPr>
                <w:b w:val="0"/>
                <w:bCs w:val="0"/>
              </w:rPr>
              <w:t>LineTotal</w:t>
            </w:r>
            <w:proofErr w:type="spellEnd"/>
            <w:proofErr w:type="gramEnd"/>
            <w:r w:rsidRPr="006C7910">
              <w:rPr>
                <w:b w:val="0"/>
                <w:bCs w:val="0"/>
              </w:rPr>
              <w:t>?#</w:t>
            </w:r>
          </w:p>
        </w:tc>
      </w:tr>
    </w:tbl>
    <w:p w14:paraId="17928401" w14:textId="7EAAAF59" w:rsidR="00C33B69" w:rsidRDefault="00C33B69" w:rsidP="006224C3">
      <w:pPr>
        <w:pStyle w:val="Closing"/>
      </w:pPr>
    </w:p>
    <w:tbl>
      <w:tblPr>
        <w:tblStyle w:val="GridTable1Light-Accent1"/>
        <w:tblW w:w="1219" w:type="pct"/>
        <w:jc w:val="right"/>
        <w:tblLook w:val="04E0" w:firstRow="1" w:lastRow="1" w:firstColumn="1" w:lastColumn="0" w:noHBand="0" w:noVBand="1"/>
        <w:tblDescription w:val="First table contains information like the Company Name, address, invoice number, date, etc. and the second table is the main invoice table with the description and amount"/>
      </w:tblPr>
      <w:tblGrid>
        <w:gridCol w:w="2633"/>
      </w:tblGrid>
      <w:tr w:rsidR="001E20DF" w:rsidRPr="001E20DF" w14:paraId="57BBDBCF" w14:textId="77777777" w:rsidTr="00B5750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</w:tcPr>
          <w:p w14:paraId="452FD99B" w14:textId="2365DC09" w:rsidR="00B5750B" w:rsidRPr="001E20DF" w:rsidRDefault="00B5750B" w:rsidP="00B45B9B">
            <w:pPr>
              <w:pStyle w:val="Amount"/>
              <w:rPr>
                <w:color w:val="auto"/>
              </w:rPr>
            </w:pPr>
            <w:r w:rsidRPr="001E20DF">
              <w:rPr>
                <w:color w:val="auto"/>
              </w:rPr>
              <w:t xml:space="preserve">Sub Total: </w:t>
            </w:r>
            <w:proofErr w:type="gramStart"/>
            <w:r w:rsidRPr="001E20DF">
              <w:rPr>
                <w:color w:val="auto"/>
              </w:rPr>
              <w:t>#?</w:t>
            </w:r>
            <w:proofErr w:type="spellStart"/>
            <w:r w:rsidRPr="001E20DF">
              <w:rPr>
                <w:color w:val="auto"/>
              </w:rPr>
              <w:t>Sub</w:t>
            </w:r>
            <w:r w:rsidR="001E20DF" w:rsidRPr="001E20DF">
              <w:rPr>
                <w:color w:val="auto"/>
              </w:rPr>
              <w:t>T</w:t>
            </w:r>
            <w:r w:rsidRPr="001E20DF">
              <w:rPr>
                <w:color w:val="auto"/>
              </w:rPr>
              <w:t>otal</w:t>
            </w:r>
            <w:proofErr w:type="spellEnd"/>
            <w:proofErr w:type="gramEnd"/>
            <w:r w:rsidRPr="001E20DF">
              <w:rPr>
                <w:color w:val="auto"/>
              </w:rPr>
              <w:t>?#</w:t>
            </w:r>
          </w:p>
        </w:tc>
      </w:tr>
      <w:tr w:rsidR="00B5750B" w14:paraId="21A223C2" w14:textId="77777777" w:rsidTr="00B5750B">
        <w:trPr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</w:tcPr>
          <w:p w14:paraId="102CCC31" w14:textId="6A0930EF" w:rsidR="00B5750B" w:rsidRDefault="00B5750B" w:rsidP="00B45B9B">
            <w:pPr>
              <w:pStyle w:val="Amount"/>
            </w:pPr>
            <w:r w:rsidRPr="001E20DF">
              <w:rPr>
                <w:color w:val="auto"/>
              </w:rPr>
              <w:t>Sales Tax</w:t>
            </w:r>
            <w:r>
              <w:t xml:space="preserve">: </w:t>
            </w:r>
            <w:proofErr w:type="gramStart"/>
            <w:r>
              <w:t>#?</w:t>
            </w:r>
            <w:proofErr w:type="spellStart"/>
            <w:r>
              <w:t>TaxTotal</w:t>
            </w:r>
            <w:proofErr w:type="spellEnd"/>
            <w:proofErr w:type="gramEnd"/>
            <w:r>
              <w:t>?#</w:t>
            </w:r>
          </w:p>
        </w:tc>
      </w:tr>
      <w:tr w:rsidR="001E20DF" w14:paraId="28461616" w14:textId="77777777" w:rsidTr="00B5750B">
        <w:trPr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</w:tcPr>
          <w:p w14:paraId="65DB472A" w14:textId="538CFEAD" w:rsidR="001E20DF" w:rsidRDefault="001E20DF" w:rsidP="00B45B9B">
            <w:pPr>
              <w:pStyle w:val="Amount"/>
            </w:pPr>
            <w:r w:rsidRPr="001E20DF">
              <w:rPr>
                <w:color w:val="auto"/>
              </w:rPr>
              <w:t>Shipping:</w:t>
            </w:r>
            <w:r>
              <w:t xml:space="preserve"> </w:t>
            </w:r>
            <w:proofErr w:type="gramStart"/>
            <w:r w:rsidRPr="001E20DF">
              <w:rPr>
                <w:color w:val="auto"/>
              </w:rPr>
              <w:t>#?</w:t>
            </w:r>
            <w:proofErr w:type="spellStart"/>
            <w:r w:rsidRPr="001E20DF">
              <w:rPr>
                <w:color w:val="auto"/>
              </w:rPr>
              <w:t>ShippingTotal</w:t>
            </w:r>
            <w:proofErr w:type="spellEnd"/>
            <w:proofErr w:type="gramEnd"/>
            <w:r w:rsidRPr="001E20DF">
              <w:rPr>
                <w:color w:val="auto"/>
              </w:rPr>
              <w:t>?#</w:t>
            </w:r>
          </w:p>
        </w:tc>
      </w:tr>
      <w:tr w:rsidR="001E20DF" w14:paraId="727DCEC2" w14:textId="77777777" w:rsidTr="00B5750B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jc w:val="right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3510" w:type="dxa"/>
          </w:tcPr>
          <w:p w14:paraId="30D4E5BA" w14:textId="31070B18" w:rsidR="001E20DF" w:rsidRPr="001E20DF" w:rsidRDefault="001E20DF" w:rsidP="00B45B9B">
            <w:pPr>
              <w:pStyle w:val="Amount"/>
              <w:rPr>
                <w:color w:val="auto"/>
              </w:rPr>
            </w:pPr>
            <w:r>
              <w:rPr>
                <w:color w:val="auto"/>
              </w:rPr>
              <w:t xml:space="preserve">Total: </w:t>
            </w:r>
            <w:proofErr w:type="gramStart"/>
            <w:r>
              <w:rPr>
                <w:color w:val="auto"/>
              </w:rPr>
              <w:t>#?</w:t>
            </w:r>
            <w:proofErr w:type="spellStart"/>
            <w:r>
              <w:rPr>
                <w:color w:val="auto"/>
              </w:rPr>
              <w:t>GrandTotal</w:t>
            </w:r>
            <w:proofErr w:type="spellEnd"/>
            <w:proofErr w:type="gramEnd"/>
            <w:r>
              <w:rPr>
                <w:color w:val="auto"/>
              </w:rPr>
              <w:t>?#</w:t>
            </w:r>
          </w:p>
        </w:tc>
      </w:tr>
    </w:tbl>
    <w:p w14:paraId="7515E257" w14:textId="77777777" w:rsidR="00C33B69" w:rsidRDefault="00C33B69" w:rsidP="006224C3">
      <w:pPr>
        <w:pStyle w:val="Closing"/>
      </w:pPr>
    </w:p>
    <w:p w14:paraId="03B61E50" w14:textId="77777777" w:rsidR="00C33B69" w:rsidRDefault="00C33B69" w:rsidP="006224C3">
      <w:pPr>
        <w:pStyle w:val="Closing"/>
      </w:pPr>
    </w:p>
    <w:p w14:paraId="2CC94EA0" w14:textId="6ADEE2F7" w:rsidR="006224C3" w:rsidRDefault="00212BF2" w:rsidP="006224C3">
      <w:pPr>
        <w:pStyle w:val="Closing"/>
        <w:rPr>
          <w:color w:val="auto"/>
        </w:rPr>
      </w:pPr>
      <w:sdt>
        <w:sdtPr>
          <w:alias w:val="Make all checks payable to:"/>
          <w:tag w:val="Make all checks payable to: "/>
          <w:id w:val="-1545672058"/>
          <w:placeholder>
            <w:docPart w:val="ED4188CE0D2C45869A101C21F3E38BB0"/>
          </w:placeholder>
          <w:temporary/>
          <w:showingPlcHdr/>
          <w15:appearance w15:val="hidden"/>
        </w:sdtPr>
        <w:sdtEndPr/>
        <w:sdtContent>
          <w:r w:rsidR="003E2C99">
            <w:t>Make all checks payable to</w:t>
          </w:r>
        </w:sdtContent>
      </w:sdt>
      <w:r w:rsidR="003E2C99">
        <w:t xml:space="preserve"> </w:t>
      </w:r>
      <w:sdt>
        <w:sdtPr>
          <w:alias w:val="Company name:"/>
          <w:tag w:val="Company name:"/>
          <w:id w:val="1320161002"/>
          <w:placeholder>
            <w:docPart w:val="293753CE40B2457EA2E9E24DD00D4D24"/>
          </w:placeholder>
          <w:showingPlcHdr/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15:appearance w15:val="hidden"/>
          <w:text w:multiLine="1"/>
        </w:sdtPr>
        <w:sdtEndPr/>
        <w:sdtContent>
          <w:r w:rsidR="006224C3" w:rsidRPr="006224C3">
            <w:t>Company Name</w:t>
          </w:r>
        </w:sdtContent>
      </w:sdt>
    </w:p>
    <w:p w14:paraId="41DA1668" w14:textId="77777777" w:rsidR="00424AE2" w:rsidRDefault="00212BF2">
      <w:pPr>
        <w:pStyle w:val="Closing"/>
      </w:pPr>
      <w:sdt>
        <w:sdtPr>
          <w:alias w:val="Payment is due within 30 days:"/>
          <w:tag w:val="Payment is due within 30 days:"/>
          <w:id w:val="2063824140"/>
          <w:placeholder>
            <w:docPart w:val="F80D3DEE175D47C887AA825BE161654F"/>
          </w:placeholder>
          <w:temporary/>
          <w:showingPlcHdr/>
          <w15:appearance w15:val="hidden"/>
        </w:sdtPr>
        <w:sdtEndPr/>
        <w:sdtContent>
          <w:r w:rsidR="003E2C99">
            <w:t>Payment is due within 30 days.</w:t>
          </w:r>
        </w:sdtContent>
      </w:sdt>
    </w:p>
    <w:p w14:paraId="669A7C28" w14:textId="77777777" w:rsidR="00424AE2" w:rsidRDefault="00212BF2">
      <w:pPr>
        <w:pStyle w:val="Closing"/>
      </w:pPr>
      <w:sdt>
        <w:sdtPr>
          <w:alias w:val="If you have any questions concerning this invoice, contact:"/>
          <w:tag w:val="If you have any questions concerning this invoice, contact:"/>
          <w:id w:val="-1915999693"/>
          <w:placeholder>
            <w:docPart w:val="09B40D7E7C524D90B99286896BA482B1"/>
          </w:placeholder>
          <w:temporary/>
          <w:showingPlcHdr/>
          <w15:appearance w15:val="hidden"/>
        </w:sdtPr>
        <w:sdtEndPr/>
        <w:sdtContent>
          <w:r w:rsidR="003E2C99" w:rsidRPr="00B862E8">
            <w:t>If you have any questions concerning this invoice,</w:t>
          </w:r>
        </w:sdtContent>
      </w:sdt>
      <w:r w:rsidR="003E2C99" w:rsidRPr="00B862E8">
        <w:t xml:space="preserve"> </w:t>
      </w:r>
      <w:sdt>
        <w:sdtPr>
          <w:alias w:val="Contact:"/>
          <w:tag w:val="Contact:"/>
          <w:id w:val="-544830348"/>
          <w:placeholder>
            <w:docPart w:val="27BCBB125E9C430EB531F1D2CC0A45E4"/>
          </w:placeholder>
          <w:temporary/>
          <w:showingPlcHdr/>
          <w15:appearance w15:val="hidden"/>
        </w:sdtPr>
        <w:sdtEndPr/>
        <w:sdtContent>
          <w:r w:rsidR="00B862E8">
            <w:t>contact</w:t>
          </w:r>
        </w:sdtContent>
      </w:sdt>
      <w:r w:rsidR="00B862E8">
        <w:t xml:space="preserve"> </w:t>
      </w:r>
      <w:sdt>
        <w:sdtPr>
          <w:rPr>
            <w:rStyle w:val="Heading5Char"/>
            <w:rFonts w:asciiTheme="minorHAnsi" w:eastAsiaTheme="minorEastAsia" w:hAnsiTheme="minorHAnsi" w:cstheme="minorBidi"/>
            <w:color w:val="404040" w:themeColor="text1" w:themeTint="BF"/>
          </w:rPr>
          <w:alias w:val="Enter name:"/>
          <w:tag w:val="Enter name:"/>
          <w:id w:val="1944266295"/>
          <w:placeholder>
            <w:docPart w:val="4453CB2C112444DA8620C623ABADFCFE"/>
          </w:placeholder>
          <w:temporary/>
          <w:showingPlcHdr/>
          <w15:appearance w15:val="hidden"/>
        </w:sdtPr>
        <w:sdtEndPr>
          <w:rPr>
            <w:rStyle w:val="Heading5Char"/>
          </w:rPr>
        </w:sdtEndPr>
        <w:sdtContent>
          <w:r w:rsidR="00366DD3">
            <w:rPr>
              <w:rStyle w:val="Heading5Char"/>
              <w:rFonts w:asciiTheme="minorHAnsi" w:eastAsiaTheme="minorEastAsia" w:hAnsiTheme="minorHAnsi" w:cstheme="minorBidi"/>
              <w:color w:val="404040" w:themeColor="text1" w:themeTint="BF"/>
            </w:rPr>
            <w:t>Name</w:t>
          </w:r>
        </w:sdtContent>
      </w:sdt>
      <w:r w:rsidR="00366DD3">
        <w:rPr>
          <w:rStyle w:val="Heading5Char"/>
          <w:rFonts w:asciiTheme="minorHAnsi" w:eastAsiaTheme="minorEastAsia" w:hAnsiTheme="minorHAnsi" w:cstheme="minorBidi"/>
          <w:color w:val="404040" w:themeColor="text1" w:themeTint="BF"/>
        </w:rPr>
        <w:t xml:space="preserve"> </w:t>
      </w:r>
      <w:sdt>
        <w:sdtPr>
          <w:rPr>
            <w:rStyle w:val="Heading5Char"/>
            <w:rFonts w:asciiTheme="minorHAnsi" w:eastAsiaTheme="minorEastAsia" w:hAnsiTheme="minorHAnsi" w:cstheme="minorBidi"/>
            <w:color w:val="404040" w:themeColor="text1" w:themeTint="BF"/>
          </w:rPr>
          <w:alias w:val="Separator:"/>
          <w:tag w:val="Separator:"/>
          <w:id w:val="785775384"/>
          <w:placeholder>
            <w:docPart w:val="AFB22E4BAB13499EA28F6DF867E91D5E"/>
          </w:placeholder>
          <w:temporary/>
          <w:showingPlcHdr/>
          <w15:appearance w15:val="hidden"/>
        </w:sdtPr>
        <w:sdtEndPr>
          <w:rPr>
            <w:rStyle w:val="Heading5Char"/>
          </w:rPr>
        </w:sdtEndPr>
        <w:sdtContent>
          <w:r w:rsidR="00780CA3">
            <w:rPr>
              <w:rStyle w:val="Heading5Char"/>
              <w:rFonts w:asciiTheme="minorHAnsi" w:eastAsiaTheme="minorEastAsia" w:hAnsiTheme="minorHAnsi" w:cstheme="minorBidi"/>
              <w:color w:val="404040" w:themeColor="text1" w:themeTint="BF"/>
            </w:rPr>
            <w:t>|</w:t>
          </w:r>
        </w:sdtContent>
      </w:sdt>
      <w:r w:rsidR="00780CA3">
        <w:rPr>
          <w:rStyle w:val="Heading5Char"/>
          <w:rFonts w:asciiTheme="minorHAnsi" w:eastAsiaTheme="minorEastAsia" w:hAnsiTheme="minorHAnsi" w:cstheme="minorBidi"/>
          <w:color w:val="404040" w:themeColor="text1" w:themeTint="BF"/>
        </w:rPr>
        <w:t xml:space="preserve"> </w:t>
      </w:r>
      <w:sdt>
        <w:sdtPr>
          <w:rPr>
            <w:rStyle w:val="Heading5Char"/>
            <w:rFonts w:asciiTheme="minorHAnsi" w:eastAsiaTheme="minorEastAsia" w:hAnsiTheme="minorHAnsi" w:cstheme="minorBidi"/>
            <w:color w:val="404040" w:themeColor="text1" w:themeTint="BF"/>
          </w:rPr>
          <w:alias w:val="Enter phone:"/>
          <w:tag w:val="Enter phone"/>
          <w:id w:val="-1843694107"/>
          <w:placeholder>
            <w:docPart w:val="27113FB55B054A3CA9989D76FC45D22C"/>
          </w:placeholder>
          <w:temporary/>
          <w:showingPlcHdr/>
          <w15:appearance w15:val="hidden"/>
        </w:sdtPr>
        <w:sdtEndPr>
          <w:rPr>
            <w:rStyle w:val="Heading5Char"/>
          </w:rPr>
        </w:sdtEndPr>
        <w:sdtContent>
          <w:r w:rsidR="00366DD3">
            <w:rPr>
              <w:rStyle w:val="Heading5Char"/>
              <w:rFonts w:asciiTheme="minorHAnsi" w:eastAsiaTheme="minorEastAsia" w:hAnsiTheme="minorHAnsi" w:cstheme="minorBidi"/>
              <w:color w:val="404040" w:themeColor="text1" w:themeTint="BF"/>
            </w:rPr>
            <w:t>Phone</w:t>
          </w:r>
        </w:sdtContent>
      </w:sdt>
      <w:r w:rsidR="00366DD3">
        <w:rPr>
          <w:rStyle w:val="Heading5Char"/>
          <w:rFonts w:asciiTheme="minorHAnsi" w:eastAsiaTheme="minorEastAsia" w:hAnsiTheme="minorHAnsi" w:cstheme="minorBidi"/>
          <w:color w:val="404040" w:themeColor="text1" w:themeTint="BF"/>
        </w:rPr>
        <w:t xml:space="preserve"> </w:t>
      </w:r>
      <w:sdt>
        <w:sdtPr>
          <w:rPr>
            <w:rStyle w:val="Heading5Char"/>
            <w:rFonts w:asciiTheme="minorHAnsi" w:eastAsiaTheme="minorEastAsia" w:hAnsiTheme="minorHAnsi" w:cstheme="minorBidi"/>
            <w:color w:val="404040" w:themeColor="text1" w:themeTint="BF"/>
          </w:rPr>
          <w:alias w:val="Separator:"/>
          <w:tag w:val="Separator:"/>
          <w:id w:val="679629436"/>
          <w:placeholder>
            <w:docPart w:val="E65492F749D24082B14AC291F1D46843"/>
          </w:placeholder>
          <w:temporary/>
          <w:showingPlcHdr/>
          <w15:appearance w15:val="hidden"/>
        </w:sdtPr>
        <w:sdtEndPr>
          <w:rPr>
            <w:rStyle w:val="Heading5Char"/>
          </w:rPr>
        </w:sdtEndPr>
        <w:sdtContent>
          <w:r w:rsidR="00780CA3">
            <w:rPr>
              <w:rStyle w:val="Heading5Char"/>
              <w:rFonts w:asciiTheme="minorHAnsi" w:eastAsiaTheme="minorEastAsia" w:hAnsiTheme="minorHAnsi" w:cstheme="minorBidi"/>
              <w:color w:val="404040" w:themeColor="text1" w:themeTint="BF"/>
            </w:rPr>
            <w:t>|</w:t>
          </w:r>
        </w:sdtContent>
      </w:sdt>
      <w:r w:rsidR="00366DD3">
        <w:rPr>
          <w:rStyle w:val="Heading5Char"/>
          <w:rFonts w:asciiTheme="minorHAnsi" w:eastAsiaTheme="minorEastAsia" w:hAnsiTheme="minorHAnsi" w:cstheme="minorBidi"/>
          <w:color w:val="404040" w:themeColor="text1" w:themeTint="BF"/>
        </w:rPr>
        <w:t xml:space="preserve"> </w:t>
      </w:r>
      <w:sdt>
        <w:sdtPr>
          <w:rPr>
            <w:rStyle w:val="Heading5Char"/>
            <w:rFonts w:asciiTheme="minorHAnsi" w:eastAsiaTheme="minorEastAsia" w:hAnsiTheme="minorHAnsi" w:cstheme="minorBidi"/>
            <w:color w:val="404040" w:themeColor="text1" w:themeTint="BF"/>
          </w:rPr>
          <w:alias w:val="Enter email:"/>
          <w:tag w:val="Enter email:"/>
          <w:id w:val="491149979"/>
          <w:placeholder>
            <w:docPart w:val="8BE9DFC1945A4AFFB2ABBAE0731641CA"/>
          </w:placeholder>
          <w:temporary/>
          <w:showingPlcHdr/>
          <w15:appearance w15:val="hidden"/>
        </w:sdtPr>
        <w:sdtEndPr>
          <w:rPr>
            <w:rStyle w:val="Heading5Char"/>
          </w:rPr>
        </w:sdtEndPr>
        <w:sdtContent>
          <w:r w:rsidR="002D57CE">
            <w:rPr>
              <w:rStyle w:val="Heading5Char"/>
              <w:rFonts w:asciiTheme="minorHAnsi" w:eastAsiaTheme="minorEastAsia" w:hAnsiTheme="minorHAnsi" w:cstheme="minorBidi"/>
              <w:color w:val="404040" w:themeColor="text1" w:themeTint="BF"/>
            </w:rPr>
            <w:t>Email</w:t>
          </w:r>
        </w:sdtContent>
      </w:sdt>
    </w:p>
    <w:p w14:paraId="4F99E558" w14:textId="77777777" w:rsidR="001305C3" w:rsidRDefault="00212BF2" w:rsidP="00B70BA4">
      <w:pPr>
        <w:pStyle w:val="Heading4"/>
      </w:pPr>
      <w:sdt>
        <w:sdtPr>
          <w:alias w:val="Thank your for your business:"/>
          <w:tag w:val="Thank your for your business:"/>
          <w:id w:val="1425142957"/>
          <w:placeholder>
            <w:docPart w:val="428D7635A5FA40A7AAAAC9EDDA96D64E"/>
          </w:placeholder>
          <w:temporary/>
          <w:showingPlcHdr/>
          <w15:appearance w15:val="hidden"/>
        </w:sdtPr>
        <w:sdtEndPr/>
        <w:sdtContent>
          <w:r w:rsidR="003E2C99" w:rsidRPr="00477BC4">
            <w:rPr>
              <w:b/>
              <w:bCs/>
            </w:rPr>
            <w:t>Thank you for your business!</w:t>
          </w:r>
        </w:sdtContent>
      </w:sdt>
    </w:p>
    <w:sectPr w:rsidR="001305C3" w:rsidSect="007B339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BB9050" w14:textId="77777777" w:rsidR="00212BF2" w:rsidRDefault="00212BF2">
      <w:pPr>
        <w:spacing w:line="240" w:lineRule="auto"/>
      </w:pPr>
      <w:r>
        <w:separator/>
      </w:r>
    </w:p>
  </w:endnote>
  <w:endnote w:type="continuationSeparator" w:id="0">
    <w:p w14:paraId="612364E7" w14:textId="77777777" w:rsidR="00212BF2" w:rsidRDefault="00212BF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E01A7B" w14:textId="77777777" w:rsidR="006224C3" w:rsidRDefault="006224C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alias w:val="Page number(Bottom of the page):"/>
      <w:tag w:val="Page number(Bottom of the page):"/>
      <w:id w:val="-118231415"/>
      <w:placeholder>
        <w:docPart w:val="E65492F749D24082B14AC291F1D46843"/>
      </w:placeholder>
      <w:showingPlcHdr/>
      <w15:appearance w15:val="hidden"/>
    </w:sdtPr>
    <w:sdtEndPr/>
    <w:sdtContent>
      <w:p w14:paraId="77D9E2F8" w14:textId="77777777" w:rsidR="00424AE2" w:rsidRPr="00245B36" w:rsidRDefault="00A003D0" w:rsidP="00245B36">
        <w:pPr>
          <w:pStyle w:val="Footer"/>
        </w:pPr>
        <w:r>
          <w:t xml:space="preserve">Page </w:t>
        </w:r>
        <w:r>
          <w:rPr>
            <w:b/>
            <w:bCs/>
          </w:rPr>
          <w:fldChar w:fldCharType="begin"/>
        </w:r>
        <w:r>
          <w:rPr>
            <w:b/>
            <w:bCs/>
          </w:rPr>
          <w:instrText xml:space="preserve"> PAGE  \* Arabic  \* MERGEFORMAT </w:instrText>
        </w:r>
        <w:r>
          <w:rPr>
            <w:b/>
            <w:bCs/>
          </w:rPr>
          <w:fldChar w:fldCharType="separate"/>
        </w:r>
        <w:r w:rsidR="006224C3">
          <w:rPr>
            <w:b/>
            <w:bCs/>
            <w:noProof/>
          </w:rPr>
          <w:t>2</w:t>
        </w:r>
        <w:r>
          <w:rPr>
            <w:b/>
            <w:bCs/>
          </w:rPr>
          <w:fldChar w:fldCharType="end"/>
        </w:r>
        <w:r>
          <w:t xml:space="preserve"> of </w:t>
        </w:r>
        <w:r>
          <w:rPr>
            <w:b/>
            <w:bCs/>
          </w:rPr>
          <w:fldChar w:fldCharType="begin"/>
        </w:r>
        <w:r>
          <w:rPr>
            <w:b/>
            <w:bCs/>
          </w:rPr>
          <w:instrText xml:space="preserve"> NUMPAGES  \* Arabic  \* MERGEFORMAT </w:instrText>
        </w:r>
        <w:r>
          <w:rPr>
            <w:b/>
            <w:bCs/>
          </w:rPr>
          <w:fldChar w:fldCharType="separate"/>
        </w:r>
        <w:r w:rsidR="006224C3">
          <w:rPr>
            <w:b/>
            <w:bCs/>
            <w:noProof/>
          </w:rPr>
          <w:t>2</w:t>
        </w:r>
        <w:r>
          <w:rPr>
            <w:b/>
            <w:bCs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311DEB" w14:textId="77777777" w:rsidR="006224C3" w:rsidRDefault="006224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A0F6AF" w14:textId="77777777" w:rsidR="00212BF2" w:rsidRDefault="00212BF2">
      <w:pPr>
        <w:spacing w:line="240" w:lineRule="auto"/>
      </w:pPr>
      <w:r>
        <w:separator/>
      </w:r>
    </w:p>
  </w:footnote>
  <w:footnote w:type="continuationSeparator" w:id="0">
    <w:p w14:paraId="2ACA8A1F" w14:textId="77777777" w:rsidR="00212BF2" w:rsidRDefault="00212BF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CDBF1E" w14:textId="77777777" w:rsidR="006224C3" w:rsidRDefault="006224C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A3A15C" w14:textId="77777777" w:rsidR="006224C3" w:rsidRDefault="006224C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4ECB3A" w14:textId="77777777" w:rsidR="006224C3" w:rsidRDefault="006224C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A60433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486289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65AEEC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33A7F06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7C4C0D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01A305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0643FD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B1045C8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0C4504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3608D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F0B"/>
    <w:rsid w:val="00040F0B"/>
    <w:rsid w:val="00045B83"/>
    <w:rsid w:val="00047EFB"/>
    <w:rsid w:val="00070619"/>
    <w:rsid w:val="000A6FD7"/>
    <w:rsid w:val="000A7801"/>
    <w:rsid w:val="000D7995"/>
    <w:rsid w:val="001305C3"/>
    <w:rsid w:val="001336D0"/>
    <w:rsid w:val="001C03E2"/>
    <w:rsid w:val="001C24D9"/>
    <w:rsid w:val="001D57A6"/>
    <w:rsid w:val="001E20DF"/>
    <w:rsid w:val="00212BF2"/>
    <w:rsid w:val="002201EC"/>
    <w:rsid w:val="00227A4D"/>
    <w:rsid w:val="00242FE3"/>
    <w:rsid w:val="00245B36"/>
    <w:rsid w:val="002A30BA"/>
    <w:rsid w:val="002D57CE"/>
    <w:rsid w:val="002F5478"/>
    <w:rsid w:val="00330BF2"/>
    <w:rsid w:val="0036648F"/>
    <w:rsid w:val="00366DD3"/>
    <w:rsid w:val="003703BF"/>
    <w:rsid w:val="00375C70"/>
    <w:rsid w:val="003B4F9C"/>
    <w:rsid w:val="003B754A"/>
    <w:rsid w:val="003E2C99"/>
    <w:rsid w:val="00404D40"/>
    <w:rsid w:val="00424AE2"/>
    <w:rsid w:val="00451AC8"/>
    <w:rsid w:val="004672A7"/>
    <w:rsid w:val="00477BC4"/>
    <w:rsid w:val="00553E6E"/>
    <w:rsid w:val="00605396"/>
    <w:rsid w:val="006224C3"/>
    <w:rsid w:val="00652283"/>
    <w:rsid w:val="006577CA"/>
    <w:rsid w:val="00672BAA"/>
    <w:rsid w:val="0068504E"/>
    <w:rsid w:val="006C420F"/>
    <w:rsid w:val="006C7910"/>
    <w:rsid w:val="00737EF9"/>
    <w:rsid w:val="007562B4"/>
    <w:rsid w:val="00780CA3"/>
    <w:rsid w:val="007939A3"/>
    <w:rsid w:val="007B3392"/>
    <w:rsid w:val="007E1C72"/>
    <w:rsid w:val="00800EAE"/>
    <w:rsid w:val="00813744"/>
    <w:rsid w:val="008C1CB7"/>
    <w:rsid w:val="0092461E"/>
    <w:rsid w:val="009450CA"/>
    <w:rsid w:val="009863CD"/>
    <w:rsid w:val="009B1EA2"/>
    <w:rsid w:val="00A003D0"/>
    <w:rsid w:val="00A0185B"/>
    <w:rsid w:val="00A2327F"/>
    <w:rsid w:val="00A350F6"/>
    <w:rsid w:val="00A96042"/>
    <w:rsid w:val="00AA1304"/>
    <w:rsid w:val="00AC26DF"/>
    <w:rsid w:val="00B35EF3"/>
    <w:rsid w:val="00B511E3"/>
    <w:rsid w:val="00B54B52"/>
    <w:rsid w:val="00B5750B"/>
    <w:rsid w:val="00B70BA4"/>
    <w:rsid w:val="00B75EFC"/>
    <w:rsid w:val="00B862E8"/>
    <w:rsid w:val="00BA25D6"/>
    <w:rsid w:val="00BB5412"/>
    <w:rsid w:val="00C11181"/>
    <w:rsid w:val="00C26B3F"/>
    <w:rsid w:val="00C33B69"/>
    <w:rsid w:val="00C506F0"/>
    <w:rsid w:val="00CF7429"/>
    <w:rsid w:val="00D87EEF"/>
    <w:rsid w:val="00DB31AE"/>
    <w:rsid w:val="00DD2806"/>
    <w:rsid w:val="00E01863"/>
    <w:rsid w:val="00E54B4D"/>
    <w:rsid w:val="00E603D0"/>
    <w:rsid w:val="00EE7469"/>
    <w:rsid w:val="00F9493F"/>
    <w:rsid w:val="00FB29E4"/>
    <w:rsid w:val="00FF5FCF"/>
    <w:rsid w:val="00FF6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1D18AF4"/>
  <w15:chartTrackingRefBased/>
  <w15:docId w15:val="{E143E61F-DE0D-4729-80DB-04A0FEADA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color w:val="404040" w:themeColor="text1" w:themeTint="BF"/>
        <w:sz w:val="22"/>
        <w:szCs w:val="22"/>
        <w:lang w:val="en-US" w:eastAsia="ja-JP" w:bidi="ar-SA"/>
      </w:rPr>
    </w:rPrDefault>
    <w:pPrDefault>
      <w:pPr>
        <w:spacing w:before="40" w:after="4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 w:qFormat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03D0"/>
  </w:style>
  <w:style w:type="paragraph" w:styleId="Heading1">
    <w:name w:val="heading 1"/>
    <w:basedOn w:val="Normal"/>
    <w:link w:val="Heading1Char"/>
    <w:uiPriority w:val="9"/>
    <w:qFormat/>
    <w:rsid w:val="002A30BA"/>
    <w:pPr>
      <w:spacing w:before="0" w:line="240" w:lineRule="auto"/>
      <w:contextualSpacing/>
      <w:jc w:val="right"/>
      <w:outlineLvl w:val="0"/>
    </w:pPr>
    <w:rPr>
      <w:rFonts w:asciiTheme="majorHAnsi" w:eastAsiaTheme="majorEastAsia" w:hAnsiTheme="majorHAnsi" w:cstheme="majorBidi"/>
      <w:b/>
      <w:bCs/>
      <w:caps/>
      <w:color w:val="2E74B5" w:themeColor="accent1" w:themeShade="BF"/>
      <w:spacing w:val="20"/>
      <w:sz w:val="52"/>
      <w:szCs w:val="52"/>
    </w:rPr>
  </w:style>
  <w:style w:type="paragraph" w:styleId="Heading2">
    <w:name w:val="heading 2"/>
    <w:basedOn w:val="Normal"/>
    <w:link w:val="Heading2Char"/>
    <w:uiPriority w:val="9"/>
    <w:qFormat/>
    <w:rsid w:val="00A003D0"/>
    <w:pPr>
      <w:spacing w:before="0" w:after="120" w:line="240" w:lineRule="auto"/>
      <w:contextualSpacing/>
      <w:outlineLvl w:val="1"/>
    </w:pPr>
    <w:rPr>
      <w:rFonts w:asciiTheme="majorHAnsi" w:eastAsiaTheme="majorEastAsia" w:hAnsiTheme="majorHAnsi" w:cstheme="majorBidi"/>
      <w:b/>
      <w:bCs/>
      <w:color w:val="595959" w:themeColor="text1" w:themeTint="A6"/>
      <w:sz w:val="28"/>
      <w:szCs w:val="28"/>
    </w:rPr>
  </w:style>
  <w:style w:type="paragraph" w:styleId="Heading3">
    <w:name w:val="heading 3"/>
    <w:basedOn w:val="Normal"/>
    <w:link w:val="Heading3Char"/>
    <w:uiPriority w:val="9"/>
    <w:qFormat/>
    <w:rsid w:val="00070619"/>
    <w:pPr>
      <w:spacing w:before="0" w:line="240" w:lineRule="auto"/>
      <w:contextualSpacing/>
      <w:outlineLvl w:val="2"/>
    </w:pPr>
    <w:rPr>
      <w:rFonts w:asciiTheme="majorHAnsi" w:eastAsiaTheme="majorEastAsia" w:hAnsiTheme="majorHAnsi" w:cstheme="majorBidi"/>
      <w:b/>
      <w:bCs/>
      <w:caps/>
      <w:color w:val="2E74B5" w:themeColor="accent1" w:themeShade="BF"/>
    </w:rPr>
  </w:style>
  <w:style w:type="paragraph" w:styleId="Heading4">
    <w:name w:val="heading 4"/>
    <w:basedOn w:val="Normal"/>
    <w:link w:val="Heading4Char"/>
    <w:uiPriority w:val="9"/>
    <w:qFormat/>
    <w:rsid w:val="00070619"/>
    <w:pPr>
      <w:spacing w:before="320" w:after="0"/>
      <w:contextualSpacing/>
      <w:jc w:val="center"/>
      <w:outlineLvl w:val="3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Heading5">
    <w:name w:val="heading 5"/>
    <w:basedOn w:val="Normal"/>
    <w:link w:val="Heading5Char"/>
    <w:uiPriority w:val="9"/>
    <w:qFormat/>
    <w:rsid w:val="00070619"/>
    <w:pPr>
      <w:keepNext/>
      <w:keepLines/>
      <w:contextualSpacing/>
      <w:outlineLvl w:val="4"/>
    </w:pPr>
    <w:rPr>
      <w:rFonts w:asciiTheme="majorHAnsi" w:eastAsiaTheme="majorEastAsia" w:hAnsiTheme="majorHAnsi" w:cstheme="majorBidi"/>
      <w:color w:val="auto"/>
    </w:rPr>
  </w:style>
  <w:style w:type="paragraph" w:styleId="Heading6">
    <w:name w:val="heading 6"/>
    <w:basedOn w:val="Normal"/>
    <w:link w:val="Heading6Char"/>
    <w:uiPriority w:val="9"/>
    <w:semiHidden/>
    <w:unhideWhenUsed/>
    <w:rsid w:val="00070619"/>
    <w:pPr>
      <w:keepNext/>
      <w:keepLines/>
      <w:spacing w:after="0"/>
      <w:contextualSpacing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link w:val="Heading7Char"/>
    <w:uiPriority w:val="9"/>
    <w:semiHidden/>
    <w:unhideWhenUsed/>
    <w:qFormat/>
    <w:rsid w:val="00070619"/>
    <w:pPr>
      <w:keepNext/>
      <w:keepLines/>
      <w:spacing w:after="0"/>
      <w:contextualSpacing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link w:val="Heading8Char"/>
    <w:uiPriority w:val="9"/>
    <w:semiHidden/>
    <w:unhideWhenUsed/>
    <w:qFormat/>
    <w:rsid w:val="00070619"/>
    <w:pPr>
      <w:keepNext/>
      <w:keepLines/>
      <w:spacing w:after="0"/>
      <w:contextualSpacing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link w:val="Heading9Char"/>
    <w:uiPriority w:val="9"/>
    <w:semiHidden/>
    <w:unhideWhenUsed/>
    <w:qFormat/>
    <w:rsid w:val="00070619"/>
    <w:pPr>
      <w:keepNext/>
      <w:keepLines/>
      <w:spacing w:after="0"/>
      <w:contextualSpacing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2A30BA"/>
    <w:rPr>
      <w:rFonts w:asciiTheme="majorHAnsi" w:eastAsiaTheme="majorEastAsia" w:hAnsiTheme="majorHAnsi" w:cstheme="majorBidi"/>
      <w:b/>
      <w:bCs/>
      <w:caps/>
      <w:color w:val="2E74B5" w:themeColor="accent1" w:themeShade="BF"/>
      <w:spacing w:val="20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A003D0"/>
    <w:rPr>
      <w:rFonts w:asciiTheme="majorHAnsi" w:eastAsiaTheme="majorEastAsia" w:hAnsiTheme="majorHAnsi" w:cstheme="majorBidi"/>
      <w:b/>
      <w:bCs/>
      <w:color w:val="595959" w:themeColor="text1" w:themeTint="A6"/>
      <w:sz w:val="28"/>
      <w:szCs w:val="28"/>
    </w:rPr>
  </w:style>
  <w:style w:type="table" w:styleId="GridTable1Light-Accent1">
    <w:name w:val="Grid Table 1 Light Accent 1"/>
    <w:basedOn w:val="TableNormal"/>
    <w:uiPriority w:val="46"/>
    <w:rsid w:val="00800EAE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bottom w:val="single" w:sz="4" w:space="0" w:color="BDD6EE" w:themeColor="accent1" w:themeTint="66"/>
        <w:insideH w:val="single" w:sz="4" w:space="0" w:color="BDD6EE" w:themeColor="accent1" w:themeTint="66"/>
      </w:tblBorders>
      <w:tblCellMar>
        <w:left w:w="0" w:type="dxa"/>
        <w:right w:w="0" w:type="dxa"/>
      </w:tblCellMar>
    </w:tblPr>
    <w:tblStylePr w:type="firstRow">
      <w:pPr>
        <w:wordWrap/>
        <w:jc w:val="left"/>
      </w:pPr>
      <w:rPr>
        <w:b w:val="0"/>
        <w:bCs/>
        <w:i w:val="0"/>
        <w:color w:val="2E74B5" w:themeColor="accent1" w:themeShade="BF"/>
      </w:rPr>
      <w:tblPr/>
      <w:trPr>
        <w:tblHeader/>
      </w:trPr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 w:val="0"/>
        <w:bCs/>
        <w:i w:val="0"/>
      </w:rPr>
    </w:tblStylePr>
    <w:tblStylePr w:type="lastCol">
      <w:rPr>
        <w:b/>
        <w:bCs/>
      </w:rPr>
    </w:tblStylePr>
    <w:tblStylePr w:type="seCell">
      <w:rPr>
        <w:b w:val="0"/>
        <w:i w:val="0"/>
        <w:color w:val="2E74B5" w:themeColor="accent1" w:themeShade="BF"/>
      </w:rPr>
    </w:tblStylePr>
    <w:tblStylePr w:type="swCell">
      <w:rPr>
        <w:b w:val="0"/>
        <w:i w:val="0"/>
        <w:color w:val="2E74B5" w:themeColor="accent1" w:themeShade="BF"/>
      </w:rPr>
    </w:tblStylePr>
  </w:style>
  <w:style w:type="character" w:customStyle="1" w:styleId="Heading3Char">
    <w:name w:val="Heading 3 Char"/>
    <w:basedOn w:val="DefaultParagraphFont"/>
    <w:link w:val="Heading3"/>
    <w:uiPriority w:val="9"/>
    <w:rsid w:val="00070619"/>
    <w:rPr>
      <w:rFonts w:asciiTheme="majorHAnsi" w:eastAsiaTheme="majorEastAsia" w:hAnsiTheme="majorHAnsi" w:cstheme="majorBidi"/>
      <w:b/>
      <w:bCs/>
      <w:caps/>
      <w:color w:val="2E74B5" w:themeColor="accent1" w:themeShade="BF"/>
    </w:rPr>
  </w:style>
  <w:style w:type="character" w:styleId="PlaceholderText">
    <w:name w:val="Placeholder Text"/>
    <w:basedOn w:val="DefaultParagraphFont"/>
    <w:uiPriority w:val="99"/>
    <w:semiHidden/>
    <w:rsid w:val="003703BF"/>
    <w:rPr>
      <w:color w:val="595959" w:themeColor="text1" w:themeTint="A6"/>
    </w:rPr>
  </w:style>
  <w:style w:type="character" w:styleId="SubtleEmphasis">
    <w:name w:val="Subtle Emphasis"/>
    <w:basedOn w:val="DefaultParagraphFont"/>
    <w:uiPriority w:val="10"/>
    <w:qFormat/>
    <w:rsid w:val="00070619"/>
    <w:rPr>
      <w:i/>
      <w:iCs/>
      <w:color w:val="404040" w:themeColor="text1" w:themeTint="BF"/>
    </w:rPr>
  </w:style>
  <w:style w:type="paragraph" w:customStyle="1" w:styleId="Amount">
    <w:name w:val="Amount"/>
    <w:basedOn w:val="Normal"/>
    <w:uiPriority w:val="14"/>
    <w:qFormat/>
    <w:rsid w:val="0068504E"/>
    <w:pPr>
      <w:spacing w:before="0" w:line="240" w:lineRule="auto"/>
      <w:jc w:val="right"/>
    </w:pPr>
  </w:style>
  <w:style w:type="character" w:customStyle="1" w:styleId="Heading4Char">
    <w:name w:val="Heading 4 Char"/>
    <w:basedOn w:val="DefaultParagraphFont"/>
    <w:link w:val="Heading4"/>
    <w:uiPriority w:val="9"/>
    <w:rsid w:val="00070619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070619"/>
    <w:rPr>
      <w:rFonts w:asciiTheme="majorHAnsi" w:eastAsiaTheme="majorEastAsia" w:hAnsiTheme="majorHAnsi" w:cstheme="majorBidi"/>
      <w:color w:val="auto"/>
    </w:rPr>
  </w:style>
  <w:style w:type="paragraph" w:styleId="Footer">
    <w:name w:val="footer"/>
    <w:basedOn w:val="Normal"/>
    <w:link w:val="FooterChar"/>
    <w:uiPriority w:val="99"/>
    <w:rsid w:val="00070619"/>
    <w:pPr>
      <w:spacing w:line="240" w:lineRule="auto"/>
      <w:jc w:val="center"/>
    </w:pPr>
    <w:rPr>
      <w:color w:val="2E74B5" w:themeColor="accent1" w:themeShade="BF"/>
    </w:rPr>
  </w:style>
  <w:style w:type="character" w:customStyle="1" w:styleId="FooterChar">
    <w:name w:val="Footer Char"/>
    <w:basedOn w:val="DefaultParagraphFont"/>
    <w:link w:val="Footer"/>
    <w:uiPriority w:val="99"/>
    <w:rsid w:val="00070619"/>
    <w:rPr>
      <w:color w:val="2E74B5" w:themeColor="accent1" w:themeShade="BF"/>
    </w:rPr>
  </w:style>
  <w:style w:type="paragraph" w:customStyle="1" w:styleId="Rightalign">
    <w:name w:val="Right align"/>
    <w:basedOn w:val="Normal"/>
    <w:uiPriority w:val="12"/>
    <w:qFormat/>
    <w:pPr>
      <w:spacing w:before="0" w:line="240" w:lineRule="auto"/>
      <w:jc w:val="right"/>
    </w:pPr>
  </w:style>
  <w:style w:type="table" w:styleId="TableSubtle2">
    <w:name w:val="Table Subtle 2"/>
    <w:basedOn w:val="TableNormal"/>
    <w:uiPriority w:val="99"/>
    <w:rsid w:val="00BB5412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losing">
    <w:name w:val="Closing"/>
    <w:basedOn w:val="Normal"/>
    <w:link w:val="ClosingChar"/>
    <w:uiPriority w:val="14"/>
    <w:unhideWhenUsed/>
    <w:qFormat/>
    <w:pPr>
      <w:spacing w:before="200"/>
      <w:contextualSpacing/>
    </w:pPr>
  </w:style>
  <w:style w:type="character" w:customStyle="1" w:styleId="ClosingChar">
    <w:name w:val="Closing Char"/>
    <w:basedOn w:val="DefaultParagraphFont"/>
    <w:link w:val="Closing"/>
    <w:uiPriority w:val="14"/>
    <w:rsid w:val="00553E6E"/>
    <w:rPr>
      <w:color w:val="404040" w:themeColor="text1" w:themeTint="BF"/>
    </w:rPr>
  </w:style>
  <w:style w:type="character" w:styleId="Strong">
    <w:name w:val="Strong"/>
    <w:basedOn w:val="DefaultParagraphFont"/>
    <w:uiPriority w:val="12"/>
    <w:unhideWhenUsed/>
    <w:qFormat/>
    <w:rsid w:val="00652283"/>
    <w:rPr>
      <w:b/>
      <w:bCs/>
      <w:caps/>
      <w:smallCaps w:val="0"/>
      <w:color w:val="2E74B5" w:themeColor="accent1" w:themeShade="BF"/>
    </w:rPr>
  </w:style>
  <w:style w:type="paragraph" w:customStyle="1" w:styleId="ContactInfo">
    <w:name w:val="Contact Info"/>
    <w:basedOn w:val="Normal"/>
    <w:uiPriority w:val="11"/>
    <w:qFormat/>
    <w:rsid w:val="00BB5412"/>
    <w:pPr>
      <w:spacing w:before="0" w:after="0" w:line="240" w:lineRule="auto"/>
      <w:contextualSpacing/>
    </w:pPr>
    <w:rPr>
      <w:color w:val="auto"/>
    </w:rPr>
  </w:style>
  <w:style w:type="table" w:customStyle="1" w:styleId="Style1">
    <w:name w:val="Style1"/>
    <w:basedOn w:val="TableNormal"/>
    <w:uiPriority w:val="99"/>
    <w:rsid w:val="001305C3"/>
    <w:pPr>
      <w:spacing w:after="0" w:line="240" w:lineRule="auto"/>
    </w:pPr>
    <w:tblPr/>
    <w:tblStylePr w:type="firstRow">
      <w:rPr>
        <w:b/>
        <w:i w:val="0"/>
        <w:color w:val="2E74B5" w:themeColor="accent1" w:themeShade="BF"/>
      </w:r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Style2">
    <w:name w:val="Style2"/>
    <w:basedOn w:val="TableNormal"/>
    <w:uiPriority w:val="99"/>
    <w:rsid w:val="001305C3"/>
    <w:pPr>
      <w:spacing w:after="0" w:line="240" w:lineRule="auto"/>
    </w:pPr>
    <w:tblPr/>
    <w:tblStylePr w:type="firstRow">
      <w:rPr>
        <w:b/>
        <w:i w:val="0"/>
        <w:color w:val="2E74B5" w:themeColor="accent1" w:themeShade="BF"/>
      </w:rPr>
      <w:tblPr/>
      <w:tcPr>
        <w:tcBorders>
          <w:top w:val="nil"/>
          <w:left w:val="nil"/>
          <w:bottom w:val="double" w:sz="4" w:space="0" w:color="2E74B5" w:themeColor="accent1" w:themeShade="BF"/>
          <w:right w:val="nil"/>
          <w:insideH w:val="nil"/>
          <w:insideV w:val="nil"/>
          <w:tl2br w:val="nil"/>
          <w:tr2bl w:val="nil"/>
        </w:tcBorders>
      </w:tcPr>
    </w:tblStylePr>
    <w:tblStylePr w:type="seCell">
      <w:rPr>
        <w:b/>
        <w:i w:val="0"/>
        <w:color w:val="2E74B5" w:themeColor="accent1" w:themeShade="BF"/>
      </w:rPr>
    </w:tblStylePr>
    <w:tblStylePr w:type="swCell">
      <w:rPr>
        <w:b/>
        <w:i w:val="0"/>
        <w:color w:val="2E74B5" w:themeColor="accent1" w:themeShade="BF"/>
      </w:rPr>
    </w:tblStylePr>
  </w:style>
  <w:style w:type="character" w:styleId="Emphasis">
    <w:name w:val="Emphasis"/>
    <w:basedOn w:val="DefaultParagraphFont"/>
    <w:uiPriority w:val="13"/>
    <w:qFormat/>
    <w:rsid w:val="001305C3"/>
    <w:rPr>
      <w:b/>
      <w:iCs/>
      <w:color w:val="2E74B5" w:themeColor="accent1" w:themeShade="B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30BA"/>
    <w:pPr>
      <w:spacing w:before="0"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30BA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2A30BA"/>
  </w:style>
  <w:style w:type="paragraph" w:styleId="BlockText">
    <w:name w:val="Block Text"/>
    <w:basedOn w:val="Normal"/>
    <w:uiPriority w:val="99"/>
    <w:semiHidden/>
    <w:unhideWhenUsed/>
    <w:rsid w:val="00070619"/>
    <w:pPr>
      <w:pBdr>
        <w:top w:val="single" w:sz="2" w:space="10" w:color="2E74B5" w:themeColor="accent1" w:themeShade="BF"/>
        <w:left w:val="single" w:sz="2" w:space="10" w:color="2E74B5" w:themeColor="accent1" w:themeShade="BF"/>
        <w:bottom w:val="single" w:sz="2" w:space="10" w:color="2E74B5" w:themeColor="accent1" w:themeShade="BF"/>
        <w:right w:val="single" w:sz="2" w:space="10" w:color="2E74B5" w:themeColor="accent1" w:themeShade="BF"/>
      </w:pBdr>
      <w:ind w:left="1152" w:right="1152"/>
    </w:pPr>
    <w:rPr>
      <w:i/>
      <w:iCs/>
      <w:color w:val="2E74B5" w:themeColor="accent1" w:themeShade="BF"/>
    </w:rPr>
  </w:style>
  <w:style w:type="paragraph" w:styleId="BodyText">
    <w:name w:val="Body Text"/>
    <w:basedOn w:val="Normal"/>
    <w:link w:val="BodyTextChar"/>
    <w:uiPriority w:val="99"/>
    <w:semiHidden/>
    <w:unhideWhenUsed/>
    <w:rsid w:val="002A30B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A30BA"/>
  </w:style>
  <w:style w:type="paragraph" w:styleId="BodyText2">
    <w:name w:val="Body Text 2"/>
    <w:basedOn w:val="Normal"/>
    <w:link w:val="BodyText2Char"/>
    <w:uiPriority w:val="99"/>
    <w:semiHidden/>
    <w:unhideWhenUsed/>
    <w:rsid w:val="002A30BA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A30BA"/>
  </w:style>
  <w:style w:type="paragraph" w:styleId="BodyText3">
    <w:name w:val="Body Text 3"/>
    <w:basedOn w:val="Normal"/>
    <w:link w:val="BodyText3Char"/>
    <w:uiPriority w:val="99"/>
    <w:semiHidden/>
    <w:unhideWhenUsed/>
    <w:rsid w:val="002A30BA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2A30BA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A30BA"/>
    <w:pPr>
      <w:spacing w:after="4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A30BA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A30BA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A30BA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A30BA"/>
    <w:pPr>
      <w:spacing w:after="4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A30BA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A30BA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A30BA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A30BA"/>
    <w:pPr>
      <w:spacing w:after="120"/>
      <w:ind w:left="283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2A30BA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070619"/>
    <w:rPr>
      <w:b/>
      <w:bCs/>
      <w:i/>
      <w:iCs/>
      <w:spacing w:val="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A30BA"/>
    <w:pPr>
      <w:spacing w:before="0" w:after="200" w:line="240" w:lineRule="auto"/>
    </w:pPr>
    <w:rPr>
      <w:i/>
      <w:iCs/>
      <w:color w:val="44546A" w:themeColor="text2"/>
      <w:szCs w:val="18"/>
    </w:rPr>
  </w:style>
  <w:style w:type="table" w:styleId="ColorfulGrid">
    <w:name w:val="Colorful Grid"/>
    <w:basedOn w:val="TableNormal"/>
    <w:uiPriority w:val="73"/>
    <w:semiHidden/>
    <w:unhideWhenUsed/>
    <w:rsid w:val="002A30B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2A30B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2A30B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2A30B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2A30B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2A30B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2A30B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2A30B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2A30B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2A30B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2A30B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2A30B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2A30B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2A30B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2A30B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2A30B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2A30B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2A30B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2A30B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2A30B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2A30B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2A30BA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A30BA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A30BA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30B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30BA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2A30BA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2A30BA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2A30BA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2A30BA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2A30BA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2A30BA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2A30BA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A30BA"/>
  </w:style>
  <w:style w:type="character" w:customStyle="1" w:styleId="DateChar">
    <w:name w:val="Date Char"/>
    <w:basedOn w:val="DefaultParagraphFont"/>
    <w:link w:val="Date"/>
    <w:uiPriority w:val="99"/>
    <w:semiHidden/>
    <w:rsid w:val="002A30BA"/>
  </w:style>
  <w:style w:type="paragraph" w:styleId="DocumentMap">
    <w:name w:val="Document Map"/>
    <w:basedOn w:val="Normal"/>
    <w:link w:val="DocumentMapChar"/>
    <w:uiPriority w:val="99"/>
    <w:semiHidden/>
    <w:unhideWhenUsed/>
    <w:rsid w:val="002A30BA"/>
    <w:pPr>
      <w:spacing w:before="0"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A30BA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A30BA"/>
    <w:pPr>
      <w:spacing w:before="0"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2A30BA"/>
  </w:style>
  <w:style w:type="character" w:styleId="EndnoteReference">
    <w:name w:val="endnote reference"/>
    <w:basedOn w:val="DefaultParagraphFont"/>
    <w:uiPriority w:val="99"/>
    <w:semiHidden/>
    <w:unhideWhenUsed/>
    <w:rsid w:val="002A30BA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A30BA"/>
    <w:pPr>
      <w:spacing w:before="0"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A30BA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2A30BA"/>
    <w:pPr>
      <w:framePr w:w="7920" w:h="1980" w:hRule="exact" w:hSpace="180" w:wrap="auto" w:hAnchor="page" w:xAlign="center" w:yAlign="bottom"/>
      <w:spacing w:before="0"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A30BA"/>
    <w:pPr>
      <w:spacing w:before="0"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2A30BA"/>
    <w:rPr>
      <w:color w:val="954F72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2A30BA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A30BA"/>
    <w:pPr>
      <w:spacing w:before="0"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A30BA"/>
    <w:rPr>
      <w:szCs w:val="20"/>
    </w:rPr>
  </w:style>
  <w:style w:type="table" w:styleId="GridTable1Light">
    <w:name w:val="Grid Table 1 Light"/>
    <w:basedOn w:val="TableNormal"/>
    <w:uiPriority w:val="46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2A30BA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2A30BA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2A30BA"/>
    <w:pPr>
      <w:spacing w:after="0" w:line="240" w:lineRule="auto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2A30BA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2A30BA"/>
    <w:pPr>
      <w:spacing w:after="0"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2A30BA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2A30BA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3">
    <w:name w:val="Grid Table 3"/>
    <w:basedOn w:val="TableNormal"/>
    <w:uiPriority w:val="48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2A30B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2A30BA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2A30BA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2A30BA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2A30BA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2A30BA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2A30BA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2A30B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2A30BA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2A30BA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2A30BA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2A30BA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2A30BA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2A30BA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unhideWhenUsed/>
    <w:rsid w:val="002A30BA"/>
    <w:rPr>
      <w:color w:val="2B579A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070619"/>
    <w:pPr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0619"/>
  </w:style>
  <w:style w:type="character" w:customStyle="1" w:styleId="Heading6Char">
    <w:name w:val="Heading 6 Char"/>
    <w:basedOn w:val="DefaultParagraphFont"/>
    <w:link w:val="Heading6"/>
    <w:uiPriority w:val="9"/>
    <w:semiHidden/>
    <w:rsid w:val="0007061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7061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70619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70619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2A30BA"/>
  </w:style>
  <w:style w:type="paragraph" w:styleId="HTMLAddress">
    <w:name w:val="HTML Address"/>
    <w:basedOn w:val="Normal"/>
    <w:link w:val="HTMLAddressChar"/>
    <w:uiPriority w:val="99"/>
    <w:semiHidden/>
    <w:unhideWhenUsed/>
    <w:rsid w:val="002A30BA"/>
    <w:pPr>
      <w:spacing w:before="0"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A30BA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2A30BA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2A30BA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2A30BA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2A30BA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A30BA"/>
    <w:pPr>
      <w:spacing w:before="0"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A30BA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2A30BA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2A30BA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2A30BA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2A30BA"/>
    <w:rPr>
      <w:color w:val="0563C1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A30BA"/>
    <w:pPr>
      <w:spacing w:before="0"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A30BA"/>
    <w:pPr>
      <w:spacing w:before="0"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A30BA"/>
    <w:pPr>
      <w:spacing w:before="0"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A30BA"/>
    <w:pPr>
      <w:spacing w:before="0"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A30BA"/>
    <w:pPr>
      <w:spacing w:before="0"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A30BA"/>
    <w:pPr>
      <w:spacing w:before="0"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A30BA"/>
    <w:pPr>
      <w:spacing w:before="0"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A30BA"/>
    <w:pPr>
      <w:spacing w:before="0"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A30BA"/>
    <w:pPr>
      <w:spacing w:before="0"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A30BA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070619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737EF9"/>
    <w:pPr>
      <w:spacing w:before="360" w:after="360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737EF9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070619"/>
    <w:rPr>
      <w:b/>
      <w:bCs/>
      <w:caps w:val="0"/>
      <w:smallCaps/>
      <w:color w:val="2E74B5" w:themeColor="accent1" w:themeShade="BF"/>
      <w:spacing w:val="0"/>
    </w:rPr>
  </w:style>
  <w:style w:type="table" w:styleId="LightGrid">
    <w:name w:val="Light Grid"/>
    <w:basedOn w:val="TableNormal"/>
    <w:uiPriority w:val="62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2A30BA"/>
    <w:pPr>
      <w:spacing w:before="0"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2A30BA"/>
    <w:pPr>
      <w:spacing w:before="0"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2A30BA"/>
    <w:pPr>
      <w:spacing w:before="0"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2A30BA"/>
    <w:pPr>
      <w:spacing w:before="0"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2A30BA"/>
    <w:pPr>
      <w:spacing w:before="0"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2A30BA"/>
    <w:pPr>
      <w:spacing w:before="0"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2A30BA"/>
    <w:pPr>
      <w:spacing w:before="0"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2A30BA"/>
  </w:style>
  <w:style w:type="paragraph" w:styleId="List">
    <w:name w:val="List"/>
    <w:basedOn w:val="Normal"/>
    <w:uiPriority w:val="99"/>
    <w:semiHidden/>
    <w:unhideWhenUsed/>
    <w:rsid w:val="002A30BA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2A30BA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2A30BA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2A30BA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2A30BA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2A30BA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2A30BA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2A30BA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2A30BA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2A30BA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2A30BA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A30BA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A30BA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A30BA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A30BA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2A30BA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2A30BA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2A30BA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2A30BA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2A30BA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2A30BA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2A30B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2A30B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2A30B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2A30B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2A30B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2A30B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2A30B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2">
    <w:name w:val="List Table 2"/>
    <w:basedOn w:val="TableNormal"/>
    <w:uiPriority w:val="47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3">
    <w:name w:val="List Table 3"/>
    <w:basedOn w:val="TableNormal"/>
    <w:uiPriority w:val="48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2A30B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2A30B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2A30B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2A30B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2A30B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2A30B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2A30B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2A30B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2A30BA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2A30BA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2A30BA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2A30BA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2A30BA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2A30BA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2A30BA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2A30BA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2A30BA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2A30BA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2A30BA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2A30BA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2A30BA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2A30B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A30BA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2A30B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2A30B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2A30B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2A30B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2A30B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2A30B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2A30B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2A30B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2A30B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2A30B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2A30B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2A30B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2A30B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2A30B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2A30B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2A30B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2A30B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2A30B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2A30B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2A30B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2A30B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unhideWhenUsed/>
    <w:rsid w:val="002A30BA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A30B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2A30BA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2A30BA"/>
    <w:pPr>
      <w:spacing w:before="0"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2A30BA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A30BA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A30BA"/>
    <w:pPr>
      <w:spacing w:before="0"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A30BA"/>
  </w:style>
  <w:style w:type="character" w:styleId="PageNumber">
    <w:name w:val="page number"/>
    <w:basedOn w:val="DefaultParagraphFont"/>
    <w:uiPriority w:val="99"/>
    <w:semiHidden/>
    <w:unhideWhenUsed/>
    <w:rsid w:val="002A30BA"/>
  </w:style>
  <w:style w:type="table" w:styleId="PlainTable1">
    <w:name w:val="Plain Table 1"/>
    <w:basedOn w:val="TableNormal"/>
    <w:uiPriority w:val="41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2A30B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FB29E4"/>
    <w:pPr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  <w:tblStylePr w:type="firstRow">
      <w:rPr>
        <w:b w:val="0"/>
        <w:bCs/>
        <w:i w:val="0"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2A30BA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2A30BA"/>
    <w:pPr>
      <w:spacing w:before="0"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A30BA"/>
    <w:rPr>
      <w:rFonts w:ascii="Consolas" w:hAnsi="Consolas"/>
      <w:szCs w:val="21"/>
    </w:rPr>
  </w:style>
  <w:style w:type="paragraph" w:styleId="Quote">
    <w:name w:val="Quote"/>
    <w:basedOn w:val="Normal"/>
    <w:link w:val="QuoteChar"/>
    <w:uiPriority w:val="29"/>
    <w:semiHidden/>
    <w:unhideWhenUsed/>
    <w:qFormat/>
    <w:rsid w:val="00070619"/>
    <w:pPr>
      <w:spacing w:before="200" w:after="160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semiHidden/>
    <w:rsid w:val="00070619"/>
    <w:rPr>
      <w:i/>
      <w:iCs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A30BA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A30BA"/>
  </w:style>
  <w:style w:type="paragraph" w:styleId="Signature">
    <w:name w:val="Signature"/>
    <w:basedOn w:val="Normal"/>
    <w:link w:val="SignatureChar"/>
    <w:uiPriority w:val="99"/>
    <w:semiHidden/>
    <w:unhideWhenUsed/>
    <w:rsid w:val="002A30BA"/>
    <w:pPr>
      <w:spacing w:before="0"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2A30BA"/>
  </w:style>
  <w:style w:type="character" w:styleId="SmartHyperlink">
    <w:name w:val="Smart Hyperlink"/>
    <w:basedOn w:val="DefaultParagraphFont"/>
    <w:uiPriority w:val="99"/>
    <w:semiHidden/>
    <w:unhideWhenUsed/>
    <w:rsid w:val="002A30BA"/>
    <w:rPr>
      <w:u w:val="dotted"/>
    </w:rPr>
  </w:style>
  <w:style w:type="paragraph" w:styleId="Subtitle">
    <w:name w:val="Subtitle"/>
    <w:basedOn w:val="Normal"/>
    <w:link w:val="SubtitleChar"/>
    <w:uiPriority w:val="11"/>
    <w:semiHidden/>
    <w:unhideWhenUsed/>
    <w:qFormat/>
    <w:rsid w:val="00070619"/>
    <w:pPr>
      <w:numPr>
        <w:ilvl w:val="1"/>
      </w:numPr>
      <w:spacing w:after="160"/>
      <w:contextualSpacing/>
    </w:pPr>
    <w:rPr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070619"/>
    <w:rPr>
      <w:color w:val="5A5A5A" w:themeColor="text1" w:themeTint="A5"/>
      <w:spacing w:val="15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2A30BA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2A30BA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A30BA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A30BA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A30BA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A30BA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A30BA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A30BA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A30BA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A30BA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A30BA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A30BA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A30BA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A30BA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A30BA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A30BA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A30BA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A30BA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A30BA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A30BA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A30BA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A30BA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A30BA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A30BA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A30BA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A30BA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2A30B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2A30BA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A30BA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A30BA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A30BA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A30BA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A30BA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A30BA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A30BA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A30BA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2A30BA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2A30BA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A30BA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A30BA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A30BA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A30BA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A30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A30BA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A30BA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rsid w:val="002A30BA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link w:val="TitleChar"/>
    <w:uiPriority w:val="10"/>
    <w:semiHidden/>
    <w:unhideWhenUsed/>
    <w:qFormat/>
    <w:rsid w:val="00070619"/>
    <w:pPr>
      <w:spacing w:before="0" w:after="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070619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2A30BA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2A30BA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2A30BA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A30BA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2A30BA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2A30BA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2A30BA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2A30BA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2A30BA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2A30BA"/>
    <w:pPr>
      <w:spacing w:after="100"/>
      <w:ind w:left="1760"/>
    </w:pPr>
  </w:style>
  <w:style w:type="paragraph" w:styleId="TOCHeading">
    <w:name w:val="TOC Heading"/>
    <w:basedOn w:val="Heading1"/>
    <w:next w:val="Heading1"/>
    <w:uiPriority w:val="39"/>
    <w:semiHidden/>
    <w:unhideWhenUsed/>
    <w:qFormat/>
    <w:rsid w:val="00070619"/>
    <w:pPr>
      <w:outlineLvl w:val="9"/>
    </w:pPr>
    <w:rPr>
      <w:bCs w:val="0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3703BF"/>
    <w:rPr>
      <w:color w:val="595959" w:themeColor="text1" w:themeTint="A6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ynthia.geigel\AppData\Roaming\Microsoft\Templates\Service%20invoic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59DC9DD2619484DAC4056EF26301D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9DDC69-0F0D-47A5-942D-67C92A361A71}"/>
      </w:docPartPr>
      <w:docPartBody>
        <w:p w:rsidR="00C94B5B" w:rsidRDefault="003145BB">
          <w:pPr>
            <w:pStyle w:val="559DC9DD2619484DAC4056EF26301DD1"/>
          </w:pPr>
          <w:r w:rsidRPr="006224C3">
            <w:t>Company Name</w:t>
          </w:r>
        </w:p>
      </w:docPartBody>
    </w:docPart>
    <w:docPart>
      <w:docPartPr>
        <w:name w:val="D44E14B31DD64E929FD002030223B1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D9773E-26FC-48A5-87F5-0DC629962F4A}"/>
      </w:docPartPr>
      <w:docPartBody>
        <w:p w:rsidR="00C94B5B" w:rsidRDefault="003145BB">
          <w:pPr>
            <w:pStyle w:val="D44E14B31DD64E929FD002030223B140"/>
          </w:pPr>
          <w:r>
            <w:rPr>
              <w:rStyle w:val="SubtleEmphasis"/>
            </w:rPr>
            <w:t>Company slogan</w:t>
          </w:r>
        </w:p>
      </w:docPartBody>
    </w:docPart>
    <w:docPart>
      <w:docPartPr>
        <w:name w:val="7488756168C1415983DDF557095200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1EB164-5123-458B-8582-70ABE360C930}"/>
      </w:docPartPr>
      <w:docPartBody>
        <w:p w:rsidR="00C94B5B" w:rsidRDefault="003145BB">
          <w:pPr>
            <w:pStyle w:val="7488756168C1415983DDF557095200C2"/>
          </w:pPr>
          <w:r>
            <w:t>invoice</w:t>
          </w:r>
        </w:p>
      </w:docPartBody>
    </w:docPart>
    <w:docPart>
      <w:docPartPr>
        <w:name w:val="C091FE1746B34B06A02EC29FD125E4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D65774-ABBE-496B-A57E-1FF7E240F168}"/>
      </w:docPartPr>
      <w:docPartBody>
        <w:p w:rsidR="00C94B5B" w:rsidRDefault="003145BB">
          <w:pPr>
            <w:pStyle w:val="C091FE1746B34B06A02EC29FD125E449"/>
          </w:pPr>
          <w:r w:rsidRPr="00BB5412">
            <w:t>Street Address</w:t>
          </w:r>
        </w:p>
      </w:docPartBody>
    </w:docPart>
    <w:docPart>
      <w:docPartPr>
        <w:name w:val="18EDF34CA5C445B18F1B30896251BF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5AE7E3-54EB-4FEC-BB85-DC39902E1459}"/>
      </w:docPartPr>
      <w:docPartBody>
        <w:p w:rsidR="00C94B5B" w:rsidRDefault="003145BB">
          <w:pPr>
            <w:pStyle w:val="18EDF34CA5C445B18F1B30896251BFAE"/>
          </w:pPr>
          <w:r w:rsidRPr="00BB5412">
            <w:t>City, ST ZIP Code</w:t>
          </w:r>
        </w:p>
      </w:docPartBody>
    </w:docPart>
    <w:docPart>
      <w:docPartPr>
        <w:name w:val="0D383B24A0264275A4F0429D886422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D6EF5C-29A9-4310-A547-605CE368AEDB}"/>
      </w:docPartPr>
      <w:docPartBody>
        <w:p w:rsidR="00C94B5B" w:rsidRDefault="003145BB">
          <w:pPr>
            <w:pStyle w:val="0D383B24A0264275A4F0429D886422F4"/>
          </w:pPr>
          <w:r w:rsidRPr="00BB5412">
            <w:t>Phone</w:t>
          </w:r>
        </w:p>
      </w:docPartBody>
    </w:docPart>
    <w:docPart>
      <w:docPartPr>
        <w:name w:val="3927A5C4312741E1BD60398BA15399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4BA60A-662B-4D1F-A96B-2DF1216CEAB4}"/>
      </w:docPartPr>
      <w:docPartBody>
        <w:p w:rsidR="00C94B5B" w:rsidRDefault="003145BB">
          <w:pPr>
            <w:pStyle w:val="3927A5C4312741E1BD60398BA15399A4"/>
          </w:pPr>
          <w:r>
            <w:t>Enter p</w:t>
          </w:r>
          <w:r w:rsidRPr="00BB5412">
            <w:t>hone</w:t>
          </w:r>
        </w:p>
      </w:docPartBody>
    </w:docPart>
    <w:docPart>
      <w:docPartPr>
        <w:name w:val="B134E8EDEF7A4A04B5262A6FFEF076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57DC73-395E-4784-A5ED-0C601514F6C0}"/>
      </w:docPartPr>
      <w:docPartBody>
        <w:p w:rsidR="00C94B5B" w:rsidRDefault="003145BB">
          <w:pPr>
            <w:pStyle w:val="B134E8EDEF7A4A04B5262A6FFEF076CF"/>
          </w:pPr>
          <w:r>
            <w:t>|</w:t>
          </w:r>
        </w:p>
      </w:docPartBody>
    </w:docPart>
    <w:docPart>
      <w:docPartPr>
        <w:name w:val="63AD08BDE99E4845A0F4E444A6B445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4822BD-2FAF-4FFA-A0CA-F4EF6B29B5F3}"/>
      </w:docPartPr>
      <w:docPartBody>
        <w:p w:rsidR="00C94B5B" w:rsidRDefault="003145BB">
          <w:pPr>
            <w:pStyle w:val="63AD08BDE99E4845A0F4E444A6B44549"/>
          </w:pPr>
          <w:r w:rsidRPr="00BB5412">
            <w:t>Fax</w:t>
          </w:r>
        </w:p>
      </w:docPartBody>
    </w:docPart>
    <w:docPart>
      <w:docPartPr>
        <w:name w:val="2CAFF3CE7F3E48B2B13705166438F4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423D16-3C69-4F64-9931-6E347BCA7736}"/>
      </w:docPartPr>
      <w:docPartBody>
        <w:p w:rsidR="00C94B5B" w:rsidRDefault="003145BB">
          <w:pPr>
            <w:pStyle w:val="2CAFF3CE7F3E48B2B13705166438F497"/>
          </w:pPr>
          <w:r>
            <w:t>Enter f</w:t>
          </w:r>
          <w:r w:rsidRPr="00BB5412">
            <w:t>ax</w:t>
          </w:r>
        </w:p>
      </w:docPartBody>
    </w:docPart>
    <w:docPart>
      <w:docPartPr>
        <w:name w:val="F159B63B7F664805A33406918C51B4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B9147D-5D5B-4C61-AFB1-15E583BD7805}"/>
      </w:docPartPr>
      <w:docPartBody>
        <w:p w:rsidR="00C94B5B" w:rsidRDefault="003145BB">
          <w:pPr>
            <w:pStyle w:val="F159B63B7F664805A33406918C51B4D4"/>
          </w:pPr>
          <w:r w:rsidRPr="00BB5412">
            <w:t>Email</w:t>
          </w:r>
        </w:p>
      </w:docPartBody>
    </w:docPart>
    <w:docPart>
      <w:docPartPr>
        <w:name w:val="C63A0E7918DA4BD68019896C968BE5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8148D1-5B19-40E7-88A6-DA67C23CCC65}"/>
      </w:docPartPr>
      <w:docPartBody>
        <w:p w:rsidR="00C94B5B" w:rsidRDefault="003145BB">
          <w:pPr>
            <w:pStyle w:val="C63A0E7918DA4BD68019896C968BE5DF"/>
          </w:pPr>
          <w:r>
            <w:t>|</w:t>
          </w:r>
        </w:p>
      </w:docPartBody>
    </w:docPart>
    <w:docPart>
      <w:docPartPr>
        <w:name w:val="D7518E6328F3449393E69D437346F9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4C7064-0274-4BF1-89EE-C73C4BAC71AE}"/>
      </w:docPartPr>
      <w:docPartBody>
        <w:p w:rsidR="00C94B5B" w:rsidRDefault="003145BB">
          <w:pPr>
            <w:pStyle w:val="D7518E6328F3449393E69D437346F971"/>
          </w:pPr>
          <w:r w:rsidRPr="00BB5412">
            <w:t>Website</w:t>
          </w:r>
        </w:p>
      </w:docPartBody>
    </w:docPart>
    <w:docPart>
      <w:docPartPr>
        <w:name w:val="7D5696EA86C04B3E85487656216C49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125125-4F5C-47A9-8910-2A8DB81E6E9B}"/>
      </w:docPartPr>
      <w:docPartBody>
        <w:p w:rsidR="00C94B5B" w:rsidRDefault="003145BB">
          <w:pPr>
            <w:pStyle w:val="7D5696EA86C04B3E85487656216C494E"/>
          </w:pPr>
          <w:r w:rsidRPr="00652283">
            <w:rPr>
              <w:rStyle w:val="Strong"/>
            </w:rPr>
            <w:t>INVOICE</w:t>
          </w:r>
        </w:p>
      </w:docPartBody>
    </w:docPart>
    <w:docPart>
      <w:docPartPr>
        <w:name w:val="4CAFEF910898464BACD95F0077C095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019F00-EF65-4183-BE3A-323E3D2241DF}"/>
      </w:docPartPr>
      <w:docPartBody>
        <w:p w:rsidR="00C94B5B" w:rsidRDefault="003145BB">
          <w:pPr>
            <w:pStyle w:val="4CAFEF910898464BACD95F0077C09537"/>
          </w:pPr>
          <w:r w:rsidRPr="00652283">
            <w:rPr>
              <w:rStyle w:val="Strong"/>
            </w:rPr>
            <w:t>DATE</w:t>
          </w:r>
        </w:p>
      </w:docPartBody>
    </w:docPart>
    <w:docPart>
      <w:docPartPr>
        <w:name w:val="ED4188CE0D2C45869A101C21F3E38B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A72C86-637D-4D86-B308-1360F695AC7E}"/>
      </w:docPartPr>
      <w:docPartBody>
        <w:p w:rsidR="00C94B5B" w:rsidRDefault="003145BB">
          <w:pPr>
            <w:pStyle w:val="ED4188CE0D2C45869A101C21F3E38BB0"/>
          </w:pPr>
          <w:r>
            <w:t>Make all checks payable to</w:t>
          </w:r>
        </w:p>
      </w:docPartBody>
    </w:docPart>
    <w:docPart>
      <w:docPartPr>
        <w:name w:val="293753CE40B2457EA2E9E24DD00D4D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4BC369-EFF7-4622-BD41-D0AA79B078C0}"/>
      </w:docPartPr>
      <w:docPartBody>
        <w:p w:rsidR="00C94B5B" w:rsidRDefault="003145BB">
          <w:pPr>
            <w:pStyle w:val="293753CE40B2457EA2E9E24DD00D4D24"/>
          </w:pPr>
          <w:r w:rsidRPr="006224C3">
            <w:t>Company Name</w:t>
          </w:r>
        </w:p>
      </w:docPartBody>
    </w:docPart>
    <w:docPart>
      <w:docPartPr>
        <w:name w:val="F80D3DEE175D47C887AA825BE16165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A5A9BB-B37E-4578-A0AE-821E005548FD}"/>
      </w:docPartPr>
      <w:docPartBody>
        <w:p w:rsidR="00C94B5B" w:rsidRDefault="003145BB">
          <w:pPr>
            <w:pStyle w:val="F80D3DEE175D47C887AA825BE161654F"/>
          </w:pPr>
          <w:r>
            <w:t>Payment is due within 30 days.</w:t>
          </w:r>
        </w:p>
      </w:docPartBody>
    </w:docPart>
    <w:docPart>
      <w:docPartPr>
        <w:name w:val="09B40D7E7C524D90B99286896BA482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A93C5A-245E-4CC6-84F3-3F7206EF2F3B}"/>
      </w:docPartPr>
      <w:docPartBody>
        <w:p w:rsidR="00C94B5B" w:rsidRDefault="003145BB">
          <w:pPr>
            <w:pStyle w:val="09B40D7E7C524D90B99286896BA482B1"/>
          </w:pPr>
          <w:r w:rsidRPr="00B862E8">
            <w:t>If you have any questions concerning this invoice,</w:t>
          </w:r>
        </w:p>
      </w:docPartBody>
    </w:docPart>
    <w:docPart>
      <w:docPartPr>
        <w:name w:val="27BCBB125E9C430EB531F1D2CC0A45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C5F398-CAB8-4948-8525-C975A0DD32F8}"/>
      </w:docPartPr>
      <w:docPartBody>
        <w:p w:rsidR="00C94B5B" w:rsidRDefault="003145BB">
          <w:pPr>
            <w:pStyle w:val="27BCBB125E9C430EB531F1D2CC0A45E4"/>
          </w:pPr>
          <w:r>
            <w:t>contact</w:t>
          </w:r>
        </w:p>
      </w:docPartBody>
    </w:docPart>
    <w:docPart>
      <w:docPartPr>
        <w:name w:val="4453CB2C112444DA8620C623ABADFC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FE0365-7DB3-4DE1-A37D-82B4226F19D6}"/>
      </w:docPartPr>
      <w:docPartBody>
        <w:p w:rsidR="00C94B5B" w:rsidRDefault="003145BB">
          <w:pPr>
            <w:pStyle w:val="4453CB2C112444DA8620C623ABADFCFE"/>
          </w:pPr>
          <w:r>
            <w:rPr>
              <w:rStyle w:val="Heading5Char"/>
            </w:rPr>
            <w:t>Name</w:t>
          </w:r>
        </w:p>
      </w:docPartBody>
    </w:docPart>
    <w:docPart>
      <w:docPartPr>
        <w:name w:val="AFB22E4BAB13499EA28F6DF867E91D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E315B5-E2D9-47F8-8FE3-F4886EC131EA}"/>
      </w:docPartPr>
      <w:docPartBody>
        <w:p w:rsidR="00C94B5B" w:rsidRDefault="003145BB">
          <w:pPr>
            <w:pStyle w:val="AFB22E4BAB13499EA28F6DF867E91D5E"/>
          </w:pPr>
          <w:r>
            <w:rPr>
              <w:rStyle w:val="Heading5Char"/>
            </w:rPr>
            <w:t>|</w:t>
          </w:r>
        </w:p>
      </w:docPartBody>
    </w:docPart>
    <w:docPart>
      <w:docPartPr>
        <w:name w:val="27113FB55B054A3CA9989D76FC45D2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56E65F-42D7-4D88-B0FF-857BB8C6A6B6}"/>
      </w:docPartPr>
      <w:docPartBody>
        <w:p w:rsidR="00C94B5B" w:rsidRDefault="003145BB">
          <w:pPr>
            <w:pStyle w:val="27113FB55B054A3CA9989D76FC45D22C"/>
          </w:pPr>
          <w:r>
            <w:rPr>
              <w:rStyle w:val="Heading5Char"/>
            </w:rPr>
            <w:t>Phone</w:t>
          </w:r>
        </w:p>
      </w:docPartBody>
    </w:docPart>
    <w:docPart>
      <w:docPartPr>
        <w:name w:val="E65492F749D24082B14AC291F1D468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BA5192-C22C-4E3C-A96A-DA8C17E843F7}"/>
      </w:docPartPr>
      <w:docPartBody>
        <w:p w:rsidR="00C94B5B" w:rsidRDefault="003145BB">
          <w:pPr>
            <w:pStyle w:val="E65492F749D24082B14AC291F1D46843"/>
          </w:pPr>
          <w:r>
            <w:rPr>
              <w:rStyle w:val="Heading5Char"/>
            </w:rPr>
            <w:t>|</w:t>
          </w:r>
        </w:p>
      </w:docPartBody>
    </w:docPart>
    <w:docPart>
      <w:docPartPr>
        <w:name w:val="8BE9DFC1945A4AFFB2ABBAE0731641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1C1B02-8459-4887-BE2B-E8FDE7D8919E}"/>
      </w:docPartPr>
      <w:docPartBody>
        <w:p w:rsidR="00C94B5B" w:rsidRDefault="003145BB">
          <w:pPr>
            <w:pStyle w:val="8BE9DFC1945A4AFFB2ABBAE0731641CA"/>
          </w:pPr>
          <w:r>
            <w:rPr>
              <w:rStyle w:val="Heading5Char"/>
            </w:rPr>
            <w:t>Email</w:t>
          </w:r>
        </w:p>
      </w:docPartBody>
    </w:docPart>
    <w:docPart>
      <w:docPartPr>
        <w:name w:val="428D7635A5FA40A7AAAAC9EDDA96D6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C272DC-9891-4FD1-8E39-8E72424357A6}"/>
      </w:docPartPr>
      <w:docPartBody>
        <w:p w:rsidR="00C94B5B" w:rsidRDefault="003145BB">
          <w:pPr>
            <w:pStyle w:val="428D7635A5FA40A7AAAAC9EDDA96D64E"/>
          </w:pPr>
          <w:r>
            <w:t>Thank you for your business!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5BB"/>
    <w:rsid w:val="003145BB"/>
    <w:rsid w:val="00C94B5B"/>
    <w:rsid w:val="00E20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2" w:qFormat="1"/>
    <w:lsdException w:name="Emphasis" w:uiPriority="13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0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pPr>
      <w:keepNext/>
      <w:keepLines/>
      <w:spacing w:before="40" w:after="40" w:line="276" w:lineRule="auto"/>
      <w:contextualSpacing/>
      <w:outlineLvl w:val="4"/>
    </w:pPr>
    <w:rPr>
      <w:rFonts w:asciiTheme="majorHAnsi" w:eastAsiaTheme="majorEastAsia" w:hAnsiTheme="majorHAnsi" w:cstheme="majorBidi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59DC9DD2619484DAC4056EF26301DD1">
    <w:name w:val="559DC9DD2619484DAC4056EF26301DD1"/>
  </w:style>
  <w:style w:type="character" w:styleId="SubtleEmphasis">
    <w:name w:val="Subtle Emphasis"/>
    <w:basedOn w:val="DefaultParagraphFont"/>
    <w:uiPriority w:val="10"/>
    <w:qFormat/>
    <w:rPr>
      <w:i/>
      <w:iCs/>
      <w:color w:val="404040" w:themeColor="text1" w:themeTint="BF"/>
    </w:rPr>
  </w:style>
  <w:style w:type="paragraph" w:customStyle="1" w:styleId="D44E14B31DD64E929FD002030223B140">
    <w:name w:val="D44E14B31DD64E929FD002030223B140"/>
  </w:style>
  <w:style w:type="paragraph" w:customStyle="1" w:styleId="7488756168C1415983DDF557095200C2">
    <w:name w:val="7488756168C1415983DDF557095200C2"/>
  </w:style>
  <w:style w:type="paragraph" w:customStyle="1" w:styleId="C091FE1746B34B06A02EC29FD125E449">
    <w:name w:val="C091FE1746B34B06A02EC29FD125E449"/>
  </w:style>
  <w:style w:type="paragraph" w:customStyle="1" w:styleId="18EDF34CA5C445B18F1B30896251BFAE">
    <w:name w:val="18EDF34CA5C445B18F1B30896251BFAE"/>
  </w:style>
  <w:style w:type="paragraph" w:customStyle="1" w:styleId="0D383B24A0264275A4F0429D886422F4">
    <w:name w:val="0D383B24A0264275A4F0429D886422F4"/>
  </w:style>
  <w:style w:type="paragraph" w:customStyle="1" w:styleId="3927A5C4312741E1BD60398BA15399A4">
    <w:name w:val="3927A5C4312741E1BD60398BA15399A4"/>
  </w:style>
  <w:style w:type="paragraph" w:customStyle="1" w:styleId="B134E8EDEF7A4A04B5262A6FFEF076CF">
    <w:name w:val="B134E8EDEF7A4A04B5262A6FFEF076CF"/>
  </w:style>
  <w:style w:type="paragraph" w:customStyle="1" w:styleId="63AD08BDE99E4845A0F4E444A6B44549">
    <w:name w:val="63AD08BDE99E4845A0F4E444A6B44549"/>
  </w:style>
  <w:style w:type="paragraph" w:customStyle="1" w:styleId="2CAFF3CE7F3E48B2B13705166438F497">
    <w:name w:val="2CAFF3CE7F3E48B2B13705166438F497"/>
  </w:style>
  <w:style w:type="paragraph" w:customStyle="1" w:styleId="F159B63B7F664805A33406918C51B4D4">
    <w:name w:val="F159B63B7F664805A33406918C51B4D4"/>
  </w:style>
  <w:style w:type="paragraph" w:customStyle="1" w:styleId="C63A0E7918DA4BD68019896C968BE5DF">
    <w:name w:val="C63A0E7918DA4BD68019896C968BE5DF"/>
  </w:style>
  <w:style w:type="paragraph" w:customStyle="1" w:styleId="D7518E6328F3449393E69D437346F971">
    <w:name w:val="D7518E6328F3449393E69D437346F971"/>
  </w:style>
  <w:style w:type="character" w:styleId="Strong">
    <w:name w:val="Strong"/>
    <w:basedOn w:val="DefaultParagraphFont"/>
    <w:uiPriority w:val="12"/>
    <w:unhideWhenUsed/>
    <w:qFormat/>
    <w:rPr>
      <w:b/>
      <w:bCs/>
      <w:caps/>
      <w:smallCaps w:val="0"/>
      <w:color w:val="2F5496" w:themeColor="accent1" w:themeShade="BF"/>
    </w:rPr>
  </w:style>
  <w:style w:type="paragraph" w:customStyle="1" w:styleId="7D5696EA86C04B3E85487656216C494E">
    <w:name w:val="7D5696EA86C04B3E85487656216C494E"/>
  </w:style>
  <w:style w:type="paragraph" w:customStyle="1" w:styleId="6D494CE054C14F829FA3205297A62633">
    <w:name w:val="6D494CE054C14F829FA3205297A62633"/>
  </w:style>
  <w:style w:type="paragraph" w:customStyle="1" w:styleId="4CAFEF910898464BACD95F0077C09537">
    <w:name w:val="4CAFEF910898464BACD95F0077C09537"/>
  </w:style>
  <w:style w:type="paragraph" w:customStyle="1" w:styleId="0D485DEDF5E341919720E61D3E47751E">
    <w:name w:val="0D485DEDF5E341919720E61D3E47751E"/>
  </w:style>
  <w:style w:type="paragraph" w:customStyle="1" w:styleId="CD3697D6DF0B4798B0ED849D89D4770E">
    <w:name w:val="CD3697D6DF0B4798B0ED849D89D4770E"/>
  </w:style>
  <w:style w:type="paragraph" w:customStyle="1" w:styleId="D9571DC7B784488FB15B2F0F4B4B0BBA">
    <w:name w:val="D9571DC7B784488FB15B2F0F4B4B0BBA"/>
  </w:style>
  <w:style w:type="paragraph" w:customStyle="1" w:styleId="72601D1E3AFE437AAF5760DC8563C3FC">
    <w:name w:val="72601D1E3AFE437AAF5760DC8563C3FC"/>
  </w:style>
  <w:style w:type="paragraph" w:customStyle="1" w:styleId="0DEB35CAD817427AA846BFBC2F30745D">
    <w:name w:val="0DEB35CAD817427AA846BFBC2F30745D"/>
  </w:style>
  <w:style w:type="paragraph" w:customStyle="1" w:styleId="AA3ABDB1A11141EB8E24474ECDB55230">
    <w:name w:val="AA3ABDB1A11141EB8E24474ECDB55230"/>
  </w:style>
  <w:style w:type="paragraph" w:customStyle="1" w:styleId="77E57CCAB4E14E7CAC80AE02D9FB665F">
    <w:name w:val="77E57CCAB4E14E7CAC80AE02D9FB665F"/>
  </w:style>
  <w:style w:type="paragraph" w:customStyle="1" w:styleId="BD98C08EA97C40DBB2F9F9483CBE1A17">
    <w:name w:val="BD98C08EA97C40DBB2F9F9483CBE1A17"/>
  </w:style>
  <w:style w:type="paragraph" w:customStyle="1" w:styleId="D4CD29DE225C4C80B9317598A74F82BB">
    <w:name w:val="D4CD29DE225C4C80B9317598A74F82BB"/>
  </w:style>
  <w:style w:type="paragraph" w:customStyle="1" w:styleId="4B4D9819D525493DA65C5CA638E7F083">
    <w:name w:val="4B4D9819D525493DA65C5CA638E7F083"/>
  </w:style>
  <w:style w:type="character" w:styleId="Emphasis">
    <w:name w:val="Emphasis"/>
    <w:basedOn w:val="DefaultParagraphFont"/>
    <w:uiPriority w:val="13"/>
    <w:qFormat/>
    <w:rsid w:val="00C94B5B"/>
    <w:rPr>
      <w:b/>
      <w:iCs/>
      <w:color w:val="2F5496" w:themeColor="accent1" w:themeShade="BF"/>
    </w:rPr>
  </w:style>
  <w:style w:type="paragraph" w:customStyle="1" w:styleId="F71E2FC392CC489EB3E1A824971DA6FC">
    <w:name w:val="F71E2FC392CC489EB3E1A824971DA6FC"/>
  </w:style>
  <w:style w:type="paragraph" w:customStyle="1" w:styleId="08FC1228B66945BABFCA8DFA0EE7D0E9">
    <w:name w:val="08FC1228B66945BABFCA8DFA0EE7D0E9"/>
  </w:style>
  <w:style w:type="paragraph" w:customStyle="1" w:styleId="423435EAE1D849CEAD45D776D7BB3BFD">
    <w:name w:val="423435EAE1D849CEAD45D776D7BB3BFD"/>
  </w:style>
  <w:style w:type="paragraph" w:customStyle="1" w:styleId="594B288994274D83B25AE6B2A7EA885A">
    <w:name w:val="594B288994274D83B25AE6B2A7EA885A"/>
  </w:style>
  <w:style w:type="paragraph" w:customStyle="1" w:styleId="AC7C44362E5E47B4A0F45A0D14E8727F">
    <w:name w:val="AC7C44362E5E47B4A0F45A0D14E8727F"/>
  </w:style>
  <w:style w:type="paragraph" w:customStyle="1" w:styleId="C09591019CD64EC0B83155FC9424C719">
    <w:name w:val="C09591019CD64EC0B83155FC9424C719"/>
  </w:style>
  <w:style w:type="paragraph" w:customStyle="1" w:styleId="B518F89F0A144C63A1EFAE5183D8FFE4">
    <w:name w:val="B518F89F0A144C63A1EFAE5183D8FFE4"/>
  </w:style>
  <w:style w:type="paragraph" w:customStyle="1" w:styleId="484C3003AB5B4733BD532C3A8764D5AE">
    <w:name w:val="484C3003AB5B4733BD532C3A8764D5AE"/>
  </w:style>
  <w:style w:type="paragraph" w:customStyle="1" w:styleId="6B2ECE66BE9741E38E7185F356093E19">
    <w:name w:val="6B2ECE66BE9741E38E7185F356093E19"/>
  </w:style>
  <w:style w:type="paragraph" w:customStyle="1" w:styleId="621B6568281D42DC808E5B0C18EFEEC2">
    <w:name w:val="621B6568281D42DC808E5B0C18EFEEC2"/>
  </w:style>
  <w:style w:type="paragraph" w:customStyle="1" w:styleId="CCE096965BF54EC7A2C827E1C09158D5">
    <w:name w:val="CCE096965BF54EC7A2C827E1C09158D5"/>
  </w:style>
  <w:style w:type="paragraph" w:customStyle="1" w:styleId="0B8C6197EACE4324A554E316A6DE12CC">
    <w:name w:val="0B8C6197EACE4324A554E316A6DE12CC"/>
  </w:style>
  <w:style w:type="paragraph" w:customStyle="1" w:styleId="7A4099DE705F426A91413F946F6D3164">
    <w:name w:val="7A4099DE705F426A91413F946F6D3164"/>
  </w:style>
  <w:style w:type="paragraph" w:customStyle="1" w:styleId="F86819ED8AD44047A0AF331F8559F23F">
    <w:name w:val="F86819ED8AD44047A0AF331F8559F23F"/>
  </w:style>
  <w:style w:type="paragraph" w:customStyle="1" w:styleId="C61A417CDDDB413BB9434E00773AB080">
    <w:name w:val="C61A417CDDDB413BB9434E00773AB080"/>
  </w:style>
  <w:style w:type="paragraph" w:customStyle="1" w:styleId="B7F031D315334A52A16D1B2625CE5F03">
    <w:name w:val="B7F031D315334A52A16D1B2625CE5F03"/>
  </w:style>
  <w:style w:type="paragraph" w:customStyle="1" w:styleId="FA754BD41DF745969458370C42EA3EB5">
    <w:name w:val="FA754BD41DF745969458370C42EA3EB5"/>
  </w:style>
  <w:style w:type="paragraph" w:customStyle="1" w:styleId="95F1F92FE5044BD1BD30A0B40D177629">
    <w:name w:val="95F1F92FE5044BD1BD30A0B40D177629"/>
  </w:style>
  <w:style w:type="paragraph" w:customStyle="1" w:styleId="5DB275E6D6744540A73E265E840CADC6">
    <w:name w:val="5DB275E6D6744540A73E265E840CADC6"/>
  </w:style>
  <w:style w:type="paragraph" w:customStyle="1" w:styleId="00092D11426948B9ADEFA9AFE9536E2E">
    <w:name w:val="00092D11426948B9ADEFA9AFE9536E2E"/>
  </w:style>
  <w:style w:type="paragraph" w:customStyle="1" w:styleId="9547948E6CD8467BB16490285814D79C">
    <w:name w:val="9547948E6CD8467BB16490285814D79C"/>
  </w:style>
  <w:style w:type="paragraph" w:customStyle="1" w:styleId="6BC1D2026F6B45BD8838657EDEC6D8DA">
    <w:name w:val="6BC1D2026F6B45BD8838657EDEC6D8DA"/>
  </w:style>
  <w:style w:type="paragraph" w:customStyle="1" w:styleId="F08C250F1C244DB390DF0512CA1E5A62">
    <w:name w:val="F08C250F1C244DB390DF0512CA1E5A62"/>
  </w:style>
  <w:style w:type="paragraph" w:customStyle="1" w:styleId="3A4CE5AE690D4041AEDB9DCD3D6DD939">
    <w:name w:val="3A4CE5AE690D4041AEDB9DCD3D6DD939"/>
  </w:style>
  <w:style w:type="paragraph" w:customStyle="1" w:styleId="59DCB43AFF7941369DC2EF07C5D503CB">
    <w:name w:val="59DCB43AFF7941369DC2EF07C5D503CB"/>
  </w:style>
  <w:style w:type="paragraph" w:customStyle="1" w:styleId="D9062908A96740CB833F11E357812C57">
    <w:name w:val="D9062908A96740CB833F11E357812C57"/>
  </w:style>
  <w:style w:type="paragraph" w:customStyle="1" w:styleId="49C5F37C53874DD7AD80DFC4B142D834">
    <w:name w:val="49C5F37C53874DD7AD80DFC4B142D834"/>
  </w:style>
  <w:style w:type="paragraph" w:customStyle="1" w:styleId="B0CD6EEDE50F444FAEFA42428CCB6139">
    <w:name w:val="B0CD6EEDE50F444FAEFA42428CCB6139"/>
  </w:style>
  <w:style w:type="paragraph" w:customStyle="1" w:styleId="D23BE0F976824ABDA5F04C0415A1FE56">
    <w:name w:val="D23BE0F976824ABDA5F04C0415A1FE56"/>
  </w:style>
  <w:style w:type="paragraph" w:customStyle="1" w:styleId="CCF4FE3DDE384241A86D29D4AB86A242">
    <w:name w:val="CCF4FE3DDE384241A86D29D4AB86A242"/>
  </w:style>
  <w:style w:type="paragraph" w:customStyle="1" w:styleId="DD663E0761CA4AF2B03108F617D96E57">
    <w:name w:val="DD663E0761CA4AF2B03108F617D96E57"/>
  </w:style>
  <w:style w:type="paragraph" w:customStyle="1" w:styleId="3BAD8038867C4C55BC75E12EFEC1AF01">
    <w:name w:val="3BAD8038867C4C55BC75E12EFEC1AF01"/>
  </w:style>
  <w:style w:type="paragraph" w:customStyle="1" w:styleId="B3BDB1F43E0E44CD99DD3119DD888346">
    <w:name w:val="B3BDB1F43E0E44CD99DD3119DD888346"/>
  </w:style>
  <w:style w:type="paragraph" w:customStyle="1" w:styleId="9044B42806764B3FB5EB4F0E777C9C75">
    <w:name w:val="9044B42806764B3FB5EB4F0E777C9C75"/>
  </w:style>
  <w:style w:type="paragraph" w:customStyle="1" w:styleId="A9D7A046A12F446BB45DDD13BD5B7C09">
    <w:name w:val="A9D7A046A12F446BB45DDD13BD5B7C09"/>
  </w:style>
  <w:style w:type="paragraph" w:customStyle="1" w:styleId="E6B39225224A43A2B9233DAFCB8740F3">
    <w:name w:val="E6B39225224A43A2B9233DAFCB8740F3"/>
  </w:style>
  <w:style w:type="paragraph" w:customStyle="1" w:styleId="1E0C13A9A3204298889DD9AB8C039059">
    <w:name w:val="1E0C13A9A3204298889DD9AB8C039059"/>
  </w:style>
  <w:style w:type="paragraph" w:customStyle="1" w:styleId="5C62D74F5F4244EB9BD821E2D7869285">
    <w:name w:val="5C62D74F5F4244EB9BD821E2D7869285"/>
  </w:style>
  <w:style w:type="paragraph" w:customStyle="1" w:styleId="ED4188CE0D2C45869A101C21F3E38BB0">
    <w:name w:val="ED4188CE0D2C45869A101C21F3E38BB0"/>
  </w:style>
  <w:style w:type="paragraph" w:customStyle="1" w:styleId="293753CE40B2457EA2E9E24DD00D4D24">
    <w:name w:val="293753CE40B2457EA2E9E24DD00D4D24"/>
  </w:style>
  <w:style w:type="paragraph" w:customStyle="1" w:styleId="F80D3DEE175D47C887AA825BE161654F">
    <w:name w:val="F80D3DEE175D47C887AA825BE161654F"/>
  </w:style>
  <w:style w:type="paragraph" w:customStyle="1" w:styleId="09B40D7E7C524D90B99286896BA482B1">
    <w:name w:val="09B40D7E7C524D90B99286896BA482B1"/>
  </w:style>
  <w:style w:type="paragraph" w:customStyle="1" w:styleId="27BCBB125E9C430EB531F1D2CC0A45E4">
    <w:name w:val="27BCBB125E9C430EB531F1D2CC0A45E4"/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lang w:eastAsia="ja-JP"/>
    </w:rPr>
  </w:style>
  <w:style w:type="paragraph" w:customStyle="1" w:styleId="4453CB2C112444DA8620C623ABADFCFE">
    <w:name w:val="4453CB2C112444DA8620C623ABADFCFE"/>
  </w:style>
  <w:style w:type="paragraph" w:customStyle="1" w:styleId="AFB22E4BAB13499EA28F6DF867E91D5E">
    <w:name w:val="AFB22E4BAB13499EA28F6DF867E91D5E"/>
  </w:style>
  <w:style w:type="paragraph" w:customStyle="1" w:styleId="27113FB55B054A3CA9989D76FC45D22C">
    <w:name w:val="27113FB55B054A3CA9989D76FC45D22C"/>
  </w:style>
  <w:style w:type="paragraph" w:customStyle="1" w:styleId="E65492F749D24082B14AC291F1D46843">
    <w:name w:val="E65492F749D24082B14AC291F1D46843"/>
  </w:style>
  <w:style w:type="paragraph" w:customStyle="1" w:styleId="8BE9DFC1945A4AFFB2ABBAE0731641CA">
    <w:name w:val="8BE9DFC1945A4AFFB2ABBAE0731641CA"/>
  </w:style>
  <w:style w:type="paragraph" w:customStyle="1" w:styleId="428D7635A5FA40A7AAAAC9EDDA96D64E">
    <w:name w:val="428D7635A5FA40A7AAAAC9EDDA96D64E"/>
  </w:style>
  <w:style w:type="paragraph" w:customStyle="1" w:styleId="7CC56B4CA3994AC6B3B01F85605041A7">
    <w:name w:val="7CC56B4CA3994AC6B3B01F85605041A7"/>
    <w:rsid w:val="00C94B5B"/>
  </w:style>
  <w:style w:type="paragraph" w:customStyle="1" w:styleId="8267576E59B042A8949A92A4FB440F9A">
    <w:name w:val="8267576E59B042A8949A92A4FB440F9A"/>
    <w:rsid w:val="00C94B5B"/>
  </w:style>
  <w:style w:type="paragraph" w:customStyle="1" w:styleId="753AC0ED7A6B46E7B51691AEF4735485">
    <w:name w:val="753AC0ED7A6B46E7B51691AEF4735485"/>
    <w:rsid w:val="00C94B5B"/>
  </w:style>
  <w:style w:type="paragraph" w:customStyle="1" w:styleId="C58D877E55F046FAA39836470F606DCE">
    <w:name w:val="C58D877E55F046FAA39836470F606DCE"/>
    <w:rsid w:val="00C94B5B"/>
  </w:style>
  <w:style w:type="paragraph" w:customStyle="1" w:styleId="B1045341C9B84209ADA68ACA36F7F518">
    <w:name w:val="B1045341C9B84209ADA68ACA36F7F518"/>
    <w:rsid w:val="00C94B5B"/>
  </w:style>
  <w:style w:type="paragraph" w:customStyle="1" w:styleId="912D2BC0A31B44EC85D303A5AFE300D2">
    <w:name w:val="912D2BC0A31B44EC85D303A5AFE300D2"/>
    <w:rsid w:val="00C94B5B"/>
  </w:style>
  <w:style w:type="paragraph" w:customStyle="1" w:styleId="3BF9BB39815544C8BCF69412C04EF88B">
    <w:name w:val="3BF9BB39815544C8BCF69412C04EF88B"/>
    <w:rsid w:val="00C94B5B"/>
  </w:style>
  <w:style w:type="paragraph" w:customStyle="1" w:styleId="80FB56B797B745F795B9D374C23EE73C">
    <w:name w:val="80FB56B797B745F795B9D374C23EE73C"/>
    <w:rsid w:val="00C94B5B"/>
  </w:style>
  <w:style w:type="paragraph" w:customStyle="1" w:styleId="6A2ABCEE270640BAB91B042EFECD5917">
    <w:name w:val="6A2ABCEE270640BAB91B042EFECD5917"/>
    <w:rsid w:val="00C94B5B"/>
  </w:style>
  <w:style w:type="paragraph" w:customStyle="1" w:styleId="D359DDD0865C4FEFA982AA45FCE3BFFE">
    <w:name w:val="D359DDD0865C4FEFA982AA45FCE3BFFE"/>
    <w:rsid w:val="00C94B5B"/>
  </w:style>
  <w:style w:type="paragraph" w:customStyle="1" w:styleId="B5F585EA5D53458BAD8022C4E5A5B3C7">
    <w:name w:val="B5F585EA5D53458BAD8022C4E5A5B3C7"/>
    <w:rsid w:val="00C94B5B"/>
  </w:style>
  <w:style w:type="paragraph" w:customStyle="1" w:styleId="07FC03A41F0E4F02A95A29A7AE9E40ED">
    <w:name w:val="07FC03A41F0E4F02A95A29A7AE9E40ED"/>
    <w:rsid w:val="00C94B5B"/>
  </w:style>
  <w:style w:type="paragraph" w:customStyle="1" w:styleId="0C3FD84181E1465C8DEE573F1EE841F2">
    <w:name w:val="0C3FD84181E1465C8DEE573F1EE841F2"/>
    <w:rsid w:val="00C94B5B"/>
  </w:style>
  <w:style w:type="paragraph" w:customStyle="1" w:styleId="3A3B743215634917AC53E0097385C429">
    <w:name w:val="3A3B743215634917AC53E0097385C429"/>
    <w:rsid w:val="00C94B5B"/>
  </w:style>
  <w:style w:type="paragraph" w:customStyle="1" w:styleId="52EF79108EA642EF941549BAE7A54CDC">
    <w:name w:val="52EF79108EA642EF941549BAE7A54CDC"/>
    <w:rsid w:val="00C94B5B"/>
  </w:style>
  <w:style w:type="paragraph" w:customStyle="1" w:styleId="1E916665E8F74FE3B29523DEEDC14139">
    <w:name w:val="1E916665E8F74FE3B29523DEEDC14139"/>
    <w:rsid w:val="00C94B5B"/>
  </w:style>
  <w:style w:type="paragraph" w:customStyle="1" w:styleId="E3A53F5405914D0DB08B776868C08835">
    <w:name w:val="E3A53F5405914D0DB08B776868C08835"/>
    <w:rsid w:val="00C94B5B"/>
  </w:style>
  <w:style w:type="paragraph" w:customStyle="1" w:styleId="65D9A3B6A097424B928353748C308B3E">
    <w:name w:val="65D9A3B6A097424B928353748C308B3E"/>
    <w:rsid w:val="00C94B5B"/>
  </w:style>
  <w:style w:type="paragraph" w:customStyle="1" w:styleId="FC65A4A565CA4982AEF2D2DCF1C5C4B1">
    <w:name w:val="FC65A4A565CA4982AEF2D2DCF1C5C4B1"/>
    <w:rsid w:val="00C94B5B"/>
  </w:style>
  <w:style w:type="paragraph" w:customStyle="1" w:styleId="392F69C0664F4966B9B1FB17B69FB74E">
    <w:name w:val="392F69C0664F4966B9B1FB17B69FB74E"/>
    <w:rsid w:val="00C94B5B"/>
  </w:style>
  <w:style w:type="paragraph" w:customStyle="1" w:styleId="57D6E411533C41D8825E4669F4E54A92">
    <w:name w:val="57D6E411533C41D8825E4669F4E54A92"/>
    <w:rsid w:val="00C94B5B"/>
  </w:style>
  <w:style w:type="paragraph" w:customStyle="1" w:styleId="1D46C7A26F3641C8982E06815800331D">
    <w:name w:val="1D46C7A26F3641C8982E06815800331D"/>
    <w:rsid w:val="00C94B5B"/>
  </w:style>
  <w:style w:type="paragraph" w:customStyle="1" w:styleId="106F9700128A4B7E94C4CA278222CEC7">
    <w:name w:val="106F9700128A4B7E94C4CA278222CEC7"/>
    <w:rsid w:val="00C94B5B"/>
  </w:style>
  <w:style w:type="paragraph" w:customStyle="1" w:styleId="F280451E649C4472ADF400A7E57FAF25">
    <w:name w:val="F280451E649C4472ADF400A7E57FAF25"/>
    <w:rsid w:val="00C94B5B"/>
  </w:style>
  <w:style w:type="paragraph" w:customStyle="1" w:styleId="67BF2586902B4FD385863ECB5FD6666B">
    <w:name w:val="67BF2586902B4FD385863ECB5FD6666B"/>
    <w:rsid w:val="00C94B5B"/>
  </w:style>
  <w:style w:type="paragraph" w:customStyle="1" w:styleId="D96BD6900C9C4627BF504FFB3B4E3CF3">
    <w:name w:val="D96BD6900C9C4627BF504FFB3B4E3CF3"/>
    <w:rsid w:val="00C94B5B"/>
  </w:style>
  <w:style w:type="paragraph" w:customStyle="1" w:styleId="2DAA325494EB4CFDA90EF8EAECB08F0A">
    <w:name w:val="2DAA325494EB4CFDA90EF8EAECB08F0A"/>
    <w:rsid w:val="00C94B5B"/>
  </w:style>
  <w:style w:type="paragraph" w:customStyle="1" w:styleId="149968B77C2D45048D565529F3E4BA74">
    <w:name w:val="149968B77C2D45048D565529F3E4BA74"/>
    <w:rsid w:val="00C94B5B"/>
  </w:style>
  <w:style w:type="paragraph" w:customStyle="1" w:styleId="A7B172E7BCF545F38A752341FB6D4108">
    <w:name w:val="A7B172E7BCF545F38A752341FB6D4108"/>
    <w:rsid w:val="00C94B5B"/>
  </w:style>
  <w:style w:type="paragraph" w:customStyle="1" w:styleId="A7421221358B468B925B6B9115795C82">
    <w:name w:val="A7421221358B468B925B6B9115795C82"/>
    <w:rsid w:val="00C94B5B"/>
  </w:style>
  <w:style w:type="paragraph" w:customStyle="1" w:styleId="B07AD6279E8E499AA0597FB336C5F51F">
    <w:name w:val="B07AD6279E8E499AA0597FB336C5F51F"/>
    <w:rsid w:val="00C94B5B"/>
  </w:style>
  <w:style w:type="paragraph" w:customStyle="1" w:styleId="B10D278CBCC7420481C514836CC65F7C">
    <w:name w:val="B10D278CBCC7420481C514836CC65F7C"/>
    <w:rsid w:val="00C94B5B"/>
  </w:style>
  <w:style w:type="paragraph" w:customStyle="1" w:styleId="CFE6A5FCAC5C417A932BE4D5D410C008">
    <w:name w:val="CFE6A5FCAC5C417A932BE4D5D410C008"/>
    <w:rsid w:val="00C94B5B"/>
  </w:style>
  <w:style w:type="paragraph" w:customStyle="1" w:styleId="5A0AB9C355FF447B9978F3CFAD2D9304">
    <w:name w:val="5A0AB9C355FF447B9978F3CFAD2D9304"/>
    <w:rsid w:val="00C94B5B"/>
  </w:style>
  <w:style w:type="paragraph" w:customStyle="1" w:styleId="6D321D66368F41BD87268CF5F408FCFA">
    <w:name w:val="6D321D66368F41BD87268CF5F408FCFA"/>
    <w:rsid w:val="00C94B5B"/>
  </w:style>
  <w:style w:type="paragraph" w:customStyle="1" w:styleId="84EF7F238CB248CF8210EA483C0FCECB">
    <w:name w:val="84EF7F238CB248CF8210EA483C0FCECB"/>
    <w:rsid w:val="00C94B5B"/>
  </w:style>
  <w:style w:type="paragraph" w:customStyle="1" w:styleId="D33DB8F953F749DA859066E23BAECF71">
    <w:name w:val="D33DB8F953F749DA859066E23BAECF71"/>
    <w:rsid w:val="00C94B5B"/>
  </w:style>
  <w:style w:type="paragraph" w:customStyle="1" w:styleId="489C456152A241E3B4CC2AEA71A69B4C">
    <w:name w:val="489C456152A241E3B4CC2AEA71A69B4C"/>
    <w:rsid w:val="00C94B5B"/>
  </w:style>
  <w:style w:type="paragraph" w:customStyle="1" w:styleId="F73D32833586414780AFD79793ADA68E">
    <w:name w:val="F73D32833586414780AFD79793ADA68E"/>
    <w:rsid w:val="00C94B5B"/>
  </w:style>
  <w:style w:type="paragraph" w:customStyle="1" w:styleId="41627416F8294250886F134CD1FC23A1">
    <w:name w:val="41627416F8294250886F134CD1FC23A1"/>
    <w:rsid w:val="00C94B5B"/>
  </w:style>
  <w:style w:type="paragraph" w:customStyle="1" w:styleId="BAE2FE3FB7874CB09F1A3B49477297FE">
    <w:name w:val="BAE2FE3FB7874CB09F1A3B49477297FE"/>
    <w:rsid w:val="00C94B5B"/>
  </w:style>
  <w:style w:type="paragraph" w:customStyle="1" w:styleId="B7B31FCDFB494541BEC5C9E6D9BE15AF">
    <w:name w:val="B7B31FCDFB494541BEC5C9E6D9BE15AF"/>
    <w:rsid w:val="00C94B5B"/>
  </w:style>
  <w:style w:type="paragraph" w:customStyle="1" w:styleId="1ED3161BC0A743DF9E503869A48023EA">
    <w:name w:val="1ED3161BC0A743DF9E503869A48023EA"/>
    <w:rsid w:val="00C94B5B"/>
  </w:style>
  <w:style w:type="paragraph" w:customStyle="1" w:styleId="6154AF8559114A3FA8A265EEB060D29C">
    <w:name w:val="6154AF8559114A3FA8A265EEB060D29C"/>
    <w:rsid w:val="00C94B5B"/>
  </w:style>
  <w:style w:type="paragraph" w:customStyle="1" w:styleId="CF5DBC80B45741428A5D171DABD65D52">
    <w:name w:val="CF5DBC80B45741428A5D171DABD65D52"/>
    <w:rsid w:val="00C94B5B"/>
  </w:style>
  <w:style w:type="paragraph" w:customStyle="1" w:styleId="6AB9B9FFF28740DC8D455D2FFA967EE0">
    <w:name w:val="6AB9B9FFF28740DC8D455D2FFA967EE0"/>
    <w:rsid w:val="00C94B5B"/>
  </w:style>
  <w:style w:type="paragraph" w:customStyle="1" w:styleId="79A6867D45194DC49FDC8236F7D6F6CC">
    <w:name w:val="79A6867D45194DC49FDC8236F7D6F6CC"/>
    <w:rsid w:val="00C94B5B"/>
  </w:style>
  <w:style w:type="paragraph" w:customStyle="1" w:styleId="AA47F576394E469E8B832DBA5AB87686">
    <w:name w:val="AA47F576394E469E8B832DBA5AB87686"/>
    <w:rsid w:val="00C94B5B"/>
  </w:style>
  <w:style w:type="paragraph" w:customStyle="1" w:styleId="19A0003E97244493A48F8DE8FA3593B3">
    <w:name w:val="19A0003E97244493A48F8DE8FA3593B3"/>
    <w:rsid w:val="00C94B5B"/>
  </w:style>
  <w:style w:type="paragraph" w:customStyle="1" w:styleId="893901889FE14F1381F2211CD4FDAC89">
    <w:name w:val="893901889FE14F1381F2211CD4FDAC89"/>
    <w:rsid w:val="00C94B5B"/>
  </w:style>
  <w:style w:type="paragraph" w:customStyle="1" w:styleId="982910EAAE0E4C17ABFEDA816B3DC818">
    <w:name w:val="982910EAAE0E4C17ABFEDA816B3DC818"/>
    <w:rsid w:val="00C94B5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Service invoice with total only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entury Gothic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Service invoice</Template>
  <TotalTime>2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Cynthia Geigel</dc:creator>
  <cp:lastModifiedBy>Cynthia</cp:lastModifiedBy>
  <cp:revision>2</cp:revision>
  <dcterms:created xsi:type="dcterms:W3CDTF">2019-06-07T14:46:00Z</dcterms:created>
  <dcterms:modified xsi:type="dcterms:W3CDTF">2019-06-07T14:46:00Z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2aa342-8706-4288-bd11-ebb85995028c_Enabled">
    <vt:lpwstr>True</vt:lpwstr>
  </property>
  <property fmtid="{D5CDD505-2E9C-101B-9397-08002B2CF9AE}" pid="3" name="MSIP_Label_f42aa342-8706-4288-bd11-ebb85995028c_SiteId">
    <vt:lpwstr>72f988bf-86f1-41af-91ab-2d7cd011db47</vt:lpwstr>
  </property>
  <property fmtid="{D5CDD505-2E9C-101B-9397-08002B2CF9AE}" pid="4" name="MSIP_Label_f42aa342-8706-4288-bd11-ebb85995028c_Owner">
    <vt:lpwstr>v-asharm@microsoft.com</vt:lpwstr>
  </property>
  <property fmtid="{D5CDD505-2E9C-101B-9397-08002B2CF9AE}" pid="5" name="MSIP_Label_f42aa342-8706-4288-bd11-ebb85995028c_SetDate">
    <vt:lpwstr>2017-11-22T06:56:17.4973782Z</vt:lpwstr>
  </property>
  <property fmtid="{D5CDD505-2E9C-101B-9397-08002B2CF9AE}" pid="6" name="MSIP_Label_f42aa342-8706-4288-bd11-ebb85995028c_Name">
    <vt:lpwstr>General</vt:lpwstr>
  </property>
  <property fmtid="{D5CDD505-2E9C-101B-9397-08002B2CF9AE}" pid="7" name="MSIP_Label_f42aa342-8706-4288-bd11-ebb85995028c_Application">
    <vt:lpwstr>Microsoft Azure Information Protection</vt:lpwstr>
  </property>
  <property fmtid="{D5CDD505-2E9C-101B-9397-08002B2CF9AE}" pid="8" name="MSIP_Label_f42aa342-8706-4288-bd11-ebb85995028c_Extended_MSFT_Method">
    <vt:lpwstr>Automatic</vt:lpwstr>
  </property>
  <property fmtid="{D5CDD505-2E9C-101B-9397-08002B2CF9AE}" pid="9" name="Sensitivity">
    <vt:lpwstr>General</vt:lpwstr>
  </property>
</Properties>
</file>