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1E2" w:rsidRDefault="004141E2" w:rsidP="00E200BD">
      <w:pPr>
        <w:jc w:val="center"/>
        <w:rPr>
          <w:rFonts w:ascii="Arial" w:hAnsi="Arial" w:cs="Arial"/>
          <w:b/>
        </w:rPr>
      </w:pPr>
    </w:p>
    <w:p w:rsidR="00E200BD" w:rsidRDefault="00E200BD" w:rsidP="00BB78D1">
      <w:pPr>
        <w:jc w:val="center"/>
        <w:rPr>
          <w:rFonts w:ascii="Arial" w:hAnsi="Arial" w:cs="Arial"/>
          <w:b/>
        </w:rPr>
      </w:pPr>
      <w:r w:rsidRPr="004141E2">
        <w:rPr>
          <w:rFonts w:ascii="Arial" w:hAnsi="Arial" w:cs="Arial"/>
          <w:b/>
        </w:rPr>
        <w:t>Volunteer Steering Group</w:t>
      </w:r>
    </w:p>
    <w:p w:rsidR="00BB78D1" w:rsidRPr="00BB78D1" w:rsidRDefault="00BB78D1" w:rsidP="00BB78D1">
      <w:pPr>
        <w:jc w:val="center"/>
        <w:rPr>
          <w:rFonts w:ascii="Arial" w:hAnsi="Arial" w:cs="Arial"/>
          <w:b/>
          <w:sz w:val="16"/>
          <w:szCs w:val="16"/>
        </w:rPr>
      </w:pPr>
    </w:p>
    <w:p w:rsidR="00E200BD" w:rsidRDefault="00E200BD" w:rsidP="00E200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Terms of Reference</w:t>
      </w:r>
    </w:p>
    <w:p w:rsidR="00E200BD" w:rsidRPr="00BB78D1" w:rsidRDefault="00E200BD" w:rsidP="00E200BD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804"/>
      </w:tblGrid>
      <w:tr w:rsidR="00E200BD" w:rsidTr="00BB78D1">
        <w:tc>
          <w:tcPr>
            <w:tcW w:w="3510" w:type="dxa"/>
          </w:tcPr>
          <w:p w:rsidR="004141E2" w:rsidRDefault="004141E2" w:rsidP="00E200BD">
            <w:pPr>
              <w:jc w:val="center"/>
              <w:rPr>
                <w:rFonts w:ascii="Arial" w:hAnsi="Arial" w:cs="Arial"/>
                <w:b/>
              </w:rPr>
            </w:pPr>
          </w:p>
          <w:p w:rsidR="00E200BD" w:rsidRDefault="00E200BD" w:rsidP="00E200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 of Group</w:t>
            </w:r>
          </w:p>
        </w:tc>
        <w:tc>
          <w:tcPr>
            <w:tcW w:w="6804" w:type="dxa"/>
          </w:tcPr>
          <w:p w:rsidR="004141E2" w:rsidRPr="00BB78D1" w:rsidRDefault="004141E2" w:rsidP="00E200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200BD" w:rsidRDefault="00E200BD" w:rsidP="00E200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Volunteer Steering Group</w:t>
            </w:r>
          </w:p>
        </w:tc>
      </w:tr>
      <w:tr w:rsidR="00E200BD" w:rsidTr="00BB78D1">
        <w:tc>
          <w:tcPr>
            <w:tcW w:w="3510" w:type="dxa"/>
          </w:tcPr>
          <w:p w:rsidR="00E200BD" w:rsidRDefault="00E200BD" w:rsidP="00E200BD">
            <w:pPr>
              <w:rPr>
                <w:rFonts w:ascii="Arial" w:hAnsi="Arial" w:cs="Arial"/>
                <w:b/>
              </w:rPr>
            </w:pPr>
          </w:p>
          <w:p w:rsidR="00E200BD" w:rsidRDefault="00E200BD" w:rsidP="00E20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Overall Purpose of Group</w:t>
            </w:r>
          </w:p>
        </w:tc>
        <w:tc>
          <w:tcPr>
            <w:tcW w:w="6804" w:type="dxa"/>
          </w:tcPr>
          <w:p w:rsidR="004141E2" w:rsidRPr="00BB78D1" w:rsidRDefault="004141E2" w:rsidP="00E200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200BD" w:rsidRPr="00E200BD" w:rsidRDefault="00E200BD" w:rsidP="002F588E">
            <w:pPr>
              <w:rPr>
                <w:rFonts w:ascii="Arial" w:hAnsi="Arial" w:cs="Arial"/>
              </w:rPr>
            </w:pPr>
            <w:r w:rsidRPr="00E200BD">
              <w:rPr>
                <w:rFonts w:ascii="Arial" w:hAnsi="Arial" w:cs="Arial"/>
              </w:rPr>
              <w:t xml:space="preserve">The Group will work in partnership and build an ethos of best practise in Volunteering across </w:t>
            </w:r>
            <w:r w:rsidR="002F588E">
              <w:rPr>
                <w:rFonts w:ascii="Arial" w:hAnsi="Arial" w:cs="Arial"/>
              </w:rPr>
              <w:t>Sussex Community NHS Trust</w:t>
            </w:r>
            <w:r w:rsidRPr="00E200BD">
              <w:rPr>
                <w:rFonts w:ascii="Arial" w:hAnsi="Arial" w:cs="Arial"/>
              </w:rPr>
              <w:t xml:space="preserve"> and work closely alongside the Trusts Mission Statement and purpose.</w:t>
            </w:r>
          </w:p>
        </w:tc>
      </w:tr>
      <w:tr w:rsidR="00E200BD" w:rsidTr="00BB78D1">
        <w:tc>
          <w:tcPr>
            <w:tcW w:w="3510" w:type="dxa"/>
          </w:tcPr>
          <w:p w:rsidR="0013712D" w:rsidRDefault="0013712D" w:rsidP="00E200BD">
            <w:pPr>
              <w:rPr>
                <w:rFonts w:ascii="Arial" w:hAnsi="Arial" w:cs="Arial"/>
                <w:b/>
              </w:rPr>
            </w:pPr>
          </w:p>
          <w:p w:rsidR="00E200BD" w:rsidRDefault="00E200BD" w:rsidP="00E20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 Objectives/Scope</w:t>
            </w:r>
          </w:p>
        </w:tc>
        <w:tc>
          <w:tcPr>
            <w:tcW w:w="6804" w:type="dxa"/>
          </w:tcPr>
          <w:p w:rsidR="004141E2" w:rsidRPr="00BB78D1" w:rsidRDefault="004141E2" w:rsidP="00E200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200BD" w:rsidRPr="0013712D" w:rsidRDefault="00E200BD" w:rsidP="00E200BD">
            <w:pPr>
              <w:rPr>
                <w:rFonts w:ascii="Arial" w:hAnsi="Arial" w:cs="Arial"/>
              </w:rPr>
            </w:pPr>
            <w:r w:rsidRPr="0013712D">
              <w:rPr>
                <w:rFonts w:ascii="Arial" w:hAnsi="Arial" w:cs="Arial"/>
              </w:rPr>
              <w:t xml:space="preserve">To highlight the important contribution that volunteers can make to our organisation and to identify </w:t>
            </w:r>
            <w:r w:rsidR="0013712D" w:rsidRPr="0013712D">
              <w:rPr>
                <w:rFonts w:ascii="Arial" w:hAnsi="Arial" w:cs="Arial"/>
              </w:rPr>
              <w:t>further ways to improve patient experience and quality.</w:t>
            </w:r>
          </w:p>
        </w:tc>
      </w:tr>
      <w:tr w:rsidR="00E200BD" w:rsidTr="00BB78D1">
        <w:tc>
          <w:tcPr>
            <w:tcW w:w="3510" w:type="dxa"/>
          </w:tcPr>
          <w:p w:rsidR="0013712D" w:rsidRDefault="0013712D" w:rsidP="00E200BD">
            <w:pPr>
              <w:rPr>
                <w:rFonts w:ascii="Arial" w:hAnsi="Arial" w:cs="Arial"/>
                <w:b/>
              </w:rPr>
            </w:pPr>
          </w:p>
          <w:p w:rsidR="00E200BD" w:rsidRDefault="0013712D" w:rsidP="00E20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Scope of Decision Making</w:t>
            </w:r>
          </w:p>
        </w:tc>
        <w:tc>
          <w:tcPr>
            <w:tcW w:w="6804" w:type="dxa"/>
          </w:tcPr>
          <w:p w:rsidR="004141E2" w:rsidRPr="00BB78D1" w:rsidRDefault="004141E2" w:rsidP="00E200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200BD" w:rsidRPr="0013712D" w:rsidRDefault="0013712D" w:rsidP="00E200BD">
            <w:pPr>
              <w:rPr>
                <w:rFonts w:ascii="Arial" w:hAnsi="Arial" w:cs="Arial"/>
              </w:rPr>
            </w:pPr>
            <w:r w:rsidRPr="0013712D">
              <w:rPr>
                <w:rFonts w:ascii="Arial" w:hAnsi="Arial" w:cs="Arial"/>
              </w:rPr>
              <w:t>The Group will be able to make recommendations ab</w:t>
            </w:r>
            <w:r>
              <w:rPr>
                <w:rFonts w:ascii="Arial" w:hAnsi="Arial" w:cs="Arial"/>
              </w:rPr>
              <w:t>out volunteering and its impact it can have on the organisation and its future.</w:t>
            </w:r>
          </w:p>
        </w:tc>
      </w:tr>
      <w:tr w:rsidR="00E200BD" w:rsidTr="00BB78D1">
        <w:tc>
          <w:tcPr>
            <w:tcW w:w="3510" w:type="dxa"/>
          </w:tcPr>
          <w:p w:rsidR="0013712D" w:rsidRDefault="0013712D" w:rsidP="00E200BD">
            <w:pPr>
              <w:rPr>
                <w:rFonts w:ascii="Arial" w:hAnsi="Arial" w:cs="Arial"/>
                <w:b/>
              </w:rPr>
            </w:pPr>
          </w:p>
          <w:p w:rsidR="00E200BD" w:rsidRDefault="0013712D" w:rsidP="00E20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Accountable To</w:t>
            </w:r>
          </w:p>
        </w:tc>
        <w:tc>
          <w:tcPr>
            <w:tcW w:w="6804" w:type="dxa"/>
          </w:tcPr>
          <w:p w:rsidR="00E200BD" w:rsidRDefault="00E200BD" w:rsidP="00301463">
            <w:pPr>
              <w:rPr>
                <w:rFonts w:ascii="Arial" w:hAnsi="Arial" w:cs="Arial"/>
              </w:rPr>
            </w:pPr>
          </w:p>
          <w:p w:rsidR="00301463" w:rsidRPr="0013712D" w:rsidRDefault="00301463" w:rsidP="00301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Deputy Director of Nursing</w:t>
            </w:r>
          </w:p>
        </w:tc>
      </w:tr>
      <w:tr w:rsidR="00E200BD" w:rsidTr="00BB78D1">
        <w:tc>
          <w:tcPr>
            <w:tcW w:w="3510" w:type="dxa"/>
          </w:tcPr>
          <w:p w:rsidR="004141E2" w:rsidRDefault="004141E2" w:rsidP="00E200BD">
            <w:pPr>
              <w:rPr>
                <w:rFonts w:ascii="Arial" w:hAnsi="Arial" w:cs="Arial"/>
                <w:b/>
              </w:rPr>
            </w:pPr>
          </w:p>
          <w:p w:rsidR="00E200BD" w:rsidRDefault="0013712D" w:rsidP="00E20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Accountability is Demonstrated</w:t>
            </w:r>
          </w:p>
        </w:tc>
        <w:tc>
          <w:tcPr>
            <w:tcW w:w="6804" w:type="dxa"/>
          </w:tcPr>
          <w:p w:rsidR="00E200BD" w:rsidRDefault="00E200BD" w:rsidP="00E200BD">
            <w:pPr>
              <w:rPr>
                <w:rFonts w:ascii="Arial" w:hAnsi="Arial" w:cs="Arial"/>
              </w:rPr>
            </w:pPr>
          </w:p>
          <w:p w:rsidR="0013712D" w:rsidRPr="0013712D" w:rsidRDefault="0013712D" w:rsidP="00301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group will provide a </w:t>
            </w:r>
            <w:r w:rsidR="006C66B6">
              <w:rPr>
                <w:rFonts w:ascii="Arial" w:hAnsi="Arial" w:cs="Arial"/>
              </w:rPr>
              <w:t>yearly</w:t>
            </w:r>
            <w:r>
              <w:rPr>
                <w:rFonts w:ascii="Arial" w:hAnsi="Arial" w:cs="Arial"/>
              </w:rPr>
              <w:t xml:space="preserve"> report to </w:t>
            </w:r>
            <w:r w:rsidR="00301463">
              <w:rPr>
                <w:rFonts w:ascii="Arial" w:hAnsi="Arial" w:cs="Arial"/>
              </w:rPr>
              <w:t>Deputy Director of Nursing</w:t>
            </w:r>
          </w:p>
        </w:tc>
      </w:tr>
      <w:tr w:rsidR="00E200BD" w:rsidTr="00BB78D1">
        <w:tc>
          <w:tcPr>
            <w:tcW w:w="3510" w:type="dxa"/>
          </w:tcPr>
          <w:p w:rsidR="00E200BD" w:rsidRDefault="00E200BD" w:rsidP="00E200BD">
            <w:pPr>
              <w:rPr>
                <w:rFonts w:ascii="Arial" w:hAnsi="Arial" w:cs="Arial"/>
                <w:b/>
              </w:rPr>
            </w:pPr>
          </w:p>
          <w:p w:rsidR="0013712D" w:rsidRDefault="0013712D" w:rsidP="00E20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</w:t>
            </w:r>
          </w:p>
        </w:tc>
        <w:tc>
          <w:tcPr>
            <w:tcW w:w="6804" w:type="dxa"/>
          </w:tcPr>
          <w:p w:rsidR="004141E2" w:rsidRDefault="004141E2" w:rsidP="0013712D">
            <w:pPr>
              <w:rPr>
                <w:rFonts w:ascii="Arial" w:hAnsi="Arial" w:cs="Arial"/>
              </w:rPr>
            </w:pPr>
          </w:p>
          <w:p w:rsidR="0013712D" w:rsidRPr="0013712D" w:rsidRDefault="0013712D" w:rsidP="00137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for Voluntary Services.  The Chair is responsible for setting the Agenda and allocating time for each item and ensuring papers are circulated.</w:t>
            </w:r>
          </w:p>
        </w:tc>
      </w:tr>
      <w:tr w:rsidR="00E200BD" w:rsidTr="00BB78D1">
        <w:tc>
          <w:tcPr>
            <w:tcW w:w="3510" w:type="dxa"/>
          </w:tcPr>
          <w:p w:rsidR="0013712D" w:rsidRDefault="0013712D" w:rsidP="00E200BD">
            <w:pPr>
              <w:rPr>
                <w:rFonts w:ascii="Arial" w:hAnsi="Arial" w:cs="Arial"/>
                <w:b/>
              </w:rPr>
            </w:pPr>
          </w:p>
          <w:p w:rsidR="00E200BD" w:rsidRDefault="0013712D" w:rsidP="00E200B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Members</w:t>
            </w:r>
          </w:p>
        </w:tc>
        <w:tc>
          <w:tcPr>
            <w:tcW w:w="6804" w:type="dxa"/>
          </w:tcPr>
          <w:p w:rsidR="004141E2" w:rsidRDefault="004141E2" w:rsidP="00E200BD">
            <w:pPr>
              <w:rPr>
                <w:rFonts w:ascii="Arial" w:hAnsi="Arial" w:cs="Arial"/>
              </w:rPr>
            </w:pPr>
          </w:p>
          <w:p w:rsidR="0013712D" w:rsidRDefault="004F6208" w:rsidP="00E2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Voluntary and Community Development Team</w:t>
            </w:r>
          </w:p>
          <w:p w:rsidR="0013712D" w:rsidRDefault="0013712D" w:rsidP="00E2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Expert Patient Programme – Manager Trust Wide</w:t>
            </w:r>
          </w:p>
          <w:p w:rsidR="0013712D" w:rsidRDefault="0013712D" w:rsidP="00E2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Snowd</w:t>
            </w:r>
            <w:r w:rsidR="00301463">
              <w:rPr>
                <w:rFonts w:ascii="Arial" w:hAnsi="Arial" w:cs="Arial"/>
              </w:rPr>
              <w:t>rop - Trust Volunteer Manager</w:t>
            </w:r>
          </w:p>
          <w:p w:rsidR="0013712D" w:rsidRDefault="0013712D" w:rsidP="00E2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MacMillan</w:t>
            </w:r>
            <w:r w:rsidR="00301463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Community Volunteer Manager</w:t>
            </w:r>
            <w:r w:rsidR="004F6208">
              <w:rPr>
                <w:rFonts w:ascii="Arial" w:hAnsi="Arial" w:cs="Arial"/>
              </w:rPr>
              <w:t>- Midhurst</w:t>
            </w:r>
          </w:p>
          <w:p w:rsidR="00301463" w:rsidRDefault="00301463" w:rsidP="00E20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 Tree Cancer Support Centre - Manager</w:t>
            </w:r>
          </w:p>
          <w:p w:rsidR="0013712D" w:rsidRPr="0013712D" w:rsidRDefault="0013712D" w:rsidP="00E200BD">
            <w:pPr>
              <w:rPr>
                <w:rFonts w:ascii="Arial" w:hAnsi="Arial" w:cs="Arial"/>
              </w:rPr>
            </w:pPr>
          </w:p>
        </w:tc>
      </w:tr>
      <w:tr w:rsidR="0013712D" w:rsidTr="00BB78D1">
        <w:tc>
          <w:tcPr>
            <w:tcW w:w="3510" w:type="dxa"/>
          </w:tcPr>
          <w:p w:rsidR="0013712D" w:rsidRDefault="0013712D" w:rsidP="00142E87">
            <w:pPr>
              <w:rPr>
                <w:rFonts w:ascii="Arial" w:hAnsi="Arial" w:cs="Arial"/>
                <w:b/>
              </w:rPr>
            </w:pPr>
          </w:p>
          <w:p w:rsidR="0013712D" w:rsidRDefault="0013712D" w:rsidP="00142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Quorum</w:t>
            </w:r>
          </w:p>
        </w:tc>
        <w:tc>
          <w:tcPr>
            <w:tcW w:w="6804" w:type="dxa"/>
          </w:tcPr>
          <w:p w:rsidR="0013712D" w:rsidRDefault="0013712D" w:rsidP="00142E87">
            <w:pPr>
              <w:rPr>
                <w:rFonts w:ascii="Arial" w:hAnsi="Arial" w:cs="Arial"/>
              </w:rPr>
            </w:pPr>
          </w:p>
          <w:p w:rsidR="0013712D" w:rsidRPr="0013712D" w:rsidRDefault="002F588E" w:rsidP="002F5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</w:t>
            </w:r>
          </w:p>
        </w:tc>
      </w:tr>
      <w:tr w:rsidR="0013712D" w:rsidTr="00BB78D1">
        <w:tc>
          <w:tcPr>
            <w:tcW w:w="3510" w:type="dxa"/>
          </w:tcPr>
          <w:p w:rsidR="004141E2" w:rsidRDefault="004141E2" w:rsidP="00142E87">
            <w:pPr>
              <w:rPr>
                <w:rFonts w:ascii="Arial" w:hAnsi="Arial" w:cs="Arial"/>
                <w:b/>
              </w:rPr>
            </w:pPr>
          </w:p>
          <w:p w:rsidR="0013712D" w:rsidRDefault="0013712D" w:rsidP="00142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Minutes/Notes</w:t>
            </w:r>
          </w:p>
        </w:tc>
        <w:tc>
          <w:tcPr>
            <w:tcW w:w="6804" w:type="dxa"/>
          </w:tcPr>
          <w:p w:rsidR="004141E2" w:rsidRDefault="004141E2" w:rsidP="00142E87">
            <w:pPr>
              <w:rPr>
                <w:rFonts w:ascii="Arial" w:hAnsi="Arial" w:cs="Arial"/>
              </w:rPr>
            </w:pPr>
          </w:p>
          <w:p w:rsidR="0013712D" w:rsidRPr="0013712D" w:rsidRDefault="0013712D" w:rsidP="00142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will be recorded.</w:t>
            </w:r>
          </w:p>
        </w:tc>
      </w:tr>
      <w:tr w:rsidR="0013712D" w:rsidTr="00BB78D1">
        <w:tc>
          <w:tcPr>
            <w:tcW w:w="3510" w:type="dxa"/>
          </w:tcPr>
          <w:p w:rsidR="0013712D" w:rsidRDefault="0013712D" w:rsidP="00142E87">
            <w:pPr>
              <w:rPr>
                <w:rFonts w:ascii="Arial" w:hAnsi="Arial" w:cs="Arial"/>
                <w:b/>
              </w:rPr>
            </w:pPr>
          </w:p>
          <w:p w:rsidR="0013712D" w:rsidRDefault="0013712D" w:rsidP="00142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Confidentially</w:t>
            </w:r>
          </w:p>
        </w:tc>
        <w:tc>
          <w:tcPr>
            <w:tcW w:w="6804" w:type="dxa"/>
          </w:tcPr>
          <w:p w:rsidR="004141E2" w:rsidRDefault="004141E2" w:rsidP="00142E87">
            <w:pPr>
              <w:rPr>
                <w:rFonts w:ascii="Arial" w:hAnsi="Arial" w:cs="Arial"/>
              </w:rPr>
            </w:pPr>
          </w:p>
          <w:p w:rsidR="0013712D" w:rsidRPr="0013712D" w:rsidRDefault="0013712D" w:rsidP="00142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FF0D6A">
              <w:rPr>
                <w:rFonts w:ascii="Arial" w:hAnsi="Arial" w:cs="Arial"/>
              </w:rPr>
              <w:t>minutes of</w:t>
            </w:r>
            <w:r>
              <w:rPr>
                <w:rFonts w:ascii="Arial" w:hAnsi="Arial" w:cs="Arial"/>
              </w:rPr>
              <w:t xml:space="preserve"> the meeting are not exempt from </w:t>
            </w:r>
            <w:r w:rsidR="00FF0D6A">
              <w:rPr>
                <w:rFonts w:ascii="Arial" w:hAnsi="Arial" w:cs="Arial"/>
              </w:rPr>
              <w:t>the Freedom of Information Act.  Minutes will include a statement at the end that they may be released to the public if requested under the Freedom of Information Act.</w:t>
            </w:r>
          </w:p>
        </w:tc>
      </w:tr>
      <w:tr w:rsidR="0013712D" w:rsidTr="00BB78D1">
        <w:tc>
          <w:tcPr>
            <w:tcW w:w="3510" w:type="dxa"/>
          </w:tcPr>
          <w:p w:rsidR="004141E2" w:rsidRDefault="004141E2" w:rsidP="00142E87">
            <w:pPr>
              <w:rPr>
                <w:rFonts w:ascii="Arial" w:hAnsi="Arial" w:cs="Arial"/>
                <w:b/>
              </w:rPr>
            </w:pPr>
          </w:p>
          <w:p w:rsidR="0013712D" w:rsidRDefault="00FF0D6A" w:rsidP="00142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6804" w:type="dxa"/>
          </w:tcPr>
          <w:p w:rsidR="004141E2" w:rsidRDefault="004141E2" w:rsidP="00142E87">
            <w:pPr>
              <w:rPr>
                <w:rFonts w:ascii="Arial" w:hAnsi="Arial" w:cs="Arial"/>
              </w:rPr>
            </w:pPr>
          </w:p>
          <w:p w:rsidR="0013712D" w:rsidRPr="0013712D" w:rsidRDefault="00301463" w:rsidP="003F68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x yearly</w:t>
            </w:r>
          </w:p>
        </w:tc>
      </w:tr>
      <w:tr w:rsidR="00FF0D6A" w:rsidTr="00BB78D1">
        <w:tc>
          <w:tcPr>
            <w:tcW w:w="3510" w:type="dxa"/>
          </w:tcPr>
          <w:p w:rsidR="004141E2" w:rsidRDefault="004141E2" w:rsidP="00142E87">
            <w:pPr>
              <w:rPr>
                <w:rFonts w:ascii="Arial" w:hAnsi="Arial" w:cs="Arial"/>
                <w:b/>
              </w:rPr>
            </w:pPr>
          </w:p>
          <w:p w:rsidR="00FF0D6A" w:rsidRDefault="00FF0D6A" w:rsidP="00142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Lifespan of Group</w:t>
            </w:r>
          </w:p>
        </w:tc>
        <w:tc>
          <w:tcPr>
            <w:tcW w:w="6804" w:type="dxa"/>
          </w:tcPr>
          <w:p w:rsidR="004141E2" w:rsidRDefault="004141E2" w:rsidP="00142E87">
            <w:pPr>
              <w:rPr>
                <w:rFonts w:ascii="Arial" w:hAnsi="Arial" w:cs="Arial"/>
              </w:rPr>
            </w:pPr>
          </w:p>
          <w:p w:rsidR="00FF0D6A" w:rsidRPr="0013712D" w:rsidRDefault="004141E2" w:rsidP="00142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FF0D6A">
              <w:rPr>
                <w:rFonts w:ascii="Arial" w:hAnsi="Arial" w:cs="Arial"/>
              </w:rPr>
              <w:t>his is a standing committee</w:t>
            </w:r>
          </w:p>
        </w:tc>
      </w:tr>
      <w:tr w:rsidR="00FF0D6A" w:rsidTr="00BB78D1">
        <w:tc>
          <w:tcPr>
            <w:tcW w:w="3510" w:type="dxa"/>
          </w:tcPr>
          <w:p w:rsidR="00FF0D6A" w:rsidRDefault="00FF0D6A" w:rsidP="00142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Terms of Reference Approved By</w:t>
            </w:r>
          </w:p>
        </w:tc>
        <w:tc>
          <w:tcPr>
            <w:tcW w:w="6804" w:type="dxa"/>
          </w:tcPr>
          <w:p w:rsidR="004141E2" w:rsidRDefault="004141E2" w:rsidP="00142E87">
            <w:pPr>
              <w:rPr>
                <w:rFonts w:ascii="Arial" w:hAnsi="Arial" w:cs="Arial"/>
              </w:rPr>
            </w:pPr>
          </w:p>
          <w:p w:rsidR="00FF0D6A" w:rsidRPr="0013712D" w:rsidRDefault="00FF0D6A" w:rsidP="00142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E.L.T.</w:t>
            </w:r>
          </w:p>
        </w:tc>
      </w:tr>
      <w:tr w:rsidR="00FF0D6A" w:rsidTr="00BB78D1">
        <w:tc>
          <w:tcPr>
            <w:tcW w:w="3510" w:type="dxa"/>
          </w:tcPr>
          <w:p w:rsidR="004141E2" w:rsidRDefault="004141E2" w:rsidP="00142E87">
            <w:pPr>
              <w:rPr>
                <w:rFonts w:ascii="Arial" w:hAnsi="Arial" w:cs="Arial"/>
                <w:b/>
              </w:rPr>
            </w:pPr>
          </w:p>
          <w:p w:rsidR="00FF0D6A" w:rsidRDefault="00FF0D6A" w:rsidP="00142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Approved By ELT</w:t>
            </w:r>
          </w:p>
        </w:tc>
        <w:tc>
          <w:tcPr>
            <w:tcW w:w="6804" w:type="dxa"/>
          </w:tcPr>
          <w:p w:rsidR="00FF0D6A" w:rsidRPr="0013712D" w:rsidRDefault="00B210E0" w:rsidP="00142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2013</w:t>
            </w:r>
          </w:p>
        </w:tc>
      </w:tr>
      <w:tr w:rsidR="00FF0D6A" w:rsidTr="00BB78D1">
        <w:tc>
          <w:tcPr>
            <w:tcW w:w="3510" w:type="dxa"/>
          </w:tcPr>
          <w:p w:rsidR="004141E2" w:rsidRDefault="004141E2" w:rsidP="00142E87">
            <w:pPr>
              <w:rPr>
                <w:rFonts w:ascii="Arial" w:hAnsi="Arial" w:cs="Arial"/>
                <w:b/>
              </w:rPr>
            </w:pPr>
          </w:p>
          <w:p w:rsidR="00FF0D6A" w:rsidRDefault="00FF0D6A" w:rsidP="00142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Review Date</w:t>
            </w:r>
          </w:p>
        </w:tc>
        <w:tc>
          <w:tcPr>
            <w:tcW w:w="6804" w:type="dxa"/>
          </w:tcPr>
          <w:p w:rsidR="004141E2" w:rsidRDefault="004141E2" w:rsidP="00FF0D6A">
            <w:pPr>
              <w:rPr>
                <w:rFonts w:ascii="Arial" w:hAnsi="Arial" w:cs="Arial"/>
              </w:rPr>
            </w:pPr>
          </w:p>
          <w:p w:rsidR="00FF0D6A" w:rsidRPr="0013712D" w:rsidRDefault="00FF0D6A" w:rsidP="00FF0D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Annually</w:t>
            </w:r>
          </w:p>
        </w:tc>
      </w:tr>
      <w:tr w:rsidR="00FF0D6A" w:rsidTr="00BB78D1">
        <w:tc>
          <w:tcPr>
            <w:tcW w:w="3510" w:type="dxa"/>
          </w:tcPr>
          <w:p w:rsidR="004141E2" w:rsidRDefault="004141E2" w:rsidP="00142E87">
            <w:pPr>
              <w:rPr>
                <w:rFonts w:ascii="Arial" w:hAnsi="Arial" w:cs="Arial"/>
                <w:b/>
              </w:rPr>
            </w:pPr>
          </w:p>
          <w:p w:rsidR="00FF0D6A" w:rsidRDefault="00FF0D6A" w:rsidP="00142E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Author</w:t>
            </w:r>
          </w:p>
        </w:tc>
        <w:tc>
          <w:tcPr>
            <w:tcW w:w="6804" w:type="dxa"/>
          </w:tcPr>
          <w:p w:rsidR="004141E2" w:rsidRDefault="004141E2" w:rsidP="00142E87">
            <w:pPr>
              <w:rPr>
                <w:rFonts w:ascii="Arial" w:hAnsi="Arial" w:cs="Arial"/>
              </w:rPr>
            </w:pPr>
          </w:p>
          <w:p w:rsidR="00FF0D6A" w:rsidRDefault="00FF0D6A" w:rsidP="004F62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Mandy Cleaver – Lead for Voluntary Services</w:t>
            </w:r>
          </w:p>
        </w:tc>
      </w:tr>
    </w:tbl>
    <w:p w:rsidR="00E200BD" w:rsidRDefault="00E200BD" w:rsidP="00301463">
      <w:pPr>
        <w:rPr>
          <w:rFonts w:ascii="Arial" w:hAnsi="Arial" w:cs="Arial"/>
          <w:b/>
        </w:rPr>
      </w:pPr>
    </w:p>
    <w:p w:rsidR="00301463" w:rsidRPr="00E200BD" w:rsidRDefault="00301463" w:rsidP="0030146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2018</w:t>
      </w:r>
      <w:bookmarkStart w:id="0" w:name="_GoBack"/>
      <w:bookmarkEnd w:id="0"/>
    </w:p>
    <w:sectPr w:rsidR="00301463" w:rsidRPr="00E200BD" w:rsidSect="00FF0D6A">
      <w:pgSz w:w="11906" w:h="16838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BD"/>
    <w:rsid w:val="0013712D"/>
    <w:rsid w:val="002F588E"/>
    <w:rsid w:val="00301463"/>
    <w:rsid w:val="003F68D0"/>
    <w:rsid w:val="004141E2"/>
    <w:rsid w:val="004F6208"/>
    <w:rsid w:val="006C66B6"/>
    <w:rsid w:val="00742305"/>
    <w:rsid w:val="008C0966"/>
    <w:rsid w:val="00B02B4C"/>
    <w:rsid w:val="00B210E0"/>
    <w:rsid w:val="00BB78D1"/>
    <w:rsid w:val="00CF6027"/>
    <w:rsid w:val="00E200BD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C0966"/>
    <w:pPr>
      <w:jc w:val="right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E2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8C0966"/>
    <w:pPr>
      <w:jc w:val="right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E2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333FB8CB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Loraine (SDHT)</dc:creator>
  <cp:lastModifiedBy>Sussex Community NHS Trust</cp:lastModifiedBy>
  <cp:revision>2</cp:revision>
  <cp:lastPrinted>2013-09-04T14:09:00Z</cp:lastPrinted>
  <dcterms:created xsi:type="dcterms:W3CDTF">2016-08-11T14:33:00Z</dcterms:created>
  <dcterms:modified xsi:type="dcterms:W3CDTF">2018-09-04T07:59:00Z</dcterms:modified>
</cp:coreProperties>
</file>