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11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3488" w:rsidRPr="0051738C" w14:paraId="1970302D" w14:textId="77777777" w:rsidTr="00DD3488">
        <w:tc>
          <w:tcPr>
            <w:tcW w:w="9016" w:type="dxa"/>
            <w:shd w:val="clear" w:color="auto" w:fill="E5B8B7" w:themeFill="accent2" w:themeFillTint="66"/>
          </w:tcPr>
          <w:p w14:paraId="1970302B" w14:textId="77777777" w:rsidR="00DD3488" w:rsidRDefault="00DD3488" w:rsidP="00DD348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Subject Options</w:t>
            </w:r>
          </w:p>
          <w:p w14:paraId="1970302C" w14:textId="3899FA0F" w:rsidR="002727F5" w:rsidRPr="0051738C" w:rsidRDefault="00FA0B06" w:rsidP="002727F5">
            <w:pPr>
              <w:jc w:val="center"/>
              <w:rPr>
                <w:b/>
              </w:rPr>
            </w:pPr>
            <w:r>
              <w:rPr>
                <w:b/>
              </w:rPr>
              <w:t xml:space="preserve">First Year </w:t>
            </w:r>
            <w:r w:rsidR="00FE39A7">
              <w:rPr>
                <w:b/>
              </w:rPr>
              <w:t>202</w:t>
            </w:r>
            <w:r w:rsidR="008C7692">
              <w:rPr>
                <w:b/>
              </w:rPr>
              <w:t>6</w:t>
            </w:r>
          </w:p>
        </w:tc>
      </w:tr>
    </w:tbl>
    <w:p w14:paraId="1970302E" w14:textId="7348DD8C" w:rsidR="0051738C" w:rsidRDefault="00DD3488" w:rsidP="00B2345B">
      <w:pPr>
        <w:jc w:val="center"/>
      </w:pPr>
      <w:r>
        <w:object w:dxaOrig="9031" w:dyaOrig="9841" w14:anchorId="197030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.75pt" o:ole="">
            <v:imagedata r:id="rId12" o:title=""/>
          </v:shape>
          <o:OLEObject Type="Embed" ProgID="Acrobat.Document.DC" ShapeID="_x0000_i1025" DrawAspect="Content" ObjectID="_1829389634" r:id="rId13"/>
        </w:object>
      </w:r>
    </w:p>
    <w:p w14:paraId="33F6562C" w14:textId="77777777" w:rsidR="009B6E48" w:rsidRDefault="009B6E48" w:rsidP="00683920">
      <w:pPr>
        <w:spacing w:after="0"/>
        <w:jc w:val="both"/>
        <w:rPr>
          <w:sz w:val="21"/>
          <w:szCs w:val="21"/>
        </w:rPr>
      </w:pPr>
    </w:p>
    <w:p w14:paraId="2693F2B7" w14:textId="06F215C5" w:rsidR="009B6E48" w:rsidRPr="00DD3488" w:rsidRDefault="002A25B8" w:rsidP="00683920">
      <w:pPr>
        <w:spacing w:after="0"/>
        <w:jc w:val="both"/>
        <w:rPr>
          <w:sz w:val="21"/>
          <w:szCs w:val="21"/>
        </w:rPr>
      </w:pPr>
      <w:r w:rsidRPr="00DD3488">
        <w:rPr>
          <w:sz w:val="21"/>
          <w:szCs w:val="21"/>
        </w:rPr>
        <w:t>Dear Parent/Guardian</w:t>
      </w:r>
      <w:r w:rsidR="00DD3488" w:rsidRPr="00DD3488">
        <w:rPr>
          <w:sz w:val="21"/>
          <w:szCs w:val="21"/>
        </w:rPr>
        <w:t>,</w:t>
      </w:r>
    </w:p>
    <w:p w14:paraId="3A7642D7" w14:textId="77777777" w:rsidR="00CD4A57" w:rsidRDefault="002A25B8" w:rsidP="00683920">
      <w:pPr>
        <w:spacing w:after="0"/>
        <w:jc w:val="both"/>
        <w:rPr>
          <w:sz w:val="21"/>
          <w:szCs w:val="21"/>
        </w:rPr>
      </w:pPr>
      <w:r w:rsidRPr="00DD3488">
        <w:rPr>
          <w:sz w:val="21"/>
          <w:szCs w:val="21"/>
        </w:rPr>
        <w:t xml:space="preserve">The following are the subjects which your son/daughter will be studying </w:t>
      </w:r>
      <w:r w:rsidR="008C2AA5" w:rsidRPr="00DD3488">
        <w:rPr>
          <w:sz w:val="21"/>
          <w:szCs w:val="21"/>
        </w:rPr>
        <w:t>in the Junior Cycle Award</w:t>
      </w:r>
      <w:r w:rsidR="00817F59">
        <w:rPr>
          <w:sz w:val="21"/>
          <w:szCs w:val="21"/>
        </w:rPr>
        <w:t xml:space="preserve"> </w:t>
      </w:r>
    </w:p>
    <w:p w14:paraId="19703033" w14:textId="65EF01C1" w:rsidR="008C2AA5" w:rsidRDefault="00817F59" w:rsidP="00683920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(Click on the following link to gain an insight into the Junior Cycle: </w:t>
      </w:r>
      <w:hyperlink r:id="rId14" w:history="1">
        <w:r w:rsidR="000E2248" w:rsidRPr="008203EF">
          <w:rPr>
            <w:rStyle w:val="Hyperlink"/>
            <w:sz w:val="21"/>
            <w:szCs w:val="21"/>
          </w:rPr>
          <w:t>http://tinyurl.com/4b9xzdu2</w:t>
        </w:r>
      </w:hyperlink>
      <w:r>
        <w:rPr>
          <w:sz w:val="21"/>
          <w:szCs w:val="21"/>
        </w:rPr>
        <w:t>)</w:t>
      </w:r>
      <w:r w:rsidR="000E2248">
        <w:rPr>
          <w:sz w:val="21"/>
          <w:szCs w:val="21"/>
        </w:rPr>
        <w:t xml:space="preserve"> </w:t>
      </w:r>
    </w:p>
    <w:p w14:paraId="1D23262D" w14:textId="77777777" w:rsidR="00CD4A57" w:rsidRPr="00DD3488" w:rsidRDefault="00CD4A57" w:rsidP="00683920">
      <w:pPr>
        <w:spacing w:after="0"/>
        <w:jc w:val="both"/>
        <w:rPr>
          <w:sz w:val="21"/>
          <w:szCs w:val="21"/>
        </w:rPr>
      </w:pPr>
    </w:p>
    <w:p w14:paraId="60AE2221" w14:textId="1B2BCB11" w:rsidR="004612AF" w:rsidRDefault="008C2AA5" w:rsidP="00B2345B">
      <w:pPr>
        <w:pStyle w:val="ListParagraph"/>
        <w:numPr>
          <w:ilvl w:val="0"/>
          <w:numId w:val="4"/>
        </w:numPr>
        <w:spacing w:after="0"/>
        <w:jc w:val="both"/>
        <w:rPr>
          <w:b/>
          <w:sz w:val="21"/>
          <w:szCs w:val="21"/>
        </w:rPr>
      </w:pPr>
      <w:r w:rsidRPr="00DD3488">
        <w:rPr>
          <w:b/>
          <w:sz w:val="21"/>
          <w:szCs w:val="21"/>
        </w:rPr>
        <w:t xml:space="preserve">NCCA </w:t>
      </w:r>
      <w:r w:rsidR="002268DD" w:rsidRPr="00DD3488">
        <w:rPr>
          <w:b/>
          <w:sz w:val="21"/>
          <w:szCs w:val="21"/>
        </w:rPr>
        <w:t>Core Subjects</w:t>
      </w:r>
      <w:r w:rsidR="00B2345B">
        <w:rPr>
          <w:b/>
          <w:sz w:val="21"/>
          <w:szCs w:val="21"/>
        </w:rPr>
        <w:tab/>
      </w:r>
      <w:r w:rsidR="00B2345B">
        <w:rPr>
          <w:b/>
          <w:sz w:val="21"/>
          <w:szCs w:val="21"/>
        </w:rPr>
        <w:tab/>
      </w:r>
      <w:r w:rsidR="00306E44" w:rsidRPr="00864F8E">
        <w:rPr>
          <w:b/>
          <w:sz w:val="21"/>
          <w:szCs w:val="21"/>
        </w:rPr>
        <w:t>Irish, English, Maths, Science, Religious Education</w:t>
      </w:r>
      <w:r w:rsidR="009B6E48">
        <w:rPr>
          <w:b/>
          <w:sz w:val="21"/>
          <w:szCs w:val="21"/>
        </w:rPr>
        <w:t xml:space="preserve">, </w:t>
      </w:r>
    </w:p>
    <w:p w14:paraId="17FD2245" w14:textId="349F6A89" w:rsidR="004612AF" w:rsidRPr="00897D18" w:rsidRDefault="004612AF" w:rsidP="00897D18">
      <w:pPr>
        <w:pStyle w:val="ListParagraph"/>
        <w:spacing w:after="0"/>
        <w:ind w:left="2880" w:firstLine="72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Wellbeing</w:t>
      </w:r>
      <w:r>
        <w:t>,</w:t>
      </w:r>
      <w:r w:rsidR="00CD4A57">
        <w:t xml:space="preserve"> </w:t>
      </w:r>
      <w:r w:rsidR="00CD4A57" w:rsidRPr="00CD4A57">
        <w:rPr>
          <w:b/>
        </w:rPr>
        <w:t>Life Skills,</w:t>
      </w:r>
      <w:r>
        <w:t xml:space="preserve"> </w:t>
      </w:r>
      <w:r>
        <w:rPr>
          <w:b/>
          <w:sz w:val="21"/>
          <w:szCs w:val="21"/>
        </w:rPr>
        <w:t>History.</w:t>
      </w:r>
    </w:p>
    <w:p w14:paraId="3F42965C" w14:textId="5566F7D0" w:rsidR="004612AF" w:rsidRPr="00897D18" w:rsidRDefault="004612AF" w:rsidP="00897D18">
      <w:pPr>
        <w:pStyle w:val="ListParagraph"/>
        <w:numPr>
          <w:ilvl w:val="0"/>
          <w:numId w:val="4"/>
        </w:numPr>
        <w:spacing w:after="0"/>
        <w:jc w:val="both"/>
        <w:rPr>
          <w:b/>
          <w:sz w:val="21"/>
          <w:szCs w:val="21"/>
        </w:rPr>
      </w:pPr>
      <w:r w:rsidRPr="00DD3488">
        <w:rPr>
          <w:b/>
          <w:sz w:val="21"/>
          <w:szCs w:val="21"/>
        </w:rPr>
        <w:t xml:space="preserve">Wellbeing </w:t>
      </w:r>
      <w:r>
        <w:rPr>
          <w:b/>
          <w:sz w:val="21"/>
          <w:szCs w:val="21"/>
        </w:rPr>
        <w:t>Core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CD4A57">
        <w:rPr>
          <w:b/>
          <w:sz w:val="21"/>
          <w:szCs w:val="21"/>
        </w:rPr>
        <w:tab/>
      </w:r>
      <w:r w:rsidRPr="004612AF">
        <w:rPr>
          <w:sz w:val="21"/>
          <w:szCs w:val="21"/>
        </w:rPr>
        <w:t>Physical Education, SPHE, CSPE, Tutor-time</w:t>
      </w:r>
    </w:p>
    <w:p w14:paraId="45F9C087" w14:textId="72217D8E" w:rsidR="008C40CF" w:rsidRDefault="008C2AA5" w:rsidP="008C40CF">
      <w:pPr>
        <w:pStyle w:val="ListParagraph"/>
        <w:numPr>
          <w:ilvl w:val="0"/>
          <w:numId w:val="4"/>
        </w:numPr>
        <w:spacing w:after="0"/>
      </w:pPr>
      <w:r w:rsidRPr="008C40CF">
        <w:rPr>
          <w:b/>
          <w:sz w:val="21"/>
          <w:szCs w:val="21"/>
        </w:rPr>
        <w:t>Optional</w:t>
      </w:r>
      <w:r w:rsidR="00B2345B" w:rsidRPr="008C40CF">
        <w:rPr>
          <w:b/>
          <w:sz w:val="21"/>
          <w:szCs w:val="21"/>
        </w:rPr>
        <w:tab/>
      </w:r>
      <w:r w:rsidR="00B2345B" w:rsidRPr="008C40CF">
        <w:rPr>
          <w:b/>
          <w:sz w:val="21"/>
          <w:szCs w:val="21"/>
        </w:rPr>
        <w:tab/>
      </w:r>
      <w:r w:rsidR="00B2345B" w:rsidRPr="008C40CF">
        <w:rPr>
          <w:b/>
          <w:sz w:val="21"/>
          <w:szCs w:val="21"/>
        </w:rPr>
        <w:tab/>
      </w:r>
      <w:r w:rsidRPr="008C40CF">
        <w:t xml:space="preserve">French, German, Spanish, </w:t>
      </w:r>
      <w:r w:rsidR="008C40CF" w:rsidRPr="008C40CF">
        <w:t xml:space="preserve">Visual </w:t>
      </w:r>
      <w:r w:rsidRPr="008C40CF">
        <w:t>Art, Business,</w:t>
      </w:r>
      <w:r w:rsidR="008C40CF" w:rsidRPr="008C40CF">
        <w:t xml:space="preserve"> Geography,</w:t>
      </w:r>
    </w:p>
    <w:p w14:paraId="17E9F7A8" w14:textId="763BCA5F" w:rsidR="00CD4A57" w:rsidRPr="008C40CF" w:rsidRDefault="008C2AA5" w:rsidP="00CD4A57">
      <w:pPr>
        <w:pStyle w:val="ListParagraph"/>
        <w:spacing w:after="0"/>
        <w:ind w:left="3600"/>
      </w:pPr>
      <w:r w:rsidRPr="008C40CF">
        <w:t xml:space="preserve">Home Economics, </w:t>
      </w:r>
      <w:r w:rsidR="008C40CF" w:rsidRPr="008C40CF">
        <w:t>Wood Technology</w:t>
      </w:r>
      <w:r w:rsidRPr="008C40CF">
        <w:t xml:space="preserve">, </w:t>
      </w:r>
      <w:r w:rsidR="008C40CF" w:rsidRPr="008C40CF">
        <w:t>Engineering</w:t>
      </w:r>
      <w:r w:rsidRPr="008C40CF">
        <w:t>, Music, Graphics</w:t>
      </w:r>
    </w:p>
    <w:p w14:paraId="7FB73012" w14:textId="05AD0721" w:rsidR="00CD4A57" w:rsidRPr="00897D18" w:rsidRDefault="008800B0" w:rsidP="00897D18">
      <w:pPr>
        <w:pStyle w:val="ListParagraph"/>
        <w:numPr>
          <w:ilvl w:val="0"/>
          <w:numId w:val="4"/>
        </w:numPr>
        <w:spacing w:after="0"/>
        <w:jc w:val="both"/>
        <w:rPr>
          <w:b/>
          <w:sz w:val="21"/>
          <w:szCs w:val="21"/>
        </w:rPr>
      </w:pPr>
      <w:r w:rsidRPr="00DD3488">
        <w:rPr>
          <w:b/>
          <w:sz w:val="21"/>
          <w:szCs w:val="21"/>
        </w:rPr>
        <w:t>Subject Options</w:t>
      </w:r>
    </w:p>
    <w:p w14:paraId="5744A80F" w14:textId="03C75C40" w:rsidR="00CD4A57" w:rsidRPr="00CD4A57" w:rsidRDefault="002A25B8" w:rsidP="00CD4A57">
      <w:pPr>
        <w:pStyle w:val="ListParagraph"/>
        <w:numPr>
          <w:ilvl w:val="0"/>
          <w:numId w:val="2"/>
        </w:numPr>
        <w:jc w:val="both"/>
        <w:rPr>
          <w:sz w:val="21"/>
          <w:szCs w:val="21"/>
        </w:rPr>
      </w:pPr>
      <w:r w:rsidRPr="00DD3488">
        <w:rPr>
          <w:sz w:val="21"/>
          <w:szCs w:val="21"/>
        </w:rPr>
        <w:t>St</w:t>
      </w:r>
      <w:r w:rsidR="009B6E48">
        <w:rPr>
          <w:sz w:val="21"/>
          <w:szCs w:val="21"/>
        </w:rPr>
        <w:t>udents are requested to choose 7</w:t>
      </w:r>
      <w:r w:rsidRPr="00DD3488">
        <w:rPr>
          <w:sz w:val="21"/>
          <w:szCs w:val="21"/>
        </w:rPr>
        <w:t xml:space="preserve"> subjects in order of prefer</w:t>
      </w:r>
      <w:r w:rsidR="00FA0B06">
        <w:rPr>
          <w:sz w:val="21"/>
          <w:szCs w:val="21"/>
        </w:rPr>
        <w:t>ence but will only be studying 3</w:t>
      </w:r>
      <w:r w:rsidR="00306E44">
        <w:rPr>
          <w:sz w:val="21"/>
          <w:szCs w:val="21"/>
        </w:rPr>
        <w:t xml:space="preserve"> of these subjects</w:t>
      </w:r>
      <w:r w:rsidR="000C5B79" w:rsidRPr="00DD3488">
        <w:rPr>
          <w:i/>
          <w:sz w:val="21"/>
          <w:szCs w:val="21"/>
        </w:rPr>
        <w:t xml:space="preserve"> </w:t>
      </w:r>
      <w:proofErr w:type="spellStart"/>
      <w:r w:rsidR="000C5B79" w:rsidRPr="00DD3488">
        <w:rPr>
          <w:i/>
          <w:sz w:val="21"/>
          <w:szCs w:val="21"/>
        </w:rPr>
        <w:t>eg</w:t>
      </w:r>
      <w:proofErr w:type="spellEnd"/>
      <w:r w:rsidR="000C5B79" w:rsidRPr="00DD3488">
        <w:rPr>
          <w:i/>
          <w:sz w:val="21"/>
          <w:szCs w:val="21"/>
        </w:rPr>
        <w:t xml:space="preserve">: Music 1, </w:t>
      </w:r>
      <w:r w:rsidR="008C40CF">
        <w:rPr>
          <w:i/>
          <w:sz w:val="21"/>
          <w:szCs w:val="21"/>
        </w:rPr>
        <w:t>Engineering</w:t>
      </w:r>
      <w:r w:rsidR="000C5B79" w:rsidRPr="00DD3488">
        <w:rPr>
          <w:i/>
          <w:sz w:val="21"/>
          <w:szCs w:val="21"/>
        </w:rPr>
        <w:t xml:space="preserve"> 2, Wood</w:t>
      </w:r>
      <w:r w:rsidR="008C40CF">
        <w:rPr>
          <w:i/>
          <w:sz w:val="21"/>
          <w:szCs w:val="21"/>
        </w:rPr>
        <w:t xml:space="preserve"> Technology</w:t>
      </w:r>
      <w:r w:rsidR="000C5B79" w:rsidRPr="00DD3488">
        <w:rPr>
          <w:i/>
          <w:sz w:val="21"/>
          <w:szCs w:val="21"/>
        </w:rPr>
        <w:t xml:space="preserve"> </w:t>
      </w:r>
      <w:r w:rsidR="00F635DD">
        <w:rPr>
          <w:i/>
          <w:sz w:val="21"/>
          <w:szCs w:val="21"/>
        </w:rPr>
        <w:t xml:space="preserve">3, </w:t>
      </w:r>
      <w:r w:rsidR="008C40CF">
        <w:rPr>
          <w:i/>
          <w:sz w:val="21"/>
          <w:szCs w:val="21"/>
        </w:rPr>
        <w:t xml:space="preserve">Visual </w:t>
      </w:r>
      <w:r w:rsidR="00F635DD">
        <w:rPr>
          <w:i/>
          <w:sz w:val="21"/>
          <w:szCs w:val="21"/>
        </w:rPr>
        <w:t>Art 4, Business 5</w:t>
      </w:r>
      <w:r w:rsidR="00CD4A57">
        <w:rPr>
          <w:i/>
          <w:sz w:val="21"/>
          <w:szCs w:val="21"/>
        </w:rPr>
        <w:t>.</w:t>
      </w:r>
    </w:p>
    <w:p w14:paraId="7350875D" w14:textId="11F9CC28" w:rsidR="0056613E" w:rsidRDefault="00CD4A57" w:rsidP="002A25B8">
      <w:pPr>
        <w:pStyle w:val="ListParagraph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It may be of interest to you </w:t>
      </w:r>
      <w:r w:rsidR="00B33783">
        <w:rPr>
          <w:sz w:val="21"/>
          <w:szCs w:val="21"/>
        </w:rPr>
        <w:t xml:space="preserve">that access to </w:t>
      </w:r>
      <w:r>
        <w:rPr>
          <w:sz w:val="21"/>
          <w:szCs w:val="21"/>
        </w:rPr>
        <w:t>many Third L</w:t>
      </w:r>
      <w:r w:rsidR="00B33783">
        <w:rPr>
          <w:sz w:val="21"/>
          <w:szCs w:val="21"/>
        </w:rPr>
        <w:t xml:space="preserve">evel courses in Ireland, is not possible without students presenting a foreign language as a minimum entry requirement. A list of </w:t>
      </w:r>
      <w:r>
        <w:rPr>
          <w:sz w:val="21"/>
          <w:szCs w:val="21"/>
        </w:rPr>
        <w:t>these</w:t>
      </w:r>
      <w:r w:rsidR="00B33783">
        <w:rPr>
          <w:sz w:val="21"/>
          <w:szCs w:val="21"/>
        </w:rPr>
        <w:t xml:space="preserve"> courses can be found on the following link: </w:t>
      </w:r>
      <w:hyperlink r:id="rId15" w:history="1">
        <w:r w:rsidR="000E2248" w:rsidRPr="008203EF">
          <w:rPr>
            <w:rStyle w:val="Hyperlink"/>
            <w:sz w:val="21"/>
            <w:szCs w:val="21"/>
          </w:rPr>
          <w:t>http://tinyurl.com/bddvraph</w:t>
        </w:r>
      </w:hyperlink>
      <w:r w:rsidR="0056613E" w:rsidRPr="00684F86">
        <w:rPr>
          <w:sz w:val="21"/>
          <w:szCs w:val="21"/>
        </w:rPr>
        <w:t xml:space="preserve"> </w:t>
      </w:r>
    </w:p>
    <w:p w14:paraId="7FB47C72" w14:textId="77777777" w:rsidR="001C5DE1" w:rsidRDefault="00897D18" w:rsidP="00897D18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897D18">
        <w:rPr>
          <w:sz w:val="21"/>
          <w:szCs w:val="21"/>
        </w:rPr>
        <w:t xml:space="preserve">While we advise students to choose a foreign language it is not compulsory.  </w:t>
      </w:r>
    </w:p>
    <w:p w14:paraId="0BEC56A5" w14:textId="061AF269" w:rsidR="00CD4A57" w:rsidRDefault="001C5DE1" w:rsidP="001C5DE1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S</w:t>
      </w:r>
      <w:r w:rsidR="00897D18" w:rsidRPr="00897D18">
        <w:rPr>
          <w:sz w:val="21"/>
          <w:szCs w:val="21"/>
        </w:rPr>
        <w:t>tudents who have an exemption from Irish are not required to study a foreign language</w:t>
      </w:r>
      <w:r>
        <w:rPr>
          <w:sz w:val="21"/>
          <w:szCs w:val="21"/>
        </w:rPr>
        <w:t xml:space="preserve"> </w:t>
      </w:r>
      <w:r w:rsidR="00897D18" w:rsidRPr="001C5DE1">
        <w:rPr>
          <w:sz w:val="21"/>
          <w:szCs w:val="21"/>
        </w:rPr>
        <w:t xml:space="preserve">and are not required to present a foreign language as part of the </w:t>
      </w:r>
      <w:r>
        <w:rPr>
          <w:sz w:val="21"/>
          <w:szCs w:val="21"/>
        </w:rPr>
        <w:t>Third</w:t>
      </w:r>
      <w:r w:rsidR="00897D18" w:rsidRPr="001C5DE1">
        <w:rPr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 w:rsidR="00897D18" w:rsidRPr="001C5DE1">
        <w:rPr>
          <w:sz w:val="21"/>
          <w:szCs w:val="21"/>
        </w:rPr>
        <w:t xml:space="preserve">evel </w:t>
      </w:r>
      <w:r>
        <w:rPr>
          <w:sz w:val="21"/>
          <w:szCs w:val="21"/>
        </w:rPr>
        <w:t>C</w:t>
      </w:r>
      <w:r w:rsidR="00897D18" w:rsidRPr="001C5DE1">
        <w:rPr>
          <w:sz w:val="21"/>
          <w:szCs w:val="21"/>
        </w:rPr>
        <w:t xml:space="preserve">ollege minimum entry requirements. </w:t>
      </w:r>
    </w:p>
    <w:p w14:paraId="6BC8452E" w14:textId="0306C8E1" w:rsidR="008C7692" w:rsidRPr="008C7692" w:rsidRDefault="008C7692" w:rsidP="008C7692">
      <w:pPr>
        <w:pStyle w:val="ListParagraph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Please note that only two practical subjects can be picked when completing your subject option form</w:t>
      </w:r>
      <w:r w:rsidR="009D2110">
        <w:rPr>
          <w:sz w:val="21"/>
          <w:szCs w:val="21"/>
        </w:rPr>
        <w:t xml:space="preserve"> – the practical subjects in this grouping are Home Economics, Wood Technology, Engineering – so a maximum of 2 of these subjects. 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369"/>
        <w:gridCol w:w="1588"/>
        <w:gridCol w:w="4365"/>
      </w:tblGrid>
      <w:tr w:rsidR="006E4475" w:rsidRPr="00C540A0" w14:paraId="19703046" w14:textId="77777777" w:rsidTr="002A25B8">
        <w:tc>
          <w:tcPr>
            <w:tcW w:w="3369" w:type="dxa"/>
            <w:shd w:val="clear" w:color="auto" w:fill="E5B8B7" w:themeFill="accent2" w:themeFillTint="66"/>
          </w:tcPr>
          <w:p w14:paraId="19703042" w14:textId="77777777" w:rsidR="006E4475" w:rsidRPr="00C540A0" w:rsidRDefault="006E4475" w:rsidP="002A25B8">
            <w:pPr>
              <w:jc w:val="center"/>
              <w:rPr>
                <w:b/>
                <w:sz w:val="20"/>
                <w:szCs w:val="20"/>
              </w:rPr>
            </w:pPr>
            <w:r w:rsidRPr="00C540A0">
              <w:rPr>
                <w:b/>
                <w:sz w:val="20"/>
                <w:szCs w:val="20"/>
              </w:rPr>
              <w:t>Subject</w:t>
            </w:r>
            <w:r w:rsidR="002A25B8" w:rsidRPr="00C540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shd w:val="clear" w:color="auto" w:fill="E5B8B7" w:themeFill="accent2" w:themeFillTint="66"/>
          </w:tcPr>
          <w:p w14:paraId="19703043" w14:textId="77777777" w:rsidR="006E4475" w:rsidRPr="00C540A0" w:rsidRDefault="006E4475" w:rsidP="00BC6FFC">
            <w:pPr>
              <w:jc w:val="center"/>
              <w:rPr>
                <w:b/>
                <w:sz w:val="20"/>
                <w:szCs w:val="20"/>
              </w:rPr>
            </w:pPr>
            <w:r w:rsidRPr="00C540A0">
              <w:rPr>
                <w:b/>
                <w:sz w:val="20"/>
                <w:szCs w:val="20"/>
              </w:rPr>
              <w:t>Preference</w:t>
            </w:r>
          </w:p>
          <w:p w14:paraId="19703044" w14:textId="77777777" w:rsidR="006E4475" w:rsidRPr="00C540A0" w:rsidRDefault="002A25B8" w:rsidP="00BC6FFC">
            <w:pPr>
              <w:jc w:val="center"/>
              <w:rPr>
                <w:b/>
                <w:sz w:val="20"/>
                <w:szCs w:val="20"/>
              </w:rPr>
            </w:pPr>
            <w:r w:rsidRPr="00C540A0">
              <w:rPr>
                <w:b/>
                <w:sz w:val="20"/>
                <w:szCs w:val="20"/>
              </w:rPr>
              <w:t>1,</w:t>
            </w:r>
            <w:r w:rsidR="006E4475" w:rsidRPr="00C540A0">
              <w:rPr>
                <w:b/>
                <w:sz w:val="20"/>
                <w:szCs w:val="20"/>
              </w:rPr>
              <w:t>2,3,4</w:t>
            </w:r>
            <w:r w:rsidR="00342DB0" w:rsidRPr="00C540A0">
              <w:rPr>
                <w:b/>
                <w:sz w:val="20"/>
                <w:szCs w:val="20"/>
              </w:rPr>
              <w:t>,</w:t>
            </w:r>
            <w:r w:rsidRPr="00C540A0">
              <w:rPr>
                <w:b/>
                <w:sz w:val="20"/>
                <w:szCs w:val="20"/>
              </w:rPr>
              <w:t>5,6</w:t>
            </w:r>
            <w:r w:rsidR="00A51914">
              <w:rPr>
                <w:b/>
                <w:sz w:val="20"/>
                <w:szCs w:val="20"/>
              </w:rPr>
              <w:t>,7</w:t>
            </w:r>
          </w:p>
        </w:tc>
        <w:tc>
          <w:tcPr>
            <w:tcW w:w="4365" w:type="dxa"/>
            <w:shd w:val="clear" w:color="auto" w:fill="E5B8B7" w:themeFill="accent2" w:themeFillTint="66"/>
          </w:tcPr>
          <w:p w14:paraId="344A0942" w14:textId="3D62FEB5" w:rsidR="006E4475" w:rsidRDefault="0038615A" w:rsidP="00BC6F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Description of Subject listed – </w:t>
            </w:r>
          </w:p>
          <w:p w14:paraId="19703045" w14:textId="00B77FC7" w:rsidR="0038615A" w:rsidRPr="00C540A0" w:rsidRDefault="0038615A" w:rsidP="00BC6F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Click on each link</w:t>
            </w:r>
          </w:p>
        </w:tc>
      </w:tr>
      <w:tr w:rsidR="006E4475" w:rsidRPr="00C540A0" w14:paraId="19703056" w14:textId="77777777" w:rsidTr="002A25B8">
        <w:tc>
          <w:tcPr>
            <w:tcW w:w="3369" w:type="dxa"/>
          </w:tcPr>
          <w:p w14:paraId="19703053" w14:textId="7DAF3B8C" w:rsidR="006E4475" w:rsidRPr="00B33783" w:rsidRDefault="008C40CF" w:rsidP="00B33783">
            <w:pPr>
              <w:jc w:val="both"/>
              <w:rPr>
                <w:sz w:val="16"/>
                <w:szCs w:val="16"/>
              </w:rPr>
            </w:pPr>
            <w:r>
              <w:t xml:space="preserve">Visual </w:t>
            </w:r>
            <w:r w:rsidR="001D7C50" w:rsidRPr="00DD3488">
              <w:t>Art</w:t>
            </w:r>
          </w:p>
        </w:tc>
        <w:tc>
          <w:tcPr>
            <w:tcW w:w="1588" w:type="dxa"/>
          </w:tcPr>
          <w:p w14:paraId="19703054" w14:textId="77777777" w:rsidR="006E4475" w:rsidRPr="00DD3488" w:rsidRDefault="006E4475" w:rsidP="00BC6FFC">
            <w:pPr>
              <w:jc w:val="both"/>
            </w:pPr>
          </w:p>
        </w:tc>
        <w:tc>
          <w:tcPr>
            <w:tcW w:w="4365" w:type="dxa"/>
          </w:tcPr>
          <w:p w14:paraId="19703055" w14:textId="58C334D2" w:rsidR="006E4475" w:rsidRPr="00DD3488" w:rsidRDefault="004D61B6" w:rsidP="00BC6FFC">
            <w:pPr>
              <w:jc w:val="both"/>
            </w:pPr>
            <w:hyperlink r:id="rId16" w:history="1">
              <w:r w:rsidR="000E2248" w:rsidRPr="008203EF">
                <w:rPr>
                  <w:rStyle w:val="Hyperlink"/>
                </w:rPr>
                <w:t>http://tinyurl.com/4skw7t9k</w:t>
              </w:r>
            </w:hyperlink>
            <w:r w:rsidR="000E2248">
              <w:t xml:space="preserve"> </w:t>
            </w:r>
          </w:p>
        </w:tc>
      </w:tr>
      <w:tr w:rsidR="001D7C50" w:rsidRPr="00C540A0" w14:paraId="1970305A" w14:textId="77777777" w:rsidTr="0053680D">
        <w:trPr>
          <w:trHeight w:val="139"/>
        </w:trPr>
        <w:tc>
          <w:tcPr>
            <w:tcW w:w="3369" w:type="dxa"/>
          </w:tcPr>
          <w:p w14:paraId="19703057" w14:textId="77777777" w:rsidR="001D7C50" w:rsidRPr="00DD3488" w:rsidRDefault="001D7C50" w:rsidP="00BC6FFC">
            <w:pPr>
              <w:jc w:val="both"/>
            </w:pPr>
            <w:r w:rsidRPr="00DD3488">
              <w:t>Business</w:t>
            </w:r>
          </w:p>
        </w:tc>
        <w:tc>
          <w:tcPr>
            <w:tcW w:w="1588" w:type="dxa"/>
          </w:tcPr>
          <w:p w14:paraId="19703058" w14:textId="77777777" w:rsidR="001D7C50" w:rsidRPr="00DD3488" w:rsidRDefault="001D7C50" w:rsidP="00BC6FFC">
            <w:pPr>
              <w:jc w:val="both"/>
            </w:pPr>
          </w:p>
        </w:tc>
        <w:tc>
          <w:tcPr>
            <w:tcW w:w="4365" w:type="dxa"/>
          </w:tcPr>
          <w:p w14:paraId="19703059" w14:textId="6C8FCEC0" w:rsidR="001D7C50" w:rsidRPr="00DD3488" w:rsidRDefault="004D61B6" w:rsidP="00BC6FFC">
            <w:pPr>
              <w:jc w:val="both"/>
            </w:pPr>
            <w:hyperlink r:id="rId17" w:history="1">
              <w:r w:rsidR="000E2248" w:rsidRPr="008203EF">
                <w:rPr>
                  <w:rStyle w:val="Hyperlink"/>
                </w:rPr>
                <w:t>http://tinyurl.com/mr42ruzn</w:t>
              </w:r>
            </w:hyperlink>
            <w:r w:rsidR="000E2248">
              <w:t xml:space="preserve"> </w:t>
            </w:r>
          </w:p>
        </w:tc>
      </w:tr>
      <w:tr w:rsidR="0053680D" w:rsidRPr="00C540A0" w14:paraId="19703062" w14:textId="77777777" w:rsidTr="009D2110">
        <w:tc>
          <w:tcPr>
            <w:tcW w:w="3369" w:type="dxa"/>
          </w:tcPr>
          <w:p w14:paraId="1970305F" w14:textId="3A713534" w:rsidR="0053680D" w:rsidRPr="00DD3488" w:rsidRDefault="0053680D" w:rsidP="0053680D">
            <w:pPr>
              <w:jc w:val="both"/>
            </w:pPr>
            <w:r w:rsidRPr="00DD3488">
              <w:t>Home Economics</w:t>
            </w:r>
            <w:r w:rsidR="009D2110">
              <w:t xml:space="preserve"> (P)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19703060" w14:textId="77777777" w:rsidR="0053680D" w:rsidRPr="00DD3488" w:rsidRDefault="0053680D" w:rsidP="0053680D">
            <w:pPr>
              <w:jc w:val="both"/>
            </w:pPr>
          </w:p>
        </w:tc>
        <w:tc>
          <w:tcPr>
            <w:tcW w:w="4365" w:type="dxa"/>
          </w:tcPr>
          <w:p w14:paraId="19703061" w14:textId="2611B5CA" w:rsidR="0053680D" w:rsidRPr="00DD3488" w:rsidRDefault="004D61B6" w:rsidP="0053680D">
            <w:pPr>
              <w:jc w:val="both"/>
            </w:pPr>
            <w:hyperlink r:id="rId18" w:history="1">
              <w:r w:rsidR="000E2248" w:rsidRPr="008203EF">
                <w:rPr>
                  <w:rStyle w:val="Hyperlink"/>
                </w:rPr>
                <w:t>http://tinyurl.com/ys2v6c8s</w:t>
              </w:r>
            </w:hyperlink>
            <w:r w:rsidR="000E2248">
              <w:t xml:space="preserve"> </w:t>
            </w:r>
          </w:p>
        </w:tc>
      </w:tr>
      <w:tr w:rsidR="0053680D" w:rsidRPr="00C540A0" w14:paraId="1970306A" w14:textId="77777777" w:rsidTr="009D2110">
        <w:tc>
          <w:tcPr>
            <w:tcW w:w="3369" w:type="dxa"/>
          </w:tcPr>
          <w:p w14:paraId="19703067" w14:textId="12459372" w:rsidR="0053680D" w:rsidRPr="00DD3488" w:rsidRDefault="008C40CF" w:rsidP="0053680D">
            <w:pPr>
              <w:jc w:val="both"/>
            </w:pPr>
            <w:r>
              <w:t xml:space="preserve">Wood </w:t>
            </w:r>
            <w:r w:rsidR="0053680D" w:rsidRPr="00DD3488">
              <w:t>Technology</w:t>
            </w:r>
            <w:r w:rsidR="009D2110">
              <w:t xml:space="preserve"> (P)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19703068" w14:textId="77777777" w:rsidR="0053680D" w:rsidRPr="00DD3488" w:rsidRDefault="0053680D" w:rsidP="0053680D">
            <w:pPr>
              <w:jc w:val="both"/>
            </w:pPr>
          </w:p>
        </w:tc>
        <w:tc>
          <w:tcPr>
            <w:tcW w:w="4365" w:type="dxa"/>
          </w:tcPr>
          <w:p w14:paraId="19703069" w14:textId="1D7256B6" w:rsidR="0053680D" w:rsidRPr="00DD3488" w:rsidRDefault="004D61B6" w:rsidP="0053680D">
            <w:pPr>
              <w:jc w:val="both"/>
            </w:pPr>
            <w:hyperlink r:id="rId19" w:history="1">
              <w:r w:rsidR="000E2248" w:rsidRPr="008203EF">
                <w:rPr>
                  <w:rStyle w:val="Hyperlink"/>
                </w:rPr>
                <w:t>http://tinyurl.com/ycyvpcwv</w:t>
              </w:r>
            </w:hyperlink>
            <w:r w:rsidR="000E2248">
              <w:t xml:space="preserve"> </w:t>
            </w:r>
          </w:p>
        </w:tc>
      </w:tr>
      <w:tr w:rsidR="0053680D" w:rsidRPr="00C540A0" w14:paraId="1970306E" w14:textId="77777777" w:rsidTr="009D2110">
        <w:tc>
          <w:tcPr>
            <w:tcW w:w="3369" w:type="dxa"/>
          </w:tcPr>
          <w:p w14:paraId="1970306B" w14:textId="278E022C" w:rsidR="0053680D" w:rsidRPr="00DD3488" w:rsidRDefault="008C40CF" w:rsidP="0053680D">
            <w:pPr>
              <w:jc w:val="both"/>
            </w:pPr>
            <w:r>
              <w:t>Engineering</w:t>
            </w:r>
            <w:r w:rsidR="009D2110">
              <w:t xml:space="preserve"> (P)</w:t>
            </w:r>
          </w:p>
        </w:tc>
        <w:tc>
          <w:tcPr>
            <w:tcW w:w="1588" w:type="dxa"/>
            <w:shd w:val="clear" w:color="auto" w:fill="D9D9D9" w:themeFill="background1" w:themeFillShade="D9"/>
          </w:tcPr>
          <w:p w14:paraId="1970306C" w14:textId="77777777" w:rsidR="0053680D" w:rsidRPr="00DD3488" w:rsidRDefault="0053680D" w:rsidP="0053680D">
            <w:pPr>
              <w:jc w:val="both"/>
            </w:pPr>
          </w:p>
        </w:tc>
        <w:tc>
          <w:tcPr>
            <w:tcW w:w="4365" w:type="dxa"/>
          </w:tcPr>
          <w:p w14:paraId="1970306D" w14:textId="57C3E8C1" w:rsidR="0053680D" w:rsidRPr="00DD3488" w:rsidRDefault="004D61B6" w:rsidP="0053680D">
            <w:pPr>
              <w:jc w:val="both"/>
            </w:pPr>
            <w:hyperlink r:id="rId20" w:history="1">
              <w:r w:rsidR="000E2248" w:rsidRPr="008203EF">
                <w:rPr>
                  <w:rStyle w:val="Hyperlink"/>
                </w:rPr>
                <w:t>http://tinyurl.com/287pjstb</w:t>
              </w:r>
            </w:hyperlink>
            <w:r w:rsidR="000E2248">
              <w:t xml:space="preserve"> </w:t>
            </w:r>
          </w:p>
        </w:tc>
      </w:tr>
      <w:tr w:rsidR="0053680D" w:rsidRPr="00C540A0" w14:paraId="19703072" w14:textId="77777777" w:rsidTr="002A25B8">
        <w:tc>
          <w:tcPr>
            <w:tcW w:w="3369" w:type="dxa"/>
          </w:tcPr>
          <w:p w14:paraId="1970306F" w14:textId="77777777" w:rsidR="0053680D" w:rsidRPr="00DD3488" w:rsidRDefault="0053680D" w:rsidP="0053680D">
            <w:pPr>
              <w:jc w:val="both"/>
            </w:pPr>
            <w:r w:rsidRPr="00DD3488">
              <w:t>Music</w:t>
            </w:r>
          </w:p>
        </w:tc>
        <w:tc>
          <w:tcPr>
            <w:tcW w:w="1588" w:type="dxa"/>
          </w:tcPr>
          <w:p w14:paraId="19703070" w14:textId="77777777" w:rsidR="0053680D" w:rsidRPr="00DD3488" w:rsidRDefault="0053680D" w:rsidP="0053680D">
            <w:pPr>
              <w:jc w:val="both"/>
            </w:pPr>
          </w:p>
        </w:tc>
        <w:tc>
          <w:tcPr>
            <w:tcW w:w="4365" w:type="dxa"/>
          </w:tcPr>
          <w:p w14:paraId="19703071" w14:textId="7458E460" w:rsidR="0053680D" w:rsidRPr="00DD3488" w:rsidRDefault="004D61B6" w:rsidP="0053680D">
            <w:pPr>
              <w:jc w:val="both"/>
            </w:pPr>
            <w:hyperlink r:id="rId21" w:history="1">
              <w:r w:rsidR="000E2248" w:rsidRPr="008203EF">
                <w:rPr>
                  <w:rStyle w:val="Hyperlink"/>
                </w:rPr>
                <w:t>http://tinyurl.com/3tha7dar</w:t>
              </w:r>
            </w:hyperlink>
            <w:r w:rsidR="000E2248">
              <w:t xml:space="preserve"> </w:t>
            </w:r>
          </w:p>
        </w:tc>
      </w:tr>
      <w:tr w:rsidR="0053680D" w:rsidRPr="00C540A0" w14:paraId="19703076" w14:textId="77777777" w:rsidTr="002A25B8">
        <w:tc>
          <w:tcPr>
            <w:tcW w:w="3369" w:type="dxa"/>
          </w:tcPr>
          <w:p w14:paraId="19703073" w14:textId="3F3F13FC" w:rsidR="0053680D" w:rsidRPr="00DD3488" w:rsidRDefault="0053680D" w:rsidP="0053680D">
            <w:pPr>
              <w:jc w:val="both"/>
            </w:pPr>
            <w:r w:rsidRPr="00DD3488">
              <w:t>Graphics</w:t>
            </w:r>
          </w:p>
        </w:tc>
        <w:tc>
          <w:tcPr>
            <w:tcW w:w="1588" w:type="dxa"/>
          </w:tcPr>
          <w:p w14:paraId="19703074" w14:textId="77777777" w:rsidR="0053680D" w:rsidRPr="00DD3488" w:rsidRDefault="0053680D" w:rsidP="0053680D">
            <w:pPr>
              <w:jc w:val="both"/>
            </w:pPr>
          </w:p>
        </w:tc>
        <w:tc>
          <w:tcPr>
            <w:tcW w:w="4365" w:type="dxa"/>
          </w:tcPr>
          <w:p w14:paraId="19703075" w14:textId="00A911D2" w:rsidR="0053680D" w:rsidRPr="00DD3488" w:rsidRDefault="004D61B6" w:rsidP="0053680D">
            <w:pPr>
              <w:jc w:val="both"/>
            </w:pPr>
            <w:hyperlink r:id="rId22" w:history="1">
              <w:r w:rsidR="000E2248" w:rsidRPr="008203EF">
                <w:rPr>
                  <w:rStyle w:val="Hyperlink"/>
                </w:rPr>
                <w:t>http://tinyurl.com/258k2c3p</w:t>
              </w:r>
            </w:hyperlink>
            <w:r w:rsidR="000E2248">
              <w:t xml:space="preserve"> </w:t>
            </w:r>
          </w:p>
        </w:tc>
      </w:tr>
      <w:tr w:rsidR="00FA0B06" w:rsidRPr="00C540A0" w14:paraId="23F094FC" w14:textId="77777777" w:rsidTr="002A25B8">
        <w:tc>
          <w:tcPr>
            <w:tcW w:w="3369" w:type="dxa"/>
          </w:tcPr>
          <w:p w14:paraId="17C3F9F2" w14:textId="29D633F7" w:rsidR="00FA0B06" w:rsidRPr="00DD3488" w:rsidRDefault="00FA0B06" w:rsidP="0053680D">
            <w:pPr>
              <w:jc w:val="both"/>
            </w:pPr>
            <w:r>
              <w:t>Spanish</w:t>
            </w:r>
          </w:p>
        </w:tc>
        <w:tc>
          <w:tcPr>
            <w:tcW w:w="1588" w:type="dxa"/>
          </w:tcPr>
          <w:p w14:paraId="54586E0A" w14:textId="77777777" w:rsidR="00FA0B06" w:rsidRPr="00DD3488" w:rsidRDefault="00FA0B06" w:rsidP="0053680D">
            <w:pPr>
              <w:jc w:val="both"/>
            </w:pPr>
          </w:p>
        </w:tc>
        <w:tc>
          <w:tcPr>
            <w:tcW w:w="4365" w:type="dxa"/>
          </w:tcPr>
          <w:p w14:paraId="5F824727" w14:textId="22DE3B79" w:rsidR="00FA0B06" w:rsidRPr="00DD3488" w:rsidRDefault="004D61B6" w:rsidP="0053680D">
            <w:pPr>
              <w:jc w:val="both"/>
            </w:pPr>
            <w:hyperlink r:id="rId23" w:history="1">
              <w:r w:rsidR="000E2248" w:rsidRPr="008203EF">
                <w:rPr>
                  <w:rStyle w:val="Hyperlink"/>
                </w:rPr>
                <w:t>http://tinyurl.com/mr4aruda</w:t>
              </w:r>
            </w:hyperlink>
            <w:r w:rsidR="000E2248">
              <w:t xml:space="preserve"> </w:t>
            </w:r>
          </w:p>
        </w:tc>
      </w:tr>
      <w:tr w:rsidR="00FA0B06" w:rsidRPr="00C540A0" w14:paraId="18C75433" w14:textId="77777777" w:rsidTr="002A25B8">
        <w:tc>
          <w:tcPr>
            <w:tcW w:w="3369" w:type="dxa"/>
          </w:tcPr>
          <w:p w14:paraId="4F0D902A" w14:textId="4A399FE7" w:rsidR="00FA0B06" w:rsidRDefault="00FA0B06" w:rsidP="0053680D">
            <w:pPr>
              <w:jc w:val="both"/>
            </w:pPr>
            <w:r>
              <w:t>French</w:t>
            </w:r>
          </w:p>
        </w:tc>
        <w:tc>
          <w:tcPr>
            <w:tcW w:w="1588" w:type="dxa"/>
          </w:tcPr>
          <w:p w14:paraId="56608462" w14:textId="77777777" w:rsidR="00FA0B06" w:rsidRPr="00DD3488" w:rsidRDefault="00FA0B06" w:rsidP="0053680D">
            <w:pPr>
              <w:jc w:val="both"/>
            </w:pPr>
          </w:p>
        </w:tc>
        <w:tc>
          <w:tcPr>
            <w:tcW w:w="4365" w:type="dxa"/>
          </w:tcPr>
          <w:p w14:paraId="4FC3775F" w14:textId="74E10D59" w:rsidR="00FA0B06" w:rsidRPr="00DD3488" w:rsidRDefault="004D61B6" w:rsidP="0053680D">
            <w:pPr>
              <w:jc w:val="both"/>
            </w:pPr>
            <w:hyperlink r:id="rId24" w:history="1">
              <w:r w:rsidR="000E2248" w:rsidRPr="008203EF">
                <w:rPr>
                  <w:rStyle w:val="Hyperlink"/>
                </w:rPr>
                <w:t>http://tinyurl.com/yew5629z</w:t>
              </w:r>
            </w:hyperlink>
            <w:r w:rsidR="000E2248">
              <w:t xml:space="preserve"> </w:t>
            </w:r>
          </w:p>
        </w:tc>
      </w:tr>
      <w:tr w:rsidR="00FA0B06" w:rsidRPr="00C540A0" w14:paraId="600C304A" w14:textId="77777777" w:rsidTr="002A25B8">
        <w:tc>
          <w:tcPr>
            <w:tcW w:w="3369" w:type="dxa"/>
          </w:tcPr>
          <w:p w14:paraId="2DAB4CFC" w14:textId="44FBB633" w:rsidR="00FA0B06" w:rsidRDefault="00FA0B06" w:rsidP="0053680D">
            <w:pPr>
              <w:jc w:val="both"/>
            </w:pPr>
            <w:r>
              <w:t>German</w:t>
            </w:r>
          </w:p>
        </w:tc>
        <w:tc>
          <w:tcPr>
            <w:tcW w:w="1588" w:type="dxa"/>
          </w:tcPr>
          <w:p w14:paraId="1FB5357E" w14:textId="77777777" w:rsidR="00FA0B06" w:rsidRPr="00DD3488" w:rsidRDefault="00FA0B06" w:rsidP="0053680D">
            <w:pPr>
              <w:jc w:val="both"/>
            </w:pPr>
          </w:p>
        </w:tc>
        <w:tc>
          <w:tcPr>
            <w:tcW w:w="4365" w:type="dxa"/>
          </w:tcPr>
          <w:p w14:paraId="05D1E35E" w14:textId="466DED27" w:rsidR="00FA0B06" w:rsidRPr="00DD3488" w:rsidRDefault="004D61B6" w:rsidP="0053680D">
            <w:pPr>
              <w:jc w:val="both"/>
            </w:pPr>
            <w:hyperlink r:id="rId25" w:history="1">
              <w:r w:rsidR="000E2248" w:rsidRPr="008203EF">
                <w:rPr>
                  <w:rStyle w:val="Hyperlink"/>
                </w:rPr>
                <w:t>http://tinyurl.com/3ncv2rvn</w:t>
              </w:r>
            </w:hyperlink>
            <w:r w:rsidR="000E2248">
              <w:t xml:space="preserve"> </w:t>
            </w:r>
          </w:p>
        </w:tc>
      </w:tr>
      <w:tr w:rsidR="00FE630D" w:rsidRPr="00C540A0" w14:paraId="025998C0" w14:textId="77777777" w:rsidTr="002A25B8">
        <w:tc>
          <w:tcPr>
            <w:tcW w:w="3369" w:type="dxa"/>
          </w:tcPr>
          <w:p w14:paraId="2AAF3FE8" w14:textId="3419524E" w:rsidR="00FE630D" w:rsidRPr="007B6241" w:rsidRDefault="00FE630D" w:rsidP="0053680D">
            <w:pPr>
              <w:jc w:val="both"/>
            </w:pPr>
            <w:r w:rsidRPr="007B6241">
              <w:t>Geography</w:t>
            </w:r>
          </w:p>
        </w:tc>
        <w:tc>
          <w:tcPr>
            <w:tcW w:w="1588" w:type="dxa"/>
          </w:tcPr>
          <w:p w14:paraId="203360C2" w14:textId="77777777" w:rsidR="00FE630D" w:rsidRPr="00DD3488" w:rsidRDefault="00FE630D" w:rsidP="0053680D">
            <w:pPr>
              <w:jc w:val="both"/>
            </w:pPr>
          </w:p>
        </w:tc>
        <w:tc>
          <w:tcPr>
            <w:tcW w:w="4365" w:type="dxa"/>
          </w:tcPr>
          <w:p w14:paraId="6E13A2CE" w14:textId="5250D96D" w:rsidR="00FE630D" w:rsidRPr="00DD3488" w:rsidRDefault="004D61B6" w:rsidP="0053680D">
            <w:pPr>
              <w:jc w:val="both"/>
            </w:pPr>
            <w:hyperlink r:id="rId26" w:history="1">
              <w:r w:rsidR="000E2248" w:rsidRPr="008203EF">
                <w:rPr>
                  <w:rStyle w:val="Hyperlink"/>
                </w:rPr>
                <w:t>http://tinyurl.com/yhk76wbh</w:t>
              </w:r>
            </w:hyperlink>
            <w:r w:rsidR="000E2248"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490"/>
        <w:tblW w:w="9380" w:type="dxa"/>
        <w:tblLook w:val="04A0" w:firstRow="1" w:lastRow="0" w:firstColumn="1" w:lastColumn="0" w:noHBand="0" w:noVBand="1"/>
      </w:tblPr>
      <w:tblGrid>
        <w:gridCol w:w="9380"/>
      </w:tblGrid>
      <w:tr w:rsidR="003A06F0" w:rsidRPr="00C540A0" w14:paraId="1970307B" w14:textId="77777777" w:rsidTr="00DD3488">
        <w:trPr>
          <w:trHeight w:val="1688"/>
        </w:trPr>
        <w:tc>
          <w:tcPr>
            <w:tcW w:w="9380" w:type="dxa"/>
          </w:tcPr>
          <w:p w14:paraId="0DD3417C" w14:textId="77777777" w:rsidR="002727F5" w:rsidRDefault="002727F5" w:rsidP="00B2345B">
            <w:pPr>
              <w:jc w:val="both"/>
              <w:rPr>
                <w:b/>
                <w:sz w:val="21"/>
                <w:szCs w:val="21"/>
              </w:rPr>
            </w:pPr>
          </w:p>
          <w:p w14:paraId="19703077" w14:textId="5CB45950" w:rsidR="003A06F0" w:rsidRPr="00DD3488" w:rsidRDefault="003A06F0" w:rsidP="00B2345B">
            <w:pPr>
              <w:jc w:val="both"/>
              <w:rPr>
                <w:sz w:val="21"/>
                <w:szCs w:val="21"/>
              </w:rPr>
            </w:pPr>
            <w:r w:rsidRPr="00DD3488">
              <w:rPr>
                <w:b/>
                <w:sz w:val="21"/>
                <w:szCs w:val="21"/>
              </w:rPr>
              <w:t xml:space="preserve">Student Name (Printed):         </w:t>
            </w:r>
            <w:r w:rsidRPr="00DD3488">
              <w:rPr>
                <w:sz w:val="21"/>
                <w:szCs w:val="21"/>
              </w:rPr>
              <w:t>_________________________________</w:t>
            </w:r>
          </w:p>
          <w:p w14:paraId="1DD06149" w14:textId="77777777" w:rsidR="00B2345B" w:rsidRDefault="00B2345B" w:rsidP="00B2345B">
            <w:pPr>
              <w:jc w:val="both"/>
              <w:rPr>
                <w:sz w:val="21"/>
                <w:szCs w:val="21"/>
              </w:rPr>
            </w:pPr>
          </w:p>
          <w:p w14:paraId="19703079" w14:textId="184EB05B" w:rsidR="003A06F0" w:rsidRPr="00DD3488" w:rsidRDefault="003A06F0" w:rsidP="00B2345B">
            <w:pPr>
              <w:jc w:val="both"/>
              <w:rPr>
                <w:sz w:val="21"/>
                <w:szCs w:val="21"/>
              </w:rPr>
            </w:pPr>
            <w:r w:rsidRPr="00DD3488">
              <w:rPr>
                <w:sz w:val="21"/>
                <w:szCs w:val="21"/>
              </w:rPr>
              <w:t xml:space="preserve">Parent Signature:                       __________________________________                                </w:t>
            </w:r>
          </w:p>
          <w:p w14:paraId="33DA0AEA" w14:textId="77777777" w:rsidR="00B2345B" w:rsidRDefault="00B2345B" w:rsidP="00B2345B">
            <w:pPr>
              <w:jc w:val="both"/>
              <w:rPr>
                <w:sz w:val="21"/>
                <w:szCs w:val="21"/>
              </w:rPr>
            </w:pPr>
          </w:p>
          <w:p w14:paraId="1970307A" w14:textId="19A04093" w:rsidR="003A06F0" w:rsidRPr="00C540A0" w:rsidRDefault="003A06F0" w:rsidP="00B2345B">
            <w:pPr>
              <w:jc w:val="both"/>
              <w:rPr>
                <w:sz w:val="20"/>
                <w:szCs w:val="20"/>
              </w:rPr>
            </w:pPr>
            <w:r w:rsidRPr="00DD3488">
              <w:rPr>
                <w:sz w:val="21"/>
                <w:szCs w:val="21"/>
              </w:rPr>
              <w:t>Contact Number:                        __________________________________</w:t>
            </w:r>
            <w:r w:rsidRPr="00C540A0">
              <w:rPr>
                <w:sz w:val="20"/>
                <w:szCs w:val="20"/>
              </w:rPr>
              <w:t xml:space="preserve"> </w:t>
            </w:r>
          </w:p>
        </w:tc>
      </w:tr>
    </w:tbl>
    <w:p w14:paraId="1970307C" w14:textId="77777777" w:rsidR="008C2AA5" w:rsidRDefault="008C2AA5" w:rsidP="001D7C50">
      <w:pPr>
        <w:spacing w:after="0"/>
        <w:jc w:val="both"/>
        <w:rPr>
          <w:u w:val="single"/>
        </w:rPr>
      </w:pPr>
    </w:p>
    <w:p w14:paraId="1970307D" w14:textId="77777777" w:rsidR="008C2AA5" w:rsidRDefault="008C2AA5" w:rsidP="001D7C50">
      <w:pPr>
        <w:spacing w:after="0"/>
        <w:jc w:val="both"/>
        <w:rPr>
          <w:u w:val="single"/>
        </w:rPr>
      </w:pPr>
    </w:p>
    <w:p w14:paraId="36E6B773" w14:textId="77777777" w:rsidR="00565BEE" w:rsidRDefault="001D7C50" w:rsidP="00BA3449">
      <w:pPr>
        <w:spacing w:after="0"/>
        <w:jc w:val="center"/>
        <w:rPr>
          <w:b/>
          <w:sz w:val="28"/>
          <w:szCs w:val="28"/>
          <w:u w:val="single"/>
        </w:rPr>
      </w:pPr>
      <w:r w:rsidRPr="009B6E48">
        <w:rPr>
          <w:sz w:val="28"/>
          <w:szCs w:val="28"/>
          <w:u w:val="single"/>
        </w:rPr>
        <w:t>Please co</w:t>
      </w:r>
      <w:r w:rsidR="009C52BB" w:rsidRPr="009B6E48">
        <w:rPr>
          <w:sz w:val="28"/>
          <w:szCs w:val="28"/>
          <w:u w:val="single"/>
        </w:rPr>
        <w:t>mplete and return this form in the</w:t>
      </w:r>
      <w:r w:rsidRPr="009B6E48">
        <w:rPr>
          <w:sz w:val="28"/>
          <w:szCs w:val="28"/>
          <w:u w:val="single"/>
        </w:rPr>
        <w:t xml:space="preserve"> sealed envelope by</w:t>
      </w:r>
      <w:r w:rsidRPr="009B6E48">
        <w:rPr>
          <w:b/>
          <w:sz w:val="28"/>
          <w:szCs w:val="28"/>
          <w:u w:val="single"/>
        </w:rPr>
        <w:t xml:space="preserve"> </w:t>
      </w:r>
    </w:p>
    <w:p w14:paraId="2765997B" w14:textId="3C00D19E" w:rsidR="009B6E48" w:rsidRDefault="009D2110" w:rsidP="00BA3449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Wednesday 11</w:t>
      </w:r>
      <w:r w:rsidRPr="009D2110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February 2026 (the day of the assessment afternoon)</w:t>
      </w:r>
    </w:p>
    <w:sectPr w:rsidR="009B6E48" w:rsidSect="00ED4141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F48A8" w14:textId="77777777" w:rsidR="00DA45FA" w:rsidRDefault="00DA45FA" w:rsidP="00AC36C8">
      <w:pPr>
        <w:spacing w:after="0" w:line="240" w:lineRule="auto"/>
      </w:pPr>
      <w:r>
        <w:separator/>
      </w:r>
    </w:p>
  </w:endnote>
  <w:endnote w:type="continuationSeparator" w:id="0">
    <w:p w14:paraId="184B7E87" w14:textId="77777777" w:rsidR="00DA45FA" w:rsidRDefault="00DA45FA" w:rsidP="00AC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15D79" w14:textId="77777777" w:rsidR="00DA45FA" w:rsidRDefault="00DA45FA" w:rsidP="00AC36C8">
      <w:pPr>
        <w:spacing w:after="0" w:line="240" w:lineRule="auto"/>
      </w:pPr>
      <w:r>
        <w:separator/>
      </w:r>
    </w:p>
  </w:footnote>
  <w:footnote w:type="continuationSeparator" w:id="0">
    <w:p w14:paraId="33B1748D" w14:textId="77777777" w:rsidR="00DA45FA" w:rsidRDefault="00DA45FA" w:rsidP="00AC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CCE"/>
    <w:multiLevelType w:val="hybridMultilevel"/>
    <w:tmpl w:val="CF98B95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85EB3"/>
    <w:multiLevelType w:val="hybridMultilevel"/>
    <w:tmpl w:val="AC2CB20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0A4EF7"/>
    <w:multiLevelType w:val="hybridMultilevel"/>
    <w:tmpl w:val="6D4C996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F5C7C"/>
    <w:multiLevelType w:val="hybridMultilevel"/>
    <w:tmpl w:val="72D277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91AFC"/>
    <w:multiLevelType w:val="hybridMultilevel"/>
    <w:tmpl w:val="57582A2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74359"/>
    <w:multiLevelType w:val="hybridMultilevel"/>
    <w:tmpl w:val="FBB0516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46FB9"/>
    <w:multiLevelType w:val="hybridMultilevel"/>
    <w:tmpl w:val="554CCEC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B2201D"/>
    <w:multiLevelType w:val="hybridMultilevel"/>
    <w:tmpl w:val="596A93FE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8C"/>
    <w:rsid w:val="00004F09"/>
    <w:rsid w:val="0001247B"/>
    <w:rsid w:val="00031D59"/>
    <w:rsid w:val="00051C0B"/>
    <w:rsid w:val="00056296"/>
    <w:rsid w:val="00066407"/>
    <w:rsid w:val="00095F54"/>
    <w:rsid w:val="000B421C"/>
    <w:rsid w:val="000C5B79"/>
    <w:rsid w:val="000E2248"/>
    <w:rsid w:val="00115F3F"/>
    <w:rsid w:val="00140C6C"/>
    <w:rsid w:val="001615A2"/>
    <w:rsid w:val="00180F68"/>
    <w:rsid w:val="001B34F2"/>
    <w:rsid w:val="001C5DE1"/>
    <w:rsid w:val="001D7C50"/>
    <w:rsid w:val="002268DD"/>
    <w:rsid w:val="002273A7"/>
    <w:rsid w:val="00233738"/>
    <w:rsid w:val="00237084"/>
    <w:rsid w:val="00266499"/>
    <w:rsid w:val="002727F5"/>
    <w:rsid w:val="00282F61"/>
    <w:rsid w:val="00286240"/>
    <w:rsid w:val="002A25B8"/>
    <w:rsid w:val="00303FB0"/>
    <w:rsid w:val="00306E44"/>
    <w:rsid w:val="00342DB0"/>
    <w:rsid w:val="00347809"/>
    <w:rsid w:val="00361545"/>
    <w:rsid w:val="0038615A"/>
    <w:rsid w:val="003A06F0"/>
    <w:rsid w:val="003D6D9D"/>
    <w:rsid w:val="00423285"/>
    <w:rsid w:val="004612AF"/>
    <w:rsid w:val="00493989"/>
    <w:rsid w:val="004A5792"/>
    <w:rsid w:val="004D61B6"/>
    <w:rsid w:val="00513A0E"/>
    <w:rsid w:val="0051738C"/>
    <w:rsid w:val="0053680D"/>
    <w:rsid w:val="00565BEE"/>
    <w:rsid w:val="0056613E"/>
    <w:rsid w:val="005B0C97"/>
    <w:rsid w:val="005B1204"/>
    <w:rsid w:val="005B2FF6"/>
    <w:rsid w:val="005F5D2A"/>
    <w:rsid w:val="00617AA4"/>
    <w:rsid w:val="00672755"/>
    <w:rsid w:val="00683920"/>
    <w:rsid w:val="00684F86"/>
    <w:rsid w:val="006B55E4"/>
    <w:rsid w:val="006C48E8"/>
    <w:rsid w:val="006E4475"/>
    <w:rsid w:val="0073488B"/>
    <w:rsid w:val="007825FB"/>
    <w:rsid w:val="007A5477"/>
    <w:rsid w:val="007B6241"/>
    <w:rsid w:val="00812D32"/>
    <w:rsid w:val="00817F59"/>
    <w:rsid w:val="008429B2"/>
    <w:rsid w:val="00860473"/>
    <w:rsid w:val="00864F8E"/>
    <w:rsid w:val="008800B0"/>
    <w:rsid w:val="00897D18"/>
    <w:rsid w:val="008A33C7"/>
    <w:rsid w:val="008C2AA5"/>
    <w:rsid w:val="008C40CF"/>
    <w:rsid w:val="008C7692"/>
    <w:rsid w:val="00906459"/>
    <w:rsid w:val="009246CE"/>
    <w:rsid w:val="0092489B"/>
    <w:rsid w:val="00951688"/>
    <w:rsid w:val="009B6E48"/>
    <w:rsid w:val="009C52BB"/>
    <w:rsid w:val="009D2110"/>
    <w:rsid w:val="00A073C1"/>
    <w:rsid w:val="00A17636"/>
    <w:rsid w:val="00A26632"/>
    <w:rsid w:val="00A3204B"/>
    <w:rsid w:val="00A51914"/>
    <w:rsid w:val="00A575D0"/>
    <w:rsid w:val="00A67C2B"/>
    <w:rsid w:val="00AC1EFC"/>
    <w:rsid w:val="00AC36C8"/>
    <w:rsid w:val="00AC468B"/>
    <w:rsid w:val="00AF52DF"/>
    <w:rsid w:val="00B2345B"/>
    <w:rsid w:val="00B33783"/>
    <w:rsid w:val="00B430ED"/>
    <w:rsid w:val="00B5778B"/>
    <w:rsid w:val="00BA3449"/>
    <w:rsid w:val="00BA5F12"/>
    <w:rsid w:val="00BC6FFC"/>
    <w:rsid w:val="00C05A3D"/>
    <w:rsid w:val="00C05F45"/>
    <w:rsid w:val="00C15E2B"/>
    <w:rsid w:val="00C2134E"/>
    <w:rsid w:val="00C36CAF"/>
    <w:rsid w:val="00C540A0"/>
    <w:rsid w:val="00CA1340"/>
    <w:rsid w:val="00CA233C"/>
    <w:rsid w:val="00CB78DC"/>
    <w:rsid w:val="00CD4A57"/>
    <w:rsid w:val="00D50A48"/>
    <w:rsid w:val="00DA45FA"/>
    <w:rsid w:val="00DC40A6"/>
    <w:rsid w:val="00DD3488"/>
    <w:rsid w:val="00DD526D"/>
    <w:rsid w:val="00E45C20"/>
    <w:rsid w:val="00E54C29"/>
    <w:rsid w:val="00ED4141"/>
    <w:rsid w:val="00EE7B98"/>
    <w:rsid w:val="00F10C55"/>
    <w:rsid w:val="00F31776"/>
    <w:rsid w:val="00F37D62"/>
    <w:rsid w:val="00F635DD"/>
    <w:rsid w:val="00FA0B06"/>
    <w:rsid w:val="00FC7C14"/>
    <w:rsid w:val="00FD65D1"/>
    <w:rsid w:val="00FE181F"/>
    <w:rsid w:val="00FE39A7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70302B"/>
  <w15:docId w15:val="{D7EB81C2-8643-4D93-BDE6-CDDAF649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6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6C8"/>
  </w:style>
  <w:style w:type="paragraph" w:styleId="Footer">
    <w:name w:val="footer"/>
    <w:basedOn w:val="Normal"/>
    <w:link w:val="FooterChar"/>
    <w:uiPriority w:val="99"/>
    <w:unhideWhenUsed/>
    <w:rsid w:val="00AC3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6C8"/>
  </w:style>
  <w:style w:type="table" w:customStyle="1" w:styleId="TableGrid1">
    <w:name w:val="Table Grid1"/>
    <w:basedOn w:val="TableNormal"/>
    <w:next w:val="TableGrid"/>
    <w:uiPriority w:val="59"/>
    <w:rsid w:val="0053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22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://tinyurl.com/ys2v6c8s" TargetMode="External"/><Relationship Id="rId26" Type="http://schemas.openxmlformats.org/officeDocument/2006/relationships/hyperlink" Target="http://tinyurl.com/yhk76wb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tinyurl.com/3tha7dar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://tinyurl.com/mr42ruzn" TargetMode="External"/><Relationship Id="rId25" Type="http://schemas.openxmlformats.org/officeDocument/2006/relationships/hyperlink" Target="http://tinyurl.com/3ncv2rv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tinyurl.com/4skw7t9k" TargetMode="External"/><Relationship Id="rId20" Type="http://schemas.openxmlformats.org/officeDocument/2006/relationships/hyperlink" Target="http://tinyurl.com/287pjstb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tinyurl.com/yew5629z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tinyurl.com/bddvraph" TargetMode="External"/><Relationship Id="rId23" Type="http://schemas.openxmlformats.org/officeDocument/2006/relationships/hyperlink" Target="http://tinyurl.com/mr4aruda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tinyurl.com/ycyvpcw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tinyurl.com/4b9xzdu2" TargetMode="External"/><Relationship Id="rId22" Type="http://schemas.openxmlformats.org/officeDocument/2006/relationships/hyperlink" Target="http://tinyurl.com/258k2c3p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reynold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55d630-2864-45f2-9283-d22ab20c29ea" xsi:nil="true"/>
  </documentManagement>
</p:properties>
</file>

<file path=customXml/item3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D98640936A8499BAF2B40609C100C" ma:contentTypeVersion="18" ma:contentTypeDescription="Create a new document." ma:contentTypeScope="" ma:versionID="a1d5a8b5715f4b7b26ca61ec4a7b8c93">
  <xsd:schema xmlns:xsd="http://www.w3.org/2001/XMLSchema" xmlns:xs="http://www.w3.org/2001/XMLSchema" xmlns:p="http://schemas.microsoft.com/office/2006/metadata/properties" xmlns:ns3="0e55d630-2864-45f2-9283-d22ab20c29ea" xmlns:ns4="3b3e2995-2bd0-4ab0-b224-9f2d05cd16d2" targetNamespace="http://schemas.microsoft.com/office/2006/metadata/properties" ma:root="true" ma:fieldsID="38eaba39c5ea9c7ff6c06defd1cacbd2" ns3:_="" ns4:_="">
    <xsd:import namespace="0e55d630-2864-45f2-9283-d22ab20c29ea"/>
    <xsd:import namespace="3b3e2995-2bd0-4ab0-b224-9f2d05cd16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5d630-2864-45f2-9283-d22ab20c2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2995-2bd0-4ab0-b224-9f2d05cd1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66BF3-2882-4F31-A02D-460207A85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368C5-1F71-4D53-A13B-267BB2BC335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3e2995-2bd0-4ab0-b224-9f2d05cd16d2"/>
    <ds:schemaRef ds:uri="0e55d630-2864-45f2-9283-d22ab20c29e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DEFCC29-1D40-4538-8484-4A521A4AC50E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3E202D4E-4777-4562-A8B2-5ADF46319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5d630-2864-45f2-9283-d22ab20c29ea"/>
    <ds:schemaRef ds:uri="3b3e2995-2bd0-4ab0-b224-9f2d05cd1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3ADC1F-3CA6-48C6-9D41-65AFD6D2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Wicklow VEC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bfitzgerald</dc:creator>
  <cp:keywords/>
  <cp:lastModifiedBy>Padraig Donoghue</cp:lastModifiedBy>
  <cp:revision>2</cp:revision>
  <cp:lastPrinted>2026-01-08T14:59:00Z</cp:lastPrinted>
  <dcterms:created xsi:type="dcterms:W3CDTF">2026-01-08T15:01:00Z</dcterms:created>
  <dcterms:modified xsi:type="dcterms:W3CDTF">2026-01-08T15:01:00Z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0x010100648D98640936A8499BAF2B40609C100C</vt:lpwstr>
  </property>
</Properties>
</file>