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2B6E" w14:textId="77777777" w:rsidR="00936353" w:rsidRDefault="00936353" w:rsidP="00FC3DD0">
      <w:bookmarkStart w:id="0" w:name="_GoBack"/>
      <w:bookmarkEnd w:id="0"/>
    </w:p>
    <w:sectPr w:rsidR="00936353" w:rsidSect="009A42F2">
      <w:headerReference w:type="default" r:id="rId8"/>
      <w:pgSz w:w="11900" w:h="16840"/>
      <w:pgMar w:top="4536" w:right="2835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D470" w14:textId="77777777" w:rsidR="00A9110C" w:rsidRDefault="00A9110C" w:rsidP="0035348B">
      <w:r>
        <w:separator/>
      </w:r>
    </w:p>
  </w:endnote>
  <w:endnote w:type="continuationSeparator" w:id="0">
    <w:p w14:paraId="6BEEC996" w14:textId="77777777" w:rsidR="00A9110C" w:rsidRDefault="00A9110C" w:rsidP="0035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EDA46" w14:textId="77777777" w:rsidR="00A9110C" w:rsidRDefault="00A9110C" w:rsidP="0035348B">
      <w:r>
        <w:separator/>
      </w:r>
    </w:p>
  </w:footnote>
  <w:footnote w:type="continuationSeparator" w:id="0">
    <w:p w14:paraId="41D2AD89" w14:textId="77777777" w:rsidR="00A9110C" w:rsidRDefault="00A9110C" w:rsidP="003534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ED12" w14:textId="77777777" w:rsidR="00A9110C" w:rsidRDefault="00A9110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0724A13" wp14:editId="29EF5CC3">
          <wp:simplePos x="0" y="0"/>
          <wp:positionH relativeFrom="column">
            <wp:posOffset>-1080135</wp:posOffset>
          </wp:positionH>
          <wp:positionV relativeFrom="paragraph">
            <wp:posOffset>-313055</wp:posOffset>
          </wp:positionV>
          <wp:extent cx="7589520" cy="162807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tonarsparloren_20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" r="-338"/>
                  <a:stretch/>
                </pic:blipFill>
                <pic:spPr bwMode="auto">
                  <a:xfrm>
                    <a:off x="0" y="0"/>
                    <a:ext cx="7589520" cy="1628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A5"/>
    <w:rsid w:val="0001624F"/>
    <w:rsid w:val="001A5603"/>
    <w:rsid w:val="001D78F1"/>
    <w:rsid w:val="00210D9A"/>
    <w:rsid w:val="002A3A36"/>
    <w:rsid w:val="0035348B"/>
    <w:rsid w:val="003C29A5"/>
    <w:rsid w:val="008E4A60"/>
    <w:rsid w:val="00936353"/>
    <w:rsid w:val="00996303"/>
    <w:rsid w:val="009A42F2"/>
    <w:rsid w:val="009C24C4"/>
    <w:rsid w:val="00A822D7"/>
    <w:rsid w:val="00A9110C"/>
    <w:rsid w:val="00AB596C"/>
    <w:rsid w:val="00AF2720"/>
    <w:rsid w:val="00C968E6"/>
    <w:rsid w:val="00D968E1"/>
    <w:rsid w:val="00DD45EB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0172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D0"/>
    <w:rPr>
      <w:rFonts w:ascii="Helvetica" w:hAnsi="Helvetica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8B"/>
  </w:style>
  <w:style w:type="paragraph" w:styleId="Footer">
    <w:name w:val="footer"/>
    <w:basedOn w:val="Normal"/>
    <w:link w:val="FooterChar"/>
    <w:uiPriority w:val="99"/>
    <w:unhideWhenUsed/>
    <w:rsid w:val="003534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8B"/>
  </w:style>
  <w:style w:type="paragraph" w:styleId="BalloonText">
    <w:name w:val="Balloon Text"/>
    <w:basedOn w:val="Normal"/>
    <w:link w:val="BalloonTextChar"/>
    <w:uiPriority w:val="99"/>
    <w:semiHidden/>
    <w:unhideWhenUsed/>
    <w:rsid w:val="00353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4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D0"/>
    <w:rPr>
      <w:rFonts w:ascii="Helvetica" w:hAnsi="Helvetica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8B"/>
  </w:style>
  <w:style w:type="paragraph" w:styleId="Footer">
    <w:name w:val="footer"/>
    <w:basedOn w:val="Normal"/>
    <w:link w:val="FooterChar"/>
    <w:uiPriority w:val="99"/>
    <w:unhideWhenUsed/>
    <w:rsid w:val="003534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8B"/>
  </w:style>
  <w:style w:type="paragraph" w:styleId="BalloonText">
    <w:name w:val="Balloon Text"/>
    <w:basedOn w:val="Normal"/>
    <w:link w:val="BalloonTextChar"/>
    <w:uiPriority w:val="99"/>
    <w:semiHidden/>
    <w:unhideWhenUsed/>
    <w:rsid w:val="00353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4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ESTVOLYM:IQ:_PRODUKTIONSLEDNING:IQ_Helena:Avslutat:Tonarsparloren_2016_120150735:Material%20till%20USB_160209:Brevmall_utan_text_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C26A8-B56A-864E-9DE3-E05A7D79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Brevmall_utan_text_2016.dot</Template>
  <TotalTime>9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F&amp;B Factory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</dc:creator>
  <cp:keywords/>
  <dc:description/>
  <cp:lastModifiedBy>Frilans 4</cp:lastModifiedBy>
  <cp:revision>3</cp:revision>
  <cp:lastPrinted>2018-01-23T07:48:00Z</cp:lastPrinted>
  <dcterms:created xsi:type="dcterms:W3CDTF">2018-01-23T07:48:00Z</dcterms:created>
  <dcterms:modified xsi:type="dcterms:W3CDTF">2018-01-23T07:56:00Z</dcterms:modified>
</cp:coreProperties>
</file>