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167C1" w14:textId="77777777" w:rsidR="00D56759" w:rsidRPr="00BD6C94" w:rsidRDefault="00BD6C94">
      <w:pPr>
        <w:pStyle w:val="Name"/>
        <w:rPr>
          <w:sz w:val="44"/>
          <w:szCs w:val="44"/>
        </w:rPr>
      </w:pPr>
      <w:r w:rsidRPr="00BD6C94">
        <w:rPr>
          <w:sz w:val="44"/>
          <w:szCs w:val="44"/>
        </w:rPr>
        <w:t xml:space="preserve">Jane Smith </w:t>
      </w:r>
    </w:p>
    <w:p w14:paraId="66662230" w14:textId="77777777" w:rsidR="00D56759" w:rsidRDefault="00BD6C94">
      <w:pPr>
        <w:pStyle w:val="ContactInfo"/>
      </w:pPr>
      <w:r>
        <w:t>222 Jane Smith Street, Tamworth, NSW 2340</w:t>
      </w:r>
    </w:p>
    <w:p w14:paraId="773A8BC9" w14:textId="77777777" w:rsidR="00BD6C94" w:rsidRDefault="00BD6C94">
      <w:pPr>
        <w:pStyle w:val="ContactInfo"/>
      </w:pPr>
      <w:r>
        <w:t>Phone: 6766 4432</w:t>
      </w:r>
    </w:p>
    <w:p w14:paraId="1C11A3FE" w14:textId="77777777" w:rsidR="00BD6C94" w:rsidRDefault="00BD6C94">
      <w:pPr>
        <w:pStyle w:val="ContactInfo"/>
      </w:pPr>
      <w:r>
        <w:t xml:space="preserve">Email: </w:t>
      </w:r>
      <w:hyperlink r:id="rId8" w:history="1">
        <w:r w:rsidRPr="00B843DA">
          <w:rPr>
            <w:rStyle w:val="Hyperlink"/>
          </w:rPr>
          <w:t>jjsmith@bigpond.com</w:t>
        </w:r>
      </w:hyperlink>
      <w:r>
        <w:t xml:space="preserve"> </w:t>
      </w:r>
    </w:p>
    <w:sdt>
      <w:sdtPr>
        <w:id w:val="1728489637"/>
        <w:placeholder>
          <w:docPart w:val="5E2218FF28685C4C8CF54F5BE82E885F"/>
        </w:placeholder>
        <w:temporary/>
        <w:showingPlcHdr/>
        <w15:appearance w15:val="hidden"/>
      </w:sdtPr>
      <w:sdtEndPr/>
      <w:sdtContent>
        <w:p w14:paraId="3910FA7A" w14:textId="77777777" w:rsidR="00D56759" w:rsidRPr="00B8491A" w:rsidRDefault="00911B72">
          <w:pPr>
            <w:pStyle w:val="Heading1"/>
          </w:pPr>
          <w:r w:rsidRPr="00B8491A">
            <w:t>Experience</w:t>
          </w:r>
        </w:p>
      </w:sdtContent>
    </w:sdt>
    <w:p w14:paraId="5B65F163" w14:textId="3F7028C6" w:rsidR="00D56759" w:rsidRPr="00B8491A" w:rsidRDefault="003B0AF7">
      <w:pPr>
        <w:rPr>
          <w:b/>
        </w:rPr>
      </w:pPr>
      <w:r w:rsidRPr="00B8491A">
        <w:rPr>
          <w:b/>
        </w:rPr>
        <w:t xml:space="preserve">Relay </w:t>
      </w:r>
      <w:proofErr w:type="gramStart"/>
      <w:r w:rsidRPr="00B8491A">
        <w:rPr>
          <w:b/>
        </w:rPr>
        <w:t>For</w:t>
      </w:r>
      <w:proofErr w:type="gramEnd"/>
      <w:r w:rsidRPr="00B8491A">
        <w:rPr>
          <w:b/>
        </w:rPr>
        <w:t xml:space="preserve"> Life </w:t>
      </w:r>
    </w:p>
    <w:p w14:paraId="70EA3F59" w14:textId="7F6A75A1" w:rsidR="00D56759" w:rsidRDefault="003B0AF7">
      <w:r>
        <w:t>Volunteer 2015 - Current</w:t>
      </w:r>
    </w:p>
    <w:p w14:paraId="2136CABF" w14:textId="4E0CBD41" w:rsidR="003B0AF7" w:rsidRDefault="003B0AF7" w:rsidP="003B0AF7">
      <w:pPr>
        <w:pStyle w:val="ListBullet"/>
      </w:pPr>
      <w:r>
        <w:t xml:space="preserve">Member of the Relay </w:t>
      </w:r>
      <w:proofErr w:type="gramStart"/>
      <w:r>
        <w:t>For</w:t>
      </w:r>
      <w:proofErr w:type="gramEnd"/>
      <w:r>
        <w:t xml:space="preserve"> Life Organising Committee </w:t>
      </w:r>
      <w:bookmarkStart w:id="0" w:name="_GoBack"/>
      <w:bookmarkEnd w:id="0"/>
    </w:p>
    <w:p w14:paraId="75AE70E5" w14:textId="4211FD12" w:rsidR="00D56759" w:rsidRDefault="003B0AF7" w:rsidP="003B0AF7">
      <w:pPr>
        <w:pStyle w:val="ListBullet"/>
      </w:pPr>
      <w:r>
        <w:t xml:space="preserve">Assisted with </w:t>
      </w:r>
      <w:proofErr w:type="spellStart"/>
      <w:r>
        <w:t>organi</w:t>
      </w:r>
      <w:r w:rsidR="00B8491A">
        <w:t>s</w:t>
      </w:r>
      <w:r>
        <w:t>ation</w:t>
      </w:r>
      <w:proofErr w:type="spellEnd"/>
      <w:r>
        <w:t xml:space="preserve"> of activities on the day</w:t>
      </w:r>
    </w:p>
    <w:p w14:paraId="78861DAE" w14:textId="0D775904" w:rsidR="00B8491A" w:rsidRPr="008433DB" w:rsidRDefault="00B8491A" w:rsidP="00B8491A">
      <w:pPr>
        <w:pStyle w:val="ListBullet"/>
        <w:numPr>
          <w:ilvl w:val="0"/>
          <w:numId w:val="0"/>
        </w:numPr>
        <w:ind w:left="216" w:hanging="216"/>
        <w:rPr>
          <w:b/>
        </w:rPr>
      </w:pPr>
      <w:r w:rsidRPr="008433DB">
        <w:rPr>
          <w:b/>
        </w:rPr>
        <w:t xml:space="preserve">Science &amp; Engineering Challenge Participant </w:t>
      </w:r>
    </w:p>
    <w:p w14:paraId="4A535D1F" w14:textId="39170E57" w:rsidR="00B8491A" w:rsidRDefault="00B8491A" w:rsidP="00B8491A">
      <w:pPr>
        <w:pStyle w:val="ListBullet"/>
      </w:pPr>
      <w:r>
        <w:t xml:space="preserve">Member of </w:t>
      </w:r>
      <w:proofErr w:type="spellStart"/>
      <w:r>
        <w:t>Calrossy</w:t>
      </w:r>
      <w:proofErr w:type="spellEnd"/>
      <w:r>
        <w:t xml:space="preserve"> Team placed 2</w:t>
      </w:r>
      <w:r w:rsidRPr="00B8491A">
        <w:rPr>
          <w:vertAlign w:val="superscript"/>
        </w:rPr>
        <w:t>nd</w:t>
      </w:r>
      <w:r>
        <w:t xml:space="preserve"> in regional competition </w:t>
      </w:r>
    </w:p>
    <w:sdt>
      <w:sdtPr>
        <w:id w:val="720946933"/>
        <w:placeholder>
          <w:docPart w:val="283CADE4B6A87047B47F5B050ACAE41C"/>
        </w:placeholder>
        <w:temporary/>
        <w:showingPlcHdr/>
        <w15:appearance w15:val="hidden"/>
      </w:sdtPr>
      <w:sdtEndPr/>
      <w:sdtContent>
        <w:p w14:paraId="402E0285" w14:textId="77777777" w:rsidR="00D56759" w:rsidRDefault="00911B72">
          <w:pPr>
            <w:pStyle w:val="Heading1"/>
          </w:pPr>
          <w:r>
            <w:t>Education</w:t>
          </w:r>
        </w:p>
      </w:sdtContent>
    </w:sdt>
    <w:p w14:paraId="40236F93" w14:textId="4D3D54A1" w:rsidR="00D56759" w:rsidRDefault="003B0AF7">
      <w:r>
        <w:t>2016 Currently Completing Year 10</w:t>
      </w:r>
      <w:r w:rsidR="00B8491A">
        <w:t xml:space="preserve"> at </w:t>
      </w:r>
      <w:proofErr w:type="spellStart"/>
      <w:r w:rsidR="00B8491A">
        <w:t>Calrossy</w:t>
      </w:r>
      <w:proofErr w:type="spellEnd"/>
      <w:r w:rsidR="00B8491A">
        <w:t xml:space="preserve"> Anglican School, Tamworth</w:t>
      </w:r>
    </w:p>
    <w:p w14:paraId="2724E3A1" w14:textId="0891769B" w:rsidR="00B8491A" w:rsidRDefault="00B8491A">
      <w:proofErr w:type="spellStart"/>
      <w:r>
        <w:t>Favourite</w:t>
      </w:r>
      <w:proofErr w:type="spellEnd"/>
      <w:r>
        <w:t xml:space="preserve"> Subjects – </w:t>
      </w:r>
      <w:proofErr w:type="spellStart"/>
      <w:r>
        <w:t>Maths</w:t>
      </w:r>
      <w:proofErr w:type="spellEnd"/>
      <w:r>
        <w:t xml:space="preserve">, Science and Music </w:t>
      </w:r>
    </w:p>
    <w:p w14:paraId="567C3FBC" w14:textId="5211C701" w:rsidR="00B8491A" w:rsidRDefault="00B8491A">
      <w:r>
        <w:t xml:space="preserve">2014 – 2016 Participation in the Violinist’s Leadership Program </w:t>
      </w:r>
      <w:r w:rsidR="008859D4">
        <w:t>through Tamworth Conservatorium of Music</w:t>
      </w:r>
    </w:p>
    <w:p w14:paraId="2A7C2A47" w14:textId="19AB7DDC" w:rsidR="00D56759" w:rsidRDefault="00B8491A">
      <w:pPr>
        <w:pStyle w:val="Heading1"/>
      </w:pPr>
      <w:r>
        <w:t>HOBBIES &amp; INTERESTS</w:t>
      </w:r>
    </w:p>
    <w:p w14:paraId="49985418" w14:textId="371A3C8E" w:rsidR="00D56759" w:rsidRDefault="00B8491A" w:rsidP="00B8491A">
      <w:pPr>
        <w:pStyle w:val="ListBullet"/>
      </w:pPr>
      <w:r>
        <w:t>Netball</w:t>
      </w:r>
    </w:p>
    <w:p w14:paraId="59D77E8F" w14:textId="77777777" w:rsidR="00B8491A" w:rsidRDefault="00B8491A" w:rsidP="00B8491A">
      <w:pPr>
        <w:pStyle w:val="ListBullet"/>
      </w:pPr>
      <w:r>
        <w:t>Music</w:t>
      </w:r>
    </w:p>
    <w:p w14:paraId="0775390C" w14:textId="4DF26B54" w:rsidR="00B8491A" w:rsidRDefault="00B8491A" w:rsidP="00B8491A">
      <w:pPr>
        <w:pStyle w:val="ListBullet"/>
      </w:pPr>
      <w:r>
        <w:t>Violin</w:t>
      </w:r>
    </w:p>
    <w:p w14:paraId="599A0666" w14:textId="68D88BE8" w:rsidR="00B8491A" w:rsidRDefault="00B8491A" w:rsidP="00B8491A">
      <w:pPr>
        <w:pStyle w:val="Heading1"/>
      </w:pPr>
      <w:r>
        <w:t>REFEREES</w:t>
      </w:r>
    </w:p>
    <w:p w14:paraId="240DC86F" w14:textId="198ECFAF" w:rsidR="00B8491A" w:rsidRDefault="00B8491A" w:rsidP="00B8491A">
      <w:pPr>
        <w:pStyle w:val="ListBullet"/>
      </w:pPr>
      <w:r>
        <w:t xml:space="preserve">Wendy Wend – </w:t>
      </w:r>
      <w:proofErr w:type="spellStart"/>
      <w:r>
        <w:t>Maths</w:t>
      </w:r>
      <w:proofErr w:type="spellEnd"/>
      <w:r>
        <w:t xml:space="preserve"> Teacher at </w:t>
      </w:r>
      <w:proofErr w:type="spellStart"/>
      <w:r>
        <w:t>Calrossy</w:t>
      </w:r>
      <w:proofErr w:type="spellEnd"/>
      <w:r>
        <w:t xml:space="preserve"> Anglican School Phone: 6766 4432</w:t>
      </w:r>
    </w:p>
    <w:p w14:paraId="25250DCA" w14:textId="7EF1DC2A" w:rsidR="00B8491A" w:rsidRDefault="00B8491A" w:rsidP="00B8491A">
      <w:pPr>
        <w:pStyle w:val="ListBullet"/>
      </w:pPr>
      <w:r>
        <w:t>Jenny Jenson – Violin Teacher Tamworth Conservatorium of Music Phone: 6766 4432</w:t>
      </w:r>
    </w:p>
    <w:sectPr w:rsidR="00B8491A">
      <w:headerReference w:type="default" r:id="rId9"/>
      <w:footerReference w:type="default" r:id="rId10"/>
      <w:headerReference w:type="first" r:id="rId11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DFC14" w14:textId="77777777" w:rsidR="000C1E7E" w:rsidRDefault="000C1E7E">
      <w:r>
        <w:separator/>
      </w:r>
    </w:p>
  </w:endnote>
  <w:endnote w:type="continuationSeparator" w:id="0">
    <w:p w14:paraId="46201FAA" w14:textId="77777777" w:rsidR="000C1E7E" w:rsidRDefault="000C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D5131" w14:textId="77777777" w:rsidR="00D56759" w:rsidRDefault="00911B7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67C7A" w14:textId="77777777" w:rsidR="000C1E7E" w:rsidRDefault="000C1E7E">
      <w:r>
        <w:separator/>
      </w:r>
    </w:p>
  </w:footnote>
  <w:footnote w:type="continuationSeparator" w:id="0">
    <w:p w14:paraId="15FE2F5D" w14:textId="77777777" w:rsidR="000C1E7E" w:rsidRDefault="000C1E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6010" w14:textId="77777777" w:rsidR="00D56759" w:rsidRDefault="00911B72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45F573" wp14:editId="55E6271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1A1FC68" id="Frame_x0020_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45F99" w14:textId="77777777" w:rsidR="00D56759" w:rsidRDefault="00911B72"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976E09E" wp14:editId="6093F4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26095F" w14:textId="77777777" w:rsidR="00D56759" w:rsidRDefault="00D5675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976E09E" id="Group_x0020_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">
              <v:shape id="Frame_x0020_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47lPxAAA&#10;ANoAAAAPAAAAZHJzL2Rvd25yZXYueG1sRI9PawIxFMTvhX6H8Aq9iGZdVGRrFGlpqT0I/r8+ktfd&#10;xc3LkqS6/famIPQ4zMxvmNmis424kA+1YwXDQQaCWDtTc6lgv3vvT0GEiGywcUwKfinAYv74MMPC&#10;uCtv6LKNpUgQDgUqqGJsCymDrshiGLiWOHnfzluMSfpSGo/XBLeNzLNsIi3WnBYqbOm1In3e/lgF&#10;H703P/xa5Xa0Hx/06KRzj+ujUs9P3fIFRKQu/ofv7U+jYAx/V9IN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+O5T8QAAADaAAAADwAAAAAAAAAAAAAAAACXAgAAZHJzL2Rv&#10;d25yZXYueG1sUEsFBgAAAAAEAAQA9QAAAIgDAAAAAA==&#10;" path="m0,0l7315200,,7315200,9601200,,9601200,,0xm190488,190488l190488,9410712,7124712,9410712,7124712,190488,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_x0020_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8qhOuwAA&#10;ANoAAAAPAAAAZHJzL2Rvd25yZXYueG1sRE9LCsIwEN0L3iGM4E5TBUWqUaQouPML6m5oxrbYTEoT&#10;tXp6sxBcPt5/tmhMKZ5Uu8KygkE/AkGcWl1wpuB0XPcmIJxH1lhaJgVvcrCYt1szjLV98Z6eB5+J&#10;EMIuRgW591UspUtzMuj6tiIO3M3WBn2AdSZ1ja8Qbko5jKKxNFhwaMixoiSn9H54GAXJR+4LjpKV&#10;o/K+u5xHV709jZTqdprlFISnxv/FP/dGKwhbw5VwA+T8C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hvKoTrsAAADaAAAADwAAAAAAAAAAAAAAAACXAgAAZHJzL2Rvd25yZXYueG1s&#10;UEsFBgAAAAAEAAQA9QAAAH8DAAAAAA==&#10;" adj="-11796480,,5400" path="m2,0l169,,240,246,169,480,59,480,59,528,,480,2,480,2,0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726095F" w14:textId="77777777" w:rsidR="00D56759" w:rsidRDefault="00D56759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220A5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4"/>
    <w:rsid w:val="000C1E7E"/>
    <w:rsid w:val="003B0AF7"/>
    <w:rsid w:val="008433DB"/>
    <w:rsid w:val="008859D4"/>
    <w:rsid w:val="00911B72"/>
    <w:rsid w:val="009329CB"/>
    <w:rsid w:val="00B8491A"/>
    <w:rsid w:val="00BD6C94"/>
    <w:rsid w:val="00D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71C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BD6C94"/>
    <w:rPr>
      <w:color w:val="53C3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jsmith@bigpond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mpeyc/Library/Containers/com.microsoft.Word/Data/Library/Caches/3081/TM10002074/Bold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2218FF28685C4C8CF54F5BE82E8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F257-2182-094A-9F49-6F36027ECFF9}"/>
      </w:docPartPr>
      <w:docPartBody>
        <w:p w:rsidR="00FF2168" w:rsidRDefault="00845B00">
          <w:pPr>
            <w:pStyle w:val="5E2218FF28685C4C8CF54F5BE82E885F"/>
          </w:pPr>
          <w:r>
            <w:t>Experience</w:t>
          </w:r>
        </w:p>
      </w:docPartBody>
    </w:docPart>
    <w:docPart>
      <w:docPartPr>
        <w:name w:val="283CADE4B6A87047B47F5B050ACA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ADCB-9EDA-7045-B2B0-E0AFF05A0883}"/>
      </w:docPartPr>
      <w:docPartBody>
        <w:p w:rsidR="00FF2168" w:rsidRDefault="00845B00">
          <w:pPr>
            <w:pStyle w:val="283CADE4B6A87047B47F5B050ACAE41C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78"/>
    <w:rsid w:val="000E5BB5"/>
    <w:rsid w:val="001238F0"/>
    <w:rsid w:val="00845B00"/>
    <w:rsid w:val="00CE5F78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9E093AC834874AAD9E22C63C3AECF2">
    <w:name w:val="AE9E093AC834874AAD9E22C63C3AECF2"/>
  </w:style>
  <w:style w:type="paragraph" w:customStyle="1" w:styleId="979E8D309126974092E9F695BC0257E3">
    <w:name w:val="979E8D309126974092E9F695BC0257E3"/>
  </w:style>
  <w:style w:type="paragraph" w:customStyle="1" w:styleId="7EFC34CB7141BE4F954734EEE2BDA366">
    <w:name w:val="7EFC34CB7141BE4F954734EEE2BDA366"/>
  </w:style>
  <w:style w:type="paragraph" w:customStyle="1" w:styleId="ABCFAFB79DF0E04696AA0310E7A25D47">
    <w:name w:val="ABCFAFB79DF0E04696AA0310E7A25D47"/>
  </w:style>
  <w:style w:type="paragraph" w:customStyle="1" w:styleId="5E2218FF28685C4C8CF54F5BE82E885F">
    <w:name w:val="5E2218FF28685C4C8CF54F5BE82E885F"/>
  </w:style>
  <w:style w:type="paragraph" w:customStyle="1" w:styleId="2CB2F48F9C39C947A3B71BCF2BB4E98B">
    <w:name w:val="2CB2F48F9C39C947A3B71BCF2BB4E98B"/>
  </w:style>
  <w:style w:type="paragraph" w:customStyle="1" w:styleId="6DE81F68BE21344790F5DE002EA12D06">
    <w:name w:val="6DE81F68BE21344790F5DE002EA12D06"/>
  </w:style>
  <w:style w:type="paragraph" w:styleId="ListBullet">
    <w:name w:val="List Bullet"/>
    <w:basedOn w:val="Normal"/>
    <w:uiPriority w:val="9"/>
    <w:qFormat/>
    <w:rsid w:val="00CE5F78"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 w:eastAsia="ja-JP"/>
    </w:rPr>
  </w:style>
  <w:style w:type="paragraph" w:customStyle="1" w:styleId="E34C14ABA1BD58429C1FCA2CFBA8CE6C">
    <w:name w:val="E34C14ABA1BD58429C1FCA2CFBA8CE6C"/>
  </w:style>
  <w:style w:type="paragraph" w:customStyle="1" w:styleId="283CADE4B6A87047B47F5B050ACAE41C">
    <w:name w:val="283CADE4B6A87047B47F5B050ACAE41C"/>
  </w:style>
  <w:style w:type="paragraph" w:customStyle="1" w:styleId="7F563DBD30812448A647960C66608CD0">
    <w:name w:val="7F563DBD30812448A647960C66608CD0"/>
  </w:style>
  <w:style w:type="paragraph" w:customStyle="1" w:styleId="31BA1A3E746FA240BFF62C44F08A16BD">
    <w:name w:val="31BA1A3E746FA240BFF62C44F08A16BD"/>
  </w:style>
  <w:style w:type="paragraph" w:customStyle="1" w:styleId="0093239F81683C408CDEEDA8873051B4">
    <w:name w:val="0093239F81683C408CDEEDA8873051B4"/>
  </w:style>
  <w:style w:type="paragraph" w:customStyle="1" w:styleId="7647877590E9C842A8836558FED59890">
    <w:name w:val="7647877590E9C842A8836558FED59890"/>
    <w:rsid w:val="00CE5F78"/>
  </w:style>
  <w:style w:type="paragraph" w:customStyle="1" w:styleId="6311F51C5CF3124886EE3387F6D3615B">
    <w:name w:val="6311F51C5CF3124886EE3387F6D3615B"/>
    <w:rsid w:val="00CE5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59891-07EE-EA47-A9C5-8A28253A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Resume.dotx</Template>
  <TotalTime>14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Impey</dc:creator>
  <cp:keywords/>
  <dc:description/>
  <cp:lastModifiedBy>Charles Impey</cp:lastModifiedBy>
  <cp:revision>4</cp:revision>
  <dcterms:created xsi:type="dcterms:W3CDTF">2016-07-08T00:29:00Z</dcterms:created>
  <dcterms:modified xsi:type="dcterms:W3CDTF">2016-07-08T01:15:00Z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