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D2134" w:rsidRDefault="00845BCC" w:rsidP="003D213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A75B0" wp14:editId="02B196BD">
                <wp:simplePos x="0" y="0"/>
                <wp:positionH relativeFrom="column">
                  <wp:posOffset>7303770</wp:posOffset>
                </wp:positionH>
                <wp:positionV relativeFrom="paragraph">
                  <wp:posOffset>-41304</wp:posOffset>
                </wp:positionV>
                <wp:extent cx="2509520" cy="1839595"/>
                <wp:effectExtent l="19050" t="19050" r="43180" b="2730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1839595"/>
                        </a:xfrm>
                        <a:prstGeom prst="wedgeEllipseCallout">
                          <a:avLst>
                            <a:gd name="adj1" fmla="val -42157"/>
                            <a:gd name="adj2" fmla="val 45755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A023CE" w:rsidRDefault="00F803D9" w:rsidP="00A023C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Commitment</w:t>
                            </w:r>
                          </w:p>
                          <w:p w:rsidR="00A023CE" w:rsidRPr="005C6570" w:rsidRDefault="00A023CE" w:rsidP="00A023CE">
                            <w:pPr>
                              <w:jc w:val="center"/>
                            </w:pPr>
                            <w:r w:rsidRPr="005C6570">
                              <w:t>Students place value in the work they do.</w:t>
                            </w:r>
                          </w:p>
                          <w:p w:rsidR="00A023CE" w:rsidRDefault="00A02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" o:spid="_x0000_s1026" type="#_x0000_t63" style="position:absolute;left:0;text-align:left;margin-left:575.1pt;margin-top:-3.25pt;width:197.6pt;height:1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" adj="1694,20683" fillcolor="#c9f">
                <v:textbox>
                  <w:txbxContent>
                    <w:p w:rsidR="00A023CE" w:rsidRPr="00A023CE" w:rsidRDefault="00F803D9" w:rsidP="00A023C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szCs w:val="32"/>
                        </w:rPr>
                        <w:t>Commitment</w:t>
                      </w:r>
                    </w:p>
                    <w:p w:rsidR="00A023CE" w:rsidRPr="005C6570" w:rsidRDefault="00A023CE" w:rsidP="00A023CE">
                      <w:pPr>
                        <w:jc w:val="center"/>
                      </w:pPr>
                      <w:r w:rsidRPr="005C6570">
                        <w:t>Students place value in the work they do.</w:t>
                      </w:r>
                    </w:p>
                    <w:bookmarkEnd w:id="1"/>
                    <w:p w:rsidR="00A023CE" w:rsidRDefault="00A023C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0942B" wp14:editId="357128B7">
                <wp:simplePos x="0" y="0"/>
                <wp:positionH relativeFrom="column">
                  <wp:posOffset>168910</wp:posOffset>
                </wp:positionH>
                <wp:positionV relativeFrom="paragraph">
                  <wp:posOffset>-118745</wp:posOffset>
                </wp:positionV>
                <wp:extent cx="2073275" cy="2560955"/>
                <wp:effectExtent l="3810" t="0" r="102235" b="2603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73275" cy="2560955"/>
                        </a:xfrm>
                        <a:prstGeom prst="wedgeEllipseCallout">
                          <a:avLst>
                            <a:gd name="adj1" fmla="val -35361"/>
                            <a:gd name="adj2" fmla="val 55699"/>
                          </a:avLst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A023CE" w:rsidRDefault="00A023CE" w:rsidP="00A023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3CE">
                              <w:rPr>
                                <w:b/>
                                <w:sz w:val="28"/>
                                <w:szCs w:val="28"/>
                              </w:rPr>
                              <w:t>Challenge</w:t>
                            </w:r>
                          </w:p>
                          <w:p w:rsidR="00A023CE" w:rsidRPr="005C6570" w:rsidRDefault="00A023CE" w:rsidP="00987E60">
                            <w:pPr>
                              <w:jc w:val="center"/>
                            </w:pPr>
                            <w:r w:rsidRPr="005C6570">
                              <w:t>Increasing perseverance leads to increasing grades</w:t>
                            </w:r>
                            <w:r w:rsidR="00F803D9" w:rsidRPr="005C6570">
                              <w:t>; effort is seen as positive</w:t>
                            </w:r>
                            <w:r w:rsidRPr="005C6570">
                              <w:t>.</w:t>
                            </w:r>
                          </w:p>
                          <w:p w:rsidR="00A023CE" w:rsidRDefault="00A02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9" o:spid="_x0000_s1027" type="#_x0000_t63" style="position:absolute;left:0;text-align:left;margin-left:13.3pt;margin-top:-9.35pt;width:163.25pt;height:201.6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" adj="3162,22831" fillcolor="#c6f">
                <v:textbox>
                  <w:txbxContent>
                    <w:p w:rsidR="00A023CE" w:rsidRPr="00A023CE" w:rsidRDefault="00A023CE" w:rsidP="00A023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3CE">
                        <w:rPr>
                          <w:b/>
                          <w:sz w:val="28"/>
                          <w:szCs w:val="28"/>
                        </w:rPr>
                        <w:t>Challenge</w:t>
                      </w:r>
                    </w:p>
                    <w:p w:rsidR="00A023CE" w:rsidRPr="005C6570" w:rsidRDefault="00A023CE" w:rsidP="00987E60">
                      <w:pPr>
                        <w:jc w:val="center"/>
                      </w:pPr>
                      <w:r w:rsidRPr="005C6570">
                        <w:t>Increasing perseverance leads to increasing grades</w:t>
                      </w:r>
                      <w:r w:rsidR="00F803D9" w:rsidRPr="005C6570">
                        <w:t>; effort is seen as positive</w:t>
                      </w:r>
                      <w:r w:rsidRPr="005C6570">
                        <w:t>.</w:t>
                      </w:r>
                    </w:p>
                    <w:p w:rsidR="00A023CE" w:rsidRDefault="00A023CE"/>
                  </w:txbxContent>
                </v:textbox>
              </v:shape>
            </w:pict>
          </mc:Fallback>
        </mc:AlternateContent>
      </w:r>
      <w:r w:rsidR="00E24B48" w:rsidRPr="004C10B5">
        <w:rPr>
          <w:b/>
          <w:sz w:val="40"/>
          <w:szCs w:val="40"/>
          <w:u w:val="single"/>
        </w:rPr>
        <w:t>Farmor’s Sixth Form</w:t>
      </w:r>
      <w:r w:rsidR="004C10B5">
        <w:rPr>
          <w:b/>
          <w:sz w:val="40"/>
          <w:szCs w:val="40"/>
          <w:u w:val="single"/>
        </w:rPr>
        <w:t xml:space="preserve"> </w:t>
      </w:r>
      <w:r w:rsidR="0014247B">
        <w:rPr>
          <w:b/>
          <w:sz w:val="40"/>
          <w:szCs w:val="40"/>
          <w:u w:val="single"/>
        </w:rPr>
        <w:t>Core Values</w:t>
      </w:r>
    </w:p>
    <w:p w:rsidR="00E24B48" w:rsidRPr="003D2134" w:rsidRDefault="00150039" w:rsidP="003D2134">
      <w:pPr>
        <w:spacing w:after="0"/>
        <w:jc w:val="center"/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E7DCB" wp14:editId="004CC598">
                <wp:simplePos x="0" y="0"/>
                <wp:positionH relativeFrom="column">
                  <wp:posOffset>2019300</wp:posOffset>
                </wp:positionH>
                <wp:positionV relativeFrom="paragraph">
                  <wp:posOffset>1530985</wp:posOffset>
                </wp:positionV>
                <wp:extent cx="1669415" cy="765175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765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150039" w:rsidRDefault="00A023CE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Ability and competence grow with effort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59pt;margin-top:120.55pt;width:131.45pt;height: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" fillcolor="#92d050" stroked="f">
                <v:textbox>
                  <w:txbxContent>
                    <w:p w:rsidR="00A023CE" w:rsidRPr="00150039" w:rsidRDefault="00A023CE" w:rsidP="00150039">
                      <w:pPr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Ability and competence grow with effort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2CE74" wp14:editId="458710DB">
                <wp:simplePos x="0" y="0"/>
                <wp:positionH relativeFrom="column">
                  <wp:posOffset>6480175</wp:posOffset>
                </wp:positionH>
                <wp:positionV relativeFrom="paragraph">
                  <wp:posOffset>3131185</wp:posOffset>
                </wp:positionV>
                <wp:extent cx="2142490" cy="11906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190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7F" w:rsidRPr="00150039" w:rsidRDefault="000E7A7F" w:rsidP="0015003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students feel part of </w:t>
                            </w:r>
                            <w:r w:rsidR="00E83CBC"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Sixth Form </w:t>
                            </w: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learning community. Prior attainment does not determine or limit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0.25pt;margin-top:246.55pt;width:168.7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" fillcolor="#92d050" stroked="f">
                <v:textbox>
                  <w:txbxContent>
                    <w:p w:rsidR="000E7A7F" w:rsidRPr="00150039" w:rsidRDefault="000E7A7F" w:rsidP="0015003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 xml:space="preserve">All students feel part of </w:t>
                      </w:r>
                      <w:r w:rsidR="00E83CBC" w:rsidRPr="00150039">
                        <w:rPr>
                          <w:b/>
                          <w:sz w:val="24"/>
                          <w:szCs w:val="24"/>
                        </w:rPr>
                        <w:t xml:space="preserve">the Sixth Form </w:t>
                      </w:r>
                      <w:r w:rsidRPr="00150039">
                        <w:rPr>
                          <w:b/>
                          <w:sz w:val="24"/>
                          <w:szCs w:val="24"/>
                        </w:rPr>
                        <w:t>learning community. Prior attainment does not determine or limit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9FC90B" wp14:editId="44F0625E">
                <wp:simplePos x="0" y="0"/>
                <wp:positionH relativeFrom="column">
                  <wp:posOffset>1421130</wp:posOffset>
                </wp:positionH>
                <wp:positionV relativeFrom="paragraph">
                  <wp:posOffset>2301875</wp:posOffset>
                </wp:positionV>
                <wp:extent cx="1958975" cy="680085"/>
                <wp:effectExtent l="0" t="0" r="3175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680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150039" w:rsidRDefault="00A023CE" w:rsidP="001500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Students see the mind as plastic; ability is not fixed</w:t>
                            </w:r>
                            <w:r w:rsidR="00E83CBC"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039">
                              <w:rPr>
                                <w:b/>
                                <w:sz w:val="24"/>
                                <w:szCs w:val="24"/>
                              </w:rPr>
                              <w:t>but is incremental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1.9pt;margin-top:181.25pt;width:154.25pt;height:5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" fillcolor="#92d050" stroked="f">
                <v:textbox>
                  <w:txbxContent>
                    <w:p w:rsidR="00A023CE" w:rsidRPr="00150039" w:rsidRDefault="00A023CE" w:rsidP="001500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Students see the mind as plastic; ability is not fixed</w:t>
                      </w:r>
                      <w:r w:rsidR="00E83CBC" w:rsidRPr="0015003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0039">
                        <w:rPr>
                          <w:b/>
                          <w:sz w:val="24"/>
                          <w:szCs w:val="24"/>
                        </w:rPr>
                        <w:t>but is incremental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FA92E7" wp14:editId="2BE29132">
                <wp:simplePos x="0" y="0"/>
                <wp:positionH relativeFrom="column">
                  <wp:posOffset>-74930</wp:posOffset>
                </wp:positionH>
                <wp:positionV relativeFrom="paragraph">
                  <wp:posOffset>4077335</wp:posOffset>
                </wp:positionV>
                <wp:extent cx="2424430" cy="2073275"/>
                <wp:effectExtent l="19050" t="19050" r="204470" b="4127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2073275"/>
                        </a:xfrm>
                        <a:prstGeom prst="wedgeEllipseCallout">
                          <a:avLst>
                            <a:gd name="adj1" fmla="val 57227"/>
                            <a:gd name="adj2" fmla="val -22926"/>
                          </a:avLst>
                        </a:prstGeom>
                        <a:solidFill>
                          <a:srgbClr val="9933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BC" w:rsidRDefault="00E83CBC" w:rsidP="00E83C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3CBC">
                              <w:rPr>
                                <w:b/>
                                <w:sz w:val="28"/>
                                <w:szCs w:val="28"/>
                              </w:rPr>
                              <w:t>Control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83CBC" w:rsidRPr="005C6570" w:rsidRDefault="00E83CBC" w:rsidP="00987E60">
                            <w:pPr>
                              <w:jc w:val="center"/>
                            </w:pPr>
                            <w:r w:rsidRPr="005C6570">
                              <w:t>Students believe in their ability to succeed. They may not ‘get it’ yet, but they</w:t>
                            </w:r>
                            <w:r w:rsidR="00F803D9" w:rsidRPr="005C6570">
                              <w:t xml:space="preserve"> believe they</w:t>
                            </w:r>
                            <w:r w:rsidRPr="005C6570">
                              <w:t xml:space="preserve"> will with effort.</w:t>
                            </w:r>
                          </w:p>
                          <w:p w:rsidR="00E83CBC" w:rsidRDefault="00E83C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63" style="position:absolute;left:0;text-align:left;margin-left:-5.9pt;margin-top:321.05pt;width:190.9pt;height:16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" adj="23161,5848" fillcolor="#93f">
                <v:textbox>
                  <w:txbxContent>
                    <w:p w:rsidR="00E83CBC" w:rsidRDefault="00E83CBC" w:rsidP="00E83CBC">
                      <w:pPr>
                        <w:jc w:val="center"/>
                        <w:rPr>
                          <w:b/>
                        </w:rPr>
                      </w:pPr>
                      <w:r w:rsidRPr="00E83CBC">
                        <w:rPr>
                          <w:b/>
                          <w:sz w:val="28"/>
                          <w:szCs w:val="28"/>
                        </w:rPr>
                        <w:t>Control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83CBC" w:rsidRPr="005C6570" w:rsidRDefault="00E83CBC" w:rsidP="00987E60">
                      <w:pPr>
                        <w:jc w:val="center"/>
                      </w:pPr>
                      <w:r w:rsidRPr="005C6570">
                        <w:t>Students believe in their ability to succeed. They may not ‘get it’ yet, but they</w:t>
                      </w:r>
                      <w:r w:rsidR="00F803D9" w:rsidRPr="005C6570">
                        <w:t xml:space="preserve"> believe they</w:t>
                      </w:r>
                      <w:r w:rsidRPr="005C6570">
                        <w:t xml:space="preserve"> will with effort.</w:t>
                      </w:r>
                    </w:p>
                    <w:p w:rsidR="00E83CBC" w:rsidRDefault="00E83CBC"/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E8E682" wp14:editId="5ADFDDAB">
                <wp:simplePos x="0" y="0"/>
                <wp:positionH relativeFrom="column">
                  <wp:posOffset>7262495</wp:posOffset>
                </wp:positionH>
                <wp:positionV relativeFrom="paragraph">
                  <wp:posOffset>4044315</wp:posOffset>
                </wp:positionV>
                <wp:extent cx="2541270" cy="2106295"/>
                <wp:effectExtent l="133350" t="19050" r="30480" b="4635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2106295"/>
                        </a:xfrm>
                        <a:prstGeom prst="wedgeEllipseCallout">
                          <a:avLst>
                            <a:gd name="adj1" fmla="val -54375"/>
                            <a:gd name="adj2" fmla="val -23954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C8C" w:rsidRPr="001F1C8C" w:rsidRDefault="001F1C8C" w:rsidP="001F1C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1C8C">
                              <w:rPr>
                                <w:b/>
                                <w:sz w:val="28"/>
                                <w:szCs w:val="28"/>
                              </w:rPr>
                              <w:t>Community</w:t>
                            </w:r>
                          </w:p>
                          <w:p w:rsidR="00E83CBC" w:rsidRPr="00E83CBC" w:rsidRDefault="00E83CBC" w:rsidP="00987E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570">
                              <w:t>Students who have a sense of belonging are more likely to engage in productive academic behaviours. They invest of themselves in their</w:t>
                            </w:r>
                            <w:r w:rsidRPr="00E83C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570">
                              <w:t>learning.</w:t>
                            </w:r>
                          </w:p>
                          <w:p w:rsidR="00E83CBC" w:rsidRDefault="00E83C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2" type="#_x0000_t63" style="position:absolute;left:0;text-align:left;margin-left:571.85pt;margin-top:318.45pt;width:200.1pt;height:165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" adj="-945,5626" fillcolor="fuchsia">
                <v:textbox>
                  <w:txbxContent>
                    <w:p w:rsidR="001F1C8C" w:rsidRPr="001F1C8C" w:rsidRDefault="001F1C8C" w:rsidP="001F1C8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1C8C">
                        <w:rPr>
                          <w:b/>
                          <w:sz w:val="28"/>
                          <w:szCs w:val="28"/>
                        </w:rPr>
                        <w:t>Community</w:t>
                      </w:r>
                    </w:p>
                    <w:p w:rsidR="00E83CBC" w:rsidRPr="00E83CBC" w:rsidRDefault="00E83CBC" w:rsidP="00987E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570">
                        <w:t>Students who have a sense of belonging are more likely to engage in productive academic behaviours. They invest of themselves in their</w:t>
                      </w:r>
                      <w:r w:rsidRPr="00E83C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C6570">
                        <w:t>learning.</w:t>
                      </w:r>
                    </w:p>
                    <w:p w:rsidR="00E83CBC" w:rsidRDefault="00E83CBC"/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47DE28" wp14:editId="35229A18">
                <wp:simplePos x="0" y="0"/>
                <wp:positionH relativeFrom="column">
                  <wp:posOffset>2020570</wp:posOffset>
                </wp:positionH>
                <wp:positionV relativeFrom="paragraph">
                  <wp:posOffset>4151630</wp:posOffset>
                </wp:positionV>
                <wp:extent cx="1934845" cy="271780"/>
                <wp:effectExtent l="0" t="0" r="8255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71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D9" w:rsidRPr="00150039" w:rsidRDefault="00F803D9" w:rsidP="001500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Students develop resilience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159.1pt;margin-top:326.9pt;width:152.35pt;height:2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" fillcolor="#92d050" stroked="f">
                <v:textbox>
                  <w:txbxContent>
                    <w:p w:rsidR="00F803D9" w:rsidRPr="00150039" w:rsidRDefault="00F803D9" w:rsidP="001500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Students develop resilience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7E6456" wp14:editId="0ADBF403">
                <wp:simplePos x="0" y="0"/>
                <wp:positionH relativeFrom="column">
                  <wp:posOffset>1339850</wp:posOffset>
                </wp:positionH>
                <wp:positionV relativeFrom="paragraph">
                  <wp:posOffset>3131185</wp:posOffset>
                </wp:positionV>
                <wp:extent cx="2040890" cy="8826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882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7F" w:rsidRPr="00150039" w:rsidRDefault="000E7A7F" w:rsidP="0015003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Students have high expectations</w:t>
                            </w: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of their</w:t>
                            </w:r>
                            <w:r w:rsidR="00290188"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ability to succeed</w:t>
                            </w:r>
                            <w:r w:rsidR="00F803D9"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bounce back from set-backs</w:t>
                            </w: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5.5pt;margin-top:246.55pt;width:160.7pt;height:6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" fillcolor="#92d050" stroked="f">
                <v:textbox>
                  <w:txbxContent>
                    <w:p w:rsidR="000E7A7F" w:rsidRPr="00150039" w:rsidRDefault="000E7A7F" w:rsidP="0015003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Students have high expectations</w:t>
                      </w:r>
                      <w:r w:rsidRPr="00150039">
                        <w:rPr>
                          <w:b/>
                          <w:sz w:val="24"/>
                          <w:szCs w:val="24"/>
                        </w:rPr>
                        <w:tab/>
                        <w:t>of their</w:t>
                      </w:r>
                      <w:r w:rsidR="00290188" w:rsidRPr="0015003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0039">
                        <w:rPr>
                          <w:b/>
                          <w:sz w:val="24"/>
                          <w:szCs w:val="24"/>
                        </w:rPr>
                        <w:t>ability to succeed</w:t>
                      </w:r>
                      <w:r w:rsidR="00F803D9" w:rsidRPr="00150039">
                        <w:rPr>
                          <w:b/>
                          <w:sz w:val="24"/>
                          <w:szCs w:val="24"/>
                        </w:rPr>
                        <w:t xml:space="preserve"> and bounce back from set-backs</w:t>
                      </w:r>
                      <w:r w:rsidRPr="00150039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2CD67B" wp14:editId="5A2CF9C9">
                <wp:simplePos x="0" y="0"/>
                <wp:positionH relativeFrom="column">
                  <wp:posOffset>6075045</wp:posOffset>
                </wp:positionH>
                <wp:positionV relativeFrom="paragraph">
                  <wp:posOffset>1303655</wp:posOffset>
                </wp:positionV>
                <wp:extent cx="1821815" cy="734695"/>
                <wp:effectExtent l="0" t="0" r="6985" b="82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734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D9" w:rsidRPr="0040058B" w:rsidRDefault="00F803D9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05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Successful completion of tasks leads </w:t>
                            </w:r>
                            <w:r w:rsidR="00150039">
                              <w:rPr>
                                <w:b/>
                                <w:sz w:val="24"/>
                                <w:szCs w:val="24"/>
                              </w:rPr>
                              <w:t>to success after leaving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78.35pt;margin-top:102.65pt;width:143.45pt;height:5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" fillcolor="#92d050" stroked="f">
                <v:textbox>
                  <w:txbxContent>
                    <w:p w:rsidR="00F803D9" w:rsidRPr="0040058B" w:rsidRDefault="00F803D9" w:rsidP="00150039">
                      <w:pPr>
                        <w:jc w:val="center"/>
                        <w:rPr>
                          <w:b/>
                        </w:rPr>
                      </w:pPr>
                      <w:r w:rsidRPr="0040058B">
                        <w:rPr>
                          <w:b/>
                          <w:sz w:val="24"/>
                          <w:szCs w:val="24"/>
                        </w:rPr>
                        <w:t xml:space="preserve">Successful completion of tasks leads </w:t>
                      </w:r>
                      <w:r w:rsidR="00150039">
                        <w:rPr>
                          <w:b/>
                          <w:sz w:val="24"/>
                          <w:szCs w:val="24"/>
                        </w:rPr>
                        <w:t>to success after leaving school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776A57" wp14:editId="223748AD">
                <wp:simplePos x="0" y="0"/>
                <wp:positionH relativeFrom="column">
                  <wp:posOffset>5121275</wp:posOffset>
                </wp:positionH>
                <wp:positionV relativeFrom="paragraph">
                  <wp:posOffset>568960</wp:posOffset>
                </wp:positionV>
                <wp:extent cx="1821815" cy="734695"/>
                <wp:effectExtent l="0" t="0" r="6985" b="82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734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7F" w:rsidRPr="00150039" w:rsidRDefault="000E7A7F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All tasks are seen as relevant and f</w:t>
                            </w:r>
                            <w:r w:rsidR="00150039">
                              <w:rPr>
                                <w:b/>
                                <w:sz w:val="24"/>
                                <w:szCs w:val="24"/>
                              </w:rPr>
                              <w:t>urther the purpose for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03.25pt;margin-top:44.8pt;width:143.45pt;height:5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" fillcolor="#92d050" stroked="f">
                <v:textbox>
                  <w:txbxContent>
                    <w:p w:rsidR="000E7A7F" w:rsidRPr="00150039" w:rsidRDefault="000E7A7F" w:rsidP="00150039">
                      <w:pPr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All tasks are seen as relevant and f</w:t>
                      </w:r>
                      <w:r w:rsidR="00150039">
                        <w:rPr>
                          <w:b/>
                          <w:sz w:val="24"/>
                          <w:szCs w:val="24"/>
                        </w:rPr>
                        <w:t>urther the purpose for learning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87AAAF" wp14:editId="1BABCE5F">
                <wp:simplePos x="0" y="0"/>
                <wp:positionH relativeFrom="column">
                  <wp:posOffset>5121275</wp:posOffset>
                </wp:positionH>
                <wp:positionV relativeFrom="paragraph">
                  <wp:posOffset>4493260</wp:posOffset>
                </wp:positionV>
                <wp:extent cx="2066290" cy="9258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150039" w:rsidRDefault="00E83CBC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A023CE"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motional security &amp; support are vital to our pastoral </w:t>
                            </w: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care and underpin the ot</w:t>
                            </w:r>
                            <w:r w:rsidR="00150039">
                              <w:rPr>
                                <w:b/>
                                <w:sz w:val="24"/>
                                <w:szCs w:val="24"/>
                              </w:rPr>
                              <w:t>her sectors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3.25pt;margin-top:353.8pt;width:162.7pt;height:7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" fillcolor="#92d050" stroked="f">
                <v:textbox>
                  <w:txbxContent>
                    <w:p w:rsidR="00A023CE" w:rsidRPr="00150039" w:rsidRDefault="00E83CBC" w:rsidP="00150039">
                      <w:pPr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="00A023CE" w:rsidRPr="00150039">
                        <w:rPr>
                          <w:b/>
                          <w:sz w:val="24"/>
                          <w:szCs w:val="24"/>
                        </w:rPr>
                        <w:t xml:space="preserve">motional security &amp; support are vital to our pastoral </w:t>
                      </w:r>
                      <w:r w:rsidRPr="00150039">
                        <w:rPr>
                          <w:b/>
                          <w:sz w:val="24"/>
                          <w:szCs w:val="24"/>
                        </w:rPr>
                        <w:t>care and underpin the ot</w:t>
                      </w:r>
                      <w:r w:rsidR="00150039">
                        <w:rPr>
                          <w:b/>
                          <w:sz w:val="24"/>
                          <w:szCs w:val="24"/>
                        </w:rPr>
                        <w:t>her sectors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8E157" wp14:editId="3A897D61">
                <wp:simplePos x="0" y="0"/>
                <wp:positionH relativeFrom="column">
                  <wp:posOffset>2908300</wp:posOffset>
                </wp:positionH>
                <wp:positionV relativeFrom="paragraph">
                  <wp:posOffset>4493260</wp:posOffset>
                </wp:positionV>
                <wp:extent cx="1799590" cy="925830"/>
                <wp:effectExtent l="0" t="0" r="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150039" w:rsidRDefault="00A023CE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They work to develop study skills and independence</w:t>
                            </w:r>
                            <w:r w:rsidR="00E83CBC" w:rsidRPr="00150039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They are pro-active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9pt;margin-top:353.8pt;width:141.7pt;height:7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" fillcolor="#92d050" stroked="f">
                <v:textbox>
                  <w:txbxContent>
                    <w:p w:rsidR="00A023CE" w:rsidRPr="00150039" w:rsidRDefault="00A023CE" w:rsidP="00150039">
                      <w:pPr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They work to develop study skills and independence</w:t>
                      </w:r>
                      <w:r w:rsidR="00E83CBC" w:rsidRPr="00150039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150039">
                        <w:rPr>
                          <w:b/>
                          <w:sz w:val="24"/>
                          <w:szCs w:val="24"/>
                        </w:rPr>
                        <w:t xml:space="preserve"> They are pro-active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7E6A5" wp14:editId="2AE82D9F">
                <wp:simplePos x="0" y="0"/>
                <wp:positionH relativeFrom="column">
                  <wp:posOffset>6629400</wp:posOffset>
                </wp:positionH>
                <wp:positionV relativeFrom="paragraph">
                  <wp:posOffset>2068195</wp:posOffset>
                </wp:positionV>
                <wp:extent cx="2065655" cy="753745"/>
                <wp:effectExtent l="0" t="0" r="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7537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3CE" w:rsidRPr="00150039" w:rsidRDefault="00A023CE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>Motivation and commitment confirm students have actively chosen their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22pt;margin-top:162.85pt;width:162.65pt;height:5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" fillcolor="#92d050" stroked="f">
                <v:textbox>
                  <w:txbxContent>
                    <w:p w:rsidR="00A023CE" w:rsidRPr="00150039" w:rsidRDefault="00A023CE" w:rsidP="00150039">
                      <w:pPr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>Motivation and commitment confirm students have actively chosen their courses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2AF2E5" wp14:editId="12B515A2">
                <wp:simplePos x="0" y="0"/>
                <wp:positionH relativeFrom="column">
                  <wp:posOffset>2987675</wp:posOffset>
                </wp:positionH>
                <wp:positionV relativeFrom="paragraph">
                  <wp:posOffset>643890</wp:posOffset>
                </wp:positionV>
                <wp:extent cx="1913890" cy="8921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892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7F" w:rsidRPr="00150039" w:rsidRDefault="000E7A7F" w:rsidP="001500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0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Students embrace difficulty and challenge. Struggling with problems creates </w:t>
                            </w:r>
                            <w:r w:rsidR="00150039">
                              <w:rPr>
                                <w:b/>
                                <w:sz w:val="24"/>
                                <w:szCs w:val="24"/>
                              </w:rPr>
                              <w:t>stronger brains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35.25pt;margin-top:50.7pt;width:150.7pt;height:7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" fillcolor="#92d050" stroked="f">
                <v:textbox>
                  <w:txbxContent>
                    <w:p w:rsidR="000E7A7F" w:rsidRPr="00150039" w:rsidRDefault="000E7A7F" w:rsidP="00150039">
                      <w:pPr>
                        <w:jc w:val="center"/>
                        <w:rPr>
                          <w:b/>
                        </w:rPr>
                      </w:pPr>
                      <w:r w:rsidRPr="00150039">
                        <w:rPr>
                          <w:b/>
                          <w:sz w:val="24"/>
                          <w:szCs w:val="24"/>
                        </w:rPr>
                        <w:t xml:space="preserve">Students embrace difficulty and challenge. Struggling with problems creates </w:t>
                      </w:r>
                      <w:r w:rsidR="00150039">
                        <w:rPr>
                          <w:b/>
                          <w:sz w:val="24"/>
                          <w:szCs w:val="24"/>
                        </w:rPr>
                        <w:t>stronger brains</w:t>
                      </w:r>
                    </w:p>
                  </w:txbxContent>
                </v:textbox>
              </v:shape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0BA48B" wp14:editId="01B44749">
                <wp:simplePos x="0" y="0"/>
                <wp:positionH relativeFrom="column">
                  <wp:posOffset>5007610</wp:posOffset>
                </wp:positionH>
                <wp:positionV relativeFrom="paragraph">
                  <wp:posOffset>208280</wp:posOffset>
                </wp:positionV>
                <wp:extent cx="635" cy="5784215"/>
                <wp:effectExtent l="6985" t="8255" r="11430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8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4.3pt;margin-top:16.4pt;width:.05pt;height:45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k9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Oa+fYM2ubgVcqd8QXSk3zVL4p+t0iqsiWy4cH57awhNvER0V2I31gNSfbDZ8XAhwB+&#10;6NWpNr2HhC6gUxjJ+TYSfnKIwuF8lmFE4Tx7XKTTJ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"/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1F6660" wp14:editId="5BA76D2F">
                <wp:simplePos x="0" y="0"/>
                <wp:positionH relativeFrom="column">
                  <wp:posOffset>3455670</wp:posOffset>
                </wp:positionH>
                <wp:positionV relativeFrom="paragraph">
                  <wp:posOffset>1611630</wp:posOffset>
                </wp:positionV>
                <wp:extent cx="3030220" cy="2881630"/>
                <wp:effectExtent l="0" t="0" r="17780" b="1397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88163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85D" w:rsidRDefault="00E5485D" w:rsidP="00E5485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</w:p>
                          <w:p w:rsidR="00E24B48" w:rsidRDefault="00E24B48" w:rsidP="00E5485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485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Growth</w:t>
                            </w:r>
                            <w:r w:rsidRPr="00E5485D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5485D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11187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E5485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Purpose</w:t>
                            </w:r>
                          </w:p>
                          <w:p w:rsidR="00E5485D" w:rsidRDefault="00E5485D" w:rsidP="00E5485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5485D" w:rsidRDefault="00E5485D" w:rsidP="00E5485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5485D" w:rsidRPr="00E5485D" w:rsidRDefault="00E5485D" w:rsidP="00E5485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Self-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6111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D61DD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61DD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</w:t>
                            </w:r>
                            <w:r w:rsidR="00D61DD5" w:rsidRPr="00E5485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elonging</w:t>
                            </w:r>
                          </w:p>
                          <w:p w:rsidR="00E5485D" w:rsidRPr="00E5485D" w:rsidRDefault="00E5485D" w:rsidP="00E5485D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Efficacy</w:t>
                            </w:r>
                          </w:p>
                          <w:bookmarkEnd w:id="0"/>
                          <w:p w:rsidR="00E24B48" w:rsidRDefault="00E24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1" style="position:absolute;left:0;text-align:left;margin-left:272.1pt;margin-top:126.9pt;width:238.6pt;height:226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" fillcolor="#0070c0">
                <v:textbox>
                  <w:txbxContent>
                    <w:p w:rsidR="00E5485D" w:rsidRDefault="00E5485D" w:rsidP="00E5485D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</w:p>
                    <w:p w:rsidR="00E24B48" w:rsidRDefault="00E24B48" w:rsidP="00E5485D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5485D">
                        <w:rPr>
                          <w:b/>
                          <w:sz w:val="32"/>
                          <w:szCs w:val="32"/>
                          <w:u w:val="single"/>
                        </w:rPr>
                        <w:t>Growth</w:t>
                      </w:r>
                      <w:r w:rsidRPr="00E5485D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E5485D">
                        <w:rPr>
                          <w:sz w:val="32"/>
                          <w:szCs w:val="32"/>
                        </w:rPr>
                        <w:tab/>
                      </w:r>
                      <w:r w:rsidR="00611187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E5485D">
                        <w:rPr>
                          <w:b/>
                          <w:sz w:val="32"/>
                          <w:szCs w:val="32"/>
                          <w:u w:val="single"/>
                        </w:rPr>
                        <w:t>Purpose</w:t>
                      </w:r>
                    </w:p>
                    <w:p w:rsidR="00E5485D" w:rsidRDefault="00E5485D" w:rsidP="00E5485D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E5485D" w:rsidRDefault="00E5485D" w:rsidP="00E5485D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E5485D" w:rsidRPr="00E5485D" w:rsidRDefault="00E5485D" w:rsidP="00E5485D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Self-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611187">
                        <w:rPr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D61DD5"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D61DD5">
                        <w:rPr>
                          <w:b/>
                          <w:sz w:val="32"/>
                          <w:szCs w:val="32"/>
                          <w:u w:val="single"/>
                        </w:rPr>
                        <w:t>B</w:t>
                      </w:r>
                      <w:r w:rsidR="00D61DD5" w:rsidRPr="00E5485D">
                        <w:rPr>
                          <w:b/>
                          <w:sz w:val="32"/>
                          <w:szCs w:val="32"/>
                          <w:u w:val="single"/>
                        </w:rPr>
                        <w:t>elonging</w:t>
                      </w:r>
                    </w:p>
                    <w:p w:rsidR="00E5485D" w:rsidRPr="00E5485D" w:rsidRDefault="00E5485D" w:rsidP="00E5485D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Efficacy</w:t>
                      </w:r>
                    </w:p>
                    <w:bookmarkEnd w:id="1"/>
                    <w:p w:rsidR="00E24B48" w:rsidRDefault="00E24B48"/>
                  </w:txbxContent>
                </v:textbox>
              </v:oval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147BAA" wp14:editId="49D90F8F">
                <wp:simplePos x="0" y="0"/>
                <wp:positionH relativeFrom="column">
                  <wp:posOffset>1137920</wp:posOffset>
                </wp:positionH>
                <wp:positionV relativeFrom="paragraph">
                  <wp:posOffset>3004820</wp:posOffset>
                </wp:positionV>
                <wp:extent cx="7910195" cy="0"/>
                <wp:effectExtent l="13970" t="13970" r="1016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6pt;margin-top:236.6pt;width:622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ri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D4sszRZ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"/>
            </w:pict>
          </mc:Fallback>
        </mc:AlternateContent>
      </w:r>
      <w:r w:rsidR="00845B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36C2E2" wp14:editId="7ADF1B16">
                <wp:simplePos x="0" y="0"/>
                <wp:positionH relativeFrom="column">
                  <wp:posOffset>1137920</wp:posOffset>
                </wp:positionH>
                <wp:positionV relativeFrom="paragraph">
                  <wp:posOffset>208280</wp:posOffset>
                </wp:positionV>
                <wp:extent cx="7910195" cy="5784215"/>
                <wp:effectExtent l="0" t="0" r="14605" b="2603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578421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187" w:rsidRPr="00DA5648" w:rsidRDefault="00611187" w:rsidP="00E5485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A564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5485D" w:rsidRPr="00DA564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11187" w:rsidRDefault="00611187" w:rsidP="00E5485D">
                            <w:pPr>
                              <w:spacing w:after="0"/>
                            </w:pPr>
                          </w:p>
                          <w:p w:rsidR="00611187" w:rsidRDefault="00611187" w:rsidP="00E5485D">
                            <w:pPr>
                              <w:spacing w:after="0"/>
                            </w:pPr>
                          </w:p>
                          <w:p w:rsidR="00611187" w:rsidRPr="000754F9" w:rsidRDefault="00611187" w:rsidP="00E5485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754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754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754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754F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42" style="position:absolute;left:0;text-align:left;margin-left:89.6pt;margin-top:16.4pt;width:622.85pt;height:45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" fillcolor="#92d050">
                <v:textbox>
                  <w:txbxContent>
                    <w:p w:rsidR="00611187" w:rsidRPr="00DA5648" w:rsidRDefault="00611187" w:rsidP="00E5485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A5648">
                        <w:rPr>
                          <w:sz w:val="24"/>
                          <w:szCs w:val="24"/>
                        </w:rPr>
                        <w:tab/>
                      </w:r>
                      <w:r w:rsidR="00E5485D" w:rsidRPr="00DA5648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11187" w:rsidRDefault="00611187" w:rsidP="00E5485D">
                      <w:pPr>
                        <w:spacing w:after="0"/>
                      </w:pPr>
                    </w:p>
                    <w:p w:rsidR="00611187" w:rsidRDefault="00611187" w:rsidP="00E5485D">
                      <w:pPr>
                        <w:spacing w:after="0"/>
                      </w:pPr>
                    </w:p>
                    <w:p w:rsidR="00611187" w:rsidRPr="000754F9" w:rsidRDefault="00611187" w:rsidP="00E5485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754F9">
                        <w:rPr>
                          <w:sz w:val="24"/>
                          <w:szCs w:val="24"/>
                        </w:rPr>
                        <w:tab/>
                      </w:r>
                      <w:r w:rsidRPr="000754F9">
                        <w:rPr>
                          <w:sz w:val="24"/>
                          <w:szCs w:val="24"/>
                        </w:rPr>
                        <w:tab/>
                      </w:r>
                      <w:r w:rsidRPr="000754F9">
                        <w:rPr>
                          <w:sz w:val="24"/>
                          <w:szCs w:val="24"/>
                        </w:rPr>
                        <w:tab/>
                      </w:r>
                      <w:r w:rsidRPr="000754F9">
                        <w:rPr>
                          <w:sz w:val="24"/>
                          <w:szCs w:val="24"/>
                        </w:rPr>
                        <w:tab/>
                        <w:t xml:space="preserve">         </w:t>
                      </w:r>
                    </w:p>
                  </w:txbxContent>
                </v:textbox>
              </v:oval>
            </w:pict>
          </mc:Fallback>
        </mc:AlternateContent>
      </w:r>
    </w:p>
    <w:sectPr w:rsidR="00E24B48" w:rsidRPr="003D2134" w:rsidSect="005C6570">
      <w:pgSz w:w="16838" w:h="11906" w:orient="landscape"/>
      <w:pgMar w:top="720" w:right="720" w:bottom="720" w:left="72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34" w:rsidRDefault="003D2134" w:rsidP="003D2134">
      <w:pPr>
        <w:spacing w:after="0" w:line="240" w:lineRule="auto"/>
      </w:pPr>
      <w:r>
        <w:separator/>
      </w:r>
    </w:p>
  </w:endnote>
  <w:endnote w:type="continuationSeparator" w:id="0">
    <w:p w:rsidR="003D2134" w:rsidRDefault="003D2134" w:rsidP="003D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34" w:rsidRDefault="003D2134" w:rsidP="003D2134">
      <w:pPr>
        <w:spacing w:after="0" w:line="240" w:lineRule="auto"/>
      </w:pPr>
      <w:r>
        <w:separator/>
      </w:r>
    </w:p>
  </w:footnote>
  <w:footnote w:type="continuationSeparator" w:id="0">
    <w:p w:rsidR="003D2134" w:rsidRDefault="003D2134" w:rsidP="003D2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48"/>
    <w:rsid w:val="000754F9"/>
    <w:rsid w:val="000E7A7F"/>
    <w:rsid w:val="0014247B"/>
    <w:rsid w:val="00150039"/>
    <w:rsid w:val="00161E60"/>
    <w:rsid w:val="001F1C8C"/>
    <w:rsid w:val="002531A3"/>
    <w:rsid w:val="00260A23"/>
    <w:rsid w:val="00290188"/>
    <w:rsid w:val="003761D8"/>
    <w:rsid w:val="003D2134"/>
    <w:rsid w:val="0040058B"/>
    <w:rsid w:val="00420575"/>
    <w:rsid w:val="004C10B5"/>
    <w:rsid w:val="004D6BE5"/>
    <w:rsid w:val="005C6570"/>
    <w:rsid w:val="005F6BF4"/>
    <w:rsid w:val="00611187"/>
    <w:rsid w:val="00704340"/>
    <w:rsid w:val="007233D7"/>
    <w:rsid w:val="007C6F76"/>
    <w:rsid w:val="00845BCC"/>
    <w:rsid w:val="00987E60"/>
    <w:rsid w:val="00A023CE"/>
    <w:rsid w:val="00B3738F"/>
    <w:rsid w:val="00BA4F36"/>
    <w:rsid w:val="00BE222C"/>
    <w:rsid w:val="00C20D60"/>
    <w:rsid w:val="00C2415A"/>
    <w:rsid w:val="00C43B01"/>
    <w:rsid w:val="00CB5E82"/>
    <w:rsid w:val="00D61DD5"/>
    <w:rsid w:val="00DA5648"/>
    <w:rsid w:val="00E24B48"/>
    <w:rsid w:val="00E375AB"/>
    <w:rsid w:val="00E5485D"/>
    <w:rsid w:val="00E83CBC"/>
    <w:rsid w:val="00EF23A8"/>
    <w:rsid w:val="00F803D9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C10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C10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812C6148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Sarah Crawford</cp:lastModifiedBy>
  <cp:revision>2</cp:revision>
  <cp:lastPrinted>2015-06-18T12:13:00Z</cp:lastPrinted>
  <dcterms:created xsi:type="dcterms:W3CDTF">2015-07-17T10:14:00Z</dcterms:created>
  <dcterms:modified xsi:type="dcterms:W3CDTF">2015-07-17T10:14:00Z</dcterms:modified>
</cp:coreProperties>
</file>