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Subtle2"/>
        <w:tblW w:w="9742" w:type="dxa"/>
        <w:tblLayout w:type="fixed"/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5032"/>
        <w:gridCol w:w="4710"/>
      </w:tblGrid>
      <w:tr w:rsidRPr="00211C6D" w:rsidR="008049DB" w:rsidTr="15D8D74B" w14:paraId="0E3FCA9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32" w:type="dxa"/>
            <w:tcBorders>
              <w:bottom w:val="none" w:color="auto" w:sz="0" w:space="0"/>
            </w:tcBorders>
            <w:tcMar/>
          </w:tcPr>
          <w:p w:rsidRPr="00211C6D" w:rsidR="008049DB" w:rsidRDefault="00342D1A" w14:paraId="72A99CC3" w14:textId="31907C15">
            <w:pPr>
              <w:pStyle w:val="Heading1"/>
            </w:pPr>
            <w:r>
              <w:t xml:space="preserve"> </w:t>
            </w:r>
            <w:sdt>
              <w:sdtPr>
                <w:alias w:val="Enter company name:"/>
                <w:tag w:val="Enter company name:"/>
                <w:id w:val="-1907209145"/>
                <w:placeholder>
                  <w:docPart w:val="709ED85640BC4FE7ACA48FBBA31F485F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EndPr/>
              <w:sdtContent>
                <w:r w:rsidRPr="00211C6D" w:rsidR="006A3739">
                  <w:rPr>
                    <w:lang w:bidi="en-GB"/>
                  </w:rPr>
                  <w:t>Company Name</w:t>
                </w:r>
              </w:sdtContent>
            </w:sdt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10" w:type="dxa"/>
            <w:tcBorders>
              <w:bottom w:val="none" w:color="auto" w:sz="0" w:space="0"/>
            </w:tcBorders>
            <w:tcMar/>
          </w:tcPr>
          <w:p w:rsidRPr="00211C6D" w:rsidR="008049DB" w:rsidP="580A9826" w:rsidRDefault="002524C5" w14:paraId="5E6CA89C" w14:textId="0EF4FA50">
            <w:pPr>
              <w:pStyle w:val="Title"/>
            </w:pPr>
            <w:sdt>
              <w:sdtPr>
                <w:alias w:val="Invoice:"/>
                <w:tag w:val="Invoice:"/>
                <w:id w:val="205688853"/>
                <w:placeholder>
                  <w:docPart w:val="A93E5ABF936D4E368AAD5A0912FB732B"/>
                </w:placeholder>
                <w:temporary/>
                <w:showingPlcHdr/>
                <w15:appearance w15:val="hidden"/>
              </w:sdtPr>
              <w:sdtEndPr/>
              <w:sdtContent>
                <w:r w:rsidRPr="580A9826" w:rsidR="580A9826">
                  <w:rPr>
                    <w:lang w:bidi="en-GB"/>
                  </w:rPr>
                  <w:t>INVOICE</w:t>
                </w:r>
              </w:sdtContent>
            </w:sdt>
          </w:p>
          <w:p w:rsidR="008049DB" w:rsidRDefault="002524C5" w14:paraId="1F1C802E" w14:textId="673389E1">
            <w:pPr>
              <w:pStyle w:val="Heading2"/>
            </w:pPr>
            <w:sdt>
              <w:sdtPr>
                <w:alias w:val="Date:"/>
                <w:tag w:val="Date:"/>
                <w:id w:val="677780987"/>
                <w:placeholder>
                  <w:docPart w:val="B2138AB8E0AB433EA0F03B907A11DFC6"/>
                </w:placeholder>
                <w:temporary/>
                <w:showingPlcHdr/>
                <w15:appearance w15:val="hidden"/>
              </w:sdtPr>
              <w:sdtEndPr/>
              <w:sdtContent>
                <w:r w:rsidRPr="156E6C18" w:rsidR="156E6C18">
                  <w:rPr>
                    <w:lang w:bidi="en-GB"/>
                  </w:rPr>
                  <w:t>Date:</w:t>
                </w:r>
              </w:sdtContent>
            </w:sdt>
            <w:r w:rsidRPr="156E6C18" w:rsidR="156E6C18">
              <w:rPr>
                <w:lang w:bidi="en-GB"/>
              </w:rPr>
              <w:t xml:space="preserve"> </w:t>
            </w:r>
          </w:p>
          <w:p w:rsidR="009F5A35" w:rsidRDefault="009F5A35" w14:paraId="5D79F909" w14:textId="77777777">
            <w:pPr>
              <w:pStyle w:val="Heading2"/>
            </w:pPr>
          </w:p>
          <w:p w:rsidRPr="00211C6D" w:rsidR="009F5A35" w:rsidP="580A9826" w:rsidRDefault="580A9826" w14:paraId="098D5698" w14:textId="3F3D6D22">
            <w:pPr>
              <w:pStyle w:val="Heading2"/>
              <w:rPr>
                <w:rFonts w:ascii="-apple-system" w:hAnsi="-apple-system" w:eastAsia="-apple-system" w:cs="-apple-system"/>
                <w:color w:val="303030"/>
              </w:rPr>
            </w:pPr>
            <w:r>
              <w:t>Invoice no:</w:t>
            </w:r>
          </w:p>
        </w:tc>
      </w:tr>
      <w:tr w:rsidRPr="00211C6D" w:rsidR="008049DB" w:rsidTr="15D8D74B" w14:paraId="0439C99F" w14:textId="77777777">
        <w:trPr>
          <w:trHeight w:val="144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32" w:type="dxa"/>
            <w:tcBorders>
              <w:bottom w:val="single" w:color="auto" w:sz="4" w:space="0"/>
            </w:tcBorders>
            <w:tcMar/>
          </w:tcPr>
          <w:p w:rsidRPr="00211C6D" w:rsidR="008049DB" w:rsidRDefault="580A9826" w14:paraId="404C576D" w14:textId="36DAC3AB">
            <w:pPr>
              <w:pStyle w:val="Heading3"/>
            </w:pPr>
            <w:r>
              <w:t>Customer Details:</w:t>
            </w:r>
          </w:p>
          <w:p w:rsidRPr="00211C6D" w:rsidR="008049DB" w:rsidP="580A9826" w:rsidRDefault="580A9826" w14:paraId="4BC2D680" w14:textId="2AB9D986">
            <w:pPr>
              <w:rPr>
                <w:rFonts w:ascii="-apple-system" w:hAnsi="-apple-system" w:eastAsia="-apple-system" w:cs="-apple-system"/>
                <w:color w:val="303030"/>
                <w:sz w:val="19"/>
                <w:szCs w:val="19"/>
              </w:rPr>
            </w:pPr>
            <w:r>
              <w:t xml:space="preserve">Name: </w:t>
            </w:r>
          </w:p>
          <w:p w:rsidR="008049DB" w:rsidRDefault="008049DB" w14:paraId="0CABC78B" w14:textId="4D716E10"/>
          <w:p w:rsidRPr="00211C6D" w:rsidR="00342D1A" w:rsidRDefault="00342D1A" w14:paraId="54FE28B7" w14:textId="77777777"/>
          <w:p w:rsidR="00342D1A" w:rsidRDefault="580A9826" w14:paraId="42C6742D" w14:textId="14BBAD05">
            <w:r w:rsidR="580A9826">
              <w:rPr/>
              <w:t xml:space="preserve">Address: </w:t>
            </w:r>
          </w:p>
          <w:p w:rsidRPr="00211C6D" w:rsidR="00342D1A" w:rsidRDefault="00342D1A" w14:paraId="2E22E57A" w14:textId="77777777"/>
          <w:p w:rsidRPr="00211C6D" w:rsidR="008049DB" w:rsidP="156E6C18" w:rsidRDefault="002524C5" w14:paraId="0AF6168C" w14:textId="6B08D7E5">
            <w:pPr>
              <w:spacing w:before="240" w:after="240"/>
            </w:pPr>
            <w:sdt>
              <w:sdtPr>
                <w:alias w:val="Phone:"/>
                <w:tag w:val="Phone:"/>
                <w:id w:val="1061450442"/>
                <w:placeholder>
                  <w:docPart w:val="D23297170F5A4ACC93999F339B489806"/>
                </w:placeholder>
                <w:temporary/>
                <w:showingPlcHdr/>
                <w15:appearance w15:val="hidden"/>
              </w:sdtPr>
              <w:sdtEndPr/>
              <w:sdtContent>
                <w:r w:rsidRPr="580A9826" w:rsidR="580A9826">
                  <w:rPr>
                    <w:lang w:bidi="en-GB"/>
                  </w:rPr>
                  <w:t>Phone:</w:t>
                </w:r>
              </w:sdtContent>
            </w:sdt>
            <w:r w:rsidRPr="580A9826" w:rsidR="580A9826">
              <w:rPr>
                <w:lang w:bidi="en-GB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10" w:type="dxa"/>
            <w:tcBorders>
              <w:bottom w:val="single" w:color="auto" w:sz="4" w:space="0"/>
            </w:tcBorders>
            <w:tcMar/>
          </w:tcPr>
          <w:p w:rsidRPr="00211C6D" w:rsidR="008049DB" w:rsidRDefault="002524C5" w14:paraId="1DCBB2A2" w14:textId="77777777">
            <w:pPr>
              <w:pStyle w:val="Heading3"/>
            </w:pPr>
            <w:sdt>
              <w:sdtPr>
                <w:alias w:val="Ship To:"/>
                <w:tag w:val="Ship To:"/>
                <w:id w:val="-1666934941"/>
                <w:placeholder>
                  <w:docPart w:val="FBC3BD4CE4674318B743DB6C06131A3C"/>
                </w:placeholder>
                <w:temporary/>
                <w:showingPlcHdr/>
                <w15:appearance w15:val="hidden"/>
              </w:sdtPr>
              <w:sdtEndPr/>
              <w:sdtContent>
                <w:r w:rsidRPr="00211C6D" w:rsidR="00616194">
                  <w:rPr>
                    <w:lang w:bidi="en-GB"/>
                  </w:rPr>
                  <w:t>Ship To:</w:t>
                </w:r>
              </w:sdtContent>
            </w:sdt>
          </w:p>
          <w:p w:rsidR="00342D1A" w:rsidP="580A9826" w:rsidRDefault="580A9826" w14:paraId="5769D3D5" w14:textId="3C4BA84F">
            <w:pPr>
              <w:rPr>
                <w:rFonts w:ascii="-apple-system" w:hAnsi="-apple-system" w:eastAsia="-apple-system" w:cs="-apple-system"/>
                <w:color w:val="303030"/>
                <w:sz w:val="19"/>
                <w:szCs w:val="19"/>
              </w:rPr>
            </w:pPr>
            <w:r>
              <w:t xml:space="preserve">Name: </w:t>
            </w:r>
          </w:p>
          <w:p w:rsidR="00342D1A" w:rsidP="00342D1A" w:rsidRDefault="00342D1A" w14:paraId="7F45AF58" w14:textId="77777777"/>
          <w:p w:rsidR="00342D1A" w:rsidP="00342D1A" w:rsidRDefault="00342D1A" w14:paraId="2F64BC51" w14:textId="77777777"/>
          <w:p w:rsidR="00342D1A" w:rsidP="580A9826" w:rsidRDefault="580A9826" w14:paraId="33A7565B" w14:textId="32907683">
            <w:r>
              <w:t xml:space="preserve">Address: </w:t>
            </w:r>
          </w:p>
          <w:p w:rsidRPr="00211C6D" w:rsidR="00342D1A" w:rsidP="156E6C18" w:rsidRDefault="580A9826" w14:paraId="3F7B9CC3" w14:textId="6B1F4C2A">
            <w:pPr>
              <w:spacing w:before="240" w:after="240"/>
            </w:pPr>
            <w:r>
              <w:t xml:space="preserve">Phone: </w:t>
            </w:r>
          </w:p>
        </w:tc>
      </w:tr>
      <w:tr w:rsidR="156E6C18" w:rsidTr="15D8D74B" w14:paraId="4051251A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32" w:type="dxa"/>
            <w:tcBorders>
              <w:bottom w:val="single" w:color="auto" w:sz="4" w:space="0"/>
            </w:tcBorders>
            <w:tcMar/>
          </w:tcPr>
          <w:p w:rsidR="156E6C18" w:rsidP="156E6C18" w:rsidRDefault="156E6C18" w14:paraId="2BFD97C6" w14:textId="49E5C592">
            <w:pPr>
              <w:pStyle w:val="Heading3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10" w:type="dxa"/>
            <w:tcBorders>
              <w:bottom w:val="single" w:color="auto" w:sz="4" w:space="0"/>
            </w:tcBorders>
            <w:tcMar/>
          </w:tcPr>
          <w:p w:rsidR="156E6C18" w:rsidP="156E6C18" w:rsidRDefault="156E6C18" w14:paraId="2D881798" w14:textId="70602777">
            <w:pPr>
              <w:pStyle w:val="Heading3"/>
              <w:rPr>
                <w:lang w:bidi="en-GB"/>
              </w:rPr>
            </w:pPr>
          </w:p>
        </w:tc>
      </w:tr>
    </w:tbl>
    <w:tbl>
      <w:tblPr>
        <w:tblStyle w:val="TableGridLight"/>
        <w:tblW w:w="97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9747"/>
      </w:tblGrid>
      <w:tr w:rsidRPr="00211C6D" w:rsidR="008049DB" w:rsidTr="00342D1A" w14:paraId="3B35A29A" w14:textId="77777777">
        <w:trPr>
          <w:trHeight w:val="1152"/>
        </w:trPr>
        <w:tc>
          <w:tcPr>
            <w:tcW w:w="9747" w:type="dxa"/>
            <w:tcBorders>
              <w:top w:val="single" w:color="auto" w:sz="4" w:space="0"/>
            </w:tcBorders>
            <w:tcMar>
              <w:top w:w="317" w:type="dxa"/>
              <w:left w:w="115" w:type="dxa"/>
              <w:bottom w:w="317" w:type="dxa"/>
              <w:right w:w="115" w:type="dxa"/>
            </w:tcMar>
          </w:tcPr>
          <w:p w:rsidRPr="00211C6D" w:rsidR="008049DB" w:rsidP="00342D1A" w:rsidRDefault="002524C5" w14:paraId="56EC1D87" w14:textId="0A71BF39">
            <w:pPr>
              <w:pStyle w:val="Heading3"/>
              <w:spacing w:line="264" w:lineRule="auto"/>
            </w:pPr>
            <w:sdt>
              <w:sdtPr>
                <w:alias w:val="Comments or special instructions:"/>
                <w:tag w:val="Comments or special instructions:"/>
                <w:id w:val="2040548107"/>
                <w:placeholder>
                  <w:docPart w:val="45FE538DDC714292A57A71780AF15A3A"/>
                </w:placeholder>
                <w:temporary/>
                <w:showingPlcHdr/>
                <w15:appearance w15:val="hidden"/>
              </w:sdtPr>
              <w:sdtEndPr/>
              <w:sdtContent>
                <w:r w:rsidRPr="00211C6D" w:rsidR="00616194">
                  <w:rPr>
                    <w:lang w:bidi="en-GB"/>
                  </w:rPr>
                  <w:t>Comments or special instructions:</w:t>
                </w:r>
              </w:sdtContent>
            </w:sdt>
          </w:p>
        </w:tc>
      </w:tr>
    </w:tbl>
    <w:p w:rsidRPr="00211C6D" w:rsidR="00966901" w:rsidRDefault="00966901" w14:paraId="21EF4629" w14:textId="77777777"/>
    <w:tbl>
      <w:tblPr>
        <w:tblStyle w:val="GridTable1Light"/>
        <w:tblW w:w="9742" w:type="dxa"/>
        <w:tblLayout w:type="fixed"/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5501"/>
        <w:gridCol w:w="1404"/>
        <w:gridCol w:w="1020"/>
      </w:tblGrid>
      <w:tr w:rsidRPr="00211C6D" w:rsidR="008049DB" w:rsidTr="580A9826" w14:paraId="3DEE042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tcW w:w="1817" w:type="dxa"/>
          </w:tcPr>
          <w:p w:rsidRPr="00211C6D" w:rsidR="008049DB" w:rsidRDefault="002524C5" w14:paraId="736350EF" w14:textId="77777777">
            <w:pPr>
              <w:pStyle w:val="Heading4"/>
            </w:pPr>
            <w:sdt>
              <w:sdtPr>
                <w:alias w:val="Quantity:"/>
                <w:tag w:val="Quantity:"/>
                <w:id w:val="-1738312568"/>
                <w:placeholder>
                  <w:docPart w:val="8510FF90875C4C87AD432B74748D0533"/>
                </w:placeholder>
                <w:temporary/>
                <w:showingPlcHdr/>
                <w15:appearance w15:val="hidden"/>
              </w:sdtPr>
              <w:sdtEndPr/>
              <w:sdtContent>
                <w:r w:rsidRPr="00211C6D" w:rsidR="00934F6F">
                  <w:rPr>
                    <w:lang w:bidi="en-GB"/>
                  </w:rPr>
                  <w:t>QUANTITY</w:t>
                </w:r>
              </w:sdtContent>
            </w:sdt>
          </w:p>
        </w:tc>
        <w:tc>
          <w:tcPr>
            <w:tcW w:w="5501" w:type="dxa"/>
          </w:tcPr>
          <w:p w:rsidRPr="00211C6D" w:rsidR="008049DB" w:rsidRDefault="002524C5" w14:paraId="4424C9F3" w14:textId="77777777">
            <w:pPr>
              <w:pStyle w:val="Heading4"/>
            </w:pPr>
            <w:sdt>
              <w:sdtPr>
                <w:alias w:val="Description:"/>
                <w:tag w:val="Description:"/>
                <w:id w:val="1198742974"/>
                <w:placeholder>
                  <w:docPart w:val="85D35A6D98314A04B82040F54A270660"/>
                </w:placeholder>
                <w:temporary/>
                <w:showingPlcHdr/>
                <w15:appearance w15:val="hidden"/>
              </w:sdtPr>
              <w:sdtEndPr/>
              <w:sdtContent>
                <w:r w:rsidRPr="00211C6D" w:rsidR="00934F6F">
                  <w:rPr>
                    <w:lang w:bidi="en-GB"/>
                  </w:rPr>
                  <w:t>DESCRIPTION</w:t>
                </w:r>
              </w:sdtContent>
            </w:sdt>
          </w:p>
        </w:tc>
        <w:tc>
          <w:tcPr>
            <w:tcW w:w="1404" w:type="dxa"/>
          </w:tcPr>
          <w:p w:rsidRPr="00211C6D" w:rsidR="008049DB" w:rsidRDefault="002524C5" w14:paraId="5264431F" w14:textId="77777777">
            <w:pPr>
              <w:pStyle w:val="Heading4"/>
            </w:pPr>
            <w:sdt>
              <w:sdtPr>
                <w:alias w:val="Unit price:"/>
                <w:tag w:val="Unit price:"/>
                <w:id w:val="1604447165"/>
                <w:placeholder>
                  <w:docPart w:val="566D63FEDAF1445E9ADD6B173598FE83"/>
                </w:placeholder>
                <w:temporary/>
                <w:showingPlcHdr/>
                <w15:appearance w15:val="hidden"/>
              </w:sdtPr>
              <w:sdtEndPr/>
              <w:sdtContent>
                <w:r w:rsidRPr="00211C6D" w:rsidR="00934F6F">
                  <w:rPr>
                    <w:lang w:bidi="en-GB"/>
                  </w:rPr>
                  <w:t>UNIT PRICE</w:t>
                </w:r>
              </w:sdtContent>
            </w:sdt>
          </w:p>
        </w:tc>
        <w:tc>
          <w:tcPr>
            <w:tcW w:w="1020" w:type="dxa"/>
          </w:tcPr>
          <w:p w:rsidRPr="00211C6D" w:rsidR="008049DB" w:rsidRDefault="002524C5" w14:paraId="6B6FDFEA" w14:textId="77777777">
            <w:pPr>
              <w:pStyle w:val="Heading4"/>
            </w:pPr>
            <w:sdt>
              <w:sdtPr>
                <w:alias w:val="Total:"/>
                <w:tag w:val="Total:"/>
                <w:id w:val="-150831350"/>
                <w:placeholder>
                  <w:docPart w:val="0B55F5F89AFE466880ED925C7D6F43A9"/>
                </w:placeholder>
                <w:temporary/>
                <w:showingPlcHdr/>
                <w15:appearance w15:val="hidden"/>
              </w:sdtPr>
              <w:sdtEndPr/>
              <w:sdtContent>
                <w:r w:rsidRPr="00211C6D" w:rsidR="00934F6F">
                  <w:rPr>
                    <w:lang w:bidi="en-GB"/>
                  </w:rPr>
                  <w:t>TOTAL</w:t>
                </w:r>
              </w:sdtContent>
            </w:sdt>
          </w:p>
        </w:tc>
      </w:tr>
      <w:tr w:rsidRPr="00211C6D" w:rsidR="008049DB" w:rsidTr="580A9826" w14:paraId="7D753C62" w14:textId="77777777">
        <w:tc>
          <w:tcPr>
            <w:tcW w:w="1817" w:type="dxa"/>
          </w:tcPr>
          <w:p w:rsidRPr="00211C6D" w:rsidR="008049DB" w:rsidRDefault="008049DB" w14:paraId="6F23090A" w14:textId="17B454DE">
            <w:pPr>
              <w:pStyle w:val="Quantity"/>
            </w:pPr>
          </w:p>
        </w:tc>
        <w:tc>
          <w:tcPr>
            <w:tcW w:w="5501" w:type="dxa"/>
          </w:tcPr>
          <w:p w:rsidRPr="00211C6D" w:rsidR="008049DB" w:rsidP="580A9826" w:rsidRDefault="008049DB" w14:paraId="2E1EA48B" w14:textId="66BDBACE">
            <w:pPr>
              <w:pStyle w:val="Heading3"/>
              <w:spacing w:before="240" w:after="240"/>
              <w:rPr>
                <w:rFonts w:ascii="-apple-system" w:hAnsi="-apple-system" w:eastAsia="-apple-system" w:cs="-apple-system"/>
                <w:color w:val="303030"/>
                <w:szCs w:val="18"/>
              </w:rPr>
            </w:pPr>
          </w:p>
        </w:tc>
        <w:tc>
          <w:tcPr>
            <w:tcW w:w="1404" w:type="dxa"/>
          </w:tcPr>
          <w:p w:rsidRPr="00211C6D" w:rsidR="008049DB" w:rsidRDefault="008049DB" w14:paraId="689B2F27" w14:textId="17B71C19">
            <w:pPr>
              <w:pStyle w:val="Amount"/>
            </w:pPr>
          </w:p>
        </w:tc>
        <w:tc>
          <w:tcPr>
            <w:tcW w:w="1020" w:type="dxa"/>
          </w:tcPr>
          <w:p w:rsidRPr="00211C6D" w:rsidR="008049DB" w:rsidRDefault="008049DB" w14:paraId="246CD006" w14:textId="2E97FC4F">
            <w:pPr>
              <w:pStyle w:val="Amount"/>
            </w:pPr>
          </w:p>
        </w:tc>
      </w:tr>
      <w:tr w:rsidRPr="00211C6D" w:rsidR="008049DB" w:rsidTr="580A9826" w14:paraId="39783C26" w14:textId="77777777">
        <w:tc>
          <w:tcPr>
            <w:tcW w:w="1817" w:type="dxa"/>
          </w:tcPr>
          <w:p w:rsidRPr="00211C6D" w:rsidR="008049DB" w:rsidRDefault="008049DB" w14:paraId="159A8360" w14:textId="77777777">
            <w:pPr>
              <w:pStyle w:val="Quantity"/>
            </w:pPr>
          </w:p>
        </w:tc>
        <w:tc>
          <w:tcPr>
            <w:tcW w:w="5501" w:type="dxa"/>
          </w:tcPr>
          <w:p w:rsidRPr="00211C6D" w:rsidR="008049DB" w:rsidRDefault="008049DB" w14:paraId="63AEB272" w14:textId="77777777"/>
        </w:tc>
        <w:tc>
          <w:tcPr>
            <w:tcW w:w="1404" w:type="dxa"/>
          </w:tcPr>
          <w:p w:rsidRPr="00211C6D" w:rsidR="008049DB" w:rsidRDefault="008049DB" w14:paraId="40009E93" w14:textId="77777777">
            <w:pPr>
              <w:pStyle w:val="Amount"/>
            </w:pPr>
          </w:p>
        </w:tc>
        <w:tc>
          <w:tcPr>
            <w:tcW w:w="1020" w:type="dxa"/>
          </w:tcPr>
          <w:p w:rsidRPr="00211C6D" w:rsidR="008049DB" w:rsidRDefault="008049DB" w14:paraId="72D03B1A" w14:textId="77777777">
            <w:pPr>
              <w:pStyle w:val="Amount"/>
            </w:pPr>
          </w:p>
        </w:tc>
      </w:tr>
      <w:tr w:rsidRPr="00211C6D" w:rsidR="008049DB" w:rsidTr="580A9826" w14:paraId="2420C448" w14:textId="77777777">
        <w:tc>
          <w:tcPr>
            <w:tcW w:w="1817" w:type="dxa"/>
          </w:tcPr>
          <w:p w:rsidRPr="00211C6D" w:rsidR="008049DB" w:rsidRDefault="008049DB" w14:paraId="54A84044" w14:textId="77777777">
            <w:pPr>
              <w:pStyle w:val="Quantity"/>
            </w:pPr>
          </w:p>
        </w:tc>
        <w:tc>
          <w:tcPr>
            <w:tcW w:w="5501" w:type="dxa"/>
          </w:tcPr>
          <w:p w:rsidRPr="00211C6D" w:rsidR="008049DB" w:rsidRDefault="008049DB" w14:paraId="55B64EF6" w14:textId="77777777"/>
        </w:tc>
        <w:tc>
          <w:tcPr>
            <w:tcW w:w="1404" w:type="dxa"/>
          </w:tcPr>
          <w:p w:rsidRPr="00211C6D" w:rsidR="008049DB" w:rsidRDefault="008049DB" w14:paraId="4E00208A" w14:textId="77777777">
            <w:pPr>
              <w:pStyle w:val="Amount"/>
            </w:pPr>
          </w:p>
        </w:tc>
        <w:tc>
          <w:tcPr>
            <w:tcW w:w="1020" w:type="dxa"/>
          </w:tcPr>
          <w:p w:rsidRPr="00211C6D" w:rsidR="008049DB" w:rsidRDefault="008049DB" w14:paraId="75ED1A8F" w14:textId="77777777">
            <w:pPr>
              <w:pStyle w:val="Amount"/>
            </w:pPr>
          </w:p>
        </w:tc>
      </w:tr>
      <w:tr w:rsidRPr="00211C6D" w:rsidR="008049DB" w:rsidTr="580A9826" w14:paraId="07F1BB49" w14:textId="77777777">
        <w:tc>
          <w:tcPr>
            <w:tcW w:w="1817" w:type="dxa"/>
          </w:tcPr>
          <w:p w:rsidRPr="00211C6D" w:rsidR="008049DB" w:rsidRDefault="008049DB" w14:paraId="1816BA07" w14:textId="77777777">
            <w:pPr>
              <w:pStyle w:val="Quantity"/>
            </w:pPr>
          </w:p>
        </w:tc>
        <w:tc>
          <w:tcPr>
            <w:tcW w:w="5501" w:type="dxa"/>
          </w:tcPr>
          <w:p w:rsidRPr="00211C6D" w:rsidR="008049DB" w:rsidRDefault="008049DB" w14:paraId="3AEB570A" w14:textId="77777777"/>
        </w:tc>
        <w:tc>
          <w:tcPr>
            <w:tcW w:w="1404" w:type="dxa"/>
          </w:tcPr>
          <w:p w:rsidRPr="00211C6D" w:rsidR="008049DB" w:rsidRDefault="008049DB" w14:paraId="7176F2D2" w14:textId="77777777">
            <w:pPr>
              <w:pStyle w:val="Amount"/>
            </w:pPr>
          </w:p>
        </w:tc>
        <w:tc>
          <w:tcPr>
            <w:tcW w:w="1020" w:type="dxa"/>
          </w:tcPr>
          <w:p w:rsidRPr="00211C6D" w:rsidR="008049DB" w:rsidRDefault="008049DB" w14:paraId="7B4E5A79" w14:textId="77777777">
            <w:pPr>
              <w:pStyle w:val="Amount"/>
            </w:pPr>
          </w:p>
        </w:tc>
      </w:tr>
      <w:tr w:rsidRPr="00211C6D" w:rsidR="008049DB" w:rsidTr="580A9826" w14:paraId="0EEB8D65" w14:textId="77777777">
        <w:tc>
          <w:tcPr>
            <w:tcW w:w="1817" w:type="dxa"/>
          </w:tcPr>
          <w:p w:rsidRPr="00211C6D" w:rsidR="008049DB" w:rsidRDefault="008049DB" w14:paraId="5FAAA593" w14:textId="77777777">
            <w:pPr>
              <w:pStyle w:val="Quantity"/>
            </w:pPr>
          </w:p>
        </w:tc>
        <w:tc>
          <w:tcPr>
            <w:tcW w:w="5501" w:type="dxa"/>
          </w:tcPr>
          <w:p w:rsidRPr="00211C6D" w:rsidR="008049DB" w:rsidRDefault="008049DB" w14:paraId="309EF23D" w14:textId="77777777"/>
        </w:tc>
        <w:tc>
          <w:tcPr>
            <w:tcW w:w="1404" w:type="dxa"/>
          </w:tcPr>
          <w:p w:rsidRPr="00211C6D" w:rsidR="008049DB" w:rsidRDefault="008049DB" w14:paraId="5CBFCEF9" w14:textId="77777777">
            <w:pPr>
              <w:pStyle w:val="Amount"/>
            </w:pPr>
          </w:p>
        </w:tc>
        <w:tc>
          <w:tcPr>
            <w:tcW w:w="1020" w:type="dxa"/>
          </w:tcPr>
          <w:p w:rsidRPr="00211C6D" w:rsidR="008049DB" w:rsidRDefault="008049DB" w14:paraId="457404DE" w14:textId="77777777">
            <w:pPr>
              <w:pStyle w:val="Amount"/>
            </w:pPr>
          </w:p>
        </w:tc>
      </w:tr>
      <w:tr w:rsidRPr="00211C6D" w:rsidR="008049DB" w:rsidTr="580A9826" w14:paraId="28A868CC" w14:textId="77777777">
        <w:tc>
          <w:tcPr>
            <w:tcW w:w="1817" w:type="dxa"/>
          </w:tcPr>
          <w:p w:rsidRPr="00211C6D" w:rsidR="008049DB" w:rsidRDefault="008049DB" w14:paraId="00ADA284" w14:textId="77777777">
            <w:pPr>
              <w:pStyle w:val="Quantity"/>
            </w:pPr>
          </w:p>
        </w:tc>
        <w:tc>
          <w:tcPr>
            <w:tcW w:w="5501" w:type="dxa"/>
          </w:tcPr>
          <w:p w:rsidRPr="00211C6D" w:rsidR="008049DB" w:rsidRDefault="008049DB" w14:paraId="204051AF" w14:textId="77777777"/>
        </w:tc>
        <w:tc>
          <w:tcPr>
            <w:tcW w:w="1404" w:type="dxa"/>
          </w:tcPr>
          <w:p w:rsidRPr="00211C6D" w:rsidR="008049DB" w:rsidRDefault="008049DB" w14:paraId="5E8A7519" w14:textId="77777777">
            <w:pPr>
              <w:pStyle w:val="Amount"/>
            </w:pPr>
          </w:p>
        </w:tc>
        <w:tc>
          <w:tcPr>
            <w:tcW w:w="1020" w:type="dxa"/>
          </w:tcPr>
          <w:p w:rsidRPr="00211C6D" w:rsidR="008049DB" w:rsidRDefault="008049DB" w14:paraId="00BB3337" w14:textId="77777777">
            <w:pPr>
              <w:pStyle w:val="Amount"/>
            </w:pPr>
          </w:p>
        </w:tc>
      </w:tr>
    </w:tbl>
    <w:tbl>
      <w:tblPr>
        <w:tblStyle w:val="PlainTable1"/>
        <w:tblW w:w="97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6909"/>
        <w:gridCol w:w="1020"/>
      </w:tblGrid>
      <w:tr w:rsidRPr="00211C6D" w:rsidR="008049DB" w:rsidTr="580A9826" w14:paraId="115CF36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17" w:type="dxa"/>
          </w:tcPr>
          <w:p w:rsidRPr="00211C6D" w:rsidR="008049DB" w:rsidRDefault="008049DB" w14:paraId="5FC92D34" w14:textId="77777777">
            <w:pPr>
              <w:spacing w:line="264" w:lineRule="auto"/>
            </w:pPr>
          </w:p>
        </w:tc>
        <w:sdt>
          <w:sdtPr>
            <w:alias w:val="Subtotal:"/>
            <w:tag w:val="Subtotal:"/>
            <w:id w:val="2136441839"/>
            <w:placeholder>
              <w:docPart w:val="A6C8D6F2FF254D3DAF9DB8215B47D523"/>
            </w:placeholder>
            <w:temporary/>
            <w:showingPlcHdr/>
            <w15:appearance w15:val="hidden"/>
          </w:sdtPr>
          <w:sdtEndPr/>
          <w:sdtContent>
            <w:tc>
              <w:tcPr>
                <w:tcW w:w="6909" w:type="dxa"/>
                <w:tcBorders>
                  <w:right w:val="single" w:color="A6A6A6" w:themeColor="background1" w:themeShade="A6" w:sz="4" w:space="0"/>
                </w:tcBorders>
              </w:tcPr>
              <w:p w:rsidRPr="00211C6D" w:rsidR="008049DB" w:rsidRDefault="00934F6F" w14:paraId="43D81A17" w14:textId="77777777">
                <w:pPr>
                  <w:pStyle w:val="Heading2"/>
                  <w:spacing w:line="264" w:lineRule="auto"/>
                </w:pPr>
                <w:r w:rsidRPr="00211C6D">
                  <w:rPr>
                    <w:lang w:bidi="en-GB"/>
                  </w:rPr>
                  <w:t>SUBTOTAL</w:t>
                </w:r>
              </w:p>
            </w:tc>
          </w:sdtContent>
        </w:sdt>
        <w:tc>
          <w:tcPr>
            <w:tcW w:w="1020" w:type="dxa"/>
            <w:tcBorders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>
              <w:left w:w="216" w:type="dxa"/>
              <w:right w:w="216" w:type="dxa"/>
            </w:tcMar>
          </w:tcPr>
          <w:p w:rsidRPr="00211C6D" w:rsidR="008049DB" w:rsidP="156E6C18" w:rsidRDefault="008049DB" w14:paraId="546DBF9E" w14:textId="4D4F5158">
            <w:pPr>
              <w:pStyle w:val="Amount"/>
              <w:spacing w:line="264" w:lineRule="auto"/>
            </w:pPr>
          </w:p>
        </w:tc>
      </w:tr>
      <w:tr w:rsidRPr="00211C6D" w:rsidR="008049DB" w:rsidTr="580A9826" w14:paraId="7634B883" w14:textId="77777777">
        <w:tc>
          <w:tcPr>
            <w:tcW w:w="1817" w:type="dxa"/>
          </w:tcPr>
          <w:p w:rsidRPr="00211C6D" w:rsidR="008049DB" w:rsidRDefault="008049DB" w14:paraId="35F1A80E" w14:textId="77777777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color="A6A6A6" w:themeColor="background1" w:themeShade="A6" w:sz="4" w:space="0"/>
            </w:tcBorders>
          </w:tcPr>
          <w:p w:rsidRPr="00211C6D" w:rsidR="008049DB" w:rsidRDefault="00342D1A" w14:paraId="12C8F66F" w14:textId="256F37A3">
            <w:pPr>
              <w:pStyle w:val="Heading2"/>
              <w:spacing w:line="264" w:lineRule="auto"/>
            </w:pPr>
            <w:r>
              <w:t>Deposit paid</w:t>
            </w:r>
          </w:p>
        </w:tc>
        <w:tc>
          <w:tcPr>
            <w:tcW w:w="10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>
              <w:left w:w="216" w:type="dxa"/>
              <w:right w:w="216" w:type="dxa"/>
            </w:tcMar>
          </w:tcPr>
          <w:p w:rsidRPr="00211C6D" w:rsidR="008049DB" w:rsidRDefault="008049DB" w14:paraId="42A2AF87" w14:textId="77777777">
            <w:pPr>
              <w:pStyle w:val="Amount"/>
              <w:spacing w:line="264" w:lineRule="auto"/>
            </w:pPr>
          </w:p>
        </w:tc>
      </w:tr>
      <w:tr w:rsidRPr="00211C6D" w:rsidR="008049DB" w:rsidTr="580A9826" w14:paraId="2D981020" w14:textId="77777777">
        <w:tc>
          <w:tcPr>
            <w:tcW w:w="1817" w:type="dxa"/>
          </w:tcPr>
          <w:p w:rsidRPr="00211C6D" w:rsidR="008049DB" w:rsidRDefault="008049DB" w14:paraId="5F977E10" w14:textId="77777777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color="A6A6A6" w:themeColor="background1" w:themeShade="A6" w:sz="4" w:space="0"/>
            </w:tcBorders>
          </w:tcPr>
          <w:p w:rsidRPr="00211C6D" w:rsidR="008049DB" w:rsidRDefault="00342D1A" w14:paraId="51CC0B0C" w14:textId="5276C682">
            <w:pPr>
              <w:pStyle w:val="Heading2"/>
              <w:spacing w:line="264" w:lineRule="auto"/>
            </w:pPr>
            <w:r>
              <w:t>total finance balance due</w:t>
            </w:r>
          </w:p>
        </w:tc>
        <w:tc>
          <w:tcPr>
            <w:tcW w:w="10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>
              <w:left w:w="216" w:type="dxa"/>
              <w:right w:w="216" w:type="dxa"/>
            </w:tcMar>
          </w:tcPr>
          <w:p w:rsidRPr="00211C6D" w:rsidR="008049DB" w:rsidP="580A9826" w:rsidRDefault="008049DB" w14:paraId="1BD0A008" w14:textId="76F07F32">
            <w:pPr>
              <w:spacing w:line="264" w:lineRule="auto"/>
              <w:rPr>
                <w:rFonts w:ascii="Arial" w:hAnsi="Arial" w:eastAsia="Arial" w:cs="Arial"/>
                <w:b/>
                <w:bCs/>
              </w:rPr>
            </w:pPr>
          </w:p>
        </w:tc>
      </w:tr>
      <w:tr w:rsidRPr="00211C6D" w:rsidR="008049DB" w:rsidTr="580A9826" w14:paraId="0EF050AE" w14:textId="77777777">
        <w:tc>
          <w:tcPr>
            <w:tcW w:w="1817" w:type="dxa"/>
          </w:tcPr>
          <w:p w:rsidRPr="00211C6D" w:rsidR="008049DB" w:rsidRDefault="008049DB" w14:paraId="3DAF5E76" w14:textId="77777777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color="A6A6A6" w:themeColor="background1" w:themeShade="A6" w:sz="4" w:space="0"/>
            </w:tcBorders>
          </w:tcPr>
          <w:p w:rsidRPr="00211C6D" w:rsidR="008049DB" w:rsidRDefault="00342D1A" w14:paraId="0BC7AF9C" w14:textId="74D98115">
            <w:pPr>
              <w:pStyle w:val="Heading2"/>
              <w:spacing w:line="264" w:lineRule="auto"/>
            </w:pPr>
            <w:r>
              <w:t>Total</w:t>
            </w:r>
          </w:p>
        </w:tc>
        <w:tc>
          <w:tcPr>
            <w:tcW w:w="10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>
              <w:left w:w="216" w:type="dxa"/>
              <w:right w:w="216" w:type="dxa"/>
            </w:tcMar>
          </w:tcPr>
          <w:p w:rsidRPr="00211C6D" w:rsidR="008049DB" w:rsidP="580A9826" w:rsidRDefault="008049DB" w14:paraId="06A8A5E1" w14:textId="034CA664">
            <w:pPr>
              <w:spacing w:line="264" w:lineRule="auto"/>
              <w:rPr>
                <w:rFonts w:ascii="Arial" w:hAnsi="Arial" w:eastAsia="Arial" w:cs="Arial"/>
                <w:b/>
                <w:bCs/>
              </w:rPr>
            </w:pPr>
          </w:p>
        </w:tc>
      </w:tr>
    </w:tbl>
    <w:p w:rsidR="00342D1A" w:rsidP="00342D1A" w:rsidRDefault="00342D1A" w14:paraId="628245A4" w14:textId="1E34669D"/>
    <w:p w:rsidR="0046748D" w:rsidP="00342D1A" w:rsidRDefault="00D51AD5" w14:paraId="4B8A2EBC" w14:textId="6D7532D9">
      <w:r>
        <w:t>The</w:t>
      </w:r>
      <w:r w:rsidR="00576381">
        <w:t xml:space="preserve"> total finance balance is due to PayItMonthly Ltd. </w:t>
      </w:r>
      <w:r w:rsidR="0046748D">
        <w:t xml:space="preserve">For questions about </w:t>
      </w:r>
      <w:r w:rsidR="00CF1A5D">
        <w:t>your finance agreement</w:t>
      </w:r>
      <w:r w:rsidR="0046748D">
        <w:t xml:space="preserve"> please contact them </w:t>
      </w:r>
      <w:r w:rsidR="00CF1A5D">
        <w:t>via</w:t>
      </w:r>
      <w:r w:rsidR="0046748D">
        <w:t>:</w:t>
      </w:r>
      <w:r w:rsidR="00CF1A5D">
        <w:t xml:space="preserve"> </w:t>
      </w:r>
      <w:r w:rsidR="0046748D">
        <w:t>Phone 0333 212 2141 or Email support@pa</w:t>
      </w:r>
      <w:r w:rsidR="00CF1A5D">
        <w:t>yitmonthly.uk</w:t>
      </w:r>
    </w:p>
    <w:p w:rsidR="00BF08B2" w:rsidP="00342D1A" w:rsidRDefault="00BF08B2" w14:paraId="7F80FEF4" w14:textId="77777777"/>
    <w:p w:rsidR="00466D58" w:rsidP="00342D1A" w:rsidRDefault="00466D58" w14:paraId="432C3A42" w14:textId="77777777"/>
    <w:p w:rsidR="00342D1A" w:rsidP="00342D1A" w:rsidRDefault="00342D1A" w14:paraId="3DA00C0A" w14:textId="4CDA01C2">
      <w:r>
        <w:t>I confirm that I have received all the goods/received the service in full and am satisfied that my order has been completed.</w:t>
      </w:r>
    </w:p>
    <w:p w:rsidR="00342D1A" w:rsidP="00342D1A" w:rsidRDefault="00342D1A" w14:paraId="796F47FF" w14:textId="77777777"/>
    <w:p w:rsidRPr="00B609AC" w:rsidR="00342D1A" w:rsidRDefault="00342D1A" w14:paraId="3D176E75" w14:textId="260E8761">
      <w:pPr>
        <w:pStyle w:val="Instructions"/>
        <w:rPr>
          <w:b/>
          <w:bCs/>
        </w:rPr>
      </w:pPr>
      <w:r w:rsidRPr="00B609AC">
        <w:rPr>
          <w:b/>
          <w:bCs/>
        </w:rPr>
        <w:t>Print customer name:</w:t>
      </w:r>
    </w:p>
    <w:p w:rsidRPr="00B609AC" w:rsidR="00342D1A" w:rsidRDefault="00342D1A" w14:paraId="5785D56C" w14:textId="77777777">
      <w:pPr>
        <w:pStyle w:val="Instructions"/>
        <w:rPr>
          <w:b/>
          <w:bCs/>
        </w:rPr>
      </w:pPr>
    </w:p>
    <w:p w:rsidRPr="00B609AC" w:rsidR="00342D1A" w:rsidRDefault="00342D1A" w14:paraId="3563EB48" w14:textId="77777777">
      <w:pPr>
        <w:pStyle w:val="Instructions"/>
        <w:rPr>
          <w:b/>
          <w:bCs/>
        </w:rPr>
      </w:pPr>
    </w:p>
    <w:p w:rsidR="00342D1A" w:rsidP="009F5A35" w:rsidRDefault="00342D1A" w14:paraId="1E50524B" w14:textId="497BE02A">
      <w:pPr>
        <w:pStyle w:val="Instructions"/>
      </w:pPr>
      <w:r w:rsidRPr="00B609AC">
        <w:rPr>
          <w:b/>
          <w:bCs/>
        </w:rPr>
        <w:t>Customer signature</w:t>
      </w:r>
      <w:r>
        <w:t>:</w:t>
      </w:r>
    </w:p>
    <w:p w:rsidRPr="00211C6D" w:rsidR="00837ECD" w:rsidP="00837ECD" w:rsidRDefault="002524C5" w14:paraId="0256C174" w14:textId="3B509AD3">
      <w:pPr>
        <w:pStyle w:val="ThankYou"/>
      </w:pPr>
      <w:sdt>
        <w:sdtPr>
          <w:alias w:val="Thank your for your business:"/>
          <w:tag w:val="Thank your for your business:"/>
          <w:id w:val="1216170115"/>
          <w:placeholder>
            <w:docPart w:val="80986CA69CBA4121B887D721D6B1E577"/>
          </w:placeholder>
          <w:temporary/>
          <w:showingPlcHdr/>
          <w15:appearance w15:val="hidden"/>
        </w:sdtPr>
        <w:sdtEndPr/>
        <w:sdtContent>
          <w:r w:rsidRPr="00211C6D" w:rsidR="00616194">
            <w:rPr>
              <w:lang w:bidi="en-GB"/>
            </w:rPr>
            <w:t>Thank you for your business!</w:t>
          </w:r>
        </w:sdtContent>
      </w:sdt>
    </w:p>
    <w:sectPr w:rsidRPr="00211C6D" w:rsidR="00837ECD" w:rsidSect="00897A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 w:code="9"/>
      <w:pgMar w:top="1080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340D" w:rsidRDefault="003A340D" w14:paraId="51E90E9F" w14:textId="77777777">
      <w:pPr>
        <w:spacing w:line="240" w:lineRule="auto"/>
      </w:pPr>
      <w:r>
        <w:separator/>
      </w:r>
    </w:p>
  </w:endnote>
  <w:endnote w:type="continuationSeparator" w:id="0">
    <w:p w:rsidR="003A340D" w:rsidRDefault="003A340D" w14:paraId="395D094B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-apple-system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B4862" w:rsidRDefault="00BB4862" w14:paraId="449D1D8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9408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49DB" w:rsidRDefault="006A3739" w14:paraId="499D39DF" w14:textId="77777777">
        <w:pPr>
          <w:pStyle w:val="Footer"/>
        </w:pPr>
        <w:r>
          <w:rPr>
            <w:lang w:bidi="en-GB"/>
          </w:rPr>
          <w:fldChar w:fldCharType="begin"/>
        </w:r>
        <w:r>
          <w:rPr>
            <w:lang w:bidi="en-GB"/>
          </w:rPr>
          <w:instrText xml:space="preserve"> PAGE   \* MERGEFORMAT </w:instrText>
        </w:r>
        <w:r>
          <w:rPr>
            <w:lang w:bidi="en-GB"/>
          </w:rPr>
          <w:fldChar w:fldCharType="separate"/>
        </w:r>
        <w:r w:rsidR="00793AFB">
          <w:rPr>
            <w:noProof/>
            <w:lang w:bidi="en-GB"/>
          </w:rPr>
          <w:t>2</w:t>
        </w:r>
        <w:r>
          <w:rPr>
            <w:noProof/>
            <w:lang w:bidi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B4862" w:rsidRDefault="00BB4862" w14:paraId="0BB6853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340D" w:rsidRDefault="003A340D" w14:paraId="19A27878" w14:textId="77777777">
      <w:pPr>
        <w:spacing w:line="240" w:lineRule="auto"/>
      </w:pPr>
      <w:r>
        <w:separator/>
      </w:r>
    </w:p>
  </w:footnote>
  <w:footnote w:type="continuationSeparator" w:id="0">
    <w:p w:rsidR="003A340D" w:rsidRDefault="003A340D" w14:paraId="21DDE69B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B4862" w:rsidRDefault="00BB4862" w14:paraId="0ECB7C2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B4862" w:rsidRDefault="00BB4862" w14:paraId="234C6F5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B4862" w:rsidRDefault="00BB4862" w14:paraId="42BA0DE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613322041">
    <w:abstractNumId w:val="9"/>
  </w:num>
  <w:num w:numId="2" w16cid:durableId="428703194">
    <w:abstractNumId w:val="7"/>
  </w:num>
  <w:num w:numId="3" w16cid:durableId="953832407">
    <w:abstractNumId w:val="6"/>
  </w:num>
  <w:num w:numId="4" w16cid:durableId="639845114">
    <w:abstractNumId w:val="5"/>
  </w:num>
  <w:num w:numId="5" w16cid:durableId="794910262">
    <w:abstractNumId w:val="4"/>
  </w:num>
  <w:num w:numId="6" w16cid:durableId="1704937282">
    <w:abstractNumId w:val="8"/>
  </w:num>
  <w:num w:numId="7" w16cid:durableId="1000504950">
    <w:abstractNumId w:val="3"/>
  </w:num>
  <w:num w:numId="8" w16cid:durableId="395932270">
    <w:abstractNumId w:val="2"/>
  </w:num>
  <w:num w:numId="9" w16cid:durableId="950404766">
    <w:abstractNumId w:val="1"/>
  </w:num>
  <w:num w:numId="10" w16cid:durableId="1177841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1A"/>
    <w:rsid w:val="00055AF8"/>
    <w:rsid w:val="00147433"/>
    <w:rsid w:val="001F260C"/>
    <w:rsid w:val="00211C6D"/>
    <w:rsid w:val="002524C5"/>
    <w:rsid w:val="002558FA"/>
    <w:rsid w:val="00323F56"/>
    <w:rsid w:val="00337D90"/>
    <w:rsid w:val="00342642"/>
    <w:rsid w:val="00342D1A"/>
    <w:rsid w:val="003667F4"/>
    <w:rsid w:val="003A340D"/>
    <w:rsid w:val="00466D58"/>
    <w:rsid w:val="0046748D"/>
    <w:rsid w:val="00576381"/>
    <w:rsid w:val="00616194"/>
    <w:rsid w:val="006A3739"/>
    <w:rsid w:val="007213D9"/>
    <w:rsid w:val="007577D4"/>
    <w:rsid w:val="00793AFB"/>
    <w:rsid w:val="007D3668"/>
    <w:rsid w:val="008013BD"/>
    <w:rsid w:val="008049DB"/>
    <w:rsid w:val="00837ECD"/>
    <w:rsid w:val="00896CFE"/>
    <w:rsid w:val="00897AA4"/>
    <w:rsid w:val="00900102"/>
    <w:rsid w:val="00907574"/>
    <w:rsid w:val="00934F6F"/>
    <w:rsid w:val="00966901"/>
    <w:rsid w:val="00981A82"/>
    <w:rsid w:val="009F5A35"/>
    <w:rsid w:val="00A93410"/>
    <w:rsid w:val="00B609AC"/>
    <w:rsid w:val="00B76A92"/>
    <w:rsid w:val="00BB4862"/>
    <w:rsid w:val="00BF08B2"/>
    <w:rsid w:val="00BF2506"/>
    <w:rsid w:val="00C14D3F"/>
    <w:rsid w:val="00C3067E"/>
    <w:rsid w:val="00CE7F7E"/>
    <w:rsid w:val="00CF07F2"/>
    <w:rsid w:val="00CF1A5D"/>
    <w:rsid w:val="00D51AD5"/>
    <w:rsid w:val="00D934CD"/>
    <w:rsid w:val="00E9657B"/>
    <w:rsid w:val="00EC4124"/>
    <w:rsid w:val="00FC38C4"/>
    <w:rsid w:val="00FD41F9"/>
    <w:rsid w:val="04319F63"/>
    <w:rsid w:val="0E1F441D"/>
    <w:rsid w:val="156E6C18"/>
    <w:rsid w:val="15D8D74B"/>
    <w:rsid w:val="1675B66A"/>
    <w:rsid w:val="19147235"/>
    <w:rsid w:val="1E158AB7"/>
    <w:rsid w:val="2A46049A"/>
    <w:rsid w:val="3066B030"/>
    <w:rsid w:val="43626754"/>
    <w:rsid w:val="580A9826"/>
    <w:rsid w:val="6B69ACD0"/>
    <w:rsid w:val="7B10E6C7"/>
    <w:rsid w:val="7BEB1E7F"/>
    <w:rsid w:val="7CAC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7B63F"/>
  <w15:chartTrackingRefBased/>
  <w15:docId w15:val="{4B5675F3-7AD8-4236-A420-A0443BEA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18"/>
        <w:szCs w:val="18"/>
        <w:lang w:val="en-GB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1" w:semiHidden="1" w:unhideWhenUsed="1" w:qFormat="1"/>
    <w:lsdException w:name="heading 5" w:uiPriority="1" w:semiHidden="1" w:unhideWhenUsed="1" w:qFormat="1"/>
    <w:lsdException w:name="heading 6" w:uiPriority="1" w:semiHidden="1" w:unhideWhenUsed="1" w:qFormat="1"/>
    <w:lsdException w:name="heading 7" w:uiPriority="1" w:semiHidden="1" w:unhideWhenUsed="1" w:qFormat="1"/>
    <w:lsdException w:name="heading 8" w:uiPriority="1" w:semiHidden="1" w:unhideWhenUsed="1" w:qFormat="1"/>
    <w:lsdException w:name="heading 9" w:uiPriority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667F4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hAnsiTheme="majorHAnsi" w:eastAsiaTheme="majorEastAsia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934CD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D934CD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D934CD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934CD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D934CD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34CD"/>
    <w:rPr>
      <w:b/>
      <w:bCs/>
      <w:caps w:val="0"/>
      <w:smallCaps/>
      <w:color w:val="365F91" w:themeColor="accent1" w:themeShade="BF"/>
      <w:spacing w:val="0"/>
    </w:rPr>
  </w:style>
  <w:style w:type="character" w:styleId="Heading1Char" w:customStyle="1">
    <w:name w:val="Heading 1 Char"/>
    <w:basedOn w:val="DefaultParagraphFont"/>
    <w:link w:val="Heading1"/>
    <w:uiPriority w:val="1"/>
    <w:rPr>
      <w:rFonts w:cs="Times New Roman" w:asciiTheme="majorHAnsi" w:hAnsiTheme="majorHAnsi"/>
      <w:b/>
      <w:sz w:val="24"/>
      <w:szCs w:val="18"/>
      <w:lang w:eastAsia="en-US"/>
    </w:rPr>
  </w:style>
  <w:style w:type="character" w:styleId="Heading2Char" w:customStyle="1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styleId="Heading3Char" w:customStyle="1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styleId="Amount" w:customStyle="1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styleId="Instructions" w:customStyle="1">
    <w:name w:val="Instructions"/>
    <w:basedOn w:val="Normal"/>
    <w:uiPriority w:val="8"/>
    <w:unhideWhenUsed/>
    <w:qFormat/>
    <w:pPr>
      <w:spacing w:before="240"/>
      <w:contextualSpacing/>
    </w:pPr>
  </w:style>
  <w:style w:type="paragraph" w:styleId="Slogan" w:customStyle="1">
    <w:name w:val="Slogan"/>
    <w:basedOn w:val="Normal"/>
    <w:uiPriority w:val="2"/>
    <w:qFormat/>
    <w:rsid w:val="00D934CD"/>
    <w:pPr>
      <w:spacing w:after="240"/>
    </w:pPr>
    <w:rPr>
      <w:i/>
      <w:color w:val="595959" w:themeColor="text1" w:themeTint="A6"/>
    </w:rPr>
  </w:style>
  <w:style w:type="paragraph" w:styleId="ThankYou" w:customStyle="1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qFormat/>
    <w:rsid w:val="00D934CD"/>
    <w:pPr>
      <w:spacing w:after="400"/>
      <w:contextualSpacing/>
      <w:jc w:val="right"/>
    </w:pPr>
    <w:rPr>
      <w:rFonts w:asciiTheme="majorHAnsi" w:hAnsiTheme="majorHAnsi" w:eastAsiaTheme="majorEastAsia" w:cstheme="majorBidi"/>
      <w:b/>
      <w:caps/>
      <w:color w:val="595959" w:themeColor="text1" w:themeTint="A6"/>
      <w:kern w:val="28"/>
      <w:sz w:val="40"/>
      <w:szCs w:val="56"/>
    </w:rPr>
  </w:style>
  <w:style w:type="character" w:styleId="TitleChar" w:customStyle="1">
    <w:name w:val="Title Char"/>
    <w:basedOn w:val="DefaultParagraphFont"/>
    <w:link w:val="Title"/>
    <w:rsid w:val="003667F4"/>
    <w:rPr>
      <w:rFonts w:asciiTheme="majorHAnsi" w:hAnsiTheme="majorHAnsi" w:eastAsiaTheme="majorEastAsia" w:cstheme="majorBidi"/>
      <w:b/>
      <w:caps/>
      <w:color w:val="595959" w:themeColor="text1" w:themeTint="A6"/>
      <w:spacing w:val="4"/>
      <w:kern w:val="28"/>
      <w:sz w:val="40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Quantity" w:customStyle="1">
    <w:name w:val="Quantity"/>
    <w:basedOn w:val="Normal"/>
    <w:uiPriority w:val="5"/>
    <w:qFormat/>
    <w:pPr>
      <w:jc w:val="center"/>
    </w:pPr>
  </w:style>
  <w:style w:type="character" w:styleId="Heading4Char" w:customStyle="1">
    <w:name w:val="Heading 4 Char"/>
    <w:basedOn w:val="DefaultParagraphFont"/>
    <w:link w:val="Heading4"/>
    <w:uiPriority w:val="1"/>
    <w:rPr>
      <w:rFonts w:asciiTheme="majorHAnsi" w:hAnsiTheme="majorHAnsi" w:eastAsiaTheme="majorEastAsia" w:cstheme="majorBidi"/>
      <w:b/>
      <w:iCs/>
      <w:caps/>
      <w:sz w:val="18"/>
      <w:szCs w:val="18"/>
      <w:lang w:eastAsia="en-US"/>
    </w:rPr>
  </w:style>
  <w:style w:type="character" w:styleId="Heading5Char" w:customStyle="1">
    <w:name w:val="Heading 5 Char"/>
    <w:basedOn w:val="DefaultParagraphFont"/>
    <w:link w:val="Heading5"/>
    <w:uiPriority w:val="1"/>
    <w:semiHidden/>
    <w:rsid w:val="00D934CD"/>
    <w:rPr>
      <w:rFonts w:asciiTheme="majorHAnsi" w:hAnsiTheme="majorHAnsi" w:eastAsiaTheme="majorEastAsia" w:cstheme="majorBidi"/>
      <w:color w:val="365F91" w:themeColor="accent1" w:themeShade="BF"/>
      <w:spacing w:val="4"/>
    </w:rPr>
  </w:style>
  <w:style w:type="character" w:styleId="Heading6Char" w:customStyle="1">
    <w:name w:val="Heading 6 Char"/>
    <w:basedOn w:val="DefaultParagraphFont"/>
    <w:link w:val="Heading6"/>
    <w:uiPriority w:val="1"/>
    <w:semiHidden/>
    <w:rsid w:val="00D934CD"/>
    <w:rPr>
      <w:rFonts w:asciiTheme="majorHAnsi" w:hAnsiTheme="majorHAnsi" w:eastAsiaTheme="majorEastAsia" w:cstheme="majorBidi"/>
      <w:color w:val="243F60" w:themeColor="accent1" w:themeShade="7F"/>
      <w:spacing w:val="4"/>
    </w:rPr>
  </w:style>
  <w:style w:type="character" w:styleId="Heading7Char" w:customStyle="1">
    <w:name w:val="Heading 7 Char"/>
    <w:basedOn w:val="DefaultParagraphFont"/>
    <w:link w:val="Heading7"/>
    <w:uiPriority w:val="1"/>
    <w:semiHidden/>
    <w:rsid w:val="00D934CD"/>
    <w:rPr>
      <w:rFonts w:asciiTheme="majorHAnsi" w:hAnsiTheme="majorHAnsi" w:eastAsiaTheme="majorEastAsia" w:cstheme="majorBidi"/>
      <w:i/>
      <w:iCs/>
      <w:color w:val="243F60" w:themeColor="accent1" w:themeShade="7F"/>
      <w:spacing w:val="4"/>
    </w:rPr>
  </w:style>
  <w:style w:type="character" w:styleId="Heading8Char" w:customStyle="1">
    <w:name w:val="Heading 8 Char"/>
    <w:basedOn w:val="DefaultParagraphFont"/>
    <w:link w:val="Heading8"/>
    <w:uiPriority w:val="1"/>
    <w:semiHidden/>
    <w:rsid w:val="00D934CD"/>
    <w:rPr>
      <w:rFonts w:asciiTheme="majorHAnsi" w:hAnsiTheme="majorHAnsi" w:eastAsiaTheme="majorEastAsia" w:cstheme="majorBidi"/>
      <w:color w:val="272727" w:themeColor="text1" w:themeTint="D8"/>
      <w:spacing w:val="4"/>
      <w:szCs w:val="21"/>
    </w:rPr>
  </w:style>
  <w:style w:type="character" w:styleId="Heading9Char" w:customStyle="1">
    <w:name w:val="Heading 9 Char"/>
    <w:basedOn w:val="DefaultParagraphFont"/>
    <w:link w:val="Heading9"/>
    <w:uiPriority w:val="1"/>
    <w:semiHidden/>
    <w:rsid w:val="00D934CD"/>
    <w:rPr>
      <w:rFonts w:asciiTheme="majorHAnsi" w:hAnsiTheme="majorHAnsi" w:eastAsiaTheme="majorEastAsia" w:cstheme="majorBidi"/>
      <w:i/>
      <w:iCs/>
      <w:color w:val="272727" w:themeColor="text1" w:themeTint="D8"/>
      <w:spacing w:val="4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934C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934CD"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D934CD"/>
    <w:rPr>
      <w:i/>
      <w:iCs/>
      <w:color w:val="365F91" w:themeColor="accent1" w:themeShade="BF"/>
      <w:spacing w:val="4"/>
    </w:rPr>
  </w:style>
  <w:style w:type="paragraph" w:styleId="BlockText">
    <w:name w:val="Block Text"/>
    <w:basedOn w:val="Normal"/>
    <w:uiPriority w:val="99"/>
    <w:semiHidden/>
    <w:unhideWhenUsed/>
    <w:rsid w:val="00D934CD"/>
    <w:pPr>
      <w:pBdr>
        <w:top w:val="single" w:color="365F91" w:themeColor="accent1" w:themeShade="BF" w:sz="2" w:space="10"/>
        <w:left w:val="single" w:color="365F91" w:themeColor="accent1" w:themeShade="BF" w:sz="2" w:space="10"/>
        <w:bottom w:val="single" w:color="365F91" w:themeColor="accent1" w:themeShade="BF" w:sz="2" w:space="10"/>
        <w:right w:val="single" w:color="365F91" w:themeColor="accent1" w:themeShade="BF" w:sz="2" w:space="10"/>
      </w:pBdr>
      <w:ind w:left="1152" w:right="1152"/>
    </w:pPr>
    <w:rPr>
      <w:i/>
      <w:iCs/>
      <w:color w:val="365F91" w:themeColor="accent1" w:themeShade="BF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GridTable1Light">
    <w:name w:val="Grid Table 1 Light"/>
    <w:basedOn w:val="TableNormal"/>
    <w:uiPriority w:val="46"/>
    <w:rsid w:val="002558FA"/>
    <w:pPr>
      <w:spacing w:line="240" w:lineRule="auto"/>
    </w:pPr>
    <w:tblPr>
      <w:tblStyleRowBandSize w:val="1"/>
      <w:tblStyleColBandSize w:val="1"/>
      <w:tblBorders>
        <w:top w:val="single" w:color="A6A6A6" w:themeColor="background1" w:themeShade="A6" w:sz="4" w:space="0"/>
        <w:left w:val="single" w:color="A6A6A6" w:themeColor="background1" w:themeShade="A6" w:sz="4" w:space="0"/>
        <w:bottom w:val="single" w:color="A6A6A6" w:themeColor="background1" w:themeShade="A6" w:sz="4" w:space="0"/>
        <w:right w:val="single" w:color="A6A6A6" w:themeColor="background1" w:themeShade="A6" w:sz="4" w:space="0"/>
        <w:insideH w:val="single" w:color="A6A6A6" w:themeColor="background1" w:themeShade="A6" w:sz="4" w:space="0"/>
        <w:insideV w:val="single" w:color="A6A6A6" w:themeColor="background1" w:themeShade="A6" w:sz="4" w:space="0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Subtle2">
    <w:name w:val="Table Subtle 2"/>
    <w:basedOn w:val="TableNormal"/>
    <w:uiPriority w:val="99"/>
    <w:rsid w:val="00907574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eHughes\AppData\Roaming\Microsoft\Templates\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9ED85640BC4FE7ACA48FBBA31F4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9C20B-E632-4E6D-8DF9-03F2229B8B5E}"/>
      </w:docPartPr>
      <w:docPartBody>
        <w:p w:rsidR="00EC4124" w:rsidRDefault="00EC4124">
          <w:pPr>
            <w:pStyle w:val="709ED85640BC4FE7ACA48FBBA31F485F"/>
          </w:pPr>
          <w:r w:rsidRPr="00211C6D">
            <w:rPr>
              <w:lang w:bidi="en-GB"/>
            </w:rPr>
            <w:t>Company Name</w:t>
          </w:r>
        </w:p>
      </w:docPartBody>
    </w:docPart>
    <w:docPart>
      <w:docPartPr>
        <w:name w:val="A93E5ABF936D4E368AAD5A0912FB7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30D65-8926-4EEC-9C75-95B756ABF7BF}"/>
      </w:docPartPr>
      <w:docPartBody>
        <w:p w:rsidR="00EC4124" w:rsidRDefault="00EC4124">
          <w:pPr>
            <w:pStyle w:val="A93E5ABF936D4E368AAD5A0912FB732B"/>
          </w:pPr>
          <w:r w:rsidRPr="00211C6D">
            <w:rPr>
              <w:lang w:bidi="en-GB"/>
            </w:rPr>
            <w:t>INVOICE</w:t>
          </w:r>
        </w:p>
      </w:docPartBody>
    </w:docPart>
    <w:docPart>
      <w:docPartPr>
        <w:name w:val="B2138AB8E0AB433EA0F03B907A11D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44DB6-FD9B-4C1F-8B74-82FA1AD06B4F}"/>
      </w:docPartPr>
      <w:docPartBody>
        <w:p w:rsidR="00EC4124" w:rsidRDefault="00EC4124">
          <w:pPr>
            <w:pStyle w:val="B2138AB8E0AB433EA0F03B907A11DFC6"/>
          </w:pPr>
          <w:r w:rsidRPr="00211C6D">
            <w:rPr>
              <w:lang w:bidi="en-GB"/>
            </w:rPr>
            <w:t>Date:</w:t>
          </w:r>
        </w:p>
      </w:docPartBody>
    </w:docPart>
    <w:docPart>
      <w:docPartPr>
        <w:name w:val="D23297170F5A4ACC93999F339B489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4CDEE-F280-4D80-95ED-061471CD1623}"/>
      </w:docPartPr>
      <w:docPartBody>
        <w:p w:rsidR="00EC4124" w:rsidRDefault="00EC4124">
          <w:pPr>
            <w:pStyle w:val="D23297170F5A4ACC93999F339B489806"/>
          </w:pPr>
          <w:r w:rsidRPr="00211C6D">
            <w:rPr>
              <w:lang w:bidi="en-GB"/>
            </w:rPr>
            <w:t>Phone:</w:t>
          </w:r>
        </w:p>
      </w:docPartBody>
    </w:docPart>
    <w:docPart>
      <w:docPartPr>
        <w:name w:val="FBC3BD4CE4674318B743DB6C06131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7C3E8-99B0-4F92-801E-04FC430376C9}"/>
      </w:docPartPr>
      <w:docPartBody>
        <w:p w:rsidR="00EC4124" w:rsidRDefault="00EC4124">
          <w:pPr>
            <w:pStyle w:val="FBC3BD4CE4674318B743DB6C06131A3C"/>
          </w:pPr>
          <w:r w:rsidRPr="00211C6D">
            <w:rPr>
              <w:lang w:bidi="en-GB"/>
            </w:rPr>
            <w:t>Ship To:</w:t>
          </w:r>
        </w:p>
      </w:docPartBody>
    </w:docPart>
    <w:docPart>
      <w:docPartPr>
        <w:name w:val="45FE538DDC714292A57A71780AF15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D48E0-04FD-4264-ABCB-30C3CC008679}"/>
      </w:docPartPr>
      <w:docPartBody>
        <w:p w:rsidR="00EC4124" w:rsidRDefault="00EC4124">
          <w:pPr>
            <w:pStyle w:val="45FE538DDC714292A57A71780AF15A3A"/>
          </w:pPr>
          <w:r w:rsidRPr="00211C6D">
            <w:rPr>
              <w:lang w:bidi="en-GB"/>
            </w:rPr>
            <w:t>Comments or special instructions:</w:t>
          </w:r>
        </w:p>
      </w:docPartBody>
    </w:docPart>
    <w:docPart>
      <w:docPartPr>
        <w:name w:val="8510FF90875C4C87AD432B74748D0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8D5F0-1AC1-4542-B2DE-9A40DE1971D5}"/>
      </w:docPartPr>
      <w:docPartBody>
        <w:p w:rsidR="00EC4124" w:rsidRDefault="00EC4124">
          <w:pPr>
            <w:pStyle w:val="8510FF90875C4C87AD432B74748D0533"/>
          </w:pPr>
          <w:r w:rsidRPr="00211C6D">
            <w:rPr>
              <w:lang w:bidi="en-GB"/>
            </w:rPr>
            <w:t>QUANTITY</w:t>
          </w:r>
        </w:p>
      </w:docPartBody>
    </w:docPart>
    <w:docPart>
      <w:docPartPr>
        <w:name w:val="85D35A6D98314A04B82040F54A270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EA998-48E6-4FBA-8422-4DA7EA4C7949}"/>
      </w:docPartPr>
      <w:docPartBody>
        <w:p w:rsidR="00EC4124" w:rsidRDefault="00EC4124">
          <w:pPr>
            <w:pStyle w:val="85D35A6D98314A04B82040F54A270660"/>
          </w:pPr>
          <w:r w:rsidRPr="00211C6D">
            <w:rPr>
              <w:lang w:bidi="en-GB"/>
            </w:rPr>
            <w:t>DESCRIPTION</w:t>
          </w:r>
        </w:p>
      </w:docPartBody>
    </w:docPart>
    <w:docPart>
      <w:docPartPr>
        <w:name w:val="566D63FEDAF1445E9ADD6B173598F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DE8C3-CB7F-4ADB-9FAC-CA9A91547026}"/>
      </w:docPartPr>
      <w:docPartBody>
        <w:p w:rsidR="00EC4124" w:rsidRDefault="00EC4124">
          <w:pPr>
            <w:pStyle w:val="566D63FEDAF1445E9ADD6B173598FE83"/>
          </w:pPr>
          <w:r w:rsidRPr="00211C6D">
            <w:rPr>
              <w:lang w:bidi="en-GB"/>
            </w:rPr>
            <w:t>UNIT PRICE</w:t>
          </w:r>
        </w:p>
      </w:docPartBody>
    </w:docPart>
    <w:docPart>
      <w:docPartPr>
        <w:name w:val="0B55F5F89AFE466880ED925C7D6F4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EAF73-5D83-43D5-A62D-4838198050A4}"/>
      </w:docPartPr>
      <w:docPartBody>
        <w:p w:rsidR="00EC4124" w:rsidRDefault="00EC4124">
          <w:pPr>
            <w:pStyle w:val="0B55F5F89AFE466880ED925C7D6F43A9"/>
          </w:pPr>
          <w:r w:rsidRPr="00211C6D">
            <w:rPr>
              <w:lang w:bidi="en-GB"/>
            </w:rPr>
            <w:t>TOTAL</w:t>
          </w:r>
        </w:p>
      </w:docPartBody>
    </w:docPart>
    <w:docPart>
      <w:docPartPr>
        <w:name w:val="A6C8D6F2FF254D3DAF9DB8215B47D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5A337-E51E-40B1-89D3-95A52E11F875}"/>
      </w:docPartPr>
      <w:docPartBody>
        <w:p w:rsidR="00EC4124" w:rsidRDefault="00EC4124">
          <w:pPr>
            <w:pStyle w:val="A6C8D6F2FF254D3DAF9DB8215B47D523"/>
          </w:pPr>
          <w:r w:rsidRPr="00211C6D">
            <w:rPr>
              <w:lang w:bidi="en-GB"/>
            </w:rPr>
            <w:t>SUBTOTAL</w:t>
          </w:r>
        </w:p>
      </w:docPartBody>
    </w:docPart>
    <w:docPart>
      <w:docPartPr>
        <w:name w:val="80986CA69CBA4121B887D721D6B1E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32384-E652-4171-8020-19AC8FB27E3E}"/>
      </w:docPartPr>
      <w:docPartBody>
        <w:p w:rsidR="00EC4124" w:rsidRDefault="00EC4124">
          <w:pPr>
            <w:pStyle w:val="80986CA69CBA4121B887D721D6B1E577"/>
          </w:pPr>
          <w:r w:rsidRPr="00211C6D">
            <w:rPr>
              <w:lang w:bidi="en-GB"/>
            </w:rPr>
            <w:t>Thank you for your business!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-apple-system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D1"/>
    <w:rsid w:val="001F260C"/>
    <w:rsid w:val="002170D5"/>
    <w:rsid w:val="002709D1"/>
    <w:rsid w:val="00896CFE"/>
    <w:rsid w:val="00C14D3F"/>
    <w:rsid w:val="00EB0F04"/>
    <w:rsid w:val="00EC4124"/>
    <w:rsid w:val="00FC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9ED85640BC4FE7ACA48FBBA31F485F">
    <w:name w:val="709ED85640BC4FE7ACA48FBBA31F485F"/>
  </w:style>
  <w:style w:type="paragraph" w:customStyle="1" w:styleId="A93E5ABF936D4E368AAD5A0912FB732B">
    <w:name w:val="A93E5ABF936D4E368AAD5A0912FB732B"/>
  </w:style>
  <w:style w:type="paragraph" w:customStyle="1" w:styleId="B2138AB8E0AB433EA0F03B907A11DFC6">
    <w:name w:val="B2138AB8E0AB433EA0F03B907A11DFC6"/>
  </w:style>
  <w:style w:type="paragraph" w:customStyle="1" w:styleId="D23297170F5A4ACC93999F339B489806">
    <w:name w:val="D23297170F5A4ACC93999F339B489806"/>
  </w:style>
  <w:style w:type="paragraph" w:customStyle="1" w:styleId="FBC3BD4CE4674318B743DB6C06131A3C">
    <w:name w:val="FBC3BD4CE4674318B743DB6C06131A3C"/>
  </w:style>
  <w:style w:type="paragraph" w:customStyle="1" w:styleId="45FE538DDC714292A57A71780AF15A3A">
    <w:name w:val="45FE538DDC714292A57A71780AF15A3A"/>
  </w:style>
  <w:style w:type="paragraph" w:customStyle="1" w:styleId="8510FF90875C4C87AD432B74748D0533">
    <w:name w:val="8510FF90875C4C87AD432B74748D0533"/>
  </w:style>
  <w:style w:type="paragraph" w:customStyle="1" w:styleId="85D35A6D98314A04B82040F54A270660">
    <w:name w:val="85D35A6D98314A04B82040F54A270660"/>
  </w:style>
  <w:style w:type="paragraph" w:customStyle="1" w:styleId="566D63FEDAF1445E9ADD6B173598FE83">
    <w:name w:val="566D63FEDAF1445E9ADD6B173598FE83"/>
  </w:style>
  <w:style w:type="paragraph" w:customStyle="1" w:styleId="0B55F5F89AFE466880ED925C7D6F43A9">
    <w:name w:val="0B55F5F89AFE466880ED925C7D6F43A9"/>
  </w:style>
  <w:style w:type="paragraph" w:customStyle="1" w:styleId="A6C8D6F2FF254D3DAF9DB8215B47D523">
    <w:name w:val="A6C8D6F2FF254D3DAF9DB8215B47D523"/>
  </w:style>
  <w:style w:type="paragraph" w:customStyle="1" w:styleId="80986CA69CBA4121B887D721D6B1E577">
    <w:name w:val="80986CA69CBA4121B887D721D6B1E5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Invoice.dotx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Katie Hughes</dc:creator>
  <keywords/>
  <dc:description/>
  <lastModifiedBy>Elizabeth Ralph</lastModifiedBy>
  <revision>12</revision>
  <dcterms:created xsi:type="dcterms:W3CDTF">2025-03-21T12:23:00.0000000Z</dcterms:created>
  <dcterms:modified xsi:type="dcterms:W3CDTF">2025-03-21T15:06:34.2607400Z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