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40B1" w:rsidR="00DC4DC1" w:rsidRDefault="00AB21CF" w14:paraId="4022C4D7" w14:textId="27AE3ED1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Ladder Safety </w:t>
      </w:r>
    </w:p>
    <w:p w:rsidRPr="00F140B1" w:rsidR="00DC4DC1" w:rsidRDefault="00DC4DC1" w14:paraId="4022C4D8" w14:textId="77777777">
      <w:pPr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3059"/>
        <w:gridCol w:w="1081"/>
        <w:gridCol w:w="3348"/>
      </w:tblGrid>
      <w:tr w:rsidRPr="00F140B1" w:rsidR="00DC4DC1" w14:paraId="4022C4DD" w14:textId="77777777">
        <w:tc>
          <w:tcPr>
            <w:tcW w:w="1368" w:type="dxa"/>
          </w:tcPr>
          <w:p w:rsidRPr="00F140B1" w:rsidR="00DC4DC1" w:rsidRDefault="00DC4DC1" w14:paraId="4022C4D9" w14:textId="77777777">
            <w:pPr>
              <w:rPr>
                <w:rFonts w:asciiTheme="minorHAnsi" w:hAnsiTheme="minorHAnsi" w:cstheme="minorHAnsi"/>
              </w:rPr>
            </w:pPr>
            <w:r w:rsidRPr="00F140B1">
              <w:rPr>
                <w:rFonts w:asciiTheme="minorHAnsi" w:hAnsiTheme="minorHAnsi" w:cstheme="minorHAnsi"/>
              </w:rPr>
              <w:t xml:space="preserve">Instructor:  </w:t>
            </w:r>
          </w:p>
        </w:tc>
        <w:tc>
          <w:tcPr>
            <w:tcW w:w="3059" w:type="dxa"/>
            <w:tcBorders>
              <w:bottom w:val="single" w:color="auto" w:sz="4" w:space="0"/>
            </w:tcBorders>
          </w:tcPr>
          <w:p w:rsidRPr="00F140B1" w:rsidR="00DC4DC1" w:rsidRDefault="00DC4DC1" w14:paraId="4022C4DA" w14:textId="77777777">
            <w:pPr>
              <w:rPr>
                <w:rFonts w:asciiTheme="minorHAnsi" w:hAnsiTheme="minorHAnsi" w:cstheme="minorHAnsi"/>
              </w:rPr>
            </w:pPr>
            <w:r w:rsidRPr="00F140B1">
              <w:rPr>
                <w:rFonts w:asciiTheme="minorHAnsi" w:hAnsiTheme="minorHAnsi" w:cstheme="minorHAnsi"/>
              </w:rPr>
              <w:fldChar w:fldCharType="begin"/>
            </w:r>
            <w:r w:rsidRPr="00F140B1">
              <w:rPr>
                <w:rFonts w:asciiTheme="minorHAnsi" w:hAnsiTheme="minorHAnsi" w:cstheme="minorHAnsi"/>
              </w:rPr>
              <w:instrText xml:space="preserve"> MACROBUTTON NoMacro Type your name here </w:instrText>
            </w:r>
            <w:r w:rsidRPr="00F140B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1" w:type="dxa"/>
          </w:tcPr>
          <w:p w:rsidRPr="00F140B1" w:rsidR="00DC4DC1" w:rsidRDefault="00DC4DC1" w14:paraId="4022C4DB" w14:textId="77777777">
            <w:pPr>
              <w:rPr>
                <w:rFonts w:asciiTheme="minorHAnsi" w:hAnsiTheme="minorHAnsi" w:cstheme="minorHAnsi"/>
              </w:rPr>
            </w:pPr>
            <w:r w:rsidRPr="00F140B1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348" w:type="dxa"/>
            <w:tcBorders>
              <w:bottom w:val="single" w:color="auto" w:sz="4" w:space="0"/>
            </w:tcBorders>
          </w:tcPr>
          <w:p w:rsidRPr="00F140B1" w:rsidR="00DC4DC1" w:rsidRDefault="00DC4DC1" w14:paraId="4022C4D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140B1" w:rsidR="00DC4DC1" w14:paraId="4022C4E2" w14:textId="77777777">
        <w:tc>
          <w:tcPr>
            <w:tcW w:w="1368" w:type="dxa"/>
          </w:tcPr>
          <w:p w:rsidRPr="00F140B1" w:rsidR="00DC4DC1" w:rsidRDefault="00DC4DC1" w14:paraId="4022C4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9" w:type="dxa"/>
            <w:tcBorders>
              <w:top w:val="single" w:color="auto" w:sz="4" w:space="0"/>
            </w:tcBorders>
          </w:tcPr>
          <w:p w:rsidRPr="00F140B1" w:rsidR="00DC4DC1" w:rsidRDefault="00DC4DC1" w14:paraId="4022C4D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</w:tcPr>
          <w:p w:rsidRPr="00F140B1" w:rsidR="00DC4DC1" w:rsidRDefault="00DC4DC1" w14:paraId="4022C4E0" w14:textId="77777777">
            <w:pPr>
              <w:rPr>
                <w:rFonts w:asciiTheme="minorHAnsi" w:hAnsiTheme="minorHAnsi" w:cstheme="minorHAnsi"/>
              </w:rPr>
            </w:pPr>
            <w:r w:rsidRPr="00F140B1">
              <w:rPr>
                <w:rFonts w:asciiTheme="minorHAnsi" w:hAnsiTheme="minorHAnsi" w:cstheme="minorHAnsi"/>
              </w:rPr>
              <w:t>Class:</w:t>
            </w:r>
          </w:p>
        </w:tc>
        <w:tc>
          <w:tcPr>
            <w:tcW w:w="3348" w:type="dxa"/>
            <w:tcBorders>
              <w:top w:val="single" w:color="auto" w:sz="4" w:space="0"/>
              <w:bottom w:val="single" w:color="auto" w:sz="4" w:space="0"/>
            </w:tcBorders>
          </w:tcPr>
          <w:p w:rsidRPr="00F140B1" w:rsidR="00DC4DC1" w:rsidRDefault="00DC4DC1" w14:paraId="4022C4E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140B1" w:rsidR="00DC4DC1" w14:paraId="4022C4E7" w14:textId="77777777">
        <w:tc>
          <w:tcPr>
            <w:tcW w:w="1368" w:type="dxa"/>
          </w:tcPr>
          <w:p w:rsidRPr="00F140B1" w:rsidR="00DC4DC1" w:rsidRDefault="00DC4DC1" w14:paraId="4022C4E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9" w:type="dxa"/>
          </w:tcPr>
          <w:p w:rsidRPr="00F140B1" w:rsidR="00DC4DC1" w:rsidRDefault="00DC4DC1" w14:paraId="4022C4E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</w:tcPr>
          <w:p w:rsidRPr="00F140B1" w:rsidR="00DC4DC1" w:rsidRDefault="00DC4DC1" w14:paraId="4022C4E5" w14:textId="77777777">
            <w:pPr>
              <w:rPr>
                <w:rFonts w:asciiTheme="minorHAnsi" w:hAnsiTheme="minorHAnsi" w:cstheme="minorHAnsi"/>
              </w:rPr>
            </w:pPr>
            <w:r w:rsidRPr="00F140B1">
              <w:rPr>
                <w:rFonts w:asciiTheme="minorHAnsi" w:hAnsiTheme="minorHAnsi" w:cstheme="minorHAnsi"/>
              </w:rPr>
              <w:t>Period:</w:t>
            </w:r>
          </w:p>
        </w:tc>
        <w:tc>
          <w:tcPr>
            <w:tcW w:w="3348" w:type="dxa"/>
            <w:tcBorders>
              <w:top w:val="single" w:color="auto" w:sz="4" w:space="0"/>
              <w:bottom w:val="single" w:color="auto" w:sz="4" w:space="0"/>
            </w:tcBorders>
          </w:tcPr>
          <w:p w:rsidRPr="00F140B1" w:rsidR="00DC4DC1" w:rsidRDefault="00DC4DC1" w14:paraId="4022C4E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140B1" w:rsidR="00DC4DC1" w14:paraId="4022C4EC" w14:textId="77777777">
        <w:tc>
          <w:tcPr>
            <w:tcW w:w="1368" w:type="dxa"/>
          </w:tcPr>
          <w:p w:rsidRPr="00F140B1" w:rsidR="00DC4DC1" w:rsidRDefault="00DC4DC1" w14:paraId="4022C4E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9" w:type="dxa"/>
          </w:tcPr>
          <w:p w:rsidRPr="00F140B1" w:rsidR="00DC4DC1" w:rsidRDefault="00DC4DC1" w14:paraId="4022C4E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</w:tcPr>
          <w:p w:rsidRPr="00F140B1" w:rsidR="00DC4DC1" w:rsidRDefault="00DC4DC1" w14:paraId="4022C4EA" w14:textId="77777777">
            <w:pPr>
              <w:rPr>
                <w:rFonts w:asciiTheme="minorHAnsi" w:hAnsiTheme="minorHAnsi" w:cstheme="minorHAnsi"/>
              </w:rPr>
            </w:pPr>
            <w:r w:rsidRPr="00F140B1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348" w:type="dxa"/>
            <w:tcBorders>
              <w:top w:val="single" w:color="auto" w:sz="4" w:space="0"/>
              <w:bottom w:val="single" w:color="auto" w:sz="4" w:space="0"/>
            </w:tcBorders>
          </w:tcPr>
          <w:p w:rsidRPr="00F140B1" w:rsidR="00DC4DC1" w:rsidRDefault="00DC4DC1" w14:paraId="4022C4EB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F140B1" w:rsidR="00DC4DC1" w:rsidRDefault="00DC4DC1" w14:paraId="4022C4ED" w14:textId="77777777">
      <w:pPr>
        <w:pStyle w:val="BodyText"/>
        <w:rPr>
          <w:rFonts w:asciiTheme="minorHAnsi" w:hAnsiTheme="minorHAnsi" w:cstheme="minorHAnsi"/>
          <w:i w:val="0"/>
          <w:iCs w:val="0"/>
          <w:sz w:val="24"/>
        </w:rPr>
      </w:pPr>
    </w:p>
    <w:p w:rsidRPr="00F140B1" w:rsidR="00DC4DC1" w:rsidRDefault="00AB21CF" w14:paraId="4022C4EE" w14:textId="1194E9C6">
      <w:pPr>
        <w:pStyle w:val="BodyText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</w:rPr>
        <w:t>R</w:t>
      </w:r>
      <w:r w:rsidRPr="00F140B1" w:rsidR="00DC4DC1">
        <w:rPr>
          <w:rFonts w:asciiTheme="minorHAnsi" w:hAnsiTheme="minorHAnsi" w:cstheme="minorHAnsi"/>
        </w:rPr>
        <w:t>ead each question carefully, then print the letter of the correct answer on the line next to the question.</w:t>
      </w:r>
    </w:p>
    <w:p w:rsidRPr="00F140B1" w:rsidR="00DC4DC1" w:rsidRDefault="00DC4DC1" w14:paraId="4022C4EF" w14:textId="77777777">
      <w:pPr>
        <w:pBdr>
          <w:bottom w:val="single" w:color="auto" w:sz="4" w:space="1"/>
        </w:pBdr>
        <w:rPr>
          <w:rFonts w:asciiTheme="minorHAnsi" w:hAnsiTheme="minorHAnsi" w:cstheme="minorHAnsi"/>
        </w:rPr>
      </w:pPr>
    </w:p>
    <w:p w:rsidRPr="00F140B1" w:rsidR="00DC4DC1" w:rsidRDefault="00DC4DC1" w14:paraId="4022C4F0" w14:textId="77777777">
      <w:pPr>
        <w:rPr>
          <w:rFonts w:asciiTheme="minorHAnsi" w:hAnsiTheme="minorHAnsi" w:cstheme="minorHAnsi"/>
        </w:rPr>
      </w:pPr>
    </w:p>
    <w:p w:rsidR="006077E3" w:rsidP="006077E3" w:rsidRDefault="006077E3" w14:paraId="6C482DB3" w14:textId="77777777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 w:rsidRPr="006077E3">
        <w:rPr>
          <w:rFonts w:asciiTheme="minorHAnsi" w:hAnsiTheme="minorHAnsi" w:cstheme="minorHAnsi"/>
        </w:rPr>
        <w:t xml:space="preserve">A common reason for ladder accidents is failure to inspect ladders before use. </w:t>
      </w:r>
    </w:p>
    <w:p w:rsidRPr="00F140B1" w:rsidR="006077E3" w:rsidP="006077E3" w:rsidRDefault="00D85E0A" w14:paraId="4C8DF592" w14:textId="3E554DA6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True</w:t>
      </w:r>
      <w:r w:rsidRPr="00F140B1" w:rsidR="006077E3">
        <w:rPr>
          <w:rFonts w:asciiTheme="minorHAnsi" w:hAnsiTheme="minorHAnsi" w:cstheme="minorHAnsi"/>
        </w:rPr>
        <w:t xml:space="preserve"> </w:t>
      </w:r>
    </w:p>
    <w:p w:rsidR="006077E3" w:rsidP="006077E3" w:rsidRDefault="00D85E0A" w14:paraId="7D12B7C1" w14:textId="7CB5BB75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False</w:t>
      </w:r>
    </w:p>
    <w:p w:rsidRPr="00F140B1" w:rsidR="002C3550" w:rsidP="002C3550" w:rsidRDefault="002C3550" w14:paraId="2107E8DC" w14:textId="77777777">
      <w:pPr>
        <w:ind w:left="1440"/>
        <w:rPr>
          <w:rFonts w:asciiTheme="minorHAnsi" w:hAnsiTheme="minorHAnsi" w:cstheme="minorHAnsi"/>
          <w:snapToGrid w:val="0"/>
        </w:rPr>
      </w:pPr>
    </w:p>
    <w:p w:rsidR="002C3550" w:rsidP="002C3550" w:rsidRDefault="002C3550" w14:paraId="23721445" w14:textId="77777777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 w:rsidRPr="002C3550">
        <w:rPr>
          <w:rFonts w:asciiTheme="minorHAnsi" w:hAnsiTheme="minorHAnsi" w:cstheme="minorHAnsi"/>
        </w:rPr>
        <w:t xml:space="preserve">If a ladder is defective, return it to where you found it and take another ladder. </w:t>
      </w:r>
    </w:p>
    <w:p w:rsidRPr="00F140B1" w:rsidR="002C3550" w:rsidP="002C3550" w:rsidRDefault="002C3550" w14:paraId="562D86D9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True</w:t>
      </w:r>
      <w:r w:rsidRPr="00F140B1">
        <w:rPr>
          <w:rFonts w:asciiTheme="minorHAnsi" w:hAnsiTheme="minorHAnsi" w:cstheme="minorHAnsi"/>
        </w:rPr>
        <w:t xml:space="preserve"> </w:t>
      </w:r>
    </w:p>
    <w:p w:rsidR="002C3550" w:rsidP="002C3550" w:rsidRDefault="002C3550" w14:paraId="2B9B18BC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False</w:t>
      </w:r>
    </w:p>
    <w:p w:rsidRPr="002C3550" w:rsidR="002C3550" w:rsidP="002C3550" w:rsidRDefault="002C3550" w14:paraId="169E68F7" w14:textId="77777777"/>
    <w:p w:rsidRPr="00F140B1" w:rsidR="00DC4DC1" w:rsidP="2F8CD9EB" w:rsidRDefault="00813B87" w14:paraId="4022C4F1" w14:textId="2049EF50">
      <w:pPr>
        <w:pStyle w:val="Question"/>
        <w:widowControl w:val="1"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="Calibri" w:hAnsi="Calibri" w:cs="Calibri" w:asciiTheme="minorAscii" w:hAnsiTheme="minorAscii" w:cstheme="minorAscii"/>
        </w:rPr>
      </w:pPr>
      <w:r w:rsidRPr="2F8CD9EB" w:rsidR="479CD4C3">
        <w:rPr>
          <w:rFonts w:ascii="Calibri" w:hAnsi="Calibri" w:cs="Calibri" w:asciiTheme="minorAscii" w:hAnsiTheme="minorAscii" w:cstheme="minorAscii"/>
        </w:rPr>
        <w:t xml:space="preserve">Which of the following is NOT considered one of the main contributing factors associated with ladder accidents? </w:t>
      </w:r>
    </w:p>
    <w:p w:rsidRPr="00F140B1" w:rsidR="00DC4DC1" w:rsidRDefault="00B97609" w14:paraId="4022C4F2" w14:textId="35CF8E7F">
      <w:pPr>
        <w:numPr>
          <w:ilvl w:val="1"/>
          <w:numId w:val="5"/>
        </w:numPr>
        <w:tabs>
          <w:tab w:val="clear" w:pos="1080"/>
          <w:tab w:val="num" w:pos="1440"/>
        </w:tabs>
        <w:ind w:left="144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Ladder is in poor condition.</w:t>
      </w:r>
      <w:r w:rsidRPr="00F140B1" w:rsidR="00DC4DC1">
        <w:rPr>
          <w:rFonts w:asciiTheme="minorHAnsi" w:hAnsiTheme="minorHAnsi" w:cstheme="minorHAnsi"/>
        </w:rPr>
        <w:t xml:space="preserve"> </w:t>
      </w:r>
    </w:p>
    <w:p w:rsidRPr="00F140B1" w:rsidR="00DC4DC1" w:rsidRDefault="00B97609" w14:paraId="4022C4F3" w14:textId="04554E2B">
      <w:pPr>
        <w:numPr>
          <w:ilvl w:val="1"/>
          <w:numId w:val="5"/>
        </w:numPr>
        <w:tabs>
          <w:tab w:val="clear" w:pos="1080"/>
          <w:tab w:val="num" w:pos="1440"/>
        </w:tabs>
        <w:ind w:left="144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Wrong ladder is used.</w:t>
      </w:r>
    </w:p>
    <w:p w:rsidRPr="00F140B1" w:rsidR="00DC4DC1" w:rsidRDefault="003875E9" w14:paraId="4022C4F4" w14:textId="0B7C7D80">
      <w:pPr>
        <w:numPr>
          <w:ilvl w:val="1"/>
          <w:numId w:val="5"/>
        </w:numPr>
        <w:tabs>
          <w:tab w:val="clear" w:pos="1080"/>
          <w:tab w:val="num" w:pos="1440"/>
        </w:tabs>
        <w:ind w:left="144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Workers don’t care about ladder safety. </w:t>
      </w:r>
    </w:p>
    <w:p w:rsidRPr="00F140B1" w:rsidR="00DC4DC1" w:rsidRDefault="00DC4DC1" w14:paraId="4022C4F5" w14:textId="77777777">
      <w:pPr>
        <w:tabs>
          <w:tab w:val="left" w:leader="underscore" w:pos="1080"/>
        </w:tabs>
        <w:rPr>
          <w:rFonts w:asciiTheme="minorHAnsi" w:hAnsiTheme="minorHAnsi" w:cstheme="minorHAnsi"/>
          <w:snapToGrid w:val="0"/>
        </w:rPr>
      </w:pPr>
    </w:p>
    <w:p w:rsidRPr="00F140B1" w:rsidR="00DC4DC1" w:rsidRDefault="00E802EB" w14:paraId="4022C4F6" w14:textId="327FA8A9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Class I-AA ladder can hold a </w:t>
      </w:r>
      <w:r w:rsidR="00D40A7A">
        <w:rPr>
          <w:rFonts w:asciiTheme="minorHAnsi" w:hAnsiTheme="minorHAnsi" w:cstheme="minorHAnsi"/>
        </w:rPr>
        <w:t>maximum</w:t>
      </w:r>
      <w:r>
        <w:rPr>
          <w:rFonts w:asciiTheme="minorHAnsi" w:hAnsiTheme="minorHAnsi" w:cstheme="minorHAnsi"/>
        </w:rPr>
        <w:t xml:space="preserve"> weight of</w:t>
      </w:r>
      <w:r w:rsidR="006B656A">
        <w:rPr>
          <w:rFonts w:asciiTheme="minorHAnsi" w:hAnsiTheme="minorHAnsi" w:cstheme="minorHAnsi"/>
        </w:rPr>
        <w:t>:</w:t>
      </w:r>
      <w:r w:rsidRPr="00F140B1" w:rsidR="00DC4DC1">
        <w:rPr>
          <w:rFonts w:asciiTheme="minorHAnsi" w:hAnsiTheme="minorHAnsi" w:cstheme="minorHAnsi"/>
        </w:rPr>
        <w:t xml:space="preserve"> </w:t>
      </w:r>
    </w:p>
    <w:p w:rsidRPr="00F140B1" w:rsidR="00DC4DC1" w:rsidRDefault="00D40A7A" w14:paraId="4022C4F7" w14:textId="653BFD9E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225 lbs.</w:t>
      </w:r>
    </w:p>
    <w:p w:rsidRPr="00F140B1" w:rsidR="00DC4DC1" w:rsidRDefault="00D40A7A" w14:paraId="4022C4F8" w14:textId="0B7D5391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375 lbs. </w:t>
      </w:r>
    </w:p>
    <w:p w:rsidRPr="00F140B1" w:rsidR="00DC4DC1" w:rsidRDefault="00ED1B41" w14:paraId="4022C4F9" w14:textId="6149D136">
      <w:pPr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 xml:space="preserve">200 lbs. </w:t>
      </w:r>
    </w:p>
    <w:p w:rsidRPr="00F140B1" w:rsidR="00DC4DC1" w:rsidRDefault="00DC4DC1" w14:paraId="4022C4FA" w14:textId="77777777">
      <w:pPr>
        <w:rPr>
          <w:rFonts w:asciiTheme="minorHAnsi" w:hAnsiTheme="minorHAnsi" w:cstheme="minorHAnsi"/>
        </w:rPr>
      </w:pPr>
    </w:p>
    <w:p w:rsidRPr="00F140B1" w:rsidR="00DC4DC1" w:rsidRDefault="006B656A" w14:paraId="4022C4FB" w14:textId="01DA65CA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Securing an extension ladder at the top and bottom is considered:</w:t>
      </w:r>
      <w:r w:rsidRPr="00F140B1" w:rsidR="00DC4DC1">
        <w:rPr>
          <w:rFonts w:asciiTheme="minorHAnsi" w:hAnsiTheme="minorHAnsi" w:cstheme="minorHAnsi"/>
        </w:rPr>
        <w:t xml:space="preserve"> </w:t>
      </w:r>
    </w:p>
    <w:p w:rsidRPr="00F140B1" w:rsidR="00DC4DC1" w:rsidRDefault="006B656A" w14:paraId="4022C4FC" w14:textId="18A23938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Safe behavior</w:t>
      </w:r>
    </w:p>
    <w:p w:rsidRPr="00F140B1" w:rsidR="00DC4DC1" w:rsidRDefault="006B656A" w14:paraId="4022C4FD" w14:textId="1073D52F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Unsafe be</w:t>
      </w:r>
      <w:r w:rsidR="000B10D7">
        <w:rPr>
          <w:rFonts w:asciiTheme="minorHAnsi" w:hAnsiTheme="minorHAnsi" w:cstheme="minorHAnsi"/>
          <w:snapToGrid w:val="0"/>
        </w:rPr>
        <w:t xml:space="preserve">havior </w:t>
      </w:r>
    </w:p>
    <w:p w:rsidRPr="00F140B1" w:rsidR="00DC4DC1" w:rsidRDefault="00DC4DC1" w14:paraId="4022C4FF" w14:textId="77777777">
      <w:pPr>
        <w:rPr>
          <w:rFonts w:asciiTheme="minorHAnsi" w:hAnsiTheme="minorHAnsi" w:cstheme="minorHAnsi"/>
        </w:rPr>
      </w:pPr>
    </w:p>
    <w:p w:rsidRPr="00F140B1" w:rsidR="00DC4DC1" w:rsidRDefault="00571FC2" w14:paraId="4022C500" w14:textId="2B43F91C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Climbing a ladder with </w:t>
      </w:r>
      <w:r w:rsidR="008F267A">
        <w:rPr>
          <w:rFonts w:asciiTheme="minorHAnsi" w:hAnsiTheme="minorHAnsi" w:cstheme="minorHAnsi"/>
        </w:rPr>
        <w:t>muddy boots is considered:</w:t>
      </w:r>
      <w:r w:rsidRPr="00F140B1" w:rsidR="00DC4DC1">
        <w:rPr>
          <w:rFonts w:asciiTheme="minorHAnsi" w:hAnsiTheme="minorHAnsi" w:cstheme="minorHAnsi"/>
        </w:rPr>
        <w:t xml:space="preserve"> </w:t>
      </w:r>
    </w:p>
    <w:p w:rsidRPr="00F140B1" w:rsidR="008F267A" w:rsidP="008F267A" w:rsidRDefault="008F267A" w14:paraId="1CFF11E7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Safe behavior</w:t>
      </w:r>
    </w:p>
    <w:p w:rsidR="00DC4DC1" w:rsidP="008F267A" w:rsidRDefault="008F267A" w14:paraId="4022C504" w14:textId="005E89C9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Unsafe behavior</w:t>
      </w:r>
    </w:p>
    <w:p w:rsidRPr="008F267A" w:rsidR="008F267A" w:rsidP="008F267A" w:rsidRDefault="008F267A" w14:paraId="2B7B1D90" w14:textId="77777777">
      <w:pPr>
        <w:ind w:left="1440"/>
        <w:rPr>
          <w:rFonts w:asciiTheme="minorHAnsi" w:hAnsiTheme="minorHAnsi" w:cstheme="minorHAnsi"/>
          <w:snapToGrid w:val="0"/>
        </w:rPr>
      </w:pPr>
    </w:p>
    <w:p w:rsidRPr="00F140B1" w:rsidR="00DC4DC1" w:rsidRDefault="00577983" w14:paraId="4022C505" w14:textId="3C074A96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 w:rsidRPr="00577983">
        <w:rPr>
          <w:rFonts w:asciiTheme="minorHAnsi" w:hAnsiTheme="minorHAnsi" w:cstheme="minorHAnsi"/>
        </w:rPr>
        <w:t>Carrying tools up a ladder in your hands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 considered</w:t>
      </w:r>
      <w:r w:rsidRPr="00577983">
        <w:rPr>
          <w:rFonts w:asciiTheme="minorHAnsi" w:hAnsiTheme="minorHAnsi" w:cstheme="minorHAnsi"/>
        </w:rPr>
        <w:t>:</w:t>
      </w:r>
      <w:r w:rsidRPr="00F140B1" w:rsidR="00DC4DC1">
        <w:rPr>
          <w:rFonts w:asciiTheme="minorHAnsi" w:hAnsiTheme="minorHAnsi" w:cstheme="minorHAnsi"/>
        </w:rPr>
        <w:t xml:space="preserve"> </w:t>
      </w:r>
    </w:p>
    <w:p w:rsidRPr="00F140B1" w:rsidR="00577983" w:rsidP="00577983" w:rsidRDefault="00577983" w14:paraId="35423F7C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Safe behavior</w:t>
      </w:r>
    </w:p>
    <w:p w:rsidRPr="00577983" w:rsidR="00DC4DC1" w:rsidP="00577983" w:rsidRDefault="00577983" w14:paraId="4022C508" w14:textId="5FB535D8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Unsafe behavior</w:t>
      </w:r>
    </w:p>
    <w:p w:rsidRPr="00F140B1" w:rsidR="00DC4DC1" w:rsidRDefault="00DC4DC1" w14:paraId="4022C509" w14:textId="77777777">
      <w:pPr>
        <w:rPr>
          <w:rFonts w:asciiTheme="minorHAnsi" w:hAnsiTheme="minorHAnsi" w:cstheme="minorHAnsi"/>
        </w:rPr>
      </w:pPr>
    </w:p>
    <w:p w:rsidRPr="00F140B1" w:rsidR="00DC4DC1" w:rsidRDefault="008A6C31" w14:paraId="4022C50A" w14:textId="3FB66F91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often are you required to </w:t>
      </w:r>
      <w:r w:rsidR="00497FBF">
        <w:rPr>
          <w:rFonts w:asciiTheme="minorHAnsi" w:hAnsiTheme="minorHAnsi" w:cstheme="minorHAnsi"/>
        </w:rPr>
        <w:t xml:space="preserve">inspect ladders according to </w:t>
      </w:r>
      <w:r w:rsidRPr="00D47DCF" w:rsidR="00D47DCF">
        <w:rPr>
          <w:rFonts w:asciiTheme="minorHAnsi" w:hAnsiTheme="minorHAnsi" w:cstheme="minorHAnsi"/>
        </w:rPr>
        <w:t>OSHA Regulation 1926.1053(b)(15)</w:t>
      </w:r>
      <w:r w:rsidR="00BB668D">
        <w:rPr>
          <w:rFonts w:asciiTheme="minorHAnsi" w:hAnsiTheme="minorHAnsi" w:cstheme="minorHAnsi"/>
        </w:rPr>
        <w:t>?</w:t>
      </w:r>
    </w:p>
    <w:p w:rsidRPr="00F140B1" w:rsidR="00DC4DC1" w:rsidRDefault="00DA313F" w14:paraId="4022C50B" w14:textId="32BDE3BC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Daily</w:t>
      </w:r>
    </w:p>
    <w:p w:rsidRPr="00F140B1" w:rsidR="00DC4DC1" w:rsidRDefault="00DA313F" w14:paraId="4022C50C" w14:textId="24EDCAD9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Periodically</w:t>
      </w:r>
    </w:p>
    <w:p w:rsidRPr="00486B21" w:rsidR="00DC4DC1" w:rsidRDefault="00DA313F" w14:paraId="4022C50D" w14:textId="7FAB4442">
      <w:pPr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When we can</w:t>
      </w:r>
    </w:p>
    <w:p w:rsidRPr="00F40908" w:rsidR="00486B21" w:rsidP="00486B21" w:rsidRDefault="00486B21" w14:paraId="38F6A614" w14:textId="77777777">
      <w:pPr>
        <w:ind w:left="1440"/>
        <w:rPr>
          <w:rFonts w:asciiTheme="minorHAnsi" w:hAnsiTheme="minorHAnsi" w:cstheme="minorHAnsi"/>
        </w:rPr>
      </w:pPr>
    </w:p>
    <w:p w:rsidR="00F40908" w:rsidP="00F40908" w:rsidRDefault="00F40908" w14:paraId="22CB2D26" w14:textId="7DB26415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often are you required to inspect ladders according to </w:t>
      </w:r>
      <w:r w:rsidRPr="00842A56" w:rsidR="00842A56">
        <w:rPr>
          <w:rFonts w:asciiTheme="minorHAnsi" w:hAnsiTheme="minorHAnsi" w:cstheme="minorHAnsi"/>
        </w:rPr>
        <w:t>OSHA Regulation 1910.23(b)(9)</w:t>
      </w:r>
      <w:r w:rsidR="00BB668D">
        <w:rPr>
          <w:rFonts w:asciiTheme="minorHAnsi" w:hAnsiTheme="minorHAnsi" w:cstheme="minorHAnsi"/>
        </w:rPr>
        <w:t>?</w:t>
      </w:r>
    </w:p>
    <w:p w:rsidRPr="00F140B1" w:rsidR="00BB668D" w:rsidP="00BB668D" w:rsidRDefault="00BB668D" w14:paraId="35C6DCB9" w14:textId="3F617D3E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Before initial use</w:t>
      </w:r>
    </w:p>
    <w:p w:rsidRPr="00F140B1" w:rsidR="00BB668D" w:rsidP="00BB668D" w:rsidRDefault="00BB668D" w14:paraId="290E7AED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Periodically</w:t>
      </w:r>
    </w:p>
    <w:p w:rsidRPr="00486B21" w:rsidR="00BB668D" w:rsidP="00BB668D" w:rsidRDefault="00BB668D" w14:paraId="2B8EA825" w14:textId="77777777">
      <w:pPr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When we can</w:t>
      </w:r>
    </w:p>
    <w:p w:rsidRPr="00BB668D" w:rsidR="00BB668D" w:rsidP="00BB668D" w:rsidRDefault="00BB668D" w14:paraId="61FCAEB2" w14:textId="77777777"/>
    <w:p w:rsidR="00F40908" w:rsidP="004C0439" w:rsidRDefault="004C0439" w14:paraId="2A9E7689" w14:textId="1F7A99E5">
      <w:pPr>
        <w:pStyle w:val="Question"/>
        <w:widowControl/>
        <w:numPr>
          <w:ilvl w:val="0"/>
          <w:numId w:val="8"/>
        </w:numPr>
        <w:tabs>
          <w:tab w:val="left" w:leader="underscore" w:pos="1080"/>
        </w:tabs>
        <w:ind w:hanging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safe to stand on the top step of a ladder. </w:t>
      </w:r>
    </w:p>
    <w:p w:rsidRPr="00F140B1" w:rsidR="00131C92" w:rsidP="00131C92" w:rsidRDefault="00131C92" w14:paraId="6344BE1C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True</w:t>
      </w:r>
      <w:r w:rsidRPr="00F140B1">
        <w:rPr>
          <w:rFonts w:asciiTheme="minorHAnsi" w:hAnsiTheme="minorHAnsi" w:cstheme="minorHAnsi"/>
        </w:rPr>
        <w:t xml:space="preserve"> </w:t>
      </w:r>
    </w:p>
    <w:p w:rsidR="00131C92" w:rsidP="00131C92" w:rsidRDefault="00131C92" w14:paraId="5F3E2677" w14:textId="77777777">
      <w:pPr>
        <w:numPr>
          <w:ilvl w:val="1"/>
          <w:numId w:val="8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False</w:t>
      </w:r>
    </w:p>
    <w:p w:rsidRPr="00131C92" w:rsidR="00131C92" w:rsidP="00131C92" w:rsidRDefault="00131C92" w14:paraId="55C78BA3" w14:textId="77777777"/>
    <w:p w:rsidR="00704DC7" w:rsidRDefault="00704DC7" w14:paraId="4022C50E" w14:textId="77777777"/>
    <w:p w:rsidR="00131C92" w:rsidRDefault="00131C92" w14:paraId="31B10306" w14:textId="77777777"/>
    <w:p w:rsidR="00131C92" w:rsidRDefault="00131C92" w14:paraId="67128B44" w14:textId="77777777"/>
    <w:p w:rsidR="00131C92" w:rsidRDefault="00131C92" w14:paraId="345AC671" w14:textId="77777777"/>
    <w:p w:rsidR="00131C92" w:rsidRDefault="00131C92" w14:paraId="37277CE7" w14:textId="77777777"/>
    <w:p w:rsidR="00131C92" w:rsidRDefault="00131C92" w14:paraId="7D1A981D" w14:textId="77777777"/>
    <w:p w:rsidR="00131C92" w:rsidRDefault="00131C92" w14:paraId="47EA3C95" w14:textId="77777777"/>
    <w:p w:rsidR="00131C92" w:rsidRDefault="00131C92" w14:paraId="5ADF0800" w14:textId="77777777"/>
    <w:p w:rsidR="00131C92" w:rsidRDefault="00131C92" w14:paraId="54B96B22" w14:textId="77777777"/>
    <w:p w:rsidR="00131C92" w:rsidRDefault="00131C92" w14:paraId="58D139B4" w14:textId="77777777"/>
    <w:p w:rsidR="00131C92" w:rsidRDefault="00131C92" w14:paraId="2019C47E" w14:textId="77777777"/>
    <w:p w:rsidR="00131C92" w:rsidRDefault="00131C92" w14:paraId="1B34F295" w14:textId="77777777"/>
    <w:p w:rsidR="00131C92" w:rsidRDefault="00131C92" w14:paraId="2A4EE28D" w14:textId="77777777"/>
    <w:p w:rsidR="00131C92" w:rsidRDefault="00131C92" w14:paraId="1416DCA0" w14:textId="77777777"/>
    <w:p w:rsidR="00131C92" w:rsidRDefault="00131C92" w14:paraId="35F61E6D" w14:textId="77777777"/>
    <w:p w:rsidR="00131C92" w:rsidRDefault="00131C92" w14:paraId="3B9CD7D0" w14:textId="77777777"/>
    <w:p w:rsidR="00131C92" w:rsidRDefault="00131C92" w14:paraId="028A3A2F" w14:textId="77777777"/>
    <w:p w:rsidR="00131C92" w:rsidRDefault="00131C92" w14:paraId="2FDE8E47" w14:textId="77777777"/>
    <w:p w:rsidR="00131C92" w:rsidRDefault="00131C92" w14:paraId="460B00D5" w14:textId="77777777"/>
    <w:p w:rsidR="00131C92" w:rsidRDefault="00131C92" w14:paraId="3EC50545" w14:textId="77777777"/>
    <w:p w:rsidR="00131C92" w:rsidRDefault="00131C92" w14:paraId="5DE41E85" w14:textId="77777777"/>
    <w:p w:rsidR="00131C92" w:rsidRDefault="00131C92" w14:paraId="5804052B" w14:textId="77777777"/>
    <w:p w:rsidR="00131C92" w:rsidRDefault="00131C92" w14:paraId="1CD96402" w14:textId="77777777"/>
    <w:p w:rsidR="00131C92" w:rsidRDefault="00131C92" w14:paraId="1DBBA74A" w14:textId="77777777"/>
    <w:p w:rsidR="00131C92" w:rsidRDefault="00131C92" w14:paraId="79A93612" w14:textId="77777777"/>
    <w:p w:rsidR="00131C92" w:rsidRDefault="00131C92" w14:paraId="7D988215" w14:textId="77777777"/>
    <w:p w:rsidR="00131C92" w:rsidRDefault="00131C92" w14:paraId="07434B83" w14:textId="77777777"/>
    <w:p w:rsidR="00131C92" w:rsidRDefault="00131C92" w14:paraId="17765ACF" w14:textId="09A96948">
      <w:pPr>
        <w:rPr>
          <w:rFonts w:asciiTheme="minorHAnsi" w:hAnsiTheme="minorHAnsi" w:cstheme="minorHAnsi"/>
        </w:rPr>
      </w:pPr>
      <w:r w:rsidRPr="00131C92">
        <w:rPr>
          <w:rFonts w:asciiTheme="minorHAnsi" w:hAnsiTheme="minorHAnsi" w:cstheme="minorHAnsi"/>
        </w:rPr>
        <w:t xml:space="preserve">Answer Key: </w:t>
      </w:r>
    </w:p>
    <w:p w:rsidR="00131C92" w:rsidRDefault="00131C92" w14:paraId="1DF2E0C5" w14:textId="77777777">
      <w:pPr>
        <w:rPr>
          <w:rFonts w:asciiTheme="minorHAnsi" w:hAnsiTheme="minorHAnsi" w:cstheme="minorHAnsi"/>
        </w:rPr>
      </w:pPr>
    </w:p>
    <w:p w:rsidR="00131C92" w:rsidP="00477239" w:rsidRDefault="00477239" w14:paraId="3303B49D" w14:textId="7DAF322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</w:t>
      </w:r>
    </w:p>
    <w:p w:rsidR="00477239" w:rsidP="00477239" w:rsidRDefault="00477239" w14:paraId="2F628FF1" w14:textId="52A54EE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</w:t>
      </w:r>
    </w:p>
    <w:p w:rsidR="00477239" w:rsidP="00477239" w:rsidRDefault="00477239" w14:paraId="5702B953" w14:textId="6FBC01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</w:t>
      </w:r>
    </w:p>
    <w:p w:rsidR="00477239" w:rsidP="00477239" w:rsidRDefault="00477239" w14:paraId="46F142A9" w14:textId="27D739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</w:t>
      </w:r>
    </w:p>
    <w:p w:rsidR="00477239" w:rsidP="00477239" w:rsidRDefault="00477239" w14:paraId="1C7625F8" w14:textId="7CE1202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</w:t>
      </w:r>
    </w:p>
    <w:p w:rsidR="00477239" w:rsidP="00477239" w:rsidRDefault="007D596F" w14:paraId="443653D9" w14:textId="155205F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</w:t>
      </w:r>
    </w:p>
    <w:p w:rsidR="007D596F" w:rsidP="00477239" w:rsidRDefault="007D596F" w14:paraId="64BE1B68" w14:textId="49F556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</w:t>
      </w:r>
    </w:p>
    <w:p w:rsidR="007D596F" w:rsidP="00477239" w:rsidRDefault="007D596F" w14:paraId="0D33C388" w14:textId="05E4402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</w:t>
      </w:r>
    </w:p>
    <w:p w:rsidR="007D596F" w:rsidP="00477239" w:rsidRDefault="007D596F" w14:paraId="23008916" w14:textId="5D7116E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</w:t>
      </w:r>
    </w:p>
    <w:p w:rsidR="007D596F" w:rsidP="00477239" w:rsidRDefault="007D596F" w14:paraId="4D1479E6" w14:textId="16C82E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</w:t>
      </w:r>
    </w:p>
    <w:p w:rsidRPr="00477239" w:rsidR="007D596F" w:rsidP="007D596F" w:rsidRDefault="007D596F" w14:paraId="04CC78A2" w14:textId="77777777">
      <w:pPr>
        <w:pStyle w:val="ListParagraph"/>
        <w:rPr>
          <w:rFonts w:asciiTheme="minorHAnsi" w:hAnsiTheme="minorHAnsi" w:cstheme="minorHAnsi"/>
        </w:rPr>
      </w:pPr>
    </w:p>
    <w:sectPr w:rsidRPr="00477239" w:rsidR="007D596F" w:rsidSect="00752396">
      <w:headerReference w:type="default" r:id="rId10"/>
      <w:pgSz w:w="12240" w:h="15840" w:orient="portrait"/>
      <w:pgMar w:top="1440" w:right="1800" w:bottom="1440" w:left="1800" w:header="720" w:footer="720" w:gutter="0"/>
      <w:pgBorders w:offsetFrom="page">
        <w:top w:val="single" w:color="C4BC96" w:themeColor="background2" w:themeShade="BF" w:sz="48" w:space="24"/>
        <w:left w:val="single" w:color="C4BC96" w:themeColor="background2" w:themeShade="BF" w:sz="48" w:space="24"/>
        <w:bottom w:val="single" w:color="C4BC96" w:themeColor="background2" w:themeShade="BF" w:sz="48" w:space="24"/>
        <w:right w:val="single" w:color="C4BC96" w:themeColor="background2" w:themeShade="BF" w:sz="4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B8B" w:rsidRDefault="00122B8B" w14:paraId="2F2E5908" w14:textId="77777777">
      <w:r>
        <w:separator/>
      </w:r>
    </w:p>
  </w:endnote>
  <w:endnote w:type="continuationSeparator" w:id="0">
    <w:p w:rsidR="00122B8B" w:rsidRDefault="00122B8B" w14:paraId="2B89F7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B8B" w:rsidRDefault="00122B8B" w14:paraId="24BAFDB4" w14:textId="77777777">
      <w:r>
        <w:separator/>
      </w:r>
    </w:p>
  </w:footnote>
  <w:footnote w:type="continuationSeparator" w:id="0">
    <w:p w:rsidR="00122B8B" w:rsidRDefault="00122B8B" w14:paraId="0728A4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1647D" w:rsidR="00DC4DC1" w:rsidP="00A848C0" w:rsidRDefault="00371400" w14:paraId="4022C513" w14:textId="61D773C4">
    <w:pPr>
      <w:pStyle w:val="Header"/>
      <w:tabs>
        <w:tab w:val="left" w:pos="780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78CF99CB" wp14:editId="487F0228">
          <wp:simplePos x="0" y="0"/>
          <wp:positionH relativeFrom="column">
            <wp:posOffset>-704850</wp:posOffset>
          </wp:positionH>
          <wp:positionV relativeFrom="paragraph">
            <wp:posOffset>-635</wp:posOffset>
          </wp:positionV>
          <wp:extent cx="1200150" cy="84645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8C0">
      <w:rPr>
        <w:rFonts w:asciiTheme="minorHAnsi" w:hAnsiTheme="minorHAnsi" w:cstheme="minorHAnsi"/>
        <w:sz w:val="18"/>
        <w:szCs w:val="18"/>
      </w:rPr>
      <w:tab/>
    </w:r>
    <w:r w:rsidR="00A848C0">
      <w:rPr>
        <w:rFonts w:asciiTheme="minorHAnsi" w:hAnsiTheme="minorHAnsi" w:cstheme="minorHAnsi"/>
        <w:sz w:val="18"/>
        <w:szCs w:val="18"/>
      </w:rPr>
      <w:tab/>
    </w:r>
    <w:r w:rsidR="00A848C0">
      <w:rPr>
        <w:rFonts w:asciiTheme="minorHAnsi" w:hAnsiTheme="minorHAnsi" w:cstheme="min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EDD"/>
    <w:multiLevelType w:val="hybridMultilevel"/>
    <w:tmpl w:val="A6DA7C8A"/>
    <w:lvl w:ilvl="0" w:tplc="04090019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114D7887"/>
    <w:multiLevelType w:val="hybridMultilevel"/>
    <w:tmpl w:val="AC5A6A7E"/>
    <w:lvl w:ilvl="0" w:tplc="4E662D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C48C5"/>
    <w:multiLevelType w:val="hybridMultilevel"/>
    <w:tmpl w:val="06007402"/>
    <w:lvl w:ilvl="0" w:tplc="00C264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1EA6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06EB2"/>
    <w:multiLevelType w:val="hybridMultilevel"/>
    <w:tmpl w:val="CA083F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D7D19"/>
    <w:multiLevelType w:val="hybridMultilevel"/>
    <w:tmpl w:val="0ABC4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65FEC"/>
    <w:multiLevelType w:val="hybridMultilevel"/>
    <w:tmpl w:val="2700B6C4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9B43C15"/>
    <w:multiLevelType w:val="hybridMultilevel"/>
    <w:tmpl w:val="3F60A2CE"/>
    <w:lvl w:ilvl="0" w:tplc="A63E1476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E4C1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6E57CF"/>
    <w:multiLevelType w:val="hybridMultilevel"/>
    <w:tmpl w:val="C48019FE"/>
    <w:lvl w:ilvl="0" w:tplc="91D29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A580501"/>
    <w:multiLevelType w:val="hybridMultilevel"/>
    <w:tmpl w:val="684A5020"/>
    <w:lvl w:ilvl="0" w:tplc="04080D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560363">
    <w:abstractNumId w:val="5"/>
  </w:num>
  <w:num w:numId="2" w16cid:durableId="1931352391">
    <w:abstractNumId w:val="7"/>
  </w:num>
  <w:num w:numId="3" w16cid:durableId="795178323">
    <w:abstractNumId w:val="0"/>
  </w:num>
  <w:num w:numId="4" w16cid:durableId="221908818">
    <w:abstractNumId w:val="3"/>
  </w:num>
  <w:num w:numId="5" w16cid:durableId="119418348">
    <w:abstractNumId w:val="6"/>
  </w:num>
  <w:num w:numId="6" w16cid:durableId="1926114238">
    <w:abstractNumId w:val="1"/>
  </w:num>
  <w:num w:numId="7" w16cid:durableId="1990478469">
    <w:abstractNumId w:val="8"/>
  </w:num>
  <w:num w:numId="8" w16cid:durableId="290788708">
    <w:abstractNumId w:val="2"/>
  </w:num>
  <w:num w:numId="9" w16cid:durableId="931665627">
    <w:abstractNumId w:val="6"/>
  </w:num>
  <w:num w:numId="10" w16cid:durableId="767433777">
    <w:abstractNumId w:val="6"/>
  </w:num>
  <w:num w:numId="11" w16cid:durableId="2034724782">
    <w:abstractNumId w:val="6"/>
  </w:num>
  <w:num w:numId="12" w16cid:durableId="178745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982"/>
    <w:rsid w:val="000B10D7"/>
    <w:rsid w:val="00122B8B"/>
    <w:rsid w:val="00131C92"/>
    <w:rsid w:val="002C3550"/>
    <w:rsid w:val="00305982"/>
    <w:rsid w:val="00371400"/>
    <w:rsid w:val="003875E9"/>
    <w:rsid w:val="003A1A97"/>
    <w:rsid w:val="00477239"/>
    <w:rsid w:val="00486B21"/>
    <w:rsid w:val="00497FBF"/>
    <w:rsid w:val="004C0439"/>
    <w:rsid w:val="00571FC2"/>
    <w:rsid w:val="00577983"/>
    <w:rsid w:val="00591527"/>
    <w:rsid w:val="006077E3"/>
    <w:rsid w:val="006B656A"/>
    <w:rsid w:val="00704DC7"/>
    <w:rsid w:val="00752396"/>
    <w:rsid w:val="007D596F"/>
    <w:rsid w:val="00813B87"/>
    <w:rsid w:val="00842A56"/>
    <w:rsid w:val="008A6C31"/>
    <w:rsid w:val="008F267A"/>
    <w:rsid w:val="009F42E8"/>
    <w:rsid w:val="00A218CB"/>
    <w:rsid w:val="00A848C0"/>
    <w:rsid w:val="00AB21CF"/>
    <w:rsid w:val="00B97609"/>
    <w:rsid w:val="00BB668D"/>
    <w:rsid w:val="00D40A7A"/>
    <w:rsid w:val="00D47DCF"/>
    <w:rsid w:val="00D85E0A"/>
    <w:rsid w:val="00DA313F"/>
    <w:rsid w:val="00DC4DC1"/>
    <w:rsid w:val="00E802EB"/>
    <w:rsid w:val="00ED1B41"/>
    <w:rsid w:val="00F140B1"/>
    <w:rsid w:val="00F1647D"/>
    <w:rsid w:val="00F40908"/>
    <w:rsid w:val="291D9867"/>
    <w:rsid w:val="2DF1098A"/>
    <w:rsid w:val="2F8CD9EB"/>
    <w:rsid w:val="479CD4C3"/>
    <w:rsid w:val="58A6BB80"/>
    <w:rsid w:val="69EB2F0A"/>
    <w:rsid w:val="733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2C4D7"/>
  <w15:docId w15:val="{0E87A65D-A7ED-42D4-B8CB-5D9D6F0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 w:val="20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Question" w:customStyle="1">
    <w:name w:val="Question"/>
    <w:basedOn w:val="Normal"/>
    <w:next w:val="Normal"/>
    <w:pPr>
      <w:widowControl w:val="0"/>
      <w:numPr>
        <w:numId w:val="5"/>
      </w:numPr>
      <w:tabs>
        <w:tab w:val="left" w:leader="underscore" w:pos="1080"/>
      </w:tabs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3A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S~1\AppData\Local\Temp\Rar$DIa0.571\MultipleChoiceTest3answ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ce64e-6397-4381-acbd-6dc28519c9d2" xsi:nil="true"/>
    <lcf76f155ced4ddcb4097134ff3c332f xmlns="a41e9a0b-00c1-48b2-8d8f-4588cf90c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587CC3A53FA4B9FB68EB8C7692174" ma:contentTypeVersion="16" ma:contentTypeDescription="Create a new document." ma:contentTypeScope="" ma:versionID="e759118ad878f655b109421fb90bf9b2">
  <xsd:schema xmlns:xsd="http://www.w3.org/2001/XMLSchema" xmlns:xs="http://www.w3.org/2001/XMLSchema" xmlns:p="http://schemas.microsoft.com/office/2006/metadata/properties" xmlns:ns2="a41e9a0b-00c1-48b2-8d8f-4588cf90c71f" xmlns:ns3="3a1ce64e-6397-4381-acbd-6dc28519c9d2" targetNamespace="http://schemas.microsoft.com/office/2006/metadata/properties" ma:root="true" ma:fieldsID="c667a5720460b04e14920b9f82b6aaf4" ns2:_="" ns3:_="">
    <xsd:import namespace="a41e9a0b-00c1-48b2-8d8f-4588cf90c71f"/>
    <xsd:import namespace="3a1ce64e-6397-4381-acbd-6dc28519c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9a0b-00c1-48b2-8d8f-4588cf90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7e9134-2d4b-4a05-8d3d-4b78cfc83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e64e-6397-4381-acbd-6dc28519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5a023-6807-4ca6-b7b0-b2f5779b9f40}" ma:internalName="TaxCatchAll" ma:showField="CatchAllData" ma:web="3a1ce64e-6397-4381-acbd-6dc28519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6AD56-57EC-4C00-82C2-AABAB27BD4C9}">
  <ds:schemaRefs>
    <ds:schemaRef ds:uri="http://schemas.microsoft.com/office/2006/metadata/properties"/>
    <ds:schemaRef ds:uri="http://schemas.microsoft.com/office/infopath/2007/PartnerControls"/>
    <ds:schemaRef ds:uri="3a1ce64e-6397-4381-acbd-6dc28519c9d2"/>
    <ds:schemaRef ds:uri="a41e9a0b-00c1-48b2-8d8f-4588cf90c71f"/>
  </ds:schemaRefs>
</ds:datastoreItem>
</file>

<file path=customXml/itemProps2.xml><?xml version="1.0" encoding="utf-8"?>
<ds:datastoreItem xmlns:ds="http://schemas.openxmlformats.org/officeDocument/2006/customXml" ds:itemID="{8A0793BC-AD01-441F-9363-0733A645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1AE09-15EB-486B-9F1D-AE7724AC7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e9a0b-00c1-48b2-8d8f-4588cf90c71f"/>
    <ds:schemaRef ds:uri="3a1ce64e-6397-4381-acbd-6dc28519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MultipleChoiceTest3answer.dot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Julia Sullivan</dc:creator>
  <lastModifiedBy>Kyle Heslin</lastModifiedBy>
  <revision>38</revision>
  <lastPrinted>1900-01-01T07:00:00.0000000Z</lastPrinted>
  <dcterms:created xsi:type="dcterms:W3CDTF">2013-04-01T17:08:00.0000000Z</dcterms:created>
  <dcterms:modified xsi:type="dcterms:W3CDTF">2022-07-21T00:24:22.9379885Z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TC010184031033</vt:lpwstr>
  </property>
  <property fmtid="{D5CDD505-2E9C-101B-9397-08002B2CF9AE}" pid="3" name="ContentTypeId">
    <vt:lpwstr>0x010100231587CC3A53FA4B9FB68EB8C7692174</vt:lpwstr>
  </property>
  <property fmtid="{D5CDD505-2E9C-101B-9397-08002B2CF9AE}" pid="4" name="MediaServiceImageTags">
    <vt:lpwstr/>
  </property>
</Properties>
</file>